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F5" w:rsidRPr="00B335B3" w:rsidRDefault="00CC5610" w:rsidP="00B335B3">
      <w:pPr>
        <w:spacing w:after="120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Paper 2: Core Pure</w:t>
      </w:r>
      <w:r>
        <w:rPr>
          <w:rFonts w:ascii="Verdana" w:hAnsi="Verdana"/>
          <w:b/>
        </w:rPr>
        <w:t xml:space="preserve"> Mathematics </w:t>
      </w:r>
      <w:r>
        <w:rPr>
          <w:rFonts w:ascii="Verdana" w:hAnsi="Verdana"/>
          <w:b/>
          <w:sz w:val="22"/>
          <w:szCs w:val="22"/>
        </w:rPr>
        <w:t>2 Mark Scheme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24BF5" w:rsidTr="009C73FA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24BF5" w:rsidRPr="00AA6806" w:rsidRDefault="00CC5610" w:rsidP="00AA68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A6806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24BF5" w:rsidRPr="00AA6806" w:rsidRDefault="00CC5610" w:rsidP="00AA68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A6806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24BF5" w:rsidRPr="00AA6806" w:rsidRDefault="00CC5610" w:rsidP="00AA68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A6806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24BF5" w:rsidRPr="00AA6806" w:rsidRDefault="00CC5610" w:rsidP="00AA68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A6806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24BF5" w:rsidTr="009C73FA">
        <w:trPr>
          <w:trHeight w:val="485"/>
        </w:trPr>
        <w:tc>
          <w:tcPr>
            <w:tcW w:w="1271" w:type="dxa"/>
            <w:vMerge w:val="restart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1(i)</w:t>
            </w:r>
          </w:p>
        </w:tc>
        <w:tc>
          <w:tcPr>
            <w:tcW w:w="6662" w:type="dxa"/>
            <w:vAlign w:val="center"/>
          </w:tcPr>
          <w:p w:rsidR="00D24BF5" w:rsidRDefault="00CC5610" w:rsidP="002A2E59">
            <w:pPr>
              <w:spacing w:before="40" w:after="40"/>
            </w:pPr>
            <w:r w:rsidRPr="007E1F7E">
              <w:rPr>
                <w:position w:val="-10"/>
              </w:rPr>
              <w:object w:dxaOrig="44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9pt;height:15.75pt" o:ole="">
                  <v:imagedata r:id="rId8" o:title=""/>
                </v:shape>
                <o:OLEObject Type="Embed" ProgID="Equation.DSMT4" ShapeID="_x0000_i1025" DrawAspect="Content" ObjectID="_1615971071" r:id="rId9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3.1a</w:t>
            </w:r>
          </w:p>
        </w:tc>
      </w:tr>
      <w:tr w:rsidR="00D24BF5" w:rsidTr="009C73FA">
        <w:trPr>
          <w:trHeight w:val="485"/>
        </w:trPr>
        <w:tc>
          <w:tcPr>
            <w:tcW w:w="1271" w:type="dxa"/>
            <w:vMerge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CC5610" w:rsidP="002A2E59">
            <w:pPr>
              <w:spacing w:before="40" w:after="40"/>
            </w:pPr>
            <w:r w:rsidRPr="007E1F7E">
              <w:rPr>
                <w:position w:val="-28"/>
              </w:rPr>
              <w:object w:dxaOrig="2640" w:dyaOrig="660">
                <v:shape id="_x0000_i1026" type="#_x0000_t75" style="width:132pt;height:32.25pt" o:ole="">
                  <v:imagedata r:id="rId10" o:title=""/>
                </v:shape>
                <o:OLEObject Type="Embed" ProgID="Equation.DSMT4" ShapeID="_x0000_i1026" DrawAspect="Content" ObjectID="_1615971072" r:id="rId11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B335B3">
        <w:trPr>
          <w:trHeight w:val="401"/>
        </w:trPr>
        <w:tc>
          <w:tcPr>
            <w:tcW w:w="1271" w:type="dxa"/>
            <w:vMerge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2A2E59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C5610" w:rsidRPr="007E1F7E">
              <w:rPr>
                <w:position w:val="-24"/>
              </w:rPr>
              <w:object w:dxaOrig="420" w:dyaOrig="620">
                <v:shape id="_x0000_i1027" type="#_x0000_t75" style="width:21pt;height:30pt" o:ole="">
                  <v:imagedata r:id="rId12" o:title=""/>
                </v:shape>
                <o:OLEObject Type="Embed" ProgID="Equation.DSMT4" ShapeID="_x0000_i1027" DrawAspect="Content" ObjectID="_1615971073" r:id="rId13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A1ft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310"/>
        </w:trPr>
        <w:tc>
          <w:tcPr>
            <w:tcW w:w="1271" w:type="dxa"/>
            <w:vMerge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</w:tr>
      <w:tr w:rsidR="00D24BF5" w:rsidTr="009C73FA">
        <w:trPr>
          <w:trHeight w:val="485"/>
        </w:trPr>
        <w:tc>
          <w:tcPr>
            <w:tcW w:w="1271" w:type="dxa"/>
            <w:vMerge w:val="restart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6662" w:type="dxa"/>
            <w:vAlign w:val="center"/>
          </w:tcPr>
          <w:p w:rsidR="00D24BF5" w:rsidRDefault="00CC5610" w:rsidP="002A2E59">
            <w:pPr>
              <w:spacing w:before="40" w:after="40"/>
            </w:pPr>
            <w:r w:rsidRPr="007E1F7E">
              <w:rPr>
                <w:position w:val="-14"/>
              </w:rPr>
              <w:object w:dxaOrig="4880" w:dyaOrig="400">
                <v:shape id="_x0000_i1028" type="#_x0000_t75" style="width:243pt;height:20.25pt" o:ole="">
                  <v:imagedata r:id="rId14" o:title=""/>
                </v:shape>
                <o:OLEObject Type="Embed" ProgID="Equation.DSMT4" ShapeID="_x0000_i1028" DrawAspect="Content" ObjectID="_1615971074" r:id="rId15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485"/>
        </w:trPr>
        <w:tc>
          <w:tcPr>
            <w:tcW w:w="1271" w:type="dxa"/>
            <w:vMerge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CC5610" w:rsidP="002A2E59">
            <w:pPr>
              <w:spacing w:before="40" w:after="40"/>
            </w:pPr>
            <w:r w:rsidRPr="007E1F7E">
              <w:rPr>
                <w:position w:val="-14"/>
              </w:rPr>
              <w:object w:dxaOrig="4280" w:dyaOrig="400">
                <v:shape id="_x0000_i1029" type="#_x0000_t75" style="width:213.8pt;height:19.5pt" o:ole="">
                  <v:imagedata r:id="rId16" o:title=""/>
                </v:shape>
                <o:OLEObject Type="Embed" ProgID="Equation.DSMT4" ShapeID="_x0000_i1029" DrawAspect="Content" ObjectID="_1615971075" r:id="rId17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485"/>
        </w:trPr>
        <w:tc>
          <w:tcPr>
            <w:tcW w:w="1271" w:type="dxa"/>
            <w:vMerge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2A2E59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C5610" w:rsidRPr="007E1F7E">
              <w:rPr>
                <w:position w:val="-14"/>
              </w:rPr>
              <w:object w:dxaOrig="2820" w:dyaOrig="400">
                <v:shape id="_x0000_i1030" type="#_x0000_t75" style="width:141pt;height:20.25pt" o:ole="">
                  <v:imagedata r:id="rId18" o:title=""/>
                </v:shape>
                <o:OLEObject Type="Embed" ProgID="Equation.DSMT4" ShapeID="_x0000_i1030" DrawAspect="Content" ObjectID="_1615971076" r:id="rId19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Pr="00CA2FAE" w:rsidRDefault="00CA2FAE" w:rsidP="002A2E59">
            <w:pPr>
              <w:spacing w:before="40" w:after="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t>Alternative:</w:t>
            </w:r>
          </w:p>
        </w:tc>
        <w:tc>
          <w:tcPr>
            <w:tcW w:w="993" w:type="dxa"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2A2E59">
            <w:pPr>
              <w:spacing w:before="40" w:after="40"/>
            </w:pPr>
            <w:r w:rsidRPr="007E1F7E">
              <w:rPr>
                <w:position w:val="-14"/>
              </w:rPr>
              <w:object w:dxaOrig="4000" w:dyaOrig="460">
                <v:shape id="_x0000_i1031" type="#_x0000_t75" style="width:201pt;height:22.5pt" o:ole="">
                  <v:imagedata r:id="rId20" o:title=""/>
                </v:shape>
                <o:OLEObject Type="Embed" ProgID="Equation.DSMT4" ShapeID="_x0000_i1031" DrawAspect="Content" ObjectID="_1615971077" r:id="rId21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2A2E59">
            <w:pPr>
              <w:spacing w:before="40" w:after="40"/>
            </w:pPr>
            <w:r w:rsidRPr="007E1F7E">
              <w:rPr>
                <w:position w:val="-6"/>
              </w:rPr>
              <w:object w:dxaOrig="3739" w:dyaOrig="279">
                <v:shape id="_x0000_i1032" type="#_x0000_t75" style="width:187.5pt;height:13.5pt" o:ole="">
                  <v:imagedata r:id="rId22" o:title=""/>
                </v:shape>
                <o:OLEObject Type="Embed" ProgID="Equation.DSMT4" ShapeID="_x0000_i1032" DrawAspect="Content" ObjectID="_1615971078" r:id="rId23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2A2E59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C5610" w:rsidRPr="007E1F7E">
              <w:rPr>
                <w:position w:val="-14"/>
              </w:rPr>
              <w:object w:dxaOrig="2900" w:dyaOrig="400">
                <v:shape id="_x0000_i1033" type="#_x0000_t75" style="width:145.45pt;height:19.5pt" o:ole="">
                  <v:imagedata r:id="rId24" o:title=""/>
                </v:shape>
                <o:OLEObject Type="Embed" ProgID="Equation.DSMT4" ShapeID="_x0000_i1033" DrawAspect="Content" ObjectID="_1615971079" r:id="rId25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2A2E5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</w:tr>
      <w:tr w:rsidR="00D24BF5" w:rsidTr="009C73FA">
        <w:trPr>
          <w:trHeight w:val="154"/>
        </w:trPr>
        <w:tc>
          <w:tcPr>
            <w:tcW w:w="1271" w:type="dxa"/>
            <w:vMerge w:val="restart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(iii)</w:t>
            </w:r>
          </w:p>
        </w:tc>
        <w:tc>
          <w:tcPr>
            <w:tcW w:w="6662" w:type="dxa"/>
            <w:vAlign w:val="center"/>
          </w:tcPr>
          <w:p w:rsidR="00D24BF5" w:rsidRDefault="00CC5610" w:rsidP="002A2E59">
            <w:pPr>
              <w:spacing w:before="40" w:after="40"/>
            </w:pPr>
            <w:r w:rsidRPr="007E1F7E">
              <w:rPr>
                <w:position w:val="-14"/>
              </w:rPr>
              <w:object w:dxaOrig="4520" w:dyaOrig="440">
                <v:shape id="_x0000_i1034" type="#_x0000_t75" style="width:226.45pt;height:21.75pt" o:ole="">
                  <v:imagedata r:id="rId26" o:title=""/>
                </v:shape>
                <o:OLEObject Type="Embed" ProgID="Equation.DSMT4" ShapeID="_x0000_i1034" DrawAspect="Content" ObjectID="_1615971080" r:id="rId27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t>M1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3.1a</w:t>
            </w: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B335B3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2A2E59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CC5610" w:rsidRPr="007E1F7E">
              <w:rPr>
                <w:position w:val="-14"/>
              </w:rPr>
              <w:object w:dxaOrig="1600" w:dyaOrig="400">
                <v:shape id="_x0000_i1035" type="#_x0000_t75" style="width:80.25pt;height:19.5pt" o:ole="">
                  <v:imagedata r:id="rId28" o:title=""/>
                </v:shape>
                <o:OLEObject Type="Embed" ProgID="Equation.DSMT4" ShapeID="_x0000_i1035" DrawAspect="Content" ObjectID="_1615971081" r:id="rId29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t>A1ft</w:t>
            </w:r>
          </w:p>
        </w:tc>
        <w:tc>
          <w:tcPr>
            <w:tcW w:w="708" w:type="dxa"/>
            <w:vAlign w:val="center"/>
          </w:tcPr>
          <w:p w:rsidR="00D24BF5" w:rsidRDefault="00CC5610" w:rsidP="002A2E59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9C73FA">
        <w:trPr>
          <w:trHeight w:val="154"/>
        </w:trPr>
        <w:tc>
          <w:tcPr>
            <w:tcW w:w="1271" w:type="dxa"/>
            <w:vMerge/>
            <w:vAlign w:val="center"/>
          </w:tcPr>
          <w:p w:rsidR="00D24BF5" w:rsidRDefault="00D24BF5" w:rsidP="00B335B3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24BF5" w:rsidRDefault="00CC5610" w:rsidP="002A2E5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D24BF5" w:rsidRDefault="00D24BF5" w:rsidP="002A2E59">
            <w:pPr>
              <w:spacing w:before="40" w:after="40"/>
              <w:jc w:val="center"/>
            </w:pPr>
          </w:p>
        </w:tc>
      </w:tr>
      <w:tr w:rsidR="00D24BF5" w:rsidTr="00B335B3">
        <w:trPr>
          <w:trHeight w:val="85"/>
        </w:trPr>
        <w:tc>
          <w:tcPr>
            <w:tcW w:w="9634" w:type="dxa"/>
            <w:gridSpan w:val="4"/>
            <w:vAlign w:val="center"/>
          </w:tcPr>
          <w:p w:rsidR="00D24BF5" w:rsidRDefault="00CC5610" w:rsidP="002A2E59">
            <w:pPr>
              <w:spacing w:before="40" w:after="40"/>
              <w:jc w:val="right"/>
            </w:pPr>
            <w:r>
              <w:rPr>
                <w:b/>
              </w:rPr>
              <w:t>(8 marks)</w:t>
            </w:r>
          </w:p>
        </w:tc>
      </w:tr>
      <w:tr w:rsidR="00D24BF5" w:rsidTr="007906FD">
        <w:trPr>
          <w:trHeight w:val="345"/>
        </w:trPr>
        <w:tc>
          <w:tcPr>
            <w:tcW w:w="9634" w:type="dxa"/>
            <w:gridSpan w:val="4"/>
            <w:vAlign w:val="center"/>
          </w:tcPr>
          <w:p w:rsidR="00D24BF5" w:rsidRPr="00AA6806" w:rsidRDefault="00CC5610" w:rsidP="007906FD">
            <w:pPr>
              <w:spacing w:before="40" w:after="40"/>
              <w:rPr>
                <w:rFonts w:ascii="Verdana" w:hAnsi="Verdana"/>
              </w:rPr>
            </w:pPr>
            <w:r w:rsidRPr="00AA6806">
              <w:rPr>
                <w:rFonts w:ascii="Verdana" w:hAnsi="Verdana"/>
                <w:b/>
                <w:sz w:val="20"/>
              </w:rPr>
              <w:t>Notes</w:t>
            </w:r>
            <w:r w:rsidR="00AA6806">
              <w:rPr>
                <w:rFonts w:ascii="Verdana" w:hAnsi="Verdana"/>
                <w:b/>
                <w:sz w:val="20"/>
              </w:rPr>
              <w:t>:</w:t>
            </w:r>
            <w:r w:rsidR="009C73FA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AA6806" w:rsidTr="002A2E59">
        <w:trPr>
          <w:trHeight w:val="291"/>
        </w:trPr>
        <w:tc>
          <w:tcPr>
            <w:tcW w:w="9634" w:type="dxa"/>
            <w:gridSpan w:val="4"/>
            <w:vAlign w:val="center"/>
          </w:tcPr>
          <w:p w:rsidR="00AA6806" w:rsidRPr="00AA6806" w:rsidRDefault="00AA6806" w:rsidP="002A2E59">
            <w:pPr>
              <w:spacing w:line="276" w:lineRule="auto"/>
              <w:rPr>
                <w:b/>
              </w:rPr>
            </w:pPr>
            <w:r w:rsidRPr="00AA6806">
              <w:rPr>
                <w:b/>
              </w:rPr>
              <w:t>(i)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B1</w:t>
            </w:r>
            <w:r w:rsidR="009C73FA" w:rsidRPr="009C73FA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Identifies the correct values for all 3 expressions (can score anywhere)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M1</w:t>
            </w:r>
            <w:r w:rsidR="009C73FA" w:rsidRPr="009C73FA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Uses a correct identity</w:t>
            </w:r>
          </w:p>
          <w:p w:rsidR="00AA6806" w:rsidRPr="009C73FA" w:rsidRDefault="00AA6806" w:rsidP="002A2E59">
            <w:pPr>
              <w:spacing w:line="276" w:lineRule="auto"/>
            </w:pPr>
            <w:r w:rsidRPr="009C73FA">
              <w:rPr>
                <w:b/>
              </w:rPr>
              <w:t>A1ft</w:t>
            </w:r>
            <w:r w:rsidR="009C73FA" w:rsidRPr="009C73FA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Correct value (follow through their 8, 28 and 32)</w:t>
            </w:r>
          </w:p>
        </w:tc>
      </w:tr>
      <w:tr w:rsidR="00AA6806" w:rsidTr="002A2E59">
        <w:trPr>
          <w:trHeight w:val="85"/>
        </w:trPr>
        <w:tc>
          <w:tcPr>
            <w:tcW w:w="9634" w:type="dxa"/>
            <w:gridSpan w:val="4"/>
            <w:vAlign w:val="center"/>
          </w:tcPr>
          <w:p w:rsidR="009C73FA" w:rsidRDefault="009C73FA" w:rsidP="002A2E59">
            <w:pPr>
              <w:spacing w:line="276" w:lineRule="auto"/>
            </w:pPr>
            <w:r w:rsidRPr="00AA6806">
              <w:rPr>
                <w:b/>
              </w:rPr>
              <w:t>(ii)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M1</w:t>
            </w:r>
            <w:r w:rsidR="009C73FA" w:rsidRPr="00133311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 xml:space="preserve">Attempts to expand   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A1</w:t>
            </w:r>
            <w:r w:rsidR="009C73FA" w:rsidRPr="00133311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Correct expansion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A1</w:t>
            </w:r>
            <w:r w:rsidR="009C73FA" w:rsidRPr="00133311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Correct value</w:t>
            </w:r>
          </w:p>
        </w:tc>
      </w:tr>
      <w:tr w:rsidR="00983596" w:rsidTr="002A2E59">
        <w:trPr>
          <w:trHeight w:val="85"/>
        </w:trPr>
        <w:tc>
          <w:tcPr>
            <w:tcW w:w="9634" w:type="dxa"/>
            <w:gridSpan w:val="4"/>
            <w:vAlign w:val="center"/>
          </w:tcPr>
          <w:p w:rsidR="00983596" w:rsidRPr="00D20884" w:rsidRDefault="00983596" w:rsidP="002A2E59">
            <w:pPr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Alternative:</w:t>
            </w:r>
          </w:p>
          <w:p w:rsidR="00983596" w:rsidRDefault="00983596" w:rsidP="002A2E59">
            <w:pPr>
              <w:spacing w:line="276" w:lineRule="auto"/>
            </w:pPr>
            <w:r w:rsidRPr="009C73F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Substitutes </w:t>
            </w:r>
            <w:r>
              <w:rPr>
                <w:i/>
              </w:rPr>
              <w:t>x</w:t>
            </w:r>
            <w:r>
              <w:t xml:space="preserve"> – 2 for </w:t>
            </w:r>
            <w:r>
              <w:rPr>
                <w:i/>
              </w:rPr>
              <w:t>x</w:t>
            </w:r>
            <w:r>
              <w:t xml:space="preserve"> in the given cubic</w:t>
            </w:r>
          </w:p>
          <w:p w:rsidR="00983596" w:rsidRDefault="00983596" w:rsidP="002A2E59">
            <w:pPr>
              <w:spacing w:line="276" w:lineRule="auto"/>
            </w:pPr>
            <w:r w:rsidRPr="009C73F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Calculates the correct constant term</w:t>
            </w:r>
          </w:p>
          <w:p w:rsidR="00983596" w:rsidRPr="00AA6806" w:rsidRDefault="00983596" w:rsidP="002A2E59">
            <w:pPr>
              <w:spacing w:line="276" w:lineRule="auto"/>
              <w:rPr>
                <w:b/>
              </w:rPr>
            </w:pPr>
            <w:r w:rsidRPr="009C73F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Changes sign and so obtains the correct value</w:t>
            </w:r>
          </w:p>
        </w:tc>
      </w:tr>
      <w:tr w:rsidR="00AA6806" w:rsidTr="00983596">
        <w:trPr>
          <w:trHeight w:val="840"/>
        </w:trPr>
        <w:tc>
          <w:tcPr>
            <w:tcW w:w="9634" w:type="dxa"/>
            <w:gridSpan w:val="4"/>
            <w:vAlign w:val="center"/>
          </w:tcPr>
          <w:p w:rsidR="00AA6806" w:rsidRPr="00AA6806" w:rsidRDefault="00AA6806" w:rsidP="002A2E59">
            <w:pPr>
              <w:spacing w:line="276" w:lineRule="auto"/>
              <w:rPr>
                <w:b/>
              </w:rPr>
            </w:pPr>
            <w:r w:rsidRPr="00AA6806">
              <w:rPr>
                <w:b/>
              </w:rPr>
              <w:t>(iii)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M1</w:t>
            </w:r>
            <w:r w:rsidR="009C73FA" w:rsidRPr="00133311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Establishes the correct identity</w:t>
            </w:r>
          </w:p>
          <w:p w:rsidR="00AA6806" w:rsidRDefault="00AA6806" w:rsidP="002A2E59">
            <w:pPr>
              <w:spacing w:line="276" w:lineRule="auto"/>
            </w:pPr>
            <w:r w:rsidRPr="009C73FA">
              <w:rPr>
                <w:b/>
              </w:rPr>
              <w:t>A1ft</w:t>
            </w:r>
            <w:r w:rsidR="009C73FA" w:rsidRPr="00133311">
              <w:rPr>
                <w:b/>
              </w:rPr>
              <w:t>:</w:t>
            </w:r>
            <w:r w:rsidR="009C73FA">
              <w:rPr>
                <w:b/>
              </w:rPr>
              <w:tab/>
            </w:r>
            <w:r>
              <w:t>Correct value (follow through their 8, 28 and 32)</w:t>
            </w:r>
          </w:p>
        </w:tc>
      </w:tr>
    </w:tbl>
    <w:p w:rsidR="00D24BF5" w:rsidRDefault="00CC5610">
      <w:r>
        <w:br w:type="page"/>
      </w: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7"/>
        <w:gridCol w:w="4252"/>
        <w:gridCol w:w="2131"/>
        <w:gridCol w:w="421"/>
        <w:gridCol w:w="572"/>
        <w:gridCol w:w="420"/>
        <w:gridCol w:w="439"/>
        <w:gridCol w:w="270"/>
      </w:tblGrid>
      <w:tr w:rsidR="00D24BF5" w:rsidRPr="009C73FA" w:rsidTr="007906FD">
        <w:trPr>
          <w:gridAfter w:val="1"/>
          <w:wAfter w:w="270" w:type="dxa"/>
          <w:trHeight w:val="4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D24BF5" w:rsidRPr="009C73FA" w:rsidRDefault="00CC5610" w:rsidP="009C73FA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9C73FA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br w:type="page"/>
              <w:t>Question</w:t>
            </w:r>
          </w:p>
        </w:tc>
        <w:tc>
          <w:tcPr>
            <w:tcW w:w="6520" w:type="dxa"/>
            <w:gridSpan w:val="3"/>
            <w:shd w:val="clear" w:color="auto" w:fill="A6A6A6" w:themeFill="background1" w:themeFillShade="A6"/>
            <w:vAlign w:val="center"/>
          </w:tcPr>
          <w:p w:rsidR="00D24BF5" w:rsidRPr="009C73FA" w:rsidRDefault="00CC5610" w:rsidP="009C73FA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9C73FA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  <w:vAlign w:val="center"/>
          </w:tcPr>
          <w:p w:rsidR="00D24BF5" w:rsidRPr="009C73FA" w:rsidRDefault="00CC5610" w:rsidP="009C73FA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9C73FA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  <w:vAlign w:val="center"/>
          </w:tcPr>
          <w:p w:rsidR="00D24BF5" w:rsidRPr="009C73FA" w:rsidRDefault="00CC5610" w:rsidP="009C73FA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9C73FA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 w:val="restart"/>
          </w:tcPr>
          <w:p w:rsidR="00D24BF5" w:rsidRPr="009C73FA" w:rsidRDefault="00CC5610" w:rsidP="009C73FA">
            <w:pPr>
              <w:spacing w:before="40" w:after="40"/>
              <w:jc w:val="center"/>
              <w:rPr>
                <w:b/>
              </w:rPr>
            </w:pPr>
            <w:r w:rsidRPr="009C73FA">
              <w:rPr>
                <w:b/>
              </w:rPr>
              <w:t>2(a)</w:t>
            </w: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8A1251">
            <w:pPr>
              <w:spacing w:before="40" w:after="40"/>
            </w:pPr>
            <w:r w:rsidRPr="009C73FA">
              <w:rPr>
                <w:position w:val="-50"/>
              </w:rPr>
              <w:object w:dxaOrig="2320" w:dyaOrig="1120">
                <v:shape id="_x0000_i1036" type="#_x0000_t75" style="width:127.5pt;height:54pt" o:ole="">
                  <v:imagedata r:id="rId30" o:title=""/>
                </v:shape>
                <o:OLEObject Type="Embed" ProgID="Equation.DSMT4" ShapeID="_x0000_i1036" DrawAspect="Content" ObjectID="_1615971082" r:id="rId31"/>
              </w:objec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M1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3.1a</w:t>
            </w: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8A1251">
            <w:pPr>
              <w:spacing w:before="40" w:after="40"/>
            </w:pPr>
            <w:r w:rsidRPr="009C73FA">
              <w:rPr>
                <w:position w:val="-30"/>
              </w:rPr>
              <w:object w:dxaOrig="1800" w:dyaOrig="680">
                <v:shape id="_x0000_i1037" type="#_x0000_t75" style="width:90pt;height:34.5pt" o:ole="">
                  <v:imagedata r:id="rId32" o:title=""/>
                </v:shape>
                <o:OLEObject Type="Embed" ProgID="Equation.DSMT4" ShapeID="_x0000_i1037" DrawAspect="Content" ObjectID="_1615971083" r:id="rId33"/>
              </w:objec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M1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1.1b</w:t>
            </w:r>
          </w:p>
        </w:tc>
      </w:tr>
      <w:tr w:rsidR="00D24BF5" w:rsidRPr="009C73FA" w:rsidTr="007906FD">
        <w:trPr>
          <w:gridAfter w:val="1"/>
          <w:wAfter w:w="270" w:type="dxa"/>
          <w:trHeight w:val="96"/>
        </w:trPr>
        <w:tc>
          <w:tcPr>
            <w:tcW w:w="1276" w:type="dxa"/>
            <w:vMerge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8A1251" w:rsidP="007906FD">
            <w:r>
              <w:tab/>
            </w:r>
            <w:r>
              <w:tab/>
            </w:r>
            <w:r>
              <w:tab/>
            </w:r>
            <w:r w:rsidR="00CC5610" w:rsidRPr="009C73FA">
              <w:rPr>
                <w:position w:val="-8"/>
              </w:rPr>
              <w:object w:dxaOrig="680" w:dyaOrig="360">
                <v:shape id="_x0000_i1038" type="#_x0000_t75" style="width:37.5pt;height:17.25pt" o:ole="">
                  <v:imagedata r:id="rId34" o:title=""/>
                </v:shape>
                <o:OLEObject Type="Embed" ProgID="Equation.DSMT4" ShapeID="_x0000_i1038" DrawAspect="Content" ObjectID="_1615971084" r:id="rId35"/>
              </w:objec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A1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1.1b</w:t>
            </w:r>
          </w:p>
        </w:tc>
      </w:tr>
      <w:tr w:rsidR="00D24BF5" w:rsidRPr="009C73FA" w:rsidTr="007906FD">
        <w:trPr>
          <w:gridAfter w:val="1"/>
          <w:wAfter w:w="270" w:type="dxa"/>
          <w:trHeight w:val="287"/>
        </w:trPr>
        <w:tc>
          <w:tcPr>
            <w:tcW w:w="1276" w:type="dxa"/>
            <w:vMerge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  <w:rPr>
                <w:b/>
              </w:rPr>
            </w:pPr>
            <w:r w:rsidRPr="009C73FA">
              <w:rPr>
                <w:b/>
              </w:rPr>
              <w:t>(3)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</w:pP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 w:val="restart"/>
          </w:tcPr>
          <w:p w:rsidR="00D24BF5" w:rsidRPr="009C73FA" w:rsidRDefault="00CC5610" w:rsidP="009C73FA">
            <w:pPr>
              <w:spacing w:before="40" w:after="40"/>
              <w:jc w:val="center"/>
              <w:rPr>
                <w:b/>
              </w:rPr>
            </w:pPr>
            <w:r w:rsidRPr="009C73FA">
              <w:rPr>
                <w:b/>
              </w:rPr>
              <w:t>(b)</w:t>
            </w: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8A1251">
            <w:pPr>
              <w:spacing w:before="40" w:after="40"/>
            </w:pPr>
            <w:r w:rsidRPr="009C73FA">
              <w:rPr>
                <w:position w:val="-50"/>
              </w:rPr>
              <w:object w:dxaOrig="3500" w:dyaOrig="1120">
                <v:shape id="_x0000_i1039" type="#_x0000_t75" style="width:191.25pt;height:54pt" o:ole="">
                  <v:imagedata r:id="rId36" o:title=""/>
                </v:shape>
                <o:OLEObject Type="Embed" ProgID="Equation.DSMT4" ShapeID="_x0000_i1039" DrawAspect="Content" ObjectID="_1615971085" r:id="rId37"/>
              </w:objec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M1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2.1</w:t>
            </w: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8A1251">
            <w:pPr>
              <w:spacing w:before="40" w:after="40"/>
            </w:pPr>
            <w:r w:rsidRPr="009C73FA">
              <w:rPr>
                <w:position w:val="-50"/>
              </w:rPr>
              <w:object w:dxaOrig="3340" w:dyaOrig="1120">
                <v:shape id="_x0000_i1040" type="#_x0000_t75" style="width:183.05pt;height:54pt" o:ole="">
                  <v:imagedata r:id="rId38" o:title=""/>
                </v:shape>
                <o:OLEObject Type="Embed" ProgID="Equation.DSMT4" ShapeID="_x0000_i1040" DrawAspect="Content" ObjectID="_1615971086" r:id="rId39"/>
              </w:object>
            </w:r>
          </w:p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rPr>
                <w:position w:val="-10"/>
              </w:rPr>
              <w:object w:dxaOrig="1380" w:dyaOrig="320">
                <v:shape id="_x0000_i1041" type="#_x0000_t75" style="width:69pt;height:15.75pt" o:ole="">
                  <v:imagedata r:id="rId40" o:title=""/>
                </v:shape>
                <o:OLEObject Type="Embed" ProgID="Equation.DSMT4" ShapeID="_x0000_i1041" DrawAspect="Content" ObjectID="_1615971087" r:id="rId41"/>
              </w:object>
            </w:r>
            <w:r w:rsidRPr="009C73FA">
              <w:rPr>
                <w:b/>
              </w:rPr>
              <w:t xml:space="preserve"> </w:t>
            </w:r>
            <w:r w:rsidRPr="009C73FA">
              <w:t xml:space="preserve">is perpendicular to </w:t>
            </w:r>
            <w:r w:rsidRPr="009C73FA">
              <w:rPr>
                <w:i/>
              </w:rPr>
              <w:t>Π</w:t>
            </w:r>
            <w:r w:rsidRPr="009C73FA">
              <w:rPr>
                <w:vertAlign w:val="subscript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A1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2.2a</w:t>
            </w:r>
          </w:p>
        </w:tc>
      </w:tr>
      <w:tr w:rsidR="00D24BF5" w:rsidRPr="009C73FA" w:rsidTr="007906FD">
        <w:trPr>
          <w:gridAfter w:val="1"/>
          <w:wAfter w:w="270" w:type="dxa"/>
          <w:trHeight w:val="265"/>
        </w:trPr>
        <w:tc>
          <w:tcPr>
            <w:tcW w:w="1276" w:type="dxa"/>
            <w:vMerge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  <w:rPr>
                <w:b/>
              </w:rPr>
            </w:pPr>
            <w:r w:rsidRPr="009C73FA">
              <w:rPr>
                <w:b/>
              </w:rPr>
              <w:t>(2)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</w:pP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 w:val="restart"/>
          </w:tcPr>
          <w:p w:rsidR="00D24BF5" w:rsidRPr="009C73FA" w:rsidRDefault="00CC5610" w:rsidP="009C73FA">
            <w:pPr>
              <w:spacing w:before="40" w:after="40"/>
              <w:jc w:val="center"/>
              <w:rPr>
                <w:b/>
              </w:rPr>
            </w:pPr>
            <w:r w:rsidRPr="009C73FA">
              <w:rPr>
                <w:b/>
              </w:rPr>
              <w:t>(c)</w:t>
            </w: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8A1251">
            <w:pPr>
              <w:spacing w:before="40" w:after="40"/>
            </w:pPr>
            <w:r w:rsidRPr="009C73FA">
              <w:rPr>
                <w:position w:val="-50"/>
              </w:rPr>
              <w:object w:dxaOrig="2360" w:dyaOrig="1120">
                <v:shape id="_x0000_i1042" type="#_x0000_t75" style="width:129.8pt;height:54pt" o:ole="">
                  <v:imagedata r:id="rId42" o:title=""/>
                </v:shape>
                <o:OLEObject Type="Embed" ProgID="Equation.DSMT4" ShapeID="_x0000_i1042" DrawAspect="Content" ObjectID="_1615971088" r:id="rId43"/>
              </w:objec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M1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1.1b</w:t>
            </w: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8A1251">
            <w:pPr>
              <w:spacing w:before="40" w:after="40"/>
            </w:pPr>
            <w:r w:rsidRPr="009C73FA">
              <w:rPr>
                <w:position w:val="-60"/>
              </w:rPr>
              <w:object w:dxaOrig="4720" w:dyaOrig="1320">
                <v:shape id="_x0000_i1043" type="#_x0000_t75" style="width:234.8pt;height:65.25pt" o:ole="">
                  <v:imagedata r:id="rId44" o:title=""/>
                </v:shape>
                <o:OLEObject Type="Embed" ProgID="Equation.DSMT4" ShapeID="_x0000_i1043" DrawAspect="Content" ObjectID="_1615971089" r:id="rId45"/>
              </w:objec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M1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2.1</w:t>
            </w:r>
          </w:p>
        </w:tc>
      </w:tr>
      <w:tr w:rsidR="00D24BF5" w:rsidRPr="009C73FA" w:rsidTr="007906FD">
        <w:trPr>
          <w:gridAfter w:val="1"/>
          <w:wAfter w:w="270" w:type="dxa"/>
          <w:trHeight w:val="485"/>
        </w:trPr>
        <w:tc>
          <w:tcPr>
            <w:tcW w:w="1276" w:type="dxa"/>
            <w:vMerge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 xml:space="preserve">So angle between planes </w:t>
            </w:r>
            <w:r w:rsidRPr="009C73FA">
              <w:rPr>
                <w:position w:val="-6"/>
              </w:rPr>
              <w:object w:dxaOrig="760" w:dyaOrig="320">
                <v:shape id="_x0000_i1044" type="#_x0000_t75" style="width:37.5pt;height:15.75pt" o:ole="">
                  <v:imagedata r:id="rId46" o:title=""/>
                </v:shape>
                <o:OLEObject Type="Embed" ProgID="Equation.DSMT4" ShapeID="_x0000_i1044" DrawAspect="Content" ObjectID="_1615971090" r:id="rId47"/>
              </w:object>
            </w:r>
            <w:r w:rsidRPr="009C73FA">
              <w:t>*</w:t>
            </w: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A1*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</w:pPr>
            <w:r w:rsidRPr="009C73FA">
              <w:t>2.4</w:t>
            </w:r>
          </w:p>
        </w:tc>
      </w:tr>
      <w:tr w:rsidR="00D24BF5" w:rsidRPr="009C73FA" w:rsidTr="007906FD">
        <w:trPr>
          <w:gridAfter w:val="1"/>
          <w:wAfter w:w="270" w:type="dxa"/>
          <w:trHeight w:val="168"/>
        </w:trPr>
        <w:tc>
          <w:tcPr>
            <w:tcW w:w="1276" w:type="dxa"/>
            <w:vMerge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D24BF5" w:rsidRPr="009C73FA" w:rsidRDefault="00CC5610" w:rsidP="009C73FA">
            <w:pPr>
              <w:spacing w:before="40" w:after="40"/>
              <w:jc w:val="center"/>
              <w:rPr>
                <w:b/>
              </w:rPr>
            </w:pPr>
            <w:r w:rsidRPr="009C73FA">
              <w:rPr>
                <w:b/>
              </w:rPr>
              <w:t>(3)</w:t>
            </w:r>
          </w:p>
        </w:tc>
        <w:tc>
          <w:tcPr>
            <w:tcW w:w="859" w:type="dxa"/>
            <w:gridSpan w:val="2"/>
            <w:vAlign w:val="center"/>
          </w:tcPr>
          <w:p w:rsidR="00D24BF5" w:rsidRPr="009C73FA" w:rsidRDefault="00D24BF5" w:rsidP="009C73FA">
            <w:pPr>
              <w:spacing w:before="40" w:after="40"/>
              <w:jc w:val="center"/>
            </w:pPr>
          </w:p>
        </w:tc>
      </w:tr>
      <w:tr w:rsidR="00D24BF5" w:rsidRPr="009C73FA" w:rsidTr="007906FD">
        <w:trPr>
          <w:gridAfter w:val="1"/>
          <w:wAfter w:w="270" w:type="dxa"/>
          <w:trHeight w:val="135"/>
        </w:trPr>
        <w:tc>
          <w:tcPr>
            <w:tcW w:w="9648" w:type="dxa"/>
            <w:gridSpan w:val="8"/>
            <w:vAlign w:val="center"/>
          </w:tcPr>
          <w:p w:rsidR="00D24BF5" w:rsidRPr="009C73FA" w:rsidRDefault="00CC5610" w:rsidP="009C73FA">
            <w:pPr>
              <w:spacing w:before="40" w:after="40"/>
              <w:jc w:val="right"/>
              <w:rPr>
                <w:b/>
              </w:rPr>
            </w:pPr>
            <w:r w:rsidRPr="009C73FA">
              <w:rPr>
                <w:b/>
              </w:rPr>
              <w:t>(8 marks)</w:t>
            </w:r>
          </w:p>
        </w:tc>
      </w:tr>
      <w:tr w:rsidR="007906FD" w:rsidRPr="009C73FA" w:rsidTr="007906FD">
        <w:trPr>
          <w:gridAfter w:val="1"/>
          <w:wAfter w:w="270" w:type="dxa"/>
          <w:trHeight w:val="240"/>
        </w:trPr>
        <w:tc>
          <w:tcPr>
            <w:tcW w:w="9648" w:type="dxa"/>
            <w:gridSpan w:val="8"/>
            <w:vAlign w:val="center"/>
          </w:tcPr>
          <w:p w:rsidR="007906FD" w:rsidRPr="009C73FA" w:rsidRDefault="004C0520" w:rsidP="004C0520">
            <w:pPr>
              <w:spacing w:before="40" w:after="40"/>
              <w:rPr>
                <w:b/>
              </w:rPr>
            </w:pPr>
            <w:r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7906FD" w:rsidRPr="009C73FA" w:rsidTr="007906FD">
        <w:trPr>
          <w:gridAfter w:val="1"/>
          <w:wAfter w:w="270" w:type="dxa"/>
          <w:trHeight w:val="745"/>
        </w:trPr>
        <w:tc>
          <w:tcPr>
            <w:tcW w:w="9648" w:type="dxa"/>
            <w:gridSpan w:val="8"/>
            <w:vAlign w:val="center"/>
          </w:tcPr>
          <w:p w:rsidR="007906FD" w:rsidRPr="00BA514E" w:rsidRDefault="007906FD" w:rsidP="00F0575B">
            <w:pPr>
              <w:spacing w:line="276" w:lineRule="auto"/>
              <w:rPr>
                <w:b/>
              </w:rPr>
            </w:pPr>
            <w:r w:rsidRPr="00BA514E">
              <w:rPr>
                <w:b/>
              </w:rPr>
              <w:t xml:space="preserve">(a) </w:t>
            </w:r>
          </w:p>
          <w:p w:rsidR="007906FD" w:rsidRDefault="007906FD" w:rsidP="00F0575B">
            <w:pPr>
              <w:spacing w:line="276" w:lineRule="auto"/>
            </w:pPr>
            <w:r w:rsidRPr="00BA514E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 xml:space="preserve">Realises the need to and so attempts the scalar product between the normal and the </w:t>
            </w:r>
            <w:r>
              <w:t xml:space="preserve"> </w:t>
            </w:r>
          </w:p>
          <w:p w:rsidR="007906FD" w:rsidRPr="009C73FA" w:rsidRDefault="007906FD" w:rsidP="00F0575B">
            <w:pPr>
              <w:spacing w:line="276" w:lineRule="auto"/>
            </w:pPr>
            <w:r>
              <w:t xml:space="preserve">            </w:t>
            </w:r>
            <w:r w:rsidRPr="009C73FA">
              <w:t>position vector</w:t>
            </w:r>
          </w:p>
          <w:p w:rsidR="007906FD" w:rsidRPr="009C73FA" w:rsidRDefault="007906FD" w:rsidP="00F0575B">
            <w:pPr>
              <w:spacing w:line="276" w:lineRule="auto"/>
            </w:pPr>
            <w:r w:rsidRPr="00BA514E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>Correct method for the perpendicular distance</w:t>
            </w:r>
          </w:p>
          <w:p w:rsidR="007906FD" w:rsidRPr="009C73FA" w:rsidRDefault="007906FD" w:rsidP="00F0575B">
            <w:pPr>
              <w:spacing w:line="276" w:lineRule="auto"/>
            </w:pPr>
            <w:r w:rsidRPr="00BA514E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>Correct distance</w:t>
            </w:r>
          </w:p>
        </w:tc>
      </w:tr>
      <w:tr w:rsidR="007906FD" w:rsidRPr="009C73FA" w:rsidTr="007906FD">
        <w:trPr>
          <w:gridAfter w:val="1"/>
          <w:wAfter w:w="270" w:type="dxa"/>
          <w:trHeight w:val="286"/>
        </w:trPr>
        <w:tc>
          <w:tcPr>
            <w:tcW w:w="9648" w:type="dxa"/>
            <w:gridSpan w:val="8"/>
            <w:vAlign w:val="center"/>
          </w:tcPr>
          <w:p w:rsidR="007906FD" w:rsidRPr="00BA514E" w:rsidRDefault="007906FD" w:rsidP="00F0575B">
            <w:pPr>
              <w:spacing w:line="276" w:lineRule="auto"/>
              <w:rPr>
                <w:b/>
              </w:rPr>
            </w:pPr>
            <w:r w:rsidRPr="00BA514E">
              <w:rPr>
                <w:b/>
              </w:rPr>
              <w:t xml:space="preserve">(b) </w:t>
            </w:r>
          </w:p>
          <w:p w:rsidR="007906FD" w:rsidRDefault="007906FD" w:rsidP="00F0575B">
            <w:pPr>
              <w:spacing w:line="276" w:lineRule="auto"/>
            </w:pPr>
            <w:r w:rsidRPr="00BA514E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 xml:space="preserve">Recognises the need to calculate the scalar product between the given vector and both </w:t>
            </w:r>
          </w:p>
          <w:p w:rsidR="007906FD" w:rsidRPr="009C73FA" w:rsidRDefault="007906FD" w:rsidP="00F0575B">
            <w:pPr>
              <w:spacing w:line="276" w:lineRule="auto"/>
            </w:pPr>
            <w:r>
              <w:t xml:space="preserve">            </w:t>
            </w:r>
            <w:r w:rsidRPr="009C73FA">
              <w:t>direction vectors</w:t>
            </w:r>
          </w:p>
          <w:p w:rsidR="007906FD" w:rsidRPr="009C73FA" w:rsidRDefault="007906FD" w:rsidP="00F0575B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BA514E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>Obtains zero both times and makes a conclusion</w:t>
            </w:r>
          </w:p>
        </w:tc>
      </w:tr>
      <w:tr w:rsidR="007906FD" w:rsidRPr="009C73FA" w:rsidTr="007906FD">
        <w:trPr>
          <w:gridAfter w:val="1"/>
          <w:wAfter w:w="270" w:type="dxa"/>
          <w:trHeight w:val="96"/>
        </w:trPr>
        <w:tc>
          <w:tcPr>
            <w:tcW w:w="9648" w:type="dxa"/>
            <w:gridSpan w:val="8"/>
            <w:vAlign w:val="center"/>
          </w:tcPr>
          <w:p w:rsidR="007906FD" w:rsidRPr="00BA514E" w:rsidRDefault="007906FD" w:rsidP="00F0575B">
            <w:pPr>
              <w:spacing w:line="276" w:lineRule="auto"/>
              <w:rPr>
                <w:b/>
              </w:rPr>
            </w:pPr>
            <w:r w:rsidRPr="00BA514E">
              <w:rPr>
                <w:b/>
              </w:rPr>
              <w:t xml:space="preserve">(c) </w:t>
            </w:r>
          </w:p>
          <w:p w:rsidR="007906FD" w:rsidRDefault="007906FD" w:rsidP="00F0575B">
            <w:pPr>
              <w:spacing w:line="276" w:lineRule="auto"/>
            </w:pPr>
            <w:r w:rsidRPr="00BA514E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>Calculates the scalar product between the two normal vectors</w:t>
            </w:r>
          </w:p>
          <w:p w:rsidR="007906FD" w:rsidRPr="009C73FA" w:rsidRDefault="007906FD" w:rsidP="00F0575B">
            <w:pPr>
              <w:spacing w:line="276" w:lineRule="auto"/>
            </w:pPr>
            <w:r w:rsidRPr="00BA514E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 xml:space="preserve">Applies the scalar product formula with their 11 to find a value for cos </w:t>
            </w:r>
            <w:r w:rsidRPr="009C73FA">
              <w:rPr>
                <w:i/>
              </w:rPr>
              <w:t>θ</w:t>
            </w:r>
          </w:p>
          <w:p w:rsidR="007906FD" w:rsidRDefault="007906FD" w:rsidP="00F0575B">
            <w:pPr>
              <w:spacing w:line="276" w:lineRule="auto"/>
            </w:pPr>
            <w:r w:rsidRPr="00BA514E">
              <w:rPr>
                <w:b/>
              </w:rPr>
              <w:t>A1*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9C73FA">
              <w:t xml:space="preserve">Identifies the correct angle by linking the angle between the normal and the angle between </w:t>
            </w:r>
          </w:p>
          <w:p w:rsidR="007906FD" w:rsidRPr="009C73FA" w:rsidRDefault="007906FD" w:rsidP="00F0575B">
            <w:pPr>
              <w:spacing w:line="276" w:lineRule="auto"/>
            </w:pPr>
            <w:r>
              <w:t xml:space="preserve">            </w:t>
            </w:r>
            <w:r w:rsidRPr="009C73FA">
              <w:t>the planes</w:t>
            </w:r>
          </w:p>
        </w:tc>
      </w:tr>
      <w:tr w:rsidR="00D24BF5" w:rsidTr="007906FD">
        <w:trPr>
          <w:trHeight w:val="430"/>
        </w:trPr>
        <w:tc>
          <w:tcPr>
            <w:tcW w:w="1413" w:type="dxa"/>
            <w:gridSpan w:val="2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804" w:type="dxa"/>
            <w:gridSpan w:val="3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24BF5" w:rsidRPr="002D54B3" w:rsidTr="007906FD">
        <w:trPr>
          <w:trHeight w:val="485"/>
        </w:trPr>
        <w:tc>
          <w:tcPr>
            <w:tcW w:w="1413" w:type="dxa"/>
            <w:gridSpan w:val="2"/>
            <w:vMerge w:val="restart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3(i)(a)</w:t>
            </w:r>
          </w:p>
        </w:tc>
        <w:tc>
          <w:tcPr>
            <w:tcW w:w="6804" w:type="dxa"/>
            <w:gridSpan w:val="3"/>
            <w:vAlign w:val="center"/>
          </w:tcPr>
          <w:p w:rsidR="00D24BF5" w:rsidRPr="002D54B3" w:rsidRDefault="00CC5610" w:rsidP="008A1251">
            <w:pPr>
              <w:spacing w:before="40" w:after="40"/>
            </w:pPr>
            <w:r w:rsidRPr="002D54B3">
              <w:rPr>
                <w:position w:val="-14"/>
              </w:rPr>
              <w:object w:dxaOrig="4599" w:dyaOrig="400">
                <v:shape id="_x0000_i1045" type="#_x0000_t75" style="width:246.05pt;height:20.25pt" o:ole="">
                  <v:imagedata r:id="rId48" o:title=""/>
                </v:shape>
                <o:OLEObject Type="Embed" ProgID="Equation.DSMT4" ShapeID="_x0000_i1045" DrawAspect="Content" ObjectID="_1615971091" r:id="rId4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M1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2.3</w:t>
            </w:r>
          </w:p>
        </w:tc>
      </w:tr>
      <w:tr w:rsidR="00D24BF5" w:rsidRPr="002D54B3" w:rsidTr="007906FD">
        <w:trPr>
          <w:trHeight w:val="196"/>
        </w:trPr>
        <w:tc>
          <w:tcPr>
            <w:tcW w:w="1413" w:type="dxa"/>
            <w:gridSpan w:val="2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D24BF5" w:rsidRPr="002D54B3" w:rsidRDefault="00CC5610" w:rsidP="008A1251">
            <w:pPr>
              <w:spacing w:before="40" w:after="40"/>
            </w:pPr>
            <w:r w:rsidRPr="002D54B3">
              <w:t xml:space="preserve">The matrix </w:t>
            </w:r>
            <w:r w:rsidRPr="002D54B3">
              <w:rPr>
                <w:b/>
              </w:rPr>
              <w:t>M</w:t>
            </w:r>
            <w:r w:rsidRPr="002D54B3">
              <w:t xml:space="preserve"> has an inverse when </w:t>
            </w:r>
            <w:r w:rsidRPr="002D54B3">
              <w:rPr>
                <w:position w:val="-6"/>
              </w:rPr>
              <w:object w:dxaOrig="700" w:dyaOrig="279">
                <v:shape id="_x0000_i1046" type="#_x0000_t75" style="width:37.5pt;height:14.25pt" o:ole="">
                  <v:imagedata r:id="rId50" o:title=""/>
                </v:shape>
                <o:OLEObject Type="Embed" ProgID="Equation.DSMT4" ShapeID="_x0000_i1046" DrawAspect="Content" ObjectID="_1615971092" r:id="rId51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A1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RPr="002D54B3" w:rsidTr="007906FD">
        <w:trPr>
          <w:trHeight w:val="85"/>
        </w:trPr>
        <w:tc>
          <w:tcPr>
            <w:tcW w:w="1413" w:type="dxa"/>
            <w:gridSpan w:val="2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D24BF5" w:rsidRPr="002D54B3" w:rsidRDefault="00D24BF5" w:rsidP="002D54B3">
            <w:pPr>
              <w:spacing w:before="40" w:after="40"/>
            </w:pP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(2)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</w:pPr>
          </w:p>
        </w:tc>
      </w:tr>
      <w:tr w:rsidR="00D24BF5" w:rsidRPr="002D54B3" w:rsidTr="007906FD">
        <w:trPr>
          <w:trHeight w:val="2351"/>
        </w:trPr>
        <w:tc>
          <w:tcPr>
            <w:tcW w:w="1413" w:type="dxa"/>
            <w:gridSpan w:val="2"/>
            <w:vMerge w:val="restart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(b)</w:t>
            </w: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rPr>
                <w:position w:val="-50"/>
              </w:rPr>
              <w:object w:dxaOrig="3460" w:dyaOrig="1120">
                <v:shape id="_x0000_i1047" type="#_x0000_t75" style="width:185.3pt;height:56.2pt" o:ole="">
                  <v:imagedata r:id="rId52" o:title=""/>
                </v:shape>
                <o:OLEObject Type="Embed" ProgID="Equation.DSMT4" ShapeID="_x0000_i1047" DrawAspect="Content" ObjectID="_1615971093" r:id="rId53"/>
              </w:object>
            </w:r>
          </w:p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or</w:t>
            </w:r>
          </w:p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rPr>
                <w:position w:val="-50"/>
              </w:rPr>
              <w:object w:dxaOrig="3440" w:dyaOrig="1120">
                <v:shape id="_x0000_i1048" type="#_x0000_t75" style="width:184.55pt;height:56.2pt" o:ole="">
                  <v:imagedata r:id="rId54" o:title=""/>
                </v:shape>
                <o:OLEObject Type="Embed" ProgID="Equation.DSMT4" ShapeID="_x0000_i1048" DrawAspect="Content" ObjectID="_1615971094" r:id="rId55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B1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RPr="002D54B3" w:rsidTr="007906FD">
        <w:trPr>
          <w:trHeight w:val="691"/>
        </w:trPr>
        <w:tc>
          <w:tcPr>
            <w:tcW w:w="1413" w:type="dxa"/>
            <w:gridSpan w:val="2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D24BF5" w:rsidRPr="002D54B3" w:rsidRDefault="00CC5610" w:rsidP="008A1251">
            <w:pPr>
              <w:spacing w:before="40" w:after="40"/>
            </w:pPr>
            <w:r w:rsidRPr="002D54B3">
              <w:rPr>
                <w:position w:val="-32"/>
              </w:rPr>
              <w:object w:dxaOrig="1820" w:dyaOrig="700">
                <v:shape id="_x0000_i1049" type="#_x0000_t75" style="width:97.45pt;height:34.5pt" o:ole="">
                  <v:imagedata r:id="rId56" o:title=""/>
                </v:shape>
                <o:OLEObject Type="Embed" ProgID="Equation.DSMT4" ShapeID="_x0000_i1049" DrawAspect="Content" ObjectID="_1615971095" r:id="rId57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M1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RPr="002D54B3" w:rsidTr="007906FD">
        <w:trPr>
          <w:trHeight w:val="589"/>
        </w:trPr>
        <w:tc>
          <w:tcPr>
            <w:tcW w:w="1413" w:type="dxa"/>
            <w:gridSpan w:val="2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rPr>
                <w:position w:val="-50"/>
              </w:rPr>
              <w:object w:dxaOrig="3700" w:dyaOrig="1120">
                <v:shape id="_x0000_i1050" type="#_x0000_t75" style="width:198.7pt;height:56.2pt" o:ole="">
                  <v:imagedata r:id="rId58" o:title=""/>
                </v:shape>
                <o:OLEObject Type="Embed" ProgID="Equation.DSMT4" ShapeID="_x0000_i1050" DrawAspect="Content" ObjectID="_1615971096" r:id="rId59"/>
              </w:object>
            </w:r>
          </w:p>
        </w:tc>
        <w:tc>
          <w:tcPr>
            <w:tcW w:w="2552" w:type="dxa"/>
            <w:gridSpan w:val="2"/>
            <w:vAlign w:val="center"/>
          </w:tcPr>
          <w:p w:rsidR="00D24BF5" w:rsidRPr="002D54B3" w:rsidRDefault="00CC5610" w:rsidP="002B652E">
            <w:pPr>
              <w:spacing w:before="40" w:after="40"/>
              <w:jc w:val="center"/>
            </w:pPr>
            <w:r w:rsidRPr="002D54B3">
              <w:t>2 correct rows or columns.</w:t>
            </w:r>
            <w:r w:rsidR="002B652E">
              <w:t xml:space="preserve"> </w:t>
            </w:r>
            <w:r w:rsidRPr="002D54B3">
              <w:t>Follow through their det</w:t>
            </w:r>
            <w:r w:rsidRPr="002D54B3">
              <w:rPr>
                <w:b/>
              </w:rPr>
              <w:t>M</w:t>
            </w: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A1ft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RPr="002D54B3" w:rsidTr="007906FD">
        <w:trPr>
          <w:trHeight w:val="805"/>
        </w:trPr>
        <w:tc>
          <w:tcPr>
            <w:tcW w:w="1413" w:type="dxa"/>
            <w:gridSpan w:val="2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24BF5" w:rsidRPr="002D54B3" w:rsidRDefault="00CC5610" w:rsidP="002B652E">
            <w:pPr>
              <w:spacing w:before="40" w:after="40"/>
              <w:jc w:val="center"/>
            </w:pPr>
            <w:r w:rsidRPr="002D54B3">
              <w:t>All correct.</w:t>
            </w:r>
            <w:r w:rsidR="002B652E">
              <w:t xml:space="preserve"> </w:t>
            </w:r>
            <w:r w:rsidRPr="002D54B3">
              <w:t>Follow through their det</w:t>
            </w:r>
            <w:r w:rsidRPr="002D54B3">
              <w:rPr>
                <w:b/>
              </w:rPr>
              <w:t>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A1ft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RPr="002D54B3" w:rsidTr="007906FD">
        <w:trPr>
          <w:trHeight w:val="280"/>
        </w:trPr>
        <w:tc>
          <w:tcPr>
            <w:tcW w:w="1413" w:type="dxa"/>
            <w:gridSpan w:val="2"/>
            <w:vMerge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D24BF5" w:rsidRPr="002D54B3" w:rsidRDefault="00D24BF5" w:rsidP="002D54B3">
            <w:pPr>
              <w:spacing w:before="40" w:after="40"/>
            </w:pPr>
          </w:p>
        </w:tc>
        <w:tc>
          <w:tcPr>
            <w:tcW w:w="992" w:type="dxa"/>
            <w:gridSpan w:val="2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(4)</w:t>
            </w:r>
          </w:p>
        </w:tc>
        <w:tc>
          <w:tcPr>
            <w:tcW w:w="709" w:type="dxa"/>
            <w:gridSpan w:val="2"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</w:pPr>
          </w:p>
        </w:tc>
      </w:tr>
      <w:tr w:rsidR="00283A65" w:rsidRPr="002D54B3" w:rsidTr="007906FD">
        <w:trPr>
          <w:trHeight w:val="1022"/>
        </w:trPr>
        <w:tc>
          <w:tcPr>
            <w:tcW w:w="1413" w:type="dxa"/>
            <w:gridSpan w:val="2"/>
            <w:vMerge w:val="restart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(ii)</w:t>
            </w:r>
          </w:p>
        </w:tc>
        <w:tc>
          <w:tcPr>
            <w:tcW w:w="6804" w:type="dxa"/>
            <w:gridSpan w:val="3"/>
            <w:vAlign w:val="center"/>
          </w:tcPr>
          <w:p w:rsidR="00283A65" w:rsidRPr="002D54B3" w:rsidRDefault="00283A65" w:rsidP="008A1251">
            <w:pPr>
              <w:spacing w:before="40" w:after="40"/>
            </w:pPr>
            <w:r w:rsidRPr="002D54B3">
              <w:t xml:space="preserve">When </w:t>
            </w:r>
            <w:r w:rsidRPr="002D54B3">
              <w:rPr>
                <w:i/>
              </w:rPr>
              <w:t>n</w:t>
            </w:r>
            <w:r w:rsidRPr="002D54B3">
              <w:t xml:space="preserve"> = 1, lhs = </w:t>
            </w:r>
            <w:r w:rsidRPr="002D54B3">
              <w:rPr>
                <w:position w:val="-30"/>
              </w:rPr>
              <w:object w:dxaOrig="760" w:dyaOrig="720">
                <v:shape id="_x0000_i1051" type="#_x0000_t75" style="width:38.25pt;height:36pt" o:ole="">
                  <v:imagedata r:id="rId60" o:title=""/>
                </v:shape>
                <o:OLEObject Type="Embed" ProgID="Equation.DSMT4" ShapeID="_x0000_i1051" DrawAspect="Content" ObjectID="_1615971097" r:id="rId61"/>
              </w:object>
            </w:r>
            <w:r w:rsidRPr="002D54B3">
              <w:t xml:space="preserve">, </w:t>
            </w:r>
            <w:r>
              <w:t xml:space="preserve">    </w:t>
            </w:r>
            <w:r w:rsidRPr="002D54B3">
              <w:t xml:space="preserve">rhs = </w:t>
            </w:r>
            <w:r w:rsidRPr="002D54B3">
              <w:rPr>
                <w:position w:val="-38"/>
              </w:rPr>
              <w:object w:dxaOrig="2360" w:dyaOrig="880">
                <v:shape id="_x0000_i1052" type="#_x0000_t75" style="width:118.45pt;height:44.25pt" o:ole="">
                  <v:imagedata r:id="rId62" o:title=""/>
                </v:shape>
                <o:OLEObject Type="Embed" ProgID="Equation.DSMT4" ShapeID="_x0000_i1052" DrawAspect="Content" ObjectID="_1615971098" r:id="rId63"/>
              </w:object>
            </w:r>
          </w:p>
          <w:p w:rsidR="00283A65" w:rsidRPr="002D54B3" w:rsidRDefault="00283A65" w:rsidP="008A1251">
            <w:pPr>
              <w:spacing w:before="40" w:after="40"/>
            </w:pPr>
            <w:r w:rsidRPr="002D54B3">
              <w:t xml:space="preserve">So the statement is true for </w:t>
            </w:r>
            <w:r w:rsidRPr="002D54B3">
              <w:rPr>
                <w:i/>
              </w:rPr>
              <w:t>n</w:t>
            </w:r>
            <w:r w:rsidRPr="002D54B3">
              <w:t xml:space="preserve"> = 1</w:t>
            </w: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t>B1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  <w:r w:rsidRPr="002D54B3">
              <w:t>2.2a</w:t>
            </w:r>
          </w:p>
        </w:tc>
      </w:tr>
      <w:tr w:rsidR="00283A65" w:rsidRPr="002D54B3" w:rsidTr="007906FD">
        <w:trPr>
          <w:trHeight w:val="271"/>
        </w:trPr>
        <w:tc>
          <w:tcPr>
            <w:tcW w:w="1413" w:type="dxa"/>
            <w:gridSpan w:val="2"/>
            <w:vMerge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83A65" w:rsidRPr="002D54B3" w:rsidRDefault="00283A65" w:rsidP="008A1251">
            <w:pPr>
              <w:spacing w:before="40" w:after="40"/>
            </w:pPr>
            <w:r w:rsidRPr="002D54B3">
              <w:t xml:space="preserve">Assume true for </w:t>
            </w:r>
            <w:r w:rsidRPr="002D54B3">
              <w:rPr>
                <w:i/>
              </w:rPr>
              <w:t>n</w:t>
            </w:r>
            <w:r w:rsidRPr="002D54B3">
              <w:t xml:space="preserve"> = </w:t>
            </w:r>
            <w:r w:rsidRPr="002D54B3">
              <w:rPr>
                <w:i/>
              </w:rPr>
              <w:t>k</w:t>
            </w:r>
            <w:r w:rsidRPr="002D54B3">
              <w:t xml:space="preserve"> so </w:t>
            </w:r>
            <w:r w:rsidRPr="002D54B3">
              <w:rPr>
                <w:position w:val="-38"/>
              </w:rPr>
              <w:object w:dxaOrig="2500" w:dyaOrig="880">
                <v:shape id="_x0000_i1053" type="#_x0000_t75" style="width:134.25pt;height:43.5pt" o:ole="">
                  <v:imagedata r:id="rId64" o:title=""/>
                </v:shape>
                <o:OLEObject Type="Embed" ProgID="Equation.DSMT4" ShapeID="_x0000_i1053" DrawAspect="Content" ObjectID="_1615971099" r:id="rId65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t>M1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  <w:r w:rsidRPr="002D54B3">
              <w:t>2.4</w:t>
            </w:r>
          </w:p>
        </w:tc>
      </w:tr>
      <w:tr w:rsidR="00283A65" w:rsidRPr="002D54B3" w:rsidTr="007906FD">
        <w:trPr>
          <w:trHeight w:val="164"/>
        </w:trPr>
        <w:tc>
          <w:tcPr>
            <w:tcW w:w="1413" w:type="dxa"/>
            <w:gridSpan w:val="2"/>
            <w:vMerge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83A65" w:rsidRPr="002D54B3" w:rsidRDefault="00283A65" w:rsidP="008A1251">
            <w:pPr>
              <w:spacing w:before="40" w:after="40"/>
            </w:pPr>
            <w:r w:rsidRPr="002D54B3">
              <w:rPr>
                <w:position w:val="-38"/>
              </w:rPr>
              <w:object w:dxaOrig="3360" w:dyaOrig="880">
                <v:shape id="_x0000_i1054" type="#_x0000_t75" style="width:179.25pt;height:43.5pt" o:ole="">
                  <v:imagedata r:id="rId66" o:title=""/>
                </v:shape>
                <o:OLEObject Type="Embed" ProgID="Equation.DSMT4" ShapeID="_x0000_i1054" DrawAspect="Content" ObjectID="_1615971100" r:id="rId67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t>M1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  <w:r w:rsidRPr="002D54B3">
              <w:t>2.1</w:t>
            </w:r>
          </w:p>
        </w:tc>
      </w:tr>
      <w:tr w:rsidR="00283A65" w:rsidRPr="002D54B3" w:rsidTr="007906FD">
        <w:trPr>
          <w:trHeight w:val="210"/>
        </w:trPr>
        <w:tc>
          <w:tcPr>
            <w:tcW w:w="1413" w:type="dxa"/>
            <w:gridSpan w:val="2"/>
            <w:vMerge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83A65" w:rsidRPr="002D54B3" w:rsidRDefault="00283A65" w:rsidP="008A125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Pr="002D54B3">
              <w:rPr>
                <w:position w:val="-38"/>
              </w:rPr>
              <w:object w:dxaOrig="2280" w:dyaOrig="880">
                <v:shape id="_x0000_i1055" type="#_x0000_t75" style="width:121.5pt;height:42.75pt" o:ole="">
                  <v:imagedata r:id="rId68" o:title=""/>
                </v:shape>
                <o:OLEObject Type="Embed" ProgID="Equation.DSMT4" ShapeID="_x0000_i1055" DrawAspect="Content" ObjectID="_1615971101" r:id="rId6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t>A1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283A65" w:rsidRPr="002D54B3" w:rsidTr="007906FD">
        <w:trPr>
          <w:trHeight w:val="335"/>
        </w:trPr>
        <w:tc>
          <w:tcPr>
            <w:tcW w:w="1413" w:type="dxa"/>
            <w:gridSpan w:val="2"/>
            <w:vMerge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83A65" w:rsidRPr="002D54B3" w:rsidRDefault="00283A65" w:rsidP="008A125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D54B3">
              <w:rPr>
                <w:position w:val="-38"/>
              </w:rPr>
              <w:object w:dxaOrig="1780" w:dyaOrig="880">
                <v:shape id="_x0000_i1056" type="#_x0000_t75" style="width:95.25pt;height:42.75pt" o:ole="">
                  <v:imagedata r:id="rId70" o:title=""/>
                </v:shape>
                <o:OLEObject Type="Embed" ProgID="Equation.DSMT4" ShapeID="_x0000_i1056" DrawAspect="Content" ObjectID="_1615971102" r:id="rId71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t>A1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283A65" w:rsidRPr="002D54B3" w:rsidTr="007906FD">
        <w:trPr>
          <w:trHeight w:val="601"/>
        </w:trPr>
        <w:tc>
          <w:tcPr>
            <w:tcW w:w="1413" w:type="dxa"/>
            <w:gridSpan w:val="2"/>
            <w:vMerge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83A65" w:rsidRDefault="00283A65" w:rsidP="002D54B3">
            <w:pPr>
              <w:spacing w:before="40" w:after="40"/>
            </w:pPr>
            <w:r w:rsidRPr="002D54B3">
              <w:t xml:space="preserve">If the statement is true for </w:t>
            </w:r>
            <w:r w:rsidRPr="002D54B3">
              <w:rPr>
                <w:i/>
              </w:rPr>
              <w:t>n</w:t>
            </w:r>
            <w:r w:rsidRPr="002D54B3">
              <w:t xml:space="preserve"> = </w:t>
            </w:r>
            <w:r w:rsidRPr="002D54B3">
              <w:rPr>
                <w:i/>
              </w:rPr>
              <w:t>k</w:t>
            </w:r>
            <w:r w:rsidRPr="002D54B3">
              <w:t xml:space="preserve"> then it has been shown true for</w:t>
            </w:r>
          </w:p>
          <w:p w:rsidR="00283A65" w:rsidRPr="002D54B3" w:rsidRDefault="00283A65" w:rsidP="002D54B3">
            <w:pPr>
              <w:spacing w:before="40" w:after="40"/>
            </w:pPr>
            <w:r w:rsidRPr="002D54B3">
              <w:rPr>
                <w:i/>
              </w:rPr>
              <w:t>n</w:t>
            </w:r>
            <w:r w:rsidRPr="002D54B3">
              <w:t xml:space="preserve"> = </w:t>
            </w:r>
            <w:r w:rsidRPr="002D54B3">
              <w:rPr>
                <w:i/>
              </w:rPr>
              <w:t>k</w:t>
            </w:r>
            <w:r w:rsidRPr="002D54B3">
              <w:t xml:space="preserve"> + 1 and as it is true for </w:t>
            </w:r>
            <w:r w:rsidRPr="002D54B3">
              <w:rPr>
                <w:i/>
              </w:rPr>
              <w:t>n</w:t>
            </w:r>
            <w:r w:rsidRPr="002D54B3">
              <w:t xml:space="preserve"> = 1, the statement is true for all positive integers </w:t>
            </w:r>
            <w:r w:rsidRPr="002D54B3">
              <w:rPr>
                <w:i/>
              </w:rPr>
              <w:t>n</w:t>
            </w: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t>A1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  <w:r w:rsidRPr="002D54B3">
              <w:t>2.4</w:t>
            </w:r>
          </w:p>
        </w:tc>
      </w:tr>
      <w:tr w:rsidR="00283A65" w:rsidRPr="002D54B3" w:rsidTr="007906FD">
        <w:trPr>
          <w:trHeight w:val="210"/>
        </w:trPr>
        <w:tc>
          <w:tcPr>
            <w:tcW w:w="1413" w:type="dxa"/>
            <w:gridSpan w:val="2"/>
            <w:vMerge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83A65" w:rsidRPr="002D54B3" w:rsidRDefault="00283A65" w:rsidP="002D54B3">
            <w:pPr>
              <w:spacing w:before="40" w:after="40"/>
            </w:pPr>
          </w:p>
        </w:tc>
        <w:tc>
          <w:tcPr>
            <w:tcW w:w="992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(6)</w:t>
            </w:r>
          </w:p>
        </w:tc>
        <w:tc>
          <w:tcPr>
            <w:tcW w:w="709" w:type="dxa"/>
            <w:gridSpan w:val="2"/>
            <w:vAlign w:val="center"/>
          </w:tcPr>
          <w:p w:rsidR="00283A65" w:rsidRPr="002D54B3" w:rsidRDefault="00283A65" w:rsidP="002D54B3">
            <w:pPr>
              <w:spacing w:before="40" w:after="40"/>
              <w:jc w:val="center"/>
            </w:pPr>
          </w:p>
        </w:tc>
      </w:tr>
      <w:tr w:rsidR="00D24BF5" w:rsidRPr="002D54B3" w:rsidTr="007906FD">
        <w:trPr>
          <w:trHeight w:val="303"/>
        </w:trPr>
        <w:tc>
          <w:tcPr>
            <w:tcW w:w="9918" w:type="dxa"/>
            <w:gridSpan w:val="9"/>
            <w:vAlign w:val="center"/>
          </w:tcPr>
          <w:p w:rsidR="002D54B3" w:rsidRPr="002D54B3" w:rsidRDefault="00CC5610" w:rsidP="002D54B3">
            <w:pPr>
              <w:spacing w:before="40" w:after="40"/>
              <w:jc w:val="right"/>
              <w:rPr>
                <w:b/>
              </w:rPr>
            </w:pPr>
            <w:r w:rsidRPr="002D54B3">
              <w:rPr>
                <w:b/>
              </w:rPr>
              <w:t>(12 marks)</w:t>
            </w:r>
          </w:p>
        </w:tc>
      </w:tr>
    </w:tbl>
    <w:p w:rsidR="00B335B3" w:rsidRDefault="00B335B3"/>
    <w:p w:rsidR="00B335B3" w:rsidRDefault="00B335B3">
      <w:r>
        <w:br w:type="page"/>
      </w: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2D54B3" w:rsidRPr="002D54B3" w:rsidTr="00283A65">
        <w:trPr>
          <w:trHeight w:val="157"/>
        </w:trPr>
        <w:tc>
          <w:tcPr>
            <w:tcW w:w="9918" w:type="dxa"/>
            <w:vAlign w:val="center"/>
          </w:tcPr>
          <w:p w:rsidR="002D54B3" w:rsidRPr="002D54B3" w:rsidRDefault="00283A65" w:rsidP="00283A65">
            <w:pPr>
              <w:spacing w:before="40" w:after="40"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3 n</w:t>
            </w:r>
            <w:r w:rsidR="002D54B3" w:rsidRPr="002D54B3">
              <w:rPr>
                <w:rFonts w:ascii="Verdana" w:hAnsi="Verdana"/>
                <w:b/>
                <w:sz w:val="20"/>
              </w:rPr>
              <w:t>otes:</w:t>
            </w:r>
          </w:p>
        </w:tc>
      </w:tr>
      <w:tr w:rsidR="002D54B3" w:rsidRPr="002D54B3" w:rsidTr="00283A65">
        <w:trPr>
          <w:trHeight w:val="157"/>
        </w:trPr>
        <w:tc>
          <w:tcPr>
            <w:tcW w:w="9918" w:type="dxa"/>
            <w:vAlign w:val="center"/>
          </w:tcPr>
          <w:p w:rsidR="002D54B3" w:rsidRPr="002D54B3" w:rsidRDefault="002D54B3" w:rsidP="00283A65">
            <w:pPr>
              <w:spacing w:line="276" w:lineRule="auto"/>
              <w:rPr>
                <w:b/>
              </w:rPr>
            </w:pPr>
            <w:r w:rsidRPr="002D54B3">
              <w:rPr>
                <w:b/>
              </w:rPr>
              <w:t xml:space="preserve">(i)(a) </w:t>
            </w:r>
          </w:p>
          <w:p w:rsid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Attempts determinant, equates to zero and attempts to solve for </w:t>
            </w:r>
            <w:r w:rsidRPr="002D54B3">
              <w:rPr>
                <w:i/>
              </w:rPr>
              <w:t>a</w:t>
            </w:r>
            <w:r w:rsidRPr="002D54B3">
              <w:t xml:space="preserve"> in order to establish the </w:t>
            </w:r>
          </w:p>
          <w:p w:rsidR="002D54B3" w:rsidRPr="002D54B3" w:rsidRDefault="002D54B3" w:rsidP="00283A65">
            <w:pPr>
              <w:spacing w:line="276" w:lineRule="auto"/>
              <w:rPr>
                <w:i/>
              </w:rPr>
            </w:pPr>
            <w:r>
              <w:t xml:space="preserve">            </w:t>
            </w:r>
            <w:r w:rsidRPr="002D54B3">
              <w:t xml:space="preserve">restriction for </w:t>
            </w:r>
            <w:r w:rsidRPr="002D54B3">
              <w:rPr>
                <w:i/>
              </w:rPr>
              <w:t>a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Provides the correct condition for </w:t>
            </w:r>
            <w:r w:rsidRPr="002D54B3">
              <w:rPr>
                <w:i/>
              </w:rPr>
              <w:t>a</w:t>
            </w:r>
            <w:r w:rsidRPr="002D54B3">
              <w:t xml:space="preserve"> if </w:t>
            </w:r>
            <w:r w:rsidRPr="002D54B3">
              <w:rPr>
                <w:b/>
              </w:rPr>
              <w:t>M</w:t>
            </w:r>
            <w:r w:rsidRPr="002D54B3">
              <w:t xml:space="preserve"> has an inverse</w:t>
            </w:r>
          </w:p>
        </w:tc>
      </w:tr>
      <w:tr w:rsidR="002D54B3" w:rsidRPr="002D54B3" w:rsidTr="00283A65">
        <w:trPr>
          <w:trHeight w:val="485"/>
        </w:trPr>
        <w:tc>
          <w:tcPr>
            <w:tcW w:w="9918" w:type="dxa"/>
            <w:vAlign w:val="center"/>
          </w:tcPr>
          <w:p w:rsidR="002D54B3" w:rsidRPr="002D54B3" w:rsidRDefault="002D54B3" w:rsidP="00283A65">
            <w:pPr>
              <w:spacing w:line="276" w:lineRule="auto"/>
              <w:rPr>
                <w:b/>
              </w:rPr>
            </w:pPr>
            <w:r w:rsidRPr="002D54B3">
              <w:rPr>
                <w:b/>
              </w:rPr>
              <w:t xml:space="preserve">(i)(b) 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B1:</w:t>
            </w:r>
            <w:r w:rsidRPr="002D54B3">
              <w:rPr>
                <w:b/>
              </w:rPr>
              <w:tab/>
            </w:r>
            <w:r w:rsidRPr="002D54B3">
              <w:t>A correct matrix of minors or cofactors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M1:</w:t>
            </w:r>
            <w:r w:rsidRPr="002D54B3">
              <w:rPr>
                <w:b/>
              </w:rPr>
              <w:tab/>
            </w:r>
            <w:r w:rsidRPr="002D54B3">
              <w:t>For a complete method for the inverse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A1ft:</w:t>
            </w:r>
            <w:r w:rsidRPr="002D54B3">
              <w:rPr>
                <w:b/>
              </w:rPr>
              <w:tab/>
            </w:r>
            <w:r w:rsidRPr="002D54B3">
              <w:t>Two correct rows following through their determinant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A1ft:</w:t>
            </w:r>
            <w:r w:rsidRPr="002D54B3">
              <w:rPr>
                <w:b/>
              </w:rPr>
              <w:tab/>
            </w:r>
            <w:r w:rsidRPr="002D54B3">
              <w:t>Fully correct inverse following through their determinant</w:t>
            </w:r>
          </w:p>
        </w:tc>
      </w:tr>
      <w:tr w:rsidR="002D54B3" w:rsidRPr="002D54B3" w:rsidTr="00283A65">
        <w:trPr>
          <w:trHeight w:val="485"/>
        </w:trPr>
        <w:tc>
          <w:tcPr>
            <w:tcW w:w="9918" w:type="dxa"/>
            <w:vAlign w:val="center"/>
          </w:tcPr>
          <w:p w:rsidR="002D54B3" w:rsidRPr="002D54B3" w:rsidRDefault="002D54B3" w:rsidP="00283A65">
            <w:pPr>
              <w:spacing w:line="276" w:lineRule="auto"/>
              <w:rPr>
                <w:b/>
              </w:rPr>
            </w:pPr>
            <w:r w:rsidRPr="002D54B3">
              <w:rPr>
                <w:b/>
              </w:rPr>
              <w:t xml:space="preserve">(ii) 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B1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Shows the statement is true for </w:t>
            </w:r>
            <w:r w:rsidRPr="002D54B3">
              <w:rPr>
                <w:i/>
              </w:rPr>
              <w:t>n</w:t>
            </w:r>
            <w:r w:rsidRPr="002D54B3">
              <w:t xml:space="preserve"> = 1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Assumes the statement is true for </w:t>
            </w:r>
            <w:r w:rsidRPr="002D54B3">
              <w:rPr>
                <w:i/>
              </w:rPr>
              <w:t>n</w:t>
            </w:r>
            <w:r w:rsidRPr="002D54B3">
              <w:t xml:space="preserve"> = </w:t>
            </w:r>
            <w:r w:rsidRPr="002D54B3">
              <w:rPr>
                <w:i/>
              </w:rPr>
              <w:t>k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Attempts to multiply the correct matrices     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Correct matrix in terms of </w:t>
            </w:r>
            <w:r w:rsidRPr="002D54B3">
              <w:rPr>
                <w:i/>
              </w:rPr>
              <w:t>k</w:t>
            </w:r>
          </w:p>
          <w:p w:rsidR="002D54B3" w:rsidRPr="002D54B3" w:rsidRDefault="002D54B3" w:rsidP="00283A65">
            <w:pPr>
              <w:spacing w:line="276" w:lineRule="auto"/>
            </w:pPr>
            <w:r w:rsidRPr="002D54B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Correct matrix in terms of </w:t>
            </w:r>
            <w:r w:rsidRPr="002D54B3">
              <w:rPr>
                <w:i/>
              </w:rPr>
              <w:t>k</w:t>
            </w:r>
            <w:r w:rsidRPr="002D54B3">
              <w:t xml:space="preserve"> + 1</w:t>
            </w:r>
          </w:p>
          <w:p w:rsidR="002D54B3" w:rsidRPr="002D54B3" w:rsidRDefault="002D54B3" w:rsidP="00283A65">
            <w:pPr>
              <w:spacing w:line="276" w:lineRule="auto"/>
              <w:rPr>
                <w:b/>
              </w:rPr>
            </w:pPr>
            <w:r w:rsidRPr="002D54B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>Correct complete conclusion</w:t>
            </w:r>
          </w:p>
        </w:tc>
      </w:tr>
    </w:tbl>
    <w:p w:rsidR="00D24BF5" w:rsidRPr="002D54B3" w:rsidRDefault="00D24BF5" w:rsidP="002D54B3">
      <w:pPr>
        <w:spacing w:before="40" w:after="40"/>
      </w:pPr>
    </w:p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2B652E" w:rsidRDefault="002B652E"/>
    <w:p w:rsidR="002B652E" w:rsidRDefault="002B652E"/>
    <w:p w:rsidR="00D24BF5" w:rsidRDefault="00D24BF5"/>
    <w:p w:rsidR="00B335B3" w:rsidRDefault="00B335B3">
      <w:r>
        <w:br w:type="page"/>
      </w:r>
    </w:p>
    <w:tbl>
      <w:tblPr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21"/>
        <w:gridCol w:w="992"/>
        <w:gridCol w:w="709"/>
      </w:tblGrid>
      <w:tr w:rsidR="00D24BF5" w:rsidTr="00D23157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24BF5" w:rsidRPr="002D54B3" w:rsidRDefault="00B335B3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>
              <w:lastRenderedPageBreak/>
              <w:br w:type="page"/>
            </w:r>
            <w:r w:rsidR="00CC5610" w:rsidRPr="002D54B3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521" w:type="dxa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24BF5" w:rsidRPr="002D54B3" w:rsidRDefault="00CC5610" w:rsidP="002D54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2D54B3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24BF5" w:rsidTr="00D23157">
        <w:trPr>
          <w:trHeight w:val="485"/>
        </w:trPr>
        <w:tc>
          <w:tcPr>
            <w:tcW w:w="1271" w:type="dxa"/>
            <w:vMerge w:val="restart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4(a)</w:t>
            </w:r>
          </w:p>
        </w:tc>
        <w:tc>
          <w:tcPr>
            <w:tcW w:w="6521" w:type="dxa"/>
            <w:vAlign w:val="center"/>
          </w:tcPr>
          <w:p w:rsidR="00D24BF5" w:rsidRPr="002D54B3" w:rsidRDefault="00CC5610" w:rsidP="008A1251">
            <w:pPr>
              <w:spacing w:before="40" w:after="40"/>
            </w:pPr>
            <w:r w:rsidRPr="002D54B3">
              <w:rPr>
                <w:position w:val="-6"/>
              </w:rPr>
              <w:object w:dxaOrig="4239" w:dyaOrig="320">
                <v:shape id="_x0000_i1057" type="#_x0000_t75" style="width:234.85pt;height:15.75pt" o:ole="">
                  <v:imagedata r:id="rId72" o:title=""/>
                </v:shape>
                <o:OLEObject Type="Embed" ProgID="Equation.DSMT4" ShapeID="_x0000_i1057" DrawAspect="Content" ObjectID="_1615971103" r:id="rId73"/>
              </w:objec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M1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2.1</w:t>
            </w:r>
          </w:p>
        </w:tc>
      </w:tr>
      <w:tr w:rsidR="00D24BF5" w:rsidTr="00D23157">
        <w:trPr>
          <w:trHeight w:val="485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CC5610" w:rsidP="008A1251">
            <w:pPr>
              <w:spacing w:before="40" w:after="40"/>
            </w:pPr>
            <w:r w:rsidRPr="002D54B3">
              <w:rPr>
                <w:position w:val="-6"/>
              </w:rPr>
              <w:object w:dxaOrig="1140" w:dyaOrig="279">
                <v:shape id="_x0000_i1058" type="#_x0000_t75" style="width:57.75pt;height:14.25pt" o:ole="">
                  <v:imagedata r:id="rId74" o:title=""/>
                </v:shape>
                <o:OLEObject Type="Embed" ProgID="Equation.DSMT4" ShapeID="_x0000_i1058" DrawAspect="Content" ObjectID="_1615971104" r:id="rId75"/>
              </w:objec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A1*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Tr="00D23157">
        <w:trPr>
          <w:trHeight w:val="122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D24BF5" w:rsidP="002D54B3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</w:pPr>
          </w:p>
        </w:tc>
      </w:tr>
      <w:tr w:rsidR="00D24BF5" w:rsidTr="00D23157">
        <w:trPr>
          <w:trHeight w:val="485"/>
        </w:trPr>
        <w:tc>
          <w:tcPr>
            <w:tcW w:w="1271" w:type="dxa"/>
            <w:vMerge w:val="restart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(b)</w:t>
            </w:r>
          </w:p>
        </w:tc>
        <w:tc>
          <w:tcPr>
            <w:tcW w:w="6521" w:type="dxa"/>
            <w:vAlign w:val="center"/>
          </w:tcPr>
          <w:p w:rsidR="00D24BF5" w:rsidRPr="002D54B3" w:rsidRDefault="00CC5610" w:rsidP="0006357A">
            <w:pPr>
              <w:spacing w:before="40" w:after="40"/>
            </w:pPr>
            <w:r w:rsidRPr="002D54B3">
              <w:rPr>
                <w:position w:val="-16"/>
              </w:rPr>
              <w:object w:dxaOrig="2040" w:dyaOrig="480">
                <v:shape id="_x0000_i1059" type="#_x0000_t75" style="width:101.3pt;height:21.75pt" o:ole="">
                  <v:imagedata r:id="rId76" o:title=""/>
                </v:shape>
                <o:OLEObject Type="Embed" ProgID="Equation.DSMT4" ShapeID="_x0000_i1059" DrawAspect="Content" ObjectID="_1615971105" r:id="rId77"/>
              </w:objec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B1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2.1</w:t>
            </w:r>
          </w:p>
        </w:tc>
      </w:tr>
      <w:tr w:rsidR="00D24BF5" w:rsidTr="00D23157">
        <w:trPr>
          <w:trHeight w:val="485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CC5610" w:rsidP="008A1251">
            <w:pPr>
              <w:spacing w:before="40" w:after="40"/>
            </w:pPr>
            <w:r w:rsidRPr="002D54B3">
              <w:rPr>
                <w:position w:val="-16"/>
              </w:rPr>
              <w:object w:dxaOrig="3440" w:dyaOrig="480">
                <v:shape id="_x0000_i1060" type="#_x0000_t75" style="width:172.5pt;height:21.75pt" o:ole="">
                  <v:imagedata r:id="rId78" o:title=""/>
                </v:shape>
                <o:OLEObject Type="Embed" ProgID="Equation.DSMT4" ShapeID="_x0000_i1060" DrawAspect="Content" ObjectID="_1615971106" r:id="rId79"/>
              </w:objec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M1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2.1</w:t>
            </w:r>
          </w:p>
        </w:tc>
      </w:tr>
      <w:tr w:rsidR="00D24BF5" w:rsidTr="00D23157">
        <w:trPr>
          <w:trHeight w:val="485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8A1251" w:rsidP="008A1251">
            <w:pPr>
              <w:spacing w:before="40" w:after="40"/>
            </w:pPr>
            <w:r>
              <w:tab/>
            </w:r>
            <w:r w:rsidR="00CC5610" w:rsidRPr="002D54B3">
              <w:rPr>
                <w:position w:val="-16"/>
              </w:rPr>
              <w:object w:dxaOrig="2580" w:dyaOrig="440">
                <v:shape id="_x0000_i1061" type="#_x0000_t75" style="width:131.2pt;height:21.75pt" o:ole="">
                  <v:imagedata r:id="rId80" o:title=""/>
                </v:shape>
                <o:OLEObject Type="Embed" ProgID="Equation.DSMT4" ShapeID="_x0000_i1061" DrawAspect="Content" ObjectID="_1615971107" r:id="rId81"/>
              </w:objec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A1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Tr="00D23157">
        <w:trPr>
          <w:trHeight w:val="485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8A1251" w:rsidP="008A1251">
            <w:pPr>
              <w:spacing w:before="40" w:after="40"/>
            </w:pPr>
            <w:r>
              <w:tab/>
            </w:r>
            <w:r w:rsidRPr="002D54B3">
              <w:rPr>
                <w:position w:val="-14"/>
              </w:rPr>
              <w:object w:dxaOrig="2799" w:dyaOrig="400">
                <v:shape id="_x0000_i1062" type="#_x0000_t75" style="width:133.5pt;height:18pt" o:ole="">
                  <v:imagedata r:id="rId82" o:title=""/>
                </v:shape>
                <o:OLEObject Type="Embed" ProgID="Equation.DSMT4" ShapeID="_x0000_i1062" DrawAspect="Content" ObjectID="_1615971108" r:id="rId83"/>
              </w:objec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M1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2.1</w:t>
            </w:r>
          </w:p>
        </w:tc>
      </w:tr>
      <w:tr w:rsidR="00D24BF5" w:rsidTr="00D23157">
        <w:trPr>
          <w:trHeight w:val="485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CC5610" w:rsidP="008A1251">
            <w:pPr>
              <w:autoSpaceDE w:val="0"/>
              <w:autoSpaceDN w:val="0"/>
              <w:adjustRightInd w:val="0"/>
              <w:spacing w:before="40" w:after="40"/>
              <w:rPr>
                <w:iCs/>
              </w:rPr>
            </w:pPr>
            <w:r w:rsidRPr="002D54B3">
              <w:t>cos</w:t>
            </w:r>
            <w:r w:rsidRPr="002D54B3">
              <w:rPr>
                <w:vertAlign w:val="superscript"/>
              </w:rPr>
              <w:t>4</w:t>
            </w:r>
            <w:r w:rsidRPr="002D54B3">
              <w:t xml:space="preserve"> </w:t>
            </w:r>
            <w:r w:rsidRPr="002D54B3">
              <w:rPr>
                <w:i/>
                <w:iCs/>
              </w:rPr>
              <w:t>θ</w:t>
            </w:r>
            <w:r w:rsidRPr="002D54B3">
              <w:t xml:space="preserve"> = </w:t>
            </w:r>
            <w:r w:rsidRPr="002D54B3">
              <w:rPr>
                <w:position w:val="-24"/>
              </w:rPr>
              <w:object w:dxaOrig="220" w:dyaOrig="620">
                <v:shape id="_x0000_i1063" type="#_x0000_t75" style="width:7.5pt;height:27.75pt" o:ole="">
                  <v:imagedata r:id="rId84" o:title=""/>
                </v:shape>
                <o:OLEObject Type="Embed" ProgID="Equation.DSMT4" ShapeID="_x0000_i1063" DrawAspect="Content" ObjectID="_1615971109" r:id="rId85"/>
              </w:object>
            </w:r>
            <w:r w:rsidRPr="002D54B3">
              <w:t>(cos 4</w:t>
            </w:r>
            <w:r w:rsidRPr="002D54B3">
              <w:rPr>
                <w:i/>
                <w:iCs/>
              </w:rPr>
              <w:t xml:space="preserve">θ </w:t>
            </w:r>
            <w:r w:rsidRPr="002D54B3">
              <w:t>+ 4cos 2</w:t>
            </w:r>
            <w:r w:rsidRPr="002D54B3">
              <w:rPr>
                <w:i/>
                <w:iCs/>
              </w:rPr>
              <w:t xml:space="preserve">θ </w:t>
            </w:r>
            <w:r w:rsidRPr="002D54B3">
              <w:t>+ 3)*</w:t>
            </w: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A1*</w:t>
            </w:r>
          </w:p>
        </w:tc>
        <w:tc>
          <w:tcPr>
            <w:tcW w:w="709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</w:pPr>
            <w:r w:rsidRPr="002D54B3">
              <w:t>1.1b</w:t>
            </w:r>
          </w:p>
        </w:tc>
      </w:tr>
      <w:tr w:rsidR="00D24BF5" w:rsidTr="00D23157">
        <w:trPr>
          <w:trHeight w:val="43"/>
        </w:trPr>
        <w:tc>
          <w:tcPr>
            <w:tcW w:w="1271" w:type="dxa"/>
            <w:vMerge/>
          </w:tcPr>
          <w:p w:rsidR="00D24BF5" w:rsidRPr="002D54B3" w:rsidRDefault="00D24BF5" w:rsidP="002D54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24BF5" w:rsidRPr="002D54B3" w:rsidRDefault="00D24BF5" w:rsidP="002D54B3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2D54B3" w:rsidRDefault="00CC5610" w:rsidP="002D54B3">
            <w:pPr>
              <w:spacing w:before="40" w:after="40"/>
              <w:jc w:val="center"/>
              <w:rPr>
                <w:b/>
              </w:rPr>
            </w:pPr>
            <w:r w:rsidRPr="002D54B3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D24BF5" w:rsidRPr="002D54B3" w:rsidRDefault="00D24BF5" w:rsidP="002D54B3">
            <w:pPr>
              <w:spacing w:before="40" w:after="40"/>
              <w:jc w:val="center"/>
            </w:pPr>
          </w:p>
        </w:tc>
      </w:tr>
      <w:tr w:rsidR="00D24BF5" w:rsidTr="004C0520">
        <w:trPr>
          <w:trHeight w:val="172"/>
        </w:trPr>
        <w:tc>
          <w:tcPr>
            <w:tcW w:w="9493" w:type="dxa"/>
            <w:gridSpan w:val="4"/>
            <w:vAlign w:val="center"/>
          </w:tcPr>
          <w:p w:rsidR="00D24BF5" w:rsidRPr="002D54B3" w:rsidRDefault="00CC5610" w:rsidP="002D54B3">
            <w:pPr>
              <w:spacing w:before="40" w:after="40"/>
              <w:jc w:val="right"/>
            </w:pPr>
            <w:r w:rsidRPr="002D54B3">
              <w:rPr>
                <w:b/>
              </w:rPr>
              <w:t>(7 marks)</w:t>
            </w:r>
          </w:p>
        </w:tc>
      </w:tr>
      <w:tr w:rsidR="00D24BF5" w:rsidTr="00D23157">
        <w:trPr>
          <w:trHeight w:val="361"/>
        </w:trPr>
        <w:tc>
          <w:tcPr>
            <w:tcW w:w="9493" w:type="dxa"/>
            <w:gridSpan w:val="4"/>
            <w:vAlign w:val="center"/>
          </w:tcPr>
          <w:p w:rsidR="00D24BF5" w:rsidRPr="002D54B3" w:rsidRDefault="00CC5610" w:rsidP="002D54B3">
            <w:pPr>
              <w:spacing w:before="40" w:after="40"/>
              <w:rPr>
                <w:rFonts w:ascii="Verdana" w:hAnsi="Verdana"/>
              </w:rPr>
            </w:pPr>
            <w:r w:rsidRPr="002D54B3">
              <w:rPr>
                <w:rFonts w:ascii="Verdana" w:hAnsi="Verdana"/>
                <w:b/>
                <w:sz w:val="20"/>
              </w:rPr>
              <w:t>Notes</w:t>
            </w:r>
            <w:r w:rsidR="002D54B3" w:rsidRPr="002D54B3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2D54B3" w:rsidTr="00283A65">
        <w:trPr>
          <w:trHeight w:val="85"/>
        </w:trPr>
        <w:tc>
          <w:tcPr>
            <w:tcW w:w="9493" w:type="dxa"/>
            <w:gridSpan w:val="4"/>
            <w:vAlign w:val="center"/>
          </w:tcPr>
          <w:p w:rsidR="002D54B3" w:rsidRPr="00D23157" w:rsidRDefault="002D54B3" w:rsidP="00283A65">
            <w:pPr>
              <w:rPr>
                <w:b/>
              </w:rPr>
            </w:pPr>
            <w:r w:rsidRPr="00D23157">
              <w:rPr>
                <w:b/>
              </w:rPr>
              <w:t>(a)</w:t>
            </w:r>
          </w:p>
          <w:p w:rsidR="002D54B3" w:rsidRPr="002D54B3" w:rsidRDefault="002D54B3" w:rsidP="00283A65">
            <w:r w:rsidRPr="00D23157">
              <w:rPr>
                <w:b/>
              </w:rPr>
              <w:t>M1</w:t>
            </w:r>
            <w:r w:rsidR="00D23157" w:rsidRPr="00133311">
              <w:rPr>
                <w:b/>
              </w:rPr>
              <w:t>:</w:t>
            </w:r>
            <w:r w:rsidR="00D23157">
              <w:rPr>
                <w:b/>
              </w:rPr>
              <w:tab/>
            </w:r>
            <w:r w:rsidRPr="002D54B3">
              <w:t xml:space="preserve">Identifies the correct form for </w:t>
            </w:r>
            <w:r w:rsidRPr="002D54B3">
              <w:rPr>
                <w:i/>
              </w:rPr>
              <w:t>z</w:t>
            </w:r>
            <w:r w:rsidRPr="002D54B3">
              <w:rPr>
                <w:i/>
                <w:vertAlign w:val="superscript"/>
              </w:rPr>
              <w:t>n</w:t>
            </w:r>
            <w:r w:rsidRPr="002D54B3">
              <w:t xml:space="preserve"> and </w:t>
            </w:r>
            <w:r w:rsidRPr="002D54B3">
              <w:rPr>
                <w:i/>
              </w:rPr>
              <w:t>z</w:t>
            </w:r>
            <w:r w:rsidRPr="002D54B3">
              <w:rPr>
                <w:vertAlign w:val="superscript"/>
              </w:rPr>
              <w:t>-</w:t>
            </w:r>
            <w:r w:rsidRPr="002D54B3">
              <w:rPr>
                <w:i/>
                <w:vertAlign w:val="superscript"/>
              </w:rPr>
              <w:t>n</w:t>
            </w:r>
            <w:r w:rsidRPr="002D54B3">
              <w:t xml:space="preserve"> and adds to progress to the printed answer</w:t>
            </w:r>
          </w:p>
          <w:p w:rsidR="002D54B3" w:rsidRPr="00D23157" w:rsidRDefault="002D54B3" w:rsidP="00283A65">
            <w:r w:rsidRPr="00D23157">
              <w:rPr>
                <w:b/>
              </w:rPr>
              <w:t>A1*</w:t>
            </w:r>
            <w:r w:rsidR="00D23157" w:rsidRPr="00133311">
              <w:rPr>
                <w:b/>
              </w:rPr>
              <w:t>:</w:t>
            </w:r>
            <w:r w:rsidR="00D23157">
              <w:rPr>
                <w:b/>
              </w:rPr>
              <w:tab/>
            </w:r>
            <w:r w:rsidRPr="002D54B3">
              <w:t>Achieves printed answer with no errors</w:t>
            </w:r>
          </w:p>
        </w:tc>
      </w:tr>
      <w:tr w:rsidR="00D23157" w:rsidTr="00283A65">
        <w:trPr>
          <w:trHeight w:val="705"/>
        </w:trPr>
        <w:tc>
          <w:tcPr>
            <w:tcW w:w="9493" w:type="dxa"/>
            <w:gridSpan w:val="4"/>
            <w:vAlign w:val="center"/>
          </w:tcPr>
          <w:p w:rsidR="00D23157" w:rsidRPr="00D23157" w:rsidRDefault="00D23157" w:rsidP="00283A65">
            <w:pPr>
              <w:rPr>
                <w:b/>
              </w:rPr>
            </w:pPr>
            <w:r w:rsidRPr="00D23157">
              <w:rPr>
                <w:b/>
              </w:rPr>
              <w:t>(b)</w:t>
            </w:r>
          </w:p>
          <w:p w:rsidR="00D23157" w:rsidRPr="002D54B3" w:rsidRDefault="00D23157" w:rsidP="00283A65">
            <w:r w:rsidRPr="00D23157">
              <w:rPr>
                <w:b/>
              </w:rPr>
              <w:t>B1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>Begins the argument by using the correct index with the result from part (a)</w:t>
            </w:r>
          </w:p>
          <w:p w:rsidR="00D23157" w:rsidRPr="002D54B3" w:rsidRDefault="00D23157" w:rsidP="00283A65">
            <w:r w:rsidRPr="00D23157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 xml:space="preserve">Realises the need to find the expansion of </w:t>
            </w:r>
            <w:r w:rsidRPr="002D54B3">
              <w:rPr>
                <w:position w:val="-16"/>
              </w:rPr>
              <w:object w:dxaOrig="940" w:dyaOrig="480">
                <v:shape id="_x0000_i1064" type="#_x0000_t75" style="width:46.5pt;height:24pt" o:ole="">
                  <v:imagedata r:id="rId86" o:title=""/>
                </v:shape>
                <o:OLEObject Type="Embed" ProgID="Equation.DSMT4" ShapeID="_x0000_i1064" DrawAspect="Content" ObjectID="_1615971110" r:id="rId87"/>
              </w:object>
            </w:r>
          </w:p>
          <w:p w:rsidR="00D23157" w:rsidRPr="002D54B3" w:rsidRDefault="00D23157" w:rsidP="00283A65">
            <w:r w:rsidRPr="00D23157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>Terms correctly combined</w:t>
            </w:r>
          </w:p>
          <w:p w:rsidR="00D23157" w:rsidRPr="002D54B3" w:rsidRDefault="00D23157" w:rsidP="00283A65">
            <w:r w:rsidRPr="00D23157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>Links the expansion with the result in part (a)</w:t>
            </w:r>
          </w:p>
          <w:p w:rsidR="00D23157" w:rsidRPr="002D54B3" w:rsidRDefault="00D23157" w:rsidP="00283A65">
            <w:r w:rsidRPr="00D23157">
              <w:rPr>
                <w:b/>
              </w:rPr>
              <w:t>A1*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2D54B3">
              <w:t>Achieves printed answer with no errors</w:t>
            </w:r>
          </w:p>
        </w:tc>
      </w:tr>
    </w:tbl>
    <w:p w:rsidR="00D24BF5" w:rsidRDefault="00D24BF5"/>
    <w:p w:rsidR="00D24BF5" w:rsidRDefault="00D23157">
      <w:r>
        <w:t xml:space="preserve"> </w:t>
      </w:r>
    </w:p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283A65" w:rsidRDefault="00283A65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850"/>
      </w:tblGrid>
      <w:tr w:rsidR="00D24BF5" w:rsidTr="00283A65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24BF5" w:rsidRPr="00054CCB" w:rsidRDefault="00CC5610" w:rsidP="00054CC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54CCB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24BF5" w:rsidRPr="00054CCB" w:rsidRDefault="00CC5610" w:rsidP="00054CC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54CCB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24BF5" w:rsidRPr="00054CCB" w:rsidRDefault="00CC5610" w:rsidP="00054CC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54CCB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24BF5" w:rsidRPr="00054CCB" w:rsidRDefault="00CC5610" w:rsidP="00054CC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54CCB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 w:val="restart"/>
          </w:tcPr>
          <w:p w:rsidR="00D24BF5" w:rsidRDefault="00CC5610" w:rsidP="00054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5(a)</w:t>
            </w:r>
          </w:p>
        </w:tc>
        <w:tc>
          <w:tcPr>
            <w:tcW w:w="6662" w:type="dxa"/>
            <w:vAlign w:val="center"/>
          </w:tcPr>
          <w:p w:rsidR="00D24BF5" w:rsidRDefault="008A1251" w:rsidP="008A1251">
            <w:pPr>
              <w:spacing w:before="40" w:after="40"/>
            </w:pPr>
            <w:r w:rsidRPr="007E1F7E">
              <w:rPr>
                <w:position w:val="-24"/>
              </w:rPr>
              <w:object w:dxaOrig="3120" w:dyaOrig="620">
                <v:shape id="_x0000_i1065" type="#_x0000_t75" style="width:153.8pt;height:27.75pt" o:ole="">
                  <v:imagedata r:id="rId88" o:title=""/>
                </v:shape>
                <o:OLEObject Type="Embed" ProgID="Equation.DSMT4" ShapeID="_x0000_i1065" DrawAspect="Content" ObjectID="_1615971111" r:id="rId89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1.</w:t>
            </w:r>
            <w:r w:rsidRPr="00EE74B2">
              <w:t>1a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054CCB">
            <w:pPr>
              <w:spacing w:before="40" w:after="40"/>
              <w:jc w:val="center"/>
            </w:pPr>
            <w:r w:rsidRPr="008A1251">
              <w:rPr>
                <w:position w:val="-46"/>
              </w:rPr>
              <w:object w:dxaOrig="5600" w:dyaOrig="1040">
                <v:shape id="_x0000_i1066" type="#_x0000_t75" style="width:280.55pt;height:50.25pt" o:ole="">
                  <v:imagedata r:id="rId90" o:title=""/>
                </v:shape>
                <o:OLEObject Type="Embed" ProgID="Equation.DSMT4" ShapeID="_x0000_i1066" DrawAspect="Content" ObjectID="_1615971112" r:id="rId91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8A1251">
            <w:pPr>
              <w:spacing w:before="40" w:after="40"/>
            </w:pPr>
            <w:r w:rsidRPr="007E1F7E">
              <w:rPr>
                <w:position w:val="-24"/>
              </w:rPr>
              <w:object w:dxaOrig="3540" w:dyaOrig="660">
                <v:shape id="_x0000_i1067" type="#_x0000_t75" style="width:176.3pt;height:29.25pt" o:ole="">
                  <v:imagedata r:id="rId92" o:title=""/>
                </v:shape>
                <o:OLEObject Type="Embed" ProgID="Equation.DSMT4" ShapeID="_x0000_i1067" DrawAspect="Content" ObjectID="_1615971113" r:id="rId93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4D7C44">
            <w:pPr>
              <w:spacing w:before="40" w:after="40"/>
            </w:pPr>
            <w:r w:rsidRPr="007E1F7E">
              <w:rPr>
                <w:position w:val="-24"/>
              </w:rPr>
              <w:object w:dxaOrig="2980" w:dyaOrig="660">
                <v:shape id="_x0000_i1068" type="#_x0000_t75" style="width:145.55pt;height:29.25pt" o:ole="">
                  <v:imagedata r:id="rId94" o:title=""/>
                </v:shape>
                <o:OLEObject Type="Embed" ProgID="Equation.DSMT4" ShapeID="_x0000_i1068" DrawAspect="Content" ObjectID="_1615971114" r:id="rId95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A1*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2.1</w:t>
            </w:r>
          </w:p>
        </w:tc>
      </w:tr>
      <w:tr w:rsidR="00D24BF5" w:rsidTr="00283A65">
        <w:trPr>
          <w:trHeight w:val="70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054CCB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850" w:type="dxa"/>
            <w:vAlign w:val="center"/>
          </w:tcPr>
          <w:p w:rsidR="00D24BF5" w:rsidRDefault="00D24BF5" w:rsidP="00054CCB">
            <w:pPr>
              <w:spacing w:before="40" w:after="40"/>
              <w:jc w:val="center"/>
            </w:pPr>
          </w:p>
        </w:tc>
      </w:tr>
      <w:tr w:rsidR="00D24BF5" w:rsidTr="00283A65">
        <w:trPr>
          <w:trHeight w:val="485"/>
        </w:trPr>
        <w:tc>
          <w:tcPr>
            <w:tcW w:w="1271" w:type="dxa"/>
            <w:vMerge w:val="restart"/>
          </w:tcPr>
          <w:p w:rsidR="00D24BF5" w:rsidRDefault="00CC5610" w:rsidP="00054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662" w:type="dxa"/>
            <w:vAlign w:val="center"/>
          </w:tcPr>
          <w:p w:rsidR="00D24BF5" w:rsidRDefault="00CC5610" w:rsidP="008A1251">
            <w:pPr>
              <w:spacing w:before="40" w:after="40"/>
            </w:pPr>
            <w:r w:rsidRPr="007E1F7E">
              <w:rPr>
                <w:position w:val="-32"/>
              </w:rPr>
              <w:object w:dxaOrig="4020" w:dyaOrig="760">
                <v:shape id="_x0000_i1069" type="#_x0000_t75" style="width:201.8pt;height:35.25pt" o:ole="">
                  <v:imagedata r:id="rId96" o:title=""/>
                </v:shape>
                <o:OLEObject Type="Embed" ProgID="Equation.DSMT4" ShapeID="_x0000_i1069" DrawAspect="Content" ObjectID="_1615971115" r:id="rId97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3.1a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CC5610" w:rsidP="008A1251">
            <w:pPr>
              <w:spacing w:before="40" w:after="40"/>
            </w:pPr>
            <w:r>
              <w:t xml:space="preserve">Uses </w:t>
            </w:r>
            <w:r w:rsidRPr="007E1F7E">
              <w:rPr>
                <w:position w:val="-24"/>
              </w:rPr>
              <w:object w:dxaOrig="3040" w:dyaOrig="660">
                <v:shape id="_x0000_i1070" type="#_x0000_t75" style="width:151.55pt;height:29.25pt" o:ole="">
                  <v:imagedata r:id="rId98" o:title=""/>
                </v:shape>
                <o:OLEObject Type="Embed" ProgID="Equation.DSMT4" ShapeID="_x0000_i1070" DrawAspect="Content" ObjectID="_1615971116" r:id="rId99"/>
              </w:object>
            </w:r>
            <w:r>
              <w:t>with their values</w: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8A1251">
            <w:pPr>
              <w:spacing w:before="40" w:after="40"/>
            </w:pPr>
            <w:r>
              <w:tab/>
            </w:r>
            <w:r w:rsidR="00CC5610" w:rsidRPr="007E1F7E">
              <w:rPr>
                <w:position w:val="-24"/>
              </w:rPr>
              <w:object w:dxaOrig="2780" w:dyaOrig="660">
                <v:shape id="_x0000_i1071" type="#_x0000_t75" style="width:137.2pt;height:29.25pt" o:ole="">
                  <v:imagedata r:id="rId100" o:title=""/>
                </v:shape>
                <o:OLEObject Type="Embed" ProgID="Equation.DSMT4" ShapeID="_x0000_i1071" DrawAspect="Content" ObjectID="_1615971117" r:id="rId101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283A65">
        <w:trPr>
          <w:trHeight w:val="485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8A1251" w:rsidP="004D7C44">
            <w:pPr>
              <w:spacing w:before="40" w:after="40"/>
            </w:pPr>
            <w:r>
              <w:tab/>
            </w:r>
            <w:r w:rsidR="00CC5610" w:rsidRPr="007E1F7E">
              <w:rPr>
                <w:position w:val="-24"/>
              </w:rPr>
              <w:object w:dxaOrig="1920" w:dyaOrig="660">
                <v:shape id="_x0000_i1072" type="#_x0000_t75" style="width:93.8pt;height:29.25pt" o:ole="">
                  <v:imagedata r:id="rId102" o:title=""/>
                </v:shape>
                <o:OLEObject Type="Embed" ProgID="Equation.DSMT4" ShapeID="_x0000_i1072" DrawAspect="Content" ObjectID="_1615971118" r:id="rId103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1.1b</w:t>
            </w:r>
          </w:p>
        </w:tc>
      </w:tr>
      <w:tr w:rsidR="00D24BF5" w:rsidTr="00283A65">
        <w:trPr>
          <w:trHeight w:val="124"/>
        </w:trPr>
        <w:tc>
          <w:tcPr>
            <w:tcW w:w="1271" w:type="dxa"/>
            <w:vMerge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054CCB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850" w:type="dxa"/>
            <w:vAlign w:val="center"/>
          </w:tcPr>
          <w:p w:rsidR="00D24BF5" w:rsidRDefault="00D24BF5" w:rsidP="00054CCB">
            <w:pPr>
              <w:spacing w:before="40" w:after="40"/>
              <w:jc w:val="center"/>
            </w:pPr>
          </w:p>
        </w:tc>
      </w:tr>
      <w:tr w:rsidR="00D24BF5" w:rsidTr="00283A65">
        <w:trPr>
          <w:trHeight w:val="485"/>
        </w:trPr>
        <w:tc>
          <w:tcPr>
            <w:tcW w:w="1271" w:type="dxa"/>
            <w:vMerge w:val="restart"/>
          </w:tcPr>
          <w:p w:rsidR="00D24BF5" w:rsidRDefault="00CC5610" w:rsidP="00054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662" w:type="dxa"/>
            <w:vAlign w:val="center"/>
          </w:tcPr>
          <w:p w:rsidR="00D24BF5" w:rsidRDefault="00CC5610" w:rsidP="008A1251">
            <w:pPr>
              <w:spacing w:before="40" w:after="40"/>
            </w:pPr>
            <w:r w:rsidRPr="007E1F7E">
              <w:rPr>
                <w:position w:val="-32"/>
              </w:rPr>
              <w:object w:dxaOrig="1800" w:dyaOrig="740">
                <v:shape id="_x0000_i1073" type="#_x0000_t75" style="width:87.75pt;height:36pt" o:ole="">
                  <v:imagedata r:id="rId104" o:title=""/>
                </v:shape>
                <o:OLEObject Type="Embed" ProgID="Equation.DSMT4" ShapeID="_x0000_i1073" DrawAspect="Content" ObjectID="_1615971119" r:id="rId105"/>
              </w:object>
            </w: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M1 A1</w:t>
            </w:r>
          </w:p>
        </w:tc>
        <w:tc>
          <w:tcPr>
            <w:tcW w:w="850" w:type="dxa"/>
            <w:vAlign w:val="center"/>
          </w:tcPr>
          <w:p w:rsidR="00D24BF5" w:rsidRDefault="00CC5610" w:rsidP="00054CCB">
            <w:pPr>
              <w:spacing w:before="40" w:after="40"/>
              <w:jc w:val="center"/>
            </w:pPr>
            <w:r>
              <w:t>3.1a</w:t>
            </w:r>
          </w:p>
          <w:p w:rsidR="00D24BF5" w:rsidRDefault="00CC5610" w:rsidP="00054CCB">
            <w:pPr>
              <w:spacing w:before="40" w:after="40"/>
              <w:jc w:val="center"/>
            </w:pPr>
            <w:r>
              <w:t>2.2a</w:t>
            </w:r>
          </w:p>
        </w:tc>
      </w:tr>
      <w:tr w:rsidR="00D24BF5" w:rsidTr="00283A65">
        <w:trPr>
          <w:trHeight w:val="88"/>
        </w:trPr>
        <w:tc>
          <w:tcPr>
            <w:tcW w:w="1271" w:type="dxa"/>
            <w:vMerge/>
            <w:vAlign w:val="center"/>
          </w:tcPr>
          <w:p w:rsidR="00D24BF5" w:rsidRDefault="00D24BF5" w:rsidP="00054CC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24BF5" w:rsidRDefault="00D24BF5" w:rsidP="00054CCB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24BF5" w:rsidRDefault="00CC5610" w:rsidP="00054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50" w:type="dxa"/>
            <w:vAlign w:val="center"/>
          </w:tcPr>
          <w:p w:rsidR="00D24BF5" w:rsidRDefault="00D24BF5" w:rsidP="00054CCB">
            <w:pPr>
              <w:spacing w:before="40" w:after="40"/>
              <w:jc w:val="center"/>
            </w:pPr>
          </w:p>
        </w:tc>
      </w:tr>
      <w:tr w:rsidR="00D24BF5" w:rsidTr="00283A65">
        <w:trPr>
          <w:trHeight w:val="238"/>
        </w:trPr>
        <w:tc>
          <w:tcPr>
            <w:tcW w:w="9776" w:type="dxa"/>
            <w:gridSpan w:val="4"/>
            <w:vAlign w:val="center"/>
          </w:tcPr>
          <w:p w:rsidR="00D24BF5" w:rsidRDefault="00CC5610" w:rsidP="00054CCB">
            <w:pPr>
              <w:spacing w:before="40" w:after="40"/>
              <w:jc w:val="right"/>
            </w:pPr>
            <w:r>
              <w:rPr>
                <w:b/>
              </w:rPr>
              <w:t>(10 marks)</w:t>
            </w:r>
          </w:p>
        </w:tc>
      </w:tr>
      <w:tr w:rsidR="00D24BF5" w:rsidTr="00283A65">
        <w:trPr>
          <w:trHeight w:val="382"/>
        </w:trPr>
        <w:tc>
          <w:tcPr>
            <w:tcW w:w="9776" w:type="dxa"/>
            <w:gridSpan w:val="4"/>
            <w:vAlign w:val="center"/>
          </w:tcPr>
          <w:p w:rsidR="00D24BF5" w:rsidRPr="00054CCB" w:rsidRDefault="00CC5610" w:rsidP="00054CCB">
            <w:pPr>
              <w:spacing w:before="40" w:after="40" w:line="276" w:lineRule="auto"/>
              <w:rPr>
                <w:rFonts w:ascii="Verdana" w:hAnsi="Verdana"/>
                <w:b/>
                <w:sz w:val="20"/>
              </w:rPr>
            </w:pPr>
            <w:r w:rsidRPr="00054CCB">
              <w:rPr>
                <w:rFonts w:ascii="Verdana" w:hAnsi="Verdana"/>
                <w:b/>
                <w:sz w:val="20"/>
              </w:rPr>
              <w:t>Notes</w:t>
            </w:r>
            <w:r w:rsidR="00054CCB" w:rsidRPr="00054CCB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054CCB" w:rsidTr="00283A65">
        <w:trPr>
          <w:trHeight w:val="1125"/>
        </w:trPr>
        <w:tc>
          <w:tcPr>
            <w:tcW w:w="9776" w:type="dxa"/>
            <w:gridSpan w:val="4"/>
            <w:vAlign w:val="center"/>
          </w:tcPr>
          <w:p w:rsidR="00054CCB" w:rsidRPr="00054CCB" w:rsidRDefault="00054CCB" w:rsidP="00283A65">
            <w:pPr>
              <w:spacing w:line="276" w:lineRule="auto"/>
              <w:rPr>
                <w:b/>
              </w:rPr>
            </w:pPr>
            <w:r w:rsidRPr="00054CCB">
              <w:rPr>
                <w:b/>
              </w:rPr>
              <w:t>(a)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Realises the need to use the product rule and attempts first derivative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Realises the need to use a second application of the product rule and attempts the second </w:t>
            </w:r>
          </w:p>
          <w:p w:rsidR="00054CCB" w:rsidRDefault="00054CCB" w:rsidP="00283A65">
            <w:pPr>
              <w:spacing w:line="276" w:lineRule="auto"/>
            </w:pPr>
            <w:r>
              <w:t xml:space="preserve">            derivative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method for the third derivative</w:t>
            </w:r>
          </w:p>
          <w:p w:rsidR="00054CCB" w:rsidRP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A1*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Obtains the correct 4</w:t>
            </w:r>
            <w:r>
              <w:rPr>
                <w:vertAlign w:val="superscript"/>
              </w:rPr>
              <w:t>th</w:t>
            </w:r>
            <w:r>
              <w:t xml:space="preserve"> derivative and links this back to </w:t>
            </w:r>
            <w:r>
              <w:rPr>
                <w:i/>
              </w:rPr>
              <w:t>y</w:t>
            </w:r>
          </w:p>
        </w:tc>
      </w:tr>
      <w:tr w:rsidR="00054CCB" w:rsidTr="00283A65">
        <w:trPr>
          <w:trHeight w:val="485"/>
        </w:trPr>
        <w:tc>
          <w:tcPr>
            <w:tcW w:w="9776" w:type="dxa"/>
            <w:gridSpan w:val="4"/>
            <w:vAlign w:val="center"/>
          </w:tcPr>
          <w:p w:rsidR="00054CCB" w:rsidRDefault="00054CCB" w:rsidP="00283A65">
            <w:pPr>
              <w:spacing w:line="276" w:lineRule="auto"/>
              <w:rPr>
                <w:b/>
              </w:rPr>
            </w:pPr>
            <w:r w:rsidRPr="00054CCB">
              <w:rPr>
                <w:b/>
              </w:rPr>
              <w:t>(b)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B1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Makes the connection with part </w:t>
            </w:r>
            <w:r w:rsidRPr="00054CCB">
              <w:rPr>
                <w:b/>
              </w:rPr>
              <w:t>(a)</w:t>
            </w:r>
            <w:r>
              <w:t xml:space="preserve"> to establish the general pattern of derivatives and </w:t>
            </w:r>
          </w:p>
          <w:p w:rsidR="00054CCB" w:rsidRDefault="00054CCB" w:rsidP="00283A65">
            <w:pPr>
              <w:spacing w:line="276" w:lineRule="auto"/>
            </w:pPr>
            <w:r>
              <w:t xml:space="preserve">            finds the correct non-zero values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attempt at Maclaurin series with their values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expression un-simplified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expression and simplified</w:t>
            </w:r>
          </w:p>
        </w:tc>
      </w:tr>
      <w:tr w:rsidR="00054CCB" w:rsidTr="00283A65">
        <w:trPr>
          <w:trHeight w:val="85"/>
        </w:trPr>
        <w:tc>
          <w:tcPr>
            <w:tcW w:w="9776" w:type="dxa"/>
            <w:gridSpan w:val="4"/>
            <w:vAlign w:val="center"/>
          </w:tcPr>
          <w:p w:rsidR="00054CCB" w:rsidRPr="00054CCB" w:rsidRDefault="00054CCB" w:rsidP="00283A65">
            <w:pPr>
              <w:spacing w:line="276" w:lineRule="auto"/>
              <w:rPr>
                <w:b/>
              </w:rPr>
            </w:pPr>
            <w:r w:rsidRPr="00054CCB">
              <w:rPr>
                <w:b/>
              </w:rPr>
              <w:t>(c)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Generalising, dealing wi</w:t>
            </w:r>
            <w:r w:rsidR="00DA7101">
              <w:t>th signs, powers and factorials</w:t>
            </w:r>
          </w:p>
          <w:p w:rsidR="00054CCB" w:rsidRDefault="00054CCB" w:rsidP="00283A65">
            <w:pPr>
              <w:spacing w:line="276" w:lineRule="auto"/>
            </w:pPr>
            <w:r w:rsidRPr="00054CCB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expression</w:t>
            </w:r>
          </w:p>
        </w:tc>
      </w:tr>
    </w:tbl>
    <w:p w:rsidR="00283A65" w:rsidRDefault="00283A65">
      <w:r>
        <w:br w:type="page"/>
      </w: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4476"/>
        <w:gridCol w:w="1052"/>
        <w:gridCol w:w="992"/>
        <w:gridCol w:w="709"/>
      </w:tblGrid>
      <w:tr w:rsidR="00CE08B3" w:rsidRPr="00CE08B3" w:rsidTr="00A25C54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24BF5" w:rsidRPr="00CE08B3" w:rsidRDefault="00CC5610" w:rsidP="00CE08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946" w:type="dxa"/>
            <w:gridSpan w:val="3"/>
            <w:shd w:val="clear" w:color="auto" w:fill="A6A6A6" w:themeFill="background1" w:themeFillShade="A6"/>
            <w:vAlign w:val="center"/>
          </w:tcPr>
          <w:p w:rsidR="00D24BF5" w:rsidRPr="00CE08B3" w:rsidRDefault="00CC5610" w:rsidP="00CE08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24BF5" w:rsidRPr="00CE08B3" w:rsidRDefault="00CC5610" w:rsidP="00CE08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24BF5" w:rsidRPr="00CE08B3" w:rsidRDefault="00CC5610" w:rsidP="00CE08B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24BF5" w:rsidTr="00A25C54">
        <w:trPr>
          <w:trHeight w:val="1588"/>
        </w:trPr>
        <w:tc>
          <w:tcPr>
            <w:tcW w:w="1271" w:type="dxa"/>
            <w:vMerge w:val="restart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rPr>
                <w:b/>
              </w:rPr>
              <w:t>6(a)(i)</w:t>
            </w:r>
          </w:p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Merge w:val="restart"/>
            <w:vAlign w:val="center"/>
          </w:tcPr>
          <w:p w:rsidR="00D24BF5" w:rsidRPr="00CE08B3" w:rsidRDefault="004417FA" w:rsidP="00CE08B3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-22225</wp:posOffset>
                      </wp:positionV>
                      <wp:extent cx="469900" cy="266700"/>
                      <wp:effectExtent l="0" t="0" r="0" b="0"/>
                      <wp:wrapSquare wrapText="bothSides"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A65" w:rsidRDefault="00283A65">
                                  <w:r>
                                    <w:t>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4.05pt;margin-top:-1.75pt;width:37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" stroked="f">
                      <v:textbox style="mso-fit-shape-to-text:t">
                        <w:txbxContent>
                          <w:p w:rsidR="00283A65" w:rsidRDefault="00283A65">
                            <w:r>
                              <w:t>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39370</wp:posOffset>
                      </wp:positionV>
                      <wp:extent cx="2825115" cy="1742440"/>
                      <wp:effectExtent l="0" t="38100" r="32385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5115" cy="1742440"/>
                                <a:chOff x="0" y="0"/>
                                <a:chExt cx="2825115" cy="1742440"/>
                              </a:xfrm>
                            </wpg:grpSpPr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0" y="1228725"/>
                                  <a:ext cx="2825115" cy="3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 flipV="1">
                                  <a:off x="914400" y="0"/>
                                  <a:ext cx="18415" cy="1742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762000" y="219075"/>
                                  <a:ext cx="1249680" cy="1209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1352550" y="81915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7B975" id="Group 1" o:spid="_x0000_s1026" style="position:absolute;margin-left:59.25pt;margin-top:3.1pt;width:222.45pt;height:137.2pt;z-index:251672576;mso-width-relative:margin;mso-height-relative:margin" coordsize="28251,1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7" type="#_x0000_t32" style="position:absolute;top:12287;width:28251;height: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" strokecolor="windowText" strokeweight=".5pt">
                        <v:stroke endarrow="block" joinstyle="miter"/>
                      </v:shape>
                      <v:shape id="Straight Arrow Connector 3" o:spid="_x0000_s1028" type="#_x0000_t32" style="position:absolute;left:9144;width:184;height:174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" strokecolor="windowText" strokeweight=".5pt">
                        <v:stroke endarrow="block" joinstyle="miter"/>
                      </v:shape>
                      <v:oval id="Oval 5" o:spid="_x0000_s1029" style="position:absolute;left:7620;top:2190;width:12496;height:12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" filled="f" strokecolor="windowText" strokeweight="1pt">
                        <v:stroke joinstyle="miter"/>
                      </v:oval>
                      <v:oval id="Oval 6" o:spid="_x0000_s1030" style="position:absolute;left:13525;top:819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" fillcolor="windowText" strokecolor="#385d8a" strokeweight="1pt"/>
                    </v:group>
                  </w:pict>
                </mc:Fallback>
              </mc:AlternateContent>
            </w:r>
          </w:p>
          <w:p w:rsidR="00D24BF5" w:rsidRPr="00CE08B3" w:rsidRDefault="00D24BF5" w:rsidP="00CE08B3">
            <w:pPr>
              <w:spacing w:before="40" w:after="40"/>
              <w:jc w:val="center"/>
            </w:pPr>
          </w:p>
          <w:p w:rsidR="00D24BF5" w:rsidRPr="00CE08B3" w:rsidRDefault="00D24BF5" w:rsidP="00CE08B3">
            <w:pPr>
              <w:spacing w:before="40" w:after="40"/>
              <w:jc w:val="center"/>
            </w:pPr>
          </w:p>
          <w:p w:rsidR="00D24BF5" w:rsidRPr="00CE08B3" w:rsidRDefault="00D24BF5" w:rsidP="00CE08B3">
            <w:pPr>
              <w:spacing w:before="40" w:after="40"/>
              <w:jc w:val="center"/>
            </w:pPr>
          </w:p>
          <w:p w:rsidR="00D24BF5" w:rsidRPr="00CE08B3" w:rsidRDefault="00D24BF5" w:rsidP="00CE08B3">
            <w:pPr>
              <w:spacing w:before="40" w:after="40"/>
              <w:jc w:val="center"/>
            </w:pPr>
          </w:p>
          <w:p w:rsidR="00D24BF5" w:rsidRPr="00CE08B3" w:rsidRDefault="00D24BF5" w:rsidP="00CE08B3">
            <w:pPr>
              <w:spacing w:before="40" w:after="40"/>
              <w:jc w:val="center"/>
            </w:pPr>
          </w:p>
          <w:p w:rsidR="00D24BF5" w:rsidRPr="00CE08B3" w:rsidRDefault="00D24BF5" w:rsidP="00CE08B3">
            <w:pPr>
              <w:spacing w:before="40" w:after="40"/>
              <w:jc w:val="center"/>
            </w:pPr>
          </w:p>
          <w:p w:rsidR="00D24BF5" w:rsidRPr="00CE08B3" w:rsidRDefault="004417FA" w:rsidP="00CE08B3">
            <w:pPr>
              <w:spacing w:before="40" w:after="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48260</wp:posOffset>
                      </wp:positionV>
                      <wp:extent cx="469900" cy="266700"/>
                      <wp:effectExtent l="0" t="0" r="0" b="0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A65" w:rsidRDefault="00283A65">
                                  <w: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2.5pt;margin-top:3.8pt;width:37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" stroked="f">
                      <v:textbox style="mso-fit-shape-to-text:t">
                        <w:txbxContent>
                          <w:p w:rsidR="00283A65" w:rsidRDefault="00283A65">
                            <w:r>
                              <w:t>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24BF5" w:rsidRPr="00CE08B3" w:rsidRDefault="00D24BF5" w:rsidP="00CE08B3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1431"/>
        </w:trPr>
        <w:tc>
          <w:tcPr>
            <w:tcW w:w="1271" w:type="dxa"/>
            <w:vMerge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Merge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A1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 w:val="restart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rPr>
                <w:b/>
              </w:rPr>
              <w:t>(a)(ii)</w:t>
            </w: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8A1251">
            <w:pPr>
              <w:spacing w:before="40" w:after="40"/>
            </w:pPr>
            <w:r w:rsidRPr="00CE08B3">
              <w:rPr>
                <w:position w:val="-14"/>
              </w:rPr>
              <w:object w:dxaOrig="5740" w:dyaOrig="440">
                <v:shape id="_x0000_i1074" type="#_x0000_t75" style="width:286.45pt;height:22.5pt" o:ole="">
                  <v:imagedata r:id="rId106" o:title=""/>
                </v:shape>
                <o:OLEObject Type="Embed" ProgID="Equation.DSMT4" ShapeID="_x0000_i1074" DrawAspect="Content" ObjectID="_1615971120" r:id="rId107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2.1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8A1251">
            <w:pPr>
              <w:spacing w:before="40" w:after="40"/>
            </w:pPr>
            <w:r w:rsidRPr="00CE08B3">
              <w:rPr>
                <w:position w:val="-14"/>
              </w:rPr>
              <w:object w:dxaOrig="4099" w:dyaOrig="440">
                <v:shape id="_x0000_i1075" type="#_x0000_t75" style="width:204.75pt;height:22.5pt" o:ole="">
                  <v:imagedata r:id="rId108" o:title=""/>
                </v:shape>
                <o:OLEObject Type="Embed" ProgID="Equation.DSMT4" ShapeID="_x0000_i1075" DrawAspect="Content" ObjectID="_1615971121" r:id="rId109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A1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rPr>
                <w:position w:val="-50"/>
              </w:rPr>
              <w:object w:dxaOrig="5280" w:dyaOrig="1219">
                <v:shape id="_x0000_i1076" type="#_x0000_t75" style="width:264pt;height:60.75pt" o:ole="">
                  <v:imagedata r:id="rId110" o:title=""/>
                </v:shape>
                <o:OLEObject Type="Embed" ProgID="Equation.DSMT4" ShapeID="_x0000_i1076" DrawAspect="Content" ObjectID="_1615971122" r:id="rId111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2.1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rPr>
                <w:position w:val="-6"/>
              </w:rPr>
              <w:object w:dxaOrig="2180" w:dyaOrig="279">
                <v:shape id="_x0000_i1077" type="#_x0000_t75" style="width:108.8pt;height:13.5pt" o:ole="">
                  <v:imagedata r:id="rId112" o:title=""/>
                </v:shape>
                <o:OLEObject Type="Embed" ProgID="Equation.DSMT4" ShapeID="_x0000_i1077" DrawAspect="Content" ObjectID="_1615971123" r:id="rId113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A1*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2.2a</w:t>
            </w:r>
          </w:p>
        </w:tc>
      </w:tr>
      <w:tr w:rsidR="00D24BF5" w:rsidTr="00A25C54">
        <w:trPr>
          <w:trHeight w:val="387"/>
        </w:trPr>
        <w:tc>
          <w:tcPr>
            <w:tcW w:w="1271" w:type="dxa"/>
            <w:vMerge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D24BF5" w:rsidP="00CE08B3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</w:pPr>
          </w:p>
        </w:tc>
      </w:tr>
      <w:tr w:rsidR="00D24BF5" w:rsidTr="00A25C54">
        <w:trPr>
          <w:trHeight w:val="1343"/>
        </w:trPr>
        <w:tc>
          <w:tcPr>
            <w:tcW w:w="1271" w:type="dxa"/>
            <w:vMerge w:val="restart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rPr>
                <w:b/>
              </w:rPr>
              <w:t>(b)(i)</w:t>
            </w:r>
          </w:p>
        </w:tc>
        <w:tc>
          <w:tcPr>
            <w:tcW w:w="6946" w:type="dxa"/>
            <w:gridSpan w:val="3"/>
            <w:vMerge w:val="restart"/>
          </w:tcPr>
          <w:p w:rsidR="00D24BF5" w:rsidRPr="00CE08B3" w:rsidRDefault="004417FA" w:rsidP="00CE08B3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361315</wp:posOffset>
                      </wp:positionV>
                      <wp:extent cx="260350" cy="294005"/>
                      <wp:effectExtent l="0" t="0" r="6350" b="10795"/>
                      <wp:wrapNone/>
                      <wp:docPr id="223" name="Straight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0350" cy="2940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142B" id="Straight Connector 22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28.45pt" to="214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1188720</wp:posOffset>
                      </wp:positionV>
                      <wp:extent cx="74295" cy="82550"/>
                      <wp:effectExtent l="0" t="0" r="1905" b="12700"/>
                      <wp:wrapNone/>
                      <wp:docPr id="222" name="Straight Connector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74295" cy="82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26AFE" id="Straight Connector 222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5pt,93.6pt" to="141.4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1093470</wp:posOffset>
                      </wp:positionV>
                      <wp:extent cx="165735" cy="182245"/>
                      <wp:effectExtent l="0" t="0" r="5715" b="8255"/>
                      <wp:wrapNone/>
                      <wp:docPr id="221" name="Straight Connector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65735" cy="1822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4A78" id="Straight Connector 221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86.1pt" to="153.8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989965</wp:posOffset>
                      </wp:positionV>
                      <wp:extent cx="264795" cy="285750"/>
                      <wp:effectExtent l="0" t="0" r="1905" b="0"/>
                      <wp:wrapNone/>
                      <wp:docPr id="220" name="Straight Connector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479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515F7" id="Straight Connector 220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5pt,77.95pt" to="166.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861695</wp:posOffset>
                      </wp:positionV>
                      <wp:extent cx="360045" cy="409575"/>
                      <wp:effectExtent l="0" t="0" r="1905" b="9525"/>
                      <wp:wrapNone/>
                      <wp:docPr id="219" name="Straight Connector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6004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CF0FF" id="Straight Connector 21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5pt,67.85pt" to="178.6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741680</wp:posOffset>
                      </wp:positionV>
                      <wp:extent cx="480060" cy="537845"/>
                      <wp:effectExtent l="0" t="0" r="15240" b="14605"/>
                      <wp:wrapNone/>
                      <wp:docPr id="218" name="Straight Connector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0060" cy="5378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34FB2" id="Straight Connector 218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58.4pt" to="193.2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611505</wp:posOffset>
                      </wp:positionV>
                      <wp:extent cx="562610" cy="645160"/>
                      <wp:effectExtent l="0" t="0" r="8890" b="2540"/>
                      <wp:wrapNone/>
                      <wp:docPr id="216" name="Straight Connector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62610" cy="645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534CE" id="Straight Connector 216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48.15pt" to="206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485140</wp:posOffset>
                      </wp:positionV>
                      <wp:extent cx="583565" cy="666115"/>
                      <wp:effectExtent l="0" t="0" r="6985" b="635"/>
                      <wp:wrapNone/>
                      <wp:docPr id="215" name="Straight Connector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83565" cy="6661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99CE5" id="Straight Connector 215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38.2pt" to="212.1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381635</wp:posOffset>
                      </wp:positionV>
                      <wp:extent cx="562610" cy="645160"/>
                      <wp:effectExtent l="0" t="0" r="8890" b="2540"/>
                      <wp:wrapNone/>
                      <wp:docPr id="214" name="Straight Connector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62610" cy="645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BC8CE" id="Straight Connector 214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30.05pt" to="216.0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266065</wp:posOffset>
                      </wp:positionV>
                      <wp:extent cx="526415" cy="600075"/>
                      <wp:effectExtent l="0" t="0" r="6985" b="9525"/>
                      <wp:wrapNone/>
                      <wp:docPr id="213" name="Straight Connector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2641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86F14" id="Straight Connector 213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20.95pt" to="218.0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267970</wp:posOffset>
                      </wp:positionV>
                      <wp:extent cx="562610" cy="1009650"/>
                      <wp:effectExtent l="0" t="0" r="8890" b="0"/>
                      <wp:wrapNone/>
                      <wp:docPr id="212" name="Straight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2610" cy="1009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56F92" id="Straight Connector 21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21.1pt" to="176.7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50165</wp:posOffset>
                      </wp:positionV>
                      <wp:extent cx="469900" cy="26670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A65" w:rsidRDefault="00283A65">
                                  <w:r>
                                    <w:t>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06.95pt;margin-top:3.95pt;width:37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" stroked="f">
                      <v:textbox style="mso-fit-shape-to-text:t">
                        <w:txbxContent>
                          <w:p w:rsidR="00283A65" w:rsidRDefault="00283A65">
                            <w:r>
                              <w:t>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1278890</wp:posOffset>
                      </wp:positionV>
                      <wp:extent cx="469900" cy="2667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A65" w:rsidRDefault="00283A65">
                                  <w: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62.3pt;margin-top:100.7pt;width:37pt;height:2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" stroked="f">
                      <v:textbox style="mso-fit-shape-to-text:t">
                        <w:txbxContent>
                          <w:p w:rsidR="00283A65" w:rsidRDefault="00283A65">
                            <w:r>
                              <w:t>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47625</wp:posOffset>
                      </wp:positionV>
                      <wp:extent cx="2825115" cy="1742440"/>
                      <wp:effectExtent l="0" t="38100" r="32385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5115" cy="1742440"/>
                                <a:chOff x="0" y="0"/>
                                <a:chExt cx="2825115" cy="1742440"/>
                              </a:xfrm>
                            </wpg:grpSpPr>
                            <wps:wsp>
                              <wps:cNvPr id="208" name="Straight Arrow Connector 208"/>
                              <wps:cNvCnPr/>
                              <wps:spPr>
                                <a:xfrm>
                                  <a:off x="0" y="1228725"/>
                                  <a:ext cx="2825115" cy="3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" name="Straight Arrow Connector 209"/>
                              <wps:cNvCnPr/>
                              <wps:spPr>
                                <a:xfrm flipV="1">
                                  <a:off x="914400" y="0"/>
                                  <a:ext cx="18415" cy="1742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" name="Oval 210"/>
                              <wps:cNvSpPr/>
                              <wps:spPr>
                                <a:xfrm>
                                  <a:off x="762000" y="219075"/>
                                  <a:ext cx="1249680" cy="1209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Oval 211"/>
                              <wps:cNvSpPr/>
                              <wps:spPr>
                                <a:xfrm>
                                  <a:off x="1352550" y="81915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68F2D" id="Group 207" o:spid="_x0000_s1026" style="position:absolute;margin-left:59.7pt;margin-top:3.75pt;width:222.45pt;height:137.2pt;z-index:251732992;mso-width-relative:margin;mso-height-relative:margin" coordsize="28251,1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">
                      <v:shape id="Straight Arrow Connector 208" o:spid="_x0000_s1027" type="#_x0000_t32" style="position:absolute;top:12287;width:28251;height: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209" o:spid="_x0000_s1028" type="#_x0000_t32" style="position:absolute;left:9144;width:184;height:174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" strokecolor="windowText" strokeweight=".5pt">
                        <v:stroke endarrow="block" joinstyle="miter"/>
                      </v:shape>
                      <v:oval id="Oval 210" o:spid="_x0000_s1029" style="position:absolute;left:7620;top:2190;width:12496;height:12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" filled="f" strokecolor="windowText" strokeweight="1pt">
                        <v:stroke joinstyle="miter"/>
                      </v:oval>
                      <v:oval id="Oval 211" o:spid="_x0000_s1030" style="position:absolute;left:13525;top:819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" fillcolor="windowText" strokecolor="#385d8a" strokeweight="1pt"/>
                    </v:group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t>B1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1607"/>
        </w:trPr>
        <w:tc>
          <w:tcPr>
            <w:tcW w:w="1271" w:type="dxa"/>
            <w:vMerge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Merge/>
          </w:tcPr>
          <w:p w:rsidR="00D24BF5" w:rsidRPr="00CE08B3" w:rsidRDefault="00D24BF5" w:rsidP="00CE08B3">
            <w:pPr>
              <w:spacing w:before="40" w:after="40"/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B1ft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 w:val="restart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rPr>
                <w:b/>
              </w:rPr>
              <w:t>(b)(ii)</w:t>
            </w: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8A1251">
            <w:pPr>
              <w:spacing w:before="40" w:after="40"/>
            </w:pPr>
            <w:r w:rsidRPr="00CE08B3">
              <w:rPr>
                <w:position w:val="-58"/>
              </w:rPr>
              <w:object w:dxaOrig="4480" w:dyaOrig="1280">
                <v:shape id="_x0000_i1078" type="#_x0000_t75" style="width:221.3pt;height:63pt" o:ole="">
                  <v:imagedata r:id="rId114" o:title=""/>
                </v:shape>
                <o:OLEObject Type="Embed" ProgID="Equation.DSMT4" ShapeID="_x0000_i1078" DrawAspect="Content" ObjectID="_1615971124" r:id="rId115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3.1a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8A1251">
            <w:pPr>
              <w:spacing w:before="40" w:after="40"/>
            </w:pPr>
            <w:r w:rsidRPr="00CE08B3">
              <w:rPr>
                <w:position w:val="-24"/>
              </w:rPr>
              <w:object w:dxaOrig="5480" w:dyaOrig="620">
                <v:shape id="_x0000_i1079" type="#_x0000_t75" style="width:274.55pt;height:30.75pt" o:ole="">
                  <v:imagedata r:id="rId116" o:title=""/>
                </v:shape>
                <o:OLEObject Type="Embed" ProgID="Equation.DSMT4" ShapeID="_x0000_i1079" DrawAspect="Content" ObjectID="_1615971125" r:id="rId117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8A1251">
            <w:pPr>
              <w:spacing w:before="40" w:after="40"/>
            </w:pPr>
            <w:r w:rsidRPr="00CE08B3">
              <w:rPr>
                <w:position w:val="-24"/>
              </w:rPr>
              <w:object w:dxaOrig="3519" w:dyaOrig="620">
                <v:shape id="_x0000_i1080" type="#_x0000_t75" style="width:174pt;height:30.75pt" o:ole="">
                  <v:imagedata r:id="rId118" o:title=""/>
                </v:shape>
                <o:OLEObject Type="Embed" ProgID="Equation.DSMT4" ShapeID="_x0000_i1080" DrawAspect="Content" ObjectID="_1615971126" r:id="rId119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A1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8A1251">
            <w:pPr>
              <w:spacing w:before="40" w:after="40"/>
            </w:pPr>
            <w:r w:rsidRPr="00CE08B3">
              <w:rPr>
                <w:position w:val="-36"/>
              </w:rPr>
              <w:object w:dxaOrig="6320" w:dyaOrig="840">
                <v:shape id="_x0000_i1081" type="#_x0000_t75" style="width:311.9pt;height:41.25pt" o:ole="">
                  <v:imagedata r:id="rId120" o:title=""/>
                </v:shape>
                <o:OLEObject Type="Embed" ProgID="Equation.DSMT4" ShapeID="_x0000_i1081" DrawAspect="Content" ObjectID="_1615971127" r:id="rId121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2.1</w:t>
            </w:r>
          </w:p>
        </w:tc>
      </w:tr>
      <w:tr w:rsidR="00D24BF5" w:rsidTr="00A25C54">
        <w:trPr>
          <w:trHeight w:val="485"/>
        </w:trPr>
        <w:tc>
          <w:tcPr>
            <w:tcW w:w="1271" w:type="dxa"/>
            <w:vMerge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rPr>
                <w:position w:val="-24"/>
              </w:rPr>
              <w:object w:dxaOrig="1780" w:dyaOrig="680">
                <v:shape id="_x0000_i1082" type="#_x0000_t75" style="width:89.25pt;height:33.75pt" o:ole="">
                  <v:imagedata r:id="rId122" o:title=""/>
                </v:shape>
                <o:OLEObject Type="Embed" ProgID="Equation.DSMT4" ShapeID="_x0000_i1082" DrawAspect="Content" ObjectID="_1615971128" r:id="rId123"/>
              </w:object>
            </w: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A1</w:t>
            </w:r>
          </w:p>
        </w:tc>
        <w:tc>
          <w:tcPr>
            <w:tcW w:w="709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493"/>
        </w:trPr>
        <w:tc>
          <w:tcPr>
            <w:tcW w:w="1271" w:type="dxa"/>
            <w:vMerge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D24BF5" w:rsidRPr="00CE08B3" w:rsidRDefault="00D24BF5" w:rsidP="00CE08B3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CE08B3" w:rsidRDefault="00CC5610" w:rsidP="00CE08B3">
            <w:pPr>
              <w:spacing w:before="40" w:after="40"/>
              <w:jc w:val="center"/>
              <w:rPr>
                <w:b/>
              </w:rPr>
            </w:pPr>
            <w:r w:rsidRPr="00CE08B3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:rsidR="00D24BF5" w:rsidRPr="00CE08B3" w:rsidRDefault="00D24BF5" w:rsidP="00CE08B3">
            <w:pPr>
              <w:spacing w:before="40" w:after="40"/>
              <w:jc w:val="center"/>
            </w:pPr>
          </w:p>
        </w:tc>
      </w:tr>
      <w:tr w:rsidR="003D35B5" w:rsidRPr="00CE08B3" w:rsidTr="00283A65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3D35B5" w:rsidRPr="00CE08B3" w:rsidRDefault="003D35B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94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3D35B5" w:rsidRPr="00CE08B3" w:rsidRDefault="003D35B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D35B5" w:rsidRPr="00CE08B3" w:rsidRDefault="003D35B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3D35B5" w:rsidRPr="00CE08B3" w:rsidRDefault="003D35B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E08B3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283A65" w:rsidRPr="00CE08B3" w:rsidTr="00283A65">
        <w:trPr>
          <w:trHeight w:val="43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83A65" w:rsidRPr="00CE08B3" w:rsidRDefault="00283A6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</w:p>
        </w:tc>
        <w:tc>
          <w:tcPr>
            <w:tcW w:w="694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83A65" w:rsidRPr="00A70874" w:rsidRDefault="00283A65" w:rsidP="00283A65">
            <w:pPr>
              <w:spacing w:before="40" w:after="40"/>
              <w:jc w:val="center"/>
              <w:rPr>
                <w:rFonts w:ascii="Verdana" w:hAnsi="Verdana"/>
                <w:b/>
                <w:sz w:val="20"/>
              </w:rPr>
            </w:pPr>
            <w:r w:rsidRPr="00A70874">
              <w:rPr>
                <w:rFonts w:ascii="Verdana" w:hAnsi="Verdana"/>
                <w:b/>
                <w:sz w:val="20"/>
              </w:rPr>
              <w:t>(b)(ii) Alternative: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3A65" w:rsidRPr="00CE08B3" w:rsidRDefault="00283A6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3A65" w:rsidRPr="00CE08B3" w:rsidRDefault="00283A65" w:rsidP="00283A6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</w:p>
        </w:tc>
      </w:tr>
      <w:tr w:rsidR="00283A65" w:rsidTr="00283A65">
        <w:trPr>
          <w:trHeight w:val="2880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83A65" w:rsidRPr="00CE08B3" w:rsidRDefault="00283A65" w:rsidP="00A25C54">
            <w:pPr>
              <w:spacing w:before="40" w:after="40"/>
              <w:rPr>
                <w:highlight w:val="cyan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A65" w:rsidRPr="00CE08B3" w:rsidRDefault="00283A65" w:rsidP="00A25C54">
            <w:pPr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-1710690</wp:posOffset>
                  </wp:positionV>
                  <wp:extent cx="2454910" cy="1807210"/>
                  <wp:effectExtent l="0" t="0" r="2540" b="2540"/>
                  <wp:wrapTight wrapText="bothSides">
                    <wp:wrapPolygon edited="0">
                      <wp:start x="0" y="0"/>
                      <wp:lineTo x="0" y="21403"/>
                      <wp:lineTo x="21455" y="21403"/>
                      <wp:lineTo x="2145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5" t="28747" r="33064" b="27005"/>
                          <a:stretch/>
                        </pic:blipFill>
                        <pic:spPr bwMode="auto">
                          <a:xfrm>
                            <a:off x="0" y="0"/>
                            <a:ext cx="2454910" cy="1807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</w:tcBorders>
            <w:vAlign w:val="center"/>
          </w:tcPr>
          <w:p w:rsidR="00283A65" w:rsidRPr="00CE08B3" w:rsidRDefault="00283A65" w:rsidP="00A25C54">
            <w:pPr>
              <w:spacing w:before="40" w:after="40"/>
              <w:rPr>
                <w:highlight w:val="cyan"/>
              </w:rPr>
            </w:pPr>
          </w:p>
        </w:tc>
        <w:tc>
          <w:tcPr>
            <w:tcW w:w="992" w:type="dxa"/>
            <w:vMerge/>
            <w:vAlign w:val="center"/>
          </w:tcPr>
          <w:p w:rsidR="00283A65" w:rsidRPr="00CE08B3" w:rsidRDefault="00283A65" w:rsidP="00A25C54">
            <w:pPr>
              <w:spacing w:before="40" w:after="40"/>
              <w:rPr>
                <w:b/>
                <w:highlight w:val="cyan"/>
              </w:rPr>
            </w:pPr>
          </w:p>
        </w:tc>
        <w:tc>
          <w:tcPr>
            <w:tcW w:w="709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highlight w:val="cyan"/>
              </w:rPr>
            </w:pPr>
          </w:p>
        </w:tc>
      </w:tr>
      <w:tr w:rsidR="00283A65" w:rsidTr="00283A65">
        <w:trPr>
          <w:trHeight w:val="110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6946" w:type="dxa"/>
            <w:gridSpan w:val="3"/>
            <w:tcBorders>
              <w:top w:val="nil"/>
            </w:tcBorders>
            <w:vAlign w:val="center"/>
          </w:tcPr>
          <w:p w:rsidR="00283A65" w:rsidRPr="008A1251" w:rsidRDefault="00283A65" w:rsidP="00CE08B3">
            <w:pPr>
              <w:spacing w:before="40" w:after="40"/>
            </w:pPr>
            <w:r w:rsidRPr="008A1251">
              <w:t>Candidates may take a geometric approach</w:t>
            </w:r>
            <w:r>
              <w:t xml:space="preserve"> e</w:t>
            </w:r>
            <w:r w:rsidRPr="008A1251">
              <w:t>.g. by finding sector + 2 triangles</w:t>
            </w:r>
          </w:p>
        </w:tc>
        <w:tc>
          <w:tcPr>
            <w:tcW w:w="992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</w:p>
        </w:tc>
      </w:tr>
      <w:tr w:rsidR="00283A65" w:rsidTr="00A25C54">
        <w:trPr>
          <w:trHeight w:val="1297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83A65" w:rsidRPr="00CE08B3" w:rsidRDefault="00283A65" w:rsidP="008A1251">
            <w:pPr>
              <w:spacing w:before="40" w:after="40"/>
            </w:pPr>
            <w:r w:rsidRPr="00CE08B3">
              <w:t xml:space="preserve">Angle </w:t>
            </w:r>
            <w:r w:rsidRPr="00CE08B3">
              <w:rPr>
                <w:i/>
              </w:rPr>
              <w:t>ACB</w:t>
            </w:r>
            <w:r w:rsidRPr="00CE08B3">
              <w:t xml:space="preserve"> = </w:t>
            </w:r>
            <w:r w:rsidRPr="00CE08B3">
              <w:rPr>
                <w:position w:val="-28"/>
              </w:rPr>
              <w:object w:dxaOrig="620" w:dyaOrig="680">
                <v:shape id="_x0000_i1083" type="#_x0000_t75" style="width:30.75pt;height:33.75pt" o:ole="">
                  <v:imagedata r:id="rId125" o:title=""/>
                </v:shape>
                <o:OLEObject Type="Embed" ProgID="Equation.DSMT4" ShapeID="_x0000_i1083" DrawAspect="Content" ObjectID="_1615971129" r:id="rId126"/>
              </w:object>
            </w:r>
            <w:r w:rsidRPr="00CE08B3">
              <w:t xml:space="preserve">so area sector </w:t>
            </w:r>
            <w:r w:rsidRPr="00CE08B3">
              <w:rPr>
                <w:i/>
              </w:rPr>
              <w:t>ACB</w:t>
            </w:r>
            <w:r w:rsidRPr="00CE08B3">
              <w:t xml:space="preserve"> =  </w:t>
            </w:r>
            <w:r w:rsidRPr="00CE08B3">
              <w:rPr>
                <w:position w:val="-24"/>
              </w:rPr>
              <w:object w:dxaOrig="999" w:dyaOrig="620">
                <v:shape id="_x0000_i1084" type="#_x0000_t75" style="width:49.5pt;height:30.75pt" o:ole="">
                  <v:imagedata r:id="rId127" o:title=""/>
                </v:shape>
                <o:OLEObject Type="Embed" ProgID="Equation.DSMT4" ShapeID="_x0000_i1084" DrawAspect="Content" ObjectID="_1615971130" r:id="rId128"/>
              </w:object>
            </w:r>
          </w:p>
          <w:p w:rsidR="00283A65" w:rsidRPr="00CE08B3" w:rsidRDefault="00283A65" w:rsidP="008A1251">
            <w:pPr>
              <w:spacing w:before="40" w:after="40"/>
            </w:pPr>
            <w:r w:rsidRPr="00CE08B3">
              <w:t xml:space="preserve">Area of triangle </w:t>
            </w:r>
            <w:r w:rsidRPr="00CE08B3">
              <w:rPr>
                <w:i/>
              </w:rPr>
              <w:t>OCB</w:t>
            </w:r>
            <w:r w:rsidRPr="00CE08B3">
              <w:t xml:space="preserve"> </w:t>
            </w:r>
            <w:r w:rsidRPr="00CE08B3">
              <w:rPr>
                <w:position w:val="-24"/>
              </w:rPr>
              <w:object w:dxaOrig="999" w:dyaOrig="620">
                <v:shape id="_x0000_i1085" type="#_x0000_t75" style="width:49.5pt;height:30.75pt" o:ole="">
                  <v:imagedata r:id="rId129" o:title=""/>
                </v:shape>
                <o:OLEObject Type="Embed" ProgID="Equation.DSMT4" ShapeID="_x0000_i1085" DrawAspect="Content" ObjectID="_1615971131" r:id="rId130"/>
              </w:object>
            </w:r>
          </w:p>
        </w:tc>
        <w:tc>
          <w:tcPr>
            <w:tcW w:w="992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</w:rPr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3.1a</w:t>
            </w:r>
          </w:p>
        </w:tc>
      </w:tr>
      <w:tr w:rsidR="00283A65" w:rsidTr="00A25C54">
        <w:trPr>
          <w:trHeight w:val="742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83A65" w:rsidRPr="00CE08B3" w:rsidRDefault="00283A65" w:rsidP="008A1251">
            <w:pPr>
              <w:spacing w:before="40" w:after="40"/>
            </w:pPr>
            <w:r w:rsidRPr="00CE08B3">
              <w:t xml:space="preserve">Sector area </w:t>
            </w:r>
            <w:r w:rsidRPr="00CE08B3">
              <w:rPr>
                <w:i/>
              </w:rPr>
              <w:t>ACB</w:t>
            </w:r>
            <w:r w:rsidRPr="00CE08B3">
              <w:t xml:space="preserve"> + triangle area </w:t>
            </w:r>
            <w:r w:rsidRPr="00CE08B3">
              <w:rPr>
                <w:i/>
              </w:rPr>
              <w:t>OCB</w:t>
            </w:r>
            <w:r w:rsidRPr="00CE08B3">
              <w:t xml:space="preserve"> = </w:t>
            </w:r>
            <w:r w:rsidRPr="00CE08B3">
              <w:rPr>
                <w:position w:val="-24"/>
              </w:rPr>
              <w:object w:dxaOrig="499" w:dyaOrig="620">
                <v:shape id="_x0000_i1086" type="#_x0000_t75" style="width:24.75pt;height:30.75pt" o:ole="">
                  <v:imagedata r:id="rId131" o:title=""/>
                </v:shape>
                <o:OLEObject Type="Embed" ProgID="Equation.DSMT4" ShapeID="_x0000_i1086" DrawAspect="Content" ObjectID="_1615971132" r:id="rId132"/>
              </w:object>
            </w:r>
            <w:r w:rsidRPr="00CE08B3">
              <w:t>+ 12</w:t>
            </w:r>
          </w:p>
        </w:tc>
        <w:tc>
          <w:tcPr>
            <w:tcW w:w="992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A1</w:t>
            </w:r>
          </w:p>
        </w:tc>
        <w:tc>
          <w:tcPr>
            <w:tcW w:w="709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283A65" w:rsidTr="00A25C54">
        <w:trPr>
          <w:trHeight w:val="2010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83A65" w:rsidRPr="00CE08B3" w:rsidRDefault="00283A65" w:rsidP="008A1251">
            <w:pPr>
              <w:spacing w:before="40" w:after="40"/>
            </w:pPr>
            <w:r w:rsidRPr="00CE08B3">
              <w:t xml:space="preserve">Area of triangle </w:t>
            </w:r>
            <w:r w:rsidRPr="00CE08B3">
              <w:rPr>
                <w:i/>
              </w:rPr>
              <w:t>OAC</w:t>
            </w:r>
            <w:r w:rsidRPr="00CE08B3">
              <w:t>:</w:t>
            </w:r>
          </w:p>
          <w:p w:rsidR="00283A65" w:rsidRPr="00CE08B3" w:rsidRDefault="00283A65" w:rsidP="008A1251">
            <w:pPr>
              <w:spacing w:before="40" w:after="40"/>
            </w:pPr>
            <w:r w:rsidRPr="00CE08B3">
              <w:t xml:space="preserve">Angle </w:t>
            </w:r>
            <w:r w:rsidRPr="00CE08B3">
              <w:rPr>
                <w:i/>
              </w:rPr>
              <w:t>ACO</w:t>
            </w:r>
            <w:r w:rsidRPr="00CE08B3">
              <w:t xml:space="preserve"> = </w:t>
            </w:r>
            <w:r w:rsidRPr="00CE08B3">
              <w:rPr>
                <w:position w:val="-32"/>
              </w:rPr>
              <w:object w:dxaOrig="2920" w:dyaOrig="760">
                <v:shape id="_x0000_i1087" type="#_x0000_t75" style="width:146.3pt;height:38.25pt" o:ole="">
                  <v:imagedata r:id="rId133" o:title=""/>
                </v:shape>
                <o:OLEObject Type="Embed" ProgID="Equation.DSMT4" ShapeID="_x0000_i1087" DrawAspect="Content" ObjectID="_1615971133" r:id="rId134"/>
              </w:object>
            </w:r>
          </w:p>
          <w:p w:rsidR="00283A65" w:rsidRPr="00CE08B3" w:rsidRDefault="00283A65" w:rsidP="008A1251">
            <w:pPr>
              <w:spacing w:before="40" w:after="40"/>
            </w:pPr>
            <w:r w:rsidRPr="00CE08B3">
              <w:t xml:space="preserve">so area </w:t>
            </w:r>
            <w:r w:rsidRPr="00CE08B3">
              <w:rPr>
                <w:i/>
              </w:rPr>
              <w:t>OAC</w:t>
            </w:r>
            <w:r w:rsidRPr="00CE08B3">
              <w:t xml:space="preserve"> = </w:t>
            </w:r>
            <w:r w:rsidRPr="00CE08B3">
              <w:rPr>
                <w:position w:val="-30"/>
              </w:rPr>
              <w:object w:dxaOrig="2799" w:dyaOrig="720">
                <v:shape id="_x0000_i1088" type="#_x0000_t75" style="width:140.25pt;height:36pt" o:ole="">
                  <v:imagedata r:id="rId135" o:title=""/>
                </v:shape>
                <o:OLEObject Type="Embed" ProgID="Equation.DSMT4" ShapeID="_x0000_i1088" DrawAspect="Content" ObjectID="_1615971134" r:id="rId136"/>
              </w:object>
            </w:r>
          </w:p>
        </w:tc>
        <w:tc>
          <w:tcPr>
            <w:tcW w:w="992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283A65" w:rsidTr="00A25C54">
        <w:trPr>
          <w:trHeight w:val="1923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83A65" w:rsidRPr="00CE08B3" w:rsidRDefault="00283A65" w:rsidP="008A1251">
            <w:pPr>
              <w:spacing w:before="40" w:after="40"/>
            </w:pPr>
            <w:r w:rsidRPr="00CE08B3">
              <w:rPr>
                <w:position w:val="-32"/>
              </w:rPr>
              <w:object w:dxaOrig="5580" w:dyaOrig="760">
                <v:shape id="_x0000_i1089" type="#_x0000_t75" style="width:279.85pt;height:38.25pt" o:ole="">
                  <v:imagedata r:id="rId137" o:title=""/>
                </v:shape>
                <o:OLEObject Type="Embed" ProgID="Equation.DSMT4" ShapeID="_x0000_i1089" DrawAspect="Content" ObjectID="_1615971135" r:id="rId138"/>
              </w:object>
            </w:r>
          </w:p>
          <w:p w:rsidR="00283A65" w:rsidRPr="00CE08B3" w:rsidRDefault="00283A65" w:rsidP="008A1251">
            <w:pPr>
              <w:spacing w:before="40" w:after="40"/>
            </w:pPr>
            <w:r w:rsidRPr="00CE08B3">
              <w:rPr>
                <w:position w:val="-40"/>
              </w:rPr>
              <w:object w:dxaOrig="3980" w:dyaOrig="920">
                <v:shape id="_x0000_i1090" type="#_x0000_t75" style="width:198.8pt;height:45.75pt" o:ole="">
                  <v:imagedata r:id="rId139" o:title=""/>
                </v:shape>
                <o:OLEObject Type="Embed" ProgID="Equation.DSMT4" ShapeID="_x0000_i1090" DrawAspect="Content" ObjectID="_1615971136" r:id="rId140"/>
              </w:object>
            </w:r>
          </w:p>
          <w:p w:rsidR="00283A65" w:rsidRPr="00CE08B3" w:rsidRDefault="00283A65" w:rsidP="008A1251">
            <w:pPr>
              <w:spacing w:before="40" w:after="40"/>
            </w:pPr>
            <w:r w:rsidRPr="00CE08B3">
              <w:t xml:space="preserve">Total area = </w:t>
            </w:r>
            <w:r w:rsidRPr="00CE08B3">
              <w:rPr>
                <w:position w:val="-24"/>
              </w:rPr>
              <w:object w:dxaOrig="2460" w:dyaOrig="680">
                <v:shape id="_x0000_i1091" type="#_x0000_t75" style="width:123pt;height:33.75pt" o:ole="">
                  <v:imagedata r:id="rId141" o:title=""/>
                </v:shape>
                <o:OLEObject Type="Embed" ProgID="Equation.DSMT4" ShapeID="_x0000_i1091" DrawAspect="Content" ObjectID="_1615971137" r:id="rId142"/>
              </w:object>
            </w:r>
          </w:p>
        </w:tc>
        <w:tc>
          <w:tcPr>
            <w:tcW w:w="992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M1</w:t>
            </w:r>
          </w:p>
        </w:tc>
        <w:tc>
          <w:tcPr>
            <w:tcW w:w="709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2.1</w:t>
            </w:r>
          </w:p>
        </w:tc>
      </w:tr>
      <w:tr w:rsidR="00283A65" w:rsidTr="00A25C54">
        <w:trPr>
          <w:trHeight w:val="110"/>
        </w:trPr>
        <w:tc>
          <w:tcPr>
            <w:tcW w:w="1271" w:type="dxa"/>
            <w:vMerge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  <w:highlight w:val="cyan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rPr>
                <w:position w:val="-24"/>
              </w:rPr>
              <w:object w:dxaOrig="1780" w:dyaOrig="680">
                <v:shape id="_x0000_i1092" type="#_x0000_t75" style="width:89.25pt;height:33.75pt" o:ole="">
                  <v:imagedata r:id="rId122" o:title=""/>
                </v:shape>
                <o:OLEObject Type="Embed" ProgID="Equation.DSMT4" ShapeID="_x0000_i1092" DrawAspect="Content" ObjectID="_1615971138" r:id="rId143"/>
              </w:object>
            </w:r>
          </w:p>
        </w:tc>
        <w:tc>
          <w:tcPr>
            <w:tcW w:w="992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  <w:rPr>
                <w:b/>
              </w:rPr>
            </w:pPr>
            <w:r w:rsidRPr="00CE08B3">
              <w:t>A1</w:t>
            </w:r>
          </w:p>
        </w:tc>
        <w:tc>
          <w:tcPr>
            <w:tcW w:w="709" w:type="dxa"/>
            <w:vAlign w:val="center"/>
          </w:tcPr>
          <w:p w:rsidR="00283A65" w:rsidRPr="00CE08B3" w:rsidRDefault="00283A65" w:rsidP="00CE08B3">
            <w:pPr>
              <w:spacing w:before="40" w:after="40"/>
              <w:jc w:val="center"/>
            </w:pPr>
            <w:r w:rsidRPr="00CE08B3">
              <w:t>1.1b</w:t>
            </w:r>
          </w:p>
        </w:tc>
      </w:tr>
      <w:tr w:rsidR="00D24BF5" w:rsidTr="00A25C54">
        <w:trPr>
          <w:trHeight w:val="370"/>
        </w:trPr>
        <w:tc>
          <w:tcPr>
            <w:tcW w:w="9918" w:type="dxa"/>
            <w:gridSpan w:val="6"/>
            <w:vAlign w:val="center"/>
          </w:tcPr>
          <w:p w:rsidR="00D24BF5" w:rsidRPr="00CE08B3" w:rsidRDefault="00CC5610" w:rsidP="00CE08B3">
            <w:pPr>
              <w:spacing w:before="40" w:after="40"/>
              <w:jc w:val="right"/>
            </w:pPr>
            <w:r w:rsidRPr="00CE08B3">
              <w:rPr>
                <w:b/>
              </w:rPr>
              <w:t>(13 marks)</w:t>
            </w:r>
          </w:p>
        </w:tc>
      </w:tr>
    </w:tbl>
    <w:p w:rsidR="00D24BF5" w:rsidRDefault="00D24BF5">
      <w:pPr>
        <w:rPr>
          <w:highlight w:val="cyan"/>
        </w:rPr>
      </w:pPr>
    </w:p>
    <w:p w:rsidR="00D24BF5" w:rsidRDefault="00CC5610">
      <w:pPr>
        <w:rPr>
          <w:highlight w:val="cyan"/>
        </w:rPr>
      </w:pPr>
      <w:r>
        <w:rPr>
          <w:highlight w:val="cyan"/>
        </w:rPr>
        <w:br w:type="page"/>
      </w: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24BF5" w:rsidTr="00D06363">
        <w:trPr>
          <w:trHeight w:val="415"/>
        </w:trPr>
        <w:tc>
          <w:tcPr>
            <w:tcW w:w="9918" w:type="dxa"/>
            <w:vAlign w:val="center"/>
          </w:tcPr>
          <w:p w:rsidR="00D24BF5" w:rsidRPr="00D06363" w:rsidRDefault="00AF7148" w:rsidP="004C0520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6 n</w:t>
            </w:r>
            <w:r w:rsidR="00CC5610" w:rsidRPr="00D06363">
              <w:rPr>
                <w:rFonts w:ascii="Verdana" w:hAnsi="Verdana"/>
                <w:b/>
                <w:sz w:val="20"/>
              </w:rPr>
              <w:t>otes</w:t>
            </w:r>
            <w:r w:rsidR="00D06363" w:rsidRPr="00D06363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D06363" w:rsidTr="00D06363">
        <w:trPr>
          <w:trHeight w:val="765"/>
        </w:trPr>
        <w:tc>
          <w:tcPr>
            <w:tcW w:w="9918" w:type="dxa"/>
            <w:vAlign w:val="center"/>
          </w:tcPr>
          <w:p w:rsidR="00D06363" w:rsidRPr="00DC316C" w:rsidRDefault="00D06363" w:rsidP="00AF7148">
            <w:pPr>
              <w:spacing w:line="276" w:lineRule="auto"/>
              <w:rPr>
                <w:b/>
              </w:rPr>
            </w:pPr>
            <w:r w:rsidRPr="00DC316C">
              <w:rPr>
                <w:b/>
              </w:rPr>
              <w:t>(a)(i)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Draws a circle which passes through the origin</w:t>
            </w:r>
          </w:p>
          <w:p w:rsidR="00D06363" w:rsidRPr="00DC316C" w:rsidRDefault="00D06363" w:rsidP="00AF7148">
            <w:pPr>
              <w:spacing w:line="276" w:lineRule="auto"/>
            </w:pPr>
            <w:r w:rsidRPr="00DC316C">
              <w:rPr>
                <w:b/>
              </w:rPr>
              <w:t>A1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Fully correct diagram</w:t>
            </w:r>
          </w:p>
        </w:tc>
      </w:tr>
      <w:tr w:rsidR="00D06363" w:rsidTr="00AF7148">
        <w:trPr>
          <w:trHeight w:val="447"/>
        </w:trPr>
        <w:tc>
          <w:tcPr>
            <w:tcW w:w="9918" w:type="dxa"/>
            <w:vAlign w:val="center"/>
          </w:tcPr>
          <w:p w:rsidR="00D06363" w:rsidRPr="00DC316C" w:rsidRDefault="00D06363" w:rsidP="00AF7148">
            <w:pPr>
              <w:spacing w:line="276" w:lineRule="auto"/>
              <w:rPr>
                <w:b/>
              </w:rPr>
            </w:pPr>
            <w:r w:rsidRPr="00DC316C">
              <w:rPr>
                <w:b/>
              </w:rPr>
              <w:t>(a)(ii)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 xml:space="preserve">Uses </w:t>
            </w:r>
            <w:r w:rsidRPr="00D06363">
              <w:rPr>
                <w:i/>
              </w:rPr>
              <w:t>z</w:t>
            </w:r>
            <w:r w:rsidRPr="00D06363">
              <w:t xml:space="preserve"> = </w:t>
            </w:r>
            <w:r w:rsidRPr="00D06363">
              <w:rPr>
                <w:i/>
              </w:rPr>
              <w:t>x</w:t>
            </w:r>
            <w:r w:rsidRPr="00D06363">
              <w:t xml:space="preserve"> + i</w:t>
            </w:r>
            <w:r w:rsidRPr="00D06363">
              <w:rPr>
                <w:i/>
              </w:rPr>
              <w:t xml:space="preserve">y </w:t>
            </w:r>
            <w:r w:rsidRPr="00D06363">
              <w:t xml:space="preserve">in the given equation and uses modulus to find equation in </w:t>
            </w:r>
            <w:r w:rsidRPr="00D06363">
              <w:rPr>
                <w:i/>
              </w:rPr>
              <w:t>x</w:t>
            </w:r>
            <w:r w:rsidRPr="00D06363">
              <w:t xml:space="preserve"> and </w:t>
            </w:r>
            <w:r w:rsidRPr="00D06363">
              <w:rPr>
                <w:i/>
              </w:rPr>
              <w:t>y</w:t>
            </w:r>
            <w:r w:rsidRPr="00D06363">
              <w:t xml:space="preserve"> only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A1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 xml:space="preserve">Correct equation in terms of </w:t>
            </w:r>
            <w:r w:rsidRPr="00D06363">
              <w:rPr>
                <w:i/>
              </w:rPr>
              <w:t>x</w:t>
            </w:r>
            <w:r w:rsidRPr="00D06363">
              <w:t xml:space="preserve"> and </w:t>
            </w:r>
            <w:r w:rsidRPr="00D06363">
              <w:rPr>
                <w:i/>
              </w:rPr>
              <w:t>y</w:t>
            </w:r>
            <w:r w:rsidRPr="00D06363">
              <w:t xml:space="preserve"> in any form – may be in terms of </w:t>
            </w:r>
            <w:r w:rsidRPr="00D06363">
              <w:rPr>
                <w:i/>
              </w:rPr>
              <w:t>r</w:t>
            </w:r>
            <w:r w:rsidRPr="00D06363">
              <w:t xml:space="preserve"> and </w:t>
            </w:r>
            <w:r w:rsidRPr="00D06363">
              <w:rPr>
                <w:i/>
              </w:rPr>
              <w:t>θ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 xml:space="preserve">Introduces polar form, expands and uses </w:t>
            </w:r>
            <w:r w:rsidRPr="00D06363">
              <w:rPr>
                <w:position w:val="-6"/>
              </w:rPr>
              <w:object w:dxaOrig="1740" w:dyaOrig="320">
                <v:shape id="_x0000_i1093" type="#_x0000_t75" style="width:87pt;height:15.75pt" o:ole="">
                  <v:imagedata r:id="rId144" o:title=""/>
                </v:shape>
                <o:OLEObject Type="Embed" ProgID="Equation.DSMT4" ShapeID="_x0000_i1093" DrawAspect="Content" ObjectID="_1615971139" r:id="rId145"/>
              </w:object>
            </w:r>
            <w:r w:rsidRPr="00D06363">
              <w:t>leading to a polar equation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A1*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 xml:space="preserve">Deduces the given equation (ignore any reference to </w:t>
            </w:r>
            <w:r w:rsidRPr="00D06363">
              <w:rPr>
                <w:i/>
              </w:rPr>
              <w:t>r</w:t>
            </w:r>
            <w:r w:rsidRPr="00D06363">
              <w:t xml:space="preserve"> = 0 which gives a point on the curve)</w:t>
            </w:r>
          </w:p>
        </w:tc>
      </w:tr>
      <w:tr w:rsidR="00D06363" w:rsidTr="00AF7148">
        <w:trPr>
          <w:trHeight w:val="85"/>
        </w:trPr>
        <w:tc>
          <w:tcPr>
            <w:tcW w:w="9918" w:type="dxa"/>
            <w:vAlign w:val="center"/>
          </w:tcPr>
          <w:p w:rsidR="00D06363" w:rsidRPr="00DC316C" w:rsidRDefault="00D06363" w:rsidP="00AF7148">
            <w:pPr>
              <w:spacing w:line="276" w:lineRule="auto"/>
              <w:rPr>
                <w:b/>
              </w:rPr>
            </w:pPr>
            <w:r w:rsidRPr="00DC316C">
              <w:rPr>
                <w:b/>
              </w:rPr>
              <w:t>(b)(i)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B1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Correct pair of rays added to their diagram</w:t>
            </w:r>
          </w:p>
          <w:p w:rsidR="00DC316C" w:rsidRDefault="00D06363" w:rsidP="00AF7148">
            <w:pPr>
              <w:spacing w:line="276" w:lineRule="auto"/>
            </w:pPr>
            <w:r w:rsidRPr="00DC316C">
              <w:rPr>
                <w:b/>
              </w:rPr>
              <w:t>B1ft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 xml:space="preserve">Area between their pair of rays and inside their circle from (a) shaded, as long as there is an </w:t>
            </w:r>
          </w:p>
          <w:p w:rsidR="00D06363" w:rsidRPr="00D06363" w:rsidRDefault="00DC316C" w:rsidP="00AF7148">
            <w:pPr>
              <w:spacing w:line="276" w:lineRule="auto"/>
              <w:rPr>
                <w:color w:val="FF0000"/>
              </w:rPr>
            </w:pPr>
            <w:r>
              <w:t xml:space="preserve">            </w:t>
            </w:r>
            <w:r w:rsidR="00D06363" w:rsidRPr="00D06363">
              <w:t>intersection</w:t>
            </w:r>
          </w:p>
        </w:tc>
      </w:tr>
      <w:tr w:rsidR="00D06363" w:rsidTr="00AF7148">
        <w:trPr>
          <w:trHeight w:val="1070"/>
        </w:trPr>
        <w:tc>
          <w:tcPr>
            <w:tcW w:w="9918" w:type="dxa"/>
            <w:vAlign w:val="center"/>
          </w:tcPr>
          <w:p w:rsidR="00D06363" w:rsidRPr="00DC316C" w:rsidRDefault="00D06363" w:rsidP="00AF7148">
            <w:pPr>
              <w:spacing w:line="276" w:lineRule="auto"/>
              <w:rPr>
                <w:b/>
              </w:rPr>
            </w:pPr>
            <w:r w:rsidRPr="00DC316C">
              <w:rPr>
                <w:b/>
              </w:rPr>
              <w:t>(b)(ii)</w:t>
            </w:r>
          </w:p>
          <w:p w:rsidR="00DC316C" w:rsidRDefault="00D06363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 xml:space="preserve">Selects an appropriate method by linking the diagram to the polar curve in (a), evidenced by </w:t>
            </w:r>
          </w:p>
          <w:p w:rsidR="00D06363" w:rsidRPr="00D06363" w:rsidRDefault="00DC316C" w:rsidP="00AF7148">
            <w:pPr>
              <w:spacing w:line="276" w:lineRule="auto"/>
            </w:pPr>
            <w:r>
              <w:t xml:space="preserve">            </w:t>
            </w:r>
            <w:r w:rsidR="00D06363" w:rsidRPr="00D06363">
              <w:t>use of the polar area formula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Uses double angle identities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A1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Correct integral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Integrates and applies limits</w:t>
            </w:r>
          </w:p>
          <w:p w:rsidR="00D06363" w:rsidRPr="00D06363" w:rsidRDefault="00D06363" w:rsidP="00AF7148">
            <w:pPr>
              <w:spacing w:line="276" w:lineRule="auto"/>
            </w:pPr>
            <w:r w:rsidRPr="00DC316C">
              <w:rPr>
                <w:b/>
              </w:rPr>
              <w:t>A1</w:t>
            </w:r>
            <w:r w:rsidR="00DC316C" w:rsidRPr="00133311">
              <w:rPr>
                <w:b/>
              </w:rPr>
              <w:t>:</w:t>
            </w:r>
            <w:r w:rsidR="00DC316C">
              <w:rPr>
                <w:b/>
              </w:rPr>
              <w:tab/>
            </w:r>
            <w:r w:rsidRPr="00D06363">
              <w:t>Correct area</w:t>
            </w:r>
          </w:p>
        </w:tc>
      </w:tr>
      <w:tr w:rsidR="00DC316C" w:rsidTr="00AF7148">
        <w:trPr>
          <w:trHeight w:val="1825"/>
        </w:trPr>
        <w:tc>
          <w:tcPr>
            <w:tcW w:w="9918" w:type="dxa"/>
            <w:vAlign w:val="center"/>
          </w:tcPr>
          <w:p w:rsidR="00DC316C" w:rsidRPr="00DC316C" w:rsidRDefault="00DC316C" w:rsidP="00AF7148">
            <w:pPr>
              <w:spacing w:line="276" w:lineRule="auto"/>
              <w:rPr>
                <w:b/>
              </w:rPr>
            </w:pPr>
            <w:r w:rsidRPr="00DC316C">
              <w:rPr>
                <w:b/>
              </w:rPr>
              <w:t xml:space="preserve">(b)(ii) </w:t>
            </w:r>
            <w:r w:rsidRPr="009F6446">
              <w:rPr>
                <w:rFonts w:ascii="Verdana" w:hAnsi="Verdana"/>
                <w:b/>
                <w:sz w:val="20"/>
              </w:rPr>
              <w:t>Alternative:</w:t>
            </w:r>
          </w:p>
          <w:p w:rsidR="00DC316C" w:rsidRDefault="00DC316C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D06363">
              <w:t xml:space="preserve">Selects an appropriate method by finding angle </w:t>
            </w:r>
            <w:r w:rsidRPr="00D06363">
              <w:rPr>
                <w:i/>
              </w:rPr>
              <w:t>ACB</w:t>
            </w:r>
            <w:r w:rsidRPr="00D06363">
              <w:t xml:space="preserve"> and area of sector </w:t>
            </w:r>
            <w:r w:rsidRPr="00D06363">
              <w:rPr>
                <w:i/>
              </w:rPr>
              <w:t>ACB</w:t>
            </w:r>
            <w:r w:rsidRPr="00D06363">
              <w:t xml:space="preserve"> and finds area </w:t>
            </w:r>
          </w:p>
          <w:p w:rsidR="00DC316C" w:rsidRPr="00D06363" w:rsidRDefault="00DC316C" w:rsidP="00AF7148">
            <w:pPr>
              <w:spacing w:line="276" w:lineRule="auto"/>
            </w:pPr>
            <w:r>
              <w:t xml:space="preserve">            </w:t>
            </w:r>
            <w:r w:rsidRPr="00D06363">
              <w:t xml:space="preserve">of triangle </w:t>
            </w:r>
            <w:r w:rsidRPr="00D06363">
              <w:rPr>
                <w:i/>
              </w:rPr>
              <w:t>OCB</w:t>
            </w:r>
            <w:r w:rsidRPr="00D06363">
              <w:t xml:space="preserve"> to make progress towards finding the required area</w:t>
            </w:r>
          </w:p>
          <w:p w:rsidR="00DC316C" w:rsidRPr="00D06363" w:rsidRDefault="00DC316C" w:rsidP="00AF7148">
            <w:pPr>
              <w:spacing w:line="276" w:lineRule="auto"/>
            </w:pPr>
            <w:r w:rsidRPr="00DC316C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D06363">
              <w:t xml:space="preserve">Correct combined area of sector </w:t>
            </w:r>
            <w:r w:rsidRPr="00D06363">
              <w:rPr>
                <w:i/>
              </w:rPr>
              <w:t>ACB</w:t>
            </w:r>
            <w:r w:rsidRPr="00D06363">
              <w:t xml:space="preserve"> + triangle </w:t>
            </w:r>
            <w:r w:rsidRPr="00D06363">
              <w:rPr>
                <w:i/>
              </w:rPr>
              <w:t>OCB</w:t>
            </w:r>
          </w:p>
          <w:p w:rsidR="00DC316C" w:rsidRDefault="00DC316C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D06363">
              <w:t xml:space="preserve">Starts the process of finding the area of triangle </w:t>
            </w:r>
            <w:r w:rsidRPr="00D06363">
              <w:rPr>
                <w:i/>
              </w:rPr>
              <w:t>OAC</w:t>
            </w:r>
            <w:r w:rsidRPr="00D06363">
              <w:t xml:space="preserve"> by calculating angle </w:t>
            </w:r>
            <w:r w:rsidRPr="00D06363">
              <w:rPr>
                <w:i/>
              </w:rPr>
              <w:t>ACO</w:t>
            </w:r>
            <w:r w:rsidRPr="00D06363">
              <w:t xml:space="preserve"> and attempts </w:t>
            </w:r>
          </w:p>
          <w:p w:rsidR="00DC316C" w:rsidRPr="00D06363" w:rsidRDefault="00DC316C" w:rsidP="00AF7148">
            <w:pPr>
              <w:spacing w:line="276" w:lineRule="auto"/>
            </w:pPr>
            <w:r>
              <w:t xml:space="preserve">            </w:t>
            </w:r>
            <w:r w:rsidRPr="00D06363">
              <w:t xml:space="preserve">area of triangle </w:t>
            </w:r>
            <w:r w:rsidRPr="00D06363">
              <w:rPr>
                <w:i/>
              </w:rPr>
              <w:t>OAC</w:t>
            </w:r>
          </w:p>
          <w:p w:rsidR="00DC316C" w:rsidRDefault="00DC316C" w:rsidP="00AF7148">
            <w:pPr>
              <w:spacing w:line="276" w:lineRule="auto"/>
            </w:pPr>
            <w:r w:rsidRPr="00DC316C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D06363">
              <w:t xml:space="preserve">Uses the addition formula to find the exact area of triangle </w:t>
            </w:r>
            <w:r w:rsidRPr="00D06363">
              <w:rPr>
                <w:i/>
              </w:rPr>
              <w:t>OAC</w:t>
            </w:r>
            <w:r w:rsidRPr="00D06363">
              <w:t xml:space="preserve"> and employs a full correct </w:t>
            </w:r>
          </w:p>
          <w:p w:rsidR="00DC316C" w:rsidRPr="00D06363" w:rsidRDefault="00DC316C" w:rsidP="00AF7148">
            <w:pPr>
              <w:spacing w:line="276" w:lineRule="auto"/>
            </w:pPr>
            <w:r>
              <w:t xml:space="preserve">            </w:t>
            </w:r>
            <w:r w:rsidRPr="00D06363">
              <w:t>method to find the area of the shaded region</w:t>
            </w:r>
          </w:p>
          <w:p w:rsidR="00DC316C" w:rsidRPr="00DC316C" w:rsidRDefault="00DC316C" w:rsidP="00AF7148">
            <w:pPr>
              <w:spacing w:line="276" w:lineRule="auto"/>
              <w:rPr>
                <w:b/>
              </w:rPr>
            </w:pPr>
            <w:r w:rsidRPr="00DC316C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D06363">
              <w:t>Correct area</w:t>
            </w:r>
          </w:p>
        </w:tc>
      </w:tr>
    </w:tbl>
    <w:p w:rsidR="00D24BF5" w:rsidRDefault="00D24BF5"/>
    <w:p w:rsidR="00D24BF5" w:rsidRDefault="00D24BF5"/>
    <w:p w:rsidR="00D24BF5" w:rsidRDefault="00D24BF5"/>
    <w:p w:rsidR="00D24BF5" w:rsidRDefault="00D24BF5"/>
    <w:p w:rsidR="00D24BF5" w:rsidRDefault="00D24BF5"/>
    <w:p w:rsidR="00D24BF5" w:rsidRDefault="00CC5610">
      <w:r>
        <w:br w:type="page"/>
      </w: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6936"/>
        <w:gridCol w:w="992"/>
        <w:gridCol w:w="709"/>
      </w:tblGrid>
      <w:tr w:rsidR="000E300E" w:rsidRPr="000E300E" w:rsidTr="001B1BBA">
        <w:trPr>
          <w:trHeight w:val="430"/>
        </w:trPr>
        <w:tc>
          <w:tcPr>
            <w:tcW w:w="1281" w:type="dxa"/>
            <w:shd w:val="clear" w:color="auto" w:fill="A6A6A6" w:themeFill="background1" w:themeFillShade="A6"/>
            <w:vAlign w:val="center"/>
          </w:tcPr>
          <w:p w:rsidR="00D24BF5" w:rsidRPr="000E300E" w:rsidRDefault="00CC5610" w:rsidP="000E300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E300E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936" w:type="dxa"/>
            <w:shd w:val="clear" w:color="auto" w:fill="A6A6A6" w:themeFill="background1" w:themeFillShade="A6"/>
            <w:vAlign w:val="center"/>
          </w:tcPr>
          <w:p w:rsidR="00D24BF5" w:rsidRPr="000E300E" w:rsidRDefault="00CC5610" w:rsidP="000E300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E300E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24BF5" w:rsidRPr="000E300E" w:rsidRDefault="00CC5610" w:rsidP="000E300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E300E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24BF5" w:rsidRPr="000E300E" w:rsidRDefault="00CC5610" w:rsidP="000E300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E300E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 w:val="restart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7(a)</w:t>
            </w: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rPr>
                <w:position w:val="-24"/>
              </w:rPr>
              <w:object w:dxaOrig="3580" w:dyaOrig="660">
                <v:shape id="_x0000_i1094" type="#_x0000_t75" style="width:180.8pt;height:29.25pt" o:ole="">
                  <v:imagedata r:id="rId146" o:title=""/>
                </v:shape>
                <o:OLEObject Type="Embed" ProgID="Equation.DSMT4" ShapeID="_x0000_i1094" DrawAspect="Content" ObjectID="_1615971140" r:id="rId147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2.1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6F2054" w:rsidP="0007589F">
            <w:pPr>
              <w:spacing w:before="40" w:after="40"/>
            </w:pPr>
            <w:r w:rsidRPr="000E300E">
              <w:rPr>
                <w:position w:val="-28"/>
              </w:rPr>
              <w:object w:dxaOrig="3780" w:dyaOrig="700">
                <v:shape id="_x0000_i1095" type="#_x0000_t75" style="width:189.75pt;height:36pt" o:ole="">
                  <v:imagedata r:id="rId148" o:title=""/>
                </v:shape>
                <o:OLEObject Type="Embed" ProgID="Equation.DSMT4" ShapeID="_x0000_i1095" DrawAspect="Content" ObjectID="_1615971141" r:id="rId149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2.1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6F2054" w:rsidP="0007589F">
            <w:pPr>
              <w:spacing w:before="40" w:after="40"/>
            </w:pPr>
            <w:r w:rsidRPr="000E300E">
              <w:rPr>
                <w:position w:val="-24"/>
              </w:rPr>
              <w:object w:dxaOrig="2600" w:dyaOrig="660">
                <v:shape id="_x0000_i1096" type="#_x0000_t75" style="width:130.5pt;height:29.25pt" o:ole="">
                  <v:imagedata r:id="rId150" o:title=""/>
                </v:shape>
                <o:OLEObject Type="Embed" ProgID="Equation.DSMT4" ShapeID="_x0000_i1096" DrawAspect="Content" ObjectID="_1615971142" r:id="rId151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A1*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1.1b</w:t>
            </w:r>
          </w:p>
        </w:tc>
      </w:tr>
      <w:tr w:rsidR="00D24BF5" w:rsidTr="001B1BBA">
        <w:trPr>
          <w:trHeight w:val="33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D24BF5" w:rsidP="000E300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D24BF5" w:rsidRPr="000E300E" w:rsidRDefault="00D24BF5" w:rsidP="000E300E">
            <w:pPr>
              <w:spacing w:before="40" w:after="40"/>
              <w:jc w:val="center"/>
            </w:pPr>
          </w:p>
        </w:tc>
      </w:tr>
      <w:tr w:rsidR="00D24BF5" w:rsidTr="001B1BBA">
        <w:trPr>
          <w:trHeight w:val="485"/>
        </w:trPr>
        <w:tc>
          <w:tcPr>
            <w:tcW w:w="1281" w:type="dxa"/>
            <w:vMerge w:val="restart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(b)</w:t>
            </w: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rPr>
                <w:position w:val="-24"/>
              </w:rPr>
              <w:object w:dxaOrig="4560" w:dyaOrig="700">
                <v:shape id="_x0000_i1097" type="#_x0000_t75" style="width:230.3pt;height:36pt" o:ole="">
                  <v:imagedata r:id="rId152" o:title=""/>
                </v:shape>
                <o:OLEObject Type="Embed" ProgID="Equation.DSMT4" ShapeID="_x0000_i1097" DrawAspect="Content" ObjectID="_1615971143" r:id="rId153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3.4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07589F" w:rsidP="0007589F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CC5610" w:rsidRPr="000E300E">
              <w:rPr>
                <w:position w:val="-6"/>
              </w:rPr>
              <w:object w:dxaOrig="1340" w:dyaOrig="279">
                <v:shape id="_x0000_i1098" type="#_x0000_t75" style="width:64.5pt;height:14.25pt" o:ole="">
                  <v:imagedata r:id="rId154" o:title=""/>
                </v:shape>
                <o:OLEObject Type="Embed" ProgID="Equation.DSMT4" ShapeID="_x0000_i1098" DrawAspect="Content" ObjectID="_1615971144" r:id="rId155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A1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1.1b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6F2054" w:rsidP="0007589F">
            <w:pPr>
              <w:spacing w:before="40" w:after="40"/>
            </w:pPr>
            <w:r w:rsidRPr="000E300E">
              <w:rPr>
                <w:position w:val="-14"/>
              </w:rPr>
              <w:object w:dxaOrig="2880" w:dyaOrig="400">
                <v:shape id="_x0000_i1099" type="#_x0000_t75" style="width:167.2pt;height:18.75pt" o:ole="">
                  <v:imagedata r:id="rId156" o:title=""/>
                </v:shape>
                <o:OLEObject Type="Embed" ProgID="Equation.DSMT4" ShapeID="_x0000_i1099" DrawAspect="Content" ObjectID="_1615971145" r:id="rId157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3.4</w:t>
            </w:r>
          </w:p>
        </w:tc>
      </w:tr>
      <w:tr w:rsidR="00D24BF5" w:rsidTr="001B1BBA">
        <w:trPr>
          <w:trHeight w:val="252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6F2054" w:rsidP="0007589F">
            <w:pPr>
              <w:spacing w:before="40" w:after="40"/>
            </w:pPr>
            <w:r w:rsidRPr="000E300E">
              <w:rPr>
                <w:position w:val="-14"/>
              </w:rPr>
              <w:object w:dxaOrig="3220" w:dyaOrig="400">
                <v:shape id="_x0000_i1100" type="#_x0000_t75" style="width:161.95pt;height:18pt" o:ole="">
                  <v:imagedata r:id="rId158" o:title=""/>
                </v:shape>
                <o:OLEObject Type="Embed" ProgID="Equation.DSMT4" ShapeID="_x0000_i1100" DrawAspect="Content" ObjectID="_1615971146" r:id="rId159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A1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1.1b</w:t>
            </w:r>
          </w:p>
        </w:tc>
      </w:tr>
      <w:tr w:rsidR="00D24BF5" w:rsidTr="001B1BBA">
        <w:trPr>
          <w:trHeight w:val="280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D24BF5" w:rsidP="000E300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D24BF5" w:rsidRPr="000E300E" w:rsidRDefault="00D24BF5" w:rsidP="000E300E">
            <w:pPr>
              <w:spacing w:before="40" w:after="40"/>
              <w:jc w:val="center"/>
            </w:pPr>
          </w:p>
        </w:tc>
      </w:tr>
      <w:tr w:rsidR="00D24BF5" w:rsidTr="001B1BBA">
        <w:trPr>
          <w:trHeight w:val="485"/>
        </w:trPr>
        <w:tc>
          <w:tcPr>
            <w:tcW w:w="1281" w:type="dxa"/>
            <w:vMerge w:val="restart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(c)</w:t>
            </w:r>
          </w:p>
        </w:tc>
        <w:tc>
          <w:tcPr>
            <w:tcW w:w="6936" w:type="dxa"/>
            <w:vAlign w:val="center"/>
          </w:tcPr>
          <w:p w:rsidR="00D24BF5" w:rsidRPr="000E300E" w:rsidRDefault="006F2054" w:rsidP="000E300E">
            <w:pPr>
              <w:spacing w:before="40" w:after="40"/>
              <w:jc w:val="center"/>
            </w:pPr>
            <w:r w:rsidRPr="000E300E">
              <w:rPr>
                <w:position w:val="-24"/>
              </w:rPr>
              <w:object w:dxaOrig="6880" w:dyaOrig="620">
                <v:shape id="_x0000_i1101" type="#_x0000_t75" style="width:317.85pt;height:27.75pt" o:ole="">
                  <v:imagedata r:id="rId160" o:title=""/>
                </v:shape>
                <o:OLEObject Type="Embed" ProgID="Equation.DSMT4" ShapeID="_x0000_i1101" DrawAspect="Content" ObjectID="_1615971147" r:id="rId161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3.4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6F2054" w:rsidP="000E300E">
            <w:pPr>
              <w:spacing w:before="40" w:after="40"/>
              <w:jc w:val="center"/>
            </w:pPr>
            <w:r w:rsidRPr="006F2054">
              <w:rPr>
                <w:position w:val="-50"/>
              </w:rPr>
              <w:object w:dxaOrig="7440" w:dyaOrig="1120">
                <v:shape id="_x0000_i1102" type="#_x0000_t75" style="width:324.75pt;height:49.5pt" o:ole="">
                  <v:imagedata r:id="rId162" o:title=""/>
                </v:shape>
                <o:OLEObject Type="Embed" ProgID="Equation.DSMT4" ShapeID="_x0000_i1102" DrawAspect="Content" ObjectID="_1615971148" r:id="rId163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3.4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6F2054" w:rsidP="0007589F">
            <w:pPr>
              <w:spacing w:before="40" w:after="40"/>
            </w:pPr>
            <w:r w:rsidRPr="006F2054">
              <w:rPr>
                <w:position w:val="-18"/>
              </w:rPr>
              <w:object w:dxaOrig="4320" w:dyaOrig="480">
                <v:shape id="_x0000_i1103" type="#_x0000_t75" style="width:215.35pt;height:22.5pt" o:ole="">
                  <v:imagedata r:id="rId164" o:title=""/>
                </v:shape>
                <o:OLEObject Type="Embed" ProgID="Equation.DSMT4" ShapeID="_x0000_i1103" DrawAspect="Content" ObjectID="_1615971149" r:id="rId165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A1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1.1b</w:t>
            </w:r>
          </w:p>
        </w:tc>
      </w:tr>
      <w:tr w:rsidR="00D24BF5" w:rsidTr="001B1BBA">
        <w:trPr>
          <w:trHeight w:val="10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D24BF5" w:rsidP="000E300E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D24BF5" w:rsidRPr="000E300E" w:rsidRDefault="00D24BF5" w:rsidP="000E300E">
            <w:pPr>
              <w:spacing w:before="40" w:after="40"/>
              <w:jc w:val="center"/>
            </w:pPr>
          </w:p>
        </w:tc>
      </w:tr>
      <w:tr w:rsidR="00D24BF5" w:rsidTr="001B1BBA">
        <w:trPr>
          <w:trHeight w:val="485"/>
        </w:trPr>
        <w:tc>
          <w:tcPr>
            <w:tcW w:w="1281" w:type="dxa"/>
            <w:vMerge w:val="restart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(d)(i)</w:t>
            </w: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rPr>
                <w:position w:val="-10"/>
              </w:rPr>
              <w:object w:dxaOrig="1980" w:dyaOrig="320">
                <v:shape id="_x0000_i1104" type="#_x0000_t75" style="width:109.5pt;height:15.75pt" o:ole="">
                  <v:imagedata r:id="rId166" o:title=""/>
                </v:shape>
                <o:OLEObject Type="Embed" ProgID="Equation.DSMT4" ShapeID="_x0000_i1104" DrawAspect="Content" ObjectID="_1615971150" r:id="rId167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3.1b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rPr>
                <w:position w:val="-10"/>
              </w:rPr>
              <w:object w:dxaOrig="2140" w:dyaOrig="320">
                <v:shape id="_x0000_i1105" type="#_x0000_t75" style="width:112.45pt;height:15pt" o:ole="">
                  <v:imagedata r:id="rId168" o:title=""/>
                </v:shape>
                <o:OLEObject Type="Embed" ProgID="Equation.DSMT4" ShapeID="_x0000_i1105" DrawAspect="Content" ObjectID="_1615971151" r:id="rId169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3.3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rPr>
                <w:position w:val="-14"/>
              </w:rPr>
              <w:object w:dxaOrig="3340" w:dyaOrig="400">
                <v:shape id="_x0000_i1106" type="#_x0000_t75" style="width:166.5pt;height:19.5pt" o:ole="">
                  <v:imagedata r:id="rId170" o:title=""/>
                </v:shape>
                <o:OLEObject Type="Embed" ProgID="Equation.DSMT4" ShapeID="_x0000_i1106" DrawAspect="Content" ObjectID="_1615971152" r:id="rId171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M1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3.1b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rPr>
                <w:position w:val="-6"/>
              </w:rPr>
              <w:object w:dxaOrig="1440" w:dyaOrig="279">
                <v:shape id="_x0000_i1107" type="#_x0000_t75" style="width:1in;height:14.25pt" o:ole="">
                  <v:imagedata r:id="rId172" o:title=""/>
                </v:shape>
                <o:OLEObject Type="Embed" ProgID="Equation.DSMT4" ShapeID="_x0000_i1107" DrawAspect="Content" ObjectID="_1615971153" r:id="rId173"/>
              </w:objec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A1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1.1b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  <w:vMerge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t>2019</w: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A1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3.2a</w:t>
            </w:r>
          </w:p>
        </w:tc>
      </w:tr>
      <w:tr w:rsidR="00D24BF5" w:rsidTr="001B1BBA">
        <w:trPr>
          <w:trHeight w:val="485"/>
        </w:trPr>
        <w:tc>
          <w:tcPr>
            <w:tcW w:w="1281" w:type="dxa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(d)(ii)</w:t>
            </w:r>
          </w:p>
        </w:tc>
        <w:tc>
          <w:tcPr>
            <w:tcW w:w="6936" w:type="dxa"/>
            <w:vAlign w:val="center"/>
          </w:tcPr>
          <w:p w:rsidR="00D24BF5" w:rsidRPr="000E300E" w:rsidRDefault="00CC5610" w:rsidP="0007589F">
            <w:pPr>
              <w:spacing w:before="40" w:after="40"/>
            </w:pPr>
            <w:r w:rsidRPr="000E300E">
              <w:t>3750 foxes</w: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B1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3.4</w:t>
            </w:r>
          </w:p>
        </w:tc>
      </w:tr>
      <w:tr w:rsidR="00D24BF5" w:rsidTr="001B1BBA">
        <w:trPr>
          <w:trHeight w:val="729"/>
        </w:trPr>
        <w:tc>
          <w:tcPr>
            <w:tcW w:w="1281" w:type="dxa"/>
            <w:vMerge w:val="restart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(d)(iii)</w:t>
            </w:r>
          </w:p>
        </w:tc>
        <w:tc>
          <w:tcPr>
            <w:tcW w:w="6936" w:type="dxa"/>
            <w:vAlign w:val="center"/>
          </w:tcPr>
          <w:p w:rsidR="00D24BF5" w:rsidRPr="000E300E" w:rsidRDefault="001B1BBA" w:rsidP="001B1BBA">
            <w:pPr>
              <w:spacing w:before="40" w:after="40"/>
            </w:pPr>
            <w:r>
              <w:t>e</w:t>
            </w:r>
            <w:r w:rsidR="00CC5610" w:rsidRPr="000E300E">
              <w:t>.g.</w:t>
            </w:r>
            <w:r w:rsidRPr="000E300E">
              <w:t xml:space="preserve"> </w:t>
            </w:r>
            <w:r>
              <w:t>t</w:t>
            </w:r>
            <w:r w:rsidRPr="000E300E">
              <w:t>he model predicts a large number of foxes are on the island when the rabbits have died o</w:t>
            </w:r>
            <w:r>
              <w:t>ut and this may not be sensible</w:t>
            </w: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B1</w:t>
            </w:r>
          </w:p>
        </w:tc>
        <w:tc>
          <w:tcPr>
            <w:tcW w:w="709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</w:pPr>
            <w:r w:rsidRPr="000E300E">
              <w:t>3.5a</w:t>
            </w:r>
          </w:p>
        </w:tc>
      </w:tr>
      <w:tr w:rsidR="00D24BF5" w:rsidTr="001B1BBA">
        <w:trPr>
          <w:trHeight w:val="120"/>
        </w:trPr>
        <w:tc>
          <w:tcPr>
            <w:tcW w:w="1281" w:type="dxa"/>
            <w:vMerge/>
            <w:vAlign w:val="center"/>
          </w:tcPr>
          <w:p w:rsidR="00D24BF5" w:rsidRPr="000E300E" w:rsidRDefault="00D24BF5" w:rsidP="000E300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36" w:type="dxa"/>
            <w:vAlign w:val="center"/>
          </w:tcPr>
          <w:p w:rsidR="00D24BF5" w:rsidRPr="000E300E" w:rsidRDefault="00D24BF5" w:rsidP="000E300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D24BF5" w:rsidRPr="000E300E" w:rsidRDefault="00CC5610" w:rsidP="000E300E">
            <w:pPr>
              <w:spacing w:before="40" w:after="40"/>
              <w:jc w:val="center"/>
              <w:rPr>
                <w:b/>
              </w:rPr>
            </w:pPr>
            <w:r w:rsidRPr="000E300E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:rsidR="00D24BF5" w:rsidRPr="000E300E" w:rsidRDefault="00D24BF5" w:rsidP="000E300E">
            <w:pPr>
              <w:spacing w:before="40" w:after="40"/>
              <w:jc w:val="center"/>
            </w:pPr>
          </w:p>
        </w:tc>
      </w:tr>
      <w:tr w:rsidR="00D24BF5" w:rsidTr="000E300E">
        <w:trPr>
          <w:trHeight w:val="172"/>
        </w:trPr>
        <w:tc>
          <w:tcPr>
            <w:tcW w:w="9918" w:type="dxa"/>
            <w:gridSpan w:val="4"/>
            <w:vAlign w:val="center"/>
          </w:tcPr>
          <w:p w:rsidR="00D24BF5" w:rsidRPr="000E300E" w:rsidRDefault="00CC5610" w:rsidP="000E300E">
            <w:pPr>
              <w:spacing w:before="40" w:after="40"/>
              <w:jc w:val="right"/>
            </w:pPr>
            <w:r w:rsidRPr="000E300E">
              <w:rPr>
                <w:b/>
              </w:rPr>
              <w:t>(17 marks)</w:t>
            </w:r>
          </w:p>
        </w:tc>
      </w:tr>
    </w:tbl>
    <w:p w:rsidR="00D24BF5" w:rsidRDefault="00D24BF5"/>
    <w:p w:rsidR="00D24BF5" w:rsidRDefault="00CC5610">
      <w:r>
        <w:br w:type="page"/>
      </w: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24BF5" w:rsidTr="00A25C54">
        <w:trPr>
          <w:trHeight w:val="334"/>
        </w:trPr>
        <w:tc>
          <w:tcPr>
            <w:tcW w:w="9918" w:type="dxa"/>
            <w:vAlign w:val="center"/>
          </w:tcPr>
          <w:p w:rsidR="00D24BF5" w:rsidRDefault="00A362B3" w:rsidP="007C053B">
            <w:pPr>
              <w:spacing w:before="40" w:after="40"/>
            </w:pPr>
            <w:r>
              <w:rPr>
                <w:rFonts w:ascii="Verdana" w:hAnsi="Verdana"/>
                <w:b/>
                <w:sz w:val="20"/>
              </w:rPr>
              <w:lastRenderedPageBreak/>
              <w:t>Question 7 n</w:t>
            </w:r>
            <w:r w:rsidR="00CC5610" w:rsidRPr="001B1BBA">
              <w:rPr>
                <w:rFonts w:ascii="Verdana" w:hAnsi="Verdana"/>
                <w:b/>
                <w:sz w:val="20"/>
              </w:rPr>
              <w:t>otes</w:t>
            </w:r>
            <w:r w:rsidR="001B1BBA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6F2054" w:rsidTr="00A362B3">
        <w:trPr>
          <w:trHeight w:val="320"/>
        </w:trPr>
        <w:tc>
          <w:tcPr>
            <w:tcW w:w="9918" w:type="dxa"/>
            <w:vAlign w:val="center"/>
          </w:tcPr>
          <w:p w:rsidR="006F2054" w:rsidRPr="001B1BBA" w:rsidRDefault="006F2054" w:rsidP="00A362B3">
            <w:pPr>
              <w:spacing w:line="276" w:lineRule="auto"/>
              <w:rPr>
                <w:b/>
              </w:rPr>
            </w:pPr>
            <w:r w:rsidRPr="001B1BBA">
              <w:rPr>
                <w:b/>
              </w:rPr>
              <w:t>(a)</w:t>
            </w:r>
          </w:p>
          <w:p w:rsidR="006F2054" w:rsidRDefault="006F2054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Attempts to differentiate the first equation with respect to </w:t>
            </w:r>
            <w:r>
              <w:rPr>
                <w:i/>
              </w:rPr>
              <w:t>t</w:t>
            </w:r>
          </w:p>
          <w:p w:rsidR="006F2054" w:rsidRDefault="006F2054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Proceeds to the printed answer by substituting into the second equation</w:t>
            </w:r>
          </w:p>
          <w:p w:rsidR="006F2054" w:rsidRPr="001B1BBA" w:rsidRDefault="006F2054" w:rsidP="00A362B3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1B1BBA">
              <w:rPr>
                <w:b/>
              </w:rPr>
              <w:t>A1*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Achieves the printed answer with no errors</w:t>
            </w:r>
          </w:p>
        </w:tc>
      </w:tr>
      <w:tr w:rsidR="001B1BBA" w:rsidTr="00A362B3">
        <w:trPr>
          <w:trHeight w:val="890"/>
        </w:trPr>
        <w:tc>
          <w:tcPr>
            <w:tcW w:w="9918" w:type="dxa"/>
            <w:vAlign w:val="center"/>
          </w:tcPr>
          <w:p w:rsidR="001B1BBA" w:rsidRPr="001B1BBA" w:rsidRDefault="001B1BBA" w:rsidP="00A362B3">
            <w:pPr>
              <w:spacing w:line="276" w:lineRule="auto"/>
              <w:rPr>
                <w:b/>
              </w:rPr>
            </w:pPr>
            <w:r w:rsidRPr="001B1BBA">
              <w:rPr>
                <w:b/>
              </w:rPr>
              <w:t>(b)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Uses the model to form and solve the auxiliary equation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Correct values for </w:t>
            </w:r>
            <w:r>
              <w:rPr>
                <w:i/>
              </w:rPr>
              <w:t>m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Uses the model to form the CF</w:t>
            </w:r>
          </w:p>
          <w:p w:rsidR="001B1BBA" w:rsidRP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CF</w:t>
            </w:r>
          </w:p>
        </w:tc>
      </w:tr>
      <w:tr w:rsidR="001B1BBA" w:rsidTr="00A362B3">
        <w:trPr>
          <w:trHeight w:val="275"/>
        </w:trPr>
        <w:tc>
          <w:tcPr>
            <w:tcW w:w="9918" w:type="dxa"/>
            <w:vAlign w:val="center"/>
          </w:tcPr>
          <w:p w:rsidR="001B1BBA" w:rsidRPr="001B1BBA" w:rsidRDefault="001B1BBA" w:rsidP="00A362B3">
            <w:pPr>
              <w:spacing w:line="276" w:lineRule="auto"/>
              <w:rPr>
                <w:b/>
              </w:rPr>
            </w:pPr>
            <w:r w:rsidRPr="001B1BBA">
              <w:rPr>
                <w:b/>
              </w:rPr>
              <w:t>(c)</w:t>
            </w:r>
          </w:p>
          <w:p w:rsidR="001B1BBA" w:rsidRDefault="001B1BBA" w:rsidP="00A362B3">
            <w:pPr>
              <w:spacing w:line="276" w:lineRule="auto"/>
              <w:rPr>
                <w:i/>
              </w:rPr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Differentiates the expression for the number of foxes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Uses this result to find an expression for the number of rabbits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equation</w:t>
            </w:r>
          </w:p>
        </w:tc>
      </w:tr>
      <w:tr w:rsidR="001B1BBA" w:rsidTr="00A362B3">
        <w:trPr>
          <w:trHeight w:val="988"/>
        </w:trPr>
        <w:tc>
          <w:tcPr>
            <w:tcW w:w="9918" w:type="dxa"/>
            <w:vAlign w:val="center"/>
          </w:tcPr>
          <w:p w:rsidR="001B1BBA" w:rsidRPr="001B1BBA" w:rsidRDefault="001B1BBA" w:rsidP="00A362B3">
            <w:pPr>
              <w:spacing w:line="276" w:lineRule="auto"/>
              <w:rPr>
                <w:b/>
              </w:rPr>
            </w:pPr>
            <w:r w:rsidRPr="001B1BBA">
              <w:rPr>
                <w:b/>
              </w:rPr>
              <w:t>(d)(i)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Realises the need to use the initial conditions in the model for the number of foxes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Realises the need to use the initial conditions in the model for the number of rabbits to find </w:t>
            </w:r>
          </w:p>
          <w:p w:rsidR="001B1BBA" w:rsidRDefault="001B1BBA" w:rsidP="00A362B3">
            <w:pPr>
              <w:spacing w:line="276" w:lineRule="auto"/>
            </w:pPr>
            <w:r>
              <w:t xml:space="preserve">            both unknown constants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 xml:space="preserve">Obtains an expression for </w:t>
            </w:r>
            <w:r>
              <w:rPr>
                <w:i/>
              </w:rPr>
              <w:t>r</w:t>
            </w:r>
            <w:r>
              <w:t xml:space="preserve"> in terms of </w:t>
            </w:r>
            <w:r>
              <w:rPr>
                <w:i/>
              </w:rPr>
              <w:t xml:space="preserve">t </w:t>
            </w:r>
            <w:r>
              <w:t>and sets = 0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Rearranges and obtains a correct value for tan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Identifies the correct year</w:t>
            </w:r>
          </w:p>
        </w:tc>
      </w:tr>
      <w:tr w:rsidR="001B1BBA" w:rsidTr="00A362B3">
        <w:trPr>
          <w:trHeight w:val="85"/>
        </w:trPr>
        <w:tc>
          <w:tcPr>
            <w:tcW w:w="9918" w:type="dxa"/>
            <w:vAlign w:val="center"/>
          </w:tcPr>
          <w:p w:rsidR="001B1BBA" w:rsidRPr="001B1BBA" w:rsidRDefault="001B1BBA" w:rsidP="00A362B3">
            <w:pPr>
              <w:spacing w:line="276" w:lineRule="auto"/>
              <w:rPr>
                <w:b/>
              </w:rPr>
            </w:pPr>
            <w:r w:rsidRPr="001B1BBA">
              <w:rPr>
                <w:b/>
              </w:rPr>
              <w:t>(d)(ii)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B1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Correct number of foxes</w:t>
            </w:r>
          </w:p>
        </w:tc>
      </w:tr>
      <w:tr w:rsidR="001B1BBA" w:rsidTr="00A362B3">
        <w:trPr>
          <w:trHeight w:val="85"/>
        </w:trPr>
        <w:tc>
          <w:tcPr>
            <w:tcW w:w="9918" w:type="dxa"/>
            <w:vAlign w:val="center"/>
          </w:tcPr>
          <w:p w:rsidR="001B1BBA" w:rsidRPr="001B1BBA" w:rsidRDefault="001B1BBA" w:rsidP="00A362B3">
            <w:pPr>
              <w:spacing w:line="276" w:lineRule="auto"/>
              <w:rPr>
                <w:b/>
              </w:rPr>
            </w:pPr>
            <w:r w:rsidRPr="001B1BBA">
              <w:rPr>
                <w:b/>
              </w:rPr>
              <w:t>(d)(iii)</w:t>
            </w:r>
          </w:p>
          <w:p w:rsidR="001B1BBA" w:rsidRDefault="001B1BBA" w:rsidP="00A362B3">
            <w:pPr>
              <w:spacing w:line="276" w:lineRule="auto"/>
            </w:pPr>
            <w:r w:rsidRPr="001B1BBA">
              <w:rPr>
                <w:b/>
              </w:rPr>
              <w:t>B1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Makes a suitable comment on the outcome of the model</w:t>
            </w:r>
          </w:p>
        </w:tc>
      </w:tr>
    </w:tbl>
    <w:p w:rsidR="00D24BF5" w:rsidRDefault="00D24BF5"/>
    <w:sectPr w:rsidR="00D24BF5" w:rsidSect="007E1F7E">
      <w:footerReference w:type="default" r:id="rId174"/>
      <w:footerReference w:type="first" r:id="rId175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65" w:rsidRDefault="00283A65">
      <w:r>
        <w:separator/>
      </w:r>
    </w:p>
  </w:endnote>
  <w:endnote w:type="continuationSeparator" w:id="0">
    <w:p w:rsidR="00283A65" w:rsidRDefault="0028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65" w:rsidRDefault="00283A65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65" w:rsidRDefault="00283A65">
    <w:pPr>
      <w:pStyle w:val="Footer"/>
      <w:ind w:hanging="900"/>
    </w:pPr>
  </w:p>
  <w:p w:rsidR="00283A65" w:rsidRDefault="00283A65">
    <w:pPr>
      <w:pStyle w:val="Footer"/>
      <w:ind w:hanging="1080"/>
    </w:pPr>
  </w:p>
  <w:p w:rsidR="00283A65" w:rsidRDefault="00283A65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65" w:rsidRDefault="00283A65">
      <w:r>
        <w:separator/>
      </w:r>
    </w:p>
  </w:footnote>
  <w:footnote w:type="continuationSeparator" w:id="0">
    <w:p w:rsidR="00283A65" w:rsidRDefault="0028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F5"/>
    <w:rsid w:val="00054CCB"/>
    <w:rsid w:val="0006357A"/>
    <w:rsid w:val="0007589F"/>
    <w:rsid w:val="000E300E"/>
    <w:rsid w:val="001B1BBA"/>
    <w:rsid w:val="00283A65"/>
    <w:rsid w:val="002A2E59"/>
    <w:rsid w:val="002B652E"/>
    <w:rsid w:val="002D54B3"/>
    <w:rsid w:val="003D35B5"/>
    <w:rsid w:val="004417FA"/>
    <w:rsid w:val="004C0520"/>
    <w:rsid w:val="004D7C44"/>
    <w:rsid w:val="004E6F90"/>
    <w:rsid w:val="006F2054"/>
    <w:rsid w:val="007906FD"/>
    <w:rsid w:val="007C053B"/>
    <w:rsid w:val="007E1F7E"/>
    <w:rsid w:val="008806A0"/>
    <w:rsid w:val="008A1251"/>
    <w:rsid w:val="0094343C"/>
    <w:rsid w:val="00983596"/>
    <w:rsid w:val="009C73FA"/>
    <w:rsid w:val="009F6446"/>
    <w:rsid w:val="00A25C54"/>
    <w:rsid w:val="00A362B3"/>
    <w:rsid w:val="00A70874"/>
    <w:rsid w:val="00AA6806"/>
    <w:rsid w:val="00AF7148"/>
    <w:rsid w:val="00B179E8"/>
    <w:rsid w:val="00B335B3"/>
    <w:rsid w:val="00BA514E"/>
    <w:rsid w:val="00CA2FAE"/>
    <w:rsid w:val="00CC5610"/>
    <w:rsid w:val="00CE08B3"/>
    <w:rsid w:val="00D06363"/>
    <w:rsid w:val="00D23157"/>
    <w:rsid w:val="00D24BF5"/>
    <w:rsid w:val="00DA7101"/>
    <w:rsid w:val="00DC316C"/>
    <w:rsid w:val="00E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  <o:rules v:ext="edit">
        <o:r id="V:Rule5" type="connector" idref="#Straight Arrow Connector 2"/>
        <o:r id="V:Rule6" type="connector" idref="#Straight Arrow Connector 208"/>
        <o:r id="V:Rule7" type="connector" idref="#Straight Arrow Connector 3"/>
        <o:r id="V:Rule8" type="connector" idref="#Straight Arrow Connector 209"/>
      </o:rules>
    </o:shapelayout>
  </w:shapeDefaults>
  <w:decimalSymbol w:val="."/>
  <w:listSeparator w:val=","/>
  <w15:docId w15:val="{98B54458-9986-4B4D-BB6F-2297CA87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1F7E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F7E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F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7E1F7E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7E1F7E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1F7E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7E1F7E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7E1F7E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7E1F7E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E1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F7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1F7E"/>
    <w:rPr>
      <w:rFonts w:cs="Times New Roman"/>
    </w:rPr>
  </w:style>
  <w:style w:type="character" w:styleId="Hyperlink">
    <w:name w:val="Hyperlink"/>
    <w:basedOn w:val="DefaultParagraphFont"/>
    <w:uiPriority w:val="99"/>
    <w:rsid w:val="007E1F7E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7E1F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7E1F7E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7E1F7E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7E1F7E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1F7E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7E1F7E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7E1F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theme" Target="theme/theme1.xml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footer" Target="footer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0452-83AD-4146-AE8A-13FF4553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2F63EFE9</Template>
  <TotalTime>0</TotalTime>
  <Pages>11</Pages>
  <Words>1504</Words>
  <Characters>8579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10063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Tim Hills</cp:lastModifiedBy>
  <cp:revision>2</cp:revision>
  <cp:lastPrinted>2016-11-26T17:38:00Z</cp:lastPrinted>
  <dcterms:created xsi:type="dcterms:W3CDTF">2019-04-05T11:03:00Z</dcterms:created>
  <dcterms:modified xsi:type="dcterms:W3CDTF">2019-04-05T11:03:00Z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