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39" w:rsidRPr="00A02EA9" w:rsidRDefault="00EC0971" w:rsidP="003B45A1">
      <w:pPr>
        <w:spacing w:before="60" w:after="120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Paper 3</w:t>
      </w:r>
      <w:r w:rsidR="007F5F7D">
        <w:rPr>
          <w:rFonts w:ascii="Verdana" w:hAnsi="Verdana"/>
          <w:b/>
          <w:sz w:val="22"/>
          <w:szCs w:val="22"/>
        </w:rPr>
        <w:t>C/4C</w:t>
      </w:r>
      <w:r>
        <w:rPr>
          <w:rFonts w:ascii="Verdana" w:hAnsi="Verdana"/>
          <w:b/>
          <w:sz w:val="22"/>
          <w:szCs w:val="22"/>
        </w:rPr>
        <w:t xml:space="preserve">: </w:t>
      </w:r>
      <w:r w:rsidR="00046D7E" w:rsidRPr="00A02EA9">
        <w:rPr>
          <w:rFonts w:ascii="Verdana" w:hAnsi="Verdana"/>
          <w:b/>
          <w:sz w:val="22"/>
          <w:szCs w:val="22"/>
        </w:rPr>
        <w:t>Further Mechanics 1</w:t>
      </w:r>
      <w:r w:rsidR="009C76A5" w:rsidRPr="00A02EA9">
        <w:rPr>
          <w:rFonts w:ascii="Verdana" w:hAnsi="Verdana"/>
          <w:b/>
          <w:sz w:val="22"/>
          <w:szCs w:val="22"/>
        </w:rPr>
        <w:t xml:space="preserve"> Mark Scheme</w:t>
      </w:r>
    </w:p>
    <w:tbl>
      <w:tblPr>
        <w:tblW w:w="96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29"/>
        <w:gridCol w:w="992"/>
        <w:gridCol w:w="732"/>
      </w:tblGrid>
      <w:tr w:rsidR="00FB3AA8" w:rsidRPr="00A02EA9" w:rsidTr="00B81C6E">
        <w:trPr>
          <w:trHeight w:val="113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B3AA8" w:rsidRPr="00A02EA9" w:rsidRDefault="00FB3AA8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29" w:type="dxa"/>
            <w:shd w:val="clear" w:color="auto" w:fill="A6A6A6" w:themeFill="background1" w:themeFillShade="A6"/>
            <w:vAlign w:val="center"/>
          </w:tcPr>
          <w:p w:rsidR="00046D7E" w:rsidRPr="00A02EA9" w:rsidRDefault="00FB3AA8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B3AA8" w:rsidRPr="00A02EA9" w:rsidRDefault="00FB3AA8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B3AA8" w:rsidRPr="00A02EA9" w:rsidRDefault="00FB3AA8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7519DE" w:rsidRPr="00A02EA9" w:rsidTr="001E50DA">
        <w:trPr>
          <w:trHeight w:val="96"/>
        </w:trPr>
        <w:tc>
          <w:tcPr>
            <w:tcW w:w="1276" w:type="dxa"/>
            <w:vMerge w:val="restart"/>
          </w:tcPr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1</w:t>
            </w:r>
          </w:p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:rsidR="007519DE" w:rsidRPr="00B81C6E" w:rsidRDefault="007519DE" w:rsidP="00B81C6E">
            <w:pPr>
              <w:spacing w:before="40" w:after="40"/>
            </w:pPr>
            <w:r w:rsidRPr="00B81C6E">
              <w:t>Use Impulse-momentum principle</w:t>
            </w:r>
          </w:p>
        </w:tc>
        <w:tc>
          <w:tcPr>
            <w:tcW w:w="99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3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2.1</w:t>
            </w:r>
          </w:p>
        </w:tc>
      </w:tr>
      <w:tr w:rsidR="007519DE" w:rsidRPr="00A02EA9" w:rsidTr="001E50DA">
        <w:trPr>
          <w:trHeight w:val="96"/>
        </w:trPr>
        <w:tc>
          <w:tcPr>
            <w:tcW w:w="1276" w:type="dxa"/>
            <w:vMerge/>
          </w:tcPr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:rsidR="007519DE" w:rsidRPr="00B81C6E" w:rsidRDefault="00874EE2" w:rsidP="00B81C6E">
            <w:pPr>
              <w:spacing w:before="40" w:after="40"/>
            </w:pPr>
            <w:r w:rsidRPr="00874EE2">
              <w:rPr>
                <w:position w:val="-14"/>
              </w:rPr>
              <w:object w:dxaOrig="24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20.25pt" o:ole="">
                  <v:imagedata r:id="rId8" o:title=""/>
                </v:shape>
                <o:OLEObject Type="Embed" ProgID="Equation.DSMT4" ShapeID="_x0000_i1025" DrawAspect="Content" ObjectID="_1615971244" r:id="rId9"/>
              </w:object>
            </w:r>
          </w:p>
        </w:tc>
        <w:tc>
          <w:tcPr>
            <w:tcW w:w="99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3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7519DE" w:rsidRPr="00A02EA9" w:rsidTr="001E50DA">
        <w:trPr>
          <w:trHeight w:val="96"/>
        </w:trPr>
        <w:tc>
          <w:tcPr>
            <w:tcW w:w="1276" w:type="dxa"/>
            <w:vMerge/>
          </w:tcPr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:rsidR="007519DE" w:rsidRPr="00B81C6E" w:rsidRDefault="007519DE" w:rsidP="00B81C6E">
            <w:pPr>
              <w:spacing w:before="40" w:after="40"/>
            </w:pPr>
            <w:r w:rsidRPr="00B81C6E">
              <w:rPr>
                <w:position w:val="-24"/>
              </w:rPr>
              <w:object w:dxaOrig="2640" w:dyaOrig="620">
                <v:shape id="_x0000_i1026" type="#_x0000_t75" style="width:129.75pt;height:29.25pt" o:ole="">
                  <v:imagedata r:id="rId10" o:title=""/>
                </v:shape>
                <o:OLEObject Type="Embed" ProgID="Equation.DSMT4" ShapeID="_x0000_i1026" DrawAspect="Content" ObjectID="_1615971245" r:id="rId11"/>
              </w:object>
            </w:r>
            <w:r w:rsidRPr="00B81C6E">
              <w:t xml:space="preserve"> (m s</w:t>
            </w:r>
            <w:r w:rsidRPr="00B81C6E">
              <w:rPr>
                <w:vertAlign w:val="superscript"/>
              </w:rPr>
              <w:t>-1</w:t>
            </w:r>
            <w:r w:rsidRPr="00B81C6E">
              <w:t>)</w:t>
            </w:r>
          </w:p>
        </w:tc>
        <w:tc>
          <w:tcPr>
            <w:tcW w:w="99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3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7519DE" w:rsidRPr="00A02EA9" w:rsidTr="00B81C6E">
        <w:trPr>
          <w:trHeight w:val="717"/>
        </w:trPr>
        <w:tc>
          <w:tcPr>
            <w:tcW w:w="1276" w:type="dxa"/>
            <w:vMerge/>
          </w:tcPr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:rsidR="007519DE" w:rsidRPr="00B81C6E" w:rsidRDefault="00B81C6E" w:rsidP="00874EE2">
            <w:pPr>
              <w:spacing w:before="40" w:after="40"/>
            </w:pPr>
            <w:r>
              <w:t xml:space="preserve">Use of  </w:t>
            </w:r>
            <w:r w:rsidR="007519DE" w:rsidRPr="00B81C6E">
              <w:t xml:space="preserve"> KE = </w:t>
            </w:r>
            <w:r w:rsidR="00874EE2" w:rsidRPr="00874EE2">
              <w:rPr>
                <w:position w:val="-24"/>
              </w:rPr>
              <w:object w:dxaOrig="1680" w:dyaOrig="620">
                <v:shape id="_x0000_i1027" type="#_x0000_t75" style="width:84pt;height:31.5pt" o:ole="">
                  <v:imagedata r:id="rId12" o:title=""/>
                </v:shape>
                <o:OLEObject Type="Embed" ProgID="Equation.DSMT4" ShapeID="_x0000_i1027" DrawAspect="Content" ObjectID="_1615971246" r:id="rId13"/>
              </w:object>
            </w:r>
          </w:p>
        </w:tc>
        <w:tc>
          <w:tcPr>
            <w:tcW w:w="99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3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2.1</w:t>
            </w:r>
          </w:p>
        </w:tc>
      </w:tr>
      <w:tr w:rsidR="007519DE" w:rsidRPr="00A02EA9" w:rsidTr="001E50DA">
        <w:trPr>
          <w:trHeight w:val="96"/>
        </w:trPr>
        <w:tc>
          <w:tcPr>
            <w:tcW w:w="1276" w:type="dxa"/>
            <w:vMerge/>
          </w:tcPr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:rsidR="007519DE" w:rsidRPr="00B81C6E" w:rsidRDefault="003454AD" w:rsidP="00874EE2">
            <w:pPr>
              <w:spacing w:before="40" w:after="40"/>
            </w:pPr>
            <w:r>
              <w:tab/>
            </w:r>
            <w:r w:rsidR="00874EE2" w:rsidRPr="00874EE2">
              <w:rPr>
                <w:position w:val="-24"/>
              </w:rPr>
              <w:object w:dxaOrig="2880" w:dyaOrig="620">
                <v:shape id="_x0000_i1028" type="#_x0000_t75" style="width:2in;height:31.5pt" o:ole="">
                  <v:imagedata r:id="rId14" o:title=""/>
                </v:shape>
                <o:OLEObject Type="Embed" ProgID="Equation.DSMT4" ShapeID="_x0000_i1028" DrawAspect="Content" ObjectID="_1615971247" r:id="rId15"/>
              </w:object>
            </w:r>
          </w:p>
        </w:tc>
        <w:tc>
          <w:tcPr>
            <w:tcW w:w="99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3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7519DE" w:rsidRPr="00A02EA9" w:rsidTr="001E50DA">
        <w:trPr>
          <w:trHeight w:val="96"/>
        </w:trPr>
        <w:tc>
          <w:tcPr>
            <w:tcW w:w="1276" w:type="dxa"/>
            <w:vMerge/>
          </w:tcPr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:rsidR="007519DE" w:rsidRPr="00B81C6E" w:rsidRDefault="00874EE2" w:rsidP="003454AD">
            <w:pPr>
              <w:spacing w:before="40" w:after="40"/>
              <w:jc w:val="center"/>
            </w:pPr>
            <w:r w:rsidRPr="00874EE2">
              <w:rPr>
                <w:position w:val="-24"/>
              </w:rPr>
              <w:object w:dxaOrig="1300" w:dyaOrig="620">
                <v:shape id="_x0000_i1029" type="#_x0000_t75" style="width:65.25pt;height:31.5pt" o:ole="">
                  <v:imagedata r:id="rId16" o:title=""/>
                </v:shape>
                <o:OLEObject Type="Embed" ProgID="Equation.DSMT4" ShapeID="_x0000_i1029" DrawAspect="Content" ObjectID="_1615971248" r:id="rId17"/>
              </w:object>
            </w:r>
            <w:r>
              <w:t xml:space="preserve"> </w:t>
            </w:r>
            <w:r w:rsidR="007519DE" w:rsidRPr="00B81C6E">
              <w:t>(J)      *</w:t>
            </w:r>
          </w:p>
        </w:tc>
        <w:tc>
          <w:tcPr>
            <w:tcW w:w="99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A1*</w:t>
            </w:r>
          </w:p>
        </w:tc>
        <w:tc>
          <w:tcPr>
            <w:tcW w:w="732" w:type="dxa"/>
            <w:vAlign w:val="center"/>
          </w:tcPr>
          <w:p w:rsidR="007519DE" w:rsidRPr="00A02EA9" w:rsidRDefault="002E1232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7519DE" w:rsidRPr="00A02EA9" w:rsidTr="001E50DA">
        <w:trPr>
          <w:trHeight w:val="96"/>
        </w:trPr>
        <w:tc>
          <w:tcPr>
            <w:tcW w:w="1276" w:type="dxa"/>
            <w:vMerge/>
          </w:tcPr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:rsidR="007519DE" w:rsidRPr="00B81C6E" w:rsidRDefault="007519DE" w:rsidP="00B81C6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(6)</w:t>
            </w:r>
          </w:p>
        </w:tc>
        <w:tc>
          <w:tcPr>
            <w:tcW w:w="732" w:type="dxa"/>
            <w:vAlign w:val="center"/>
          </w:tcPr>
          <w:p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7519DE" w:rsidRPr="00A02EA9" w:rsidTr="001E50DA">
        <w:trPr>
          <w:trHeight w:val="96"/>
        </w:trPr>
        <w:tc>
          <w:tcPr>
            <w:tcW w:w="9629" w:type="dxa"/>
            <w:gridSpan w:val="4"/>
          </w:tcPr>
          <w:p w:rsidR="007519DE" w:rsidRPr="00B81C6E" w:rsidRDefault="007519DE" w:rsidP="00B81C6E">
            <w:pPr>
              <w:spacing w:before="40" w:after="40"/>
              <w:jc w:val="right"/>
            </w:pPr>
            <w:r w:rsidRPr="00B81C6E">
              <w:rPr>
                <w:b/>
              </w:rPr>
              <w:t>(6 marks)</w:t>
            </w:r>
          </w:p>
        </w:tc>
      </w:tr>
      <w:tr w:rsidR="007519DE" w:rsidRPr="00A02EA9" w:rsidTr="001E50DA">
        <w:trPr>
          <w:trHeight w:val="96"/>
        </w:trPr>
        <w:tc>
          <w:tcPr>
            <w:tcW w:w="9629" w:type="dxa"/>
            <w:gridSpan w:val="4"/>
            <w:vAlign w:val="center"/>
          </w:tcPr>
          <w:p w:rsidR="007519DE" w:rsidRPr="00B81C6E" w:rsidRDefault="007519DE" w:rsidP="00B81C6E">
            <w:pPr>
              <w:spacing w:before="40" w:after="40"/>
              <w:rPr>
                <w:rFonts w:ascii="Verdana" w:hAnsi="Verdana"/>
                <w:b/>
              </w:rPr>
            </w:pPr>
            <w:r w:rsidRPr="00B81C6E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7519DE" w:rsidRPr="00A02EA9" w:rsidTr="00B81C6E">
        <w:trPr>
          <w:trHeight w:val="1587"/>
        </w:trPr>
        <w:tc>
          <w:tcPr>
            <w:tcW w:w="9629" w:type="dxa"/>
            <w:gridSpan w:val="4"/>
            <w:vAlign w:val="center"/>
          </w:tcPr>
          <w:p w:rsidR="00984E8D" w:rsidRPr="00B81C6E" w:rsidRDefault="007D7D9A" w:rsidP="001E50DA">
            <w:r w:rsidRPr="00B81C6E">
              <w:rPr>
                <w:b/>
              </w:rPr>
              <w:t>M1:</w:t>
            </w:r>
            <w:r w:rsidRPr="00B81C6E">
              <w:tab/>
            </w:r>
            <w:r w:rsidR="007519DE" w:rsidRPr="00B81C6E">
              <w:t>Difference of  terms &amp; dimensionally correct</w:t>
            </w:r>
          </w:p>
          <w:p w:rsidR="00984E8D" w:rsidRPr="00B81C6E" w:rsidRDefault="007D7D9A" w:rsidP="001E50DA">
            <w:pPr>
              <w:rPr>
                <w:b/>
              </w:rPr>
            </w:pPr>
            <w:r w:rsidRPr="00B81C6E">
              <w:rPr>
                <w:b/>
              </w:rPr>
              <w:t>A1:</w:t>
            </w:r>
            <w:r w:rsidRPr="00B81C6E">
              <w:tab/>
            </w:r>
            <w:r w:rsidR="007519DE" w:rsidRPr="00B81C6E">
              <w:t>Correct unsimplified equation</w:t>
            </w:r>
          </w:p>
          <w:p w:rsidR="00984E8D" w:rsidRPr="00B81C6E" w:rsidRDefault="007D7D9A" w:rsidP="001E50DA">
            <w:r w:rsidRPr="00B81C6E">
              <w:rPr>
                <w:b/>
              </w:rPr>
              <w:t>A1:</w:t>
            </w:r>
            <w:r w:rsidRPr="00B81C6E">
              <w:tab/>
            </w:r>
            <w:r w:rsidR="00B81C6E">
              <w:t>cao</w:t>
            </w:r>
          </w:p>
          <w:p w:rsidR="007519DE" w:rsidRPr="00B81C6E" w:rsidRDefault="007D7D9A" w:rsidP="001E50DA">
            <w:r w:rsidRPr="00B81C6E">
              <w:rPr>
                <w:b/>
              </w:rPr>
              <w:t>M1:</w:t>
            </w:r>
            <w:r w:rsidRPr="00B81C6E">
              <w:tab/>
            </w:r>
            <w:r w:rsidR="007519DE" w:rsidRPr="00B81C6E">
              <w:t xml:space="preserve">Must be a difference of two terms  </w:t>
            </w:r>
          </w:p>
          <w:p w:rsidR="00984E8D" w:rsidRPr="00B81C6E" w:rsidRDefault="007519DE" w:rsidP="001E50DA">
            <w:r w:rsidRPr="00B81C6E">
              <w:t xml:space="preserve">        </w:t>
            </w:r>
            <w:r w:rsidR="007D7D9A" w:rsidRPr="00B81C6E">
              <w:tab/>
            </w:r>
            <w:r w:rsidRPr="00B81C6E">
              <w:t>Must be dimensionally correct</w:t>
            </w:r>
          </w:p>
          <w:p w:rsidR="00984E8D" w:rsidRPr="00B81C6E" w:rsidRDefault="007D7D9A" w:rsidP="001E50DA">
            <w:r w:rsidRPr="00B81C6E">
              <w:rPr>
                <w:b/>
              </w:rPr>
              <w:t>A1:</w:t>
            </w:r>
            <w:r w:rsidRPr="00B81C6E">
              <w:tab/>
            </w:r>
            <w:r w:rsidR="007519DE" w:rsidRPr="00B81C6E">
              <w:t>Correct unsimplified equation</w:t>
            </w:r>
          </w:p>
          <w:p w:rsidR="007519DE" w:rsidRPr="00B81C6E" w:rsidRDefault="007D7D9A" w:rsidP="001E50DA">
            <w:r w:rsidRPr="00B81C6E">
              <w:rPr>
                <w:b/>
              </w:rPr>
              <w:t>A1*:</w:t>
            </w:r>
            <w:r w:rsidRPr="00B81C6E">
              <w:tab/>
            </w:r>
            <w:r w:rsidR="007519DE" w:rsidRPr="00B81C6E">
              <w:t>Complete justification of given answer</w:t>
            </w:r>
          </w:p>
        </w:tc>
      </w:tr>
    </w:tbl>
    <w:p w:rsidR="007D7D9A" w:rsidRPr="00A02EA9" w:rsidRDefault="007D7D9A" w:rsidP="00F317A7">
      <w:pPr>
        <w:spacing w:before="60" w:after="60"/>
      </w:pPr>
      <w:r w:rsidRPr="00A02EA9">
        <w:br w:type="page"/>
      </w:r>
    </w:p>
    <w:tbl>
      <w:tblPr>
        <w:tblW w:w="963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6657"/>
        <w:gridCol w:w="993"/>
        <w:gridCol w:w="708"/>
      </w:tblGrid>
      <w:tr w:rsidR="005C047B" w:rsidRPr="00A02EA9" w:rsidTr="00C8225D">
        <w:trPr>
          <w:trHeight w:val="131"/>
        </w:trPr>
        <w:tc>
          <w:tcPr>
            <w:tcW w:w="1281" w:type="dxa"/>
            <w:shd w:val="clear" w:color="auto" w:fill="A6A6A6" w:themeFill="background1" w:themeFillShade="A6"/>
            <w:vAlign w:val="center"/>
          </w:tcPr>
          <w:p w:rsidR="005C047B" w:rsidRPr="00A02EA9" w:rsidRDefault="005C047B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57" w:type="dxa"/>
            <w:shd w:val="clear" w:color="auto" w:fill="A6A6A6" w:themeFill="background1" w:themeFillShade="A6"/>
            <w:vAlign w:val="center"/>
          </w:tcPr>
          <w:p w:rsidR="005C047B" w:rsidRPr="00A02EA9" w:rsidRDefault="005C047B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5C047B" w:rsidRPr="00A02EA9" w:rsidRDefault="005C047B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5C047B" w:rsidRPr="00A02EA9" w:rsidRDefault="005C047B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A6944" w:rsidRPr="00A02EA9" w:rsidTr="00C8225D">
        <w:trPr>
          <w:trHeight w:val="717"/>
        </w:trPr>
        <w:tc>
          <w:tcPr>
            <w:tcW w:w="1281" w:type="dxa"/>
            <w:vMerge w:val="restart"/>
          </w:tcPr>
          <w:p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2(a)</w:t>
            </w:r>
          </w:p>
        </w:tc>
        <w:tc>
          <w:tcPr>
            <w:tcW w:w="6657" w:type="dxa"/>
            <w:vAlign w:val="center"/>
          </w:tcPr>
          <w:p w:rsidR="00DA6944" w:rsidRPr="00B81C6E" w:rsidRDefault="00DA6944" w:rsidP="00874EE2">
            <w:pPr>
              <w:spacing w:before="40" w:after="40"/>
            </w:pPr>
            <w:r w:rsidRPr="00B81C6E">
              <w:t xml:space="preserve"> </w:t>
            </w:r>
            <w:r w:rsidR="00874EE2" w:rsidRPr="00874EE2">
              <w:rPr>
                <w:position w:val="-34"/>
              </w:rPr>
              <w:object w:dxaOrig="3700" w:dyaOrig="800">
                <v:shape id="_x0000_i1030" type="#_x0000_t75" style="width:184.5pt;height:39.75pt" o:ole="">
                  <v:imagedata r:id="rId18" o:title=""/>
                </v:shape>
                <o:OLEObject Type="Embed" ProgID="Equation.DSMT4" ShapeID="_x0000_i1030" DrawAspect="Content" ObjectID="_1615971249" r:id="rId19"/>
              </w:object>
            </w:r>
          </w:p>
        </w:tc>
        <w:tc>
          <w:tcPr>
            <w:tcW w:w="993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3.4</w:t>
            </w:r>
          </w:p>
        </w:tc>
      </w:tr>
      <w:tr w:rsidR="00DA6944" w:rsidRPr="00A02EA9" w:rsidTr="00C8225D">
        <w:trPr>
          <w:trHeight w:val="96"/>
        </w:trPr>
        <w:tc>
          <w:tcPr>
            <w:tcW w:w="1281" w:type="dxa"/>
            <w:vMerge/>
          </w:tcPr>
          <w:p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:rsidR="00DA6944" w:rsidRPr="00B81C6E" w:rsidRDefault="00DA6944" w:rsidP="00874EE2">
            <w:pPr>
              <w:spacing w:before="40" w:after="40"/>
            </w:pPr>
            <w:r w:rsidRPr="00B81C6E">
              <w:t xml:space="preserve">Force due to friction = </w:t>
            </w:r>
            <w:r w:rsidR="00874EE2" w:rsidRPr="00874EE2">
              <w:rPr>
                <w:position w:val="-10"/>
              </w:rPr>
              <w:object w:dxaOrig="1219" w:dyaOrig="320">
                <v:shape id="_x0000_i1031" type="#_x0000_t75" style="width:61.5pt;height:15.75pt" o:ole="">
                  <v:imagedata r:id="rId20" o:title=""/>
                </v:shape>
                <o:OLEObject Type="Embed" ProgID="Equation.DSMT4" ShapeID="_x0000_i1031" DrawAspect="Content" ObjectID="_1615971250" r:id="rId21"/>
              </w:object>
            </w:r>
          </w:p>
        </w:tc>
        <w:tc>
          <w:tcPr>
            <w:tcW w:w="993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3.4</w:t>
            </w:r>
          </w:p>
        </w:tc>
      </w:tr>
      <w:tr w:rsidR="00DA6944" w:rsidRPr="00A02EA9" w:rsidTr="00C8225D">
        <w:trPr>
          <w:trHeight w:val="172"/>
        </w:trPr>
        <w:tc>
          <w:tcPr>
            <w:tcW w:w="1281" w:type="dxa"/>
            <w:vMerge/>
          </w:tcPr>
          <w:p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:rsidR="00DA6944" w:rsidRPr="00B81C6E" w:rsidRDefault="00DA6944" w:rsidP="00B81C6E">
            <w:pPr>
              <w:spacing w:before="40" w:after="40"/>
            </w:pPr>
            <w:r w:rsidRPr="00B81C6E">
              <w:t>Work-Energy equation</w:t>
            </w:r>
          </w:p>
        </w:tc>
        <w:tc>
          <w:tcPr>
            <w:tcW w:w="993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3.4</w:t>
            </w:r>
          </w:p>
        </w:tc>
      </w:tr>
      <w:tr w:rsidR="00DA6944" w:rsidRPr="00A02EA9" w:rsidTr="00C8225D">
        <w:trPr>
          <w:trHeight w:val="220"/>
        </w:trPr>
        <w:tc>
          <w:tcPr>
            <w:tcW w:w="1281" w:type="dxa"/>
            <w:vMerge/>
          </w:tcPr>
          <w:p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:rsidR="00DA6944" w:rsidRPr="00B81C6E" w:rsidRDefault="00DA6944" w:rsidP="00874EE2">
            <w:pPr>
              <w:spacing w:before="40" w:after="40"/>
            </w:pPr>
            <w:r w:rsidRPr="00B81C6E">
              <w:t xml:space="preserve">  </w:t>
            </w:r>
            <w:r w:rsidR="003454AD">
              <w:tab/>
            </w:r>
            <w:r w:rsidR="00874EE2" w:rsidRPr="00874EE2">
              <w:rPr>
                <w:position w:val="-24"/>
              </w:rPr>
              <w:object w:dxaOrig="3440" w:dyaOrig="620">
                <v:shape id="_x0000_i1032" type="#_x0000_t75" style="width:171.75pt;height:31.5pt" o:ole="">
                  <v:imagedata r:id="rId22" o:title=""/>
                </v:shape>
                <o:OLEObject Type="Embed" ProgID="Equation.DSMT4" ShapeID="_x0000_i1032" DrawAspect="Content" ObjectID="_1615971251" r:id="rId23"/>
              </w:object>
            </w:r>
          </w:p>
        </w:tc>
        <w:tc>
          <w:tcPr>
            <w:tcW w:w="993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DA6944" w:rsidRPr="00A02EA9" w:rsidTr="00C8225D">
        <w:trPr>
          <w:trHeight w:val="160"/>
        </w:trPr>
        <w:tc>
          <w:tcPr>
            <w:tcW w:w="1281" w:type="dxa"/>
            <w:vMerge/>
          </w:tcPr>
          <w:p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:rsidR="00DA6944" w:rsidRPr="00B81C6E" w:rsidRDefault="003454AD" w:rsidP="00874EE2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45253" w:rsidRPr="00874EE2">
              <w:rPr>
                <w:position w:val="-10"/>
              </w:rPr>
              <w:object w:dxaOrig="2040" w:dyaOrig="320">
                <v:shape id="_x0000_i1033" type="#_x0000_t75" style="width:102pt;height:15.75pt" o:ole="">
                  <v:imagedata r:id="rId24" o:title=""/>
                </v:shape>
                <o:OLEObject Type="Embed" ProgID="Equation.DSMT4" ShapeID="_x0000_i1033" DrawAspect="Content" ObjectID="_1615971252" r:id="rId25"/>
              </w:object>
            </w:r>
            <w:r w:rsidR="00DA6944" w:rsidRPr="00B81C6E">
              <w:t xml:space="preserve"> </w:t>
            </w:r>
          </w:p>
        </w:tc>
        <w:tc>
          <w:tcPr>
            <w:tcW w:w="993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DA6944" w:rsidRPr="00A02EA9" w:rsidTr="00C8225D">
        <w:trPr>
          <w:trHeight w:val="160"/>
        </w:trPr>
        <w:tc>
          <w:tcPr>
            <w:tcW w:w="1281" w:type="dxa"/>
            <w:vMerge/>
          </w:tcPr>
          <w:p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:rsidR="00DA6944" w:rsidRPr="00B81C6E" w:rsidRDefault="00DA6944" w:rsidP="00B81C6E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b/>
                <w:sz w:val="22"/>
              </w:rPr>
              <w:t>(5)</w:t>
            </w:r>
          </w:p>
        </w:tc>
        <w:tc>
          <w:tcPr>
            <w:tcW w:w="708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DA6944" w:rsidRPr="00A02EA9" w:rsidTr="00C8225D">
        <w:trPr>
          <w:trHeight w:val="171"/>
        </w:trPr>
        <w:tc>
          <w:tcPr>
            <w:tcW w:w="1281" w:type="dxa"/>
            <w:vMerge w:val="restart"/>
          </w:tcPr>
          <w:p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(b)</w:t>
            </w:r>
          </w:p>
        </w:tc>
        <w:tc>
          <w:tcPr>
            <w:tcW w:w="6657" w:type="dxa"/>
            <w:vAlign w:val="center"/>
          </w:tcPr>
          <w:p w:rsidR="00DA6944" w:rsidRPr="00B81C6E" w:rsidRDefault="00DA6944" w:rsidP="00B81C6E">
            <w:pPr>
              <w:spacing w:before="40" w:after="40"/>
            </w:pPr>
            <w:r w:rsidRPr="00B81C6E">
              <w:t>Appropriate refinement</w:t>
            </w:r>
          </w:p>
        </w:tc>
        <w:tc>
          <w:tcPr>
            <w:tcW w:w="993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B1</w:t>
            </w:r>
          </w:p>
        </w:tc>
        <w:tc>
          <w:tcPr>
            <w:tcW w:w="708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3.5c</w:t>
            </w:r>
          </w:p>
        </w:tc>
      </w:tr>
      <w:tr w:rsidR="00DA6944" w:rsidRPr="00A02EA9" w:rsidTr="00C8225D">
        <w:trPr>
          <w:trHeight w:val="171"/>
        </w:trPr>
        <w:tc>
          <w:tcPr>
            <w:tcW w:w="1281" w:type="dxa"/>
            <w:vMerge/>
          </w:tcPr>
          <w:p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:rsidR="00DA6944" w:rsidRPr="00B81C6E" w:rsidRDefault="00DA6944" w:rsidP="00B81C6E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b/>
                <w:sz w:val="22"/>
              </w:rPr>
              <w:t>(1)</w:t>
            </w:r>
          </w:p>
        </w:tc>
        <w:tc>
          <w:tcPr>
            <w:tcW w:w="708" w:type="dxa"/>
            <w:vAlign w:val="center"/>
          </w:tcPr>
          <w:p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7D7D9A" w:rsidRPr="00A02EA9" w:rsidTr="001E50DA">
        <w:trPr>
          <w:trHeight w:val="96"/>
        </w:trPr>
        <w:tc>
          <w:tcPr>
            <w:tcW w:w="9639" w:type="dxa"/>
            <w:gridSpan w:val="4"/>
          </w:tcPr>
          <w:p w:rsidR="007D7D9A" w:rsidRPr="00B81C6E" w:rsidRDefault="007D7D9A" w:rsidP="00B81C6E">
            <w:pPr>
              <w:spacing w:before="40" w:after="40"/>
              <w:jc w:val="right"/>
              <w:rPr>
                <w:b/>
              </w:rPr>
            </w:pPr>
            <w:r w:rsidRPr="00B81C6E">
              <w:rPr>
                <w:b/>
              </w:rPr>
              <w:t>(</w:t>
            </w:r>
            <w:r w:rsidR="00327B74" w:rsidRPr="00B81C6E">
              <w:rPr>
                <w:b/>
              </w:rPr>
              <w:t xml:space="preserve">6 </w:t>
            </w:r>
            <w:r w:rsidRPr="00B81C6E">
              <w:rPr>
                <w:b/>
              </w:rPr>
              <w:t>marks)</w:t>
            </w:r>
          </w:p>
        </w:tc>
      </w:tr>
      <w:tr w:rsidR="007D7D9A" w:rsidRPr="00A02EA9" w:rsidTr="001E50DA">
        <w:trPr>
          <w:trHeight w:val="96"/>
        </w:trPr>
        <w:tc>
          <w:tcPr>
            <w:tcW w:w="9639" w:type="dxa"/>
            <w:gridSpan w:val="4"/>
          </w:tcPr>
          <w:p w:rsidR="007D7D9A" w:rsidRPr="00B81C6E" w:rsidRDefault="007D7D9A" w:rsidP="00B81C6E">
            <w:pPr>
              <w:spacing w:before="40" w:after="40"/>
              <w:rPr>
                <w:rFonts w:ascii="Verdana" w:hAnsi="Verdana"/>
                <w:b/>
              </w:rPr>
            </w:pPr>
            <w:r w:rsidRPr="00B81C6E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7D7D9A" w:rsidRPr="00A02EA9" w:rsidTr="00C8225D">
        <w:trPr>
          <w:trHeight w:val="2189"/>
        </w:trPr>
        <w:tc>
          <w:tcPr>
            <w:tcW w:w="9639" w:type="dxa"/>
            <w:gridSpan w:val="4"/>
          </w:tcPr>
          <w:p w:rsidR="00327B74" w:rsidRPr="00B81C6E" w:rsidRDefault="00327B74" w:rsidP="001E50DA">
            <w:pPr>
              <w:rPr>
                <w:b/>
                <w:lang w:val="es-ES"/>
              </w:rPr>
            </w:pPr>
            <w:r w:rsidRPr="00B81C6E">
              <w:rPr>
                <w:b/>
                <w:lang w:val="es-ES"/>
              </w:rPr>
              <w:t>(a)</w:t>
            </w:r>
          </w:p>
          <w:p w:rsidR="00984E8D" w:rsidRPr="00B81C6E" w:rsidRDefault="007D7D9A" w:rsidP="001E50DA">
            <w:pPr>
              <w:rPr>
                <w:lang w:val="es-ES"/>
              </w:rPr>
            </w:pPr>
            <w:r w:rsidRPr="00B81C6E">
              <w:rPr>
                <w:b/>
                <w:lang w:val="es-ES"/>
              </w:rPr>
              <w:t>M1:</w:t>
            </w:r>
            <w:r w:rsidRPr="00B81C6E">
              <w:rPr>
                <w:lang w:val="es-ES"/>
              </w:rPr>
              <w:tab/>
              <w:t>Condone sin/cos confusion</w:t>
            </w:r>
          </w:p>
          <w:p w:rsidR="00984E8D" w:rsidRPr="00B81C6E" w:rsidRDefault="007D7D9A" w:rsidP="001E50DA">
            <w:r w:rsidRPr="00B81C6E">
              <w:rPr>
                <w:b/>
              </w:rPr>
              <w:t>M1:</w:t>
            </w:r>
            <w:r w:rsidRPr="00B81C6E">
              <w:tab/>
              <w:t xml:space="preserve">Use of </w:t>
            </w:r>
            <w:r w:rsidR="00874EE2" w:rsidRPr="00874EE2">
              <w:rPr>
                <w:position w:val="-10"/>
              </w:rPr>
              <w:object w:dxaOrig="380" w:dyaOrig="260">
                <v:shape id="_x0000_i1034" type="#_x0000_t75" style="width:18pt;height:12.75pt" o:ole="">
                  <v:imagedata r:id="rId26" o:title=""/>
                </v:shape>
                <o:OLEObject Type="Embed" ProgID="Equation.DSMT4" ShapeID="_x0000_i1034" DrawAspect="Content" ObjectID="_1615971253" r:id="rId27"/>
              </w:object>
            </w:r>
            <w:r w:rsidR="00874EE2">
              <w:t xml:space="preserve"> their R</w:t>
            </w:r>
          </w:p>
          <w:p w:rsidR="007D7D9A" w:rsidRPr="00B81C6E" w:rsidRDefault="007D7D9A" w:rsidP="001E50DA">
            <w:r w:rsidRPr="00B81C6E">
              <w:rPr>
                <w:b/>
              </w:rPr>
              <w:t>M1:</w:t>
            </w:r>
            <w:r w:rsidRPr="00B81C6E">
              <w:tab/>
              <w:t>Must be using w</w:t>
            </w:r>
            <w:r w:rsidR="00B81C6E" w:rsidRPr="00B81C6E">
              <w:t>ork-energy.  Requires all terms</w:t>
            </w:r>
            <w:r w:rsidRPr="00B81C6E">
              <w:t xml:space="preserve">   </w:t>
            </w:r>
          </w:p>
          <w:p w:rsidR="00984E8D" w:rsidRPr="00B81C6E" w:rsidRDefault="007D7D9A" w:rsidP="001E50DA">
            <w:r w:rsidRPr="00B81C6E">
              <w:t xml:space="preserve">       </w:t>
            </w:r>
            <w:r w:rsidRPr="00B81C6E">
              <w:tab/>
              <w:t xml:space="preserve">Condone sin/cos confusion, sign errors and their </w:t>
            </w:r>
            <w:r w:rsidRPr="00B81C6E">
              <w:rPr>
                <w:i/>
              </w:rPr>
              <w:t>R</w:t>
            </w:r>
          </w:p>
          <w:p w:rsidR="00984E8D" w:rsidRPr="00B81C6E" w:rsidRDefault="007D7D9A" w:rsidP="001E50DA">
            <w:r w:rsidRPr="00B81C6E">
              <w:rPr>
                <w:b/>
              </w:rPr>
              <w:t>A1:</w:t>
            </w:r>
            <w:r w:rsidRPr="00B81C6E">
              <w:tab/>
              <w:t xml:space="preserve">Correct in </w:t>
            </w:r>
            <w:r w:rsidR="00874EE2" w:rsidRPr="00874EE2">
              <w:rPr>
                <w:position w:val="-10"/>
              </w:rPr>
              <w:object w:dxaOrig="1060" w:dyaOrig="320">
                <v:shape id="_x0000_i1035" type="#_x0000_t75" style="width:54pt;height:15.75pt" o:ole="">
                  <v:imagedata r:id="rId28" o:title=""/>
                </v:shape>
                <o:OLEObject Type="Embed" ProgID="Equation.DSMT4" ShapeID="_x0000_i1035" DrawAspect="Content" ObjectID="_1615971254" r:id="rId29"/>
              </w:object>
            </w:r>
          </w:p>
          <w:p w:rsidR="007D7D9A" w:rsidRPr="00B81C6E" w:rsidRDefault="007D7D9A" w:rsidP="001E50DA">
            <w:r w:rsidRPr="00B81C6E">
              <w:rPr>
                <w:b/>
              </w:rPr>
              <w:t>A1:</w:t>
            </w:r>
            <w:r w:rsidRPr="00B81C6E">
              <w:t xml:space="preserve">    </w:t>
            </w:r>
            <w:r w:rsidRPr="00B81C6E">
              <w:tab/>
              <w:t xml:space="preserve">Accept 0.0913 </w:t>
            </w:r>
            <w:r w:rsidRPr="00874EE2">
              <w:rPr>
                <w:b/>
              </w:rPr>
              <w:t>or</w:t>
            </w:r>
            <w:r w:rsidR="00874EE2">
              <w:rPr>
                <w:b/>
              </w:rPr>
              <w:t xml:space="preserve"> </w:t>
            </w:r>
            <w:r w:rsidRPr="00B81C6E">
              <w:t xml:space="preserve"> 0.091</w:t>
            </w:r>
          </w:p>
        </w:tc>
      </w:tr>
      <w:tr w:rsidR="00327B74" w:rsidRPr="00A02EA9" w:rsidTr="00C8225D">
        <w:trPr>
          <w:trHeight w:val="790"/>
        </w:trPr>
        <w:tc>
          <w:tcPr>
            <w:tcW w:w="9639" w:type="dxa"/>
            <w:gridSpan w:val="4"/>
          </w:tcPr>
          <w:p w:rsidR="00327B74" w:rsidRPr="00B81C6E" w:rsidRDefault="00327B74" w:rsidP="001E50DA">
            <w:pPr>
              <w:rPr>
                <w:b/>
              </w:rPr>
            </w:pPr>
            <w:r w:rsidRPr="00B81C6E">
              <w:rPr>
                <w:b/>
              </w:rPr>
              <w:t>(b)</w:t>
            </w:r>
          </w:p>
          <w:p w:rsidR="00915949" w:rsidRPr="00B81C6E" w:rsidRDefault="00327B74" w:rsidP="001E50DA">
            <w:r w:rsidRPr="00B81C6E">
              <w:rPr>
                <w:b/>
              </w:rPr>
              <w:t>B1:</w:t>
            </w:r>
            <w:r w:rsidRPr="00B81C6E">
              <w:tab/>
              <w:t xml:space="preserve">e.g. </w:t>
            </w:r>
          </w:p>
          <w:p w:rsidR="00327B74" w:rsidRPr="00B81C6E" w:rsidRDefault="00915949" w:rsidP="001E50DA">
            <w:r w:rsidRPr="00B81C6E">
              <w:tab/>
              <w:t xml:space="preserve">- </w:t>
            </w:r>
            <w:r w:rsidR="00B81C6E" w:rsidRPr="00B81C6E">
              <w:t>d</w:t>
            </w:r>
            <w:r w:rsidR="00327B74" w:rsidRPr="00B81C6E">
              <w:t>o not model the parcel as a particle and therefore t</w:t>
            </w:r>
            <w:r w:rsidR="00B81C6E" w:rsidRPr="00B81C6E">
              <w:t>ake air resistance into account</w:t>
            </w:r>
          </w:p>
          <w:p w:rsidR="00915949" w:rsidRPr="00B81C6E" w:rsidRDefault="00B81C6E" w:rsidP="001E50DA">
            <w:pPr>
              <w:rPr>
                <w:b/>
              </w:rPr>
            </w:pPr>
            <w:r w:rsidRPr="00B81C6E">
              <w:tab/>
              <w:t>- t</w:t>
            </w:r>
            <w:r w:rsidR="00915949" w:rsidRPr="00B81C6E">
              <w:t>ake into account the dimensions/uniformity of the parcel</w:t>
            </w:r>
          </w:p>
        </w:tc>
      </w:tr>
    </w:tbl>
    <w:p w:rsidR="007D7D9A" w:rsidRPr="00A02EA9" w:rsidRDefault="007D7D9A" w:rsidP="00F317A7">
      <w:pPr>
        <w:spacing w:before="60" w:after="60"/>
      </w:pPr>
      <w:r w:rsidRPr="00A02EA9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34"/>
        <w:gridCol w:w="1021"/>
        <w:gridCol w:w="708"/>
      </w:tblGrid>
      <w:tr w:rsidR="005C047B" w:rsidRPr="00A02EA9" w:rsidTr="00C8225D">
        <w:trPr>
          <w:trHeight w:val="131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5C047B" w:rsidRPr="00A02EA9" w:rsidRDefault="005C047B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34" w:type="dxa"/>
            <w:shd w:val="clear" w:color="auto" w:fill="A6A6A6" w:themeFill="background1" w:themeFillShade="A6"/>
            <w:vAlign w:val="center"/>
          </w:tcPr>
          <w:p w:rsidR="005C047B" w:rsidRPr="00A02EA9" w:rsidRDefault="005C047B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5C047B" w:rsidRPr="00A02EA9" w:rsidRDefault="005C047B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5C047B" w:rsidRPr="00A02EA9" w:rsidRDefault="005C047B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046D7E" w:rsidRPr="00A02EA9" w:rsidTr="00C8225D">
        <w:trPr>
          <w:trHeight w:val="692"/>
        </w:trPr>
        <w:tc>
          <w:tcPr>
            <w:tcW w:w="1271" w:type="dxa"/>
            <w:vMerge w:val="restart"/>
          </w:tcPr>
          <w:p w:rsidR="00046D7E" w:rsidRPr="00B81C6E" w:rsidRDefault="005C047B" w:rsidP="00B81C6E">
            <w:pPr>
              <w:spacing w:before="40" w:after="40"/>
              <w:jc w:val="center"/>
              <w:rPr>
                <w:b/>
              </w:rPr>
            </w:pPr>
            <w:r w:rsidRPr="00B81C6E">
              <w:rPr>
                <w:b/>
              </w:rPr>
              <w:t>3</w:t>
            </w:r>
            <w:r w:rsidR="00046D7E" w:rsidRPr="00B81C6E">
              <w:rPr>
                <w:b/>
              </w:rPr>
              <w:t>(a)</w:t>
            </w:r>
          </w:p>
        </w:tc>
        <w:tc>
          <w:tcPr>
            <w:tcW w:w="6634" w:type="dxa"/>
            <w:vAlign w:val="center"/>
          </w:tcPr>
          <w:p w:rsidR="00566E90" w:rsidRPr="00B81C6E" w:rsidRDefault="00566E90" w:rsidP="00B81C6E">
            <w:pPr>
              <w:spacing w:before="40" w:after="40"/>
            </w:pPr>
            <w:r w:rsidRPr="00B81C6E">
              <w:t>Use NEL to find the s</w:t>
            </w:r>
            <w:r w:rsidR="00046D7E" w:rsidRPr="00B81C6E">
              <w:t xml:space="preserve">peed of  particle after the first impact </w:t>
            </w:r>
          </w:p>
          <w:p w:rsidR="00046D7E" w:rsidRPr="00B81C6E" w:rsidRDefault="00874EE2" w:rsidP="00B81C6E">
            <w:pPr>
              <w:spacing w:before="40" w:after="40"/>
              <w:jc w:val="center"/>
            </w:pPr>
            <w:r w:rsidRPr="00874EE2">
              <w:rPr>
                <w:position w:val="-24"/>
              </w:rPr>
              <w:object w:dxaOrig="1260" w:dyaOrig="620">
                <v:shape id="_x0000_i1036" type="#_x0000_t75" style="width:63.75pt;height:31.5pt" o:ole="">
                  <v:imagedata r:id="rId30" o:title=""/>
                </v:shape>
                <o:OLEObject Type="Embed" ProgID="Equation.DSMT4" ShapeID="_x0000_i1036" DrawAspect="Content" ObjectID="_1615971255" r:id="rId31"/>
              </w:object>
            </w: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B1</w:t>
            </w:r>
          </w:p>
        </w:tc>
        <w:tc>
          <w:tcPr>
            <w:tcW w:w="708" w:type="dxa"/>
            <w:vAlign w:val="center"/>
          </w:tcPr>
          <w:p w:rsidR="00046D7E" w:rsidRPr="00B81C6E" w:rsidRDefault="00566E90" w:rsidP="00B81C6E">
            <w:pPr>
              <w:spacing w:before="40" w:after="40"/>
              <w:jc w:val="center"/>
            </w:pPr>
            <w:r w:rsidRPr="00B81C6E">
              <w:t>3.4</w:t>
            </w:r>
          </w:p>
        </w:tc>
      </w:tr>
      <w:tr w:rsidR="00046D7E" w:rsidRPr="00A02EA9" w:rsidTr="00C8225D">
        <w:trPr>
          <w:trHeight w:val="465"/>
        </w:trPr>
        <w:tc>
          <w:tcPr>
            <w:tcW w:w="1271" w:type="dxa"/>
            <w:vMerge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:rsidR="00046D7E" w:rsidRPr="00B81C6E" w:rsidRDefault="00046D7E" w:rsidP="00B81C6E">
            <w:pPr>
              <w:spacing w:before="40" w:after="40"/>
            </w:pPr>
            <w:r w:rsidRPr="00B81C6E">
              <w:t xml:space="preserve">Impulse = </w:t>
            </w:r>
            <w:r w:rsidR="00566E90" w:rsidRPr="00B81C6E">
              <w:rPr>
                <w:position w:val="-28"/>
              </w:rPr>
              <w:object w:dxaOrig="3519" w:dyaOrig="680">
                <v:shape id="_x0000_i1037" type="#_x0000_t75" style="width:179.25pt;height:36.75pt" o:ole="">
                  <v:imagedata r:id="rId32" o:title=""/>
                </v:shape>
                <o:OLEObject Type="Embed" ProgID="Equation.DSMT4" ShapeID="_x0000_i1037" DrawAspect="Content" ObjectID="_1615971256" r:id="rId33"/>
              </w:object>
            </w:r>
            <w:r w:rsidRPr="00B81C6E">
              <w:t xml:space="preserve"> </w:t>
            </w: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M1</w:t>
            </w:r>
          </w:p>
        </w:tc>
        <w:tc>
          <w:tcPr>
            <w:tcW w:w="708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3.1b</w:t>
            </w:r>
          </w:p>
        </w:tc>
      </w:tr>
      <w:tr w:rsidR="00046D7E" w:rsidRPr="00A02EA9" w:rsidTr="00C8225D">
        <w:trPr>
          <w:trHeight w:val="250"/>
        </w:trPr>
        <w:tc>
          <w:tcPr>
            <w:tcW w:w="1271" w:type="dxa"/>
            <w:vMerge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:rsidR="00046D7E" w:rsidRPr="00B81C6E" w:rsidRDefault="00545253" w:rsidP="00B81C6E">
            <w:pPr>
              <w:spacing w:before="40" w:after="40"/>
              <w:jc w:val="center"/>
            </w:pPr>
            <w:r w:rsidRPr="00B81C6E">
              <w:rPr>
                <w:position w:val="-24"/>
              </w:rPr>
              <w:object w:dxaOrig="639" w:dyaOrig="620">
                <v:shape id="_x0000_i1038" type="#_x0000_t75" style="width:29.25pt;height:29.25pt" o:ole="">
                  <v:imagedata r:id="rId34" o:title=""/>
                </v:shape>
                <o:OLEObject Type="Embed" ProgID="Equation.DSMT4" ShapeID="_x0000_i1038" DrawAspect="Content" ObjectID="_1615971257" r:id="rId35"/>
              </w:object>
            </w: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A1</w:t>
            </w:r>
          </w:p>
        </w:tc>
        <w:tc>
          <w:tcPr>
            <w:tcW w:w="708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1.1b</w:t>
            </w:r>
          </w:p>
        </w:tc>
      </w:tr>
      <w:tr w:rsidR="00046D7E" w:rsidRPr="00A02EA9" w:rsidTr="00C8225D">
        <w:trPr>
          <w:trHeight w:val="77"/>
        </w:trPr>
        <w:tc>
          <w:tcPr>
            <w:tcW w:w="1271" w:type="dxa"/>
            <w:vMerge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:rsidR="00046D7E" w:rsidRPr="00B81C6E" w:rsidRDefault="00046D7E" w:rsidP="00B81C6E">
            <w:pPr>
              <w:spacing w:before="40" w:after="40"/>
            </w:pP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  <w:r w:rsidRPr="00B81C6E"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</w:p>
        </w:tc>
      </w:tr>
      <w:tr w:rsidR="00046D7E" w:rsidRPr="00A02EA9" w:rsidTr="00C8225D">
        <w:trPr>
          <w:trHeight w:val="365"/>
        </w:trPr>
        <w:tc>
          <w:tcPr>
            <w:tcW w:w="1271" w:type="dxa"/>
            <w:vMerge w:val="restart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  <w:r w:rsidRPr="00B81C6E">
              <w:rPr>
                <w:b/>
              </w:rPr>
              <w:t>(b)</w:t>
            </w:r>
          </w:p>
        </w:tc>
        <w:tc>
          <w:tcPr>
            <w:tcW w:w="6634" w:type="dxa"/>
            <w:vAlign w:val="center"/>
          </w:tcPr>
          <w:p w:rsidR="00046D7E" w:rsidRPr="00B81C6E" w:rsidRDefault="00566E90" w:rsidP="00874EE2">
            <w:pPr>
              <w:spacing w:before="40" w:after="40"/>
              <w:jc w:val="center"/>
            </w:pPr>
            <w:r w:rsidRPr="00B81C6E">
              <w:t>Use NEL to find the s</w:t>
            </w:r>
            <w:r w:rsidR="00046D7E" w:rsidRPr="00B81C6E">
              <w:t xml:space="preserve">peed of the particle after the second impact </w:t>
            </w:r>
            <w:r w:rsidR="00874EE2" w:rsidRPr="00874EE2">
              <w:rPr>
                <w:position w:val="-24"/>
              </w:rPr>
              <w:object w:dxaOrig="1560" w:dyaOrig="620">
                <v:shape id="_x0000_i1039" type="#_x0000_t75" style="width:78.75pt;height:31.5pt" o:ole="">
                  <v:imagedata r:id="rId36" o:title=""/>
                </v:shape>
                <o:OLEObject Type="Embed" ProgID="Equation.DSMT4" ShapeID="_x0000_i1039" DrawAspect="Content" ObjectID="_1615971258" r:id="rId37"/>
              </w:object>
            </w: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B1</w:t>
            </w:r>
          </w:p>
        </w:tc>
        <w:tc>
          <w:tcPr>
            <w:tcW w:w="708" w:type="dxa"/>
            <w:vAlign w:val="center"/>
          </w:tcPr>
          <w:p w:rsidR="00046D7E" w:rsidRPr="00B81C6E" w:rsidRDefault="00566E90" w:rsidP="00B81C6E">
            <w:pPr>
              <w:spacing w:before="40" w:after="40"/>
              <w:jc w:val="center"/>
            </w:pPr>
            <w:r w:rsidRPr="00B81C6E">
              <w:t>3.4</w:t>
            </w:r>
          </w:p>
        </w:tc>
      </w:tr>
      <w:tr w:rsidR="00046D7E" w:rsidRPr="00A02EA9" w:rsidTr="00C8225D">
        <w:trPr>
          <w:trHeight w:val="210"/>
        </w:trPr>
        <w:tc>
          <w:tcPr>
            <w:tcW w:w="1271" w:type="dxa"/>
            <w:vMerge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:rsidR="00046D7E" w:rsidRPr="00B81C6E" w:rsidRDefault="00046D7E" w:rsidP="00B81C6E">
            <w:pPr>
              <w:spacing w:before="40" w:after="40"/>
            </w:pPr>
            <w:r w:rsidRPr="00B81C6E">
              <w:t xml:space="preserve">Use of </w:t>
            </w:r>
            <w:r w:rsidRPr="00B81C6E">
              <w:rPr>
                <w:position w:val="-6"/>
              </w:rPr>
              <w:object w:dxaOrig="600" w:dyaOrig="240">
                <v:shape id="_x0000_i1040" type="#_x0000_t75" style="width:29.25pt;height:14.25pt" o:ole="">
                  <v:imagedata r:id="rId38" o:title=""/>
                </v:shape>
                <o:OLEObject Type="Embed" ProgID="Equation.DSMT4" ShapeID="_x0000_i1040" DrawAspect="Content" ObjectID="_1615971259" r:id="rId39"/>
              </w:object>
            </w:r>
            <w:r w:rsidRPr="00B81C6E">
              <w:t xml:space="preserve"> to find total time</w:t>
            </w: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M1</w:t>
            </w:r>
          </w:p>
        </w:tc>
        <w:tc>
          <w:tcPr>
            <w:tcW w:w="708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3.1b</w:t>
            </w:r>
          </w:p>
        </w:tc>
      </w:tr>
      <w:tr w:rsidR="00046D7E" w:rsidRPr="00A02EA9" w:rsidTr="00C8225D">
        <w:trPr>
          <w:trHeight w:val="485"/>
        </w:trPr>
        <w:tc>
          <w:tcPr>
            <w:tcW w:w="1271" w:type="dxa"/>
            <w:vMerge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:rsidR="00046D7E" w:rsidRPr="00B81C6E" w:rsidRDefault="00B81C6E" w:rsidP="00874EE2">
            <w:pPr>
              <w:spacing w:before="40" w:after="40"/>
              <w:jc w:val="center"/>
            </w:pPr>
            <w:r>
              <w:t xml:space="preserve">        </w:t>
            </w:r>
            <w:r w:rsidR="00874EE2" w:rsidRPr="00874EE2">
              <w:rPr>
                <w:position w:val="-54"/>
              </w:rPr>
              <w:object w:dxaOrig="3400" w:dyaOrig="940">
                <v:shape id="_x0000_i1041" type="#_x0000_t75" style="width:169.5pt;height:47.25pt" o:ole="">
                  <v:imagedata r:id="rId40" o:title=""/>
                </v:shape>
                <o:OLEObject Type="Embed" ProgID="Equation.DSMT4" ShapeID="_x0000_i1041" DrawAspect="Content" ObjectID="_1615971260" r:id="rId41"/>
              </w:object>
            </w: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A1</w:t>
            </w:r>
          </w:p>
        </w:tc>
        <w:tc>
          <w:tcPr>
            <w:tcW w:w="708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1.1b</w:t>
            </w:r>
          </w:p>
        </w:tc>
      </w:tr>
      <w:tr w:rsidR="00046D7E" w:rsidRPr="00A02EA9" w:rsidTr="00C8225D">
        <w:trPr>
          <w:trHeight w:val="77"/>
        </w:trPr>
        <w:tc>
          <w:tcPr>
            <w:tcW w:w="1271" w:type="dxa"/>
            <w:vMerge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:rsidR="00046D7E" w:rsidRPr="00B81C6E" w:rsidRDefault="00B81C6E" w:rsidP="00874EE2">
            <w:pPr>
              <w:spacing w:before="40" w:after="40"/>
            </w:pPr>
            <w:r>
              <w:t>Solve for</w:t>
            </w:r>
            <w:r w:rsidR="00046D7E" w:rsidRPr="00B81C6E">
              <w:t xml:space="preserve"> </w:t>
            </w:r>
            <w:r w:rsidR="00046D7E" w:rsidRPr="00B81C6E">
              <w:rPr>
                <w:i/>
              </w:rPr>
              <w:t>u</w:t>
            </w:r>
            <w:r w:rsidR="00046D7E" w:rsidRPr="00B81C6E">
              <w:t xml:space="preserve">:      </w:t>
            </w:r>
            <w:r>
              <w:t xml:space="preserve"> </w:t>
            </w:r>
            <w:r w:rsidR="00046D7E" w:rsidRPr="00B81C6E">
              <w:t xml:space="preserve">    </w:t>
            </w:r>
            <w:r w:rsidR="00874EE2" w:rsidRPr="00874EE2">
              <w:rPr>
                <w:position w:val="-6"/>
              </w:rPr>
              <w:object w:dxaOrig="1780" w:dyaOrig="279">
                <v:shape id="_x0000_i1042" type="#_x0000_t75" style="width:89.25pt;height:14.25pt" o:ole="">
                  <v:imagedata r:id="rId42" o:title=""/>
                </v:shape>
                <o:OLEObject Type="Embed" ProgID="Equation.DSMT4" ShapeID="_x0000_i1042" DrawAspect="Content" ObjectID="_1615971261" r:id="rId43"/>
              </w:object>
            </w: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M1</w:t>
            </w:r>
          </w:p>
        </w:tc>
        <w:tc>
          <w:tcPr>
            <w:tcW w:w="708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1.1b</w:t>
            </w:r>
          </w:p>
        </w:tc>
      </w:tr>
      <w:tr w:rsidR="00046D7E" w:rsidRPr="00A02EA9" w:rsidTr="00C8225D">
        <w:trPr>
          <w:trHeight w:val="77"/>
        </w:trPr>
        <w:tc>
          <w:tcPr>
            <w:tcW w:w="1271" w:type="dxa"/>
            <w:vMerge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:rsidR="00046D7E" w:rsidRPr="00B81C6E" w:rsidRDefault="00046D7E" w:rsidP="00874EE2">
            <w:pPr>
              <w:spacing w:before="40" w:after="40"/>
            </w:pPr>
            <w:r w:rsidRPr="00B81C6E">
              <w:t xml:space="preserve">                                  </w:t>
            </w:r>
            <w:r w:rsidR="00874EE2" w:rsidRPr="00874EE2">
              <w:rPr>
                <w:position w:val="-24"/>
              </w:rPr>
              <w:object w:dxaOrig="1860" w:dyaOrig="620">
                <v:shape id="_x0000_i1043" type="#_x0000_t75" style="width:93.75pt;height:31.5pt" o:ole="">
                  <v:imagedata r:id="rId44" o:title=""/>
                </v:shape>
                <o:OLEObject Type="Embed" ProgID="Equation.DSMT4" ShapeID="_x0000_i1043" DrawAspect="Content" ObjectID="_1615971262" r:id="rId45"/>
              </w:object>
            </w: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A1</w:t>
            </w:r>
          </w:p>
        </w:tc>
        <w:tc>
          <w:tcPr>
            <w:tcW w:w="708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  <w:r w:rsidRPr="00B81C6E">
              <w:t>1.1b</w:t>
            </w:r>
          </w:p>
        </w:tc>
      </w:tr>
      <w:tr w:rsidR="00046D7E" w:rsidRPr="00A02EA9" w:rsidTr="00C8225D">
        <w:trPr>
          <w:trHeight w:val="77"/>
        </w:trPr>
        <w:tc>
          <w:tcPr>
            <w:tcW w:w="1271" w:type="dxa"/>
            <w:vMerge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:rsidR="00046D7E" w:rsidRPr="00B81C6E" w:rsidRDefault="00046D7E" w:rsidP="00B81C6E">
            <w:pPr>
              <w:spacing w:before="40" w:after="40"/>
            </w:pPr>
          </w:p>
        </w:tc>
        <w:tc>
          <w:tcPr>
            <w:tcW w:w="1021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  <w:r w:rsidRPr="00B81C6E">
              <w:rPr>
                <w:b/>
              </w:rPr>
              <w:t>(5)</w:t>
            </w:r>
          </w:p>
        </w:tc>
        <w:tc>
          <w:tcPr>
            <w:tcW w:w="708" w:type="dxa"/>
            <w:vAlign w:val="center"/>
          </w:tcPr>
          <w:p w:rsidR="00046D7E" w:rsidRPr="00B81C6E" w:rsidRDefault="00046D7E" w:rsidP="00B81C6E">
            <w:pPr>
              <w:spacing w:before="40" w:after="40"/>
              <w:jc w:val="center"/>
            </w:pPr>
          </w:p>
        </w:tc>
      </w:tr>
      <w:tr w:rsidR="00DA6944" w:rsidRPr="00A02EA9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:rsidR="00DA6944" w:rsidRPr="00B81C6E" w:rsidRDefault="00DA6944" w:rsidP="00B81C6E">
            <w:pPr>
              <w:spacing w:before="40" w:after="40"/>
              <w:jc w:val="right"/>
            </w:pPr>
            <w:r w:rsidRPr="00B81C6E">
              <w:rPr>
                <w:b/>
              </w:rPr>
              <w:t>(8 marks)</w:t>
            </w:r>
          </w:p>
        </w:tc>
      </w:tr>
      <w:tr w:rsidR="00276F1F" w:rsidRPr="00A02EA9" w:rsidTr="001E50DA">
        <w:trPr>
          <w:trHeight w:val="96"/>
        </w:trPr>
        <w:tc>
          <w:tcPr>
            <w:tcW w:w="9634" w:type="dxa"/>
            <w:gridSpan w:val="4"/>
            <w:vAlign w:val="center"/>
          </w:tcPr>
          <w:p w:rsidR="00276F1F" w:rsidRPr="00B81C6E" w:rsidRDefault="00276F1F" w:rsidP="00B81C6E">
            <w:pPr>
              <w:spacing w:before="40" w:after="40"/>
              <w:rPr>
                <w:rFonts w:ascii="Verdana" w:hAnsi="Verdana"/>
                <w:b/>
              </w:rPr>
            </w:pPr>
            <w:r w:rsidRPr="00B81C6E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276F1F" w:rsidRPr="00A02EA9" w:rsidTr="00C8225D">
        <w:trPr>
          <w:trHeight w:val="485"/>
        </w:trPr>
        <w:tc>
          <w:tcPr>
            <w:tcW w:w="9634" w:type="dxa"/>
            <w:gridSpan w:val="4"/>
            <w:vAlign w:val="center"/>
          </w:tcPr>
          <w:p w:rsidR="00276F1F" w:rsidRPr="00B81C6E" w:rsidRDefault="00276F1F" w:rsidP="001E50DA">
            <w:pPr>
              <w:rPr>
                <w:b/>
              </w:rPr>
            </w:pPr>
            <w:r w:rsidRPr="00B81C6E">
              <w:rPr>
                <w:b/>
              </w:rPr>
              <w:t>(a)</w:t>
            </w:r>
          </w:p>
          <w:p w:rsidR="00984E8D" w:rsidRPr="00B81C6E" w:rsidRDefault="00276F1F" w:rsidP="001E50DA">
            <w:r w:rsidRPr="00B81C6E">
              <w:rPr>
                <w:b/>
              </w:rPr>
              <w:t>B1:</w:t>
            </w:r>
            <w:r w:rsidRPr="00B81C6E">
              <w:tab/>
              <w:t>Using Newton's experimental law as a model to find the speed after the first impact</w:t>
            </w:r>
          </w:p>
          <w:p w:rsidR="00984E8D" w:rsidRPr="00B81C6E" w:rsidRDefault="00276F1F" w:rsidP="001E50DA">
            <w:r w:rsidRPr="00B81C6E">
              <w:rPr>
                <w:b/>
              </w:rPr>
              <w:t>M1:</w:t>
            </w:r>
            <w:r w:rsidRPr="00B81C6E">
              <w:tab/>
              <w:t>Must be a difference of two terms, taking account of the change</w:t>
            </w:r>
            <w:r w:rsidR="00B81C6E">
              <w:t xml:space="preserve"> in direction of motion</w:t>
            </w:r>
          </w:p>
          <w:p w:rsidR="00276F1F" w:rsidRPr="00B81C6E" w:rsidRDefault="00276F1F" w:rsidP="001E50DA">
            <w:r w:rsidRPr="00B81C6E">
              <w:rPr>
                <w:b/>
              </w:rPr>
              <w:t>A1:</w:t>
            </w:r>
            <w:r w:rsidRPr="00B81C6E">
              <w:t xml:space="preserve">    </w:t>
            </w:r>
            <w:r w:rsidRPr="00B81C6E">
              <w:tab/>
              <w:t>cao</w:t>
            </w:r>
          </w:p>
        </w:tc>
      </w:tr>
      <w:tr w:rsidR="007D7D9A" w:rsidRPr="00A02EA9" w:rsidTr="00C8225D">
        <w:trPr>
          <w:trHeight w:val="841"/>
        </w:trPr>
        <w:tc>
          <w:tcPr>
            <w:tcW w:w="9634" w:type="dxa"/>
            <w:gridSpan w:val="4"/>
          </w:tcPr>
          <w:p w:rsidR="007D7D9A" w:rsidRPr="00B81C6E" w:rsidRDefault="007D7D9A" w:rsidP="001E50DA">
            <w:pPr>
              <w:rPr>
                <w:b/>
              </w:rPr>
            </w:pPr>
            <w:r w:rsidRPr="00B81C6E">
              <w:rPr>
                <w:b/>
              </w:rPr>
              <w:t>(b)</w:t>
            </w:r>
          </w:p>
          <w:p w:rsidR="00984E8D" w:rsidRPr="00B81C6E" w:rsidRDefault="007D7D9A" w:rsidP="001E50DA">
            <w:r w:rsidRPr="00B81C6E">
              <w:rPr>
                <w:b/>
              </w:rPr>
              <w:t>B1</w:t>
            </w:r>
            <w:r w:rsidR="00276F1F" w:rsidRPr="00B81C6E">
              <w:rPr>
                <w:b/>
              </w:rPr>
              <w:t>:</w:t>
            </w:r>
            <w:r w:rsidR="00276F1F" w:rsidRPr="00B81C6E">
              <w:t xml:space="preserve"> </w:t>
            </w:r>
            <w:r w:rsidR="00276F1F" w:rsidRPr="00B81C6E">
              <w:tab/>
            </w:r>
            <w:r w:rsidRPr="00B81C6E">
              <w:t xml:space="preserve">Using NEL as a model to find the speed after the second </w:t>
            </w:r>
            <w:r w:rsidR="00B81C6E">
              <w:t>impact</w:t>
            </w:r>
          </w:p>
          <w:p w:rsidR="00984E8D" w:rsidRPr="00B81C6E" w:rsidRDefault="00276F1F" w:rsidP="001E50DA">
            <w:r w:rsidRPr="00B81C6E">
              <w:rPr>
                <w:b/>
              </w:rPr>
              <w:t>M1:</w:t>
            </w:r>
            <w:r w:rsidRPr="00B81C6E">
              <w:tab/>
            </w:r>
            <w:r w:rsidR="007D7D9A" w:rsidRPr="00B81C6E">
              <w:t>Needs to be used for at least one stage of the journey</w:t>
            </w:r>
          </w:p>
          <w:p w:rsidR="00984E8D" w:rsidRPr="00B81C6E" w:rsidRDefault="007D7D9A" w:rsidP="001E50DA">
            <w:r w:rsidRPr="00B81C6E">
              <w:rPr>
                <w:b/>
              </w:rPr>
              <w:t>A1</w:t>
            </w:r>
            <w:r w:rsidR="00276F1F" w:rsidRPr="00B81C6E">
              <w:rPr>
                <w:b/>
              </w:rPr>
              <w:t>:</w:t>
            </w:r>
            <w:r w:rsidRPr="00B81C6E">
              <w:t xml:space="preserve">   </w:t>
            </w:r>
            <w:r w:rsidR="00276F1F" w:rsidRPr="00B81C6E">
              <w:tab/>
            </w:r>
            <w:r w:rsidR="00B81C6E">
              <w:t>U</w:t>
            </w:r>
            <w:r w:rsidRPr="00B81C6E">
              <w:t>r equivalent</w:t>
            </w:r>
          </w:p>
          <w:p w:rsidR="00984E8D" w:rsidRPr="00B81C6E" w:rsidRDefault="007D7D9A" w:rsidP="001E50DA">
            <w:r w:rsidRPr="00B81C6E">
              <w:rPr>
                <w:b/>
              </w:rPr>
              <w:t>M1</w:t>
            </w:r>
            <w:r w:rsidR="00276F1F" w:rsidRPr="00B81C6E">
              <w:rPr>
                <w:b/>
              </w:rPr>
              <w:t>:</w:t>
            </w:r>
            <w:r w:rsidRPr="00B81C6E">
              <w:t xml:space="preserve">  </w:t>
            </w:r>
            <w:r w:rsidR="00276F1F" w:rsidRPr="00B81C6E">
              <w:tab/>
            </w:r>
            <w:r w:rsidRPr="00B81C6E">
              <w:t xml:space="preserve">Solve their linear equation for </w:t>
            </w:r>
            <w:r w:rsidRPr="00B81C6E">
              <w:rPr>
                <w:i/>
              </w:rPr>
              <w:t>u</w:t>
            </w:r>
          </w:p>
          <w:p w:rsidR="007D7D9A" w:rsidRPr="00B81C6E" w:rsidRDefault="00276F1F" w:rsidP="001E50DA">
            <w:r w:rsidRPr="00B81C6E">
              <w:rPr>
                <w:b/>
              </w:rPr>
              <w:t>A1:</w:t>
            </w:r>
            <w:r w:rsidRPr="00B81C6E">
              <w:tab/>
            </w:r>
            <w:r w:rsidR="007D7D9A" w:rsidRPr="00B81C6E">
              <w:t>Accept 1.56 or better</w:t>
            </w:r>
          </w:p>
        </w:tc>
      </w:tr>
    </w:tbl>
    <w:p w:rsidR="00A51632" w:rsidRPr="00A02EA9" w:rsidRDefault="00A51632" w:rsidP="00F317A7">
      <w:pPr>
        <w:spacing w:before="60" w:after="60"/>
      </w:pPr>
    </w:p>
    <w:p w:rsidR="005354CE" w:rsidRPr="00A02EA9" w:rsidRDefault="005354CE" w:rsidP="00F317A7">
      <w:pPr>
        <w:spacing w:before="60" w:after="60"/>
      </w:pPr>
    </w:p>
    <w:p w:rsidR="000276DB" w:rsidRPr="00A02EA9" w:rsidRDefault="000276DB">
      <w:r w:rsidRPr="00A02EA9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27783D" w:rsidRPr="00A02EA9" w:rsidTr="00C8225D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046D7E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270FB0" w:rsidRPr="00A02EA9" w:rsidTr="00C8225D">
        <w:trPr>
          <w:trHeight w:val="122"/>
        </w:trPr>
        <w:tc>
          <w:tcPr>
            <w:tcW w:w="1271" w:type="dxa"/>
            <w:vMerge w:val="restart"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4</w:t>
            </w:r>
            <w:r w:rsidR="00276F1F" w:rsidRPr="00A02EA9">
              <w:rPr>
                <w:b/>
                <w:sz w:val="22"/>
                <w:szCs w:val="22"/>
              </w:rPr>
              <w:t>(</w:t>
            </w:r>
            <w:r w:rsidRPr="00A02EA9">
              <w:rPr>
                <w:b/>
                <w:sz w:val="22"/>
                <w:szCs w:val="22"/>
              </w:rPr>
              <w:t>a</w:t>
            </w:r>
            <w:r w:rsidR="00276F1F" w:rsidRPr="00A02EA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662" w:type="dxa"/>
            <w:vAlign w:val="center"/>
          </w:tcPr>
          <w:p w:rsidR="00270FB0" w:rsidRPr="00A02EA9" w:rsidRDefault="00270FB0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Complete strategy to find the kinetic energy after the second impact</w: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3.1b</w:t>
            </w:r>
          </w:p>
        </w:tc>
      </w:tr>
      <w:tr w:rsidR="00270FB0" w:rsidRPr="00A02EA9" w:rsidTr="00C8225D">
        <w:trPr>
          <w:trHeight w:val="157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A02EA9" w:rsidRDefault="00270FB0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Parallel to </w:t>
            </w:r>
            <w:r w:rsidRPr="00A02EA9">
              <w:rPr>
                <w:i/>
                <w:sz w:val="22"/>
                <w:szCs w:val="22"/>
              </w:rPr>
              <w:t>AB</w:t>
            </w:r>
            <w:r w:rsidR="003454AD">
              <w:rPr>
                <w:sz w:val="22"/>
                <w:szCs w:val="22"/>
              </w:rPr>
              <w:t xml:space="preserve"> after collision:  </w:t>
            </w:r>
            <w:r w:rsidRPr="00A02EA9">
              <w:rPr>
                <w:position w:val="-6"/>
                <w:sz w:val="22"/>
                <w:szCs w:val="22"/>
              </w:rPr>
              <w:object w:dxaOrig="900" w:dyaOrig="279">
                <v:shape id="_x0000_i1044" type="#_x0000_t75" style="width:42.75pt;height:14.25pt" o:ole="">
                  <v:imagedata r:id="rId46" o:title=""/>
                </v:shape>
                <o:OLEObject Type="Embed" ProgID="Equation.DSMT4" ShapeID="_x0000_i1044" DrawAspect="Content" ObjectID="_1615971263" r:id="rId47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3.1b</w:t>
            </w:r>
          </w:p>
        </w:tc>
      </w:tr>
      <w:tr w:rsidR="00270FB0" w:rsidRPr="00A02EA9" w:rsidTr="00C8225D">
        <w:trPr>
          <w:trHeight w:val="304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A02EA9" w:rsidRDefault="00270FB0" w:rsidP="00874EE2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Perpendicular to </w:t>
            </w:r>
            <w:r w:rsidRPr="00A02EA9">
              <w:rPr>
                <w:i/>
                <w:sz w:val="22"/>
                <w:szCs w:val="22"/>
              </w:rPr>
              <w:t>AB</w:t>
            </w:r>
            <w:r w:rsidRPr="00A02EA9">
              <w:rPr>
                <w:sz w:val="22"/>
                <w:szCs w:val="22"/>
              </w:rPr>
              <w:t xml:space="preserve"> after collision:   </w:t>
            </w:r>
            <w:r w:rsidR="00874EE2" w:rsidRPr="00874EE2">
              <w:rPr>
                <w:position w:val="-28"/>
                <w:sz w:val="22"/>
                <w:szCs w:val="22"/>
              </w:rPr>
              <w:object w:dxaOrig="1160" w:dyaOrig="660">
                <v:shape id="_x0000_i1045" type="#_x0000_t75" style="width:57.75pt;height:33pt" o:ole="">
                  <v:imagedata r:id="rId48" o:title=""/>
                </v:shape>
                <o:OLEObject Type="Embed" ProgID="Equation.DSMT4" ShapeID="_x0000_i1045" DrawAspect="Content" ObjectID="_1615971264" r:id="rId49"/>
              </w:objec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3.4</w:t>
            </w:r>
          </w:p>
        </w:tc>
      </w:tr>
      <w:tr w:rsidR="00270FB0" w:rsidRPr="00A02EA9" w:rsidTr="00C8225D">
        <w:trPr>
          <w:trHeight w:val="229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A02EA9" w:rsidRDefault="00270FB0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Components of velocity after first impact: </w:t>
            </w:r>
            <w:r w:rsidR="003454AD">
              <w:rPr>
                <w:sz w:val="22"/>
                <w:szCs w:val="22"/>
              </w:rPr>
              <w:t xml:space="preserve"> </w:t>
            </w:r>
            <w:r w:rsidRPr="00A02EA9">
              <w:rPr>
                <w:position w:val="-24"/>
                <w:sz w:val="22"/>
                <w:szCs w:val="22"/>
              </w:rPr>
              <w:object w:dxaOrig="639" w:dyaOrig="620">
                <v:shape id="_x0000_i1046" type="#_x0000_t75" style="width:29.25pt;height:29.25pt" o:ole="">
                  <v:imagedata r:id="rId50" o:title=""/>
                </v:shape>
                <o:OLEObject Type="Embed" ProgID="Equation.DSMT4" ShapeID="_x0000_i1046" DrawAspect="Content" ObjectID="_1615971265" r:id="rId51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270FB0" w:rsidRPr="00A02EA9" w:rsidTr="00C8225D">
        <w:trPr>
          <w:trHeight w:val="453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A02EA9" w:rsidRDefault="00270FB0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Parallel to </w:t>
            </w:r>
            <w:r w:rsidRPr="00A02EA9">
              <w:rPr>
                <w:i/>
                <w:sz w:val="22"/>
                <w:szCs w:val="22"/>
              </w:rPr>
              <w:t xml:space="preserve">BC </w:t>
            </w:r>
            <w:r w:rsidR="003454AD">
              <w:rPr>
                <w:sz w:val="22"/>
                <w:szCs w:val="22"/>
              </w:rPr>
              <w:t xml:space="preserve">after collision:   </w:t>
            </w:r>
            <w:r w:rsidRPr="00A02EA9">
              <w:rPr>
                <w:position w:val="-24"/>
                <w:sz w:val="22"/>
                <w:szCs w:val="22"/>
              </w:rPr>
              <w:object w:dxaOrig="240" w:dyaOrig="620">
                <v:shape id="_x0000_i1047" type="#_x0000_t75" style="width:14.25pt;height:29.25pt" o:ole="">
                  <v:imagedata r:id="rId52" o:title=""/>
                </v:shape>
                <o:OLEObject Type="Embed" ProgID="Equation.DSMT4" ShapeID="_x0000_i1047" DrawAspect="Content" ObjectID="_1615971266" r:id="rId53"/>
              </w:objec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position w:val="-30"/>
                <w:sz w:val="22"/>
                <w:szCs w:val="22"/>
              </w:rPr>
              <w:object w:dxaOrig="1620" w:dyaOrig="720">
                <v:shape id="_x0000_i1048" type="#_x0000_t75" style="width:79.5pt;height:36.75pt" o:ole="">
                  <v:imagedata r:id="rId54" o:title=""/>
                </v:shape>
                <o:OLEObject Type="Embed" ProgID="Equation.DSMT4" ShapeID="_x0000_i1048" DrawAspect="Content" ObjectID="_1615971267" r:id="rId55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3.1b</w:t>
            </w:r>
          </w:p>
        </w:tc>
      </w:tr>
      <w:tr w:rsidR="00270FB0" w:rsidRPr="00A02EA9" w:rsidTr="00C8225D">
        <w:trPr>
          <w:trHeight w:val="1018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A02EA9" w:rsidRDefault="00270FB0" w:rsidP="0054525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Perpendicular to </w:t>
            </w:r>
            <w:r w:rsidRPr="00A02EA9">
              <w:rPr>
                <w:i/>
                <w:sz w:val="22"/>
                <w:szCs w:val="22"/>
              </w:rPr>
              <w:t xml:space="preserve">BC </w:t>
            </w:r>
            <w:r w:rsidRPr="00A02EA9">
              <w:rPr>
                <w:sz w:val="22"/>
                <w:szCs w:val="22"/>
              </w:rPr>
              <w:t xml:space="preserve">after collision: </w:t>
            </w:r>
            <w:r w:rsidR="000F1937">
              <w:rPr>
                <w:sz w:val="22"/>
                <w:szCs w:val="22"/>
              </w:rPr>
              <w:t xml:space="preserve"> </w:t>
            </w:r>
            <w:r w:rsidRPr="00A02EA9">
              <w:rPr>
                <w:position w:val="-30"/>
                <w:sz w:val="22"/>
                <w:szCs w:val="22"/>
              </w:rPr>
              <w:object w:dxaOrig="1820" w:dyaOrig="740">
                <v:shape id="_x0000_i1049" type="#_x0000_t75" style="width:86.25pt;height:36.75pt" o:ole="">
                  <v:imagedata r:id="rId56" o:title=""/>
                </v:shape>
                <o:OLEObject Type="Embed" ProgID="Equation.DSMT4" ShapeID="_x0000_i1049" DrawAspect="Content" ObjectID="_1615971268" r:id="rId57"/>
              </w:object>
            </w:r>
            <w:r w:rsidR="000F1937">
              <w:rPr>
                <w:sz w:val="22"/>
                <w:szCs w:val="22"/>
              </w:rPr>
              <w:t xml:space="preserve">  </w:t>
            </w:r>
            <w:r w:rsidR="005C749F" w:rsidRPr="00874EE2">
              <w:rPr>
                <w:position w:val="-32"/>
                <w:sz w:val="22"/>
                <w:szCs w:val="22"/>
              </w:rPr>
              <w:object w:dxaOrig="1600" w:dyaOrig="760">
                <v:shape id="_x0000_i1050" type="#_x0000_t75" style="width:82.5pt;height:40.5pt" o:ole="">
                  <v:imagedata r:id="rId58" o:title=""/>
                </v:shape>
                <o:OLEObject Type="Embed" ProgID="Equation.DSMT4" ShapeID="_x0000_i1050" DrawAspect="Content" ObjectID="_1615971269" r:id="rId59"/>
              </w:objec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3.4</w:t>
            </w:r>
          </w:p>
        </w:tc>
      </w:tr>
      <w:tr w:rsidR="00270FB0" w:rsidRPr="00A02EA9" w:rsidTr="00C8225D">
        <w:trPr>
          <w:trHeight w:val="561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5C749F" w:rsidRDefault="00270FB0" w:rsidP="005C749F">
            <w:pPr>
              <w:spacing w:before="40" w:after="40"/>
              <w:rPr>
                <w:szCs w:val="22"/>
              </w:rPr>
            </w:pPr>
            <w:r w:rsidRPr="00A02EA9">
              <w:rPr>
                <w:sz w:val="22"/>
                <w:szCs w:val="22"/>
              </w:rPr>
              <w:t xml:space="preserve">Components of velocity after second impact:  </w:t>
            </w:r>
            <w:r w:rsidR="005C749F" w:rsidRPr="005C749F">
              <w:rPr>
                <w:position w:val="-28"/>
                <w:szCs w:val="22"/>
              </w:rPr>
              <w:object w:dxaOrig="920" w:dyaOrig="660">
                <v:shape id="_x0000_i1051" type="#_x0000_t75" style="width:46.5pt;height:33pt" o:ole="">
                  <v:imagedata r:id="rId60" o:title=""/>
                </v:shape>
                <o:OLEObject Type="Embed" ProgID="Equation.DSMT4" ShapeID="_x0000_i1051" DrawAspect="Content" ObjectID="_1615971270" r:id="rId61"/>
              </w:objec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270FB0" w:rsidRPr="00A02EA9" w:rsidTr="00C8225D">
        <w:trPr>
          <w:trHeight w:val="345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A02EA9" w:rsidRDefault="00270FB0" w:rsidP="00874EE2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Final KE = </w:t>
            </w:r>
            <w:r w:rsidR="00874EE2" w:rsidRPr="00874EE2">
              <w:rPr>
                <w:position w:val="-30"/>
                <w:sz w:val="22"/>
                <w:szCs w:val="22"/>
              </w:rPr>
              <w:object w:dxaOrig="2900" w:dyaOrig="720">
                <v:shape id="_x0000_i1052" type="#_x0000_t75" style="width:144.75pt;height:36.75pt" o:ole="">
                  <v:imagedata r:id="rId62" o:title=""/>
                </v:shape>
                <o:OLEObject Type="Embed" ProgID="Equation.DSMT4" ShapeID="_x0000_i1052" DrawAspect="Content" ObjectID="_1615971271" r:id="rId63"/>
              </w:objec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270FB0" w:rsidRPr="00A02EA9" w:rsidTr="00C8225D">
        <w:trPr>
          <w:trHeight w:val="854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A02EA9" w:rsidRDefault="00270FB0" w:rsidP="0054525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Fraction of initial KE </w:t>
            </w:r>
            <w:r w:rsidR="00874EE2" w:rsidRPr="00874EE2">
              <w:rPr>
                <w:position w:val="-56"/>
                <w:sz w:val="22"/>
                <w:szCs w:val="22"/>
              </w:rPr>
              <w:object w:dxaOrig="1140" w:dyaOrig="1240">
                <v:shape id="_x0000_i1053" type="#_x0000_t75" style="width:57pt;height:62.25pt" o:ole="">
                  <v:imagedata r:id="rId64" o:title=""/>
                </v:shape>
                <o:OLEObject Type="Embed" ProgID="Equation.DSMT4" ShapeID="_x0000_i1053" DrawAspect="Content" ObjectID="_1615971272" r:id="rId65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  <w:r w:rsidR="00874EE2" w:rsidRPr="00A02EA9">
              <w:rPr>
                <w:position w:val="-24"/>
                <w:sz w:val="22"/>
                <w:szCs w:val="22"/>
              </w:rPr>
              <w:object w:dxaOrig="1219" w:dyaOrig="620">
                <v:shape id="_x0000_i1054" type="#_x0000_t75" style="width:57.75pt;height:29.25pt" o:ole="">
                  <v:imagedata r:id="rId66" o:title=""/>
                </v:shape>
                <o:OLEObject Type="Embed" ProgID="Equation.DSMT4" ShapeID="_x0000_i1054" DrawAspect="Content" ObjectID="_1615971273" r:id="rId67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A1*</w:t>
            </w:r>
          </w:p>
        </w:tc>
        <w:tc>
          <w:tcPr>
            <w:tcW w:w="708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2.2a</w:t>
            </w:r>
          </w:p>
        </w:tc>
      </w:tr>
      <w:tr w:rsidR="00270FB0" w:rsidRPr="00A02EA9" w:rsidTr="00C8225D">
        <w:trPr>
          <w:trHeight w:val="485"/>
        </w:trPr>
        <w:tc>
          <w:tcPr>
            <w:tcW w:w="1271" w:type="dxa"/>
            <w:vMerge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0FB0" w:rsidRPr="00A02EA9" w:rsidRDefault="00270FB0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993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708" w:type="dxa"/>
            <w:vAlign w:val="center"/>
          </w:tcPr>
          <w:p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276F1F" w:rsidRPr="00A02EA9" w:rsidTr="00C8225D">
        <w:trPr>
          <w:trHeight w:val="485"/>
        </w:trPr>
        <w:tc>
          <w:tcPr>
            <w:tcW w:w="1271" w:type="dxa"/>
            <w:vMerge w:val="restart"/>
          </w:tcPr>
          <w:p w:rsidR="00276F1F" w:rsidRPr="00A02EA9" w:rsidRDefault="00276F1F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6662" w:type="dxa"/>
            <w:vAlign w:val="center"/>
          </w:tcPr>
          <w:p w:rsidR="00276F1F" w:rsidRPr="00A02EA9" w:rsidRDefault="00276F1F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The answer is too large - rough surface means resistance so final speed will be lower</w:t>
            </w:r>
          </w:p>
        </w:tc>
        <w:tc>
          <w:tcPr>
            <w:tcW w:w="993" w:type="dxa"/>
            <w:vAlign w:val="center"/>
          </w:tcPr>
          <w:p w:rsidR="00276F1F" w:rsidRPr="00A02EA9" w:rsidRDefault="00276F1F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B1</w:t>
            </w:r>
          </w:p>
        </w:tc>
        <w:tc>
          <w:tcPr>
            <w:tcW w:w="708" w:type="dxa"/>
            <w:vAlign w:val="center"/>
          </w:tcPr>
          <w:p w:rsidR="00276F1F" w:rsidRPr="00A02EA9" w:rsidRDefault="00276F1F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3.5a</w:t>
            </w:r>
          </w:p>
        </w:tc>
      </w:tr>
      <w:tr w:rsidR="00276F1F" w:rsidRPr="00A02EA9" w:rsidTr="001E50DA">
        <w:trPr>
          <w:trHeight w:val="104"/>
        </w:trPr>
        <w:tc>
          <w:tcPr>
            <w:tcW w:w="1271" w:type="dxa"/>
            <w:vMerge/>
          </w:tcPr>
          <w:p w:rsidR="00276F1F" w:rsidRPr="00A02EA9" w:rsidRDefault="00276F1F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276F1F" w:rsidRPr="00A02EA9" w:rsidRDefault="00276F1F" w:rsidP="00B81C6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76F1F" w:rsidRPr="00A02EA9" w:rsidRDefault="00276F1F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708" w:type="dxa"/>
            <w:vAlign w:val="center"/>
          </w:tcPr>
          <w:p w:rsidR="00276F1F" w:rsidRPr="00A02EA9" w:rsidRDefault="00276F1F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270FB0" w:rsidRPr="00A02EA9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:rsidR="00270FB0" w:rsidRPr="00A02EA9" w:rsidRDefault="00270FB0" w:rsidP="00B81C6E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(9 marks)</w:t>
            </w:r>
          </w:p>
        </w:tc>
      </w:tr>
      <w:tr w:rsidR="00966D78" w:rsidRPr="00A02EA9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:rsidR="00966D78" w:rsidRPr="00A02EA9" w:rsidRDefault="00966D78" w:rsidP="00B81C6E">
            <w:pPr>
              <w:spacing w:before="40" w:after="40"/>
              <w:rPr>
                <w:rFonts w:ascii="Verdana" w:hAnsi="Verdana"/>
                <w:b/>
                <w:sz w:val="22"/>
                <w:szCs w:val="22"/>
              </w:rPr>
            </w:pPr>
            <w:r w:rsidRPr="00A02EA9">
              <w:rPr>
                <w:rFonts w:ascii="Verdana" w:hAnsi="Verdana"/>
                <w:b/>
                <w:sz w:val="20"/>
                <w:szCs w:val="22"/>
              </w:rPr>
              <w:t>Notes:</w:t>
            </w:r>
          </w:p>
        </w:tc>
      </w:tr>
      <w:tr w:rsidR="00966D78" w:rsidRPr="00A02EA9" w:rsidTr="00C8225D">
        <w:trPr>
          <w:trHeight w:val="77"/>
        </w:trPr>
        <w:tc>
          <w:tcPr>
            <w:tcW w:w="9634" w:type="dxa"/>
            <w:gridSpan w:val="4"/>
          </w:tcPr>
          <w:p w:rsidR="00966D78" w:rsidRPr="00A02EA9" w:rsidRDefault="00966D78" w:rsidP="00B81C6E">
            <w:pPr>
              <w:spacing w:before="40" w:after="40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(a)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ab/>
              <w:t>Use of CLM parallel to the wall. Condone sin/cos confusion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A02EA9">
              <w:rPr>
                <w:b/>
                <w:sz w:val="22"/>
                <w:szCs w:val="22"/>
                <w:lang w:val="en-US"/>
              </w:rPr>
              <w:t>M1:</w:t>
            </w:r>
            <w:r w:rsidRPr="00A02EA9">
              <w:rPr>
                <w:sz w:val="22"/>
                <w:szCs w:val="22"/>
                <w:lang w:val="en-US"/>
              </w:rPr>
              <w:t xml:space="preserve"> </w:t>
            </w:r>
            <w:r w:rsidRPr="00A02EA9">
              <w:rPr>
                <w:sz w:val="22"/>
                <w:szCs w:val="22"/>
                <w:lang w:val="en-US"/>
              </w:rPr>
              <w:tab/>
              <w:t>Use NEL as a model to find the speed perpendicular to the wall. Condone sin/cos confusion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ab/>
              <w:t>Both components correct with trig substituted (seen or implied)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  <w:lang w:val="en-US"/>
              </w:rPr>
              <w:t>M1:</w:t>
            </w:r>
            <w:r w:rsidRPr="00A02EA9">
              <w:rPr>
                <w:sz w:val="22"/>
                <w:szCs w:val="22"/>
                <w:lang w:val="en-US"/>
              </w:rPr>
              <w:tab/>
            </w:r>
            <w:r w:rsidRPr="00A02EA9">
              <w:rPr>
                <w:sz w:val="22"/>
                <w:szCs w:val="22"/>
              </w:rPr>
              <w:t xml:space="preserve">Use of CLM parallel to the wall. </w:t>
            </w:r>
            <w:r w:rsidRPr="00A02EA9">
              <w:rPr>
                <w:sz w:val="22"/>
                <w:szCs w:val="22"/>
                <w:lang w:val="en-US"/>
              </w:rPr>
              <w:t>Condone sin/cos confusion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sz w:val="22"/>
                <w:szCs w:val="22"/>
              </w:rPr>
              <w:tab/>
            </w:r>
            <w:r w:rsidRPr="00A02EA9">
              <w:rPr>
                <w:sz w:val="22"/>
                <w:szCs w:val="22"/>
                <w:lang w:val="en-US"/>
              </w:rPr>
              <w:t xml:space="preserve">Use NEL as a model to find the speed perpendicular to the wall. </w:t>
            </w:r>
            <w:r w:rsidRPr="00A02EA9">
              <w:rPr>
                <w:sz w:val="22"/>
                <w:szCs w:val="22"/>
              </w:rPr>
              <w:t>Condone sin/cos confusion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sz w:val="22"/>
                <w:szCs w:val="22"/>
              </w:rPr>
              <w:tab/>
              <w:t>Both components correct with trig substituted (seen or implied)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ab/>
              <w:t>Correct expression for total KE using their</w:t>
            </w:r>
            <w:r w:rsidR="000F1937">
              <w:rPr>
                <w:sz w:val="22"/>
                <w:szCs w:val="22"/>
              </w:rPr>
              <w:t xml:space="preserve"> components after 2nd collision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A1*:</w:t>
            </w:r>
            <w:r w:rsidRPr="00A02EA9">
              <w:rPr>
                <w:sz w:val="22"/>
                <w:szCs w:val="22"/>
              </w:rPr>
              <w:tab/>
              <w:t xml:space="preserve">Obtain </w:t>
            </w:r>
            <w:r w:rsidRPr="00A02EA9">
              <w:rPr>
                <w:b/>
                <w:sz w:val="22"/>
                <w:szCs w:val="22"/>
              </w:rPr>
              <w:t>given answer</w:t>
            </w:r>
            <w:r w:rsidRPr="00A02EA9">
              <w:rPr>
                <w:sz w:val="22"/>
                <w:szCs w:val="22"/>
              </w:rPr>
              <w:t xml:space="preserve"> with sufficient working to justify it</w:t>
            </w:r>
          </w:p>
        </w:tc>
      </w:tr>
      <w:tr w:rsidR="00966D78" w:rsidRPr="00A02EA9" w:rsidTr="00C8225D">
        <w:trPr>
          <w:trHeight w:val="77"/>
        </w:trPr>
        <w:tc>
          <w:tcPr>
            <w:tcW w:w="9634" w:type="dxa"/>
            <w:gridSpan w:val="4"/>
          </w:tcPr>
          <w:p w:rsidR="00966D78" w:rsidRPr="00A02EA9" w:rsidRDefault="00966D78" w:rsidP="00B81C6E">
            <w:pPr>
              <w:spacing w:before="40" w:after="40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  <w:p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C8225D">
              <w:rPr>
                <w:b/>
                <w:sz w:val="22"/>
                <w:szCs w:val="22"/>
              </w:rPr>
              <w:t xml:space="preserve"> </w:t>
            </w:r>
            <w:r w:rsidR="00C8225D" w:rsidRPr="00C8225D">
              <w:rPr>
                <w:b/>
                <w:sz w:val="22"/>
                <w:szCs w:val="22"/>
              </w:rPr>
              <w:t>B1:</w:t>
            </w:r>
            <w:r w:rsidR="000F1937">
              <w:rPr>
                <w:b/>
                <w:szCs w:val="22"/>
              </w:rPr>
              <w:tab/>
            </w:r>
            <w:r w:rsidRPr="00A02EA9">
              <w:rPr>
                <w:sz w:val="22"/>
                <w:szCs w:val="22"/>
              </w:rPr>
              <w:t>Clear explanation of how the modelling assumption has affected the outcome</w:t>
            </w:r>
          </w:p>
        </w:tc>
      </w:tr>
    </w:tbl>
    <w:p w:rsidR="000276DB" w:rsidRDefault="000276DB"/>
    <w:p w:rsidR="000F1937" w:rsidRDefault="000F1937"/>
    <w:p w:rsidR="000F1937" w:rsidRDefault="000F1937"/>
    <w:p w:rsidR="00874EE2" w:rsidRPr="00A02EA9" w:rsidRDefault="00874EE2"/>
    <w:tbl>
      <w:tblPr>
        <w:tblW w:w="96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580"/>
        <w:gridCol w:w="992"/>
        <w:gridCol w:w="795"/>
      </w:tblGrid>
      <w:tr w:rsidR="0027783D" w:rsidRPr="00A02EA9" w:rsidTr="00C8225D">
        <w:trPr>
          <w:trHeight w:val="77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580" w:type="dxa"/>
            <w:shd w:val="clear" w:color="auto" w:fill="A6A6A6" w:themeFill="background1" w:themeFillShade="A6"/>
            <w:vAlign w:val="center"/>
          </w:tcPr>
          <w:p w:rsidR="00C4635E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95" w:type="dxa"/>
            <w:shd w:val="clear" w:color="auto" w:fill="A6A6A6" w:themeFill="background1" w:themeFillShade="A6"/>
            <w:vAlign w:val="center"/>
          </w:tcPr>
          <w:p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C4635E" w:rsidRPr="00A02EA9" w:rsidTr="00C8225D">
        <w:trPr>
          <w:trHeight w:val="450"/>
        </w:trPr>
        <w:tc>
          <w:tcPr>
            <w:tcW w:w="1276" w:type="dxa"/>
            <w:vMerge w:val="restart"/>
          </w:tcPr>
          <w:p w:rsidR="00C4635E" w:rsidRPr="00A02EA9" w:rsidRDefault="00190627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5</w:t>
            </w:r>
            <w:r w:rsidR="00C4635E" w:rsidRPr="00A02EA9">
              <w:rPr>
                <w:b/>
                <w:sz w:val="22"/>
                <w:szCs w:val="22"/>
              </w:rPr>
              <w:t>(a)</w:t>
            </w:r>
          </w:p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:rsidR="00C4635E" w:rsidRPr="000F1937" w:rsidRDefault="00C4635E" w:rsidP="00874EE2">
            <w:pPr>
              <w:spacing w:before="40" w:after="40"/>
            </w:pPr>
            <w:r w:rsidRPr="000F1937">
              <w:t xml:space="preserve">Use of </w:t>
            </w:r>
            <w:r w:rsidR="00874EE2" w:rsidRPr="00874EE2">
              <w:rPr>
                <w:position w:val="-6"/>
              </w:rPr>
              <w:object w:dxaOrig="740" w:dyaOrig="279">
                <v:shape id="_x0000_i1055" type="#_x0000_t75" style="width:36.75pt;height:14.25pt" o:ole="">
                  <v:imagedata r:id="rId68" o:title=""/>
                </v:shape>
                <o:OLEObject Type="Embed" ProgID="Equation.DSMT4" ShapeID="_x0000_i1055" DrawAspect="Content" ObjectID="_1615971274" r:id="rId69"/>
              </w:object>
            </w:r>
            <w:r w:rsidRPr="000F1937">
              <w:t xml:space="preserve"> :  </w:t>
            </w:r>
            <w:r w:rsidR="00874EE2" w:rsidRPr="00874EE2">
              <w:rPr>
                <w:position w:val="-24"/>
              </w:rPr>
              <w:object w:dxaOrig="1100" w:dyaOrig="620">
                <v:shape id="_x0000_i1056" type="#_x0000_t75" style="width:54.75pt;height:31.5pt" o:ole="">
                  <v:imagedata r:id="rId70" o:title=""/>
                </v:shape>
                <o:OLEObject Type="Embed" ProgID="Equation.DSMT4" ShapeID="_x0000_i1056" DrawAspect="Content" ObjectID="_1615971275" r:id="rId71"/>
              </w:object>
            </w: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B1</w:t>
            </w:r>
          </w:p>
        </w:tc>
        <w:tc>
          <w:tcPr>
            <w:tcW w:w="795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3.3</w:t>
            </w:r>
          </w:p>
        </w:tc>
      </w:tr>
      <w:tr w:rsidR="00C4635E" w:rsidRPr="00A02EA9" w:rsidTr="00C8225D">
        <w:trPr>
          <w:trHeight w:val="262"/>
        </w:trPr>
        <w:tc>
          <w:tcPr>
            <w:tcW w:w="1276" w:type="dxa"/>
            <w:vMerge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:rsidR="00C4635E" w:rsidRPr="000F1937" w:rsidRDefault="00C4635E" w:rsidP="000F1937">
            <w:pPr>
              <w:spacing w:before="40" w:after="40"/>
            </w:pPr>
            <w:r w:rsidRPr="000F1937">
              <w:t xml:space="preserve">Equation of motion:  </w:t>
            </w:r>
            <w:r w:rsidR="00874EE2" w:rsidRPr="00874EE2">
              <w:rPr>
                <w:i/>
              </w:rPr>
              <w:t>F</w:t>
            </w:r>
            <w:r w:rsidR="00874EE2">
              <w:t xml:space="preserve"> – (200 + 2</w:t>
            </w:r>
            <w:r w:rsidR="00874EE2" w:rsidRPr="00874EE2">
              <w:rPr>
                <w:i/>
              </w:rPr>
              <w:t>v</w:t>
            </w:r>
            <w:r w:rsidR="00874EE2">
              <w:t>) = 600</w:t>
            </w:r>
            <w:r w:rsidR="00874EE2" w:rsidRPr="00874EE2">
              <w:rPr>
                <w:i/>
              </w:rPr>
              <w:t>a</w:t>
            </w: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5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3.4</w:t>
            </w:r>
          </w:p>
        </w:tc>
      </w:tr>
      <w:tr w:rsidR="00C4635E" w:rsidRPr="00A02EA9" w:rsidTr="00C8225D">
        <w:trPr>
          <w:trHeight w:val="552"/>
        </w:trPr>
        <w:tc>
          <w:tcPr>
            <w:tcW w:w="1276" w:type="dxa"/>
            <w:vMerge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:rsidR="00C4635E" w:rsidRPr="000F1937" w:rsidRDefault="00C4635E" w:rsidP="000F1937">
            <w:pPr>
              <w:spacing w:before="40" w:after="40"/>
            </w:pPr>
            <w:r w:rsidRPr="000F1937">
              <w:t xml:space="preserve">          </w:t>
            </w:r>
            <w:r w:rsidR="003454AD">
              <w:t xml:space="preserve">                              </w:t>
            </w:r>
            <w:r w:rsidR="000F1937" w:rsidRPr="000F1937">
              <w:t>600 – 240 = 600</w:t>
            </w:r>
            <w:r w:rsidR="000F1937" w:rsidRPr="000F1937">
              <w:rPr>
                <w:i/>
              </w:rPr>
              <w:t>a</w:t>
            </w: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  <w:r w:rsidR="00270FB0" w:rsidRPr="00A02EA9">
              <w:rPr>
                <w:sz w:val="22"/>
                <w:szCs w:val="22"/>
              </w:rPr>
              <w:t>ft</w:t>
            </w:r>
          </w:p>
        </w:tc>
        <w:tc>
          <w:tcPr>
            <w:tcW w:w="795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:rsidTr="00C8225D">
        <w:trPr>
          <w:trHeight w:val="147"/>
        </w:trPr>
        <w:tc>
          <w:tcPr>
            <w:tcW w:w="1276" w:type="dxa"/>
            <w:vMerge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:rsidR="00C4635E" w:rsidRPr="000F1937" w:rsidRDefault="000F1937" w:rsidP="000F1937">
            <w:pPr>
              <w:spacing w:before="40" w:after="40"/>
              <w:jc w:val="center"/>
            </w:pPr>
            <w:r>
              <w:t>360 = 600</w:t>
            </w:r>
            <w:r w:rsidRPr="000F1937">
              <w:rPr>
                <w:i/>
              </w:rPr>
              <w:t>a</w:t>
            </w:r>
            <w:r>
              <w:t xml:space="preserve">, </w:t>
            </w:r>
            <w:r w:rsidRPr="000F1937">
              <w:rPr>
                <w:i/>
              </w:rPr>
              <w:t>a</w:t>
            </w:r>
            <w:r>
              <w:t xml:space="preserve"> = 0.6 </w:t>
            </w:r>
            <w:r w:rsidRPr="000F1937">
              <w:t>(m s</w:t>
            </w:r>
            <w:r w:rsidRPr="000F1937">
              <w:rPr>
                <w:vertAlign w:val="superscript"/>
              </w:rPr>
              <w:t>-2</w:t>
            </w:r>
            <w:r w:rsidRPr="000F1937">
              <w:t>)</w:t>
            </w: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5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:rsidTr="00C8225D">
        <w:trPr>
          <w:trHeight w:val="77"/>
        </w:trPr>
        <w:tc>
          <w:tcPr>
            <w:tcW w:w="1276" w:type="dxa"/>
            <w:vMerge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:rsidR="00C4635E" w:rsidRPr="000F1937" w:rsidRDefault="00C4635E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795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635E" w:rsidRPr="00A02EA9" w:rsidTr="00C8225D">
        <w:trPr>
          <w:trHeight w:val="77"/>
        </w:trPr>
        <w:tc>
          <w:tcPr>
            <w:tcW w:w="1276" w:type="dxa"/>
            <w:vMerge w:val="restart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6580" w:type="dxa"/>
            <w:vAlign w:val="center"/>
          </w:tcPr>
          <w:p w:rsidR="00C4635E" w:rsidRPr="000F1937" w:rsidRDefault="00C4635E" w:rsidP="000F1937">
            <w:pPr>
              <w:spacing w:before="40" w:after="40"/>
            </w:pPr>
            <w:r w:rsidRPr="000F1937">
              <w:t>Equation of motion</w:t>
            </w:r>
            <w:r w:rsidR="000F1937">
              <w:t>:</w:t>
            </w: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5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3.3</w:t>
            </w:r>
          </w:p>
        </w:tc>
      </w:tr>
      <w:tr w:rsidR="00C4635E" w:rsidRPr="00A02EA9" w:rsidTr="00C8225D">
        <w:trPr>
          <w:trHeight w:val="236"/>
        </w:trPr>
        <w:tc>
          <w:tcPr>
            <w:tcW w:w="1276" w:type="dxa"/>
            <w:vMerge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:rsidR="00C4635E" w:rsidRPr="000F1937" w:rsidRDefault="00C4635E" w:rsidP="00874EE2">
            <w:pPr>
              <w:spacing w:before="40" w:after="40"/>
            </w:pPr>
            <w:r w:rsidRPr="000F1937">
              <w:t xml:space="preserve">                    </w:t>
            </w:r>
            <w:r w:rsidR="00874EE2" w:rsidRPr="00874EE2">
              <w:rPr>
                <w:position w:val="-24"/>
              </w:rPr>
              <w:object w:dxaOrig="4459" w:dyaOrig="620">
                <v:shape id="_x0000_i1057" type="#_x0000_t75" style="width:222.75pt;height:31.5pt" o:ole="">
                  <v:imagedata r:id="rId72" o:title=""/>
                </v:shape>
                <o:OLEObject Type="Embed" ProgID="Equation.DSMT4" ShapeID="_x0000_i1057" DrawAspect="Content" ObjectID="_1615971276" r:id="rId73"/>
              </w:object>
            </w: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  <w:p w:rsidR="00A516F5" w:rsidRPr="00A02EA9" w:rsidRDefault="00A516F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A1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A516F5" w:rsidRPr="00A02EA9" w:rsidRDefault="00A516F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  <w:p w:rsidR="00A516F5" w:rsidRPr="00A02EA9" w:rsidRDefault="00A516F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:rsidTr="00C8225D">
        <w:trPr>
          <w:trHeight w:val="485"/>
        </w:trPr>
        <w:tc>
          <w:tcPr>
            <w:tcW w:w="1276" w:type="dxa"/>
            <w:vMerge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shd w:val="clear" w:color="auto" w:fill="FFFFFF" w:themeFill="background1"/>
            <w:vAlign w:val="center"/>
          </w:tcPr>
          <w:p w:rsidR="00C4635E" w:rsidRPr="000F1937" w:rsidRDefault="00C4635E" w:rsidP="00874EE2">
            <w:pPr>
              <w:spacing w:before="40" w:after="40"/>
            </w:pPr>
            <w:r w:rsidRPr="000F1937">
              <w:t xml:space="preserve">3 term quadratic and solve:  </w:t>
            </w:r>
            <w:r w:rsidR="00874EE2" w:rsidRPr="00874EE2">
              <w:rPr>
                <w:position w:val="-6"/>
              </w:rPr>
              <w:object w:dxaOrig="2340" w:dyaOrig="320">
                <v:shape id="_x0000_i1058" type="#_x0000_t75" style="width:117pt;height:15.75pt" o:ole="">
                  <v:imagedata r:id="rId74" o:title=""/>
                </v:shape>
                <o:OLEObject Type="Embed" ProgID="Equation.DSMT4" ShapeID="_x0000_i1058" DrawAspect="Content" ObjectID="_1615971277" r:id="rId75"/>
              </w:object>
            </w: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A516F5" w:rsidRPr="00A02EA9" w:rsidRDefault="00603C93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:rsidTr="00C8225D">
        <w:trPr>
          <w:trHeight w:val="427"/>
        </w:trPr>
        <w:tc>
          <w:tcPr>
            <w:tcW w:w="1276" w:type="dxa"/>
            <w:vMerge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:rsidR="00C4635E" w:rsidRPr="000F1937" w:rsidRDefault="00874EE2" w:rsidP="000F1937">
            <w:pPr>
              <w:spacing w:before="40" w:after="40"/>
              <w:jc w:val="center"/>
            </w:pPr>
            <w:r w:rsidRPr="00874EE2">
              <w:rPr>
                <w:position w:val="-24"/>
              </w:rPr>
              <w:object w:dxaOrig="3280" w:dyaOrig="700">
                <v:shape id="_x0000_i1059" type="#_x0000_t75" style="width:164.25pt;height:35.25pt" o:ole="">
                  <v:imagedata r:id="rId76" o:title=""/>
                </v:shape>
                <o:OLEObject Type="Embed" ProgID="Equation.DSMT4" ShapeID="_x0000_i1059" DrawAspect="Content" ObjectID="_1615971278" r:id="rId77"/>
              </w:object>
            </w:r>
            <w:r w:rsidR="00C4635E" w:rsidRPr="000F1937">
              <w:t>(m s</w:t>
            </w:r>
            <w:r w:rsidR="00C4635E" w:rsidRPr="000F1937">
              <w:rPr>
                <w:vertAlign w:val="superscript"/>
              </w:rPr>
              <w:t>-1</w:t>
            </w:r>
            <w:r w:rsidR="00C4635E" w:rsidRPr="000F1937">
              <w:t>)</w:t>
            </w: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5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:rsidTr="00C8225D">
        <w:trPr>
          <w:trHeight w:val="77"/>
        </w:trPr>
        <w:tc>
          <w:tcPr>
            <w:tcW w:w="1276" w:type="dxa"/>
            <w:vMerge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:rsidR="00C4635E" w:rsidRPr="000F1937" w:rsidRDefault="00C4635E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795" w:type="dxa"/>
            <w:vAlign w:val="center"/>
          </w:tcPr>
          <w:p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975711" w:rsidRPr="00A02EA9" w:rsidTr="00C8225D">
        <w:trPr>
          <w:trHeight w:val="77"/>
        </w:trPr>
        <w:tc>
          <w:tcPr>
            <w:tcW w:w="9643" w:type="dxa"/>
            <w:gridSpan w:val="4"/>
            <w:vAlign w:val="center"/>
          </w:tcPr>
          <w:p w:rsidR="00975711" w:rsidRPr="000F1937" w:rsidRDefault="00975711" w:rsidP="000F1937">
            <w:pPr>
              <w:spacing w:before="40" w:after="40"/>
              <w:jc w:val="right"/>
            </w:pPr>
            <w:r w:rsidRPr="000F1937">
              <w:rPr>
                <w:b/>
              </w:rPr>
              <w:t>(9 marks)</w:t>
            </w:r>
          </w:p>
        </w:tc>
      </w:tr>
      <w:tr w:rsidR="00276F1F" w:rsidRPr="00A02EA9" w:rsidTr="00C8225D">
        <w:trPr>
          <w:trHeight w:val="77"/>
        </w:trPr>
        <w:tc>
          <w:tcPr>
            <w:tcW w:w="9643" w:type="dxa"/>
            <w:gridSpan w:val="4"/>
            <w:vAlign w:val="center"/>
          </w:tcPr>
          <w:p w:rsidR="00276F1F" w:rsidRPr="000F1937" w:rsidRDefault="00276F1F" w:rsidP="000F1937">
            <w:pPr>
              <w:spacing w:before="40" w:after="40"/>
              <w:rPr>
                <w:rFonts w:ascii="Verdana" w:hAnsi="Verdana"/>
                <w:b/>
              </w:rPr>
            </w:pPr>
            <w:r w:rsidRPr="000F1937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276F1F" w:rsidRPr="00A02EA9" w:rsidTr="00C8225D">
        <w:trPr>
          <w:trHeight w:val="1743"/>
        </w:trPr>
        <w:tc>
          <w:tcPr>
            <w:tcW w:w="9643" w:type="dxa"/>
            <w:gridSpan w:val="4"/>
          </w:tcPr>
          <w:p w:rsidR="00276F1F" w:rsidRPr="000F1937" w:rsidRDefault="00276F1F" w:rsidP="001E50DA">
            <w:pPr>
              <w:rPr>
                <w:b/>
              </w:rPr>
            </w:pPr>
            <w:r w:rsidRPr="000F1937">
              <w:rPr>
                <w:b/>
              </w:rPr>
              <w:t>(a)</w:t>
            </w:r>
          </w:p>
          <w:p w:rsidR="00984E8D" w:rsidRPr="000F1937" w:rsidRDefault="00276F1F" w:rsidP="001E50DA">
            <w:r w:rsidRPr="000F1937">
              <w:rPr>
                <w:b/>
              </w:rPr>
              <w:t>B1</w:t>
            </w:r>
            <w:r w:rsidR="0076315D" w:rsidRPr="000F1937">
              <w:rPr>
                <w:b/>
              </w:rPr>
              <w:t>:</w:t>
            </w:r>
            <w:r w:rsidR="0076315D" w:rsidRPr="000F1937">
              <w:tab/>
            </w:r>
            <w:r w:rsidRPr="000F1937">
              <w:t>600 or equivalent</w:t>
            </w:r>
          </w:p>
          <w:p w:rsidR="00276F1F" w:rsidRPr="000F1937" w:rsidRDefault="0076315D" w:rsidP="001E50DA">
            <w:r w:rsidRPr="000F1937">
              <w:rPr>
                <w:b/>
              </w:rPr>
              <w:t>M1:</w:t>
            </w:r>
            <w:r w:rsidRPr="000F1937">
              <w:tab/>
            </w:r>
            <w:r w:rsidR="00276F1F" w:rsidRPr="000F1937">
              <w:t>Use the model</w:t>
            </w:r>
            <w:r w:rsidR="000F1937">
              <w:t xml:space="preserve"> to form the equation of motion</w:t>
            </w:r>
          </w:p>
          <w:p w:rsidR="00984E8D" w:rsidRPr="000F1937" w:rsidRDefault="0076315D" w:rsidP="001E50DA">
            <w:r w:rsidRPr="000F1937">
              <w:tab/>
            </w:r>
            <w:r w:rsidR="00966D78" w:rsidRPr="000F1937">
              <w:t>Must include all terms</w:t>
            </w:r>
            <w:r w:rsidR="005C749F">
              <w:t xml:space="preserve"> </w:t>
            </w:r>
            <w:r w:rsidR="00966D78" w:rsidRPr="000F1937">
              <w:t>.</w:t>
            </w:r>
            <w:r w:rsidR="000F1937">
              <w:t>Condone sign errors</w:t>
            </w:r>
          </w:p>
          <w:p w:rsidR="00984E8D" w:rsidRPr="000F1937" w:rsidRDefault="00276F1F" w:rsidP="001E50DA">
            <w:r w:rsidRPr="000F1937">
              <w:rPr>
                <w:b/>
              </w:rPr>
              <w:t>A1ft</w:t>
            </w:r>
            <w:r w:rsidR="0076315D" w:rsidRPr="000F1937">
              <w:rPr>
                <w:b/>
              </w:rPr>
              <w:t>:</w:t>
            </w:r>
            <w:r w:rsidR="0076315D" w:rsidRPr="000F1937">
              <w:tab/>
            </w:r>
            <w:r w:rsidRPr="000F1937">
              <w:t xml:space="preserve">Correct for their </w:t>
            </w:r>
            <w:r w:rsidRPr="000F1937">
              <w:rPr>
                <w:i/>
              </w:rPr>
              <w:t>F</w:t>
            </w:r>
          </w:p>
          <w:p w:rsidR="00276F1F" w:rsidRPr="000F1937" w:rsidRDefault="00276F1F" w:rsidP="001E50DA">
            <w:r w:rsidRPr="000F1937">
              <w:rPr>
                <w:b/>
              </w:rPr>
              <w:t>A1</w:t>
            </w:r>
            <w:r w:rsidR="0076315D" w:rsidRPr="000F1937">
              <w:rPr>
                <w:b/>
              </w:rPr>
              <w:t>:</w:t>
            </w:r>
            <w:r w:rsidR="0076315D" w:rsidRPr="000F1937">
              <w:tab/>
            </w:r>
            <w:r w:rsidR="000F1937">
              <w:t>cao</w:t>
            </w:r>
          </w:p>
        </w:tc>
      </w:tr>
      <w:tr w:rsidR="00276F1F" w:rsidRPr="00A02EA9" w:rsidTr="00C8225D">
        <w:trPr>
          <w:trHeight w:val="2548"/>
        </w:trPr>
        <w:tc>
          <w:tcPr>
            <w:tcW w:w="9643" w:type="dxa"/>
            <w:gridSpan w:val="4"/>
          </w:tcPr>
          <w:p w:rsidR="00276F1F" w:rsidRPr="000F1937" w:rsidRDefault="00276F1F" w:rsidP="001E50DA">
            <w:pPr>
              <w:rPr>
                <w:b/>
              </w:rPr>
            </w:pPr>
            <w:r w:rsidRPr="000F1937">
              <w:rPr>
                <w:b/>
              </w:rPr>
              <w:t>(b)</w:t>
            </w:r>
          </w:p>
          <w:p w:rsidR="00276F1F" w:rsidRPr="000F1937" w:rsidRDefault="00276F1F" w:rsidP="001E50DA">
            <w:r w:rsidRPr="000F1937">
              <w:rPr>
                <w:b/>
              </w:rPr>
              <w:t>M1</w:t>
            </w:r>
            <w:r w:rsidR="0076315D" w:rsidRPr="000F1937">
              <w:rPr>
                <w:b/>
              </w:rPr>
              <w:t>:</w:t>
            </w:r>
            <w:r w:rsidRPr="000F1937">
              <w:t xml:space="preserve"> </w:t>
            </w:r>
            <w:r w:rsidR="0076315D" w:rsidRPr="000F1937">
              <w:tab/>
            </w:r>
            <w:r w:rsidRPr="000F1937">
              <w:t>Use the model t</w:t>
            </w:r>
            <w:r w:rsidR="000F1937">
              <w:t>o form the equation of motion</w:t>
            </w:r>
          </w:p>
          <w:p w:rsidR="00984E8D" w:rsidRPr="000F1937" w:rsidRDefault="0076315D" w:rsidP="001E50DA">
            <w:r w:rsidRPr="000F1937">
              <w:tab/>
            </w:r>
            <w:r w:rsidR="000F1937">
              <w:t>All terms needed</w:t>
            </w:r>
            <w:r w:rsidR="005C749F">
              <w:t xml:space="preserve">. </w:t>
            </w:r>
            <w:r w:rsidR="00276F1F" w:rsidRPr="000F1937">
              <w:t>Condone si</w:t>
            </w:r>
            <w:r w:rsidR="000F1937">
              <w:t>gn errors and sin/cos confusion</w:t>
            </w:r>
          </w:p>
          <w:p w:rsidR="00276F1F" w:rsidRPr="000F1937" w:rsidRDefault="0076315D" w:rsidP="001E50DA">
            <w:r w:rsidRPr="000F1937">
              <w:rPr>
                <w:b/>
              </w:rPr>
              <w:t>A1:</w:t>
            </w:r>
            <w:r w:rsidRPr="000F1937">
              <w:t xml:space="preserve"> </w:t>
            </w:r>
            <w:r w:rsidRPr="000F1937">
              <w:tab/>
              <w:t>All</w:t>
            </w:r>
            <w:r w:rsidR="00276F1F" w:rsidRPr="000F1937">
              <w:t xml:space="preserve"> correct A1A1</w:t>
            </w:r>
          </w:p>
          <w:p w:rsidR="00984E8D" w:rsidRPr="000F1937" w:rsidRDefault="000276DB" w:rsidP="001E50DA">
            <w:r w:rsidRPr="000F1937">
              <w:tab/>
            </w:r>
            <w:r w:rsidR="00276F1F" w:rsidRPr="000F1937">
              <w:t>One error A1A0</w:t>
            </w:r>
          </w:p>
          <w:p w:rsidR="000F1937" w:rsidRDefault="00276F1F" w:rsidP="001E50DA">
            <w:r w:rsidRPr="000F1937">
              <w:rPr>
                <w:b/>
              </w:rPr>
              <w:t>M1</w:t>
            </w:r>
            <w:r w:rsidR="0076315D" w:rsidRPr="000F1937">
              <w:rPr>
                <w:b/>
              </w:rPr>
              <w:t>:</w:t>
            </w:r>
            <w:r w:rsidR="0076315D" w:rsidRPr="000F1937">
              <w:tab/>
            </w:r>
            <w:r w:rsidRPr="000F1937">
              <w:t xml:space="preserve">Dependent on the preceding M1.  Use the equation of motion to form a 3-term quadratic </w:t>
            </w:r>
          </w:p>
          <w:p w:rsidR="00984E8D" w:rsidRPr="000F1937" w:rsidRDefault="000F1937" w:rsidP="001E50DA">
            <w:r>
              <w:t xml:space="preserve">            </w:t>
            </w:r>
            <w:r w:rsidR="00276F1F" w:rsidRPr="000F1937">
              <w:t xml:space="preserve">in </w:t>
            </w:r>
            <w:r w:rsidR="00276F1F" w:rsidRPr="000F1937">
              <w:rPr>
                <w:i/>
              </w:rPr>
              <w:t>w</w:t>
            </w:r>
            <w:r w:rsidR="00276F1F" w:rsidRPr="000F1937">
              <w:t xml:space="preserve"> only</w:t>
            </w:r>
          </w:p>
          <w:p w:rsidR="00276F1F" w:rsidRPr="000F1937" w:rsidRDefault="00276F1F" w:rsidP="001E50DA">
            <w:r w:rsidRPr="000F1937">
              <w:rPr>
                <w:b/>
              </w:rPr>
              <w:t>A1</w:t>
            </w:r>
            <w:r w:rsidR="0076315D" w:rsidRPr="000F1937">
              <w:rPr>
                <w:b/>
              </w:rPr>
              <w:t>:</w:t>
            </w:r>
            <w:r w:rsidR="00966D78" w:rsidRPr="000F1937">
              <w:rPr>
                <w:b/>
              </w:rPr>
              <w:tab/>
            </w:r>
            <w:r w:rsidRPr="000F1937">
              <w:t>Accept 19.  Do not accept more than 3 s.f.</w:t>
            </w:r>
          </w:p>
        </w:tc>
      </w:tr>
    </w:tbl>
    <w:p w:rsidR="00966D78" w:rsidRPr="00A02EA9" w:rsidRDefault="00966D78" w:rsidP="00F317A7">
      <w:pPr>
        <w:spacing w:before="60" w:after="60"/>
      </w:pPr>
    </w:p>
    <w:p w:rsidR="00966D78" w:rsidRPr="00A02EA9" w:rsidRDefault="00966D78">
      <w:r w:rsidRPr="00A02EA9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578"/>
        <w:gridCol w:w="992"/>
        <w:gridCol w:w="790"/>
      </w:tblGrid>
      <w:tr w:rsidR="0052179F" w:rsidRPr="00A02EA9" w:rsidTr="00C8225D">
        <w:trPr>
          <w:trHeight w:val="77"/>
        </w:trPr>
        <w:tc>
          <w:tcPr>
            <w:tcW w:w="1274" w:type="dxa"/>
            <w:shd w:val="clear" w:color="auto" w:fill="A6A6A6" w:themeFill="background1" w:themeFillShade="A6"/>
            <w:vAlign w:val="center"/>
          </w:tcPr>
          <w:p w:rsidR="0052179F" w:rsidRPr="00A02EA9" w:rsidRDefault="0052179F" w:rsidP="000F193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578" w:type="dxa"/>
            <w:shd w:val="clear" w:color="auto" w:fill="A6A6A6" w:themeFill="background1" w:themeFillShade="A6"/>
            <w:vAlign w:val="center"/>
          </w:tcPr>
          <w:p w:rsidR="0052179F" w:rsidRPr="00A02EA9" w:rsidRDefault="0052179F" w:rsidP="000F193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52179F" w:rsidRPr="00A02EA9" w:rsidRDefault="0052179F" w:rsidP="000F193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:rsidR="0052179F" w:rsidRPr="00A02EA9" w:rsidRDefault="0052179F" w:rsidP="000F193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52179F" w:rsidRPr="00A02EA9" w:rsidTr="00C8225D">
        <w:trPr>
          <w:trHeight w:val="1981"/>
        </w:trPr>
        <w:tc>
          <w:tcPr>
            <w:tcW w:w="1274" w:type="dxa"/>
            <w:vMerge w:val="restart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6(a)</w:t>
            </w:r>
          </w:p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8" w:type="dxa"/>
            <w:shd w:val="clear" w:color="auto" w:fill="auto"/>
            <w:vAlign w:val="center"/>
          </w:tcPr>
          <w:p w:rsidR="0052179F" w:rsidRPr="00A02EA9" w:rsidRDefault="000276DB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noProof/>
              </w:rPr>
              <w:drawing>
                <wp:inline distT="0" distB="0" distL="0" distR="0">
                  <wp:extent cx="2934269" cy="12734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256" cy="128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2066E9" w:rsidRPr="00281B9F" w:rsidTr="00C8225D">
        <w:trPr>
          <w:trHeight w:val="96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2066E9" w:rsidP="000F1937">
            <w:pPr>
              <w:spacing w:before="40" w:after="40"/>
            </w:pPr>
            <w:r w:rsidRPr="00281B9F">
              <w:t xml:space="preserve">Overall strategy to find </w:t>
            </w:r>
            <w:r w:rsidRPr="00281B9F">
              <w:rPr>
                <w:position w:val="-12"/>
              </w:rPr>
              <w:object w:dxaOrig="320" w:dyaOrig="360">
                <v:shape id="_x0000_i1060" type="#_x0000_t75" style="width:14.25pt;height:21.75pt" o:ole="">
                  <v:imagedata r:id="rId79" o:title=""/>
                </v:shape>
                <o:OLEObject Type="Embed" ProgID="Equation.DSMT4" ShapeID="_x0000_i1060" DrawAspect="Content" ObjectID="_1615971279" r:id="rId80"/>
              </w:object>
            </w:r>
            <w:r w:rsidRPr="00281B9F">
              <w:t xml:space="preserve"> </w:t>
            </w: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M1</w:t>
            </w:r>
          </w:p>
        </w:tc>
        <w:tc>
          <w:tcPr>
            <w:tcW w:w="790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3.1a</w:t>
            </w:r>
          </w:p>
        </w:tc>
      </w:tr>
      <w:tr w:rsidR="002066E9" w:rsidRPr="00281B9F" w:rsidTr="00C8225D">
        <w:trPr>
          <w:trHeight w:val="485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2066E9" w:rsidP="000F1937">
            <w:pPr>
              <w:spacing w:before="40" w:after="40"/>
            </w:pPr>
            <w:r w:rsidRPr="00281B9F">
              <w:t xml:space="preserve">Velocity of </w:t>
            </w:r>
            <w:r w:rsidRPr="00281B9F">
              <w:rPr>
                <w:i/>
              </w:rPr>
              <w:t>A</w:t>
            </w:r>
            <w:r w:rsidRPr="00281B9F">
              <w:t xml:space="preserve"> perpendicular to loc after collision </w:t>
            </w:r>
            <w:r w:rsidRPr="00281B9F">
              <w:rPr>
                <w:position w:val="-10"/>
              </w:rPr>
              <w:object w:dxaOrig="460" w:dyaOrig="320">
                <v:shape id="_x0000_i1061" type="#_x0000_t75" style="width:21.75pt;height:14.25pt" o:ole="">
                  <v:imagedata r:id="rId81" o:title=""/>
                </v:shape>
                <o:OLEObject Type="Embed" ProgID="Equation.DSMT4" ShapeID="_x0000_i1061" DrawAspect="Content" ObjectID="_1615971280" r:id="rId82"/>
              </w:object>
            </w:r>
            <w:r w:rsidRPr="00281B9F">
              <w:t xml:space="preserve"> (m s</w:t>
            </w:r>
            <w:r w:rsidRPr="00281B9F">
              <w:rPr>
                <w:vertAlign w:val="superscript"/>
              </w:rPr>
              <w:t>-1</w:t>
            </w:r>
            <w:r w:rsidRPr="00281B9F">
              <w:t>)</w:t>
            </w: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B1</w:t>
            </w:r>
          </w:p>
        </w:tc>
        <w:tc>
          <w:tcPr>
            <w:tcW w:w="790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3.4</w:t>
            </w:r>
          </w:p>
        </w:tc>
      </w:tr>
      <w:tr w:rsidR="002066E9" w:rsidRPr="00281B9F" w:rsidTr="00C8225D">
        <w:trPr>
          <w:trHeight w:val="77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0F1937" w:rsidP="000F1937">
            <w:pPr>
              <w:spacing w:before="40" w:after="40"/>
            </w:pPr>
            <w:r w:rsidRPr="00281B9F">
              <w:t>CLM parallel to loc</w:t>
            </w:r>
            <w:r w:rsidR="002066E9" w:rsidRPr="00281B9F">
              <w:t xml:space="preserve">  </w:t>
            </w: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M1</w:t>
            </w:r>
          </w:p>
        </w:tc>
        <w:tc>
          <w:tcPr>
            <w:tcW w:w="790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3.1a</w:t>
            </w:r>
          </w:p>
        </w:tc>
      </w:tr>
      <w:tr w:rsidR="002066E9" w:rsidRPr="00281B9F" w:rsidTr="00C8225D">
        <w:trPr>
          <w:trHeight w:val="485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2066E9" w:rsidP="00281B9F">
            <w:pPr>
              <w:spacing w:before="40" w:after="40"/>
            </w:pPr>
            <w:r w:rsidRPr="00281B9F">
              <w:t xml:space="preserve">                             </w:t>
            </w:r>
            <w:r w:rsidR="00281B9F" w:rsidRPr="00281B9F">
              <w:rPr>
                <w:position w:val="-6"/>
              </w:rPr>
              <w:object w:dxaOrig="2760" w:dyaOrig="279">
                <v:shape id="_x0000_i1062" type="#_x0000_t75" style="width:137.25pt;height:14.25pt" o:ole="">
                  <v:imagedata r:id="rId83" o:title=""/>
                </v:shape>
                <o:OLEObject Type="Embed" ProgID="Equation.DSMT4" ShapeID="_x0000_i1062" DrawAspect="Content" ObjectID="_1615971281" r:id="rId84"/>
              </w:object>
            </w:r>
            <w:r w:rsidRPr="00281B9F">
              <w:t xml:space="preserve">  </w:t>
            </w:r>
            <w:r w:rsidR="00281B9F" w:rsidRPr="00281B9F">
              <w:t>(−9 = 3</w:t>
            </w:r>
            <w:r w:rsidR="00281B9F" w:rsidRPr="00281B9F">
              <w:rPr>
                <w:i/>
              </w:rPr>
              <w:t>w</w:t>
            </w:r>
            <w:r w:rsidR="00281B9F" w:rsidRPr="00281B9F">
              <w:t>-2</w:t>
            </w:r>
            <w:r w:rsidR="00281B9F" w:rsidRPr="00281B9F">
              <w:rPr>
                <w:i/>
              </w:rPr>
              <w:t>v</w:t>
            </w:r>
            <w:r w:rsidR="00281B9F" w:rsidRPr="00281B9F">
              <w:t>)</w:t>
            </w: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A1</w:t>
            </w:r>
          </w:p>
        </w:tc>
        <w:tc>
          <w:tcPr>
            <w:tcW w:w="790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1.1b</w:t>
            </w:r>
          </w:p>
        </w:tc>
      </w:tr>
      <w:tr w:rsidR="002066E9" w:rsidRPr="00281B9F" w:rsidTr="00C8225D">
        <w:trPr>
          <w:trHeight w:val="77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2066E9" w:rsidP="000F1937">
            <w:pPr>
              <w:spacing w:before="40" w:after="40"/>
            </w:pPr>
            <w:r w:rsidRPr="00281B9F">
              <w:t>Correct use of impact law</w:t>
            </w: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M1</w:t>
            </w:r>
          </w:p>
        </w:tc>
        <w:tc>
          <w:tcPr>
            <w:tcW w:w="790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3.1a</w:t>
            </w:r>
          </w:p>
        </w:tc>
      </w:tr>
      <w:tr w:rsidR="002066E9" w:rsidRPr="00281B9F" w:rsidTr="00C8225D">
        <w:trPr>
          <w:trHeight w:val="214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2066E9" w:rsidP="0091040E">
            <w:pPr>
              <w:spacing w:before="40" w:after="40"/>
            </w:pPr>
            <w:r w:rsidRPr="00281B9F">
              <w:t xml:space="preserve">                              </w:t>
            </w:r>
            <w:r w:rsidR="00281B9F" w:rsidRPr="00281B9F">
              <w:rPr>
                <w:position w:val="-24"/>
              </w:rPr>
              <w:object w:dxaOrig="1600" w:dyaOrig="620">
                <v:shape id="_x0000_i1063" type="#_x0000_t75" style="width:81pt;height:31.5pt" o:ole="">
                  <v:imagedata r:id="rId85" o:title=""/>
                </v:shape>
                <o:OLEObject Type="Embed" ProgID="Equation.DSMT4" ShapeID="_x0000_i1063" DrawAspect="Content" ObjectID="_1615971282" r:id="rId86"/>
              </w:object>
            </w:r>
            <w:r w:rsidRPr="00281B9F">
              <w:t xml:space="preserve"> </w:t>
            </w:r>
            <w:r w:rsidR="0091040E" w:rsidRPr="00281B9F">
              <w:t>(=</w:t>
            </w:r>
            <w:r w:rsidRPr="00281B9F">
              <w:t xml:space="preserve"> </w:t>
            </w:r>
            <w:r w:rsidR="0091040E" w:rsidRPr="00281B9F">
              <w:t>2)</w:t>
            </w: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A1</w:t>
            </w:r>
          </w:p>
        </w:tc>
        <w:tc>
          <w:tcPr>
            <w:tcW w:w="790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1.1b</w:t>
            </w:r>
          </w:p>
        </w:tc>
      </w:tr>
      <w:tr w:rsidR="002066E9" w:rsidRPr="00281B9F" w:rsidTr="00C8225D">
        <w:trPr>
          <w:trHeight w:val="77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2066E9" w:rsidP="0091040E">
            <w:pPr>
              <w:spacing w:before="40" w:after="40"/>
            </w:pPr>
            <w:r w:rsidRPr="00281B9F">
              <w:t xml:space="preserve">  Solve for </w:t>
            </w:r>
            <w:r w:rsidR="009735F3" w:rsidRPr="00281B9F">
              <w:rPr>
                <w:i/>
              </w:rPr>
              <w:t>w</w:t>
            </w:r>
            <w:r w:rsidRPr="00281B9F">
              <w:t xml:space="preserve">                      </w:t>
            </w:r>
            <w:r w:rsidR="00281B9F" w:rsidRPr="00281B9F">
              <w:rPr>
                <w:position w:val="-26"/>
              </w:rPr>
              <w:object w:dxaOrig="1280" w:dyaOrig="639">
                <v:shape id="_x0000_i1064" type="#_x0000_t75" style="width:63.75pt;height:32.25pt" o:ole="">
                  <v:imagedata r:id="rId87" o:title=""/>
                </v:shape>
                <o:OLEObject Type="Embed" ProgID="Equation.DSMT4" ShapeID="_x0000_i1064" DrawAspect="Content" ObjectID="_1615971283" r:id="rId88"/>
              </w:object>
            </w:r>
            <w:r w:rsidRPr="00281B9F">
              <w:t xml:space="preserve">       </w:t>
            </w: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</w:p>
        </w:tc>
        <w:tc>
          <w:tcPr>
            <w:tcW w:w="790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</w:p>
        </w:tc>
      </w:tr>
      <w:tr w:rsidR="002066E9" w:rsidRPr="00281B9F" w:rsidTr="00C8225D">
        <w:trPr>
          <w:trHeight w:val="80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2066E9" w:rsidP="0091040E">
            <w:pPr>
              <w:spacing w:before="40" w:after="40"/>
            </w:pPr>
            <w:r w:rsidRPr="00281B9F">
              <w:t xml:space="preserve">                                          </w:t>
            </w:r>
            <w:r w:rsidR="00281B9F" w:rsidRPr="00281B9F">
              <w:rPr>
                <w:position w:val="-12"/>
              </w:rPr>
              <w:object w:dxaOrig="1200" w:dyaOrig="360">
                <v:shape id="_x0000_i1065" type="#_x0000_t75" style="width:60pt;height:18pt" o:ole="">
                  <v:imagedata r:id="rId89" o:title=""/>
                </v:shape>
                <o:OLEObject Type="Embed" ProgID="Equation.DSMT4" ShapeID="_x0000_i1065" DrawAspect="Content" ObjectID="_1615971284" r:id="rId90"/>
              </w:object>
            </w:r>
            <w:r w:rsidRPr="00281B9F">
              <w:t xml:space="preserve"> (m s</w:t>
            </w:r>
            <w:r w:rsidRPr="00281B9F">
              <w:rPr>
                <w:vertAlign w:val="superscript"/>
              </w:rPr>
              <w:t>-1</w:t>
            </w:r>
            <w:r w:rsidRPr="00281B9F">
              <w:t xml:space="preserve">),  </w:t>
            </w: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A1ft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  <w:r w:rsidRPr="00281B9F">
              <w:t>1.1b</w:t>
            </w:r>
          </w:p>
        </w:tc>
      </w:tr>
      <w:tr w:rsidR="002066E9" w:rsidRPr="00281B9F" w:rsidTr="00C8225D">
        <w:trPr>
          <w:trHeight w:val="77"/>
        </w:trPr>
        <w:tc>
          <w:tcPr>
            <w:tcW w:w="1274" w:type="dxa"/>
            <w:vMerge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066E9" w:rsidRPr="00281B9F" w:rsidRDefault="002066E9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  <w:r w:rsidRPr="00281B9F">
              <w:rPr>
                <w:b/>
              </w:rPr>
              <w:t>(7)</w:t>
            </w:r>
          </w:p>
        </w:tc>
        <w:tc>
          <w:tcPr>
            <w:tcW w:w="790" w:type="dxa"/>
            <w:vAlign w:val="center"/>
          </w:tcPr>
          <w:p w:rsidR="002066E9" w:rsidRPr="00281B9F" w:rsidRDefault="002066E9" w:rsidP="000F1937">
            <w:pPr>
              <w:spacing w:before="40" w:after="40"/>
              <w:jc w:val="center"/>
            </w:pPr>
          </w:p>
        </w:tc>
      </w:tr>
      <w:tr w:rsidR="00DA6944" w:rsidRPr="00281B9F" w:rsidTr="00C8225D">
        <w:trPr>
          <w:trHeight w:val="77"/>
        </w:trPr>
        <w:tc>
          <w:tcPr>
            <w:tcW w:w="1274" w:type="dxa"/>
            <w:vMerge w:val="restart"/>
          </w:tcPr>
          <w:p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  <w:r w:rsidRPr="00281B9F">
              <w:rPr>
                <w:b/>
              </w:rPr>
              <w:t>(b)</w:t>
            </w:r>
          </w:p>
        </w:tc>
        <w:tc>
          <w:tcPr>
            <w:tcW w:w="6578" w:type="dxa"/>
            <w:vAlign w:val="center"/>
          </w:tcPr>
          <w:p w:rsidR="00DA6944" w:rsidRPr="00281B9F" w:rsidRDefault="00281B9F" w:rsidP="003454AD">
            <w:pPr>
              <w:spacing w:before="40" w:after="40"/>
            </w:pPr>
            <w:r w:rsidRPr="00281B9F">
              <w:rPr>
                <w:position w:val="-28"/>
              </w:rPr>
              <w:object w:dxaOrig="2620" w:dyaOrig="660">
                <v:shape id="_x0000_i1066" type="#_x0000_t75" style="width:131.25pt;height:33pt" o:ole="">
                  <v:imagedata r:id="rId91" o:title=""/>
                </v:shape>
                <o:OLEObject Type="Embed" ProgID="Equation.DSMT4" ShapeID="_x0000_i1066" DrawAspect="Content" ObjectID="_1615971285" r:id="rId92"/>
              </w:object>
            </w:r>
          </w:p>
        </w:tc>
        <w:tc>
          <w:tcPr>
            <w:tcW w:w="992" w:type="dxa"/>
            <w:vAlign w:val="center"/>
          </w:tcPr>
          <w:p w:rsidR="00DA6944" w:rsidRPr="00281B9F" w:rsidRDefault="00DA6944" w:rsidP="000F1937">
            <w:pPr>
              <w:spacing w:before="40" w:after="40"/>
              <w:jc w:val="center"/>
            </w:pPr>
            <w:r w:rsidRPr="00281B9F">
              <w:t>M1</w:t>
            </w:r>
          </w:p>
        </w:tc>
        <w:tc>
          <w:tcPr>
            <w:tcW w:w="790" w:type="dxa"/>
            <w:vAlign w:val="center"/>
          </w:tcPr>
          <w:p w:rsidR="00DA6944" w:rsidRPr="00281B9F" w:rsidRDefault="00DA6944" w:rsidP="000F1937">
            <w:pPr>
              <w:spacing w:before="40" w:after="40"/>
              <w:jc w:val="center"/>
            </w:pPr>
            <w:r w:rsidRPr="00281B9F">
              <w:t>3.1a</w:t>
            </w:r>
          </w:p>
        </w:tc>
      </w:tr>
      <w:tr w:rsidR="00DA6944" w:rsidRPr="00281B9F" w:rsidTr="00C8225D">
        <w:trPr>
          <w:trHeight w:val="485"/>
        </w:trPr>
        <w:tc>
          <w:tcPr>
            <w:tcW w:w="1274" w:type="dxa"/>
            <w:vMerge/>
          </w:tcPr>
          <w:p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DA6944" w:rsidRPr="00281B9F" w:rsidRDefault="003454AD" w:rsidP="00281B9F">
            <w:pPr>
              <w:spacing w:before="40" w:after="40"/>
            </w:pPr>
            <w:r w:rsidRPr="00281B9F">
              <w:tab/>
            </w:r>
            <w:r w:rsidRPr="00281B9F">
              <w:tab/>
            </w:r>
            <w:r w:rsidRPr="00281B9F">
              <w:tab/>
            </w:r>
            <w:r w:rsidR="00281B9F" w:rsidRPr="00281B9F">
              <w:rPr>
                <w:position w:val="-6"/>
              </w:rPr>
              <w:object w:dxaOrig="1840" w:dyaOrig="279">
                <v:shape id="_x0000_i1067" type="#_x0000_t75" style="width:92.25pt;height:14.25pt" o:ole="">
                  <v:imagedata r:id="rId93" o:title=""/>
                </v:shape>
                <o:OLEObject Type="Embed" ProgID="Equation.DSMT4" ShapeID="_x0000_i1067" DrawAspect="Content" ObjectID="_1615971286" r:id="rId94"/>
              </w:object>
            </w:r>
            <w:r w:rsidR="00DA6944" w:rsidRPr="00281B9F">
              <w:t>(nearest degree)</w:t>
            </w:r>
          </w:p>
        </w:tc>
        <w:tc>
          <w:tcPr>
            <w:tcW w:w="992" w:type="dxa"/>
            <w:vAlign w:val="center"/>
          </w:tcPr>
          <w:p w:rsidR="00DA6944" w:rsidRPr="00281B9F" w:rsidRDefault="00DA6944" w:rsidP="000F1937">
            <w:pPr>
              <w:spacing w:before="40" w:after="40"/>
              <w:jc w:val="center"/>
            </w:pPr>
            <w:r w:rsidRPr="00281B9F">
              <w:t>A1</w:t>
            </w:r>
          </w:p>
        </w:tc>
        <w:tc>
          <w:tcPr>
            <w:tcW w:w="790" w:type="dxa"/>
            <w:vAlign w:val="center"/>
          </w:tcPr>
          <w:p w:rsidR="00DA6944" w:rsidRPr="00281B9F" w:rsidRDefault="00DA6944" w:rsidP="000F1937">
            <w:pPr>
              <w:spacing w:before="40" w:after="40"/>
              <w:jc w:val="center"/>
            </w:pPr>
            <w:r w:rsidRPr="00281B9F">
              <w:t>1.1b</w:t>
            </w:r>
          </w:p>
        </w:tc>
      </w:tr>
      <w:tr w:rsidR="00DA6944" w:rsidRPr="00281B9F" w:rsidTr="00C8225D">
        <w:trPr>
          <w:trHeight w:val="179"/>
        </w:trPr>
        <w:tc>
          <w:tcPr>
            <w:tcW w:w="1274" w:type="dxa"/>
            <w:vMerge/>
          </w:tcPr>
          <w:p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281B9F" w:rsidRDefault="00DA6944" w:rsidP="00281B9F">
            <w:pPr>
              <w:spacing w:before="40" w:after="40"/>
            </w:pPr>
            <w:r w:rsidRPr="00281B9F">
              <w:t xml:space="preserve">Alternative method:  </w:t>
            </w:r>
            <w:r w:rsidR="00281B9F" w:rsidRPr="00281B9F">
              <w:rPr>
                <w:position w:val="-24"/>
              </w:rPr>
              <w:object w:dxaOrig="3200" w:dyaOrig="620">
                <v:shape id="_x0000_i1068" type="#_x0000_t75" style="width:160.5pt;height:31.5pt" o:ole="">
                  <v:imagedata r:id="rId95" o:title=""/>
                </v:shape>
                <o:OLEObject Type="Embed" ProgID="Equation.DSMT4" ShapeID="_x0000_i1068" DrawAspect="Content" ObjectID="_1615971287" r:id="rId96"/>
              </w:object>
            </w:r>
          </w:p>
          <w:p w:rsidR="00DA6944" w:rsidRPr="00281B9F" w:rsidRDefault="00281B9F" w:rsidP="00281B9F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A6944" w:rsidRPr="00281B9F">
              <w:t>(nearest degree)</w:t>
            </w:r>
          </w:p>
        </w:tc>
        <w:tc>
          <w:tcPr>
            <w:tcW w:w="992" w:type="dxa"/>
            <w:vAlign w:val="center"/>
          </w:tcPr>
          <w:p w:rsidR="00DA6944" w:rsidRPr="00281B9F" w:rsidRDefault="00DA6944" w:rsidP="000F1937">
            <w:pPr>
              <w:spacing w:before="40" w:after="40"/>
              <w:jc w:val="center"/>
            </w:pPr>
          </w:p>
        </w:tc>
        <w:tc>
          <w:tcPr>
            <w:tcW w:w="790" w:type="dxa"/>
            <w:vAlign w:val="center"/>
          </w:tcPr>
          <w:p w:rsidR="00DA6944" w:rsidRPr="00281B9F" w:rsidRDefault="00DA6944" w:rsidP="000F1937">
            <w:pPr>
              <w:spacing w:before="40" w:after="40"/>
              <w:jc w:val="center"/>
            </w:pPr>
          </w:p>
        </w:tc>
      </w:tr>
      <w:tr w:rsidR="00DA6944" w:rsidRPr="00281B9F" w:rsidTr="00C8225D">
        <w:trPr>
          <w:trHeight w:val="77"/>
        </w:trPr>
        <w:tc>
          <w:tcPr>
            <w:tcW w:w="1274" w:type="dxa"/>
            <w:vMerge/>
          </w:tcPr>
          <w:p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:rsidR="00DA6944" w:rsidRPr="00281B9F" w:rsidRDefault="00DA6944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  <w:r w:rsidRPr="00281B9F">
              <w:rPr>
                <w:b/>
              </w:rPr>
              <w:t>(2)</w:t>
            </w:r>
          </w:p>
        </w:tc>
        <w:tc>
          <w:tcPr>
            <w:tcW w:w="790" w:type="dxa"/>
            <w:vAlign w:val="center"/>
          </w:tcPr>
          <w:p w:rsidR="00DA6944" w:rsidRPr="00281B9F" w:rsidRDefault="00DA6944" w:rsidP="000F1937">
            <w:pPr>
              <w:spacing w:before="40" w:after="40"/>
              <w:jc w:val="center"/>
            </w:pPr>
          </w:p>
        </w:tc>
      </w:tr>
      <w:tr w:rsidR="005E6538" w:rsidRPr="00281B9F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:rsidR="005E6538" w:rsidRPr="00281B9F" w:rsidRDefault="005E6538" w:rsidP="000F1937">
            <w:pPr>
              <w:spacing w:before="40" w:after="40"/>
              <w:jc w:val="right"/>
            </w:pPr>
            <w:r w:rsidRPr="00281B9F">
              <w:rPr>
                <w:b/>
              </w:rPr>
              <w:t>(9 marks)</w:t>
            </w:r>
          </w:p>
        </w:tc>
      </w:tr>
      <w:tr w:rsidR="005E6538" w:rsidRPr="00281B9F" w:rsidTr="001E50DA">
        <w:trPr>
          <w:trHeight w:val="203"/>
        </w:trPr>
        <w:tc>
          <w:tcPr>
            <w:tcW w:w="9634" w:type="dxa"/>
            <w:gridSpan w:val="4"/>
            <w:vAlign w:val="center"/>
          </w:tcPr>
          <w:p w:rsidR="005E6538" w:rsidRPr="00333BBC" w:rsidRDefault="005E6538" w:rsidP="000F1937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33BBC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5E6538" w:rsidRPr="00281B9F" w:rsidTr="00C8225D">
        <w:trPr>
          <w:trHeight w:val="1550"/>
        </w:trPr>
        <w:tc>
          <w:tcPr>
            <w:tcW w:w="9634" w:type="dxa"/>
            <w:gridSpan w:val="4"/>
          </w:tcPr>
          <w:p w:rsidR="005E6538" w:rsidRPr="00281B9F" w:rsidRDefault="005E6538" w:rsidP="001E50DA">
            <w:pPr>
              <w:rPr>
                <w:b/>
              </w:rPr>
            </w:pPr>
            <w:r w:rsidRPr="00281B9F">
              <w:rPr>
                <w:b/>
              </w:rPr>
              <w:t>(a)</w:t>
            </w:r>
          </w:p>
          <w:p w:rsidR="005E6538" w:rsidRPr="00281B9F" w:rsidRDefault="005E6538" w:rsidP="001E50DA">
            <w:r w:rsidRPr="00281B9F">
              <w:rPr>
                <w:b/>
              </w:rPr>
              <w:t>M1:</w:t>
            </w:r>
            <w:r w:rsidRPr="00281B9F">
              <w:tab/>
              <w:t xml:space="preserve">Correct overall strategy to form sufficient equations and solve for </w:t>
            </w:r>
            <w:r w:rsidRPr="00281B9F">
              <w:rPr>
                <w:position w:val="-12"/>
              </w:rPr>
              <w:object w:dxaOrig="320" w:dyaOrig="360">
                <v:shape id="_x0000_i1069" type="#_x0000_t75" style="width:14.25pt;height:21.75pt" o:ole="">
                  <v:imagedata r:id="rId79" o:title=""/>
                </v:shape>
                <o:OLEObject Type="Embed" ProgID="Equation.DSMT4" ShapeID="_x0000_i1069" DrawAspect="Content" ObjectID="_1615971288" r:id="rId97"/>
              </w:object>
            </w:r>
          </w:p>
          <w:p w:rsidR="005E6538" w:rsidRPr="00281B9F" w:rsidRDefault="005E6538" w:rsidP="001E50DA">
            <w:r w:rsidRPr="00281B9F">
              <w:rPr>
                <w:b/>
              </w:rPr>
              <w:t>B1:</w:t>
            </w:r>
            <w:r w:rsidRPr="00281B9F">
              <w:tab/>
              <w:t xml:space="preserve">Use the model to find the component of </w:t>
            </w:r>
            <w:r w:rsidRPr="00281B9F">
              <w:rPr>
                <w:position w:val="-12"/>
              </w:rPr>
              <w:object w:dxaOrig="320" w:dyaOrig="360">
                <v:shape id="_x0000_i1070" type="#_x0000_t75" style="width:14.25pt;height:21.75pt" o:ole="">
                  <v:imagedata r:id="rId79" o:title=""/>
                </v:shape>
                <o:OLEObject Type="Embed" ProgID="Equation.DSMT4" ShapeID="_x0000_i1070" DrawAspect="Content" ObjectID="_1615971289" r:id="rId98"/>
              </w:object>
            </w:r>
            <w:r w:rsidR="00C36BA1" w:rsidRPr="00281B9F">
              <w:t xml:space="preserve"> perpendicular to the li</w:t>
            </w:r>
            <w:r w:rsidRPr="00281B9F">
              <w:t>ne of centres</w:t>
            </w:r>
          </w:p>
          <w:p w:rsidR="005E6538" w:rsidRPr="00281B9F" w:rsidRDefault="005E6538" w:rsidP="001E50DA">
            <w:r w:rsidRPr="00281B9F">
              <w:rPr>
                <w:b/>
              </w:rPr>
              <w:t>M1:</w:t>
            </w:r>
            <w:r w:rsidRPr="00281B9F">
              <w:tab/>
              <w:t xml:space="preserve">Use CLM to form equation in </w:t>
            </w:r>
            <w:r w:rsidRPr="00281B9F">
              <w:rPr>
                <w:i/>
              </w:rPr>
              <w:t>v</w:t>
            </w:r>
            <w:r w:rsidRPr="00281B9F">
              <w:t xml:space="preserve"> and </w:t>
            </w:r>
            <w:r w:rsidRPr="00281B9F">
              <w:rPr>
                <w:i/>
              </w:rPr>
              <w:t>w</w:t>
            </w:r>
            <w:r w:rsidRPr="00281B9F">
              <w:t>. Need all 4 terms, dimensionally correct</w:t>
            </w:r>
          </w:p>
          <w:p w:rsidR="005E6538" w:rsidRPr="00281B9F" w:rsidRDefault="005E6538" w:rsidP="001E50DA">
            <w:r w:rsidRPr="00281B9F">
              <w:rPr>
                <w:b/>
              </w:rPr>
              <w:t>A1:</w:t>
            </w:r>
            <w:r w:rsidRPr="00281B9F">
              <w:rPr>
                <w:b/>
              </w:rPr>
              <w:tab/>
            </w:r>
            <w:r w:rsidRPr="00281B9F">
              <w:t>Correct unsimplified</w:t>
            </w:r>
          </w:p>
          <w:p w:rsidR="005E6538" w:rsidRPr="00281B9F" w:rsidRDefault="005E6538" w:rsidP="001E50DA">
            <w:r w:rsidRPr="00281B9F">
              <w:rPr>
                <w:b/>
              </w:rPr>
              <w:t>M1:</w:t>
            </w:r>
            <w:r w:rsidRPr="00281B9F">
              <w:tab/>
              <w:t>Must be used the right way round</w:t>
            </w:r>
          </w:p>
          <w:p w:rsidR="005E6538" w:rsidRPr="00281B9F" w:rsidRDefault="005E6538" w:rsidP="001E50DA">
            <w:r w:rsidRPr="00281B9F">
              <w:rPr>
                <w:b/>
              </w:rPr>
              <w:t>A1:</w:t>
            </w:r>
            <w:r w:rsidRPr="00281B9F">
              <w:tab/>
              <w:t>Correct unsimplified</w:t>
            </w:r>
          </w:p>
          <w:p w:rsidR="005E6538" w:rsidRPr="00281B9F" w:rsidRDefault="005E6538" w:rsidP="001E50DA">
            <w:r w:rsidRPr="00281B9F">
              <w:rPr>
                <w:b/>
                <w:lang w:val="en-US"/>
              </w:rPr>
              <w:t>A1ft:</w:t>
            </w:r>
            <w:r w:rsidRPr="00281B9F">
              <w:rPr>
                <w:lang w:val="en-US"/>
              </w:rPr>
              <w:tab/>
            </w:r>
            <w:r w:rsidR="009735F3" w:rsidRPr="00281B9F">
              <w:rPr>
                <w:b/>
                <w:lang w:val="en-US"/>
              </w:rPr>
              <w:t>v</w:t>
            </w:r>
            <w:r w:rsidR="00C36BA1" w:rsidRPr="00281B9F">
              <w:rPr>
                <w:i/>
                <w:vertAlign w:val="subscript"/>
                <w:lang w:val="en-US"/>
              </w:rPr>
              <w:t>B</w:t>
            </w:r>
            <w:r w:rsidR="000F1937" w:rsidRPr="00281B9F">
              <w:rPr>
                <w:lang w:val="en-US"/>
              </w:rPr>
              <w:t xml:space="preserve"> correct.</w:t>
            </w:r>
            <w:r w:rsidRPr="00281B9F">
              <w:rPr>
                <w:lang w:val="en-US"/>
              </w:rPr>
              <w:t xml:space="preserve"> </w:t>
            </w:r>
            <w:r w:rsidRPr="00281B9F">
              <w:t xml:space="preserve">Follow their </w:t>
            </w:r>
            <w:r w:rsidR="00C36BA1" w:rsidRPr="00281B9F">
              <w:rPr>
                <w:position w:val="-10"/>
              </w:rPr>
              <w:object w:dxaOrig="279" w:dyaOrig="320">
                <v:shape id="_x0000_i1071" type="#_x0000_t75" style="width:14.25pt;height:14.25pt" o:ole="">
                  <v:imagedata r:id="rId99" o:title=""/>
                </v:shape>
                <o:OLEObject Type="Embed" ProgID="Equation.DSMT4" ShapeID="_x0000_i1071" DrawAspect="Content" ObjectID="_1615971290" r:id="rId100"/>
              </w:object>
            </w:r>
          </w:p>
        </w:tc>
      </w:tr>
      <w:tr w:rsidR="005E6538" w:rsidRPr="00281B9F" w:rsidTr="00C8225D">
        <w:trPr>
          <w:trHeight w:val="980"/>
        </w:trPr>
        <w:tc>
          <w:tcPr>
            <w:tcW w:w="9634" w:type="dxa"/>
            <w:gridSpan w:val="4"/>
          </w:tcPr>
          <w:p w:rsidR="005E6538" w:rsidRPr="00281B9F" w:rsidRDefault="005E6538" w:rsidP="001E50DA">
            <w:pPr>
              <w:rPr>
                <w:b/>
              </w:rPr>
            </w:pPr>
            <w:r w:rsidRPr="00281B9F">
              <w:rPr>
                <w:b/>
              </w:rPr>
              <w:t>(b)</w:t>
            </w:r>
          </w:p>
          <w:p w:rsidR="005E6538" w:rsidRPr="00281B9F" w:rsidRDefault="005E6538" w:rsidP="001E50DA">
            <w:r w:rsidRPr="00281B9F">
              <w:rPr>
                <w:b/>
              </w:rPr>
              <w:t>M1:</w:t>
            </w:r>
            <w:r w:rsidRPr="00281B9F">
              <w:tab/>
            </w:r>
            <w:r w:rsidR="00787B67" w:rsidRPr="00281B9F">
              <w:t>Complete method for finding the required angle</w:t>
            </w:r>
            <w:r w:rsidR="009735F3" w:rsidRPr="00281B9F">
              <w:t xml:space="preserve">. Follow their </w:t>
            </w:r>
            <w:r w:rsidR="009735F3" w:rsidRPr="00281B9F">
              <w:rPr>
                <w:b/>
                <w:lang w:val="en-US"/>
              </w:rPr>
              <w:t>v</w:t>
            </w:r>
            <w:r w:rsidR="009735F3" w:rsidRPr="00281B9F">
              <w:rPr>
                <w:i/>
                <w:vertAlign w:val="subscript"/>
                <w:lang w:val="en-US"/>
              </w:rPr>
              <w:t>B</w:t>
            </w:r>
          </w:p>
          <w:p w:rsidR="00C8225D" w:rsidRPr="00281B9F" w:rsidRDefault="005E6538" w:rsidP="001E50DA">
            <w:r w:rsidRPr="00281B9F">
              <w:rPr>
                <w:b/>
              </w:rPr>
              <w:t>A1:</w:t>
            </w:r>
            <w:r w:rsidRPr="00281B9F">
              <w:tab/>
              <w:t>cao</w:t>
            </w:r>
          </w:p>
        </w:tc>
      </w:tr>
    </w:tbl>
    <w:p w:rsidR="001E50DA" w:rsidRDefault="001E50DA"/>
    <w:p w:rsidR="001E50DA" w:rsidRDefault="001E50DA">
      <w:r>
        <w:br w:type="page"/>
      </w:r>
    </w:p>
    <w:tbl>
      <w:tblPr>
        <w:tblW w:w="9546" w:type="dxa"/>
        <w:tblInd w:w="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6429"/>
        <w:gridCol w:w="992"/>
        <w:gridCol w:w="722"/>
      </w:tblGrid>
      <w:tr w:rsidR="00C57E18" w:rsidRPr="00A02EA9" w:rsidTr="00C8225D">
        <w:trPr>
          <w:trHeight w:val="273"/>
        </w:trPr>
        <w:tc>
          <w:tcPr>
            <w:tcW w:w="1403" w:type="dxa"/>
            <w:shd w:val="clear" w:color="auto" w:fill="A6A6A6" w:themeFill="background1" w:themeFillShade="A6"/>
            <w:vAlign w:val="center"/>
          </w:tcPr>
          <w:p w:rsidR="00C57E18" w:rsidRPr="00A02EA9" w:rsidRDefault="00C57E18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429" w:type="dxa"/>
            <w:shd w:val="clear" w:color="auto" w:fill="A6A6A6" w:themeFill="background1" w:themeFillShade="A6"/>
            <w:vAlign w:val="center"/>
          </w:tcPr>
          <w:p w:rsidR="00C57E18" w:rsidRPr="00A02EA9" w:rsidRDefault="00C57E18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C57E18" w:rsidRPr="00A02EA9" w:rsidRDefault="00C57E18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22" w:type="dxa"/>
            <w:shd w:val="clear" w:color="auto" w:fill="A6A6A6" w:themeFill="background1" w:themeFillShade="A6"/>
            <w:vAlign w:val="center"/>
          </w:tcPr>
          <w:p w:rsidR="00C57E18" w:rsidRPr="00A02EA9" w:rsidRDefault="00C57E18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C57E18" w:rsidRPr="000F1937" w:rsidTr="00C8225D">
        <w:trPr>
          <w:trHeight w:val="155"/>
        </w:trPr>
        <w:tc>
          <w:tcPr>
            <w:tcW w:w="1403" w:type="dxa"/>
            <w:vMerge w:val="restart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7(a)</w:t>
            </w:r>
          </w:p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0F1937">
            <w:pPr>
              <w:spacing w:before="40" w:after="40"/>
            </w:pPr>
            <w:r w:rsidRPr="000F1937">
              <w:t xml:space="preserve">In equilibrium </w:t>
            </w:r>
            <w:r w:rsidRPr="000F1937">
              <w:rPr>
                <w:position w:val="-6"/>
              </w:rPr>
              <w:object w:dxaOrig="300" w:dyaOrig="240">
                <v:shape id="_x0000_i1072" type="#_x0000_t75" style="width:14.25pt;height:14.25pt" o:ole="">
                  <v:imagedata r:id="rId101" o:title=""/>
                </v:shape>
                <o:OLEObject Type="Embed" ProgID="Equation.DSMT4" ShapeID="_x0000_i1072" DrawAspect="Content" ObjectID="_1615971291" r:id="rId102"/>
              </w:object>
            </w:r>
            <w:r w:rsidRPr="000F1937">
              <w:t xml:space="preserve"> no resultant ve</w:t>
            </w:r>
            <w:r w:rsidR="000F1937">
              <w:t>rtical force</w: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M1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2.1</w:t>
            </w:r>
          </w:p>
        </w:tc>
      </w:tr>
      <w:tr w:rsidR="00C57E18" w:rsidRPr="000F1937" w:rsidTr="00C8225D">
        <w:trPr>
          <w:trHeight w:val="228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0F1937">
            <w:pPr>
              <w:spacing w:before="40" w:after="40"/>
            </w:pPr>
            <w:r w:rsidRPr="000F1937">
              <w:rPr>
                <w:position w:val="-24"/>
              </w:rPr>
              <w:object w:dxaOrig="1180" w:dyaOrig="620">
                <v:shape id="_x0000_i1073" type="#_x0000_t75" style="width:57.75pt;height:29.25pt" o:ole="">
                  <v:imagedata r:id="rId103" o:title=""/>
                </v:shape>
                <o:OLEObject Type="Embed" ProgID="Equation.DSMT4" ShapeID="_x0000_i1073" DrawAspect="Content" ObjectID="_1615971292" r:id="rId104"/>
              </w:object>
            </w:r>
            <w:r w:rsidRPr="000F1937">
              <w:t xml:space="preserve"> </w: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:rsidTr="00C8225D">
        <w:trPr>
          <w:trHeight w:val="451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281B9F" w:rsidP="00281B9F">
            <w:pPr>
              <w:spacing w:before="40" w:after="40"/>
              <w:jc w:val="center"/>
            </w:pPr>
            <w:r w:rsidRPr="00281B9F">
              <w:rPr>
                <w:position w:val="-24"/>
              </w:rPr>
              <w:object w:dxaOrig="600" w:dyaOrig="620">
                <v:shape id="_x0000_i1074" type="#_x0000_t75" style="width:30pt;height:31.5pt" o:ole="">
                  <v:imagedata r:id="rId105" o:title=""/>
                </v:shape>
                <o:OLEObject Type="Embed" ProgID="Equation.DSMT4" ShapeID="_x0000_i1074" DrawAspect="Content" ObjectID="_1615971293" r:id="rId106"/>
              </w:object>
            </w:r>
            <w:r w:rsidR="00C57E18" w:rsidRPr="000F1937">
              <w:t xml:space="preserve">  ,     </w:t>
            </w:r>
            <w:r w:rsidRPr="00281B9F">
              <w:rPr>
                <w:position w:val="-24"/>
              </w:rPr>
              <w:object w:dxaOrig="780" w:dyaOrig="620">
                <v:shape id="_x0000_i1075" type="#_x0000_t75" style="width:39pt;height:31.5pt" o:ole="">
                  <v:imagedata r:id="rId107" o:title=""/>
                </v:shape>
                <o:OLEObject Type="Embed" ProgID="Equation.DSMT4" ShapeID="_x0000_i1075" DrawAspect="Content" ObjectID="_1615971294" r:id="rId108"/>
              </w:object>
            </w:r>
            <w:r w:rsidR="00C57E18" w:rsidRPr="000F1937">
              <w:t xml:space="preserve">   *</w: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0F1937">
              <w:t>A1</w:t>
            </w:r>
            <w:r w:rsidRPr="000F1937">
              <w:rPr>
                <w:color w:val="000000" w:themeColor="text1"/>
              </w:rPr>
              <w:t>*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2.2a</w:t>
            </w:r>
          </w:p>
        </w:tc>
      </w:tr>
      <w:tr w:rsidR="00C57E18" w:rsidRPr="000F1937" w:rsidTr="00C8225D">
        <w:trPr>
          <w:trHeight w:val="77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(3)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</w:p>
        </w:tc>
      </w:tr>
      <w:tr w:rsidR="00C57E18" w:rsidRPr="000F1937" w:rsidTr="00C8225D">
        <w:trPr>
          <w:trHeight w:val="102"/>
        </w:trPr>
        <w:tc>
          <w:tcPr>
            <w:tcW w:w="1403" w:type="dxa"/>
            <w:vMerge w:val="restart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(b)</w:t>
            </w:r>
          </w:p>
        </w:tc>
        <w:tc>
          <w:tcPr>
            <w:tcW w:w="6429" w:type="dxa"/>
            <w:vAlign w:val="center"/>
          </w:tcPr>
          <w:p w:rsidR="00C57E18" w:rsidRPr="000F1937" w:rsidRDefault="000F1937" w:rsidP="000F1937">
            <w:pPr>
              <w:spacing w:before="40" w:after="40"/>
            </w:pPr>
            <w:r>
              <w:t>Equation of motion:</w: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M1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3.1a</w:t>
            </w:r>
          </w:p>
        </w:tc>
      </w:tr>
      <w:tr w:rsidR="00C57E18" w:rsidRPr="000F1937" w:rsidTr="00C8225D">
        <w:trPr>
          <w:trHeight w:val="305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3454AD" w:rsidP="00281B9F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281B9F" w:rsidRPr="00281B9F">
              <w:rPr>
                <w:position w:val="-24"/>
              </w:rPr>
              <w:object w:dxaOrig="1680" w:dyaOrig="620">
                <v:shape id="_x0000_i1076" type="#_x0000_t75" style="width:84pt;height:31.5pt" o:ole="">
                  <v:imagedata r:id="rId109" o:title=""/>
                </v:shape>
                <o:OLEObject Type="Embed" ProgID="Equation.DSMT4" ShapeID="_x0000_i1076" DrawAspect="Content" ObjectID="_1615971295" r:id="rId110"/>
              </w:object>
            </w:r>
            <w:r w:rsidR="00C57E18" w:rsidRPr="000F1937">
              <w:t xml:space="preserve"> </w: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:rsidTr="00C8225D">
        <w:trPr>
          <w:trHeight w:val="77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5C749F">
            <w:pPr>
              <w:spacing w:before="40" w:after="40"/>
            </w:pPr>
            <w:r w:rsidRPr="000F1937">
              <w:t xml:space="preserve">                              </w:t>
            </w:r>
            <w:r w:rsidR="003454AD">
              <w:tab/>
            </w:r>
            <w:r w:rsidR="003454AD">
              <w:tab/>
            </w:r>
            <w:r w:rsidR="003454AD">
              <w:tab/>
            </w:r>
            <w:r w:rsidRPr="000F1937">
              <w:t xml:space="preserve">      </w:t>
            </w:r>
            <w:r w:rsidR="005C749F" w:rsidRPr="005C749F">
              <w:rPr>
                <w:position w:val="-10"/>
              </w:rPr>
              <w:object w:dxaOrig="720" w:dyaOrig="320">
                <v:shape id="_x0000_i1077" type="#_x0000_t75" style="width:36.75pt;height:15.75pt" o:ole="">
                  <v:imagedata r:id="rId111" o:title=""/>
                </v:shape>
                <o:OLEObject Type="Embed" ProgID="Equation.DSMT4" ShapeID="_x0000_i1077" DrawAspect="Content" ObjectID="_1615971296" r:id="rId112"/>
              </w:objec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:rsidTr="00C8225D">
        <w:trPr>
          <w:trHeight w:val="77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(3)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</w:p>
        </w:tc>
      </w:tr>
      <w:tr w:rsidR="00C57E18" w:rsidRPr="000F1937" w:rsidTr="00C8225D">
        <w:trPr>
          <w:trHeight w:val="77"/>
        </w:trPr>
        <w:tc>
          <w:tcPr>
            <w:tcW w:w="1403" w:type="dxa"/>
            <w:vMerge w:val="restart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(c)</w:t>
            </w:r>
          </w:p>
        </w:tc>
        <w:tc>
          <w:tcPr>
            <w:tcW w:w="6429" w:type="dxa"/>
            <w:vAlign w:val="center"/>
          </w:tcPr>
          <w:p w:rsidR="00C57E18" w:rsidRPr="000F1937" w:rsidRDefault="00C57E18" w:rsidP="000F1937">
            <w:pPr>
              <w:spacing w:before="40" w:after="40"/>
            </w:pPr>
            <w:r w:rsidRPr="000F1937">
              <w:t>Max speed at equilibrium position</w: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B1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3.1a</w:t>
            </w:r>
          </w:p>
        </w:tc>
      </w:tr>
      <w:tr w:rsidR="00C57E18" w:rsidRPr="000F1937" w:rsidTr="00C8225D">
        <w:trPr>
          <w:trHeight w:val="178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281B9F">
            <w:pPr>
              <w:spacing w:before="40" w:after="40"/>
            </w:pPr>
            <w:r w:rsidRPr="000F1937">
              <w:t xml:space="preserve">Work energy &amp; use of </w:t>
            </w:r>
            <w:r w:rsidR="00281B9F" w:rsidRPr="00281B9F">
              <w:rPr>
                <w:position w:val="-24"/>
              </w:rPr>
              <w:object w:dxaOrig="1160" w:dyaOrig="660">
                <v:shape id="_x0000_i1078" type="#_x0000_t75" style="width:57.75pt;height:33pt" o:ole="">
                  <v:imagedata r:id="rId113" o:title=""/>
                </v:shape>
                <o:OLEObject Type="Embed" ProgID="Equation.DSMT4" ShapeID="_x0000_i1078" DrawAspect="Content" ObjectID="_1615971297" r:id="rId114"/>
              </w:objec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M1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3.1a</w:t>
            </w:r>
          </w:p>
        </w:tc>
      </w:tr>
      <w:tr w:rsidR="00C57E18" w:rsidRPr="000F1937" w:rsidTr="00C8225D">
        <w:trPr>
          <w:trHeight w:val="485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3454AD">
            <w:pPr>
              <w:spacing w:before="40" w:after="40"/>
            </w:pPr>
            <w:r w:rsidRPr="000F1937">
              <w:rPr>
                <w:position w:val="-24"/>
              </w:rPr>
              <w:object w:dxaOrig="3600" w:dyaOrig="999">
                <v:shape id="_x0000_i1079" type="#_x0000_t75" style="width:180.75pt;height:50.25pt" o:ole="">
                  <v:imagedata r:id="rId115" o:title=""/>
                </v:shape>
                <o:OLEObject Type="Embed" ProgID="Equation.DSMT4" ShapeID="_x0000_i1079" DrawAspect="Content" ObjectID="_1615971298" r:id="rId116"/>
              </w:objec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A1</w:t>
            </w:r>
          </w:p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:rsidTr="00C8225D">
        <w:trPr>
          <w:trHeight w:val="517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5C749F">
            <w:pPr>
              <w:spacing w:before="40" w:after="40"/>
            </w:pPr>
            <w:r w:rsidRPr="000F1937">
              <w:t xml:space="preserve"> </w:t>
            </w:r>
            <w:r w:rsidR="005C749F" w:rsidRPr="000F1937">
              <w:rPr>
                <w:position w:val="-28"/>
              </w:rPr>
              <w:object w:dxaOrig="2680" w:dyaOrig="680">
                <v:shape id="_x0000_i1080" type="#_x0000_t75" style="width:129.75pt;height:36.75pt" o:ole="">
                  <v:imagedata r:id="rId117" o:title=""/>
                </v:shape>
                <o:OLEObject Type="Embed" ProgID="Equation.DSMT4" ShapeID="_x0000_i1080" DrawAspect="Content" ObjectID="_1615971299" r:id="rId118"/>
              </w:object>
            </w:r>
            <w:r w:rsidRPr="000F1937">
              <w:t xml:space="preserve">,       </w:t>
            </w:r>
            <w:r w:rsidRPr="000F1937">
              <w:rPr>
                <w:position w:val="-26"/>
              </w:rPr>
              <w:object w:dxaOrig="1020" w:dyaOrig="700">
                <v:shape id="_x0000_i1081" type="#_x0000_t75" style="width:50.25pt;height:36.75pt" o:ole="">
                  <v:imagedata r:id="rId119" o:title=""/>
                </v:shape>
                <o:OLEObject Type="Embed" ProgID="Equation.DSMT4" ShapeID="_x0000_i1081" DrawAspect="Content" ObjectID="_1615971300" r:id="rId120"/>
              </w:object>
            </w:r>
            <w:r w:rsidRPr="000F1937">
              <w:t xml:space="preserve"> </w:t>
            </w: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:rsidTr="00C8225D">
        <w:trPr>
          <w:trHeight w:val="77"/>
        </w:trPr>
        <w:tc>
          <w:tcPr>
            <w:tcW w:w="1403" w:type="dxa"/>
            <w:vMerge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C57E18" w:rsidRPr="000F1937" w:rsidRDefault="00C57E18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(5)</w:t>
            </w:r>
          </w:p>
        </w:tc>
        <w:tc>
          <w:tcPr>
            <w:tcW w:w="722" w:type="dxa"/>
            <w:vAlign w:val="center"/>
          </w:tcPr>
          <w:p w:rsidR="00C57E18" w:rsidRPr="000F1937" w:rsidRDefault="00C57E18" w:rsidP="000F1937">
            <w:pPr>
              <w:spacing w:before="40" w:after="40"/>
              <w:jc w:val="center"/>
            </w:pPr>
          </w:p>
        </w:tc>
      </w:tr>
      <w:tr w:rsidR="00DA6944" w:rsidRPr="000F1937" w:rsidTr="00C8225D">
        <w:trPr>
          <w:trHeight w:val="266"/>
        </w:trPr>
        <w:tc>
          <w:tcPr>
            <w:tcW w:w="1403" w:type="dxa"/>
            <w:vMerge w:val="restart"/>
          </w:tcPr>
          <w:p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(d)</w:t>
            </w:r>
          </w:p>
        </w:tc>
        <w:tc>
          <w:tcPr>
            <w:tcW w:w="6429" w:type="dxa"/>
            <w:vAlign w:val="center"/>
          </w:tcPr>
          <w:p w:rsidR="00DA6944" w:rsidRPr="000F1937" w:rsidRDefault="00DA6944" w:rsidP="000F1937">
            <w:pPr>
              <w:spacing w:before="40" w:after="40"/>
            </w:pPr>
            <w:r w:rsidRPr="000F1937">
              <w:t>At max ht. KE = 0.  EPE lost = GPE gained</w:t>
            </w:r>
          </w:p>
        </w:tc>
        <w:tc>
          <w:tcPr>
            <w:tcW w:w="992" w:type="dxa"/>
            <w:vAlign w:val="center"/>
          </w:tcPr>
          <w:p w:rsidR="00DA6944" w:rsidRPr="000F1937" w:rsidRDefault="00DA6944" w:rsidP="000F1937">
            <w:pPr>
              <w:spacing w:before="40" w:after="40"/>
              <w:jc w:val="center"/>
            </w:pPr>
            <w:r w:rsidRPr="000F1937">
              <w:t>M1</w:t>
            </w:r>
          </w:p>
        </w:tc>
        <w:tc>
          <w:tcPr>
            <w:tcW w:w="722" w:type="dxa"/>
            <w:vAlign w:val="center"/>
          </w:tcPr>
          <w:p w:rsidR="00DA6944" w:rsidRPr="000F1937" w:rsidRDefault="00DA6944" w:rsidP="000F1937">
            <w:pPr>
              <w:spacing w:before="40" w:after="40"/>
              <w:jc w:val="center"/>
            </w:pPr>
            <w:r w:rsidRPr="000F1937">
              <w:t>3.1a</w:t>
            </w:r>
          </w:p>
        </w:tc>
      </w:tr>
      <w:tr w:rsidR="00DA6944" w:rsidRPr="000F1937" w:rsidTr="00C8225D">
        <w:trPr>
          <w:trHeight w:val="77"/>
        </w:trPr>
        <w:tc>
          <w:tcPr>
            <w:tcW w:w="1403" w:type="dxa"/>
            <w:vMerge/>
          </w:tcPr>
          <w:p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DA6944" w:rsidRPr="000F1937" w:rsidRDefault="00281B9F" w:rsidP="000F1937">
            <w:pPr>
              <w:spacing w:before="40" w:after="40"/>
            </w:pPr>
            <w:r w:rsidRPr="00281B9F">
              <w:rPr>
                <w:position w:val="-24"/>
              </w:rPr>
              <w:object w:dxaOrig="1400" w:dyaOrig="660">
                <v:shape id="_x0000_i1082" type="#_x0000_t75" style="width:69.75pt;height:33pt" o:ole="">
                  <v:imagedata r:id="rId121" o:title=""/>
                </v:shape>
                <o:OLEObject Type="Embed" ProgID="Equation.DSMT4" ShapeID="_x0000_i1082" DrawAspect="Content" ObjectID="_1615971301" r:id="rId122"/>
              </w:object>
            </w:r>
          </w:p>
        </w:tc>
        <w:tc>
          <w:tcPr>
            <w:tcW w:w="992" w:type="dxa"/>
            <w:vAlign w:val="center"/>
          </w:tcPr>
          <w:p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:rsidR="00DA6944" w:rsidRPr="000F1937" w:rsidRDefault="00DA6944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DA6944" w:rsidRPr="000F1937" w:rsidTr="00C8225D">
        <w:trPr>
          <w:trHeight w:val="485"/>
        </w:trPr>
        <w:tc>
          <w:tcPr>
            <w:tcW w:w="1403" w:type="dxa"/>
            <w:vMerge/>
          </w:tcPr>
          <w:p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DA6944" w:rsidRPr="000F1937" w:rsidRDefault="00545253" w:rsidP="003454AD">
            <w:pPr>
              <w:spacing w:before="40" w:after="40"/>
            </w:pPr>
            <w:r w:rsidRPr="000F1937">
              <w:rPr>
                <w:position w:val="-24"/>
              </w:rPr>
              <w:object w:dxaOrig="840" w:dyaOrig="620">
                <v:shape id="_x0000_i1083" type="#_x0000_t75" style="width:46.5pt;height:29.25pt" o:ole="">
                  <v:imagedata r:id="rId123" o:title=""/>
                </v:shape>
                <o:OLEObject Type="Embed" ProgID="Equation.DSMT4" ShapeID="_x0000_i1083" DrawAspect="Content" ObjectID="_1615971302" r:id="rId124"/>
              </w:object>
            </w:r>
          </w:p>
        </w:tc>
        <w:tc>
          <w:tcPr>
            <w:tcW w:w="992" w:type="dxa"/>
            <w:vAlign w:val="center"/>
          </w:tcPr>
          <w:p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:rsidR="00DA6944" w:rsidRPr="000F1937" w:rsidRDefault="00DA6944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DA6944" w:rsidRPr="000F1937" w:rsidTr="00C8225D">
        <w:trPr>
          <w:trHeight w:val="485"/>
        </w:trPr>
        <w:tc>
          <w:tcPr>
            <w:tcW w:w="1403" w:type="dxa"/>
            <w:vMerge/>
          </w:tcPr>
          <w:p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:rsidR="00DA6944" w:rsidRPr="000F1937" w:rsidRDefault="00DA6944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(3)</w:t>
            </w:r>
          </w:p>
        </w:tc>
        <w:tc>
          <w:tcPr>
            <w:tcW w:w="722" w:type="dxa"/>
            <w:vAlign w:val="center"/>
          </w:tcPr>
          <w:p w:rsidR="00DA6944" w:rsidRPr="000F1937" w:rsidRDefault="00DA6944" w:rsidP="000F1937">
            <w:pPr>
              <w:spacing w:before="40" w:after="40"/>
              <w:jc w:val="center"/>
            </w:pPr>
          </w:p>
        </w:tc>
      </w:tr>
      <w:tr w:rsidR="00966D78" w:rsidRPr="000F1937" w:rsidTr="001E50DA">
        <w:trPr>
          <w:trHeight w:val="96"/>
        </w:trPr>
        <w:tc>
          <w:tcPr>
            <w:tcW w:w="9546" w:type="dxa"/>
            <w:gridSpan w:val="4"/>
          </w:tcPr>
          <w:p w:rsidR="00966D78" w:rsidRPr="000F1937" w:rsidRDefault="00966D78" w:rsidP="000F1937">
            <w:pPr>
              <w:spacing w:before="40" w:after="40"/>
              <w:jc w:val="right"/>
              <w:rPr>
                <w:b/>
              </w:rPr>
            </w:pPr>
            <w:r w:rsidRPr="000F1937">
              <w:rPr>
                <w:b/>
              </w:rPr>
              <w:t>(1</w:t>
            </w:r>
            <w:r w:rsidR="00903542" w:rsidRPr="000F1937">
              <w:rPr>
                <w:b/>
              </w:rPr>
              <w:t>4</w:t>
            </w:r>
            <w:r w:rsidRPr="000F1937">
              <w:rPr>
                <w:b/>
              </w:rPr>
              <w:t xml:space="preserve"> marks)</w:t>
            </w:r>
          </w:p>
        </w:tc>
      </w:tr>
    </w:tbl>
    <w:p w:rsidR="00306211" w:rsidRPr="000F1937" w:rsidRDefault="00306211"/>
    <w:p w:rsidR="00306211" w:rsidRPr="000F1937" w:rsidRDefault="00306211">
      <w:r w:rsidRPr="000F1937"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306211" w:rsidRPr="000F1937" w:rsidTr="001E50DA">
        <w:trPr>
          <w:trHeight w:val="96"/>
        </w:trPr>
        <w:tc>
          <w:tcPr>
            <w:tcW w:w="9776" w:type="dxa"/>
            <w:vAlign w:val="center"/>
          </w:tcPr>
          <w:p w:rsidR="00306211" w:rsidRPr="000F1937" w:rsidRDefault="00C8225D" w:rsidP="00C8225D">
            <w:pPr>
              <w:spacing w:before="40" w:after="40"/>
              <w:rPr>
                <w:b/>
              </w:rPr>
            </w:pPr>
            <w:r>
              <w:rPr>
                <w:rFonts w:ascii="Verdana" w:hAnsi="Verdana"/>
                <w:b/>
                <w:sz w:val="20"/>
              </w:rPr>
              <w:t>Question 7 n</w:t>
            </w:r>
            <w:r w:rsidR="00306211" w:rsidRPr="000F1937">
              <w:rPr>
                <w:rFonts w:ascii="Verdana" w:hAnsi="Verdana"/>
                <w:b/>
                <w:sz w:val="20"/>
              </w:rPr>
              <w:t>otes:</w:t>
            </w:r>
          </w:p>
        </w:tc>
      </w:tr>
      <w:tr w:rsidR="00306211" w:rsidRPr="000F1937" w:rsidTr="00C8225D">
        <w:trPr>
          <w:trHeight w:val="1799"/>
        </w:trPr>
        <w:tc>
          <w:tcPr>
            <w:tcW w:w="9776" w:type="dxa"/>
          </w:tcPr>
          <w:p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(a)</w:t>
            </w:r>
          </w:p>
          <w:p w:rsidR="00306211" w:rsidRPr="000F1937" w:rsidRDefault="00306211" w:rsidP="001E50DA">
            <w:r w:rsidRPr="000F1937">
              <w:rPr>
                <w:b/>
              </w:rPr>
              <w:t>M1:</w:t>
            </w:r>
            <w:r w:rsidRPr="000F1937">
              <w:tab/>
              <w:t xml:space="preserve">Use </w:t>
            </w:r>
            <w:r w:rsidR="00281B9F" w:rsidRPr="00281B9F">
              <w:rPr>
                <w:position w:val="-24"/>
              </w:rPr>
              <w:object w:dxaOrig="760" w:dyaOrig="620">
                <v:shape id="_x0000_i1084" type="#_x0000_t75" style="width:39pt;height:31.5pt" o:ole="">
                  <v:imagedata r:id="rId125" o:title=""/>
                </v:shape>
                <o:OLEObject Type="Embed" ProgID="Equation.DSMT4" ShapeID="_x0000_i1084" DrawAspect="Content" ObjectID="_1615971303" r:id="rId126"/>
              </w:object>
            </w:r>
            <w:r w:rsidRPr="000F1937">
              <w:t>to form equation for equilibrium</w:t>
            </w:r>
          </w:p>
          <w:p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 xml:space="preserve">    </w:t>
            </w:r>
            <w:r w:rsidRPr="000F1937">
              <w:tab/>
              <w:t>Correct unsimplified equation</w:t>
            </w:r>
          </w:p>
          <w:p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A1*:</w:t>
            </w:r>
            <w:r w:rsidRPr="000F1937">
              <w:t xml:space="preserve">    Requires sufficient working to justify given answer</w:t>
            </w:r>
            <w:r w:rsidRPr="000F1937">
              <w:rPr>
                <w:b/>
              </w:rPr>
              <w:t xml:space="preserve"> </w:t>
            </w:r>
          </w:p>
          <w:p w:rsidR="00306211" w:rsidRPr="000F1937" w:rsidRDefault="00306211" w:rsidP="001E50DA">
            <w:r w:rsidRPr="000F1937">
              <w:t xml:space="preserve">         </w:t>
            </w:r>
            <w:r w:rsidRPr="000F1937">
              <w:tab/>
              <w:t>plus a 'statement' that the required result has been achieved</w:t>
            </w:r>
          </w:p>
        </w:tc>
      </w:tr>
      <w:tr w:rsidR="00306211" w:rsidRPr="000F1937" w:rsidTr="001E50DA">
        <w:trPr>
          <w:trHeight w:val="445"/>
        </w:trPr>
        <w:tc>
          <w:tcPr>
            <w:tcW w:w="9776" w:type="dxa"/>
          </w:tcPr>
          <w:p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(b)</w:t>
            </w:r>
          </w:p>
          <w:p w:rsidR="00306211" w:rsidRPr="000F1937" w:rsidRDefault="00306211" w:rsidP="001E50DA">
            <w:r w:rsidRPr="000F1937">
              <w:rPr>
                <w:b/>
              </w:rPr>
              <w:t>M1:</w:t>
            </w:r>
            <w:r w:rsidRPr="000F1937">
              <w:tab/>
              <w:t xml:space="preserve">Use </w:t>
            </w:r>
            <w:r w:rsidR="00281B9F" w:rsidRPr="00281B9F">
              <w:rPr>
                <w:position w:val="-24"/>
              </w:rPr>
              <w:object w:dxaOrig="760" w:dyaOrig="620">
                <v:shape id="_x0000_i1085" type="#_x0000_t75" style="width:39pt;height:31.5pt" o:ole="">
                  <v:imagedata r:id="rId127" o:title=""/>
                </v:shape>
                <o:OLEObject Type="Embed" ProgID="Equation.DSMT4" ShapeID="_x0000_i1085" DrawAspect="Content" ObjectID="_1615971304" r:id="rId128"/>
              </w:object>
            </w:r>
            <w:r w:rsidR="000F1937">
              <w:t xml:space="preserve"> to form equation of motion</w:t>
            </w:r>
          </w:p>
          <w:p w:rsidR="00306211" w:rsidRPr="000F1937" w:rsidRDefault="00306211" w:rsidP="001E50DA">
            <w:r w:rsidRPr="000F1937">
              <w:t xml:space="preserve">        </w:t>
            </w:r>
            <w:r w:rsidRPr="000F1937">
              <w:tab/>
              <w:t>Need all 3 terms.  Condone sign errors</w:t>
            </w:r>
          </w:p>
          <w:p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 xml:space="preserve">  </w:t>
            </w:r>
            <w:r w:rsidRPr="000F1937">
              <w:tab/>
              <w:t>Correct unsimplified equation</w:t>
            </w:r>
          </w:p>
          <w:p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ab/>
              <w:t>cao</w:t>
            </w:r>
          </w:p>
        </w:tc>
      </w:tr>
      <w:tr w:rsidR="00306211" w:rsidRPr="000F1937" w:rsidTr="001E50DA">
        <w:trPr>
          <w:trHeight w:val="400"/>
        </w:trPr>
        <w:tc>
          <w:tcPr>
            <w:tcW w:w="9776" w:type="dxa"/>
          </w:tcPr>
          <w:p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(c)</w:t>
            </w:r>
          </w:p>
          <w:p w:rsidR="00306211" w:rsidRPr="000F1937" w:rsidRDefault="00306211" w:rsidP="001E50DA">
            <w:r w:rsidRPr="000F1937">
              <w:rPr>
                <w:b/>
              </w:rPr>
              <w:t>B1:</w:t>
            </w:r>
            <w:r w:rsidRPr="000F1937">
              <w:tab/>
              <w:t>Seen or implied</w:t>
            </w:r>
          </w:p>
          <w:p w:rsidR="00306211" w:rsidRPr="000F1937" w:rsidRDefault="00306211" w:rsidP="001E50DA">
            <w:r w:rsidRPr="000F1937">
              <w:rPr>
                <w:b/>
              </w:rPr>
              <w:t>M1:</w:t>
            </w:r>
            <w:r w:rsidRPr="000F1937">
              <w:tab/>
              <w:t>Form work-energ</w:t>
            </w:r>
            <w:r w:rsidR="000F1937">
              <w:t>y equation.  All 4 terms needed</w:t>
            </w:r>
            <w:r w:rsidRPr="000F1937">
              <w:t xml:space="preserve">  </w:t>
            </w:r>
          </w:p>
          <w:p w:rsidR="00306211" w:rsidRPr="000F1937" w:rsidRDefault="00306211" w:rsidP="001E50DA">
            <w:r w:rsidRPr="000F1937">
              <w:t xml:space="preserve">        </w:t>
            </w:r>
            <w:r w:rsidRPr="000F1937">
              <w:tab/>
              <w:t>Condone sign errors</w:t>
            </w:r>
          </w:p>
          <w:p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ab/>
              <w:t>Correct unsimplified equation A1A1</w:t>
            </w:r>
          </w:p>
          <w:p w:rsidR="00306211" w:rsidRPr="000F1937" w:rsidRDefault="00306211" w:rsidP="001E50DA">
            <w:r w:rsidRPr="000F1937">
              <w:t xml:space="preserve">            One error in the equation  A1A0</w:t>
            </w:r>
          </w:p>
          <w:p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 xml:space="preserve">    </w:t>
            </w:r>
            <w:r w:rsidRPr="000F1937">
              <w:tab/>
              <w:t>cao</w:t>
            </w:r>
          </w:p>
        </w:tc>
      </w:tr>
      <w:tr w:rsidR="00306211" w:rsidRPr="000F1937" w:rsidTr="001E50DA">
        <w:trPr>
          <w:trHeight w:val="313"/>
        </w:trPr>
        <w:tc>
          <w:tcPr>
            <w:tcW w:w="9776" w:type="dxa"/>
          </w:tcPr>
          <w:p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(d)</w:t>
            </w:r>
          </w:p>
          <w:p w:rsidR="00306211" w:rsidRPr="000F1937" w:rsidRDefault="00306211" w:rsidP="001E50DA">
            <w:r w:rsidRPr="000F1937">
              <w:rPr>
                <w:b/>
              </w:rPr>
              <w:t>M1:</w:t>
            </w:r>
            <w:r w:rsidRPr="000F1937">
              <w:t xml:space="preserve"> </w:t>
            </w:r>
            <w:r w:rsidRPr="000F1937">
              <w:tab/>
              <w:t>Form energy equation</w:t>
            </w:r>
          </w:p>
          <w:p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ab/>
              <w:t>Correct unsimplified equation</w:t>
            </w:r>
          </w:p>
          <w:p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 xml:space="preserve"> </w:t>
            </w:r>
            <w:r w:rsidRPr="000F1937">
              <w:tab/>
              <w:t>cao</w:t>
            </w:r>
          </w:p>
        </w:tc>
      </w:tr>
    </w:tbl>
    <w:p w:rsidR="00D601F0" w:rsidRPr="00A02EA9" w:rsidRDefault="00D601F0">
      <w:r w:rsidRPr="00A02EA9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577"/>
        <w:gridCol w:w="992"/>
        <w:gridCol w:w="790"/>
      </w:tblGrid>
      <w:tr w:rsidR="0052179F" w:rsidRPr="00A02EA9" w:rsidTr="00C8225D">
        <w:trPr>
          <w:trHeight w:val="77"/>
        </w:trPr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52179F" w:rsidRPr="00A02EA9" w:rsidRDefault="0052179F" w:rsidP="00F317A7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577" w:type="dxa"/>
            <w:shd w:val="clear" w:color="auto" w:fill="A6A6A6" w:themeFill="background1" w:themeFillShade="A6"/>
            <w:vAlign w:val="center"/>
          </w:tcPr>
          <w:p w:rsidR="0052179F" w:rsidRPr="00A02EA9" w:rsidRDefault="0052179F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52179F" w:rsidRPr="00A02EA9" w:rsidRDefault="0052179F" w:rsidP="00F317A7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:rsidR="0052179F" w:rsidRPr="00A02EA9" w:rsidRDefault="0052179F" w:rsidP="00F317A7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52179F" w:rsidRPr="00A02EA9" w:rsidTr="00C8225D">
        <w:trPr>
          <w:trHeight w:val="485"/>
        </w:trPr>
        <w:tc>
          <w:tcPr>
            <w:tcW w:w="1275" w:type="dxa"/>
            <w:vMerge w:val="restart"/>
          </w:tcPr>
          <w:p w:rsidR="0052179F" w:rsidRPr="00A02EA9" w:rsidRDefault="00C85D65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8</w:t>
            </w:r>
            <w:r w:rsidR="0052179F" w:rsidRPr="00A02EA9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6577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noProof/>
                <w:sz w:val="22"/>
                <w:szCs w:val="22"/>
              </w:rPr>
              <w:drawing>
                <wp:inline distT="0" distB="0" distL="0" distR="0">
                  <wp:extent cx="1671454" cy="1190625"/>
                  <wp:effectExtent l="0" t="0" r="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779" cy="120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454615" w:rsidRPr="00A02EA9" w:rsidTr="00C8225D">
        <w:trPr>
          <w:trHeight w:val="180"/>
        </w:trPr>
        <w:tc>
          <w:tcPr>
            <w:tcW w:w="1275" w:type="dxa"/>
            <w:vMerge/>
            <w:vAlign w:val="center"/>
          </w:tcPr>
          <w:p w:rsidR="00454615" w:rsidRPr="00A02EA9" w:rsidRDefault="00454615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454615" w:rsidRPr="00A02EA9" w:rsidRDefault="00454615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Complete overall strategy to find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54615" w:rsidRPr="00A02EA9" w:rsidRDefault="0045461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:rsidR="00454615" w:rsidRPr="00A02EA9" w:rsidRDefault="0045461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3.1a</w:t>
            </w:r>
          </w:p>
        </w:tc>
      </w:tr>
      <w:tr w:rsidR="0052179F" w:rsidRPr="00A02EA9" w:rsidTr="00C8225D">
        <w:trPr>
          <w:trHeight w:val="77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DD4AA9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Use of </w:t>
            </w:r>
            <w:r w:rsidR="0052179F" w:rsidRPr="00A02EA9">
              <w:rPr>
                <w:sz w:val="22"/>
                <w:szCs w:val="22"/>
              </w:rPr>
              <w:t xml:space="preserve">CLM 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3.1a</w:t>
            </w:r>
          </w:p>
        </w:tc>
      </w:tr>
      <w:tr w:rsidR="0052179F" w:rsidRPr="00A02EA9" w:rsidTr="00C8225D">
        <w:trPr>
          <w:trHeight w:val="485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52179F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position w:val="-6"/>
                <w:sz w:val="22"/>
                <w:szCs w:val="22"/>
              </w:rPr>
              <w:object w:dxaOrig="3300" w:dyaOrig="279">
                <v:shape id="_x0000_i1086" type="#_x0000_t75" style="width:165.75pt;height:14.25pt" o:ole="">
                  <v:imagedata r:id="rId130" o:title=""/>
                </v:shape>
                <o:OLEObject Type="Embed" ProgID="Equation.DSMT4" ShapeID="_x0000_i1086" DrawAspect="Content" ObjectID="_1615971305" r:id="rId131"/>
              </w:object>
            </w:r>
            <w:r w:rsidRPr="00A02EA9">
              <w:rPr>
                <w:sz w:val="22"/>
                <w:szCs w:val="22"/>
              </w:rPr>
              <w:t xml:space="preserve"> ,</w:t>
            </w:r>
            <w:r w:rsidR="003454AD">
              <w:rPr>
                <w:sz w:val="22"/>
                <w:szCs w:val="22"/>
              </w:rPr>
              <w:t xml:space="preserve"> </w:t>
            </w:r>
            <w:r w:rsidRPr="00A02EA9">
              <w:rPr>
                <w:position w:val="-14"/>
                <w:sz w:val="22"/>
                <w:szCs w:val="22"/>
              </w:rPr>
              <w:object w:dxaOrig="1480" w:dyaOrig="400">
                <v:shape id="_x0000_i1087" type="#_x0000_t75" style="width:1in;height:21.75pt" o:ole="">
                  <v:imagedata r:id="rId132" o:title=""/>
                </v:shape>
                <o:OLEObject Type="Embed" ProgID="Equation.DSMT4" ShapeID="_x0000_i1087" DrawAspect="Content" ObjectID="_1615971306" r:id="rId133"/>
              </w:objec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:rsidTr="00C8225D">
        <w:trPr>
          <w:trHeight w:val="90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DD4AA9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Use of </w:t>
            </w:r>
            <w:r w:rsidR="003454AD">
              <w:rPr>
                <w:sz w:val="22"/>
                <w:szCs w:val="22"/>
              </w:rPr>
              <w:t>Impact law: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3.1a</w:t>
            </w:r>
          </w:p>
        </w:tc>
      </w:tr>
      <w:tr w:rsidR="0052179F" w:rsidRPr="00A02EA9" w:rsidTr="00C8225D">
        <w:trPr>
          <w:trHeight w:val="77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52179F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position w:val="-14"/>
                <w:sz w:val="22"/>
                <w:szCs w:val="22"/>
              </w:rPr>
              <w:object w:dxaOrig="1700" w:dyaOrig="400">
                <v:shape id="_x0000_i1088" type="#_x0000_t75" style="width:86.25pt;height:21.75pt" o:ole="">
                  <v:imagedata r:id="rId134" o:title=""/>
                </v:shape>
                <o:OLEObject Type="Embed" ProgID="Equation.DSMT4" ShapeID="_x0000_i1088" DrawAspect="Content" ObjectID="_1615971307" r:id="rId135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:rsidTr="00C8225D">
        <w:trPr>
          <w:trHeight w:val="301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52179F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Solve for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: </w:t>
            </w:r>
            <w:r w:rsidR="003454AD">
              <w:rPr>
                <w:sz w:val="22"/>
                <w:szCs w:val="22"/>
              </w:rPr>
              <w:t xml:space="preserve">           </w: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position w:val="-26"/>
                <w:sz w:val="22"/>
                <w:szCs w:val="22"/>
              </w:rPr>
              <w:object w:dxaOrig="1400" w:dyaOrig="639">
                <v:shape id="_x0000_i1089" type="#_x0000_t75" style="width:1in;height:29.25pt" o:ole="">
                  <v:imagedata r:id="rId136" o:title=""/>
                </v:shape>
                <o:OLEObject Type="Embed" ProgID="Equation.DSMT4" ShapeID="_x0000_i1089" DrawAspect="Content" ObjectID="_1615971308" r:id="rId137"/>
              </w:objec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52179F" w:rsidRPr="00A02EA9" w:rsidTr="00C8225D">
        <w:trPr>
          <w:trHeight w:val="383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3E57D5" w:rsidP="000F1937">
            <w:pPr>
              <w:spacing w:before="40" w:after="40"/>
              <w:rPr>
                <w:sz w:val="22"/>
                <w:szCs w:val="22"/>
              </w:rPr>
            </w:pPr>
            <w:r w:rsidRPr="003E57D5">
              <w:rPr>
                <w:position w:val="-12"/>
                <w:sz w:val="22"/>
                <w:szCs w:val="22"/>
              </w:rPr>
              <w:object w:dxaOrig="1320" w:dyaOrig="360">
                <v:shape id="_x0000_i1090" type="#_x0000_t75" style="width:69pt;height:19.5pt" o:ole="">
                  <v:imagedata r:id="rId138" o:title=""/>
                </v:shape>
                <o:OLEObject Type="Embed" ProgID="Equation.DSMT4" ShapeID="_x0000_i1090" DrawAspect="Content" ObjectID="_1615971309" r:id="rId139"/>
              </w:object>
            </w:r>
            <w:r w:rsidR="0052179F"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position w:val="-28"/>
                <w:sz w:val="22"/>
                <w:szCs w:val="22"/>
              </w:rPr>
              <w:object w:dxaOrig="1480" w:dyaOrig="680">
                <v:shape id="_x0000_i1091" type="#_x0000_t75" style="width:76.5pt;height:36.75pt" o:ole="">
                  <v:imagedata r:id="rId140" o:title=""/>
                </v:shape>
                <o:OLEObject Type="Embed" ProgID="Equation.DSMT4" ShapeID="_x0000_i1091" DrawAspect="Content" ObjectID="_1615971310" r:id="rId141"/>
              </w:object>
            </w:r>
            <w:r w:rsidR="0052179F"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:rsidTr="00C8225D">
        <w:trPr>
          <w:trHeight w:val="77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DD4AA9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Direction of </w:t>
            </w:r>
            <w:r w:rsidRPr="00A02EA9">
              <w:rPr>
                <w:i/>
                <w:sz w:val="22"/>
                <w:szCs w:val="22"/>
              </w:rPr>
              <w:t>Q</w:t>
            </w:r>
            <w:r w:rsidR="003454AD">
              <w:rPr>
                <w:sz w:val="22"/>
                <w:szCs w:val="22"/>
              </w:rPr>
              <w:t xml:space="preserve"> reversed:  </w:t>
            </w:r>
            <w:r w:rsidRPr="00A02EA9">
              <w:rPr>
                <w:sz w:val="22"/>
                <w:szCs w:val="22"/>
              </w:rPr>
              <w:t xml:space="preserve">  </w:t>
            </w:r>
            <w:r w:rsidR="0052179F" w:rsidRPr="00A02EA9">
              <w:rPr>
                <w:position w:val="-6"/>
                <w:sz w:val="22"/>
                <w:szCs w:val="22"/>
              </w:rPr>
              <w:object w:dxaOrig="540" w:dyaOrig="279">
                <v:shape id="_x0000_i1092" type="#_x0000_t75" style="width:29.25pt;height:14.25pt" o:ole="">
                  <v:imagedata r:id="rId142" o:title=""/>
                </v:shape>
                <o:OLEObject Type="Embed" ProgID="Equation.DSMT4" ShapeID="_x0000_i1092" DrawAspect="Content" ObjectID="_1615971311" r:id="rId143"/>
              </w:object>
            </w:r>
            <w:r w:rsidR="0052179F"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:rsidR="0052179F" w:rsidRPr="00A02EA9" w:rsidRDefault="0045461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3.4</w:t>
            </w:r>
          </w:p>
        </w:tc>
      </w:tr>
      <w:tr w:rsidR="0052179F" w:rsidRPr="00A02EA9" w:rsidTr="00C8225D">
        <w:trPr>
          <w:trHeight w:val="585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3454AD" w:rsidP="003454A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0F1937">
              <w:rPr>
                <w:sz w:val="22"/>
                <w:szCs w:val="22"/>
              </w:rPr>
              <w:t xml:space="preserve"> </w:t>
            </w:r>
            <w:r w:rsidR="0052179F" w:rsidRPr="00A02EA9">
              <w:rPr>
                <w:position w:val="-24"/>
                <w:sz w:val="22"/>
                <w:szCs w:val="22"/>
              </w:rPr>
              <w:object w:dxaOrig="1160" w:dyaOrig="620">
                <v:shape id="_x0000_i1093" type="#_x0000_t75" style="width:57.75pt;height:29.25pt" o:ole="">
                  <v:imagedata r:id="rId144" o:title=""/>
                </v:shape>
                <o:OLEObject Type="Embed" ProgID="Equation.DSMT4" ShapeID="_x0000_i1093" DrawAspect="Content" ObjectID="_1615971312" r:id="rId145"/>
              </w:objec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:rsidTr="00C8225D">
        <w:trPr>
          <w:trHeight w:val="77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52179F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52179F" w:rsidRPr="00A02EA9" w:rsidTr="00C8225D">
        <w:trPr>
          <w:trHeight w:val="289"/>
        </w:trPr>
        <w:tc>
          <w:tcPr>
            <w:tcW w:w="1275" w:type="dxa"/>
            <w:vMerge w:val="restart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6577" w:type="dxa"/>
            <w:vAlign w:val="center"/>
          </w:tcPr>
          <w:p w:rsidR="0052179F" w:rsidRPr="00A02EA9" w:rsidRDefault="0052179F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position w:val="-24"/>
                <w:sz w:val="22"/>
                <w:szCs w:val="22"/>
              </w:rPr>
              <w:object w:dxaOrig="560" w:dyaOrig="620">
                <v:shape id="_x0000_i1094" type="#_x0000_t75" style="width:29.25pt;height:29.25pt" o:ole="">
                  <v:imagedata r:id="rId146" o:title=""/>
                </v:shape>
                <o:OLEObject Type="Embed" ProgID="Equation.DSMT4" ShapeID="_x0000_i1094" DrawAspect="Content" ObjectID="_1615971313" r:id="rId147"/>
              </w:objec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position w:val="-6"/>
                <w:sz w:val="22"/>
                <w:szCs w:val="22"/>
              </w:rPr>
              <w:object w:dxaOrig="300" w:dyaOrig="240">
                <v:shape id="_x0000_i1095" type="#_x0000_t75" style="width:14.25pt;height:14.25pt" o:ole="">
                  <v:imagedata r:id="rId148" o:title=""/>
                </v:shape>
                <o:OLEObject Type="Embed" ProgID="Equation.DSMT4" ShapeID="_x0000_i1095" DrawAspect="Content" ObjectID="_1615971314" r:id="rId149"/>
              </w:objec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position w:val="-24"/>
                <w:sz w:val="22"/>
                <w:szCs w:val="22"/>
              </w:rPr>
              <w:object w:dxaOrig="580" w:dyaOrig="620">
                <v:shape id="_x0000_i1096" type="#_x0000_t75" style="width:29.25pt;height:29.25pt" o:ole="">
                  <v:imagedata r:id="rId150" o:title=""/>
                </v:shape>
                <o:OLEObject Type="Embed" ProgID="Equation.DSMT4" ShapeID="_x0000_i1096" DrawAspect="Content" ObjectID="_1615971315" r:id="rId151"/>
              </w:object>
            </w:r>
            <w:r w:rsidRPr="00A02EA9">
              <w:rPr>
                <w:sz w:val="22"/>
                <w:szCs w:val="22"/>
              </w:rPr>
              <w:t xml:space="preserve"> ,   </w:t>
            </w:r>
            <w:r w:rsidRPr="00A02EA9">
              <w:rPr>
                <w:position w:val="-24"/>
                <w:sz w:val="22"/>
                <w:szCs w:val="22"/>
              </w:rPr>
              <w:object w:dxaOrig="760" w:dyaOrig="620">
                <v:shape id="_x0000_i1097" type="#_x0000_t75" style="width:42.75pt;height:29.25pt" o:ole="">
                  <v:imagedata r:id="rId152" o:title=""/>
                </v:shape>
                <o:OLEObject Type="Embed" ProgID="Equation.DSMT4" ShapeID="_x0000_i1097" DrawAspect="Content" ObjectID="_1615971316" r:id="rId153"/>
              </w:objec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B1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2.1</w:t>
            </w:r>
          </w:p>
        </w:tc>
      </w:tr>
      <w:tr w:rsidR="0052179F" w:rsidRPr="00A02EA9" w:rsidTr="00C8225D">
        <w:trPr>
          <w:trHeight w:val="485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DD4AA9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Equation for </w:t>
            </w:r>
            <w:r w:rsidR="0052179F" w:rsidRPr="00A02EA9">
              <w:rPr>
                <w:sz w:val="22"/>
                <w:szCs w:val="22"/>
              </w:rPr>
              <w:t xml:space="preserve">KE lost 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2.1</w:t>
            </w:r>
          </w:p>
        </w:tc>
      </w:tr>
      <w:tr w:rsidR="0052179F" w:rsidRPr="00A02EA9" w:rsidTr="00C8225D">
        <w:trPr>
          <w:trHeight w:val="485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3E57D5" w:rsidP="003454AD">
            <w:pPr>
              <w:spacing w:before="40" w:after="40"/>
              <w:rPr>
                <w:sz w:val="22"/>
                <w:szCs w:val="22"/>
              </w:rPr>
            </w:pPr>
            <w:r w:rsidRPr="003E57D5">
              <w:rPr>
                <w:position w:val="-30"/>
                <w:sz w:val="22"/>
                <w:szCs w:val="22"/>
              </w:rPr>
              <w:object w:dxaOrig="3660" w:dyaOrig="720">
                <v:shape id="_x0000_i1098" type="#_x0000_t75" style="width:183pt;height:36.75pt" o:ole="">
                  <v:imagedata r:id="rId154" o:title=""/>
                </v:shape>
                <o:OLEObject Type="Embed" ProgID="Equation.DSMT4" ShapeID="_x0000_i1098" DrawAspect="Content" ObjectID="_1615971317" r:id="rId155"/>
              </w:objec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:rsidTr="00C8225D">
        <w:trPr>
          <w:trHeight w:val="485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5C749F" w:rsidRDefault="0052179F" w:rsidP="000F1937">
            <w:pPr>
              <w:spacing w:before="40" w:after="40"/>
              <w:jc w:val="center"/>
              <w:rPr>
                <w:szCs w:val="22"/>
              </w:rPr>
            </w:pPr>
            <w:r w:rsidRPr="00A02EA9">
              <w:rPr>
                <w:position w:val="-28"/>
                <w:sz w:val="22"/>
                <w:szCs w:val="22"/>
              </w:rPr>
              <w:object w:dxaOrig="3260" w:dyaOrig="700">
                <v:shape id="_x0000_i1099" type="#_x0000_t75" style="width:165.75pt;height:36.75pt" o:ole="">
                  <v:imagedata r:id="rId156" o:title=""/>
                </v:shape>
                <o:OLEObject Type="Embed" ProgID="Equation.DSMT4" ShapeID="_x0000_i1099" DrawAspect="Content" ObjectID="_1615971318" r:id="rId157"/>
              </w:object>
            </w:r>
            <w:r w:rsidRPr="00A02EA9">
              <w:rPr>
                <w:sz w:val="22"/>
                <w:szCs w:val="22"/>
              </w:rPr>
              <w:t xml:space="preserve">    </w:t>
            </w:r>
            <w:r w:rsidRPr="00A02EA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  <w:r w:rsidR="0011559D" w:rsidRPr="00A02EA9">
              <w:rPr>
                <w:sz w:val="22"/>
                <w:szCs w:val="22"/>
              </w:rPr>
              <w:t>*</w:t>
            </w:r>
          </w:p>
        </w:tc>
        <w:tc>
          <w:tcPr>
            <w:tcW w:w="790" w:type="dxa"/>
            <w:vAlign w:val="center"/>
          </w:tcPr>
          <w:p w:rsidR="0052179F" w:rsidRPr="00A02EA9" w:rsidRDefault="00FE4D19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2.2a</w:t>
            </w:r>
          </w:p>
        </w:tc>
      </w:tr>
      <w:tr w:rsidR="0052179F" w:rsidRPr="00A02EA9" w:rsidTr="00C8225D">
        <w:trPr>
          <w:trHeight w:val="77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52179F" w:rsidRPr="00A02EA9" w:rsidTr="00C8225D">
        <w:trPr>
          <w:trHeight w:val="154"/>
        </w:trPr>
        <w:tc>
          <w:tcPr>
            <w:tcW w:w="1275" w:type="dxa"/>
            <w:vMerge w:val="restart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6577" w:type="dxa"/>
            <w:vAlign w:val="center"/>
          </w:tcPr>
          <w:p w:rsidR="0052179F" w:rsidRPr="00A02EA9" w:rsidRDefault="0052179F" w:rsidP="000F1937">
            <w:pPr>
              <w:spacing w:before="40" w:after="40"/>
              <w:rPr>
                <w:sz w:val="22"/>
                <w:szCs w:val="22"/>
              </w:rPr>
            </w:pPr>
            <w:r w:rsidRPr="003454AD">
              <w:rPr>
                <w:szCs w:val="22"/>
              </w:rPr>
              <w:t xml:space="preserve">Increase </w:t>
            </w:r>
            <w:r w:rsidRPr="003454AD">
              <w:rPr>
                <w:i/>
                <w:szCs w:val="22"/>
              </w:rPr>
              <w:t>e</w:t>
            </w:r>
            <w:r w:rsidRPr="003454AD">
              <w:rPr>
                <w:szCs w:val="22"/>
              </w:rPr>
              <w:t xml:space="preserve"> </w:t>
            </w:r>
            <w:r w:rsidRPr="003454AD">
              <w:rPr>
                <w:position w:val="-6"/>
                <w:szCs w:val="22"/>
              </w:rPr>
              <w:object w:dxaOrig="300" w:dyaOrig="240">
                <v:shape id="_x0000_i1100" type="#_x0000_t75" style="width:14.25pt;height:14.25pt" o:ole="">
                  <v:imagedata r:id="rId158" o:title=""/>
                </v:shape>
                <o:OLEObject Type="Embed" ProgID="Equation.DSMT4" ShapeID="_x0000_i1100" DrawAspect="Content" ObjectID="_1615971319" r:id="rId159"/>
              </w:object>
            </w:r>
            <w:r w:rsidRPr="003454AD">
              <w:rPr>
                <w:szCs w:val="22"/>
              </w:rPr>
              <w:t xml:space="preserve"> more elastic </w:t>
            </w:r>
            <w:r w:rsidRPr="003454AD">
              <w:rPr>
                <w:position w:val="-6"/>
                <w:szCs w:val="22"/>
              </w:rPr>
              <w:object w:dxaOrig="300" w:dyaOrig="240">
                <v:shape id="_x0000_i1101" type="#_x0000_t75" style="width:14.25pt;height:14.25pt" o:ole="">
                  <v:imagedata r:id="rId158" o:title=""/>
                </v:shape>
                <o:OLEObject Type="Embed" ProgID="Equation.DSMT4" ShapeID="_x0000_i1101" DrawAspect="Content" ObjectID="_1615971320" r:id="rId160"/>
              </w:object>
            </w:r>
            <w:r w:rsidRPr="003454AD">
              <w:rPr>
                <w:szCs w:val="22"/>
              </w:rPr>
              <w:t>less energy lost</w:t>
            </w: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B1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2.2a</w:t>
            </w:r>
          </w:p>
        </w:tc>
      </w:tr>
      <w:tr w:rsidR="0052179F" w:rsidRPr="00A02EA9" w:rsidTr="00C8225D">
        <w:trPr>
          <w:trHeight w:val="77"/>
        </w:trPr>
        <w:tc>
          <w:tcPr>
            <w:tcW w:w="1275" w:type="dxa"/>
            <w:vMerge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52179F" w:rsidRPr="00A02EA9" w:rsidRDefault="0052179F" w:rsidP="000F1937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790" w:type="dxa"/>
            <w:vAlign w:val="center"/>
          </w:tcPr>
          <w:p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DD4AA9" w:rsidRPr="00A02EA9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:rsidR="00DD4AA9" w:rsidRPr="00A02EA9" w:rsidRDefault="00DD4AA9" w:rsidP="000F193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(14 marks)</w:t>
            </w:r>
          </w:p>
        </w:tc>
      </w:tr>
    </w:tbl>
    <w:p w:rsidR="00D601F0" w:rsidRPr="00A02EA9" w:rsidRDefault="00D601F0" w:rsidP="000F1937">
      <w:pPr>
        <w:spacing w:before="40" w:after="40"/>
      </w:pPr>
      <w:r w:rsidRPr="00A02EA9">
        <w:br w:type="page"/>
      </w:r>
    </w:p>
    <w:tbl>
      <w:tblPr>
        <w:tblW w:w="949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69372D" w:rsidRPr="00A02EA9" w:rsidTr="003B45A1">
        <w:trPr>
          <w:trHeight w:val="96"/>
          <w:jc w:val="center"/>
        </w:trPr>
        <w:tc>
          <w:tcPr>
            <w:tcW w:w="9497" w:type="dxa"/>
            <w:vAlign w:val="center"/>
          </w:tcPr>
          <w:p w:rsidR="0069372D" w:rsidRPr="00A02EA9" w:rsidRDefault="00C8225D" w:rsidP="000F1937">
            <w:pPr>
              <w:spacing w:before="40" w:after="4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Question 8 notes:</w:t>
            </w:r>
          </w:p>
        </w:tc>
      </w:tr>
      <w:tr w:rsidR="0069372D" w:rsidRPr="00A02EA9" w:rsidTr="003B45A1">
        <w:trPr>
          <w:trHeight w:val="1186"/>
          <w:jc w:val="center"/>
        </w:trPr>
        <w:tc>
          <w:tcPr>
            <w:tcW w:w="9497" w:type="dxa"/>
          </w:tcPr>
          <w:p w:rsidR="0069372D" w:rsidRPr="00A02EA9" w:rsidRDefault="0069372D" w:rsidP="001E50DA">
            <w:pPr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(a)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sz w:val="22"/>
                <w:szCs w:val="22"/>
              </w:rPr>
              <w:tab/>
              <w:t xml:space="preserve">Complete strategy to form sufficient equations in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and </w:t>
            </w:r>
            <w:r w:rsidRPr="00A02EA9">
              <w:rPr>
                <w:i/>
                <w:sz w:val="22"/>
                <w:szCs w:val="22"/>
              </w:rPr>
              <w:t>w</w:t>
            </w:r>
            <w:r w:rsidRPr="00A02EA9">
              <w:rPr>
                <w:sz w:val="22"/>
                <w:szCs w:val="22"/>
              </w:rPr>
              <w:t xml:space="preserve"> and solve for </w:t>
            </w:r>
            <w:r w:rsidRPr="00A02EA9">
              <w:rPr>
                <w:i/>
                <w:sz w:val="22"/>
                <w:szCs w:val="22"/>
              </w:rPr>
              <w:t>v</w:t>
            </w:r>
          </w:p>
          <w:p w:rsidR="0069372D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 </w:t>
            </w:r>
            <w:r w:rsidRPr="00A02EA9">
              <w:rPr>
                <w:sz w:val="22"/>
                <w:szCs w:val="22"/>
              </w:rPr>
              <w:tab/>
              <w:t xml:space="preserve">Use CLM to form equation in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and </w:t>
            </w:r>
            <w:r w:rsidRPr="00A02EA9">
              <w:rPr>
                <w:i/>
                <w:sz w:val="22"/>
                <w:szCs w:val="22"/>
              </w:rPr>
              <w:t>w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            Needs all 4 terms &amp; dimensionally correct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sz w:val="22"/>
                <w:szCs w:val="22"/>
              </w:rPr>
              <w:tab/>
              <w:t>Correct unsimplified equation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sz w:val="22"/>
                <w:szCs w:val="22"/>
              </w:rPr>
              <w:tab/>
              <w:t xml:space="preserve">Use NEL as a model to form a second equation in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and </w:t>
            </w:r>
            <w:r w:rsidRPr="00A02EA9">
              <w:rPr>
                <w:i/>
                <w:sz w:val="22"/>
                <w:szCs w:val="22"/>
              </w:rPr>
              <w:t>w</w:t>
            </w:r>
            <w:r w:rsidRPr="00A02EA9">
              <w:rPr>
                <w:sz w:val="22"/>
                <w:szCs w:val="22"/>
              </w:rPr>
              <w:t>.  Must be used the right way round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sz w:val="22"/>
                <w:szCs w:val="22"/>
              </w:rPr>
              <w:tab/>
              <w:t>Correct unsimplified equation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 xml:space="preserve">    </w:t>
            </w:r>
            <w:r w:rsidRPr="00A02EA9">
              <w:rPr>
                <w:sz w:val="22"/>
                <w:szCs w:val="22"/>
              </w:rPr>
              <w:tab/>
              <w:t xml:space="preserve">for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or 7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correct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   </w:t>
            </w:r>
            <w:r w:rsidRPr="00A02EA9">
              <w:rPr>
                <w:sz w:val="22"/>
                <w:szCs w:val="22"/>
              </w:rPr>
              <w:tab/>
              <w:t xml:space="preserve">Use the model to form a correct inequality for their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              </w:t>
            </w:r>
          </w:p>
          <w:p w:rsidR="0069372D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ab/>
              <w:t>Both limits required</w:t>
            </w:r>
          </w:p>
        </w:tc>
      </w:tr>
      <w:tr w:rsidR="0069372D" w:rsidRPr="00A02EA9" w:rsidTr="003B45A1">
        <w:trPr>
          <w:trHeight w:val="924"/>
          <w:jc w:val="center"/>
        </w:trPr>
        <w:tc>
          <w:tcPr>
            <w:tcW w:w="9497" w:type="dxa"/>
          </w:tcPr>
          <w:p w:rsidR="0069372D" w:rsidRPr="00A02EA9" w:rsidRDefault="0069372D" w:rsidP="001E50DA">
            <w:pPr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B1:</w:t>
            </w:r>
            <w:r w:rsidR="000900E4">
              <w:rPr>
                <w:sz w:val="22"/>
                <w:szCs w:val="22"/>
              </w:rPr>
              <w:t xml:space="preserve">  </w:t>
            </w:r>
            <w:r w:rsidR="000900E4">
              <w:rPr>
                <w:sz w:val="22"/>
                <w:szCs w:val="22"/>
              </w:rPr>
              <w:tab/>
              <w:t>O</w:t>
            </w:r>
            <w:r w:rsidRPr="00A02EA9">
              <w:rPr>
                <w:sz w:val="22"/>
                <w:szCs w:val="22"/>
              </w:rPr>
              <w:t>r equivalent statements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="000900E4">
              <w:rPr>
                <w:sz w:val="22"/>
                <w:szCs w:val="22"/>
              </w:rPr>
              <w:t xml:space="preserve">      T</w:t>
            </w:r>
            <w:r w:rsidRPr="00A02EA9">
              <w:rPr>
                <w:sz w:val="22"/>
                <w:szCs w:val="22"/>
              </w:rPr>
              <w:t>erms of correct structure combined correctly</w:t>
            </w:r>
          </w:p>
          <w:p w:rsidR="0069372D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ab/>
              <w:t>Fully correct unsimplified  A1A1</w:t>
            </w:r>
          </w:p>
          <w:p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            One error on unsimplified expression A1A0</w:t>
            </w:r>
          </w:p>
          <w:p w:rsidR="0069372D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A1*:</w:t>
            </w:r>
            <w:r w:rsidRPr="00A02EA9">
              <w:rPr>
                <w:sz w:val="22"/>
                <w:szCs w:val="22"/>
              </w:rPr>
              <w:tab/>
              <w:t>cso. plus a 'statement' that the required result has been achieved</w:t>
            </w:r>
          </w:p>
        </w:tc>
      </w:tr>
      <w:tr w:rsidR="0069372D" w:rsidTr="003B45A1">
        <w:trPr>
          <w:trHeight w:val="532"/>
          <w:jc w:val="center"/>
        </w:trPr>
        <w:tc>
          <w:tcPr>
            <w:tcW w:w="9497" w:type="dxa"/>
          </w:tcPr>
          <w:p w:rsidR="0069372D" w:rsidRPr="00A02EA9" w:rsidRDefault="0069372D" w:rsidP="001E50DA">
            <w:pPr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(c)</w:t>
            </w:r>
          </w:p>
          <w:p w:rsidR="0069372D" w:rsidRDefault="0069372D" w:rsidP="001E50DA">
            <w:r w:rsidRPr="00A02EA9">
              <w:rPr>
                <w:b/>
                <w:sz w:val="22"/>
              </w:rPr>
              <w:t>B1:</w:t>
            </w:r>
            <w:r w:rsidR="00966D78" w:rsidRPr="00A02EA9">
              <w:rPr>
                <w:sz w:val="22"/>
              </w:rPr>
              <w:tab/>
              <w:t>"less en</w:t>
            </w:r>
            <w:r w:rsidRPr="00A02EA9">
              <w:rPr>
                <w:sz w:val="22"/>
              </w:rPr>
              <w:t>ergy lost" or equivalent</w:t>
            </w:r>
          </w:p>
        </w:tc>
      </w:tr>
    </w:tbl>
    <w:p w:rsidR="002F1FC5" w:rsidRDefault="002F1FC5" w:rsidP="000F1937">
      <w:pPr>
        <w:spacing w:before="40" w:after="40"/>
      </w:pPr>
    </w:p>
    <w:p w:rsidR="0052179F" w:rsidRDefault="0052179F" w:rsidP="00F317A7">
      <w:pPr>
        <w:spacing w:before="60" w:after="60"/>
      </w:pPr>
    </w:p>
    <w:p w:rsidR="0052179F" w:rsidRDefault="0052179F" w:rsidP="00F317A7">
      <w:pPr>
        <w:spacing w:before="60" w:after="60"/>
      </w:pPr>
    </w:p>
    <w:p w:rsidR="002F1FC5" w:rsidRDefault="002F1FC5" w:rsidP="00F317A7">
      <w:pPr>
        <w:spacing w:before="60" w:after="60"/>
      </w:pPr>
    </w:p>
    <w:p w:rsidR="002F1FC5" w:rsidRPr="005354CE" w:rsidRDefault="002F1FC5" w:rsidP="00F317A7">
      <w:pPr>
        <w:spacing w:before="60" w:after="60"/>
      </w:pPr>
    </w:p>
    <w:sectPr w:rsidR="002F1FC5" w:rsidRPr="005354CE" w:rsidSect="003F5B68">
      <w:footerReference w:type="default" r:id="rId161"/>
      <w:footerReference w:type="first" r:id="rId162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0E" w:rsidRDefault="0091040E">
      <w:r>
        <w:separator/>
      </w:r>
    </w:p>
  </w:endnote>
  <w:endnote w:type="continuationSeparator" w:id="0">
    <w:p w:rsidR="0091040E" w:rsidRDefault="0091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0E" w:rsidRDefault="0091040E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0E" w:rsidRDefault="0091040E">
    <w:pPr>
      <w:pStyle w:val="Footer"/>
      <w:ind w:hanging="900"/>
    </w:pPr>
  </w:p>
  <w:p w:rsidR="0091040E" w:rsidRDefault="0091040E">
    <w:pPr>
      <w:pStyle w:val="Footer"/>
      <w:ind w:hanging="1080"/>
    </w:pPr>
  </w:p>
  <w:p w:rsidR="0091040E" w:rsidRDefault="0091040E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0E" w:rsidRDefault="0091040E">
      <w:r>
        <w:separator/>
      </w:r>
    </w:p>
  </w:footnote>
  <w:footnote w:type="continuationSeparator" w:id="0">
    <w:p w:rsidR="0091040E" w:rsidRDefault="0091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4D51"/>
    <w:rsid w:val="00005101"/>
    <w:rsid w:val="000121F4"/>
    <w:rsid w:val="000276DB"/>
    <w:rsid w:val="00027F3F"/>
    <w:rsid w:val="00037816"/>
    <w:rsid w:val="0004445E"/>
    <w:rsid w:val="00046D7E"/>
    <w:rsid w:val="00051131"/>
    <w:rsid w:val="00082671"/>
    <w:rsid w:val="000900E4"/>
    <w:rsid w:val="000B36FD"/>
    <w:rsid w:val="000C2D71"/>
    <w:rsid w:val="000C4BC7"/>
    <w:rsid w:val="000D108F"/>
    <w:rsid w:val="000D4997"/>
    <w:rsid w:val="000D63B8"/>
    <w:rsid w:val="000F0435"/>
    <w:rsid w:val="000F1937"/>
    <w:rsid w:val="000F6945"/>
    <w:rsid w:val="00104DDE"/>
    <w:rsid w:val="0011559D"/>
    <w:rsid w:val="001402A4"/>
    <w:rsid w:val="001726C9"/>
    <w:rsid w:val="00176339"/>
    <w:rsid w:val="00190627"/>
    <w:rsid w:val="001B0868"/>
    <w:rsid w:val="001B7C8E"/>
    <w:rsid w:val="001D5E6A"/>
    <w:rsid w:val="001E0946"/>
    <w:rsid w:val="001E1348"/>
    <w:rsid w:val="001E50DA"/>
    <w:rsid w:val="00204AAD"/>
    <w:rsid w:val="002066E9"/>
    <w:rsid w:val="00211AD7"/>
    <w:rsid w:val="0021277A"/>
    <w:rsid w:val="00230313"/>
    <w:rsid w:val="00232A28"/>
    <w:rsid w:val="0026458F"/>
    <w:rsid w:val="00270FB0"/>
    <w:rsid w:val="00276F1F"/>
    <w:rsid w:val="0027783D"/>
    <w:rsid w:val="00281B9F"/>
    <w:rsid w:val="002A3FAA"/>
    <w:rsid w:val="002A6145"/>
    <w:rsid w:val="002C3EB5"/>
    <w:rsid w:val="002D5CD3"/>
    <w:rsid w:val="002D66D5"/>
    <w:rsid w:val="002D70E3"/>
    <w:rsid w:val="002E0B13"/>
    <w:rsid w:val="002E1232"/>
    <w:rsid w:val="002E2A5E"/>
    <w:rsid w:val="002F0853"/>
    <w:rsid w:val="002F1FC5"/>
    <w:rsid w:val="0030575C"/>
    <w:rsid w:val="00306211"/>
    <w:rsid w:val="00314475"/>
    <w:rsid w:val="00314B22"/>
    <w:rsid w:val="00327B74"/>
    <w:rsid w:val="00333BBC"/>
    <w:rsid w:val="003421B0"/>
    <w:rsid w:val="003454AD"/>
    <w:rsid w:val="003837BB"/>
    <w:rsid w:val="003B45A1"/>
    <w:rsid w:val="003B76A8"/>
    <w:rsid w:val="003C3CE7"/>
    <w:rsid w:val="003D3FF5"/>
    <w:rsid w:val="003E1DFA"/>
    <w:rsid w:val="003E30EB"/>
    <w:rsid w:val="003E57D5"/>
    <w:rsid w:val="003F51E5"/>
    <w:rsid w:val="003F5B68"/>
    <w:rsid w:val="0040118A"/>
    <w:rsid w:val="00403718"/>
    <w:rsid w:val="00412350"/>
    <w:rsid w:val="00426FB7"/>
    <w:rsid w:val="00437EB3"/>
    <w:rsid w:val="00453280"/>
    <w:rsid w:val="00454615"/>
    <w:rsid w:val="00466757"/>
    <w:rsid w:val="00471433"/>
    <w:rsid w:val="00482B08"/>
    <w:rsid w:val="00491883"/>
    <w:rsid w:val="004F46E3"/>
    <w:rsid w:val="0052179F"/>
    <w:rsid w:val="00527F5F"/>
    <w:rsid w:val="0053258A"/>
    <w:rsid w:val="005354CE"/>
    <w:rsid w:val="00545253"/>
    <w:rsid w:val="0055241F"/>
    <w:rsid w:val="00566E90"/>
    <w:rsid w:val="005764BE"/>
    <w:rsid w:val="005C047B"/>
    <w:rsid w:val="005C749F"/>
    <w:rsid w:val="005E6538"/>
    <w:rsid w:val="005F1192"/>
    <w:rsid w:val="00603C93"/>
    <w:rsid w:val="00614081"/>
    <w:rsid w:val="006216A0"/>
    <w:rsid w:val="00624F33"/>
    <w:rsid w:val="00630959"/>
    <w:rsid w:val="00650BD4"/>
    <w:rsid w:val="0069372D"/>
    <w:rsid w:val="006A1872"/>
    <w:rsid w:val="006C0DFD"/>
    <w:rsid w:val="006C5720"/>
    <w:rsid w:val="006D00BB"/>
    <w:rsid w:val="006F2633"/>
    <w:rsid w:val="0072642F"/>
    <w:rsid w:val="00732538"/>
    <w:rsid w:val="00735B09"/>
    <w:rsid w:val="007519DE"/>
    <w:rsid w:val="0075213D"/>
    <w:rsid w:val="0076315D"/>
    <w:rsid w:val="00770EC9"/>
    <w:rsid w:val="0077418B"/>
    <w:rsid w:val="0078361D"/>
    <w:rsid w:val="00787B67"/>
    <w:rsid w:val="00797253"/>
    <w:rsid w:val="007A36D8"/>
    <w:rsid w:val="007C603E"/>
    <w:rsid w:val="007D1DE5"/>
    <w:rsid w:val="007D2FC4"/>
    <w:rsid w:val="007D7D9A"/>
    <w:rsid w:val="007F5F7D"/>
    <w:rsid w:val="00804D3F"/>
    <w:rsid w:val="008070E0"/>
    <w:rsid w:val="00822DE4"/>
    <w:rsid w:val="00874EE2"/>
    <w:rsid w:val="008809FD"/>
    <w:rsid w:val="0088317F"/>
    <w:rsid w:val="008857F0"/>
    <w:rsid w:val="00886839"/>
    <w:rsid w:val="00886F2B"/>
    <w:rsid w:val="00893E05"/>
    <w:rsid w:val="008A2DF3"/>
    <w:rsid w:val="008A5A72"/>
    <w:rsid w:val="008B5D93"/>
    <w:rsid w:val="008B5DA4"/>
    <w:rsid w:val="008D2C82"/>
    <w:rsid w:val="008E05E4"/>
    <w:rsid w:val="008F0E00"/>
    <w:rsid w:val="008F1CBF"/>
    <w:rsid w:val="008F684D"/>
    <w:rsid w:val="008F7712"/>
    <w:rsid w:val="00903542"/>
    <w:rsid w:val="0091040E"/>
    <w:rsid w:val="00911879"/>
    <w:rsid w:val="00915949"/>
    <w:rsid w:val="00921F1D"/>
    <w:rsid w:val="009225CB"/>
    <w:rsid w:val="0092681B"/>
    <w:rsid w:val="00930245"/>
    <w:rsid w:val="009333C1"/>
    <w:rsid w:val="00943261"/>
    <w:rsid w:val="009518B9"/>
    <w:rsid w:val="0095307A"/>
    <w:rsid w:val="00960BEA"/>
    <w:rsid w:val="00966D78"/>
    <w:rsid w:val="009735F3"/>
    <w:rsid w:val="00975711"/>
    <w:rsid w:val="00980D9C"/>
    <w:rsid w:val="00983124"/>
    <w:rsid w:val="00984E8D"/>
    <w:rsid w:val="009A265E"/>
    <w:rsid w:val="009C76A5"/>
    <w:rsid w:val="009D5F85"/>
    <w:rsid w:val="009E3596"/>
    <w:rsid w:val="009E61A2"/>
    <w:rsid w:val="00A01915"/>
    <w:rsid w:val="00A02EA9"/>
    <w:rsid w:val="00A03BC3"/>
    <w:rsid w:val="00A10614"/>
    <w:rsid w:val="00A13972"/>
    <w:rsid w:val="00A40F28"/>
    <w:rsid w:val="00A425D2"/>
    <w:rsid w:val="00A429D3"/>
    <w:rsid w:val="00A51632"/>
    <w:rsid w:val="00A516F5"/>
    <w:rsid w:val="00A7163B"/>
    <w:rsid w:val="00A72260"/>
    <w:rsid w:val="00A85947"/>
    <w:rsid w:val="00AA0550"/>
    <w:rsid w:val="00AA27EC"/>
    <w:rsid w:val="00AA62E1"/>
    <w:rsid w:val="00AD3736"/>
    <w:rsid w:val="00AD654E"/>
    <w:rsid w:val="00AD7C92"/>
    <w:rsid w:val="00AF4842"/>
    <w:rsid w:val="00B06D6C"/>
    <w:rsid w:val="00B24359"/>
    <w:rsid w:val="00B63E91"/>
    <w:rsid w:val="00B77EA8"/>
    <w:rsid w:val="00B808EC"/>
    <w:rsid w:val="00B81C6E"/>
    <w:rsid w:val="00BA1EEA"/>
    <w:rsid w:val="00BA77EE"/>
    <w:rsid w:val="00BB2A69"/>
    <w:rsid w:val="00BE1647"/>
    <w:rsid w:val="00BF0CA6"/>
    <w:rsid w:val="00BF3B31"/>
    <w:rsid w:val="00C3323C"/>
    <w:rsid w:val="00C34CFE"/>
    <w:rsid w:val="00C361A1"/>
    <w:rsid w:val="00C36BA1"/>
    <w:rsid w:val="00C4635E"/>
    <w:rsid w:val="00C478A7"/>
    <w:rsid w:val="00C4798E"/>
    <w:rsid w:val="00C5189A"/>
    <w:rsid w:val="00C54104"/>
    <w:rsid w:val="00C57E18"/>
    <w:rsid w:val="00C6568A"/>
    <w:rsid w:val="00C74F64"/>
    <w:rsid w:val="00C77834"/>
    <w:rsid w:val="00C8187F"/>
    <w:rsid w:val="00C8225D"/>
    <w:rsid w:val="00C85D65"/>
    <w:rsid w:val="00C85EC1"/>
    <w:rsid w:val="00CA27F2"/>
    <w:rsid w:val="00CD1B89"/>
    <w:rsid w:val="00CD1C50"/>
    <w:rsid w:val="00CE48D1"/>
    <w:rsid w:val="00D118B3"/>
    <w:rsid w:val="00D21803"/>
    <w:rsid w:val="00D2466E"/>
    <w:rsid w:val="00D264DF"/>
    <w:rsid w:val="00D30C8F"/>
    <w:rsid w:val="00D5224C"/>
    <w:rsid w:val="00D601F0"/>
    <w:rsid w:val="00D619CD"/>
    <w:rsid w:val="00D66C29"/>
    <w:rsid w:val="00D812A7"/>
    <w:rsid w:val="00D9456A"/>
    <w:rsid w:val="00DA44E8"/>
    <w:rsid w:val="00DA6944"/>
    <w:rsid w:val="00DC3602"/>
    <w:rsid w:val="00DC5A8C"/>
    <w:rsid w:val="00DD4AA9"/>
    <w:rsid w:val="00E4539A"/>
    <w:rsid w:val="00E64AE0"/>
    <w:rsid w:val="00E70654"/>
    <w:rsid w:val="00E74753"/>
    <w:rsid w:val="00E81703"/>
    <w:rsid w:val="00E901C8"/>
    <w:rsid w:val="00EA5094"/>
    <w:rsid w:val="00EC0971"/>
    <w:rsid w:val="00EC548A"/>
    <w:rsid w:val="00EE6784"/>
    <w:rsid w:val="00EE7603"/>
    <w:rsid w:val="00EF776E"/>
    <w:rsid w:val="00F07965"/>
    <w:rsid w:val="00F106B1"/>
    <w:rsid w:val="00F317A7"/>
    <w:rsid w:val="00F457FB"/>
    <w:rsid w:val="00F565B8"/>
    <w:rsid w:val="00F6091B"/>
    <w:rsid w:val="00F703E4"/>
    <w:rsid w:val="00F74B98"/>
    <w:rsid w:val="00FB3AA8"/>
    <w:rsid w:val="00FB7475"/>
    <w:rsid w:val="00FE4D19"/>
    <w:rsid w:val="00FE674E"/>
    <w:rsid w:val="00FE685E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."/>
  <w:listSeparator w:val=","/>
  <w15:docId w15:val="{92F1C468-39BF-490F-A4C6-D072F34A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e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emf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34A9-8A97-4D14-9312-5463A19B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FA701B74</Template>
  <TotalTime>0</TotalTime>
  <Pages>10</Pages>
  <Words>1412</Words>
  <Characters>8052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9446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Tim Hills</cp:lastModifiedBy>
  <cp:revision>2</cp:revision>
  <cp:lastPrinted>2016-11-13T16:40:00Z</cp:lastPrinted>
  <dcterms:created xsi:type="dcterms:W3CDTF">2019-04-05T11:06:00Z</dcterms:created>
  <dcterms:modified xsi:type="dcterms:W3CDTF">2019-04-05T11:06:00Z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