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91" w:rsidRPr="003D03DD" w:rsidRDefault="005E5291" w:rsidP="005E5291">
      <w:pPr>
        <w:spacing w:after="120"/>
      </w:pPr>
      <w:bookmarkStart w:id="0" w:name="_GoBack"/>
      <w:bookmarkEnd w:id="0"/>
      <w:r w:rsidRPr="003D03DD">
        <w:rPr>
          <w:rFonts w:ascii="Verdana" w:hAnsi="Verdana"/>
          <w:b/>
        </w:rPr>
        <w:t>9FM0/3C: Further Mechanics 01 Mark scheme</w:t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5954"/>
        <w:gridCol w:w="992"/>
        <w:gridCol w:w="709"/>
      </w:tblGrid>
      <w:tr w:rsidR="003D03DD" w:rsidRPr="003D03DD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548CC" w:rsidRPr="003D03DD" w:rsidRDefault="00B548CC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554C12" w:rsidRPr="003D03DD" w:rsidRDefault="0025500F" w:rsidP="00554C12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1</w:t>
            </w:r>
            <w:r w:rsidR="00554C12" w:rsidRPr="003D03DD">
              <w:rPr>
                <w:b/>
              </w:rPr>
              <w:t>(a)</w:t>
            </w:r>
          </w:p>
        </w:tc>
        <w:tc>
          <w:tcPr>
            <w:tcW w:w="6946" w:type="dxa"/>
            <w:gridSpan w:val="2"/>
          </w:tcPr>
          <w:p w:rsidR="00554C12" w:rsidRPr="003D03DD" w:rsidRDefault="00554C12" w:rsidP="00554C12">
            <w:r w:rsidRPr="003D03DD">
              <w:t xml:space="preserve">Driving force </w:t>
            </w:r>
            <w:r w:rsidR="00655889" w:rsidRPr="003D03DD">
              <w:rPr>
                <w:position w:val="-24"/>
              </w:rPr>
              <w:object w:dxaOrig="880" w:dyaOrig="620" w14:anchorId="645A8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0.75pt" o:ole="">
                  <v:imagedata r:id="rId8" o:title=""/>
                </v:shape>
                <o:OLEObject Type="Embed" ProgID="Equation.DSMT4" ShapeID="_x0000_i1025" DrawAspect="Content" ObjectID="_1615970817" r:id="rId9"/>
              </w:object>
            </w:r>
            <w:r w:rsidRPr="003D03DD">
              <w:t xml:space="preserve"> (N)</w:t>
            </w:r>
          </w:p>
        </w:tc>
        <w:tc>
          <w:tcPr>
            <w:tcW w:w="992" w:type="dxa"/>
            <w:vAlign w:val="center"/>
          </w:tcPr>
          <w:p w:rsidR="00554C12" w:rsidRPr="003D03DD" w:rsidRDefault="00655889" w:rsidP="000F12AE">
            <w:pPr>
              <w:jc w:val="center"/>
            </w:pPr>
            <w:r w:rsidRPr="003D03DD">
              <w:t>B</w:t>
            </w:r>
            <w:r w:rsidR="00554C12" w:rsidRPr="003D03DD">
              <w:t>1</w:t>
            </w:r>
          </w:p>
        </w:tc>
        <w:tc>
          <w:tcPr>
            <w:tcW w:w="709" w:type="dxa"/>
            <w:vAlign w:val="center"/>
          </w:tcPr>
          <w:p w:rsidR="00554C12" w:rsidRPr="003D03DD" w:rsidRDefault="00B253E6" w:rsidP="00554C12">
            <w:r w:rsidRPr="003D03DD">
              <w:t>3.1b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54C12" w:rsidRPr="003D03DD" w:rsidRDefault="00554C12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54C12" w:rsidRPr="003D03DD" w:rsidRDefault="00655889" w:rsidP="00655889">
            <w:r w:rsidRPr="003D03DD">
              <w:t xml:space="preserve">No resultant force     </w:t>
            </w:r>
            <w:r w:rsidRPr="003D03DD">
              <w:rPr>
                <w:position w:val="-24"/>
              </w:rPr>
              <w:object w:dxaOrig="4700" w:dyaOrig="620">
                <v:shape id="_x0000_i1026" type="#_x0000_t75" style="width:234.75pt;height:30.75pt" o:ole="">
                  <v:imagedata r:id="rId10" o:title=""/>
                </v:shape>
                <o:OLEObject Type="Embed" ProgID="Equation.DSMT4" ShapeID="_x0000_i1026" DrawAspect="Content" ObjectID="_1615970818" r:id="rId11"/>
              </w:object>
            </w:r>
            <w:r w:rsidRPr="003D03DD">
              <w:t xml:space="preserve">           </w:t>
            </w:r>
          </w:p>
        </w:tc>
        <w:tc>
          <w:tcPr>
            <w:tcW w:w="992" w:type="dxa"/>
            <w:vAlign w:val="center"/>
          </w:tcPr>
          <w:p w:rsidR="00554C12" w:rsidRPr="003D03DD" w:rsidRDefault="00655889" w:rsidP="000F12AE">
            <w:pPr>
              <w:jc w:val="center"/>
            </w:pPr>
            <w:r w:rsidRPr="003D03DD">
              <w:t>M</w:t>
            </w:r>
            <w:r w:rsidR="00554C12" w:rsidRPr="003D03DD">
              <w:t>1</w:t>
            </w:r>
          </w:p>
        </w:tc>
        <w:tc>
          <w:tcPr>
            <w:tcW w:w="709" w:type="dxa"/>
            <w:vAlign w:val="center"/>
          </w:tcPr>
          <w:p w:rsidR="00554C12" w:rsidRPr="003D03DD" w:rsidRDefault="00462204" w:rsidP="00554C12">
            <w:r w:rsidRPr="003D03DD">
              <w:t>3.4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54C12" w:rsidRPr="003D03DD" w:rsidRDefault="00554C12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54C12" w:rsidRPr="003D03DD" w:rsidRDefault="0025500F" w:rsidP="00655889">
            <w:r w:rsidRPr="003D03DD">
              <w:t xml:space="preserve">             </w:t>
            </w:r>
            <w:r w:rsidR="00817D75" w:rsidRPr="003D03DD">
              <w:rPr>
                <w:position w:val="-16"/>
              </w:rPr>
              <w:object w:dxaOrig="4040" w:dyaOrig="440">
                <v:shape id="_x0000_i1027" type="#_x0000_t75" style="width:201.75pt;height:21.75pt" o:ole="">
                  <v:imagedata r:id="rId12" o:title=""/>
                </v:shape>
                <o:OLEObject Type="Embed" ProgID="Equation.DSMT4" ShapeID="_x0000_i1027" DrawAspect="Content" ObjectID="_1615970819" r:id="rId13"/>
              </w:object>
            </w:r>
            <w:r w:rsidRPr="003D03DD">
              <w:t xml:space="preserve"> is a solution*</w:t>
            </w:r>
          </w:p>
        </w:tc>
        <w:tc>
          <w:tcPr>
            <w:tcW w:w="992" w:type="dxa"/>
            <w:vAlign w:val="center"/>
          </w:tcPr>
          <w:p w:rsidR="00554C12" w:rsidRPr="003D03DD" w:rsidRDefault="00554C12" w:rsidP="00B253E6">
            <w:pPr>
              <w:jc w:val="center"/>
            </w:pPr>
            <w:r w:rsidRPr="003D03DD">
              <w:t>A1</w:t>
            </w:r>
            <w:r w:rsidR="0025500F" w:rsidRPr="003D03DD">
              <w:t>*</w:t>
            </w:r>
          </w:p>
        </w:tc>
        <w:tc>
          <w:tcPr>
            <w:tcW w:w="709" w:type="dxa"/>
            <w:vAlign w:val="center"/>
          </w:tcPr>
          <w:p w:rsidR="00554C12" w:rsidRPr="003D03DD" w:rsidRDefault="00554C12" w:rsidP="00554C12">
            <w:r w:rsidRPr="003D03DD">
              <w:t>2.2a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55889" w:rsidRPr="003D03DD" w:rsidRDefault="00655889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55889" w:rsidRPr="003D03DD" w:rsidRDefault="0025500F" w:rsidP="00655889">
            <w:r w:rsidRPr="003D03DD">
              <w:t xml:space="preserve">              </w:t>
            </w:r>
            <w:r w:rsidRPr="003D03DD">
              <w:rPr>
                <w:position w:val="-6"/>
              </w:rPr>
              <w:object w:dxaOrig="2500" w:dyaOrig="320">
                <v:shape id="_x0000_i1028" type="#_x0000_t75" style="width:125.25pt;height:15.75pt" o:ole="">
                  <v:imagedata r:id="rId14" o:title=""/>
                </v:shape>
                <o:OLEObject Type="Embed" ProgID="Equation.DSMT4" ShapeID="_x0000_i1028" DrawAspect="Content" ObjectID="_1615970820" r:id="rId15"/>
              </w:object>
            </w:r>
            <w:r w:rsidRPr="003D03DD">
              <w:t xml:space="preserve"> so no more real roots, </w:t>
            </w:r>
          </w:p>
          <w:p w:rsidR="0025500F" w:rsidRPr="003D03DD" w:rsidRDefault="0025500F" w:rsidP="00655889">
            <w:r w:rsidRPr="003D03DD">
              <w:t xml:space="preserve">                                </w:t>
            </w:r>
            <w:r w:rsidRPr="003D03DD">
              <w:rPr>
                <w:position w:val="-6"/>
              </w:rPr>
              <w:object w:dxaOrig="720" w:dyaOrig="279">
                <v:shape id="_x0000_i1029" type="#_x0000_t75" style="width:36pt;height:14.25pt" o:ole="">
                  <v:imagedata r:id="rId16" o:title=""/>
                </v:shape>
                <o:OLEObject Type="Embed" ProgID="Equation.DSMT4" ShapeID="_x0000_i1029" DrawAspect="Content" ObjectID="_1615970821" r:id="rId17"/>
              </w:object>
            </w:r>
            <w:r w:rsidRPr="003D03DD">
              <w:t xml:space="preserve"> is the only solution.</w:t>
            </w:r>
          </w:p>
        </w:tc>
        <w:tc>
          <w:tcPr>
            <w:tcW w:w="992" w:type="dxa"/>
            <w:vAlign w:val="center"/>
          </w:tcPr>
          <w:p w:rsidR="00655889" w:rsidRPr="003D03DD" w:rsidRDefault="0025500F" w:rsidP="00B253E6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655889" w:rsidRPr="003D03DD" w:rsidRDefault="0025500F" w:rsidP="00554C12">
            <w:r w:rsidRPr="003D03DD">
              <w:t>2.4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54C12" w:rsidRPr="003D03DD" w:rsidRDefault="00554C12" w:rsidP="00554C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554C12" w:rsidRPr="003D03DD" w:rsidRDefault="00554C12" w:rsidP="00554C12"/>
        </w:tc>
        <w:tc>
          <w:tcPr>
            <w:tcW w:w="992" w:type="dxa"/>
            <w:vAlign w:val="center"/>
          </w:tcPr>
          <w:p w:rsidR="00554C12" w:rsidRPr="003D03DD" w:rsidRDefault="00554C12" w:rsidP="0025500F">
            <w:pPr>
              <w:jc w:val="center"/>
              <w:rPr>
                <w:b/>
              </w:rPr>
            </w:pPr>
            <w:r w:rsidRPr="003D03DD">
              <w:rPr>
                <w:b/>
              </w:rPr>
              <w:t>(</w:t>
            </w:r>
            <w:r w:rsidR="0025500F" w:rsidRPr="003D03DD">
              <w:rPr>
                <w:b/>
              </w:rPr>
              <w:t>4</w:t>
            </w:r>
            <w:r w:rsidRPr="003D03DD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554C12" w:rsidRPr="003D03DD" w:rsidRDefault="00554C12" w:rsidP="00554C12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(b)</w:t>
            </w:r>
          </w:p>
        </w:tc>
        <w:tc>
          <w:tcPr>
            <w:tcW w:w="6946" w:type="dxa"/>
            <w:gridSpan w:val="2"/>
            <w:tcBorders>
              <w:bottom w:val="single" w:sz="4" w:space="0" w:color="808080" w:themeColor="background1" w:themeShade="80"/>
            </w:tcBorders>
          </w:tcPr>
          <w:p w:rsidR="000F12AE" w:rsidRPr="003D03DD" w:rsidRDefault="000F12AE" w:rsidP="000F12AE">
            <w:r w:rsidRPr="003D03DD">
              <w:t xml:space="preserve">Equation of motion: 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0F12AE" w:rsidRPr="003D03DD" w:rsidRDefault="000F12AE" w:rsidP="00FB4A65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0F12AE" w:rsidRPr="003D03DD" w:rsidRDefault="000F12AE" w:rsidP="000F12AE">
            <w:r w:rsidRPr="003D03DD">
              <w:t>3.4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0F12AE" w:rsidRPr="003D03DD" w:rsidRDefault="000F12AE" w:rsidP="000F12AE">
            <w:r w:rsidRPr="003D03DD">
              <w:t xml:space="preserve">                     </w:t>
            </w:r>
            <w:r w:rsidR="00417137" w:rsidRPr="003D03DD">
              <w:rPr>
                <w:position w:val="-24"/>
              </w:rPr>
              <w:object w:dxaOrig="3600" w:dyaOrig="620">
                <v:shape id="_x0000_i1030" type="#_x0000_t75" style="width:180pt;height:30.75pt" o:ole="">
                  <v:imagedata r:id="rId18" o:title=""/>
                </v:shape>
                <o:OLEObject Type="Embed" ProgID="Equation.DSMT4" ShapeID="_x0000_i1030" DrawAspect="Content" ObjectID="_1615970822" r:id="rId19"/>
              </w:objec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F12AE" w:rsidRPr="003D03DD" w:rsidRDefault="000F12AE" w:rsidP="00FB4A65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F12AE" w:rsidRPr="003D03DD" w:rsidRDefault="000F12AE" w:rsidP="000F12A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</w:tcPr>
          <w:p w:rsidR="000F12AE" w:rsidRPr="003D03DD" w:rsidRDefault="000F12AE" w:rsidP="000F12AE"/>
        </w:tc>
        <w:tc>
          <w:tcPr>
            <w:tcW w:w="992" w:type="dxa"/>
            <w:tcBorders>
              <w:top w:val="nil"/>
            </w:tcBorders>
            <w:vAlign w:val="center"/>
          </w:tcPr>
          <w:p w:rsidR="000F12AE" w:rsidRPr="003D03DD" w:rsidRDefault="000F12AE" w:rsidP="00FB4A65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F12AE" w:rsidRPr="003D03DD" w:rsidRDefault="000F12AE" w:rsidP="000F12A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0F12AE" w:rsidRPr="003D03DD" w:rsidRDefault="000F12AE" w:rsidP="000F12AE">
            <w:r w:rsidRPr="003D03DD">
              <w:t xml:space="preserve">                                             </w:t>
            </w:r>
            <w:r w:rsidR="00FB4A65" w:rsidRPr="003D03DD">
              <w:rPr>
                <w:position w:val="-6"/>
              </w:rPr>
              <w:object w:dxaOrig="300" w:dyaOrig="240">
                <v:shape id="_x0000_i1031" type="#_x0000_t75" style="width:15pt;height:12pt" o:ole="">
                  <v:imagedata r:id="rId20" o:title=""/>
                </v:shape>
                <o:OLEObject Type="Embed" ProgID="Equation.DSMT4" ShapeID="_x0000_i1031" DrawAspect="Content" ObjectID="_1615970823" r:id="rId21"/>
              </w:object>
            </w:r>
            <w:r w:rsidRPr="003D03DD">
              <w:t xml:space="preserve"> </w:t>
            </w:r>
            <w:r w:rsidR="00152BEF" w:rsidRPr="003D03DD">
              <w:rPr>
                <w:position w:val="-10"/>
              </w:rPr>
              <w:object w:dxaOrig="1860" w:dyaOrig="320" w14:anchorId="39F21662">
                <v:shape id="_x0000_i1032" type="#_x0000_t75" style="width:92.25pt;height:15.75pt" o:ole="">
                  <v:imagedata r:id="rId22" o:title=""/>
                </v:shape>
                <o:OLEObject Type="Embed" ProgID="Equation.DSMT4" ShapeID="_x0000_i1032" DrawAspect="Content" ObjectID="_1615970824" r:id="rId2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0F12AE" w:rsidRPr="003D03DD" w:rsidRDefault="000F12AE" w:rsidP="00FB4A65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0F12AE" w:rsidRPr="003D03DD" w:rsidRDefault="000F12AE" w:rsidP="000F12A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0F12AE" w:rsidRPr="003D03DD" w:rsidRDefault="000F12AE" w:rsidP="00152BEF">
            <w:r w:rsidRPr="003D03DD">
              <w:t xml:space="preserve">                                           </w:t>
            </w:r>
            <w:r w:rsidR="00152BEF" w:rsidRPr="003D03DD">
              <w:rPr>
                <w:position w:val="-6"/>
              </w:rPr>
              <w:object w:dxaOrig="859" w:dyaOrig="279" w14:anchorId="3E97A65B">
                <v:shape id="_x0000_i1033" type="#_x0000_t75" style="width:42.75pt;height:14.25pt" o:ole="">
                  <v:imagedata r:id="rId24" o:title=""/>
                </v:shape>
                <o:OLEObject Type="Embed" ProgID="Equation.DSMT4" ShapeID="_x0000_i1033" DrawAspect="Content" ObjectID="_1615970825" r:id="rId25"/>
              </w:object>
            </w:r>
            <w:r w:rsidRPr="003D03DD">
              <w:t xml:space="preserve"> m s</w:t>
            </w:r>
            <w:r w:rsidRPr="003D03DD">
              <w:rPr>
                <w:vertAlign w:val="superscript"/>
              </w:rPr>
              <w:t>-2</w:t>
            </w:r>
            <w:r w:rsidRPr="003D03DD">
              <w:t xml:space="preserve">  (0.</w:t>
            </w:r>
            <w:r w:rsidR="00152BEF" w:rsidRPr="003D03DD">
              <w:t>9</w:t>
            </w:r>
            <w:r w:rsidRPr="003D03DD">
              <w:t>4</w:t>
            </w:r>
            <w:r w:rsidR="00A44112" w:rsidRPr="003D03DD">
              <w:t>7</w:t>
            </w:r>
            <w:r w:rsidRPr="003D03DD">
              <w:t>)</w:t>
            </w:r>
          </w:p>
        </w:tc>
        <w:tc>
          <w:tcPr>
            <w:tcW w:w="992" w:type="dxa"/>
            <w:vAlign w:val="center"/>
          </w:tcPr>
          <w:p w:rsidR="000F12AE" w:rsidRPr="003D03DD" w:rsidRDefault="000F12AE" w:rsidP="00FB4A65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0F12AE" w:rsidRPr="003D03DD" w:rsidRDefault="000F12AE" w:rsidP="000F12A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0F12AE" w:rsidRPr="003D03DD" w:rsidRDefault="000F12AE" w:rsidP="000F12A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0F12AE" w:rsidRPr="003D03DD" w:rsidRDefault="000F12AE" w:rsidP="000F12AE"/>
        </w:tc>
        <w:tc>
          <w:tcPr>
            <w:tcW w:w="992" w:type="dxa"/>
            <w:vAlign w:val="center"/>
          </w:tcPr>
          <w:p w:rsidR="000F12AE" w:rsidRPr="003D03DD" w:rsidRDefault="000F12AE" w:rsidP="000F12AE">
            <w:pPr>
              <w:jc w:val="center"/>
              <w:rPr>
                <w:b/>
              </w:rPr>
            </w:pPr>
            <w:r w:rsidRPr="003D03DD">
              <w:rPr>
                <w:b/>
              </w:rPr>
              <w:t>(5)</w:t>
            </w:r>
          </w:p>
        </w:tc>
        <w:tc>
          <w:tcPr>
            <w:tcW w:w="709" w:type="dxa"/>
          </w:tcPr>
          <w:p w:rsidR="000F12AE" w:rsidRPr="003D03DD" w:rsidRDefault="000F12AE" w:rsidP="000F12AE"/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B548CC" w:rsidRPr="003D03DD" w:rsidRDefault="006F607B" w:rsidP="0025500F">
            <w:pPr>
              <w:spacing w:before="40" w:after="40"/>
              <w:jc w:val="right"/>
              <w:rPr>
                <w:b/>
              </w:rPr>
            </w:pPr>
            <w:r w:rsidRPr="003D03DD">
              <w:rPr>
                <w:b/>
              </w:rPr>
              <w:t>(</w:t>
            </w:r>
            <w:r w:rsidR="0025500F" w:rsidRPr="003D03DD">
              <w:rPr>
                <w:b/>
              </w:rPr>
              <w:t>9</w:t>
            </w:r>
            <w:r w:rsidRPr="003D03DD">
              <w:rPr>
                <w:b/>
              </w:rPr>
              <w:t xml:space="preserve"> marks)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B548CC" w:rsidRPr="003D03DD" w:rsidRDefault="00B548CC" w:rsidP="00635DA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D10C67" w:rsidRPr="003D03DD" w:rsidRDefault="0025500F" w:rsidP="00D10C67">
            <w:pPr>
              <w:spacing w:before="40" w:after="40"/>
              <w:jc w:val="center"/>
            </w:pPr>
            <w:r w:rsidRPr="003D03DD">
              <w:t>1</w:t>
            </w:r>
            <w:r w:rsidR="00D10C67" w:rsidRPr="003D03DD">
              <w:t>a</w:t>
            </w:r>
          </w:p>
        </w:tc>
        <w:tc>
          <w:tcPr>
            <w:tcW w:w="992" w:type="dxa"/>
            <w:vAlign w:val="center"/>
          </w:tcPr>
          <w:p w:rsidR="00D10C67" w:rsidRPr="003D03DD" w:rsidRDefault="0025500F" w:rsidP="00D10C67">
            <w:pPr>
              <w:spacing w:before="40" w:after="40"/>
              <w:jc w:val="center"/>
            </w:pPr>
            <w:r w:rsidRPr="003D03DD">
              <w:t>B</w:t>
            </w:r>
            <w:r w:rsidR="00554C12" w:rsidRPr="003D03DD">
              <w:t>1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174011" w:rsidP="00635DA2">
            <w:pPr>
              <w:spacing w:before="40" w:after="40"/>
            </w:pPr>
            <w:r w:rsidRPr="003D03DD">
              <w:t xml:space="preserve">Use </w:t>
            </w:r>
            <w:r w:rsidRPr="003D03DD">
              <w:rPr>
                <w:position w:val="-6"/>
              </w:rPr>
              <w:object w:dxaOrig="740" w:dyaOrig="279">
                <v:shape id="_x0000_i1034" type="#_x0000_t75" style="width:36.75pt;height:14.25pt" o:ole="">
                  <v:imagedata r:id="rId26" o:title=""/>
                </v:shape>
                <o:OLEObject Type="Embed" ProgID="Equation.DSMT4" ShapeID="_x0000_i1034" DrawAspect="Content" ObjectID="_1615970826" r:id="rId27"/>
              </w:object>
            </w:r>
            <w:r w:rsidRPr="003D03DD">
              <w:t xml:space="preserve"> to find the driving force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10C67" w:rsidRPr="003D03DD" w:rsidRDefault="0025500F" w:rsidP="0025500F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174011" w:rsidP="0025500F">
            <w:pPr>
              <w:spacing w:before="40" w:after="40"/>
            </w:pPr>
            <w:r w:rsidRPr="003D03DD">
              <w:t xml:space="preserve">Use the model to </w:t>
            </w:r>
            <w:r w:rsidR="0025500F" w:rsidRPr="003D03DD">
              <w:t xml:space="preserve">form an equation in </w:t>
            </w:r>
            <w:r w:rsidR="0025500F" w:rsidRPr="003D03DD">
              <w:rPr>
                <w:i/>
              </w:rPr>
              <w:t>V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10C67" w:rsidRPr="003D03DD" w:rsidRDefault="00554C12" w:rsidP="00B253E6">
            <w:pPr>
              <w:spacing w:before="40" w:after="40"/>
              <w:jc w:val="center"/>
            </w:pPr>
            <w:r w:rsidRPr="003D03DD">
              <w:t>A1</w:t>
            </w:r>
            <w:r w:rsidR="00417137" w:rsidRPr="003D03DD">
              <w:t>*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25500F" w:rsidP="00B253E6">
            <w:pPr>
              <w:spacing w:before="40" w:after="40"/>
            </w:pPr>
            <w:r w:rsidRPr="003D03DD">
              <w:t xml:space="preserve">Solve equation to obtain solution </w:t>
            </w:r>
            <w:r w:rsidRPr="003D03DD">
              <w:rPr>
                <w:position w:val="-6"/>
              </w:rPr>
              <w:object w:dxaOrig="720" w:dyaOrig="279">
                <v:shape id="_x0000_i1035" type="#_x0000_t75" style="width:36pt;height:14.25pt" o:ole="">
                  <v:imagedata r:id="rId28" o:title=""/>
                </v:shape>
                <o:OLEObject Type="Embed" ProgID="Equation.DSMT4" ShapeID="_x0000_i1035" DrawAspect="Content" ObjectID="_1615970827" r:id="rId29"/>
              </w:object>
            </w:r>
            <w:r w:rsidRPr="003D03DD">
              <w:t xml:space="preserve"> </w:t>
            </w:r>
            <w:r w:rsidR="00417137" w:rsidRPr="003D03DD">
              <w:t xml:space="preserve">(complex roots </w:t>
            </w:r>
            <w:r w:rsidR="00417137" w:rsidRPr="003D03DD">
              <w:rPr>
                <w:position w:val="-8"/>
              </w:rPr>
              <w:object w:dxaOrig="1219" w:dyaOrig="360">
                <v:shape id="_x0000_i1036" type="#_x0000_t75" style="width:60.75pt;height:18pt" o:ole="">
                  <v:imagedata r:id="rId30" o:title=""/>
                </v:shape>
                <o:OLEObject Type="Embed" ProgID="Equation.DSMT4" ShapeID="_x0000_i1036" DrawAspect="Content" ObjectID="_1615970828" r:id="rId31"/>
              </w:object>
            </w:r>
            <w:r w:rsidR="00417137" w:rsidRPr="003D03DD">
              <w:t xml:space="preserve"> 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5500F" w:rsidRPr="003D03DD" w:rsidRDefault="0025500F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25500F" w:rsidRPr="003D03DD" w:rsidRDefault="0025500F" w:rsidP="00B253E6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:rsidR="0025500F" w:rsidRPr="003D03DD" w:rsidRDefault="00417137" w:rsidP="00B253E6">
            <w:pPr>
              <w:spacing w:before="40" w:after="40"/>
            </w:pPr>
            <w:r w:rsidRPr="003D03DD">
              <w:t xml:space="preserve">CSO.  </w:t>
            </w:r>
            <w:r w:rsidR="0025500F" w:rsidRPr="003D03DD">
              <w:t xml:space="preserve">Justification that </w:t>
            </w:r>
            <w:r w:rsidR="0025500F" w:rsidRPr="003D03DD">
              <w:rPr>
                <w:position w:val="-6"/>
              </w:rPr>
              <w:object w:dxaOrig="720" w:dyaOrig="279">
                <v:shape id="_x0000_i1037" type="#_x0000_t75" style="width:36pt;height:14.25pt" o:ole="">
                  <v:imagedata r:id="rId28" o:title=""/>
                </v:shape>
                <o:OLEObject Type="Embed" ProgID="Equation.DSMT4" ShapeID="_x0000_i1037" DrawAspect="Content" ObjectID="_1615970829" r:id="rId32"/>
              </w:object>
            </w:r>
            <w:r w:rsidR="0025500F" w:rsidRPr="003D03DD">
              <w:t>is the only real solution e.g. by considering determinant of quadratic factor, completing the squ</w:t>
            </w:r>
            <w:r w:rsidRPr="003D03DD">
              <w:t>a</w:t>
            </w:r>
            <w:r w:rsidR="0025500F" w:rsidRPr="003D03DD">
              <w:t>re or stating all 3 roots and co</w:t>
            </w:r>
            <w:r w:rsidRPr="003D03DD">
              <w:t>nfirming that only one root is real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7137" w:rsidRPr="003D03DD" w:rsidRDefault="00417137" w:rsidP="00D10C67">
            <w:pPr>
              <w:spacing w:before="40" w:after="40"/>
              <w:jc w:val="center"/>
            </w:pPr>
            <w:r w:rsidRPr="003D03DD">
              <w:t>SR</w:t>
            </w:r>
          </w:p>
        </w:tc>
        <w:tc>
          <w:tcPr>
            <w:tcW w:w="8647" w:type="dxa"/>
            <w:gridSpan w:val="4"/>
            <w:vAlign w:val="center"/>
          </w:tcPr>
          <w:p w:rsidR="00417137" w:rsidRPr="003D03DD" w:rsidRDefault="00417137" w:rsidP="00635DA2">
            <w:pPr>
              <w:spacing w:before="40" w:after="40"/>
            </w:pPr>
            <w:r w:rsidRPr="003D03DD">
              <w:t xml:space="preserve">A candidate who verifies that </w:t>
            </w:r>
            <w:r w:rsidRPr="003D03DD">
              <w:rPr>
                <w:position w:val="-6"/>
              </w:rPr>
              <w:object w:dxaOrig="720" w:dyaOrig="279">
                <v:shape id="_x0000_i1038" type="#_x0000_t75" style="width:36pt;height:14.25pt" o:ole="">
                  <v:imagedata r:id="rId28" o:title=""/>
                </v:shape>
                <o:OLEObject Type="Embed" ProgID="Equation.DSMT4" ShapeID="_x0000_i1038" DrawAspect="Content" ObjectID="_1615970830" r:id="rId33"/>
              </w:object>
            </w:r>
            <w:r w:rsidRPr="003D03DD">
              <w:t>is a solution can score 2/4: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7137" w:rsidRPr="003D03DD" w:rsidRDefault="00417137" w:rsidP="0041713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417137" w:rsidRPr="003D03DD" w:rsidRDefault="00417137" w:rsidP="00417137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655" w:type="dxa"/>
            <w:gridSpan w:val="3"/>
            <w:vAlign w:val="center"/>
          </w:tcPr>
          <w:p w:rsidR="00417137" w:rsidRPr="003D03DD" w:rsidRDefault="00417137" w:rsidP="00417137">
            <w:pPr>
              <w:spacing w:before="40" w:after="40"/>
            </w:pPr>
            <w:r w:rsidRPr="003D03DD">
              <w:t xml:space="preserve">Use </w:t>
            </w:r>
            <w:r w:rsidRPr="003D03DD">
              <w:rPr>
                <w:position w:val="-6"/>
              </w:rPr>
              <w:object w:dxaOrig="740" w:dyaOrig="279" w14:anchorId="68CC376F">
                <v:shape id="_x0000_i1039" type="#_x0000_t75" style="width:36.75pt;height:14.25pt" o:ole="">
                  <v:imagedata r:id="rId26" o:title=""/>
                </v:shape>
                <o:OLEObject Type="Embed" ProgID="Equation.DSMT4" ShapeID="_x0000_i1039" DrawAspect="Content" ObjectID="_1615970831" r:id="rId34"/>
              </w:object>
            </w:r>
            <w:r w:rsidRPr="003D03DD">
              <w:t xml:space="preserve"> to find the driving force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417137" w:rsidRPr="003D03DD" w:rsidRDefault="00417137" w:rsidP="0041713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417137" w:rsidRPr="003D03DD" w:rsidRDefault="00417137" w:rsidP="00417137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:rsidR="00417137" w:rsidRPr="003D03DD" w:rsidRDefault="00417137" w:rsidP="00417137">
            <w:pPr>
              <w:spacing w:before="40" w:after="40"/>
            </w:pPr>
            <w:r w:rsidRPr="003D03DD">
              <w:t xml:space="preserve">Complete  method to show that there is no resultant force when that </w:t>
            </w:r>
            <w:r w:rsidRPr="003D03DD">
              <w:rPr>
                <w:position w:val="-6"/>
              </w:rPr>
              <w:object w:dxaOrig="720" w:dyaOrig="279">
                <v:shape id="_x0000_i1040" type="#_x0000_t75" style="width:36pt;height:14.25pt" o:ole="">
                  <v:imagedata r:id="rId28" o:title=""/>
                </v:shape>
                <o:OLEObject Type="Embed" ProgID="Equation.DSMT4" ShapeID="_x0000_i1040" DrawAspect="Content" ObjectID="_1615970832" r:id="rId35"/>
              </w:objec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D10C67" w:rsidRPr="003D03DD" w:rsidRDefault="0025500F" w:rsidP="00D10C67">
            <w:pPr>
              <w:spacing w:before="40" w:after="40"/>
              <w:jc w:val="center"/>
            </w:pPr>
            <w:r w:rsidRPr="003D03DD">
              <w:t>1</w:t>
            </w:r>
            <w:r w:rsidR="00541A32" w:rsidRPr="003D03DD">
              <w:t>b</w:t>
            </w:r>
          </w:p>
        </w:tc>
        <w:tc>
          <w:tcPr>
            <w:tcW w:w="992" w:type="dxa"/>
            <w:vAlign w:val="center"/>
          </w:tcPr>
          <w:p w:rsidR="00D10C67" w:rsidRPr="003D03DD" w:rsidRDefault="000F12AE" w:rsidP="00D10C67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0F12AE" w:rsidP="00635DA2">
            <w:pPr>
              <w:spacing w:before="40" w:after="40"/>
            </w:pPr>
            <w:r w:rsidRPr="003D03DD">
              <w:t>Use the model to form the equation of motion of the van.  All terms required.  Condone sign errors and sin/cos confusion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10C67" w:rsidRPr="003D03DD" w:rsidRDefault="000F12AE" w:rsidP="00D10C67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0F12AE" w:rsidP="00635DA2">
            <w:pPr>
              <w:spacing w:before="40" w:after="40"/>
            </w:pPr>
            <w:r w:rsidRPr="003D03DD">
              <w:t>Unsimplified equation with at most one error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10C67" w:rsidRPr="003D03DD" w:rsidRDefault="00D10C67" w:rsidP="00D10C6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10C67" w:rsidRPr="003D03DD" w:rsidRDefault="000F12AE" w:rsidP="00D10C67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0F12AE" w:rsidP="00635DA2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10C67" w:rsidRPr="003D03DD" w:rsidRDefault="00D10C67" w:rsidP="00D10C6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10C67" w:rsidRPr="003D03DD" w:rsidRDefault="000F12AE" w:rsidP="00D10C67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0F12AE" w:rsidP="00635DA2">
            <w:pPr>
              <w:spacing w:before="40" w:after="40"/>
            </w:pPr>
            <w:r w:rsidRPr="003D03DD">
              <w:t xml:space="preserve">Substitute for </w:t>
            </w:r>
            <w:r w:rsidRPr="003D03DD">
              <w:rPr>
                <w:i/>
              </w:rPr>
              <w:t>v</w:t>
            </w:r>
            <w:r w:rsidRPr="003D03DD">
              <w:t xml:space="preserve"> and trig and solve for </w:t>
            </w:r>
            <w:r w:rsidRPr="003D03DD">
              <w:rPr>
                <w:i/>
              </w:rPr>
              <w:t>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D10C67" w:rsidRPr="003D03DD" w:rsidRDefault="00D10C67" w:rsidP="00D10C67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10C67" w:rsidRPr="003D03DD" w:rsidRDefault="000F12AE" w:rsidP="00D10C67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655" w:type="dxa"/>
            <w:gridSpan w:val="3"/>
            <w:vAlign w:val="center"/>
          </w:tcPr>
          <w:p w:rsidR="00D10C67" w:rsidRPr="003D03DD" w:rsidRDefault="00FB4A65" w:rsidP="00635DA2">
            <w:pPr>
              <w:spacing w:before="40" w:after="40"/>
            </w:pPr>
            <w:r w:rsidRPr="003D03DD">
              <w:t>Accept 2s.f. or 3s.f. (9.8 used)</w:t>
            </w:r>
          </w:p>
        </w:tc>
      </w:tr>
    </w:tbl>
    <w:p w:rsidR="00C93809" w:rsidRPr="003D03DD" w:rsidRDefault="00C93809"/>
    <w:p w:rsidR="00C93809" w:rsidRPr="003D03DD" w:rsidRDefault="00C93809"/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C93809" w:rsidRPr="003D03DD" w:rsidRDefault="00C93809" w:rsidP="00F520BE">
            <w:r w:rsidRPr="003D03DD">
              <w:t xml:space="preserve">EPE </w:t>
            </w:r>
            <w:r w:rsidRPr="003D03DD">
              <w:rPr>
                <w:position w:val="-24"/>
              </w:rPr>
              <w:object w:dxaOrig="960" w:dyaOrig="900">
                <v:shape id="_x0000_i1041" type="#_x0000_t75" style="width:48pt;height:45pt" o:ole="">
                  <v:imagedata r:id="rId36" o:title=""/>
                </v:shape>
                <o:OLEObject Type="Embed" ProgID="Equation.DSMT4" ShapeID="_x0000_i1041" DrawAspect="Content" ObjectID="_1615970833" r:id="rId37"/>
              </w:object>
            </w:r>
            <w:r w:rsidRPr="003D03DD">
              <w:t xml:space="preserve"> or  EPE </w:t>
            </w:r>
            <w:r w:rsidRPr="003D03DD">
              <w:rPr>
                <w:position w:val="-24"/>
              </w:rPr>
              <w:object w:dxaOrig="1200" w:dyaOrig="940">
                <v:shape id="_x0000_i1042" type="#_x0000_t75" style="width:60pt;height:47.25pt" o:ole="">
                  <v:imagedata r:id="rId38" o:title=""/>
                </v:shape>
                <o:OLEObject Type="Embed" ProgID="Equation.DSMT4" ShapeID="_x0000_i1042" DrawAspect="Content" ObjectID="_1615970834" r:id="rId39"/>
              </w:object>
            </w:r>
          </w:p>
        </w:tc>
        <w:tc>
          <w:tcPr>
            <w:tcW w:w="992" w:type="dxa"/>
            <w:vAlign w:val="center"/>
          </w:tcPr>
          <w:p w:rsidR="00C93809" w:rsidRPr="003D03DD" w:rsidRDefault="00C93809" w:rsidP="00F520BE"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C93809" w:rsidRPr="003D03DD" w:rsidRDefault="00C93809" w:rsidP="00F520BE">
            <w:r w:rsidRPr="003D03DD">
              <w:t>3.4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93809" w:rsidRPr="003D03DD" w:rsidRDefault="00C93809" w:rsidP="00F520BE">
            <w:r w:rsidRPr="003D03DD">
              <w:t xml:space="preserve">Gain in GPE </w:t>
            </w:r>
            <w:r w:rsidRPr="003D03DD">
              <w:rPr>
                <w:position w:val="-28"/>
              </w:rPr>
              <w:object w:dxaOrig="2620" w:dyaOrig="680">
                <v:shape id="_x0000_i1043" type="#_x0000_t75" style="width:131.25pt;height:33.75pt" o:ole="">
                  <v:imagedata r:id="rId40" o:title=""/>
                </v:shape>
                <o:OLEObject Type="Embed" ProgID="Equation.DSMT4" ShapeID="_x0000_i1043" DrawAspect="Content" ObjectID="_1615970835" r:id="rId4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C93809" w:rsidRPr="003D03DD" w:rsidRDefault="00C93809" w:rsidP="00F520BE"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C93809" w:rsidRPr="003D03DD" w:rsidRDefault="00C93809" w:rsidP="00F520B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93809" w:rsidRPr="003D03DD" w:rsidRDefault="00C93809" w:rsidP="00F520BE">
            <w:r w:rsidRPr="003D03DD">
              <w:t xml:space="preserve">Work done against friction </w:t>
            </w:r>
            <w:r w:rsidRPr="003D03DD">
              <w:rPr>
                <w:position w:val="-28"/>
              </w:rPr>
              <w:object w:dxaOrig="3180" w:dyaOrig="680">
                <v:shape id="_x0000_i1044" type="#_x0000_t75" style="width:159.75pt;height:33.75pt" o:ole="">
                  <v:imagedata r:id="rId42" o:title=""/>
                </v:shape>
                <o:OLEObject Type="Embed" ProgID="Equation.DSMT4" ShapeID="_x0000_i1044" DrawAspect="Content" ObjectID="_1615970836" r:id="rId4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C93809" w:rsidRPr="003D03DD" w:rsidRDefault="00C93809" w:rsidP="00F520BE"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C93809" w:rsidRPr="003D03DD" w:rsidRDefault="00C93809" w:rsidP="00F520B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93809" w:rsidRPr="003D03DD" w:rsidRDefault="00C93809" w:rsidP="00F520BE">
            <w:r w:rsidRPr="003D03DD">
              <w:t>Work-Energy equation</w:t>
            </w:r>
          </w:p>
        </w:tc>
        <w:tc>
          <w:tcPr>
            <w:tcW w:w="992" w:type="dxa"/>
            <w:vAlign w:val="center"/>
          </w:tcPr>
          <w:p w:rsidR="00C93809" w:rsidRPr="003D03DD" w:rsidRDefault="00C93809" w:rsidP="00F520BE"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C93809" w:rsidRPr="003D03DD" w:rsidRDefault="00C93809" w:rsidP="00F520BE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93809" w:rsidRPr="003D03DD" w:rsidRDefault="00C93809" w:rsidP="00F520BE">
            <w:r w:rsidRPr="003D03DD">
              <w:t xml:space="preserve">                    </w:t>
            </w:r>
            <w:r w:rsidRPr="003D03DD">
              <w:rPr>
                <w:position w:val="-28"/>
              </w:rPr>
              <w:object w:dxaOrig="4180" w:dyaOrig="680">
                <v:shape id="_x0000_i1045" type="#_x0000_t75" style="width:209.25pt;height:33.75pt" o:ole="">
                  <v:imagedata r:id="rId44" o:title=""/>
                </v:shape>
                <o:OLEObject Type="Embed" ProgID="Equation.DSMT4" ShapeID="_x0000_i1045" DrawAspect="Content" ObjectID="_1615970837" r:id="rId45"/>
              </w:object>
            </w:r>
            <w:r w:rsidRPr="003D03DD">
              <w:t xml:space="preserve">    </w:t>
            </w:r>
          </w:p>
          <w:p w:rsidR="00C93809" w:rsidRPr="003D03DD" w:rsidRDefault="00C93809" w:rsidP="00F520BE">
            <w:r w:rsidRPr="003D03DD">
              <w:t xml:space="preserve">                              </w:t>
            </w:r>
            <w:r w:rsidRPr="003D03DD">
              <w:rPr>
                <w:position w:val="-28"/>
              </w:rPr>
              <w:object w:dxaOrig="2980" w:dyaOrig="680">
                <v:shape id="_x0000_i1046" type="#_x0000_t75" style="width:148.5pt;height:33.75pt" o:ole="">
                  <v:imagedata r:id="rId46" o:title=""/>
                </v:shape>
                <o:OLEObject Type="Embed" ProgID="Equation.DSMT4" ShapeID="_x0000_i1046" DrawAspect="Content" ObjectID="_1615970838" r:id="rId4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C93809" w:rsidRPr="003D03DD" w:rsidRDefault="00C93809" w:rsidP="00F520BE"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C93809" w:rsidRPr="003D03DD" w:rsidRDefault="00C93809" w:rsidP="00F520B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93809" w:rsidRPr="003D03DD" w:rsidRDefault="00C93809" w:rsidP="00F520BE">
            <w:r w:rsidRPr="003D03DD">
              <w:t xml:space="preserve">Substitute trig and solve for </w:t>
            </w:r>
            <w:r w:rsidRPr="003D03DD">
              <w:rPr>
                <w:position w:val="-10"/>
              </w:rPr>
              <w:object w:dxaOrig="240" w:dyaOrig="260">
                <v:shape id="_x0000_i1047" type="#_x0000_t75" style="width:12pt;height:12.75pt" o:ole="">
                  <v:imagedata r:id="rId48" o:title=""/>
                </v:shape>
                <o:OLEObject Type="Embed" ProgID="Equation.DSMT4" ShapeID="_x0000_i1047" DrawAspect="Content" ObjectID="_1615970839" r:id="rId49"/>
              </w:object>
            </w:r>
            <w:r w:rsidRPr="003D03DD">
              <w:t xml:space="preserve">: </w:t>
            </w:r>
            <w:r w:rsidRPr="003D03DD">
              <w:rPr>
                <w:position w:val="-28"/>
              </w:rPr>
              <w:object w:dxaOrig="1740" w:dyaOrig="680">
                <v:shape id="_x0000_i1048" type="#_x0000_t75" style="width:87pt;height:33.75pt" o:ole="">
                  <v:imagedata r:id="rId50" o:title=""/>
                </v:shape>
                <o:OLEObject Type="Embed" ProgID="Equation.DSMT4" ShapeID="_x0000_i1048" DrawAspect="Content" ObjectID="_1615970840" r:id="rId5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C93809" w:rsidRPr="003D03DD" w:rsidRDefault="00C93809" w:rsidP="00F520BE"/>
        </w:tc>
        <w:tc>
          <w:tcPr>
            <w:tcW w:w="709" w:type="dxa"/>
            <w:vAlign w:val="center"/>
          </w:tcPr>
          <w:p w:rsidR="00C93809" w:rsidRPr="003D03DD" w:rsidRDefault="00C93809" w:rsidP="00F520BE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93809" w:rsidRPr="003D03DD" w:rsidRDefault="00C93809" w:rsidP="00F520BE">
            <w:r w:rsidRPr="003D03DD">
              <w:t xml:space="preserve">                                               </w:t>
            </w:r>
            <w:r w:rsidRPr="003D03DD">
              <w:rPr>
                <w:position w:val="-24"/>
              </w:rPr>
              <w:object w:dxaOrig="740" w:dyaOrig="620">
                <v:shape id="_x0000_i1049" type="#_x0000_t75" style="width:36.75pt;height:30.75pt" o:ole="">
                  <v:imagedata r:id="rId52" o:title=""/>
                </v:shape>
                <o:OLEObject Type="Embed" ProgID="Equation.DSMT4" ShapeID="_x0000_i1049" DrawAspect="Content" ObjectID="_1615970841" r:id="rId53"/>
              </w:object>
            </w:r>
            <w:r w:rsidRPr="003D03DD">
              <w:t xml:space="preserve"> </w:t>
            </w:r>
            <w:r w:rsidRPr="003D03DD">
              <w:rPr>
                <w:position w:val="-14"/>
              </w:rPr>
              <w:object w:dxaOrig="780" w:dyaOrig="400">
                <v:shape id="_x0000_i1050" type="#_x0000_t75" style="width:39pt;height:20.25pt" o:ole="">
                  <v:imagedata r:id="rId54" o:title=""/>
                </v:shape>
                <o:OLEObject Type="Embed" ProgID="Equation.DSMT4" ShapeID="_x0000_i1050" DrawAspect="Content" ObjectID="_1615970842" r:id="rId55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C93809" w:rsidRPr="003D03DD" w:rsidRDefault="00C93809" w:rsidP="00F520BE"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C93809" w:rsidRPr="003D03DD" w:rsidRDefault="00C93809" w:rsidP="00F520BE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93809" w:rsidRPr="003D03DD" w:rsidRDefault="00C93809" w:rsidP="00F520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93809" w:rsidRPr="003D03DD" w:rsidRDefault="00C93809" w:rsidP="00F520BE"/>
        </w:tc>
        <w:tc>
          <w:tcPr>
            <w:tcW w:w="992" w:type="dxa"/>
            <w:vAlign w:val="center"/>
          </w:tcPr>
          <w:p w:rsidR="00C93809" w:rsidRPr="003D03DD" w:rsidRDefault="00C93809" w:rsidP="00F520BE">
            <w:pPr>
              <w:jc w:val="right"/>
              <w:rPr>
                <w:b/>
              </w:rPr>
            </w:pPr>
            <w:r w:rsidRPr="003D03DD">
              <w:rPr>
                <w:b/>
              </w:rPr>
              <w:t>[6]</w:t>
            </w:r>
          </w:p>
        </w:tc>
        <w:tc>
          <w:tcPr>
            <w:tcW w:w="709" w:type="dxa"/>
          </w:tcPr>
          <w:p w:rsidR="00C93809" w:rsidRPr="003D03DD" w:rsidRDefault="00C93809" w:rsidP="00F520BE"/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C93809" w:rsidRPr="003D03DD" w:rsidRDefault="00C93809" w:rsidP="00F520BE">
            <w:pPr>
              <w:spacing w:before="40" w:after="40"/>
              <w:jc w:val="right"/>
              <w:rPr>
                <w:b/>
              </w:rPr>
            </w:pPr>
            <w:r w:rsidRPr="003D03DD">
              <w:rPr>
                <w:b/>
              </w:rPr>
              <w:t>(6</w:t>
            </w:r>
            <w:r w:rsidR="003D03DD" w:rsidRPr="003D03DD">
              <w:rPr>
                <w:b/>
              </w:rPr>
              <w:t xml:space="preserve"> </w:t>
            </w:r>
            <w:r w:rsidRPr="003D03DD">
              <w:rPr>
                <w:b/>
              </w:rPr>
              <w:t>marks)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C93809" w:rsidRPr="003D03DD" w:rsidRDefault="00C93809" w:rsidP="00F520B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  <w:r w:rsidRPr="003D03DD">
              <w:t>2</w:t>
            </w:r>
          </w:p>
        </w:tc>
        <w:tc>
          <w:tcPr>
            <w:tcW w:w="1276" w:type="dxa"/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C93809" w:rsidRPr="003D03DD" w:rsidRDefault="00C93809" w:rsidP="00F520BE">
            <w:pPr>
              <w:spacing w:before="40" w:after="40"/>
            </w:pPr>
            <w:r w:rsidRPr="003D03DD">
              <w:t xml:space="preserve">Correct unsimplified expression for EPE at </w:t>
            </w:r>
            <w:r w:rsidRPr="003D03DD">
              <w:rPr>
                <w:i/>
              </w:rPr>
              <w:t>B</w:t>
            </w:r>
            <w:r w:rsidRPr="003D03DD">
              <w:t xml:space="preserve"> or at </w:t>
            </w:r>
            <w:r w:rsidRPr="003D03DD">
              <w:rPr>
                <w:i/>
              </w:rPr>
              <w:t>C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C93809" w:rsidRPr="003D03DD" w:rsidRDefault="00C93809" w:rsidP="00F520BE">
            <w:pPr>
              <w:spacing w:before="40" w:after="40"/>
            </w:pPr>
            <w:r w:rsidRPr="003D03DD">
              <w:t xml:space="preserve">Correct unsimplified expression for GPE gained </w:t>
            </w:r>
            <w:r w:rsidRPr="003D03DD">
              <w:rPr>
                <w:i/>
              </w:rPr>
              <w:t>B</w:t>
            </w:r>
            <w:r w:rsidRPr="003D03DD">
              <w:t xml:space="preserve"> to </w:t>
            </w:r>
            <w:r w:rsidRPr="003D03DD">
              <w:rPr>
                <w:i/>
              </w:rPr>
              <w:t>C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C93809" w:rsidRPr="003D03DD" w:rsidRDefault="00C93809" w:rsidP="00F520BE">
            <w:pPr>
              <w:spacing w:before="40" w:after="40"/>
            </w:pPr>
            <w:r w:rsidRPr="003D03DD">
              <w:t xml:space="preserve">Correct unsimplified expression for WD against friction </w:t>
            </w:r>
            <w:r w:rsidRPr="003D03DD">
              <w:rPr>
                <w:i/>
              </w:rPr>
              <w:t>B</w:t>
            </w:r>
            <w:r w:rsidRPr="003D03DD">
              <w:t xml:space="preserve"> to </w:t>
            </w:r>
            <w:r w:rsidRPr="003D03DD">
              <w:rPr>
                <w:i/>
              </w:rPr>
              <w:t>C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C93809" w:rsidRPr="003D03DD" w:rsidRDefault="00C93809" w:rsidP="00F520BE">
            <w:pPr>
              <w:spacing w:before="40" w:after="40"/>
            </w:pPr>
            <w:r w:rsidRPr="003D03DD">
              <w:t>All terms required.  Condone sign errors and sin/cos confusion.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C93809" w:rsidRPr="003D03DD" w:rsidRDefault="00C93809" w:rsidP="00F520BE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C93809" w:rsidRPr="003D03DD" w:rsidRDefault="00C93809" w:rsidP="00F520BE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C93809" w:rsidRPr="003D03DD" w:rsidRDefault="00C93809" w:rsidP="00F520BE">
            <w:pPr>
              <w:spacing w:before="40" w:after="40"/>
            </w:pPr>
            <w:r w:rsidRPr="003D03DD">
              <w:rPr>
                <w:position w:val="-6"/>
              </w:rPr>
              <w:object w:dxaOrig="480" w:dyaOrig="279">
                <v:shape id="_x0000_i1051" type="#_x0000_t75" style="width:24pt;height:14.25pt" o:ole="">
                  <v:imagedata r:id="rId56" o:title=""/>
                </v:shape>
                <o:OLEObject Type="Embed" ProgID="Equation.DSMT4" ShapeID="_x0000_i1051" DrawAspect="Content" ObjectID="_1615970843" r:id="rId57"/>
              </w:object>
            </w:r>
            <w:r w:rsidRPr="003D03DD">
              <w:t xml:space="preserve"> or better (</w:t>
            </w:r>
            <w:r w:rsidRPr="003D03DD">
              <w:rPr>
                <w:i/>
              </w:rPr>
              <w:t>g</w:t>
            </w:r>
            <w:r w:rsidRPr="003D03DD">
              <w:t xml:space="preserve"> cancels)</w:t>
            </w:r>
          </w:p>
        </w:tc>
      </w:tr>
    </w:tbl>
    <w:p w:rsidR="00C93809" w:rsidRPr="003D03DD" w:rsidRDefault="00C93809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766E3" w:rsidRPr="003D03DD" w:rsidRDefault="00E766E3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3(a)</w:t>
            </w:r>
          </w:p>
        </w:tc>
        <w:tc>
          <w:tcPr>
            <w:tcW w:w="6946" w:type="dxa"/>
            <w:gridSpan w:val="2"/>
            <w:vAlign w:val="center"/>
          </w:tcPr>
          <w:p w:rsidR="00FB4A65" w:rsidRPr="003D03DD" w:rsidRDefault="00FB4A65" w:rsidP="00F3512B">
            <w:r w:rsidRPr="003D03DD">
              <w:t>Impulse momentum equation</w:t>
            </w:r>
          </w:p>
        </w:tc>
        <w:tc>
          <w:tcPr>
            <w:tcW w:w="992" w:type="dxa"/>
            <w:vAlign w:val="center"/>
          </w:tcPr>
          <w:p w:rsidR="00FB4A65" w:rsidRPr="003D03DD" w:rsidRDefault="00FB4A65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FB4A65" w:rsidRPr="003D03DD" w:rsidRDefault="00FB4A65" w:rsidP="00FB4A65">
            <w:r w:rsidRPr="003D03DD">
              <w:t>2.1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FB4A65" w:rsidRPr="003D03DD" w:rsidRDefault="00FB4A65" w:rsidP="00FB4A65">
            <w:r w:rsidRPr="003D03DD">
              <w:t xml:space="preserve">                          </w:t>
            </w:r>
            <w:r w:rsidR="003B7D8A" w:rsidRPr="003D03DD">
              <w:rPr>
                <w:position w:val="-14"/>
              </w:rPr>
              <w:object w:dxaOrig="4200" w:dyaOrig="400" w14:anchorId="72501EB2">
                <v:shape id="_x0000_i1052" type="#_x0000_t75" style="width:210pt;height:20.25pt" o:ole="">
                  <v:imagedata r:id="rId58" o:title=""/>
                </v:shape>
                <o:OLEObject Type="Embed" ProgID="Equation.DSMT4" ShapeID="_x0000_i1052" DrawAspect="Content" ObjectID="_1615970844" r:id="rId59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FB4A65" w:rsidRPr="003D03DD" w:rsidRDefault="00FB4A65" w:rsidP="00321778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FB4A65" w:rsidRPr="003D03DD" w:rsidRDefault="00FB4A65" w:rsidP="00FB4A65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FB4A65" w:rsidRPr="003D03DD" w:rsidRDefault="00FB4A65" w:rsidP="00F3512B">
            <w:r w:rsidRPr="003D03DD">
              <w:t xml:space="preserve"> </w:t>
            </w:r>
            <w:r w:rsidR="00F3512B" w:rsidRPr="003D03DD">
              <w:t>Magnitude of the impulse</w:t>
            </w:r>
            <w:r w:rsidRPr="003D03DD">
              <w:t xml:space="preserve">                                        </w:t>
            </w:r>
          </w:p>
        </w:tc>
        <w:tc>
          <w:tcPr>
            <w:tcW w:w="992" w:type="dxa"/>
            <w:vAlign w:val="center"/>
          </w:tcPr>
          <w:p w:rsidR="00FB4A65" w:rsidRPr="003D03DD" w:rsidRDefault="00F3512B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FB4A65" w:rsidRPr="003D03DD" w:rsidRDefault="00F3512B" w:rsidP="00FB4A65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FB4A65" w:rsidRPr="003D03DD" w:rsidRDefault="00F3512B" w:rsidP="00F3512B">
            <w:r w:rsidRPr="003D03DD">
              <w:t xml:space="preserve">                           </w:t>
            </w:r>
            <w:r w:rsidR="003B7D8A" w:rsidRPr="003D03DD">
              <w:rPr>
                <w:position w:val="-14"/>
              </w:rPr>
              <w:object w:dxaOrig="1900" w:dyaOrig="440">
                <v:shape id="_x0000_i1053" type="#_x0000_t75" style="width:95.25pt;height:21.75pt" o:ole="">
                  <v:imagedata r:id="rId60" o:title=""/>
                </v:shape>
                <o:OLEObject Type="Embed" ProgID="Equation.DSMT4" ShapeID="_x0000_i1053" DrawAspect="Content" ObjectID="_1615970845" r:id="rId61"/>
              </w:object>
            </w:r>
            <w:r w:rsidRPr="003D03DD">
              <w:t xml:space="preserve">               Follow their </w:t>
            </w:r>
            <w:r w:rsidRPr="003D03DD">
              <w:rPr>
                <w:b/>
              </w:rPr>
              <w:t>I</w:t>
            </w:r>
          </w:p>
        </w:tc>
        <w:tc>
          <w:tcPr>
            <w:tcW w:w="992" w:type="dxa"/>
            <w:vAlign w:val="center"/>
          </w:tcPr>
          <w:p w:rsidR="00FB4A65" w:rsidRPr="003D03DD" w:rsidRDefault="00F3512B" w:rsidP="00F3512B">
            <w:pPr>
              <w:jc w:val="center"/>
            </w:pPr>
            <w:r w:rsidRPr="003D03DD">
              <w:t>A1ft</w:t>
            </w:r>
          </w:p>
        </w:tc>
        <w:tc>
          <w:tcPr>
            <w:tcW w:w="709" w:type="dxa"/>
            <w:vAlign w:val="center"/>
          </w:tcPr>
          <w:p w:rsidR="00FB4A65" w:rsidRPr="003D03DD" w:rsidRDefault="00F3512B" w:rsidP="00FB4A65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FB4A65" w:rsidRPr="003D03DD" w:rsidRDefault="00FB4A65" w:rsidP="00F3512B">
            <w:r w:rsidRPr="003D03DD">
              <w:t xml:space="preserve">                              </w:t>
            </w:r>
            <w:r w:rsidR="003B7D8A" w:rsidRPr="003D03DD">
              <w:rPr>
                <w:position w:val="-14"/>
              </w:rPr>
              <w:object w:dxaOrig="1359" w:dyaOrig="400">
                <v:shape id="_x0000_i1054" type="#_x0000_t75" style="width:68.25pt;height:19.5pt" o:ole="">
                  <v:imagedata r:id="rId62" o:title=""/>
                </v:shape>
                <o:OLEObject Type="Embed" ProgID="Equation.DSMT4" ShapeID="_x0000_i1054" DrawAspect="Content" ObjectID="_1615970846" r:id="rId63"/>
              </w:object>
            </w:r>
            <w:r w:rsidR="00F3512B" w:rsidRPr="003D03DD">
              <w:t xml:space="preserve"> ,     </w:t>
            </w:r>
            <w:r w:rsidR="003B7D8A" w:rsidRPr="003D03DD">
              <w:rPr>
                <w:position w:val="-24"/>
              </w:rPr>
              <w:object w:dxaOrig="720" w:dyaOrig="620">
                <v:shape id="_x0000_i1055" type="#_x0000_t75" style="width:36pt;height:31.5pt" o:ole="">
                  <v:imagedata r:id="rId64" o:title=""/>
                </v:shape>
                <o:OLEObject Type="Embed" ProgID="Equation.DSMT4" ShapeID="_x0000_i1055" DrawAspect="Content" ObjectID="_1615970847" r:id="rId65"/>
              </w:object>
            </w:r>
            <w:r w:rsidR="00F3512B" w:rsidRPr="003D03DD">
              <w:t xml:space="preserve"> </w:t>
            </w:r>
            <w:r w:rsidRPr="003D03DD">
              <w:t xml:space="preserve">                    </w:t>
            </w:r>
          </w:p>
        </w:tc>
        <w:tc>
          <w:tcPr>
            <w:tcW w:w="992" w:type="dxa"/>
            <w:vAlign w:val="center"/>
          </w:tcPr>
          <w:p w:rsidR="00FB4A65" w:rsidRPr="003D03DD" w:rsidRDefault="00F3512B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FB4A65" w:rsidRPr="003D03DD" w:rsidRDefault="00CB3F55" w:rsidP="00FB4A65">
            <w:r w:rsidRPr="003D03DD">
              <w:t>2.2a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FB4A65" w:rsidRPr="003D03DD" w:rsidRDefault="00FB4A65" w:rsidP="00F3512B">
            <w:r w:rsidRPr="003D03DD">
              <w:t xml:space="preserve">                            </w:t>
            </w:r>
            <w:r w:rsidR="009E1172" w:rsidRPr="003D03DD">
              <w:t xml:space="preserve"> </w:t>
            </w:r>
            <w:r w:rsidR="003B7D8A" w:rsidRPr="003D03DD">
              <w:rPr>
                <w:position w:val="-10"/>
              </w:rPr>
              <w:object w:dxaOrig="1160" w:dyaOrig="320">
                <v:shape id="_x0000_i1056" type="#_x0000_t75" style="width:57.75pt;height:16.5pt" o:ole="">
                  <v:imagedata r:id="rId66" o:title=""/>
                </v:shape>
                <o:OLEObject Type="Embed" ProgID="Equation.DSMT4" ShapeID="_x0000_i1056" DrawAspect="Content" ObjectID="_1615970848" r:id="rId67"/>
              </w:object>
            </w:r>
            <w:r w:rsidR="009E1172" w:rsidRPr="003D03DD">
              <w:t xml:space="preserve"> (Ns)</w:t>
            </w:r>
            <w:r w:rsidRPr="003D03DD">
              <w:t xml:space="preserve">    </w:t>
            </w:r>
          </w:p>
        </w:tc>
        <w:tc>
          <w:tcPr>
            <w:tcW w:w="992" w:type="dxa"/>
            <w:vAlign w:val="center"/>
          </w:tcPr>
          <w:p w:rsidR="00FB4A65" w:rsidRPr="003D03DD" w:rsidRDefault="00FB4A65" w:rsidP="00F3512B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FB4A65" w:rsidRPr="003D03DD" w:rsidRDefault="00CB3F55" w:rsidP="00FB4A65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FB4A65" w:rsidRPr="003D03DD" w:rsidRDefault="00FB4A65" w:rsidP="00FB4A6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FB4A65" w:rsidRPr="003D03DD" w:rsidRDefault="00FB4A65" w:rsidP="00FB4A65"/>
        </w:tc>
        <w:tc>
          <w:tcPr>
            <w:tcW w:w="992" w:type="dxa"/>
            <w:vAlign w:val="center"/>
          </w:tcPr>
          <w:p w:rsidR="00FB4A65" w:rsidRPr="003D03DD" w:rsidRDefault="00FB4A65" w:rsidP="00321778">
            <w:pPr>
              <w:jc w:val="center"/>
              <w:rPr>
                <w:b/>
              </w:rPr>
            </w:pPr>
            <w:r w:rsidRPr="003D03DD">
              <w:rPr>
                <w:b/>
              </w:rPr>
              <w:t>(6)</w:t>
            </w:r>
          </w:p>
        </w:tc>
        <w:tc>
          <w:tcPr>
            <w:tcW w:w="709" w:type="dxa"/>
          </w:tcPr>
          <w:p w:rsidR="00FB4A65" w:rsidRPr="003D03DD" w:rsidRDefault="00FB4A65" w:rsidP="00FB4A65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21778" w:rsidRPr="003D03DD" w:rsidRDefault="00321778" w:rsidP="00321778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3(b)</w:t>
            </w:r>
          </w:p>
        </w:tc>
        <w:tc>
          <w:tcPr>
            <w:tcW w:w="6946" w:type="dxa"/>
            <w:gridSpan w:val="2"/>
          </w:tcPr>
          <w:p w:rsidR="00321778" w:rsidRPr="003D03DD" w:rsidRDefault="00321778" w:rsidP="00321778">
            <w:r w:rsidRPr="003D03DD">
              <w:t xml:space="preserve">Use of scalar product:  </w:t>
            </w:r>
            <w:r w:rsidR="00305493" w:rsidRPr="003D03DD">
              <w:rPr>
                <w:position w:val="-28"/>
              </w:rPr>
              <w:object w:dxaOrig="2280" w:dyaOrig="680" w14:anchorId="5877CA94">
                <v:shape id="_x0000_i1057" type="#_x0000_t75" style="width:114pt;height:34.5pt" o:ole="">
                  <v:imagedata r:id="rId68" o:title=""/>
                </v:shape>
                <o:OLEObject Type="Embed" ProgID="Equation.DSMT4" ShapeID="_x0000_i1057" DrawAspect="Content" ObjectID="_1615970849" r:id="rId69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321778" w:rsidRPr="003D03DD" w:rsidRDefault="00321778" w:rsidP="00321778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321778" w:rsidRPr="003D03DD" w:rsidRDefault="00321778" w:rsidP="0032177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1778" w:rsidRPr="003D03DD" w:rsidRDefault="00321778" w:rsidP="00321778">
            <w:r w:rsidRPr="003D03DD">
              <w:t xml:space="preserve">                       </w:t>
            </w:r>
            <w:r w:rsidR="00CB3F55" w:rsidRPr="003D03DD">
              <w:t xml:space="preserve">     </w:t>
            </w:r>
            <w:r w:rsidRPr="003D03DD">
              <w:t xml:space="preserve">  </w:t>
            </w:r>
            <w:r w:rsidR="00305493" w:rsidRPr="003D03DD">
              <w:rPr>
                <w:position w:val="-60"/>
              </w:rPr>
              <w:object w:dxaOrig="2700" w:dyaOrig="1260" w14:anchorId="45C050FE">
                <v:shape id="_x0000_i1058" type="#_x0000_t75" style="width:135.75pt;height:63.75pt" o:ole="">
                  <v:imagedata r:id="rId70" o:title=""/>
                </v:shape>
                <o:OLEObject Type="Embed" ProgID="Equation.DSMT4" ShapeID="_x0000_i1058" DrawAspect="Content" ObjectID="_1615970850" r:id="rId71"/>
              </w:object>
            </w:r>
            <w:r w:rsidRPr="003D03DD">
              <w:t xml:space="preserve"> </w:t>
            </w:r>
            <w:r w:rsidR="00CB3F55" w:rsidRPr="003D03DD">
              <w:t xml:space="preserve">  follow their </w:t>
            </w:r>
            <w:r w:rsidR="00CB3F55" w:rsidRPr="003D03DD">
              <w:rPr>
                <w:position w:val="-6"/>
              </w:rPr>
              <w:object w:dxaOrig="220" w:dyaOrig="279">
                <v:shape id="_x0000_i1059" type="#_x0000_t75" style="width:11.25pt;height:14.25pt" o:ole="">
                  <v:imagedata r:id="rId72" o:title=""/>
                </v:shape>
                <o:OLEObject Type="Embed" ProgID="Equation.DSMT4" ShapeID="_x0000_i1059" DrawAspect="Content" ObjectID="_1615970851" r:id="rId73"/>
              </w:object>
            </w:r>
            <w:r w:rsidR="00CB3F55"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</w:pPr>
            <w:r w:rsidRPr="003D03DD">
              <w:t>A1</w:t>
            </w:r>
            <w:r w:rsidR="00CB3F55" w:rsidRPr="003D03DD">
              <w:t>ft</w:t>
            </w:r>
          </w:p>
        </w:tc>
        <w:tc>
          <w:tcPr>
            <w:tcW w:w="709" w:type="dxa"/>
            <w:vAlign w:val="center"/>
          </w:tcPr>
          <w:p w:rsidR="00321778" w:rsidRPr="003D03DD" w:rsidRDefault="00321778" w:rsidP="00321778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321778" w:rsidRPr="003D03DD" w:rsidRDefault="00321778" w:rsidP="00305493">
            <w:r w:rsidRPr="003D03DD">
              <w:t xml:space="preserve">                                              </w:t>
            </w:r>
            <w:r w:rsidR="00CB3F55" w:rsidRPr="003D03DD">
              <w:rPr>
                <w:position w:val="-6"/>
              </w:rPr>
              <w:object w:dxaOrig="840" w:dyaOrig="279" w14:anchorId="23A5C411">
                <v:shape id="_x0000_i1060" type="#_x0000_t75" style="width:42pt;height:14.25pt" o:ole="">
                  <v:imagedata r:id="rId74" o:title=""/>
                </v:shape>
                <o:OLEObject Type="Embed" ProgID="Equation.DSMT4" ShapeID="_x0000_i1060" DrawAspect="Content" ObjectID="_1615970852" r:id="rId75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321778" w:rsidRPr="003D03DD" w:rsidRDefault="00321778" w:rsidP="00321778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1778" w:rsidRPr="003D03DD" w:rsidRDefault="00321778" w:rsidP="00321778"/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:rsidR="00321778" w:rsidRPr="003D03DD" w:rsidRDefault="00321778" w:rsidP="00321778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21778" w:rsidRPr="003D03DD" w:rsidRDefault="00321778" w:rsidP="00321778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3(b)  alt</w:t>
            </w:r>
          </w:p>
        </w:tc>
        <w:tc>
          <w:tcPr>
            <w:tcW w:w="6946" w:type="dxa"/>
            <w:gridSpan w:val="2"/>
          </w:tcPr>
          <w:p w:rsidR="00321778" w:rsidRPr="003D03DD" w:rsidRDefault="00321778" w:rsidP="00321778">
            <w:r w:rsidRPr="003D03DD">
              <w:t xml:space="preserve">Use trig to find 2 relevant angles: </w:t>
            </w:r>
            <w:r w:rsidR="00305493" w:rsidRPr="003D03DD">
              <w:rPr>
                <w:position w:val="-24"/>
              </w:rPr>
              <w:object w:dxaOrig="980" w:dyaOrig="620" w14:anchorId="16FCEB60">
                <v:shape id="_x0000_i1061" type="#_x0000_t75" style="width:48.75pt;height:30.75pt" o:ole="">
                  <v:imagedata r:id="rId76" o:title=""/>
                </v:shape>
                <o:OLEObject Type="Embed" ProgID="Equation.DSMT4" ShapeID="_x0000_i1061" DrawAspect="Content" ObjectID="_1615970853" r:id="rId77"/>
              </w:object>
            </w:r>
            <w:r w:rsidRPr="003D03DD">
              <w:t xml:space="preserve"> , </w:t>
            </w:r>
            <w:r w:rsidRPr="003D03DD">
              <w:rPr>
                <w:position w:val="-24"/>
              </w:rPr>
              <w:object w:dxaOrig="720" w:dyaOrig="620" w14:anchorId="7FDE7114">
                <v:shape id="_x0000_i1062" type="#_x0000_t75" style="width:36pt;height:30.75pt" o:ole="">
                  <v:imagedata r:id="rId78" o:title=""/>
                </v:shape>
                <o:OLEObject Type="Embed" ProgID="Equation.DSMT4" ShapeID="_x0000_i1062" DrawAspect="Content" ObjectID="_1615970854" r:id="rId79"/>
              </w:object>
            </w:r>
          </w:p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</w:pPr>
            <w:r w:rsidRPr="003D03DD">
              <w:t>(M1)</w:t>
            </w:r>
          </w:p>
        </w:tc>
        <w:tc>
          <w:tcPr>
            <w:tcW w:w="709" w:type="dxa"/>
            <w:vAlign w:val="center"/>
          </w:tcPr>
          <w:p w:rsidR="00321778" w:rsidRPr="003D03DD" w:rsidRDefault="00CB3F55" w:rsidP="00321778">
            <w:pPr>
              <w:spacing w:before="40" w:after="40"/>
              <w:jc w:val="right"/>
            </w:pPr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321778" w:rsidRPr="003D03DD" w:rsidRDefault="00321778" w:rsidP="00C55A37">
            <w:r w:rsidRPr="003D03DD">
              <w:t xml:space="preserve">                                                </w:t>
            </w:r>
            <w:r w:rsidR="00305493" w:rsidRPr="003D03DD">
              <w:rPr>
                <w:position w:val="-6"/>
              </w:rPr>
              <w:object w:dxaOrig="700" w:dyaOrig="279">
                <v:shape id="_x0000_i1063" type="#_x0000_t75" style="width:35.25pt;height:14.25pt" o:ole="">
                  <v:imagedata r:id="rId80" o:title=""/>
                </v:shape>
                <o:OLEObject Type="Embed" ProgID="Equation.DSMT4" ShapeID="_x0000_i1063" DrawAspect="Content" ObjectID="_1615970855" r:id="rId81"/>
              </w:object>
            </w:r>
            <w:r w:rsidR="00C55A37" w:rsidRPr="003D03DD">
              <w:t xml:space="preserve"> </w:t>
            </w:r>
            <w:r w:rsidR="00305493" w:rsidRPr="003D03DD">
              <w:t xml:space="preserve">or </w:t>
            </w:r>
            <w:r w:rsidR="00305493" w:rsidRPr="003D03DD">
              <w:rPr>
                <w:position w:val="-6"/>
              </w:rPr>
              <w:object w:dxaOrig="800" w:dyaOrig="279">
                <v:shape id="_x0000_i1064" type="#_x0000_t75" style="width:39.75pt;height:14.25pt" o:ole="">
                  <v:imagedata r:id="rId82" o:title=""/>
                </v:shape>
                <o:OLEObject Type="Embed" ProgID="Equation.DSMT4" ShapeID="_x0000_i1064" DrawAspect="Content" ObjectID="_1615970856" r:id="rId83"/>
              </w:object>
            </w:r>
            <w:r w:rsidRPr="003D03DD">
              <w:t xml:space="preserve">,  </w:t>
            </w:r>
            <w:r w:rsidR="00C55A37" w:rsidRPr="003D03DD">
              <w:rPr>
                <w:position w:val="-6"/>
              </w:rPr>
              <w:object w:dxaOrig="700" w:dyaOrig="279" w14:anchorId="5947672D">
                <v:shape id="_x0000_i1065" type="#_x0000_t75" style="width:35.25pt;height:14.25pt" o:ole="">
                  <v:imagedata r:id="rId84" o:title=""/>
                </v:shape>
                <o:OLEObject Type="Embed" ProgID="Equation.DSMT4" ShapeID="_x0000_i1065" DrawAspect="Content" ObjectID="_1615970857" r:id="rId85"/>
              </w:object>
            </w:r>
          </w:p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</w:pPr>
            <w:r w:rsidRPr="003D03DD">
              <w:t>(A1)</w:t>
            </w:r>
          </w:p>
        </w:tc>
        <w:tc>
          <w:tcPr>
            <w:tcW w:w="709" w:type="dxa"/>
            <w:vAlign w:val="center"/>
          </w:tcPr>
          <w:p w:rsidR="00321778" w:rsidRPr="003D03DD" w:rsidRDefault="00CB3F55" w:rsidP="00321778">
            <w:pPr>
              <w:spacing w:before="40" w:after="40"/>
              <w:jc w:val="right"/>
            </w:pPr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321778" w:rsidRPr="003D03DD" w:rsidRDefault="00321778" w:rsidP="00305493">
            <w:r w:rsidRPr="003D03DD">
              <w:t xml:space="preserve">                                                 </w:t>
            </w:r>
            <w:r w:rsidR="00CB3F55" w:rsidRPr="003D03DD">
              <w:rPr>
                <w:position w:val="-6"/>
              </w:rPr>
              <w:object w:dxaOrig="840" w:dyaOrig="279">
                <v:shape id="_x0000_i1066" type="#_x0000_t75" style="width:42pt;height:14.25pt" o:ole="">
                  <v:imagedata r:id="rId86" o:title=""/>
                </v:shape>
                <o:OLEObject Type="Embed" ProgID="Equation.DSMT4" ShapeID="_x0000_i1066" DrawAspect="Content" ObjectID="_1615970858" r:id="rId87"/>
              </w:object>
            </w:r>
          </w:p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</w:pPr>
            <w:r w:rsidRPr="003D03DD">
              <w:t>(A1)</w:t>
            </w:r>
          </w:p>
        </w:tc>
        <w:tc>
          <w:tcPr>
            <w:tcW w:w="709" w:type="dxa"/>
            <w:vAlign w:val="center"/>
          </w:tcPr>
          <w:p w:rsidR="00321778" w:rsidRPr="003D03DD" w:rsidRDefault="00CB3F55" w:rsidP="00321778">
            <w:pPr>
              <w:spacing w:before="40" w:after="40"/>
              <w:jc w:val="right"/>
            </w:pPr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1778" w:rsidRPr="003D03DD" w:rsidRDefault="00321778" w:rsidP="00321778"/>
        </w:tc>
        <w:tc>
          <w:tcPr>
            <w:tcW w:w="992" w:type="dxa"/>
            <w:vAlign w:val="center"/>
          </w:tcPr>
          <w:p w:rsidR="00321778" w:rsidRPr="003D03DD" w:rsidRDefault="00321778" w:rsidP="00321778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321778" w:rsidRPr="003D03DD" w:rsidRDefault="00321778" w:rsidP="00321778">
            <w:pPr>
              <w:spacing w:before="40" w:after="40"/>
              <w:jc w:val="right"/>
              <w:rPr>
                <w:b/>
              </w:rPr>
            </w:pP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270183" w:rsidRPr="003D03DD" w:rsidRDefault="006F607B" w:rsidP="00270183">
            <w:pPr>
              <w:spacing w:before="40" w:after="40"/>
              <w:jc w:val="right"/>
              <w:rPr>
                <w:b/>
              </w:rPr>
            </w:pPr>
            <w:r w:rsidRPr="003D03DD">
              <w:rPr>
                <w:b/>
              </w:rPr>
              <w:t>(9 marks)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270183" w:rsidRPr="003D03DD" w:rsidRDefault="00270183" w:rsidP="00270183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270183" w:rsidRPr="003D03DD" w:rsidRDefault="00270183" w:rsidP="00270183">
            <w:pPr>
              <w:spacing w:before="40" w:after="40"/>
              <w:jc w:val="center"/>
            </w:pPr>
            <w:r w:rsidRPr="003D03DD">
              <w:t>3a</w:t>
            </w:r>
          </w:p>
        </w:tc>
        <w:tc>
          <w:tcPr>
            <w:tcW w:w="1276" w:type="dxa"/>
            <w:vAlign w:val="center"/>
          </w:tcPr>
          <w:p w:rsidR="00270183" w:rsidRPr="003D03DD" w:rsidRDefault="00FB4A65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270183" w:rsidRPr="003D03DD" w:rsidRDefault="00FB4A65" w:rsidP="009E1172">
            <w:pPr>
              <w:spacing w:before="40" w:after="40"/>
            </w:pPr>
            <w:r w:rsidRPr="003D03DD">
              <w:t xml:space="preserve">Use impulse momentum to find the </w:t>
            </w:r>
            <w:r w:rsidR="009E1172" w:rsidRPr="003D03DD">
              <w:t xml:space="preserve">impulse in terms of </w:t>
            </w:r>
            <w:r w:rsidR="009E1172" w:rsidRPr="003D03DD">
              <w:rPr>
                <w:position w:val="-6"/>
              </w:rPr>
              <w:object w:dxaOrig="220" w:dyaOrig="279">
                <v:shape id="_x0000_i1067" type="#_x0000_t75" style="width:10.5pt;height:14.25pt" o:ole="">
                  <v:imagedata r:id="rId88" o:title=""/>
                </v:shape>
                <o:OLEObject Type="Embed" ProgID="Equation.DSMT4" ShapeID="_x0000_i1067" DrawAspect="Content" ObjectID="_1615970859" r:id="rId89"/>
              </w:object>
            </w:r>
            <w:r w:rsidR="009E1172" w:rsidRPr="003D03DD">
              <w:t xml:space="preserve"> 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270183" w:rsidRPr="003D03DD" w:rsidRDefault="00FB4A65" w:rsidP="00270183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270183" w:rsidRPr="003D03DD" w:rsidRDefault="00FB4A65" w:rsidP="00FB4A65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270183" w:rsidRPr="003D03DD" w:rsidRDefault="009E1172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270183" w:rsidRPr="003D03DD" w:rsidRDefault="009E1172" w:rsidP="00270183">
            <w:pPr>
              <w:spacing w:before="40" w:after="40"/>
            </w:pPr>
            <w:r w:rsidRPr="003D03DD">
              <w:t>Use Pythagoras and the given modulus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B4A65" w:rsidRPr="003D03DD" w:rsidRDefault="00FB4A65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FB4A65" w:rsidRPr="003D03DD" w:rsidRDefault="009E1172" w:rsidP="00270183">
            <w:pPr>
              <w:spacing w:before="40" w:after="40"/>
              <w:jc w:val="center"/>
            </w:pPr>
            <w:r w:rsidRPr="003D03DD">
              <w:t>A</w:t>
            </w:r>
            <w:r w:rsidR="00FB4A65" w:rsidRPr="003D03DD">
              <w:t>1</w:t>
            </w:r>
            <w:r w:rsidRPr="003D03DD">
              <w:t>ft</w:t>
            </w:r>
          </w:p>
        </w:tc>
        <w:tc>
          <w:tcPr>
            <w:tcW w:w="7371" w:type="dxa"/>
            <w:gridSpan w:val="3"/>
            <w:vAlign w:val="center"/>
          </w:tcPr>
          <w:p w:rsidR="00FB4A65" w:rsidRPr="003D03DD" w:rsidRDefault="004F4D41" w:rsidP="009E1172">
            <w:pPr>
              <w:spacing w:before="40" w:after="40"/>
            </w:pPr>
            <w:r w:rsidRPr="003D03DD">
              <w:t xml:space="preserve">Correct </w:t>
            </w:r>
            <w:r w:rsidR="009E1172" w:rsidRPr="003D03DD">
              <w:t xml:space="preserve">unsimplified expression using their </w:t>
            </w:r>
            <w:r w:rsidR="009E1172" w:rsidRPr="003D03DD">
              <w:rPr>
                <w:b/>
              </w:rPr>
              <w:t>I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B4A65" w:rsidRPr="003D03DD" w:rsidRDefault="00FB4A65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FB4A65" w:rsidRPr="003D03DD" w:rsidRDefault="009E1172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FB4A65" w:rsidRPr="003D03DD" w:rsidRDefault="009E1172" w:rsidP="00270183">
            <w:pPr>
              <w:spacing w:before="40" w:after="40"/>
            </w:pPr>
            <w:r w:rsidRPr="003D03DD">
              <w:t xml:space="preserve">Solve for </w:t>
            </w:r>
            <w:r w:rsidRPr="003D03DD">
              <w:rPr>
                <w:position w:val="-6"/>
              </w:rPr>
              <w:object w:dxaOrig="220" w:dyaOrig="279">
                <v:shape id="_x0000_i1068" type="#_x0000_t75" style="width:10.5pt;height:14.25pt" o:ole="">
                  <v:imagedata r:id="rId88" o:title=""/>
                </v:shape>
                <o:OLEObject Type="Embed" ProgID="Equation.DSMT4" ShapeID="_x0000_i1068" DrawAspect="Content" ObjectID="_1615970860" r:id="rId90"/>
              </w:object>
            </w:r>
            <w:r w:rsidR="003B7D8A" w:rsidRPr="003D03DD">
              <w:t xml:space="preserve">( or </w:t>
            </w:r>
            <w:r w:rsidR="003B7D8A" w:rsidRPr="003D03DD">
              <w:rPr>
                <w:position w:val="-6"/>
              </w:rPr>
              <w:object w:dxaOrig="639" w:dyaOrig="279">
                <v:shape id="_x0000_i1069" type="#_x0000_t75" style="width:32.25pt;height:14.25pt" o:ole="">
                  <v:imagedata r:id="rId91" o:title=""/>
                </v:shape>
                <o:OLEObject Type="Embed" ProgID="Equation.DSMT4" ShapeID="_x0000_i1069" DrawAspect="Content" ObjectID="_1615970861" r:id="rId92"/>
              </w:object>
            </w:r>
            <w:r w:rsidR="003B7D8A" w:rsidRPr="003D03DD">
              <w:t xml:space="preserve">) </w:t>
            </w:r>
            <w:r w:rsidRPr="003D03DD">
              <w:t xml:space="preserve">and find </w:t>
            </w:r>
            <w:r w:rsidRPr="003D03DD">
              <w:rPr>
                <w:b/>
              </w:rPr>
              <w:t>I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270183" w:rsidRPr="003D03DD" w:rsidRDefault="00FB4A65" w:rsidP="009E117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270183" w:rsidRPr="003D03DD" w:rsidRDefault="009E1172" w:rsidP="00270183">
            <w:pPr>
              <w:spacing w:before="40" w:after="40"/>
            </w:pPr>
            <w:r w:rsidRPr="003D03DD">
              <w:t>Correct answer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270183" w:rsidRPr="003D03DD" w:rsidRDefault="00270183" w:rsidP="00270183">
            <w:pPr>
              <w:spacing w:before="40" w:after="40"/>
              <w:jc w:val="center"/>
            </w:pPr>
            <w:r w:rsidRPr="003D03DD">
              <w:t>3b</w:t>
            </w:r>
          </w:p>
        </w:tc>
        <w:tc>
          <w:tcPr>
            <w:tcW w:w="1276" w:type="dxa"/>
            <w:vAlign w:val="center"/>
          </w:tcPr>
          <w:p w:rsidR="00270183" w:rsidRPr="003D03DD" w:rsidRDefault="00321778" w:rsidP="00270183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270183" w:rsidRPr="003D03DD" w:rsidRDefault="00590FDE" w:rsidP="00590FDE">
            <w:pPr>
              <w:spacing w:before="40" w:after="40"/>
            </w:pPr>
            <w:r w:rsidRPr="003D03DD">
              <w:t>Complete strategy,</w:t>
            </w:r>
            <w:r w:rsidR="00321778" w:rsidRPr="003D03DD">
              <w:t xml:space="preserve"> using vectors or equivalent</w:t>
            </w:r>
            <w:r w:rsidRPr="003D03DD">
              <w:t>,</w:t>
            </w:r>
            <w:r w:rsidR="00321778" w:rsidRPr="003D03DD">
              <w:t xml:space="preserve"> to find relevant angle</w:t>
            </w:r>
          </w:p>
          <w:p w:rsidR="00305493" w:rsidRPr="003D03DD" w:rsidRDefault="00305493" w:rsidP="00590FDE">
            <w:pPr>
              <w:spacing w:before="40" w:after="40"/>
            </w:pPr>
            <w:r w:rsidRPr="003D03DD">
              <w:t>Could be working with velocity or momentum.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270183" w:rsidRPr="003D03DD" w:rsidRDefault="00321778" w:rsidP="00270183">
            <w:pPr>
              <w:spacing w:before="40" w:after="40"/>
              <w:jc w:val="center"/>
            </w:pPr>
            <w:r w:rsidRPr="003D03DD">
              <w:t>A1</w:t>
            </w:r>
            <w:r w:rsidR="00CB3F55" w:rsidRPr="003D03DD">
              <w:t>ft</w:t>
            </w:r>
          </w:p>
        </w:tc>
        <w:tc>
          <w:tcPr>
            <w:tcW w:w="7371" w:type="dxa"/>
            <w:gridSpan w:val="3"/>
            <w:vAlign w:val="center"/>
          </w:tcPr>
          <w:p w:rsidR="00270183" w:rsidRPr="003D03DD" w:rsidRDefault="00321778" w:rsidP="00305493">
            <w:pPr>
              <w:spacing w:before="40" w:after="40"/>
            </w:pPr>
            <w:r w:rsidRPr="003D03DD">
              <w:t>Single trig ratio or all relevant angles</w:t>
            </w:r>
            <w:r w:rsidR="00CB3F55" w:rsidRPr="003D03DD">
              <w:t xml:space="preserve">.  Follow their </w:t>
            </w:r>
            <w:r w:rsidR="00CB3F55" w:rsidRPr="003D03DD">
              <w:rPr>
                <w:position w:val="-6"/>
              </w:rPr>
              <w:object w:dxaOrig="220" w:dyaOrig="279">
                <v:shape id="_x0000_i1070" type="#_x0000_t75" style="width:11.25pt;height:14.25pt" o:ole="">
                  <v:imagedata r:id="rId72" o:title=""/>
                </v:shape>
                <o:OLEObject Type="Embed" ProgID="Equation.DSMT4" ShapeID="_x0000_i1070" DrawAspect="Content" ObjectID="_1615970862" r:id="rId93"/>
              </w:objec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270183" w:rsidRPr="003D03DD" w:rsidRDefault="00270183" w:rsidP="00270183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270183" w:rsidRPr="003D03DD" w:rsidRDefault="00321778" w:rsidP="00270183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270183" w:rsidRPr="003D03DD" w:rsidRDefault="00CB3F55" w:rsidP="00270183">
            <w:pPr>
              <w:spacing w:before="40" w:after="40"/>
            </w:pPr>
            <w:r w:rsidRPr="003D03DD">
              <w:rPr>
                <w:position w:val="-6"/>
              </w:rPr>
              <w:object w:dxaOrig="300" w:dyaOrig="279">
                <v:shape id="_x0000_i1071" type="#_x0000_t75" style="width:15pt;height:14.25pt" o:ole="">
                  <v:imagedata r:id="rId94" o:title=""/>
                </v:shape>
                <o:OLEObject Type="Embed" ProgID="Equation.DSMT4" ShapeID="_x0000_i1071" DrawAspect="Content" ObjectID="_1615970863" r:id="rId95"/>
              </w:object>
            </w:r>
            <w:r w:rsidR="00321778" w:rsidRPr="003D03DD">
              <w:t xml:space="preserve"> or better</w:t>
            </w:r>
          </w:p>
        </w:tc>
      </w:tr>
      <w:tr w:rsidR="003D03DD" w:rsidRPr="003D03DD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95330" w:rsidRPr="003D03DD" w:rsidRDefault="00395330" w:rsidP="00635DA2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4(a)</w:t>
            </w:r>
          </w:p>
        </w:tc>
        <w:tc>
          <w:tcPr>
            <w:tcW w:w="6946" w:type="dxa"/>
            <w:gridSpan w:val="2"/>
          </w:tcPr>
          <w:p w:rsidR="00672F61" w:rsidRPr="003D03DD" w:rsidRDefault="00590FDE" w:rsidP="00590FDE">
            <w:r w:rsidRPr="003D03DD">
              <w:t xml:space="preserve">Complete strategy to find </w:t>
            </w:r>
            <w:r w:rsidRPr="003D03DD">
              <w:rPr>
                <w:i/>
              </w:rPr>
              <w:t>k</w:t>
            </w:r>
            <w:r w:rsidRPr="003D03DD">
              <w:t xml:space="preserve">  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672F61" w:rsidRPr="003D03DD" w:rsidRDefault="00590FDE" w:rsidP="00672F61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590FDE" w:rsidP="00672F61">
            <w:pPr>
              <w:tabs>
                <w:tab w:val="left" w:pos="2595"/>
              </w:tabs>
            </w:pPr>
            <w:r w:rsidRPr="003D03DD">
              <w:t xml:space="preserve">Resolve vertically:    </w:t>
            </w:r>
            <w:r w:rsidRPr="003D03DD">
              <w:rPr>
                <w:position w:val="-10"/>
              </w:rPr>
              <w:object w:dxaOrig="1400" w:dyaOrig="320">
                <v:shape id="_x0000_i1072" type="#_x0000_t75" style="width:69.75pt;height:15.75pt" o:ole="">
                  <v:imagedata r:id="rId96" o:title=""/>
                </v:shape>
                <o:OLEObject Type="Embed" ProgID="Equation.DSMT4" ShapeID="_x0000_i1072" DrawAspect="Content" ObjectID="_1615970864" r:id="rId97"/>
              </w:object>
            </w:r>
            <w:r w:rsidR="00672F61" w:rsidRPr="003D03DD">
              <w:rPr>
                <w:position w:val="-24"/>
              </w:rPr>
              <w:object w:dxaOrig="1240" w:dyaOrig="620" w14:anchorId="28D3420A">
                <v:shape id="_x0000_i1073" type="#_x0000_t75" style="width:62.25pt;height:30.75pt" o:ole="">
                  <v:imagedata r:id="rId98" o:title=""/>
                </v:shape>
                <o:OLEObject Type="Embed" ProgID="Equation.DSMT4" ShapeID="_x0000_i1073" DrawAspect="Content" ObjectID="_1615970865" r:id="rId99"/>
              </w:object>
            </w:r>
          </w:p>
        </w:tc>
        <w:tc>
          <w:tcPr>
            <w:tcW w:w="992" w:type="dxa"/>
            <w:vAlign w:val="center"/>
          </w:tcPr>
          <w:p w:rsidR="00672F61" w:rsidRPr="003D03DD" w:rsidRDefault="00D6434B" w:rsidP="00672F61">
            <w:pPr>
              <w:jc w:val="center"/>
            </w:pPr>
            <w:r w:rsidRPr="003D03DD">
              <w:t>B</w:t>
            </w:r>
            <w:r w:rsidR="00672F61" w:rsidRPr="003D03DD">
              <w:t>1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672F61">
            <w:r w:rsidRPr="003D03DD">
              <w:t>Hooke’s Law</w:t>
            </w:r>
            <w:r w:rsidR="00957C9C" w:rsidRPr="003D03DD">
              <w:t xml:space="preserve"> and equiibrium</w:t>
            </w:r>
            <w:r w:rsidRPr="003D03DD">
              <w:t xml:space="preserve">:   </w:t>
            </w:r>
            <w:r w:rsidR="00957C9C" w:rsidRPr="003D03DD">
              <w:rPr>
                <w:position w:val="-24"/>
              </w:rPr>
              <w:object w:dxaOrig="1440" w:dyaOrig="620" w14:anchorId="0CF06D0A">
                <v:shape id="_x0000_i1074" type="#_x0000_t75" style="width:1in;height:30.75pt" o:ole="">
                  <v:imagedata r:id="rId100" o:title=""/>
                </v:shape>
                <o:OLEObject Type="Embed" ProgID="Equation.DSMT4" ShapeID="_x0000_i1074" DrawAspect="Content" ObjectID="_1615970866" r:id="rId101"/>
              </w:object>
            </w:r>
            <w:r w:rsidRPr="003D03DD">
              <w:t xml:space="preserve"> </w:t>
            </w:r>
            <w:r w:rsidR="00957C9C" w:rsidRPr="003D03DD">
              <w:rPr>
                <w:position w:val="-24"/>
              </w:rPr>
              <w:object w:dxaOrig="1560" w:dyaOrig="620">
                <v:shape id="_x0000_i1075" type="#_x0000_t75" style="width:78pt;height:30.75pt" o:ole="">
                  <v:imagedata r:id="rId102" o:title=""/>
                </v:shape>
                <o:OLEObject Type="Embed" ProgID="Equation.DSMT4" ShapeID="_x0000_i1075" DrawAspect="Content" ObjectID="_1615970867" r:id="rId103"/>
              </w:object>
            </w:r>
          </w:p>
        </w:tc>
        <w:tc>
          <w:tcPr>
            <w:tcW w:w="992" w:type="dxa"/>
            <w:vAlign w:val="center"/>
          </w:tcPr>
          <w:p w:rsidR="00672F61" w:rsidRPr="003D03DD" w:rsidRDefault="00957C9C" w:rsidP="00672F61">
            <w:pPr>
              <w:jc w:val="center"/>
            </w:pPr>
            <w:r w:rsidRPr="003D03DD">
              <w:t>M</w:t>
            </w:r>
            <w:r w:rsidR="00672F61" w:rsidRPr="003D03DD">
              <w:t>1</w:t>
            </w:r>
          </w:p>
        </w:tc>
        <w:tc>
          <w:tcPr>
            <w:tcW w:w="709" w:type="dxa"/>
            <w:vAlign w:val="center"/>
          </w:tcPr>
          <w:p w:rsidR="00672F61" w:rsidRPr="003D03DD" w:rsidRDefault="00590FDE" w:rsidP="00672F61">
            <w:r w:rsidRPr="003D03DD">
              <w:t>2.1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957C9C">
            <w:r w:rsidRPr="003D03DD">
              <w:t xml:space="preserve">                                   </w:t>
            </w:r>
            <w:r w:rsidRPr="003D03DD">
              <w:rPr>
                <w:position w:val="-24"/>
              </w:rPr>
              <w:object w:dxaOrig="980" w:dyaOrig="620" w14:anchorId="49256F61">
                <v:shape id="_x0000_i1076" type="#_x0000_t75" style="width:48.75pt;height:30.75pt" o:ole="">
                  <v:imagedata r:id="rId104" o:title=""/>
                </v:shape>
                <o:OLEObject Type="Embed" ProgID="Equation.DSMT4" ShapeID="_x0000_i1076" DrawAspect="Content" ObjectID="_1615970868" r:id="rId105"/>
              </w:object>
            </w:r>
            <w:r w:rsidRPr="003D03DD">
              <w:t xml:space="preserve">   </w:t>
            </w:r>
            <w:r w:rsidRPr="003D03DD">
              <w:rPr>
                <w:b/>
              </w:rPr>
              <w:t>*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A1</w:t>
            </w:r>
            <w:r w:rsidR="004F4D41" w:rsidRPr="003D03DD">
              <w:t>*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2.2a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672F61"/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672F61" w:rsidRPr="003D03DD" w:rsidRDefault="00672F61" w:rsidP="00672F61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4(b)</w:t>
            </w:r>
          </w:p>
        </w:tc>
        <w:tc>
          <w:tcPr>
            <w:tcW w:w="6946" w:type="dxa"/>
            <w:gridSpan w:val="2"/>
          </w:tcPr>
          <w:p w:rsidR="00672F61" w:rsidRPr="003D03DD" w:rsidRDefault="00672F61" w:rsidP="00957C9C">
            <w:r w:rsidRPr="003D03DD">
              <w:t xml:space="preserve">Equation of motion: 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957C9C">
            <w:r w:rsidRPr="003D03DD">
              <w:t xml:space="preserve"> </w:t>
            </w:r>
            <w:r w:rsidR="00957C9C" w:rsidRPr="003D03DD">
              <w:rPr>
                <w:position w:val="-10"/>
              </w:rPr>
              <w:object w:dxaOrig="1939" w:dyaOrig="320">
                <v:shape id="_x0000_i1077" type="#_x0000_t75" style="width:96.75pt;height:15.75pt" o:ole="">
                  <v:imagedata r:id="rId106" o:title=""/>
                </v:shape>
                <o:OLEObject Type="Embed" ProgID="Equation.DSMT4" ShapeID="_x0000_i1077" DrawAspect="Content" ObjectID="_1615970869" r:id="rId107"/>
              </w:object>
            </w:r>
            <w:r w:rsidR="00957C9C" w:rsidRPr="003D03DD">
              <w:t xml:space="preserve"> ,     </w:t>
            </w:r>
            <w:r w:rsidRPr="003D03DD">
              <w:t xml:space="preserve"> </w:t>
            </w:r>
            <w:r w:rsidR="00957C9C" w:rsidRPr="003D03DD">
              <w:rPr>
                <w:position w:val="-24"/>
              </w:rPr>
              <w:object w:dxaOrig="2860" w:dyaOrig="900" w14:anchorId="1CC1E522">
                <v:shape id="_x0000_i1078" type="#_x0000_t75" style="width:142.5pt;height:45pt" o:ole="">
                  <v:imagedata r:id="rId108" o:title=""/>
                </v:shape>
                <o:OLEObject Type="Embed" ProgID="Equation.DSMT4" ShapeID="_x0000_i1078" DrawAspect="Content" ObjectID="_1615970870" r:id="rId109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672F61">
            <w:r w:rsidRPr="003D03DD">
              <w:t xml:space="preserve">                                        </w:t>
            </w:r>
            <w:r w:rsidR="001D2300" w:rsidRPr="003D03DD">
              <w:rPr>
                <w:position w:val="-30"/>
              </w:rPr>
              <w:object w:dxaOrig="1980" w:dyaOrig="720" w14:anchorId="567B8BC2">
                <v:shape id="_x0000_i1079" type="#_x0000_t75" style="width:99pt;height:36.75pt" o:ole="">
                  <v:imagedata r:id="rId110" o:title=""/>
                </v:shape>
                <o:OLEObject Type="Embed" ProgID="Equation.DSMT4" ShapeID="_x0000_i1079" DrawAspect="Content" ObjectID="_1615970871" r:id="rId11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72F61" w:rsidRPr="003D03DD" w:rsidRDefault="00672F61" w:rsidP="00672F61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1D2300">
            <w:r w:rsidRPr="003D03DD">
              <w:t xml:space="preserve">                                            </w:t>
            </w:r>
            <w:r w:rsidR="001D2300" w:rsidRPr="003D03DD">
              <w:rPr>
                <w:position w:val="-24"/>
              </w:rPr>
              <w:object w:dxaOrig="900" w:dyaOrig="620" w14:anchorId="644BB3B8">
                <v:shape id="_x0000_i1080" type="#_x0000_t75" style="width:45pt;height:31.5pt" o:ole="">
                  <v:imagedata r:id="rId112" o:title=""/>
                </v:shape>
                <o:OLEObject Type="Embed" ProgID="Equation.DSMT4" ShapeID="_x0000_i1080" DrawAspect="Content" ObjectID="_1615970872" r:id="rId11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672F61"/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:rsidR="00672F61" w:rsidRPr="003D03DD" w:rsidRDefault="00672F61" w:rsidP="00672F61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672F61" w:rsidRPr="003D03DD" w:rsidRDefault="00672F61" w:rsidP="00672F61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4(c)</w:t>
            </w:r>
          </w:p>
        </w:tc>
        <w:tc>
          <w:tcPr>
            <w:tcW w:w="6946" w:type="dxa"/>
            <w:gridSpan w:val="2"/>
          </w:tcPr>
          <w:p w:rsidR="00672F61" w:rsidRPr="003D03DD" w:rsidRDefault="00672F61" w:rsidP="00957C9C">
            <w:r w:rsidRPr="003D03DD">
              <w:t xml:space="preserve">Conservation of energy: 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FE6E52">
            <w:r w:rsidRPr="003D03DD">
              <w:t xml:space="preserve">             </w:t>
            </w:r>
            <w:r w:rsidR="00957C9C" w:rsidRPr="003D03DD">
              <w:t xml:space="preserve">                        </w:t>
            </w:r>
            <w:r w:rsidRPr="003D03DD">
              <w:t xml:space="preserve"> </w:t>
            </w:r>
            <w:r w:rsidR="00957C9C" w:rsidRPr="003D03DD">
              <w:rPr>
                <w:position w:val="-24"/>
              </w:rPr>
              <w:object w:dxaOrig="3540" w:dyaOrig="900">
                <v:shape id="_x0000_i1081" type="#_x0000_t75" style="width:177pt;height:45pt" o:ole="">
                  <v:imagedata r:id="rId114" o:title=""/>
                </v:shape>
                <o:OLEObject Type="Embed" ProgID="Equation.DSMT4" ShapeID="_x0000_i1081" DrawAspect="Content" ObjectID="_1615970873" r:id="rId115"/>
              </w:objec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FE6E52" w:rsidP="00957C9C">
            <w:r w:rsidRPr="003D03DD">
              <w:t xml:space="preserve">                                         </w:t>
            </w:r>
            <w:r w:rsidRPr="003D03DD">
              <w:rPr>
                <w:position w:val="-34"/>
              </w:rPr>
              <w:object w:dxaOrig="2280" w:dyaOrig="800">
                <v:shape id="_x0000_i1082" type="#_x0000_t75" style="width:114pt;height:39.75pt" o:ole="">
                  <v:imagedata r:id="rId116" o:title=""/>
                </v:shape>
                <o:OLEObject Type="Embed" ProgID="Equation.DSMT4" ShapeID="_x0000_i1082" DrawAspect="Content" ObjectID="_1615970874" r:id="rId11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672F61" w:rsidRPr="003D03DD" w:rsidRDefault="00672F61" w:rsidP="00672F61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672F61" w:rsidRPr="003D03DD" w:rsidRDefault="00672F61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672F61" w:rsidRPr="003D03DD" w:rsidRDefault="00672F61" w:rsidP="00672F61"/>
        </w:tc>
        <w:tc>
          <w:tcPr>
            <w:tcW w:w="992" w:type="dxa"/>
            <w:vAlign w:val="center"/>
          </w:tcPr>
          <w:p w:rsidR="00672F61" w:rsidRPr="003D03DD" w:rsidRDefault="00672F61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:rsidR="00672F61" w:rsidRPr="003D03DD" w:rsidRDefault="00672F61" w:rsidP="00672F61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4(d)</w:t>
            </w:r>
          </w:p>
        </w:tc>
        <w:tc>
          <w:tcPr>
            <w:tcW w:w="6946" w:type="dxa"/>
            <w:gridSpan w:val="2"/>
            <w:vAlign w:val="center"/>
          </w:tcPr>
          <w:p w:rsidR="003D03DD" w:rsidRPr="003D03DD" w:rsidRDefault="003D03DD" w:rsidP="006E577F">
            <w:r w:rsidRPr="003D03DD">
              <w:t>Any sensible reason in context</w:t>
            </w:r>
          </w:p>
        </w:tc>
        <w:tc>
          <w:tcPr>
            <w:tcW w:w="992" w:type="dxa"/>
            <w:vAlign w:val="center"/>
          </w:tcPr>
          <w:p w:rsidR="003D03DD" w:rsidRPr="003D03DD" w:rsidRDefault="003D03DD" w:rsidP="00672F61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3D03DD" w:rsidRPr="003D03DD" w:rsidRDefault="003D03DD" w:rsidP="00957C9C">
            <w:r w:rsidRPr="003D03DD">
              <w:t>3.5b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672F6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D03DD" w:rsidRPr="003D03DD" w:rsidRDefault="003D03DD" w:rsidP="00672F61"/>
        </w:tc>
        <w:tc>
          <w:tcPr>
            <w:tcW w:w="992" w:type="dxa"/>
            <w:vAlign w:val="center"/>
          </w:tcPr>
          <w:p w:rsidR="003D03DD" w:rsidRPr="003D03DD" w:rsidRDefault="003D03DD" w:rsidP="00672F61">
            <w:pPr>
              <w:jc w:val="center"/>
              <w:rPr>
                <w:b/>
              </w:rPr>
            </w:pPr>
            <w:r w:rsidRPr="003D03DD">
              <w:rPr>
                <w:b/>
              </w:rPr>
              <w:t>(1)</w:t>
            </w:r>
          </w:p>
        </w:tc>
        <w:tc>
          <w:tcPr>
            <w:tcW w:w="709" w:type="dxa"/>
          </w:tcPr>
          <w:p w:rsidR="003D03DD" w:rsidRPr="003D03DD" w:rsidRDefault="003D03DD" w:rsidP="00672F61"/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(11 marks)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635DA2" w:rsidRPr="003D03DD" w:rsidRDefault="00635DA2" w:rsidP="00635DA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635DA2" w:rsidRPr="003D03DD" w:rsidRDefault="00635DA2" w:rsidP="00635DA2">
            <w:pPr>
              <w:spacing w:before="40" w:after="40"/>
              <w:jc w:val="center"/>
            </w:pPr>
            <w:r w:rsidRPr="003D03DD">
              <w:t>4a</w:t>
            </w:r>
          </w:p>
        </w:tc>
        <w:tc>
          <w:tcPr>
            <w:tcW w:w="1276" w:type="dxa"/>
            <w:vAlign w:val="center"/>
          </w:tcPr>
          <w:p w:rsidR="00635DA2" w:rsidRPr="003D03DD" w:rsidRDefault="00672F61" w:rsidP="00635DA2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635DA2" w:rsidRPr="003D03DD" w:rsidRDefault="00D6434B" w:rsidP="00635DA2">
            <w:pPr>
              <w:spacing w:before="40" w:after="40"/>
            </w:pPr>
            <w:r w:rsidRPr="003D03DD">
              <w:t xml:space="preserve">Complete strategy e.g. resolve vertically to find </w:t>
            </w:r>
            <w:r w:rsidRPr="003D03DD">
              <w:rPr>
                <w:i/>
              </w:rPr>
              <w:t>T</w:t>
            </w:r>
            <w:r w:rsidRPr="003D03DD">
              <w:t xml:space="preserve"> and use Hooke’s law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35DA2" w:rsidRPr="003D03DD" w:rsidRDefault="00635DA2" w:rsidP="00635DA2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635DA2" w:rsidRPr="003D03DD" w:rsidRDefault="00D6434B" w:rsidP="00635DA2">
            <w:pPr>
              <w:spacing w:before="40" w:after="40"/>
              <w:jc w:val="center"/>
            </w:pPr>
            <w:r w:rsidRPr="003D03DD">
              <w:t>B</w:t>
            </w:r>
            <w:r w:rsidR="00672F61" w:rsidRPr="003D03DD">
              <w:t>1</w:t>
            </w:r>
          </w:p>
        </w:tc>
        <w:tc>
          <w:tcPr>
            <w:tcW w:w="7371" w:type="dxa"/>
            <w:gridSpan w:val="3"/>
            <w:vAlign w:val="center"/>
          </w:tcPr>
          <w:p w:rsidR="00635DA2" w:rsidRPr="003D03DD" w:rsidRDefault="00E705F4" w:rsidP="00635DA2">
            <w:pPr>
              <w:spacing w:before="40" w:after="40"/>
            </w:pPr>
            <w:r w:rsidRPr="003D03DD">
              <w:t>Correct substitute</w:t>
            </w:r>
            <w:r w:rsidR="00D6434B" w:rsidRPr="003D03DD">
              <w:t>d</w:t>
            </w:r>
            <w:r w:rsidRPr="003D03DD">
              <w:t xml:space="preserve"> equation</w:t>
            </w:r>
            <w:r w:rsidR="00D6434B" w:rsidRPr="003D03DD">
              <w:t xml:space="preserve"> in </w:t>
            </w:r>
            <w:r w:rsidR="00D6434B" w:rsidRPr="003D03DD">
              <w:rPr>
                <w:i/>
              </w:rPr>
              <w:t>T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35DA2" w:rsidRPr="003D03DD" w:rsidRDefault="00635DA2" w:rsidP="00635DA2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635DA2" w:rsidRPr="003D03DD" w:rsidRDefault="00957C9C" w:rsidP="00635DA2">
            <w:pPr>
              <w:spacing w:before="40" w:after="40"/>
              <w:jc w:val="center"/>
            </w:pPr>
            <w:r w:rsidRPr="003D03DD">
              <w:t>M</w:t>
            </w:r>
            <w:r w:rsidR="00672F61" w:rsidRPr="003D03DD">
              <w:t>1</w:t>
            </w:r>
          </w:p>
        </w:tc>
        <w:tc>
          <w:tcPr>
            <w:tcW w:w="7371" w:type="dxa"/>
            <w:gridSpan w:val="3"/>
            <w:vAlign w:val="center"/>
          </w:tcPr>
          <w:p w:rsidR="00635DA2" w:rsidRPr="003D03DD" w:rsidRDefault="00E705F4" w:rsidP="00635DA2">
            <w:pPr>
              <w:spacing w:before="40" w:after="40"/>
            </w:pPr>
            <w:r w:rsidRPr="003D03DD">
              <w:t xml:space="preserve">Correct use of Hooke’s law </w:t>
            </w:r>
            <w:r w:rsidR="00957C9C" w:rsidRPr="003D03DD">
              <w:t xml:space="preserve">and equilibrium </w:t>
            </w:r>
            <w:r w:rsidRPr="003D03DD">
              <w:t>to find the tension in the string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635DA2" w:rsidRPr="003D03DD" w:rsidRDefault="00635DA2" w:rsidP="00635DA2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635DA2" w:rsidRPr="003D03DD" w:rsidRDefault="00672F61" w:rsidP="00635DA2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:rsidR="00635DA2" w:rsidRPr="003D03DD" w:rsidRDefault="00672F61" w:rsidP="00635DA2">
            <w:pPr>
              <w:spacing w:before="40" w:after="40"/>
            </w:pPr>
            <w:r w:rsidRPr="003D03DD">
              <w:t xml:space="preserve">Draw the information together to deduce the </w:t>
            </w:r>
            <w:r w:rsidRPr="003D03DD">
              <w:rPr>
                <w:b/>
              </w:rPr>
              <w:t>given result</w:t>
            </w:r>
          </w:p>
        </w:tc>
      </w:tr>
    </w:tbl>
    <w:p w:rsidR="003D03DD" w:rsidRPr="003D03DD" w:rsidRDefault="003D03DD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7371"/>
      </w:tblGrid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</w:pPr>
            <w:r w:rsidRPr="003D03DD">
              <w:lastRenderedPageBreak/>
              <w:t>4b</w:t>
            </w:r>
          </w:p>
        </w:tc>
        <w:tc>
          <w:tcPr>
            <w:tcW w:w="1276" w:type="dxa"/>
            <w:vAlign w:val="center"/>
          </w:tcPr>
          <w:p w:rsidR="003D03DD" w:rsidRPr="003D03DD" w:rsidRDefault="003D03DD" w:rsidP="00635DA2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vAlign w:val="center"/>
          </w:tcPr>
          <w:p w:rsidR="003D03DD" w:rsidRPr="003D03DD" w:rsidRDefault="003D03DD" w:rsidP="00635DA2">
            <w:pPr>
              <w:spacing w:before="40" w:after="40"/>
            </w:pPr>
            <w:r w:rsidRPr="003D03DD">
              <w:t xml:space="preserve">Use the model to form the equation of motion of </w:t>
            </w:r>
            <w:r w:rsidRPr="003D03DD">
              <w:rPr>
                <w:i/>
              </w:rPr>
              <w:t>P</w:t>
            </w:r>
            <w:r w:rsidRPr="003D03DD">
              <w:t>.  Need all terms.  Dimensionally correct.  Condone sign errors and sin/cos confusion.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635DA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vAlign w:val="center"/>
          </w:tcPr>
          <w:p w:rsidR="003D03DD" w:rsidRPr="003D03DD" w:rsidRDefault="003D03DD" w:rsidP="00635DA2">
            <w:pPr>
              <w:spacing w:before="40" w:after="40"/>
            </w:pPr>
            <w:r w:rsidRPr="003D03DD">
              <w:t>Correct substituted unsimplified.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635DA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vAlign w:val="center"/>
          </w:tcPr>
          <w:p w:rsidR="003D03DD" w:rsidRPr="003D03DD" w:rsidRDefault="003D03DD" w:rsidP="001D2300">
            <w:pPr>
              <w:spacing w:before="40" w:after="40"/>
            </w:pPr>
            <w:r w:rsidRPr="003D03DD">
              <w:t>25 or 25.0 m s</w:t>
            </w:r>
            <w:r w:rsidRPr="003D03DD">
              <w:rPr>
                <w:vertAlign w:val="superscript"/>
              </w:rPr>
              <w:t>-2</w:t>
            </w:r>
            <w:r w:rsidRPr="003D03DD">
              <w:t xml:space="preserve"> if 9.8 used.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</w:pPr>
            <w:r w:rsidRPr="003D03DD">
              <w:t>4c</w:t>
            </w:r>
          </w:p>
        </w:tc>
        <w:tc>
          <w:tcPr>
            <w:tcW w:w="1276" w:type="dxa"/>
            <w:vAlign w:val="center"/>
          </w:tcPr>
          <w:p w:rsidR="003D03DD" w:rsidRPr="003D03DD" w:rsidRDefault="003D03DD" w:rsidP="00635DA2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vAlign w:val="center"/>
          </w:tcPr>
          <w:p w:rsidR="003D03DD" w:rsidRPr="003D03DD" w:rsidRDefault="003D03DD" w:rsidP="00635DA2">
            <w:pPr>
              <w:spacing w:before="40" w:after="40"/>
            </w:pPr>
            <w:r w:rsidRPr="003D03DD">
              <w:t>Use the model to write  down the equation  for conservation of energy:  EPE  lost = GPE gained + KE gained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635DA2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vAlign w:val="center"/>
          </w:tcPr>
          <w:p w:rsidR="003D03DD" w:rsidRPr="003D03DD" w:rsidRDefault="003D03DD" w:rsidP="00635DA2">
            <w:pPr>
              <w:spacing w:before="40" w:after="40"/>
            </w:pPr>
            <w:r w:rsidRPr="003D03DD">
              <w:t>Any unsimplified equivalent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3D03DD" w:rsidRPr="003D03DD" w:rsidRDefault="003D03DD" w:rsidP="003D03DD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E705F4">
            <w:pPr>
              <w:spacing w:before="40" w:after="40"/>
              <w:jc w:val="center"/>
            </w:pPr>
            <w:r w:rsidRPr="003D03DD">
              <w:t xml:space="preserve">A1 </w:t>
            </w:r>
          </w:p>
        </w:tc>
        <w:tc>
          <w:tcPr>
            <w:tcW w:w="7371" w:type="dxa"/>
            <w:vAlign w:val="center"/>
          </w:tcPr>
          <w:p w:rsidR="003D03DD" w:rsidRPr="003D03DD" w:rsidRDefault="003D03DD" w:rsidP="00ED7E12">
            <w:pPr>
              <w:spacing w:before="40" w:after="40"/>
            </w:pPr>
            <w:r w:rsidRPr="003D03DD">
              <w:t xml:space="preserve">Accept any equivalent simplified form or </w:t>
            </w:r>
            <w:r w:rsidRPr="003D03DD">
              <w:rPr>
                <w:position w:val="-8"/>
              </w:rPr>
              <w:object w:dxaOrig="620" w:dyaOrig="360">
                <v:shape id="_x0000_i1083" type="#_x0000_t75" style="width:30.75pt;height:18pt" o:ole="">
                  <v:imagedata r:id="rId118" o:title=""/>
                </v:shape>
                <o:OLEObject Type="Embed" ProgID="Equation.DSMT4" ShapeID="_x0000_i1083" DrawAspect="Content" ObjectID="_1615970875" r:id="rId119"/>
              </w:object>
            </w:r>
            <w:r w:rsidRPr="003D03DD">
              <w:t xml:space="preserve"> 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</w:tcPr>
          <w:p w:rsidR="006103B2" w:rsidRPr="003D03DD" w:rsidRDefault="00672F61" w:rsidP="003D03DD">
            <w:pPr>
              <w:spacing w:before="40" w:after="40"/>
              <w:jc w:val="center"/>
            </w:pPr>
            <w:r w:rsidRPr="003D03DD">
              <w:t>4d</w:t>
            </w:r>
          </w:p>
        </w:tc>
        <w:tc>
          <w:tcPr>
            <w:tcW w:w="1276" w:type="dxa"/>
            <w:vAlign w:val="center"/>
          </w:tcPr>
          <w:p w:rsidR="006103B2" w:rsidRPr="003D03DD" w:rsidRDefault="00E705F4" w:rsidP="00635DA2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vAlign w:val="center"/>
          </w:tcPr>
          <w:p w:rsidR="00957C9C" w:rsidRPr="003D03DD" w:rsidRDefault="006E577F" w:rsidP="006E577F">
            <w:r w:rsidRPr="003D03DD">
              <w:t xml:space="preserve">e.g.  The pebble </w:t>
            </w:r>
            <w:r w:rsidR="00957C9C" w:rsidRPr="003D03DD">
              <w:t xml:space="preserve">has dimensions, so the instant of crossing </w:t>
            </w:r>
            <w:r w:rsidR="00957C9C" w:rsidRPr="003D03DD">
              <w:rPr>
                <w:i/>
              </w:rPr>
              <w:t>AB</w:t>
            </w:r>
            <w:r w:rsidR="00957C9C" w:rsidRPr="003D03DD">
              <w:t xml:space="preserve"> is not well-</w:t>
            </w:r>
          </w:p>
          <w:p w:rsidR="006E577F" w:rsidRPr="003D03DD" w:rsidRDefault="00957C9C" w:rsidP="006E577F">
            <w:r w:rsidRPr="003D03DD">
              <w:t xml:space="preserve">        defined</w:t>
            </w:r>
          </w:p>
          <w:p w:rsidR="006103B2" w:rsidRPr="003D03DD" w:rsidRDefault="006E577F" w:rsidP="00957C9C">
            <w:r w:rsidRPr="003D03DD">
              <w:t xml:space="preserve">        </w:t>
            </w:r>
            <w:r w:rsidR="00957C9C" w:rsidRPr="003D03DD">
              <w:t>Some of the string could be taken up attaching the pebble</w:t>
            </w:r>
          </w:p>
          <w:p w:rsidR="00957C9C" w:rsidRPr="003D03DD" w:rsidRDefault="00957C9C" w:rsidP="00957C9C">
            <w:r w:rsidRPr="003D03DD">
              <w:t xml:space="preserve">        Accuracy of the measurement of the speed</w:t>
            </w:r>
          </w:p>
        </w:tc>
      </w:tr>
    </w:tbl>
    <w:p w:rsidR="005354CE" w:rsidRPr="003D03DD" w:rsidRDefault="005354CE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AA6DC9" w:rsidRPr="003D03DD" w:rsidRDefault="00AA6DC9" w:rsidP="00AA6DC9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5</w:t>
            </w:r>
          </w:p>
          <w:p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AA6DC9" w:rsidRPr="003D03DD" w:rsidRDefault="00AA6DC9" w:rsidP="00AA6DC9">
            <w:r w:rsidRPr="003D03DD">
              <w:rPr>
                <w:noProof/>
              </w:rPr>
              <w:drawing>
                <wp:inline distT="0" distB="0" distL="0" distR="0" wp14:anchorId="19199A83" wp14:editId="06495275">
                  <wp:extent cx="1800225" cy="13944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87" cy="140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A6DC9" w:rsidRPr="003D03DD" w:rsidRDefault="00AA6DC9" w:rsidP="00AA6DC9"/>
        </w:tc>
        <w:tc>
          <w:tcPr>
            <w:tcW w:w="709" w:type="dxa"/>
          </w:tcPr>
          <w:p w:rsidR="00AA6DC9" w:rsidRPr="003D03DD" w:rsidRDefault="00AA6DC9" w:rsidP="00AA6DC9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AA6DC9" w:rsidRPr="003D03DD" w:rsidRDefault="00AA6DC9" w:rsidP="00AA6DC9">
            <w:r w:rsidRPr="003D03DD">
              <w:t xml:space="preserve">After first impact:  parallel to </w:t>
            </w:r>
            <w:r w:rsidRPr="003D03DD">
              <w:rPr>
                <w:i/>
              </w:rPr>
              <w:t xml:space="preserve">AB  </w:t>
            </w:r>
            <w:r w:rsidRPr="003D03DD">
              <w:t xml:space="preserve">     2</w:t>
            </w:r>
            <w:r w:rsidRPr="003D03DD">
              <w:rPr>
                <w:b/>
              </w:rPr>
              <w:t>i</w:t>
            </w:r>
          </w:p>
        </w:tc>
        <w:tc>
          <w:tcPr>
            <w:tcW w:w="992" w:type="dxa"/>
            <w:vAlign w:val="center"/>
          </w:tcPr>
          <w:p w:rsidR="00AA6DC9" w:rsidRPr="003D03DD" w:rsidRDefault="00AA6DC9" w:rsidP="00AA6DC9"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AA6DC9" w:rsidRPr="003D03DD" w:rsidRDefault="00AA6DC9" w:rsidP="00AA6DC9">
            <w:r w:rsidRPr="003D03DD">
              <w:t>2.1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AA6DC9" w:rsidRPr="003D03DD" w:rsidRDefault="00AA6DC9" w:rsidP="001D2300">
            <w:r w:rsidRPr="003D03DD">
              <w:t xml:space="preserve">                               </w:t>
            </w:r>
            <w:r w:rsidR="001D2300" w:rsidRPr="003D03DD">
              <w:t>Use of i</w:t>
            </w:r>
            <w:r w:rsidRPr="003D03DD">
              <w:t xml:space="preserve">mpact law perpendicular to </w:t>
            </w:r>
            <w:r w:rsidRPr="003D03DD">
              <w:rPr>
                <w:i/>
              </w:rPr>
              <w:t>AB</w:t>
            </w:r>
            <w:r w:rsidRPr="003D03DD">
              <w:t xml:space="preserve">   </w:t>
            </w:r>
          </w:p>
        </w:tc>
        <w:tc>
          <w:tcPr>
            <w:tcW w:w="992" w:type="dxa"/>
            <w:vAlign w:val="center"/>
          </w:tcPr>
          <w:p w:rsidR="00AA6DC9" w:rsidRPr="003D03DD" w:rsidRDefault="00AA6DC9" w:rsidP="00AA6DC9"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AA6DC9" w:rsidRPr="003D03DD" w:rsidRDefault="00AA6DC9" w:rsidP="001D2300">
            <w:r w:rsidRPr="003D03DD">
              <w:t>3.</w:t>
            </w:r>
            <w:r w:rsidR="001D2300" w:rsidRPr="003D03DD">
              <w:t>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AA6DC9" w:rsidRPr="003D03DD" w:rsidRDefault="00AA6DC9" w:rsidP="00AA6DC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AA6DC9" w:rsidRPr="003D03DD" w:rsidRDefault="00AA6DC9" w:rsidP="001D2300">
            <w:r w:rsidRPr="003D03DD">
              <w:t xml:space="preserve">                                                                  </w:t>
            </w:r>
            <w:r w:rsidR="001D2300" w:rsidRPr="003D03DD">
              <w:rPr>
                <w:position w:val="-24"/>
              </w:rPr>
              <w:object w:dxaOrig="940" w:dyaOrig="620">
                <v:shape id="_x0000_i1084" type="#_x0000_t75" style="width:47.25pt;height:30.75pt" o:ole="">
                  <v:imagedata r:id="rId121" o:title=""/>
                </v:shape>
                <o:OLEObject Type="Embed" ProgID="Equation.DSMT4" ShapeID="_x0000_i1084" DrawAspect="Content" ObjectID="_1615970876" r:id="rId122"/>
              </w:object>
            </w:r>
            <w:r w:rsidRPr="003D03DD">
              <w:t xml:space="preserve"> </w:t>
            </w:r>
            <w:r w:rsidRPr="003D03DD">
              <w:rPr>
                <w:position w:val="-24"/>
              </w:rPr>
              <w:object w:dxaOrig="520" w:dyaOrig="620" w14:anchorId="31705310">
                <v:shape id="_x0000_i1085" type="#_x0000_t75" style="width:26.25pt;height:30.75pt" o:ole="">
                  <v:imagedata r:id="rId123" o:title=""/>
                </v:shape>
                <o:OLEObject Type="Embed" ProgID="Equation.DSMT4" ShapeID="_x0000_i1085" DrawAspect="Content" ObjectID="_1615970877" r:id="rId124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AA6DC9" w:rsidRPr="003D03DD" w:rsidRDefault="00AA6DC9" w:rsidP="00AA6DC9"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AA6DC9" w:rsidRPr="003D03DD" w:rsidRDefault="00AA6DC9" w:rsidP="00AA6DC9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3D03DD" w:rsidP="00C73F4B">
            <w:r w:rsidRPr="003D03DD">
              <w:t>Strategy to</w:t>
            </w:r>
            <w:r w:rsidR="00C73F4B" w:rsidRPr="003D03DD">
              <w:t xml:space="preserve"> find final velocity </w:t>
            </w:r>
            <w:r w:rsidR="00984430" w:rsidRPr="003D03DD">
              <w:t xml:space="preserve">        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984430">
            <w:r w:rsidRPr="003D03DD">
              <w:t>3.1</w:t>
            </w:r>
            <w:r w:rsidR="00984430" w:rsidRPr="003D03DD">
              <w:t>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C73F4B" w:rsidP="00234964">
            <w:r w:rsidRPr="003D03DD">
              <w:t xml:space="preserve">Second impact:    parallel to </w:t>
            </w:r>
            <w:r w:rsidRPr="003D03DD">
              <w:rPr>
                <w:i/>
              </w:rPr>
              <w:t>BC</w:t>
            </w:r>
            <w:r w:rsidRPr="003D03DD">
              <w:t xml:space="preserve">       </w:t>
            </w:r>
            <w:r w:rsidR="00984430" w:rsidRPr="003D03DD">
              <w:rPr>
                <w:position w:val="-44"/>
              </w:rPr>
              <w:object w:dxaOrig="1219" w:dyaOrig="999">
                <v:shape id="_x0000_i1086" type="#_x0000_t75" style="width:61.5pt;height:50.25pt" o:ole="">
                  <v:imagedata r:id="rId125" o:title=""/>
                </v:shape>
                <o:OLEObject Type="Embed" ProgID="Equation.DSMT4" ShapeID="_x0000_i1086" DrawAspect="Content" ObjectID="_1615970878" r:id="rId126"/>
              </w:objec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1D2300">
            <w:r w:rsidRPr="003D03DD">
              <w:t>3.1</w:t>
            </w:r>
            <w:r w:rsidR="001D2300" w:rsidRPr="003D03DD">
              <w:t>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4C63DB" w:rsidP="004C63DB">
            <w:r w:rsidRPr="003D03DD">
              <w:t xml:space="preserve">                             </w:t>
            </w:r>
            <w:r w:rsidR="00984430" w:rsidRPr="003D03DD">
              <w:rPr>
                <w:position w:val="-46"/>
              </w:rPr>
              <w:object w:dxaOrig="3019" w:dyaOrig="1040">
                <v:shape id="_x0000_i1087" type="#_x0000_t75" style="width:151.5pt;height:52.5pt" o:ole="">
                  <v:imagedata r:id="rId127" o:title=""/>
                </v:shape>
                <o:OLEObject Type="Embed" ProgID="Equation.DSMT4" ShapeID="_x0000_i1087" DrawAspect="Content" ObjectID="_1615970879" r:id="rId128"/>
              </w:object>
            </w:r>
            <w:r w:rsidR="00C73F4B" w:rsidRPr="003D03DD">
              <w:t xml:space="preserve">        </w:t>
            </w:r>
            <w:r w:rsidRPr="003D03DD">
              <w:t xml:space="preserve">follow their </w:t>
            </w:r>
            <w:r w:rsidRPr="003D03DD">
              <w:rPr>
                <w:b/>
              </w:rPr>
              <w:t>v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A1ft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C73F4B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C73F4B" w:rsidP="00C73F4B">
            <w:r w:rsidRPr="003D03DD">
              <w:t xml:space="preserve">                  Component of velocity  </w:t>
            </w:r>
            <w:r w:rsidRPr="003D03DD">
              <w:rPr>
                <w:position w:val="-30"/>
              </w:rPr>
              <w:object w:dxaOrig="3120" w:dyaOrig="720" w14:anchorId="7848EC6C">
                <v:shape id="_x0000_i1088" type="#_x0000_t75" style="width:156pt;height:36pt" o:ole="">
                  <v:imagedata r:id="rId129" o:title=""/>
                </v:shape>
                <o:OLEObject Type="Embed" ProgID="Equation.DSMT4" ShapeID="_x0000_i1088" DrawAspect="Content" ObjectID="_1615970880" r:id="rId130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C73F4B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C73F4B" w:rsidP="00C73F4B">
            <w:r w:rsidRPr="003D03DD">
              <w:t xml:space="preserve">Vector perpendicular to the wall  </w:t>
            </w:r>
            <w:r w:rsidRPr="003D03DD">
              <w:rPr>
                <w:position w:val="-14"/>
              </w:rPr>
              <w:object w:dxaOrig="740" w:dyaOrig="400" w14:anchorId="4EFF2F24">
                <v:shape id="_x0000_i1089" type="#_x0000_t75" style="width:36.75pt;height:20.25pt" o:ole="">
                  <v:imagedata r:id="rId131" o:title=""/>
                </v:shape>
                <o:OLEObject Type="Embed" ProgID="Equation.DSMT4" ShapeID="_x0000_i1089" DrawAspect="Content" ObjectID="_1615970881" r:id="rId132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1D2300">
            <w:r w:rsidRPr="003D03DD">
              <w:t>3.1</w:t>
            </w:r>
            <w:r w:rsidR="001D2300" w:rsidRPr="003D03DD">
              <w:t>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1D2300" w:rsidP="001D2300">
            <w:r w:rsidRPr="003D03DD">
              <w:t>Use of i</w:t>
            </w:r>
            <w:r w:rsidR="00C73F4B" w:rsidRPr="003D03DD">
              <w:t xml:space="preserve">mpact law:  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C73F4B">
            <w:r w:rsidRPr="003D03DD">
              <w:t>3.4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</w:tcPr>
          <w:p w:rsidR="00C73F4B" w:rsidRPr="003D03DD" w:rsidRDefault="00C73F4B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1D2300" w:rsidRPr="003D03DD" w:rsidRDefault="001D2300" w:rsidP="00C73F4B">
            <w:r w:rsidRPr="003D03DD">
              <w:t xml:space="preserve">                             </w:t>
            </w:r>
            <w:r w:rsidRPr="003D03DD">
              <w:rPr>
                <w:position w:val="-42"/>
              </w:rPr>
              <w:object w:dxaOrig="2120" w:dyaOrig="840">
                <v:shape id="_x0000_i1090" type="#_x0000_t75" style="width:105.75pt;height:42pt" o:ole="">
                  <v:imagedata r:id="rId133" o:title=""/>
                </v:shape>
                <o:OLEObject Type="Embed" ProgID="Equation.DSMT4" ShapeID="_x0000_i1090" DrawAspect="Content" ObjectID="_1615970882" r:id="rId134"/>
              </w:object>
            </w:r>
            <w:r w:rsidR="00C73F4B" w:rsidRPr="003D03DD">
              <w:t xml:space="preserve">      </w:t>
            </w:r>
          </w:p>
          <w:p w:rsidR="00C73F4B" w:rsidRPr="003D03DD" w:rsidRDefault="001D2300" w:rsidP="00C73F4B">
            <w:r w:rsidRPr="003D03DD">
              <w:t xml:space="preserve">                          </w:t>
            </w:r>
            <w:r w:rsidR="00C73F4B" w:rsidRPr="003D03DD">
              <w:t>Follow their velocity and their perpendicular vector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A1ft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C73F4B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C73F4B" w:rsidP="00C73F4B">
            <w:r w:rsidRPr="003D03DD">
              <w:t xml:space="preserve">      Component of velocity  </w:t>
            </w:r>
            <w:r w:rsidRPr="003D03DD">
              <w:rPr>
                <w:position w:val="-30"/>
              </w:rPr>
              <w:object w:dxaOrig="3159" w:dyaOrig="720" w14:anchorId="3FD06F49">
                <v:shape id="_x0000_i1091" type="#_x0000_t75" style="width:158.25pt;height:36pt" o:ole="">
                  <v:imagedata r:id="rId135" o:title=""/>
                </v:shape>
                <o:OLEObject Type="Embed" ProgID="Equation.DSMT4" ShapeID="_x0000_i1091" DrawAspect="Content" ObjectID="_1615970883" r:id="rId136"/>
              </w:objec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C73F4B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C73F4B" w:rsidP="00C73F4B">
            <w:r w:rsidRPr="003D03DD">
              <w:t xml:space="preserve">             </w:t>
            </w:r>
            <w:r w:rsidRPr="003D03DD">
              <w:rPr>
                <w:position w:val="-24"/>
              </w:rPr>
              <w:object w:dxaOrig="2780" w:dyaOrig="620" w14:anchorId="0D035138">
                <v:shape id="_x0000_i1092" type="#_x0000_t75" style="width:138.75pt;height:30.75pt" o:ole="">
                  <v:imagedata r:id="rId137" o:title=""/>
                </v:shape>
                <o:OLEObject Type="Embed" ProgID="Equation.DSMT4" ShapeID="_x0000_i1092" DrawAspect="Content" ObjectID="_1615970884" r:id="rId138"/>
              </w:object>
            </w:r>
            <w:r w:rsidRPr="003D03DD">
              <w:t xml:space="preserve">        (sum of their components)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/>
        </w:tc>
        <w:tc>
          <w:tcPr>
            <w:tcW w:w="709" w:type="dxa"/>
            <w:vAlign w:val="center"/>
          </w:tcPr>
          <w:p w:rsidR="00C73F4B" w:rsidRPr="003D03DD" w:rsidRDefault="00C73F4B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C73F4B" w:rsidP="00D6434B">
            <w:r w:rsidRPr="003D03DD">
              <w:t xml:space="preserve">                      </w:t>
            </w:r>
            <w:r w:rsidRPr="003D03DD">
              <w:rPr>
                <w:position w:val="-28"/>
              </w:rPr>
              <w:object w:dxaOrig="1180" w:dyaOrig="680" w14:anchorId="5C1911F3">
                <v:shape id="_x0000_i1093" type="#_x0000_t75" style="width:59.25pt;height:33.75pt" o:ole="">
                  <v:imagedata r:id="rId139" o:title=""/>
                </v:shape>
                <o:OLEObject Type="Embed" ProgID="Equation.DSMT4" ShapeID="_x0000_i1093" DrawAspect="Content" ObjectID="_1615970885" r:id="rId140"/>
              </w:object>
            </w:r>
            <w:r w:rsidRPr="003D03DD">
              <w:t xml:space="preserve"> (m s</w:t>
            </w:r>
            <w:r w:rsidRPr="003D03DD">
              <w:rPr>
                <w:vertAlign w:val="superscript"/>
              </w:rPr>
              <w:t>-1</w:t>
            </w:r>
            <w:r w:rsidRPr="003D03DD">
              <w:t xml:space="preserve">)   </w:t>
            </w:r>
            <w:r w:rsidR="00D6434B" w:rsidRPr="003D03DD">
              <w:t xml:space="preserve">  </w:t>
            </w:r>
            <w:r w:rsidRPr="003D03DD">
              <w:t xml:space="preserve"> </w:t>
            </w:r>
            <w:r w:rsidRPr="003D03DD">
              <w:rPr>
                <w:b/>
              </w:rPr>
              <w:t>*</w:t>
            </w:r>
          </w:p>
        </w:tc>
        <w:tc>
          <w:tcPr>
            <w:tcW w:w="992" w:type="dxa"/>
            <w:vAlign w:val="center"/>
          </w:tcPr>
          <w:p w:rsidR="00C73F4B" w:rsidRPr="003D03DD" w:rsidRDefault="00C73F4B" w:rsidP="00C73F4B">
            <w:r w:rsidRPr="003D03DD">
              <w:t>A1</w:t>
            </w:r>
            <w:r w:rsidR="00D6434B" w:rsidRPr="003D03DD">
              <w:t>*</w:t>
            </w:r>
          </w:p>
        </w:tc>
        <w:tc>
          <w:tcPr>
            <w:tcW w:w="709" w:type="dxa"/>
            <w:vAlign w:val="center"/>
          </w:tcPr>
          <w:p w:rsidR="00C73F4B" w:rsidRPr="003D03DD" w:rsidRDefault="00C73F4B" w:rsidP="00C73F4B">
            <w:r w:rsidRPr="003D03DD">
              <w:t>2.2a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C73F4B" w:rsidRPr="003D03DD" w:rsidRDefault="00C73F4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73F4B" w:rsidRPr="003D03DD" w:rsidRDefault="00C73F4B" w:rsidP="00C73F4B"/>
        </w:tc>
        <w:tc>
          <w:tcPr>
            <w:tcW w:w="992" w:type="dxa"/>
            <w:vAlign w:val="center"/>
          </w:tcPr>
          <w:p w:rsidR="00C73F4B" w:rsidRPr="003D03DD" w:rsidRDefault="00C73F4B" w:rsidP="00C73F4B">
            <w:pPr>
              <w:jc w:val="right"/>
              <w:rPr>
                <w:b/>
              </w:rPr>
            </w:pPr>
            <w:r w:rsidRPr="003D03DD">
              <w:rPr>
                <w:b/>
              </w:rPr>
              <w:t xml:space="preserve">(12) </w:t>
            </w:r>
          </w:p>
        </w:tc>
        <w:tc>
          <w:tcPr>
            <w:tcW w:w="709" w:type="dxa"/>
          </w:tcPr>
          <w:p w:rsidR="00C73F4B" w:rsidRPr="003D03DD" w:rsidRDefault="00C73F4B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E62D98" w:rsidRPr="003D03DD" w:rsidRDefault="00E62D98" w:rsidP="004C63DB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5 alt</w:t>
            </w:r>
          </w:p>
        </w:tc>
        <w:tc>
          <w:tcPr>
            <w:tcW w:w="6946" w:type="dxa"/>
            <w:gridSpan w:val="2"/>
          </w:tcPr>
          <w:p w:rsidR="00E62D98" w:rsidRPr="003D03DD" w:rsidRDefault="00E62D98" w:rsidP="00C73F4B">
            <w:pPr>
              <w:rPr>
                <w:b/>
                <w:i/>
              </w:rPr>
            </w:pPr>
            <w:r w:rsidRPr="003D03DD">
              <w:rPr>
                <w:b/>
                <w:i/>
              </w:rPr>
              <w:t>For the last 9 marks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C73F4B">
            <w:pPr>
              <w:jc w:val="right"/>
            </w:pP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4C63D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 xml:space="preserve">Strategy  to  find final velocity         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M1</w:t>
            </w:r>
          </w:p>
        </w:tc>
        <w:tc>
          <w:tcPr>
            <w:tcW w:w="709" w:type="dxa"/>
          </w:tcPr>
          <w:p w:rsidR="00E62D98" w:rsidRPr="003D03DD" w:rsidRDefault="00E62D98" w:rsidP="004C63D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 xml:space="preserve">Perpendicular to </w:t>
            </w:r>
            <w:r w:rsidRPr="003D03DD">
              <w:rPr>
                <w:position w:val="-10"/>
              </w:rPr>
              <w:object w:dxaOrig="680" w:dyaOrig="320">
                <v:shape id="_x0000_i1094" type="#_x0000_t75" style="width:33.75pt;height:16.5pt" o:ole="">
                  <v:imagedata r:id="rId141" o:title=""/>
                </v:shape>
                <o:OLEObject Type="Embed" ProgID="Equation.DSMT4" ShapeID="_x0000_i1094" DrawAspect="Content" ObjectID="_1615970886" r:id="rId142"/>
              </w:object>
            </w:r>
            <w:r w:rsidRPr="003D03DD">
              <w:t xml:space="preserve"> is </w:t>
            </w:r>
            <w:r w:rsidRPr="003D03DD">
              <w:rPr>
                <w:position w:val="-10"/>
              </w:rPr>
              <w:object w:dxaOrig="680" w:dyaOrig="320">
                <v:shape id="_x0000_i1095" type="#_x0000_t75" style="width:33.75pt;height:16.5pt" o:ole="">
                  <v:imagedata r:id="rId143" o:title=""/>
                </v:shape>
                <o:OLEObject Type="Embed" ProgID="Equation.DSMT4" ShapeID="_x0000_i1095" DrawAspect="Content" ObjectID="_1615970887" r:id="rId144"/>
              </w:objec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B1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 xml:space="preserve">Find components of the initial velocity parallel and perpendicular to </w:t>
            </w:r>
            <w:r w:rsidRPr="003D03DD">
              <w:rPr>
                <w:position w:val="-10"/>
              </w:rPr>
              <w:object w:dxaOrig="680" w:dyaOrig="320">
                <v:shape id="_x0000_i1096" type="#_x0000_t75" style="width:33.75pt;height:16.5pt" o:ole="">
                  <v:imagedata r:id="rId141" o:title=""/>
                </v:shape>
                <o:OLEObject Type="Embed" ProgID="Equation.DSMT4" ShapeID="_x0000_i1096" DrawAspect="Content" ObjectID="_1615970888" r:id="rId145"/>
              </w:object>
            </w:r>
            <w:r w:rsidRPr="003D03DD">
              <w:t xml:space="preserve">:   </w:t>
            </w:r>
            <w:r w:rsidRPr="003D03DD">
              <w:rPr>
                <w:position w:val="-14"/>
              </w:rPr>
              <w:object w:dxaOrig="2600" w:dyaOrig="400">
                <v:shape id="_x0000_i1097" type="#_x0000_t75" style="width:129.75pt;height:19.5pt" o:ole="">
                  <v:imagedata r:id="rId146" o:title=""/>
                </v:shape>
                <o:OLEObject Type="Embed" ProgID="Equation.DSMT4" ShapeID="_x0000_i1097" DrawAspect="Content" ObjectID="_1615970889" r:id="rId14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M1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rPr>
                <w:position w:val="-44"/>
              </w:rPr>
              <w:object w:dxaOrig="1300" w:dyaOrig="999">
                <v:shape id="_x0000_i1098" type="#_x0000_t75" style="width:65.25pt;height:50.25pt" o:ole="">
                  <v:imagedata r:id="rId148" o:title=""/>
                </v:shape>
                <o:OLEObject Type="Embed" ProgID="Equation.DSMT4" ShapeID="_x0000_i1098" DrawAspect="Content" ObjectID="_1615970890" r:id="rId149"/>
              </w:object>
            </w:r>
            <w:r w:rsidRPr="003D03DD">
              <w:t xml:space="preserve">     </w:t>
            </w:r>
            <w:r w:rsidRPr="003D03DD">
              <w:rPr>
                <w:position w:val="-24"/>
              </w:rPr>
              <w:object w:dxaOrig="920" w:dyaOrig="620">
                <v:shape id="_x0000_i1099" type="#_x0000_t75" style="width:46.5pt;height:31.5pt" o:ole="">
                  <v:imagedata r:id="rId150" o:title=""/>
                </v:shape>
                <o:OLEObject Type="Embed" ProgID="Equation.DSMT4" ShapeID="_x0000_i1099" DrawAspect="Content" ObjectID="_1615970891" r:id="rId151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A1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 xml:space="preserve">                                 </w:t>
            </w:r>
            <w:r w:rsidRPr="003D03DD">
              <w:rPr>
                <w:position w:val="-24"/>
              </w:rPr>
              <w:object w:dxaOrig="760" w:dyaOrig="620">
                <v:shape id="_x0000_i1100" type="#_x0000_t75" style="width:38.25pt;height:31.5pt" o:ole="">
                  <v:imagedata r:id="rId152" o:title=""/>
                </v:shape>
                <o:OLEObject Type="Embed" ProgID="Equation.DSMT4" ShapeID="_x0000_i1100" DrawAspect="Content" ObjectID="_1615970892" r:id="rId153"/>
              </w:object>
            </w:r>
            <w:r w:rsidRPr="003D03DD">
              <w:t xml:space="preserve">,   </w:t>
            </w:r>
            <w:r w:rsidRPr="003D03DD">
              <w:rPr>
                <w:position w:val="-28"/>
              </w:rPr>
              <w:object w:dxaOrig="2860" w:dyaOrig="680">
                <v:shape id="_x0000_i1101" type="#_x0000_t75" style="width:143.25pt;height:33.75pt" o:ole="">
                  <v:imagedata r:id="rId154" o:title=""/>
                </v:shape>
                <o:OLEObject Type="Embed" ProgID="Equation.DSMT4" ShapeID="_x0000_i1101" DrawAspect="Content" ObjectID="_1615970893" r:id="rId155"/>
              </w:objec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A1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 xml:space="preserve">Impact law perpendicular to plane: </w:t>
            </w:r>
            <w:r w:rsidRPr="003D03DD">
              <w:rPr>
                <w:position w:val="-24"/>
              </w:rPr>
              <w:object w:dxaOrig="1719" w:dyaOrig="620">
                <v:shape id="_x0000_i1102" type="#_x0000_t75" style="width:86.25pt;height:31.5pt" o:ole="">
                  <v:imagedata r:id="rId156" o:title=""/>
                </v:shape>
                <o:OLEObject Type="Embed" ProgID="Equation.DSMT4" ShapeID="_x0000_i1102" DrawAspect="Content" ObjectID="_1615970894" r:id="rId157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M1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 xml:space="preserve">                                             Follow their perpendicular component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A1ft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>Parallel component:</w:t>
            </w:r>
            <w:r w:rsidRPr="003D03DD">
              <w:rPr>
                <w:position w:val="-24"/>
              </w:rPr>
              <w:object w:dxaOrig="1060" w:dyaOrig="620">
                <v:shape id="_x0000_i1103" type="#_x0000_t75" style="width:53.25pt;height:31.5pt" o:ole="">
                  <v:imagedata r:id="rId158" o:title=""/>
                </v:shape>
                <o:OLEObject Type="Embed" ProgID="Equation.DSMT4" ShapeID="_x0000_i1103" DrawAspect="Content" ObjectID="_1615970895" r:id="rId159"/>
              </w:object>
            </w:r>
            <w:r w:rsidRPr="003D03DD">
              <w:t xml:space="preserve">   Follow their parallel component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A1ft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E62D98" w:rsidRPr="003D03DD" w:rsidRDefault="00E62D98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E62D98" w:rsidRPr="003D03DD" w:rsidRDefault="00E62D98" w:rsidP="00F74E79">
            <w:r w:rsidRPr="003D03DD">
              <w:t xml:space="preserve">Final velocity </w:t>
            </w:r>
            <w:r w:rsidR="00F74E79" w:rsidRPr="003D03DD">
              <w:rPr>
                <w:position w:val="-24"/>
              </w:rPr>
              <w:object w:dxaOrig="3379" w:dyaOrig="620">
                <v:shape id="_x0000_i1104" type="#_x0000_t75" style="width:168.75pt;height:31.5pt" o:ole="">
                  <v:imagedata r:id="rId160" o:title=""/>
                </v:shape>
                <o:OLEObject Type="Embed" ProgID="Equation.DSMT4" ShapeID="_x0000_i1104" DrawAspect="Content" ObjectID="_1615970896" r:id="rId161"/>
              </w:object>
            </w:r>
            <w:r w:rsidRPr="003D03DD">
              <w:t xml:space="preserve"> </w:t>
            </w:r>
            <w:r w:rsidR="00F74E79" w:rsidRPr="003D03DD">
              <w:t xml:space="preserve">   *</w:t>
            </w:r>
          </w:p>
        </w:tc>
        <w:tc>
          <w:tcPr>
            <w:tcW w:w="992" w:type="dxa"/>
            <w:vAlign w:val="center"/>
          </w:tcPr>
          <w:p w:rsidR="00E62D98" w:rsidRPr="003D03DD" w:rsidRDefault="00E62D98" w:rsidP="00F74E79">
            <w:r w:rsidRPr="003D03DD">
              <w:t>A1*</w:t>
            </w:r>
          </w:p>
        </w:tc>
        <w:tc>
          <w:tcPr>
            <w:tcW w:w="709" w:type="dxa"/>
          </w:tcPr>
          <w:p w:rsidR="00E62D98" w:rsidRPr="003D03DD" w:rsidRDefault="00E62D98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Align w:val="center"/>
          </w:tcPr>
          <w:p w:rsidR="004C63DB" w:rsidRPr="003D03DD" w:rsidRDefault="004C63DB" w:rsidP="00C73F4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4C63DB" w:rsidRPr="003D03DD" w:rsidRDefault="004C63DB" w:rsidP="00C73F4B"/>
        </w:tc>
        <w:tc>
          <w:tcPr>
            <w:tcW w:w="992" w:type="dxa"/>
            <w:vAlign w:val="center"/>
          </w:tcPr>
          <w:p w:rsidR="004C63DB" w:rsidRPr="003D03DD" w:rsidRDefault="004C63DB" w:rsidP="00C73F4B">
            <w:pPr>
              <w:jc w:val="right"/>
            </w:pPr>
          </w:p>
        </w:tc>
        <w:tc>
          <w:tcPr>
            <w:tcW w:w="709" w:type="dxa"/>
          </w:tcPr>
          <w:p w:rsidR="004C63DB" w:rsidRPr="003D03DD" w:rsidRDefault="004C63DB" w:rsidP="00C73F4B"/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(12 marks)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C73F4B" w:rsidRPr="003D03DD" w:rsidRDefault="00C73F4B" w:rsidP="00C73F4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</w:pPr>
            <w:r w:rsidRPr="003D03DD">
              <w:t>5</w:t>
            </w: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C73F4B">
            <w:pPr>
              <w:spacing w:before="40" w:after="40"/>
            </w:pPr>
            <w:r w:rsidRPr="003D03DD">
              <w:t>Conservation of component parallel to the first wall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C73F4B">
            <w:pPr>
              <w:spacing w:before="40" w:after="40"/>
            </w:pPr>
            <w:r w:rsidRPr="003D03DD">
              <w:t xml:space="preserve">Use the impact law on the model to find the component of the velocity perpendicular  to </w:t>
            </w:r>
            <w:r w:rsidRPr="003D03DD">
              <w:rPr>
                <w:i/>
              </w:rPr>
              <w:t>AB</w:t>
            </w:r>
            <w:r w:rsidRPr="003D03DD">
              <w:t xml:space="preserve"> after the impact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C73F4B">
            <w:pPr>
              <w:spacing w:before="40" w:after="40"/>
            </w:pPr>
            <w:r w:rsidRPr="003D03DD">
              <w:t>Correct value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C73F4B">
            <w:pPr>
              <w:spacing w:before="40" w:after="40"/>
            </w:pPr>
            <w:r w:rsidRPr="003D03DD">
              <w:t xml:space="preserve">Complete strategy to find final velocity:  find components parallel and perpendicular to </w:t>
            </w:r>
            <w:r w:rsidRPr="003D03DD">
              <w:rPr>
                <w:i/>
              </w:rPr>
              <w:t>BC</w:t>
            </w:r>
            <w:r w:rsidRPr="003D03DD">
              <w:t xml:space="preserve"> and add.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C73F4B">
            <w:pPr>
              <w:spacing w:before="40" w:after="40"/>
            </w:pPr>
            <w:r w:rsidRPr="003D03DD">
              <w:t xml:space="preserve">Scalar product of their velocity with a vector parallel to </w:t>
            </w:r>
            <w:r w:rsidRPr="003D03DD">
              <w:rPr>
                <w:i/>
              </w:rPr>
              <w:t>BC</w:t>
            </w:r>
            <w:r w:rsidRPr="003D03DD">
              <w:t xml:space="preserve"> .  Condone missing modulus.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973828">
            <w:pPr>
              <w:spacing w:before="40" w:after="40"/>
            </w:pPr>
            <w:r w:rsidRPr="003D03DD">
              <w:t xml:space="preserve">Correct unsimplified (follow their </w:t>
            </w:r>
            <w:r w:rsidRPr="003D03DD">
              <w:rPr>
                <w:position w:val="-24"/>
              </w:rPr>
              <w:object w:dxaOrig="740" w:dyaOrig="620">
                <v:shape id="_x0000_i1105" type="#_x0000_t75" style="width:37.5pt;height:30.75pt" o:ole="">
                  <v:imagedata r:id="rId162" o:title=""/>
                </v:shape>
                <o:OLEObject Type="Embed" ProgID="Equation.DSMT4" ShapeID="_x0000_i1105" DrawAspect="Content" ObjectID="_1615970897" r:id="rId163"/>
              </w:object>
            </w:r>
            <w:r w:rsidRPr="003D03DD">
              <w:t>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973828">
            <w:pPr>
              <w:spacing w:before="40" w:after="40"/>
            </w:pPr>
            <w:r w:rsidRPr="003D03DD">
              <w:t>Correct parallel component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C73F4B">
            <w:pPr>
              <w:spacing w:before="40" w:after="40"/>
            </w:pPr>
            <w:r w:rsidRPr="003D03DD">
              <w:t>Any parallel vector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973828">
            <w:pPr>
              <w:spacing w:before="40" w:after="40"/>
            </w:pPr>
            <w:r w:rsidRPr="003D03DD">
              <w:t>Correct use of the model and the impact law to find the magnitude of the perpendicular component.  Condone missing modulus.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A1ft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973828">
            <w:pPr>
              <w:spacing w:before="40" w:after="40"/>
            </w:pPr>
            <w:r w:rsidRPr="003D03DD">
              <w:t xml:space="preserve">Correct unsimplified.  Follow their </w:t>
            </w:r>
            <w:r w:rsidRPr="003D03DD">
              <w:rPr>
                <w:position w:val="-24"/>
              </w:rPr>
              <w:object w:dxaOrig="740" w:dyaOrig="620">
                <v:shape id="_x0000_i1106" type="#_x0000_t75" style="width:37.5pt;height:30.75pt" o:ole="">
                  <v:imagedata r:id="rId162" o:title=""/>
                </v:shape>
                <o:OLEObject Type="Embed" ProgID="Equation.DSMT4" ShapeID="_x0000_i1106" DrawAspect="Content" ObjectID="_1615970898" r:id="rId164"/>
              </w:object>
            </w:r>
            <w:r w:rsidRPr="003D03DD">
              <w:t xml:space="preserve"> and their perpendicular vector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973828">
            <w:pPr>
              <w:spacing w:before="40" w:after="40"/>
            </w:pPr>
            <w:r w:rsidRPr="003D03DD">
              <w:t>Correct perpendicular component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C73F4B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C73F4B">
            <w:pPr>
              <w:spacing w:before="40" w:after="40"/>
            </w:pPr>
            <w:r w:rsidRPr="003D03DD">
              <w:t xml:space="preserve">Combine the components to deduce the </w:t>
            </w:r>
            <w:r w:rsidRPr="003D03DD">
              <w:rPr>
                <w:b/>
              </w:rPr>
              <w:t>given answer</w:t>
            </w:r>
          </w:p>
        </w:tc>
      </w:tr>
    </w:tbl>
    <w:p w:rsidR="00042D5C" w:rsidRPr="003D03DD" w:rsidRDefault="00042D5C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D03DD" w:rsidRPr="003D03DD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6(a)</w:t>
            </w:r>
          </w:p>
        </w:tc>
        <w:tc>
          <w:tcPr>
            <w:tcW w:w="6946" w:type="dxa"/>
          </w:tcPr>
          <w:p w:rsidR="00545922" w:rsidRPr="003D03DD" w:rsidRDefault="00545922" w:rsidP="00545922">
            <w:pPr>
              <w:jc w:val="center"/>
            </w:pPr>
            <w:r w:rsidRPr="003D03DD">
              <w:rPr>
                <w:noProof/>
              </w:rPr>
              <w:drawing>
                <wp:inline distT="0" distB="0" distL="0" distR="0" wp14:anchorId="45ED1531" wp14:editId="3352C59A">
                  <wp:extent cx="1676400" cy="13667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21" cy="137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</w:p>
        </w:tc>
        <w:tc>
          <w:tcPr>
            <w:tcW w:w="709" w:type="dxa"/>
          </w:tcPr>
          <w:p w:rsidR="00545922" w:rsidRPr="003D03DD" w:rsidRDefault="00545922" w:rsidP="00545922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pPr>
              <w:rPr>
                <w:noProof/>
              </w:rPr>
            </w:pPr>
            <w:r w:rsidRPr="003D03DD">
              <w:rPr>
                <w:noProof/>
              </w:rPr>
              <w:t>Two correct possibilities identified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2.1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r w:rsidRPr="003D03DD">
              <w:t xml:space="preserve">Form and solve a pair of simultaneous equations in </w:t>
            </w:r>
            <w:r w:rsidRPr="003D03DD">
              <w:rPr>
                <w:i/>
              </w:rPr>
              <w:t>k</w:t>
            </w:r>
            <w:r w:rsidRPr="003D03DD">
              <w:t xml:space="preserve"> and </w:t>
            </w:r>
            <w:r w:rsidRPr="003D03DD">
              <w:rPr>
                <w:i/>
              </w:rPr>
              <w:t>e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1879E0" w:rsidP="001879E0">
            <w:r w:rsidRPr="003D03DD">
              <w:t xml:space="preserve">Use of </w:t>
            </w:r>
            <w:r w:rsidR="00545922" w:rsidRPr="003D03DD">
              <w:t xml:space="preserve">CLM:     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1879E0" w:rsidP="001879E0">
            <w:r w:rsidRPr="003D03DD">
              <w:t xml:space="preserve">             </w:t>
            </w:r>
            <w:r w:rsidR="00545922" w:rsidRPr="003D03DD">
              <w:t xml:space="preserve"> </w:t>
            </w:r>
            <w:r w:rsidRPr="003D03DD">
              <w:rPr>
                <w:position w:val="-24"/>
              </w:rPr>
              <w:object w:dxaOrig="2240" w:dyaOrig="620">
                <v:shape id="_x0000_i1107" type="#_x0000_t75" style="width:111.75pt;height:30.75pt" o:ole="">
                  <v:imagedata r:id="rId166" o:title=""/>
                </v:shape>
                <o:OLEObject Type="Embed" ProgID="Equation.DSMT4" ShapeID="_x0000_i1107" DrawAspect="Content" ObjectID="_1615970899" r:id="rId167"/>
              </w:object>
            </w:r>
            <w:r w:rsidR="00545922" w:rsidRPr="003D03DD">
              <w:t xml:space="preserve">      or </w:t>
            </w:r>
            <w:r w:rsidRPr="003D03DD">
              <w:t xml:space="preserve">    </w:t>
            </w:r>
            <w:r w:rsidR="00545922" w:rsidRPr="003D03DD">
              <w:rPr>
                <w:position w:val="-24"/>
              </w:rPr>
              <w:object w:dxaOrig="2360" w:dyaOrig="620" w14:anchorId="2A556223">
                <v:shape id="_x0000_i1108" type="#_x0000_t75" style="width:117.75pt;height:30.75pt" o:ole="">
                  <v:imagedata r:id="rId168" o:title=""/>
                </v:shape>
                <o:OLEObject Type="Embed" ProgID="Equation.DSMT4" ShapeID="_x0000_i1108" DrawAspect="Content" ObjectID="_1615970900" r:id="rId169"/>
              </w:objec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1879E0" w:rsidP="001879E0">
            <w:r w:rsidRPr="003D03DD">
              <w:t>Use of i</w:t>
            </w:r>
            <w:r w:rsidR="00545922" w:rsidRPr="003D03DD">
              <w:t xml:space="preserve">mpact law: 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1879E0">
            <w:r w:rsidRPr="003D03DD">
              <w:t>3.</w:t>
            </w:r>
            <w:r w:rsidR="001879E0" w:rsidRPr="003D03DD">
              <w:t>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1879E0">
            <w:r w:rsidRPr="003D03DD">
              <w:t xml:space="preserve">                </w:t>
            </w:r>
            <w:r w:rsidR="001879E0" w:rsidRPr="003D03DD">
              <w:rPr>
                <w:position w:val="-24"/>
              </w:rPr>
              <w:object w:dxaOrig="1480" w:dyaOrig="620">
                <v:shape id="_x0000_i1109" type="#_x0000_t75" style="width:74.25pt;height:30.75pt" o:ole="">
                  <v:imagedata r:id="rId170" o:title=""/>
                </v:shape>
                <o:OLEObject Type="Embed" ProgID="Equation.DSMT4" ShapeID="_x0000_i1109" DrawAspect="Content" ObjectID="_1615970901" r:id="rId171"/>
              </w:object>
            </w:r>
            <w:r w:rsidRPr="003D03DD">
              <w:t xml:space="preserve">     or   </w:t>
            </w:r>
            <w:r w:rsidRPr="003D03DD">
              <w:rPr>
                <w:position w:val="-24"/>
              </w:rPr>
              <w:object w:dxaOrig="1480" w:dyaOrig="620" w14:anchorId="0DC7FBC9">
                <v:shape id="_x0000_i1110" type="#_x0000_t75" style="width:74.25pt;height:30.75pt" o:ole="">
                  <v:imagedata r:id="rId172" o:title=""/>
                </v:shape>
                <o:OLEObject Type="Embed" ProgID="Equation.DSMT4" ShapeID="_x0000_i1110" DrawAspect="Content" ObjectID="_1615970902" r:id="rId173"/>
              </w:objec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r w:rsidRPr="003D03DD">
              <w:rPr>
                <w:position w:val="-24"/>
              </w:rPr>
              <w:object w:dxaOrig="3060" w:dyaOrig="620" w14:anchorId="24BED01D">
                <v:shape id="_x0000_i1111" type="#_x0000_t75" style="width:153pt;height:30.75pt" o:ole="">
                  <v:imagedata r:id="rId174" o:title=""/>
                </v:shape>
                <o:OLEObject Type="Embed" ProgID="Equation.DSMT4" ShapeID="_x0000_i1111" DrawAspect="Content" ObjectID="_1615970903" r:id="rId175"/>
              </w:object>
            </w:r>
            <w:r w:rsidRPr="003D03DD">
              <w:t xml:space="preserve"> ,  </w:t>
            </w:r>
            <w:r w:rsidRPr="003D03DD">
              <w:rPr>
                <w:position w:val="-24"/>
              </w:rPr>
              <w:object w:dxaOrig="680" w:dyaOrig="620" w14:anchorId="4742BC4E">
                <v:shape id="_x0000_i1112" type="#_x0000_t75" style="width:33.75pt;height:30.75pt" o:ole="">
                  <v:imagedata r:id="rId176" o:title=""/>
                </v:shape>
                <o:OLEObject Type="Embed" ProgID="Equation.DSMT4" ShapeID="_x0000_i1112" DrawAspect="Content" ObjectID="_1615970904" r:id="rId177"/>
              </w:objec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r w:rsidRPr="003D03DD">
              <w:t xml:space="preserve">                                          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:rsidR="00545922" w:rsidRPr="003D03DD" w:rsidRDefault="00545922" w:rsidP="00545922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r w:rsidRPr="003D03DD">
              <w:t>Second pair of simultaneous equations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3.4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r w:rsidRPr="003D03DD">
              <w:t xml:space="preserve">                           Both equations correct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r w:rsidRPr="003D03DD">
              <w:rPr>
                <w:position w:val="-24"/>
              </w:rPr>
              <w:object w:dxaOrig="2840" w:dyaOrig="620" w14:anchorId="1EA42AA1">
                <v:shape id="_x0000_i1113" type="#_x0000_t75" style="width:141.75pt;height:30.75pt" o:ole="">
                  <v:imagedata r:id="rId178" o:title=""/>
                </v:shape>
                <o:OLEObject Type="Embed" ProgID="Equation.DSMT4" ShapeID="_x0000_i1113" DrawAspect="Content" ObjectID="_1615970905" r:id="rId179"/>
              </w:objec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:rsidR="00545922" w:rsidRPr="003D03DD" w:rsidRDefault="00545922" w:rsidP="00545922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>
            <w:r w:rsidRPr="003D03DD">
              <w:t xml:space="preserve">                                         </w:t>
            </w:r>
            <w:r w:rsidRPr="003D03DD">
              <w:rPr>
                <w:position w:val="-6"/>
              </w:rPr>
              <w:object w:dxaOrig="660" w:dyaOrig="279" w14:anchorId="3C08F831">
                <v:shape id="_x0000_i1114" type="#_x0000_t75" style="width:33pt;height:14.25pt" o:ole="">
                  <v:imagedata r:id="rId180" o:title=""/>
                </v:shape>
                <o:OLEObject Type="Embed" ProgID="Equation.DSMT4" ShapeID="_x0000_i1114" DrawAspect="Content" ObjectID="_1615970906" r:id="rId181"/>
              </w:object>
            </w:r>
            <w:r w:rsidRPr="003D03DD">
              <w:t xml:space="preserve"> impossible since max </w:t>
            </w:r>
            <w:r w:rsidRPr="003D03DD">
              <w:rPr>
                <w:position w:val="-6"/>
              </w:rPr>
              <w:object w:dxaOrig="499" w:dyaOrig="279" w14:anchorId="3F263A21">
                <v:shape id="_x0000_i1115" type="#_x0000_t75" style="width:24.75pt;height:14.25pt" o:ole="">
                  <v:imagedata r:id="rId182" o:title=""/>
                </v:shape>
                <o:OLEObject Type="Embed" ProgID="Equation.DSMT4" ShapeID="_x0000_i1115" DrawAspect="Content" ObjectID="_1615970907" r:id="rId183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1879E0">
            <w:r w:rsidRPr="003D03DD">
              <w:t xml:space="preserve">Convincing argument to support </w:t>
            </w:r>
            <w:r w:rsidR="001879E0" w:rsidRPr="003D03DD">
              <w:t xml:space="preserve">just one possible value for </w:t>
            </w:r>
            <w:r w:rsidR="001879E0" w:rsidRPr="003D03DD">
              <w:rPr>
                <w:i/>
              </w:rPr>
              <w:t>k</w:t>
            </w:r>
            <w:r w:rsidRPr="003D03DD">
              <w:rPr>
                <w:b/>
              </w:rPr>
              <w:t>*</w:t>
            </w:r>
            <w:r w:rsidRPr="003D03DD">
              <w:t>.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A1</w:t>
            </w:r>
            <w:r w:rsidR="001879E0" w:rsidRPr="003D03DD">
              <w:t>*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2.2a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530C9" w:rsidRPr="003D03DD" w:rsidRDefault="009530C9" w:rsidP="00545922"/>
        </w:tc>
        <w:tc>
          <w:tcPr>
            <w:tcW w:w="992" w:type="dxa"/>
            <w:vAlign w:val="center"/>
          </w:tcPr>
          <w:p w:rsidR="009530C9" w:rsidRPr="003D03DD" w:rsidRDefault="009530C9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:rsidR="009530C9" w:rsidRPr="003D03DD" w:rsidRDefault="009530C9" w:rsidP="00545922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530C9" w:rsidRPr="003D03DD" w:rsidRDefault="009530C9" w:rsidP="00545922">
            <w:pPr>
              <w:rPr>
                <w:b/>
                <w:i/>
              </w:rPr>
            </w:pPr>
            <w:r w:rsidRPr="003D03DD">
              <w:rPr>
                <w:b/>
                <w:i/>
              </w:rPr>
              <w:t>Alternative for last 4 marks:</w:t>
            </w:r>
          </w:p>
        </w:tc>
        <w:tc>
          <w:tcPr>
            <w:tcW w:w="992" w:type="dxa"/>
            <w:vAlign w:val="center"/>
          </w:tcPr>
          <w:p w:rsidR="009530C9" w:rsidRPr="003D03DD" w:rsidRDefault="009530C9" w:rsidP="00545922">
            <w:pPr>
              <w:jc w:val="center"/>
            </w:pPr>
          </w:p>
        </w:tc>
        <w:tc>
          <w:tcPr>
            <w:tcW w:w="709" w:type="dxa"/>
            <w:vAlign w:val="center"/>
          </w:tcPr>
          <w:p w:rsidR="009530C9" w:rsidRPr="003D03DD" w:rsidRDefault="009530C9" w:rsidP="00545922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530C9" w:rsidRPr="003D03DD" w:rsidRDefault="009530C9" w:rsidP="00545922">
            <w:r w:rsidRPr="003D03DD">
              <w:t>Second CLM equation</w:t>
            </w:r>
          </w:p>
        </w:tc>
        <w:tc>
          <w:tcPr>
            <w:tcW w:w="992" w:type="dxa"/>
            <w:vAlign w:val="center"/>
          </w:tcPr>
          <w:p w:rsidR="009530C9" w:rsidRPr="003D03DD" w:rsidRDefault="009530C9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9530C9" w:rsidRPr="003D03DD" w:rsidRDefault="001879E0" w:rsidP="00545922">
            <w:r w:rsidRPr="003D03DD">
              <w:t>3.4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530C9" w:rsidRPr="003D03DD" w:rsidRDefault="009530C9" w:rsidP="00545922">
            <w:r w:rsidRPr="003D03DD">
              <w:rPr>
                <w:position w:val="-24"/>
              </w:rPr>
              <w:object w:dxaOrig="1719" w:dyaOrig="620">
                <v:shape id="_x0000_i1116" type="#_x0000_t75" style="width:86.25pt;height:30.75pt" o:ole="">
                  <v:imagedata r:id="rId184" o:title=""/>
                </v:shape>
                <o:OLEObject Type="Embed" ProgID="Equation.DSMT4" ShapeID="_x0000_i1116" DrawAspect="Content" ObjectID="_1615970908" r:id="rId185"/>
              </w:object>
            </w:r>
          </w:p>
        </w:tc>
        <w:tc>
          <w:tcPr>
            <w:tcW w:w="992" w:type="dxa"/>
            <w:vAlign w:val="center"/>
          </w:tcPr>
          <w:p w:rsidR="009530C9" w:rsidRPr="003D03DD" w:rsidRDefault="009530C9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9530C9" w:rsidRPr="003D03DD" w:rsidRDefault="001879E0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9530C9" w:rsidRPr="003D03DD" w:rsidRDefault="009530C9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530C9" w:rsidRPr="003D03DD" w:rsidRDefault="009530C9" w:rsidP="00545922">
            <w:r w:rsidRPr="003D03DD">
              <w:rPr>
                <w:position w:val="-24"/>
              </w:rPr>
              <w:object w:dxaOrig="1040" w:dyaOrig="620">
                <v:shape id="_x0000_i1117" type="#_x0000_t75" style="width:52.5pt;height:30.75pt" o:ole="">
                  <v:imagedata r:id="rId186" o:title=""/>
                </v:shape>
                <o:OLEObject Type="Embed" ProgID="Equation.DSMT4" ShapeID="_x0000_i1117" DrawAspect="Content" ObjectID="_1615970909" r:id="rId187"/>
              </w:object>
            </w:r>
            <w:r w:rsidRPr="003D03DD">
              <w:t>both particles gain KE, which is impossible</w:t>
            </w:r>
          </w:p>
        </w:tc>
        <w:tc>
          <w:tcPr>
            <w:tcW w:w="992" w:type="dxa"/>
            <w:vAlign w:val="center"/>
          </w:tcPr>
          <w:p w:rsidR="009530C9" w:rsidRPr="003D03DD" w:rsidRDefault="009530C9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9530C9" w:rsidRPr="003D03DD" w:rsidRDefault="001879E0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9530C9" w:rsidRPr="003D03DD" w:rsidRDefault="009530C9" w:rsidP="009530C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530C9" w:rsidRPr="003D03DD" w:rsidRDefault="009530C9" w:rsidP="009530C9">
            <w:r w:rsidRPr="003D03DD">
              <w:t xml:space="preserve">Convincing argument to support </w:t>
            </w:r>
            <w:r w:rsidR="001879E0" w:rsidRPr="003D03DD">
              <w:t xml:space="preserve">just one possible value for </w:t>
            </w:r>
            <w:r w:rsidR="001879E0" w:rsidRPr="003D03DD">
              <w:rPr>
                <w:i/>
              </w:rPr>
              <w:t>k</w:t>
            </w:r>
            <w:r w:rsidR="001879E0" w:rsidRPr="003D03DD">
              <w:rPr>
                <w:b/>
              </w:rPr>
              <w:t>*</w:t>
            </w:r>
            <w:r w:rsidR="001879E0" w:rsidRPr="003D03DD">
              <w:t>.</w:t>
            </w:r>
          </w:p>
        </w:tc>
        <w:tc>
          <w:tcPr>
            <w:tcW w:w="992" w:type="dxa"/>
            <w:vAlign w:val="center"/>
          </w:tcPr>
          <w:p w:rsidR="009530C9" w:rsidRPr="003D03DD" w:rsidRDefault="009530C9" w:rsidP="009530C9">
            <w:pPr>
              <w:jc w:val="center"/>
            </w:pPr>
            <w:r w:rsidRPr="003D03DD">
              <w:t>A1</w:t>
            </w:r>
            <w:r w:rsidR="001879E0" w:rsidRPr="003D03DD">
              <w:t>*</w:t>
            </w:r>
          </w:p>
        </w:tc>
        <w:tc>
          <w:tcPr>
            <w:tcW w:w="709" w:type="dxa"/>
            <w:vAlign w:val="center"/>
          </w:tcPr>
          <w:p w:rsidR="009530C9" w:rsidRPr="003D03DD" w:rsidRDefault="001879E0" w:rsidP="009530C9">
            <w:r w:rsidRPr="003D03DD">
              <w:t>2.2a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45922" w:rsidRPr="003D03DD" w:rsidRDefault="00545922" w:rsidP="00545922"/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  <w:rPr>
                <w:b/>
              </w:rPr>
            </w:pPr>
            <w:r w:rsidRPr="003D03DD">
              <w:rPr>
                <w:b/>
              </w:rPr>
              <w:t>(11)</w:t>
            </w:r>
          </w:p>
        </w:tc>
        <w:tc>
          <w:tcPr>
            <w:tcW w:w="709" w:type="dxa"/>
          </w:tcPr>
          <w:p w:rsidR="00545922" w:rsidRPr="003D03DD" w:rsidRDefault="00545922" w:rsidP="00545922"/>
        </w:tc>
      </w:tr>
    </w:tbl>
    <w:p w:rsidR="001879E0" w:rsidRPr="003D03DD" w:rsidRDefault="001879E0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545922" w:rsidRPr="003D03DD" w:rsidRDefault="00545922" w:rsidP="00545922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lastRenderedPageBreak/>
              <w:t>6(b)</w:t>
            </w:r>
          </w:p>
        </w:tc>
        <w:tc>
          <w:tcPr>
            <w:tcW w:w="6946" w:type="dxa"/>
            <w:gridSpan w:val="2"/>
          </w:tcPr>
          <w:p w:rsidR="00545922" w:rsidRPr="003D03DD" w:rsidRDefault="00545922" w:rsidP="001879E0">
            <w:r w:rsidRPr="003D03DD">
              <w:t xml:space="preserve">KE lost </w:t>
            </w:r>
            <w:r w:rsidR="001879E0" w:rsidRPr="003D03DD">
              <w:t>= difference of two KEs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1879E0" w:rsidRPr="003D03DD" w:rsidRDefault="001879E0" w:rsidP="001879E0">
            <w:r w:rsidRPr="003D03DD">
              <w:rPr>
                <w:position w:val="-28"/>
              </w:rPr>
              <w:object w:dxaOrig="4520" w:dyaOrig="740">
                <v:shape id="_x0000_i1118" type="#_x0000_t75" style="width:225.75pt;height:36.75pt" o:ole="">
                  <v:imagedata r:id="rId188" o:title=""/>
                </v:shape>
                <o:OLEObject Type="Embed" ProgID="Equation.DSMT4" ShapeID="_x0000_i1118" DrawAspect="Content" ObjectID="_1615970910" r:id="rId189"/>
              </w:object>
            </w:r>
            <w:r w:rsidR="00545922" w:rsidRPr="003D03DD">
              <w:t xml:space="preserve"> </w:t>
            </w:r>
          </w:p>
          <w:p w:rsidR="00545922" w:rsidRPr="003D03DD" w:rsidRDefault="001879E0" w:rsidP="001879E0">
            <w:r w:rsidRPr="003D03DD">
              <w:t xml:space="preserve">                               </w:t>
            </w:r>
            <w:r w:rsidR="00545922" w:rsidRPr="003D03DD">
              <w:t xml:space="preserve">  </w:t>
            </w:r>
            <w:r w:rsidR="00545922" w:rsidRPr="003D03DD">
              <w:rPr>
                <w:position w:val="-28"/>
              </w:rPr>
              <w:object w:dxaOrig="2100" w:dyaOrig="680" w14:anchorId="5D2C4118">
                <v:shape id="_x0000_i1119" type="#_x0000_t75" style="width:105pt;height:33.75pt" o:ole="">
                  <v:imagedata r:id="rId190" o:title=""/>
                </v:shape>
                <o:OLEObject Type="Embed" ProgID="Equation.DSMT4" ShapeID="_x0000_i1119" DrawAspect="Content" ObjectID="_1615970911" r:id="rId191"/>
              </w:object>
            </w:r>
            <w:r w:rsidR="00545922"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A1</w:t>
            </w:r>
            <w:r w:rsidR="007C2B70" w:rsidRPr="003D03DD">
              <w:t>ft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45922" w:rsidRPr="003D03DD" w:rsidRDefault="00545922" w:rsidP="00545922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545922" w:rsidRPr="003D03DD" w:rsidRDefault="00545922" w:rsidP="001879E0">
            <w:r w:rsidRPr="003D03DD">
              <w:t xml:space="preserve">                  =</w:t>
            </w:r>
            <w:r w:rsidRPr="003D03DD">
              <w:rPr>
                <w:position w:val="-24"/>
              </w:rPr>
              <w:object w:dxaOrig="859" w:dyaOrig="620" w14:anchorId="083D2C59">
                <v:shape id="_x0000_i1120" type="#_x0000_t75" style="width:42.75pt;height:30.75pt" o:ole="">
                  <v:imagedata r:id="rId192" o:title=""/>
                </v:shape>
                <o:OLEObject Type="Embed" ProgID="Equation.DSMT4" ShapeID="_x0000_i1120" DrawAspect="Content" ObjectID="_1615970912" r:id="rId193"/>
              </w:object>
            </w:r>
            <w:r w:rsidRPr="003D03DD">
              <w:t xml:space="preserve">       </w:t>
            </w:r>
            <w:r w:rsidR="001879E0" w:rsidRPr="003D03DD">
              <w:t>or equivalent</w:t>
            </w:r>
          </w:p>
        </w:tc>
        <w:tc>
          <w:tcPr>
            <w:tcW w:w="992" w:type="dxa"/>
            <w:vAlign w:val="center"/>
          </w:tcPr>
          <w:p w:rsidR="00545922" w:rsidRPr="003D03DD" w:rsidRDefault="00545922" w:rsidP="00545922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45922" w:rsidRPr="003D03DD" w:rsidRDefault="00545922" w:rsidP="00545922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042D5C" w:rsidRPr="003D03DD" w:rsidRDefault="00042D5C" w:rsidP="00042D5C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042D5C" w:rsidRPr="003D03DD" w:rsidRDefault="00042D5C" w:rsidP="00042D5C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042D5C" w:rsidRPr="003D03DD" w:rsidRDefault="00545922" w:rsidP="00545922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042D5C" w:rsidRPr="003D03DD" w:rsidRDefault="00042D5C" w:rsidP="00042D5C">
            <w:pPr>
              <w:spacing w:before="40" w:after="40"/>
              <w:jc w:val="right"/>
              <w:rPr>
                <w:b/>
              </w:rPr>
            </w:pP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(14 marks)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042D5C" w:rsidRPr="003D03DD" w:rsidRDefault="00042D5C" w:rsidP="00042D5C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</w:pPr>
            <w:r w:rsidRPr="003D03DD">
              <w:t>6a</w:t>
            </w: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Identify all possible options from given information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545922">
            <w:pPr>
              <w:spacing w:before="40" w:after="40"/>
            </w:pPr>
            <w:r w:rsidRPr="003D03DD">
              <w:t xml:space="preserve">Complete strategy to find a pair of values for </w:t>
            </w:r>
            <w:r w:rsidRPr="003D03DD">
              <w:rPr>
                <w:i/>
              </w:rPr>
              <w:t>k</w:t>
            </w:r>
            <w:r w:rsidRPr="003D03DD">
              <w:t xml:space="preserve"> and </w:t>
            </w:r>
            <w:r w:rsidRPr="003D03DD">
              <w:rPr>
                <w:i/>
              </w:rPr>
              <w:t>e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Correct use of CLM.  All terms needed.  Condone sign errors. Dimensionally correct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Correct unsimplified equation (for either option)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Correct use of impact law.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545922">
            <w:pPr>
              <w:spacing w:before="40" w:after="40"/>
            </w:pPr>
            <w:r w:rsidRPr="003D03DD">
              <w:t>Correct unsimplified equation (for the same option)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Correct solution for one pair of </w:t>
            </w:r>
            <w:r w:rsidRPr="003D03DD">
              <w:rPr>
                <w:i/>
              </w:rPr>
              <w:t>k</w:t>
            </w:r>
            <w:r w:rsidRPr="003D03DD">
              <w:t xml:space="preserve"> and </w:t>
            </w:r>
            <w:r w:rsidRPr="003D03DD">
              <w:rPr>
                <w:i/>
              </w:rPr>
              <w:t>e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Form second pair of simultaneous equations to fit the model.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Both equations correct unsimplified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42695F">
            <w:pPr>
              <w:spacing w:before="40" w:after="40"/>
            </w:pPr>
            <w:r w:rsidRPr="003D03DD">
              <w:t>Correct reasoning for elimination of one pair of values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CSO. Deduce the </w:t>
            </w:r>
            <w:r w:rsidRPr="003D03DD">
              <w:rPr>
                <w:b/>
              </w:rPr>
              <w:t>given result</w:t>
            </w:r>
            <w:r w:rsidRPr="003D03DD">
              <w:t xml:space="preserve"> having considered all the options.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</w:pPr>
            <w:r w:rsidRPr="003D03DD">
              <w:t>6b</w:t>
            </w: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Complete strategy to find an expression in </w:t>
            </w:r>
            <w:r w:rsidRPr="003D03DD">
              <w:rPr>
                <w:i/>
              </w:rPr>
              <w:t>m</w:t>
            </w:r>
            <w:r w:rsidRPr="003D03DD">
              <w:t>, (</w:t>
            </w:r>
            <w:r w:rsidRPr="003D03DD">
              <w:rPr>
                <w:i/>
              </w:rPr>
              <w:t>k</w:t>
            </w:r>
            <w:r w:rsidRPr="003D03DD">
              <w:t xml:space="preserve">) and </w:t>
            </w:r>
            <w:r w:rsidRPr="003D03DD">
              <w:rPr>
                <w:i/>
              </w:rPr>
              <w:t>u</w:t>
            </w:r>
            <w:r w:rsidRPr="003D03DD">
              <w:t xml:space="preserve"> for the KE lost.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A1ft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Correct unsimplified expression in </w:t>
            </w:r>
            <w:r w:rsidRPr="003D03DD">
              <w:rPr>
                <w:i/>
              </w:rPr>
              <w:t>k</w:t>
            </w:r>
            <w:r w:rsidRPr="003D03DD">
              <w:t xml:space="preserve"> or their </w:t>
            </w:r>
            <w:r w:rsidRPr="003D03DD">
              <w:rPr>
                <w:i/>
              </w:rPr>
              <w:t>k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rPr>
                <w:position w:val="-6"/>
              </w:rPr>
              <w:object w:dxaOrig="760" w:dyaOrig="320">
                <v:shape id="_x0000_i1121" type="#_x0000_t75" style="width:38.25pt;height:15.75pt" o:ole="">
                  <v:imagedata r:id="rId194" o:title=""/>
                </v:shape>
                <o:OLEObject Type="Embed" ProgID="Equation.DSMT4" ShapeID="_x0000_i1121" DrawAspect="Content" ObjectID="_1615970913" r:id="rId195"/>
              </w:object>
            </w:r>
            <w:r w:rsidRPr="003D03DD">
              <w:t xml:space="preserve"> or better</w:t>
            </w:r>
          </w:p>
        </w:tc>
      </w:tr>
    </w:tbl>
    <w:p w:rsidR="00CE48D1" w:rsidRPr="003D03DD" w:rsidRDefault="00CE48D1" w:rsidP="00CE48D1"/>
    <w:p w:rsidR="002F1FC5" w:rsidRPr="003D03DD" w:rsidRDefault="002F1FC5" w:rsidP="00CE48D1"/>
    <w:p w:rsidR="002F1FC5" w:rsidRPr="003D03DD" w:rsidRDefault="002F1FC5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D03DD" w:rsidRPr="003D03DD" w:rsidTr="003D03DD">
        <w:trPr>
          <w:trHeight w:val="430"/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42D5C" w:rsidRPr="003D03DD" w:rsidRDefault="00042D5C" w:rsidP="00042D5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  <w:r w:rsidRPr="003D03DD">
              <w:rPr>
                <w:b/>
              </w:rPr>
              <w:t>7(a)</w:t>
            </w:r>
          </w:p>
        </w:tc>
        <w:tc>
          <w:tcPr>
            <w:tcW w:w="6946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rPr>
                <w:noProof/>
              </w:rPr>
              <w:drawing>
                <wp:inline distT="0" distB="0" distL="0" distR="0" wp14:anchorId="097385C2" wp14:editId="2FDF0AAA">
                  <wp:extent cx="3233506" cy="2352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894" cy="237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16E5A" w:rsidRPr="003D03DD" w:rsidRDefault="00516E5A" w:rsidP="00516E5A"/>
        </w:tc>
        <w:tc>
          <w:tcPr>
            <w:tcW w:w="709" w:type="dxa"/>
          </w:tcPr>
          <w:p w:rsidR="00516E5A" w:rsidRPr="003D03DD" w:rsidRDefault="00516E5A" w:rsidP="00516E5A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>Complete strategy to find impulse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16E5A" w:rsidRPr="003D03DD" w:rsidRDefault="00590FDE" w:rsidP="00516E5A">
            <w:r w:rsidRPr="003D03DD">
              <w:t>3</w:t>
            </w:r>
            <w:r w:rsidR="00516E5A" w:rsidRPr="003D03DD">
              <w:t>.1</w:t>
            </w:r>
            <w:r w:rsidRPr="003D03DD">
              <w:t>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>CLM parallel to line of centres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rPr>
                <w:position w:val="-30"/>
              </w:rPr>
              <w:object w:dxaOrig="3640" w:dyaOrig="720" w14:anchorId="5F9DAF5C">
                <v:shape id="_x0000_i1122" type="#_x0000_t75" style="width:182.25pt;height:36pt" o:ole="">
                  <v:imagedata r:id="rId197" o:title=""/>
                </v:shape>
                <o:OLEObject Type="Embed" ProgID="Equation.DSMT4" ShapeID="_x0000_i1122" DrawAspect="Content" ObjectID="_1615970914" r:id="rId198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>Use of impact law parallel to line of centres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DD2D26">
            <w:r w:rsidRPr="003D03DD">
              <w:t>3.</w:t>
            </w:r>
            <w:r w:rsidR="00DD2D26" w:rsidRPr="003D03DD">
              <w:t>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rPr>
                <w:position w:val="-24"/>
              </w:rPr>
              <w:object w:dxaOrig="3780" w:dyaOrig="620" w14:anchorId="32127E44">
                <v:shape id="_x0000_i1123" type="#_x0000_t75" style="width:189pt;height:30.75pt" o:ole="">
                  <v:imagedata r:id="rId199" o:title=""/>
                </v:shape>
                <o:OLEObject Type="Embed" ProgID="Equation.DSMT4" ShapeID="_x0000_i1123" DrawAspect="Content" ObjectID="_1615970915" r:id="rId200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 xml:space="preserve">Solve for </w:t>
            </w:r>
            <w:r w:rsidRPr="003D03DD">
              <w:rPr>
                <w:i/>
              </w:rPr>
              <w:t>v</w:t>
            </w:r>
            <w:r w:rsidRPr="003D03DD">
              <w:t xml:space="preserve"> or </w:t>
            </w:r>
            <w:r w:rsidRPr="003D03DD">
              <w:rPr>
                <w:i/>
              </w:rPr>
              <w:t>w</w:t>
            </w:r>
            <w:r w:rsidRPr="003D03DD">
              <w:t xml:space="preserve">:  </w:t>
            </w:r>
          </w:p>
          <w:p w:rsidR="00516E5A" w:rsidRPr="003D03DD" w:rsidRDefault="00516E5A" w:rsidP="00516E5A">
            <w:r w:rsidRPr="003D03DD">
              <w:t xml:space="preserve">                      </w:t>
            </w:r>
            <w:r w:rsidRPr="003D03DD">
              <w:rPr>
                <w:position w:val="-30"/>
              </w:rPr>
              <w:object w:dxaOrig="1920" w:dyaOrig="720" w14:anchorId="1A7F2E5F">
                <v:shape id="_x0000_i1124" type="#_x0000_t75" style="width:96pt;height:36pt" o:ole="">
                  <v:imagedata r:id="rId201" o:title=""/>
                </v:shape>
                <o:OLEObject Type="Embed" ProgID="Equation.DSMT4" ShapeID="_x0000_i1124" DrawAspect="Content" ObjectID="_1615970916" r:id="rId202"/>
              </w:object>
            </w:r>
            <w:r w:rsidRPr="003D03DD">
              <w:t xml:space="preserve"> </w:t>
            </w:r>
            <w:r w:rsidRPr="003D03DD">
              <w:rPr>
                <w:position w:val="-28"/>
              </w:rPr>
              <w:object w:dxaOrig="3180" w:dyaOrig="680" w14:anchorId="1C22C17D">
                <v:shape id="_x0000_i1125" type="#_x0000_t75" style="width:159pt;height:33.75pt" o:ole="">
                  <v:imagedata r:id="rId203" o:title=""/>
                </v:shape>
                <o:OLEObject Type="Embed" ProgID="Equation.DSMT4" ShapeID="_x0000_i1125" DrawAspect="Content" ObjectID="_1615970917" r:id="rId204"/>
              </w:objec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 xml:space="preserve">Correct trig ratio used              </w:t>
            </w:r>
            <w:r w:rsidRPr="003D03DD">
              <w:rPr>
                <w:position w:val="-34"/>
              </w:rPr>
              <w:object w:dxaOrig="2500" w:dyaOrig="800" w14:anchorId="34E556E4">
                <v:shape id="_x0000_i1126" type="#_x0000_t75" style="width:125.25pt;height:39.75pt" o:ole="">
                  <v:imagedata r:id="rId205" o:title=""/>
                </v:shape>
                <o:OLEObject Type="Embed" ProgID="Equation.DSMT4" ShapeID="_x0000_i1126" DrawAspect="Content" ObjectID="_1615970918" r:id="rId206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 xml:space="preserve">Magnitude of impulse </w:t>
            </w:r>
            <w:r w:rsidRPr="003D03DD">
              <w:rPr>
                <w:position w:val="-16"/>
              </w:rPr>
              <w:object w:dxaOrig="1840" w:dyaOrig="440" w14:anchorId="0F2026D9">
                <v:shape id="_x0000_i1127" type="#_x0000_t75" style="width:92.25pt;height:21.75pt" o:ole="">
                  <v:imagedata r:id="rId207" o:title=""/>
                </v:shape>
                <o:OLEObject Type="Embed" ProgID="Equation.DSMT4" ShapeID="_x0000_i1127" DrawAspect="Content" ObjectID="_1615970919" r:id="rId208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3.1a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pPr>
              <w:tabs>
                <w:tab w:val="left" w:pos="2775"/>
              </w:tabs>
            </w:pPr>
            <w:r w:rsidRPr="003D03DD">
              <w:t xml:space="preserve">                      </w:t>
            </w:r>
            <w:r w:rsidRPr="003D03DD">
              <w:rPr>
                <w:position w:val="-30"/>
              </w:rPr>
              <w:object w:dxaOrig="2540" w:dyaOrig="720" w14:anchorId="619803C0">
                <v:shape id="_x0000_i1128" type="#_x0000_t75" style="width:126.75pt;height:36pt" o:ole="">
                  <v:imagedata r:id="rId209" o:title=""/>
                </v:shape>
                <o:OLEObject Type="Embed" ProgID="Equation.DSMT4" ShapeID="_x0000_i1128" DrawAspect="Content" ObjectID="_1615970920" r:id="rId210"/>
              </w:objec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90FDE">
            <w:r w:rsidRPr="003D03DD">
              <w:t xml:space="preserve">                        </w:t>
            </w:r>
            <w:r w:rsidRPr="003D03DD">
              <w:rPr>
                <w:position w:val="-36"/>
              </w:rPr>
              <w:object w:dxaOrig="2740" w:dyaOrig="840" w14:anchorId="11FD19A9">
                <v:shape id="_x0000_i1129" type="#_x0000_t75" style="width:137.25pt;height:42pt" o:ole="">
                  <v:imagedata r:id="rId211" o:title=""/>
                </v:shape>
                <o:OLEObject Type="Embed" ProgID="Equation.DSMT4" ShapeID="_x0000_i1129" DrawAspect="Content" ObjectID="_1615970921" r:id="rId212"/>
              </w:object>
            </w:r>
            <w:r w:rsidRPr="003D03DD">
              <w:t xml:space="preserve">        </w:t>
            </w:r>
            <w:r w:rsidRPr="003D03DD">
              <w:rPr>
                <w:b/>
              </w:rPr>
              <w:t>*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A1*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686F68">
            <w:r w:rsidRPr="003D03DD">
              <w:t>2.</w:t>
            </w:r>
            <w:r w:rsidR="00686F68" w:rsidRPr="003D03DD">
              <w:t>2a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/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  <w:rPr>
                <w:b/>
              </w:rPr>
            </w:pPr>
            <w:r w:rsidRPr="003D03DD">
              <w:rPr>
                <w:b/>
              </w:rPr>
              <w:t>(10)</w:t>
            </w:r>
          </w:p>
        </w:tc>
        <w:tc>
          <w:tcPr>
            <w:tcW w:w="709" w:type="dxa"/>
          </w:tcPr>
          <w:p w:rsidR="00516E5A" w:rsidRPr="003D03DD" w:rsidRDefault="00516E5A" w:rsidP="00516E5A"/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516E5A" w:rsidRPr="003D03DD" w:rsidRDefault="00516E5A" w:rsidP="00516E5A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t>7(b)</w:t>
            </w:r>
          </w:p>
        </w:tc>
        <w:tc>
          <w:tcPr>
            <w:tcW w:w="6946" w:type="dxa"/>
          </w:tcPr>
          <w:p w:rsidR="00516E5A" w:rsidRPr="003D03DD" w:rsidRDefault="00516E5A" w:rsidP="00234964">
            <w:r w:rsidRPr="003D03DD">
              <w:t xml:space="preserve">Component of </w:t>
            </w:r>
            <w:r w:rsidR="00234964" w:rsidRPr="003D03DD">
              <w:t>velocity</w:t>
            </w:r>
            <w:r w:rsidRPr="003D03DD">
              <w:t xml:space="preserve"> perpendicular to line of centres </w:t>
            </w:r>
            <w:r w:rsidRPr="003D03DD">
              <w:rPr>
                <w:position w:val="-6"/>
              </w:rPr>
              <w:object w:dxaOrig="859" w:dyaOrig="279" w14:anchorId="020072BB">
                <v:shape id="_x0000_i1130" type="#_x0000_t75" style="width:42.75pt;height:14.25pt" o:ole="">
                  <v:imagedata r:id="rId213" o:title=""/>
                </v:shape>
                <o:OLEObject Type="Embed" ProgID="Equation.DSMT4" ShapeID="_x0000_i1130" DrawAspect="Content" ObjectID="_1615970922" r:id="rId214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DD2D26">
            <w:r w:rsidRPr="003D03DD">
              <w:t>3.</w:t>
            </w:r>
            <w:r w:rsidR="00DD2D26" w:rsidRPr="003D03DD">
              <w:t>4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 xml:space="preserve">Speed </w:t>
            </w:r>
            <w:r w:rsidRPr="003D03DD">
              <w:rPr>
                <w:position w:val="-30"/>
              </w:rPr>
              <w:object w:dxaOrig="2680" w:dyaOrig="800" w14:anchorId="5FDBBB91">
                <v:shape id="_x0000_i1131" type="#_x0000_t75" style="width:134.25pt;height:39.75pt" o:ole="">
                  <v:imagedata r:id="rId215" o:title=""/>
                </v:shape>
                <o:OLEObject Type="Embed" ProgID="Equation.DSMT4" ShapeID="_x0000_i1131" DrawAspect="Content" ObjectID="_1615970923" r:id="rId216"/>
              </w:object>
            </w:r>
            <w:r w:rsidRPr="003D03DD">
              <w:t xml:space="preserve">           for their </w:t>
            </w:r>
            <w:r w:rsidRPr="003D03DD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M1</w:t>
            </w:r>
          </w:p>
        </w:tc>
        <w:tc>
          <w:tcPr>
            <w:tcW w:w="709" w:type="dxa"/>
            <w:vAlign w:val="center"/>
          </w:tcPr>
          <w:p w:rsidR="00516E5A" w:rsidRPr="003D03DD" w:rsidRDefault="00DD2D26" w:rsidP="00516E5A">
            <w:r w:rsidRPr="003D03DD">
              <w:t>2.1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>
            <w:r w:rsidRPr="003D03DD">
              <w:t xml:space="preserve">                  </w:t>
            </w:r>
            <w:r w:rsidR="00686F68" w:rsidRPr="003D03DD">
              <w:rPr>
                <w:position w:val="-26"/>
              </w:rPr>
              <w:object w:dxaOrig="2560" w:dyaOrig="700" w14:anchorId="679F1B5A">
                <v:shape id="_x0000_i1132" type="#_x0000_t75" style="width:128.25pt;height:35.25pt" o:ole="">
                  <v:imagedata r:id="rId217" o:title=""/>
                </v:shape>
                <o:OLEObject Type="Embed" ProgID="Equation.DSMT4" ShapeID="_x0000_i1132" DrawAspect="Content" ObjectID="_1615970924" r:id="rId218"/>
              </w:object>
            </w:r>
            <w:r w:rsidRPr="003D03DD">
              <w:t xml:space="preserve"> </w:t>
            </w:r>
          </w:p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</w:pPr>
            <w:r w:rsidRPr="003D03DD">
              <w:t>A1</w:t>
            </w:r>
          </w:p>
        </w:tc>
        <w:tc>
          <w:tcPr>
            <w:tcW w:w="709" w:type="dxa"/>
            <w:vAlign w:val="center"/>
          </w:tcPr>
          <w:p w:rsidR="00516E5A" w:rsidRPr="003D03DD" w:rsidRDefault="00516E5A" w:rsidP="00516E5A">
            <w:r w:rsidRPr="003D03DD">
              <w:t>1.1b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</w:tcPr>
          <w:p w:rsidR="00516E5A" w:rsidRPr="003D03DD" w:rsidRDefault="00516E5A" w:rsidP="00516E5A"/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  <w:rPr>
                <w:b/>
              </w:rPr>
            </w:pPr>
            <w:r w:rsidRPr="003D03DD">
              <w:rPr>
                <w:b/>
              </w:rPr>
              <w:t>(3)</w:t>
            </w:r>
          </w:p>
        </w:tc>
        <w:tc>
          <w:tcPr>
            <w:tcW w:w="709" w:type="dxa"/>
          </w:tcPr>
          <w:p w:rsidR="00516E5A" w:rsidRPr="003D03DD" w:rsidRDefault="00516E5A" w:rsidP="00516E5A"/>
        </w:tc>
      </w:tr>
    </w:tbl>
    <w:p w:rsidR="003D03DD" w:rsidRPr="003D03DD" w:rsidRDefault="003D03DD">
      <w:r w:rsidRPr="003D03DD"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670"/>
        <w:gridCol w:w="992"/>
        <w:gridCol w:w="709"/>
      </w:tblGrid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516E5A" w:rsidRPr="003D03DD" w:rsidRDefault="00516E5A" w:rsidP="00516E5A">
            <w:pPr>
              <w:spacing w:before="40" w:after="40"/>
              <w:jc w:val="center"/>
              <w:rPr>
                <w:b/>
              </w:rPr>
            </w:pPr>
            <w:r w:rsidRPr="003D03DD">
              <w:rPr>
                <w:b/>
              </w:rPr>
              <w:lastRenderedPageBreak/>
              <w:t>7(c)</w:t>
            </w:r>
          </w:p>
        </w:tc>
        <w:tc>
          <w:tcPr>
            <w:tcW w:w="6946" w:type="dxa"/>
            <w:gridSpan w:val="2"/>
          </w:tcPr>
          <w:p w:rsidR="00516E5A" w:rsidRPr="003D03DD" w:rsidRDefault="00DD2D26" w:rsidP="00516E5A">
            <w:r w:rsidRPr="003D03DD">
              <w:t>Impulse only acts along the line of centres</w:t>
            </w:r>
          </w:p>
        </w:tc>
        <w:tc>
          <w:tcPr>
            <w:tcW w:w="992" w:type="dxa"/>
          </w:tcPr>
          <w:p w:rsidR="00516E5A" w:rsidRPr="003D03DD" w:rsidRDefault="00516E5A" w:rsidP="00516E5A">
            <w:pPr>
              <w:jc w:val="center"/>
            </w:pPr>
            <w:r w:rsidRPr="003D03DD">
              <w:t>B1</w:t>
            </w:r>
          </w:p>
        </w:tc>
        <w:tc>
          <w:tcPr>
            <w:tcW w:w="709" w:type="dxa"/>
          </w:tcPr>
          <w:p w:rsidR="00516E5A" w:rsidRPr="003D03DD" w:rsidRDefault="00516E5A" w:rsidP="00590FDE">
            <w:r w:rsidRPr="003D03DD">
              <w:t>3.</w:t>
            </w:r>
            <w:r w:rsidR="00590FDE" w:rsidRPr="003D03DD">
              <w:t>5b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516E5A" w:rsidRPr="003D03DD" w:rsidRDefault="00516E5A" w:rsidP="00516E5A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516E5A" w:rsidRPr="003D03DD" w:rsidRDefault="00516E5A" w:rsidP="00516E5A"/>
        </w:tc>
        <w:tc>
          <w:tcPr>
            <w:tcW w:w="992" w:type="dxa"/>
            <w:vAlign w:val="center"/>
          </w:tcPr>
          <w:p w:rsidR="00516E5A" w:rsidRPr="003D03DD" w:rsidRDefault="00516E5A" w:rsidP="00516E5A">
            <w:pPr>
              <w:jc w:val="center"/>
              <w:rPr>
                <w:b/>
              </w:rPr>
            </w:pPr>
            <w:r w:rsidRPr="003D03DD">
              <w:rPr>
                <w:b/>
              </w:rPr>
              <w:t>(1)</w:t>
            </w:r>
          </w:p>
        </w:tc>
        <w:tc>
          <w:tcPr>
            <w:tcW w:w="709" w:type="dxa"/>
          </w:tcPr>
          <w:p w:rsidR="00516E5A" w:rsidRPr="003D03DD" w:rsidRDefault="00516E5A" w:rsidP="00516E5A"/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6F607B" w:rsidRPr="003D03DD" w:rsidRDefault="006F607B" w:rsidP="006F607B">
            <w:pPr>
              <w:spacing w:before="40" w:after="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(14 marks)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9923" w:type="dxa"/>
            <w:gridSpan w:val="5"/>
            <w:vAlign w:val="center"/>
          </w:tcPr>
          <w:p w:rsidR="00042D5C" w:rsidRPr="003D03DD" w:rsidRDefault="00042D5C" w:rsidP="00042D5C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D03DD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</w:pPr>
            <w:r w:rsidRPr="003D03DD">
              <w:t>7a</w:t>
            </w: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Over all strategy:  form and solve simultaneous equations and use impulse/momentum.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891CEF">
            <w:pPr>
              <w:spacing w:before="40" w:after="40"/>
            </w:pPr>
            <w:r w:rsidRPr="003D03DD">
              <w:t>Use of CLM parallel to l of c.  All terms needed.  Condone sign errors and sin/cos confusion.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Must be used the right way round.  Follow their components of </w:t>
            </w:r>
            <w:r w:rsidRPr="003D03DD">
              <w:rPr>
                <w:i/>
              </w:rPr>
              <w:t>u</w:t>
            </w:r>
            <w:r w:rsidRPr="003D03DD">
              <w:t xml:space="preserve"> and 2</w:t>
            </w:r>
            <w:r w:rsidRPr="003D03DD">
              <w:rPr>
                <w:i/>
              </w:rPr>
              <w:t>u</w:t>
            </w:r>
            <w:r w:rsidRPr="003D03DD">
              <w:t>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Correct unsimplified equation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234964">
            <w:pPr>
              <w:spacing w:before="40" w:after="40"/>
            </w:pPr>
            <w:r w:rsidRPr="003D03DD">
              <w:rPr>
                <w:i/>
              </w:rPr>
              <w:t>v</w:t>
            </w:r>
            <w:r w:rsidRPr="003D03DD">
              <w:t xml:space="preserve"> or </w:t>
            </w:r>
            <w:r w:rsidRPr="003D03DD">
              <w:rPr>
                <w:i/>
              </w:rPr>
              <w:t>w</w:t>
            </w:r>
            <w:r w:rsidRPr="003D03DD">
              <w:t xml:space="preserve"> correct in terms of </w:t>
            </w:r>
            <w:r w:rsidRPr="003D03DD">
              <w:rPr>
                <w:i/>
              </w:rPr>
              <w:t>u</w:t>
            </w:r>
            <w:r w:rsidRPr="003D03DD">
              <w:t xml:space="preserve"> and </w:t>
            </w:r>
            <w:r w:rsidRPr="003D03DD">
              <w:rPr>
                <w:position w:val="-6"/>
              </w:rPr>
              <w:object w:dxaOrig="200" w:dyaOrig="279">
                <v:shape id="_x0000_i1133" type="#_x0000_t75" style="width:9.75pt;height:14.25pt" o:ole="">
                  <v:imagedata r:id="rId219" o:title=""/>
                </v:shape>
                <o:OLEObject Type="Embed" ProgID="Equation.DSMT4" ShapeID="_x0000_i1133" DrawAspect="Content" ObjectID="_1615970925" r:id="rId220"/>
              </w:object>
            </w:r>
            <w:r w:rsidRPr="003D03DD">
              <w:t xml:space="preserve"> 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Correct trig ratio seen or implied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Magnitude of impulse on either particle.  Must be using change in component of velocity.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Correct unsimplified in terms of </w:t>
            </w:r>
            <w:r w:rsidRPr="003D03DD">
              <w:rPr>
                <w:i/>
              </w:rPr>
              <w:t>m</w:t>
            </w:r>
            <w:r w:rsidRPr="003D03DD">
              <w:t xml:space="preserve">, </w:t>
            </w:r>
            <w:r w:rsidRPr="003D03DD">
              <w:rPr>
                <w:i/>
              </w:rPr>
              <w:t>u</w:t>
            </w:r>
            <w:r w:rsidRPr="003D03DD">
              <w:t xml:space="preserve"> and </w:t>
            </w:r>
            <w:r w:rsidRPr="003D03DD">
              <w:rPr>
                <w:position w:val="-6"/>
              </w:rPr>
              <w:object w:dxaOrig="200" w:dyaOrig="279">
                <v:shape id="_x0000_i1134" type="#_x0000_t75" style="width:9.75pt;height:14.25pt" o:ole="">
                  <v:imagedata r:id="rId221" o:title=""/>
                </v:shape>
                <o:OLEObject Type="Embed" ProgID="Equation.DSMT4" ShapeID="_x0000_i1134" DrawAspect="Content" ObjectID="_1615970926" r:id="rId222"/>
              </w:object>
            </w:r>
            <w:r w:rsidRPr="003D03DD">
              <w:t xml:space="preserve"> 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A1*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Substitute trig values and deduce the </w:t>
            </w:r>
            <w:r w:rsidRPr="003D03DD">
              <w:rPr>
                <w:b/>
              </w:rPr>
              <w:t>given result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 w:val="restart"/>
          </w:tcPr>
          <w:p w:rsidR="003D03DD" w:rsidRPr="003D03DD" w:rsidRDefault="003D03DD" w:rsidP="003D03DD">
            <w:pPr>
              <w:spacing w:before="40" w:after="40"/>
              <w:jc w:val="center"/>
              <w:rPr>
                <w:b/>
              </w:rPr>
            </w:pPr>
            <w:r w:rsidRPr="003D03DD">
              <w:t>7b</w:t>
            </w: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234964">
            <w:pPr>
              <w:spacing w:before="40" w:after="40"/>
            </w:pPr>
            <w:r w:rsidRPr="003D03DD">
              <w:t>Use conservation of component of velocity perpendicular to line of centres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M1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 xml:space="preserve">Use of Pythagoras to combine the components parallel and perpendicular to the line of centres.  Follow their </w:t>
            </w:r>
            <w:r w:rsidRPr="003D03DD">
              <w:rPr>
                <w:i/>
              </w:rPr>
              <w:t>w</w:t>
            </w:r>
            <w:r w:rsidRPr="003D03DD">
              <w:t>.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D03DD" w:rsidRPr="003D03DD" w:rsidRDefault="003D03DD" w:rsidP="00042D5C">
            <w:pPr>
              <w:spacing w:before="40" w:after="40"/>
              <w:jc w:val="center"/>
            </w:pPr>
            <w:r w:rsidRPr="003D03DD">
              <w:t>A1</w:t>
            </w:r>
          </w:p>
        </w:tc>
        <w:tc>
          <w:tcPr>
            <w:tcW w:w="7371" w:type="dxa"/>
            <w:gridSpan w:val="3"/>
            <w:vAlign w:val="center"/>
          </w:tcPr>
          <w:p w:rsidR="003D03DD" w:rsidRPr="003D03DD" w:rsidRDefault="003D03DD" w:rsidP="00042D5C">
            <w:pPr>
              <w:spacing w:before="40" w:after="40"/>
            </w:pPr>
            <w:r w:rsidRPr="003D03DD">
              <w:t>Any equivalent simplified form</w:t>
            </w:r>
          </w:p>
        </w:tc>
      </w:tr>
      <w:tr w:rsidR="003D03DD" w:rsidRPr="003D03DD" w:rsidTr="003D03DD">
        <w:trPr>
          <w:trHeight w:val="485"/>
          <w:jc w:val="center"/>
        </w:trPr>
        <w:tc>
          <w:tcPr>
            <w:tcW w:w="1276" w:type="dxa"/>
            <w:vAlign w:val="center"/>
          </w:tcPr>
          <w:p w:rsidR="00042D5C" w:rsidRPr="003D03DD" w:rsidRDefault="00516E5A" w:rsidP="00042D5C">
            <w:pPr>
              <w:spacing w:before="40" w:after="40"/>
              <w:jc w:val="center"/>
              <w:rPr>
                <w:b/>
              </w:rPr>
            </w:pPr>
            <w:r w:rsidRPr="003D03DD">
              <w:t>7c</w:t>
            </w:r>
          </w:p>
        </w:tc>
        <w:tc>
          <w:tcPr>
            <w:tcW w:w="1276" w:type="dxa"/>
            <w:vAlign w:val="center"/>
          </w:tcPr>
          <w:p w:rsidR="00042D5C" w:rsidRPr="003D03DD" w:rsidRDefault="00516E5A" w:rsidP="00042D5C">
            <w:pPr>
              <w:spacing w:before="40" w:after="40"/>
              <w:jc w:val="center"/>
            </w:pPr>
            <w:r w:rsidRPr="003D03DD">
              <w:t>B1</w:t>
            </w:r>
          </w:p>
        </w:tc>
        <w:tc>
          <w:tcPr>
            <w:tcW w:w="7371" w:type="dxa"/>
            <w:gridSpan w:val="3"/>
            <w:vAlign w:val="center"/>
          </w:tcPr>
          <w:p w:rsidR="00042D5C" w:rsidRPr="003D03DD" w:rsidRDefault="00516E5A" w:rsidP="00DD2D26">
            <w:pPr>
              <w:spacing w:before="40" w:after="40"/>
            </w:pPr>
            <w:r w:rsidRPr="003D03DD">
              <w:t>Any valid modelling assumption</w:t>
            </w:r>
            <w:r w:rsidR="00686F68" w:rsidRPr="003D03DD">
              <w:t xml:space="preserve"> – no spin, no friction</w:t>
            </w:r>
            <w:r w:rsidR="00DD2D26" w:rsidRPr="003D03DD">
              <w:t>, no change perpendicular to the line of centres</w:t>
            </w:r>
          </w:p>
        </w:tc>
      </w:tr>
    </w:tbl>
    <w:p w:rsidR="002F1FC5" w:rsidRPr="005354CE" w:rsidRDefault="002F1FC5" w:rsidP="00CE48D1"/>
    <w:sectPr w:rsidR="002F1FC5" w:rsidRPr="005354CE" w:rsidSect="003F5B68">
      <w:footerReference w:type="first" r:id="rId223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43" w:rsidRDefault="00012243">
      <w:r>
        <w:separator/>
      </w:r>
    </w:p>
  </w:endnote>
  <w:endnote w:type="continuationSeparator" w:id="0">
    <w:p w:rsidR="00012243" w:rsidRDefault="0001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89" w:rsidRDefault="00655889">
    <w:pPr>
      <w:pStyle w:val="Footer"/>
      <w:ind w:hanging="900"/>
    </w:pPr>
  </w:p>
  <w:p w:rsidR="00655889" w:rsidRDefault="00655889">
    <w:pPr>
      <w:pStyle w:val="Footer"/>
      <w:ind w:hanging="1080"/>
    </w:pPr>
  </w:p>
  <w:p w:rsidR="00655889" w:rsidRDefault="00655889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43" w:rsidRDefault="00012243">
      <w:r>
        <w:separator/>
      </w:r>
    </w:p>
  </w:footnote>
  <w:footnote w:type="continuationSeparator" w:id="0">
    <w:p w:rsidR="00012243" w:rsidRDefault="0001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5101"/>
    <w:rsid w:val="000121F4"/>
    <w:rsid w:val="00012243"/>
    <w:rsid w:val="00037816"/>
    <w:rsid w:val="00042D5C"/>
    <w:rsid w:val="00061B81"/>
    <w:rsid w:val="00082671"/>
    <w:rsid w:val="00086E94"/>
    <w:rsid w:val="0009781A"/>
    <w:rsid w:val="000A21E2"/>
    <w:rsid w:val="000B36FD"/>
    <w:rsid w:val="000C4BC7"/>
    <w:rsid w:val="000D11CB"/>
    <w:rsid w:val="000F12AE"/>
    <w:rsid w:val="000F6945"/>
    <w:rsid w:val="00104DDE"/>
    <w:rsid w:val="00152BEF"/>
    <w:rsid w:val="00174011"/>
    <w:rsid w:val="00176339"/>
    <w:rsid w:val="001879E0"/>
    <w:rsid w:val="00192A13"/>
    <w:rsid w:val="001B0868"/>
    <w:rsid w:val="001B7C8E"/>
    <w:rsid w:val="001D2300"/>
    <w:rsid w:val="001E0946"/>
    <w:rsid w:val="0021277A"/>
    <w:rsid w:val="00234964"/>
    <w:rsid w:val="00251CCB"/>
    <w:rsid w:val="0025500F"/>
    <w:rsid w:val="0026458F"/>
    <w:rsid w:val="00270183"/>
    <w:rsid w:val="00276F54"/>
    <w:rsid w:val="0027783D"/>
    <w:rsid w:val="002C30E7"/>
    <w:rsid w:val="002E0B13"/>
    <w:rsid w:val="002E2A5E"/>
    <w:rsid w:val="002F0853"/>
    <w:rsid w:val="002F1FC5"/>
    <w:rsid w:val="002F4270"/>
    <w:rsid w:val="00305493"/>
    <w:rsid w:val="00314475"/>
    <w:rsid w:val="00321778"/>
    <w:rsid w:val="003837BB"/>
    <w:rsid w:val="00395330"/>
    <w:rsid w:val="00396424"/>
    <w:rsid w:val="003B76A8"/>
    <w:rsid w:val="003B7D8A"/>
    <w:rsid w:val="003B7EA3"/>
    <w:rsid w:val="003C3CE7"/>
    <w:rsid w:val="003D03DD"/>
    <w:rsid w:val="003D3FF5"/>
    <w:rsid w:val="003D68E6"/>
    <w:rsid w:val="003F51E5"/>
    <w:rsid w:val="003F5B68"/>
    <w:rsid w:val="00403718"/>
    <w:rsid w:val="00417137"/>
    <w:rsid w:val="0042695F"/>
    <w:rsid w:val="00437EB3"/>
    <w:rsid w:val="00462204"/>
    <w:rsid w:val="00482B08"/>
    <w:rsid w:val="00491883"/>
    <w:rsid w:val="004C63DB"/>
    <w:rsid w:val="004C6CE6"/>
    <w:rsid w:val="004F46E3"/>
    <w:rsid w:val="004F4D41"/>
    <w:rsid w:val="00516E5A"/>
    <w:rsid w:val="005323BD"/>
    <w:rsid w:val="005354CE"/>
    <w:rsid w:val="00541A32"/>
    <w:rsid w:val="00545922"/>
    <w:rsid w:val="00554C12"/>
    <w:rsid w:val="00590FDE"/>
    <w:rsid w:val="005E5291"/>
    <w:rsid w:val="006103B2"/>
    <w:rsid w:val="00614081"/>
    <w:rsid w:val="00635DA2"/>
    <w:rsid w:val="00655889"/>
    <w:rsid w:val="00672F61"/>
    <w:rsid w:val="00686F68"/>
    <w:rsid w:val="00691CE7"/>
    <w:rsid w:val="006A1872"/>
    <w:rsid w:val="006B543D"/>
    <w:rsid w:val="006C0DFD"/>
    <w:rsid w:val="006E577F"/>
    <w:rsid w:val="006F607B"/>
    <w:rsid w:val="0070171D"/>
    <w:rsid w:val="00732538"/>
    <w:rsid w:val="00735B09"/>
    <w:rsid w:val="00744A0A"/>
    <w:rsid w:val="0075213D"/>
    <w:rsid w:val="00765113"/>
    <w:rsid w:val="0077418B"/>
    <w:rsid w:val="007A36D8"/>
    <w:rsid w:val="007C2B70"/>
    <w:rsid w:val="007C603E"/>
    <w:rsid w:val="007D1DE5"/>
    <w:rsid w:val="007D2FC4"/>
    <w:rsid w:val="00813AA4"/>
    <w:rsid w:val="00817D75"/>
    <w:rsid w:val="00822DE4"/>
    <w:rsid w:val="008623DF"/>
    <w:rsid w:val="00891CEF"/>
    <w:rsid w:val="008A0B4D"/>
    <w:rsid w:val="008A2DF3"/>
    <w:rsid w:val="008B5D93"/>
    <w:rsid w:val="008D2C82"/>
    <w:rsid w:val="008F684D"/>
    <w:rsid w:val="008F7712"/>
    <w:rsid w:val="00910F4B"/>
    <w:rsid w:val="00921F1D"/>
    <w:rsid w:val="009530C9"/>
    <w:rsid w:val="00957C9C"/>
    <w:rsid w:val="00973828"/>
    <w:rsid w:val="00980D9C"/>
    <w:rsid w:val="00983124"/>
    <w:rsid w:val="00984430"/>
    <w:rsid w:val="009E1172"/>
    <w:rsid w:val="009F7A12"/>
    <w:rsid w:val="00A01915"/>
    <w:rsid w:val="00A13972"/>
    <w:rsid w:val="00A425D2"/>
    <w:rsid w:val="00A44112"/>
    <w:rsid w:val="00A51632"/>
    <w:rsid w:val="00AA16D8"/>
    <w:rsid w:val="00AA62E1"/>
    <w:rsid w:val="00AA6DC9"/>
    <w:rsid w:val="00B06D6C"/>
    <w:rsid w:val="00B24359"/>
    <w:rsid w:val="00B253E6"/>
    <w:rsid w:val="00B548CC"/>
    <w:rsid w:val="00B57D55"/>
    <w:rsid w:val="00B71B13"/>
    <w:rsid w:val="00B77EA8"/>
    <w:rsid w:val="00B808EC"/>
    <w:rsid w:val="00BA1EEA"/>
    <w:rsid w:val="00BB2A69"/>
    <w:rsid w:val="00BC6D44"/>
    <w:rsid w:val="00BE1647"/>
    <w:rsid w:val="00BF0CA6"/>
    <w:rsid w:val="00BF4E15"/>
    <w:rsid w:val="00C4798E"/>
    <w:rsid w:val="00C55A37"/>
    <w:rsid w:val="00C73F4B"/>
    <w:rsid w:val="00C77834"/>
    <w:rsid w:val="00C85E17"/>
    <w:rsid w:val="00C93809"/>
    <w:rsid w:val="00CB3F55"/>
    <w:rsid w:val="00CE48D1"/>
    <w:rsid w:val="00D10C67"/>
    <w:rsid w:val="00D2466E"/>
    <w:rsid w:val="00D264DF"/>
    <w:rsid w:val="00D336AA"/>
    <w:rsid w:val="00D572EA"/>
    <w:rsid w:val="00D6434B"/>
    <w:rsid w:val="00D66C29"/>
    <w:rsid w:val="00D9456A"/>
    <w:rsid w:val="00DC3602"/>
    <w:rsid w:val="00DD2D26"/>
    <w:rsid w:val="00DE126F"/>
    <w:rsid w:val="00DF570E"/>
    <w:rsid w:val="00E0358F"/>
    <w:rsid w:val="00E4539A"/>
    <w:rsid w:val="00E62D98"/>
    <w:rsid w:val="00E64AE0"/>
    <w:rsid w:val="00E705F4"/>
    <w:rsid w:val="00E766E3"/>
    <w:rsid w:val="00E81703"/>
    <w:rsid w:val="00EA5094"/>
    <w:rsid w:val="00EB0B7E"/>
    <w:rsid w:val="00ED7E12"/>
    <w:rsid w:val="00EE6784"/>
    <w:rsid w:val="00EE7603"/>
    <w:rsid w:val="00F106B1"/>
    <w:rsid w:val="00F13DF8"/>
    <w:rsid w:val="00F3512B"/>
    <w:rsid w:val="00F457FB"/>
    <w:rsid w:val="00F74E79"/>
    <w:rsid w:val="00FB3AA8"/>
    <w:rsid w:val="00FB4A65"/>
    <w:rsid w:val="00FE4F8C"/>
    <w:rsid w:val="00FE674E"/>
    <w:rsid w:val="00FE685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303E32B6-421E-458A-8DDF-B7096D15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emf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8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image" Target="media/image60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emf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emf"/><Relationship Id="rId186" Type="http://schemas.openxmlformats.org/officeDocument/2006/relationships/image" Target="media/image87.wmf"/><Relationship Id="rId211" Type="http://schemas.openxmlformats.org/officeDocument/2006/relationships/image" Target="media/image10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footer" Target="foot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C1FB-DD72-4D53-AECD-6E0AAEB8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F12C10D7</Template>
  <TotalTime>1</TotalTime>
  <Pages>11</Pages>
  <Words>1424</Words>
  <Characters>11638</Characters>
  <Application>Microsoft Office Word</Application>
  <DocSecurity>4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13036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Tim Hills</cp:lastModifiedBy>
  <cp:revision>2</cp:revision>
  <cp:lastPrinted>2015-05-19T13:23:00Z</cp:lastPrinted>
  <dcterms:created xsi:type="dcterms:W3CDTF">2019-04-05T10:59:00Z</dcterms:created>
  <dcterms:modified xsi:type="dcterms:W3CDTF">2019-04-05T10:59:00Z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