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36" w:rsidRDefault="009166A6" w:rsidP="00D47873">
      <w:pPr>
        <w:spacing w:after="120"/>
      </w:pPr>
      <w:bookmarkStart w:id="0" w:name="_GoBack"/>
      <w:bookmarkEnd w:id="0"/>
      <w:r>
        <w:rPr>
          <w:rFonts w:ascii="Verdana" w:hAnsi="Verdana"/>
          <w:b/>
        </w:rPr>
        <w:t>9FM0/3B</w:t>
      </w:r>
      <w:r w:rsidR="00D47873" w:rsidRPr="003B6A25">
        <w:rPr>
          <w:rFonts w:ascii="Verdana" w:hAnsi="Verdana"/>
          <w:b/>
        </w:rPr>
        <w:t xml:space="preserve">: </w:t>
      </w:r>
      <w:r w:rsidR="00D47873">
        <w:rPr>
          <w:rFonts w:ascii="Verdana" w:hAnsi="Verdana"/>
          <w:b/>
        </w:rPr>
        <w:t>Further Statistics 01</w:t>
      </w:r>
      <w:r w:rsidR="00D47873" w:rsidRPr="003B6A25">
        <w:rPr>
          <w:rFonts w:ascii="Verdana" w:hAnsi="Verdana"/>
          <w:b/>
        </w:rPr>
        <w:t xml:space="preserve"> Mark scheme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F30F98" w:rsidRPr="00FB3AA8" w:rsidTr="00F948B4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F30F98" w:rsidRPr="00FB3AA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F30F98" w:rsidRPr="00FB3AA8" w:rsidRDefault="00F30F98" w:rsidP="00CC15F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Pr="00FB3AA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Pr="00B218E4" w:rsidRDefault="00F30F98" w:rsidP="00CC15F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 w:val="restart"/>
          </w:tcPr>
          <w:p w:rsidR="00D33C9C" w:rsidRDefault="00BF63E3" w:rsidP="00FD6D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4" w:type="dxa"/>
            <w:vAlign w:val="center"/>
          </w:tcPr>
          <w:p w:rsidR="00D33C9C" w:rsidRDefault="00D33C9C" w:rsidP="00CC15FF">
            <w:r w:rsidRPr="00AF2C49">
              <w:rPr>
                <w:position w:val="-12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8pt" o:ole="">
                  <v:imagedata r:id="rId8" o:title=""/>
                </v:shape>
                <o:OLEObject Type="Embed" ProgID="Equation.DSMT4" ShapeID="_x0000_i1025" DrawAspect="Content" ObjectID="_1615970682" r:id="rId9"/>
              </w:object>
            </w:r>
            <w:r>
              <w:t xml:space="preserve">: </w:t>
            </w:r>
            <w:r w:rsidR="00E8200A">
              <w:t>Drivers are equally likely to be recorded speeding on any day of the week</w:t>
            </w:r>
          </w:p>
          <w:p w:rsidR="00D33C9C" w:rsidRPr="005C7B19" w:rsidRDefault="00D33C9C" w:rsidP="00E8200A">
            <w:r w:rsidRPr="00AF2C49">
              <w:rPr>
                <w:position w:val="-12"/>
              </w:rPr>
              <w:object w:dxaOrig="320" w:dyaOrig="360">
                <v:shape id="_x0000_i1026" type="#_x0000_t75" style="width:16.5pt;height:18pt" o:ole="">
                  <v:imagedata r:id="rId10" o:title=""/>
                </v:shape>
                <o:OLEObject Type="Embed" ProgID="Equation.DSMT4" ShapeID="_x0000_i1026" DrawAspect="Content" ObjectID="_1615970683" r:id="rId11"/>
              </w:object>
            </w:r>
            <w:r w:rsidR="00E8200A">
              <w:t>: Drivers are not equally likely to be recorded speeding on any day of the week</w:t>
            </w:r>
            <w:r w:rsidRPr="00EB0B19">
              <w:t xml:space="preserve">                       </w:t>
            </w:r>
          </w:p>
        </w:tc>
        <w:tc>
          <w:tcPr>
            <w:tcW w:w="1007" w:type="dxa"/>
            <w:vAlign w:val="center"/>
          </w:tcPr>
          <w:p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D33C9C" w:rsidRPr="00FD6DD9" w:rsidRDefault="00D33C9C" w:rsidP="00E8200A">
            <w:pPr>
              <w:jc w:val="center"/>
            </w:pPr>
            <w:r w:rsidRPr="00FD6DD9">
              <w:t>2.</w:t>
            </w:r>
            <w:r w:rsidR="00E8200A">
              <w:t>1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Pr="004443F3" w:rsidRDefault="00D33C9C" w:rsidP="00FD6DD9">
            <w:r>
              <w:t xml:space="preserve">Expected frequency = </w:t>
            </w:r>
            <w:r w:rsidRPr="00FD6DD9">
              <w:rPr>
                <w:position w:val="-28"/>
              </w:rPr>
              <w:object w:dxaOrig="3300" w:dyaOrig="680">
                <v:shape id="_x0000_i1027" type="#_x0000_t75" style="width:165pt;height:34.5pt" o:ole="">
                  <v:imagedata r:id="rId12" o:title=""/>
                </v:shape>
                <o:OLEObject Type="Embed" ProgID="Equation.DSMT4" ShapeID="_x0000_i1027" DrawAspect="Content" ObjectID="_1615970684" r:id="rId13"/>
              </w:object>
            </w:r>
            <w:r>
              <w:t xml:space="preserve"> 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 w:rsidRPr="00FD6DD9">
              <w:t>3.4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Pr="004443F3" w:rsidRDefault="00D33C9C" w:rsidP="00FD6DD9">
            <w:r>
              <w:t xml:space="preserve">                                                                              =  35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 w:rsidRPr="00FD6DD9">
              <w:t>1.1b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>
            <w:r>
              <w:t xml:space="preserve">Test statistic = </w:t>
            </w:r>
            <w:r w:rsidRPr="00FD6DD9">
              <w:rPr>
                <w:position w:val="-24"/>
              </w:rPr>
              <w:object w:dxaOrig="3879" w:dyaOrig="660">
                <v:shape id="_x0000_i1028" type="#_x0000_t75" style="width:193.5pt;height:33pt" o:ole="">
                  <v:imagedata r:id="rId14" o:title=""/>
                </v:shape>
                <o:OLEObject Type="Embed" ProgID="Equation.DSMT4" ShapeID="_x0000_i1028" DrawAspect="Content" ObjectID="_1615970685" r:id="rId15"/>
              </w:object>
            </w:r>
            <w:r>
              <w:t xml:space="preserve"> 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>
              <w:t>1.1b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>
            <w:r>
              <w:t xml:space="preserve">                                                                              = 13.714…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  <w:r>
              <w:t>1.1b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>
            <w:r w:rsidRPr="00FD6DD9">
              <w:rPr>
                <w:position w:val="-6"/>
              </w:rPr>
              <w:object w:dxaOrig="200" w:dyaOrig="220">
                <v:shape id="_x0000_i1029" type="#_x0000_t75" style="width:10.5pt;height:10.5pt" o:ole="">
                  <v:imagedata r:id="rId16" o:title=""/>
                </v:shape>
                <o:OLEObject Type="Embed" ProgID="Equation.DSMT4" ShapeID="_x0000_i1029" DrawAspect="Content" ObjectID="_1615970686" r:id="rId17"/>
              </w:object>
            </w:r>
            <w:r>
              <w:t xml:space="preserve"> =</w:t>
            </w:r>
            <w:r w:rsidR="002C7981">
              <w:t xml:space="preserve"> </w:t>
            </w:r>
            <w:r>
              <w:t>7 – 1 = 6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1.1b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>
            <w:r w:rsidRPr="00CC2C1D">
              <w:rPr>
                <w:position w:val="-14"/>
              </w:rPr>
              <w:object w:dxaOrig="700" w:dyaOrig="400">
                <v:shape id="_x0000_i1030" type="#_x0000_t75" style="width:34.5pt;height:19.5pt" o:ole="">
                  <v:imagedata r:id="rId18" o:title=""/>
                </v:shape>
                <o:OLEObject Type="Embed" ProgID="Equation.DSMT4" ShapeID="_x0000_i1030" DrawAspect="Content" ObjectID="_1615970687" r:id="rId19"/>
              </w:object>
            </w:r>
            <w:r>
              <w:t xml:space="preserve"> = 12.592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1.1a</w:t>
            </w:r>
          </w:p>
        </w:tc>
      </w:tr>
      <w:tr w:rsidR="00D33C9C" w:rsidTr="00F948B4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>
            <w:r>
              <w:t>In critical region, sufficient evidence to reject</w:t>
            </w:r>
            <w:r w:rsidRPr="00AF2C49">
              <w:rPr>
                <w:position w:val="-12"/>
              </w:rPr>
              <w:object w:dxaOrig="340" w:dyaOrig="360">
                <v:shape id="_x0000_i1031" type="#_x0000_t75" style="width:16.5pt;height:18pt" o:ole="">
                  <v:imagedata r:id="rId8" o:title=""/>
                </v:shape>
                <o:OLEObject Type="Embed" ProgID="Equation.DSMT4" ShapeID="_x0000_i1031" DrawAspect="Content" ObjectID="_1615970688" r:id="rId20"/>
              </w:object>
            </w:r>
            <w:r>
              <w:t>,</w:t>
            </w:r>
          </w:p>
          <w:p w:rsidR="00D33C9C" w:rsidRDefault="00D33C9C" w:rsidP="00CC15FF">
            <w:r>
              <w:t>Significant evidence at 5% level of significance to reject Jeremy’s belief.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  <w:r>
              <w:t>3.5a</w:t>
            </w:r>
          </w:p>
        </w:tc>
      </w:tr>
      <w:tr w:rsidR="00F30F98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30F98" w:rsidRPr="00E07476" w:rsidRDefault="00F30F98" w:rsidP="00CC15FF">
            <w:pPr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E07476">
              <w:rPr>
                <w:b/>
              </w:rPr>
              <w:t xml:space="preserve"> marks)</w:t>
            </w:r>
          </w:p>
        </w:tc>
      </w:tr>
      <w:tr w:rsidR="00F30F98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30F98" w:rsidRPr="00E07476" w:rsidRDefault="00F30F98" w:rsidP="00CC15F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30F98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:rsidR="00F30F98" w:rsidRPr="00822C8A" w:rsidRDefault="00F30F98" w:rsidP="00CC15FF">
            <w:pPr>
              <w:jc w:val="center"/>
              <w:rPr>
                <w:b/>
              </w:rPr>
            </w:pPr>
          </w:p>
        </w:tc>
        <w:tc>
          <w:tcPr>
            <w:tcW w:w="8094" w:type="dxa"/>
            <w:gridSpan w:val="3"/>
            <w:vAlign w:val="center"/>
          </w:tcPr>
          <w:p w:rsidR="00E8200A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F30F98">
              <w:t>B1</w:t>
            </w:r>
            <w:r w:rsidR="00633C4D">
              <w:t xml:space="preserve">  </w:t>
            </w:r>
            <w:r w:rsidR="00F30F98">
              <w:t xml:space="preserve"> </w:t>
            </w:r>
            <w:r w:rsidR="00633C4D">
              <w:t>Both hypotheses correct</w:t>
            </w:r>
            <w:r w:rsidR="00E8200A">
              <w:t xml:space="preserve"> (condone reference to discrete uniform distribution) </w:t>
            </w:r>
          </w:p>
          <w:p w:rsidR="00633C4D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633C4D">
              <w:t>M1  Using uniform model to calculate expected frequencies</w:t>
            </w:r>
          </w:p>
          <w:p w:rsidR="00633C4D" w:rsidRDefault="006A4ED9" w:rsidP="00633C4D">
            <w:r>
              <w:t>1</w:t>
            </w:r>
            <w:r w:rsidRPr="006A4ED9">
              <w:rPr>
                <w:vertAlign w:val="superscript"/>
              </w:rPr>
              <w:t>st</w:t>
            </w:r>
            <w:r>
              <w:t xml:space="preserve"> </w:t>
            </w:r>
            <w:r w:rsidR="00633C4D">
              <w:t>A1   35</w:t>
            </w:r>
          </w:p>
          <w:p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 xml:space="preserve">M1 Attempting to find </w:t>
            </w:r>
            <w:r w:rsidR="00633C4D" w:rsidRPr="00633C4D">
              <w:rPr>
                <w:position w:val="-30"/>
              </w:rPr>
              <w:object w:dxaOrig="1320" w:dyaOrig="720">
                <v:shape id="_x0000_i1032" type="#_x0000_t75" style="width:66pt;height:36pt" o:ole="">
                  <v:imagedata r:id="rId21" o:title=""/>
                </v:shape>
                <o:OLEObject Type="Embed" ProgID="Equation.DSMT4" ShapeID="_x0000_i1032" DrawAspect="Content" ObjectID="_1615970689" r:id="rId22"/>
              </w:object>
            </w:r>
            <w:r w:rsidR="00633C4D">
              <w:t xml:space="preserve"> or </w:t>
            </w:r>
            <w:r w:rsidR="00633C4D" w:rsidRPr="00633C4D">
              <w:rPr>
                <w:position w:val="-30"/>
              </w:rPr>
              <w:object w:dxaOrig="1120" w:dyaOrig="720">
                <v:shape id="_x0000_i1033" type="#_x0000_t75" style="width:55.5pt;height:36pt" o:ole="">
                  <v:imagedata r:id="rId23" o:title=""/>
                </v:shape>
                <o:OLEObject Type="Embed" ProgID="Equation.DSMT4" ShapeID="_x0000_i1033" DrawAspect="Content" ObjectID="_1615970690" r:id="rId24"/>
              </w:object>
            </w:r>
            <w:r w:rsidR="00633C4D">
              <w:t xml:space="preserve"> may be implied by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13.7</w:t>
            </w:r>
          </w:p>
          <w:p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 xml:space="preserve">A1  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13.7</w:t>
            </w:r>
          </w:p>
          <w:p w:rsidR="00633C4D" w:rsidRDefault="006A4ED9" w:rsidP="00633C4D">
            <w:r>
              <w:t>2</w:t>
            </w:r>
            <w:r w:rsidRPr="006A4ED9">
              <w:rPr>
                <w:vertAlign w:val="superscript"/>
              </w:rPr>
              <w:t>nd</w:t>
            </w:r>
            <w:r>
              <w:t xml:space="preserve"> </w:t>
            </w:r>
            <w:r w:rsidR="00633C4D">
              <w:t>B1   Degrees of freedom = 6 may be implied by a correct CV</w:t>
            </w:r>
          </w:p>
          <w:p w:rsidR="00633C4D" w:rsidRDefault="006A4ED9" w:rsidP="00633C4D">
            <w:r>
              <w:t>3</w:t>
            </w:r>
            <w:r w:rsidRPr="006A4ED9">
              <w:rPr>
                <w:vertAlign w:val="superscript"/>
              </w:rPr>
              <w:t>rd</w:t>
            </w:r>
            <w:r>
              <w:t xml:space="preserve"> </w:t>
            </w:r>
            <w:r w:rsidR="00633C4D">
              <w:t xml:space="preserve">B1   </w:t>
            </w:r>
            <w:proofErr w:type="spellStart"/>
            <w:r w:rsidR="00633C4D">
              <w:t>awrt</w:t>
            </w:r>
            <w:proofErr w:type="spellEnd"/>
            <w:r w:rsidR="00633C4D">
              <w:t xml:space="preserve"> 12.6</w:t>
            </w:r>
          </w:p>
          <w:p w:rsidR="00633C4D" w:rsidRDefault="006A4ED9" w:rsidP="00633C4D">
            <w:r>
              <w:t>3</w:t>
            </w:r>
            <w:r w:rsidRPr="006A4ED9">
              <w:rPr>
                <w:vertAlign w:val="superscript"/>
              </w:rPr>
              <w:t>rd</w:t>
            </w:r>
            <w:r>
              <w:t xml:space="preserve">  </w:t>
            </w:r>
            <w:r w:rsidR="00633C4D">
              <w:t xml:space="preserve">A1   Evaluating the outcome of a model by drawing correct inference in context </w:t>
            </w:r>
          </w:p>
          <w:p w:rsidR="00633C4D" w:rsidRPr="00822C8A" w:rsidRDefault="00633C4D" w:rsidP="00633C4D"/>
        </w:tc>
      </w:tr>
    </w:tbl>
    <w:p w:rsidR="00BF63E3" w:rsidRDefault="00BF63E3"/>
    <w:p w:rsidR="00BF63E3" w:rsidRDefault="00BF63E3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BF63E3" w:rsidRPr="00B218E4" w:rsidTr="00C47B43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BF63E3" w:rsidRPr="00FB3AA8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63E3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BF63E3" w:rsidRPr="00FB3AA8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63E3" w:rsidRPr="00FB3AA8" w:rsidRDefault="00BF63E3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63E3" w:rsidRPr="00B218E4" w:rsidRDefault="00BF63E3" w:rsidP="00C47B43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BF63E3" w:rsidRPr="0074142B" w:rsidTr="00C47B43">
        <w:trPr>
          <w:trHeight w:val="288"/>
          <w:jc w:val="center"/>
        </w:trPr>
        <w:tc>
          <w:tcPr>
            <w:tcW w:w="1271" w:type="dxa"/>
            <w:vMerge w:val="restart"/>
          </w:tcPr>
          <w:p w:rsidR="00BF63E3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6094" w:type="dxa"/>
            <w:vAlign w:val="center"/>
          </w:tcPr>
          <w:p w:rsidR="00BF63E3" w:rsidRPr="005C7B19" w:rsidRDefault="00BF63E3" w:rsidP="00C47B43">
            <w:r w:rsidRPr="007D0A0A">
              <w:rPr>
                <w:position w:val="-10"/>
              </w:rPr>
              <w:object w:dxaOrig="2520" w:dyaOrig="360">
                <v:shape id="_x0000_i1034" type="#_x0000_t75" style="width:126pt;height:18pt" o:ole="">
                  <v:imagedata r:id="rId25" o:title=""/>
                </v:shape>
                <o:OLEObject Type="Embed" ProgID="Equation.DSMT4" ShapeID="_x0000_i1034" DrawAspect="Content" ObjectID="_1615970691" r:id="rId26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:rsidR="00BF63E3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F63E3" w:rsidRPr="0074142B" w:rsidRDefault="00BF63E3" w:rsidP="00C47B43">
            <w:pPr>
              <w:jc w:val="center"/>
            </w:pPr>
            <w:r>
              <w:t>3.1a</w:t>
            </w:r>
          </w:p>
        </w:tc>
      </w:tr>
      <w:tr w:rsidR="00BF63E3" w:rsidRPr="00B218E4" w:rsidTr="00C47B43">
        <w:trPr>
          <w:trHeight w:val="432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Pr="007D0A0A" w:rsidRDefault="00BF63E3" w:rsidP="00C47B43">
            <w:r w:rsidRPr="007D0A0A">
              <w:rPr>
                <w:position w:val="-12"/>
              </w:rPr>
              <w:object w:dxaOrig="3420" w:dyaOrig="360">
                <v:shape id="_x0000_i1035" type="#_x0000_t75" style="width:171pt;height:18pt" o:ole="">
                  <v:imagedata r:id="rId27" o:title=""/>
                </v:shape>
                <o:OLEObject Type="Embed" ProgID="Equation.DSMT4" ShapeID="_x0000_i1035" DrawAspect="Content" ObjectID="_1615970692" r:id="rId28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:rsidR="00BF63E3" w:rsidRPr="00EB0B19" w:rsidRDefault="00BF63E3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BF63E3" w:rsidRPr="00B218E4" w:rsidRDefault="00BF63E3" w:rsidP="00C47B43">
            <w:pPr>
              <w:jc w:val="center"/>
              <w:rPr>
                <w:highlight w:val="cyan"/>
              </w:rPr>
            </w:pPr>
            <w:r w:rsidRPr="0074142B">
              <w:t>1.1b</w:t>
            </w:r>
          </w:p>
        </w:tc>
      </w:tr>
      <w:tr w:rsidR="00BF63E3" w:rsidRPr="0074142B" w:rsidTr="00C47B43">
        <w:trPr>
          <w:trHeight w:val="432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Default="00BF63E3" w:rsidP="00C47B43">
            <w:r w:rsidRPr="007D0A0A">
              <w:rPr>
                <w:position w:val="-12"/>
              </w:rPr>
              <w:object w:dxaOrig="3920" w:dyaOrig="380">
                <v:shape id="_x0000_i1036" type="#_x0000_t75" style="width:195.75pt;height:18.75pt" o:ole="">
                  <v:imagedata r:id="rId29" o:title=""/>
                </v:shape>
                <o:OLEObject Type="Embed" ProgID="Equation.DSMT4" ShapeID="_x0000_i1036" DrawAspect="Content" ObjectID="_1615970693" r:id="rId30"/>
              </w:object>
            </w:r>
          </w:p>
        </w:tc>
        <w:tc>
          <w:tcPr>
            <w:tcW w:w="1007" w:type="dxa"/>
            <w:vAlign w:val="center"/>
          </w:tcPr>
          <w:p w:rsidR="00BF63E3" w:rsidRPr="00EB0B19" w:rsidRDefault="00BF63E3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BF63E3" w:rsidRPr="0074142B" w:rsidRDefault="00BF63E3" w:rsidP="00C47B43">
            <w:pPr>
              <w:jc w:val="center"/>
            </w:pPr>
            <w:r>
              <w:t>2.1</w:t>
            </w:r>
          </w:p>
        </w:tc>
      </w:tr>
      <w:tr w:rsidR="00BF63E3" w:rsidRPr="0074142B" w:rsidTr="00C47B43">
        <w:trPr>
          <w:trHeight w:val="576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Default="00BF63E3" w:rsidP="00C47B43">
            <w:r>
              <w:t xml:space="preserve">28 = </w:t>
            </w:r>
            <w:r w:rsidRPr="007D0A0A">
              <w:rPr>
                <w:position w:val="-14"/>
              </w:rPr>
              <w:object w:dxaOrig="1980" w:dyaOrig="440">
                <v:shape id="_x0000_i1037" type="#_x0000_t75" style="width:99pt;height:21.75pt" o:ole="">
                  <v:imagedata r:id="rId31" o:title=""/>
                </v:shape>
                <o:OLEObject Type="Embed" ProgID="Equation.DSMT4" ShapeID="_x0000_i1037" DrawAspect="Content" ObjectID="_1615970694" r:id="rId32"/>
              </w:object>
            </w:r>
          </w:p>
        </w:tc>
        <w:tc>
          <w:tcPr>
            <w:tcW w:w="1007" w:type="dxa"/>
            <w:vAlign w:val="center"/>
          </w:tcPr>
          <w:p w:rsidR="00BF63E3" w:rsidRPr="00EB0B19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F63E3" w:rsidRPr="0074142B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74142B" w:rsidTr="00C47B43">
        <w:trPr>
          <w:trHeight w:val="576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Pr="00012685" w:rsidRDefault="00BF63E3" w:rsidP="00C47B43">
            <w:r w:rsidRPr="007D0A0A">
              <w:rPr>
                <w:position w:val="-12"/>
              </w:rPr>
              <w:object w:dxaOrig="1719" w:dyaOrig="380">
                <v:shape id="_x0000_i1038" type="#_x0000_t75" style="width:86.25pt;height:18.75pt" o:ole="">
                  <v:imagedata r:id="rId33" o:title=""/>
                </v:shape>
                <o:OLEObject Type="Embed" ProgID="Equation.DSMT4" ShapeID="_x0000_i1038" DrawAspect="Content" ObjectID="_1615970695" r:id="rId34"/>
              </w:object>
            </w:r>
            <w:r>
              <w:t xml:space="preserve">    →  </w:t>
            </w:r>
            <w:r>
              <w:rPr>
                <w:i/>
              </w:rPr>
              <w:t>a</w:t>
            </w:r>
            <w:r>
              <w:t xml:space="preserve"> = …</w:t>
            </w:r>
          </w:p>
        </w:tc>
        <w:tc>
          <w:tcPr>
            <w:tcW w:w="1007" w:type="dxa"/>
            <w:vAlign w:val="center"/>
          </w:tcPr>
          <w:p w:rsidR="00BF63E3" w:rsidRPr="00EB0B19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F63E3" w:rsidRPr="0074142B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74142B" w:rsidTr="00C47B43">
        <w:trPr>
          <w:trHeight w:val="576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Pr="00012685" w:rsidRDefault="00BF63E3" w:rsidP="00C47B43">
            <w:r>
              <w:rPr>
                <w:i/>
              </w:rPr>
              <w:t>a</w:t>
            </w:r>
            <w:r>
              <w:t xml:space="preserve"> = –6 since  E(</w:t>
            </w:r>
            <w:r>
              <w:rPr>
                <w:i/>
              </w:rPr>
              <w:t>Y</w:t>
            </w:r>
            <w:r w:rsidRPr="00E5059F">
              <w:rPr>
                <w:sz w:val="12"/>
                <w:szCs w:val="12"/>
              </w:rPr>
              <w:t xml:space="preserve"> </w:t>
            </w:r>
            <w:r>
              <w:t>) &lt; 0</w:t>
            </w:r>
          </w:p>
        </w:tc>
        <w:tc>
          <w:tcPr>
            <w:tcW w:w="1007" w:type="dxa"/>
            <w:vAlign w:val="center"/>
          </w:tcPr>
          <w:p w:rsidR="00BF63E3" w:rsidRPr="00EB0B19" w:rsidRDefault="00BF63E3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BF63E3" w:rsidRPr="0074142B" w:rsidRDefault="00BF63E3" w:rsidP="00C47B43">
            <w:pPr>
              <w:jc w:val="center"/>
            </w:pPr>
            <w:r>
              <w:t>2.2a</w:t>
            </w:r>
          </w:p>
        </w:tc>
      </w:tr>
      <w:tr w:rsidR="00BF63E3" w:rsidRPr="00B218E4" w:rsidTr="00C47B43">
        <w:trPr>
          <w:trHeight w:val="346"/>
          <w:jc w:val="center"/>
        </w:trPr>
        <w:tc>
          <w:tcPr>
            <w:tcW w:w="1271" w:type="dxa"/>
            <w:vMerge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F63E3" w:rsidRPr="004443F3" w:rsidRDefault="00BF63E3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:rsidR="00BF63E3" w:rsidRPr="00E07476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F63E3" w:rsidRPr="00B218E4" w:rsidRDefault="00BF63E3" w:rsidP="00C47B43">
            <w:pPr>
              <w:jc w:val="center"/>
              <w:rPr>
                <w:highlight w:val="cyan"/>
              </w:rPr>
            </w:pPr>
          </w:p>
        </w:tc>
      </w:tr>
      <w:tr w:rsidR="00BF63E3" w:rsidRPr="005C572F" w:rsidTr="00C47B43">
        <w:trPr>
          <w:trHeight w:hRule="exact" w:val="792"/>
          <w:jc w:val="center"/>
        </w:trPr>
        <w:tc>
          <w:tcPr>
            <w:tcW w:w="1271" w:type="dxa"/>
          </w:tcPr>
          <w:p w:rsidR="00BF63E3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:rsidR="00BF63E3" w:rsidRDefault="00BF63E3" w:rsidP="00C47B43">
            <w:r w:rsidRPr="000E394F">
              <w:rPr>
                <w:rFonts w:eastAsia="Calibri"/>
                <w:position w:val="-30"/>
                <w:lang w:eastAsia="en-US"/>
              </w:rPr>
              <w:object w:dxaOrig="4300" w:dyaOrig="720">
                <v:shape id="_x0000_i1039" type="#_x0000_t75" style="width:215.25pt;height:36pt" o:ole="">
                  <v:imagedata r:id="rId35" o:title=""/>
                </v:shape>
                <o:OLEObject Type="Embed" ProgID="Equation.DSMT4" ShapeID="_x0000_i1039" DrawAspect="Content" ObjectID="_1615970696" r:id="rId36"/>
              </w:object>
            </w:r>
          </w:p>
        </w:tc>
        <w:tc>
          <w:tcPr>
            <w:tcW w:w="1007" w:type="dxa"/>
            <w:vAlign w:val="center"/>
          </w:tcPr>
          <w:p w:rsidR="00BF63E3" w:rsidRDefault="00BF63E3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F63E3" w:rsidRPr="005C572F" w:rsidRDefault="00BF63E3" w:rsidP="00C47B43">
            <w:pPr>
              <w:jc w:val="center"/>
            </w:pPr>
            <w:r>
              <w:t>2.1</w:t>
            </w:r>
          </w:p>
        </w:tc>
      </w:tr>
      <w:tr w:rsidR="00BF63E3" w:rsidRPr="005C572F" w:rsidTr="00C47B43">
        <w:trPr>
          <w:trHeight w:hRule="exact" w:val="792"/>
          <w:jc w:val="center"/>
        </w:trPr>
        <w:tc>
          <w:tcPr>
            <w:tcW w:w="1271" w:type="dxa"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Pr="00623003" w:rsidRDefault="00BF63E3" w:rsidP="00C47B43">
            <w:r>
              <w:t xml:space="preserve">                                                        =</w:t>
            </w:r>
            <w:r w:rsidRPr="009E17E4">
              <w:rPr>
                <w:position w:val="-24"/>
              </w:rPr>
              <w:object w:dxaOrig="340" w:dyaOrig="620">
                <v:shape id="_x0000_i1040" type="#_x0000_t75" style="width:17.25pt;height:30.75pt" o:ole="">
                  <v:imagedata r:id="rId37" o:title=""/>
                </v:shape>
                <o:OLEObject Type="Embed" ProgID="Equation.DSMT4" ShapeID="_x0000_i1040" DrawAspect="Content" ObjectID="_1615970697" r:id="rId38"/>
              </w:object>
            </w:r>
          </w:p>
        </w:tc>
        <w:tc>
          <w:tcPr>
            <w:tcW w:w="1007" w:type="dxa"/>
            <w:vAlign w:val="center"/>
          </w:tcPr>
          <w:p w:rsidR="00BF63E3" w:rsidRDefault="00BF63E3" w:rsidP="00C47B43">
            <w:pPr>
              <w:jc w:val="center"/>
            </w:pPr>
            <w:r>
              <w:t>A1ft</w:t>
            </w:r>
          </w:p>
        </w:tc>
        <w:tc>
          <w:tcPr>
            <w:tcW w:w="993" w:type="dxa"/>
            <w:vAlign w:val="center"/>
          </w:tcPr>
          <w:p w:rsidR="00BF63E3" w:rsidRPr="005C572F" w:rsidRDefault="00BF63E3" w:rsidP="00C47B43">
            <w:pPr>
              <w:jc w:val="center"/>
            </w:pPr>
            <w:r>
              <w:t>1.1b</w:t>
            </w:r>
          </w:p>
        </w:tc>
      </w:tr>
      <w:tr w:rsidR="00BF63E3" w:rsidRPr="005C572F" w:rsidTr="00C47B43">
        <w:trPr>
          <w:trHeight w:hRule="exact" w:val="346"/>
          <w:jc w:val="center"/>
        </w:trPr>
        <w:tc>
          <w:tcPr>
            <w:tcW w:w="1271" w:type="dxa"/>
          </w:tcPr>
          <w:p w:rsidR="00BF63E3" w:rsidRDefault="00BF63E3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F63E3" w:rsidRDefault="00BF63E3" w:rsidP="00C47B43"/>
        </w:tc>
        <w:tc>
          <w:tcPr>
            <w:tcW w:w="1007" w:type="dxa"/>
            <w:vAlign w:val="center"/>
          </w:tcPr>
          <w:p w:rsidR="00BF63E3" w:rsidRDefault="00BF63E3" w:rsidP="00C47B43">
            <w:pPr>
              <w:jc w:val="center"/>
            </w:pPr>
            <w:r>
              <w:rPr>
                <w:b/>
              </w:rPr>
              <w:t>(2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BF63E3" w:rsidRPr="005C572F" w:rsidRDefault="00BF63E3" w:rsidP="00C47B43">
            <w:pPr>
              <w:jc w:val="center"/>
            </w:pPr>
          </w:p>
        </w:tc>
      </w:tr>
      <w:tr w:rsidR="00BF63E3" w:rsidRPr="00E07476" w:rsidTr="00C47B43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BF63E3" w:rsidRPr="00E07476" w:rsidRDefault="00BF63E3" w:rsidP="00C47B43">
            <w:pPr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E07476">
              <w:rPr>
                <w:b/>
              </w:rPr>
              <w:t xml:space="preserve"> marks)</w:t>
            </w:r>
          </w:p>
        </w:tc>
      </w:tr>
      <w:tr w:rsidR="00BF63E3" w:rsidRPr="00E07476" w:rsidTr="00C47B43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BF63E3" w:rsidRPr="00E07476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F63E3" w:rsidRPr="003625E9" w:rsidTr="00C47B43">
        <w:trPr>
          <w:trHeight w:val="485"/>
          <w:jc w:val="center"/>
        </w:trPr>
        <w:tc>
          <w:tcPr>
            <w:tcW w:w="1271" w:type="dxa"/>
            <w:vAlign w:val="center"/>
          </w:tcPr>
          <w:p w:rsidR="00BF63E3" w:rsidRPr="00822C8A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BF63E3" w:rsidRDefault="00BF63E3" w:rsidP="00C47B43">
            <w:r>
              <w:t>1</w:t>
            </w:r>
            <w:r w:rsidRPr="003625E9">
              <w:rPr>
                <w:vertAlign w:val="superscript"/>
              </w:rPr>
              <w:t>st</w:t>
            </w:r>
            <w:r>
              <w:t xml:space="preserve"> M1  Realising that </w:t>
            </w:r>
            <w:r w:rsidRPr="007D0A0A">
              <w:rPr>
                <w:position w:val="-10"/>
              </w:rPr>
              <w:object w:dxaOrig="2540" w:dyaOrig="360">
                <v:shape id="_x0000_i1041" type="#_x0000_t75" style="width:126.75pt;height:18pt" o:ole="">
                  <v:imagedata r:id="rId39" o:title=""/>
                </v:shape>
                <o:OLEObject Type="Embed" ProgID="Equation.DSMT4" ShapeID="_x0000_i1041" DrawAspect="Content" ObjectID="_1615970698" r:id="rId40"/>
              </w:object>
            </w:r>
            <w:r>
              <w:t xml:space="preserve"> is required</w:t>
            </w:r>
          </w:p>
          <w:p w:rsidR="00BF63E3" w:rsidRDefault="00BF63E3" w:rsidP="00C47B43">
            <w:r>
              <w:t>1</w:t>
            </w:r>
            <w:r w:rsidRPr="003625E9">
              <w:rPr>
                <w:vertAlign w:val="superscript"/>
              </w:rPr>
              <w:t>st</w:t>
            </w:r>
            <w:r>
              <w:t xml:space="preserve"> B1  Correct expression for </w:t>
            </w:r>
            <w:r w:rsidRPr="003625E9">
              <w:rPr>
                <w:position w:val="-10"/>
              </w:rPr>
              <w:object w:dxaOrig="560" w:dyaOrig="320">
                <v:shape id="_x0000_i1042" type="#_x0000_t75" style="width:27.75pt;height:15.75pt" o:ole="">
                  <v:imagedata r:id="rId41" o:title=""/>
                </v:shape>
                <o:OLEObject Type="Embed" ProgID="Equation.DSMT4" ShapeID="_x0000_i1042" DrawAspect="Content" ObjectID="_1615970699" r:id="rId42"/>
              </w:object>
            </w:r>
          </w:p>
          <w:p w:rsidR="00BF63E3" w:rsidRDefault="00BF63E3" w:rsidP="00C47B43">
            <w:r>
              <w:t>2</w:t>
            </w:r>
            <w:r w:rsidRPr="003625E9">
              <w:rPr>
                <w:vertAlign w:val="superscript"/>
              </w:rPr>
              <w:t>nd</w:t>
            </w:r>
            <w:r>
              <w:t xml:space="preserve"> B1 Correct expression for </w:t>
            </w:r>
            <w:r w:rsidRPr="003625E9">
              <w:rPr>
                <w:position w:val="-10"/>
              </w:rPr>
              <w:object w:dxaOrig="660" w:dyaOrig="360">
                <v:shape id="_x0000_i1043" type="#_x0000_t75" style="width:33pt;height:18pt" o:ole="">
                  <v:imagedata r:id="rId43" o:title=""/>
                </v:shape>
                <o:OLEObject Type="Embed" ProgID="Equation.DSMT4" ShapeID="_x0000_i1043" DrawAspect="Content" ObjectID="_1615970700" r:id="rId44"/>
              </w:object>
            </w:r>
          </w:p>
          <w:p w:rsidR="00BF63E3" w:rsidRDefault="00BF63E3" w:rsidP="00C47B43">
            <w:r>
              <w:t>2</w:t>
            </w:r>
            <w:r w:rsidRPr="003625E9">
              <w:rPr>
                <w:vertAlign w:val="superscript"/>
              </w:rPr>
              <w:t>nd</w:t>
            </w:r>
            <w:r>
              <w:t xml:space="preserve"> M1 Equating their expression for </w:t>
            </w:r>
            <w:proofErr w:type="spellStart"/>
            <w:r>
              <w:t>Var</w:t>
            </w:r>
            <w:proofErr w:type="spellEnd"/>
            <w:r>
              <w:t>(</w:t>
            </w:r>
            <w:r>
              <w:rPr>
                <w:i/>
              </w:rPr>
              <w:t>Y</w:t>
            </w:r>
            <w:r>
              <w:t>) = 28</w:t>
            </w:r>
          </w:p>
          <w:p w:rsidR="00BF63E3" w:rsidRDefault="00BF63E3" w:rsidP="00C47B43">
            <w:pPr>
              <w:rPr>
                <w:i/>
              </w:rPr>
            </w:pPr>
            <w:r>
              <w:t>3</w:t>
            </w:r>
            <w:r w:rsidRPr="003625E9">
              <w:rPr>
                <w:vertAlign w:val="superscript"/>
              </w:rPr>
              <w:t>rd</w:t>
            </w:r>
            <w:r>
              <w:t xml:space="preserve"> M1 Solving the equation to find at least 1 value of </w:t>
            </w:r>
            <w:r>
              <w:rPr>
                <w:i/>
              </w:rPr>
              <w:t>a</w:t>
            </w:r>
          </w:p>
          <w:p w:rsidR="00BF63E3" w:rsidRPr="003625E9" w:rsidRDefault="00BF63E3" w:rsidP="00C47B43">
            <w:pPr>
              <w:rPr>
                <w:b/>
              </w:rPr>
            </w:pPr>
            <w:r>
              <w:t xml:space="preserve">A1  –6 only </w:t>
            </w:r>
          </w:p>
        </w:tc>
      </w:tr>
      <w:tr w:rsidR="00BF63E3" w:rsidRPr="00822C8A" w:rsidTr="00C47B43">
        <w:trPr>
          <w:trHeight w:val="485"/>
          <w:jc w:val="center"/>
        </w:trPr>
        <w:tc>
          <w:tcPr>
            <w:tcW w:w="1271" w:type="dxa"/>
            <w:vAlign w:val="center"/>
          </w:tcPr>
          <w:p w:rsidR="00BF63E3" w:rsidRPr="00822C8A" w:rsidRDefault="00BF63E3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BF63E3" w:rsidRDefault="00BF63E3" w:rsidP="00C47B43">
            <w:pPr>
              <w:ind w:left="720" w:hanging="720"/>
            </w:pPr>
            <w:r>
              <w:t>M1  Correct expression for E</w:t>
            </w:r>
            <w:r w:rsidRPr="00871CA5">
              <w:rPr>
                <w:position w:val="-28"/>
              </w:rPr>
              <w:object w:dxaOrig="840" w:dyaOrig="680">
                <v:shape id="_x0000_i1044" type="#_x0000_t75" style="width:42pt;height:33.75pt" o:ole="">
                  <v:imagedata r:id="rId45" o:title=""/>
                </v:shape>
                <o:OLEObject Type="Embed" ProgID="Equation.DSMT4" ShapeID="_x0000_i1044" DrawAspect="Content" ObjectID="_1615970701" r:id="rId46"/>
              </w:object>
            </w:r>
            <w:r>
              <w:t xml:space="preserve"> or for finding all values of </w:t>
            </w:r>
            <w:r w:rsidRPr="00911AF9">
              <w:rPr>
                <w:position w:val="-24"/>
              </w:rPr>
              <w:object w:dxaOrig="600" w:dyaOrig="620">
                <v:shape id="_x0000_i1045" type="#_x0000_t75" style="width:30pt;height:30.75pt" o:ole="">
                  <v:imagedata r:id="rId47" o:title=""/>
                </v:shape>
                <o:OLEObject Type="Embed" ProgID="Equation.DSMT4" ShapeID="_x0000_i1045" DrawAspect="Content" ObjectID="_1615970702" r:id="rId48"/>
              </w:object>
            </w:r>
            <w:r>
              <w:t xml:space="preserve"> </w:t>
            </w:r>
          </w:p>
          <w:p w:rsidR="00BF63E3" w:rsidRPr="00E8200A" w:rsidRDefault="00BF63E3" w:rsidP="00C47B43">
            <w:pPr>
              <w:ind w:left="720" w:hanging="720"/>
            </w:pPr>
            <w:r>
              <w:t xml:space="preserve">A1ft  </w:t>
            </w:r>
            <w:r w:rsidRPr="009E17E4">
              <w:rPr>
                <w:position w:val="-24"/>
              </w:rPr>
              <w:object w:dxaOrig="340" w:dyaOrig="620">
                <v:shape id="_x0000_i1046" type="#_x0000_t75" style="width:17.25pt;height:30.75pt" o:ole="">
                  <v:imagedata r:id="rId37" o:title=""/>
                </v:shape>
                <o:OLEObject Type="Embed" ProgID="Equation.DSMT4" ShapeID="_x0000_i1046" DrawAspect="Content" ObjectID="_1615970703" r:id="rId49"/>
              </w:object>
            </w:r>
            <w:r>
              <w:t xml:space="preserve"> or </w:t>
            </w:r>
            <w:proofErr w:type="spellStart"/>
            <w:r>
              <w:t>awrt</w:t>
            </w:r>
            <w:proofErr w:type="spellEnd"/>
            <w:r>
              <w:t xml:space="preserve"> 0.306    </w:t>
            </w:r>
            <w:proofErr w:type="spellStart"/>
            <w:r>
              <w:t>ft</w:t>
            </w:r>
            <w:proofErr w:type="spellEnd"/>
            <w:r>
              <w:t xml:space="preserve"> on </w:t>
            </w:r>
            <w:r>
              <w:rPr>
                <w:i/>
              </w:rPr>
              <w:t>a</w:t>
            </w:r>
            <w:r>
              <w:t xml:space="preserve"> &lt; – 4</w:t>
            </w:r>
          </w:p>
          <w:p w:rsidR="00BF63E3" w:rsidRDefault="00BF63E3" w:rsidP="00C47B43">
            <w:pPr>
              <w:ind w:left="720" w:hanging="720"/>
            </w:pPr>
          </w:p>
          <w:p w:rsidR="00BF63E3" w:rsidRPr="00822C8A" w:rsidRDefault="00BF63E3" w:rsidP="00C47B43"/>
        </w:tc>
      </w:tr>
    </w:tbl>
    <w:p w:rsidR="00F30F98" w:rsidRDefault="00F30F98"/>
    <w:p w:rsidR="00F30F98" w:rsidRDefault="00F30F98"/>
    <w:p w:rsidR="00F30F98" w:rsidRDefault="00F30F98"/>
    <w:p w:rsidR="00F30F98" w:rsidRDefault="00F30F98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EB71D7" w:rsidRDefault="00EB71D7"/>
    <w:p w:rsidR="00C47B43" w:rsidRDefault="00C47B43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993"/>
        <w:gridCol w:w="1007"/>
      </w:tblGrid>
      <w:tr w:rsidR="00600436" w:rsidRPr="00FB3AA8" w:rsidTr="005A63C7">
        <w:trPr>
          <w:trHeight w:hRule="exact" w:val="34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0436" w:rsidRPr="00FB3AA8" w:rsidRDefault="008F113E" w:rsidP="008F11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Q</w:t>
            </w:r>
            <w:r w:rsidR="00600436" w:rsidRPr="00FB3AA8">
              <w:rPr>
                <w:b/>
              </w:rPr>
              <w:t>uestion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:rsidR="00600436" w:rsidRDefault="00600436" w:rsidP="00A24CE6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A24CE6" w:rsidRPr="00FB3AA8" w:rsidRDefault="00A24CE6" w:rsidP="00A24CE6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600436" w:rsidRPr="00FB3AA8" w:rsidRDefault="00600436" w:rsidP="00A24CE6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600436" w:rsidRPr="00B218E4" w:rsidRDefault="00600436" w:rsidP="00A24CE6">
            <w:pPr>
              <w:jc w:val="center"/>
              <w:rPr>
                <w:b/>
                <w:highlight w:val="cyan"/>
              </w:rPr>
            </w:pPr>
            <w:r w:rsidRPr="00730764">
              <w:rPr>
                <w:b/>
              </w:rPr>
              <w:t>AOs</w:t>
            </w:r>
          </w:p>
        </w:tc>
      </w:tr>
      <w:tr w:rsidR="00600436" w:rsidTr="0023620A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</w:tcPr>
          <w:p w:rsidR="00A24CE6" w:rsidRPr="00730764" w:rsidRDefault="00CC15FF" w:rsidP="00A24C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2D19" w:rsidRPr="00730764">
              <w:rPr>
                <w:b/>
              </w:rPr>
              <w:t>(a</w:t>
            </w:r>
            <w:r w:rsidR="00A24CE6" w:rsidRPr="00730764">
              <w:rPr>
                <w:b/>
              </w:rPr>
              <w:t>)</w:t>
            </w:r>
          </w:p>
          <w:p w:rsidR="00A24CE6" w:rsidRPr="00730764" w:rsidRDefault="00A24CE6" w:rsidP="00A24CE6">
            <w:pPr>
              <w:jc w:val="center"/>
              <w:rPr>
                <w:b/>
              </w:rPr>
            </w:pPr>
          </w:p>
          <w:p w:rsidR="00A24CE6" w:rsidRPr="00730764" w:rsidRDefault="00A24CE6" w:rsidP="00A24CE6">
            <w:pPr>
              <w:jc w:val="center"/>
              <w:rPr>
                <w:b/>
              </w:rPr>
            </w:pPr>
          </w:p>
          <w:p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600436" w:rsidRPr="004527A1" w:rsidRDefault="00337FE8" w:rsidP="00E07476">
            <w:r>
              <w:rPr>
                <w:i/>
              </w:rPr>
              <w:t>W</w:t>
            </w:r>
            <w:r w:rsidR="004527A1">
              <w:t xml:space="preserve"> ~ Po(0.45</w:t>
            </w:r>
            <w:r w:rsidR="004527A1">
              <w:rPr>
                <w:i/>
              </w:rPr>
              <w:t>n</w:t>
            </w:r>
            <w:r w:rsidR="004527A1">
              <w:t>)</w:t>
            </w:r>
          </w:p>
        </w:tc>
        <w:tc>
          <w:tcPr>
            <w:tcW w:w="993" w:type="dxa"/>
            <w:vAlign w:val="center"/>
          </w:tcPr>
          <w:p w:rsidR="00197E76" w:rsidRPr="00730764" w:rsidRDefault="00197E76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600436" w:rsidRPr="00730764" w:rsidRDefault="007967C3" w:rsidP="00E07476">
            <w:pPr>
              <w:jc w:val="center"/>
            </w:pPr>
            <w:r>
              <w:t>3.1b</w:t>
            </w:r>
          </w:p>
        </w:tc>
      </w:tr>
      <w:tr w:rsidR="00600436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436" w:rsidRPr="00730764" w:rsidRDefault="004527A1" w:rsidP="00E07476">
            <w:r>
              <w:t>[P(</w:t>
            </w:r>
            <w:r w:rsidR="00337FE8">
              <w:rPr>
                <w:i/>
              </w:rPr>
              <w:t>W</w:t>
            </w:r>
            <w:r>
              <w:t xml:space="preserve"> = 0) =]</w:t>
            </w:r>
            <w:r w:rsidR="008A181F" w:rsidRPr="004527A1">
              <w:rPr>
                <w:position w:val="-6"/>
              </w:rPr>
              <w:object w:dxaOrig="1260" w:dyaOrig="320">
                <v:shape id="_x0000_i1047" type="#_x0000_t75" style="width:63pt;height:16.5pt" o:ole="">
                  <v:imagedata r:id="rId50" o:title=""/>
                </v:shape>
                <o:OLEObject Type="Embed" ProgID="Equation.DSMT4" ShapeID="_x0000_i1047" DrawAspect="Content" ObjectID="_1615970704" r:id="rId51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600436" w:rsidRPr="00730764" w:rsidRDefault="00641BDA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600436" w:rsidRPr="00730764" w:rsidRDefault="007967C3" w:rsidP="00E07476">
            <w:pPr>
              <w:jc w:val="center"/>
            </w:pPr>
            <w:r>
              <w:t>1.1b</w:t>
            </w:r>
          </w:p>
        </w:tc>
      </w:tr>
      <w:tr w:rsidR="00600436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600436" w:rsidRPr="00730764" w:rsidRDefault="0060043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600436" w:rsidRPr="004527A1" w:rsidRDefault="004527A1" w:rsidP="00DB36DB">
            <w:pPr>
              <w:rPr>
                <w:i/>
              </w:rPr>
            </w:pPr>
            <w:proofErr w:type="gramStart"/>
            <w:r>
              <w:rPr>
                <w:i/>
              </w:rPr>
              <w:t>n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&gt; 6.657… </w:t>
            </w:r>
          </w:p>
        </w:tc>
        <w:tc>
          <w:tcPr>
            <w:tcW w:w="993" w:type="dxa"/>
            <w:vAlign w:val="center"/>
          </w:tcPr>
          <w:p w:rsidR="00600436" w:rsidRPr="00730764" w:rsidRDefault="00600436" w:rsidP="00E07476">
            <w:pPr>
              <w:jc w:val="center"/>
            </w:pPr>
          </w:p>
        </w:tc>
        <w:tc>
          <w:tcPr>
            <w:tcW w:w="1007" w:type="dxa"/>
            <w:vAlign w:val="center"/>
          </w:tcPr>
          <w:p w:rsidR="00600436" w:rsidRPr="00730764" w:rsidRDefault="00600436" w:rsidP="00E07476">
            <w:pPr>
              <w:jc w:val="center"/>
            </w:pPr>
          </w:p>
        </w:tc>
      </w:tr>
      <w:tr w:rsidR="00641BDA" w:rsidTr="0023620A">
        <w:trPr>
          <w:trHeight w:val="346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641BDA" w:rsidRPr="00730764" w:rsidRDefault="00641BDA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641BDA" w:rsidRPr="004527A1" w:rsidRDefault="004527A1" w:rsidP="00641BDA">
            <w:r>
              <w:rPr>
                <w:i/>
              </w:rPr>
              <w:t xml:space="preserve">n </w:t>
            </w:r>
            <w:r>
              <w:t>= 7</w:t>
            </w:r>
          </w:p>
        </w:tc>
        <w:tc>
          <w:tcPr>
            <w:tcW w:w="993" w:type="dxa"/>
            <w:vAlign w:val="center"/>
          </w:tcPr>
          <w:p w:rsidR="00641BDA" w:rsidRPr="00730764" w:rsidRDefault="00641BDA" w:rsidP="00E07476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641BDA" w:rsidRPr="00730764" w:rsidRDefault="007967C3" w:rsidP="00E07476">
            <w:pPr>
              <w:jc w:val="center"/>
            </w:pPr>
            <w:r>
              <w:t>1.1b</w:t>
            </w:r>
          </w:p>
        </w:tc>
      </w:tr>
      <w:tr w:rsidR="00A24CE6" w:rsidTr="005A63C7">
        <w:trPr>
          <w:trHeight w:hRule="exact" w:val="340"/>
          <w:jc w:val="center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</w:tcPr>
          <w:p w:rsidR="00A24CE6" w:rsidRPr="00730764" w:rsidRDefault="00A24CE6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A24CE6" w:rsidRPr="00730764" w:rsidRDefault="00A24CE6" w:rsidP="00E07476"/>
        </w:tc>
        <w:tc>
          <w:tcPr>
            <w:tcW w:w="993" w:type="dxa"/>
            <w:vAlign w:val="center"/>
          </w:tcPr>
          <w:p w:rsidR="00A24CE6" w:rsidRPr="00730764" w:rsidRDefault="007967C3" w:rsidP="00E07476">
            <w:pPr>
              <w:jc w:val="center"/>
            </w:pPr>
            <w:r>
              <w:rPr>
                <w:b/>
              </w:rPr>
              <w:t>(3</w:t>
            </w:r>
            <w:r w:rsidR="00A24CE6" w:rsidRPr="00730764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A24CE6" w:rsidRPr="00730764" w:rsidRDefault="00A24CE6" w:rsidP="00E07476">
            <w:pPr>
              <w:jc w:val="center"/>
            </w:pPr>
          </w:p>
        </w:tc>
      </w:tr>
      <w:tr w:rsidR="00842EBA" w:rsidTr="001566FF">
        <w:trPr>
          <w:trHeight w:hRule="exact" w:val="576"/>
          <w:jc w:val="center"/>
        </w:trPr>
        <w:tc>
          <w:tcPr>
            <w:tcW w:w="1271" w:type="dxa"/>
            <w:tcBorders>
              <w:top w:val="nil"/>
            </w:tcBorders>
          </w:tcPr>
          <w:p w:rsidR="00842EBA" w:rsidRPr="00730764" w:rsidRDefault="00842EBA" w:rsidP="007967C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b</w:t>
            </w:r>
            <w:r w:rsidRPr="00730764">
              <w:rPr>
                <w:b/>
              </w:rPr>
              <w:t>)</w:t>
            </w:r>
          </w:p>
          <w:p w:rsidR="00842EBA" w:rsidRPr="00730764" w:rsidRDefault="00842EBA" w:rsidP="00B54D0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842EBA" w:rsidRPr="007967C3" w:rsidRDefault="00842EBA" w:rsidP="00CC15FF">
            <w:r>
              <w:rPr>
                <w:i/>
              </w:rPr>
              <w:t xml:space="preserve">X ~ </w:t>
            </w:r>
            <w:r>
              <w:t>Po(5×0.45+5×0.2) [Po(3.25)]</w:t>
            </w:r>
          </w:p>
        </w:tc>
        <w:tc>
          <w:tcPr>
            <w:tcW w:w="993" w:type="dxa"/>
            <w:vAlign w:val="center"/>
          </w:tcPr>
          <w:p w:rsidR="00842EBA" w:rsidRDefault="00842EBA" w:rsidP="00CC15FF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842EBA" w:rsidRPr="001D1646" w:rsidRDefault="00842EBA" w:rsidP="00CC15FF">
            <w:pPr>
              <w:jc w:val="center"/>
              <w:rPr>
                <w:color w:val="000000" w:themeColor="text1"/>
              </w:rPr>
            </w:pPr>
            <w:r w:rsidRPr="001D1646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3</w:t>
            </w:r>
          </w:p>
        </w:tc>
      </w:tr>
      <w:tr w:rsidR="00842EBA" w:rsidTr="001566FF">
        <w:trPr>
          <w:trHeight w:val="360"/>
          <w:jc w:val="center"/>
        </w:trPr>
        <w:tc>
          <w:tcPr>
            <w:tcW w:w="1271" w:type="dxa"/>
          </w:tcPr>
          <w:p w:rsidR="00842EBA" w:rsidRPr="00730764" w:rsidRDefault="00842EBA" w:rsidP="00A24CE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842EBA" w:rsidRDefault="00842EBA" w:rsidP="006F34E4">
            <w:r>
              <w:t>P(</w:t>
            </w:r>
            <w:r>
              <w:rPr>
                <w:i/>
              </w:rPr>
              <w:t>X</w:t>
            </w:r>
            <w:r>
              <w:t xml:space="preserve"> = 2) = 0.20478…                                          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1566FF">
              <w:rPr>
                <w:b/>
                <w:u w:val="single"/>
              </w:rPr>
              <w:t>0.205</w:t>
            </w:r>
          </w:p>
        </w:tc>
        <w:tc>
          <w:tcPr>
            <w:tcW w:w="993" w:type="dxa"/>
            <w:vAlign w:val="center"/>
          </w:tcPr>
          <w:p w:rsidR="00842EBA" w:rsidRDefault="00842EBA" w:rsidP="001566FF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842EBA" w:rsidRPr="00B54D03" w:rsidRDefault="00842EBA" w:rsidP="00CC15FF">
            <w:pPr>
              <w:jc w:val="center"/>
            </w:pPr>
            <w:r>
              <w:rPr>
                <w:color w:val="000000" w:themeColor="text1"/>
              </w:rPr>
              <w:t>1.1b</w:t>
            </w:r>
          </w:p>
        </w:tc>
      </w:tr>
      <w:tr w:rsidR="00842EBA" w:rsidTr="001566FF">
        <w:trPr>
          <w:trHeight w:val="360"/>
          <w:jc w:val="center"/>
        </w:trPr>
        <w:tc>
          <w:tcPr>
            <w:tcW w:w="1271" w:type="dxa"/>
          </w:tcPr>
          <w:p w:rsidR="00842EBA" w:rsidRPr="00730764" w:rsidRDefault="00842EBA" w:rsidP="00842EB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842EBA" w:rsidRPr="007967C3" w:rsidRDefault="00842EBA" w:rsidP="006F34E4">
            <w:r>
              <w:t xml:space="preserve">The model is only valid if Tim and Sue make errors </w:t>
            </w:r>
            <w:r w:rsidRPr="00813D90">
              <w:rPr>
                <w:b/>
              </w:rPr>
              <w:t>independently</w:t>
            </w:r>
          </w:p>
        </w:tc>
        <w:tc>
          <w:tcPr>
            <w:tcW w:w="993" w:type="dxa"/>
            <w:vAlign w:val="center"/>
          </w:tcPr>
          <w:p w:rsidR="00842EBA" w:rsidRDefault="00842EBA" w:rsidP="00CC15FF">
            <w:pPr>
              <w:jc w:val="center"/>
            </w:pPr>
            <w:r>
              <w:t>B1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42EBA" w:rsidRPr="001D1646" w:rsidRDefault="00842EBA" w:rsidP="001566FF">
            <w:pPr>
              <w:jc w:val="center"/>
              <w:rPr>
                <w:color w:val="000000" w:themeColor="text1"/>
              </w:rPr>
            </w:pPr>
            <w:r w:rsidRPr="001D1646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5b</w:t>
            </w:r>
          </w:p>
        </w:tc>
      </w:tr>
      <w:tr w:rsidR="00C47B43" w:rsidTr="00C47B43">
        <w:trPr>
          <w:trHeight w:val="529"/>
          <w:jc w:val="center"/>
        </w:trPr>
        <w:tc>
          <w:tcPr>
            <w:tcW w:w="1271" w:type="dxa"/>
          </w:tcPr>
          <w:p w:rsidR="00C47B43" w:rsidRPr="00C47B43" w:rsidRDefault="00C47B43" w:rsidP="00F948B4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47B43" w:rsidRPr="00C47B43" w:rsidRDefault="00C47B43" w:rsidP="00F948B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47B43" w:rsidRPr="001D1646" w:rsidRDefault="00C47B43" w:rsidP="001566FF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007" w:type="dxa"/>
            <w:vAlign w:val="center"/>
          </w:tcPr>
          <w:p w:rsidR="00C47B43" w:rsidRPr="001D1646" w:rsidRDefault="00C47B43" w:rsidP="00E07476">
            <w:pPr>
              <w:jc w:val="center"/>
              <w:rPr>
                <w:color w:val="000000" w:themeColor="text1"/>
              </w:rPr>
            </w:pPr>
          </w:p>
        </w:tc>
      </w:tr>
      <w:tr w:rsidR="001566FF" w:rsidTr="00D33C9C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566FF" w:rsidRPr="00730764" w:rsidRDefault="001566FF" w:rsidP="00D33C9C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:rsidR="001566FF" w:rsidRPr="00730764" w:rsidRDefault="001566FF" w:rsidP="00197E76">
            <w:r>
              <w:t>P(</w:t>
            </w:r>
            <w:r>
              <w:rPr>
                <w:i/>
              </w:rPr>
              <w:t xml:space="preserve">X </w:t>
            </w:r>
            <w:r>
              <w:t>= 0) = 0.03877…</w:t>
            </w:r>
          </w:p>
        </w:tc>
        <w:tc>
          <w:tcPr>
            <w:tcW w:w="993" w:type="dxa"/>
            <w:vAlign w:val="center"/>
          </w:tcPr>
          <w:p w:rsidR="001566FF" w:rsidRPr="00813D90" w:rsidRDefault="001566FF" w:rsidP="00E07476">
            <w:pPr>
              <w:jc w:val="center"/>
            </w:pPr>
            <w:r w:rsidRPr="00813D90">
              <w:t>M1</w:t>
            </w:r>
          </w:p>
        </w:tc>
        <w:tc>
          <w:tcPr>
            <w:tcW w:w="1007" w:type="dxa"/>
            <w:vAlign w:val="center"/>
          </w:tcPr>
          <w:p w:rsidR="001566FF" w:rsidRPr="00730764" w:rsidRDefault="001566FF" w:rsidP="00E07476">
            <w:pPr>
              <w:jc w:val="center"/>
            </w:pPr>
            <w:r>
              <w:t>3.1b</w:t>
            </w:r>
          </w:p>
        </w:tc>
      </w:tr>
      <w:tr w:rsidR="001566FF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1566FF" w:rsidRPr="00813D90" w:rsidRDefault="001566FF" w:rsidP="00716154">
            <w:r>
              <w:rPr>
                <w:i/>
              </w:rPr>
              <w:t>Y</w:t>
            </w:r>
            <w:r>
              <w:t xml:space="preserve"> ~ </w:t>
            </w:r>
            <w:proofErr w:type="gramStart"/>
            <w:r>
              <w:t>B(</w:t>
            </w:r>
            <w:proofErr w:type="gramEnd"/>
            <w:r>
              <w:t>10, ‘0.03877…’)</w:t>
            </w:r>
          </w:p>
        </w:tc>
        <w:tc>
          <w:tcPr>
            <w:tcW w:w="993" w:type="dxa"/>
            <w:vAlign w:val="center"/>
          </w:tcPr>
          <w:p w:rsidR="001566FF" w:rsidRPr="00813D90" w:rsidRDefault="001566FF" w:rsidP="00E07476">
            <w:pPr>
              <w:jc w:val="center"/>
            </w:pPr>
            <w:r w:rsidRPr="00813D90">
              <w:t>M1</w:t>
            </w:r>
          </w:p>
        </w:tc>
        <w:tc>
          <w:tcPr>
            <w:tcW w:w="1007" w:type="dxa"/>
            <w:vAlign w:val="center"/>
          </w:tcPr>
          <w:p w:rsidR="001566FF" w:rsidRPr="00730764" w:rsidRDefault="001566FF" w:rsidP="00E07476">
            <w:pPr>
              <w:jc w:val="center"/>
            </w:pPr>
            <w:r>
              <w:t>3.3</w:t>
            </w:r>
          </w:p>
        </w:tc>
      </w:tr>
      <w:tr w:rsidR="001566FF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1566FF" w:rsidRPr="00813D90" w:rsidRDefault="001566FF" w:rsidP="001566FF"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1566FF">
              <w:rPr>
                <w:u w:val="single"/>
              </w:rPr>
              <w:t>&gt;</w:t>
            </w:r>
            <w:r>
              <w:t xml:space="preserve"> 2) = 1 –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1)</w:t>
            </w:r>
          </w:p>
        </w:tc>
        <w:tc>
          <w:tcPr>
            <w:tcW w:w="993" w:type="dxa"/>
            <w:vAlign w:val="center"/>
          </w:tcPr>
          <w:p w:rsidR="001566FF" w:rsidRPr="00813D90" w:rsidRDefault="001566FF" w:rsidP="00E07476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1566FF" w:rsidRPr="00730764" w:rsidRDefault="001566FF" w:rsidP="00E07476">
            <w:pPr>
              <w:jc w:val="center"/>
            </w:pPr>
            <w:r>
              <w:t>1.1b</w:t>
            </w:r>
          </w:p>
        </w:tc>
      </w:tr>
      <w:tr w:rsidR="001566FF" w:rsidTr="009916DE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1566FF" w:rsidRDefault="001566FF" w:rsidP="001566FF">
            <w:r>
              <w:t xml:space="preserve">                                          =                                 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</w:t>
            </w:r>
            <w:r w:rsidR="00E8200A">
              <w:rPr>
                <w:b/>
                <w:u w:val="single"/>
              </w:rPr>
              <w:t>055</w:t>
            </w:r>
            <w:r>
              <w:t xml:space="preserve">               </w:t>
            </w:r>
          </w:p>
        </w:tc>
        <w:tc>
          <w:tcPr>
            <w:tcW w:w="993" w:type="dxa"/>
            <w:vAlign w:val="center"/>
          </w:tcPr>
          <w:p w:rsidR="001566FF" w:rsidRDefault="001566FF" w:rsidP="00E07476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1566FF" w:rsidRPr="00730764" w:rsidRDefault="001566FF" w:rsidP="00E07476">
            <w:pPr>
              <w:jc w:val="center"/>
            </w:pPr>
            <w:r>
              <w:t>1.1b</w:t>
            </w:r>
          </w:p>
        </w:tc>
      </w:tr>
      <w:tr w:rsidR="001566FF" w:rsidTr="009916DE">
        <w:trPr>
          <w:trHeight w:val="34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1566FF" w:rsidRPr="00730764" w:rsidRDefault="001566FF" w:rsidP="00E07476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1566FF" w:rsidRDefault="001566FF" w:rsidP="00813D90"/>
        </w:tc>
        <w:tc>
          <w:tcPr>
            <w:tcW w:w="993" w:type="dxa"/>
            <w:vAlign w:val="center"/>
          </w:tcPr>
          <w:p w:rsidR="001566FF" w:rsidRDefault="001566FF" w:rsidP="00E07476">
            <w:pPr>
              <w:jc w:val="center"/>
            </w:pPr>
            <w:r>
              <w:rPr>
                <w:b/>
              </w:rPr>
              <w:t>(4</w:t>
            </w:r>
            <w:r w:rsidRPr="001D1646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1566FF" w:rsidRPr="00730764" w:rsidRDefault="001566FF" w:rsidP="00E07476">
            <w:pPr>
              <w:jc w:val="center"/>
            </w:pPr>
          </w:p>
        </w:tc>
      </w:tr>
      <w:tr w:rsidR="001566FF" w:rsidTr="005A63C7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Pr="00A24CE6" w:rsidRDefault="001566FF" w:rsidP="00716154">
            <w:pPr>
              <w:jc w:val="right"/>
              <w:rPr>
                <w:b/>
              </w:rPr>
            </w:pPr>
            <w:r w:rsidRPr="00A24CE6">
              <w:rPr>
                <w:b/>
              </w:rPr>
              <w:t>(1</w:t>
            </w:r>
            <w:r>
              <w:rPr>
                <w:b/>
              </w:rPr>
              <w:t>0</w:t>
            </w:r>
            <w:r w:rsidRPr="00A24CE6">
              <w:rPr>
                <w:b/>
              </w:rPr>
              <w:t xml:space="preserve"> marks)</w:t>
            </w:r>
          </w:p>
        </w:tc>
      </w:tr>
      <w:tr w:rsidR="001566FF" w:rsidTr="005A63C7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Pr="00A24CE6" w:rsidRDefault="001566FF" w:rsidP="002A2D19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566FF" w:rsidTr="005A63C7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Pr="00197E76" w:rsidRDefault="001566FF" w:rsidP="002A2D19">
            <w:pPr>
              <w:jc w:val="center"/>
              <w:rPr>
                <w:b/>
              </w:rPr>
            </w:pPr>
            <w:r w:rsidRPr="00197E76"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Default="001566FF" w:rsidP="0003427F">
            <w:r>
              <w:t>1</w:t>
            </w:r>
            <w:r w:rsidRPr="0003427F">
              <w:rPr>
                <w:vertAlign w:val="superscript"/>
              </w:rPr>
              <w:t>st</w:t>
            </w:r>
            <w:r>
              <w:t xml:space="preserve"> M1   Understanding that a P(0.45</w:t>
            </w:r>
            <w:r>
              <w:rPr>
                <w:i/>
              </w:rPr>
              <w:t>n</w:t>
            </w:r>
            <w:r>
              <w:t>) model is required here</w:t>
            </w:r>
          </w:p>
          <w:p w:rsidR="001566FF" w:rsidRDefault="001566FF" w:rsidP="0003427F">
            <w:r>
              <w:t>2</w:t>
            </w:r>
            <w:r w:rsidRPr="0003427F">
              <w:rPr>
                <w:vertAlign w:val="superscript"/>
              </w:rPr>
              <w:t>nd</w:t>
            </w:r>
            <w:r>
              <w:t xml:space="preserve"> M1   For correct inequality </w:t>
            </w:r>
          </w:p>
          <w:p w:rsidR="001566FF" w:rsidRPr="00197E76" w:rsidRDefault="001566FF" w:rsidP="0003427F">
            <w:r>
              <w:t xml:space="preserve">A1         </w:t>
            </w:r>
            <w:r>
              <w:rPr>
                <w:i/>
              </w:rPr>
              <w:t xml:space="preserve">n = </w:t>
            </w:r>
            <w:r>
              <w:t xml:space="preserve">7 </w:t>
            </w:r>
            <w:proofErr w:type="spellStart"/>
            <w:r>
              <w:t>cao</w:t>
            </w:r>
            <w:proofErr w:type="spellEnd"/>
            <w:r>
              <w:t xml:space="preserve"> </w:t>
            </w:r>
          </w:p>
        </w:tc>
      </w:tr>
      <w:tr w:rsidR="001566FF" w:rsidTr="005A63C7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Pr="00197E76" w:rsidRDefault="001566FF" w:rsidP="002A2D19">
            <w:pPr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EBA" w:rsidRDefault="00842EBA" w:rsidP="00842EBA">
            <w:r>
              <w:t xml:space="preserve">M1    Setting up a combined Po model </w:t>
            </w:r>
          </w:p>
          <w:p w:rsidR="00842EBA" w:rsidRDefault="00842EBA" w:rsidP="00842EBA">
            <w:r>
              <w:t xml:space="preserve">A1     </w:t>
            </w:r>
            <w:proofErr w:type="spellStart"/>
            <w:r>
              <w:t>awrt</w:t>
            </w:r>
            <w:proofErr w:type="spellEnd"/>
            <w:r>
              <w:t xml:space="preserve"> 0.205</w:t>
            </w:r>
          </w:p>
          <w:p w:rsidR="001566FF" w:rsidRPr="00197E76" w:rsidRDefault="001566FF" w:rsidP="00842EBA">
            <w:r>
              <w:t xml:space="preserve">B1   </w:t>
            </w:r>
            <w:r w:rsidR="00842EBA">
              <w:t xml:space="preserve"> </w:t>
            </w:r>
            <w:r>
              <w:t>Understanding that model is only valid if the two parts are independent</w:t>
            </w:r>
          </w:p>
        </w:tc>
      </w:tr>
      <w:tr w:rsidR="001566FF" w:rsidTr="005A63C7">
        <w:trPr>
          <w:trHeight w:val="36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Pr="00DB36DB" w:rsidRDefault="001566FF" w:rsidP="001566FF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F" w:rsidRDefault="001566FF" w:rsidP="00DB36DB">
            <w:r>
              <w:t>1</w:t>
            </w:r>
            <w:r w:rsidRPr="009F329F">
              <w:rPr>
                <w:vertAlign w:val="superscript"/>
              </w:rPr>
              <w:t>st</w:t>
            </w:r>
            <w:r>
              <w:t xml:space="preserve"> M1   For using Poisson distribution</w:t>
            </w:r>
          </w:p>
          <w:p w:rsidR="001566FF" w:rsidRDefault="001566FF" w:rsidP="00DB36DB">
            <w:r>
              <w:t>2</w:t>
            </w:r>
            <w:r w:rsidRPr="009F329F">
              <w:rPr>
                <w:vertAlign w:val="superscript"/>
              </w:rPr>
              <w:t>nd</w:t>
            </w:r>
            <w:r>
              <w:t xml:space="preserve"> M1  Setting up binomial distribution</w:t>
            </w:r>
          </w:p>
          <w:p w:rsidR="001566FF" w:rsidRDefault="001566FF" w:rsidP="00DB36DB">
            <w:r>
              <w:t>3</w:t>
            </w:r>
            <w:r w:rsidRPr="009F329F">
              <w:rPr>
                <w:vertAlign w:val="superscript"/>
              </w:rPr>
              <w:t>rd</w:t>
            </w:r>
            <w:r>
              <w:t xml:space="preserve"> M1  For finding 1 –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1) from binomial</w:t>
            </w:r>
          </w:p>
          <w:p w:rsidR="001566FF" w:rsidRPr="00DB36DB" w:rsidRDefault="001566FF" w:rsidP="00E8200A">
            <w:r>
              <w:t>2</w:t>
            </w:r>
            <w:r w:rsidRPr="009F329F">
              <w:rPr>
                <w:vertAlign w:val="superscript"/>
              </w:rPr>
              <w:t>nd</w:t>
            </w:r>
            <w:r>
              <w:t xml:space="preserve"> A1   </w:t>
            </w:r>
            <w:proofErr w:type="spellStart"/>
            <w:r>
              <w:t>awrt</w:t>
            </w:r>
            <w:proofErr w:type="spellEnd"/>
            <w:r>
              <w:t xml:space="preserve"> 0.</w:t>
            </w:r>
            <w:r w:rsidR="00E8200A">
              <w:t>055</w:t>
            </w:r>
          </w:p>
        </w:tc>
      </w:tr>
    </w:tbl>
    <w:p w:rsidR="00740BE3" w:rsidRDefault="00740BE3" w:rsidP="00254A73"/>
    <w:p w:rsidR="00646F79" w:rsidRDefault="00646F79" w:rsidP="00254A73"/>
    <w:p w:rsidR="00646F79" w:rsidRDefault="00646F79" w:rsidP="00254A73"/>
    <w:p w:rsidR="00646F79" w:rsidRDefault="00646F79" w:rsidP="00254A73"/>
    <w:p w:rsidR="00646F79" w:rsidRDefault="00646F79" w:rsidP="00254A73"/>
    <w:p w:rsidR="009F329F" w:rsidRDefault="009F329F" w:rsidP="00254A73"/>
    <w:p w:rsidR="009F329F" w:rsidRDefault="009F329F" w:rsidP="00254A73"/>
    <w:p w:rsidR="00D33C9C" w:rsidRDefault="00D33C9C" w:rsidP="00254A73"/>
    <w:p w:rsidR="004E13FE" w:rsidRDefault="004E13FE" w:rsidP="00254A73"/>
    <w:p w:rsidR="004E13FE" w:rsidRDefault="004E13FE" w:rsidP="00254A73"/>
    <w:p w:rsidR="00D33C9C" w:rsidRDefault="00D33C9C" w:rsidP="00254A73"/>
    <w:p w:rsidR="00DD41C8" w:rsidRDefault="00DD41C8" w:rsidP="00254A73"/>
    <w:p w:rsidR="00DD41C8" w:rsidRDefault="00DD41C8" w:rsidP="00254A73"/>
    <w:p w:rsidR="00DD41C8" w:rsidRDefault="00DD41C8" w:rsidP="00254A73"/>
    <w:p w:rsidR="00BB4C76" w:rsidRDefault="00BB4C76" w:rsidP="00254A73"/>
    <w:p w:rsidR="00BB4C76" w:rsidRDefault="00BB4C76" w:rsidP="00254A73"/>
    <w:p w:rsidR="00BB4C76" w:rsidRDefault="00BB4C76" w:rsidP="00254A73"/>
    <w:p w:rsidR="009F329F" w:rsidRDefault="009F329F" w:rsidP="00254A73"/>
    <w:p w:rsidR="009F329F" w:rsidRDefault="009F329F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993"/>
        <w:gridCol w:w="1007"/>
      </w:tblGrid>
      <w:tr w:rsidR="00BB4C76" w:rsidRPr="00FB3AA8" w:rsidTr="00C47B43">
        <w:trPr>
          <w:trHeight w:hRule="exact" w:val="34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4C76" w:rsidRPr="00FB3AA8" w:rsidRDefault="00BB4C76" w:rsidP="00C47B4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Q</w:t>
            </w:r>
            <w:r w:rsidRPr="00FB3AA8">
              <w:rPr>
                <w:b/>
              </w:rPr>
              <w:t>uestion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:rsidR="00BB4C76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BB4C76" w:rsidRPr="00FB3AA8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BB4C76" w:rsidRPr="00B218E4" w:rsidRDefault="00BB4C76" w:rsidP="00C47B43">
            <w:pPr>
              <w:jc w:val="center"/>
              <w:rPr>
                <w:b/>
                <w:highlight w:val="cyan"/>
              </w:rPr>
            </w:pPr>
            <w:r w:rsidRPr="00730764">
              <w:rPr>
                <w:b/>
              </w:rPr>
              <w:t>AOs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BB4C76" w:rsidRPr="0088564B" w:rsidRDefault="00BB4C76" w:rsidP="00C47B43">
            <w:pPr>
              <w:rPr>
                <w:i/>
                <w:u w:val="single"/>
              </w:rPr>
            </w:pPr>
            <w:r>
              <w:rPr>
                <w:i/>
              </w:rPr>
              <w:t>n</w:t>
            </w:r>
            <w:r>
              <w:t xml:space="preserve"> = 2   and  </w:t>
            </w:r>
            <w:r>
              <w:rPr>
                <w:i/>
              </w:rPr>
              <w:t>p</w:t>
            </w:r>
            <w:r>
              <w:t xml:space="preserve"> = 0.6</w: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B1</w:t>
            </w:r>
          </w:p>
          <w:p w:rsidR="00BB4C7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1.1b</w:t>
            </w:r>
          </w:p>
          <w:p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BB4C76" w:rsidRDefault="00BB4C76" w:rsidP="00C47B43"/>
        </w:tc>
        <w:tc>
          <w:tcPr>
            <w:tcW w:w="993" w:type="dxa"/>
            <w:vAlign w:val="center"/>
          </w:tcPr>
          <w:p w:rsidR="00BB4C76" w:rsidRPr="0088564B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88564B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BB4C76" w:rsidRPr="00730764" w:rsidRDefault="00BB4C76" w:rsidP="00C47B43">
            <w:pPr>
              <w:jc w:val="center"/>
            </w:pPr>
          </w:p>
        </w:tc>
      </w:tr>
      <w:tr w:rsidR="00F948B4" w:rsidTr="00017703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948B4" w:rsidRPr="00730764" w:rsidRDefault="00F948B4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b</w:t>
            </w:r>
            <w:r w:rsidRPr="00730764">
              <w:rPr>
                <w:b/>
              </w:rPr>
              <w:t>)</w:t>
            </w:r>
            <w:r>
              <w:rPr>
                <w:b/>
              </w:rPr>
              <w:t>(i)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F948B4" w:rsidRPr="0023620A" w:rsidRDefault="00F948B4" w:rsidP="00C47B43">
            <w:pPr>
              <w:rPr>
                <w:i/>
              </w:rPr>
            </w:pPr>
            <w:r>
              <w:t>P(</w:t>
            </w:r>
            <w:r>
              <w:rPr>
                <w:i/>
              </w:rPr>
              <w:t xml:space="preserve">X </w:t>
            </w:r>
            <w:r>
              <w:t xml:space="preserve">=1) = coefficient of </w:t>
            </w:r>
            <w:r>
              <w:rPr>
                <w:i/>
              </w:rPr>
              <w:t xml:space="preserve">t      </w:t>
            </w:r>
            <w:r w:rsidRPr="00134013">
              <w:rPr>
                <w:position w:val="-10"/>
              </w:rPr>
              <w:object w:dxaOrig="2780" w:dyaOrig="360">
                <v:shape id="_x0000_i1048" type="#_x0000_t75" style="width:138.75pt;height:18pt" o:ole="">
                  <v:imagedata r:id="rId52" o:title=""/>
                </v:shape>
                <o:OLEObject Type="Embed" ProgID="Equation.DSMT4" ShapeID="_x0000_i1048" DrawAspect="Content" ObjectID="_1615970705" r:id="rId53"/>
              </w:object>
            </w:r>
          </w:p>
        </w:tc>
        <w:tc>
          <w:tcPr>
            <w:tcW w:w="993" w:type="dxa"/>
            <w:vAlign w:val="center"/>
          </w:tcPr>
          <w:p w:rsidR="00F948B4" w:rsidRPr="00730764" w:rsidRDefault="00F948B4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F948B4" w:rsidRPr="00730764" w:rsidRDefault="00F948B4" w:rsidP="00C47B43">
            <w:pPr>
              <w:jc w:val="center"/>
            </w:pPr>
            <w:r>
              <w:t>1.1b</w:t>
            </w:r>
          </w:p>
        </w:tc>
      </w:tr>
      <w:tr w:rsidR="00F948B4" w:rsidTr="00017703">
        <w:trPr>
          <w:trHeight w:val="346"/>
          <w:jc w:val="center"/>
        </w:trPr>
        <w:tc>
          <w:tcPr>
            <w:tcW w:w="1271" w:type="dxa"/>
            <w:vMerge/>
          </w:tcPr>
          <w:p w:rsidR="00F948B4" w:rsidRPr="00730764" w:rsidRDefault="00F948B4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B4" w:rsidRPr="00730764" w:rsidRDefault="00F948B4" w:rsidP="00C47B43">
            <w:r>
              <w:t>P(</w:t>
            </w:r>
            <w:r>
              <w:rPr>
                <w:i/>
              </w:rPr>
              <w:t xml:space="preserve">X </w:t>
            </w:r>
            <w:r>
              <w:t xml:space="preserve">=1) = </w:t>
            </w:r>
            <w:r w:rsidRPr="007407B0">
              <w:rPr>
                <w:b/>
                <w:u w:val="single"/>
              </w:rPr>
              <w:t>0.</w:t>
            </w:r>
            <w:r>
              <w:rPr>
                <w:b/>
                <w:u w:val="single"/>
              </w:rPr>
              <w:t>48</w:t>
            </w:r>
          </w:p>
        </w:tc>
        <w:tc>
          <w:tcPr>
            <w:tcW w:w="993" w:type="dxa"/>
            <w:vAlign w:val="center"/>
          </w:tcPr>
          <w:p w:rsidR="00F948B4" w:rsidRPr="00730764" w:rsidRDefault="00F948B4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F948B4" w:rsidRPr="00730764" w:rsidRDefault="00F948B4" w:rsidP="00C47B43">
            <w:pPr>
              <w:jc w:val="center"/>
            </w:pPr>
            <w:r>
              <w:t>1.1b</w:t>
            </w:r>
          </w:p>
        </w:tc>
      </w:tr>
      <w:tr w:rsidR="00F948B4" w:rsidTr="00017703">
        <w:trPr>
          <w:trHeight w:hRule="exact" w:val="34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F948B4" w:rsidRPr="00730764" w:rsidRDefault="00F948B4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F948B4" w:rsidRPr="00730764" w:rsidRDefault="00F948B4" w:rsidP="00C47B43"/>
        </w:tc>
        <w:tc>
          <w:tcPr>
            <w:tcW w:w="993" w:type="dxa"/>
            <w:vAlign w:val="center"/>
          </w:tcPr>
          <w:p w:rsidR="00F948B4" w:rsidRPr="007407B0" w:rsidRDefault="00F948B4" w:rsidP="00C47B43">
            <w:pPr>
              <w:jc w:val="center"/>
              <w:rPr>
                <w:b/>
              </w:rPr>
            </w:pPr>
            <w:r w:rsidRPr="007407B0">
              <w:rPr>
                <w:b/>
              </w:rPr>
              <w:t>(2)</w:t>
            </w:r>
          </w:p>
        </w:tc>
        <w:tc>
          <w:tcPr>
            <w:tcW w:w="1007" w:type="dxa"/>
            <w:vAlign w:val="center"/>
          </w:tcPr>
          <w:p w:rsidR="00F948B4" w:rsidRPr="00730764" w:rsidRDefault="00F948B4" w:rsidP="00C47B43">
            <w:pPr>
              <w:jc w:val="center"/>
            </w:pPr>
          </w:p>
        </w:tc>
      </w:tr>
      <w:tr w:rsidR="00BB4C76" w:rsidTr="00C47B43">
        <w:trPr>
          <w:trHeight w:hRule="exact" w:val="340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BB4C76" w:rsidRPr="00730764" w:rsidRDefault="00BB4C76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ii)</w:t>
            </w:r>
          </w:p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BB4C76" w:rsidRPr="007407B0" w:rsidRDefault="00BB4C76" w:rsidP="00C47B43">
            <w:r w:rsidRPr="007407B0">
              <w:rPr>
                <w:position w:val="-12"/>
              </w:rPr>
              <w:object w:dxaOrig="1440" w:dyaOrig="360">
                <v:shape id="_x0000_i1049" type="#_x0000_t75" style="width:1in;height:18pt" o:ole="">
                  <v:imagedata r:id="rId54" o:title=""/>
                </v:shape>
                <o:OLEObject Type="Embed" ProgID="Equation.DSMT4" ShapeID="_x0000_i1049" DrawAspect="Content" ObjectID="_1615970706" r:id="rId55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</w:tr>
      <w:tr w:rsidR="00BB4C76" w:rsidTr="00C47B43">
        <w:trPr>
          <w:trHeight w:hRule="exact" w:val="340"/>
          <w:jc w:val="center"/>
        </w:trPr>
        <w:tc>
          <w:tcPr>
            <w:tcW w:w="1271" w:type="dxa"/>
            <w:vMerge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BB4C76" w:rsidRDefault="00BB4C76" w:rsidP="00C47B43">
            <w:r w:rsidRPr="007407B0">
              <w:rPr>
                <w:position w:val="-12"/>
              </w:rPr>
              <w:object w:dxaOrig="2580" w:dyaOrig="360">
                <v:shape id="_x0000_i1050" type="#_x0000_t75" style="width:129pt;height:18pt" o:ole="">
                  <v:imagedata r:id="rId56" o:title=""/>
                </v:shape>
                <o:OLEObject Type="Embed" ProgID="Equation.DSMT4" ShapeID="_x0000_i1050" DrawAspect="Content" ObjectID="_1615970707" r:id="rId57"/>
              </w:objec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BB4C76" w:rsidTr="00C47B43">
        <w:trPr>
          <w:trHeight w:val="485"/>
          <w:jc w:val="center"/>
        </w:trPr>
        <w:tc>
          <w:tcPr>
            <w:tcW w:w="1271" w:type="dxa"/>
            <w:vMerge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>
            <w:r w:rsidRPr="007407B0">
              <w:rPr>
                <w:position w:val="-12"/>
              </w:rPr>
              <w:object w:dxaOrig="1180" w:dyaOrig="360">
                <v:shape id="_x0000_i1051" type="#_x0000_t75" style="width:59.25pt;height:18pt" o:ole="">
                  <v:imagedata r:id="rId58" o:title=""/>
                </v:shape>
                <o:OLEObject Type="Embed" ProgID="Equation.DSMT4" ShapeID="_x0000_i1051" DrawAspect="Content" ObjectID="_1615970708" r:id="rId59"/>
              </w:objec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BB4C76" w:rsidRPr="00B54D03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/>
        </w:tc>
        <w:tc>
          <w:tcPr>
            <w:tcW w:w="993" w:type="dxa"/>
            <w:vAlign w:val="center"/>
          </w:tcPr>
          <w:p w:rsidR="00BB4C76" w:rsidRPr="007407B0" w:rsidRDefault="00BB4C76" w:rsidP="00C47B43">
            <w:pPr>
              <w:jc w:val="center"/>
              <w:rPr>
                <w:b/>
              </w:rPr>
            </w:pPr>
            <w:r w:rsidRPr="007407B0">
              <w:rPr>
                <w:b/>
              </w:rPr>
              <w:t>(3)</w:t>
            </w:r>
          </w:p>
        </w:tc>
        <w:tc>
          <w:tcPr>
            <w:tcW w:w="1007" w:type="dxa"/>
            <w:vAlign w:val="center"/>
          </w:tcPr>
          <w:p w:rsidR="00BB4C76" w:rsidRPr="00B54D03" w:rsidRDefault="00BB4C76" w:rsidP="00C47B43">
            <w:pPr>
              <w:jc w:val="center"/>
            </w:pP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 w:val="restart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c</w:t>
            </w:r>
            <w:r w:rsidRPr="00730764">
              <w:rPr>
                <w:b/>
              </w:rPr>
              <w:t>)</w:t>
            </w:r>
          </w:p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>
            <w:r w:rsidRPr="007407B0">
              <w:rPr>
                <w:position w:val="-12"/>
              </w:rPr>
              <w:object w:dxaOrig="2220" w:dyaOrig="360">
                <v:shape id="_x0000_i1052" type="#_x0000_t75" style="width:111pt;height:18pt" o:ole="">
                  <v:imagedata r:id="rId60" o:title=""/>
                </v:shape>
                <o:OLEObject Type="Embed" ProgID="Equation.DSMT4" ShapeID="_x0000_i1052" DrawAspect="Content" ObjectID="_1615970709" r:id="rId61"/>
              </w:objec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</w:p>
        </w:tc>
      </w:tr>
      <w:tr w:rsidR="00BB4C76" w:rsidTr="00C47B43">
        <w:trPr>
          <w:trHeight w:val="41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:rsidR="00BB4C76" w:rsidRPr="00730764" w:rsidRDefault="00BB4C76" w:rsidP="00C47B43">
            <w:r w:rsidRPr="007407B0">
              <w:rPr>
                <w:position w:val="-12"/>
              </w:rPr>
              <w:object w:dxaOrig="2000" w:dyaOrig="380">
                <v:shape id="_x0000_i1053" type="#_x0000_t75" style="width:99.75pt;height:18.75pt" o:ole="">
                  <v:imagedata r:id="rId62" o:title=""/>
                </v:shape>
                <o:OLEObject Type="Embed" ProgID="Equation.DSMT4" ShapeID="_x0000_i1053" DrawAspect="Content" ObjectID="_1615970710" r:id="rId63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4C76" w:rsidRPr="006F36E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BB4C76" w:rsidRPr="001D1646" w:rsidRDefault="00BB4C76" w:rsidP="00C47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3.1a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>
            <w:r w:rsidRPr="007407B0">
              <w:rPr>
                <w:position w:val="-12"/>
              </w:rPr>
              <w:object w:dxaOrig="2640" w:dyaOrig="380">
                <v:shape id="_x0000_i1054" type="#_x0000_t75" style="width:132pt;height:18.75pt" o:ole="">
                  <v:imagedata r:id="rId64" o:title=""/>
                </v:shape>
                <o:OLEObject Type="Embed" ProgID="Equation.DSMT4" ShapeID="_x0000_i1054" DrawAspect="Content" ObjectID="_1615970711" r:id="rId65"/>
              </w:object>
            </w:r>
          </w:p>
          <w:p w:rsidR="00BB4C76" w:rsidRPr="00730764" w:rsidRDefault="00BB4C76" w:rsidP="00C47B43">
            <w:r w:rsidRPr="007407B0">
              <w:rPr>
                <w:position w:val="-12"/>
              </w:rPr>
              <w:object w:dxaOrig="1180" w:dyaOrig="360">
                <v:shape id="_x0000_i1055" type="#_x0000_t75" style="width:59.25pt;height:18pt" o:ole="">
                  <v:imagedata r:id="rId66" o:title=""/>
                </v:shape>
                <o:OLEObject Type="Embed" ProgID="Equation.DSMT4" ShapeID="_x0000_i1055" DrawAspect="Content" ObjectID="_1615970712" r:id="rId67"/>
              </w:objec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  <w:p w:rsidR="00BB4C76" w:rsidRPr="00813D90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2.1</w:t>
            </w:r>
          </w:p>
          <w:p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>
            <w:r w:rsidRPr="007407B0">
              <w:rPr>
                <w:position w:val="-12"/>
              </w:rPr>
              <w:object w:dxaOrig="2820" w:dyaOrig="380">
                <v:shape id="_x0000_i1056" type="#_x0000_t75" style="width:141pt;height:18.75pt" o:ole="">
                  <v:imagedata r:id="rId68" o:title=""/>
                </v:shape>
                <o:OLEObject Type="Embed" ProgID="Equation.DSMT4" ShapeID="_x0000_i1056" DrawAspect="Content" ObjectID="_1615970713" r:id="rId69"/>
              </w:object>
            </w:r>
          </w:p>
          <w:p w:rsidR="00BB4C76" w:rsidRPr="00813D90" w:rsidRDefault="00BB4C76" w:rsidP="00C47B43">
            <w:r w:rsidRPr="007407B0">
              <w:rPr>
                <w:position w:val="-12"/>
              </w:rPr>
              <w:object w:dxaOrig="1300" w:dyaOrig="360">
                <v:shape id="_x0000_i1057" type="#_x0000_t75" style="width:65.25pt;height:18pt" o:ole="">
                  <v:imagedata r:id="rId70" o:title=""/>
                </v:shape>
                <o:OLEObject Type="Embed" ProgID="Equation.DSMT4" ShapeID="_x0000_i1057" DrawAspect="Content" ObjectID="_1615970714" r:id="rId71"/>
              </w:objec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  <w:p w:rsidR="00BB4C76" w:rsidRPr="00813D90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2.1</w:t>
            </w:r>
          </w:p>
          <w:p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813D90" w:rsidRDefault="00BB4C76" w:rsidP="00C47B43">
            <w:r w:rsidRPr="007407B0">
              <w:rPr>
                <w:position w:val="-12"/>
              </w:rPr>
              <w:object w:dxaOrig="4239" w:dyaOrig="380">
                <v:shape id="_x0000_i1058" type="#_x0000_t75" style="width:212.25pt;height:18.75pt" o:ole="">
                  <v:imagedata r:id="rId72" o:title=""/>
                </v:shape>
                <o:OLEObject Type="Embed" ProgID="Equation.DSMT4" ShapeID="_x0000_i1058" DrawAspect="Content" ObjectID="_1615970715" r:id="rId73"/>
              </w:object>
            </w:r>
          </w:p>
        </w:tc>
        <w:tc>
          <w:tcPr>
            <w:tcW w:w="993" w:type="dxa"/>
            <w:vAlign w:val="center"/>
          </w:tcPr>
          <w:p w:rsidR="00BB4C76" w:rsidRPr="00813D90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813D90" w:rsidRDefault="00BB4C76" w:rsidP="00C47B43">
            <w:r w:rsidRPr="006F36E6">
              <w:rPr>
                <w:position w:val="-10"/>
              </w:rPr>
              <w:object w:dxaOrig="2520" w:dyaOrig="360">
                <v:shape id="_x0000_i1059" type="#_x0000_t75" style="width:126pt;height:18pt" o:ole="">
                  <v:imagedata r:id="rId74" o:title=""/>
                </v:shape>
                <o:OLEObject Type="Embed" ProgID="Equation.DSMT4" ShapeID="_x0000_i1059" DrawAspect="Content" ObjectID="_1615970716" r:id="rId75"/>
              </w:object>
            </w:r>
            <w:r>
              <w:t>*</w:t>
            </w:r>
          </w:p>
        </w:tc>
        <w:tc>
          <w:tcPr>
            <w:tcW w:w="993" w:type="dxa"/>
            <w:vAlign w:val="center"/>
          </w:tcPr>
          <w:p w:rsidR="00BB4C76" w:rsidRPr="00813D90" w:rsidRDefault="00BB4C76" w:rsidP="00C47B43">
            <w:pPr>
              <w:jc w:val="center"/>
            </w:pPr>
            <w:r>
              <w:t>A1*</w:t>
            </w:r>
            <w:proofErr w:type="spellStart"/>
            <w:r>
              <w:t>cso</w:t>
            </w:r>
            <w:proofErr w:type="spellEnd"/>
          </w:p>
        </w:tc>
        <w:tc>
          <w:tcPr>
            <w:tcW w:w="1007" w:type="dxa"/>
            <w:vAlign w:val="center"/>
          </w:tcPr>
          <w:p w:rsidR="00BB4C76" w:rsidRPr="00730764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C47B43">
        <w:trPr>
          <w:trHeight w:val="346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  <w:vAlign w:val="center"/>
          </w:tcPr>
          <w:p w:rsidR="00BB4C76" w:rsidRPr="00730764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/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rPr>
                <w:b/>
              </w:rPr>
              <w:t>(7</w:t>
            </w:r>
            <w:r w:rsidRPr="007407B0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BB4C76" w:rsidRPr="00730764" w:rsidRDefault="00BB4C76" w:rsidP="00C47B43">
            <w:pPr>
              <w:jc w:val="center"/>
            </w:pPr>
          </w:p>
        </w:tc>
      </w:tr>
      <w:tr w:rsidR="00BB4C76" w:rsidTr="00C47B43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Pr="00A24CE6" w:rsidRDefault="00BB4C76" w:rsidP="00C47B43">
            <w:pPr>
              <w:jc w:val="right"/>
              <w:rPr>
                <w:b/>
              </w:rPr>
            </w:pPr>
            <w:r w:rsidRPr="00A24CE6">
              <w:rPr>
                <w:b/>
              </w:rPr>
              <w:t>(1</w:t>
            </w:r>
            <w:r>
              <w:rPr>
                <w:b/>
              </w:rPr>
              <w:t>4</w:t>
            </w:r>
            <w:r w:rsidRPr="00A24CE6">
              <w:rPr>
                <w:b/>
              </w:rPr>
              <w:t xml:space="preserve"> marks)</w:t>
            </w:r>
          </w:p>
        </w:tc>
      </w:tr>
      <w:tr w:rsidR="00BB4C76" w:rsidTr="00C47B43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Pr="00A24CE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B4C76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Pr="00197E76" w:rsidRDefault="00BB4C76" w:rsidP="00C47B43">
            <w:pPr>
              <w:jc w:val="center"/>
              <w:rPr>
                <w:b/>
              </w:rPr>
            </w:pPr>
            <w:r w:rsidRPr="00197E76"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Default="00BB4C76" w:rsidP="00C47B43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B1   </w:t>
            </w:r>
            <w:r>
              <w:rPr>
                <w:i/>
              </w:rPr>
              <w:t xml:space="preserve"> n </w:t>
            </w:r>
            <w:r>
              <w:t>= 2</w:t>
            </w:r>
          </w:p>
          <w:p w:rsidR="00BB4C76" w:rsidRPr="009916DE" w:rsidRDefault="00BB4C76" w:rsidP="00C47B43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B1   </w:t>
            </w:r>
            <w:r>
              <w:rPr>
                <w:i/>
              </w:rPr>
              <w:t xml:space="preserve">p </w:t>
            </w:r>
            <w:r>
              <w:t>= 0.6</w:t>
            </w:r>
          </w:p>
        </w:tc>
      </w:tr>
      <w:tr w:rsidR="00BB4C76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197E76">
              <w:rPr>
                <w:b/>
              </w:rPr>
              <w:t>)</w:t>
            </w:r>
            <w:r>
              <w:rPr>
                <w:b/>
              </w:rPr>
              <w:t>(i)</w:t>
            </w:r>
          </w:p>
          <w:p w:rsidR="00BB4C76" w:rsidRDefault="00BB4C76" w:rsidP="00C47B43">
            <w:pPr>
              <w:jc w:val="center"/>
              <w:rPr>
                <w:b/>
              </w:rPr>
            </w:pPr>
          </w:p>
          <w:p w:rsidR="00BB4C76" w:rsidRPr="00197E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(b)(ii)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Default="00BB4C76" w:rsidP="00C47B43">
            <w:pPr>
              <w:rPr>
                <w:i/>
              </w:rPr>
            </w:pPr>
            <w:r>
              <w:t xml:space="preserve">M1   Finding coefficient of </w:t>
            </w:r>
            <w:r>
              <w:rPr>
                <w:i/>
              </w:rPr>
              <w:t>t</w:t>
            </w:r>
          </w:p>
          <w:p w:rsidR="00BB4C76" w:rsidRDefault="00BB4C76" w:rsidP="00C47B43">
            <w:r>
              <w:t>A1    0.48oe</w:t>
            </w:r>
          </w:p>
          <w:p w:rsidR="00BB4C76" w:rsidRDefault="00BB4C76" w:rsidP="00C47B43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M1  Realising </w:t>
            </w:r>
            <w:r w:rsidRPr="009916DE">
              <w:rPr>
                <w:b/>
                <w:position w:val="-12"/>
              </w:rPr>
              <w:object w:dxaOrig="660" w:dyaOrig="360">
                <v:shape id="_x0000_i1060" type="#_x0000_t75" style="width:33pt;height:18pt" o:ole="">
                  <v:imagedata r:id="rId76" o:title=""/>
                </v:shape>
                <o:OLEObject Type="Embed" ProgID="Equation.DSMT4" ShapeID="_x0000_i1060" DrawAspect="Content" ObjectID="_1615970717" r:id="rId77"/>
              </w:object>
            </w:r>
            <w:r>
              <w:rPr>
                <w:b/>
              </w:rPr>
              <w:t xml:space="preserve"> </w:t>
            </w:r>
            <w:r>
              <w:t>is needed</w:t>
            </w:r>
          </w:p>
          <w:p w:rsidR="00BB4C76" w:rsidRDefault="00BB4C76" w:rsidP="00C47B43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M1 Differentiation</w:t>
            </w:r>
          </w:p>
          <w:p w:rsidR="00BB4C76" w:rsidRPr="009916DE" w:rsidRDefault="00BB4C76" w:rsidP="00C47B43">
            <w:r>
              <w:t>A1    1.2cao</w:t>
            </w:r>
          </w:p>
        </w:tc>
      </w:tr>
      <w:tr w:rsidR="00BB4C76" w:rsidTr="00C47B43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Pr="00197E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C76" w:rsidRDefault="00BB4C76" w:rsidP="00C47B43">
            <w:r>
              <w:t xml:space="preserve">B1   Correct use of </w:t>
            </w:r>
            <w:r w:rsidRPr="007407B0">
              <w:rPr>
                <w:position w:val="-12"/>
              </w:rPr>
              <w:object w:dxaOrig="2220" w:dyaOrig="360">
                <v:shape id="_x0000_i1061" type="#_x0000_t75" style="width:111pt;height:18pt" o:ole="">
                  <v:imagedata r:id="rId78" o:title=""/>
                </v:shape>
                <o:OLEObject Type="Embed" ProgID="Equation.DSMT4" ShapeID="_x0000_i1061" DrawAspect="Content" ObjectID="_1615970718" r:id="rId79"/>
              </w:object>
            </w:r>
          </w:p>
          <w:p w:rsidR="00BB4C76" w:rsidRDefault="00BB4C76" w:rsidP="00C47B43">
            <w:r>
              <w:t>1</w:t>
            </w:r>
            <w:r w:rsidRPr="00686D89">
              <w:rPr>
                <w:vertAlign w:val="superscript"/>
              </w:rPr>
              <w:t>st</w:t>
            </w:r>
            <w:r>
              <w:t xml:space="preserve"> M1   Differentiation to find </w:t>
            </w:r>
            <w:r w:rsidRPr="00686D89">
              <w:rPr>
                <w:position w:val="-12"/>
              </w:rPr>
              <w:object w:dxaOrig="620" w:dyaOrig="360">
                <v:shape id="_x0000_i1062" type="#_x0000_t75" style="width:30.75pt;height:18pt" o:ole="">
                  <v:imagedata r:id="rId80" o:title=""/>
                </v:shape>
                <o:OLEObject Type="Embed" ProgID="Equation.DSMT4" ShapeID="_x0000_i1062" DrawAspect="Content" ObjectID="_1615970719" r:id="rId81"/>
              </w:object>
            </w:r>
          </w:p>
          <w:p w:rsidR="00BB4C76" w:rsidRDefault="00BB4C76" w:rsidP="00C47B43">
            <w:r>
              <w:t>1</w:t>
            </w:r>
            <w:r w:rsidRPr="00686D89">
              <w:rPr>
                <w:vertAlign w:val="superscript"/>
              </w:rPr>
              <w:t>st</w:t>
            </w:r>
            <w:r>
              <w:t xml:space="preserve"> A1   </w:t>
            </w:r>
            <w:r w:rsidRPr="007407B0">
              <w:rPr>
                <w:position w:val="-12"/>
              </w:rPr>
              <w:object w:dxaOrig="1180" w:dyaOrig="360">
                <v:shape id="_x0000_i1063" type="#_x0000_t75" style="width:59.25pt;height:18pt" o:ole="">
                  <v:imagedata r:id="rId82" o:title=""/>
                </v:shape>
                <o:OLEObject Type="Embed" ProgID="Equation.DSMT4" ShapeID="_x0000_i1063" DrawAspect="Content" ObjectID="_1615970720" r:id="rId83"/>
              </w:object>
            </w:r>
          </w:p>
          <w:p w:rsidR="00BB4C76" w:rsidRDefault="00BB4C76" w:rsidP="00C47B43">
            <w:r>
              <w:t>2</w:t>
            </w:r>
            <w:r w:rsidRPr="00686D89">
              <w:rPr>
                <w:vertAlign w:val="superscript"/>
              </w:rPr>
              <w:t>nd</w:t>
            </w:r>
            <w:r>
              <w:t xml:space="preserve"> M1   Differentiation to find </w:t>
            </w:r>
            <w:r w:rsidRPr="00686D89">
              <w:rPr>
                <w:position w:val="-12"/>
              </w:rPr>
              <w:object w:dxaOrig="620" w:dyaOrig="360">
                <v:shape id="_x0000_i1064" type="#_x0000_t75" style="width:30.75pt;height:18pt" o:ole="">
                  <v:imagedata r:id="rId84" o:title=""/>
                </v:shape>
                <o:OLEObject Type="Embed" ProgID="Equation.DSMT4" ShapeID="_x0000_i1064" DrawAspect="Content" ObjectID="_1615970721" r:id="rId85"/>
              </w:object>
            </w:r>
          </w:p>
          <w:p w:rsidR="00BB4C76" w:rsidRDefault="00BB4C76" w:rsidP="00C47B43">
            <w:r>
              <w:t>2</w:t>
            </w:r>
            <w:r w:rsidRPr="00686D89">
              <w:rPr>
                <w:vertAlign w:val="superscript"/>
              </w:rPr>
              <w:t>nd</w:t>
            </w:r>
            <w:r>
              <w:t xml:space="preserve"> A1   </w:t>
            </w:r>
            <w:r w:rsidRPr="007407B0">
              <w:rPr>
                <w:position w:val="-12"/>
              </w:rPr>
              <w:object w:dxaOrig="1300" w:dyaOrig="360">
                <v:shape id="_x0000_i1065" type="#_x0000_t75" style="width:65.25pt;height:18pt" o:ole="">
                  <v:imagedata r:id="rId86" o:title=""/>
                </v:shape>
                <o:OLEObject Type="Embed" ProgID="Equation.DSMT4" ShapeID="_x0000_i1065" DrawAspect="Content" ObjectID="_1615970722" r:id="rId87"/>
              </w:object>
            </w:r>
          </w:p>
          <w:p w:rsidR="00BB4C76" w:rsidRDefault="00BB4C76" w:rsidP="00C47B43">
            <w:r>
              <w:t>3</w:t>
            </w:r>
            <w:r w:rsidRPr="00686D89">
              <w:rPr>
                <w:vertAlign w:val="superscript"/>
              </w:rPr>
              <w:t>rd</w:t>
            </w:r>
            <w:r>
              <w:t xml:space="preserve"> M1   Realising </w:t>
            </w:r>
            <w:r w:rsidRPr="007407B0">
              <w:rPr>
                <w:position w:val="-12"/>
              </w:rPr>
              <w:object w:dxaOrig="2240" w:dyaOrig="380">
                <v:shape id="_x0000_i1066" type="#_x0000_t75" style="width:111.75pt;height:18.75pt" o:ole="">
                  <v:imagedata r:id="rId88" o:title=""/>
                </v:shape>
                <o:OLEObject Type="Embed" ProgID="Equation.DSMT4" ShapeID="_x0000_i1066" DrawAspect="Content" ObjectID="_1615970723" r:id="rId89"/>
              </w:object>
            </w:r>
          </w:p>
          <w:p w:rsidR="00BB4C76" w:rsidRPr="00197E76" w:rsidRDefault="00BB4C76" w:rsidP="00C47B43">
            <w:r>
              <w:t>3</w:t>
            </w:r>
            <w:r w:rsidRPr="00686D89">
              <w:rPr>
                <w:vertAlign w:val="superscript"/>
              </w:rPr>
              <w:t>rd</w:t>
            </w:r>
            <w:r>
              <w:t xml:space="preserve"> A1*</w:t>
            </w:r>
            <w:proofErr w:type="spellStart"/>
            <w:r>
              <w:t>cso</w:t>
            </w:r>
            <w:proofErr w:type="spellEnd"/>
            <w:r>
              <w:t xml:space="preserve">  6.72</w:t>
            </w:r>
          </w:p>
        </w:tc>
      </w:tr>
    </w:tbl>
    <w:p w:rsidR="00A831ED" w:rsidRDefault="00A831ED" w:rsidP="00254A73"/>
    <w:p w:rsidR="009F329F" w:rsidRDefault="009F329F" w:rsidP="00254A73"/>
    <w:p w:rsidR="009916DE" w:rsidRDefault="009916DE" w:rsidP="00254A73"/>
    <w:p w:rsidR="009916DE" w:rsidRDefault="009916DE" w:rsidP="00254A73"/>
    <w:p w:rsidR="00740BE3" w:rsidRDefault="00740BE3" w:rsidP="00254A73"/>
    <w:p w:rsidR="00740BE3" w:rsidRDefault="00740BE3" w:rsidP="00254A73"/>
    <w:p w:rsidR="00740BE3" w:rsidRDefault="00740BE3" w:rsidP="00254A73"/>
    <w:p w:rsidR="00740BE3" w:rsidRDefault="00740BE3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DC2AE8" w:rsidRPr="00FB3AA8" w:rsidTr="00BE446E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DC2AE8" w:rsidRPr="00FB3AA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2AE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DC2AE8" w:rsidRPr="00FB3AA8" w:rsidRDefault="00DC2AE8" w:rsidP="00BE446E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2AE8" w:rsidRPr="00FB3AA8" w:rsidRDefault="00DC2AE8" w:rsidP="00BE446E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2AE8" w:rsidRPr="00B218E4" w:rsidRDefault="00DC2AE8" w:rsidP="00BE446E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 w:val="restart"/>
          </w:tcPr>
          <w:p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6094" w:type="dxa"/>
            <w:vAlign w:val="center"/>
          </w:tcPr>
          <w:p w:rsidR="00C9722F" w:rsidRPr="00271A49" w:rsidRDefault="00C9722F" w:rsidP="00C47B43">
            <w:r>
              <w:rPr>
                <w:position w:val="-12"/>
              </w:rPr>
              <w:object w:dxaOrig="1320" w:dyaOrig="360" w14:anchorId="4E9B892C">
                <v:shape id="_x0000_i1067" type="#_x0000_t75" style="width:66pt;height:18pt" o:ole="">
                  <v:imagedata r:id="rId90" o:title=""/>
                </v:shape>
                <o:OLEObject Type="Embed" ProgID="Equation.DSMT4" ShapeID="_x0000_i1067" DrawAspect="Content" ObjectID="_1615970724" r:id="rId91"/>
              </w:object>
            </w:r>
            <w:r>
              <w:t xml:space="preserve">             </w:t>
            </w:r>
            <w:r w:rsidRPr="00C01FD4">
              <w:rPr>
                <w:position w:val="-12"/>
              </w:rPr>
              <w:object w:dxaOrig="1280" w:dyaOrig="360" w14:anchorId="3FEA4A28">
                <v:shape id="_x0000_i1068" type="#_x0000_t75" style="width:63.75pt;height:18pt" o:ole="">
                  <v:imagedata r:id="rId92" o:title=""/>
                </v:shape>
                <o:OLEObject Type="Embed" ProgID="Equation.DSMT4" ShapeID="_x0000_i1068" DrawAspect="Content" ObjectID="_1615970725" r:id="rId93"/>
              </w:object>
            </w:r>
          </w:p>
        </w:tc>
        <w:tc>
          <w:tcPr>
            <w:tcW w:w="1007" w:type="dxa"/>
            <w:vAlign w:val="center"/>
          </w:tcPr>
          <w:p w:rsidR="00C9722F" w:rsidRPr="00695D6F" w:rsidRDefault="00C9722F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C9722F" w:rsidRPr="00C01FD4" w:rsidRDefault="00C9722F" w:rsidP="00C47B43">
            <w:pPr>
              <w:jc w:val="center"/>
            </w:pPr>
            <w:r w:rsidRPr="00C01FD4">
              <w:t>2.5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9722F" w:rsidRPr="00BE446E" w:rsidRDefault="00C9722F" w:rsidP="00C47B43">
            <w:r>
              <w:rPr>
                <w:i/>
              </w:rPr>
              <w:t>X</w:t>
            </w:r>
            <w:r>
              <w:t xml:space="preserve"> ~ Geo(0.03)</w:t>
            </w:r>
          </w:p>
        </w:tc>
        <w:tc>
          <w:tcPr>
            <w:tcW w:w="1007" w:type="dxa"/>
            <w:vAlign w:val="center"/>
          </w:tcPr>
          <w:p w:rsidR="00C9722F" w:rsidRDefault="00C9722F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C9722F" w:rsidRPr="0074142B" w:rsidRDefault="00C9722F" w:rsidP="00C47B43">
            <w:pPr>
              <w:jc w:val="center"/>
            </w:pPr>
            <w:r>
              <w:t>3.3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C9722F" w:rsidRDefault="00C9722F" w:rsidP="0036525D"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) &lt; 0.05 </w:t>
            </w:r>
          </w:p>
          <w:p w:rsidR="00C9722F" w:rsidRPr="005D7A8E" w:rsidRDefault="00C9722F" w:rsidP="0036525D">
            <w:r>
              <w:t>(1 – 0.03)</w:t>
            </w:r>
            <w:r w:rsidRPr="00BE446E">
              <w:rPr>
                <w:i/>
                <w:vertAlign w:val="superscript"/>
              </w:rPr>
              <w:t>c</w:t>
            </w:r>
            <w:r>
              <w:rPr>
                <w:i/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rPr>
                <w:i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 xml:space="preserve"> &lt; 0.05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C9722F" w:rsidRPr="00695D6F" w:rsidRDefault="00C9722F" w:rsidP="0036525D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9722F" w:rsidRPr="00AE664E" w:rsidRDefault="00C9722F" w:rsidP="00BE446E">
            <w:pPr>
              <w:jc w:val="center"/>
            </w:pPr>
            <w:r w:rsidRPr="00AE664E">
              <w:t>3.4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C9722F" w:rsidRPr="005D7A8E" w:rsidRDefault="00C9722F" w:rsidP="0036525D">
            <w:r>
              <w:rPr>
                <w:i/>
              </w:rPr>
              <w:t xml:space="preserve">c – </w:t>
            </w:r>
            <w:r>
              <w:t xml:space="preserve">1 &gt; </w:t>
            </w:r>
            <w:r w:rsidRPr="005D7A8E">
              <w:rPr>
                <w:position w:val="-28"/>
              </w:rPr>
              <w:object w:dxaOrig="859" w:dyaOrig="660">
                <v:shape id="_x0000_i1069" type="#_x0000_t75" style="width:42.75pt;height:33pt" o:ole="">
                  <v:imagedata r:id="rId94" o:title=""/>
                </v:shape>
                <o:OLEObject Type="Embed" ProgID="Equation.DSMT4" ShapeID="_x0000_i1069" DrawAspect="Content" ObjectID="_1615970726" r:id="rId95"/>
              </w:objec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C9722F" w:rsidRDefault="00C9722F" w:rsidP="00BE446E">
            <w:pPr>
              <w:jc w:val="center"/>
            </w:pPr>
            <w:r>
              <w:t>M1</w:t>
            </w:r>
          </w:p>
          <w:p w:rsidR="00C9722F" w:rsidRPr="0036525D" w:rsidRDefault="00C9722F" w:rsidP="00BE446E">
            <w:pPr>
              <w:jc w:val="center"/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9722F" w:rsidRPr="00AE664E" w:rsidRDefault="00C9722F" w:rsidP="00BE446E">
            <w:pPr>
              <w:jc w:val="center"/>
            </w:pPr>
            <w:r w:rsidRPr="00AE664E">
              <w:t>1.1b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C9722F" w:rsidRDefault="00C9722F" w:rsidP="0036525D">
            <w:proofErr w:type="gramStart"/>
            <w:r>
              <w:rPr>
                <w:i/>
              </w:rPr>
              <w:t>c</w:t>
            </w:r>
            <w:proofErr w:type="gramEnd"/>
            <w:r>
              <w:rPr>
                <w:i/>
              </w:rPr>
              <w:t xml:space="preserve"> </w:t>
            </w:r>
            <w:r>
              <w:t>&gt; 99.35…</w:t>
            </w:r>
          </w:p>
          <w:p w:rsidR="00C9722F" w:rsidRPr="0036525D" w:rsidRDefault="00C9722F" w:rsidP="0036525D">
            <w:r>
              <w:t xml:space="preserve">critical region </w:t>
            </w:r>
            <w:r>
              <w:rPr>
                <w:i/>
              </w:rPr>
              <w:t>X</w:t>
            </w:r>
            <w:r w:rsidRPr="005D7A8E">
              <w:t xml:space="preserve"> </w:t>
            </w:r>
            <w:r w:rsidRPr="005D7A8E">
              <w:rPr>
                <w:u w:val="single"/>
              </w:rPr>
              <w:t>&gt;</w:t>
            </w:r>
            <w:r w:rsidRPr="005D7A8E">
              <w:t xml:space="preserve"> </w:t>
            </w:r>
            <w:r>
              <w:t>100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9722F" w:rsidRDefault="00C9722F" w:rsidP="00BB4C76">
            <w:pPr>
              <w:jc w:val="center"/>
            </w:pPr>
            <w:r>
              <w:t>2.2a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C9722F" w:rsidRDefault="00C9722F" w:rsidP="0036525D">
            <w:pPr>
              <w:rPr>
                <w:i/>
              </w:rPr>
            </w:pP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C9722F" w:rsidRPr="00AE664E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Pr="00AE664E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9722F" w:rsidRDefault="00C9722F" w:rsidP="00BE446E">
            <w:pPr>
              <w:jc w:val="center"/>
            </w:pPr>
          </w:p>
        </w:tc>
      </w:tr>
      <w:tr w:rsidR="00C9722F" w:rsidTr="00AE664E">
        <w:trPr>
          <w:trHeight w:hRule="exact" w:val="346"/>
          <w:jc w:val="center"/>
        </w:trPr>
        <w:tc>
          <w:tcPr>
            <w:tcW w:w="1271" w:type="dxa"/>
            <w:vMerge w:val="restart"/>
          </w:tcPr>
          <w:p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:rsidR="00C9722F" w:rsidRDefault="00C9722F" w:rsidP="00AE664E">
            <w:pPr>
              <w:rPr>
                <w:vertAlign w:val="superscript"/>
              </w:rPr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100) = 0.97</w:t>
            </w:r>
            <w:r>
              <w:rPr>
                <w:vertAlign w:val="superscript"/>
              </w:rPr>
              <w:t>99</w:t>
            </w:r>
          </w:p>
          <w:p w:rsidR="00C9722F" w:rsidRPr="0036525D" w:rsidRDefault="00C9722F" w:rsidP="00AE664E">
            <w:pPr>
              <w:rPr>
                <w:vertAlign w:val="superscript"/>
              </w:rPr>
            </w:pPr>
          </w:p>
        </w:tc>
        <w:tc>
          <w:tcPr>
            <w:tcW w:w="1007" w:type="dxa"/>
            <w:vAlign w:val="center"/>
          </w:tcPr>
          <w:p w:rsidR="00C9722F" w:rsidRDefault="00C9722F" w:rsidP="00BE446E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C9722F" w:rsidRPr="0074142B" w:rsidRDefault="00C9722F" w:rsidP="00BE446E">
            <w:pPr>
              <w:jc w:val="center"/>
            </w:pPr>
            <w:r>
              <w:t>3.4</w:t>
            </w:r>
          </w:p>
        </w:tc>
      </w:tr>
      <w:tr w:rsidR="00C9722F" w:rsidTr="00AE664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9722F" w:rsidRPr="004E4EDC" w:rsidRDefault="00C9722F" w:rsidP="00BE446E">
            <w:r>
              <w:t xml:space="preserve">                   = </w:t>
            </w:r>
            <w:r w:rsidRPr="00FC528B">
              <w:rPr>
                <w:b/>
                <w:u w:val="single"/>
              </w:rPr>
              <w:t>0.0490</w:t>
            </w:r>
          </w:p>
        </w:tc>
        <w:tc>
          <w:tcPr>
            <w:tcW w:w="1007" w:type="dxa"/>
            <w:vAlign w:val="center"/>
          </w:tcPr>
          <w:p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C9722F" w:rsidRPr="0074142B" w:rsidRDefault="00C9722F" w:rsidP="00BE446E">
            <w:pPr>
              <w:jc w:val="center"/>
            </w:pPr>
            <w:r>
              <w:t>1.1b</w:t>
            </w:r>
          </w:p>
        </w:tc>
      </w:tr>
      <w:tr w:rsidR="00C9722F" w:rsidTr="00AE664E">
        <w:trPr>
          <w:trHeight w:hRule="exact"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9722F" w:rsidRPr="00AD449B" w:rsidRDefault="00C9722F" w:rsidP="00BE446E"/>
        </w:tc>
        <w:tc>
          <w:tcPr>
            <w:tcW w:w="1007" w:type="dxa"/>
            <w:vAlign w:val="center"/>
          </w:tcPr>
          <w:p w:rsidR="00C9722F" w:rsidRPr="00695D6F" w:rsidRDefault="00C9722F" w:rsidP="00BE446E">
            <w:pPr>
              <w:jc w:val="center"/>
            </w:pPr>
            <w:r>
              <w:rPr>
                <w:b/>
              </w:rPr>
              <w:t>(2</w:t>
            </w:r>
            <w:r w:rsidRPr="00AE664E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C9722F" w:rsidRPr="00B218E4" w:rsidRDefault="00C9722F" w:rsidP="00BE446E">
            <w:pPr>
              <w:jc w:val="center"/>
              <w:rPr>
                <w:highlight w:val="cyan"/>
              </w:rPr>
            </w:pPr>
          </w:p>
        </w:tc>
      </w:tr>
      <w:tr w:rsidR="00C9722F" w:rsidTr="00C47B43">
        <w:trPr>
          <w:trHeight w:val="692"/>
          <w:jc w:val="center"/>
        </w:trPr>
        <w:tc>
          <w:tcPr>
            <w:tcW w:w="1271" w:type="dxa"/>
            <w:vMerge w:val="restart"/>
          </w:tcPr>
          <w:p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:rsidR="00C9722F" w:rsidRDefault="00C9722F" w:rsidP="00C47B43">
            <w:r>
              <w:t xml:space="preserve">Critical region </w:t>
            </w:r>
            <w:r>
              <w:rPr>
                <w:i/>
              </w:rPr>
              <w:t>X</w:t>
            </w:r>
            <w:r w:rsidRPr="005D7A8E">
              <w:t xml:space="preserve"> </w:t>
            </w:r>
            <w:r w:rsidRPr="005D7A8E">
              <w:rPr>
                <w:u w:val="single"/>
              </w:rPr>
              <w:t>&gt;</w:t>
            </w:r>
            <w:r w:rsidRPr="005D7A8E">
              <w:t xml:space="preserve"> </w:t>
            </w:r>
            <w:r>
              <w:t>100</w:t>
            </w:r>
          </w:p>
          <w:p w:rsidR="00C9722F" w:rsidRPr="00C01FD4" w:rsidRDefault="00C9722F" w:rsidP="00C47B43">
            <w:r>
              <w:t>94 is not in the critical region [P(</w:t>
            </w:r>
            <w:r>
              <w:rPr>
                <w:i/>
              </w:rPr>
              <w:t>X</w:t>
            </w:r>
            <w:r>
              <w:t xml:space="preserve"> </w:t>
            </w:r>
            <w:r w:rsidRPr="00C01FD4">
              <w:rPr>
                <w:u w:val="single"/>
              </w:rPr>
              <w:t>&gt;</w:t>
            </w:r>
            <w:r>
              <w:t xml:space="preserve"> 94) = 0.0588…&gt; 0.05]</w:t>
            </w:r>
          </w:p>
        </w:tc>
        <w:tc>
          <w:tcPr>
            <w:tcW w:w="1007" w:type="dxa"/>
            <w:vAlign w:val="center"/>
          </w:tcPr>
          <w:p w:rsidR="00C9722F" w:rsidRDefault="00C9722F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C9722F" w:rsidRPr="00C01FD4" w:rsidRDefault="00C9722F" w:rsidP="00C47B43">
            <w:pPr>
              <w:jc w:val="center"/>
            </w:pPr>
            <w:r>
              <w:t>1.1b</w:t>
            </w:r>
          </w:p>
        </w:tc>
      </w:tr>
      <w:tr w:rsidR="00C9722F" w:rsidTr="00BE446E">
        <w:trPr>
          <w:trHeight w:val="346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9722F" w:rsidRDefault="00C9722F" w:rsidP="00C01FD4">
            <w:r>
              <w:t>Do not reject</w:t>
            </w:r>
            <w:r w:rsidRPr="00C01FD4">
              <w:rPr>
                <w:position w:val="-12"/>
              </w:rPr>
              <w:object w:dxaOrig="340" w:dyaOrig="360">
                <v:shape id="_x0000_i1070" type="#_x0000_t75" style="width:17.25pt;height:18pt" o:ole="">
                  <v:imagedata r:id="rId96" o:title=""/>
                </v:shape>
                <o:OLEObject Type="Embed" ProgID="Equation.DSMT4" ShapeID="_x0000_i1070" DrawAspect="Content" ObjectID="_1615970727" r:id="rId97"/>
              </w:object>
            </w:r>
            <w:r>
              <w:t xml:space="preserve"> There is insufficient evidence at the 5% level of significance that the proportion of visitors making a purchase is less than 0.03</w:t>
            </w:r>
          </w:p>
        </w:tc>
        <w:tc>
          <w:tcPr>
            <w:tcW w:w="1007" w:type="dxa"/>
            <w:vAlign w:val="center"/>
          </w:tcPr>
          <w:p w:rsidR="00C9722F" w:rsidRDefault="00C9722F" w:rsidP="00BE446E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C9722F" w:rsidRPr="00C01FD4" w:rsidRDefault="00C9722F" w:rsidP="00BE446E">
            <w:pPr>
              <w:jc w:val="center"/>
            </w:pPr>
            <w:r>
              <w:t>2.2b</w:t>
            </w:r>
          </w:p>
        </w:tc>
      </w:tr>
      <w:tr w:rsidR="00C9722F" w:rsidTr="00BE446E">
        <w:trPr>
          <w:trHeight w:hRule="exact" w:val="340"/>
          <w:jc w:val="center"/>
        </w:trPr>
        <w:tc>
          <w:tcPr>
            <w:tcW w:w="1271" w:type="dxa"/>
            <w:vMerge/>
          </w:tcPr>
          <w:p w:rsidR="00C9722F" w:rsidRDefault="00C9722F" w:rsidP="00BE446E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C9722F" w:rsidRDefault="00C9722F" w:rsidP="00BE446E"/>
        </w:tc>
        <w:tc>
          <w:tcPr>
            <w:tcW w:w="1007" w:type="dxa"/>
            <w:vAlign w:val="center"/>
          </w:tcPr>
          <w:p w:rsidR="00C9722F" w:rsidRPr="005C2163" w:rsidRDefault="00C9722F" w:rsidP="00C9722F">
            <w:pPr>
              <w:jc w:val="center"/>
            </w:pPr>
            <w:r>
              <w:rPr>
                <w:b/>
              </w:rPr>
              <w:t>(2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C9722F" w:rsidRPr="00C01FD4" w:rsidRDefault="00C9722F" w:rsidP="00BE446E">
            <w:pPr>
              <w:jc w:val="center"/>
            </w:pPr>
          </w:p>
        </w:tc>
      </w:tr>
      <w:tr w:rsidR="00C9722F" w:rsidTr="00BE446E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C9722F" w:rsidRPr="00E07476" w:rsidRDefault="00C9722F" w:rsidP="00BE446E">
            <w:pPr>
              <w:jc w:val="right"/>
              <w:rPr>
                <w:b/>
              </w:rPr>
            </w:pPr>
            <w:r>
              <w:rPr>
                <w:b/>
              </w:rPr>
              <w:t>(9</w:t>
            </w:r>
            <w:r w:rsidRPr="00E07476">
              <w:rPr>
                <w:b/>
              </w:rPr>
              <w:t xml:space="preserve"> marks)</w:t>
            </w:r>
          </w:p>
        </w:tc>
      </w:tr>
      <w:tr w:rsidR="00C9722F" w:rsidTr="00BE446E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C9722F" w:rsidRPr="00E07476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9722F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:rsidR="00C9722F" w:rsidRPr="00822C8A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C9722F" w:rsidRDefault="00C9722F" w:rsidP="00BE446E">
            <w:r>
              <w:t>B1  Both hypotheses correct using correct notation</w:t>
            </w:r>
          </w:p>
          <w:p w:rsidR="00C9722F" w:rsidRDefault="00C9722F" w:rsidP="00BE446E">
            <w:r>
              <w:t>1</w:t>
            </w:r>
            <w:r w:rsidRPr="00A84BCD">
              <w:rPr>
                <w:vertAlign w:val="superscript"/>
              </w:rPr>
              <w:t>st</w:t>
            </w:r>
            <w:r>
              <w:t xml:space="preserve"> M1    Realising that the model Geo (0.03) is needed. May be implied by its use</w:t>
            </w:r>
          </w:p>
          <w:p w:rsidR="00C9722F" w:rsidRDefault="00C9722F" w:rsidP="00A84BCD">
            <w:r>
              <w:t>2</w:t>
            </w:r>
            <w:r w:rsidRPr="00A84BCD">
              <w:rPr>
                <w:vertAlign w:val="superscript"/>
              </w:rPr>
              <w:t>nd</w:t>
            </w:r>
            <w:r>
              <w:t xml:space="preserve"> M1   Using the model to find an expression for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u w:val="single"/>
              </w:rPr>
              <w:t>&gt;</w:t>
            </w:r>
            <w:r>
              <w:t xml:space="preserve"> </w:t>
            </w:r>
            <w:r>
              <w:rPr>
                <w:i/>
              </w:rPr>
              <w:t>c</w:t>
            </w:r>
            <w:r>
              <w:t>)</w:t>
            </w:r>
          </w:p>
          <w:p w:rsidR="00C9722F" w:rsidRDefault="00C9722F" w:rsidP="00A84BCD">
            <w:r>
              <w:t>3</w:t>
            </w:r>
            <w:r w:rsidRPr="00A84BCD">
              <w:rPr>
                <w:vertAlign w:val="superscript"/>
              </w:rPr>
              <w:t>rd</w:t>
            </w:r>
            <w:r>
              <w:t xml:space="preserve"> M1   Finding a valid method to solve the inequality</w:t>
            </w:r>
          </w:p>
          <w:p w:rsidR="00C9722F" w:rsidRPr="00A84BCD" w:rsidRDefault="00C9722F" w:rsidP="00A84BCD">
            <w:pPr>
              <w:rPr>
                <w:i/>
              </w:rPr>
            </w:pPr>
            <w:r>
              <w:t>A1         Correct critical region</w:t>
            </w:r>
          </w:p>
        </w:tc>
      </w:tr>
      <w:tr w:rsidR="00C9722F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:rsidR="00C9722F" w:rsidRPr="00822C8A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C9722F" w:rsidRDefault="00C9722F" w:rsidP="00BE446E">
            <w:r>
              <w:t>M1   Using Geo(0.03) model with 100</w:t>
            </w:r>
          </w:p>
          <w:p w:rsidR="00C9722F" w:rsidRPr="00822C8A" w:rsidRDefault="00C9722F" w:rsidP="00BE446E">
            <w:r>
              <w:t xml:space="preserve">A1   0.049 or </w:t>
            </w:r>
            <w:proofErr w:type="spellStart"/>
            <w:r>
              <w:t>awrt</w:t>
            </w:r>
            <w:proofErr w:type="spellEnd"/>
            <w:r>
              <w:t xml:space="preserve"> 0.0490</w:t>
            </w:r>
          </w:p>
        </w:tc>
      </w:tr>
      <w:tr w:rsidR="00C9722F" w:rsidTr="00BE446E">
        <w:trPr>
          <w:trHeight w:val="485"/>
          <w:jc w:val="center"/>
        </w:trPr>
        <w:tc>
          <w:tcPr>
            <w:tcW w:w="1271" w:type="dxa"/>
            <w:vAlign w:val="center"/>
          </w:tcPr>
          <w:p w:rsidR="00C9722F" w:rsidRDefault="00C9722F" w:rsidP="00BE446E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:rsidR="00C9722F" w:rsidRDefault="00C9722F" w:rsidP="00BE446E">
            <w:r>
              <w:t>M1  Comparing 94 with their critical value</w:t>
            </w:r>
          </w:p>
          <w:p w:rsidR="00C9722F" w:rsidRDefault="00C9722F" w:rsidP="00BE446E">
            <w:r>
              <w:t xml:space="preserve">A1   Fully correct solution and drawing a correct inference in context. </w:t>
            </w:r>
          </w:p>
        </w:tc>
      </w:tr>
    </w:tbl>
    <w:p w:rsidR="00DC2AE8" w:rsidRDefault="00DC2AE8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4C0F99" w:rsidRDefault="004C0F99" w:rsidP="00254A73"/>
    <w:p w:rsidR="00671FA4" w:rsidRDefault="00671FA4" w:rsidP="00254A73"/>
    <w:p w:rsidR="00671FA4" w:rsidRDefault="00671FA4" w:rsidP="00254A73"/>
    <w:p w:rsidR="00671FA4" w:rsidRDefault="00671FA4" w:rsidP="00254A73"/>
    <w:p w:rsidR="00671FA4" w:rsidRDefault="00671FA4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4C0F99" w:rsidRPr="00FB3AA8" w:rsidTr="00400DCF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4C0F99" w:rsidRPr="00FB3AA8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0F99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4C0F99" w:rsidRPr="00FB3AA8" w:rsidRDefault="004C0F99" w:rsidP="00400DC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0F99" w:rsidRPr="00FB3AA8" w:rsidRDefault="004C0F99" w:rsidP="00400DC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0F99" w:rsidRPr="00B218E4" w:rsidRDefault="004C0F99" w:rsidP="00400DC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 w:val="restart"/>
          </w:tcPr>
          <w:p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6(a)</w:t>
            </w:r>
          </w:p>
        </w:tc>
        <w:tc>
          <w:tcPr>
            <w:tcW w:w="6094" w:type="dxa"/>
            <w:vAlign w:val="center"/>
          </w:tcPr>
          <w:p w:rsidR="00D33C9C" w:rsidRPr="00BE446E" w:rsidRDefault="00D33C9C" w:rsidP="00673493">
            <w:r>
              <w:t xml:space="preserve">P(Type I error) = </w:t>
            </w:r>
            <w:r w:rsidRPr="00FC528B">
              <w:rPr>
                <w:b/>
                <w:u w:val="single"/>
              </w:rPr>
              <w:t>0.05</w:t>
            </w:r>
          </w:p>
        </w:tc>
        <w:tc>
          <w:tcPr>
            <w:tcW w:w="1007" w:type="dxa"/>
            <w:vAlign w:val="center"/>
          </w:tcPr>
          <w:p w:rsidR="00D33C9C" w:rsidRDefault="00D33C9C" w:rsidP="00400DCF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D33C9C" w:rsidRPr="0074142B" w:rsidRDefault="00D33C9C" w:rsidP="00400DCF">
            <w:pPr>
              <w:jc w:val="center"/>
            </w:pPr>
            <w:r>
              <w:t>1.2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Pr="005D7A8E" w:rsidRDefault="00D33C9C" w:rsidP="00400DCF"/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FC528B" w:rsidRDefault="00D33C9C" w:rsidP="00400DCF">
            <w:pPr>
              <w:jc w:val="center"/>
              <w:rPr>
                <w:b/>
              </w:rPr>
            </w:pPr>
            <w:r w:rsidRPr="00FC528B">
              <w:rPr>
                <w:b/>
              </w:rPr>
              <w:t>(1)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AE664E" w:rsidRDefault="00D33C9C" w:rsidP="00400DCF">
            <w:pPr>
              <w:jc w:val="center"/>
            </w:pPr>
          </w:p>
        </w:tc>
      </w:tr>
      <w:tr w:rsidR="00D33C9C" w:rsidTr="00633FCD">
        <w:trPr>
          <w:trHeight w:hRule="exact" w:val="346"/>
          <w:jc w:val="center"/>
        </w:trPr>
        <w:tc>
          <w:tcPr>
            <w:tcW w:w="1271" w:type="dxa"/>
            <w:vMerge w:val="restart"/>
          </w:tcPr>
          <w:p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:rsidR="00D33C9C" w:rsidRDefault="00D33C9C" w:rsidP="00400DCF">
            <w:r w:rsidRPr="00633FCD">
              <w:rPr>
                <w:position w:val="-12"/>
              </w:rPr>
              <w:object w:dxaOrig="1560" w:dyaOrig="380">
                <v:shape id="_x0000_i1071" type="#_x0000_t75" style="width:78pt;height:18.75pt" o:ole="">
                  <v:imagedata r:id="rId98" o:title=""/>
                </v:shape>
                <o:OLEObject Type="Embed" ProgID="Equation.DSMT4" ShapeID="_x0000_i1071" DrawAspect="Content" ObjectID="_1615970728" r:id="rId99"/>
              </w:object>
            </w:r>
            <w:r>
              <w:t xml:space="preserve">         </w:t>
            </w:r>
            <w:r w:rsidRPr="00271A49">
              <w:rPr>
                <w:position w:val="-10"/>
              </w:rPr>
              <w:object w:dxaOrig="1600" w:dyaOrig="360">
                <v:shape id="_x0000_i1072" type="#_x0000_t75" style="width:80.25pt;height:18pt" o:ole="">
                  <v:imagedata r:id="rId100" o:title=""/>
                </v:shape>
                <o:OLEObject Type="Embed" ProgID="Equation.DSMT4" ShapeID="_x0000_i1072" DrawAspect="Content" ObjectID="_1615970729" r:id="rId101"/>
              </w:object>
            </w:r>
          </w:p>
          <w:p w:rsidR="00D33C9C" w:rsidRDefault="00D33C9C" w:rsidP="00400DCF"/>
          <w:p w:rsidR="00D33C9C" w:rsidRPr="009019EE" w:rsidRDefault="00D33C9C" w:rsidP="00400DCF">
            <w:pPr>
              <w:rPr>
                <w:i/>
              </w:rPr>
            </w:pPr>
          </w:p>
        </w:tc>
        <w:tc>
          <w:tcPr>
            <w:tcW w:w="1007" w:type="dxa"/>
            <w:vAlign w:val="center"/>
          </w:tcPr>
          <w:p w:rsidR="00D33C9C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74142B" w:rsidRDefault="002F13F6" w:rsidP="00400DCF">
            <w:pPr>
              <w:jc w:val="center"/>
            </w:pPr>
            <w:r>
              <w:t>3.1b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4E4EDC" w:rsidRDefault="00D33C9C" w:rsidP="00400DCF">
            <w:r w:rsidRPr="00633FCD">
              <w:rPr>
                <w:position w:val="-34"/>
              </w:rPr>
              <w:object w:dxaOrig="1660" w:dyaOrig="720">
                <v:shape id="_x0000_i1073" type="#_x0000_t75" style="width:83.25pt;height:36pt" o:ole="">
                  <v:imagedata r:id="rId102" o:title=""/>
                </v:shape>
                <o:OLEObject Type="Embed" ProgID="Equation.DSMT4" ShapeID="_x0000_i1073" DrawAspect="Content" ObjectID="_1615970730" r:id="rId103"/>
              </w:object>
            </w:r>
          </w:p>
        </w:tc>
        <w:tc>
          <w:tcPr>
            <w:tcW w:w="1007" w:type="dxa"/>
            <w:vAlign w:val="center"/>
          </w:tcPr>
          <w:p w:rsidR="00D33C9C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74142B" w:rsidRDefault="002F13F6" w:rsidP="00400DCF">
            <w:pPr>
              <w:jc w:val="center"/>
            </w:pPr>
            <w:r>
              <w:t>3.4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895633" w:rsidRDefault="00D33C9C" w:rsidP="00400DCF">
            <w:proofErr w:type="gramStart"/>
            <w:r>
              <w:rPr>
                <w:i/>
              </w:rPr>
              <w:t>c</w:t>
            </w:r>
            <w:proofErr w:type="gramEnd"/>
            <w:r>
              <w:t xml:space="preserve"> &gt; 121.56…</w:t>
            </w:r>
          </w:p>
        </w:tc>
        <w:tc>
          <w:tcPr>
            <w:tcW w:w="1007" w:type="dxa"/>
            <w:vAlign w:val="center"/>
          </w:tcPr>
          <w:p w:rsidR="00D33C9C" w:rsidRDefault="00D33C9C" w:rsidP="00400DCF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D33C9C" w:rsidRPr="0074142B" w:rsidRDefault="002F13F6" w:rsidP="00400DCF">
            <w:pPr>
              <w:jc w:val="center"/>
            </w:pPr>
            <w:r>
              <w:t>1.1b</w:t>
            </w:r>
          </w:p>
        </w:tc>
      </w:tr>
      <w:tr w:rsidR="00D33C9C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AD449B" w:rsidRDefault="00D33C9C" w:rsidP="00400DCF">
            <w:r w:rsidRPr="00271A49">
              <w:rPr>
                <w:position w:val="-10"/>
              </w:rPr>
              <w:object w:dxaOrig="2340" w:dyaOrig="360">
                <v:shape id="_x0000_i1074" type="#_x0000_t75" style="width:117.75pt;height:18pt" o:ole="">
                  <v:imagedata r:id="rId104" o:title=""/>
                </v:shape>
                <o:OLEObject Type="Embed" ProgID="Equation.DSMT4" ShapeID="_x0000_i1074" DrawAspect="Content" ObjectID="_1615970731" r:id="rId105"/>
              </w:object>
            </w:r>
          </w:p>
        </w:tc>
        <w:tc>
          <w:tcPr>
            <w:tcW w:w="1007" w:type="dxa"/>
            <w:vAlign w:val="center"/>
          </w:tcPr>
          <w:p w:rsidR="00D33C9C" w:rsidRPr="00695D6F" w:rsidRDefault="00D33C9C" w:rsidP="00400DCF">
            <w:pPr>
              <w:jc w:val="center"/>
            </w:pPr>
          </w:p>
        </w:tc>
        <w:tc>
          <w:tcPr>
            <w:tcW w:w="993" w:type="dxa"/>
            <w:vAlign w:val="center"/>
          </w:tcPr>
          <w:p w:rsidR="00D33C9C" w:rsidRPr="00B218E4" w:rsidRDefault="00D33C9C" w:rsidP="00400DCF">
            <w:pPr>
              <w:jc w:val="center"/>
              <w:rPr>
                <w:highlight w:val="cyan"/>
              </w:rPr>
            </w:pPr>
          </w:p>
        </w:tc>
      </w:tr>
      <w:tr w:rsidR="00D33C9C" w:rsidTr="00895633">
        <w:trPr>
          <w:trHeight w:hRule="exact" w:val="93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D33C9C" w:rsidP="00400DCF">
            <w:r w:rsidRPr="00895633">
              <w:rPr>
                <w:position w:val="-36"/>
              </w:rPr>
              <w:object w:dxaOrig="2120" w:dyaOrig="840">
                <v:shape id="_x0000_i1075" type="#_x0000_t75" style="width:106.5pt;height:42pt" o:ole="">
                  <v:imagedata r:id="rId106" o:title=""/>
                </v:shape>
                <o:OLEObject Type="Embed" ProgID="Equation.DSMT4" ShapeID="_x0000_i1075" DrawAspect="Content" ObjectID="_1615970732" r:id="rId107"/>
              </w:object>
            </w:r>
            <w:r>
              <w:t>=</w:t>
            </w:r>
            <w:r w:rsidRPr="00271A49">
              <w:rPr>
                <w:position w:val="-10"/>
              </w:rPr>
              <w:object w:dxaOrig="1760" w:dyaOrig="320">
                <v:shape id="_x0000_i1076" type="#_x0000_t75" style="width:88.5pt;height:15.75pt" o:ole="">
                  <v:imagedata r:id="rId108" o:title=""/>
                </v:shape>
                <o:OLEObject Type="Embed" ProgID="Equation.DSMT4" ShapeID="_x0000_i1076" DrawAspect="Content" ObjectID="_1615970733" r:id="rId109"/>
              </w:object>
            </w:r>
          </w:p>
        </w:tc>
        <w:tc>
          <w:tcPr>
            <w:tcW w:w="1007" w:type="dxa"/>
            <w:vAlign w:val="center"/>
          </w:tcPr>
          <w:p w:rsidR="00D33C9C" w:rsidRPr="00695D6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E83C32" w:rsidRDefault="00E83C32" w:rsidP="00400DCF">
            <w:pPr>
              <w:jc w:val="center"/>
            </w:pPr>
            <w:r w:rsidRPr="00E83C32">
              <w:t>2.1</w:t>
            </w:r>
          </w:p>
        </w:tc>
      </w:tr>
      <w:tr w:rsidR="00D33C9C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D33C9C" w:rsidP="00400DCF">
            <w:r>
              <w:t xml:space="preserve">                                     = 0.6786…              = 0.68</w:t>
            </w:r>
            <w:r w:rsidR="00ED6BE7">
              <w:t>*</w:t>
            </w:r>
            <w:r>
              <w:t>(2sf)</w:t>
            </w:r>
          </w:p>
        </w:tc>
        <w:tc>
          <w:tcPr>
            <w:tcW w:w="1007" w:type="dxa"/>
            <w:vAlign w:val="center"/>
          </w:tcPr>
          <w:p w:rsidR="00D33C9C" w:rsidRPr="00695D6F" w:rsidRDefault="00D33C9C" w:rsidP="00400DCF">
            <w:pPr>
              <w:jc w:val="center"/>
            </w:pPr>
            <w:r>
              <w:t>A1*</w:t>
            </w:r>
            <w:proofErr w:type="spellStart"/>
            <w:r>
              <w:t>cso</w:t>
            </w:r>
            <w:proofErr w:type="spellEnd"/>
          </w:p>
        </w:tc>
        <w:tc>
          <w:tcPr>
            <w:tcW w:w="993" w:type="dxa"/>
            <w:vAlign w:val="center"/>
          </w:tcPr>
          <w:p w:rsidR="00D33C9C" w:rsidRPr="00E83C32" w:rsidRDefault="00E83C32" w:rsidP="00400DCF">
            <w:pPr>
              <w:jc w:val="center"/>
            </w:pPr>
            <w:r w:rsidRPr="00E83C32">
              <w:t>1.1b</w:t>
            </w:r>
          </w:p>
        </w:tc>
      </w:tr>
      <w:tr w:rsidR="00D33C9C" w:rsidTr="00400DCF">
        <w:trPr>
          <w:trHeight w:hRule="exact"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Default="00D33C9C" w:rsidP="00400DCF"/>
        </w:tc>
        <w:tc>
          <w:tcPr>
            <w:tcW w:w="1007" w:type="dxa"/>
            <w:vAlign w:val="center"/>
          </w:tcPr>
          <w:p w:rsidR="00D33C9C" w:rsidRPr="003E40FA" w:rsidRDefault="00D33C9C" w:rsidP="00400DCF">
            <w:pPr>
              <w:jc w:val="center"/>
              <w:rPr>
                <w:b/>
              </w:rPr>
            </w:pPr>
            <w:r w:rsidRPr="003E40FA">
              <w:rPr>
                <w:b/>
              </w:rPr>
              <w:t>(5)</w:t>
            </w:r>
          </w:p>
        </w:tc>
        <w:tc>
          <w:tcPr>
            <w:tcW w:w="993" w:type="dxa"/>
            <w:vAlign w:val="center"/>
          </w:tcPr>
          <w:p w:rsidR="00D33C9C" w:rsidRPr="00B218E4" w:rsidRDefault="00D33C9C" w:rsidP="00400DCF">
            <w:pPr>
              <w:jc w:val="center"/>
              <w:rPr>
                <w:highlight w:val="cyan"/>
              </w:rPr>
            </w:pPr>
          </w:p>
        </w:tc>
      </w:tr>
      <w:tr w:rsidR="004C0F99" w:rsidTr="00BD049E">
        <w:trPr>
          <w:trHeight w:hRule="exact" w:val="864"/>
          <w:jc w:val="center"/>
        </w:trPr>
        <w:tc>
          <w:tcPr>
            <w:tcW w:w="1271" w:type="dxa"/>
          </w:tcPr>
          <w:p w:rsidR="004C0F99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:rsidR="004C0F99" w:rsidRPr="00271A49" w:rsidRDefault="00A608D1" w:rsidP="00BD049E">
            <w:r>
              <w:t xml:space="preserve">Power of Alex’s test is smaller than power of </w:t>
            </w:r>
            <w:proofErr w:type="spellStart"/>
            <w:r>
              <w:t>Gizel’s</w:t>
            </w:r>
            <w:proofErr w:type="spellEnd"/>
            <w:r>
              <w:t xml:space="preserve"> test</w:t>
            </w:r>
            <w:r w:rsidR="00BD049E">
              <w:t xml:space="preserve"> </w:t>
            </w:r>
            <w:r>
              <w:t>since the null hypothesis is less likely to be rejected</w:t>
            </w:r>
            <w:r w:rsidR="00BD049E">
              <w:t>/Type II error has increased.</w:t>
            </w:r>
          </w:p>
        </w:tc>
        <w:tc>
          <w:tcPr>
            <w:tcW w:w="1007" w:type="dxa"/>
            <w:vAlign w:val="center"/>
          </w:tcPr>
          <w:p w:rsidR="004C0F99" w:rsidRDefault="004C0F99" w:rsidP="00BD049E">
            <w:pPr>
              <w:jc w:val="center"/>
            </w:pPr>
            <w:r>
              <w:t>B1</w:t>
            </w:r>
          </w:p>
          <w:p w:rsidR="00A608D1" w:rsidRPr="00695D6F" w:rsidRDefault="00A608D1" w:rsidP="00BD049E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4C0F99" w:rsidRDefault="00E83C32" w:rsidP="00400DCF">
            <w:pPr>
              <w:jc w:val="center"/>
            </w:pPr>
            <w:r>
              <w:t>2.2a</w:t>
            </w:r>
          </w:p>
          <w:p w:rsidR="00A608D1" w:rsidRPr="00C01FD4" w:rsidRDefault="00A608D1" w:rsidP="00400DCF">
            <w:pPr>
              <w:jc w:val="center"/>
            </w:pPr>
            <w:r>
              <w:t>2.4</w:t>
            </w:r>
          </w:p>
        </w:tc>
      </w:tr>
      <w:tr w:rsidR="00BB4C76" w:rsidTr="00BB4C76">
        <w:trPr>
          <w:trHeight w:hRule="exact" w:val="360"/>
          <w:jc w:val="center"/>
        </w:trPr>
        <w:tc>
          <w:tcPr>
            <w:tcW w:w="1271" w:type="dxa"/>
          </w:tcPr>
          <w:p w:rsidR="00BB4C76" w:rsidRDefault="00BB4C76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BD049E"/>
        </w:tc>
        <w:tc>
          <w:tcPr>
            <w:tcW w:w="1007" w:type="dxa"/>
            <w:vAlign w:val="center"/>
          </w:tcPr>
          <w:p w:rsidR="00BB4C76" w:rsidRPr="00BB4C76" w:rsidRDefault="00BB4C76" w:rsidP="00BD049E">
            <w:pPr>
              <w:jc w:val="center"/>
              <w:rPr>
                <w:b/>
              </w:rPr>
            </w:pPr>
            <w:r w:rsidRPr="00BB4C76"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:rsidR="00BB4C76" w:rsidRDefault="00BB4C76" w:rsidP="00400DCF">
            <w:pPr>
              <w:jc w:val="center"/>
            </w:pP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 w:val="restart"/>
          </w:tcPr>
          <w:p w:rsidR="00D33C9C" w:rsidRPr="00F948B4" w:rsidRDefault="00D33C9C" w:rsidP="00400DCF">
            <w:pPr>
              <w:jc w:val="center"/>
              <w:rPr>
                <w:b/>
              </w:rPr>
            </w:pPr>
            <w:r w:rsidRPr="00F948B4">
              <w:rPr>
                <w:b/>
              </w:rPr>
              <w:t>(d)</w:t>
            </w:r>
          </w:p>
        </w:tc>
        <w:tc>
          <w:tcPr>
            <w:tcW w:w="6094" w:type="dxa"/>
            <w:vAlign w:val="center"/>
          </w:tcPr>
          <w:p w:rsidR="00D33C9C" w:rsidRDefault="00D33C9C" w:rsidP="00400DCF">
            <w:r w:rsidRPr="00633FCD">
              <w:rPr>
                <w:position w:val="-34"/>
              </w:rPr>
              <w:object w:dxaOrig="1660" w:dyaOrig="720">
                <v:shape id="_x0000_i1077" type="#_x0000_t75" style="width:83.25pt;height:36pt" o:ole="">
                  <v:imagedata r:id="rId110" o:title=""/>
                </v:shape>
                <o:OLEObject Type="Embed" ProgID="Equation.DSMT4" ShapeID="_x0000_i1077" DrawAspect="Content" ObjectID="_1615970734" r:id="rId111"/>
              </w:objec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  <w:r w:rsidRPr="00595C1F">
              <w:t>M1</w:t>
            </w:r>
          </w:p>
        </w:tc>
        <w:tc>
          <w:tcPr>
            <w:tcW w:w="993" w:type="dxa"/>
            <w:vAlign w:val="center"/>
          </w:tcPr>
          <w:p w:rsidR="00E83C32" w:rsidRPr="00C01FD4" w:rsidRDefault="00E83C32" w:rsidP="00400DCF">
            <w:pPr>
              <w:jc w:val="center"/>
            </w:pPr>
            <w:r>
              <w:t>3.4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D33C9C" w:rsidP="00400DCF">
            <w:r w:rsidRPr="00B11798">
              <w:rPr>
                <w:position w:val="-16"/>
              </w:rPr>
              <w:object w:dxaOrig="2060" w:dyaOrig="400">
                <v:shape id="_x0000_i1078" type="#_x0000_t75" style="width:103.5pt;height:20.25pt" o:ole="">
                  <v:imagedata r:id="rId112" o:title=""/>
                </v:shape>
                <o:OLEObject Type="Embed" ProgID="Equation.DSMT4" ShapeID="_x0000_i1078" DrawAspect="Content" ObjectID="_1615970735" r:id="rId113"/>
              </w:objec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  <w:r w:rsidRPr="00595C1F">
              <w:t>A1</w:t>
            </w:r>
          </w:p>
        </w:tc>
        <w:tc>
          <w:tcPr>
            <w:tcW w:w="993" w:type="dxa"/>
            <w:vAlign w:val="center"/>
          </w:tcPr>
          <w:p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D33C9C" w:rsidP="00400DCF">
            <w:r w:rsidRPr="00271A49">
              <w:rPr>
                <w:position w:val="-10"/>
              </w:rPr>
              <w:object w:dxaOrig="2360" w:dyaOrig="360">
                <v:shape id="_x0000_i1079" type="#_x0000_t75" style="width:118.5pt;height:18pt" o:ole="">
                  <v:imagedata r:id="rId114" o:title=""/>
                </v:shape>
                <o:OLEObject Type="Embed" ProgID="Equation.DSMT4" ShapeID="_x0000_i1079" DrawAspect="Content" ObjectID="_1615970736" r:id="rId115"/>
              </w:objec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</w:p>
        </w:tc>
        <w:tc>
          <w:tcPr>
            <w:tcW w:w="993" w:type="dxa"/>
            <w:vAlign w:val="center"/>
          </w:tcPr>
          <w:p w:rsidR="00D33C9C" w:rsidRPr="00C01FD4" w:rsidRDefault="00D33C9C" w:rsidP="00400DCF">
            <w:pPr>
              <w:jc w:val="center"/>
            </w:pP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6F34E4" w:rsidP="00400DCF">
            <w:r w:rsidRPr="00B11798">
              <w:rPr>
                <w:position w:val="-34"/>
              </w:rPr>
              <w:object w:dxaOrig="3500" w:dyaOrig="760">
                <v:shape id="_x0000_i1080" type="#_x0000_t75" style="width:176.25pt;height:38.25pt" o:ole="">
                  <v:imagedata r:id="rId116" o:title=""/>
                </v:shape>
                <o:OLEObject Type="Embed" ProgID="Equation.DSMT4" ShapeID="_x0000_i1080" DrawAspect="Content" ObjectID="_1615970737" r:id="rId117"/>
              </w:objec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C01FD4" w:rsidRDefault="00E83C32" w:rsidP="00400DCF">
            <w:pPr>
              <w:jc w:val="center"/>
            </w:pPr>
            <w:r>
              <w:t>2.1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6F34E4" w:rsidP="00595C1F">
            <w:r w:rsidRPr="00595C1F">
              <w:rPr>
                <w:position w:val="-28"/>
              </w:rPr>
              <w:object w:dxaOrig="1460" w:dyaOrig="660">
                <v:shape id="_x0000_i1081" type="#_x0000_t75" style="width:72.75pt;height:33pt" o:ole="">
                  <v:imagedata r:id="rId118" o:title=""/>
                </v:shape>
                <o:OLEObject Type="Embed" ProgID="Equation.DSMT4" ShapeID="_x0000_i1081" DrawAspect="Content" ObjectID="_1615970738" r:id="rId119"/>
              </w:object>
            </w:r>
            <w:r w:rsidR="00D33C9C">
              <w:t xml:space="preserve">        →      </w:t>
            </w:r>
            <w:r w:rsidR="00D33C9C" w:rsidRPr="00595C1F">
              <w:rPr>
                <w:position w:val="-8"/>
              </w:rPr>
              <w:object w:dxaOrig="1219" w:dyaOrig="360">
                <v:shape id="_x0000_i1082" type="#_x0000_t75" style="width:60.75pt;height:18pt" o:ole="">
                  <v:imagedata r:id="rId120" o:title=""/>
                </v:shape>
                <o:OLEObject Type="Embed" ProgID="Equation.DSMT4" ShapeID="_x0000_i1082" DrawAspect="Content" ObjectID="_1615970739" r:id="rId121"/>
              </w:objec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:rsidTr="00400DCF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595C1F" w:rsidRDefault="00D33C9C" w:rsidP="00400DCF">
            <w:r>
              <w:rPr>
                <w:i/>
              </w:rPr>
              <w:t xml:space="preserve">n </w:t>
            </w:r>
            <w:r>
              <w:t xml:space="preserve">&gt; 19.26…                              </w:t>
            </w:r>
            <w:r>
              <w:rPr>
                <w:i/>
              </w:rPr>
              <w:t>n</w:t>
            </w:r>
            <w:r>
              <w:t xml:space="preserve"> = </w:t>
            </w:r>
            <w:r w:rsidRPr="00595C1F">
              <w:rPr>
                <w:b/>
                <w:u w:val="single"/>
              </w:rPr>
              <w:t>20</w:t>
            </w:r>
            <w:r>
              <w:t xml:space="preserve">      </w:t>
            </w:r>
          </w:p>
        </w:tc>
        <w:tc>
          <w:tcPr>
            <w:tcW w:w="1007" w:type="dxa"/>
            <w:vAlign w:val="center"/>
          </w:tcPr>
          <w:p w:rsidR="00D33C9C" w:rsidRPr="00595C1F" w:rsidRDefault="00D33C9C" w:rsidP="00400DCF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D33C9C" w:rsidRPr="00C01FD4" w:rsidRDefault="00E83C32" w:rsidP="00400DCF">
            <w:pPr>
              <w:jc w:val="center"/>
            </w:pPr>
            <w:r>
              <w:t>1.1b</w:t>
            </w:r>
          </w:p>
        </w:tc>
      </w:tr>
      <w:tr w:rsidR="00D33C9C" w:rsidTr="00400DCF">
        <w:trPr>
          <w:trHeight w:hRule="exact" w:val="340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Default="00D33C9C" w:rsidP="00400DCF"/>
        </w:tc>
        <w:tc>
          <w:tcPr>
            <w:tcW w:w="1007" w:type="dxa"/>
            <w:vAlign w:val="center"/>
          </w:tcPr>
          <w:p w:rsidR="00D33C9C" w:rsidRPr="005C2163" w:rsidRDefault="00D33C9C" w:rsidP="00400DCF">
            <w:pPr>
              <w:jc w:val="center"/>
            </w:pPr>
            <w:r>
              <w:rPr>
                <w:b/>
              </w:rPr>
              <w:t>(5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D33C9C" w:rsidRPr="00C01FD4" w:rsidRDefault="00D33C9C" w:rsidP="00400DCF">
            <w:pPr>
              <w:jc w:val="center"/>
            </w:pPr>
          </w:p>
        </w:tc>
      </w:tr>
      <w:tr w:rsidR="00D33C9C" w:rsidTr="00595C1F">
        <w:trPr>
          <w:trHeight w:hRule="exact" w:val="1037"/>
          <w:jc w:val="center"/>
        </w:trPr>
        <w:tc>
          <w:tcPr>
            <w:tcW w:w="1271" w:type="dxa"/>
            <w:vMerge w:val="restart"/>
          </w:tcPr>
          <w:p w:rsidR="00D33C9C" w:rsidRDefault="00D33C9C" w:rsidP="00400DCF">
            <w:pPr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6094" w:type="dxa"/>
            <w:vAlign w:val="center"/>
          </w:tcPr>
          <w:p w:rsidR="00D33C9C" w:rsidRDefault="00D33C9C" w:rsidP="00595C1F">
            <w:r>
              <w:t>(As they both have the same size</w:t>
            </w:r>
            <w:r w:rsidR="00BB4C76">
              <w:t>/Type I error</w:t>
            </w:r>
            <w:r>
              <w:t xml:space="preserve"> and) Joseph’s test has a higher power, </w:t>
            </w:r>
          </w:p>
          <w:p w:rsidR="00D33C9C" w:rsidRDefault="00D33C9C" w:rsidP="00595C1F">
            <w:proofErr w:type="gramStart"/>
            <w:r>
              <w:t>so</w:t>
            </w:r>
            <w:proofErr w:type="gramEnd"/>
            <w:r>
              <w:t xml:space="preserve"> Joseph’s test is recommended.</w:t>
            </w:r>
          </w:p>
        </w:tc>
        <w:tc>
          <w:tcPr>
            <w:tcW w:w="1007" w:type="dxa"/>
            <w:vAlign w:val="center"/>
          </w:tcPr>
          <w:p w:rsidR="00D33C9C" w:rsidRPr="0023620A" w:rsidRDefault="00BB4C76" w:rsidP="00400DCF">
            <w:pPr>
              <w:jc w:val="center"/>
            </w:pPr>
            <w:r>
              <w:t>M</w:t>
            </w:r>
            <w:r w:rsidR="00D33C9C" w:rsidRPr="0023620A">
              <w:t>1</w:t>
            </w:r>
          </w:p>
          <w:p w:rsidR="00D33C9C" w:rsidRPr="0023620A" w:rsidRDefault="00D33C9C" w:rsidP="00400DCF">
            <w:pPr>
              <w:jc w:val="center"/>
            </w:pPr>
          </w:p>
          <w:p w:rsidR="00D33C9C" w:rsidRDefault="00BB4C76" w:rsidP="00400DCF">
            <w:pPr>
              <w:jc w:val="center"/>
              <w:rPr>
                <w:b/>
              </w:rPr>
            </w:pPr>
            <w:r>
              <w:t>A</w:t>
            </w:r>
            <w:r w:rsidR="00D33C9C" w:rsidRPr="0023620A">
              <w:t>1</w:t>
            </w:r>
          </w:p>
        </w:tc>
        <w:tc>
          <w:tcPr>
            <w:tcW w:w="993" w:type="dxa"/>
            <w:vAlign w:val="center"/>
          </w:tcPr>
          <w:p w:rsidR="00E83C32" w:rsidRPr="0023620A" w:rsidRDefault="00E83C32" w:rsidP="00E83C32">
            <w:pPr>
              <w:jc w:val="center"/>
            </w:pPr>
            <w:r>
              <w:t>2.4</w:t>
            </w:r>
          </w:p>
          <w:p w:rsidR="00E83C32" w:rsidRPr="0023620A" w:rsidRDefault="00E83C32" w:rsidP="00E83C32">
            <w:pPr>
              <w:jc w:val="center"/>
            </w:pPr>
          </w:p>
          <w:p w:rsidR="00E83C32" w:rsidRPr="00C01FD4" w:rsidRDefault="00E83C32" w:rsidP="00E83C32">
            <w:pPr>
              <w:jc w:val="center"/>
            </w:pPr>
            <w:r>
              <w:t>2.2b</w:t>
            </w:r>
          </w:p>
        </w:tc>
      </w:tr>
      <w:tr w:rsidR="00D33C9C" w:rsidTr="0023620A">
        <w:trPr>
          <w:trHeight w:hRule="exact" w:val="346"/>
          <w:jc w:val="center"/>
        </w:trPr>
        <w:tc>
          <w:tcPr>
            <w:tcW w:w="1271" w:type="dxa"/>
            <w:vMerge/>
          </w:tcPr>
          <w:p w:rsidR="00D33C9C" w:rsidRDefault="00D33C9C" w:rsidP="00400DC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Default="00D33C9C" w:rsidP="00595C1F"/>
        </w:tc>
        <w:tc>
          <w:tcPr>
            <w:tcW w:w="1007" w:type="dxa"/>
            <w:vAlign w:val="center"/>
          </w:tcPr>
          <w:p w:rsidR="00D33C9C" w:rsidRPr="0023620A" w:rsidRDefault="00D33C9C" w:rsidP="00400DCF">
            <w:pPr>
              <w:jc w:val="center"/>
              <w:rPr>
                <w:b/>
              </w:rPr>
            </w:pPr>
            <w:r w:rsidRPr="0023620A"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:rsidR="00D33C9C" w:rsidRPr="00C01FD4" w:rsidRDefault="00D33C9C" w:rsidP="00400DCF">
            <w:pPr>
              <w:jc w:val="center"/>
            </w:pPr>
          </w:p>
        </w:tc>
      </w:tr>
      <w:tr w:rsidR="004C0F99" w:rsidTr="00400DC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4C0F99" w:rsidRPr="00E07476" w:rsidRDefault="0023620A" w:rsidP="00400DCF">
            <w:pPr>
              <w:jc w:val="right"/>
              <w:rPr>
                <w:b/>
              </w:rPr>
            </w:pPr>
            <w:r>
              <w:rPr>
                <w:b/>
              </w:rPr>
              <w:t>(15</w:t>
            </w:r>
            <w:r w:rsidR="004C0F99" w:rsidRPr="00E07476">
              <w:rPr>
                <w:b/>
              </w:rPr>
              <w:t xml:space="preserve"> marks)</w:t>
            </w:r>
          </w:p>
        </w:tc>
      </w:tr>
      <w:tr w:rsidR="004C0F99" w:rsidTr="00400DC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4C0F99" w:rsidRPr="00E07476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C0F99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:rsidR="004C0F99" w:rsidRPr="00822C8A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4C0F99" w:rsidRPr="00ED6BE7" w:rsidRDefault="00ED6BE7" w:rsidP="00400DCF">
            <w:r>
              <w:t>B1  0.05oe</w:t>
            </w:r>
          </w:p>
        </w:tc>
      </w:tr>
      <w:tr w:rsidR="004C0F99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:rsidR="004C0F99" w:rsidRPr="00822C8A" w:rsidRDefault="004C0F99" w:rsidP="00400DC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4C0F99" w:rsidRDefault="00ED6BE7" w:rsidP="00400DCF">
            <w:r>
              <w:t>1</w:t>
            </w:r>
            <w:r w:rsidRPr="00ED6BE7">
              <w:rPr>
                <w:vertAlign w:val="superscript"/>
              </w:rPr>
              <w:t>st</w:t>
            </w:r>
            <w:r>
              <w:t xml:space="preserve"> M1   Selecting correct normal model</w:t>
            </w:r>
          </w:p>
          <w:p w:rsidR="00ED6BE7" w:rsidRDefault="00ED6BE7" w:rsidP="00400DCF">
            <w:r>
              <w:t>2</w:t>
            </w:r>
            <w:r w:rsidRPr="00ED6BE7">
              <w:rPr>
                <w:vertAlign w:val="superscript"/>
              </w:rPr>
              <w:t>nd</w:t>
            </w:r>
            <w:r>
              <w:t xml:space="preserve"> M1  Using model to standardise and set up inequality</w:t>
            </w:r>
          </w:p>
          <w:p w:rsidR="00ED6BE7" w:rsidRDefault="00ED6BE7" w:rsidP="00400DCF">
            <w:r>
              <w:t>1</w:t>
            </w:r>
            <w:r w:rsidRPr="00ED6BE7">
              <w:rPr>
                <w:vertAlign w:val="superscript"/>
              </w:rPr>
              <w:t>st</w:t>
            </w:r>
            <w:r>
              <w:t xml:space="preserve"> A1   Correct critical region</w:t>
            </w:r>
          </w:p>
          <w:p w:rsidR="00ED6BE7" w:rsidRDefault="00ED6BE7" w:rsidP="00400DCF">
            <w:r>
              <w:t>3</w:t>
            </w:r>
            <w:r w:rsidRPr="00ED6BE7">
              <w:rPr>
                <w:vertAlign w:val="superscript"/>
              </w:rPr>
              <w:t>rd</w:t>
            </w:r>
            <w:r>
              <w:t xml:space="preserve"> M1   Correct probability statement to find power</w:t>
            </w:r>
          </w:p>
          <w:p w:rsidR="00ED6BE7" w:rsidRPr="00822C8A" w:rsidRDefault="00ED6BE7" w:rsidP="00ED6BE7">
            <w:r>
              <w:t>2</w:t>
            </w:r>
            <w:r w:rsidRPr="00ED6BE7">
              <w:rPr>
                <w:vertAlign w:val="superscript"/>
              </w:rPr>
              <w:t>nd</w:t>
            </w:r>
            <w:r>
              <w:t xml:space="preserve"> A1*</w:t>
            </w:r>
            <w:proofErr w:type="spellStart"/>
            <w:r>
              <w:t>cso</w:t>
            </w:r>
            <w:proofErr w:type="spellEnd"/>
            <w:r>
              <w:t xml:space="preserve">   </w:t>
            </w:r>
            <w:proofErr w:type="spellStart"/>
            <w:r>
              <w:t>awrt</w:t>
            </w:r>
            <w:proofErr w:type="spellEnd"/>
            <w:r>
              <w:t xml:space="preserve"> 0.68 with no errors seen.</w:t>
            </w:r>
          </w:p>
        </w:tc>
      </w:tr>
      <w:tr w:rsidR="004C0F99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:rsidR="00ED6BE7" w:rsidRDefault="004C0F99" w:rsidP="00A608D1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:rsidR="004C0F99" w:rsidRDefault="00ED6BE7" w:rsidP="00400DCF">
            <w:r>
              <w:t>B1   Correct deduction about the size of the two tests</w:t>
            </w:r>
          </w:p>
          <w:p w:rsidR="00ED6BE7" w:rsidRDefault="00ED6BE7" w:rsidP="00A608D1">
            <w:r>
              <w:t xml:space="preserve">B1   Correct </w:t>
            </w:r>
            <w:r w:rsidR="00A608D1">
              <w:t>explanation</w:t>
            </w:r>
          </w:p>
        </w:tc>
      </w:tr>
    </w:tbl>
    <w:p w:rsidR="00F948B4" w:rsidRDefault="00F948B4">
      <w: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94"/>
      </w:tblGrid>
      <w:tr w:rsidR="00ED6BE7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:rsidR="00ED6BE7" w:rsidRDefault="00ED6BE7" w:rsidP="00400D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(d)</w:t>
            </w:r>
          </w:p>
        </w:tc>
        <w:tc>
          <w:tcPr>
            <w:tcW w:w="8094" w:type="dxa"/>
            <w:vAlign w:val="center"/>
          </w:tcPr>
          <w:p w:rsidR="00ED6BE7" w:rsidRDefault="009916DE" w:rsidP="00400DCF"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M1   Using normal model to find critical region</w:t>
            </w:r>
          </w:p>
          <w:p w:rsidR="009916DE" w:rsidRDefault="009916DE" w:rsidP="00400DCF">
            <w:pPr>
              <w:rPr>
                <w:i/>
              </w:rPr>
            </w:pPr>
            <w:r>
              <w:t>1</w:t>
            </w:r>
            <w:r w:rsidRPr="009916DE">
              <w:rPr>
                <w:vertAlign w:val="superscript"/>
              </w:rPr>
              <w:t>st</w:t>
            </w:r>
            <w:r>
              <w:t xml:space="preserve"> A1   Correct critical region in terms of </w:t>
            </w:r>
            <w:r>
              <w:rPr>
                <w:i/>
              </w:rPr>
              <w:t>n</w:t>
            </w:r>
          </w:p>
          <w:p w:rsidR="009916DE" w:rsidRDefault="009916DE" w:rsidP="00400DCF">
            <w:pPr>
              <w:rPr>
                <w:i/>
              </w:rPr>
            </w:pPr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M1   Setting up comparison with |1.2816| to find </w:t>
            </w:r>
            <w:r>
              <w:rPr>
                <w:i/>
              </w:rPr>
              <w:t>n</w:t>
            </w:r>
          </w:p>
          <w:p w:rsidR="009916DE" w:rsidRDefault="009916DE" w:rsidP="00400DCF">
            <w:r>
              <w:t>3</w:t>
            </w:r>
            <w:r w:rsidRPr="009916DE">
              <w:rPr>
                <w:vertAlign w:val="superscript"/>
              </w:rPr>
              <w:t>rd</w:t>
            </w:r>
            <w:r>
              <w:t xml:space="preserve"> M1   Solving equation to </w:t>
            </w:r>
            <w:r w:rsidRPr="00595C1F">
              <w:rPr>
                <w:position w:val="-8"/>
              </w:rPr>
              <w:object w:dxaOrig="780" w:dyaOrig="360">
                <v:shape id="_x0000_i1083" type="#_x0000_t75" style="width:39pt;height:18pt" o:ole="">
                  <v:imagedata r:id="rId122" o:title=""/>
                </v:shape>
                <o:OLEObject Type="Embed" ProgID="Equation.DSMT4" ShapeID="_x0000_i1083" DrawAspect="Content" ObjectID="_1615970740" r:id="rId123"/>
              </w:object>
            </w:r>
          </w:p>
          <w:p w:rsidR="009916DE" w:rsidRPr="009916DE" w:rsidRDefault="009916DE" w:rsidP="00400DCF">
            <w:r>
              <w:t>2</w:t>
            </w:r>
            <w:r w:rsidRPr="009916DE">
              <w:rPr>
                <w:vertAlign w:val="superscript"/>
              </w:rPr>
              <w:t>nd</w:t>
            </w:r>
            <w:r>
              <w:t xml:space="preserve"> A1   20cao</w:t>
            </w:r>
          </w:p>
        </w:tc>
      </w:tr>
      <w:tr w:rsidR="009916DE" w:rsidTr="00400DCF">
        <w:trPr>
          <w:trHeight w:val="485"/>
          <w:jc w:val="center"/>
        </w:trPr>
        <w:tc>
          <w:tcPr>
            <w:tcW w:w="1271" w:type="dxa"/>
            <w:vAlign w:val="center"/>
          </w:tcPr>
          <w:p w:rsidR="009916DE" w:rsidRDefault="009916DE" w:rsidP="00400DCF">
            <w:pPr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8094" w:type="dxa"/>
            <w:vAlign w:val="center"/>
          </w:tcPr>
          <w:p w:rsidR="009916DE" w:rsidRDefault="00BB4C76" w:rsidP="00400DCF">
            <w:r>
              <w:t>M1</w:t>
            </w:r>
            <w:r w:rsidR="009916DE">
              <w:t xml:space="preserve">   Comparison of powers</w:t>
            </w:r>
          </w:p>
          <w:p w:rsidR="009916DE" w:rsidRDefault="00BB4C76" w:rsidP="00400DCF">
            <w:r>
              <w:t>A1</w:t>
            </w:r>
            <w:r w:rsidR="009916DE">
              <w:t xml:space="preserve">   Correct conclusion based on power</w:t>
            </w:r>
          </w:p>
        </w:tc>
      </w:tr>
    </w:tbl>
    <w:p w:rsidR="004C0F99" w:rsidRDefault="004C0F99" w:rsidP="00254A73"/>
    <w:p w:rsidR="0023620A" w:rsidRDefault="0023620A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9916DE" w:rsidRDefault="009916DE" w:rsidP="00254A73"/>
    <w:p w:rsidR="00251589" w:rsidRDefault="00251589" w:rsidP="00254A73"/>
    <w:p w:rsidR="00671FA4" w:rsidRDefault="00671FA4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BB4C76" w:rsidRPr="00FB3AA8" w:rsidTr="00F948B4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4C76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BB4C76" w:rsidRPr="00FB3AA8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4C76" w:rsidRPr="00FB3AA8" w:rsidRDefault="00BB4C76" w:rsidP="00C47B43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4C76" w:rsidRPr="00B218E4" w:rsidRDefault="00BB4C76" w:rsidP="00C47B43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  <w:vMerge w:val="restart"/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7(a)</w:t>
            </w:r>
          </w:p>
        </w:tc>
        <w:tc>
          <w:tcPr>
            <w:tcW w:w="6094" w:type="dxa"/>
            <w:vAlign w:val="center"/>
          </w:tcPr>
          <w:p w:rsidR="00BB4C76" w:rsidRPr="00113B83" w:rsidRDefault="00BB4C76" w:rsidP="00C47B43">
            <w:r>
              <w:t>[</w:t>
            </w:r>
            <w:r>
              <w:rPr>
                <w:i/>
              </w:rPr>
              <w:t>X</w:t>
            </w:r>
            <w:r>
              <w:t xml:space="preserve"> ~ NB(12,</w:t>
            </w:r>
            <w:r w:rsidRPr="00113B83">
              <w:rPr>
                <w:position w:val="-12"/>
              </w:rPr>
              <w:object w:dxaOrig="200" w:dyaOrig="360">
                <v:shape id="_x0000_i1084" type="#_x0000_t75" style="width:9.75pt;height:18pt" o:ole="">
                  <v:imagedata r:id="rId124" o:title=""/>
                </v:shape>
                <o:OLEObject Type="Embed" ProgID="Equation.DSMT4" ShapeID="_x0000_i1084" DrawAspect="Content" ObjectID="_1615970741" r:id="rId125"/>
              </w:object>
            </w:r>
            <w:r>
              <w:t>)]</w:t>
            </w:r>
          </w:p>
          <w:p w:rsidR="00BB4C76" w:rsidRPr="005C7B19" w:rsidRDefault="00BB4C76" w:rsidP="00C47B43">
            <w:r w:rsidRPr="00365F50">
              <w:rPr>
                <w:position w:val="-30"/>
              </w:rPr>
              <w:object w:dxaOrig="2060" w:dyaOrig="760">
                <v:shape id="_x0000_i1085" type="#_x0000_t75" style="width:103.5pt;height:38.25pt" o:ole="">
                  <v:imagedata r:id="rId126" o:title=""/>
                </v:shape>
                <o:OLEObject Type="Embed" ProgID="Equation.DSMT4" ShapeID="_x0000_i1085" DrawAspect="Content" ObjectID="_1615970742" r:id="rId127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B4C76" w:rsidRPr="0074142B" w:rsidRDefault="00BB4C76" w:rsidP="00C47B43">
            <w:pPr>
              <w:jc w:val="center"/>
            </w:pPr>
            <w:r>
              <w:t>3.3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Pr="004443F3" w:rsidRDefault="00BB4C76" w:rsidP="00C47B43">
            <w:r>
              <w:t xml:space="preserve">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0.180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695D6F" w:rsidRDefault="00BB4C76" w:rsidP="00C47B43">
            <w:pPr>
              <w:jc w:val="center"/>
            </w:pPr>
            <w:r w:rsidRPr="00695D6F"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B218E4" w:rsidRDefault="00BB4C76" w:rsidP="00C47B43">
            <w:pPr>
              <w:jc w:val="center"/>
              <w:rPr>
                <w:highlight w:val="cyan"/>
              </w:rPr>
            </w:pPr>
            <w:r w:rsidRPr="00AD449B">
              <w:t>1.1b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Default="00BB4C76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5B1541" w:rsidRDefault="00BB4C76" w:rsidP="00C47B43">
            <w:pPr>
              <w:jc w:val="center"/>
              <w:rPr>
                <w:b/>
              </w:rPr>
            </w:pPr>
            <w:r w:rsidRPr="005B1541">
              <w:rPr>
                <w:b/>
              </w:rPr>
              <w:t>(2)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AD449B" w:rsidRDefault="00BB4C76" w:rsidP="00C47B43">
            <w:pPr>
              <w:jc w:val="center"/>
            </w:pP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Pr="00087D36" w:rsidRDefault="00BB4C76" w:rsidP="00C47B43">
            <w:r>
              <w:t>P(</w:t>
            </w:r>
            <w:r>
              <w:rPr>
                <w:i/>
              </w:rPr>
              <w:t>X</w:t>
            </w:r>
            <w:r>
              <w:t xml:space="preserve"> &gt;13) = 1 – [P(</w:t>
            </w:r>
            <w:r>
              <w:rPr>
                <w:i/>
              </w:rPr>
              <w:t>X</w:t>
            </w:r>
            <w:r>
              <w:t xml:space="preserve"> = 12) + P(</w:t>
            </w:r>
            <w:r>
              <w:rPr>
                <w:i/>
              </w:rPr>
              <w:t xml:space="preserve">X </w:t>
            </w:r>
            <w:r>
              <w:t>= 13)]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087D36" w:rsidRDefault="00BB4C76" w:rsidP="00C47B43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AD449B" w:rsidRDefault="00BB4C76" w:rsidP="00C47B43">
            <w:pPr>
              <w:jc w:val="center"/>
            </w:pPr>
            <w:r>
              <w:t>3.1b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Default="00BB4C76" w:rsidP="00C47B43">
            <w:r w:rsidRPr="00087D36">
              <w:rPr>
                <w:position w:val="-36"/>
              </w:rPr>
              <w:object w:dxaOrig="3120" w:dyaOrig="840">
                <v:shape id="_x0000_i1086" type="#_x0000_t75" style="width:156.75pt;height:42pt" o:ole="">
                  <v:imagedata r:id="rId128" o:title=""/>
                </v:shape>
                <o:OLEObject Type="Embed" ProgID="Equation.DSMT4" ShapeID="_x0000_i1086" DrawAspect="Content" ObjectID="_1615970743" r:id="rId129"/>
              </w:objec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087D3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AD449B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Default="00BB4C76" w:rsidP="00C47B43">
            <w:r>
              <w:t xml:space="preserve">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0.8</w:t>
            </w:r>
            <w:r>
              <w:rPr>
                <w:b/>
                <w:u w:val="single"/>
              </w:rPr>
              <w:t>73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087D3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AD449B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BB4C76" w:rsidRDefault="00BB4C76" w:rsidP="00C47B43"/>
        </w:tc>
        <w:tc>
          <w:tcPr>
            <w:tcW w:w="1007" w:type="dxa"/>
            <w:tcBorders>
              <w:top w:val="nil"/>
            </w:tcBorders>
            <w:vAlign w:val="center"/>
          </w:tcPr>
          <w:p w:rsidR="00BB4C76" w:rsidRPr="005B1541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4C76" w:rsidRPr="00AD449B" w:rsidRDefault="00BB4C76" w:rsidP="00C47B43">
            <w:pPr>
              <w:jc w:val="center"/>
            </w:pPr>
          </w:p>
        </w:tc>
      </w:tr>
      <w:tr w:rsidR="00BB4C76" w:rsidTr="00F948B4">
        <w:trPr>
          <w:trHeight w:hRule="exact" w:val="658"/>
          <w:jc w:val="center"/>
        </w:trPr>
        <w:tc>
          <w:tcPr>
            <w:tcW w:w="1271" w:type="dxa"/>
            <w:vMerge w:val="restart"/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</w:tcPr>
          <w:p w:rsidR="00BB4C76" w:rsidRPr="001418CD" w:rsidRDefault="00BB4C76" w:rsidP="00C47B43">
            <w:r>
              <w:t>E(</w:t>
            </w:r>
            <w:r>
              <w:rPr>
                <w:i/>
              </w:rPr>
              <w:t>X</w:t>
            </w:r>
            <w:r w:rsidRPr="001418CD">
              <w:rPr>
                <w:i/>
                <w:sz w:val="12"/>
                <w:szCs w:val="12"/>
              </w:rPr>
              <w:t xml:space="preserve"> </w:t>
            </w:r>
            <w:r>
              <w:t xml:space="preserve">) = </w:t>
            </w:r>
            <w:r w:rsidRPr="008F5DBB">
              <w:rPr>
                <w:position w:val="-30"/>
              </w:rPr>
              <w:object w:dxaOrig="340" w:dyaOrig="680">
                <v:shape id="_x0000_i1087" type="#_x0000_t75" style="width:17.25pt;height:33.75pt" o:ole="">
                  <v:imagedata r:id="rId130" o:title=""/>
                </v:shape>
                <o:OLEObject Type="Embed" ProgID="Equation.DSMT4" ShapeID="_x0000_i1087" DrawAspect="Content" ObjectID="_1615970744" r:id="rId131"/>
              </w:object>
            </w:r>
            <w:r>
              <w:t xml:space="preserve"> = 16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B4C76" w:rsidRPr="0074142B" w:rsidRDefault="00BB4C76" w:rsidP="00C47B43">
            <w:pPr>
              <w:jc w:val="center"/>
            </w:pPr>
            <w:r>
              <w:t>3</w:t>
            </w:r>
            <w:r w:rsidRPr="0074142B">
              <w:t>.1b</w:t>
            </w:r>
          </w:p>
        </w:tc>
      </w:tr>
      <w:tr w:rsidR="00BB4C76" w:rsidTr="00F948B4">
        <w:trPr>
          <w:trHeight w:val="576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4E4EDC" w:rsidRDefault="00BB4C76" w:rsidP="00C47B43">
            <w:proofErr w:type="spellStart"/>
            <w:r>
              <w:t>Var</w:t>
            </w:r>
            <w:proofErr w:type="spellEnd"/>
            <w:r>
              <w:t>(</w:t>
            </w:r>
            <w:r w:rsidRPr="008F5DBB">
              <w:rPr>
                <w:i/>
              </w:rPr>
              <w:t>X</w:t>
            </w:r>
            <w:r w:rsidRPr="008F5DBB">
              <w:rPr>
                <w:sz w:val="12"/>
                <w:szCs w:val="12"/>
              </w:rPr>
              <w:t xml:space="preserve"> </w:t>
            </w:r>
            <w:r>
              <w:t xml:space="preserve">) = </w:t>
            </w:r>
            <w:r w:rsidRPr="008F5DBB">
              <w:rPr>
                <w:position w:val="-30"/>
              </w:rPr>
              <w:object w:dxaOrig="620" w:dyaOrig="680">
                <v:shape id="_x0000_i1088" type="#_x0000_t75" style="width:30.75pt;height:33.75pt" o:ole="">
                  <v:imagedata r:id="rId132" o:title=""/>
                </v:shape>
                <o:OLEObject Type="Embed" ProgID="Equation.DSMT4" ShapeID="_x0000_i1088" DrawAspect="Content" ObjectID="_1615970745" r:id="rId133"/>
              </w:object>
            </w:r>
            <w:r>
              <w:t xml:space="preserve">= </w:t>
            </w:r>
            <w:r w:rsidRPr="008F5DBB">
              <w:rPr>
                <w:position w:val="-24"/>
              </w:rPr>
              <w:object w:dxaOrig="340" w:dyaOrig="620">
                <v:shape id="_x0000_i1089" type="#_x0000_t75" style="width:17.25pt;height:30.75pt" o:ole="">
                  <v:imagedata r:id="rId134" o:title=""/>
                </v:shape>
                <o:OLEObject Type="Embed" ProgID="Equation.DSMT4" ShapeID="_x0000_i1089" DrawAspect="Content" ObjectID="_1615970746" r:id="rId135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BB4C76" w:rsidRPr="0074142B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F948B4">
        <w:trPr>
          <w:trHeight w:hRule="exact" w:val="739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AD449B" w:rsidRDefault="00BB4C76" w:rsidP="00C47B43">
            <w:r w:rsidRPr="005B1541">
              <w:rPr>
                <w:i/>
                <w:position w:val="-28"/>
              </w:rPr>
              <w:object w:dxaOrig="2439" w:dyaOrig="680">
                <v:shape id="_x0000_i1090" type="#_x0000_t75" style="width:121.5pt;height:33.75pt" o:ole="">
                  <v:imagedata r:id="rId136" o:title=""/>
                </v:shape>
                <o:OLEObject Type="Embed" ProgID="Equation.DSMT4" ShapeID="_x0000_i1090" DrawAspect="Content" ObjectID="_1615970747" r:id="rId137"/>
              </w:objec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  <w:r w:rsidRPr="00695D6F">
              <w:t>M1</w:t>
            </w:r>
          </w:p>
          <w:p w:rsidR="00BB4C76" w:rsidRPr="00695D6F" w:rsidRDefault="00BB4C76" w:rsidP="00C47B43">
            <w:pPr>
              <w:jc w:val="center"/>
            </w:pPr>
            <w:r>
              <w:t>A1ft</w:t>
            </w:r>
          </w:p>
        </w:tc>
        <w:tc>
          <w:tcPr>
            <w:tcW w:w="993" w:type="dxa"/>
            <w:vAlign w:val="center"/>
          </w:tcPr>
          <w:p w:rsidR="00BB4C76" w:rsidRDefault="00BB4C76" w:rsidP="00C47B43">
            <w:pPr>
              <w:jc w:val="center"/>
            </w:pPr>
            <w:r>
              <w:t>3</w:t>
            </w:r>
            <w:r w:rsidRPr="00AD449B">
              <w:t>.</w:t>
            </w:r>
            <w:r>
              <w:t>1b</w:t>
            </w:r>
          </w:p>
          <w:p w:rsidR="00BB4C76" w:rsidRPr="00B218E4" w:rsidRDefault="00BB4C76" w:rsidP="00C47B43">
            <w:pPr>
              <w:jc w:val="center"/>
              <w:rPr>
                <w:highlight w:val="cyan"/>
              </w:rPr>
            </w:pPr>
            <w:r>
              <w:t>1.1b</w:t>
            </w:r>
          </w:p>
        </w:tc>
      </w:tr>
      <w:tr w:rsidR="00BB4C76" w:rsidTr="00F948B4">
        <w:trPr>
          <w:trHeight w:hRule="exact" w:val="991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271A49" w:rsidRDefault="00BB4C76" w:rsidP="00C47B43">
            <w:r w:rsidRPr="00271A49">
              <w:rPr>
                <w:position w:val="-10"/>
              </w:rPr>
              <w:object w:dxaOrig="1219" w:dyaOrig="360">
                <v:shape id="_x0000_i1091" type="#_x0000_t75" style="width:61.5pt;height:18pt" o:ole="">
                  <v:imagedata r:id="rId138" o:title=""/>
                </v:shape>
                <o:OLEObject Type="Embed" ProgID="Equation.DSMT4" ShapeID="_x0000_i1091" DrawAspect="Content" ObjectID="_1615970748" r:id="rId139"/>
              </w:object>
            </w:r>
            <w:r>
              <w:t>=</w:t>
            </w:r>
            <w:r w:rsidRPr="00C72994">
              <w:rPr>
                <w:position w:val="-32"/>
              </w:rPr>
              <w:object w:dxaOrig="1760" w:dyaOrig="760">
                <v:shape id="_x0000_i1092" type="#_x0000_t75" style="width:83.25pt;height:36pt" o:ole="">
                  <v:imagedata r:id="rId140" o:title=""/>
                </v:shape>
                <o:OLEObject Type="Embed" ProgID="Equation.DSMT4" ShapeID="_x0000_i1092" DrawAspect="Content" ObjectID="_1615970749" r:id="rId141"/>
              </w:object>
            </w:r>
          </w:p>
        </w:tc>
        <w:tc>
          <w:tcPr>
            <w:tcW w:w="1007" w:type="dxa"/>
            <w:vAlign w:val="center"/>
          </w:tcPr>
          <w:p w:rsidR="00BB4C76" w:rsidRPr="00695D6F" w:rsidRDefault="00BB4C76" w:rsidP="00C47B43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BB4C76" w:rsidRPr="00B218E4" w:rsidRDefault="00BB4C76" w:rsidP="00C47B43">
            <w:pPr>
              <w:jc w:val="center"/>
              <w:rPr>
                <w:highlight w:val="cyan"/>
              </w:rPr>
            </w:pPr>
            <w:r>
              <w:t>3.4</w:t>
            </w:r>
          </w:p>
        </w:tc>
      </w:tr>
      <w:tr w:rsidR="00BB4C76" w:rsidTr="00F948B4">
        <w:trPr>
          <w:trHeight w:val="346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Pr="005B1541" w:rsidRDefault="00BB4C76" w:rsidP="00C47B43">
            <w:r>
              <w:t xml:space="preserve">                                                 = </w:t>
            </w:r>
            <w:proofErr w:type="gramStart"/>
            <w:r>
              <w:t>P(</w:t>
            </w:r>
            <w:proofErr w:type="gramEnd"/>
            <w:r>
              <w:rPr>
                <w:i/>
              </w:rPr>
              <w:t xml:space="preserve">Z </w:t>
            </w:r>
            <w:r>
              <w:t>&gt;  –1.1858…)</w:t>
            </w:r>
          </w:p>
        </w:tc>
        <w:tc>
          <w:tcPr>
            <w:tcW w:w="1007" w:type="dxa"/>
            <w:vAlign w:val="center"/>
          </w:tcPr>
          <w:p w:rsidR="00BB4C76" w:rsidRDefault="00BB4C76" w:rsidP="00C47B43">
            <w:pPr>
              <w:jc w:val="center"/>
            </w:pPr>
          </w:p>
        </w:tc>
        <w:tc>
          <w:tcPr>
            <w:tcW w:w="993" w:type="dxa"/>
            <w:vAlign w:val="center"/>
          </w:tcPr>
          <w:p w:rsidR="00BB4C76" w:rsidRPr="00822C8A" w:rsidRDefault="00BB4C76" w:rsidP="00C47B43">
            <w:pPr>
              <w:jc w:val="center"/>
            </w:pPr>
          </w:p>
        </w:tc>
      </w:tr>
      <w:tr w:rsidR="00BB4C76" w:rsidTr="00F948B4">
        <w:trPr>
          <w:trHeight w:hRule="exact" w:val="340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>
            <w:r>
              <w:t xml:space="preserve">                                                 = </w:t>
            </w:r>
            <w:proofErr w:type="spellStart"/>
            <w:r>
              <w:t>awrt</w:t>
            </w:r>
            <w:proofErr w:type="spellEnd"/>
            <w:r>
              <w:t xml:space="preserve"> </w:t>
            </w:r>
            <w:r w:rsidRPr="00FC528B">
              <w:rPr>
                <w:b/>
                <w:u w:val="single"/>
              </w:rPr>
              <w:t>0.882/0.883</w:t>
            </w:r>
          </w:p>
        </w:tc>
        <w:tc>
          <w:tcPr>
            <w:tcW w:w="1007" w:type="dxa"/>
            <w:vAlign w:val="center"/>
          </w:tcPr>
          <w:p w:rsidR="00BB4C76" w:rsidRPr="005C2163" w:rsidRDefault="00BB4C76" w:rsidP="00C47B43">
            <w:pPr>
              <w:jc w:val="center"/>
            </w:pPr>
            <w:r w:rsidRPr="005C2163">
              <w:t>A1</w:t>
            </w:r>
          </w:p>
        </w:tc>
        <w:tc>
          <w:tcPr>
            <w:tcW w:w="993" w:type="dxa"/>
            <w:vAlign w:val="center"/>
          </w:tcPr>
          <w:p w:rsidR="00BB4C76" w:rsidRPr="00822C8A" w:rsidRDefault="00BB4C76" w:rsidP="00C47B43">
            <w:pPr>
              <w:jc w:val="center"/>
            </w:pPr>
            <w:r>
              <w:t>1.1b</w:t>
            </w:r>
          </w:p>
        </w:tc>
      </w:tr>
      <w:tr w:rsidR="00BB4C76" w:rsidTr="00F948B4">
        <w:trPr>
          <w:trHeight w:hRule="exact" w:val="340"/>
          <w:jc w:val="center"/>
        </w:trPr>
        <w:tc>
          <w:tcPr>
            <w:tcW w:w="1271" w:type="dxa"/>
            <w:vMerge/>
          </w:tcPr>
          <w:p w:rsidR="00BB4C76" w:rsidRDefault="00BB4C76" w:rsidP="00C47B43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BB4C76" w:rsidRDefault="00BB4C76" w:rsidP="00C47B43"/>
        </w:tc>
        <w:tc>
          <w:tcPr>
            <w:tcW w:w="1007" w:type="dxa"/>
            <w:vAlign w:val="center"/>
          </w:tcPr>
          <w:p w:rsidR="00BB4C76" w:rsidRPr="00E074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BB4C76" w:rsidRPr="00822C8A" w:rsidRDefault="00BB4C76" w:rsidP="00C47B43">
            <w:pPr>
              <w:jc w:val="center"/>
            </w:pPr>
          </w:p>
        </w:tc>
      </w:tr>
      <w:tr w:rsidR="00BB4C76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BB4C76" w:rsidRPr="00E07476" w:rsidRDefault="00BB4C76" w:rsidP="00C47B43">
            <w:pPr>
              <w:jc w:val="right"/>
              <w:rPr>
                <w:b/>
              </w:rPr>
            </w:pPr>
            <w:r>
              <w:rPr>
                <w:b/>
              </w:rPr>
              <w:t>(11</w:t>
            </w:r>
            <w:r w:rsidRPr="00E07476">
              <w:rPr>
                <w:b/>
              </w:rPr>
              <w:t xml:space="preserve"> marks)</w:t>
            </w:r>
          </w:p>
        </w:tc>
      </w:tr>
      <w:tr w:rsidR="00BB4C76" w:rsidTr="00F948B4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BB4C76" w:rsidRPr="00E074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B4C76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:rsidR="00BB4C76" w:rsidRPr="00822C8A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BB4C76" w:rsidRDefault="00BB4C76" w:rsidP="00C47B43">
            <w:r>
              <w:t xml:space="preserve">M1 Selecting correct model: negative binomial </w:t>
            </w:r>
            <w:r w:rsidRPr="00DB43B4">
              <w:rPr>
                <w:b/>
              </w:rPr>
              <w:t>or</w:t>
            </w:r>
            <w:r>
              <w:t xml:space="preserve"> B(14, </w:t>
            </w:r>
            <w:r w:rsidRPr="00DB43B4">
              <w:rPr>
                <w:position w:val="-12"/>
              </w:rPr>
              <w:object w:dxaOrig="200" w:dyaOrig="360">
                <v:shape id="_x0000_i1093" type="#_x0000_t75" style="width:9.75pt;height:18pt" o:ole="">
                  <v:imagedata r:id="rId142" o:title=""/>
                </v:shape>
                <o:OLEObject Type="Embed" ProgID="Equation.DSMT4" ShapeID="_x0000_i1093" DrawAspect="Content" ObjectID="_1615970750" r:id="rId143"/>
              </w:object>
            </w:r>
            <w:r>
              <w:t>) with extra success</w:t>
            </w:r>
          </w:p>
          <w:p w:rsidR="00BB4C76" w:rsidRPr="006310BB" w:rsidRDefault="00BB4C76" w:rsidP="00C47B43">
            <w:r>
              <w:t xml:space="preserve">A1 0.18 or </w:t>
            </w:r>
            <w:proofErr w:type="spellStart"/>
            <w:r>
              <w:t>awrt</w:t>
            </w:r>
            <w:proofErr w:type="spellEnd"/>
            <w:r>
              <w:t xml:space="preserve"> 0.180</w:t>
            </w:r>
          </w:p>
        </w:tc>
      </w:tr>
      <w:tr w:rsidR="00BB4C76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:rsidR="00BB4C76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BB4C76" w:rsidRDefault="00BB4C76" w:rsidP="00C47B43">
            <w:r>
              <w:t>B1   Realising that P(</w:t>
            </w:r>
            <w:r>
              <w:rPr>
                <w:i/>
              </w:rPr>
              <w:t>X</w:t>
            </w:r>
            <w:r>
              <w:t xml:space="preserve"> &gt;13) = 1 – [P(</w:t>
            </w:r>
            <w:r>
              <w:rPr>
                <w:i/>
              </w:rPr>
              <w:t>X</w:t>
            </w:r>
            <w:r>
              <w:t xml:space="preserve"> = 12) + P(</w:t>
            </w:r>
            <w:r>
              <w:rPr>
                <w:i/>
              </w:rPr>
              <w:t xml:space="preserve">X </w:t>
            </w:r>
            <w:r>
              <w:t>= 13)]</w:t>
            </w:r>
          </w:p>
          <w:p w:rsidR="00BB4C76" w:rsidRDefault="00BB4C76" w:rsidP="00C47B43">
            <w:r>
              <w:t>M1   Correct form using negative binomial</w:t>
            </w:r>
          </w:p>
          <w:p w:rsidR="00BB4C76" w:rsidRPr="00087D36" w:rsidRDefault="00BB4C76" w:rsidP="00C47B43">
            <w:r>
              <w:t xml:space="preserve">A1   </w:t>
            </w:r>
            <w:proofErr w:type="spellStart"/>
            <w:r>
              <w:t>awrt</w:t>
            </w:r>
            <w:proofErr w:type="spellEnd"/>
            <w:r>
              <w:t xml:space="preserve"> 0.873</w:t>
            </w:r>
          </w:p>
        </w:tc>
      </w:tr>
      <w:tr w:rsidR="00BB4C76" w:rsidTr="00F948B4">
        <w:trPr>
          <w:trHeight w:val="485"/>
          <w:jc w:val="center"/>
        </w:trPr>
        <w:tc>
          <w:tcPr>
            <w:tcW w:w="1271" w:type="dxa"/>
            <w:vAlign w:val="center"/>
          </w:tcPr>
          <w:p w:rsidR="00BB4C76" w:rsidRPr="00822C8A" w:rsidRDefault="00BB4C76" w:rsidP="00C47B43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:rsidR="00BB4C76" w:rsidRDefault="00BB4C76" w:rsidP="00C47B43">
            <w:r>
              <w:t>1</w:t>
            </w:r>
            <w:r w:rsidRPr="00963183">
              <w:rPr>
                <w:vertAlign w:val="superscript"/>
              </w:rPr>
              <w:t>st</w:t>
            </w:r>
            <w:r>
              <w:t xml:space="preserve"> M1 Realising that both the mean and variance of NB are required</w:t>
            </w:r>
          </w:p>
          <w:p w:rsidR="00BB4C76" w:rsidRDefault="00BB4C76" w:rsidP="00C47B43">
            <w:r>
              <w:t>1</w:t>
            </w:r>
            <w:r w:rsidRPr="00665DC6">
              <w:rPr>
                <w:vertAlign w:val="superscript"/>
              </w:rPr>
              <w:t>st</w:t>
            </w:r>
            <w:r>
              <w:t xml:space="preserve"> A1 Both mean and variance correct (may be implied by correct standardisation)</w:t>
            </w:r>
          </w:p>
          <w:p w:rsidR="00BB4C76" w:rsidRDefault="00BB4C76" w:rsidP="00C47B43">
            <w:r>
              <w:t>2</w:t>
            </w:r>
            <w:r w:rsidRPr="00665DC6">
              <w:rPr>
                <w:vertAlign w:val="superscript"/>
              </w:rPr>
              <w:t>nd</w:t>
            </w:r>
            <w:r>
              <w:t xml:space="preserve"> M1 Using CLT to model </w:t>
            </w:r>
            <w:r w:rsidRPr="00963183">
              <w:rPr>
                <w:position w:val="-4"/>
              </w:rPr>
              <w:object w:dxaOrig="279" w:dyaOrig="300">
                <v:shape id="_x0000_i1094" type="#_x0000_t75" style="width:14.25pt;height:15pt" o:ole="">
                  <v:imagedata r:id="rId144" o:title=""/>
                </v:shape>
                <o:OLEObject Type="Embed" ProgID="Equation.DSMT4" ShapeID="_x0000_i1094" DrawAspect="Content" ObjectID="_1615970751" r:id="rId145"/>
              </w:object>
            </w:r>
            <w:r>
              <w:t>~ N(‘16’, …)</w:t>
            </w:r>
          </w:p>
          <w:p w:rsidR="00BB4C76" w:rsidRDefault="00BB4C76" w:rsidP="00C47B43">
            <w:r>
              <w:t>2</w:t>
            </w:r>
            <w:r w:rsidRPr="00665DC6">
              <w:rPr>
                <w:vertAlign w:val="superscript"/>
              </w:rPr>
              <w:t>nd</w:t>
            </w:r>
            <w:r>
              <w:t xml:space="preserve"> A1ft  Fully correct (or correct </w:t>
            </w:r>
            <w:proofErr w:type="spellStart"/>
            <w:r>
              <w:t>ft</w:t>
            </w:r>
            <w:proofErr w:type="spellEnd"/>
            <w:r>
              <w:t xml:space="preserve">) normal distribution model for </w:t>
            </w:r>
            <w:r w:rsidRPr="00963183">
              <w:rPr>
                <w:position w:val="-4"/>
              </w:rPr>
              <w:object w:dxaOrig="279" w:dyaOrig="300">
                <v:shape id="_x0000_i1095" type="#_x0000_t75" style="width:14.25pt;height:15pt" o:ole="">
                  <v:imagedata r:id="rId146" o:title=""/>
                </v:shape>
                <o:OLEObject Type="Embed" ProgID="Equation.DSMT4" ShapeID="_x0000_i1095" DrawAspect="Content" ObjectID="_1615970752" r:id="rId147"/>
              </w:object>
            </w:r>
          </w:p>
          <w:p w:rsidR="00BB4C76" w:rsidRDefault="00BB4C76" w:rsidP="00C47B43">
            <w:r>
              <w:t>3</w:t>
            </w:r>
            <w:r w:rsidRPr="00665DC6">
              <w:rPr>
                <w:vertAlign w:val="superscript"/>
              </w:rPr>
              <w:t>rd</w:t>
            </w:r>
            <w:r>
              <w:t xml:space="preserve"> </w:t>
            </w:r>
            <w:proofErr w:type="gramStart"/>
            <w:r>
              <w:t>M1  Using</w:t>
            </w:r>
            <w:proofErr w:type="gramEnd"/>
            <w:r>
              <w:t xml:space="preserve"> the normal model to find P(</w:t>
            </w:r>
            <w:r w:rsidRPr="00963183">
              <w:rPr>
                <w:position w:val="-4"/>
              </w:rPr>
              <w:object w:dxaOrig="279" w:dyaOrig="300">
                <v:shape id="_x0000_i1096" type="#_x0000_t75" style="width:14.25pt;height:15pt" o:ole="">
                  <v:imagedata r:id="rId148" o:title=""/>
                </v:shape>
                <o:OLEObject Type="Embed" ProgID="Equation.DSMT4" ShapeID="_x0000_i1096" DrawAspect="Content" ObjectID="_1615970753" r:id="rId149"/>
              </w:object>
            </w:r>
            <w:r>
              <w:t>&gt;15.5). Can be awarded for correct (</w:t>
            </w:r>
            <w:proofErr w:type="spellStart"/>
            <w:r>
              <w:t>ft</w:t>
            </w:r>
            <w:proofErr w:type="spellEnd"/>
            <w:r>
              <w:t>) standardisation</w:t>
            </w:r>
          </w:p>
          <w:p w:rsidR="00BB4C76" w:rsidRPr="00822C8A" w:rsidRDefault="00BB4C76" w:rsidP="00C47B43">
            <w:r>
              <w:t>3</w:t>
            </w:r>
            <w:r w:rsidRPr="00665DC6">
              <w:rPr>
                <w:vertAlign w:val="superscript"/>
              </w:rPr>
              <w:t>rd</w:t>
            </w:r>
            <w:r>
              <w:t xml:space="preserve"> A1 </w:t>
            </w:r>
            <w:proofErr w:type="spellStart"/>
            <w:r>
              <w:t>awrt</w:t>
            </w:r>
            <w:proofErr w:type="spellEnd"/>
            <w:r>
              <w:t xml:space="preserve"> 0.882 or 0.883</w:t>
            </w:r>
          </w:p>
        </w:tc>
      </w:tr>
    </w:tbl>
    <w:p w:rsidR="00671FA4" w:rsidRDefault="00671FA4" w:rsidP="00254A73"/>
    <w:p w:rsidR="0023620A" w:rsidRDefault="0023620A" w:rsidP="00254A73"/>
    <w:p w:rsidR="0023620A" w:rsidRPr="005354CE" w:rsidRDefault="0023620A" w:rsidP="00254A73"/>
    <w:sectPr w:rsidR="0023620A" w:rsidRPr="005354CE" w:rsidSect="003F5B68">
      <w:footerReference w:type="default" r:id="rId150"/>
      <w:footerReference w:type="first" r:id="rId151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43" w:rsidRDefault="00C47B43">
      <w:r>
        <w:separator/>
      </w:r>
    </w:p>
  </w:endnote>
  <w:endnote w:type="continuationSeparator" w:id="0">
    <w:p w:rsidR="00C47B43" w:rsidRDefault="00C4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43" w:rsidRPr="000F6945" w:rsidRDefault="00C47B43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:rsidR="00C47B43" w:rsidRDefault="00C47B43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43" w:rsidRDefault="00C47B43">
    <w:pPr>
      <w:pStyle w:val="Footer"/>
      <w:ind w:hanging="900"/>
    </w:pPr>
  </w:p>
  <w:p w:rsidR="00C47B43" w:rsidRDefault="00C47B43">
    <w:pPr>
      <w:pStyle w:val="Footer"/>
      <w:ind w:hanging="1080"/>
    </w:pPr>
  </w:p>
  <w:p w:rsidR="00C47B43" w:rsidRDefault="00C47B4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43" w:rsidRDefault="00C47B43">
      <w:r>
        <w:separator/>
      </w:r>
    </w:p>
  </w:footnote>
  <w:footnote w:type="continuationSeparator" w:id="0">
    <w:p w:rsidR="00C47B43" w:rsidRDefault="00C4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2685"/>
    <w:rsid w:val="0002509E"/>
    <w:rsid w:val="0003427F"/>
    <w:rsid w:val="00037816"/>
    <w:rsid w:val="00054E2B"/>
    <w:rsid w:val="00064220"/>
    <w:rsid w:val="00067DDA"/>
    <w:rsid w:val="00071913"/>
    <w:rsid w:val="00073FDD"/>
    <w:rsid w:val="00082671"/>
    <w:rsid w:val="00087D36"/>
    <w:rsid w:val="000A4D59"/>
    <w:rsid w:val="000B36FD"/>
    <w:rsid w:val="000B706B"/>
    <w:rsid w:val="000C4BC7"/>
    <w:rsid w:val="000D4FC0"/>
    <w:rsid w:val="000E394F"/>
    <w:rsid w:val="000F0101"/>
    <w:rsid w:val="000F6945"/>
    <w:rsid w:val="000F6987"/>
    <w:rsid w:val="00104DDE"/>
    <w:rsid w:val="00113B83"/>
    <w:rsid w:val="00127B2A"/>
    <w:rsid w:val="001359B5"/>
    <w:rsid w:val="001418CD"/>
    <w:rsid w:val="001559F2"/>
    <w:rsid w:val="001566FF"/>
    <w:rsid w:val="0017369D"/>
    <w:rsid w:val="00176339"/>
    <w:rsid w:val="00186496"/>
    <w:rsid w:val="0019755C"/>
    <w:rsid w:val="00197E76"/>
    <w:rsid w:val="001B0868"/>
    <w:rsid w:val="001B5D92"/>
    <w:rsid w:val="001B7C8E"/>
    <w:rsid w:val="001C2935"/>
    <w:rsid w:val="001C6D56"/>
    <w:rsid w:val="001D1646"/>
    <w:rsid w:val="001D1B9C"/>
    <w:rsid w:val="001E0946"/>
    <w:rsid w:val="0021277A"/>
    <w:rsid w:val="00213FA6"/>
    <w:rsid w:val="00216F1C"/>
    <w:rsid w:val="00222154"/>
    <w:rsid w:val="0023620A"/>
    <w:rsid w:val="00236506"/>
    <w:rsid w:val="00237161"/>
    <w:rsid w:val="002376C9"/>
    <w:rsid w:val="002447FE"/>
    <w:rsid w:val="00244F41"/>
    <w:rsid w:val="00251589"/>
    <w:rsid w:val="00254A73"/>
    <w:rsid w:val="0026458F"/>
    <w:rsid w:val="00265150"/>
    <w:rsid w:val="00271A49"/>
    <w:rsid w:val="0027783D"/>
    <w:rsid w:val="002A2D19"/>
    <w:rsid w:val="002A4E9A"/>
    <w:rsid w:val="002C743D"/>
    <w:rsid w:val="002C7981"/>
    <w:rsid w:val="002E0B13"/>
    <w:rsid w:val="002E2A5E"/>
    <w:rsid w:val="002F0853"/>
    <w:rsid w:val="002F13F6"/>
    <w:rsid w:val="002F1FC5"/>
    <w:rsid w:val="00314475"/>
    <w:rsid w:val="00337349"/>
    <w:rsid w:val="00337FE8"/>
    <w:rsid w:val="003625E9"/>
    <w:rsid w:val="00362F15"/>
    <w:rsid w:val="0036525D"/>
    <w:rsid w:val="00365F50"/>
    <w:rsid w:val="00370CA7"/>
    <w:rsid w:val="003777B4"/>
    <w:rsid w:val="003837BB"/>
    <w:rsid w:val="003A667D"/>
    <w:rsid w:val="003B4037"/>
    <w:rsid w:val="003B76A8"/>
    <w:rsid w:val="003C3CE7"/>
    <w:rsid w:val="003D2C98"/>
    <w:rsid w:val="003D3423"/>
    <w:rsid w:val="003D3FF5"/>
    <w:rsid w:val="003E40FA"/>
    <w:rsid w:val="003F51E5"/>
    <w:rsid w:val="003F5B68"/>
    <w:rsid w:val="003F7248"/>
    <w:rsid w:val="00400594"/>
    <w:rsid w:val="00400DCF"/>
    <w:rsid w:val="00403718"/>
    <w:rsid w:val="0041680C"/>
    <w:rsid w:val="00426F6B"/>
    <w:rsid w:val="00437EB3"/>
    <w:rsid w:val="004443F3"/>
    <w:rsid w:val="004527A1"/>
    <w:rsid w:val="00453DD1"/>
    <w:rsid w:val="00455404"/>
    <w:rsid w:val="00482210"/>
    <w:rsid w:val="00482B08"/>
    <w:rsid w:val="0048745F"/>
    <w:rsid w:val="00491883"/>
    <w:rsid w:val="004A3813"/>
    <w:rsid w:val="004C0F99"/>
    <w:rsid w:val="004D194F"/>
    <w:rsid w:val="004D1CF7"/>
    <w:rsid w:val="004E13FE"/>
    <w:rsid w:val="004E448D"/>
    <w:rsid w:val="004E4EDC"/>
    <w:rsid w:val="004E523E"/>
    <w:rsid w:val="004F114A"/>
    <w:rsid w:val="004F46E3"/>
    <w:rsid w:val="00523B13"/>
    <w:rsid w:val="005354CE"/>
    <w:rsid w:val="00535F61"/>
    <w:rsid w:val="005815A9"/>
    <w:rsid w:val="00583645"/>
    <w:rsid w:val="00595C1F"/>
    <w:rsid w:val="00597A8F"/>
    <w:rsid w:val="005A4BAF"/>
    <w:rsid w:val="005A4D86"/>
    <w:rsid w:val="005A63C7"/>
    <w:rsid w:val="005B1541"/>
    <w:rsid w:val="005C159A"/>
    <w:rsid w:val="005C2163"/>
    <w:rsid w:val="005C572F"/>
    <w:rsid w:val="005C7B19"/>
    <w:rsid w:val="005D76A5"/>
    <w:rsid w:val="005D7A8E"/>
    <w:rsid w:val="005E68F5"/>
    <w:rsid w:val="00600436"/>
    <w:rsid w:val="00605391"/>
    <w:rsid w:val="00614081"/>
    <w:rsid w:val="00623003"/>
    <w:rsid w:val="00625C1F"/>
    <w:rsid w:val="006310BB"/>
    <w:rsid w:val="00633C4D"/>
    <w:rsid w:val="00633FCD"/>
    <w:rsid w:val="00641BDA"/>
    <w:rsid w:val="00646598"/>
    <w:rsid w:val="00646F79"/>
    <w:rsid w:val="0066388F"/>
    <w:rsid w:val="00665DC6"/>
    <w:rsid w:val="00671FA4"/>
    <w:rsid w:val="00673493"/>
    <w:rsid w:val="00675376"/>
    <w:rsid w:val="00677BE7"/>
    <w:rsid w:val="00684A28"/>
    <w:rsid w:val="00686A0E"/>
    <w:rsid w:val="00686D89"/>
    <w:rsid w:val="00691EC3"/>
    <w:rsid w:val="00695D6F"/>
    <w:rsid w:val="006A1872"/>
    <w:rsid w:val="006A4ED9"/>
    <w:rsid w:val="006A6D01"/>
    <w:rsid w:val="006B51EA"/>
    <w:rsid w:val="006C0DFD"/>
    <w:rsid w:val="006C2189"/>
    <w:rsid w:val="006E7E83"/>
    <w:rsid w:val="006F34E4"/>
    <w:rsid w:val="006F36E6"/>
    <w:rsid w:val="006F3713"/>
    <w:rsid w:val="006F41CF"/>
    <w:rsid w:val="00716154"/>
    <w:rsid w:val="00722AD6"/>
    <w:rsid w:val="00723542"/>
    <w:rsid w:val="00730764"/>
    <w:rsid w:val="00732538"/>
    <w:rsid w:val="00735B09"/>
    <w:rsid w:val="007407B0"/>
    <w:rsid w:val="00740BE3"/>
    <w:rsid w:val="00740D3F"/>
    <w:rsid w:val="0074142B"/>
    <w:rsid w:val="00747514"/>
    <w:rsid w:val="0075213D"/>
    <w:rsid w:val="00765892"/>
    <w:rsid w:val="0077418B"/>
    <w:rsid w:val="0077627A"/>
    <w:rsid w:val="00794D5A"/>
    <w:rsid w:val="007967C3"/>
    <w:rsid w:val="007A36D8"/>
    <w:rsid w:val="007B690F"/>
    <w:rsid w:val="007C3290"/>
    <w:rsid w:val="007C603E"/>
    <w:rsid w:val="007D0A0A"/>
    <w:rsid w:val="007D1DE5"/>
    <w:rsid w:val="007D2FC4"/>
    <w:rsid w:val="007D6CF7"/>
    <w:rsid w:val="00813D90"/>
    <w:rsid w:val="00822C8A"/>
    <w:rsid w:val="00822DE4"/>
    <w:rsid w:val="008408E8"/>
    <w:rsid w:val="00842EBA"/>
    <w:rsid w:val="0087650D"/>
    <w:rsid w:val="0088564B"/>
    <w:rsid w:val="008928C0"/>
    <w:rsid w:val="00895633"/>
    <w:rsid w:val="008A121F"/>
    <w:rsid w:val="008A181F"/>
    <w:rsid w:val="008A2DF3"/>
    <w:rsid w:val="008A5470"/>
    <w:rsid w:val="008B5D93"/>
    <w:rsid w:val="008C6334"/>
    <w:rsid w:val="008D2C82"/>
    <w:rsid w:val="008D38CB"/>
    <w:rsid w:val="008D498C"/>
    <w:rsid w:val="008F00D2"/>
    <w:rsid w:val="008F113E"/>
    <w:rsid w:val="008F5DBB"/>
    <w:rsid w:val="008F684D"/>
    <w:rsid w:val="008F75D8"/>
    <w:rsid w:val="008F7712"/>
    <w:rsid w:val="009018CE"/>
    <w:rsid w:val="009019EE"/>
    <w:rsid w:val="00905425"/>
    <w:rsid w:val="00906612"/>
    <w:rsid w:val="00911AF9"/>
    <w:rsid w:val="009166A6"/>
    <w:rsid w:val="0092062E"/>
    <w:rsid w:val="00921F1D"/>
    <w:rsid w:val="00943075"/>
    <w:rsid w:val="0095038B"/>
    <w:rsid w:val="009544F3"/>
    <w:rsid w:val="009615A5"/>
    <w:rsid w:val="00963183"/>
    <w:rsid w:val="00977E25"/>
    <w:rsid w:val="00980D9C"/>
    <w:rsid w:val="00983124"/>
    <w:rsid w:val="0098367B"/>
    <w:rsid w:val="009916DE"/>
    <w:rsid w:val="009A0F50"/>
    <w:rsid w:val="009B3492"/>
    <w:rsid w:val="009B7BB7"/>
    <w:rsid w:val="009C7231"/>
    <w:rsid w:val="009E17E4"/>
    <w:rsid w:val="009F329F"/>
    <w:rsid w:val="009F3EE2"/>
    <w:rsid w:val="00A01915"/>
    <w:rsid w:val="00A03E44"/>
    <w:rsid w:val="00A04A55"/>
    <w:rsid w:val="00A13972"/>
    <w:rsid w:val="00A14A78"/>
    <w:rsid w:val="00A164F5"/>
    <w:rsid w:val="00A24CE6"/>
    <w:rsid w:val="00A41B65"/>
    <w:rsid w:val="00A425D2"/>
    <w:rsid w:val="00A51632"/>
    <w:rsid w:val="00A52ECE"/>
    <w:rsid w:val="00A608D1"/>
    <w:rsid w:val="00A61E7B"/>
    <w:rsid w:val="00A637CA"/>
    <w:rsid w:val="00A706B5"/>
    <w:rsid w:val="00A831ED"/>
    <w:rsid w:val="00A84BCD"/>
    <w:rsid w:val="00AA0068"/>
    <w:rsid w:val="00AA62E1"/>
    <w:rsid w:val="00AC1499"/>
    <w:rsid w:val="00AD449B"/>
    <w:rsid w:val="00AE664E"/>
    <w:rsid w:val="00AE6C48"/>
    <w:rsid w:val="00AF0511"/>
    <w:rsid w:val="00AF2C49"/>
    <w:rsid w:val="00AF4FAD"/>
    <w:rsid w:val="00B06D6C"/>
    <w:rsid w:val="00B10EFC"/>
    <w:rsid w:val="00B11798"/>
    <w:rsid w:val="00B149C8"/>
    <w:rsid w:val="00B15F12"/>
    <w:rsid w:val="00B218E4"/>
    <w:rsid w:val="00B24359"/>
    <w:rsid w:val="00B54D03"/>
    <w:rsid w:val="00B67E95"/>
    <w:rsid w:val="00B75BB7"/>
    <w:rsid w:val="00B77EA8"/>
    <w:rsid w:val="00B808EC"/>
    <w:rsid w:val="00B8640B"/>
    <w:rsid w:val="00BA1EEA"/>
    <w:rsid w:val="00BA644F"/>
    <w:rsid w:val="00BA794C"/>
    <w:rsid w:val="00BB14FF"/>
    <w:rsid w:val="00BB2A69"/>
    <w:rsid w:val="00BB4C76"/>
    <w:rsid w:val="00BC599B"/>
    <w:rsid w:val="00BD049E"/>
    <w:rsid w:val="00BD2690"/>
    <w:rsid w:val="00BD7521"/>
    <w:rsid w:val="00BE1647"/>
    <w:rsid w:val="00BE446E"/>
    <w:rsid w:val="00BF0CA6"/>
    <w:rsid w:val="00BF63E3"/>
    <w:rsid w:val="00C01FD4"/>
    <w:rsid w:val="00C0732B"/>
    <w:rsid w:val="00C155FB"/>
    <w:rsid w:val="00C23596"/>
    <w:rsid w:val="00C419F9"/>
    <w:rsid w:val="00C4798E"/>
    <w:rsid w:val="00C47B43"/>
    <w:rsid w:val="00C655A1"/>
    <w:rsid w:val="00C67E41"/>
    <w:rsid w:val="00C72994"/>
    <w:rsid w:val="00C77834"/>
    <w:rsid w:val="00C9722F"/>
    <w:rsid w:val="00CB0619"/>
    <w:rsid w:val="00CB47B5"/>
    <w:rsid w:val="00CB588A"/>
    <w:rsid w:val="00CC02D2"/>
    <w:rsid w:val="00CC1129"/>
    <w:rsid w:val="00CC15FF"/>
    <w:rsid w:val="00CC2C1D"/>
    <w:rsid w:val="00CC7D00"/>
    <w:rsid w:val="00CC7E55"/>
    <w:rsid w:val="00CD048D"/>
    <w:rsid w:val="00CE48D1"/>
    <w:rsid w:val="00CF2BF0"/>
    <w:rsid w:val="00D12258"/>
    <w:rsid w:val="00D2466E"/>
    <w:rsid w:val="00D264DF"/>
    <w:rsid w:val="00D33C9C"/>
    <w:rsid w:val="00D36126"/>
    <w:rsid w:val="00D369FA"/>
    <w:rsid w:val="00D47873"/>
    <w:rsid w:val="00D519A2"/>
    <w:rsid w:val="00D66C29"/>
    <w:rsid w:val="00D7646E"/>
    <w:rsid w:val="00D86BCF"/>
    <w:rsid w:val="00D9456A"/>
    <w:rsid w:val="00D97D62"/>
    <w:rsid w:val="00DA16C4"/>
    <w:rsid w:val="00DA5843"/>
    <w:rsid w:val="00DB0787"/>
    <w:rsid w:val="00DB36DB"/>
    <w:rsid w:val="00DB43B4"/>
    <w:rsid w:val="00DB74D1"/>
    <w:rsid w:val="00DC2AE8"/>
    <w:rsid w:val="00DC3602"/>
    <w:rsid w:val="00DC768B"/>
    <w:rsid w:val="00DD41C8"/>
    <w:rsid w:val="00DE0FBF"/>
    <w:rsid w:val="00DE2E14"/>
    <w:rsid w:val="00DE5C31"/>
    <w:rsid w:val="00E07476"/>
    <w:rsid w:val="00E15F6C"/>
    <w:rsid w:val="00E32773"/>
    <w:rsid w:val="00E37C50"/>
    <w:rsid w:val="00E4539A"/>
    <w:rsid w:val="00E4582A"/>
    <w:rsid w:val="00E5059F"/>
    <w:rsid w:val="00E51249"/>
    <w:rsid w:val="00E527D4"/>
    <w:rsid w:val="00E6240E"/>
    <w:rsid w:val="00E63F25"/>
    <w:rsid w:val="00E645C6"/>
    <w:rsid w:val="00E64AE0"/>
    <w:rsid w:val="00E6751E"/>
    <w:rsid w:val="00E81703"/>
    <w:rsid w:val="00E8200A"/>
    <w:rsid w:val="00E83C32"/>
    <w:rsid w:val="00EA441F"/>
    <w:rsid w:val="00EA5094"/>
    <w:rsid w:val="00EA5BF6"/>
    <w:rsid w:val="00EA695C"/>
    <w:rsid w:val="00EB0B19"/>
    <w:rsid w:val="00EB1B30"/>
    <w:rsid w:val="00EB71D7"/>
    <w:rsid w:val="00EC3082"/>
    <w:rsid w:val="00EC3885"/>
    <w:rsid w:val="00EC66D1"/>
    <w:rsid w:val="00ED2C28"/>
    <w:rsid w:val="00ED6BE7"/>
    <w:rsid w:val="00EE6784"/>
    <w:rsid w:val="00EE7603"/>
    <w:rsid w:val="00F06282"/>
    <w:rsid w:val="00F106B1"/>
    <w:rsid w:val="00F30F98"/>
    <w:rsid w:val="00F34CB3"/>
    <w:rsid w:val="00F37BCD"/>
    <w:rsid w:val="00F457FB"/>
    <w:rsid w:val="00F504BE"/>
    <w:rsid w:val="00F73863"/>
    <w:rsid w:val="00F73887"/>
    <w:rsid w:val="00F869C2"/>
    <w:rsid w:val="00F871C2"/>
    <w:rsid w:val="00F948B4"/>
    <w:rsid w:val="00FB374D"/>
    <w:rsid w:val="00FB3AA8"/>
    <w:rsid w:val="00FB44AB"/>
    <w:rsid w:val="00FB6DE9"/>
    <w:rsid w:val="00FC528B"/>
    <w:rsid w:val="00FD6DD9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2203CF88-7622-4A20-8FD8-BA89995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B518-FF15-4327-8BFD-51DF86F5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7B454DA8</Template>
  <TotalTime>0</TotalTime>
  <Pages>8</Pages>
  <Words>1312</Words>
  <Characters>7484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8779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Jeff Goodman</dc:creator>
  <cp:lastModifiedBy>Tim Hills</cp:lastModifiedBy>
  <cp:revision>2</cp:revision>
  <cp:lastPrinted>2016-04-13T10:28:00Z</cp:lastPrinted>
  <dcterms:created xsi:type="dcterms:W3CDTF">2019-04-05T10:57:00Z</dcterms:created>
  <dcterms:modified xsi:type="dcterms:W3CDTF">2019-04-05T10:57:00Z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