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AE44E" w14:textId="39E3D5F4" w:rsidR="00C012B5" w:rsidRPr="00AC2D4E" w:rsidRDefault="00C64731" w:rsidP="00D86CAF">
      <w:pPr>
        <w:pStyle w:val="MTMainTitle"/>
        <w:rPr>
          <w:rFonts w:eastAsia="Calibri"/>
          <w:lang w:val="en-GB"/>
        </w:rPr>
      </w:pPr>
      <w:bookmarkStart w:id="0" w:name="_GoBack"/>
      <w:bookmarkEnd w:id="0"/>
      <w:r w:rsidRPr="00AC2D4E">
        <w:rPr>
          <w:rFonts w:eastAsia="Calibri"/>
          <w:lang w:val="en-GB"/>
        </w:rPr>
        <w:t>Teacher</w:t>
      </w:r>
      <w:r w:rsidR="001A6552" w:rsidRPr="00AC2D4E">
        <w:rPr>
          <w:rFonts w:eastAsia="Calibri"/>
          <w:lang w:val="en-GB"/>
        </w:rPr>
        <w:t>’s</w:t>
      </w:r>
      <w:r w:rsidRPr="00AC2D4E">
        <w:rPr>
          <w:rFonts w:eastAsia="Calibri"/>
          <w:lang w:val="en-GB"/>
        </w:rPr>
        <w:t xml:space="preserve"> notes and answers</w:t>
      </w:r>
    </w:p>
    <w:p w14:paraId="297037BD" w14:textId="4A95202E" w:rsidR="00C64731" w:rsidRPr="002B1B61" w:rsidRDefault="00B61F7A" w:rsidP="008C7A97">
      <w:pPr>
        <w:pStyle w:val="AHead"/>
        <w:spacing w:after="240"/>
      </w:pPr>
      <w:r w:rsidRPr="00C5456C">
        <w:rPr>
          <w:rStyle w:val="AHeadSection"/>
          <w:lang w:val="es-ES"/>
        </w:rPr>
        <w:t xml:space="preserve">Unit </w:t>
      </w:r>
      <w:r w:rsidR="00C64731" w:rsidRPr="00C5456C">
        <w:rPr>
          <w:rStyle w:val="AHeadSection"/>
          <w:lang w:val="es-ES"/>
        </w:rPr>
        <w:t>1</w:t>
      </w:r>
      <w:r w:rsidR="005850B4" w:rsidRPr="00C5456C">
        <w:rPr>
          <w:rStyle w:val="AHeadSection"/>
          <w:lang w:val="es-ES"/>
        </w:rPr>
        <w:t>0</w:t>
      </w:r>
      <w:r w:rsidR="00C64731" w:rsidRPr="002B1B61">
        <w:rPr>
          <w:rStyle w:val="AHeadSection"/>
        </w:rPr>
        <w:t>:</w:t>
      </w:r>
      <w:r w:rsidR="00C64731" w:rsidRPr="002B1B61">
        <w:t xml:space="preserve"> </w:t>
      </w:r>
      <w:r w:rsidR="005850B4" w:rsidRPr="005850B4">
        <w:t>Jóvenes de hoy, ciudadanos de mañana</w:t>
      </w:r>
    </w:p>
    <w:tbl>
      <w:tblPr>
        <w:tblStyle w:val="TableGrid"/>
        <w:tblW w:w="0" w:type="auto"/>
        <w:tblInd w:w="108" w:type="dxa"/>
        <w:tblBorders>
          <w:top w:val="single" w:sz="18" w:space="0" w:color="1B9A38"/>
          <w:left w:val="single" w:sz="18" w:space="0" w:color="1B9A38"/>
          <w:bottom w:val="single" w:sz="18" w:space="0" w:color="1B9A38"/>
          <w:right w:val="single" w:sz="18" w:space="0" w:color="1B9A38"/>
          <w:insideH w:val="none" w:sz="0" w:space="0" w:color="auto"/>
          <w:insideV w:val="none" w:sz="0" w:space="0" w:color="auto"/>
        </w:tblBorders>
        <w:shd w:val="clear" w:color="auto" w:fill="C9FFFC"/>
        <w:tblLook w:val="04A0" w:firstRow="1" w:lastRow="0" w:firstColumn="1" w:lastColumn="0" w:noHBand="0" w:noVBand="1"/>
      </w:tblPr>
      <w:tblGrid>
        <w:gridCol w:w="8505"/>
      </w:tblGrid>
      <w:tr w:rsidR="009B6008" w14:paraId="50129610" w14:textId="77777777" w:rsidTr="00D86CAF">
        <w:tc>
          <w:tcPr>
            <w:tcW w:w="8505" w:type="dxa"/>
            <w:tcBorders>
              <w:top w:val="nil"/>
              <w:left w:val="nil"/>
              <w:bottom w:val="nil"/>
              <w:right w:val="nil"/>
            </w:tcBorders>
            <w:shd w:val="clear" w:color="auto" w:fill="C9FFFC"/>
          </w:tcPr>
          <w:p w14:paraId="46C591D9" w14:textId="709425F8" w:rsidR="009B6008" w:rsidRPr="00562134" w:rsidRDefault="00AC2E60" w:rsidP="00B9577B">
            <w:pPr>
              <w:pStyle w:val="BTBodyText"/>
              <w:spacing w:before="240" w:after="240"/>
              <w:rPr>
                <w:b/>
                <w:szCs w:val="20"/>
                <w:lang w:val="en-GB"/>
              </w:rPr>
            </w:pPr>
            <w:r>
              <w:rPr>
                <w:b/>
                <w:szCs w:val="20"/>
                <w:lang w:val="en-GB"/>
              </w:rPr>
              <w:t>Dynamic Learning</w:t>
            </w:r>
            <w:r w:rsidR="009B6008" w:rsidRPr="00562134">
              <w:rPr>
                <w:b/>
                <w:szCs w:val="20"/>
                <w:lang w:val="en-GB"/>
              </w:rPr>
              <w:t xml:space="preserve"> resources:</w:t>
            </w:r>
          </w:p>
          <w:p w14:paraId="1093F85B" w14:textId="0C8A7DDF" w:rsidR="008602D5" w:rsidRPr="00A533AC" w:rsidRDefault="008602D5" w:rsidP="008602D5">
            <w:pPr>
              <w:pStyle w:val="BTBodyText"/>
              <w:spacing w:after="240"/>
              <w:rPr>
                <w:szCs w:val="20"/>
                <w:lang w:val="en-GB"/>
              </w:rPr>
            </w:pPr>
            <w:r>
              <w:rPr>
                <w:szCs w:val="20"/>
                <w:lang w:val="en-GB"/>
              </w:rPr>
              <w:t>Theme 4 Scheme of work</w:t>
            </w:r>
          </w:p>
          <w:p w14:paraId="17AB62B3" w14:textId="22B3F18D" w:rsidR="008602D5" w:rsidRPr="00A533AC" w:rsidRDefault="008602D5" w:rsidP="008602D5">
            <w:pPr>
              <w:pStyle w:val="BTBodyText"/>
              <w:spacing w:after="240"/>
              <w:rPr>
                <w:szCs w:val="20"/>
                <w:lang w:val="en-GB"/>
              </w:rPr>
            </w:pPr>
            <w:r w:rsidRPr="00A533AC">
              <w:rPr>
                <w:szCs w:val="20"/>
                <w:lang w:val="en-GB"/>
              </w:rPr>
              <w:t>Unit 1</w:t>
            </w:r>
            <w:r>
              <w:rPr>
                <w:szCs w:val="20"/>
                <w:lang w:val="en-GB"/>
              </w:rPr>
              <w:t>0</w:t>
            </w:r>
            <w:r w:rsidRPr="00A533AC">
              <w:rPr>
                <w:szCs w:val="20"/>
                <w:lang w:val="en-GB"/>
              </w:rPr>
              <w:t xml:space="preserve"> </w:t>
            </w:r>
            <w:r w:rsidR="00307B0D">
              <w:rPr>
                <w:szCs w:val="20"/>
                <w:lang w:val="en-GB"/>
              </w:rPr>
              <w:t>T</w:t>
            </w:r>
            <w:r w:rsidRPr="00A533AC">
              <w:rPr>
                <w:szCs w:val="20"/>
                <w:lang w:val="en-GB"/>
              </w:rPr>
              <w:t>ranscripts</w:t>
            </w:r>
          </w:p>
          <w:p w14:paraId="3D72824A" w14:textId="455A4407" w:rsidR="00E15CA6" w:rsidRPr="00021C1E" w:rsidRDefault="00E15CA6" w:rsidP="00E15CA6">
            <w:pPr>
              <w:pStyle w:val="BTBodyText"/>
              <w:spacing w:after="240"/>
              <w:rPr>
                <w:lang w:val="en-GB"/>
              </w:rPr>
            </w:pPr>
            <w:r w:rsidRPr="00021C1E">
              <w:rPr>
                <w:lang w:val="en-GB"/>
              </w:rPr>
              <w:t xml:space="preserve">Unit </w:t>
            </w:r>
            <w:r>
              <w:rPr>
                <w:lang w:val="en-GB"/>
              </w:rPr>
              <w:t>10</w:t>
            </w:r>
            <w:r w:rsidRPr="00021C1E">
              <w:rPr>
                <w:lang w:val="en-GB"/>
              </w:rPr>
              <w:t xml:space="preserve"> End of unit test transcript</w:t>
            </w:r>
          </w:p>
          <w:p w14:paraId="24F623E0" w14:textId="6C466FA2" w:rsidR="008602D5" w:rsidRPr="00A533AC" w:rsidRDefault="008602D5" w:rsidP="008602D5">
            <w:pPr>
              <w:pStyle w:val="BTBodyText"/>
              <w:spacing w:after="240"/>
              <w:rPr>
                <w:szCs w:val="20"/>
                <w:lang w:val="en-GB"/>
              </w:rPr>
            </w:pPr>
            <w:r w:rsidRPr="00A533AC">
              <w:rPr>
                <w:szCs w:val="20"/>
                <w:lang w:val="en-GB"/>
              </w:rPr>
              <w:t>Unit 1</w:t>
            </w:r>
            <w:r>
              <w:rPr>
                <w:szCs w:val="20"/>
                <w:lang w:val="en-GB"/>
              </w:rPr>
              <w:t>0</w:t>
            </w:r>
            <w:r w:rsidRPr="00A533AC">
              <w:rPr>
                <w:szCs w:val="20"/>
                <w:lang w:val="en-GB"/>
              </w:rPr>
              <w:t xml:space="preserve"> Vocabulary list</w:t>
            </w:r>
            <w:r w:rsidR="00307B0D">
              <w:rPr>
                <w:szCs w:val="20"/>
                <w:lang w:val="en-GB"/>
              </w:rPr>
              <w:t>s</w:t>
            </w:r>
          </w:p>
          <w:p w14:paraId="431DBF3F" w14:textId="4CDEF121" w:rsidR="008602D5" w:rsidRPr="00C5456C" w:rsidRDefault="008602D5" w:rsidP="008602D5">
            <w:pPr>
              <w:pStyle w:val="BTBodyText"/>
              <w:spacing w:after="240"/>
              <w:rPr>
                <w:szCs w:val="20"/>
                <w:lang w:val="en-GB"/>
              </w:rPr>
            </w:pPr>
            <w:r w:rsidRPr="00A533AC">
              <w:rPr>
                <w:szCs w:val="20"/>
                <w:lang w:val="en-GB"/>
              </w:rPr>
              <w:t>Unit 1</w:t>
            </w:r>
            <w:r>
              <w:rPr>
                <w:szCs w:val="20"/>
                <w:lang w:val="en-GB"/>
              </w:rPr>
              <w:t>0</w:t>
            </w:r>
            <w:r w:rsidRPr="00A533AC">
              <w:rPr>
                <w:szCs w:val="20"/>
                <w:lang w:val="en-GB"/>
              </w:rPr>
              <w:t xml:space="preserve"> Translation test</w:t>
            </w:r>
            <w:r>
              <w:rPr>
                <w:szCs w:val="20"/>
                <w:lang w:val="en-GB"/>
              </w:rPr>
              <w:t xml:space="preserve"> (easy)</w:t>
            </w:r>
            <w:r w:rsidRPr="00A533AC">
              <w:rPr>
                <w:szCs w:val="20"/>
                <w:lang w:val="en-GB"/>
              </w:rPr>
              <w:t xml:space="preserve">: </w:t>
            </w:r>
            <w:r w:rsidRPr="00C5456C">
              <w:rPr>
                <w:szCs w:val="20"/>
                <w:lang w:val="en-GB"/>
              </w:rPr>
              <w:t>The political landscape in Spain</w:t>
            </w:r>
          </w:p>
          <w:p w14:paraId="673E9A9E" w14:textId="65FE3453" w:rsidR="008602D5" w:rsidRPr="00C5456C" w:rsidRDefault="008602D5" w:rsidP="008602D5">
            <w:pPr>
              <w:pStyle w:val="BTBodyText"/>
              <w:spacing w:after="240"/>
              <w:rPr>
                <w:szCs w:val="20"/>
                <w:lang w:val="en-GB"/>
              </w:rPr>
            </w:pPr>
            <w:r w:rsidRPr="00BE3D13">
              <w:rPr>
                <w:szCs w:val="20"/>
                <w:lang w:val="en-GB"/>
              </w:rPr>
              <w:t>Unit 1</w:t>
            </w:r>
            <w:r>
              <w:rPr>
                <w:szCs w:val="20"/>
                <w:lang w:val="en-GB"/>
              </w:rPr>
              <w:t>0</w:t>
            </w:r>
            <w:r w:rsidRPr="00BE3D13">
              <w:rPr>
                <w:szCs w:val="20"/>
                <w:lang w:val="en-GB"/>
              </w:rPr>
              <w:t xml:space="preserve"> </w:t>
            </w:r>
            <w:r w:rsidRPr="00A533AC">
              <w:rPr>
                <w:szCs w:val="20"/>
                <w:lang w:val="en-GB"/>
              </w:rPr>
              <w:t>Translation test</w:t>
            </w:r>
            <w:r>
              <w:rPr>
                <w:szCs w:val="20"/>
                <w:lang w:val="en-GB"/>
              </w:rPr>
              <w:t xml:space="preserve"> (medium)</w:t>
            </w:r>
            <w:r w:rsidRPr="00A533AC">
              <w:rPr>
                <w:szCs w:val="20"/>
                <w:lang w:val="en-GB"/>
              </w:rPr>
              <w:t xml:space="preserve">: </w:t>
            </w:r>
            <w:r w:rsidR="004E0B49">
              <w:rPr>
                <w:szCs w:val="20"/>
                <w:lang w:val="en-GB"/>
              </w:rPr>
              <w:t>Youth unemployment</w:t>
            </w:r>
          </w:p>
          <w:p w14:paraId="67BE8B38" w14:textId="7B6006DD" w:rsidR="008602D5" w:rsidRPr="00C5456C" w:rsidRDefault="008602D5" w:rsidP="008602D5">
            <w:pPr>
              <w:pStyle w:val="BTBodyText"/>
              <w:spacing w:after="240"/>
              <w:rPr>
                <w:szCs w:val="20"/>
                <w:lang w:val="en-GB"/>
              </w:rPr>
            </w:pPr>
            <w:r w:rsidRPr="00BE3D13">
              <w:rPr>
                <w:szCs w:val="20"/>
                <w:lang w:val="en-GB"/>
              </w:rPr>
              <w:t>Unit 1</w:t>
            </w:r>
            <w:r>
              <w:rPr>
                <w:szCs w:val="20"/>
                <w:lang w:val="en-GB"/>
              </w:rPr>
              <w:t>0</w:t>
            </w:r>
            <w:r w:rsidRPr="00BE3D13">
              <w:rPr>
                <w:szCs w:val="20"/>
                <w:lang w:val="en-GB"/>
              </w:rPr>
              <w:t xml:space="preserve"> </w:t>
            </w:r>
            <w:r w:rsidRPr="00A533AC">
              <w:rPr>
                <w:szCs w:val="20"/>
                <w:lang w:val="en-GB"/>
              </w:rPr>
              <w:t>Translation test</w:t>
            </w:r>
            <w:r>
              <w:rPr>
                <w:szCs w:val="20"/>
                <w:lang w:val="en-GB"/>
              </w:rPr>
              <w:t xml:space="preserve"> (hard)</w:t>
            </w:r>
            <w:r w:rsidRPr="00A533AC">
              <w:rPr>
                <w:szCs w:val="20"/>
                <w:lang w:val="en-GB"/>
              </w:rPr>
              <w:t xml:space="preserve">: </w:t>
            </w:r>
            <w:r w:rsidRPr="00C5456C">
              <w:rPr>
                <w:szCs w:val="20"/>
                <w:lang w:val="en-GB"/>
              </w:rPr>
              <w:t>Citizens of tomorrow</w:t>
            </w:r>
          </w:p>
          <w:p w14:paraId="28D34C79" w14:textId="57C9FE30" w:rsidR="00E8455A" w:rsidRPr="00C5456C" w:rsidRDefault="004E51B2" w:rsidP="00E8455A">
            <w:pPr>
              <w:pStyle w:val="BTBodyText"/>
              <w:spacing w:after="240"/>
              <w:rPr>
                <w:szCs w:val="20"/>
                <w:lang w:val="en-GB"/>
              </w:rPr>
            </w:pPr>
            <w:r w:rsidRPr="00BE3D13">
              <w:rPr>
                <w:szCs w:val="20"/>
                <w:lang w:val="en-GB"/>
              </w:rPr>
              <w:t xml:space="preserve">Unit </w:t>
            </w:r>
            <w:r w:rsidR="00E8455A" w:rsidRPr="003E48F6">
              <w:t xml:space="preserve">10 Video test (a): </w:t>
            </w:r>
            <w:r w:rsidR="00E8455A" w:rsidRPr="00307B0D">
              <w:rPr>
                <w:i/>
              </w:rPr>
              <w:t>Jóvenes de hoy, ciudadanos de mañana</w:t>
            </w:r>
          </w:p>
          <w:p w14:paraId="4D2994F3" w14:textId="7AB8671E" w:rsidR="00E8455A" w:rsidRPr="00C5456C" w:rsidRDefault="004E51B2" w:rsidP="00E8455A">
            <w:pPr>
              <w:pStyle w:val="BTBodyText"/>
              <w:spacing w:after="240"/>
              <w:rPr>
                <w:szCs w:val="20"/>
                <w:lang w:val="en-GB"/>
              </w:rPr>
            </w:pPr>
            <w:r w:rsidRPr="00BE3D13">
              <w:rPr>
                <w:szCs w:val="20"/>
                <w:lang w:val="en-GB"/>
              </w:rPr>
              <w:t xml:space="preserve">Unit </w:t>
            </w:r>
            <w:r w:rsidR="00E8455A" w:rsidRPr="003E48F6">
              <w:t xml:space="preserve">10 Video test (b): </w:t>
            </w:r>
            <w:r w:rsidR="00E8455A" w:rsidRPr="00307B0D">
              <w:rPr>
                <w:i/>
              </w:rPr>
              <w:t>Los indignados</w:t>
            </w:r>
          </w:p>
          <w:p w14:paraId="2478F9C4" w14:textId="27174A14" w:rsidR="009B6008" w:rsidRPr="00C5456C" w:rsidRDefault="008602D5" w:rsidP="008602D5">
            <w:pPr>
              <w:pStyle w:val="BTBodyText"/>
              <w:spacing w:after="240"/>
              <w:rPr>
                <w:lang w:val="en-GB"/>
              </w:rPr>
            </w:pPr>
            <w:r w:rsidRPr="00A533AC">
              <w:rPr>
                <w:lang w:val="en-GB"/>
              </w:rPr>
              <w:t>Unit 1</w:t>
            </w:r>
            <w:r>
              <w:rPr>
                <w:lang w:val="en-GB"/>
              </w:rPr>
              <w:t>0</w:t>
            </w:r>
            <w:r w:rsidRPr="00A533AC">
              <w:rPr>
                <w:lang w:val="en-GB"/>
              </w:rPr>
              <w:t xml:space="preserve"> End of unit test</w:t>
            </w:r>
            <w:r w:rsidR="00307B0D">
              <w:rPr>
                <w:lang w:val="en-GB"/>
              </w:rPr>
              <w:t xml:space="preserve"> (with audio)</w:t>
            </w:r>
          </w:p>
        </w:tc>
      </w:tr>
    </w:tbl>
    <w:p w14:paraId="6E086349" w14:textId="77777777" w:rsidR="00A61291" w:rsidRDefault="00A61291">
      <w:pPr>
        <w:rPr>
          <w:rFonts w:ascii="Arial" w:hAnsi="Arial"/>
          <w:color w:val="009089"/>
          <w:sz w:val="36"/>
          <w:lang w:val="fr-FR"/>
        </w:rPr>
      </w:pPr>
      <w:r>
        <w:br w:type="page"/>
      </w:r>
    </w:p>
    <w:p w14:paraId="51A77C88" w14:textId="0DD9AD9F" w:rsidR="0086314D" w:rsidRDefault="00736938" w:rsidP="00736938">
      <w:pPr>
        <w:pStyle w:val="BHead"/>
        <w:spacing w:after="240"/>
      </w:pPr>
      <w:r w:rsidRPr="00736938">
        <w:lastRenderedPageBreak/>
        <w:t>1</w:t>
      </w:r>
      <w:r w:rsidR="005850B4">
        <w:t>0</w:t>
      </w:r>
      <w:r w:rsidRPr="00736938">
        <w:t xml:space="preserve">.1 </w:t>
      </w:r>
      <w:r w:rsidR="005850B4" w:rsidRPr="005850B4">
        <w:t>Los jóvenes y la política: ¿activismo o apatía?</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9FFFC"/>
        <w:tblLook w:val="04A0" w:firstRow="1" w:lastRow="0" w:firstColumn="1" w:lastColumn="0" w:noHBand="0" w:noVBand="1"/>
      </w:tblPr>
      <w:tblGrid>
        <w:gridCol w:w="8505"/>
      </w:tblGrid>
      <w:tr w:rsidR="00736938" w14:paraId="7DE40DA9" w14:textId="77777777" w:rsidTr="00E35D67">
        <w:tc>
          <w:tcPr>
            <w:tcW w:w="8505" w:type="dxa"/>
            <w:shd w:val="clear" w:color="auto" w:fill="C9FFFC"/>
          </w:tcPr>
          <w:p w14:paraId="319747A1" w14:textId="47339C42" w:rsidR="00736938" w:rsidRPr="00736938" w:rsidRDefault="00736938" w:rsidP="00736938">
            <w:pPr>
              <w:pStyle w:val="BTBodyText"/>
              <w:rPr>
                <w:lang w:val="en-GB"/>
              </w:rPr>
            </w:pPr>
            <w:r w:rsidRPr="00736938">
              <w:rPr>
                <w:b/>
                <w:lang w:val="en-GB"/>
              </w:rPr>
              <w:t>Pages:</w:t>
            </w:r>
            <w:r w:rsidR="005850B4">
              <w:rPr>
                <w:lang w:val="en-GB"/>
              </w:rPr>
              <w:t xml:space="preserve"> 202–205</w:t>
            </w:r>
          </w:p>
          <w:p w14:paraId="13A3A868" w14:textId="3DA73603" w:rsidR="00736938" w:rsidRPr="00736938" w:rsidRDefault="00736938" w:rsidP="00736938">
            <w:pPr>
              <w:pStyle w:val="BTBodyText"/>
              <w:rPr>
                <w:lang w:val="en-GB"/>
              </w:rPr>
            </w:pPr>
            <w:r w:rsidRPr="00736938">
              <w:rPr>
                <w:b/>
                <w:lang w:val="en-GB"/>
              </w:rPr>
              <w:t xml:space="preserve">Stage of Learning: </w:t>
            </w:r>
            <w:r w:rsidR="005850B4">
              <w:rPr>
                <w:lang w:val="en-GB"/>
              </w:rPr>
              <w:t>AS</w:t>
            </w:r>
          </w:p>
          <w:p w14:paraId="08806B1C" w14:textId="77777777" w:rsidR="00736938" w:rsidRPr="00736938" w:rsidRDefault="00736938" w:rsidP="00736938">
            <w:pPr>
              <w:pStyle w:val="BTBodyText"/>
              <w:rPr>
                <w:b/>
                <w:lang w:val="en-GB"/>
              </w:rPr>
            </w:pPr>
            <w:r w:rsidRPr="00736938">
              <w:rPr>
                <w:b/>
                <w:lang w:val="en-GB"/>
              </w:rPr>
              <w:t xml:space="preserve">Objectives: </w:t>
            </w:r>
          </w:p>
          <w:p w14:paraId="310B5BB3" w14:textId="77777777" w:rsidR="005850B4" w:rsidRPr="005850B4" w:rsidRDefault="005850B4" w:rsidP="005850B4">
            <w:pPr>
              <w:pStyle w:val="BLBulletList"/>
              <w:rPr>
                <w:lang w:val="en-GB"/>
              </w:rPr>
            </w:pPr>
            <w:r w:rsidRPr="005850B4">
              <w:rPr>
                <w:lang w:val="en-GB"/>
              </w:rPr>
              <w:t>Analyse the political orientation of young people in Spain and Latin America.</w:t>
            </w:r>
          </w:p>
          <w:p w14:paraId="1BC9BF2A" w14:textId="77777777" w:rsidR="005850B4" w:rsidRPr="005850B4" w:rsidRDefault="005850B4" w:rsidP="005850B4">
            <w:pPr>
              <w:pStyle w:val="BLBulletList"/>
              <w:rPr>
                <w:lang w:val="en-GB"/>
              </w:rPr>
            </w:pPr>
            <w:r w:rsidRPr="005850B4">
              <w:rPr>
                <w:lang w:val="en-GB"/>
              </w:rPr>
              <w:t>Use compound tenses.</w:t>
            </w:r>
          </w:p>
          <w:p w14:paraId="436877D8" w14:textId="25B77FA2" w:rsidR="00736938" w:rsidRPr="00931E67" w:rsidRDefault="005850B4" w:rsidP="005850B4">
            <w:pPr>
              <w:pStyle w:val="BLBulletList"/>
              <w:rPr>
                <w:lang w:val="en-GB"/>
              </w:rPr>
            </w:pPr>
            <w:r w:rsidRPr="005850B4">
              <w:rPr>
                <w:lang w:val="en-GB"/>
              </w:rPr>
              <w:t>Learn how to react to the unpredictable in conversation.</w:t>
            </w:r>
          </w:p>
          <w:p w14:paraId="19CA71E3" w14:textId="77777777" w:rsidR="00736938" w:rsidRPr="00CC1F3D" w:rsidRDefault="00736938" w:rsidP="00736938">
            <w:pPr>
              <w:pStyle w:val="BTBodyText"/>
              <w:rPr>
                <w:b/>
                <w:lang w:val="en-GB"/>
              </w:rPr>
            </w:pPr>
            <w:r w:rsidRPr="00CC1F3D">
              <w:rPr>
                <w:b/>
                <w:lang w:val="en-GB"/>
              </w:rPr>
              <w:t xml:space="preserve">Audio files needed: </w:t>
            </w:r>
          </w:p>
          <w:p w14:paraId="2C023111" w14:textId="3CE27095" w:rsidR="009B6008" w:rsidRPr="00E35D67" w:rsidRDefault="0076757E" w:rsidP="00B9577B">
            <w:pPr>
              <w:pStyle w:val="BTBodyText"/>
              <w:spacing w:after="120"/>
              <w:rPr>
                <w:b/>
                <w:color w:val="009089"/>
                <w:sz w:val="24"/>
                <w:lang w:val="en-GB"/>
              </w:rPr>
            </w:pPr>
            <w:r>
              <w:rPr>
                <w:rFonts w:eastAsia="Calibri"/>
                <w:b/>
                <w:color w:val="009089"/>
                <w:lang w:val="en-GB"/>
              </w:rPr>
              <w:t>10.1</w:t>
            </w:r>
            <w:r w:rsidR="00727054">
              <w:rPr>
                <w:rFonts w:eastAsia="Calibri"/>
                <w:b/>
                <w:color w:val="009089"/>
                <w:lang w:val="en-GB"/>
              </w:rPr>
              <w:t>.4</w:t>
            </w:r>
            <w:r>
              <w:rPr>
                <w:rFonts w:eastAsia="Calibri"/>
                <w:b/>
                <w:color w:val="009089"/>
                <w:lang w:val="en-GB"/>
              </w:rPr>
              <w:t xml:space="preserve"> </w:t>
            </w:r>
            <w:r w:rsidR="00727054">
              <w:rPr>
                <w:rFonts w:eastAsia="Calibri"/>
                <w:b/>
                <w:color w:val="009089"/>
                <w:lang w:val="en-GB"/>
              </w:rPr>
              <w:t>A</w:t>
            </w:r>
            <w:r>
              <w:rPr>
                <w:rFonts w:eastAsia="Calibri"/>
                <w:b/>
                <w:color w:val="009089"/>
                <w:lang w:val="en-GB"/>
              </w:rPr>
              <w:t>udio</w:t>
            </w:r>
          </w:p>
          <w:p w14:paraId="60575D25" w14:textId="51D73734" w:rsidR="009B6008" w:rsidRPr="00753429" w:rsidRDefault="00AC2E60" w:rsidP="00753429">
            <w:pPr>
              <w:pStyle w:val="BTBodyText"/>
              <w:rPr>
                <w:b/>
                <w:szCs w:val="20"/>
                <w:lang w:val="en-GB"/>
              </w:rPr>
            </w:pPr>
            <w:r>
              <w:rPr>
                <w:b/>
                <w:szCs w:val="20"/>
                <w:lang w:val="en-GB"/>
              </w:rPr>
              <w:t>Dynamic Learning</w:t>
            </w:r>
            <w:r w:rsidR="009B6008" w:rsidRPr="00753429">
              <w:rPr>
                <w:b/>
                <w:szCs w:val="20"/>
                <w:lang w:val="en-GB"/>
              </w:rPr>
              <w:t xml:space="preserve"> resources:</w:t>
            </w:r>
          </w:p>
          <w:p w14:paraId="4139B5AD" w14:textId="4595B981" w:rsidR="008602D5" w:rsidRPr="00227646" w:rsidRDefault="008602D5" w:rsidP="008602D5">
            <w:pPr>
              <w:pStyle w:val="BTBodyText"/>
              <w:rPr>
                <w:rFonts w:eastAsia="Calibri"/>
                <w:szCs w:val="20"/>
                <w:lang w:val="en-GB"/>
              </w:rPr>
            </w:pPr>
            <w:r>
              <w:rPr>
                <w:szCs w:val="20"/>
                <w:lang w:val="en-GB"/>
              </w:rPr>
              <w:t xml:space="preserve">10.1 </w:t>
            </w:r>
            <w:r w:rsidRPr="00753429">
              <w:rPr>
                <w:szCs w:val="20"/>
                <w:lang w:val="en-GB"/>
              </w:rPr>
              <w:t>V</w:t>
            </w:r>
            <w:r>
              <w:rPr>
                <w:szCs w:val="20"/>
                <w:lang w:val="en-GB"/>
              </w:rPr>
              <w:t>ocabulary test English to Spanish</w:t>
            </w:r>
          </w:p>
          <w:p w14:paraId="34F6DF5F" w14:textId="720328B6" w:rsidR="00736938" w:rsidRPr="008C7A97" w:rsidRDefault="008602D5" w:rsidP="008602D5">
            <w:pPr>
              <w:pStyle w:val="BTBodyText"/>
              <w:spacing w:after="120"/>
              <w:rPr>
                <w:rFonts w:eastAsia="Calibri"/>
                <w:szCs w:val="20"/>
                <w:lang w:val="en-GB"/>
              </w:rPr>
            </w:pPr>
            <w:r w:rsidRPr="00227646">
              <w:rPr>
                <w:szCs w:val="20"/>
                <w:lang w:val="en-GB"/>
              </w:rPr>
              <w:t>1</w:t>
            </w:r>
            <w:r>
              <w:rPr>
                <w:szCs w:val="20"/>
                <w:lang w:val="en-GB"/>
              </w:rPr>
              <w:t>0</w:t>
            </w:r>
            <w:r w:rsidRPr="00227646">
              <w:rPr>
                <w:szCs w:val="20"/>
                <w:lang w:val="en-GB"/>
              </w:rPr>
              <w:t>.</w:t>
            </w:r>
            <w:r>
              <w:rPr>
                <w:szCs w:val="20"/>
                <w:lang w:val="en-GB"/>
              </w:rPr>
              <w:t>1</w:t>
            </w:r>
            <w:r w:rsidRPr="00227646">
              <w:rPr>
                <w:szCs w:val="20"/>
                <w:lang w:val="en-GB"/>
              </w:rPr>
              <w:t xml:space="preserve"> </w:t>
            </w:r>
            <w:r>
              <w:rPr>
                <w:szCs w:val="20"/>
                <w:lang w:val="en-GB"/>
              </w:rPr>
              <w:t>Vocabulary test Spanish</w:t>
            </w:r>
            <w:r w:rsidRPr="00753429">
              <w:rPr>
                <w:szCs w:val="20"/>
                <w:lang w:val="en-GB"/>
              </w:rPr>
              <w:t xml:space="preserve"> to English (with audio)</w:t>
            </w:r>
          </w:p>
        </w:tc>
      </w:tr>
    </w:tbl>
    <w:p w14:paraId="13D3F969" w14:textId="77777777" w:rsidR="00736938" w:rsidRDefault="00736938" w:rsidP="00D72211">
      <w:pPr>
        <w:pStyle w:val="CHead"/>
      </w:pPr>
      <w:r w:rsidRPr="0057668E">
        <w:t>Starter</w:t>
      </w:r>
    </w:p>
    <w:p w14:paraId="44BB66ED" w14:textId="11490996" w:rsidR="000E4290" w:rsidRPr="00C5456C" w:rsidRDefault="009B6008" w:rsidP="000E4290">
      <w:pPr>
        <w:pStyle w:val="ExerciseLetter"/>
        <w:rPr>
          <w:lang w:val="en-GB"/>
        </w:rPr>
      </w:pPr>
      <w:r w:rsidRPr="00C5456C">
        <w:rPr>
          <w:lang w:val="en-GB"/>
        </w:rPr>
        <w:t>1</w:t>
      </w:r>
    </w:p>
    <w:p w14:paraId="4613EDE9" w14:textId="555B4991" w:rsidR="00736938" w:rsidRDefault="00F560DF" w:rsidP="000E4290">
      <w:pPr>
        <w:pStyle w:val="BTBodyText"/>
        <w:rPr>
          <w:lang w:val="en-GB"/>
        </w:rPr>
      </w:pPr>
      <w:r w:rsidRPr="00F560DF">
        <w:rPr>
          <w:lang w:val="en-GB"/>
        </w:rPr>
        <w:t>Students write a few lines answering the questions about their political ideas and attitudes. They share their ideas with the class. They could prepare this in advance as homework.</w:t>
      </w:r>
    </w:p>
    <w:p w14:paraId="0EA99F0A" w14:textId="77777777" w:rsidR="00921E39" w:rsidRPr="00D72211" w:rsidRDefault="00921E39" w:rsidP="00921E39">
      <w:pPr>
        <w:pStyle w:val="EHead"/>
        <w:rPr>
          <w:lang w:val="en-GB"/>
        </w:rPr>
      </w:pPr>
      <w:r w:rsidRPr="00D72211">
        <w:rPr>
          <w:lang w:val="en-GB"/>
        </w:rPr>
        <w:t>Answers</w:t>
      </w:r>
    </w:p>
    <w:p w14:paraId="44818159" w14:textId="77777777" w:rsidR="00F560DF" w:rsidRPr="00931E67" w:rsidRDefault="00F560DF" w:rsidP="00F560DF">
      <w:pPr>
        <w:pStyle w:val="BTBodyText"/>
        <w:rPr>
          <w:lang w:val="en-GB"/>
        </w:rPr>
      </w:pPr>
      <w:r w:rsidRPr="00931E67">
        <w:rPr>
          <w:lang w:val="en-GB"/>
        </w:rPr>
        <w:t>Open ended</w:t>
      </w:r>
    </w:p>
    <w:p w14:paraId="52BA035A" w14:textId="4704A3BA" w:rsidR="00736938" w:rsidRPr="002B6E1F" w:rsidRDefault="00736938" w:rsidP="00D72211">
      <w:pPr>
        <w:pStyle w:val="CHead"/>
      </w:pPr>
      <w:r w:rsidRPr="002B6E1F">
        <w:t>Reading text and exercises</w:t>
      </w:r>
    </w:p>
    <w:p w14:paraId="611619D0" w14:textId="747DDA8A" w:rsidR="00736938" w:rsidRDefault="00F560DF" w:rsidP="000177B2">
      <w:pPr>
        <w:pStyle w:val="BTBodyText"/>
        <w:rPr>
          <w:lang w:val="en-GB"/>
        </w:rPr>
      </w:pPr>
      <w:r w:rsidRPr="00F560DF">
        <w:rPr>
          <w:lang w:val="en-GB"/>
        </w:rPr>
        <w:t>Article about the rise in interest in politics among young people in Spain. To start this topic, you could ask students if they think interest in politics is rising or falling in this country, and what they mean by politics; it can be a lot broader than the traditional political parties. Ask if there have been any recent events that have made them more or less interested in politics.</w:t>
      </w:r>
    </w:p>
    <w:p w14:paraId="7A19932C" w14:textId="164E9718" w:rsidR="000E4290" w:rsidRPr="00C5456C" w:rsidRDefault="00DB62C0" w:rsidP="000E4290">
      <w:pPr>
        <w:pStyle w:val="ExerciseLetter"/>
        <w:rPr>
          <w:lang w:val="en-GB"/>
        </w:rPr>
      </w:pPr>
      <w:r>
        <w:rPr>
          <w:noProof/>
          <w:lang w:val="en-GB" w:eastAsia="en-GB"/>
        </w:rPr>
        <w:drawing>
          <wp:anchor distT="0" distB="0" distL="114300" distR="114300" simplePos="0" relativeHeight="251737088" behindDoc="0" locked="0" layoutInCell="1" allowOverlap="1" wp14:anchorId="75B5A115" wp14:editId="3DFC7A82">
            <wp:simplePos x="0" y="0"/>
            <wp:positionH relativeFrom="column">
              <wp:posOffset>-348615</wp:posOffset>
            </wp:positionH>
            <wp:positionV relativeFrom="paragraph">
              <wp:posOffset>173990</wp:posOffset>
            </wp:positionV>
            <wp:extent cx="305435" cy="1885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C5456C">
        <w:rPr>
          <w:lang w:val="en-GB"/>
        </w:rPr>
        <w:t>2a</w:t>
      </w:r>
    </w:p>
    <w:p w14:paraId="3456502A" w14:textId="7B3D68DB" w:rsidR="00377857" w:rsidRPr="000E4290" w:rsidRDefault="004E0B49" w:rsidP="000177B2">
      <w:pPr>
        <w:pStyle w:val="BTBodyText"/>
        <w:rPr>
          <w:b/>
          <w:lang w:val="en-GB"/>
        </w:rPr>
      </w:pPr>
      <w:r>
        <w:rPr>
          <w:lang w:val="en-GB"/>
        </w:rPr>
        <w:t>Exam-</w:t>
      </w:r>
      <w:r w:rsidR="00F560DF" w:rsidRPr="00F560DF">
        <w:rPr>
          <w:lang w:val="en-GB"/>
        </w:rPr>
        <w:t>style comprehension exercise where students choose the correct ending for each sentence.</w:t>
      </w:r>
    </w:p>
    <w:p w14:paraId="5E8A4BD6" w14:textId="77777777" w:rsidR="00E35D67" w:rsidRDefault="00736938" w:rsidP="00E35D67">
      <w:pPr>
        <w:pStyle w:val="EHead"/>
        <w:rPr>
          <w:lang w:val="en-GB"/>
        </w:rPr>
      </w:pPr>
      <w:r w:rsidRPr="00D72211">
        <w:rPr>
          <w:lang w:val="en-GB"/>
        </w:rPr>
        <w:t>Answers</w:t>
      </w:r>
    </w:p>
    <w:p w14:paraId="6105ECF1" w14:textId="33BFC235" w:rsidR="00F560DF" w:rsidRPr="00C5456C" w:rsidRDefault="00F560DF" w:rsidP="00F560DF">
      <w:pPr>
        <w:pStyle w:val="NLNumberList"/>
        <w:rPr>
          <w:b/>
          <w:color w:val="009089"/>
          <w:lang w:val="en-GB"/>
        </w:rPr>
        <w:sectPr w:rsidR="00F560DF" w:rsidRPr="00C5456C" w:rsidSect="00736938">
          <w:headerReference w:type="default" r:id="rId9"/>
          <w:footerReference w:type="default" r:id="rId10"/>
          <w:headerReference w:type="first" r:id="rId11"/>
          <w:footerReference w:type="first" r:id="rId12"/>
          <w:type w:val="continuous"/>
          <w:pgSz w:w="11906" w:h="16838" w:code="9"/>
          <w:pgMar w:top="1701" w:right="1701" w:bottom="1418" w:left="1701" w:header="709" w:footer="709" w:gutter="0"/>
          <w:cols w:space="708"/>
          <w:titlePg/>
          <w:docGrid w:linePitch="360"/>
        </w:sectPr>
      </w:pPr>
    </w:p>
    <w:p w14:paraId="7A7D7D46" w14:textId="1B212144" w:rsidR="00F560DF" w:rsidRPr="00C5456C" w:rsidRDefault="00F560DF" w:rsidP="00F560DF">
      <w:pPr>
        <w:pStyle w:val="NLNumberList"/>
        <w:rPr>
          <w:lang w:val="en-GB"/>
        </w:rPr>
      </w:pPr>
      <w:r w:rsidRPr="00C5456C">
        <w:rPr>
          <w:b/>
          <w:color w:val="009089"/>
          <w:lang w:val="en-GB"/>
        </w:rPr>
        <w:t>1</w:t>
      </w:r>
      <w:r w:rsidRPr="00C5456C">
        <w:rPr>
          <w:b/>
          <w:lang w:val="en-GB"/>
        </w:rPr>
        <w:tab/>
      </w:r>
      <w:r w:rsidRPr="00C5456C">
        <w:rPr>
          <w:lang w:val="en-GB"/>
        </w:rPr>
        <w:t>B</w:t>
      </w:r>
    </w:p>
    <w:p w14:paraId="1A0776F2" w14:textId="3CDEC6B8" w:rsidR="00F560DF" w:rsidRPr="00C5456C" w:rsidRDefault="00F560DF" w:rsidP="00F560DF">
      <w:pPr>
        <w:pStyle w:val="NLNumberList"/>
        <w:rPr>
          <w:lang w:val="en-GB"/>
        </w:rPr>
      </w:pPr>
      <w:r w:rsidRPr="00C5456C">
        <w:rPr>
          <w:b/>
          <w:color w:val="009089"/>
          <w:lang w:val="en-GB"/>
        </w:rPr>
        <w:t>2</w:t>
      </w:r>
      <w:r w:rsidRPr="00C5456C">
        <w:rPr>
          <w:b/>
          <w:lang w:val="en-GB"/>
        </w:rPr>
        <w:tab/>
      </w:r>
      <w:r w:rsidRPr="00C5456C">
        <w:rPr>
          <w:lang w:val="en-GB"/>
        </w:rPr>
        <w:t>A</w:t>
      </w:r>
    </w:p>
    <w:p w14:paraId="2B6ADF0F" w14:textId="77266F89" w:rsidR="00F560DF" w:rsidRPr="00C5456C" w:rsidRDefault="00F560DF" w:rsidP="00F560DF">
      <w:pPr>
        <w:pStyle w:val="NLNumberList"/>
        <w:rPr>
          <w:lang w:val="en-GB"/>
        </w:rPr>
      </w:pPr>
      <w:r w:rsidRPr="00C5456C">
        <w:rPr>
          <w:b/>
          <w:color w:val="009089"/>
          <w:lang w:val="en-GB"/>
        </w:rPr>
        <w:t>3</w:t>
      </w:r>
      <w:r w:rsidRPr="00C5456C">
        <w:rPr>
          <w:b/>
          <w:lang w:val="en-GB"/>
        </w:rPr>
        <w:tab/>
      </w:r>
      <w:r w:rsidRPr="00C5456C">
        <w:rPr>
          <w:lang w:val="en-GB"/>
        </w:rPr>
        <w:t>A</w:t>
      </w:r>
    </w:p>
    <w:p w14:paraId="3DFBFE51" w14:textId="2C3FEE96" w:rsidR="00F560DF" w:rsidRPr="00C5456C" w:rsidRDefault="00F560DF" w:rsidP="00F560DF">
      <w:pPr>
        <w:pStyle w:val="NLNumberList"/>
        <w:rPr>
          <w:lang w:val="en-GB"/>
        </w:rPr>
      </w:pPr>
      <w:r w:rsidRPr="00C5456C">
        <w:rPr>
          <w:b/>
          <w:color w:val="009089"/>
          <w:lang w:val="en-GB"/>
        </w:rPr>
        <w:t>4</w:t>
      </w:r>
      <w:r w:rsidRPr="00C5456C">
        <w:rPr>
          <w:b/>
          <w:lang w:val="en-GB"/>
        </w:rPr>
        <w:tab/>
      </w:r>
      <w:r w:rsidRPr="00C5456C">
        <w:rPr>
          <w:lang w:val="en-GB"/>
        </w:rPr>
        <w:t>B</w:t>
      </w:r>
    </w:p>
    <w:p w14:paraId="0758484A" w14:textId="38CA8AFE" w:rsidR="00F560DF" w:rsidRPr="00C5456C" w:rsidRDefault="00F560DF" w:rsidP="00F560DF">
      <w:pPr>
        <w:pStyle w:val="NLNumberList"/>
        <w:rPr>
          <w:lang w:val="en-GB"/>
        </w:rPr>
      </w:pPr>
      <w:r w:rsidRPr="00C5456C">
        <w:rPr>
          <w:b/>
          <w:color w:val="009089"/>
          <w:lang w:val="en-GB"/>
        </w:rPr>
        <w:t>5</w:t>
      </w:r>
      <w:r w:rsidRPr="00C5456C">
        <w:rPr>
          <w:b/>
          <w:lang w:val="en-GB"/>
        </w:rPr>
        <w:tab/>
      </w:r>
      <w:r w:rsidRPr="00C5456C">
        <w:rPr>
          <w:lang w:val="en-GB"/>
        </w:rPr>
        <w:t>A</w:t>
      </w:r>
    </w:p>
    <w:p w14:paraId="60D9F0B5" w14:textId="1C940FFB" w:rsidR="00F560DF" w:rsidRPr="00C5456C" w:rsidRDefault="00F560DF" w:rsidP="00F560DF">
      <w:pPr>
        <w:pStyle w:val="NLNumberList"/>
        <w:rPr>
          <w:lang w:val="en-GB"/>
        </w:rPr>
      </w:pPr>
      <w:r w:rsidRPr="00C5456C">
        <w:rPr>
          <w:b/>
          <w:color w:val="009089"/>
          <w:lang w:val="en-GB"/>
        </w:rPr>
        <w:t>6</w:t>
      </w:r>
      <w:r w:rsidRPr="00C5456C">
        <w:rPr>
          <w:b/>
          <w:lang w:val="en-GB"/>
        </w:rPr>
        <w:tab/>
      </w:r>
      <w:r w:rsidRPr="00C5456C">
        <w:rPr>
          <w:lang w:val="en-GB"/>
        </w:rPr>
        <w:t>C</w:t>
      </w:r>
    </w:p>
    <w:p w14:paraId="633240D3" w14:textId="77777777" w:rsidR="00F560DF" w:rsidRPr="00C5456C" w:rsidRDefault="00F560DF" w:rsidP="000E4290">
      <w:pPr>
        <w:pStyle w:val="ExerciseLetter"/>
        <w:rPr>
          <w:lang w:val="en-GB"/>
        </w:rPr>
        <w:sectPr w:rsidR="00F560DF" w:rsidRPr="00C5456C" w:rsidSect="00F560DF">
          <w:type w:val="continuous"/>
          <w:pgSz w:w="11906" w:h="16838" w:code="9"/>
          <w:pgMar w:top="1701" w:right="1701" w:bottom="1418" w:left="1701" w:header="709" w:footer="709" w:gutter="0"/>
          <w:cols w:num="3" w:space="708"/>
          <w:titlePg/>
          <w:docGrid w:linePitch="360"/>
        </w:sectPr>
      </w:pPr>
    </w:p>
    <w:p w14:paraId="3A398BD1" w14:textId="3B5FBF14" w:rsidR="000E4290" w:rsidRPr="00C5456C" w:rsidRDefault="00DB62C0" w:rsidP="000E4290">
      <w:pPr>
        <w:pStyle w:val="ExerciseLetter"/>
        <w:rPr>
          <w:lang w:val="en-GB"/>
        </w:rPr>
      </w:pPr>
      <w:r w:rsidRPr="000E4290">
        <w:rPr>
          <w:noProof/>
          <w:lang w:val="en-GB" w:eastAsia="en-GB"/>
        </w:rPr>
        <w:drawing>
          <wp:anchor distT="0" distB="0" distL="114300" distR="114300" simplePos="0" relativeHeight="251739136" behindDoc="0" locked="0" layoutInCell="1" allowOverlap="1" wp14:anchorId="02895CD4" wp14:editId="69063DFC">
            <wp:simplePos x="0" y="0"/>
            <wp:positionH relativeFrom="column">
              <wp:posOffset>-348615</wp:posOffset>
            </wp:positionH>
            <wp:positionV relativeFrom="paragraph">
              <wp:posOffset>184997</wp:posOffset>
            </wp:positionV>
            <wp:extent cx="305435" cy="18859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C5456C">
        <w:rPr>
          <w:lang w:val="en-GB"/>
        </w:rPr>
        <w:t>2b</w:t>
      </w:r>
    </w:p>
    <w:p w14:paraId="3970AD52" w14:textId="7A2F6FDC" w:rsidR="00377857" w:rsidRDefault="004E0B49" w:rsidP="00FA67C4">
      <w:pPr>
        <w:pStyle w:val="BTBodyText"/>
        <w:rPr>
          <w:lang w:val="en-GB"/>
        </w:rPr>
      </w:pPr>
      <w:r>
        <w:rPr>
          <w:lang w:val="en-GB"/>
        </w:rPr>
        <w:t>Exam-</w:t>
      </w:r>
      <w:r w:rsidR="00F560DF" w:rsidRPr="00F560DF">
        <w:rPr>
          <w:lang w:val="en-GB"/>
        </w:rPr>
        <w:t>style comprehension exercise asking students to decide which of the three youth profiles described in the text matches each statement. Before they begin make sure they can explain what is meant by “</w:t>
      </w:r>
      <w:r w:rsidR="00F560DF" w:rsidRPr="00C5456C">
        <w:rPr>
          <w:i/>
          <w:lang w:val="en-GB"/>
        </w:rPr>
        <w:t>activistas politizados</w:t>
      </w:r>
      <w:r w:rsidR="00F560DF" w:rsidRPr="00C5456C">
        <w:rPr>
          <w:lang w:val="en-GB"/>
        </w:rPr>
        <w:t>”; “</w:t>
      </w:r>
      <w:r w:rsidR="00F560DF" w:rsidRPr="00C5456C">
        <w:rPr>
          <w:i/>
          <w:lang w:val="en-GB"/>
        </w:rPr>
        <w:t>conservadores institucionalistas</w:t>
      </w:r>
      <w:r w:rsidR="00F560DF" w:rsidRPr="00F560DF">
        <w:rPr>
          <w:lang w:val="en-GB"/>
        </w:rPr>
        <w:t>” and “</w:t>
      </w:r>
      <w:r w:rsidR="00F560DF" w:rsidRPr="00C5456C">
        <w:rPr>
          <w:i/>
          <w:lang w:val="en-GB"/>
        </w:rPr>
        <w:t>individualistas</w:t>
      </w:r>
      <w:r w:rsidR="00F560DF" w:rsidRPr="00F560DF">
        <w:rPr>
          <w:i/>
          <w:lang w:val="en-GB"/>
        </w:rPr>
        <w:t xml:space="preserve"> </w:t>
      </w:r>
      <w:r w:rsidR="00F560DF" w:rsidRPr="00C5456C">
        <w:rPr>
          <w:i/>
          <w:lang w:val="en-GB"/>
        </w:rPr>
        <w:t>pasivos</w:t>
      </w:r>
      <w:r w:rsidR="00F560DF" w:rsidRPr="00F560DF">
        <w:rPr>
          <w:lang w:val="en-GB"/>
        </w:rPr>
        <w:t>”.</w:t>
      </w:r>
    </w:p>
    <w:p w14:paraId="4D3A1C3A" w14:textId="77777777" w:rsidR="00E35D67" w:rsidRDefault="00E35D67">
      <w:pPr>
        <w:rPr>
          <w:rFonts w:ascii="Arial" w:eastAsia="Calibri" w:hAnsi="Arial"/>
          <w:color w:val="009089"/>
          <w:lang w:val="en-GB"/>
        </w:rPr>
      </w:pPr>
      <w:r>
        <w:rPr>
          <w:lang w:val="en-GB"/>
        </w:rPr>
        <w:br w:type="page"/>
      </w:r>
    </w:p>
    <w:p w14:paraId="3491F673" w14:textId="6A72B296" w:rsidR="00E35D67" w:rsidRDefault="00736938" w:rsidP="00E35D67">
      <w:pPr>
        <w:pStyle w:val="EHead"/>
        <w:rPr>
          <w:lang w:val="en-GB"/>
        </w:rPr>
      </w:pPr>
      <w:r w:rsidRPr="000E4290">
        <w:rPr>
          <w:lang w:val="en-GB"/>
        </w:rPr>
        <w:lastRenderedPageBreak/>
        <w:t>Answers</w:t>
      </w:r>
    </w:p>
    <w:p w14:paraId="5FC70893" w14:textId="70778764" w:rsidR="00F560DF" w:rsidRPr="00C5456C" w:rsidRDefault="00F560DF" w:rsidP="00F560DF">
      <w:pPr>
        <w:pStyle w:val="NLNumberList"/>
        <w:rPr>
          <w:b/>
          <w:color w:val="009089"/>
          <w:lang w:val="en-GB"/>
        </w:rPr>
        <w:sectPr w:rsidR="00F560DF" w:rsidRPr="00C5456C" w:rsidSect="00736938">
          <w:type w:val="continuous"/>
          <w:pgSz w:w="11906" w:h="16838" w:code="9"/>
          <w:pgMar w:top="1701" w:right="1701" w:bottom="1418" w:left="1701" w:header="709" w:footer="709" w:gutter="0"/>
          <w:cols w:space="708"/>
          <w:titlePg/>
          <w:docGrid w:linePitch="360"/>
        </w:sectPr>
      </w:pPr>
    </w:p>
    <w:p w14:paraId="6F3B1377" w14:textId="499121B5" w:rsidR="00FA67C4" w:rsidRPr="00C5456C" w:rsidRDefault="00FA67C4" w:rsidP="00F560DF">
      <w:pPr>
        <w:pStyle w:val="NLNumberList"/>
        <w:rPr>
          <w:lang w:val="en-GB"/>
        </w:rPr>
      </w:pPr>
      <w:r w:rsidRPr="00C5456C">
        <w:rPr>
          <w:b/>
          <w:color w:val="009089"/>
          <w:lang w:val="en-GB"/>
        </w:rPr>
        <w:t>1</w:t>
      </w:r>
      <w:r w:rsidRPr="00C5456C">
        <w:rPr>
          <w:b/>
          <w:lang w:val="en-GB"/>
        </w:rPr>
        <w:tab/>
      </w:r>
      <w:r w:rsidR="00F560DF" w:rsidRPr="00C5456C">
        <w:rPr>
          <w:lang w:val="en-GB"/>
        </w:rPr>
        <w:t>CI</w:t>
      </w:r>
    </w:p>
    <w:p w14:paraId="7AD6C647" w14:textId="42D7D976" w:rsidR="00F560DF" w:rsidRPr="00C5456C" w:rsidRDefault="00F560DF" w:rsidP="00F560DF">
      <w:pPr>
        <w:pStyle w:val="NLNumberList"/>
        <w:rPr>
          <w:lang w:val="en-GB"/>
        </w:rPr>
      </w:pPr>
      <w:r w:rsidRPr="00C5456C">
        <w:rPr>
          <w:b/>
          <w:color w:val="009089"/>
          <w:lang w:val="en-GB"/>
        </w:rPr>
        <w:t>2</w:t>
      </w:r>
      <w:r w:rsidRPr="00C5456C">
        <w:rPr>
          <w:b/>
          <w:lang w:val="en-GB"/>
        </w:rPr>
        <w:tab/>
      </w:r>
      <w:r w:rsidRPr="00C5456C">
        <w:rPr>
          <w:lang w:val="en-GB"/>
        </w:rPr>
        <w:t>AP</w:t>
      </w:r>
    </w:p>
    <w:p w14:paraId="1C8178AC" w14:textId="14A8B0C3" w:rsidR="00F560DF" w:rsidRPr="00C5456C" w:rsidRDefault="00F560DF" w:rsidP="00F560DF">
      <w:pPr>
        <w:pStyle w:val="NLNumberList"/>
        <w:rPr>
          <w:lang w:val="en-GB"/>
        </w:rPr>
      </w:pPr>
      <w:r w:rsidRPr="00C5456C">
        <w:rPr>
          <w:b/>
          <w:color w:val="009089"/>
          <w:lang w:val="en-GB"/>
        </w:rPr>
        <w:t>3</w:t>
      </w:r>
      <w:r w:rsidRPr="00C5456C">
        <w:rPr>
          <w:b/>
          <w:lang w:val="en-GB"/>
        </w:rPr>
        <w:tab/>
      </w:r>
      <w:r w:rsidRPr="00C5456C">
        <w:rPr>
          <w:lang w:val="en-GB"/>
        </w:rPr>
        <w:t>IP</w:t>
      </w:r>
    </w:p>
    <w:p w14:paraId="2DFF2119" w14:textId="13F93F57" w:rsidR="00F560DF" w:rsidRPr="00C5456C" w:rsidRDefault="00F560DF" w:rsidP="00F560DF">
      <w:pPr>
        <w:pStyle w:val="NLNumberList"/>
        <w:rPr>
          <w:lang w:val="en-GB"/>
        </w:rPr>
      </w:pPr>
      <w:r w:rsidRPr="00C5456C">
        <w:rPr>
          <w:b/>
          <w:color w:val="009089"/>
          <w:lang w:val="en-GB"/>
        </w:rPr>
        <w:t>4</w:t>
      </w:r>
      <w:r w:rsidRPr="00C5456C">
        <w:rPr>
          <w:b/>
          <w:lang w:val="en-GB"/>
        </w:rPr>
        <w:tab/>
      </w:r>
      <w:r w:rsidRPr="00C5456C">
        <w:rPr>
          <w:lang w:val="en-GB"/>
        </w:rPr>
        <w:t>AP</w:t>
      </w:r>
    </w:p>
    <w:p w14:paraId="2FA581EB" w14:textId="64956A9B" w:rsidR="00F560DF" w:rsidRPr="00C5456C" w:rsidRDefault="00F560DF" w:rsidP="00F560DF">
      <w:pPr>
        <w:pStyle w:val="NLNumberList"/>
        <w:rPr>
          <w:lang w:val="en-GB"/>
        </w:rPr>
      </w:pPr>
      <w:r w:rsidRPr="00C5456C">
        <w:rPr>
          <w:b/>
          <w:color w:val="009089"/>
          <w:lang w:val="en-GB"/>
        </w:rPr>
        <w:t>5</w:t>
      </w:r>
      <w:r w:rsidRPr="00C5456C">
        <w:rPr>
          <w:b/>
          <w:lang w:val="en-GB"/>
        </w:rPr>
        <w:tab/>
      </w:r>
      <w:r w:rsidRPr="00C5456C">
        <w:rPr>
          <w:lang w:val="en-GB"/>
        </w:rPr>
        <w:t>AP</w:t>
      </w:r>
    </w:p>
    <w:p w14:paraId="7B75D2EF" w14:textId="2761B8D1" w:rsidR="00F560DF" w:rsidRPr="00C5456C" w:rsidRDefault="00F560DF" w:rsidP="00F560DF">
      <w:pPr>
        <w:pStyle w:val="NLNumberList"/>
        <w:rPr>
          <w:lang w:val="en-GB"/>
        </w:rPr>
      </w:pPr>
      <w:r w:rsidRPr="00C5456C">
        <w:rPr>
          <w:b/>
          <w:color w:val="009089"/>
          <w:lang w:val="en-GB"/>
        </w:rPr>
        <w:t>6</w:t>
      </w:r>
      <w:r w:rsidRPr="00C5456C">
        <w:rPr>
          <w:b/>
          <w:lang w:val="en-GB"/>
        </w:rPr>
        <w:tab/>
      </w:r>
      <w:r w:rsidRPr="00C5456C">
        <w:rPr>
          <w:lang w:val="en-GB"/>
        </w:rPr>
        <w:t>IP</w:t>
      </w:r>
    </w:p>
    <w:p w14:paraId="722A0E5C" w14:textId="4AEEE341" w:rsidR="00F560DF" w:rsidRPr="00C5456C" w:rsidRDefault="00F560DF" w:rsidP="00F560DF">
      <w:pPr>
        <w:pStyle w:val="NLNumberList"/>
        <w:rPr>
          <w:lang w:val="en-GB"/>
        </w:rPr>
      </w:pPr>
      <w:r w:rsidRPr="00C5456C">
        <w:rPr>
          <w:b/>
          <w:color w:val="009089"/>
          <w:lang w:val="en-GB"/>
        </w:rPr>
        <w:t>7</w:t>
      </w:r>
      <w:r w:rsidRPr="00C5456C">
        <w:rPr>
          <w:b/>
          <w:lang w:val="en-GB"/>
        </w:rPr>
        <w:tab/>
      </w:r>
      <w:r w:rsidRPr="00C5456C">
        <w:rPr>
          <w:lang w:val="en-GB"/>
        </w:rPr>
        <w:t>AP</w:t>
      </w:r>
    </w:p>
    <w:p w14:paraId="5275E312" w14:textId="55063DEB" w:rsidR="00F560DF" w:rsidRPr="00C5456C" w:rsidRDefault="00F560DF" w:rsidP="00F560DF">
      <w:pPr>
        <w:pStyle w:val="NLNumberList"/>
        <w:rPr>
          <w:lang w:val="en-GB"/>
        </w:rPr>
      </w:pPr>
      <w:r w:rsidRPr="00C5456C">
        <w:rPr>
          <w:b/>
          <w:color w:val="009089"/>
          <w:lang w:val="en-GB"/>
        </w:rPr>
        <w:t>8</w:t>
      </w:r>
      <w:r w:rsidRPr="00C5456C">
        <w:rPr>
          <w:b/>
          <w:lang w:val="en-GB"/>
        </w:rPr>
        <w:tab/>
      </w:r>
      <w:r w:rsidRPr="00C5456C">
        <w:rPr>
          <w:lang w:val="en-GB"/>
        </w:rPr>
        <w:t>CI</w:t>
      </w:r>
    </w:p>
    <w:p w14:paraId="4285A7FA" w14:textId="77777777" w:rsidR="00F560DF" w:rsidRPr="00C5456C" w:rsidRDefault="00F560DF" w:rsidP="00381CBC">
      <w:pPr>
        <w:pStyle w:val="ExerciseLetter"/>
        <w:rPr>
          <w:lang w:val="en-GB"/>
        </w:rPr>
        <w:sectPr w:rsidR="00F560DF" w:rsidRPr="00C5456C" w:rsidSect="00F560DF">
          <w:type w:val="continuous"/>
          <w:pgSz w:w="11906" w:h="16838" w:code="9"/>
          <w:pgMar w:top="1701" w:right="1701" w:bottom="1418" w:left="1701" w:header="709" w:footer="709" w:gutter="0"/>
          <w:cols w:num="4" w:space="720"/>
          <w:titlePg/>
          <w:docGrid w:linePitch="360"/>
        </w:sectPr>
      </w:pPr>
    </w:p>
    <w:p w14:paraId="42A22FDC" w14:textId="5DD01CA6" w:rsidR="00381CBC" w:rsidRPr="000E4290" w:rsidRDefault="00381CBC" w:rsidP="00381CBC">
      <w:pPr>
        <w:pStyle w:val="CHead"/>
      </w:pPr>
      <w:r>
        <w:t>Grammar</w:t>
      </w:r>
      <w:r w:rsidRPr="000E4290">
        <w:t xml:space="preserve"> box</w:t>
      </w:r>
    </w:p>
    <w:p w14:paraId="6312DEEA" w14:textId="3971F235" w:rsidR="00381CBC" w:rsidRPr="000E4290" w:rsidRDefault="00F560DF" w:rsidP="00381CBC">
      <w:pPr>
        <w:pStyle w:val="DHead"/>
        <w:tabs>
          <w:tab w:val="left" w:pos="580"/>
        </w:tabs>
        <w:rPr>
          <w:lang w:val="en-GB"/>
        </w:rPr>
      </w:pPr>
      <w:r w:rsidRPr="00F560DF">
        <w:rPr>
          <w:lang w:val="en-GB"/>
        </w:rPr>
        <w:t>Compound tenses (G6, G7, G8, G9, G14.2 and G14.4)</w:t>
      </w:r>
    </w:p>
    <w:p w14:paraId="77F9DABC" w14:textId="77777777" w:rsidR="00F560DF" w:rsidRPr="00F560DF" w:rsidRDefault="00F560DF" w:rsidP="00F560DF">
      <w:pPr>
        <w:pStyle w:val="BTBodyText"/>
        <w:spacing w:after="120"/>
        <w:rPr>
          <w:lang w:val="en-GB"/>
        </w:rPr>
      </w:pPr>
      <w:r w:rsidRPr="00F560DF">
        <w:rPr>
          <w:lang w:val="en-GB"/>
        </w:rPr>
        <w:t>Refer students to the relevant grammar sections. Make sure they can explain what a com-pound tense is and give some examples.</w:t>
      </w:r>
    </w:p>
    <w:p w14:paraId="65FEA899" w14:textId="47495A61" w:rsidR="00381CBC" w:rsidRPr="00C5456C" w:rsidRDefault="00F560DF" w:rsidP="00F560DF">
      <w:pPr>
        <w:pStyle w:val="BTBodyText"/>
        <w:spacing w:after="120"/>
        <w:rPr>
          <w:lang w:val="en-GB"/>
        </w:rPr>
      </w:pPr>
      <w:r w:rsidRPr="00F560DF">
        <w:rPr>
          <w:lang w:val="en-GB"/>
        </w:rPr>
        <w:t>Students identify examples of compound tenses in the texts.</w:t>
      </w:r>
    </w:p>
    <w:p w14:paraId="7BD06F74" w14:textId="77777777" w:rsidR="00E35D67" w:rsidRDefault="00F560DF" w:rsidP="00E35D67">
      <w:pPr>
        <w:pStyle w:val="EHead"/>
        <w:rPr>
          <w:lang w:val="en-GB"/>
        </w:rPr>
      </w:pPr>
      <w:r>
        <w:rPr>
          <w:lang w:val="en-GB"/>
        </w:rPr>
        <w:t>A</w:t>
      </w:r>
      <w:r w:rsidR="000E4290" w:rsidRPr="000E4290">
        <w:rPr>
          <w:lang w:val="en-GB"/>
        </w:rPr>
        <w:t>nswers</w:t>
      </w:r>
    </w:p>
    <w:p w14:paraId="323714A1" w14:textId="5EA85BA3" w:rsidR="00F560DF" w:rsidRPr="00C5456C" w:rsidRDefault="00F560DF" w:rsidP="00F560DF">
      <w:pPr>
        <w:pStyle w:val="NLNumberList"/>
        <w:rPr>
          <w:lang w:val="en-GB"/>
        </w:rPr>
      </w:pPr>
      <w:r w:rsidRPr="00C5456C">
        <w:rPr>
          <w:b/>
          <w:color w:val="009089"/>
          <w:lang w:val="en-GB"/>
        </w:rPr>
        <w:t>a</w:t>
      </w:r>
      <w:r w:rsidRPr="00C5456C">
        <w:rPr>
          <w:b/>
          <w:color w:val="009089"/>
          <w:lang w:val="en-GB"/>
        </w:rPr>
        <w:tab/>
      </w:r>
      <w:r w:rsidRPr="00C5456C">
        <w:rPr>
          <w:lang w:val="en-GB"/>
        </w:rPr>
        <w:t xml:space="preserve">había aumentado al 41% </w:t>
      </w:r>
      <w:r w:rsidRPr="00F560DF">
        <w:rPr>
          <w:lang w:val="en-GB"/>
        </w:rPr>
        <w:t>(</w:t>
      </w:r>
      <w:r w:rsidRPr="00F560DF">
        <w:rPr>
          <w:i/>
          <w:lang w:val="en-GB"/>
        </w:rPr>
        <w:t>had increased to 41</w:t>
      </w:r>
      <w:r w:rsidRPr="00C5456C">
        <w:rPr>
          <w:i/>
          <w:lang w:val="en-GB"/>
        </w:rPr>
        <w:t>%</w:t>
      </w:r>
      <w:r w:rsidRPr="00C5456C">
        <w:rPr>
          <w:lang w:val="en-GB"/>
        </w:rPr>
        <w:t>), había descubierto (</w:t>
      </w:r>
      <w:r w:rsidRPr="00F560DF">
        <w:rPr>
          <w:i/>
          <w:lang w:val="en-GB"/>
        </w:rPr>
        <w:t>had discovered</w:t>
      </w:r>
      <w:r w:rsidRPr="00C5456C">
        <w:rPr>
          <w:lang w:val="en-GB"/>
        </w:rPr>
        <w:t>)</w:t>
      </w:r>
    </w:p>
    <w:p w14:paraId="061F436D" w14:textId="43CDEE94" w:rsidR="00F560DF" w:rsidRPr="00C5456C" w:rsidRDefault="00F560DF" w:rsidP="00F560DF">
      <w:pPr>
        <w:pStyle w:val="NLNumberList"/>
        <w:rPr>
          <w:lang w:val="en-GB"/>
        </w:rPr>
      </w:pPr>
      <w:r w:rsidRPr="00C5456C">
        <w:rPr>
          <w:b/>
          <w:color w:val="009089"/>
          <w:lang w:val="en-GB"/>
        </w:rPr>
        <w:t>b</w:t>
      </w:r>
      <w:r w:rsidRPr="00C5456C">
        <w:rPr>
          <w:b/>
          <w:color w:val="009089"/>
          <w:lang w:val="en-GB"/>
        </w:rPr>
        <w:tab/>
      </w:r>
      <w:r w:rsidRPr="00C5456C">
        <w:rPr>
          <w:lang w:val="en-GB"/>
        </w:rPr>
        <w:t>habrían detectado un aumento (</w:t>
      </w:r>
      <w:r w:rsidRPr="00F560DF">
        <w:rPr>
          <w:i/>
          <w:lang w:val="en-GB"/>
        </w:rPr>
        <w:t>would have detected an increase</w:t>
      </w:r>
      <w:r w:rsidRPr="00C5456C">
        <w:rPr>
          <w:lang w:val="en-GB"/>
        </w:rPr>
        <w:t>)</w:t>
      </w:r>
    </w:p>
    <w:p w14:paraId="786A6564" w14:textId="616A7317" w:rsidR="00F560DF" w:rsidRPr="00C5456C" w:rsidRDefault="00F560DF" w:rsidP="00F560DF">
      <w:pPr>
        <w:pStyle w:val="NLNumberList"/>
        <w:rPr>
          <w:lang w:val="en-GB"/>
        </w:rPr>
      </w:pPr>
      <w:r w:rsidRPr="00C5456C">
        <w:rPr>
          <w:b/>
          <w:color w:val="009089"/>
          <w:lang w:val="en-GB"/>
        </w:rPr>
        <w:t>c</w:t>
      </w:r>
      <w:r w:rsidRPr="00C5456C">
        <w:rPr>
          <w:b/>
          <w:color w:val="009089"/>
          <w:lang w:val="en-GB"/>
        </w:rPr>
        <w:tab/>
      </w:r>
      <w:r w:rsidRPr="00C5456C">
        <w:rPr>
          <w:lang w:val="en-GB"/>
        </w:rPr>
        <w:t>habrá subido más (</w:t>
      </w:r>
      <w:r w:rsidRPr="00F560DF">
        <w:rPr>
          <w:i/>
          <w:lang w:val="en-GB"/>
        </w:rPr>
        <w:t>will have risen more</w:t>
      </w:r>
      <w:r w:rsidRPr="00C5456C">
        <w:rPr>
          <w:lang w:val="en-GB"/>
        </w:rPr>
        <w:t>)</w:t>
      </w:r>
    </w:p>
    <w:p w14:paraId="24C0A165" w14:textId="60C6666F" w:rsidR="00F560DF" w:rsidRPr="00C5456C" w:rsidRDefault="00F560DF" w:rsidP="00F560DF">
      <w:pPr>
        <w:pStyle w:val="NLNumberList"/>
        <w:rPr>
          <w:lang w:val="en-GB"/>
        </w:rPr>
      </w:pPr>
      <w:r w:rsidRPr="00C5456C">
        <w:rPr>
          <w:b/>
          <w:color w:val="009089"/>
          <w:lang w:val="en-GB"/>
        </w:rPr>
        <w:t>d</w:t>
      </w:r>
      <w:r w:rsidRPr="00C5456C">
        <w:rPr>
          <w:b/>
          <w:color w:val="009089"/>
          <w:lang w:val="en-GB"/>
        </w:rPr>
        <w:tab/>
      </w:r>
      <w:r w:rsidRPr="00C5456C">
        <w:rPr>
          <w:lang w:val="en-GB"/>
        </w:rPr>
        <w:t>si hubieran tomado (</w:t>
      </w:r>
      <w:r w:rsidRPr="00F560DF">
        <w:rPr>
          <w:i/>
          <w:lang w:val="en-GB"/>
        </w:rPr>
        <w:t>if they had taken</w:t>
      </w:r>
      <w:r w:rsidRPr="00C5456C">
        <w:rPr>
          <w:lang w:val="en-GB"/>
        </w:rPr>
        <w:t>)</w:t>
      </w:r>
    </w:p>
    <w:p w14:paraId="76C32701" w14:textId="39C22663" w:rsidR="00F560DF" w:rsidRPr="00B90145" w:rsidRDefault="00F560DF" w:rsidP="00F560DF">
      <w:pPr>
        <w:pStyle w:val="NLNumberList"/>
        <w:rPr>
          <w:lang w:val="es-AR"/>
        </w:rPr>
      </w:pPr>
      <w:r w:rsidRPr="00B90145">
        <w:rPr>
          <w:b/>
          <w:color w:val="009089"/>
          <w:lang w:val="es-AR"/>
        </w:rPr>
        <w:t>e</w:t>
      </w:r>
      <w:r w:rsidRPr="00B90145">
        <w:rPr>
          <w:b/>
          <w:color w:val="009089"/>
          <w:lang w:val="es-AR"/>
        </w:rPr>
        <w:tab/>
      </w:r>
      <w:r w:rsidRPr="00B90145">
        <w:rPr>
          <w:lang w:val="es-AR"/>
        </w:rPr>
        <w:t xml:space="preserve">...habrían detectado un aumento más elevado si hubieran tomado una muestra más grande. – The conditional perfect tense is in the main clause and the pluperfect subjunctive in the </w:t>
      </w:r>
      <w:r w:rsidRPr="00B90145">
        <w:rPr>
          <w:i/>
          <w:lang w:val="es-AR"/>
        </w:rPr>
        <w:t>si</w:t>
      </w:r>
      <w:r w:rsidRPr="00B90145">
        <w:rPr>
          <w:lang w:val="es-AR"/>
        </w:rPr>
        <w:t xml:space="preserve"> clause.</w:t>
      </w:r>
    </w:p>
    <w:p w14:paraId="43746ECD" w14:textId="77777777" w:rsidR="00736938" w:rsidRPr="001869F9" w:rsidRDefault="00736938" w:rsidP="001869F9">
      <w:pPr>
        <w:pStyle w:val="CHead"/>
      </w:pPr>
      <w:r w:rsidRPr="001869F9">
        <w:t>Grammar exercise</w:t>
      </w:r>
    </w:p>
    <w:p w14:paraId="64CB7846" w14:textId="0E1A9BB1" w:rsidR="00736938" w:rsidRPr="00C5456C" w:rsidRDefault="006962D7" w:rsidP="001869F9">
      <w:pPr>
        <w:pStyle w:val="ExerciseLetter"/>
        <w:rPr>
          <w:lang w:val="en-GB"/>
        </w:rPr>
      </w:pPr>
      <w:r w:rsidRPr="006962D7">
        <w:rPr>
          <w:noProof/>
          <w:lang w:val="en-GB" w:eastAsia="en-GB"/>
        </w:rPr>
        <w:drawing>
          <wp:anchor distT="0" distB="0" distL="114300" distR="114300" simplePos="0" relativeHeight="251667456" behindDoc="0" locked="0" layoutInCell="1" allowOverlap="1" wp14:anchorId="5BF34CC5" wp14:editId="442A226A">
            <wp:simplePos x="0" y="0"/>
            <wp:positionH relativeFrom="column">
              <wp:posOffset>-353060</wp:posOffset>
            </wp:positionH>
            <wp:positionV relativeFrom="paragraph">
              <wp:posOffset>148429</wp:posOffset>
            </wp:positionV>
            <wp:extent cx="305435" cy="266065"/>
            <wp:effectExtent l="0" t="0" r="0" b="63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r.jpg"/>
                    <pic:cNvPicPr/>
                  </pic:nvPicPr>
                  <pic:blipFill>
                    <a:blip r:embed="rId13">
                      <a:extLst>
                        <a:ext uri="{28A0092B-C50C-407E-A947-70E740481C1C}">
                          <a14:useLocalDpi xmlns:a14="http://schemas.microsoft.com/office/drawing/2010/main" val="0"/>
                        </a:ext>
                      </a:extLst>
                    </a:blip>
                    <a:stretch>
                      <a:fillRect/>
                    </a:stretch>
                  </pic:blipFill>
                  <pic:spPr>
                    <a:xfrm>
                      <a:off x="0" y="0"/>
                      <a:ext cx="305435" cy="26606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1869F9" w:rsidRPr="00C5456C">
        <w:rPr>
          <w:lang w:val="en-GB"/>
        </w:rPr>
        <w:t>3</w:t>
      </w:r>
    </w:p>
    <w:p w14:paraId="52191F15" w14:textId="6B7E28E8" w:rsidR="00736938" w:rsidRPr="00C5456C" w:rsidRDefault="00F560DF" w:rsidP="001869F9">
      <w:pPr>
        <w:pStyle w:val="BTBodyText"/>
        <w:rPr>
          <w:lang w:val="en-GB"/>
        </w:rPr>
      </w:pPr>
      <w:r w:rsidRPr="00F560DF">
        <w:rPr>
          <w:lang w:val="en-GB"/>
        </w:rPr>
        <w:t xml:space="preserve">Students complete the sentences with the </w:t>
      </w:r>
      <w:r>
        <w:rPr>
          <w:lang w:val="en-GB"/>
        </w:rPr>
        <w:t>correct form of the given verb.</w:t>
      </w:r>
      <w:r w:rsidRPr="00F560DF">
        <w:rPr>
          <w:lang w:val="en-GB"/>
        </w:rPr>
        <w:t xml:space="preserve"> Tell them to keep a look out for any other examples they come across, and add a list of compound tense examples to their grammar notes.</w:t>
      </w:r>
    </w:p>
    <w:p w14:paraId="5DA0ACE0" w14:textId="77777777" w:rsidR="00E35D67" w:rsidRDefault="00736938" w:rsidP="00E35D67">
      <w:pPr>
        <w:pStyle w:val="EHead"/>
      </w:pPr>
      <w:r w:rsidRPr="00C5456C">
        <w:rPr>
          <w:lang w:val="es-ES"/>
        </w:rPr>
        <w:t>Answers</w:t>
      </w:r>
    </w:p>
    <w:p w14:paraId="3BEFE322" w14:textId="06509CEC" w:rsidR="00F560DF" w:rsidRDefault="00F560DF" w:rsidP="00F560DF">
      <w:pPr>
        <w:pStyle w:val="NLNumberList"/>
        <w:rPr>
          <w:b/>
          <w:color w:val="009089"/>
        </w:rPr>
        <w:sectPr w:rsidR="00F560DF" w:rsidSect="00736938">
          <w:headerReference w:type="first" r:id="rId14"/>
          <w:type w:val="continuous"/>
          <w:pgSz w:w="11906" w:h="16838" w:code="9"/>
          <w:pgMar w:top="1701" w:right="1701" w:bottom="1418" w:left="1701" w:header="709" w:footer="709" w:gutter="0"/>
          <w:cols w:space="708"/>
          <w:titlePg/>
          <w:docGrid w:linePitch="360"/>
        </w:sectPr>
      </w:pPr>
    </w:p>
    <w:p w14:paraId="53E5F271" w14:textId="270668D1" w:rsidR="00F560DF" w:rsidRDefault="00817A9F" w:rsidP="00F560DF">
      <w:pPr>
        <w:pStyle w:val="NLNumberList"/>
      </w:pPr>
      <w:r>
        <w:rPr>
          <w:b/>
          <w:color w:val="009089"/>
        </w:rPr>
        <w:t>1</w:t>
      </w:r>
      <w:r>
        <w:rPr>
          <w:b/>
          <w:color w:val="009089"/>
        </w:rPr>
        <w:tab/>
      </w:r>
      <w:r w:rsidR="00F560DF">
        <w:t>habría</w:t>
      </w:r>
    </w:p>
    <w:p w14:paraId="3792AA59" w14:textId="3645BE5B" w:rsidR="00F560DF" w:rsidRDefault="00F560DF" w:rsidP="00F560DF">
      <w:pPr>
        <w:pStyle w:val="NLNumberList"/>
      </w:pPr>
      <w:r>
        <w:rPr>
          <w:b/>
          <w:color w:val="009089"/>
        </w:rPr>
        <w:t>2</w:t>
      </w:r>
      <w:r>
        <w:rPr>
          <w:b/>
          <w:color w:val="009089"/>
        </w:rPr>
        <w:tab/>
      </w:r>
      <w:r>
        <w:t>habíamos</w:t>
      </w:r>
    </w:p>
    <w:p w14:paraId="109DF53F" w14:textId="3D640D0E" w:rsidR="00F560DF" w:rsidRDefault="00F560DF" w:rsidP="00F560DF">
      <w:pPr>
        <w:pStyle w:val="NLNumberList"/>
      </w:pPr>
      <w:r>
        <w:rPr>
          <w:b/>
          <w:color w:val="009089"/>
        </w:rPr>
        <w:t>3</w:t>
      </w:r>
      <w:r>
        <w:rPr>
          <w:b/>
          <w:color w:val="009089"/>
        </w:rPr>
        <w:tab/>
      </w:r>
      <w:r>
        <w:t>Habrían</w:t>
      </w:r>
    </w:p>
    <w:p w14:paraId="16D62E5B" w14:textId="6C91AAAE" w:rsidR="00F560DF" w:rsidRDefault="00F560DF" w:rsidP="00F560DF">
      <w:pPr>
        <w:pStyle w:val="NLNumberList"/>
      </w:pPr>
      <w:r>
        <w:rPr>
          <w:b/>
          <w:color w:val="009089"/>
        </w:rPr>
        <w:t>4</w:t>
      </w:r>
      <w:r>
        <w:rPr>
          <w:b/>
          <w:color w:val="009089"/>
        </w:rPr>
        <w:tab/>
      </w:r>
      <w:r>
        <w:t>habrá</w:t>
      </w:r>
    </w:p>
    <w:p w14:paraId="31BD22F0" w14:textId="61C22F1E" w:rsidR="00F560DF" w:rsidRDefault="00F560DF" w:rsidP="00F560DF">
      <w:pPr>
        <w:pStyle w:val="NLNumberList"/>
      </w:pPr>
      <w:r>
        <w:rPr>
          <w:b/>
          <w:color w:val="009089"/>
        </w:rPr>
        <w:t>5</w:t>
      </w:r>
      <w:r>
        <w:rPr>
          <w:b/>
          <w:color w:val="009089"/>
        </w:rPr>
        <w:tab/>
      </w:r>
      <w:r>
        <w:t>habían</w:t>
      </w:r>
    </w:p>
    <w:p w14:paraId="3FF22EC6" w14:textId="2674EB3E" w:rsidR="00F560DF" w:rsidRDefault="00F560DF" w:rsidP="00F560DF">
      <w:pPr>
        <w:pStyle w:val="NLNumberList"/>
      </w:pPr>
      <w:r>
        <w:rPr>
          <w:b/>
          <w:color w:val="009089"/>
        </w:rPr>
        <w:t>6</w:t>
      </w:r>
      <w:r>
        <w:rPr>
          <w:b/>
          <w:color w:val="009089"/>
        </w:rPr>
        <w:tab/>
      </w:r>
      <w:r w:rsidR="008C5B49">
        <w:t>hubieran ;</w:t>
      </w:r>
      <w:r>
        <w:t xml:space="preserve"> habría</w:t>
      </w:r>
    </w:p>
    <w:p w14:paraId="48F936C0" w14:textId="0BEFD218" w:rsidR="00F560DF" w:rsidRDefault="00F560DF" w:rsidP="00F560DF">
      <w:pPr>
        <w:pStyle w:val="NLNumberList"/>
      </w:pPr>
      <w:r>
        <w:rPr>
          <w:b/>
          <w:color w:val="009089"/>
        </w:rPr>
        <w:t>7</w:t>
      </w:r>
      <w:r>
        <w:rPr>
          <w:b/>
          <w:color w:val="009089"/>
        </w:rPr>
        <w:tab/>
      </w:r>
      <w:r>
        <w:t>habrá</w:t>
      </w:r>
    </w:p>
    <w:p w14:paraId="75E59EEA" w14:textId="75505CD6" w:rsidR="00736938" w:rsidRDefault="00F560DF" w:rsidP="00F560DF">
      <w:pPr>
        <w:pStyle w:val="NLNumberList"/>
      </w:pPr>
      <w:r>
        <w:rPr>
          <w:b/>
          <w:color w:val="009089"/>
        </w:rPr>
        <w:t>8</w:t>
      </w:r>
      <w:r>
        <w:rPr>
          <w:b/>
          <w:color w:val="009089"/>
        </w:rPr>
        <w:tab/>
      </w:r>
      <w:r>
        <w:t>Habíais</w:t>
      </w:r>
    </w:p>
    <w:p w14:paraId="1E5ED20A" w14:textId="77777777" w:rsidR="00F560DF" w:rsidRDefault="00F560DF" w:rsidP="00DF20CD">
      <w:pPr>
        <w:pStyle w:val="ExerciseLetter"/>
        <w:sectPr w:rsidR="00F560DF" w:rsidSect="00F560DF">
          <w:type w:val="continuous"/>
          <w:pgSz w:w="11906" w:h="16838" w:code="9"/>
          <w:pgMar w:top="1701" w:right="1701" w:bottom="1418" w:left="1701" w:header="709" w:footer="709" w:gutter="0"/>
          <w:cols w:num="2" w:space="708"/>
          <w:titlePg/>
          <w:docGrid w:linePitch="360"/>
        </w:sectPr>
      </w:pPr>
    </w:p>
    <w:p w14:paraId="13F80749" w14:textId="00676285" w:rsidR="00736938" w:rsidRPr="00C5456C" w:rsidRDefault="00736938" w:rsidP="006962D7">
      <w:pPr>
        <w:pStyle w:val="CHead"/>
        <w:rPr>
          <w:lang w:val="es-ES"/>
        </w:rPr>
      </w:pPr>
      <w:r w:rsidRPr="00C5456C">
        <w:rPr>
          <w:lang w:val="es-ES"/>
        </w:rPr>
        <w:t>Listening passage and exercises</w:t>
      </w:r>
    </w:p>
    <w:p w14:paraId="5976EF93" w14:textId="1F285AAE" w:rsidR="00697FD3" w:rsidRPr="00697FD3" w:rsidRDefault="00F560DF" w:rsidP="00697FD3">
      <w:pPr>
        <w:pStyle w:val="BTBodyText"/>
        <w:rPr>
          <w:lang w:val="en-GB"/>
        </w:rPr>
      </w:pPr>
      <w:r w:rsidRPr="00F560DF">
        <w:rPr>
          <w:lang w:val="en-GB"/>
        </w:rPr>
        <w:t>Discussion about influential young Latin American politicians. You could ask them who they think the most influential political figures are in the world today.</w:t>
      </w:r>
    </w:p>
    <w:p w14:paraId="2A83865C" w14:textId="1808B4A4" w:rsidR="00736938" w:rsidRPr="006962D7" w:rsidRDefault="00736938" w:rsidP="006962D7">
      <w:pPr>
        <w:pStyle w:val="BTBodyText"/>
        <w:rPr>
          <w:b/>
          <w:lang w:val="en-GB"/>
        </w:rPr>
      </w:pPr>
      <w:r w:rsidRPr="006962D7">
        <w:rPr>
          <w:b/>
          <w:lang w:val="en-GB"/>
        </w:rPr>
        <w:t xml:space="preserve">Audio files needed: </w:t>
      </w:r>
    </w:p>
    <w:p w14:paraId="12C640A1" w14:textId="427D13CE" w:rsidR="00736938" w:rsidRPr="00E35D67" w:rsidRDefault="00727054" w:rsidP="00753429">
      <w:pPr>
        <w:pStyle w:val="BTBodyText"/>
        <w:rPr>
          <w:b/>
          <w:color w:val="009089"/>
          <w:szCs w:val="20"/>
          <w:lang w:val="en-GB"/>
        </w:rPr>
      </w:pPr>
      <w:r>
        <w:rPr>
          <w:b/>
          <w:color w:val="009089"/>
          <w:lang w:val="en-GB"/>
        </w:rPr>
        <w:t>10.1.4 Audio</w:t>
      </w:r>
    </w:p>
    <w:p w14:paraId="4C75FDC0" w14:textId="6DC4E522" w:rsidR="00736938" w:rsidRPr="00C5456C" w:rsidRDefault="00697FD3" w:rsidP="006962D7">
      <w:pPr>
        <w:pStyle w:val="ExerciseLetter"/>
        <w:rPr>
          <w:lang w:val="en-GB"/>
        </w:rPr>
      </w:pPr>
      <w:r>
        <w:rPr>
          <w:noProof/>
          <w:lang w:val="en-GB" w:eastAsia="en-GB"/>
        </w:rPr>
        <w:drawing>
          <wp:anchor distT="0" distB="0" distL="114300" distR="114300" simplePos="0" relativeHeight="251741184" behindDoc="0" locked="0" layoutInCell="1" allowOverlap="1" wp14:anchorId="4EDAA4E2" wp14:editId="795DFF6A">
            <wp:simplePos x="0" y="0"/>
            <wp:positionH relativeFrom="column">
              <wp:posOffset>-349250</wp:posOffset>
            </wp:positionH>
            <wp:positionV relativeFrom="paragraph">
              <wp:posOffset>100023</wp:posOffset>
            </wp:positionV>
            <wp:extent cx="262890" cy="32639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5">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B62C0" w:rsidRPr="00C5456C">
        <w:rPr>
          <w:lang w:val="en-GB"/>
        </w:rPr>
        <w:t>4a</w:t>
      </w:r>
    </w:p>
    <w:p w14:paraId="65949CE5" w14:textId="657E9EFE" w:rsidR="00736938" w:rsidRPr="008C7A97" w:rsidRDefault="008C5B49" w:rsidP="006962D7">
      <w:pPr>
        <w:pStyle w:val="BTBodyText"/>
        <w:rPr>
          <w:lang w:val="en-GB"/>
        </w:rPr>
      </w:pPr>
      <w:r>
        <w:rPr>
          <w:lang w:val="en-GB"/>
        </w:rPr>
        <w:t>Exam-</w:t>
      </w:r>
      <w:r w:rsidR="00F560DF" w:rsidRPr="00F560DF">
        <w:rPr>
          <w:lang w:val="en-GB"/>
        </w:rPr>
        <w:t>style comprehension exercise where students decide if each of the statements is true (V), false (F) or not mentioned (N). Remind them to pay careful attention to the tenses.</w:t>
      </w:r>
    </w:p>
    <w:p w14:paraId="560DCE1B" w14:textId="77777777" w:rsidR="00E35D67" w:rsidRDefault="00736938" w:rsidP="00E35D67">
      <w:pPr>
        <w:pStyle w:val="EHead"/>
        <w:rPr>
          <w:lang w:val="en-GB"/>
        </w:rPr>
      </w:pPr>
      <w:r w:rsidRPr="008C7A97">
        <w:rPr>
          <w:lang w:val="en-GB"/>
        </w:rPr>
        <w:t>Answers</w:t>
      </w:r>
    </w:p>
    <w:p w14:paraId="563A5631" w14:textId="7814EE7B" w:rsidR="00795426" w:rsidRPr="00C5456C" w:rsidRDefault="00795426" w:rsidP="00817A9F">
      <w:pPr>
        <w:pStyle w:val="NLNumberList"/>
        <w:rPr>
          <w:b/>
          <w:color w:val="009089"/>
          <w:lang w:val="en-GB"/>
        </w:rPr>
        <w:sectPr w:rsidR="00795426" w:rsidRPr="00C5456C" w:rsidSect="00736938">
          <w:type w:val="continuous"/>
          <w:pgSz w:w="11906" w:h="16838" w:code="9"/>
          <w:pgMar w:top="1701" w:right="1701" w:bottom="1418" w:left="1701" w:header="709" w:footer="709" w:gutter="0"/>
          <w:cols w:space="708"/>
          <w:titlePg/>
          <w:docGrid w:linePitch="360"/>
        </w:sectPr>
      </w:pPr>
    </w:p>
    <w:p w14:paraId="39FF7418" w14:textId="150AB123" w:rsidR="006962D7" w:rsidRPr="00C5456C" w:rsidRDefault="00817A9F" w:rsidP="00817A9F">
      <w:pPr>
        <w:pStyle w:val="NLNumberList"/>
        <w:rPr>
          <w:lang w:val="en-GB"/>
        </w:rPr>
      </w:pPr>
      <w:r w:rsidRPr="00C5456C">
        <w:rPr>
          <w:b/>
          <w:color w:val="009089"/>
          <w:lang w:val="en-GB"/>
        </w:rPr>
        <w:t>1</w:t>
      </w:r>
      <w:r w:rsidRPr="00C5456C">
        <w:rPr>
          <w:b/>
          <w:color w:val="009089"/>
          <w:lang w:val="en-GB"/>
        </w:rPr>
        <w:tab/>
      </w:r>
      <w:r w:rsidR="00795426" w:rsidRPr="00C5456C">
        <w:rPr>
          <w:lang w:val="en-GB"/>
        </w:rPr>
        <w:t>V</w:t>
      </w:r>
    </w:p>
    <w:p w14:paraId="020407DB" w14:textId="4CF5DAF5" w:rsidR="006962D7" w:rsidRPr="00C5456C" w:rsidRDefault="00817A9F" w:rsidP="00817A9F">
      <w:pPr>
        <w:pStyle w:val="NLNumberList"/>
        <w:rPr>
          <w:lang w:val="en-GB"/>
        </w:rPr>
      </w:pPr>
      <w:r w:rsidRPr="00C5456C">
        <w:rPr>
          <w:b/>
          <w:color w:val="009089"/>
          <w:lang w:val="en-GB"/>
        </w:rPr>
        <w:t>2</w:t>
      </w:r>
      <w:r w:rsidRPr="00C5456C">
        <w:rPr>
          <w:b/>
          <w:color w:val="009089"/>
          <w:lang w:val="en-GB"/>
        </w:rPr>
        <w:tab/>
      </w:r>
      <w:r w:rsidR="00795426" w:rsidRPr="00C5456C">
        <w:rPr>
          <w:lang w:val="en-GB"/>
        </w:rPr>
        <w:t>F</w:t>
      </w:r>
    </w:p>
    <w:p w14:paraId="5FDE26DB" w14:textId="6B4C785D" w:rsidR="006962D7" w:rsidRPr="00C5456C" w:rsidRDefault="00817A9F" w:rsidP="00817A9F">
      <w:pPr>
        <w:pStyle w:val="NLNumberList"/>
        <w:rPr>
          <w:lang w:val="en-GB"/>
        </w:rPr>
      </w:pPr>
      <w:r w:rsidRPr="00C5456C">
        <w:rPr>
          <w:b/>
          <w:color w:val="009089"/>
          <w:lang w:val="en-GB"/>
        </w:rPr>
        <w:t>3</w:t>
      </w:r>
      <w:r w:rsidRPr="00C5456C">
        <w:rPr>
          <w:b/>
          <w:color w:val="009089"/>
          <w:lang w:val="en-GB"/>
        </w:rPr>
        <w:tab/>
      </w:r>
      <w:r w:rsidR="00795426" w:rsidRPr="00C5456C">
        <w:rPr>
          <w:lang w:val="en-GB"/>
        </w:rPr>
        <w:t>V</w:t>
      </w:r>
    </w:p>
    <w:p w14:paraId="3BDB3C0E" w14:textId="2DF85397" w:rsidR="006962D7" w:rsidRPr="00C5456C" w:rsidRDefault="00817A9F" w:rsidP="00817A9F">
      <w:pPr>
        <w:pStyle w:val="NLNumberList"/>
        <w:rPr>
          <w:lang w:val="en-GB"/>
        </w:rPr>
      </w:pPr>
      <w:r w:rsidRPr="00C5456C">
        <w:rPr>
          <w:b/>
          <w:color w:val="009089"/>
          <w:lang w:val="en-GB"/>
        </w:rPr>
        <w:t>4</w:t>
      </w:r>
      <w:r w:rsidRPr="00C5456C">
        <w:rPr>
          <w:b/>
          <w:color w:val="009089"/>
          <w:lang w:val="en-GB"/>
        </w:rPr>
        <w:tab/>
      </w:r>
      <w:r w:rsidR="00795426" w:rsidRPr="00C5456C">
        <w:rPr>
          <w:lang w:val="en-GB"/>
        </w:rPr>
        <w:t>V</w:t>
      </w:r>
    </w:p>
    <w:p w14:paraId="09381663" w14:textId="14E88107" w:rsidR="006962D7" w:rsidRPr="00C5456C" w:rsidRDefault="00817A9F" w:rsidP="00817A9F">
      <w:pPr>
        <w:pStyle w:val="NLNumberList"/>
        <w:rPr>
          <w:lang w:val="en-GB"/>
        </w:rPr>
      </w:pPr>
      <w:r w:rsidRPr="00C5456C">
        <w:rPr>
          <w:b/>
          <w:color w:val="009089"/>
          <w:lang w:val="en-GB"/>
        </w:rPr>
        <w:t>5</w:t>
      </w:r>
      <w:r w:rsidRPr="00C5456C">
        <w:rPr>
          <w:b/>
          <w:color w:val="009089"/>
          <w:lang w:val="en-GB"/>
        </w:rPr>
        <w:tab/>
      </w:r>
      <w:r w:rsidR="00795426" w:rsidRPr="00C5456C">
        <w:rPr>
          <w:lang w:val="en-GB"/>
        </w:rPr>
        <w:t>N</w:t>
      </w:r>
    </w:p>
    <w:p w14:paraId="337DF02B" w14:textId="4E72AB28" w:rsidR="006962D7" w:rsidRPr="00C5456C" w:rsidRDefault="00817A9F" w:rsidP="00817A9F">
      <w:pPr>
        <w:pStyle w:val="NLNumberList"/>
        <w:rPr>
          <w:lang w:val="en-GB"/>
        </w:rPr>
      </w:pPr>
      <w:r w:rsidRPr="00C5456C">
        <w:rPr>
          <w:b/>
          <w:color w:val="009089"/>
          <w:lang w:val="en-GB"/>
        </w:rPr>
        <w:t>6</w:t>
      </w:r>
      <w:r w:rsidRPr="00C5456C">
        <w:rPr>
          <w:b/>
          <w:color w:val="009089"/>
          <w:lang w:val="en-GB"/>
        </w:rPr>
        <w:tab/>
      </w:r>
      <w:r w:rsidR="00795426" w:rsidRPr="00C5456C">
        <w:rPr>
          <w:lang w:val="en-GB"/>
        </w:rPr>
        <w:t>F</w:t>
      </w:r>
    </w:p>
    <w:p w14:paraId="0D17FB60" w14:textId="1067DEEA" w:rsidR="006962D7" w:rsidRPr="00C5456C" w:rsidRDefault="00817A9F" w:rsidP="00817A9F">
      <w:pPr>
        <w:pStyle w:val="NLNumberList"/>
        <w:rPr>
          <w:lang w:val="en-GB"/>
        </w:rPr>
      </w:pPr>
      <w:r w:rsidRPr="00C5456C">
        <w:rPr>
          <w:b/>
          <w:color w:val="009089"/>
          <w:lang w:val="en-GB"/>
        </w:rPr>
        <w:t>7</w:t>
      </w:r>
      <w:r w:rsidRPr="00C5456C">
        <w:rPr>
          <w:b/>
          <w:color w:val="009089"/>
          <w:lang w:val="en-GB"/>
        </w:rPr>
        <w:tab/>
      </w:r>
      <w:r w:rsidR="00795426" w:rsidRPr="00C5456C">
        <w:rPr>
          <w:lang w:val="en-GB"/>
        </w:rPr>
        <w:t>V</w:t>
      </w:r>
    </w:p>
    <w:p w14:paraId="587E5ECD" w14:textId="1C4CD3AD" w:rsidR="00736938" w:rsidRPr="00C5456C" w:rsidRDefault="00817A9F" w:rsidP="00817A9F">
      <w:pPr>
        <w:pStyle w:val="NLNumberList"/>
        <w:rPr>
          <w:lang w:val="en-GB"/>
        </w:rPr>
      </w:pPr>
      <w:r w:rsidRPr="00C5456C">
        <w:rPr>
          <w:b/>
          <w:color w:val="009089"/>
          <w:lang w:val="en-GB"/>
        </w:rPr>
        <w:t>8</w:t>
      </w:r>
      <w:r w:rsidRPr="00C5456C">
        <w:rPr>
          <w:b/>
          <w:color w:val="009089"/>
          <w:lang w:val="en-GB"/>
        </w:rPr>
        <w:tab/>
      </w:r>
      <w:r w:rsidR="00795426" w:rsidRPr="00C5456C">
        <w:rPr>
          <w:lang w:val="en-GB"/>
        </w:rPr>
        <w:t>V</w:t>
      </w:r>
    </w:p>
    <w:p w14:paraId="633753C7" w14:textId="77777777" w:rsidR="00795426" w:rsidRPr="00C5456C" w:rsidRDefault="00795426" w:rsidP="006962D7">
      <w:pPr>
        <w:pStyle w:val="ExerciseLetter"/>
        <w:rPr>
          <w:lang w:val="en-GB"/>
        </w:rPr>
        <w:sectPr w:rsidR="00795426" w:rsidRPr="00C5456C" w:rsidSect="00795426">
          <w:type w:val="continuous"/>
          <w:pgSz w:w="11906" w:h="16838" w:code="9"/>
          <w:pgMar w:top="1701" w:right="1701" w:bottom="1418" w:left="1701" w:header="709" w:footer="709" w:gutter="0"/>
          <w:cols w:num="4" w:space="720"/>
          <w:titlePg/>
          <w:docGrid w:linePitch="360"/>
        </w:sectPr>
      </w:pPr>
    </w:p>
    <w:p w14:paraId="134C08FD" w14:textId="77777777" w:rsidR="00E35D67" w:rsidRDefault="00E35D67">
      <w:pPr>
        <w:rPr>
          <w:rFonts w:ascii="Arial" w:eastAsia="Calibri" w:hAnsi="Arial"/>
          <w:b/>
          <w:color w:val="009089"/>
          <w:sz w:val="36"/>
          <w:lang w:val="en-GB"/>
        </w:rPr>
      </w:pPr>
      <w:r>
        <w:rPr>
          <w:lang w:val="en-GB"/>
        </w:rPr>
        <w:br w:type="page"/>
      </w:r>
    </w:p>
    <w:p w14:paraId="7C08EEFF" w14:textId="4959C0F3" w:rsidR="006962D7" w:rsidRPr="00C5456C" w:rsidRDefault="00652FF1" w:rsidP="006962D7">
      <w:pPr>
        <w:pStyle w:val="ExerciseLetter"/>
        <w:rPr>
          <w:lang w:val="en-GB"/>
        </w:rPr>
      </w:pPr>
      <w:r>
        <w:rPr>
          <w:noProof/>
          <w:lang w:val="en-GB" w:eastAsia="en-GB"/>
        </w:rPr>
        <w:lastRenderedPageBreak/>
        <w:drawing>
          <wp:anchor distT="0" distB="0" distL="114300" distR="114300" simplePos="0" relativeHeight="251743232" behindDoc="0" locked="0" layoutInCell="1" allowOverlap="1" wp14:anchorId="771137C2" wp14:editId="27C32F77">
            <wp:simplePos x="0" y="0"/>
            <wp:positionH relativeFrom="column">
              <wp:posOffset>-349250</wp:posOffset>
            </wp:positionH>
            <wp:positionV relativeFrom="paragraph">
              <wp:posOffset>-32385</wp:posOffset>
            </wp:positionV>
            <wp:extent cx="262255" cy="327025"/>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5">
                      <a:extLst>
                        <a:ext uri="{28A0092B-C50C-407E-A947-70E740481C1C}">
                          <a14:useLocalDpi xmlns:a14="http://schemas.microsoft.com/office/drawing/2010/main" val="0"/>
                        </a:ext>
                      </a:extLst>
                    </a:blip>
                    <a:stretch>
                      <a:fillRect/>
                    </a:stretch>
                  </pic:blipFill>
                  <pic:spPr>
                    <a:xfrm>
                      <a:off x="0" y="0"/>
                      <a:ext cx="262255" cy="3270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B62C0" w:rsidRPr="00C5456C">
        <w:rPr>
          <w:lang w:val="en-GB"/>
        </w:rPr>
        <w:t>4b</w:t>
      </w:r>
    </w:p>
    <w:p w14:paraId="5C308FF9" w14:textId="6E9BF27F" w:rsidR="00736938" w:rsidRPr="00F55359" w:rsidRDefault="008C5B49" w:rsidP="006962D7">
      <w:pPr>
        <w:pStyle w:val="BTBodyText"/>
        <w:rPr>
          <w:lang w:val="en-GB"/>
        </w:rPr>
      </w:pPr>
      <w:r>
        <w:rPr>
          <w:lang w:val="en-GB"/>
        </w:rPr>
        <w:t>Exam-</w:t>
      </w:r>
      <w:r w:rsidR="00795426" w:rsidRPr="00795426">
        <w:rPr>
          <w:lang w:val="en-GB"/>
        </w:rPr>
        <w:t>style comprehension exercise where students write brief summaries about each of the people on the list. Remind them to cover all the necessary points. Access to the text after listening would be useful to check their own or each other</w:t>
      </w:r>
      <w:r w:rsidR="00C5456C">
        <w:rPr>
          <w:lang w:val="en-GB"/>
        </w:rPr>
        <w:t>’</w:t>
      </w:r>
      <w:r w:rsidR="00795426" w:rsidRPr="00795426">
        <w:rPr>
          <w:lang w:val="en-GB"/>
        </w:rPr>
        <w:t>s work.</w:t>
      </w:r>
    </w:p>
    <w:p w14:paraId="697AFB36" w14:textId="77777777" w:rsidR="00E35D67" w:rsidRDefault="00795426" w:rsidP="00E35D67">
      <w:pPr>
        <w:pStyle w:val="EHead"/>
      </w:pPr>
      <w:r>
        <w:rPr>
          <w:lang w:val="en-GB"/>
        </w:rPr>
        <w:t>Suggested a</w:t>
      </w:r>
      <w:r w:rsidR="00736938" w:rsidRPr="006962D7">
        <w:rPr>
          <w:lang w:val="en-GB"/>
        </w:rPr>
        <w:t>nswers</w:t>
      </w:r>
    </w:p>
    <w:p w14:paraId="75558AF4" w14:textId="6AA8D186" w:rsidR="00795426" w:rsidRPr="00795426" w:rsidRDefault="00795426" w:rsidP="008C5B49">
      <w:pPr>
        <w:pStyle w:val="BLBulletList"/>
      </w:pPr>
      <w:r w:rsidRPr="00795426">
        <w:t>Es gobernador de Chiapas. Fue el primer miembro del Partido Verde Ecologista de México en ganar una gubernatura. Antes trabajaba como diputado local por el estado de Chiapas.</w:t>
      </w:r>
    </w:p>
    <w:p w14:paraId="6DC0A44E" w14:textId="77777777" w:rsidR="00795426" w:rsidRPr="00795426" w:rsidRDefault="00795426" w:rsidP="008C5B49">
      <w:pPr>
        <w:pStyle w:val="BLBulletList"/>
      </w:pPr>
      <w:r w:rsidRPr="00795426">
        <w:t>Llegó a ser senador en México y tiene mucha influencia allí. Es titulado en Administración de Empresas.</w:t>
      </w:r>
    </w:p>
    <w:p w14:paraId="126C334F" w14:textId="77777777" w:rsidR="00795426" w:rsidRPr="00795426" w:rsidRDefault="00795426" w:rsidP="008C5B49">
      <w:pPr>
        <w:pStyle w:val="BLBulletList"/>
      </w:pPr>
      <w:r w:rsidRPr="00795426">
        <w:t>Atrajo protagonismo cuando encabezó las protestas estudiantiles para una educación pública gratuita y de calidad.</w:t>
      </w:r>
    </w:p>
    <w:p w14:paraId="5BF911A0" w14:textId="0F569AC6" w:rsidR="00795426" w:rsidRPr="00795426" w:rsidRDefault="00795426" w:rsidP="008C5B49">
      <w:pPr>
        <w:pStyle w:val="BLBulletList"/>
      </w:pPr>
      <w:r w:rsidRPr="00795426">
        <w:t>Fue líder del movimiento estudiantil chileno, está muy bien</w:t>
      </w:r>
      <w:r>
        <w:t xml:space="preserve"> considerado por los otros estu</w:t>
      </w:r>
      <w:r w:rsidRPr="00795426">
        <w:t>diantes.</w:t>
      </w:r>
    </w:p>
    <w:p w14:paraId="03207D8F" w14:textId="087C5B86" w:rsidR="00697FD3" w:rsidRPr="00952E0E" w:rsidRDefault="00795426" w:rsidP="008C5B49">
      <w:pPr>
        <w:pStyle w:val="BLBulletList"/>
      </w:pPr>
      <w:r w:rsidRPr="00795426">
        <w:t>Fue uno de los dirigentes del Movimiento Estudiantil Venezolano que tuvo un papel importante en la reforma constitucional.</w:t>
      </w:r>
    </w:p>
    <w:p w14:paraId="318E7137" w14:textId="77777777" w:rsidR="00795426" w:rsidRPr="005E2C05" w:rsidRDefault="00795426" w:rsidP="00795426">
      <w:pPr>
        <w:pStyle w:val="CHead"/>
      </w:pPr>
      <w:r>
        <w:t>Translation</w:t>
      </w:r>
    </w:p>
    <w:p w14:paraId="409A1443" w14:textId="3E752E60" w:rsidR="00795426" w:rsidRPr="00C5456C" w:rsidRDefault="00795426" w:rsidP="00795426">
      <w:pPr>
        <w:pStyle w:val="ExerciseLetter"/>
        <w:rPr>
          <w:lang w:val="en-GB"/>
        </w:rPr>
      </w:pPr>
      <w:r>
        <w:rPr>
          <w:noProof/>
          <w:lang w:val="en-GB" w:eastAsia="en-GB"/>
        </w:rPr>
        <w:drawing>
          <wp:anchor distT="0" distB="0" distL="114300" distR="114300" simplePos="0" relativeHeight="251830272" behindDoc="0" locked="0" layoutInCell="1" allowOverlap="1" wp14:anchorId="378E8119" wp14:editId="70FB5E9E">
            <wp:simplePos x="0" y="0"/>
            <wp:positionH relativeFrom="column">
              <wp:posOffset>-457835</wp:posOffset>
            </wp:positionH>
            <wp:positionV relativeFrom="paragraph">
              <wp:posOffset>160348</wp:posOffset>
            </wp:positionV>
            <wp:extent cx="359410" cy="251460"/>
            <wp:effectExtent l="0" t="0" r="2540" b="0"/>
            <wp:wrapNone/>
            <wp:docPr id="6" name="Picture 6" descr="C:\Business\AQA DL French\Received\Activity icons for DL documents\Trans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usiness\AQA DL French\Received\Activity icons for DL documents\Translatio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941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456C">
        <w:rPr>
          <w:lang w:val="en-GB"/>
        </w:rPr>
        <w:t>5</w:t>
      </w:r>
    </w:p>
    <w:p w14:paraId="72081A8A" w14:textId="32DBFF22" w:rsidR="00795426" w:rsidRDefault="00795426" w:rsidP="00795426">
      <w:pPr>
        <w:pStyle w:val="BTBodyText"/>
        <w:rPr>
          <w:lang w:val="en-GB"/>
        </w:rPr>
      </w:pPr>
      <w:r w:rsidRPr="00795426">
        <w:rPr>
          <w:lang w:val="en-GB"/>
        </w:rPr>
        <w:t xml:space="preserve">Translation exercise, from Spanish into English. Look out for the use of </w:t>
      </w:r>
      <w:r w:rsidRPr="00C5456C">
        <w:rPr>
          <w:i/>
          <w:lang w:val="en-GB"/>
        </w:rPr>
        <w:t>señores continuistas</w:t>
      </w:r>
      <w:r w:rsidRPr="00795426">
        <w:rPr>
          <w:lang w:val="en-GB"/>
        </w:rPr>
        <w:t xml:space="preserve"> and encourage them to discuss the best way of translating this.</w:t>
      </w:r>
    </w:p>
    <w:p w14:paraId="231AEC92" w14:textId="5E8C1433" w:rsidR="00795426" w:rsidRPr="007A5227" w:rsidRDefault="00795426" w:rsidP="00795426">
      <w:pPr>
        <w:pStyle w:val="BTBodyText"/>
        <w:rPr>
          <w:lang w:val="en-GB"/>
        </w:rPr>
      </w:pPr>
      <w:r w:rsidRPr="00795426">
        <w:rPr>
          <w:lang w:val="en-GB"/>
        </w:rPr>
        <w:t xml:space="preserve">Highlight useful phrases such as </w:t>
      </w:r>
      <w:r w:rsidRPr="00C5456C">
        <w:rPr>
          <w:i/>
          <w:lang w:val="en-GB"/>
        </w:rPr>
        <w:t>como</w:t>
      </w:r>
      <w:r w:rsidRPr="00795426">
        <w:rPr>
          <w:lang w:val="en-GB"/>
        </w:rPr>
        <w:t xml:space="preserve"> = as a, and </w:t>
      </w:r>
      <w:r w:rsidRPr="00C5456C">
        <w:rPr>
          <w:i/>
          <w:lang w:val="en-GB"/>
        </w:rPr>
        <w:t>no obstante</w:t>
      </w:r>
      <w:r w:rsidRPr="00795426">
        <w:rPr>
          <w:lang w:val="en-GB"/>
        </w:rPr>
        <w:t xml:space="preserve"> = nevertheless.</w:t>
      </w:r>
    </w:p>
    <w:p w14:paraId="3BEF15EC" w14:textId="77777777" w:rsidR="00795426" w:rsidRPr="007A5227" w:rsidRDefault="00795426" w:rsidP="00795426">
      <w:pPr>
        <w:pStyle w:val="EHead"/>
        <w:rPr>
          <w:lang w:val="en-GB"/>
        </w:rPr>
      </w:pPr>
      <w:r>
        <w:rPr>
          <w:lang w:val="en-GB"/>
        </w:rPr>
        <w:t>Suggested a</w:t>
      </w:r>
      <w:r w:rsidRPr="007A5227">
        <w:rPr>
          <w:lang w:val="en-GB"/>
        </w:rPr>
        <w:t>nswers</w:t>
      </w:r>
    </w:p>
    <w:p w14:paraId="5E28C6E4" w14:textId="77777777" w:rsidR="00795426" w:rsidRPr="007A5227" w:rsidRDefault="00795426" w:rsidP="00795426">
      <w:pPr>
        <w:pStyle w:val="BTBodyText"/>
        <w:rPr>
          <w:b/>
          <w:lang w:val="en-GB"/>
        </w:rPr>
      </w:pPr>
      <w:r w:rsidRPr="007A5227">
        <w:rPr>
          <w:b/>
          <w:lang w:val="en-GB"/>
        </w:rPr>
        <w:t>Sample translation</w:t>
      </w:r>
    </w:p>
    <w:p w14:paraId="5D62EF98" w14:textId="3895E26A" w:rsidR="00795426" w:rsidRPr="00795426" w:rsidRDefault="00795426" w:rsidP="00795426">
      <w:pPr>
        <w:pStyle w:val="Handwriting"/>
        <w:rPr>
          <w:lang w:val="en-GB"/>
        </w:rPr>
      </w:pPr>
      <w:r w:rsidRPr="00795426">
        <w:rPr>
          <w:b/>
          <w:lang w:val="en-GB"/>
        </w:rPr>
        <w:t>Young people and politics</w:t>
      </w:r>
      <w:r>
        <w:rPr>
          <w:b/>
          <w:lang w:val="en-GB"/>
        </w:rPr>
        <w:br/>
      </w:r>
      <w:r w:rsidRPr="00795426">
        <w:rPr>
          <w:lang w:val="en-GB"/>
        </w:rPr>
        <w:t>As a 26-year-old young man, I had been worried about what was happening in my country: unemployment, inequality, racism, failings in working conditions and justice. However, I soon realised that the only way of being able to actively change society is via politics. The problem is that politicians, for the most part, are men in suits and ties who wish to maintain the status quo. Nevertheless, there are more and more young people who are motivated to take part in political meetings and I see my generation as eager for change.</w:t>
      </w:r>
    </w:p>
    <w:p w14:paraId="5E3338B9" w14:textId="77777777" w:rsidR="00795426" w:rsidRPr="00593AD3" w:rsidRDefault="00795426" w:rsidP="00795426">
      <w:pPr>
        <w:pStyle w:val="CHead"/>
      </w:pPr>
      <w:r>
        <w:t>Research</w:t>
      </w:r>
    </w:p>
    <w:p w14:paraId="6E13ED71" w14:textId="537F9017" w:rsidR="00795426" w:rsidRPr="00593AD3" w:rsidRDefault="00795426" w:rsidP="00795426">
      <w:pPr>
        <w:pStyle w:val="ExerciseLetter"/>
        <w:rPr>
          <w:lang w:val="en-GB"/>
        </w:rPr>
      </w:pPr>
      <w:r>
        <w:rPr>
          <w:noProof/>
          <w:lang w:val="en-GB" w:eastAsia="en-GB"/>
        </w:rPr>
        <w:drawing>
          <wp:anchor distT="0" distB="0" distL="114300" distR="114300" simplePos="0" relativeHeight="251832320" behindDoc="0" locked="0" layoutInCell="1" allowOverlap="1" wp14:anchorId="5DC3F34D" wp14:editId="0BB98E0F">
            <wp:simplePos x="0" y="0"/>
            <wp:positionH relativeFrom="column">
              <wp:posOffset>-342900</wp:posOffset>
            </wp:positionH>
            <wp:positionV relativeFrom="paragraph">
              <wp:posOffset>92075</wp:posOffset>
            </wp:positionV>
            <wp:extent cx="250825" cy="3270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7">
                      <a:extLst>
                        <a:ext uri="{28A0092B-C50C-407E-A947-70E740481C1C}">
                          <a14:useLocalDpi xmlns:a14="http://schemas.microsoft.com/office/drawing/2010/main" val="0"/>
                        </a:ext>
                      </a:extLst>
                    </a:blip>
                    <a:stretch>
                      <a:fillRect/>
                    </a:stretch>
                  </pic:blipFill>
                  <pic:spPr>
                    <a:xfrm>
                      <a:off x="0" y="0"/>
                      <a:ext cx="250825" cy="3270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lang w:val="en-GB"/>
        </w:rPr>
        <w:t>6a</w:t>
      </w:r>
    </w:p>
    <w:p w14:paraId="0D88F8E5" w14:textId="6A79024D" w:rsidR="00795426" w:rsidRPr="00593AD3" w:rsidRDefault="00795426" w:rsidP="00795426">
      <w:pPr>
        <w:pStyle w:val="BTBodyText"/>
        <w:rPr>
          <w:lang w:val="en-GB"/>
        </w:rPr>
      </w:pPr>
      <w:r w:rsidRPr="00795426">
        <w:rPr>
          <w:lang w:val="en-GB"/>
        </w:rPr>
        <w:t>Students choose a Latin American country and research youth politics, making careful notes to answer the questions. Encourage them to note down anything surprising they find.</w:t>
      </w:r>
    </w:p>
    <w:p w14:paraId="5AC131CC" w14:textId="77777777" w:rsidR="00795426" w:rsidRPr="00593AD3" w:rsidRDefault="00795426" w:rsidP="00795426">
      <w:pPr>
        <w:pStyle w:val="EHead"/>
        <w:rPr>
          <w:lang w:val="en-GB"/>
        </w:rPr>
      </w:pPr>
      <w:r w:rsidRPr="00593AD3">
        <w:rPr>
          <w:lang w:val="en-GB"/>
        </w:rPr>
        <w:t xml:space="preserve">Answers </w:t>
      </w:r>
    </w:p>
    <w:p w14:paraId="40A03953" w14:textId="165A5723" w:rsidR="008C5B49" w:rsidRDefault="00795426" w:rsidP="00795426">
      <w:pPr>
        <w:pStyle w:val="BTBodyText"/>
        <w:rPr>
          <w:lang w:val="en-GB"/>
        </w:rPr>
      </w:pPr>
      <w:r w:rsidRPr="00593AD3">
        <w:rPr>
          <w:lang w:val="en-GB"/>
        </w:rPr>
        <w:t>Open ended</w:t>
      </w:r>
    </w:p>
    <w:p w14:paraId="22CD9356" w14:textId="77777777" w:rsidR="008C5B49" w:rsidRDefault="008C5B49">
      <w:pPr>
        <w:rPr>
          <w:rFonts w:ascii="Arial" w:eastAsia="Calibri" w:hAnsi="Arial"/>
          <w:sz w:val="20"/>
          <w:lang w:val="en-GB"/>
        </w:rPr>
      </w:pPr>
      <w:r>
        <w:rPr>
          <w:lang w:val="en-GB"/>
        </w:rPr>
        <w:br w:type="page"/>
      </w:r>
    </w:p>
    <w:p w14:paraId="75979BC0" w14:textId="4BD7405B" w:rsidR="00736938" w:rsidRPr="006962D7" w:rsidRDefault="004B7E95" w:rsidP="006962D7">
      <w:pPr>
        <w:pStyle w:val="CHead"/>
      </w:pPr>
      <w:r>
        <w:lastRenderedPageBreak/>
        <w:t>Speaking</w:t>
      </w:r>
      <w:r w:rsidR="00E73351">
        <w:t xml:space="preserve"> / Strategy</w:t>
      </w:r>
    </w:p>
    <w:p w14:paraId="117E588D" w14:textId="5D50B98B" w:rsidR="00736938" w:rsidRPr="00C5456C" w:rsidRDefault="00E35D67" w:rsidP="00931E67">
      <w:pPr>
        <w:pStyle w:val="ExerciseLetter"/>
        <w:rPr>
          <w:lang w:val="en-GB"/>
        </w:rPr>
      </w:pPr>
      <w:r>
        <w:rPr>
          <w:noProof/>
          <w:lang w:val="en-GB" w:eastAsia="en-GB"/>
        </w:rPr>
        <w:drawing>
          <wp:anchor distT="0" distB="0" distL="114300" distR="114300" simplePos="0" relativeHeight="251747328" behindDoc="0" locked="0" layoutInCell="1" allowOverlap="1" wp14:anchorId="0A6F4FA2" wp14:editId="33FF19C8">
            <wp:simplePos x="0" y="0"/>
            <wp:positionH relativeFrom="column">
              <wp:posOffset>-721995</wp:posOffset>
            </wp:positionH>
            <wp:positionV relativeFrom="paragraph">
              <wp:posOffset>177165</wp:posOffset>
            </wp:positionV>
            <wp:extent cx="353060" cy="246380"/>
            <wp:effectExtent l="0" t="0" r="889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ing.jpg"/>
                    <pic:cNvPicPr/>
                  </pic:nvPicPr>
                  <pic:blipFill>
                    <a:blip r:embed="rId18">
                      <a:extLst>
                        <a:ext uri="{28A0092B-C50C-407E-A947-70E740481C1C}">
                          <a14:useLocalDpi xmlns:a14="http://schemas.microsoft.com/office/drawing/2010/main" val="0"/>
                        </a:ext>
                      </a:extLst>
                    </a:blip>
                    <a:stretch>
                      <a:fillRect/>
                    </a:stretch>
                  </pic:blipFill>
                  <pic:spPr>
                    <a:xfrm>
                      <a:off x="0" y="0"/>
                      <a:ext cx="353060" cy="2463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834368" behindDoc="0" locked="0" layoutInCell="1" allowOverlap="1" wp14:anchorId="3B649A39" wp14:editId="7CEB0041">
            <wp:simplePos x="0" y="0"/>
            <wp:positionH relativeFrom="column">
              <wp:posOffset>-342900</wp:posOffset>
            </wp:positionH>
            <wp:positionV relativeFrom="paragraph">
              <wp:posOffset>172720</wp:posOffset>
            </wp:positionV>
            <wp:extent cx="250825" cy="249555"/>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9">
                      <a:extLst>
                        <a:ext uri="{28A0092B-C50C-407E-A947-70E740481C1C}">
                          <a14:useLocalDpi xmlns:a14="http://schemas.microsoft.com/office/drawing/2010/main" val="0"/>
                        </a:ext>
                      </a:extLst>
                    </a:blip>
                    <a:stretch>
                      <a:fillRect/>
                    </a:stretch>
                  </pic:blipFill>
                  <pic:spPr>
                    <a:xfrm>
                      <a:off x="0" y="0"/>
                      <a:ext cx="250825" cy="2495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795426" w:rsidRPr="00C5456C">
        <w:rPr>
          <w:lang w:val="en-GB"/>
        </w:rPr>
        <w:t>6b</w:t>
      </w:r>
    </w:p>
    <w:p w14:paraId="65E3D2EB" w14:textId="755FB217" w:rsidR="002B7DE5" w:rsidRPr="008C5B49" w:rsidRDefault="00795426" w:rsidP="008C5B49">
      <w:pPr>
        <w:pStyle w:val="BTBodyText"/>
        <w:rPr>
          <w:lang w:val="en-GB"/>
        </w:rPr>
      </w:pPr>
      <w:r w:rsidRPr="00795426">
        <w:rPr>
          <w:lang w:val="en-GB"/>
        </w:rPr>
        <w:t>Class discussion activity. Refer students to the strategy box before they begin. Students discuss what they have found out about their country of choice. Encourage them also to have prepared a few questions they can ask the others.</w:t>
      </w:r>
    </w:p>
    <w:p w14:paraId="27DB17C7" w14:textId="2093EC7A" w:rsidR="00736938" w:rsidRPr="00931E67" w:rsidRDefault="00736938" w:rsidP="00931E67">
      <w:pPr>
        <w:pStyle w:val="EHead"/>
        <w:rPr>
          <w:lang w:val="en-GB"/>
        </w:rPr>
      </w:pPr>
      <w:r w:rsidRPr="00931E67">
        <w:rPr>
          <w:lang w:val="en-GB"/>
        </w:rPr>
        <w:t>Answers</w:t>
      </w:r>
    </w:p>
    <w:p w14:paraId="1B2BF6E0" w14:textId="77777777" w:rsidR="00736938" w:rsidRDefault="00736938" w:rsidP="00931E67">
      <w:pPr>
        <w:pStyle w:val="BTBodyText"/>
        <w:rPr>
          <w:lang w:val="en-GB"/>
        </w:rPr>
      </w:pPr>
      <w:r w:rsidRPr="00931E67">
        <w:rPr>
          <w:lang w:val="en-GB"/>
        </w:rPr>
        <w:t>Open ended</w:t>
      </w:r>
    </w:p>
    <w:p w14:paraId="1F4FEEE4" w14:textId="77777777" w:rsidR="00E73351" w:rsidRPr="007A5227" w:rsidRDefault="00E73351" w:rsidP="00E73351">
      <w:pPr>
        <w:pStyle w:val="CHead"/>
      </w:pPr>
      <w:r>
        <w:t>Writing</w:t>
      </w:r>
    </w:p>
    <w:p w14:paraId="588C76EB" w14:textId="57D530DA" w:rsidR="00E73351" w:rsidRPr="00C5456C" w:rsidRDefault="00E73351" w:rsidP="00E73351">
      <w:pPr>
        <w:pStyle w:val="ExerciseLetter"/>
        <w:rPr>
          <w:lang w:val="en-GB"/>
        </w:rPr>
      </w:pPr>
      <w:r>
        <w:rPr>
          <w:noProof/>
          <w:lang w:val="en-GB" w:eastAsia="en-GB"/>
        </w:rPr>
        <w:drawing>
          <wp:anchor distT="0" distB="0" distL="114300" distR="114300" simplePos="0" relativeHeight="251836416" behindDoc="0" locked="0" layoutInCell="1" allowOverlap="1" wp14:anchorId="65856D9A" wp14:editId="4ACA8ECD">
            <wp:simplePos x="0" y="0"/>
            <wp:positionH relativeFrom="column">
              <wp:posOffset>-291465</wp:posOffset>
            </wp:positionH>
            <wp:positionV relativeFrom="paragraph">
              <wp:posOffset>93980</wp:posOffset>
            </wp:positionV>
            <wp:extent cx="250825" cy="393700"/>
            <wp:effectExtent l="0" t="0" r="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20">
                      <a:extLst>
                        <a:ext uri="{28A0092B-C50C-407E-A947-70E740481C1C}">
                          <a14:useLocalDpi xmlns:a14="http://schemas.microsoft.com/office/drawing/2010/main" val="0"/>
                        </a:ext>
                      </a:extLst>
                    </a:blip>
                    <a:stretch>
                      <a:fillRect/>
                    </a:stretch>
                  </pic:blipFill>
                  <pic:spPr>
                    <a:xfrm>
                      <a:off x="0" y="0"/>
                      <a:ext cx="250825" cy="393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C5456C">
        <w:rPr>
          <w:lang w:val="en-GB"/>
        </w:rPr>
        <w:t>6c</w:t>
      </w:r>
    </w:p>
    <w:p w14:paraId="1FBB0A43" w14:textId="7C4F6FB0" w:rsidR="00E73351" w:rsidRPr="007A5227" w:rsidRDefault="00E73351" w:rsidP="00E73351">
      <w:pPr>
        <w:pStyle w:val="BTBodyText"/>
        <w:rPr>
          <w:shd w:val="clear" w:color="auto" w:fill="FFFFFF"/>
          <w:lang w:val="en-GB"/>
        </w:rPr>
      </w:pPr>
      <w:r w:rsidRPr="00E73351">
        <w:rPr>
          <w:shd w:val="clear" w:color="auto" w:fill="FFFFFF"/>
          <w:lang w:val="en-GB"/>
        </w:rPr>
        <w:t>Drawing on their research and their discussions, students write a brief report on young people today and their attitude to politics. Remind them to include their own opinion also.</w:t>
      </w:r>
    </w:p>
    <w:p w14:paraId="5CDFBEAB" w14:textId="77777777" w:rsidR="00E73351" w:rsidRPr="00593AD3" w:rsidRDefault="00E73351" w:rsidP="00E73351">
      <w:pPr>
        <w:pStyle w:val="EHead"/>
        <w:rPr>
          <w:lang w:val="en-GB"/>
        </w:rPr>
      </w:pPr>
      <w:r w:rsidRPr="00593AD3">
        <w:rPr>
          <w:lang w:val="en-GB"/>
        </w:rPr>
        <w:t xml:space="preserve">Answers </w:t>
      </w:r>
    </w:p>
    <w:p w14:paraId="0EA2832F" w14:textId="77777777" w:rsidR="00E73351" w:rsidRPr="00593AD3" w:rsidRDefault="00E73351" w:rsidP="00E73351">
      <w:pPr>
        <w:pStyle w:val="BTBodyText"/>
        <w:rPr>
          <w:lang w:val="en-GB"/>
        </w:rPr>
      </w:pPr>
      <w:r w:rsidRPr="00593AD3">
        <w:rPr>
          <w:lang w:val="en-GB"/>
        </w:rPr>
        <w:t>Open ended</w:t>
      </w:r>
    </w:p>
    <w:p w14:paraId="1B3EED67" w14:textId="06703C01" w:rsidR="00E73351" w:rsidRPr="000E4290" w:rsidRDefault="00E73351" w:rsidP="00E73351">
      <w:pPr>
        <w:pStyle w:val="CHead"/>
      </w:pPr>
      <w:r>
        <w:t>Strategy</w:t>
      </w:r>
      <w:r w:rsidRPr="000E4290">
        <w:t xml:space="preserve"> box</w:t>
      </w:r>
    </w:p>
    <w:p w14:paraId="582650B9" w14:textId="7A7171A4" w:rsidR="00E73351" w:rsidRPr="000E4290" w:rsidRDefault="00E73351" w:rsidP="00E73351">
      <w:pPr>
        <w:pStyle w:val="DHead"/>
        <w:tabs>
          <w:tab w:val="left" w:pos="580"/>
        </w:tabs>
        <w:rPr>
          <w:lang w:val="en-GB"/>
        </w:rPr>
      </w:pPr>
      <w:r w:rsidRPr="00E73351">
        <w:rPr>
          <w:lang w:val="en-GB"/>
        </w:rPr>
        <w:t>Learning how to react to the unpredictable in conversation</w:t>
      </w:r>
    </w:p>
    <w:p w14:paraId="50F3ADE9" w14:textId="341846F6" w:rsidR="00E73351" w:rsidRPr="00F560DF" w:rsidRDefault="00E73351" w:rsidP="00E73351">
      <w:pPr>
        <w:pStyle w:val="BTBodyText"/>
        <w:spacing w:after="120"/>
        <w:rPr>
          <w:lang w:val="en-GB"/>
        </w:rPr>
      </w:pPr>
      <w:r w:rsidRPr="00E73351">
        <w:rPr>
          <w:lang w:val="en-GB"/>
        </w:rPr>
        <w:t>Tips and advice on dealing with the unexpected in conversations. Ask students if they have any additional ideas that help them. It is particularly import</w:t>
      </w:r>
      <w:r w:rsidR="008C5B49">
        <w:rPr>
          <w:lang w:val="en-GB"/>
        </w:rPr>
        <w:t>ant to practice predicting ques</w:t>
      </w:r>
      <w:r w:rsidRPr="00E73351">
        <w:rPr>
          <w:lang w:val="en-GB"/>
        </w:rPr>
        <w:t>tions; you could give students a list of topic titles and ask them to come up with possible questions that could be asked about them.</w:t>
      </w:r>
    </w:p>
    <w:p w14:paraId="4F76E585" w14:textId="77777777" w:rsidR="00E73351" w:rsidRPr="00931E67" w:rsidRDefault="00E73351" w:rsidP="00931E67">
      <w:pPr>
        <w:pStyle w:val="BTBodyText"/>
        <w:rPr>
          <w:lang w:val="en-GB"/>
        </w:rPr>
      </w:pPr>
    </w:p>
    <w:p w14:paraId="1046426E" w14:textId="77777777" w:rsidR="00931E67" w:rsidRDefault="00931E67">
      <w:pPr>
        <w:rPr>
          <w:rFonts w:ascii="Arial" w:hAnsi="Arial"/>
          <w:color w:val="009089"/>
          <w:sz w:val="36"/>
          <w:lang w:val="fr-FR"/>
        </w:rPr>
      </w:pPr>
      <w:r>
        <w:br w:type="page"/>
      </w:r>
    </w:p>
    <w:p w14:paraId="5FDE0E50" w14:textId="67A6A06C" w:rsidR="00931E67" w:rsidRDefault="00931E67" w:rsidP="00931E67">
      <w:pPr>
        <w:pStyle w:val="BHead"/>
        <w:spacing w:after="240"/>
      </w:pPr>
      <w:r>
        <w:t>1</w:t>
      </w:r>
      <w:r w:rsidR="00E73351">
        <w:t>0</w:t>
      </w:r>
      <w:r>
        <w:t xml:space="preserve">.2 </w:t>
      </w:r>
      <w:r w:rsidR="00E73351" w:rsidRPr="00E73351">
        <w:t>El paro entre los jóvenes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9FFFC"/>
        <w:tblLook w:val="04A0" w:firstRow="1" w:lastRow="0" w:firstColumn="1" w:lastColumn="0" w:noHBand="0" w:noVBand="1"/>
      </w:tblPr>
      <w:tblGrid>
        <w:gridCol w:w="8505"/>
      </w:tblGrid>
      <w:tr w:rsidR="00931E67" w14:paraId="0A11B816" w14:textId="77777777" w:rsidTr="00E35D67">
        <w:tc>
          <w:tcPr>
            <w:tcW w:w="8505" w:type="dxa"/>
            <w:shd w:val="clear" w:color="auto" w:fill="C9FFFC"/>
          </w:tcPr>
          <w:p w14:paraId="64D7F212" w14:textId="149BD8CD" w:rsidR="00931E67" w:rsidRPr="00736938" w:rsidRDefault="00931E67" w:rsidP="00593AD3">
            <w:pPr>
              <w:pStyle w:val="BTBodyText"/>
              <w:rPr>
                <w:lang w:val="en-GB"/>
              </w:rPr>
            </w:pPr>
            <w:r w:rsidRPr="00736938">
              <w:rPr>
                <w:b/>
                <w:lang w:val="en-GB"/>
              </w:rPr>
              <w:t>Pages:</w:t>
            </w:r>
            <w:r w:rsidRPr="00736938">
              <w:rPr>
                <w:lang w:val="en-GB"/>
              </w:rPr>
              <w:t xml:space="preserve"> </w:t>
            </w:r>
            <w:r w:rsidR="00E73351" w:rsidRPr="00C5456C">
              <w:rPr>
                <w:lang w:val="en-GB"/>
              </w:rPr>
              <w:t>206</w:t>
            </w:r>
            <w:r w:rsidR="00CC1F3D" w:rsidRPr="00C5456C">
              <w:rPr>
                <w:lang w:val="en-GB"/>
              </w:rPr>
              <w:t>–</w:t>
            </w:r>
            <w:r w:rsidR="00E73351" w:rsidRPr="00C5456C">
              <w:rPr>
                <w:lang w:val="en-GB"/>
              </w:rPr>
              <w:t>209</w:t>
            </w:r>
          </w:p>
          <w:p w14:paraId="4B6E82AA" w14:textId="4BAEBCB6" w:rsidR="00931E67" w:rsidRPr="00736938" w:rsidRDefault="00931E67" w:rsidP="00593AD3">
            <w:pPr>
              <w:pStyle w:val="BTBodyText"/>
              <w:rPr>
                <w:lang w:val="en-GB"/>
              </w:rPr>
            </w:pPr>
            <w:r w:rsidRPr="00736938">
              <w:rPr>
                <w:b/>
                <w:lang w:val="en-GB"/>
              </w:rPr>
              <w:t xml:space="preserve">Stage of Learning: </w:t>
            </w:r>
            <w:r w:rsidR="00E73351">
              <w:rPr>
                <w:lang w:val="en-GB"/>
              </w:rPr>
              <w:t>A-level</w:t>
            </w:r>
          </w:p>
          <w:p w14:paraId="6997A3B3" w14:textId="77777777" w:rsidR="00931E67" w:rsidRPr="00736938" w:rsidRDefault="00931E67" w:rsidP="00593AD3">
            <w:pPr>
              <w:pStyle w:val="BTBodyText"/>
              <w:rPr>
                <w:b/>
                <w:lang w:val="en-GB"/>
              </w:rPr>
            </w:pPr>
            <w:r w:rsidRPr="00736938">
              <w:rPr>
                <w:b/>
                <w:lang w:val="en-GB"/>
              </w:rPr>
              <w:t xml:space="preserve">Objectives: </w:t>
            </w:r>
          </w:p>
          <w:p w14:paraId="7466E45B" w14:textId="77777777" w:rsidR="00E73351" w:rsidRPr="00E73351" w:rsidRDefault="00E73351" w:rsidP="00E73351">
            <w:pPr>
              <w:pStyle w:val="BLBulletList"/>
              <w:rPr>
                <w:lang w:val="en-GB"/>
              </w:rPr>
            </w:pPr>
            <w:r w:rsidRPr="00E73351">
              <w:rPr>
                <w:lang w:val="en-GB"/>
              </w:rPr>
              <w:t>Learn about the problem of youth unemployment in Spain and Latin America.</w:t>
            </w:r>
          </w:p>
          <w:p w14:paraId="2A536DD2" w14:textId="77777777" w:rsidR="00E73351" w:rsidRPr="00E73351" w:rsidRDefault="00E73351" w:rsidP="00E73351">
            <w:pPr>
              <w:pStyle w:val="BLBulletList"/>
              <w:rPr>
                <w:lang w:val="en-GB"/>
              </w:rPr>
            </w:pPr>
            <w:r w:rsidRPr="00E73351">
              <w:rPr>
                <w:lang w:val="en-GB"/>
              </w:rPr>
              <w:t>Use adverbs.</w:t>
            </w:r>
          </w:p>
          <w:p w14:paraId="7ACDF367" w14:textId="5DA8E761" w:rsidR="00931E67" w:rsidRPr="00CC1F3D" w:rsidRDefault="00E73351" w:rsidP="00E73351">
            <w:pPr>
              <w:pStyle w:val="BLBulletList"/>
              <w:rPr>
                <w:lang w:val="en-GB"/>
              </w:rPr>
            </w:pPr>
            <w:r w:rsidRPr="00E73351">
              <w:rPr>
                <w:lang w:val="en-GB"/>
              </w:rPr>
              <w:t>Develop arguments from different angles.</w:t>
            </w:r>
          </w:p>
          <w:p w14:paraId="49FFA576" w14:textId="77777777" w:rsidR="00931E67" w:rsidRPr="00CC1F3D" w:rsidRDefault="00931E67" w:rsidP="00593AD3">
            <w:pPr>
              <w:pStyle w:val="BTBodyText"/>
              <w:rPr>
                <w:b/>
                <w:lang w:val="en-GB"/>
              </w:rPr>
            </w:pPr>
            <w:r w:rsidRPr="00CC1F3D">
              <w:rPr>
                <w:b/>
                <w:lang w:val="en-GB"/>
              </w:rPr>
              <w:t xml:space="preserve">Audio files needed: </w:t>
            </w:r>
          </w:p>
          <w:p w14:paraId="3D32A9B2" w14:textId="494D9220" w:rsidR="009B6008" w:rsidRPr="00E35D67" w:rsidRDefault="00727054" w:rsidP="00B9577B">
            <w:pPr>
              <w:pStyle w:val="BTBodyText"/>
              <w:spacing w:after="120"/>
              <w:rPr>
                <w:b/>
                <w:color w:val="009089"/>
                <w:sz w:val="24"/>
                <w:lang w:val="en-GB"/>
              </w:rPr>
            </w:pPr>
            <w:r>
              <w:rPr>
                <w:rFonts w:eastAsia="Calibri"/>
                <w:b/>
                <w:color w:val="009089"/>
                <w:lang w:val="en-GB"/>
              </w:rPr>
              <w:t>10.2.4 Audio</w:t>
            </w:r>
          </w:p>
          <w:p w14:paraId="1E2D3B39" w14:textId="1996C74A" w:rsidR="00A61291" w:rsidRPr="00227646" w:rsidRDefault="00AC2E60" w:rsidP="00A61291">
            <w:pPr>
              <w:pStyle w:val="BTBodyText"/>
              <w:rPr>
                <w:b/>
                <w:szCs w:val="20"/>
                <w:lang w:val="en-GB"/>
              </w:rPr>
            </w:pPr>
            <w:r>
              <w:rPr>
                <w:b/>
                <w:szCs w:val="20"/>
                <w:lang w:val="en-GB"/>
              </w:rPr>
              <w:t>Dynamic Learning</w:t>
            </w:r>
            <w:r w:rsidR="00A61291" w:rsidRPr="00227646">
              <w:rPr>
                <w:b/>
                <w:szCs w:val="20"/>
                <w:lang w:val="en-GB"/>
              </w:rPr>
              <w:t xml:space="preserve"> resources:</w:t>
            </w:r>
          </w:p>
          <w:p w14:paraId="0D172034" w14:textId="61A75F25" w:rsidR="004E0B49" w:rsidRPr="00227646" w:rsidRDefault="004E0B49" w:rsidP="004E0B49">
            <w:pPr>
              <w:pStyle w:val="BTBodyText"/>
              <w:rPr>
                <w:rFonts w:eastAsia="Calibri"/>
                <w:szCs w:val="20"/>
                <w:lang w:val="en-GB"/>
              </w:rPr>
            </w:pPr>
            <w:r>
              <w:rPr>
                <w:szCs w:val="20"/>
                <w:lang w:val="en-GB"/>
              </w:rPr>
              <w:t xml:space="preserve">10.2 </w:t>
            </w:r>
            <w:r w:rsidRPr="00753429">
              <w:rPr>
                <w:szCs w:val="20"/>
                <w:lang w:val="en-GB"/>
              </w:rPr>
              <w:t>V</w:t>
            </w:r>
            <w:r>
              <w:rPr>
                <w:szCs w:val="20"/>
                <w:lang w:val="en-GB"/>
              </w:rPr>
              <w:t>ocabulary test English to Spanish</w:t>
            </w:r>
          </w:p>
          <w:p w14:paraId="14A14646" w14:textId="4F7E0835" w:rsidR="00931E67" w:rsidRPr="00B9577B" w:rsidRDefault="004E0B49" w:rsidP="004E0B49">
            <w:pPr>
              <w:pStyle w:val="BTBodyText"/>
              <w:rPr>
                <w:rFonts w:eastAsia="Calibri"/>
                <w:szCs w:val="20"/>
                <w:lang w:val="en-GB"/>
              </w:rPr>
            </w:pPr>
            <w:r w:rsidRPr="00227646">
              <w:rPr>
                <w:szCs w:val="20"/>
                <w:lang w:val="en-GB"/>
              </w:rPr>
              <w:t>1</w:t>
            </w:r>
            <w:r>
              <w:rPr>
                <w:szCs w:val="20"/>
                <w:lang w:val="en-GB"/>
              </w:rPr>
              <w:t>0</w:t>
            </w:r>
            <w:r w:rsidRPr="00227646">
              <w:rPr>
                <w:szCs w:val="20"/>
                <w:lang w:val="en-GB"/>
              </w:rPr>
              <w:t>.</w:t>
            </w:r>
            <w:r>
              <w:rPr>
                <w:szCs w:val="20"/>
                <w:lang w:val="en-GB"/>
              </w:rPr>
              <w:t>2</w:t>
            </w:r>
            <w:r w:rsidRPr="00227646">
              <w:rPr>
                <w:szCs w:val="20"/>
                <w:lang w:val="en-GB"/>
              </w:rPr>
              <w:t xml:space="preserve"> </w:t>
            </w:r>
            <w:r>
              <w:rPr>
                <w:szCs w:val="20"/>
                <w:lang w:val="en-GB"/>
              </w:rPr>
              <w:t>Vocabulary test Spanish</w:t>
            </w:r>
            <w:r w:rsidRPr="00753429">
              <w:rPr>
                <w:szCs w:val="20"/>
                <w:lang w:val="en-GB"/>
              </w:rPr>
              <w:t xml:space="preserve"> to English (with audio)</w:t>
            </w:r>
          </w:p>
        </w:tc>
      </w:tr>
    </w:tbl>
    <w:p w14:paraId="64CFD07F" w14:textId="77777777" w:rsidR="00931E67" w:rsidRDefault="00931E67" w:rsidP="00931E67">
      <w:pPr>
        <w:pStyle w:val="CHead"/>
      </w:pPr>
      <w:r w:rsidRPr="0057668E">
        <w:t>Starter</w:t>
      </w:r>
    </w:p>
    <w:p w14:paraId="2D7E5405" w14:textId="67F21D55" w:rsidR="00CC1F3D" w:rsidRPr="00C5456C" w:rsidRDefault="00697FD3" w:rsidP="00CC1F3D">
      <w:pPr>
        <w:pStyle w:val="ExerciseLetter"/>
        <w:rPr>
          <w:lang w:val="en-GB"/>
        </w:rPr>
      </w:pPr>
      <w:r w:rsidRPr="00C5456C">
        <w:rPr>
          <w:lang w:val="en-GB"/>
        </w:rPr>
        <w:t>1</w:t>
      </w:r>
    </w:p>
    <w:p w14:paraId="626A0261" w14:textId="5C4C9E30" w:rsidR="00CC1F3D" w:rsidRPr="00CC1F3D" w:rsidRDefault="00E73351" w:rsidP="00CC1F3D">
      <w:pPr>
        <w:pStyle w:val="BTBodyText"/>
        <w:rPr>
          <w:lang w:val="en-GB"/>
        </w:rPr>
      </w:pPr>
      <w:r w:rsidRPr="00E73351">
        <w:rPr>
          <w:lang w:val="en-GB"/>
        </w:rPr>
        <w:t>Students choose three of the ideas on how to deal with the problem of unemployment, and write a few lines about the good and bad points of each idea. They discuss these ideas in class. You could vote on which one the class thinks is the best idea, and which is the worst.</w:t>
      </w:r>
    </w:p>
    <w:p w14:paraId="17EA36C8" w14:textId="77777777" w:rsidR="00CC1F3D" w:rsidRDefault="00CC1F3D" w:rsidP="00CC1F3D">
      <w:pPr>
        <w:pStyle w:val="EHead"/>
        <w:spacing w:after="120"/>
        <w:rPr>
          <w:lang w:val="en-GB"/>
        </w:rPr>
      </w:pPr>
      <w:r w:rsidRPr="00CC1F3D">
        <w:rPr>
          <w:lang w:val="en-GB"/>
        </w:rPr>
        <w:t>Answers</w:t>
      </w:r>
    </w:p>
    <w:p w14:paraId="3C349693" w14:textId="4571342E" w:rsidR="00697FD3" w:rsidRPr="00E73351" w:rsidRDefault="00E73351" w:rsidP="00697FD3">
      <w:pPr>
        <w:pStyle w:val="BTBodyText"/>
        <w:rPr>
          <w:lang w:val="en-GB"/>
        </w:rPr>
      </w:pPr>
      <w:r w:rsidRPr="00E73351">
        <w:rPr>
          <w:lang w:val="en-GB"/>
        </w:rPr>
        <w:t>Open ended</w:t>
      </w:r>
    </w:p>
    <w:p w14:paraId="5A62EB66" w14:textId="4ECE51CB" w:rsidR="00CC1F3D" w:rsidRPr="000575C3" w:rsidRDefault="00CC1F3D" w:rsidP="000575C3">
      <w:pPr>
        <w:pStyle w:val="CHead"/>
      </w:pPr>
      <w:r w:rsidRPr="000575C3">
        <w:t>Reading text and exercises</w:t>
      </w:r>
    </w:p>
    <w:p w14:paraId="67A19707" w14:textId="1F732C25" w:rsidR="00697FD3" w:rsidRPr="00697FD3" w:rsidRDefault="00E73351" w:rsidP="00697FD3">
      <w:pPr>
        <w:pStyle w:val="BTBodyText"/>
        <w:rPr>
          <w:lang w:val="en-GB"/>
        </w:rPr>
      </w:pPr>
      <w:r w:rsidRPr="00E73351">
        <w:rPr>
          <w:lang w:val="en-GB"/>
        </w:rPr>
        <w:t>Article about the problems of unemployment in Spain. As an introduction to the topic you could ask students if they are confident they will get a job when they leave education, and how good a job they think it will be. How secure do they think they will be in any future job?</w:t>
      </w:r>
    </w:p>
    <w:p w14:paraId="463AF39E" w14:textId="76D90E7E" w:rsidR="00CC1F3D" w:rsidRPr="00C5456C" w:rsidRDefault="00DB62C0" w:rsidP="000575C3">
      <w:pPr>
        <w:pStyle w:val="ExerciseLetter"/>
        <w:rPr>
          <w:lang w:val="en-GB"/>
        </w:rPr>
      </w:pPr>
      <w:r>
        <w:rPr>
          <w:noProof/>
          <w:lang w:val="en-GB" w:eastAsia="en-GB"/>
        </w:rPr>
        <w:drawing>
          <wp:anchor distT="0" distB="0" distL="114300" distR="114300" simplePos="0" relativeHeight="251751424" behindDoc="0" locked="0" layoutInCell="1" allowOverlap="1" wp14:anchorId="6D159F16" wp14:editId="718504DA">
            <wp:simplePos x="0" y="0"/>
            <wp:positionH relativeFrom="column">
              <wp:posOffset>-379095</wp:posOffset>
            </wp:positionH>
            <wp:positionV relativeFrom="paragraph">
              <wp:posOffset>183515</wp:posOffset>
            </wp:positionV>
            <wp:extent cx="305435" cy="188595"/>
            <wp:effectExtent l="0" t="0" r="0"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C5456C">
        <w:rPr>
          <w:lang w:val="en-GB"/>
        </w:rPr>
        <w:t>2a</w:t>
      </w:r>
    </w:p>
    <w:p w14:paraId="5EA0CBEA" w14:textId="77675C7A" w:rsidR="00CC1F3D" w:rsidRPr="000575C3" w:rsidRDefault="008C5B49" w:rsidP="000575C3">
      <w:pPr>
        <w:pStyle w:val="BTBodyText"/>
        <w:rPr>
          <w:lang w:val="en-GB"/>
        </w:rPr>
      </w:pPr>
      <w:r>
        <w:rPr>
          <w:lang w:val="en-GB"/>
        </w:rPr>
        <w:t>Exam-</w:t>
      </w:r>
      <w:r w:rsidR="00E73351" w:rsidRPr="00E73351">
        <w:rPr>
          <w:lang w:val="en-GB"/>
        </w:rPr>
        <w:t xml:space="preserve">style comprehension exercise where students read the text and write brief summaries of the points given. Remind them to write in full sentences and check their work thoroughly. Refer them back to the strategy in </w:t>
      </w:r>
      <w:r>
        <w:rPr>
          <w:lang w:val="en-GB"/>
        </w:rPr>
        <w:t>sub-unit 9.3 on drafting and re</w:t>
      </w:r>
      <w:r w:rsidR="00E73351" w:rsidRPr="00E73351">
        <w:rPr>
          <w:lang w:val="en-GB"/>
        </w:rPr>
        <w:t>drafting work.</w:t>
      </w:r>
    </w:p>
    <w:p w14:paraId="72F0110C" w14:textId="77777777" w:rsidR="00E35D67" w:rsidRDefault="00CC1F3D" w:rsidP="00E35D67">
      <w:pPr>
        <w:pStyle w:val="EHead"/>
      </w:pPr>
      <w:r w:rsidRPr="000575C3">
        <w:rPr>
          <w:lang w:val="en-GB"/>
        </w:rPr>
        <w:t>Answers</w:t>
      </w:r>
    </w:p>
    <w:p w14:paraId="294A35FF" w14:textId="2E043849" w:rsidR="00E73351" w:rsidRDefault="00E73351" w:rsidP="008C5B49">
      <w:pPr>
        <w:pStyle w:val="BLBulletList"/>
      </w:pPr>
      <w:r>
        <w:t>Después de tres años, Chema perdió su trabajo a causa de la crisis económica. Como consecuencia, no podía pagar el piso.</w:t>
      </w:r>
    </w:p>
    <w:p w14:paraId="1F063801" w14:textId="77777777" w:rsidR="00E73351" w:rsidRDefault="00E73351" w:rsidP="008C5B49">
      <w:pPr>
        <w:pStyle w:val="BLBulletList"/>
      </w:pPr>
      <w:r>
        <w:t xml:space="preserve">Pinta fachadas con su padre por la mañana. Trabaja de diseñador gráfico por la tarde. </w:t>
      </w:r>
    </w:p>
    <w:p w14:paraId="4C9F32F6" w14:textId="6A76E8A4" w:rsidR="00E73351" w:rsidRDefault="00E73351" w:rsidP="008C5B49">
      <w:pPr>
        <w:pStyle w:val="BLBulletList"/>
      </w:pPr>
      <w:r>
        <w:t xml:space="preserve">Vivir con los padres hasta los treinta años es una tradición que se remonta a los años ochenta para muchos jóvenes españoles. Además, la crisis económica y la falta de trabajo han empeorado la situación. </w:t>
      </w:r>
    </w:p>
    <w:p w14:paraId="13C82975" w14:textId="1272F4D7" w:rsidR="00CC1F3D" w:rsidRPr="00817A9F" w:rsidRDefault="00E73351" w:rsidP="008C5B49">
      <w:pPr>
        <w:pStyle w:val="BLBulletList"/>
      </w:pPr>
      <w:r>
        <w:t>La tasa de paro es un poco más baja ahora. El gobierno español ha propuesto una inversión de más de 3.500 millones de euros para mejorar las oportunidades de acceso y permanencia de los menores de 30 años al mundo laboral.</w:t>
      </w:r>
    </w:p>
    <w:p w14:paraId="29F8CD3F" w14:textId="77777777" w:rsidR="00E35D67" w:rsidRDefault="00E35D67">
      <w:pPr>
        <w:rPr>
          <w:rFonts w:ascii="Arial" w:eastAsia="Calibri" w:hAnsi="Arial"/>
          <w:b/>
          <w:color w:val="009089"/>
          <w:sz w:val="32"/>
          <w:lang w:val="en-GB"/>
        </w:rPr>
      </w:pPr>
      <w:r>
        <w:br w:type="page"/>
      </w:r>
    </w:p>
    <w:p w14:paraId="08E4DDF9" w14:textId="1F415F7C" w:rsidR="00E73351" w:rsidRPr="005E2C05" w:rsidRDefault="00E73351" w:rsidP="00E73351">
      <w:pPr>
        <w:pStyle w:val="CHead"/>
      </w:pPr>
      <w:r>
        <w:t>Translation</w:t>
      </w:r>
    </w:p>
    <w:p w14:paraId="4F244FA1" w14:textId="1239F862" w:rsidR="00E73351" w:rsidRPr="00C5456C" w:rsidRDefault="00E73351" w:rsidP="00E73351">
      <w:pPr>
        <w:pStyle w:val="ExerciseLetter"/>
        <w:rPr>
          <w:lang w:val="en-GB"/>
        </w:rPr>
      </w:pPr>
      <w:r>
        <w:rPr>
          <w:noProof/>
          <w:lang w:val="en-GB" w:eastAsia="en-GB"/>
        </w:rPr>
        <w:drawing>
          <wp:anchor distT="0" distB="0" distL="114300" distR="114300" simplePos="0" relativeHeight="251838464" behindDoc="0" locked="0" layoutInCell="1" allowOverlap="1" wp14:anchorId="1FF6C126" wp14:editId="5A88BA95">
            <wp:simplePos x="0" y="0"/>
            <wp:positionH relativeFrom="column">
              <wp:posOffset>-457835</wp:posOffset>
            </wp:positionH>
            <wp:positionV relativeFrom="paragraph">
              <wp:posOffset>169545</wp:posOffset>
            </wp:positionV>
            <wp:extent cx="359410" cy="251460"/>
            <wp:effectExtent l="0" t="0" r="2540" b="0"/>
            <wp:wrapNone/>
            <wp:docPr id="13" name="Picture 13" descr="C:\Business\AQA DL French\Received\Activity icons for DL documents\Trans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usiness\AQA DL French\Received\Activity icons for DL documents\Translatio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941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456C">
        <w:rPr>
          <w:lang w:val="en-GB"/>
        </w:rPr>
        <w:t>2b</w:t>
      </w:r>
    </w:p>
    <w:p w14:paraId="59594B97" w14:textId="4E246049" w:rsidR="00E73351" w:rsidRPr="007A5227" w:rsidRDefault="008C5B49" w:rsidP="00E73351">
      <w:pPr>
        <w:pStyle w:val="BTBodyText"/>
        <w:rPr>
          <w:lang w:val="en-GB"/>
        </w:rPr>
      </w:pPr>
      <w:r>
        <w:rPr>
          <w:lang w:val="en-GB"/>
        </w:rPr>
        <w:t>Exam-</w:t>
      </w:r>
      <w:r w:rsidR="00E73351" w:rsidRPr="00E73351">
        <w:rPr>
          <w:lang w:val="en-GB"/>
        </w:rPr>
        <w:t>style comprehension exercise where students translate the paragraph into Spanish using language from the text to help them. Remind them to</w:t>
      </w:r>
      <w:r w:rsidR="00E73351">
        <w:rPr>
          <w:lang w:val="en-GB"/>
        </w:rPr>
        <w:t xml:space="preserve"> look out for compound tenses. </w:t>
      </w:r>
      <w:r w:rsidR="00E73351" w:rsidRPr="00E73351">
        <w:rPr>
          <w:lang w:val="en-GB"/>
        </w:rPr>
        <w:t xml:space="preserve">Ask them how they will translate </w:t>
      </w:r>
      <w:r w:rsidR="00E73351" w:rsidRPr="00E73351">
        <w:rPr>
          <w:i/>
          <w:lang w:val="en-GB"/>
        </w:rPr>
        <w:t>fly the nest</w:t>
      </w:r>
      <w:r w:rsidR="00E73351" w:rsidRPr="00E73351">
        <w:rPr>
          <w:lang w:val="en-GB"/>
        </w:rPr>
        <w:t xml:space="preserve"> (sometimes literal translation does work) and </w:t>
      </w:r>
      <w:r w:rsidR="00E73351" w:rsidRPr="00E73351">
        <w:rPr>
          <w:i/>
          <w:lang w:val="en-GB"/>
        </w:rPr>
        <w:t>let us hope that</w:t>
      </w:r>
      <w:r w:rsidR="00E73351" w:rsidRPr="00E73351">
        <w:rPr>
          <w:lang w:val="en-GB"/>
        </w:rPr>
        <w:t xml:space="preserve"> (sometimes a less direct translation works best).</w:t>
      </w:r>
    </w:p>
    <w:p w14:paraId="51B5BB91" w14:textId="77777777" w:rsidR="00E73351" w:rsidRPr="00C5456C" w:rsidRDefault="00E73351" w:rsidP="00E73351">
      <w:pPr>
        <w:pStyle w:val="EHead"/>
        <w:rPr>
          <w:lang w:val="es-ES"/>
        </w:rPr>
      </w:pPr>
      <w:r w:rsidRPr="00C5456C">
        <w:rPr>
          <w:lang w:val="es-ES"/>
        </w:rPr>
        <w:t>Suggested answers</w:t>
      </w:r>
    </w:p>
    <w:p w14:paraId="43E9901A" w14:textId="77777777" w:rsidR="00E73351" w:rsidRPr="00C5456C" w:rsidRDefault="00E73351" w:rsidP="00E73351">
      <w:pPr>
        <w:pStyle w:val="BTBodyText"/>
        <w:rPr>
          <w:b/>
          <w:lang w:val="es-ES"/>
        </w:rPr>
      </w:pPr>
      <w:r w:rsidRPr="00C5456C">
        <w:rPr>
          <w:b/>
          <w:lang w:val="es-ES"/>
        </w:rPr>
        <w:t>Sample translation</w:t>
      </w:r>
    </w:p>
    <w:p w14:paraId="724A1AE5" w14:textId="3CF61FE9" w:rsidR="00E73351" w:rsidRPr="00E73351" w:rsidRDefault="00E73351" w:rsidP="00E73351">
      <w:pPr>
        <w:pStyle w:val="Handwriting"/>
      </w:pPr>
      <w:r w:rsidRPr="00E73351">
        <w:rPr>
          <w:b/>
        </w:rPr>
        <w:t>Los jóvenes y el mundo laboral</w:t>
      </w:r>
      <w:r w:rsidRPr="00E73351">
        <w:rPr>
          <w:b/>
        </w:rPr>
        <w:br/>
      </w:r>
      <w:r w:rsidRPr="00E73351">
        <w:t>¿Hay indicios de mejora en la tasa de paro en España? Según las cifras más recientes, parece que sí. No obstante, algunos expertos creen que si el gobierno español hubiera invertido en el mercado laboral hace cinco años, el problema del paro juvenil podría haber desaparecido. Hay millones de jóvenes en el mundo occidental que q</w:t>
      </w:r>
      <w:r w:rsidR="00A23E70">
        <w:t>uieren volar del nido, pero des</w:t>
      </w:r>
      <w:r w:rsidRPr="00E73351">
        <w:t>afortunadamente, es cada vez más evidente que no es posib</w:t>
      </w:r>
      <w:r>
        <w:t>le conseguir un buen trabajo rá</w:t>
      </w:r>
      <w:r w:rsidRPr="00E73351">
        <w:t>pida y fácilmente. Ojalá que este nuevo plan ofrezca un futuro más optimista.</w:t>
      </w:r>
    </w:p>
    <w:p w14:paraId="2BD37021" w14:textId="56FFE424" w:rsidR="00CC1F3D" w:rsidRPr="000575C3" w:rsidRDefault="00CC1F3D" w:rsidP="000575C3">
      <w:pPr>
        <w:pStyle w:val="CHead"/>
      </w:pPr>
      <w:r w:rsidRPr="000575C3">
        <w:t>Grammar box</w:t>
      </w:r>
    </w:p>
    <w:p w14:paraId="273EC847" w14:textId="54B39725" w:rsidR="00CC1F3D" w:rsidRPr="000575C3" w:rsidRDefault="00E73351" w:rsidP="000575C3">
      <w:pPr>
        <w:pStyle w:val="DHead"/>
        <w:rPr>
          <w:lang w:val="en-GB"/>
        </w:rPr>
      </w:pPr>
      <w:r w:rsidRPr="00E73351">
        <w:rPr>
          <w:lang w:val="en-GB"/>
        </w:rPr>
        <w:t>Adverbs (E)</w:t>
      </w:r>
    </w:p>
    <w:p w14:paraId="2E960484" w14:textId="774CCC39" w:rsidR="00CC1F3D" w:rsidRPr="000575C3" w:rsidRDefault="00E73351" w:rsidP="000575C3">
      <w:pPr>
        <w:pStyle w:val="BTBodyText"/>
        <w:rPr>
          <w:lang w:val="en-GB"/>
        </w:rPr>
      </w:pPr>
      <w:r w:rsidRPr="00E73351">
        <w:rPr>
          <w:lang w:val="en-GB"/>
        </w:rPr>
        <w:t>Refer students to grammar section E. It might sound basic, but it is always worthwhile asking them to define an adjective and an adverb. They find examples of different types of adverbs in the text. Encourage them to keep notes of groups of adverbs that are formed in a similar way.</w:t>
      </w:r>
    </w:p>
    <w:p w14:paraId="4AD7E671" w14:textId="77777777" w:rsidR="00E35D67" w:rsidRDefault="00CC1F3D" w:rsidP="00E35D67">
      <w:pPr>
        <w:pStyle w:val="EHead"/>
        <w:rPr>
          <w:lang w:val="en-GB"/>
        </w:rPr>
      </w:pPr>
      <w:r w:rsidRPr="000575C3">
        <w:rPr>
          <w:lang w:val="en-GB"/>
        </w:rPr>
        <w:t>Answers</w:t>
      </w:r>
    </w:p>
    <w:p w14:paraId="4BE46C9A" w14:textId="7ECAF2F7" w:rsidR="00E73351" w:rsidRPr="00C5456C" w:rsidRDefault="00E73351" w:rsidP="00E73351">
      <w:pPr>
        <w:pStyle w:val="NLNumberList"/>
        <w:rPr>
          <w:lang w:val="en-GB"/>
        </w:rPr>
      </w:pPr>
      <w:r w:rsidRPr="00C5456C">
        <w:rPr>
          <w:b/>
          <w:color w:val="009089"/>
          <w:lang w:val="en-GB"/>
        </w:rPr>
        <w:t>a</w:t>
      </w:r>
      <w:r w:rsidRPr="00C5456C">
        <w:rPr>
          <w:b/>
          <w:color w:val="009089"/>
          <w:lang w:val="en-GB"/>
        </w:rPr>
        <w:tab/>
      </w:r>
      <w:r w:rsidRPr="00C5456C">
        <w:rPr>
          <w:lang w:val="en-GB"/>
        </w:rPr>
        <w:t>ha retrocedido paulatinamente (</w:t>
      </w:r>
      <w:r w:rsidRPr="00E73351">
        <w:rPr>
          <w:i/>
          <w:lang w:val="en-GB"/>
        </w:rPr>
        <w:t>she has slowly gone backwards</w:t>
      </w:r>
      <w:r w:rsidRPr="00C5456C">
        <w:rPr>
          <w:lang w:val="en-GB"/>
        </w:rPr>
        <w:t>), desafortunadamente, tuvo que volver (</w:t>
      </w:r>
      <w:r w:rsidRPr="00E73351">
        <w:rPr>
          <w:i/>
          <w:lang w:val="en-GB"/>
        </w:rPr>
        <w:t>unfortunately, she had to return</w:t>
      </w:r>
      <w:r w:rsidRPr="00C5456C">
        <w:rPr>
          <w:lang w:val="en-GB"/>
        </w:rPr>
        <w:t>), actualmente, el gobierno ha presentado (</w:t>
      </w:r>
      <w:r w:rsidRPr="00E73351">
        <w:rPr>
          <w:i/>
          <w:lang w:val="en-GB"/>
        </w:rPr>
        <w:t>right now, the government has presented</w:t>
      </w:r>
      <w:r w:rsidRPr="00C5456C">
        <w:rPr>
          <w:lang w:val="en-GB"/>
        </w:rPr>
        <w:t>), para mejorar mayormente las oportunidades (</w:t>
      </w:r>
      <w:r w:rsidRPr="00E73351">
        <w:rPr>
          <w:i/>
          <w:lang w:val="en-GB"/>
        </w:rPr>
        <w:t>to greatly improve opportunities</w:t>
      </w:r>
      <w:r w:rsidRPr="00E73351">
        <w:rPr>
          <w:lang w:val="en-GB"/>
        </w:rPr>
        <w:t>)</w:t>
      </w:r>
    </w:p>
    <w:p w14:paraId="15271C13" w14:textId="1F70152B" w:rsidR="00E73351" w:rsidRPr="00E73351" w:rsidRDefault="00E73351" w:rsidP="00E73351">
      <w:pPr>
        <w:pStyle w:val="NLNumberList"/>
        <w:rPr>
          <w:lang w:val="en-GB"/>
        </w:rPr>
      </w:pPr>
      <w:r w:rsidRPr="00C5456C">
        <w:rPr>
          <w:b/>
          <w:color w:val="009089"/>
          <w:lang w:val="en-GB"/>
        </w:rPr>
        <w:t>b</w:t>
      </w:r>
      <w:r w:rsidRPr="00C5456C">
        <w:rPr>
          <w:b/>
          <w:color w:val="009089"/>
          <w:lang w:val="en-GB"/>
        </w:rPr>
        <w:tab/>
      </w:r>
      <w:r w:rsidRPr="00C5456C">
        <w:rPr>
          <w:b/>
          <w:lang w:val="en-GB"/>
        </w:rPr>
        <w:t xml:space="preserve">Casi siempre </w:t>
      </w:r>
      <w:r w:rsidRPr="00C5456C">
        <w:rPr>
          <w:lang w:val="en-GB"/>
        </w:rPr>
        <w:t>siente frustración (</w:t>
      </w:r>
      <w:r w:rsidRPr="00E73351">
        <w:rPr>
          <w:i/>
          <w:lang w:val="en-GB"/>
        </w:rPr>
        <w:t>he almost always feels frustration</w:t>
      </w:r>
      <w:r w:rsidRPr="00C5456C">
        <w:rPr>
          <w:lang w:val="en-GB"/>
        </w:rPr>
        <w:t xml:space="preserve">), </w:t>
      </w:r>
      <w:r w:rsidRPr="00C5456C">
        <w:rPr>
          <w:b/>
          <w:lang w:val="en-GB"/>
        </w:rPr>
        <w:t>ya</w:t>
      </w:r>
      <w:r w:rsidRPr="00C5456C">
        <w:rPr>
          <w:lang w:val="en-GB"/>
        </w:rPr>
        <w:t xml:space="preserve"> lleva seis años (</w:t>
      </w:r>
      <w:r w:rsidRPr="00E73351">
        <w:rPr>
          <w:i/>
          <w:lang w:val="en-GB"/>
        </w:rPr>
        <w:t>he has now spent six years</w:t>
      </w:r>
      <w:r w:rsidRPr="00E73351">
        <w:rPr>
          <w:lang w:val="en-GB"/>
        </w:rPr>
        <w:t>)</w:t>
      </w:r>
      <w:r w:rsidRPr="00C5456C">
        <w:rPr>
          <w:lang w:val="en-GB"/>
        </w:rPr>
        <w:t xml:space="preserve">, no ha logrado emanciparse </w:t>
      </w:r>
      <w:r w:rsidRPr="00C5456C">
        <w:rPr>
          <w:b/>
          <w:lang w:val="en-GB"/>
        </w:rPr>
        <w:t>todavía</w:t>
      </w:r>
      <w:r w:rsidRPr="00C5456C">
        <w:rPr>
          <w:lang w:val="en-GB"/>
        </w:rPr>
        <w:t xml:space="preserve"> (</w:t>
      </w:r>
      <w:r w:rsidRPr="00E73351">
        <w:rPr>
          <w:i/>
          <w:lang w:val="en-GB"/>
        </w:rPr>
        <w:t>he has still not been able to</w:t>
      </w:r>
      <w:r w:rsidRPr="00E73351">
        <w:rPr>
          <w:lang w:val="en-GB"/>
        </w:rPr>
        <w:t xml:space="preserve"> </w:t>
      </w:r>
      <w:r w:rsidRPr="00E73351">
        <w:rPr>
          <w:i/>
          <w:lang w:val="en-GB"/>
        </w:rPr>
        <w:t>become independent</w:t>
      </w:r>
      <w:r w:rsidRPr="00E73351">
        <w:rPr>
          <w:lang w:val="en-GB"/>
        </w:rPr>
        <w:t>)</w:t>
      </w:r>
      <w:r w:rsidRPr="00C5456C">
        <w:rPr>
          <w:lang w:val="en-GB"/>
        </w:rPr>
        <w:t xml:space="preserve">, </w:t>
      </w:r>
      <w:r w:rsidRPr="00C5456C">
        <w:rPr>
          <w:b/>
          <w:lang w:val="en-GB"/>
        </w:rPr>
        <w:t>ahora</w:t>
      </w:r>
      <w:r w:rsidRPr="00C5456C">
        <w:rPr>
          <w:lang w:val="en-GB"/>
        </w:rPr>
        <w:t xml:space="preserve"> trabaja como (</w:t>
      </w:r>
      <w:r w:rsidRPr="00E73351">
        <w:rPr>
          <w:i/>
          <w:lang w:val="en-GB"/>
        </w:rPr>
        <w:t>he now works as</w:t>
      </w:r>
      <w:r w:rsidRPr="00C5456C">
        <w:rPr>
          <w:lang w:val="en-GB"/>
        </w:rPr>
        <w:t xml:space="preserve">), asegura </w:t>
      </w:r>
      <w:r w:rsidRPr="00C5456C">
        <w:rPr>
          <w:b/>
          <w:lang w:val="en-GB"/>
        </w:rPr>
        <w:t>con franqueza</w:t>
      </w:r>
      <w:r w:rsidRPr="00C5456C">
        <w:rPr>
          <w:lang w:val="en-GB"/>
        </w:rPr>
        <w:t xml:space="preserve"> (</w:t>
      </w:r>
      <w:r w:rsidRPr="00E73351">
        <w:rPr>
          <w:i/>
          <w:lang w:val="en-GB"/>
        </w:rPr>
        <w:t>he</w:t>
      </w:r>
      <w:r w:rsidRPr="00E73351">
        <w:rPr>
          <w:lang w:val="en-GB"/>
        </w:rPr>
        <w:t xml:space="preserve"> </w:t>
      </w:r>
      <w:r w:rsidRPr="00E73351">
        <w:rPr>
          <w:i/>
          <w:lang w:val="en-GB"/>
        </w:rPr>
        <w:t>frankly claims</w:t>
      </w:r>
      <w:r w:rsidRPr="00E73351">
        <w:rPr>
          <w:lang w:val="en-GB"/>
        </w:rPr>
        <w:t>)</w:t>
      </w:r>
      <w:r w:rsidRPr="00C5456C">
        <w:rPr>
          <w:lang w:val="en-GB"/>
        </w:rPr>
        <w:t xml:space="preserve">, ha aumentado </w:t>
      </w:r>
      <w:r w:rsidRPr="00C5456C">
        <w:rPr>
          <w:b/>
          <w:lang w:val="en-GB"/>
        </w:rPr>
        <w:t>mucho</w:t>
      </w:r>
      <w:r w:rsidRPr="00C5456C">
        <w:rPr>
          <w:lang w:val="en-GB"/>
        </w:rPr>
        <w:t xml:space="preserve"> (</w:t>
      </w:r>
      <w:r w:rsidRPr="00E73351">
        <w:rPr>
          <w:i/>
          <w:lang w:val="en-GB"/>
        </w:rPr>
        <w:t>has increased considerably</w:t>
      </w:r>
      <w:r w:rsidRPr="00C5456C">
        <w:rPr>
          <w:lang w:val="en-GB"/>
        </w:rPr>
        <w:t xml:space="preserve">), </w:t>
      </w:r>
      <w:r w:rsidRPr="00C5456C">
        <w:rPr>
          <w:b/>
          <w:lang w:val="en-GB"/>
        </w:rPr>
        <w:t>hoy</w:t>
      </w:r>
      <w:r w:rsidRPr="00C5456C">
        <w:rPr>
          <w:lang w:val="en-GB"/>
        </w:rPr>
        <w:t>, los jóvenes tienen (</w:t>
      </w:r>
      <w:r w:rsidRPr="00E73351">
        <w:rPr>
          <w:i/>
          <w:lang w:val="en-GB"/>
        </w:rPr>
        <w:t>today, young people have</w:t>
      </w:r>
      <w:r w:rsidRPr="00E73351">
        <w:rPr>
          <w:lang w:val="en-GB"/>
        </w:rPr>
        <w:t>),</w:t>
      </w:r>
      <w:r w:rsidRPr="00C5456C">
        <w:rPr>
          <w:lang w:val="en-GB"/>
        </w:rPr>
        <w:t xml:space="preserve"> son </w:t>
      </w:r>
      <w:r w:rsidRPr="00C5456C">
        <w:rPr>
          <w:b/>
          <w:lang w:val="en-GB"/>
        </w:rPr>
        <w:t>incluso más</w:t>
      </w:r>
      <w:r w:rsidRPr="00C5456C">
        <w:rPr>
          <w:lang w:val="en-GB"/>
        </w:rPr>
        <w:t xml:space="preserve"> devastadoras (</w:t>
      </w:r>
      <w:r w:rsidRPr="00E73351">
        <w:rPr>
          <w:i/>
          <w:lang w:val="en-GB"/>
        </w:rPr>
        <w:t>are even more devastating</w:t>
      </w:r>
      <w:r w:rsidRPr="00C5456C">
        <w:rPr>
          <w:lang w:val="en-GB"/>
        </w:rPr>
        <w:t xml:space="preserve">), </w:t>
      </w:r>
      <w:r w:rsidRPr="00C5456C">
        <w:rPr>
          <w:b/>
          <w:lang w:val="en-GB"/>
        </w:rPr>
        <w:t>aún</w:t>
      </w:r>
      <w:r w:rsidRPr="00C5456C">
        <w:rPr>
          <w:lang w:val="en-GB"/>
        </w:rPr>
        <w:t xml:space="preserve"> queda mucho por hacer (</w:t>
      </w:r>
      <w:r w:rsidRPr="00E73351">
        <w:rPr>
          <w:i/>
          <w:lang w:val="en-GB"/>
        </w:rPr>
        <w:t>there is still a lot to be done</w:t>
      </w:r>
      <w:r w:rsidRPr="00C5456C">
        <w:rPr>
          <w:lang w:val="en-GB"/>
        </w:rPr>
        <w:t xml:space="preserve">), problema </w:t>
      </w:r>
      <w:r w:rsidRPr="00C5456C">
        <w:rPr>
          <w:b/>
          <w:lang w:val="en-GB"/>
        </w:rPr>
        <w:t>tan</w:t>
      </w:r>
      <w:r w:rsidRPr="00C5456C">
        <w:rPr>
          <w:lang w:val="en-GB"/>
        </w:rPr>
        <w:t xml:space="preserve"> urgente (</w:t>
      </w:r>
      <w:r w:rsidRPr="00E73351">
        <w:rPr>
          <w:i/>
          <w:lang w:val="en-GB"/>
        </w:rPr>
        <w:t>such an</w:t>
      </w:r>
      <w:r w:rsidRPr="00E73351">
        <w:rPr>
          <w:lang w:val="en-GB"/>
        </w:rPr>
        <w:t xml:space="preserve"> </w:t>
      </w:r>
      <w:r w:rsidRPr="00E73351">
        <w:rPr>
          <w:i/>
          <w:lang w:val="en-GB"/>
        </w:rPr>
        <w:t>urgent problem</w:t>
      </w:r>
      <w:r w:rsidRPr="00E73351">
        <w:rPr>
          <w:lang w:val="en-GB"/>
        </w:rPr>
        <w:t>)</w:t>
      </w:r>
    </w:p>
    <w:p w14:paraId="186CCD5C" w14:textId="60D5A80F" w:rsidR="00E73351" w:rsidRPr="00E73351" w:rsidRDefault="00E73351" w:rsidP="00E73351">
      <w:pPr>
        <w:pStyle w:val="NLNumberList"/>
        <w:rPr>
          <w:lang w:val="en-GB"/>
        </w:rPr>
      </w:pPr>
      <w:r w:rsidRPr="00C5456C">
        <w:rPr>
          <w:b/>
          <w:color w:val="009089"/>
          <w:lang w:val="en-GB"/>
        </w:rPr>
        <w:t>c</w:t>
      </w:r>
      <w:r w:rsidRPr="00C5456C">
        <w:rPr>
          <w:b/>
          <w:color w:val="009089"/>
          <w:lang w:val="en-GB"/>
        </w:rPr>
        <w:tab/>
      </w:r>
      <w:r w:rsidRPr="00E73351">
        <w:rPr>
          <w:lang w:val="en-GB"/>
        </w:rPr>
        <w:t>Many of the adverbs in these examples are formed by adding -</w:t>
      </w:r>
      <w:r w:rsidRPr="00C5456C">
        <w:rPr>
          <w:i/>
          <w:lang w:val="en-GB"/>
        </w:rPr>
        <w:t>mente</w:t>
      </w:r>
      <w:r w:rsidRPr="00E73351">
        <w:rPr>
          <w:lang w:val="en-GB"/>
        </w:rPr>
        <w:t xml:space="preserve"> to the feminine singular form of the adjective. This ending corresponds to -ly in English.</w:t>
      </w:r>
    </w:p>
    <w:p w14:paraId="2A87021E" w14:textId="210F0EB3" w:rsidR="00E73351" w:rsidRPr="00E73351" w:rsidRDefault="00E73351" w:rsidP="00E73351">
      <w:pPr>
        <w:pStyle w:val="BTBodyText"/>
        <w:rPr>
          <w:lang w:val="en-GB"/>
        </w:rPr>
      </w:pPr>
      <w:r w:rsidRPr="00E73351">
        <w:rPr>
          <w:lang w:val="en-GB"/>
        </w:rPr>
        <w:t>Adverbs are often phrases of more than one word, as in ‘</w:t>
      </w:r>
      <w:r w:rsidRPr="00C5456C">
        <w:rPr>
          <w:lang w:val="en-GB"/>
        </w:rPr>
        <w:t>con franqueza’</w:t>
      </w:r>
      <w:r w:rsidRPr="00E73351">
        <w:rPr>
          <w:lang w:val="en-GB"/>
        </w:rPr>
        <w:t>, which is made up of a preposition and a noun.</w:t>
      </w:r>
    </w:p>
    <w:p w14:paraId="1A5EB204" w14:textId="64848E2F" w:rsidR="00CC1F3D" w:rsidRPr="000575C3" w:rsidRDefault="00CC1F3D" w:rsidP="000575C3">
      <w:pPr>
        <w:pStyle w:val="CHead"/>
      </w:pPr>
      <w:r w:rsidRPr="000575C3">
        <w:t>Grammar exercise</w:t>
      </w:r>
    </w:p>
    <w:p w14:paraId="58CB03AF" w14:textId="4C4F8062" w:rsidR="00CC1F3D" w:rsidRPr="000575C3" w:rsidRDefault="00652FF1" w:rsidP="000575C3">
      <w:pPr>
        <w:pStyle w:val="ExerciseLetter"/>
        <w:rPr>
          <w:lang w:val="en-GB"/>
        </w:rPr>
      </w:pPr>
      <w:r>
        <w:rPr>
          <w:noProof/>
          <w:lang w:val="en-GB" w:eastAsia="en-GB"/>
        </w:rPr>
        <w:drawing>
          <wp:anchor distT="0" distB="0" distL="114300" distR="114300" simplePos="0" relativeHeight="251692032" behindDoc="0" locked="0" layoutInCell="1" allowOverlap="1" wp14:anchorId="2E72ED0A" wp14:editId="05D2F74E">
            <wp:simplePos x="0" y="0"/>
            <wp:positionH relativeFrom="column">
              <wp:posOffset>-356870</wp:posOffset>
            </wp:positionH>
            <wp:positionV relativeFrom="paragraph">
              <wp:posOffset>153670</wp:posOffset>
            </wp:positionV>
            <wp:extent cx="305435" cy="266065"/>
            <wp:effectExtent l="0" t="0" r="0" b="63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r.jpg"/>
                    <pic:cNvPicPr/>
                  </pic:nvPicPr>
                  <pic:blipFill>
                    <a:blip r:embed="rId13">
                      <a:extLst>
                        <a:ext uri="{28A0092B-C50C-407E-A947-70E740481C1C}">
                          <a14:useLocalDpi xmlns:a14="http://schemas.microsoft.com/office/drawing/2010/main" val="0"/>
                        </a:ext>
                      </a:extLst>
                    </a:blip>
                    <a:stretch>
                      <a:fillRect/>
                    </a:stretch>
                  </pic:blipFill>
                  <pic:spPr>
                    <a:xfrm>
                      <a:off x="0" y="0"/>
                      <a:ext cx="305435" cy="26606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0575C3" w:rsidRPr="000575C3">
        <w:rPr>
          <w:lang w:val="en-GB"/>
        </w:rPr>
        <w:t>3</w:t>
      </w:r>
    </w:p>
    <w:p w14:paraId="7F5947B5" w14:textId="50501D1B" w:rsidR="00CC1F3D" w:rsidRPr="000575C3" w:rsidRDefault="00E73351" w:rsidP="000575C3">
      <w:pPr>
        <w:pStyle w:val="BTBodyText"/>
        <w:rPr>
          <w:lang w:val="en-GB"/>
        </w:rPr>
      </w:pPr>
      <w:r w:rsidRPr="00E73351">
        <w:rPr>
          <w:lang w:val="en-GB"/>
        </w:rPr>
        <w:t>Students complete the sentences by choosing the most appropriate adverb.</w:t>
      </w:r>
    </w:p>
    <w:p w14:paraId="685E0393" w14:textId="77777777" w:rsidR="00E73351" w:rsidRDefault="00E73351">
      <w:pPr>
        <w:rPr>
          <w:rFonts w:ascii="Arial" w:eastAsia="Calibri" w:hAnsi="Arial"/>
          <w:color w:val="009089"/>
          <w:lang w:val="en-GB"/>
        </w:rPr>
      </w:pPr>
      <w:r>
        <w:rPr>
          <w:lang w:val="en-GB"/>
        </w:rPr>
        <w:br w:type="page"/>
      </w:r>
    </w:p>
    <w:p w14:paraId="20DA5355" w14:textId="77777777" w:rsidR="00E35D67" w:rsidRDefault="00CC1F3D" w:rsidP="00E35D67">
      <w:pPr>
        <w:pStyle w:val="EHead"/>
        <w:rPr>
          <w:lang w:val="es-ES"/>
        </w:rPr>
      </w:pPr>
      <w:r w:rsidRPr="00C5456C">
        <w:rPr>
          <w:lang w:val="es-ES"/>
        </w:rPr>
        <w:t>Answers</w:t>
      </w:r>
    </w:p>
    <w:p w14:paraId="1C61AF7A" w14:textId="57B04881" w:rsidR="00E73351" w:rsidRDefault="00E73351" w:rsidP="00E73351">
      <w:pPr>
        <w:pStyle w:val="NLNumberList"/>
        <w:rPr>
          <w:b/>
          <w:color w:val="009089"/>
        </w:rPr>
        <w:sectPr w:rsidR="00E73351" w:rsidSect="00736938">
          <w:type w:val="continuous"/>
          <w:pgSz w:w="11906" w:h="16838" w:code="9"/>
          <w:pgMar w:top="1701" w:right="1701" w:bottom="1418" w:left="1701" w:header="709" w:footer="709" w:gutter="0"/>
          <w:cols w:space="708"/>
          <w:titlePg/>
          <w:docGrid w:linePitch="360"/>
        </w:sectPr>
      </w:pPr>
    </w:p>
    <w:p w14:paraId="47DB026A" w14:textId="3F28D434" w:rsidR="00E73351" w:rsidRDefault="00817A9F" w:rsidP="00E73351">
      <w:pPr>
        <w:pStyle w:val="NLNumberList"/>
      </w:pPr>
      <w:r>
        <w:rPr>
          <w:b/>
          <w:color w:val="009089"/>
        </w:rPr>
        <w:t>1</w:t>
      </w:r>
      <w:r>
        <w:rPr>
          <w:b/>
          <w:color w:val="009089"/>
        </w:rPr>
        <w:tab/>
      </w:r>
      <w:r w:rsidR="00E73351">
        <w:t>nunca</w:t>
      </w:r>
    </w:p>
    <w:p w14:paraId="37F86C15" w14:textId="28430BA9" w:rsidR="00E73351" w:rsidRDefault="00E73351" w:rsidP="00E73351">
      <w:pPr>
        <w:pStyle w:val="NLNumberList"/>
      </w:pPr>
      <w:r>
        <w:rPr>
          <w:b/>
          <w:color w:val="009089"/>
        </w:rPr>
        <w:t>2</w:t>
      </w:r>
      <w:r>
        <w:rPr>
          <w:b/>
          <w:color w:val="009089"/>
        </w:rPr>
        <w:tab/>
      </w:r>
      <w:r>
        <w:t>sencillamente</w:t>
      </w:r>
    </w:p>
    <w:p w14:paraId="505737B9" w14:textId="70A1AB48" w:rsidR="00E73351" w:rsidRDefault="00E73351" w:rsidP="00E73351">
      <w:pPr>
        <w:pStyle w:val="NLNumberList"/>
      </w:pPr>
      <w:r>
        <w:rPr>
          <w:b/>
          <w:color w:val="009089"/>
        </w:rPr>
        <w:t>3</w:t>
      </w:r>
      <w:r>
        <w:rPr>
          <w:b/>
          <w:color w:val="009089"/>
        </w:rPr>
        <w:tab/>
      </w:r>
      <w:r>
        <w:t>a menudo</w:t>
      </w:r>
    </w:p>
    <w:p w14:paraId="3D0182BB" w14:textId="568AE6F7" w:rsidR="00E73351" w:rsidRDefault="00E73351" w:rsidP="00E73351">
      <w:pPr>
        <w:pStyle w:val="NLNumberList"/>
      </w:pPr>
      <w:r>
        <w:rPr>
          <w:b/>
          <w:color w:val="009089"/>
        </w:rPr>
        <w:t>4</w:t>
      </w:r>
      <w:r>
        <w:rPr>
          <w:b/>
          <w:color w:val="009089"/>
        </w:rPr>
        <w:tab/>
      </w:r>
      <w:r>
        <w:t>después</w:t>
      </w:r>
    </w:p>
    <w:p w14:paraId="7E01278E" w14:textId="7E321774" w:rsidR="00E73351" w:rsidRPr="00C5456C" w:rsidRDefault="00E73351" w:rsidP="00E73351">
      <w:pPr>
        <w:pStyle w:val="NLNumberList"/>
        <w:rPr>
          <w:lang w:val="en-GB"/>
        </w:rPr>
      </w:pPr>
      <w:r w:rsidRPr="00C5456C">
        <w:rPr>
          <w:b/>
          <w:color w:val="009089"/>
          <w:lang w:val="en-GB"/>
        </w:rPr>
        <w:t>5</w:t>
      </w:r>
      <w:r w:rsidRPr="00C5456C">
        <w:rPr>
          <w:b/>
          <w:color w:val="009089"/>
          <w:lang w:val="en-GB"/>
        </w:rPr>
        <w:tab/>
      </w:r>
      <w:r w:rsidRPr="00C5456C">
        <w:rPr>
          <w:lang w:val="en-GB"/>
        </w:rPr>
        <w:t>tanto</w:t>
      </w:r>
    </w:p>
    <w:p w14:paraId="0D577ACF" w14:textId="3209FE9D" w:rsidR="00E73351" w:rsidRPr="00C5456C" w:rsidRDefault="00E73351" w:rsidP="00E73351">
      <w:pPr>
        <w:pStyle w:val="NLNumberList"/>
        <w:rPr>
          <w:lang w:val="en-GB"/>
        </w:rPr>
      </w:pPr>
      <w:r w:rsidRPr="00C5456C">
        <w:rPr>
          <w:b/>
          <w:color w:val="009089"/>
          <w:lang w:val="en-GB"/>
        </w:rPr>
        <w:t>6</w:t>
      </w:r>
      <w:r w:rsidRPr="00C5456C">
        <w:rPr>
          <w:b/>
          <w:color w:val="009089"/>
          <w:lang w:val="en-GB"/>
        </w:rPr>
        <w:tab/>
      </w:r>
      <w:r w:rsidRPr="00C5456C">
        <w:rPr>
          <w:lang w:val="en-GB"/>
        </w:rPr>
        <w:t>temprano</w:t>
      </w:r>
    </w:p>
    <w:p w14:paraId="700F1337" w14:textId="0A00D12E" w:rsidR="00E73351" w:rsidRPr="00C5456C" w:rsidRDefault="00E73351" w:rsidP="00E73351">
      <w:pPr>
        <w:pStyle w:val="NLNumberList"/>
        <w:rPr>
          <w:lang w:val="en-GB"/>
        </w:rPr>
      </w:pPr>
      <w:r w:rsidRPr="00C5456C">
        <w:rPr>
          <w:b/>
          <w:color w:val="009089"/>
          <w:lang w:val="en-GB"/>
        </w:rPr>
        <w:t>7</w:t>
      </w:r>
      <w:r w:rsidRPr="00C5456C">
        <w:rPr>
          <w:b/>
          <w:color w:val="009089"/>
          <w:lang w:val="en-GB"/>
        </w:rPr>
        <w:tab/>
      </w:r>
      <w:r w:rsidRPr="00C5456C">
        <w:rPr>
          <w:lang w:val="en-GB"/>
        </w:rPr>
        <w:t>activamente</w:t>
      </w:r>
    </w:p>
    <w:p w14:paraId="4BC8D76D" w14:textId="3E402DC6" w:rsidR="00CC1F3D" w:rsidRPr="00C5456C" w:rsidRDefault="00E73351" w:rsidP="00E73351">
      <w:pPr>
        <w:pStyle w:val="NLNumberList"/>
        <w:rPr>
          <w:lang w:val="en-GB"/>
        </w:rPr>
      </w:pPr>
      <w:r w:rsidRPr="00C5456C">
        <w:rPr>
          <w:b/>
          <w:color w:val="009089"/>
          <w:lang w:val="en-GB"/>
        </w:rPr>
        <w:t>8</w:t>
      </w:r>
      <w:r w:rsidRPr="00C5456C">
        <w:rPr>
          <w:b/>
          <w:color w:val="009089"/>
          <w:lang w:val="en-GB"/>
        </w:rPr>
        <w:tab/>
      </w:r>
      <w:r w:rsidRPr="00C5456C">
        <w:rPr>
          <w:lang w:val="en-GB"/>
        </w:rPr>
        <w:t>mal</w:t>
      </w:r>
    </w:p>
    <w:p w14:paraId="075A50DD" w14:textId="77777777" w:rsidR="00E73351" w:rsidRDefault="00E73351" w:rsidP="0098522A">
      <w:pPr>
        <w:pStyle w:val="CHead"/>
        <w:sectPr w:rsidR="00E73351" w:rsidSect="00E73351">
          <w:type w:val="continuous"/>
          <w:pgSz w:w="11906" w:h="16838" w:code="9"/>
          <w:pgMar w:top="1701" w:right="1701" w:bottom="1418" w:left="1701" w:header="709" w:footer="709" w:gutter="0"/>
          <w:cols w:num="2" w:space="708"/>
          <w:titlePg/>
          <w:docGrid w:linePitch="360"/>
        </w:sectPr>
      </w:pPr>
    </w:p>
    <w:p w14:paraId="785FF067" w14:textId="6A9593F7" w:rsidR="00CC1F3D" w:rsidRPr="007160A6" w:rsidRDefault="00CC1F3D" w:rsidP="0098522A">
      <w:pPr>
        <w:pStyle w:val="CHead"/>
      </w:pPr>
      <w:r w:rsidRPr="007160A6">
        <w:t>Listening passage and exercises</w:t>
      </w:r>
    </w:p>
    <w:p w14:paraId="1265804F" w14:textId="4252FFCC" w:rsidR="00CC1F3D" w:rsidRPr="00233949" w:rsidRDefault="00E73351" w:rsidP="007160A6">
      <w:pPr>
        <w:pStyle w:val="BTBodyText"/>
        <w:rPr>
          <w:lang w:val="en-GB"/>
        </w:rPr>
      </w:pPr>
      <w:r w:rsidRPr="00E73351">
        <w:rPr>
          <w:lang w:val="en-GB"/>
        </w:rPr>
        <w:t>Discussion about the increasingly insecure work situation for young people in Latin America, covering both the issues of high levels of unemployment and the instability of the jobs that are available. Ask students what the English equivalent of “</w:t>
      </w:r>
      <w:r w:rsidRPr="00C5456C">
        <w:rPr>
          <w:i/>
          <w:lang w:val="en-GB"/>
        </w:rPr>
        <w:t>ninis</w:t>
      </w:r>
      <w:r w:rsidRPr="00E73351">
        <w:rPr>
          <w:lang w:val="en-GB"/>
        </w:rPr>
        <w:t>” is.</w:t>
      </w:r>
    </w:p>
    <w:p w14:paraId="5AF807B3" w14:textId="77777777" w:rsidR="00CC1F3D" w:rsidRPr="00E73351" w:rsidRDefault="00CC1F3D" w:rsidP="00B9577B">
      <w:pPr>
        <w:pStyle w:val="BTBodyText"/>
        <w:rPr>
          <w:b/>
          <w:lang w:val="en-GB"/>
        </w:rPr>
      </w:pPr>
      <w:r w:rsidRPr="00E73351">
        <w:rPr>
          <w:b/>
          <w:lang w:val="en-GB"/>
        </w:rPr>
        <w:t xml:space="preserve">Audio files needed: </w:t>
      </w:r>
    </w:p>
    <w:p w14:paraId="784C5649" w14:textId="5F413FBE" w:rsidR="00CC1F3D" w:rsidRPr="00E35D67" w:rsidRDefault="00727054" w:rsidP="00753429">
      <w:pPr>
        <w:pStyle w:val="BTBodyText"/>
        <w:rPr>
          <w:b/>
          <w:color w:val="009089"/>
          <w:szCs w:val="20"/>
          <w:lang w:val="en-GB"/>
        </w:rPr>
      </w:pPr>
      <w:r>
        <w:rPr>
          <w:b/>
          <w:color w:val="009089"/>
          <w:lang w:val="en-GB"/>
        </w:rPr>
        <w:t>10.2.4 Audio</w:t>
      </w:r>
    </w:p>
    <w:p w14:paraId="77393FC9" w14:textId="2FA2310F" w:rsidR="00CC1F3D" w:rsidRPr="00C5456C" w:rsidRDefault="00DB62C0" w:rsidP="007160A6">
      <w:pPr>
        <w:pStyle w:val="ExerciseLetter"/>
        <w:rPr>
          <w:lang w:val="en-GB"/>
        </w:rPr>
      </w:pPr>
      <w:r>
        <w:rPr>
          <w:noProof/>
          <w:lang w:val="en-GB" w:eastAsia="en-GB"/>
        </w:rPr>
        <w:drawing>
          <wp:anchor distT="0" distB="0" distL="114300" distR="114300" simplePos="0" relativeHeight="251757568" behindDoc="0" locked="0" layoutInCell="1" allowOverlap="1" wp14:anchorId="2417CD62" wp14:editId="402EF28E">
            <wp:simplePos x="0" y="0"/>
            <wp:positionH relativeFrom="column">
              <wp:posOffset>-325120</wp:posOffset>
            </wp:positionH>
            <wp:positionV relativeFrom="paragraph">
              <wp:posOffset>133350</wp:posOffset>
            </wp:positionV>
            <wp:extent cx="262890" cy="326390"/>
            <wp:effectExtent l="0" t="0" r="381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5">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C5456C">
        <w:rPr>
          <w:lang w:val="en-GB"/>
        </w:rPr>
        <w:t>4a</w:t>
      </w:r>
    </w:p>
    <w:p w14:paraId="6A50F542" w14:textId="51E9BAB0" w:rsidR="00CC1F3D" w:rsidRPr="007160A6" w:rsidRDefault="00A23E70" w:rsidP="007160A6">
      <w:pPr>
        <w:pStyle w:val="BTBodyText"/>
        <w:rPr>
          <w:lang w:val="en-GB"/>
        </w:rPr>
      </w:pPr>
      <w:r>
        <w:rPr>
          <w:lang w:val="en-GB"/>
        </w:rPr>
        <w:t>Exam-</w:t>
      </w:r>
      <w:r w:rsidR="000C35AB" w:rsidRPr="000C35AB">
        <w:rPr>
          <w:lang w:val="en-GB"/>
        </w:rPr>
        <w:t xml:space="preserve">style comprehension exercise where students listen and choose the five sentences that are correct according </w:t>
      </w:r>
      <w:r>
        <w:rPr>
          <w:lang w:val="en-GB"/>
        </w:rPr>
        <w:t>to the text. They could also re</w:t>
      </w:r>
      <w:r w:rsidR="000C35AB" w:rsidRPr="000C35AB">
        <w:rPr>
          <w:lang w:val="en-GB"/>
        </w:rPr>
        <w:t>write the incorrect sentences correctly.</w:t>
      </w:r>
    </w:p>
    <w:p w14:paraId="3EDDCCC1" w14:textId="77777777" w:rsidR="00CC1F3D" w:rsidRPr="00C5456C" w:rsidRDefault="00CC1F3D" w:rsidP="007160A6">
      <w:pPr>
        <w:pStyle w:val="EHead"/>
        <w:rPr>
          <w:lang w:val="en-GB"/>
        </w:rPr>
      </w:pPr>
      <w:r w:rsidRPr="00B9577B">
        <w:rPr>
          <w:lang w:val="en-GB"/>
        </w:rPr>
        <w:t>Answers</w:t>
      </w:r>
    </w:p>
    <w:p w14:paraId="5E04D18B" w14:textId="5798F4BF" w:rsidR="00CC1F3D" w:rsidRPr="00C5456C" w:rsidRDefault="000C35AB" w:rsidP="000C35AB">
      <w:pPr>
        <w:pStyle w:val="BTBodyText"/>
        <w:rPr>
          <w:lang w:val="en-GB"/>
        </w:rPr>
      </w:pPr>
      <w:r w:rsidRPr="00C5456C">
        <w:rPr>
          <w:lang w:val="en-GB"/>
        </w:rPr>
        <w:t>2, 3, 5, 6, 8</w:t>
      </w:r>
    </w:p>
    <w:p w14:paraId="67DD990F" w14:textId="206ACD03" w:rsidR="00F1635C" w:rsidRPr="00C5456C" w:rsidRDefault="00F1635C" w:rsidP="00F1635C">
      <w:pPr>
        <w:pStyle w:val="ExerciseLetter"/>
        <w:rPr>
          <w:lang w:val="en-GB"/>
        </w:rPr>
      </w:pPr>
      <w:r>
        <w:rPr>
          <w:noProof/>
          <w:lang w:val="en-GB" w:eastAsia="en-GB"/>
        </w:rPr>
        <w:drawing>
          <wp:anchor distT="0" distB="0" distL="114300" distR="114300" simplePos="0" relativeHeight="251840512" behindDoc="0" locked="0" layoutInCell="1" allowOverlap="1" wp14:anchorId="631B2710" wp14:editId="23B689C0">
            <wp:simplePos x="0" y="0"/>
            <wp:positionH relativeFrom="column">
              <wp:posOffset>-325120</wp:posOffset>
            </wp:positionH>
            <wp:positionV relativeFrom="paragraph">
              <wp:posOffset>133350</wp:posOffset>
            </wp:positionV>
            <wp:extent cx="262890" cy="326390"/>
            <wp:effectExtent l="0" t="0" r="381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5">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C5456C">
        <w:rPr>
          <w:lang w:val="en-GB"/>
        </w:rPr>
        <w:t>4b</w:t>
      </w:r>
    </w:p>
    <w:p w14:paraId="3B45CD4F" w14:textId="0E808209" w:rsidR="00F1635C" w:rsidRPr="007160A6" w:rsidRDefault="00A23E70" w:rsidP="00F1635C">
      <w:pPr>
        <w:pStyle w:val="BTBodyText"/>
        <w:rPr>
          <w:lang w:val="en-GB"/>
        </w:rPr>
      </w:pPr>
      <w:r>
        <w:rPr>
          <w:lang w:val="en-GB"/>
        </w:rPr>
        <w:t>Exam-</w:t>
      </w:r>
      <w:r w:rsidR="00F1635C" w:rsidRPr="000C35AB">
        <w:rPr>
          <w:lang w:val="en-GB"/>
        </w:rPr>
        <w:t xml:space="preserve">style comprehension exercise where students </w:t>
      </w:r>
      <w:r>
        <w:rPr>
          <w:lang w:val="en-GB"/>
        </w:rPr>
        <w:t>complete the text using the words from the box. There are more words than they need</w:t>
      </w:r>
      <w:r w:rsidR="00F1635C" w:rsidRPr="000C35AB">
        <w:rPr>
          <w:lang w:val="en-GB"/>
        </w:rPr>
        <w:t>.</w:t>
      </w:r>
    </w:p>
    <w:p w14:paraId="2530E720" w14:textId="77777777" w:rsidR="00E35D67" w:rsidRDefault="00F1635C" w:rsidP="00E35D67">
      <w:pPr>
        <w:pStyle w:val="EHead"/>
        <w:rPr>
          <w:lang w:val="en-GB"/>
        </w:rPr>
      </w:pPr>
      <w:r w:rsidRPr="00B9577B">
        <w:rPr>
          <w:lang w:val="en-GB"/>
        </w:rPr>
        <w:t>Answers</w:t>
      </w:r>
    </w:p>
    <w:p w14:paraId="1261ADA3" w14:textId="72BBAEE1" w:rsidR="00F1635C" w:rsidRPr="00C5456C" w:rsidRDefault="00F1635C" w:rsidP="00F1635C">
      <w:pPr>
        <w:pStyle w:val="NLNumberList"/>
        <w:rPr>
          <w:b/>
          <w:color w:val="009089"/>
          <w:lang w:val="en-GB"/>
        </w:rPr>
        <w:sectPr w:rsidR="00F1635C" w:rsidRPr="00C5456C" w:rsidSect="00736938">
          <w:type w:val="continuous"/>
          <w:pgSz w:w="11906" w:h="16838" w:code="9"/>
          <w:pgMar w:top="1701" w:right="1701" w:bottom="1418" w:left="1701" w:header="709" w:footer="709" w:gutter="0"/>
          <w:cols w:space="708"/>
          <w:titlePg/>
          <w:docGrid w:linePitch="360"/>
        </w:sectPr>
      </w:pPr>
    </w:p>
    <w:p w14:paraId="25D7CBC9" w14:textId="36CA851E" w:rsidR="00F1635C" w:rsidRPr="00C5456C" w:rsidRDefault="00F1635C" w:rsidP="00F1635C">
      <w:pPr>
        <w:pStyle w:val="NLNumberList"/>
        <w:rPr>
          <w:lang w:val="en-GB"/>
        </w:rPr>
      </w:pPr>
      <w:r w:rsidRPr="00C5456C">
        <w:rPr>
          <w:b/>
          <w:color w:val="009089"/>
          <w:lang w:val="en-GB"/>
        </w:rPr>
        <w:t>1</w:t>
      </w:r>
      <w:r w:rsidRPr="00C5456C">
        <w:rPr>
          <w:b/>
          <w:color w:val="009089"/>
          <w:lang w:val="en-GB"/>
        </w:rPr>
        <w:tab/>
      </w:r>
      <w:r w:rsidRPr="00C5456C">
        <w:rPr>
          <w:lang w:val="en-GB"/>
        </w:rPr>
        <w:t>H</w:t>
      </w:r>
    </w:p>
    <w:p w14:paraId="6A16D7E1" w14:textId="4DC46A39" w:rsidR="00F1635C" w:rsidRPr="00C5456C" w:rsidRDefault="00F1635C" w:rsidP="00F1635C">
      <w:pPr>
        <w:pStyle w:val="NLNumberList"/>
        <w:rPr>
          <w:lang w:val="en-GB"/>
        </w:rPr>
      </w:pPr>
      <w:r w:rsidRPr="00C5456C">
        <w:rPr>
          <w:b/>
          <w:color w:val="009089"/>
          <w:lang w:val="en-GB"/>
        </w:rPr>
        <w:t>2</w:t>
      </w:r>
      <w:r w:rsidRPr="00C5456C">
        <w:rPr>
          <w:b/>
          <w:color w:val="009089"/>
          <w:lang w:val="en-GB"/>
        </w:rPr>
        <w:tab/>
      </w:r>
      <w:r w:rsidRPr="00C5456C">
        <w:rPr>
          <w:lang w:val="en-GB"/>
        </w:rPr>
        <w:t>J</w:t>
      </w:r>
    </w:p>
    <w:p w14:paraId="0964C528" w14:textId="444FB084" w:rsidR="00F1635C" w:rsidRPr="00C5456C" w:rsidRDefault="00F1635C" w:rsidP="00F1635C">
      <w:pPr>
        <w:pStyle w:val="NLNumberList"/>
        <w:rPr>
          <w:lang w:val="en-GB"/>
        </w:rPr>
      </w:pPr>
      <w:r w:rsidRPr="00C5456C">
        <w:rPr>
          <w:b/>
          <w:color w:val="009089"/>
          <w:lang w:val="en-GB"/>
        </w:rPr>
        <w:t>3</w:t>
      </w:r>
      <w:r w:rsidRPr="00C5456C">
        <w:rPr>
          <w:b/>
          <w:color w:val="009089"/>
          <w:lang w:val="en-GB"/>
        </w:rPr>
        <w:tab/>
      </w:r>
      <w:r w:rsidRPr="00C5456C">
        <w:rPr>
          <w:lang w:val="en-GB"/>
        </w:rPr>
        <w:t>D</w:t>
      </w:r>
    </w:p>
    <w:p w14:paraId="79EC5104" w14:textId="16DCF0DF" w:rsidR="00F1635C" w:rsidRPr="00C5456C" w:rsidRDefault="00F1635C" w:rsidP="00F1635C">
      <w:pPr>
        <w:pStyle w:val="NLNumberList"/>
        <w:rPr>
          <w:lang w:val="en-GB"/>
        </w:rPr>
      </w:pPr>
      <w:r w:rsidRPr="00C5456C">
        <w:rPr>
          <w:b/>
          <w:color w:val="009089"/>
          <w:lang w:val="en-GB"/>
        </w:rPr>
        <w:t>4</w:t>
      </w:r>
      <w:r w:rsidRPr="00C5456C">
        <w:rPr>
          <w:b/>
          <w:color w:val="009089"/>
          <w:lang w:val="en-GB"/>
        </w:rPr>
        <w:tab/>
      </w:r>
      <w:r w:rsidRPr="00C5456C">
        <w:rPr>
          <w:lang w:val="en-GB"/>
        </w:rPr>
        <w:t>F</w:t>
      </w:r>
    </w:p>
    <w:p w14:paraId="79ECFD36" w14:textId="73FFC2F3" w:rsidR="00F1635C" w:rsidRPr="00C5456C" w:rsidRDefault="00F1635C" w:rsidP="00F1635C">
      <w:pPr>
        <w:pStyle w:val="NLNumberList"/>
        <w:rPr>
          <w:lang w:val="en-GB"/>
        </w:rPr>
      </w:pPr>
      <w:r w:rsidRPr="00C5456C">
        <w:rPr>
          <w:b/>
          <w:color w:val="009089"/>
          <w:lang w:val="en-GB"/>
        </w:rPr>
        <w:t>5</w:t>
      </w:r>
      <w:r w:rsidRPr="00C5456C">
        <w:rPr>
          <w:b/>
          <w:color w:val="009089"/>
          <w:lang w:val="en-GB"/>
        </w:rPr>
        <w:tab/>
      </w:r>
      <w:r w:rsidRPr="00C5456C">
        <w:rPr>
          <w:lang w:val="en-GB"/>
        </w:rPr>
        <w:t>G</w:t>
      </w:r>
    </w:p>
    <w:p w14:paraId="13BAFD13" w14:textId="7528BC3E" w:rsidR="00F1635C" w:rsidRPr="00C5456C" w:rsidRDefault="00F1635C" w:rsidP="00F1635C">
      <w:pPr>
        <w:pStyle w:val="NLNumberList"/>
        <w:rPr>
          <w:lang w:val="en-GB"/>
        </w:rPr>
      </w:pPr>
      <w:r w:rsidRPr="00C5456C">
        <w:rPr>
          <w:b/>
          <w:color w:val="009089"/>
          <w:lang w:val="en-GB"/>
        </w:rPr>
        <w:t>6</w:t>
      </w:r>
      <w:r w:rsidRPr="00C5456C">
        <w:rPr>
          <w:b/>
          <w:color w:val="009089"/>
          <w:lang w:val="en-GB"/>
        </w:rPr>
        <w:tab/>
      </w:r>
      <w:r w:rsidRPr="00C5456C">
        <w:rPr>
          <w:lang w:val="en-GB"/>
        </w:rPr>
        <w:t>E</w:t>
      </w:r>
    </w:p>
    <w:p w14:paraId="1A23DD96" w14:textId="77777777" w:rsidR="00F1635C" w:rsidRDefault="00F1635C" w:rsidP="006A3B45">
      <w:pPr>
        <w:pStyle w:val="CHead"/>
        <w:sectPr w:rsidR="00F1635C" w:rsidSect="00F1635C">
          <w:type w:val="continuous"/>
          <w:pgSz w:w="11906" w:h="16838" w:code="9"/>
          <w:pgMar w:top="1701" w:right="1701" w:bottom="1418" w:left="1701" w:header="709" w:footer="709" w:gutter="0"/>
          <w:cols w:num="3" w:space="708"/>
          <w:titlePg/>
          <w:docGrid w:linePitch="360"/>
        </w:sectPr>
      </w:pPr>
    </w:p>
    <w:p w14:paraId="7AAF9C00" w14:textId="484F029B" w:rsidR="00CC1F3D" w:rsidRPr="00593AD3" w:rsidRDefault="00296499" w:rsidP="006A3B45">
      <w:pPr>
        <w:pStyle w:val="CHead"/>
      </w:pPr>
      <w:r>
        <w:t>Research</w:t>
      </w:r>
    </w:p>
    <w:p w14:paraId="3AFC57E4" w14:textId="43F07651" w:rsidR="00CC1F3D" w:rsidRPr="00593AD3" w:rsidRDefault="00974FDE" w:rsidP="00593AD3">
      <w:pPr>
        <w:pStyle w:val="ExerciseLetter"/>
        <w:rPr>
          <w:lang w:val="en-GB"/>
        </w:rPr>
      </w:pPr>
      <w:r>
        <w:rPr>
          <w:noProof/>
          <w:lang w:val="en-GB" w:eastAsia="en-GB"/>
        </w:rPr>
        <w:drawing>
          <wp:anchor distT="0" distB="0" distL="114300" distR="114300" simplePos="0" relativeHeight="251790336" behindDoc="0" locked="0" layoutInCell="1" allowOverlap="1" wp14:anchorId="308F78F9" wp14:editId="35E1FDD0">
            <wp:simplePos x="0" y="0"/>
            <wp:positionH relativeFrom="column">
              <wp:posOffset>-342900</wp:posOffset>
            </wp:positionH>
            <wp:positionV relativeFrom="paragraph">
              <wp:posOffset>92075</wp:posOffset>
            </wp:positionV>
            <wp:extent cx="250825" cy="327025"/>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7">
                      <a:extLst>
                        <a:ext uri="{28A0092B-C50C-407E-A947-70E740481C1C}">
                          <a14:useLocalDpi xmlns:a14="http://schemas.microsoft.com/office/drawing/2010/main" val="0"/>
                        </a:ext>
                      </a:extLst>
                    </a:blip>
                    <a:stretch>
                      <a:fillRect/>
                    </a:stretch>
                  </pic:blipFill>
                  <pic:spPr>
                    <a:xfrm>
                      <a:off x="0" y="0"/>
                      <a:ext cx="250825" cy="3270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B62C0" w:rsidRPr="00593AD3">
        <w:rPr>
          <w:lang w:val="en-GB"/>
        </w:rPr>
        <w:t>5</w:t>
      </w:r>
      <w:r w:rsidR="00DB62C0">
        <w:rPr>
          <w:lang w:val="en-GB"/>
        </w:rPr>
        <w:t>a</w:t>
      </w:r>
    </w:p>
    <w:p w14:paraId="7DC4ABBA" w14:textId="24124DD7" w:rsidR="00CC1F3D" w:rsidRPr="00593AD3" w:rsidRDefault="00F1635C" w:rsidP="00593AD3">
      <w:pPr>
        <w:pStyle w:val="BTBodyText"/>
        <w:rPr>
          <w:lang w:val="en-GB"/>
        </w:rPr>
      </w:pPr>
      <w:r w:rsidRPr="00F1635C">
        <w:rPr>
          <w:lang w:val="en-GB"/>
        </w:rPr>
        <w:t>Students examine the graphic depicting the high level of unemployment in Spain compared to other European countries, and research more on this topic. Ask them to look especially for personal stories about how this affects people’s lives.</w:t>
      </w:r>
    </w:p>
    <w:p w14:paraId="7CFCFFF8" w14:textId="77777777" w:rsidR="00CC1F3D" w:rsidRPr="00593AD3" w:rsidRDefault="00CC1F3D" w:rsidP="00593AD3">
      <w:pPr>
        <w:pStyle w:val="EHead"/>
        <w:rPr>
          <w:lang w:val="en-GB"/>
        </w:rPr>
      </w:pPr>
      <w:r w:rsidRPr="00593AD3">
        <w:rPr>
          <w:lang w:val="en-GB"/>
        </w:rPr>
        <w:t xml:space="preserve">Answers </w:t>
      </w:r>
    </w:p>
    <w:p w14:paraId="10F4C19C" w14:textId="77777777" w:rsidR="00CC1F3D" w:rsidRPr="00593AD3" w:rsidRDefault="00CC1F3D" w:rsidP="00593AD3">
      <w:pPr>
        <w:pStyle w:val="BTBodyText"/>
        <w:rPr>
          <w:lang w:val="en-GB"/>
        </w:rPr>
      </w:pPr>
      <w:r w:rsidRPr="00593AD3">
        <w:rPr>
          <w:lang w:val="en-GB"/>
        </w:rPr>
        <w:t>Open ended</w:t>
      </w:r>
    </w:p>
    <w:p w14:paraId="3AC5FF7B" w14:textId="6D40F61D" w:rsidR="00CC1F3D" w:rsidRPr="00593AD3" w:rsidRDefault="004B7E95" w:rsidP="00593AD3">
      <w:pPr>
        <w:pStyle w:val="CHead"/>
      </w:pPr>
      <w:r>
        <w:t>Speaking</w:t>
      </w:r>
      <w:r w:rsidR="00F1635C">
        <w:t xml:space="preserve"> / Strategy</w:t>
      </w:r>
    </w:p>
    <w:p w14:paraId="2B17A5AF" w14:textId="270CA3D1" w:rsidR="00CC1F3D" w:rsidRPr="00593AD3" w:rsidRDefault="00E35D67" w:rsidP="00593AD3">
      <w:pPr>
        <w:pStyle w:val="ExerciseLetter"/>
        <w:rPr>
          <w:lang w:val="en-GB"/>
        </w:rPr>
      </w:pPr>
      <w:r>
        <w:rPr>
          <w:noProof/>
          <w:lang w:val="en-GB" w:eastAsia="en-GB"/>
        </w:rPr>
        <w:drawing>
          <wp:anchor distT="0" distB="0" distL="114300" distR="114300" simplePos="0" relativeHeight="251708416" behindDoc="0" locked="0" layoutInCell="1" allowOverlap="1" wp14:anchorId="46419F73" wp14:editId="039C1A86">
            <wp:simplePos x="0" y="0"/>
            <wp:positionH relativeFrom="column">
              <wp:posOffset>-699135</wp:posOffset>
            </wp:positionH>
            <wp:positionV relativeFrom="paragraph">
              <wp:posOffset>161925</wp:posOffset>
            </wp:positionV>
            <wp:extent cx="353060" cy="246380"/>
            <wp:effectExtent l="0" t="0" r="8890" b="127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ing.jpg"/>
                    <pic:cNvPicPr/>
                  </pic:nvPicPr>
                  <pic:blipFill>
                    <a:blip r:embed="rId18">
                      <a:extLst>
                        <a:ext uri="{28A0092B-C50C-407E-A947-70E740481C1C}">
                          <a14:useLocalDpi xmlns:a14="http://schemas.microsoft.com/office/drawing/2010/main" val="0"/>
                        </a:ext>
                      </a:extLst>
                    </a:blip>
                    <a:stretch>
                      <a:fillRect/>
                    </a:stretch>
                  </pic:blipFill>
                  <pic:spPr>
                    <a:xfrm>
                      <a:off x="0" y="0"/>
                      <a:ext cx="353060" cy="2463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842560" behindDoc="0" locked="0" layoutInCell="1" allowOverlap="1" wp14:anchorId="1E565CAD" wp14:editId="2AF54818">
            <wp:simplePos x="0" y="0"/>
            <wp:positionH relativeFrom="column">
              <wp:posOffset>-295275</wp:posOffset>
            </wp:positionH>
            <wp:positionV relativeFrom="paragraph">
              <wp:posOffset>163195</wp:posOffset>
            </wp:positionV>
            <wp:extent cx="250825" cy="24955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9">
                      <a:extLst>
                        <a:ext uri="{28A0092B-C50C-407E-A947-70E740481C1C}">
                          <a14:useLocalDpi xmlns:a14="http://schemas.microsoft.com/office/drawing/2010/main" val="0"/>
                        </a:ext>
                      </a:extLst>
                    </a:blip>
                    <a:stretch>
                      <a:fillRect/>
                    </a:stretch>
                  </pic:blipFill>
                  <pic:spPr>
                    <a:xfrm>
                      <a:off x="0" y="0"/>
                      <a:ext cx="250825" cy="2495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5679B">
        <w:rPr>
          <w:lang w:val="en-GB"/>
        </w:rPr>
        <w:t>5b</w:t>
      </w:r>
    </w:p>
    <w:p w14:paraId="453BFE6B" w14:textId="5E9635DC" w:rsidR="00CC1F3D" w:rsidRPr="00593AD3" w:rsidRDefault="00F1635C" w:rsidP="00593AD3">
      <w:pPr>
        <w:pStyle w:val="BTBodyText"/>
        <w:rPr>
          <w:lang w:val="en-GB"/>
        </w:rPr>
      </w:pPr>
      <w:r w:rsidRPr="00F1635C">
        <w:rPr>
          <w:lang w:val="en-GB"/>
        </w:rPr>
        <w:t>Class discussion. Refer them to the strategy box before they begin this activity. Students use their research to prepare and participate in a debate about the subject, covering the three points given. Encourage them to take note of any useful and interesting ideas and language the other students produce.</w:t>
      </w:r>
    </w:p>
    <w:p w14:paraId="0BF71FE6" w14:textId="77777777" w:rsidR="00F1635C" w:rsidRDefault="00F1635C">
      <w:pPr>
        <w:rPr>
          <w:rFonts w:ascii="Arial" w:eastAsia="Calibri" w:hAnsi="Arial"/>
          <w:color w:val="009089"/>
          <w:lang w:val="en-GB"/>
        </w:rPr>
      </w:pPr>
      <w:r>
        <w:rPr>
          <w:lang w:val="en-GB"/>
        </w:rPr>
        <w:br w:type="page"/>
      </w:r>
    </w:p>
    <w:p w14:paraId="299C3287" w14:textId="2E6C4DF3" w:rsidR="00CC1F3D" w:rsidRPr="00593AD3" w:rsidRDefault="00CC1F3D" w:rsidP="00593AD3">
      <w:pPr>
        <w:pStyle w:val="EHead"/>
        <w:rPr>
          <w:lang w:val="en-GB"/>
        </w:rPr>
      </w:pPr>
      <w:r w:rsidRPr="00593AD3">
        <w:rPr>
          <w:lang w:val="en-GB"/>
        </w:rPr>
        <w:t>Answers</w:t>
      </w:r>
    </w:p>
    <w:p w14:paraId="684B2ED8" w14:textId="5D024A70" w:rsidR="00CC1F3D" w:rsidRDefault="00CC1F3D" w:rsidP="00593AD3">
      <w:pPr>
        <w:pStyle w:val="BTBodyText"/>
        <w:rPr>
          <w:lang w:val="en-GB"/>
        </w:rPr>
      </w:pPr>
      <w:r w:rsidRPr="00593AD3">
        <w:rPr>
          <w:lang w:val="en-GB"/>
        </w:rPr>
        <w:t>Open ended</w:t>
      </w:r>
    </w:p>
    <w:p w14:paraId="400B80A7" w14:textId="77777777" w:rsidR="00F1635C" w:rsidRPr="007A5227" w:rsidRDefault="00F1635C" w:rsidP="00F1635C">
      <w:pPr>
        <w:pStyle w:val="CHead"/>
      </w:pPr>
      <w:r>
        <w:t>Writing</w:t>
      </w:r>
    </w:p>
    <w:p w14:paraId="1453611C" w14:textId="1E015491" w:rsidR="00F1635C" w:rsidRPr="00C5456C" w:rsidRDefault="00F1635C" w:rsidP="00F1635C">
      <w:pPr>
        <w:pStyle w:val="ExerciseLetter"/>
        <w:rPr>
          <w:lang w:val="en-GB"/>
        </w:rPr>
      </w:pPr>
      <w:r>
        <w:rPr>
          <w:noProof/>
          <w:lang w:val="en-GB" w:eastAsia="en-GB"/>
        </w:rPr>
        <w:drawing>
          <wp:anchor distT="0" distB="0" distL="114300" distR="114300" simplePos="0" relativeHeight="251844608" behindDoc="0" locked="0" layoutInCell="1" allowOverlap="1" wp14:anchorId="7A8121C8" wp14:editId="46F9DC9C">
            <wp:simplePos x="0" y="0"/>
            <wp:positionH relativeFrom="column">
              <wp:posOffset>-291465</wp:posOffset>
            </wp:positionH>
            <wp:positionV relativeFrom="paragraph">
              <wp:posOffset>93980</wp:posOffset>
            </wp:positionV>
            <wp:extent cx="250825" cy="393700"/>
            <wp:effectExtent l="0" t="0" r="0" b="635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20">
                      <a:extLst>
                        <a:ext uri="{28A0092B-C50C-407E-A947-70E740481C1C}">
                          <a14:useLocalDpi xmlns:a14="http://schemas.microsoft.com/office/drawing/2010/main" val="0"/>
                        </a:ext>
                      </a:extLst>
                    </a:blip>
                    <a:stretch>
                      <a:fillRect/>
                    </a:stretch>
                  </pic:blipFill>
                  <pic:spPr>
                    <a:xfrm>
                      <a:off x="0" y="0"/>
                      <a:ext cx="250825" cy="393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C5456C">
        <w:rPr>
          <w:lang w:val="en-GB"/>
        </w:rPr>
        <w:t>5c</w:t>
      </w:r>
    </w:p>
    <w:p w14:paraId="5DC12BDD" w14:textId="7B4FB7A5" w:rsidR="00F1635C" w:rsidRPr="007A5227" w:rsidRDefault="00F1635C" w:rsidP="00F1635C">
      <w:pPr>
        <w:pStyle w:val="BTBodyText"/>
        <w:rPr>
          <w:shd w:val="clear" w:color="auto" w:fill="FFFFFF"/>
          <w:lang w:val="en-GB"/>
        </w:rPr>
      </w:pPr>
      <w:r w:rsidRPr="00F1635C">
        <w:rPr>
          <w:shd w:val="clear" w:color="auto" w:fill="FFFFFF"/>
          <w:lang w:val="en-GB"/>
        </w:rPr>
        <w:t>Students use their research and material from their discussion to write a paragraph about the problems of unemployment for Spanish young people.</w:t>
      </w:r>
    </w:p>
    <w:p w14:paraId="56BC9C12" w14:textId="77777777" w:rsidR="00F1635C" w:rsidRPr="00593AD3" w:rsidRDefault="00F1635C" w:rsidP="00F1635C">
      <w:pPr>
        <w:pStyle w:val="EHead"/>
        <w:rPr>
          <w:lang w:val="en-GB"/>
        </w:rPr>
      </w:pPr>
      <w:r w:rsidRPr="00593AD3">
        <w:rPr>
          <w:lang w:val="en-GB"/>
        </w:rPr>
        <w:t xml:space="preserve">Answers </w:t>
      </w:r>
    </w:p>
    <w:p w14:paraId="1CBC2FC4" w14:textId="77777777" w:rsidR="00F1635C" w:rsidRPr="00593AD3" w:rsidRDefault="00F1635C" w:rsidP="00F1635C">
      <w:pPr>
        <w:pStyle w:val="BTBodyText"/>
        <w:rPr>
          <w:lang w:val="en-GB"/>
        </w:rPr>
      </w:pPr>
      <w:r w:rsidRPr="00593AD3">
        <w:rPr>
          <w:lang w:val="en-GB"/>
        </w:rPr>
        <w:t>Open ended</w:t>
      </w:r>
    </w:p>
    <w:p w14:paraId="171A089C" w14:textId="501BB507" w:rsidR="00F5679B" w:rsidRPr="000575C3" w:rsidRDefault="00F5679B" w:rsidP="00F5679B">
      <w:pPr>
        <w:pStyle w:val="CHead"/>
      </w:pPr>
      <w:r>
        <w:t>Strategy</w:t>
      </w:r>
      <w:r w:rsidRPr="000575C3">
        <w:t xml:space="preserve"> box</w:t>
      </w:r>
    </w:p>
    <w:p w14:paraId="5CC901B1" w14:textId="1C5697FB" w:rsidR="00F5679B" w:rsidRPr="000575C3" w:rsidRDefault="00F1635C" w:rsidP="00F5679B">
      <w:pPr>
        <w:pStyle w:val="DHead"/>
        <w:rPr>
          <w:lang w:val="en-GB"/>
        </w:rPr>
      </w:pPr>
      <w:r w:rsidRPr="00F1635C">
        <w:rPr>
          <w:lang w:val="en-GB"/>
        </w:rPr>
        <w:t>Developing arguments from different angles</w:t>
      </w:r>
    </w:p>
    <w:p w14:paraId="2652C5E9" w14:textId="48502383" w:rsidR="00F5679B" w:rsidRPr="000575C3" w:rsidRDefault="00F1635C" w:rsidP="00F5679B">
      <w:pPr>
        <w:pStyle w:val="BTBodyText"/>
        <w:rPr>
          <w:lang w:val="en-GB"/>
        </w:rPr>
      </w:pPr>
      <w:r w:rsidRPr="00F1635C">
        <w:rPr>
          <w:lang w:val="en-GB"/>
        </w:rPr>
        <w:t>Advice for developing arguments. Whenever presenting an argument, in written or spoken form, students should decide what the main points are and be prepared to justify them and back them up with examples. They should al</w:t>
      </w:r>
      <w:r w:rsidR="00A23E70">
        <w:rPr>
          <w:lang w:val="en-GB"/>
        </w:rPr>
        <w:t>so think about what the counter</w:t>
      </w:r>
      <w:r w:rsidRPr="00F1635C">
        <w:rPr>
          <w:lang w:val="en-GB"/>
        </w:rPr>
        <w:t>argument to their points would be, and how they could answer it. It is useful to practice taking positions that you do not believe in and finding suitable arguments and evidence for them to extend your knowledge.</w:t>
      </w:r>
    </w:p>
    <w:p w14:paraId="633C3069" w14:textId="77777777" w:rsidR="00F5679B" w:rsidRPr="00593AD3" w:rsidRDefault="00F5679B" w:rsidP="00593AD3">
      <w:pPr>
        <w:pStyle w:val="BTBodyText"/>
        <w:rPr>
          <w:lang w:val="en-GB"/>
        </w:rPr>
      </w:pPr>
    </w:p>
    <w:p w14:paraId="6CBBA7C3" w14:textId="77777777" w:rsidR="007E5D96" w:rsidRDefault="007E5D96">
      <w:pPr>
        <w:rPr>
          <w:rFonts w:ascii="Arial" w:hAnsi="Arial"/>
          <w:color w:val="009089"/>
          <w:sz w:val="36"/>
          <w:lang w:val="fr-FR"/>
        </w:rPr>
      </w:pPr>
      <w:r>
        <w:br w:type="page"/>
      </w:r>
    </w:p>
    <w:p w14:paraId="7F7B0A0D" w14:textId="6EEFCAAF" w:rsidR="00593AD3" w:rsidRDefault="00593AD3" w:rsidP="00593AD3">
      <w:pPr>
        <w:pStyle w:val="BHead"/>
        <w:spacing w:after="240"/>
      </w:pPr>
      <w:r w:rsidRPr="00F31273">
        <w:t>1</w:t>
      </w:r>
      <w:r w:rsidR="00F1635C">
        <w:t>0</w:t>
      </w:r>
      <w:r w:rsidRPr="00F31273">
        <w:t xml:space="preserve">.3 </w:t>
      </w:r>
      <w:r w:rsidR="00F1635C" w:rsidRPr="00F1635C">
        <w:t>Su sociedad ideal: ¿una quimera?</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9FFFC"/>
        <w:tblLook w:val="04A0" w:firstRow="1" w:lastRow="0" w:firstColumn="1" w:lastColumn="0" w:noHBand="0" w:noVBand="1"/>
      </w:tblPr>
      <w:tblGrid>
        <w:gridCol w:w="8505"/>
      </w:tblGrid>
      <w:tr w:rsidR="00593AD3" w14:paraId="08DAB8C8" w14:textId="77777777" w:rsidTr="00E35D67">
        <w:tc>
          <w:tcPr>
            <w:tcW w:w="8505" w:type="dxa"/>
            <w:shd w:val="clear" w:color="auto" w:fill="C9FFFC"/>
          </w:tcPr>
          <w:p w14:paraId="2E3D9394" w14:textId="06E164E2" w:rsidR="00593AD3" w:rsidRPr="00736938" w:rsidRDefault="00593AD3" w:rsidP="00593AD3">
            <w:pPr>
              <w:pStyle w:val="BTBodyText"/>
              <w:rPr>
                <w:lang w:val="en-GB"/>
              </w:rPr>
            </w:pPr>
            <w:r w:rsidRPr="00736938">
              <w:rPr>
                <w:b/>
                <w:lang w:val="en-GB"/>
              </w:rPr>
              <w:t>Pages:</w:t>
            </w:r>
            <w:r w:rsidRPr="00736938">
              <w:rPr>
                <w:lang w:val="en-GB"/>
              </w:rPr>
              <w:t xml:space="preserve"> </w:t>
            </w:r>
            <w:r w:rsidR="008C4221">
              <w:rPr>
                <w:lang w:val="en-GB"/>
              </w:rPr>
              <w:t>210</w:t>
            </w:r>
            <w:r w:rsidRPr="00C5456C">
              <w:rPr>
                <w:lang w:val="en-GB"/>
              </w:rPr>
              <w:t>–</w:t>
            </w:r>
            <w:r w:rsidR="008C4221" w:rsidRPr="00C5456C">
              <w:rPr>
                <w:lang w:val="en-GB"/>
              </w:rPr>
              <w:t>213</w:t>
            </w:r>
          </w:p>
          <w:p w14:paraId="0B535C2D" w14:textId="05B75344" w:rsidR="00593AD3" w:rsidRPr="00736938" w:rsidRDefault="00593AD3" w:rsidP="00593AD3">
            <w:pPr>
              <w:pStyle w:val="BTBodyText"/>
              <w:rPr>
                <w:lang w:val="en-GB"/>
              </w:rPr>
            </w:pPr>
            <w:r w:rsidRPr="00736938">
              <w:rPr>
                <w:b/>
                <w:lang w:val="en-GB"/>
              </w:rPr>
              <w:t xml:space="preserve">Stage of Learning: </w:t>
            </w:r>
            <w:r w:rsidR="008C4221">
              <w:rPr>
                <w:lang w:val="en-GB"/>
              </w:rPr>
              <w:t>A-level</w:t>
            </w:r>
          </w:p>
          <w:p w14:paraId="1803E1CC" w14:textId="77777777" w:rsidR="00593AD3" w:rsidRPr="00736938" w:rsidRDefault="00593AD3" w:rsidP="00593AD3">
            <w:pPr>
              <w:pStyle w:val="BTBodyText"/>
              <w:rPr>
                <w:b/>
                <w:lang w:val="en-GB"/>
              </w:rPr>
            </w:pPr>
            <w:r w:rsidRPr="00736938">
              <w:rPr>
                <w:b/>
                <w:lang w:val="en-GB"/>
              </w:rPr>
              <w:t xml:space="preserve">Objectives: </w:t>
            </w:r>
          </w:p>
          <w:p w14:paraId="208CB097" w14:textId="77777777" w:rsidR="008C4221" w:rsidRPr="008C4221" w:rsidRDefault="008C4221" w:rsidP="008C4221">
            <w:pPr>
              <w:pStyle w:val="BLBulletList"/>
              <w:rPr>
                <w:lang w:val="en-GB"/>
              </w:rPr>
            </w:pPr>
            <w:r w:rsidRPr="008C4221">
              <w:rPr>
                <w:lang w:val="en-GB"/>
              </w:rPr>
              <w:t>Learn about the aspirations of young people and how they see their ideal society.</w:t>
            </w:r>
          </w:p>
          <w:p w14:paraId="505F4EAC" w14:textId="77777777" w:rsidR="008C4221" w:rsidRPr="008C4221" w:rsidRDefault="008C4221" w:rsidP="008C4221">
            <w:pPr>
              <w:pStyle w:val="BLBulletList"/>
              <w:rPr>
                <w:lang w:val="en-GB"/>
              </w:rPr>
            </w:pPr>
            <w:r w:rsidRPr="008C4221">
              <w:rPr>
                <w:lang w:val="en-GB"/>
              </w:rPr>
              <w:t>Use impersonal verbs.</w:t>
            </w:r>
          </w:p>
          <w:p w14:paraId="3B430378" w14:textId="7359F0B3" w:rsidR="00593AD3" w:rsidRPr="00CC1F3D" w:rsidRDefault="008C4221" w:rsidP="008C4221">
            <w:pPr>
              <w:pStyle w:val="BLBulletList"/>
              <w:rPr>
                <w:lang w:val="en-GB"/>
              </w:rPr>
            </w:pPr>
            <w:r w:rsidRPr="008C4221">
              <w:rPr>
                <w:lang w:val="en-GB"/>
              </w:rPr>
              <w:t>Translate from Spanish into authentic English.</w:t>
            </w:r>
          </w:p>
          <w:p w14:paraId="14E8E398" w14:textId="77777777" w:rsidR="00593AD3" w:rsidRPr="00CC1F3D" w:rsidRDefault="00593AD3" w:rsidP="00593AD3">
            <w:pPr>
              <w:pStyle w:val="BTBodyText"/>
              <w:rPr>
                <w:b/>
                <w:lang w:val="en-GB"/>
              </w:rPr>
            </w:pPr>
            <w:r w:rsidRPr="00CC1F3D">
              <w:rPr>
                <w:b/>
                <w:lang w:val="en-GB"/>
              </w:rPr>
              <w:t xml:space="preserve">Audio files needed: </w:t>
            </w:r>
          </w:p>
          <w:p w14:paraId="04737A3A" w14:textId="2F39F77B" w:rsidR="009B6008" w:rsidRPr="00E35D67" w:rsidRDefault="00727054" w:rsidP="00B9577B">
            <w:pPr>
              <w:pStyle w:val="BTBodyText"/>
              <w:spacing w:after="120"/>
              <w:rPr>
                <w:b/>
                <w:color w:val="009089"/>
                <w:sz w:val="24"/>
                <w:lang w:val="en-GB"/>
              </w:rPr>
            </w:pPr>
            <w:r>
              <w:rPr>
                <w:rFonts w:eastAsia="Calibri"/>
                <w:b/>
                <w:color w:val="009089"/>
                <w:lang w:val="en-GB"/>
              </w:rPr>
              <w:t>10.3.4 Audio</w:t>
            </w:r>
          </w:p>
          <w:p w14:paraId="67836CCD" w14:textId="5B1F6691" w:rsidR="00A61291" w:rsidRPr="00227646" w:rsidRDefault="00AC2E60" w:rsidP="00A61291">
            <w:pPr>
              <w:pStyle w:val="BTBodyText"/>
              <w:rPr>
                <w:b/>
                <w:szCs w:val="20"/>
                <w:lang w:val="en-GB"/>
              </w:rPr>
            </w:pPr>
            <w:r>
              <w:rPr>
                <w:b/>
                <w:szCs w:val="20"/>
                <w:lang w:val="en-GB"/>
              </w:rPr>
              <w:t>Dynamic Learning</w:t>
            </w:r>
            <w:r w:rsidR="00A61291" w:rsidRPr="00227646">
              <w:rPr>
                <w:b/>
                <w:szCs w:val="20"/>
                <w:lang w:val="en-GB"/>
              </w:rPr>
              <w:t xml:space="preserve"> resources:</w:t>
            </w:r>
          </w:p>
          <w:p w14:paraId="283E1025" w14:textId="5004A40E" w:rsidR="004E0B49" w:rsidRPr="00227646" w:rsidRDefault="004E0B49" w:rsidP="004E0B49">
            <w:pPr>
              <w:pStyle w:val="BTBodyText"/>
              <w:rPr>
                <w:rFonts w:eastAsia="Calibri"/>
                <w:szCs w:val="20"/>
                <w:lang w:val="en-GB"/>
              </w:rPr>
            </w:pPr>
            <w:r>
              <w:rPr>
                <w:szCs w:val="20"/>
                <w:lang w:val="en-GB"/>
              </w:rPr>
              <w:t xml:space="preserve">10.3 </w:t>
            </w:r>
            <w:r w:rsidRPr="00753429">
              <w:rPr>
                <w:szCs w:val="20"/>
                <w:lang w:val="en-GB"/>
              </w:rPr>
              <w:t>V</w:t>
            </w:r>
            <w:r>
              <w:rPr>
                <w:szCs w:val="20"/>
                <w:lang w:val="en-GB"/>
              </w:rPr>
              <w:t>ocabulary test English to Spanish</w:t>
            </w:r>
          </w:p>
          <w:p w14:paraId="45C099D7" w14:textId="42E7336B" w:rsidR="00593AD3" w:rsidRPr="00B9577B" w:rsidRDefault="004E0B49" w:rsidP="004E0B49">
            <w:pPr>
              <w:pStyle w:val="BTBodyText"/>
              <w:spacing w:after="120"/>
              <w:rPr>
                <w:rFonts w:eastAsia="Calibri"/>
                <w:szCs w:val="20"/>
                <w:lang w:val="en-GB"/>
              </w:rPr>
            </w:pPr>
            <w:r w:rsidRPr="00227646">
              <w:rPr>
                <w:szCs w:val="20"/>
                <w:lang w:val="en-GB"/>
              </w:rPr>
              <w:t>1</w:t>
            </w:r>
            <w:r>
              <w:rPr>
                <w:szCs w:val="20"/>
                <w:lang w:val="en-GB"/>
              </w:rPr>
              <w:t>0</w:t>
            </w:r>
            <w:r w:rsidRPr="00227646">
              <w:rPr>
                <w:szCs w:val="20"/>
                <w:lang w:val="en-GB"/>
              </w:rPr>
              <w:t>.</w:t>
            </w:r>
            <w:r>
              <w:rPr>
                <w:szCs w:val="20"/>
                <w:lang w:val="en-GB"/>
              </w:rPr>
              <w:t>3</w:t>
            </w:r>
            <w:r w:rsidRPr="00227646">
              <w:rPr>
                <w:szCs w:val="20"/>
                <w:lang w:val="en-GB"/>
              </w:rPr>
              <w:t xml:space="preserve"> </w:t>
            </w:r>
            <w:r>
              <w:rPr>
                <w:szCs w:val="20"/>
                <w:lang w:val="en-GB"/>
              </w:rPr>
              <w:t>Vocabulary test Spanish</w:t>
            </w:r>
            <w:r w:rsidRPr="00753429">
              <w:rPr>
                <w:szCs w:val="20"/>
                <w:lang w:val="en-GB"/>
              </w:rPr>
              <w:t xml:space="preserve"> to English (with audio)</w:t>
            </w:r>
          </w:p>
        </w:tc>
      </w:tr>
    </w:tbl>
    <w:p w14:paraId="49EF84CE" w14:textId="77777777" w:rsidR="00593AD3" w:rsidRDefault="00593AD3" w:rsidP="00593AD3">
      <w:pPr>
        <w:pStyle w:val="CHead"/>
      </w:pPr>
      <w:r w:rsidRPr="0057668E">
        <w:t>Starter</w:t>
      </w:r>
    </w:p>
    <w:p w14:paraId="1FC1EB80" w14:textId="3A29B843" w:rsidR="00593AD3" w:rsidRPr="00593AD3" w:rsidRDefault="00593AD3" w:rsidP="00593AD3">
      <w:pPr>
        <w:pStyle w:val="ExerciseLetter"/>
        <w:rPr>
          <w:lang w:val="en-GB"/>
        </w:rPr>
      </w:pPr>
      <w:r w:rsidRPr="00593AD3">
        <w:rPr>
          <w:lang w:val="en-GB"/>
        </w:rPr>
        <w:t>1</w:t>
      </w:r>
      <w:r w:rsidR="00F5679B">
        <w:rPr>
          <w:lang w:val="en-GB"/>
        </w:rPr>
        <w:t>a</w:t>
      </w:r>
    </w:p>
    <w:p w14:paraId="6D74555B" w14:textId="6F881122" w:rsidR="00593AD3" w:rsidRPr="00593AD3" w:rsidRDefault="008C4221" w:rsidP="00593AD3">
      <w:pPr>
        <w:pStyle w:val="BTBodyText"/>
        <w:rPr>
          <w:lang w:val="en-GB"/>
        </w:rPr>
      </w:pPr>
      <w:r w:rsidRPr="008C4221">
        <w:rPr>
          <w:lang w:val="en-GB"/>
        </w:rPr>
        <w:t xml:space="preserve">Students consider what aspects of society they would like to change and how. This could be prepared as homework and then discussed in class. Ask them what </w:t>
      </w:r>
      <w:r w:rsidRPr="00C5456C">
        <w:rPr>
          <w:i/>
          <w:lang w:val="en-GB"/>
        </w:rPr>
        <w:t>una quimera</w:t>
      </w:r>
      <w:r w:rsidRPr="008C4221">
        <w:rPr>
          <w:lang w:val="en-GB"/>
        </w:rPr>
        <w:t xml:space="preserve"> is.</w:t>
      </w:r>
    </w:p>
    <w:p w14:paraId="42C27967" w14:textId="77777777" w:rsidR="00F5679B" w:rsidRPr="00593AD3" w:rsidRDefault="00F5679B" w:rsidP="00F5679B">
      <w:pPr>
        <w:pStyle w:val="EHead"/>
        <w:rPr>
          <w:lang w:val="en-GB"/>
        </w:rPr>
      </w:pPr>
      <w:r w:rsidRPr="00593AD3">
        <w:rPr>
          <w:lang w:val="en-GB"/>
        </w:rPr>
        <w:t>Answers</w:t>
      </w:r>
    </w:p>
    <w:p w14:paraId="457D78E7" w14:textId="77777777" w:rsidR="00F5679B" w:rsidRDefault="00F5679B" w:rsidP="00F5679B">
      <w:pPr>
        <w:pStyle w:val="BTBodyText"/>
        <w:rPr>
          <w:lang w:val="en-GB"/>
        </w:rPr>
      </w:pPr>
      <w:r w:rsidRPr="00593AD3">
        <w:rPr>
          <w:lang w:val="en-GB"/>
        </w:rPr>
        <w:t>Open ended</w:t>
      </w:r>
    </w:p>
    <w:p w14:paraId="5986C52A" w14:textId="6B64DFEF" w:rsidR="00593AD3" w:rsidRPr="00593AD3" w:rsidRDefault="00593AD3" w:rsidP="00593AD3">
      <w:pPr>
        <w:pStyle w:val="CHead"/>
      </w:pPr>
      <w:r w:rsidRPr="00593AD3">
        <w:t>Reading text and exercises</w:t>
      </w:r>
    </w:p>
    <w:p w14:paraId="10E6AAAD" w14:textId="6B4B10D5" w:rsidR="00593AD3" w:rsidRPr="00593AD3" w:rsidRDefault="008C4221" w:rsidP="00593AD3">
      <w:pPr>
        <w:pStyle w:val="BTBodyText"/>
        <w:rPr>
          <w:lang w:val="en-GB"/>
        </w:rPr>
      </w:pPr>
      <w:r w:rsidRPr="008C4221">
        <w:rPr>
          <w:lang w:val="en-GB"/>
        </w:rPr>
        <w:t>Gap-fill internet forum discussion about how young people would like to change and improve their society. You could ask them if they agree with the priorities expressed by the people in the forum.</w:t>
      </w:r>
    </w:p>
    <w:p w14:paraId="1A98BAAA" w14:textId="45294C05" w:rsidR="00593AD3" w:rsidRPr="00C5456C" w:rsidRDefault="00DB62C0" w:rsidP="00593AD3">
      <w:pPr>
        <w:pStyle w:val="ExerciseLetter"/>
        <w:rPr>
          <w:lang w:val="en-GB"/>
        </w:rPr>
      </w:pPr>
      <w:r>
        <w:rPr>
          <w:noProof/>
          <w:lang w:val="en-GB" w:eastAsia="en-GB"/>
        </w:rPr>
        <w:drawing>
          <wp:anchor distT="0" distB="0" distL="114300" distR="114300" simplePos="0" relativeHeight="251767808" behindDoc="0" locked="0" layoutInCell="1" allowOverlap="1" wp14:anchorId="1E7FF683" wp14:editId="2E20CE8E">
            <wp:simplePos x="0" y="0"/>
            <wp:positionH relativeFrom="column">
              <wp:posOffset>-377190</wp:posOffset>
            </wp:positionH>
            <wp:positionV relativeFrom="paragraph">
              <wp:posOffset>171450</wp:posOffset>
            </wp:positionV>
            <wp:extent cx="305435" cy="188595"/>
            <wp:effectExtent l="0" t="0" r="0" b="190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C5456C">
        <w:rPr>
          <w:lang w:val="en-GB"/>
        </w:rPr>
        <w:t>2a</w:t>
      </w:r>
    </w:p>
    <w:p w14:paraId="703DC021" w14:textId="056E5B7A" w:rsidR="00593AD3" w:rsidRPr="00593AD3" w:rsidRDefault="00E91890" w:rsidP="00593AD3">
      <w:pPr>
        <w:pStyle w:val="BTBodyText"/>
        <w:rPr>
          <w:lang w:val="en-GB"/>
        </w:rPr>
      </w:pPr>
      <w:r>
        <w:rPr>
          <w:lang w:val="en-GB"/>
        </w:rPr>
        <w:t>Exam-</w:t>
      </w:r>
      <w:r w:rsidR="008C4221" w:rsidRPr="008C4221">
        <w:rPr>
          <w:lang w:val="en-GB"/>
        </w:rPr>
        <w:t xml:space="preserve">style comprehension question where students complete the text with the words from the box. There are more </w:t>
      </w:r>
      <w:r>
        <w:rPr>
          <w:lang w:val="en-GB"/>
        </w:rPr>
        <w:t xml:space="preserve">words </w:t>
      </w:r>
      <w:r w:rsidR="008C4221" w:rsidRPr="008C4221">
        <w:rPr>
          <w:lang w:val="en-GB"/>
        </w:rPr>
        <w:t>than they need.</w:t>
      </w:r>
    </w:p>
    <w:p w14:paraId="31B1A80C" w14:textId="77777777" w:rsidR="00E35D67" w:rsidRDefault="008C4221" w:rsidP="00E35D67">
      <w:pPr>
        <w:pStyle w:val="EHead"/>
        <w:rPr>
          <w:lang w:val="en-GB"/>
        </w:rPr>
      </w:pPr>
      <w:r w:rsidRPr="00593AD3">
        <w:rPr>
          <w:lang w:val="en-GB"/>
        </w:rPr>
        <w:t>Answers</w:t>
      </w:r>
    </w:p>
    <w:p w14:paraId="0CFF14C6" w14:textId="601F73FD" w:rsidR="008C4221" w:rsidRPr="00C5456C" w:rsidRDefault="008C4221" w:rsidP="008C4221">
      <w:pPr>
        <w:pStyle w:val="NLNumberList"/>
        <w:rPr>
          <w:b/>
          <w:color w:val="009089"/>
          <w:lang w:val="en-GB"/>
        </w:rPr>
        <w:sectPr w:rsidR="008C4221" w:rsidRPr="00C5456C" w:rsidSect="00736938">
          <w:type w:val="continuous"/>
          <w:pgSz w:w="11906" w:h="16838" w:code="9"/>
          <w:pgMar w:top="1701" w:right="1701" w:bottom="1418" w:left="1701" w:header="709" w:footer="709" w:gutter="0"/>
          <w:cols w:space="708"/>
          <w:titlePg/>
          <w:docGrid w:linePitch="360"/>
        </w:sectPr>
      </w:pPr>
    </w:p>
    <w:p w14:paraId="6E647308" w14:textId="2491EB5D" w:rsidR="008C4221" w:rsidRPr="00C5456C" w:rsidRDefault="008C4221" w:rsidP="008C4221">
      <w:pPr>
        <w:pStyle w:val="NLNumberList"/>
        <w:rPr>
          <w:lang w:val="en-GB"/>
        </w:rPr>
      </w:pPr>
      <w:r w:rsidRPr="00C5456C">
        <w:rPr>
          <w:b/>
          <w:color w:val="009089"/>
          <w:lang w:val="en-GB"/>
        </w:rPr>
        <w:t>1</w:t>
      </w:r>
      <w:r w:rsidRPr="00C5456C">
        <w:rPr>
          <w:b/>
          <w:color w:val="009089"/>
          <w:lang w:val="en-GB"/>
        </w:rPr>
        <w:tab/>
      </w:r>
      <w:r w:rsidRPr="00C5456C">
        <w:rPr>
          <w:lang w:val="en-GB"/>
        </w:rPr>
        <w:t>C</w:t>
      </w:r>
    </w:p>
    <w:p w14:paraId="1E9DE19C" w14:textId="3033E4E4" w:rsidR="008C4221" w:rsidRPr="00C5456C" w:rsidRDefault="008C4221" w:rsidP="008C4221">
      <w:pPr>
        <w:pStyle w:val="NLNumberList"/>
        <w:rPr>
          <w:lang w:val="en-GB"/>
        </w:rPr>
      </w:pPr>
      <w:r w:rsidRPr="00C5456C">
        <w:rPr>
          <w:b/>
          <w:color w:val="009089"/>
          <w:lang w:val="en-GB"/>
        </w:rPr>
        <w:t>2</w:t>
      </w:r>
      <w:r w:rsidRPr="00C5456C">
        <w:rPr>
          <w:b/>
          <w:color w:val="009089"/>
          <w:lang w:val="en-GB"/>
        </w:rPr>
        <w:tab/>
      </w:r>
      <w:r w:rsidRPr="00C5456C">
        <w:rPr>
          <w:lang w:val="en-GB"/>
        </w:rPr>
        <w:t>H</w:t>
      </w:r>
    </w:p>
    <w:p w14:paraId="29E4E023" w14:textId="36B1AEA7" w:rsidR="008C4221" w:rsidRPr="00C5456C" w:rsidRDefault="008C4221" w:rsidP="008C4221">
      <w:pPr>
        <w:pStyle w:val="NLNumberList"/>
        <w:rPr>
          <w:lang w:val="en-GB"/>
        </w:rPr>
      </w:pPr>
      <w:r w:rsidRPr="00C5456C">
        <w:rPr>
          <w:b/>
          <w:color w:val="009089"/>
          <w:lang w:val="en-GB"/>
        </w:rPr>
        <w:t>3</w:t>
      </w:r>
      <w:r w:rsidRPr="00C5456C">
        <w:rPr>
          <w:b/>
          <w:color w:val="009089"/>
          <w:lang w:val="en-GB"/>
        </w:rPr>
        <w:tab/>
      </w:r>
      <w:r w:rsidRPr="00C5456C">
        <w:rPr>
          <w:lang w:val="en-GB"/>
        </w:rPr>
        <w:t>E</w:t>
      </w:r>
    </w:p>
    <w:p w14:paraId="4C77569C" w14:textId="05D2C528" w:rsidR="008C4221" w:rsidRPr="00C5456C" w:rsidRDefault="008C4221" w:rsidP="008C4221">
      <w:pPr>
        <w:pStyle w:val="NLNumberList"/>
        <w:rPr>
          <w:lang w:val="en-GB"/>
        </w:rPr>
      </w:pPr>
      <w:r w:rsidRPr="00C5456C">
        <w:rPr>
          <w:b/>
          <w:color w:val="009089"/>
          <w:lang w:val="en-GB"/>
        </w:rPr>
        <w:t>4</w:t>
      </w:r>
      <w:r w:rsidRPr="00C5456C">
        <w:rPr>
          <w:b/>
          <w:color w:val="009089"/>
          <w:lang w:val="en-GB"/>
        </w:rPr>
        <w:tab/>
      </w:r>
      <w:r w:rsidRPr="00C5456C">
        <w:rPr>
          <w:lang w:val="en-GB"/>
        </w:rPr>
        <w:t>J</w:t>
      </w:r>
    </w:p>
    <w:p w14:paraId="19428BD8" w14:textId="5F03A2FA" w:rsidR="008C4221" w:rsidRPr="00C5456C" w:rsidRDefault="008C4221" w:rsidP="008C4221">
      <w:pPr>
        <w:pStyle w:val="NLNumberList"/>
        <w:rPr>
          <w:lang w:val="en-GB"/>
        </w:rPr>
      </w:pPr>
      <w:r w:rsidRPr="00C5456C">
        <w:rPr>
          <w:b/>
          <w:color w:val="009089"/>
          <w:lang w:val="en-GB"/>
        </w:rPr>
        <w:t>5</w:t>
      </w:r>
      <w:r w:rsidRPr="00C5456C">
        <w:rPr>
          <w:b/>
          <w:color w:val="009089"/>
          <w:lang w:val="en-GB"/>
        </w:rPr>
        <w:tab/>
      </w:r>
      <w:r w:rsidRPr="00C5456C">
        <w:rPr>
          <w:lang w:val="en-GB"/>
        </w:rPr>
        <w:t>B</w:t>
      </w:r>
    </w:p>
    <w:p w14:paraId="28FBA9E6" w14:textId="1C4B4C5B" w:rsidR="008C4221" w:rsidRPr="00C5456C" w:rsidRDefault="008C4221" w:rsidP="008C4221">
      <w:pPr>
        <w:pStyle w:val="NLNumberList"/>
        <w:rPr>
          <w:lang w:val="en-GB"/>
        </w:rPr>
      </w:pPr>
      <w:r w:rsidRPr="00C5456C">
        <w:rPr>
          <w:b/>
          <w:color w:val="009089"/>
          <w:lang w:val="en-GB"/>
        </w:rPr>
        <w:t>6</w:t>
      </w:r>
      <w:r w:rsidRPr="00C5456C">
        <w:rPr>
          <w:b/>
          <w:color w:val="009089"/>
          <w:lang w:val="en-GB"/>
        </w:rPr>
        <w:tab/>
      </w:r>
      <w:r w:rsidRPr="00C5456C">
        <w:rPr>
          <w:lang w:val="en-GB"/>
        </w:rPr>
        <w:t>F</w:t>
      </w:r>
    </w:p>
    <w:p w14:paraId="59B19A85" w14:textId="5EE5011D" w:rsidR="008C4221" w:rsidRPr="00C5456C" w:rsidRDefault="008C4221" w:rsidP="008C4221">
      <w:pPr>
        <w:pStyle w:val="NLNumberList"/>
        <w:rPr>
          <w:lang w:val="en-GB"/>
        </w:rPr>
      </w:pPr>
      <w:r w:rsidRPr="00C5456C">
        <w:rPr>
          <w:b/>
          <w:color w:val="009089"/>
          <w:lang w:val="en-GB"/>
        </w:rPr>
        <w:t>7</w:t>
      </w:r>
      <w:r w:rsidRPr="00C5456C">
        <w:rPr>
          <w:b/>
          <w:color w:val="009089"/>
          <w:lang w:val="en-GB"/>
        </w:rPr>
        <w:tab/>
      </w:r>
      <w:r w:rsidRPr="00C5456C">
        <w:rPr>
          <w:lang w:val="en-GB"/>
        </w:rPr>
        <w:t>K</w:t>
      </w:r>
    </w:p>
    <w:p w14:paraId="641A942F" w14:textId="5FAC0CF2" w:rsidR="008C4221" w:rsidRPr="00C5456C" w:rsidRDefault="008C4221" w:rsidP="008C4221">
      <w:pPr>
        <w:pStyle w:val="NLNumberList"/>
        <w:rPr>
          <w:lang w:val="en-GB"/>
        </w:rPr>
      </w:pPr>
      <w:r w:rsidRPr="00C5456C">
        <w:rPr>
          <w:b/>
          <w:color w:val="009089"/>
          <w:lang w:val="en-GB"/>
        </w:rPr>
        <w:t>8</w:t>
      </w:r>
      <w:r w:rsidRPr="00C5456C">
        <w:rPr>
          <w:b/>
          <w:color w:val="009089"/>
          <w:lang w:val="en-GB"/>
        </w:rPr>
        <w:tab/>
      </w:r>
      <w:r w:rsidRPr="00C5456C">
        <w:rPr>
          <w:lang w:val="en-GB"/>
        </w:rPr>
        <w:t>D</w:t>
      </w:r>
    </w:p>
    <w:p w14:paraId="33A5F579" w14:textId="77777777" w:rsidR="008C4221" w:rsidRPr="00C5456C" w:rsidRDefault="008C4221" w:rsidP="00593AD3">
      <w:pPr>
        <w:pStyle w:val="ExerciseLetter"/>
        <w:rPr>
          <w:lang w:val="en-GB"/>
        </w:rPr>
        <w:sectPr w:rsidR="008C4221" w:rsidRPr="00C5456C" w:rsidSect="008C4221">
          <w:type w:val="continuous"/>
          <w:pgSz w:w="11906" w:h="16838" w:code="9"/>
          <w:pgMar w:top="1701" w:right="1701" w:bottom="1418" w:left="1701" w:header="709" w:footer="709" w:gutter="0"/>
          <w:cols w:num="4" w:space="720"/>
          <w:titlePg/>
          <w:docGrid w:linePitch="360"/>
        </w:sectPr>
      </w:pPr>
    </w:p>
    <w:p w14:paraId="2BC011D6" w14:textId="30CC9612" w:rsidR="00593AD3" w:rsidRPr="00C5456C" w:rsidRDefault="00DB62C0" w:rsidP="00593AD3">
      <w:pPr>
        <w:pStyle w:val="ExerciseLetter"/>
        <w:rPr>
          <w:lang w:val="en-GB"/>
        </w:rPr>
      </w:pPr>
      <w:r>
        <w:rPr>
          <w:noProof/>
          <w:lang w:val="en-GB" w:eastAsia="en-GB"/>
        </w:rPr>
        <w:drawing>
          <wp:anchor distT="0" distB="0" distL="114300" distR="114300" simplePos="0" relativeHeight="251769856" behindDoc="0" locked="0" layoutInCell="1" allowOverlap="1" wp14:anchorId="3C039D7C" wp14:editId="346B76DC">
            <wp:simplePos x="0" y="0"/>
            <wp:positionH relativeFrom="column">
              <wp:posOffset>-377190</wp:posOffset>
            </wp:positionH>
            <wp:positionV relativeFrom="paragraph">
              <wp:posOffset>190172</wp:posOffset>
            </wp:positionV>
            <wp:extent cx="305435" cy="188595"/>
            <wp:effectExtent l="0" t="0" r="0" b="190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C5456C">
        <w:rPr>
          <w:lang w:val="en-GB"/>
        </w:rPr>
        <w:t>2b</w:t>
      </w:r>
    </w:p>
    <w:p w14:paraId="0278F957" w14:textId="350FF657" w:rsidR="00593AD3" w:rsidRPr="00915A04" w:rsidRDefault="00E91890" w:rsidP="00593AD3">
      <w:pPr>
        <w:pStyle w:val="BTBodyText"/>
        <w:rPr>
          <w:lang w:val="en-GB"/>
        </w:rPr>
      </w:pPr>
      <w:r>
        <w:rPr>
          <w:lang w:val="en-GB"/>
        </w:rPr>
        <w:t xml:space="preserve">Exam-style comprehension question. </w:t>
      </w:r>
      <w:r w:rsidR="008C4221" w:rsidRPr="008C4221">
        <w:rPr>
          <w:lang w:val="en-GB"/>
        </w:rPr>
        <w:t>Students write short answers in Spanish to the questions about the texts. Remind them to check the accuracy of their language.</w:t>
      </w:r>
    </w:p>
    <w:p w14:paraId="2075F8E0" w14:textId="77777777" w:rsidR="00E35D67" w:rsidRDefault="008C4221" w:rsidP="00E35D67">
      <w:pPr>
        <w:pStyle w:val="EHead"/>
        <w:rPr>
          <w:lang w:val="en-GB"/>
        </w:rPr>
      </w:pPr>
      <w:r>
        <w:rPr>
          <w:lang w:val="en-GB"/>
        </w:rPr>
        <w:t>Suggested a</w:t>
      </w:r>
      <w:r w:rsidR="00593AD3" w:rsidRPr="00593AD3">
        <w:rPr>
          <w:lang w:val="en-GB"/>
        </w:rPr>
        <w:t>nswers</w:t>
      </w:r>
    </w:p>
    <w:p w14:paraId="680D1438" w14:textId="0788A6DC" w:rsidR="008C4221" w:rsidRDefault="0082458F" w:rsidP="008C4221">
      <w:pPr>
        <w:pStyle w:val="NLNumberList"/>
      </w:pPr>
      <w:r>
        <w:rPr>
          <w:b/>
          <w:color w:val="009089"/>
        </w:rPr>
        <w:t>1</w:t>
      </w:r>
      <w:r>
        <w:rPr>
          <w:b/>
          <w:color w:val="009089"/>
        </w:rPr>
        <w:tab/>
      </w:r>
      <w:r w:rsidR="008C4221">
        <w:t>Puede vivir con dignidad.</w:t>
      </w:r>
    </w:p>
    <w:p w14:paraId="58CD94C4" w14:textId="17EF9276" w:rsidR="008C4221" w:rsidRDefault="008C4221" w:rsidP="008C4221">
      <w:pPr>
        <w:pStyle w:val="NLNumberList"/>
      </w:pPr>
      <w:r>
        <w:rPr>
          <w:b/>
          <w:color w:val="009089"/>
        </w:rPr>
        <w:t>2</w:t>
      </w:r>
      <w:r>
        <w:rPr>
          <w:b/>
          <w:color w:val="009089"/>
        </w:rPr>
        <w:tab/>
      </w:r>
      <w:r>
        <w:t>Las casas habrían sido vendidas a fondos de inversión.</w:t>
      </w:r>
    </w:p>
    <w:p w14:paraId="61D0F6AC" w14:textId="127BBC26" w:rsidR="008C4221" w:rsidRDefault="008C4221" w:rsidP="008C4221">
      <w:pPr>
        <w:pStyle w:val="NLNumberList"/>
      </w:pPr>
      <w:r>
        <w:rPr>
          <w:b/>
          <w:color w:val="009089"/>
        </w:rPr>
        <w:t>3</w:t>
      </w:r>
      <w:r>
        <w:rPr>
          <w:b/>
          <w:color w:val="009089"/>
        </w:rPr>
        <w:tab/>
      </w:r>
      <w:r>
        <w:t>No puede manifestarse ante edificios públicos o negarse a disolver reuniones en la calle.</w:t>
      </w:r>
    </w:p>
    <w:p w14:paraId="28940BAA" w14:textId="4DAB3DD6" w:rsidR="008C4221" w:rsidRDefault="008C4221" w:rsidP="008C4221">
      <w:pPr>
        <w:pStyle w:val="NLNumberList"/>
      </w:pPr>
      <w:r>
        <w:rPr>
          <w:b/>
          <w:color w:val="009089"/>
        </w:rPr>
        <w:t>4</w:t>
      </w:r>
      <w:r>
        <w:rPr>
          <w:b/>
          <w:color w:val="009089"/>
        </w:rPr>
        <w:tab/>
      </w:r>
      <w:r>
        <w:t>Sugiere que la intención es de controlar y tapar la boca de las personas que se manifiestan en contra de las medidas de austeridad o la corrupción de los políticos.</w:t>
      </w:r>
    </w:p>
    <w:p w14:paraId="529030CE" w14:textId="0F00933F" w:rsidR="008C4221" w:rsidRDefault="008C4221" w:rsidP="008C4221">
      <w:pPr>
        <w:pStyle w:val="NLNumberList"/>
      </w:pPr>
      <w:r>
        <w:rPr>
          <w:b/>
          <w:color w:val="009089"/>
        </w:rPr>
        <w:t>5</w:t>
      </w:r>
      <w:r>
        <w:rPr>
          <w:b/>
          <w:color w:val="009089"/>
        </w:rPr>
        <w:tab/>
      </w:r>
      <w:r>
        <w:t>Porque hay menos de trescientos ejemplares en libertad.</w:t>
      </w:r>
    </w:p>
    <w:p w14:paraId="00AD2396" w14:textId="1B7E2BB6" w:rsidR="008C4221" w:rsidRDefault="008C4221" w:rsidP="008C4221">
      <w:pPr>
        <w:pStyle w:val="NLNumberList"/>
      </w:pPr>
      <w:r>
        <w:rPr>
          <w:b/>
          <w:color w:val="009089"/>
        </w:rPr>
        <w:t>6</w:t>
      </w:r>
      <w:r>
        <w:rPr>
          <w:b/>
          <w:color w:val="009089"/>
        </w:rPr>
        <w:tab/>
      </w:r>
      <w:r>
        <w:t>Podría tener más presencia en los medios de comunicación.</w:t>
      </w:r>
    </w:p>
    <w:p w14:paraId="0D3ACF51" w14:textId="3A595AC7" w:rsidR="008C4221" w:rsidRDefault="008C4221" w:rsidP="008C4221">
      <w:pPr>
        <w:pStyle w:val="NLNumberList"/>
      </w:pPr>
      <w:r>
        <w:rPr>
          <w:b/>
          <w:color w:val="009089"/>
        </w:rPr>
        <w:t>7</w:t>
      </w:r>
      <w:r>
        <w:rPr>
          <w:b/>
          <w:color w:val="009089"/>
        </w:rPr>
        <w:tab/>
      </w:r>
      <w:r>
        <w:t>De manera positiva porque piensa que hay esperanza de un futuro mejor.</w:t>
      </w:r>
    </w:p>
    <w:p w14:paraId="3BADEE9C" w14:textId="3A83893E" w:rsidR="00593AD3" w:rsidRDefault="008C4221" w:rsidP="008C4221">
      <w:pPr>
        <w:pStyle w:val="NLNumberList"/>
      </w:pPr>
      <w:r>
        <w:rPr>
          <w:b/>
          <w:color w:val="009089"/>
        </w:rPr>
        <w:t>8</w:t>
      </w:r>
      <w:r>
        <w:rPr>
          <w:b/>
          <w:color w:val="009089"/>
        </w:rPr>
        <w:tab/>
      </w:r>
      <w:r>
        <w:t>Que es mejor actuar, aunque no sea de manera inmediata, que no actuar en absoluto.</w:t>
      </w:r>
    </w:p>
    <w:p w14:paraId="7F841DDE" w14:textId="77777777" w:rsidR="00593AD3" w:rsidRPr="005E2C05" w:rsidRDefault="00593AD3" w:rsidP="00593AD3">
      <w:pPr>
        <w:pStyle w:val="CHead"/>
      </w:pPr>
      <w:r w:rsidRPr="005E2C05">
        <w:t>Grammar box</w:t>
      </w:r>
    </w:p>
    <w:p w14:paraId="228BB786" w14:textId="36B354EE" w:rsidR="00593AD3" w:rsidRPr="00593AD3" w:rsidRDefault="008C4221" w:rsidP="00593AD3">
      <w:pPr>
        <w:pStyle w:val="DHead"/>
        <w:rPr>
          <w:lang w:val="en-GB"/>
        </w:rPr>
      </w:pPr>
      <w:r w:rsidRPr="008C4221">
        <w:rPr>
          <w:lang w:val="en-GB"/>
        </w:rPr>
        <w:t>Impersonal verbs (G24)</w:t>
      </w:r>
    </w:p>
    <w:p w14:paraId="650C647F" w14:textId="76DFE03C" w:rsidR="00593AD3" w:rsidRPr="00593AD3" w:rsidRDefault="008C4221" w:rsidP="00593AD3">
      <w:pPr>
        <w:pStyle w:val="BTBodyText"/>
        <w:rPr>
          <w:b/>
          <w:lang w:val="en-GB"/>
        </w:rPr>
      </w:pPr>
      <w:r w:rsidRPr="008C4221">
        <w:rPr>
          <w:lang w:val="en-GB"/>
        </w:rPr>
        <w:t>Refer students to Grammar Section G24. They find examples in the text and explain what they are and how they are used.</w:t>
      </w:r>
    </w:p>
    <w:p w14:paraId="78C2C6B9" w14:textId="77777777" w:rsidR="00E35D67" w:rsidRDefault="00593AD3" w:rsidP="00E35D67">
      <w:pPr>
        <w:pStyle w:val="EHead"/>
        <w:rPr>
          <w:lang w:val="en-GB"/>
        </w:rPr>
      </w:pPr>
      <w:r w:rsidRPr="00593AD3">
        <w:rPr>
          <w:lang w:val="en-GB"/>
        </w:rPr>
        <w:t>Answers</w:t>
      </w:r>
    </w:p>
    <w:p w14:paraId="43347B27" w14:textId="68D970A1" w:rsidR="008C4221" w:rsidRPr="008C4221" w:rsidRDefault="008C4221" w:rsidP="008C4221">
      <w:pPr>
        <w:pStyle w:val="NLNumberList"/>
        <w:rPr>
          <w:lang w:val="en-GB"/>
        </w:rPr>
      </w:pPr>
      <w:r w:rsidRPr="00C5456C">
        <w:rPr>
          <w:b/>
          <w:color w:val="009089"/>
          <w:lang w:val="en-GB"/>
        </w:rPr>
        <w:t>a</w:t>
      </w:r>
      <w:r w:rsidRPr="00C5456C">
        <w:rPr>
          <w:b/>
          <w:color w:val="009089"/>
          <w:lang w:val="en-GB"/>
        </w:rPr>
        <w:tab/>
      </w:r>
      <w:r w:rsidRPr="008C4221">
        <w:rPr>
          <w:lang w:val="en-GB"/>
        </w:rPr>
        <w:t>Any five of:</w:t>
      </w:r>
      <w:r w:rsidRPr="00C5456C">
        <w:rPr>
          <w:lang w:val="en-GB"/>
        </w:rPr>
        <w:t xml:space="preserve"> hace un mes (</w:t>
      </w:r>
      <w:r w:rsidRPr="008C4221">
        <w:rPr>
          <w:i/>
          <w:lang w:val="en-GB"/>
        </w:rPr>
        <w:t>a month ago</w:t>
      </w:r>
      <w:r w:rsidRPr="008C4221">
        <w:rPr>
          <w:lang w:val="en-GB"/>
        </w:rPr>
        <w:t>),</w:t>
      </w:r>
      <w:r w:rsidRPr="00C5456C">
        <w:rPr>
          <w:lang w:val="en-GB"/>
        </w:rPr>
        <w:t xml:space="preserve"> se puede decir que (</w:t>
      </w:r>
      <w:r w:rsidRPr="008C4221">
        <w:rPr>
          <w:i/>
          <w:lang w:val="en-GB"/>
        </w:rPr>
        <w:t>it can be said that</w:t>
      </w:r>
      <w:r w:rsidRPr="00C5456C">
        <w:rPr>
          <w:lang w:val="en-GB"/>
        </w:rPr>
        <w:t>), basta de tanta negatividad (</w:t>
      </w:r>
      <w:r w:rsidRPr="008C4221">
        <w:rPr>
          <w:i/>
          <w:lang w:val="en-GB"/>
        </w:rPr>
        <w:t>enough of so much negativity</w:t>
      </w:r>
      <w:r w:rsidRPr="00C5456C">
        <w:rPr>
          <w:lang w:val="en-GB"/>
        </w:rPr>
        <w:t>), se habla últimamente sobre (</w:t>
      </w:r>
      <w:r w:rsidRPr="008C4221">
        <w:rPr>
          <w:i/>
          <w:lang w:val="en-GB"/>
        </w:rPr>
        <w:t>recently</w:t>
      </w:r>
      <w:r w:rsidRPr="00C5456C">
        <w:rPr>
          <w:lang w:val="en-GB"/>
        </w:rPr>
        <w:t xml:space="preserve"> </w:t>
      </w:r>
      <w:r w:rsidRPr="008C4221">
        <w:rPr>
          <w:i/>
          <w:lang w:val="en-GB"/>
        </w:rPr>
        <w:t>there’s been talk of</w:t>
      </w:r>
      <w:r w:rsidRPr="008C4221">
        <w:rPr>
          <w:lang w:val="en-GB"/>
        </w:rPr>
        <w:t>),</w:t>
      </w:r>
      <w:r w:rsidRPr="00C5456C">
        <w:rPr>
          <w:lang w:val="en-GB"/>
        </w:rPr>
        <w:t xml:space="preserve"> se la conoce con el nombre (</w:t>
      </w:r>
      <w:r w:rsidRPr="008C4221">
        <w:rPr>
          <w:i/>
          <w:lang w:val="en-GB"/>
        </w:rPr>
        <w:t>it is known by the name</w:t>
      </w:r>
      <w:r w:rsidRPr="00C5456C">
        <w:rPr>
          <w:lang w:val="en-GB"/>
        </w:rPr>
        <w:t>), hay cada vez menos linces ibéricos (</w:t>
      </w:r>
      <w:r w:rsidRPr="008C4221">
        <w:rPr>
          <w:i/>
          <w:lang w:val="en-GB"/>
        </w:rPr>
        <w:t>there are fewer and fewer Iberian lynx</w:t>
      </w:r>
      <w:r w:rsidRPr="00C5456C">
        <w:rPr>
          <w:lang w:val="en-GB"/>
        </w:rPr>
        <w:t>), ¡más vale tarde que nunca! (</w:t>
      </w:r>
      <w:r w:rsidRPr="008C4221">
        <w:rPr>
          <w:i/>
          <w:lang w:val="en-GB"/>
        </w:rPr>
        <w:t>better late than never</w:t>
      </w:r>
      <w:r w:rsidRPr="008C4221">
        <w:rPr>
          <w:lang w:val="en-GB"/>
        </w:rPr>
        <w:t>!)</w:t>
      </w:r>
    </w:p>
    <w:p w14:paraId="05807D14" w14:textId="7340B3DE" w:rsidR="008C4221" w:rsidRPr="008C4221" w:rsidRDefault="008C4221" w:rsidP="008C4221">
      <w:pPr>
        <w:pStyle w:val="NLNumberList"/>
        <w:rPr>
          <w:lang w:val="en-GB"/>
        </w:rPr>
      </w:pPr>
      <w:r w:rsidRPr="00C5456C">
        <w:rPr>
          <w:b/>
          <w:color w:val="009089"/>
          <w:lang w:val="en-GB"/>
        </w:rPr>
        <w:t>b</w:t>
      </w:r>
      <w:r w:rsidRPr="00C5456C">
        <w:rPr>
          <w:b/>
          <w:color w:val="009089"/>
          <w:lang w:val="en-GB"/>
        </w:rPr>
        <w:tab/>
      </w:r>
      <w:r w:rsidRPr="008C4221">
        <w:rPr>
          <w:lang w:val="en-GB"/>
        </w:rPr>
        <w:t>Impersonal verbs are verbs for which the subject is not known. They are normally used in the third person singular. Occasionally they are found in the plural, e.g.</w:t>
      </w:r>
      <w:r w:rsidRPr="00C5456C">
        <w:rPr>
          <w:lang w:val="en-GB"/>
        </w:rPr>
        <w:t xml:space="preserve"> </w:t>
      </w:r>
      <w:r w:rsidRPr="00C5456C">
        <w:rPr>
          <w:i/>
          <w:lang w:val="en-GB"/>
        </w:rPr>
        <w:t>Dicen que</w:t>
      </w:r>
      <w:r w:rsidRPr="00C5456C">
        <w:rPr>
          <w:lang w:val="en-GB"/>
        </w:rPr>
        <w:t>… (</w:t>
      </w:r>
      <w:r w:rsidRPr="008C4221">
        <w:rPr>
          <w:lang w:val="en-GB"/>
        </w:rPr>
        <w:t>They</w:t>
      </w:r>
      <w:r w:rsidRPr="00C5456C">
        <w:rPr>
          <w:lang w:val="en-GB"/>
        </w:rPr>
        <w:t xml:space="preserve"> </w:t>
      </w:r>
      <w:r w:rsidRPr="008C4221">
        <w:rPr>
          <w:lang w:val="en-GB"/>
        </w:rPr>
        <w:t>say that…)</w:t>
      </w:r>
    </w:p>
    <w:p w14:paraId="61CFEEBD" w14:textId="6900175E" w:rsidR="00593AD3" w:rsidRPr="00735ADB" w:rsidRDefault="00593AD3" w:rsidP="00FB34D6">
      <w:pPr>
        <w:pStyle w:val="CHead"/>
      </w:pPr>
      <w:r w:rsidRPr="00735ADB">
        <w:t>Grammar exercise</w:t>
      </w:r>
    </w:p>
    <w:p w14:paraId="798BB807" w14:textId="3C74EDC2" w:rsidR="00593AD3" w:rsidRPr="00C5456C" w:rsidRDefault="007A5227" w:rsidP="007A5227">
      <w:pPr>
        <w:pStyle w:val="ExerciseLetter"/>
        <w:rPr>
          <w:lang w:val="en-GB"/>
        </w:rPr>
      </w:pPr>
      <w:r>
        <w:rPr>
          <w:noProof/>
          <w:lang w:val="en-GB" w:eastAsia="en-GB"/>
        </w:rPr>
        <w:drawing>
          <wp:anchor distT="0" distB="0" distL="114300" distR="114300" simplePos="0" relativeHeight="251720704" behindDoc="0" locked="0" layoutInCell="1" allowOverlap="1" wp14:anchorId="2A530799" wp14:editId="5017C5C5">
            <wp:simplePos x="0" y="0"/>
            <wp:positionH relativeFrom="column">
              <wp:posOffset>-312420</wp:posOffset>
            </wp:positionH>
            <wp:positionV relativeFrom="paragraph">
              <wp:posOffset>151667</wp:posOffset>
            </wp:positionV>
            <wp:extent cx="306705" cy="26797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r.jpg"/>
                    <pic:cNvPicPr/>
                  </pic:nvPicPr>
                  <pic:blipFill>
                    <a:blip r:embed="rId13">
                      <a:extLst>
                        <a:ext uri="{28A0092B-C50C-407E-A947-70E740481C1C}">
                          <a14:useLocalDpi xmlns:a14="http://schemas.microsoft.com/office/drawing/2010/main" val="0"/>
                        </a:ext>
                      </a:extLst>
                    </a:blip>
                    <a:stretch>
                      <a:fillRect/>
                    </a:stretch>
                  </pic:blipFill>
                  <pic:spPr>
                    <a:xfrm>
                      <a:off x="0" y="0"/>
                      <a:ext cx="306705" cy="2679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C5456C">
        <w:rPr>
          <w:lang w:val="en-GB"/>
        </w:rPr>
        <w:t>3</w:t>
      </w:r>
    </w:p>
    <w:p w14:paraId="001FD684" w14:textId="28804739" w:rsidR="00593AD3" w:rsidRPr="007A5227" w:rsidRDefault="008C4221" w:rsidP="007A5227">
      <w:pPr>
        <w:pStyle w:val="BTBodyText"/>
        <w:rPr>
          <w:lang w:val="en-GB"/>
        </w:rPr>
      </w:pPr>
      <w:r w:rsidRPr="008C4221">
        <w:rPr>
          <w:lang w:val="en-GB"/>
        </w:rPr>
        <w:t>Students complete the sentences by using an appropriate impersonal form of the verb given.</w:t>
      </w:r>
    </w:p>
    <w:p w14:paraId="59571176" w14:textId="77777777" w:rsidR="00E35D67" w:rsidRDefault="00593AD3" w:rsidP="00E35D67">
      <w:pPr>
        <w:pStyle w:val="EHead"/>
        <w:rPr>
          <w:lang w:val="es-ES"/>
        </w:rPr>
      </w:pPr>
      <w:r w:rsidRPr="00C5456C">
        <w:rPr>
          <w:lang w:val="es-ES"/>
        </w:rPr>
        <w:t>Answers</w:t>
      </w:r>
    </w:p>
    <w:p w14:paraId="273B8D97" w14:textId="634E992C" w:rsidR="008C4221" w:rsidRDefault="008C4221" w:rsidP="008C4221">
      <w:pPr>
        <w:pStyle w:val="NLNumberList"/>
        <w:rPr>
          <w:b/>
          <w:color w:val="009089"/>
        </w:rPr>
        <w:sectPr w:rsidR="008C4221" w:rsidSect="00736938">
          <w:type w:val="continuous"/>
          <w:pgSz w:w="11906" w:h="16838" w:code="9"/>
          <w:pgMar w:top="1701" w:right="1701" w:bottom="1418" w:left="1701" w:header="709" w:footer="709" w:gutter="0"/>
          <w:cols w:space="708"/>
          <w:titlePg/>
          <w:docGrid w:linePitch="360"/>
        </w:sectPr>
      </w:pPr>
    </w:p>
    <w:p w14:paraId="3A43555C" w14:textId="4ADD4F64" w:rsidR="008C4221" w:rsidRDefault="0082458F" w:rsidP="008C4221">
      <w:pPr>
        <w:pStyle w:val="NLNumberList"/>
      </w:pPr>
      <w:r>
        <w:rPr>
          <w:b/>
          <w:color w:val="009089"/>
        </w:rPr>
        <w:t>1</w:t>
      </w:r>
      <w:r>
        <w:rPr>
          <w:b/>
          <w:color w:val="009089"/>
        </w:rPr>
        <w:tab/>
      </w:r>
      <w:r w:rsidR="008C4221">
        <w:t>hará</w:t>
      </w:r>
    </w:p>
    <w:p w14:paraId="442E8EFA" w14:textId="67E51435" w:rsidR="008C4221" w:rsidRDefault="008C4221" w:rsidP="008C4221">
      <w:pPr>
        <w:pStyle w:val="NLNumberList"/>
      </w:pPr>
      <w:r>
        <w:rPr>
          <w:b/>
          <w:color w:val="009089"/>
        </w:rPr>
        <w:t>2</w:t>
      </w:r>
      <w:r>
        <w:rPr>
          <w:b/>
          <w:color w:val="009089"/>
        </w:rPr>
        <w:tab/>
      </w:r>
      <w:r>
        <w:t>dice</w:t>
      </w:r>
    </w:p>
    <w:p w14:paraId="492FDD85" w14:textId="29353CCD" w:rsidR="008C4221" w:rsidRDefault="008C4221" w:rsidP="008C4221">
      <w:pPr>
        <w:pStyle w:val="NLNumberList"/>
      </w:pPr>
      <w:r>
        <w:rPr>
          <w:b/>
          <w:color w:val="009089"/>
        </w:rPr>
        <w:t>3</w:t>
      </w:r>
      <w:r>
        <w:rPr>
          <w:b/>
          <w:color w:val="009089"/>
        </w:rPr>
        <w:tab/>
      </w:r>
      <w:r>
        <w:t>Hacía</w:t>
      </w:r>
    </w:p>
    <w:p w14:paraId="4C5202D8" w14:textId="5D383A2A" w:rsidR="008C4221" w:rsidRDefault="008C4221" w:rsidP="008C4221">
      <w:pPr>
        <w:pStyle w:val="NLNumberList"/>
      </w:pPr>
      <w:r>
        <w:rPr>
          <w:b/>
          <w:color w:val="009089"/>
        </w:rPr>
        <w:t>4</w:t>
      </w:r>
      <w:r>
        <w:rPr>
          <w:b/>
          <w:color w:val="009089"/>
        </w:rPr>
        <w:tab/>
      </w:r>
      <w:r>
        <w:t xml:space="preserve"> sería/será</w:t>
      </w:r>
    </w:p>
    <w:p w14:paraId="0143F5E9" w14:textId="455A6AA5" w:rsidR="008C4221" w:rsidRDefault="008C4221" w:rsidP="008C4221">
      <w:pPr>
        <w:pStyle w:val="NLNumberList"/>
      </w:pPr>
      <w:r>
        <w:rPr>
          <w:b/>
          <w:color w:val="009089"/>
        </w:rPr>
        <w:t>5</w:t>
      </w:r>
      <w:r>
        <w:rPr>
          <w:b/>
          <w:color w:val="009089"/>
        </w:rPr>
        <w:tab/>
      </w:r>
      <w:r>
        <w:t>habrá/habría</w:t>
      </w:r>
    </w:p>
    <w:p w14:paraId="273D8C2A" w14:textId="58B10AFF" w:rsidR="008C4221" w:rsidRDefault="008C4221" w:rsidP="008C4221">
      <w:pPr>
        <w:pStyle w:val="NLNumberList"/>
      </w:pPr>
      <w:r>
        <w:rPr>
          <w:b/>
          <w:color w:val="009089"/>
        </w:rPr>
        <w:t>6</w:t>
      </w:r>
      <w:r>
        <w:rPr>
          <w:b/>
          <w:color w:val="009089"/>
        </w:rPr>
        <w:tab/>
      </w:r>
      <w:r>
        <w:t>nieva</w:t>
      </w:r>
    </w:p>
    <w:p w14:paraId="7F36FAA7" w14:textId="47C4FF6E" w:rsidR="008C4221" w:rsidRDefault="008C4221" w:rsidP="008C4221">
      <w:pPr>
        <w:pStyle w:val="NLNumberList"/>
      </w:pPr>
      <w:r>
        <w:rPr>
          <w:b/>
          <w:color w:val="009089"/>
        </w:rPr>
        <w:t>7</w:t>
      </w:r>
      <w:r>
        <w:rPr>
          <w:b/>
          <w:color w:val="009089"/>
        </w:rPr>
        <w:tab/>
      </w:r>
      <w:r w:rsidR="00E91890">
        <w:t>vivía ;</w:t>
      </w:r>
      <w:r>
        <w:t xml:space="preserve"> vive</w:t>
      </w:r>
    </w:p>
    <w:p w14:paraId="5D37709C" w14:textId="536E55C5" w:rsidR="00593AD3" w:rsidRPr="00303C82" w:rsidRDefault="008C4221" w:rsidP="008C4221">
      <w:pPr>
        <w:pStyle w:val="NLNumberList"/>
      </w:pPr>
      <w:r>
        <w:rPr>
          <w:b/>
          <w:color w:val="009089"/>
        </w:rPr>
        <w:t>8</w:t>
      </w:r>
      <w:r>
        <w:rPr>
          <w:b/>
          <w:color w:val="009089"/>
        </w:rPr>
        <w:tab/>
      </w:r>
      <w:r>
        <w:t>Basta</w:t>
      </w:r>
    </w:p>
    <w:p w14:paraId="30276630" w14:textId="77777777" w:rsidR="008C4221" w:rsidRPr="00C5456C" w:rsidRDefault="008C4221" w:rsidP="007A5227">
      <w:pPr>
        <w:pStyle w:val="CHead"/>
        <w:rPr>
          <w:lang w:val="es-ES"/>
        </w:rPr>
        <w:sectPr w:rsidR="008C4221" w:rsidRPr="00C5456C" w:rsidSect="008C4221">
          <w:type w:val="continuous"/>
          <w:pgSz w:w="11906" w:h="16838" w:code="9"/>
          <w:pgMar w:top="1701" w:right="1701" w:bottom="1418" w:left="1701" w:header="709" w:footer="709" w:gutter="0"/>
          <w:cols w:num="2" w:space="708"/>
          <w:titlePg/>
          <w:docGrid w:linePitch="360"/>
        </w:sectPr>
      </w:pPr>
    </w:p>
    <w:p w14:paraId="082A7D99" w14:textId="32B3A0AA" w:rsidR="00593AD3" w:rsidRPr="005E2C05" w:rsidRDefault="00593AD3" w:rsidP="007A5227">
      <w:pPr>
        <w:pStyle w:val="CHead"/>
      </w:pPr>
      <w:r w:rsidRPr="005E2C05">
        <w:t>Listening passage and exercises</w:t>
      </w:r>
    </w:p>
    <w:p w14:paraId="4D717D44" w14:textId="4C34F600" w:rsidR="00593AD3" w:rsidRPr="007A5227" w:rsidRDefault="008C4221" w:rsidP="007A5227">
      <w:pPr>
        <w:pStyle w:val="BTBodyText"/>
        <w:rPr>
          <w:lang w:val="en-GB"/>
        </w:rPr>
      </w:pPr>
      <w:r w:rsidRPr="008C4221">
        <w:rPr>
          <w:lang w:val="en-GB"/>
        </w:rPr>
        <w:t>Discussion on the preferred place to live for young Argentinians. An introduction to the topic could be to ask students where in the world they think is the best country to live and why.</w:t>
      </w:r>
    </w:p>
    <w:p w14:paraId="15DF6D2D" w14:textId="77777777" w:rsidR="00593AD3" w:rsidRPr="007A5227" w:rsidRDefault="00593AD3" w:rsidP="007A5227">
      <w:pPr>
        <w:pStyle w:val="BTBodyText"/>
        <w:rPr>
          <w:b/>
          <w:lang w:val="en-GB"/>
        </w:rPr>
      </w:pPr>
      <w:r w:rsidRPr="007A5227">
        <w:rPr>
          <w:b/>
          <w:lang w:val="en-GB"/>
        </w:rPr>
        <w:t xml:space="preserve">Audio files needed: </w:t>
      </w:r>
    </w:p>
    <w:p w14:paraId="376C1829" w14:textId="0DE5DCC7" w:rsidR="00593AD3" w:rsidRPr="00E35D67" w:rsidRDefault="00727054" w:rsidP="00735ADB">
      <w:pPr>
        <w:pStyle w:val="BTBodyText"/>
        <w:rPr>
          <w:b/>
          <w:color w:val="009089"/>
          <w:lang w:val="en-GB"/>
        </w:rPr>
      </w:pPr>
      <w:r>
        <w:rPr>
          <w:b/>
          <w:color w:val="009089"/>
          <w:lang w:val="en-GB"/>
        </w:rPr>
        <w:t>10.3.4 Audio</w:t>
      </w:r>
    </w:p>
    <w:p w14:paraId="48E7BB4E" w14:textId="0C905119" w:rsidR="00593AD3" w:rsidRPr="00C5456C" w:rsidRDefault="00DB62C0" w:rsidP="007A5227">
      <w:pPr>
        <w:pStyle w:val="ExerciseLetter"/>
        <w:rPr>
          <w:lang w:val="en-GB"/>
        </w:rPr>
      </w:pPr>
      <w:r>
        <w:rPr>
          <w:noProof/>
          <w:lang w:val="en-GB" w:eastAsia="en-GB"/>
        </w:rPr>
        <w:drawing>
          <wp:anchor distT="0" distB="0" distL="114300" distR="114300" simplePos="0" relativeHeight="251773952" behindDoc="0" locked="0" layoutInCell="1" allowOverlap="1" wp14:anchorId="53E378B8" wp14:editId="589B0222">
            <wp:simplePos x="0" y="0"/>
            <wp:positionH relativeFrom="column">
              <wp:posOffset>-316865</wp:posOffset>
            </wp:positionH>
            <wp:positionV relativeFrom="paragraph">
              <wp:posOffset>126365</wp:posOffset>
            </wp:positionV>
            <wp:extent cx="262890" cy="326390"/>
            <wp:effectExtent l="0" t="0" r="381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5">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C5456C">
        <w:rPr>
          <w:lang w:val="en-GB"/>
        </w:rPr>
        <w:t>4a</w:t>
      </w:r>
    </w:p>
    <w:p w14:paraId="6EB70DD0" w14:textId="705541C5" w:rsidR="00593AD3" w:rsidRDefault="00E91890" w:rsidP="007A5227">
      <w:pPr>
        <w:pStyle w:val="BTBodyText"/>
        <w:rPr>
          <w:lang w:val="en-GB"/>
        </w:rPr>
      </w:pPr>
      <w:r>
        <w:rPr>
          <w:lang w:val="en-GB"/>
        </w:rPr>
        <w:t>Exam-</w:t>
      </w:r>
      <w:r w:rsidR="008C4221" w:rsidRPr="008C4221">
        <w:rPr>
          <w:lang w:val="en-GB"/>
        </w:rPr>
        <w:t>style comprehension exercise where students listen and decide if the statements are true (V), false (F) or not mentioned (N). They could also co</w:t>
      </w:r>
      <w:r>
        <w:rPr>
          <w:lang w:val="en-GB"/>
        </w:rPr>
        <w:t>rrect the false statements. En</w:t>
      </w:r>
      <w:r w:rsidR="008C4221" w:rsidRPr="008C4221">
        <w:rPr>
          <w:lang w:val="en-GB"/>
        </w:rPr>
        <w:t>courage them to note down any useful language.</w:t>
      </w:r>
    </w:p>
    <w:p w14:paraId="7F99C9A3" w14:textId="77777777" w:rsidR="00593AD3" w:rsidRPr="007A5227" w:rsidRDefault="00593AD3" w:rsidP="007A5227">
      <w:pPr>
        <w:pStyle w:val="EHead"/>
        <w:rPr>
          <w:lang w:val="en-GB"/>
        </w:rPr>
      </w:pPr>
      <w:r w:rsidRPr="007A5227">
        <w:rPr>
          <w:lang w:val="en-GB"/>
        </w:rPr>
        <w:t>Answers</w:t>
      </w:r>
    </w:p>
    <w:p w14:paraId="3A3C8799" w14:textId="77777777" w:rsidR="00E91890" w:rsidRPr="00C5456C" w:rsidRDefault="00E91890" w:rsidP="00FB34D6">
      <w:pPr>
        <w:pStyle w:val="NLNumberList"/>
        <w:rPr>
          <w:b/>
          <w:color w:val="009089"/>
          <w:lang w:val="en-GB"/>
        </w:rPr>
      </w:pPr>
    </w:p>
    <w:p w14:paraId="1B907BD2" w14:textId="74E2F732" w:rsidR="00E91890" w:rsidRPr="00C5456C" w:rsidRDefault="00E91890" w:rsidP="00E91890">
      <w:pPr>
        <w:pStyle w:val="NLNumberList"/>
        <w:rPr>
          <w:b/>
          <w:color w:val="009089"/>
          <w:lang w:val="en-GB"/>
        </w:rPr>
        <w:sectPr w:rsidR="00E91890" w:rsidRPr="00C5456C" w:rsidSect="00736938">
          <w:type w:val="continuous"/>
          <w:pgSz w:w="11906" w:h="16838" w:code="9"/>
          <w:pgMar w:top="1701" w:right="1701" w:bottom="1418" w:left="1701" w:header="709" w:footer="709" w:gutter="0"/>
          <w:cols w:space="708"/>
          <w:titlePg/>
          <w:docGrid w:linePitch="360"/>
        </w:sectPr>
      </w:pPr>
    </w:p>
    <w:p w14:paraId="36E8B2D4" w14:textId="5008EFB5" w:rsidR="00FB34D6" w:rsidRPr="00C5456C" w:rsidRDefault="00E91890" w:rsidP="00E35D67">
      <w:pPr>
        <w:pStyle w:val="NLNumberList"/>
        <w:rPr>
          <w:lang w:val="en-GB"/>
        </w:rPr>
      </w:pPr>
      <w:r w:rsidRPr="00C5456C">
        <w:rPr>
          <w:b/>
          <w:color w:val="009089"/>
          <w:lang w:val="en-GB"/>
        </w:rPr>
        <w:t>1</w:t>
      </w:r>
      <w:r w:rsidR="00E35D67">
        <w:rPr>
          <w:b/>
          <w:color w:val="009089"/>
          <w:lang w:val="en-GB"/>
        </w:rPr>
        <w:tab/>
      </w:r>
      <w:r w:rsidR="00931609" w:rsidRPr="00C5456C">
        <w:rPr>
          <w:lang w:val="en-GB"/>
        </w:rPr>
        <w:t>N</w:t>
      </w:r>
    </w:p>
    <w:p w14:paraId="18213800" w14:textId="3824276B" w:rsidR="00FB34D6" w:rsidRPr="00C5456C" w:rsidRDefault="00FB34D6" w:rsidP="00FB34D6">
      <w:pPr>
        <w:pStyle w:val="NLNumberList"/>
        <w:rPr>
          <w:lang w:val="en-GB"/>
        </w:rPr>
      </w:pPr>
      <w:r w:rsidRPr="00C5456C">
        <w:rPr>
          <w:b/>
          <w:color w:val="009089"/>
          <w:lang w:val="en-GB"/>
        </w:rPr>
        <w:t>2</w:t>
      </w:r>
      <w:r w:rsidRPr="00C5456C">
        <w:rPr>
          <w:b/>
          <w:color w:val="009089"/>
          <w:lang w:val="en-GB"/>
        </w:rPr>
        <w:tab/>
      </w:r>
      <w:r w:rsidR="008C4221" w:rsidRPr="00C5456C">
        <w:rPr>
          <w:lang w:val="en-GB"/>
        </w:rPr>
        <w:t>V</w:t>
      </w:r>
    </w:p>
    <w:p w14:paraId="4D6E0854" w14:textId="1B519CF3" w:rsidR="00FB34D6" w:rsidRPr="00C5456C" w:rsidRDefault="00FB34D6" w:rsidP="00FB34D6">
      <w:pPr>
        <w:pStyle w:val="NLNumberList"/>
        <w:rPr>
          <w:lang w:val="en-GB"/>
        </w:rPr>
      </w:pPr>
      <w:r w:rsidRPr="00C5456C">
        <w:rPr>
          <w:b/>
          <w:color w:val="009089"/>
          <w:lang w:val="en-GB"/>
        </w:rPr>
        <w:t>3</w:t>
      </w:r>
      <w:r w:rsidRPr="00C5456C">
        <w:rPr>
          <w:b/>
          <w:color w:val="009089"/>
          <w:lang w:val="en-GB"/>
        </w:rPr>
        <w:tab/>
      </w:r>
      <w:r w:rsidR="008C4221" w:rsidRPr="00C5456C">
        <w:rPr>
          <w:lang w:val="en-GB"/>
        </w:rPr>
        <w:t>F</w:t>
      </w:r>
    </w:p>
    <w:p w14:paraId="11425E6D" w14:textId="5E0D3D18" w:rsidR="00FB34D6" w:rsidRPr="00C5456C" w:rsidRDefault="00FB34D6" w:rsidP="00FB34D6">
      <w:pPr>
        <w:pStyle w:val="NLNumberList"/>
        <w:rPr>
          <w:lang w:val="en-GB"/>
        </w:rPr>
      </w:pPr>
      <w:r w:rsidRPr="00C5456C">
        <w:rPr>
          <w:b/>
          <w:color w:val="009089"/>
          <w:lang w:val="en-GB"/>
        </w:rPr>
        <w:t>4</w:t>
      </w:r>
      <w:r w:rsidRPr="00C5456C">
        <w:rPr>
          <w:b/>
          <w:color w:val="009089"/>
          <w:lang w:val="en-GB"/>
        </w:rPr>
        <w:tab/>
      </w:r>
      <w:r w:rsidR="008C4221" w:rsidRPr="00C5456C">
        <w:rPr>
          <w:lang w:val="en-GB"/>
        </w:rPr>
        <w:t>V</w:t>
      </w:r>
    </w:p>
    <w:p w14:paraId="3A2D4241" w14:textId="03F6BD4C" w:rsidR="00FB34D6" w:rsidRPr="00C5456C" w:rsidRDefault="00FB34D6" w:rsidP="00FB34D6">
      <w:pPr>
        <w:pStyle w:val="NLNumberList"/>
        <w:rPr>
          <w:lang w:val="en-GB"/>
        </w:rPr>
      </w:pPr>
      <w:r w:rsidRPr="00C5456C">
        <w:rPr>
          <w:b/>
          <w:color w:val="009089"/>
          <w:lang w:val="en-GB"/>
        </w:rPr>
        <w:t>5</w:t>
      </w:r>
      <w:r w:rsidRPr="00C5456C">
        <w:rPr>
          <w:b/>
          <w:color w:val="009089"/>
          <w:lang w:val="en-GB"/>
        </w:rPr>
        <w:tab/>
      </w:r>
      <w:r w:rsidR="008C4221" w:rsidRPr="00C5456C">
        <w:rPr>
          <w:lang w:val="en-GB"/>
        </w:rPr>
        <w:t>V</w:t>
      </w:r>
    </w:p>
    <w:p w14:paraId="75539C77" w14:textId="4D27F890" w:rsidR="00FB34D6" w:rsidRPr="00C5456C" w:rsidRDefault="00FB34D6" w:rsidP="00FB34D6">
      <w:pPr>
        <w:pStyle w:val="NLNumberList"/>
        <w:rPr>
          <w:lang w:val="en-GB"/>
        </w:rPr>
      </w:pPr>
      <w:r w:rsidRPr="00C5456C">
        <w:rPr>
          <w:b/>
          <w:color w:val="009089"/>
          <w:lang w:val="en-GB"/>
        </w:rPr>
        <w:t>6</w:t>
      </w:r>
      <w:r w:rsidRPr="00C5456C">
        <w:rPr>
          <w:b/>
          <w:color w:val="009089"/>
          <w:lang w:val="en-GB"/>
        </w:rPr>
        <w:tab/>
      </w:r>
      <w:r w:rsidR="008C4221" w:rsidRPr="00C5456C">
        <w:rPr>
          <w:lang w:val="en-GB"/>
        </w:rPr>
        <w:t>F</w:t>
      </w:r>
    </w:p>
    <w:p w14:paraId="23A66DCE" w14:textId="334B01DB" w:rsidR="00FB34D6" w:rsidRPr="00C5456C" w:rsidRDefault="00FB34D6" w:rsidP="00FB34D6">
      <w:pPr>
        <w:pStyle w:val="NLNumberList"/>
        <w:rPr>
          <w:lang w:val="en-GB"/>
        </w:rPr>
      </w:pPr>
      <w:r w:rsidRPr="00C5456C">
        <w:rPr>
          <w:b/>
          <w:color w:val="009089"/>
          <w:lang w:val="en-GB"/>
        </w:rPr>
        <w:t>7</w:t>
      </w:r>
      <w:r w:rsidRPr="00C5456C">
        <w:rPr>
          <w:b/>
          <w:color w:val="009089"/>
          <w:lang w:val="en-GB"/>
        </w:rPr>
        <w:tab/>
      </w:r>
      <w:r w:rsidR="008C4221" w:rsidRPr="00C5456C">
        <w:rPr>
          <w:lang w:val="en-GB"/>
        </w:rPr>
        <w:t>V</w:t>
      </w:r>
    </w:p>
    <w:p w14:paraId="023F9E15" w14:textId="3F330887" w:rsidR="008C4221" w:rsidRPr="00C5456C" w:rsidRDefault="00FB34D6" w:rsidP="00570BCB">
      <w:pPr>
        <w:pStyle w:val="NLNumberList"/>
        <w:rPr>
          <w:lang w:val="en-GB"/>
        </w:rPr>
        <w:sectPr w:rsidR="008C4221" w:rsidRPr="00C5456C" w:rsidSect="008C4221">
          <w:type w:val="continuous"/>
          <w:pgSz w:w="11906" w:h="16838" w:code="9"/>
          <w:pgMar w:top="1701" w:right="1701" w:bottom="1418" w:left="1701" w:header="709" w:footer="709" w:gutter="0"/>
          <w:cols w:num="4" w:space="720"/>
          <w:titlePg/>
          <w:docGrid w:linePitch="360"/>
        </w:sectPr>
      </w:pPr>
      <w:r w:rsidRPr="00C5456C">
        <w:rPr>
          <w:b/>
          <w:color w:val="009089"/>
          <w:lang w:val="en-GB"/>
        </w:rPr>
        <w:t>8</w:t>
      </w:r>
      <w:r w:rsidRPr="00C5456C">
        <w:rPr>
          <w:b/>
          <w:color w:val="009089"/>
          <w:lang w:val="en-GB"/>
        </w:rPr>
        <w:tab/>
      </w:r>
      <w:r w:rsidR="008C4221" w:rsidRPr="00C5456C">
        <w:rPr>
          <w:lang w:val="en-GB"/>
        </w:rPr>
        <w:t>F</w:t>
      </w:r>
    </w:p>
    <w:p w14:paraId="6D5F39E5" w14:textId="5DA03404" w:rsidR="00593AD3" w:rsidRPr="00C5456C" w:rsidRDefault="00DB62C0" w:rsidP="007A5227">
      <w:pPr>
        <w:pStyle w:val="ExerciseLetter"/>
        <w:rPr>
          <w:lang w:val="en-GB"/>
        </w:rPr>
      </w:pPr>
      <w:r>
        <w:rPr>
          <w:noProof/>
          <w:lang w:val="en-GB" w:eastAsia="en-GB"/>
        </w:rPr>
        <w:drawing>
          <wp:anchor distT="0" distB="0" distL="114300" distR="114300" simplePos="0" relativeHeight="251776000" behindDoc="0" locked="0" layoutInCell="1" allowOverlap="1" wp14:anchorId="338D27E1" wp14:editId="7063D94E">
            <wp:simplePos x="0" y="0"/>
            <wp:positionH relativeFrom="column">
              <wp:posOffset>-316865</wp:posOffset>
            </wp:positionH>
            <wp:positionV relativeFrom="paragraph">
              <wp:posOffset>101600</wp:posOffset>
            </wp:positionV>
            <wp:extent cx="262890" cy="326390"/>
            <wp:effectExtent l="0" t="0" r="381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5">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C5456C">
        <w:rPr>
          <w:lang w:val="en-GB"/>
        </w:rPr>
        <w:t>4b</w:t>
      </w:r>
    </w:p>
    <w:p w14:paraId="793D01BF" w14:textId="00454EBE" w:rsidR="00593AD3" w:rsidRPr="007A5227" w:rsidRDefault="00570BCB" w:rsidP="007A5227">
      <w:pPr>
        <w:pStyle w:val="BTBodyText"/>
        <w:rPr>
          <w:lang w:val="en-GB"/>
        </w:rPr>
      </w:pPr>
      <w:r>
        <w:rPr>
          <w:lang w:val="en-GB"/>
        </w:rPr>
        <w:t>Exam-</w:t>
      </w:r>
      <w:r w:rsidR="008C4221" w:rsidRPr="008C4221">
        <w:rPr>
          <w:lang w:val="en-GB"/>
        </w:rPr>
        <w:t xml:space="preserve">style comprehension exercise where students write </w:t>
      </w:r>
      <w:r>
        <w:rPr>
          <w:lang w:val="en-GB"/>
        </w:rPr>
        <w:t xml:space="preserve">summaries of the points given. </w:t>
      </w:r>
      <w:r w:rsidR="008C4221" w:rsidRPr="008C4221">
        <w:rPr>
          <w:lang w:val="en-GB"/>
        </w:rPr>
        <w:t>Encourage them to look back at the answers to 4a to see if there is anything to give them some clues on how to answer the bullet points.</w:t>
      </w:r>
    </w:p>
    <w:p w14:paraId="1CAE6C05" w14:textId="77777777" w:rsidR="00E35D67" w:rsidRDefault="008C4221" w:rsidP="00E35D67">
      <w:pPr>
        <w:pStyle w:val="EHead"/>
        <w:rPr>
          <w:lang w:val="en-GB"/>
        </w:rPr>
      </w:pPr>
      <w:r>
        <w:rPr>
          <w:lang w:val="en-GB"/>
        </w:rPr>
        <w:t>Suggested a</w:t>
      </w:r>
      <w:r w:rsidR="00593AD3" w:rsidRPr="007A5227">
        <w:rPr>
          <w:lang w:val="en-GB"/>
        </w:rPr>
        <w:t>nswers</w:t>
      </w:r>
    </w:p>
    <w:p w14:paraId="2A59A0B0" w14:textId="7C45CBF5" w:rsidR="008C4221" w:rsidRPr="008C4221" w:rsidRDefault="008C4221" w:rsidP="00570BCB">
      <w:pPr>
        <w:pStyle w:val="BLBulletList"/>
      </w:pPr>
      <w:r w:rsidRPr="008C4221">
        <w:t>La organización preguntó a los jóvenes argentinos sobre su destino ideal para vivir en el mundo. Su propio país, Argentina, ocupó el primer puesto por tercer año consecutivo, con Australia en segundo lugar.</w:t>
      </w:r>
    </w:p>
    <w:p w14:paraId="4B7652F5" w14:textId="77777777" w:rsidR="008C4221" w:rsidRPr="008C4221" w:rsidRDefault="008C4221" w:rsidP="00570BCB">
      <w:pPr>
        <w:pStyle w:val="BLBulletList"/>
      </w:pPr>
      <w:r w:rsidRPr="008C4221">
        <w:t>Muchos jóvenes votaron por Argentina a causa de sus fuertes sentimientos nacionalistas. Otras razones importantes fueron el estilo de vida que ofrece el país; un desarrollo económico en años recientes; la calidad de su gastronomía y la diversidad de sus ciudadanos. Además, están orgullosos del estatus del país como el país más moderno de América Latina.</w:t>
      </w:r>
    </w:p>
    <w:p w14:paraId="6A5BFFE1" w14:textId="155964BD" w:rsidR="00593AD3" w:rsidRPr="00B7023F" w:rsidRDefault="008C4221" w:rsidP="00570BCB">
      <w:pPr>
        <w:pStyle w:val="BLBulletList"/>
      </w:pPr>
      <w:r w:rsidRPr="008C4221">
        <w:t>Quieren que se combatan los problemas del medio ambiente y la falta de igualdad social. Con respecto a la economía, desean un mercado laboral más dinámico.</w:t>
      </w:r>
    </w:p>
    <w:p w14:paraId="7E766F23" w14:textId="77777777" w:rsidR="0030734B" w:rsidRPr="005E2C05" w:rsidRDefault="0030734B" w:rsidP="0030734B">
      <w:pPr>
        <w:pStyle w:val="CHead"/>
      </w:pPr>
      <w:r>
        <w:t>Strategy</w:t>
      </w:r>
      <w:r w:rsidRPr="005E2C05">
        <w:t xml:space="preserve"> box</w:t>
      </w:r>
    </w:p>
    <w:p w14:paraId="20929E5C" w14:textId="53A91068" w:rsidR="0030734B" w:rsidRPr="00593AD3" w:rsidRDefault="0030734B" w:rsidP="0030734B">
      <w:pPr>
        <w:pStyle w:val="DHead"/>
        <w:rPr>
          <w:lang w:val="en-GB"/>
        </w:rPr>
      </w:pPr>
      <w:r w:rsidRPr="0030734B">
        <w:rPr>
          <w:lang w:val="en-GB"/>
        </w:rPr>
        <w:t>Translating Spanish into authentic English</w:t>
      </w:r>
    </w:p>
    <w:p w14:paraId="33D1E0A7" w14:textId="76488A26" w:rsidR="0030734B" w:rsidRPr="00593AD3" w:rsidRDefault="0030734B" w:rsidP="0030734B">
      <w:pPr>
        <w:pStyle w:val="BTBodyText"/>
        <w:rPr>
          <w:b/>
          <w:lang w:val="en-GB"/>
        </w:rPr>
      </w:pPr>
      <w:r w:rsidRPr="0030734B">
        <w:rPr>
          <w:lang w:val="en-GB"/>
        </w:rPr>
        <w:t>Strategies for producing better translations from Spanish into English. Highlight the point about reading widely in English to have better language at your command.</w:t>
      </w:r>
    </w:p>
    <w:p w14:paraId="7AF7069E" w14:textId="383DA630" w:rsidR="00FB34D6" w:rsidRPr="005E2C05" w:rsidRDefault="00FB34D6" w:rsidP="00FB34D6">
      <w:pPr>
        <w:pStyle w:val="CHead"/>
      </w:pPr>
      <w:r>
        <w:t>Translation</w:t>
      </w:r>
      <w:r w:rsidR="0030734B">
        <w:t xml:space="preserve"> / Strategy</w:t>
      </w:r>
    </w:p>
    <w:p w14:paraId="667448CE" w14:textId="51CC2AD3" w:rsidR="00593AD3" w:rsidRPr="00C5456C" w:rsidRDefault="00E35D67" w:rsidP="007A5227">
      <w:pPr>
        <w:pStyle w:val="ExerciseLetter"/>
        <w:rPr>
          <w:lang w:val="en-GB"/>
        </w:rPr>
      </w:pPr>
      <w:r>
        <w:rPr>
          <w:noProof/>
          <w:lang w:val="en-GB" w:eastAsia="en-GB"/>
        </w:rPr>
        <w:drawing>
          <wp:anchor distT="0" distB="0" distL="114300" distR="114300" simplePos="0" relativeHeight="251846656" behindDoc="0" locked="0" layoutInCell="1" allowOverlap="1" wp14:anchorId="78C30095" wp14:editId="000656CE">
            <wp:simplePos x="0" y="0"/>
            <wp:positionH relativeFrom="column">
              <wp:posOffset>-285750</wp:posOffset>
            </wp:positionH>
            <wp:positionV relativeFrom="paragraph">
              <wp:posOffset>133350</wp:posOffset>
            </wp:positionV>
            <wp:extent cx="250825" cy="24955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9">
                      <a:extLst>
                        <a:ext uri="{28A0092B-C50C-407E-A947-70E740481C1C}">
                          <a14:useLocalDpi xmlns:a14="http://schemas.microsoft.com/office/drawing/2010/main" val="0"/>
                        </a:ext>
                      </a:extLst>
                    </a:blip>
                    <a:stretch>
                      <a:fillRect/>
                    </a:stretch>
                  </pic:blipFill>
                  <pic:spPr>
                    <a:xfrm>
                      <a:off x="0" y="0"/>
                      <a:ext cx="250825" cy="2495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70C60">
        <w:rPr>
          <w:noProof/>
          <w:lang w:val="en-GB" w:eastAsia="en-GB"/>
        </w:rPr>
        <w:drawing>
          <wp:anchor distT="0" distB="0" distL="114300" distR="114300" simplePos="0" relativeHeight="251813888" behindDoc="0" locked="0" layoutInCell="1" allowOverlap="1" wp14:anchorId="55C3EDE4" wp14:editId="27F7D3F9">
            <wp:simplePos x="0" y="0"/>
            <wp:positionH relativeFrom="column">
              <wp:posOffset>-629285</wp:posOffset>
            </wp:positionH>
            <wp:positionV relativeFrom="paragraph">
              <wp:posOffset>160020</wp:posOffset>
            </wp:positionV>
            <wp:extent cx="359410" cy="251460"/>
            <wp:effectExtent l="0" t="0" r="2540" b="0"/>
            <wp:wrapNone/>
            <wp:docPr id="23" name="Picture 23" descr="C:\Business\AQA DL French\Received\Activity icons for DL documents\Trans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usiness\AQA DL French\Received\Activity icons for DL documents\Translatio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941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30734B" w:rsidRPr="00C5456C">
        <w:rPr>
          <w:lang w:val="en-GB"/>
        </w:rPr>
        <w:t>5</w:t>
      </w:r>
    </w:p>
    <w:p w14:paraId="161A0086" w14:textId="123336DB" w:rsidR="00593AD3" w:rsidRPr="007A5227" w:rsidRDefault="0030734B" w:rsidP="007A5227">
      <w:pPr>
        <w:pStyle w:val="BTBodyText"/>
        <w:rPr>
          <w:lang w:val="en-GB"/>
        </w:rPr>
      </w:pPr>
      <w:r w:rsidRPr="0030734B">
        <w:rPr>
          <w:noProof/>
          <w:lang w:val="en-GB" w:eastAsia="en-GB"/>
        </w:rPr>
        <w:t>Students apply the strategies and translate the paragraph about the commitment of young people to NGOs.</w:t>
      </w:r>
    </w:p>
    <w:p w14:paraId="0C3D3734" w14:textId="4D57DAAC" w:rsidR="00593AD3" w:rsidRPr="007A5227" w:rsidRDefault="00FB34D6" w:rsidP="007A5227">
      <w:pPr>
        <w:pStyle w:val="EHead"/>
        <w:rPr>
          <w:lang w:val="en-GB"/>
        </w:rPr>
      </w:pPr>
      <w:r>
        <w:rPr>
          <w:lang w:val="en-GB"/>
        </w:rPr>
        <w:t>Suggested a</w:t>
      </w:r>
      <w:r w:rsidR="00593AD3" w:rsidRPr="007A5227">
        <w:rPr>
          <w:lang w:val="en-GB"/>
        </w:rPr>
        <w:t>nswers</w:t>
      </w:r>
    </w:p>
    <w:p w14:paraId="237B6C68" w14:textId="77777777" w:rsidR="00593AD3" w:rsidRPr="007A5227" w:rsidRDefault="00593AD3" w:rsidP="007A5227">
      <w:pPr>
        <w:pStyle w:val="BTBodyText"/>
        <w:rPr>
          <w:b/>
          <w:lang w:val="en-GB"/>
        </w:rPr>
      </w:pPr>
      <w:r w:rsidRPr="007A5227">
        <w:rPr>
          <w:b/>
          <w:lang w:val="en-GB"/>
        </w:rPr>
        <w:t>Sample translation</w:t>
      </w:r>
    </w:p>
    <w:p w14:paraId="50FA9331" w14:textId="3AEAD91B" w:rsidR="00593AD3" w:rsidRDefault="0030734B" w:rsidP="0030734B">
      <w:pPr>
        <w:pStyle w:val="Handwriting"/>
        <w:rPr>
          <w:lang w:val="en-GB"/>
        </w:rPr>
      </w:pPr>
      <w:r w:rsidRPr="0030734B">
        <w:rPr>
          <w:b/>
          <w:lang w:val="en-GB"/>
        </w:rPr>
        <w:t>Selfless collaboration</w:t>
      </w:r>
      <w:r>
        <w:rPr>
          <w:b/>
          <w:lang w:val="en-GB"/>
        </w:rPr>
        <w:br/>
      </w:r>
      <w:r w:rsidRPr="0030734B">
        <w:rPr>
          <w:lang w:val="en-GB"/>
        </w:rPr>
        <w:t>16 is the minimum average age for a young person to start getting involved with an NGO. According to the conclusions of the Young Persons’ Observatory, they do so to feel able to help others, to change the world for the better or to mature on a personal and professional level.</w:t>
      </w:r>
      <w:r w:rsidRPr="0030734B">
        <w:rPr>
          <w:lang w:val="en-GB"/>
        </w:rPr>
        <w:br/>
        <w:t>It is widely known that NGOs promote the benefits of voluntary aid, especially in order to defend the rights of the most vulnerable people in society. Similarly, it is suggested that in the long term, a caring attitude in young people at present will build a better society in the future.</w:t>
      </w:r>
    </w:p>
    <w:p w14:paraId="5CA39FE0" w14:textId="77777777" w:rsidR="0030734B" w:rsidRPr="00593AD3" w:rsidRDefault="0030734B" w:rsidP="0030734B">
      <w:pPr>
        <w:pStyle w:val="CHead"/>
      </w:pPr>
      <w:r>
        <w:t>Research</w:t>
      </w:r>
    </w:p>
    <w:p w14:paraId="0C394A04" w14:textId="321B8B64" w:rsidR="0030734B" w:rsidRPr="00593AD3" w:rsidRDefault="0030734B" w:rsidP="0030734B">
      <w:pPr>
        <w:pStyle w:val="ExerciseLetter"/>
        <w:rPr>
          <w:lang w:val="en-GB"/>
        </w:rPr>
      </w:pPr>
      <w:r>
        <w:rPr>
          <w:noProof/>
          <w:lang w:val="en-GB" w:eastAsia="en-GB"/>
        </w:rPr>
        <w:drawing>
          <wp:anchor distT="0" distB="0" distL="114300" distR="114300" simplePos="0" relativeHeight="251848704" behindDoc="0" locked="0" layoutInCell="1" allowOverlap="1" wp14:anchorId="4213487F" wp14:editId="78D11835">
            <wp:simplePos x="0" y="0"/>
            <wp:positionH relativeFrom="column">
              <wp:posOffset>-342900</wp:posOffset>
            </wp:positionH>
            <wp:positionV relativeFrom="paragraph">
              <wp:posOffset>92075</wp:posOffset>
            </wp:positionV>
            <wp:extent cx="250825" cy="32702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7">
                      <a:extLst>
                        <a:ext uri="{28A0092B-C50C-407E-A947-70E740481C1C}">
                          <a14:useLocalDpi xmlns:a14="http://schemas.microsoft.com/office/drawing/2010/main" val="0"/>
                        </a:ext>
                      </a:extLst>
                    </a:blip>
                    <a:stretch>
                      <a:fillRect/>
                    </a:stretch>
                  </pic:blipFill>
                  <pic:spPr>
                    <a:xfrm>
                      <a:off x="0" y="0"/>
                      <a:ext cx="250825" cy="3270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lang w:val="en-GB"/>
        </w:rPr>
        <w:t>6a</w:t>
      </w:r>
    </w:p>
    <w:p w14:paraId="2EDB5336" w14:textId="27894697" w:rsidR="0030734B" w:rsidRPr="00570BCB" w:rsidRDefault="0030734B" w:rsidP="00570BCB">
      <w:pPr>
        <w:pStyle w:val="BTBodyText"/>
        <w:rPr>
          <w:lang w:val="en-GB"/>
        </w:rPr>
      </w:pPr>
      <w:r w:rsidRPr="0030734B">
        <w:rPr>
          <w:lang w:val="en-GB"/>
        </w:rPr>
        <w:t>Students choose a Latin American country and research what aspects of that society young people may want to improve.</w:t>
      </w:r>
    </w:p>
    <w:p w14:paraId="03ECE67F" w14:textId="25D31BB9" w:rsidR="0030734B" w:rsidRPr="00593AD3" w:rsidRDefault="0030734B" w:rsidP="0030734B">
      <w:pPr>
        <w:pStyle w:val="EHead"/>
        <w:rPr>
          <w:lang w:val="en-GB"/>
        </w:rPr>
      </w:pPr>
      <w:r w:rsidRPr="00593AD3">
        <w:rPr>
          <w:lang w:val="en-GB"/>
        </w:rPr>
        <w:t xml:space="preserve">Answers </w:t>
      </w:r>
    </w:p>
    <w:p w14:paraId="325355E7" w14:textId="77777777" w:rsidR="0030734B" w:rsidRDefault="0030734B" w:rsidP="0030734B">
      <w:pPr>
        <w:pStyle w:val="BTBodyText"/>
        <w:rPr>
          <w:lang w:val="en-GB"/>
        </w:rPr>
      </w:pPr>
      <w:r w:rsidRPr="00593AD3">
        <w:rPr>
          <w:lang w:val="en-GB"/>
        </w:rPr>
        <w:t>Open ended</w:t>
      </w:r>
    </w:p>
    <w:p w14:paraId="1B2028D2" w14:textId="50F50D9B" w:rsidR="0030734B" w:rsidRPr="00593AD3" w:rsidRDefault="0030734B" w:rsidP="0030734B">
      <w:pPr>
        <w:pStyle w:val="CHead"/>
      </w:pPr>
      <w:r>
        <w:t>Speaking</w:t>
      </w:r>
    </w:p>
    <w:p w14:paraId="3BCAC154" w14:textId="45A80D6E" w:rsidR="0030734B" w:rsidRPr="00593AD3" w:rsidRDefault="0030734B" w:rsidP="0030734B">
      <w:pPr>
        <w:pStyle w:val="ExerciseLetter"/>
        <w:rPr>
          <w:lang w:val="en-GB"/>
        </w:rPr>
      </w:pPr>
      <w:r>
        <w:rPr>
          <w:noProof/>
          <w:lang w:val="en-GB" w:eastAsia="en-GB"/>
        </w:rPr>
        <w:drawing>
          <wp:anchor distT="0" distB="0" distL="114300" distR="114300" simplePos="0" relativeHeight="251850752" behindDoc="0" locked="0" layoutInCell="1" allowOverlap="1" wp14:anchorId="59B843F9" wp14:editId="0D149322">
            <wp:simplePos x="0" y="0"/>
            <wp:positionH relativeFrom="column">
              <wp:posOffset>-432435</wp:posOffset>
            </wp:positionH>
            <wp:positionV relativeFrom="paragraph">
              <wp:posOffset>161925</wp:posOffset>
            </wp:positionV>
            <wp:extent cx="353060" cy="246380"/>
            <wp:effectExtent l="0" t="0" r="8890" b="127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ing.jpg"/>
                    <pic:cNvPicPr/>
                  </pic:nvPicPr>
                  <pic:blipFill>
                    <a:blip r:embed="rId18">
                      <a:extLst>
                        <a:ext uri="{28A0092B-C50C-407E-A947-70E740481C1C}">
                          <a14:useLocalDpi xmlns:a14="http://schemas.microsoft.com/office/drawing/2010/main" val="0"/>
                        </a:ext>
                      </a:extLst>
                    </a:blip>
                    <a:stretch>
                      <a:fillRect/>
                    </a:stretch>
                  </pic:blipFill>
                  <pic:spPr>
                    <a:xfrm>
                      <a:off x="0" y="0"/>
                      <a:ext cx="353060" cy="2463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lang w:val="en-GB"/>
        </w:rPr>
        <w:t>6b</w:t>
      </w:r>
    </w:p>
    <w:p w14:paraId="6C678077" w14:textId="0FC900C9" w:rsidR="0030734B" w:rsidRPr="00593AD3" w:rsidRDefault="0030734B" w:rsidP="0030734B">
      <w:pPr>
        <w:pStyle w:val="BTBodyText"/>
        <w:rPr>
          <w:lang w:val="en-GB"/>
        </w:rPr>
      </w:pPr>
      <w:r w:rsidRPr="0030734B">
        <w:rPr>
          <w:lang w:val="en-GB"/>
        </w:rPr>
        <w:t xml:space="preserve">Pair or group speaking activity. Students discuss the situation for young people in various Latin American countries, sharing the information they have found and questioning the others on the country they </w:t>
      </w:r>
      <w:r w:rsidR="00570BCB">
        <w:rPr>
          <w:lang w:val="en-GB"/>
        </w:rPr>
        <w:t xml:space="preserve">have </w:t>
      </w:r>
      <w:r w:rsidRPr="0030734B">
        <w:rPr>
          <w:lang w:val="en-GB"/>
        </w:rPr>
        <w:t>chose</w:t>
      </w:r>
      <w:r w:rsidR="00570BCB">
        <w:rPr>
          <w:lang w:val="en-GB"/>
        </w:rPr>
        <w:t>n</w:t>
      </w:r>
      <w:r w:rsidRPr="0030734B">
        <w:rPr>
          <w:lang w:val="en-GB"/>
        </w:rPr>
        <w:t>.</w:t>
      </w:r>
    </w:p>
    <w:p w14:paraId="50790E8A" w14:textId="77777777" w:rsidR="0030734B" w:rsidRPr="00593AD3" w:rsidRDefault="0030734B" w:rsidP="0030734B">
      <w:pPr>
        <w:pStyle w:val="EHead"/>
        <w:rPr>
          <w:lang w:val="en-GB"/>
        </w:rPr>
      </w:pPr>
      <w:r w:rsidRPr="00593AD3">
        <w:rPr>
          <w:lang w:val="en-GB"/>
        </w:rPr>
        <w:t xml:space="preserve">Answers </w:t>
      </w:r>
    </w:p>
    <w:p w14:paraId="4F2FAAC9" w14:textId="77777777" w:rsidR="0030734B" w:rsidRDefault="0030734B" w:rsidP="0030734B">
      <w:pPr>
        <w:pStyle w:val="BTBodyText"/>
        <w:rPr>
          <w:lang w:val="en-GB"/>
        </w:rPr>
      </w:pPr>
      <w:r w:rsidRPr="00593AD3">
        <w:rPr>
          <w:lang w:val="en-GB"/>
        </w:rPr>
        <w:t>Open ended</w:t>
      </w:r>
    </w:p>
    <w:p w14:paraId="7E3CC969" w14:textId="4D3165B7" w:rsidR="004B7E95" w:rsidRPr="007A5227" w:rsidRDefault="004B7E95" w:rsidP="004B7E95">
      <w:pPr>
        <w:pStyle w:val="CHead"/>
      </w:pPr>
      <w:r>
        <w:t>Writing</w:t>
      </w:r>
    </w:p>
    <w:p w14:paraId="5ABFFA66" w14:textId="72B7B503" w:rsidR="00593AD3" w:rsidRPr="00C5456C" w:rsidRDefault="00DB62C0" w:rsidP="007A5227">
      <w:pPr>
        <w:pStyle w:val="ExerciseLetter"/>
        <w:rPr>
          <w:lang w:val="en-GB"/>
        </w:rPr>
      </w:pPr>
      <w:r>
        <w:rPr>
          <w:noProof/>
          <w:lang w:val="en-GB" w:eastAsia="en-GB"/>
        </w:rPr>
        <w:drawing>
          <wp:anchor distT="0" distB="0" distL="114300" distR="114300" simplePos="0" relativeHeight="251784192" behindDoc="0" locked="0" layoutInCell="1" allowOverlap="1" wp14:anchorId="28882079" wp14:editId="2BF9B903">
            <wp:simplePos x="0" y="0"/>
            <wp:positionH relativeFrom="column">
              <wp:posOffset>-291465</wp:posOffset>
            </wp:positionH>
            <wp:positionV relativeFrom="paragraph">
              <wp:posOffset>93980</wp:posOffset>
            </wp:positionV>
            <wp:extent cx="250825" cy="393700"/>
            <wp:effectExtent l="0" t="0" r="0" b="635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20">
                      <a:extLst>
                        <a:ext uri="{28A0092B-C50C-407E-A947-70E740481C1C}">
                          <a14:useLocalDpi xmlns:a14="http://schemas.microsoft.com/office/drawing/2010/main" val="0"/>
                        </a:ext>
                      </a:extLst>
                    </a:blip>
                    <a:stretch>
                      <a:fillRect/>
                    </a:stretch>
                  </pic:blipFill>
                  <pic:spPr>
                    <a:xfrm>
                      <a:off x="0" y="0"/>
                      <a:ext cx="250825" cy="393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B34D6" w:rsidRPr="00C5456C">
        <w:rPr>
          <w:lang w:val="en-GB"/>
        </w:rPr>
        <w:t>6</w:t>
      </w:r>
      <w:r w:rsidR="0030734B" w:rsidRPr="00C5456C">
        <w:rPr>
          <w:lang w:val="en-GB"/>
        </w:rPr>
        <w:t>c</w:t>
      </w:r>
    </w:p>
    <w:p w14:paraId="11F6095A" w14:textId="6E8E236C" w:rsidR="00593AD3" w:rsidRPr="007A5227" w:rsidRDefault="0030734B" w:rsidP="007A5227">
      <w:pPr>
        <w:pStyle w:val="BTBodyText"/>
        <w:rPr>
          <w:shd w:val="clear" w:color="auto" w:fill="FFFFFF"/>
          <w:lang w:val="en-GB"/>
        </w:rPr>
      </w:pPr>
      <w:r w:rsidRPr="0030734B">
        <w:rPr>
          <w:shd w:val="clear" w:color="auto" w:fill="FFFFFF"/>
          <w:lang w:val="en-GB"/>
        </w:rPr>
        <w:t>Students write a paragraph about the current situation and future aspirations of young people in one or two Latin American countries.</w:t>
      </w:r>
    </w:p>
    <w:p w14:paraId="37495F7C" w14:textId="77777777" w:rsidR="0030734B" w:rsidRPr="00593AD3" w:rsidRDefault="0030734B" w:rsidP="0030734B">
      <w:pPr>
        <w:pStyle w:val="EHead"/>
        <w:rPr>
          <w:lang w:val="en-GB"/>
        </w:rPr>
      </w:pPr>
      <w:r w:rsidRPr="00593AD3">
        <w:rPr>
          <w:lang w:val="en-GB"/>
        </w:rPr>
        <w:t xml:space="preserve">Answers </w:t>
      </w:r>
    </w:p>
    <w:p w14:paraId="14E0DF28" w14:textId="77777777" w:rsidR="0030734B" w:rsidRDefault="0030734B" w:rsidP="0030734B">
      <w:pPr>
        <w:pStyle w:val="BTBodyText"/>
        <w:rPr>
          <w:lang w:val="en-GB"/>
        </w:rPr>
      </w:pPr>
      <w:r w:rsidRPr="00593AD3">
        <w:rPr>
          <w:lang w:val="en-GB"/>
        </w:rPr>
        <w:t>Open ended</w:t>
      </w:r>
    </w:p>
    <w:p w14:paraId="69EF98E3" w14:textId="5C36A449" w:rsidR="004B7E95" w:rsidRDefault="004B7E95" w:rsidP="0030734B">
      <w:pPr>
        <w:pStyle w:val="EHead"/>
        <w:rPr>
          <w:lang w:val="en-GB"/>
        </w:rPr>
      </w:pPr>
    </w:p>
    <w:sectPr w:rsidR="004B7E95" w:rsidSect="00736938">
      <w:type w:val="continuous"/>
      <w:pgSz w:w="11906" w:h="16838" w:code="9"/>
      <w:pgMar w:top="1701"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B79B7" w14:textId="77777777" w:rsidR="00186351" w:rsidRDefault="00186351" w:rsidP="0061426C">
      <w:r>
        <w:separator/>
      </w:r>
    </w:p>
    <w:p w14:paraId="20F93E9E" w14:textId="77777777" w:rsidR="00186351" w:rsidRDefault="00186351"/>
  </w:endnote>
  <w:endnote w:type="continuationSeparator" w:id="0">
    <w:p w14:paraId="0A97DD73" w14:textId="77777777" w:rsidR="00186351" w:rsidRDefault="00186351" w:rsidP="0061426C">
      <w:r>
        <w:continuationSeparator/>
      </w:r>
    </w:p>
    <w:p w14:paraId="7F173D1F" w14:textId="77777777" w:rsidR="00186351" w:rsidRDefault="001863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Opus Ornamen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modern"/>
    <w:notTrueType/>
    <w:pitch w:val="variable"/>
    <w:sig w:usb0="8000002F"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E7CFA" w14:textId="77777777" w:rsidR="000C35AB" w:rsidRPr="00C027D4" w:rsidRDefault="000C35AB" w:rsidP="00B35E7B">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sidR="00B90145">
      <w:rPr>
        <w:rStyle w:val="PageNumber"/>
        <w:rFonts w:ascii="Arial" w:hAnsi="Arial" w:cs="Arial"/>
        <w:b/>
        <w:noProof/>
      </w:rPr>
      <w:t>2</w:t>
    </w:r>
    <w:r w:rsidRPr="00C027D4">
      <w:rPr>
        <w:rStyle w:val="PageNumber"/>
        <w:rFonts w:ascii="Arial" w:hAnsi="Arial" w:cs="Arial"/>
        <w:b/>
      </w:rPr>
      <w:fldChar w:fldCharType="end"/>
    </w:r>
  </w:p>
  <w:p w14:paraId="399D4E20" w14:textId="77777777" w:rsidR="000C35AB" w:rsidRPr="00DA1783" w:rsidRDefault="000C35AB" w:rsidP="00B35E7B">
    <w:pPr>
      <w:ind w:left="1871"/>
      <w:rPr>
        <w:rFonts w:ascii="Arial" w:hAnsi="Arial" w:cs="Arial"/>
        <w:sz w:val="18"/>
        <w:szCs w:val="18"/>
      </w:rPr>
    </w:pPr>
    <w:r>
      <w:rPr>
        <w:rFonts w:ascii="Arial" w:hAnsi="Arial" w:cs="Arial"/>
        <w:noProof/>
        <w:sz w:val="18"/>
        <w:szCs w:val="18"/>
        <w:lang w:val="en-GB" w:eastAsia="en-GB"/>
      </w:rPr>
      <w:drawing>
        <wp:anchor distT="0" distB="0" distL="0" distR="1800225" simplePos="0" relativeHeight="251664384" behindDoc="0" locked="0" layoutInCell="1" allowOverlap="1" wp14:anchorId="62CAEA27" wp14:editId="1D85D3C7">
          <wp:simplePos x="0" y="0"/>
          <wp:positionH relativeFrom="column">
            <wp:posOffset>-3810</wp:posOffset>
          </wp:positionH>
          <wp:positionV relativeFrom="paragraph">
            <wp:posOffset>-57150</wp:posOffset>
          </wp:positionV>
          <wp:extent cx="1098550" cy="267970"/>
          <wp:effectExtent l="0" t="0" r="0" b="1143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ic_Learning_v2.jpg"/>
                  <pic:cNvPicPr/>
                </pic:nvPicPr>
                <pic:blipFill>
                  <a:blip r:embed="rId1">
                    <a:extLst>
                      <a:ext uri="{28A0092B-C50C-407E-A947-70E740481C1C}">
                        <a14:useLocalDpi xmlns:a14="http://schemas.microsoft.com/office/drawing/2010/main" val="0"/>
                      </a:ext>
                    </a:extLst>
                  </a:blip>
                  <a:stretch>
                    <a:fillRect/>
                  </a:stretch>
                </pic:blipFill>
                <pic:spPr>
                  <a:xfrm>
                    <a:off x="0" y="0"/>
                    <a:ext cx="1098550" cy="2679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rFonts w:ascii="Arial" w:hAnsi="Arial" w:cs="Arial"/>
        <w:sz w:val="18"/>
        <w:szCs w:val="18"/>
      </w:rPr>
      <w:t>AQA A-level Spanish © Hodder &amp; Stoughton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7C3A9" w14:textId="77777777" w:rsidR="000C35AB" w:rsidRPr="00C027D4" w:rsidRDefault="000C35AB" w:rsidP="00B35E7B">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sidR="00B90145">
      <w:rPr>
        <w:rStyle w:val="PageNumber"/>
        <w:rFonts w:ascii="Arial" w:hAnsi="Arial" w:cs="Arial"/>
        <w:b/>
        <w:noProof/>
      </w:rPr>
      <w:t>1</w:t>
    </w:r>
    <w:r w:rsidRPr="00C027D4">
      <w:rPr>
        <w:rStyle w:val="PageNumber"/>
        <w:rFonts w:ascii="Arial" w:hAnsi="Arial" w:cs="Arial"/>
        <w:b/>
      </w:rPr>
      <w:fldChar w:fldCharType="end"/>
    </w:r>
  </w:p>
  <w:p w14:paraId="5BFA1491" w14:textId="77777777" w:rsidR="000C35AB" w:rsidRPr="00DA1783" w:rsidRDefault="000C35AB" w:rsidP="00B35E7B">
    <w:pPr>
      <w:ind w:left="1871"/>
      <w:rPr>
        <w:rFonts w:ascii="Arial" w:hAnsi="Arial" w:cs="Arial"/>
        <w:sz w:val="18"/>
        <w:szCs w:val="18"/>
      </w:rPr>
    </w:pPr>
    <w:r>
      <w:rPr>
        <w:rFonts w:ascii="Arial" w:hAnsi="Arial" w:cs="Arial"/>
        <w:noProof/>
        <w:sz w:val="18"/>
        <w:szCs w:val="18"/>
        <w:lang w:val="en-GB" w:eastAsia="en-GB"/>
      </w:rPr>
      <w:drawing>
        <wp:anchor distT="0" distB="0" distL="0" distR="1800225" simplePos="0" relativeHeight="251662336" behindDoc="0" locked="0" layoutInCell="1" allowOverlap="1" wp14:anchorId="23F3E747" wp14:editId="5EFC5825">
          <wp:simplePos x="0" y="0"/>
          <wp:positionH relativeFrom="column">
            <wp:posOffset>-3810</wp:posOffset>
          </wp:positionH>
          <wp:positionV relativeFrom="paragraph">
            <wp:posOffset>-57150</wp:posOffset>
          </wp:positionV>
          <wp:extent cx="1098550" cy="267970"/>
          <wp:effectExtent l="0" t="0" r="0" b="1143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ic_Learning_v2.jpg"/>
                  <pic:cNvPicPr/>
                </pic:nvPicPr>
                <pic:blipFill>
                  <a:blip r:embed="rId1">
                    <a:extLst>
                      <a:ext uri="{28A0092B-C50C-407E-A947-70E740481C1C}">
                        <a14:useLocalDpi xmlns:a14="http://schemas.microsoft.com/office/drawing/2010/main" val="0"/>
                      </a:ext>
                    </a:extLst>
                  </a:blip>
                  <a:stretch>
                    <a:fillRect/>
                  </a:stretch>
                </pic:blipFill>
                <pic:spPr>
                  <a:xfrm>
                    <a:off x="0" y="0"/>
                    <a:ext cx="1098550" cy="2679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rFonts w:ascii="Arial" w:hAnsi="Arial" w:cs="Arial"/>
        <w:sz w:val="18"/>
        <w:szCs w:val="18"/>
      </w:rPr>
      <w:t>AQA A-level Spanish © Hodder &amp; Stoughton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4600A" w14:textId="77777777" w:rsidR="00186351" w:rsidRDefault="00186351" w:rsidP="0061426C">
      <w:r>
        <w:separator/>
      </w:r>
    </w:p>
    <w:p w14:paraId="37B548D5" w14:textId="77777777" w:rsidR="00186351" w:rsidRDefault="00186351"/>
  </w:footnote>
  <w:footnote w:type="continuationSeparator" w:id="0">
    <w:p w14:paraId="6B36CD76" w14:textId="77777777" w:rsidR="00186351" w:rsidRDefault="00186351" w:rsidP="0061426C">
      <w:r>
        <w:continuationSeparator/>
      </w:r>
    </w:p>
    <w:p w14:paraId="30751C88" w14:textId="77777777" w:rsidR="00186351" w:rsidRDefault="001863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143F5" w14:textId="77777777" w:rsidR="000C35AB" w:rsidRDefault="000C35AB" w:rsidP="00B35E7B">
    <w:r>
      <w:rPr>
        <w:noProof/>
        <w:lang w:val="en-GB" w:eastAsia="en-GB"/>
      </w:rPr>
      <mc:AlternateContent>
        <mc:Choice Requires="wps">
          <w:drawing>
            <wp:anchor distT="0" distB="0" distL="114300" distR="114300" simplePos="0" relativeHeight="251666432" behindDoc="0" locked="0" layoutInCell="1" allowOverlap="0" wp14:anchorId="0EE9133B" wp14:editId="03055EFA">
              <wp:simplePos x="0" y="0"/>
              <wp:positionH relativeFrom="page">
                <wp:posOffset>6769100</wp:posOffset>
              </wp:positionH>
              <wp:positionV relativeFrom="page">
                <wp:posOffset>720090</wp:posOffset>
              </wp:positionV>
              <wp:extent cx="792000" cy="3600000"/>
              <wp:effectExtent l="0" t="0" r="8255" b="635"/>
              <wp:wrapNone/>
              <wp:docPr id="16" name="Round Single Corner Rectangle 16"/>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009089"/>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2D6AF6F8" w14:textId="056855E2" w:rsidR="000C35AB" w:rsidRPr="00736938" w:rsidRDefault="000C35AB" w:rsidP="00B35E7B">
                          <w:pPr>
                            <w:pStyle w:val="RHRunningHead"/>
                            <w:rPr>
                              <w:lang w:val="en-GB"/>
                            </w:rPr>
                          </w:pPr>
                          <w:r>
                            <w:rPr>
                              <w:lang w:val="en-GB"/>
                            </w:rPr>
                            <w:t>Unit 10: Teacher notes and answers</w:t>
                          </w: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w14:anchorId="0EE9133B" id="Round Single Corner Rectangle 16" o:spid="_x0000_s1026" style="position:absolute;margin-left:533pt;margin-top:56.7pt;width:62.35pt;height:283.45pt;rotation:180;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" o:allowoverlap="f" adj="-11796480,,5400" path="m,l659997,v72903,,132003,59100,132003,132003l792000,3600000,,3600000,,xe" fillcolor="#009089" stroked="f">
              <v:stroke joinstyle="miter"/>
              <v:formulas/>
              <v:path arrowok="t" o:connecttype="custom" o:connectlocs="0,0;659997,0;792000,132003;792000,3600000;0,3600000;0,0" o:connectangles="0,0,0,0,0,0" textboxrect="0,0,792000,3600000"/>
              <v:textbox style="layout-flow:vertical" inset="3mm,4mm,3mm,4mm">
                <w:txbxContent>
                  <w:p w14:paraId="2D6AF6F8" w14:textId="056855E2" w:rsidR="000C35AB" w:rsidRPr="00736938" w:rsidRDefault="000C35AB" w:rsidP="00B35E7B">
                    <w:pPr>
                      <w:pStyle w:val="RHRunningHead"/>
                      <w:rPr>
                        <w:lang w:val="en-GB"/>
                      </w:rPr>
                    </w:pPr>
                    <w:r>
                      <w:rPr>
                        <w:lang w:val="en-GB"/>
                      </w:rPr>
                      <w:t>Unit 10: Teacher notes and answers</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C6B86" w14:textId="7B005065" w:rsidR="000C35AB" w:rsidRDefault="00D86CAF" w:rsidP="00B35E7B">
    <w:r>
      <w:rPr>
        <w:noProof/>
        <w:lang w:val="en-GB" w:eastAsia="en-GB"/>
      </w:rPr>
      <w:drawing>
        <wp:anchor distT="0" distB="0" distL="114300" distR="114300" simplePos="0" relativeHeight="251669504" behindDoc="0" locked="0" layoutInCell="1" allowOverlap="1" wp14:anchorId="653B398E" wp14:editId="0D8DD858">
          <wp:simplePos x="0" y="0"/>
          <wp:positionH relativeFrom="column">
            <wp:posOffset>-1905</wp:posOffset>
          </wp:positionH>
          <wp:positionV relativeFrom="paragraph">
            <wp:posOffset>-450215</wp:posOffset>
          </wp:positionV>
          <wp:extent cx="2914650" cy="693420"/>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extLst>
                      <a:ext uri="{28A0092B-C50C-407E-A947-70E740481C1C}">
                        <a14:useLocalDpi xmlns:a14="http://schemas.microsoft.com/office/drawing/2010/main" val="0"/>
                      </a:ext>
                    </a:extLst>
                  </a:blip>
                  <a:stretch>
                    <a:fillRect/>
                  </a:stretch>
                </pic:blipFill>
                <pic:spPr>
                  <a:xfrm>
                    <a:off x="0" y="0"/>
                    <a:ext cx="2914650" cy="6934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0C35AB">
      <w:rPr>
        <w:noProof/>
        <w:lang w:val="en-GB" w:eastAsia="en-GB"/>
      </w:rPr>
      <w:drawing>
        <wp:anchor distT="0" distB="0" distL="114300" distR="114300" simplePos="0" relativeHeight="251660288" behindDoc="0" locked="0" layoutInCell="1" allowOverlap="1" wp14:anchorId="48B5BFF5" wp14:editId="15B15501">
          <wp:simplePos x="0" y="0"/>
          <wp:positionH relativeFrom="column">
            <wp:posOffset>-1905</wp:posOffset>
          </wp:positionH>
          <wp:positionV relativeFrom="page">
            <wp:posOffset>0</wp:posOffset>
          </wp:positionV>
          <wp:extent cx="2914650" cy="693420"/>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_1.jpg"/>
                  <pic:cNvPicPr/>
                </pic:nvPicPr>
                <pic:blipFill>
                  <a:blip r:embed="rId2">
                    <a:extLst>
                      <a:ext uri="{28A0092B-C50C-407E-A947-70E740481C1C}">
                        <a14:useLocalDpi xmlns:a14="http://schemas.microsoft.com/office/drawing/2010/main" val="0"/>
                      </a:ext>
                    </a:extLst>
                  </a:blip>
                  <a:stretch>
                    <a:fillRect/>
                  </a:stretch>
                </pic:blipFill>
                <pic:spPr>
                  <a:xfrm>
                    <a:off x="0" y="0"/>
                    <a:ext cx="2914650" cy="693420"/>
                  </a:xfrm>
                  <a:prstGeom prst="rect">
                    <a:avLst/>
                  </a:prstGeom>
                </pic:spPr>
              </pic:pic>
            </a:graphicData>
          </a:graphic>
          <wp14:sizeRelH relativeFrom="margin">
            <wp14:pctWidth>0</wp14:pctWidth>
          </wp14:sizeRelH>
          <wp14:sizeRelV relativeFrom="margin">
            <wp14:pctHeight>0</wp14:pctHeight>
          </wp14:sizeRelV>
        </wp:anchor>
      </w:drawing>
    </w:r>
    <w:r w:rsidR="000C35AB">
      <w:rPr>
        <w:noProof/>
        <w:lang w:val="en-GB" w:eastAsia="en-GB"/>
      </w:rPr>
      <mc:AlternateContent>
        <mc:Choice Requires="wps">
          <w:drawing>
            <wp:anchor distT="0" distB="0" distL="114300" distR="114300" simplePos="0" relativeHeight="251659264" behindDoc="0" locked="0" layoutInCell="1" allowOverlap="0" wp14:anchorId="1CC03D18" wp14:editId="247694B6">
              <wp:simplePos x="0" y="0"/>
              <wp:positionH relativeFrom="page">
                <wp:posOffset>6769100</wp:posOffset>
              </wp:positionH>
              <wp:positionV relativeFrom="page">
                <wp:posOffset>720090</wp:posOffset>
              </wp:positionV>
              <wp:extent cx="792000" cy="3600000"/>
              <wp:effectExtent l="0" t="0" r="8255" b="635"/>
              <wp:wrapNone/>
              <wp:docPr id="4" name="Round Single Corner Rectangle 4"/>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009089"/>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4D0DBC44" w14:textId="45CA854B" w:rsidR="000C35AB" w:rsidRPr="00736938" w:rsidRDefault="000C35AB" w:rsidP="00B35E7B">
                          <w:pPr>
                            <w:pStyle w:val="RHRunningHead"/>
                            <w:rPr>
                              <w:lang w:val="en-GB"/>
                            </w:rPr>
                          </w:pPr>
                          <w:r>
                            <w:rPr>
                              <w:lang w:val="en-GB"/>
                            </w:rPr>
                            <w:t>Unit 10: Teacher notes and answers</w:t>
                          </w: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w14:anchorId="1CC03D18" id="Round Single Corner Rectangle 4" o:spid="_x0000_s1027" style="position:absolute;margin-left:533pt;margin-top:56.7pt;width:62.35pt;height:283.45pt;rotation:18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" o:allowoverlap="f" adj="-11796480,,5400" path="m,l659997,v72903,,132003,59100,132003,132003l792000,3600000,,3600000,,xe" fillcolor="#009089" stroked="f">
              <v:stroke joinstyle="miter"/>
              <v:formulas/>
              <v:path arrowok="t" o:connecttype="custom" o:connectlocs="0,0;659997,0;792000,132003;792000,3600000;0,3600000;0,0" o:connectangles="0,0,0,0,0,0" textboxrect="0,0,792000,3600000"/>
              <v:textbox style="layout-flow:vertical" inset="3mm,4mm,3mm,4mm">
                <w:txbxContent>
                  <w:p w14:paraId="4D0DBC44" w14:textId="45CA854B" w:rsidR="000C35AB" w:rsidRPr="00736938" w:rsidRDefault="000C35AB" w:rsidP="00B35E7B">
                    <w:pPr>
                      <w:pStyle w:val="RHRunningHead"/>
                      <w:rPr>
                        <w:lang w:val="en-GB"/>
                      </w:rPr>
                    </w:pPr>
                    <w:r>
                      <w:rPr>
                        <w:lang w:val="en-GB"/>
                      </w:rPr>
                      <w:t>Unit 10: Teacher notes and answers</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E4FD" w14:textId="77777777" w:rsidR="000449FF" w:rsidRDefault="000449FF" w:rsidP="000449FF">
    <w:r>
      <w:rPr>
        <w:noProof/>
        <w:lang w:val="en-GB" w:eastAsia="en-GB"/>
      </w:rPr>
      <mc:AlternateContent>
        <mc:Choice Requires="wps">
          <w:drawing>
            <wp:anchor distT="0" distB="0" distL="114300" distR="114300" simplePos="0" relativeHeight="251668480" behindDoc="0" locked="0" layoutInCell="1" allowOverlap="0" wp14:anchorId="1C969F9E" wp14:editId="229B8B0D">
              <wp:simplePos x="0" y="0"/>
              <wp:positionH relativeFrom="page">
                <wp:posOffset>6769100</wp:posOffset>
              </wp:positionH>
              <wp:positionV relativeFrom="page">
                <wp:posOffset>720090</wp:posOffset>
              </wp:positionV>
              <wp:extent cx="792000" cy="3600000"/>
              <wp:effectExtent l="0" t="0" r="8255" b="635"/>
              <wp:wrapNone/>
              <wp:docPr id="11" name="Round Single Corner Rectangle 11"/>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009089"/>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5C94E123" w14:textId="77777777" w:rsidR="000449FF" w:rsidRPr="00736938" w:rsidRDefault="000449FF" w:rsidP="000449FF">
                          <w:pPr>
                            <w:pStyle w:val="RHRunningHead"/>
                            <w:rPr>
                              <w:lang w:val="en-GB"/>
                            </w:rPr>
                          </w:pPr>
                          <w:r>
                            <w:rPr>
                              <w:lang w:val="en-GB"/>
                            </w:rPr>
                            <w:t>Unit 10: Teacher notes and answers</w:t>
                          </w: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w14:anchorId="1C969F9E" id="Round Single Corner Rectangle 11" o:spid="_x0000_s1028" style="position:absolute;margin-left:533pt;margin-top:56.7pt;width:62.35pt;height:283.45pt;rotation:18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" o:allowoverlap="f" adj="-11796480,,5400" path="m,l659997,v72903,,132003,59100,132003,132003l792000,3600000,,3600000,,xe" fillcolor="#009089" stroked="f">
              <v:stroke joinstyle="miter"/>
              <v:formulas/>
              <v:path arrowok="t" o:connecttype="custom" o:connectlocs="0,0;659997,0;792000,132003;792000,3600000;0,3600000;0,0" o:connectangles="0,0,0,0,0,0" textboxrect="0,0,792000,3600000"/>
              <v:textbox style="layout-flow:vertical" inset="3mm,4mm,3mm,4mm">
                <w:txbxContent>
                  <w:p w14:paraId="5C94E123" w14:textId="77777777" w:rsidR="000449FF" w:rsidRPr="00736938" w:rsidRDefault="000449FF" w:rsidP="000449FF">
                    <w:pPr>
                      <w:pStyle w:val="RHRunningHead"/>
                      <w:rPr>
                        <w:lang w:val="en-GB"/>
                      </w:rPr>
                    </w:pPr>
                    <w:r>
                      <w:rPr>
                        <w:lang w:val="en-GB"/>
                      </w:rPr>
                      <w:t>Unit 10: Teacher notes and answers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37C89"/>
    <w:multiLevelType w:val="hybridMultilevel"/>
    <w:tmpl w:val="7D8860E0"/>
    <w:lvl w:ilvl="0" w:tplc="08090001">
      <w:start w:val="1"/>
      <w:numFmt w:val="bullet"/>
      <w:lvlText w:val=""/>
      <w:lvlJc w:val="left"/>
      <w:pPr>
        <w:ind w:left="791" w:hanging="360"/>
      </w:pPr>
      <w:rPr>
        <w:rFonts w:ascii="Symbol" w:hAnsi="Symbol" w:hint="default"/>
        <w:color w:val="CD0037"/>
        <w:sz w:val="22"/>
        <w:szCs w:val="22"/>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933EC"/>
    <w:multiLevelType w:val="hybridMultilevel"/>
    <w:tmpl w:val="D37E2C9A"/>
    <w:lvl w:ilvl="0" w:tplc="98E0716A">
      <w:start w:val="1"/>
      <w:numFmt w:val="bullet"/>
      <w:pStyle w:val="BLBulletList"/>
      <w:lvlText w:val=""/>
      <w:lvlJc w:val="left"/>
      <w:pPr>
        <w:ind w:left="502" w:hanging="360"/>
      </w:pPr>
      <w:rPr>
        <w:rFonts w:ascii="Zapf Dingbats" w:hAnsi="Zapf Dingbats" w:hint="default"/>
        <w:color w:val="009089"/>
        <w:sz w:val="16"/>
        <w:szCs w:val="16"/>
      </w:rPr>
    </w:lvl>
    <w:lvl w:ilvl="1" w:tplc="04090003" w:tentative="1">
      <w:start w:val="1"/>
      <w:numFmt w:val="bullet"/>
      <w:lvlText w:val="o"/>
      <w:lvlJc w:val="left"/>
      <w:pPr>
        <w:ind w:left="1225" w:hanging="360"/>
      </w:pPr>
      <w:rPr>
        <w:rFonts w:ascii="Courier New" w:hAnsi="Courier New" w:hint="default"/>
      </w:rPr>
    </w:lvl>
    <w:lvl w:ilvl="2" w:tplc="04090005" w:tentative="1">
      <w:start w:val="1"/>
      <w:numFmt w:val="bullet"/>
      <w:lvlText w:val=""/>
      <w:lvlJc w:val="left"/>
      <w:pPr>
        <w:ind w:left="1945" w:hanging="360"/>
      </w:pPr>
      <w:rPr>
        <w:rFonts w:ascii="Wingdings" w:hAnsi="Wingdings" w:hint="default"/>
      </w:rPr>
    </w:lvl>
    <w:lvl w:ilvl="3" w:tplc="04090001" w:tentative="1">
      <w:start w:val="1"/>
      <w:numFmt w:val="bullet"/>
      <w:lvlText w:val=""/>
      <w:lvlJc w:val="left"/>
      <w:pPr>
        <w:ind w:left="2665" w:hanging="360"/>
      </w:pPr>
      <w:rPr>
        <w:rFonts w:ascii="Symbol" w:hAnsi="Symbol" w:hint="default"/>
      </w:rPr>
    </w:lvl>
    <w:lvl w:ilvl="4" w:tplc="04090003" w:tentative="1">
      <w:start w:val="1"/>
      <w:numFmt w:val="bullet"/>
      <w:lvlText w:val="o"/>
      <w:lvlJc w:val="left"/>
      <w:pPr>
        <w:ind w:left="3385" w:hanging="360"/>
      </w:pPr>
      <w:rPr>
        <w:rFonts w:ascii="Courier New" w:hAnsi="Courier New" w:hint="default"/>
      </w:rPr>
    </w:lvl>
    <w:lvl w:ilvl="5" w:tplc="04090005" w:tentative="1">
      <w:start w:val="1"/>
      <w:numFmt w:val="bullet"/>
      <w:lvlText w:val=""/>
      <w:lvlJc w:val="left"/>
      <w:pPr>
        <w:ind w:left="4105" w:hanging="360"/>
      </w:pPr>
      <w:rPr>
        <w:rFonts w:ascii="Wingdings" w:hAnsi="Wingdings" w:hint="default"/>
      </w:rPr>
    </w:lvl>
    <w:lvl w:ilvl="6" w:tplc="04090001" w:tentative="1">
      <w:start w:val="1"/>
      <w:numFmt w:val="bullet"/>
      <w:lvlText w:val=""/>
      <w:lvlJc w:val="left"/>
      <w:pPr>
        <w:ind w:left="4825" w:hanging="360"/>
      </w:pPr>
      <w:rPr>
        <w:rFonts w:ascii="Symbol" w:hAnsi="Symbol" w:hint="default"/>
      </w:rPr>
    </w:lvl>
    <w:lvl w:ilvl="7" w:tplc="04090003" w:tentative="1">
      <w:start w:val="1"/>
      <w:numFmt w:val="bullet"/>
      <w:lvlText w:val="o"/>
      <w:lvlJc w:val="left"/>
      <w:pPr>
        <w:ind w:left="5545" w:hanging="360"/>
      </w:pPr>
      <w:rPr>
        <w:rFonts w:ascii="Courier New" w:hAnsi="Courier New" w:hint="default"/>
      </w:rPr>
    </w:lvl>
    <w:lvl w:ilvl="8" w:tplc="04090005" w:tentative="1">
      <w:start w:val="1"/>
      <w:numFmt w:val="bullet"/>
      <w:lvlText w:val=""/>
      <w:lvlJc w:val="left"/>
      <w:pPr>
        <w:ind w:left="6265" w:hanging="360"/>
      </w:pPr>
      <w:rPr>
        <w:rFonts w:ascii="Wingdings" w:hAnsi="Wingdings" w:hint="default"/>
      </w:rPr>
    </w:lvl>
  </w:abstractNum>
  <w:abstractNum w:abstractNumId="2" w15:restartNumberingAfterBreak="0">
    <w:nsid w:val="14523F56"/>
    <w:multiLevelType w:val="multilevel"/>
    <w:tmpl w:val="23D4C89C"/>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BC28C1"/>
    <w:multiLevelType w:val="hybridMultilevel"/>
    <w:tmpl w:val="47808E50"/>
    <w:lvl w:ilvl="0" w:tplc="B264275C">
      <w:start w:val="1"/>
      <w:numFmt w:val="decimal"/>
      <w:lvlText w:val="%1"/>
      <w:lvlJc w:val="left"/>
      <w:pPr>
        <w:ind w:left="360" w:hanging="360"/>
      </w:pPr>
      <w:rPr>
        <w:rFonts w:ascii="Arial" w:hAnsi="Arial" w:cs="Arial" w:hint="default"/>
        <w:b/>
        <w:bCs/>
        <w:i w:val="0"/>
        <w:iCs w:val="0"/>
        <w:color w:val="009089"/>
      </w:r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4" w15:restartNumberingAfterBreak="0">
    <w:nsid w:val="38BE225D"/>
    <w:multiLevelType w:val="hybridMultilevel"/>
    <w:tmpl w:val="A7645680"/>
    <w:lvl w:ilvl="0" w:tplc="D5AE2DD4">
      <w:start w:val="1"/>
      <w:numFmt w:val="bullet"/>
      <w:lvlText w:val="–"/>
      <w:lvlJc w:val="left"/>
      <w:pPr>
        <w:ind w:left="717" w:hanging="360"/>
      </w:pPr>
      <w:rPr>
        <w:rFonts w:ascii="Times New Roman" w:hAnsi="Times New Roman"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AE249C"/>
    <w:multiLevelType w:val="hybridMultilevel"/>
    <w:tmpl w:val="818EB5BA"/>
    <w:lvl w:ilvl="0" w:tplc="44F28312">
      <w:start w:val="1"/>
      <w:numFmt w:val="decimal"/>
      <w:pStyle w:val="TableTextNumberList"/>
      <w:lvlText w:val="%1"/>
      <w:lvlJc w:val="left"/>
      <w:pPr>
        <w:ind w:left="720" w:hanging="360"/>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3B3A16"/>
    <w:multiLevelType w:val="multilevel"/>
    <w:tmpl w:val="5D922D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5"/>
  </w:num>
  <w:num w:numId="4">
    <w:abstractNumId w:val="0"/>
  </w:num>
  <w:num w:numId="5">
    <w:abstractNumId w:val="3"/>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2"/>
  </w:num>
  <w:num w:numId="27">
    <w:abstractNumId w:val="6"/>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3"/>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361"/>
    <w:rsid w:val="0000274C"/>
    <w:rsid w:val="0000360C"/>
    <w:rsid w:val="000177B2"/>
    <w:rsid w:val="000222A5"/>
    <w:rsid w:val="0002401D"/>
    <w:rsid w:val="000449FF"/>
    <w:rsid w:val="00044F2B"/>
    <w:rsid w:val="000575C3"/>
    <w:rsid w:val="000660F8"/>
    <w:rsid w:val="00066CC4"/>
    <w:rsid w:val="0009098E"/>
    <w:rsid w:val="000A6234"/>
    <w:rsid w:val="000B7847"/>
    <w:rsid w:val="000C35AB"/>
    <w:rsid w:val="000E2434"/>
    <w:rsid w:val="000E4290"/>
    <w:rsid w:val="00103E36"/>
    <w:rsid w:val="00103FA3"/>
    <w:rsid w:val="001245F8"/>
    <w:rsid w:val="0013614C"/>
    <w:rsid w:val="001443FB"/>
    <w:rsid w:val="00157055"/>
    <w:rsid w:val="0016148C"/>
    <w:rsid w:val="001823EE"/>
    <w:rsid w:val="00186351"/>
    <w:rsid w:val="001869F9"/>
    <w:rsid w:val="00186A6D"/>
    <w:rsid w:val="00195374"/>
    <w:rsid w:val="001A5F63"/>
    <w:rsid w:val="001A6552"/>
    <w:rsid w:val="001C7B52"/>
    <w:rsid w:val="001D15D8"/>
    <w:rsid w:val="001D67FB"/>
    <w:rsid w:val="001D7CFF"/>
    <w:rsid w:val="001E23B3"/>
    <w:rsid w:val="001E2644"/>
    <w:rsid w:val="001F36F6"/>
    <w:rsid w:val="00213D37"/>
    <w:rsid w:val="00227646"/>
    <w:rsid w:val="00233949"/>
    <w:rsid w:val="00234474"/>
    <w:rsid w:val="00264963"/>
    <w:rsid w:val="00270977"/>
    <w:rsid w:val="00273285"/>
    <w:rsid w:val="00273A54"/>
    <w:rsid w:val="00296499"/>
    <w:rsid w:val="002B1B61"/>
    <w:rsid w:val="002B6E1F"/>
    <w:rsid w:val="002B7DE5"/>
    <w:rsid w:val="002D254A"/>
    <w:rsid w:val="002F277C"/>
    <w:rsid w:val="002F6CC8"/>
    <w:rsid w:val="00303146"/>
    <w:rsid w:val="0030734B"/>
    <w:rsid w:val="00307B0D"/>
    <w:rsid w:val="00376BEB"/>
    <w:rsid w:val="00377857"/>
    <w:rsid w:val="00381CBC"/>
    <w:rsid w:val="00392C15"/>
    <w:rsid w:val="003C7511"/>
    <w:rsid w:val="003E23F2"/>
    <w:rsid w:val="003E4A57"/>
    <w:rsid w:val="004002AD"/>
    <w:rsid w:val="004547E6"/>
    <w:rsid w:val="00460102"/>
    <w:rsid w:val="0046427B"/>
    <w:rsid w:val="004849ED"/>
    <w:rsid w:val="004A2C45"/>
    <w:rsid w:val="004B56CC"/>
    <w:rsid w:val="004B7E95"/>
    <w:rsid w:val="004D136C"/>
    <w:rsid w:val="004E0B49"/>
    <w:rsid w:val="004E1B0B"/>
    <w:rsid w:val="004E51B2"/>
    <w:rsid w:val="004F24C9"/>
    <w:rsid w:val="004F50D8"/>
    <w:rsid w:val="0053173C"/>
    <w:rsid w:val="00536575"/>
    <w:rsid w:val="00541507"/>
    <w:rsid w:val="00541869"/>
    <w:rsid w:val="00562134"/>
    <w:rsid w:val="0056543D"/>
    <w:rsid w:val="00570BCB"/>
    <w:rsid w:val="005850B4"/>
    <w:rsid w:val="00593AD3"/>
    <w:rsid w:val="005A4F7F"/>
    <w:rsid w:val="005C3DBF"/>
    <w:rsid w:val="005E2C05"/>
    <w:rsid w:val="005E3B67"/>
    <w:rsid w:val="005E4E3B"/>
    <w:rsid w:val="006000B6"/>
    <w:rsid w:val="00600A0C"/>
    <w:rsid w:val="0060548A"/>
    <w:rsid w:val="006100BC"/>
    <w:rsid w:val="0061426C"/>
    <w:rsid w:val="00616ED1"/>
    <w:rsid w:val="0062029E"/>
    <w:rsid w:val="00625AD3"/>
    <w:rsid w:val="00652FF1"/>
    <w:rsid w:val="006541B0"/>
    <w:rsid w:val="00656D18"/>
    <w:rsid w:val="0066127D"/>
    <w:rsid w:val="0067133E"/>
    <w:rsid w:val="00675EB4"/>
    <w:rsid w:val="006962D7"/>
    <w:rsid w:val="00697FD3"/>
    <w:rsid w:val="006A10ED"/>
    <w:rsid w:val="006A3B45"/>
    <w:rsid w:val="006D40FD"/>
    <w:rsid w:val="006E1DB6"/>
    <w:rsid w:val="006F1578"/>
    <w:rsid w:val="006F34E8"/>
    <w:rsid w:val="007001F3"/>
    <w:rsid w:val="00701F98"/>
    <w:rsid w:val="007160A6"/>
    <w:rsid w:val="00716585"/>
    <w:rsid w:val="00717E9E"/>
    <w:rsid w:val="00727054"/>
    <w:rsid w:val="00727853"/>
    <w:rsid w:val="00735ADB"/>
    <w:rsid w:val="00736938"/>
    <w:rsid w:val="00737EE3"/>
    <w:rsid w:val="0074106C"/>
    <w:rsid w:val="0075225E"/>
    <w:rsid w:val="00753429"/>
    <w:rsid w:val="00757D8F"/>
    <w:rsid w:val="0076757E"/>
    <w:rsid w:val="00771284"/>
    <w:rsid w:val="00780AC7"/>
    <w:rsid w:val="00786EDD"/>
    <w:rsid w:val="00795426"/>
    <w:rsid w:val="00795FB6"/>
    <w:rsid w:val="007A5227"/>
    <w:rsid w:val="007A5717"/>
    <w:rsid w:val="007B13C4"/>
    <w:rsid w:val="007B751F"/>
    <w:rsid w:val="007D10CE"/>
    <w:rsid w:val="007D2D95"/>
    <w:rsid w:val="007E5D96"/>
    <w:rsid w:val="007F03EB"/>
    <w:rsid w:val="007F2863"/>
    <w:rsid w:val="00814E26"/>
    <w:rsid w:val="00817A9F"/>
    <w:rsid w:val="00821862"/>
    <w:rsid w:val="0082458F"/>
    <w:rsid w:val="00832C66"/>
    <w:rsid w:val="00842CB7"/>
    <w:rsid w:val="00852BF7"/>
    <w:rsid w:val="008602D5"/>
    <w:rsid w:val="0086314D"/>
    <w:rsid w:val="008655F6"/>
    <w:rsid w:val="0088551D"/>
    <w:rsid w:val="00886E09"/>
    <w:rsid w:val="008B173B"/>
    <w:rsid w:val="008C4221"/>
    <w:rsid w:val="008C5361"/>
    <w:rsid w:val="008C5B49"/>
    <w:rsid w:val="008C7A97"/>
    <w:rsid w:val="008D0A56"/>
    <w:rsid w:val="008E1B28"/>
    <w:rsid w:val="008E5E86"/>
    <w:rsid w:val="008F5E37"/>
    <w:rsid w:val="0091476F"/>
    <w:rsid w:val="00915A04"/>
    <w:rsid w:val="0092000F"/>
    <w:rsid w:val="00921542"/>
    <w:rsid w:val="00921E39"/>
    <w:rsid w:val="00931609"/>
    <w:rsid w:val="00931E67"/>
    <w:rsid w:val="0094045B"/>
    <w:rsid w:val="009406D9"/>
    <w:rsid w:val="00950FF6"/>
    <w:rsid w:val="009538CF"/>
    <w:rsid w:val="00954346"/>
    <w:rsid w:val="00974FDE"/>
    <w:rsid w:val="009758F4"/>
    <w:rsid w:val="0098039C"/>
    <w:rsid w:val="0098522A"/>
    <w:rsid w:val="0098617C"/>
    <w:rsid w:val="009A4107"/>
    <w:rsid w:val="009B5E6A"/>
    <w:rsid w:val="009B6008"/>
    <w:rsid w:val="009D6FC4"/>
    <w:rsid w:val="009E6CC8"/>
    <w:rsid w:val="009E7EA8"/>
    <w:rsid w:val="00A12A72"/>
    <w:rsid w:val="00A20035"/>
    <w:rsid w:val="00A23E70"/>
    <w:rsid w:val="00A340C0"/>
    <w:rsid w:val="00A533AC"/>
    <w:rsid w:val="00A540D5"/>
    <w:rsid w:val="00A5695A"/>
    <w:rsid w:val="00A61291"/>
    <w:rsid w:val="00A62E54"/>
    <w:rsid w:val="00A7244B"/>
    <w:rsid w:val="00A8675B"/>
    <w:rsid w:val="00AA7880"/>
    <w:rsid w:val="00AA79FF"/>
    <w:rsid w:val="00AC2D4E"/>
    <w:rsid w:val="00AC2E60"/>
    <w:rsid w:val="00AE4983"/>
    <w:rsid w:val="00AF5C54"/>
    <w:rsid w:val="00AF6B15"/>
    <w:rsid w:val="00AF7B1D"/>
    <w:rsid w:val="00B10CD1"/>
    <w:rsid w:val="00B326E9"/>
    <w:rsid w:val="00B35E7B"/>
    <w:rsid w:val="00B61F7A"/>
    <w:rsid w:val="00B74DB8"/>
    <w:rsid w:val="00B76CDE"/>
    <w:rsid w:val="00B90145"/>
    <w:rsid w:val="00B906F1"/>
    <w:rsid w:val="00B92DDB"/>
    <w:rsid w:val="00B9577B"/>
    <w:rsid w:val="00BA0BC3"/>
    <w:rsid w:val="00BE02B1"/>
    <w:rsid w:val="00BE08EF"/>
    <w:rsid w:val="00BE3D13"/>
    <w:rsid w:val="00BE4172"/>
    <w:rsid w:val="00C012B5"/>
    <w:rsid w:val="00C01E65"/>
    <w:rsid w:val="00C027D4"/>
    <w:rsid w:val="00C470B1"/>
    <w:rsid w:val="00C5456C"/>
    <w:rsid w:val="00C557D3"/>
    <w:rsid w:val="00C64731"/>
    <w:rsid w:val="00C67B8A"/>
    <w:rsid w:val="00CB5D4A"/>
    <w:rsid w:val="00CB7F2B"/>
    <w:rsid w:val="00CC1F3D"/>
    <w:rsid w:val="00CC5550"/>
    <w:rsid w:val="00CF02BE"/>
    <w:rsid w:val="00D01356"/>
    <w:rsid w:val="00D3060F"/>
    <w:rsid w:val="00D417B1"/>
    <w:rsid w:val="00D50843"/>
    <w:rsid w:val="00D51C13"/>
    <w:rsid w:val="00D71CD9"/>
    <w:rsid w:val="00D72211"/>
    <w:rsid w:val="00D83FF9"/>
    <w:rsid w:val="00D86CAF"/>
    <w:rsid w:val="00DA1783"/>
    <w:rsid w:val="00DB62C0"/>
    <w:rsid w:val="00DE5BAB"/>
    <w:rsid w:val="00DF20CD"/>
    <w:rsid w:val="00DF56A9"/>
    <w:rsid w:val="00DF5ED8"/>
    <w:rsid w:val="00E15CA6"/>
    <w:rsid w:val="00E21E55"/>
    <w:rsid w:val="00E32AEE"/>
    <w:rsid w:val="00E35D67"/>
    <w:rsid w:val="00E73351"/>
    <w:rsid w:val="00E81804"/>
    <w:rsid w:val="00E83F69"/>
    <w:rsid w:val="00E8455A"/>
    <w:rsid w:val="00E8608E"/>
    <w:rsid w:val="00E91890"/>
    <w:rsid w:val="00E9727C"/>
    <w:rsid w:val="00EB6BEE"/>
    <w:rsid w:val="00ED0AAA"/>
    <w:rsid w:val="00ED60C0"/>
    <w:rsid w:val="00EF651A"/>
    <w:rsid w:val="00F02A1F"/>
    <w:rsid w:val="00F063B2"/>
    <w:rsid w:val="00F1635C"/>
    <w:rsid w:val="00F22627"/>
    <w:rsid w:val="00F26CB2"/>
    <w:rsid w:val="00F4169A"/>
    <w:rsid w:val="00F5258C"/>
    <w:rsid w:val="00F55359"/>
    <w:rsid w:val="00F560DF"/>
    <w:rsid w:val="00F5679B"/>
    <w:rsid w:val="00F67FF8"/>
    <w:rsid w:val="00F7097C"/>
    <w:rsid w:val="00F70C60"/>
    <w:rsid w:val="00F91C1C"/>
    <w:rsid w:val="00FA67C4"/>
    <w:rsid w:val="00FB34D6"/>
    <w:rsid w:val="00FD6C42"/>
    <w:rsid w:val="00FF4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7EE1746"/>
  <w15:docId w15:val="{6CD29BB5-E195-4658-B94E-4F3FCABA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semiHidden="1"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2B1B61"/>
    <w:rPr>
      <w:rFonts w:eastAsia="Times New Roman"/>
      <w:sz w:val="24"/>
      <w:szCs w:val="24"/>
    </w:rPr>
  </w:style>
  <w:style w:type="paragraph" w:styleId="Heading1">
    <w:name w:val="heading 1"/>
    <w:basedOn w:val="Normal"/>
    <w:next w:val="Normal"/>
    <w:link w:val="Heading1Char"/>
    <w:uiPriority w:val="99"/>
    <w:semiHidden/>
    <w:qFormat/>
    <w:rsid w:val="00AF7B1D"/>
    <w:pPr>
      <w:keepNext/>
      <w:spacing w:before="240" w:after="60"/>
      <w:outlineLvl w:val="0"/>
    </w:pPr>
    <w:rPr>
      <w:rFonts w:ascii="Arial" w:eastAsia="Calibri" w:hAnsi="Arial"/>
      <w:b/>
      <w:bCs/>
      <w:kern w:val="32"/>
      <w:sz w:val="32"/>
      <w:szCs w:val="32"/>
      <w:lang w:eastAsia="en-GB"/>
    </w:rPr>
  </w:style>
  <w:style w:type="paragraph" w:styleId="Heading2">
    <w:name w:val="heading 2"/>
    <w:basedOn w:val="Normal"/>
    <w:next w:val="Normal"/>
    <w:link w:val="Heading2Char"/>
    <w:uiPriority w:val="99"/>
    <w:semiHidden/>
    <w:qFormat/>
    <w:rsid w:val="00AF7B1D"/>
    <w:pPr>
      <w:keepNext/>
      <w:spacing w:before="240" w:after="60"/>
      <w:outlineLvl w:val="1"/>
    </w:pPr>
    <w:rPr>
      <w:rFonts w:ascii="Cambria" w:eastAsia="Calibri" w:hAnsi="Cambria"/>
      <w:b/>
      <w:bCs/>
      <w:i/>
      <w:iCs/>
      <w:sz w:val="28"/>
      <w:szCs w:val="28"/>
      <w:lang w:val="en-GB" w:eastAsia="en-GB"/>
    </w:rPr>
  </w:style>
  <w:style w:type="paragraph" w:styleId="Heading3">
    <w:name w:val="heading 3"/>
    <w:basedOn w:val="Normal"/>
    <w:next w:val="Normal"/>
    <w:link w:val="Heading3Char"/>
    <w:uiPriority w:val="99"/>
    <w:semiHidden/>
    <w:qFormat/>
    <w:rsid w:val="00AF7B1D"/>
    <w:pPr>
      <w:keepNext/>
      <w:spacing w:before="240" w:after="60"/>
      <w:outlineLvl w:val="2"/>
    </w:pPr>
    <w:rPr>
      <w:rFonts w:ascii="Arial" w:eastAsia="Calibri" w:hAnsi="Arial"/>
      <w:b/>
      <w:bCs/>
      <w:sz w:val="26"/>
      <w:szCs w:val="26"/>
      <w:lang w:eastAsia="en-GB"/>
    </w:rPr>
  </w:style>
  <w:style w:type="paragraph" w:styleId="Heading4">
    <w:name w:val="heading 4"/>
    <w:basedOn w:val="Normal"/>
    <w:next w:val="Normal"/>
    <w:link w:val="Heading4Char"/>
    <w:uiPriority w:val="99"/>
    <w:semiHidden/>
    <w:qFormat/>
    <w:rsid w:val="00AF7B1D"/>
    <w:pPr>
      <w:keepNext/>
      <w:spacing w:before="240" w:after="60"/>
      <w:outlineLvl w:val="3"/>
    </w:pPr>
    <w:rPr>
      <w:rFonts w:eastAsia="Calibri"/>
      <w:b/>
      <w:bCs/>
      <w:sz w:val="28"/>
      <w:szCs w:val="28"/>
      <w:lang w:eastAsia="en-GB"/>
    </w:rPr>
  </w:style>
  <w:style w:type="paragraph" w:styleId="Heading5">
    <w:name w:val="heading 5"/>
    <w:basedOn w:val="Normal"/>
    <w:next w:val="Normal"/>
    <w:link w:val="Heading5Char"/>
    <w:uiPriority w:val="99"/>
    <w:semiHidden/>
    <w:qFormat/>
    <w:rsid w:val="00AF7B1D"/>
    <w:pPr>
      <w:spacing w:before="240" w:after="60"/>
      <w:outlineLvl w:val="4"/>
    </w:pPr>
    <w:rPr>
      <w:rFonts w:eastAsia="Calibri"/>
      <w:b/>
      <w:bCs/>
      <w:i/>
      <w:iCs/>
      <w:sz w:val="26"/>
      <w:szCs w:val="26"/>
      <w:lang w:eastAsia="en-GB"/>
    </w:rPr>
  </w:style>
  <w:style w:type="paragraph" w:styleId="Heading6">
    <w:name w:val="heading 6"/>
    <w:basedOn w:val="Normal"/>
    <w:next w:val="Normal"/>
    <w:link w:val="Heading6Char"/>
    <w:uiPriority w:val="99"/>
    <w:semiHidden/>
    <w:qFormat/>
    <w:rsid w:val="00AF7B1D"/>
    <w:pPr>
      <w:spacing w:before="240" w:after="60"/>
      <w:outlineLvl w:val="5"/>
    </w:pPr>
    <w:rPr>
      <w:rFonts w:eastAsia="Calibri"/>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4E1B0B"/>
    <w:rPr>
      <w:rFonts w:ascii="Arial" w:hAnsi="Arial"/>
      <w:b/>
      <w:bCs/>
      <w:kern w:val="32"/>
      <w:sz w:val="32"/>
      <w:szCs w:val="32"/>
      <w:lang w:eastAsia="en-GB"/>
    </w:rPr>
  </w:style>
  <w:style w:type="character" w:customStyle="1" w:styleId="Heading2Char">
    <w:name w:val="Heading 2 Char"/>
    <w:basedOn w:val="DefaultParagraphFont"/>
    <w:link w:val="Heading2"/>
    <w:uiPriority w:val="99"/>
    <w:semiHidden/>
    <w:locked/>
    <w:rsid w:val="004E1B0B"/>
    <w:rPr>
      <w:rFonts w:ascii="Cambria" w:hAnsi="Cambria"/>
      <w:b/>
      <w:bCs/>
      <w:i/>
      <w:iCs/>
      <w:sz w:val="28"/>
      <w:szCs w:val="28"/>
      <w:lang w:val="en-GB" w:eastAsia="en-GB"/>
    </w:rPr>
  </w:style>
  <w:style w:type="character" w:customStyle="1" w:styleId="Heading3Char">
    <w:name w:val="Heading 3 Char"/>
    <w:basedOn w:val="DefaultParagraphFont"/>
    <w:link w:val="Heading3"/>
    <w:uiPriority w:val="99"/>
    <w:semiHidden/>
    <w:locked/>
    <w:rsid w:val="004E1B0B"/>
    <w:rPr>
      <w:rFonts w:ascii="Arial" w:hAnsi="Arial"/>
      <w:b/>
      <w:bCs/>
      <w:sz w:val="26"/>
      <w:szCs w:val="26"/>
      <w:lang w:eastAsia="en-GB"/>
    </w:rPr>
  </w:style>
  <w:style w:type="character" w:customStyle="1" w:styleId="Heading4Char">
    <w:name w:val="Heading 4 Char"/>
    <w:basedOn w:val="DefaultParagraphFont"/>
    <w:link w:val="Heading4"/>
    <w:uiPriority w:val="99"/>
    <w:semiHidden/>
    <w:locked/>
    <w:rsid w:val="004E1B0B"/>
    <w:rPr>
      <w:b/>
      <w:bCs/>
      <w:sz w:val="28"/>
      <w:szCs w:val="28"/>
      <w:lang w:eastAsia="en-GB"/>
    </w:rPr>
  </w:style>
  <w:style w:type="character" w:customStyle="1" w:styleId="Heading5Char">
    <w:name w:val="Heading 5 Char"/>
    <w:basedOn w:val="DefaultParagraphFont"/>
    <w:link w:val="Heading5"/>
    <w:uiPriority w:val="99"/>
    <w:semiHidden/>
    <w:locked/>
    <w:rsid w:val="004E1B0B"/>
    <w:rPr>
      <w:b/>
      <w:bCs/>
      <w:i/>
      <w:iCs/>
      <w:sz w:val="26"/>
      <w:szCs w:val="26"/>
      <w:lang w:eastAsia="en-GB"/>
    </w:rPr>
  </w:style>
  <w:style w:type="character" w:customStyle="1" w:styleId="Heading6Char">
    <w:name w:val="Heading 6 Char"/>
    <w:basedOn w:val="DefaultParagraphFont"/>
    <w:link w:val="Heading6"/>
    <w:uiPriority w:val="99"/>
    <w:semiHidden/>
    <w:locked/>
    <w:rsid w:val="004E1B0B"/>
    <w:rPr>
      <w:b/>
      <w:bCs/>
      <w:sz w:val="20"/>
      <w:szCs w:val="20"/>
      <w:lang w:eastAsia="en-GB"/>
    </w:rPr>
  </w:style>
  <w:style w:type="paragraph" w:customStyle="1" w:styleId="gsc-resultsheader1">
    <w:name w:val="gsc-resultsheader1"/>
    <w:basedOn w:val="Normal"/>
    <w:uiPriority w:val="99"/>
    <w:semiHidden/>
    <w:rsid w:val="00AF7B1D"/>
    <w:pPr>
      <w:spacing w:before="100" w:beforeAutospacing="1" w:after="100" w:afterAutospacing="1"/>
    </w:pPr>
    <w:rPr>
      <w:vanish/>
      <w:lang w:eastAsia="en-GB"/>
    </w:rPr>
  </w:style>
  <w:style w:type="character" w:customStyle="1" w:styleId="gsc-configlabelgsc-twiddle-closed">
    <w:name w:val="gsc-configlabel gsc-twiddle-closed"/>
    <w:uiPriority w:val="99"/>
    <w:semiHidden/>
    <w:rsid w:val="00AF7B1D"/>
  </w:style>
  <w:style w:type="paragraph" w:customStyle="1" w:styleId="meta">
    <w:name w:val="meta"/>
    <w:basedOn w:val="Normal"/>
    <w:uiPriority w:val="99"/>
    <w:semiHidden/>
    <w:rsid w:val="00AF7B1D"/>
    <w:pPr>
      <w:spacing w:before="100" w:beforeAutospacing="1" w:after="100" w:afterAutospacing="1"/>
    </w:pPr>
    <w:rPr>
      <w:lang w:eastAsia="en-GB"/>
    </w:rPr>
  </w:style>
  <w:style w:type="paragraph" w:customStyle="1" w:styleId="name">
    <w:name w:val="name"/>
    <w:basedOn w:val="Normal"/>
    <w:uiPriority w:val="99"/>
    <w:semiHidden/>
    <w:rsid w:val="00AF7B1D"/>
    <w:pPr>
      <w:spacing w:before="100" w:beforeAutospacing="1" w:after="100" w:afterAutospacing="1"/>
    </w:pPr>
    <w:rPr>
      <w:lang w:eastAsia="en-GB"/>
    </w:rPr>
  </w:style>
  <w:style w:type="paragraph" w:customStyle="1" w:styleId="role">
    <w:name w:val="role"/>
    <w:basedOn w:val="Normal"/>
    <w:uiPriority w:val="99"/>
    <w:semiHidden/>
    <w:rsid w:val="00AF7B1D"/>
    <w:pPr>
      <w:spacing w:before="100" w:beforeAutospacing="1" w:after="100" w:afterAutospacing="1"/>
    </w:pPr>
    <w:rPr>
      <w:lang w:eastAsia="en-GB"/>
    </w:rPr>
  </w:style>
  <w:style w:type="paragraph" w:customStyle="1" w:styleId="ingress1">
    <w:name w:val="ingress1"/>
    <w:basedOn w:val="Normal"/>
    <w:uiPriority w:val="99"/>
    <w:semiHidden/>
    <w:rsid w:val="00AF7B1D"/>
    <w:pPr>
      <w:spacing w:before="100" w:beforeAutospacing="1" w:after="180"/>
    </w:pPr>
    <w:rPr>
      <w:b/>
      <w:bCs/>
      <w:color w:val="333333"/>
      <w:lang w:eastAsia="en-GB"/>
    </w:rPr>
  </w:style>
  <w:style w:type="character" w:customStyle="1" w:styleId="corchete-llamada1">
    <w:name w:val="corchete-llamada1"/>
    <w:uiPriority w:val="99"/>
    <w:semiHidden/>
    <w:rsid w:val="00AF7B1D"/>
    <w:rPr>
      <w:vanish/>
    </w:rPr>
  </w:style>
  <w:style w:type="character" w:customStyle="1" w:styleId="mw-headline">
    <w:name w:val="mw-headline"/>
    <w:uiPriority w:val="99"/>
    <w:semiHidden/>
    <w:rsid w:val="00AF7B1D"/>
  </w:style>
  <w:style w:type="paragraph" w:customStyle="1" w:styleId="InsideAddress">
    <w:name w:val="Inside Address"/>
    <w:basedOn w:val="Normal"/>
    <w:uiPriority w:val="99"/>
    <w:semiHidden/>
    <w:rsid w:val="00AF7B1D"/>
  </w:style>
  <w:style w:type="paragraph" w:customStyle="1" w:styleId="ReferenceLine">
    <w:name w:val="Reference Line"/>
    <w:basedOn w:val="BodyText"/>
    <w:uiPriority w:val="99"/>
    <w:semiHidden/>
    <w:rsid w:val="00AF7B1D"/>
  </w:style>
  <w:style w:type="paragraph" w:styleId="BodyText">
    <w:name w:val="Body Text"/>
    <w:basedOn w:val="Normal"/>
    <w:link w:val="BodyTextChar"/>
    <w:uiPriority w:val="99"/>
    <w:semiHidden/>
    <w:rsid w:val="00AF7B1D"/>
    <w:pPr>
      <w:spacing w:after="120"/>
    </w:pPr>
    <w:rPr>
      <w:rFonts w:ascii="Calibri" w:eastAsia="Calibri" w:hAnsi="Calibri"/>
      <w:sz w:val="20"/>
      <w:szCs w:val="20"/>
      <w:lang w:eastAsia="en-GB"/>
    </w:rPr>
  </w:style>
  <w:style w:type="character" w:customStyle="1" w:styleId="BodyTextChar">
    <w:name w:val="Body Text Char"/>
    <w:basedOn w:val="DefaultParagraphFont"/>
    <w:link w:val="BodyText"/>
    <w:uiPriority w:val="99"/>
    <w:semiHidden/>
    <w:locked/>
    <w:rsid w:val="004E1B0B"/>
    <w:rPr>
      <w:rFonts w:ascii="Calibri" w:hAnsi="Calibri"/>
      <w:sz w:val="20"/>
      <w:szCs w:val="20"/>
      <w:lang w:eastAsia="en-GB"/>
    </w:rPr>
  </w:style>
  <w:style w:type="character" w:customStyle="1" w:styleId="eacep">
    <w:name w:val="eacep"/>
    <w:uiPriority w:val="99"/>
    <w:semiHidden/>
    <w:rsid w:val="00AF7B1D"/>
  </w:style>
  <w:style w:type="character" w:customStyle="1" w:styleId="dfecustomframetitle1">
    <w:name w:val="dfecustomframetitle1"/>
    <w:uiPriority w:val="99"/>
    <w:semiHidden/>
    <w:rsid w:val="00AF7B1D"/>
  </w:style>
  <w:style w:type="character" w:customStyle="1" w:styleId="dfecustomframebutton1">
    <w:name w:val="dfecustomframebutton1"/>
    <w:uiPriority w:val="99"/>
    <w:semiHidden/>
    <w:rsid w:val="00AF7B1D"/>
    <w:rPr>
      <w:b/>
      <w:color w:val="FFFFFF"/>
      <w:sz w:val="12"/>
      <w:bdr w:val="single" w:sz="4" w:space="0" w:color="3E4959" w:frame="1"/>
      <w:shd w:val="clear" w:color="auto" w:fill="3E4959"/>
    </w:rPr>
  </w:style>
  <w:style w:type="character" w:customStyle="1" w:styleId="link1">
    <w:name w:val="link1"/>
    <w:uiPriority w:val="99"/>
    <w:semiHidden/>
    <w:rsid w:val="00AF7B1D"/>
    <w:rPr>
      <w:color w:val="1A5D82"/>
      <w:u w:val="none"/>
      <w:effect w:val="none"/>
    </w:rPr>
  </w:style>
  <w:style w:type="character" w:customStyle="1" w:styleId="dleseperator1">
    <w:name w:val="dleseperator1"/>
    <w:uiPriority w:val="99"/>
    <w:semiHidden/>
    <w:rsid w:val="00AF7B1D"/>
    <w:rPr>
      <w:color w:val="888888"/>
    </w:rPr>
  </w:style>
  <w:style w:type="paragraph" w:styleId="Header">
    <w:name w:val="header"/>
    <w:basedOn w:val="Normal"/>
    <w:link w:val="HeaderChar"/>
    <w:uiPriority w:val="99"/>
    <w:semiHidden/>
    <w:locked/>
    <w:rsid w:val="0098617C"/>
    <w:pPr>
      <w:tabs>
        <w:tab w:val="center" w:pos="4320"/>
        <w:tab w:val="right" w:pos="8640"/>
      </w:tabs>
    </w:pPr>
  </w:style>
  <w:style w:type="character" w:customStyle="1" w:styleId="HeaderChar">
    <w:name w:val="Header Char"/>
    <w:basedOn w:val="DefaultParagraphFont"/>
    <w:link w:val="Header"/>
    <w:uiPriority w:val="99"/>
    <w:semiHidden/>
    <w:rsid w:val="004E1B0B"/>
    <w:rPr>
      <w:rFonts w:eastAsia="Times New Roman"/>
      <w:sz w:val="24"/>
      <w:szCs w:val="24"/>
    </w:rPr>
  </w:style>
  <w:style w:type="paragraph" w:customStyle="1" w:styleId="TableTextNumberList">
    <w:name w:val="Table Text Number List"/>
    <w:qFormat/>
    <w:rsid w:val="00FA67C4"/>
    <w:pPr>
      <w:numPr>
        <w:numId w:val="3"/>
      </w:numPr>
      <w:ind w:left="397" w:hanging="397"/>
    </w:pPr>
    <w:rPr>
      <w:rFonts w:ascii="Arial" w:eastAsiaTheme="minorEastAsia" w:hAnsi="Arial"/>
      <w:szCs w:val="24"/>
      <w:lang w:val="es-ES_tradnl"/>
    </w:rPr>
  </w:style>
  <w:style w:type="paragraph" w:customStyle="1" w:styleId="Default">
    <w:name w:val="Default"/>
    <w:rsid w:val="00381CBC"/>
    <w:pPr>
      <w:pBdr>
        <w:top w:val="nil"/>
        <w:left w:val="nil"/>
        <w:bottom w:val="nil"/>
        <w:right w:val="nil"/>
        <w:between w:val="nil"/>
        <w:bar w:val="nil"/>
      </w:pBdr>
    </w:pPr>
    <w:rPr>
      <w:rFonts w:ascii="Helvetica" w:eastAsia="Helvetica" w:hAnsi="Helvetica" w:cs="Helvetica"/>
      <w:color w:val="000000"/>
      <w:u w:color="000000"/>
      <w:bdr w:val="nil"/>
      <w:lang w:val="en-GB" w:eastAsia="en-GB"/>
    </w:rPr>
  </w:style>
  <w:style w:type="paragraph" w:styleId="List">
    <w:name w:val="List"/>
    <w:basedOn w:val="Normal"/>
    <w:uiPriority w:val="99"/>
    <w:semiHidden/>
    <w:rsid w:val="00AF7B1D"/>
    <w:pPr>
      <w:ind w:left="283" w:hanging="283"/>
    </w:pPr>
  </w:style>
  <w:style w:type="paragraph" w:styleId="List2">
    <w:name w:val="List 2"/>
    <w:basedOn w:val="Normal"/>
    <w:uiPriority w:val="99"/>
    <w:semiHidden/>
    <w:rsid w:val="00AF7B1D"/>
    <w:pPr>
      <w:ind w:left="566" w:hanging="283"/>
    </w:pPr>
  </w:style>
  <w:style w:type="paragraph" w:styleId="BodyTextIndent">
    <w:name w:val="Body Text Indent"/>
    <w:basedOn w:val="Normal"/>
    <w:link w:val="BodyTextIndentChar"/>
    <w:uiPriority w:val="99"/>
    <w:semiHidden/>
    <w:rsid w:val="00AF7B1D"/>
    <w:pPr>
      <w:spacing w:after="120"/>
      <w:ind w:left="283"/>
    </w:pPr>
    <w:rPr>
      <w:rFonts w:eastAsia="Calibri"/>
      <w:lang w:eastAsia="en-GB"/>
    </w:rPr>
  </w:style>
  <w:style w:type="character" w:customStyle="1" w:styleId="BodyTextIndentChar">
    <w:name w:val="Body Text Indent Char"/>
    <w:basedOn w:val="DefaultParagraphFont"/>
    <w:link w:val="BodyTextIndent"/>
    <w:uiPriority w:val="99"/>
    <w:semiHidden/>
    <w:locked/>
    <w:rsid w:val="004E1B0B"/>
    <w:rPr>
      <w:sz w:val="24"/>
      <w:szCs w:val="24"/>
      <w:lang w:eastAsia="en-GB"/>
    </w:rPr>
  </w:style>
  <w:style w:type="paragraph" w:styleId="Salutation">
    <w:name w:val="Salutation"/>
    <w:basedOn w:val="Normal"/>
    <w:next w:val="Normal"/>
    <w:link w:val="SalutationChar"/>
    <w:uiPriority w:val="99"/>
    <w:semiHidden/>
    <w:rsid w:val="00AF7B1D"/>
    <w:rPr>
      <w:rFonts w:ascii="Calibri" w:eastAsia="Calibri" w:hAnsi="Calibri"/>
      <w:sz w:val="20"/>
      <w:szCs w:val="20"/>
      <w:lang w:eastAsia="en-GB"/>
    </w:rPr>
  </w:style>
  <w:style w:type="character" w:customStyle="1" w:styleId="SalutationChar">
    <w:name w:val="Salutation Char"/>
    <w:basedOn w:val="DefaultParagraphFont"/>
    <w:link w:val="Salutation"/>
    <w:uiPriority w:val="99"/>
    <w:semiHidden/>
    <w:locked/>
    <w:rsid w:val="004E1B0B"/>
    <w:rPr>
      <w:rFonts w:ascii="Calibri" w:hAnsi="Calibri"/>
      <w:sz w:val="20"/>
      <w:szCs w:val="20"/>
      <w:lang w:eastAsia="en-GB"/>
    </w:rPr>
  </w:style>
  <w:style w:type="paragraph" w:styleId="Date">
    <w:name w:val="Date"/>
    <w:basedOn w:val="Normal"/>
    <w:next w:val="Normal"/>
    <w:link w:val="DateChar"/>
    <w:uiPriority w:val="99"/>
    <w:semiHidden/>
    <w:rsid w:val="00AF7B1D"/>
    <w:rPr>
      <w:rFonts w:ascii="Calibri" w:eastAsia="Calibri" w:hAnsi="Calibri"/>
      <w:sz w:val="20"/>
      <w:szCs w:val="20"/>
      <w:lang w:eastAsia="en-GB"/>
    </w:rPr>
  </w:style>
  <w:style w:type="character" w:customStyle="1" w:styleId="DateChar">
    <w:name w:val="Date Char"/>
    <w:basedOn w:val="DefaultParagraphFont"/>
    <w:link w:val="Date"/>
    <w:uiPriority w:val="99"/>
    <w:semiHidden/>
    <w:locked/>
    <w:rsid w:val="004E1B0B"/>
    <w:rPr>
      <w:rFonts w:ascii="Calibri" w:hAnsi="Calibri"/>
      <w:sz w:val="20"/>
      <w:szCs w:val="20"/>
      <w:lang w:eastAsia="en-GB"/>
    </w:rPr>
  </w:style>
  <w:style w:type="paragraph" w:styleId="BodyTextFirstIndent2">
    <w:name w:val="Body Text First Indent 2"/>
    <w:basedOn w:val="BodyTextIndent"/>
    <w:link w:val="BodyTextFirstIndent2Char"/>
    <w:uiPriority w:val="99"/>
    <w:semiHidden/>
    <w:rsid w:val="00AF7B1D"/>
    <w:pPr>
      <w:widowControl w:val="0"/>
      <w:spacing w:line="276" w:lineRule="auto"/>
      <w:ind w:firstLine="210"/>
    </w:pPr>
    <w:rPr>
      <w:rFonts w:ascii="Calibri" w:hAnsi="Calibri"/>
    </w:rPr>
  </w:style>
  <w:style w:type="character" w:customStyle="1" w:styleId="BodyTextFirstIndent2Char">
    <w:name w:val="Body Text First Indent 2 Char"/>
    <w:basedOn w:val="BodyTextIndentChar"/>
    <w:link w:val="BodyTextFirstIndent2"/>
    <w:uiPriority w:val="99"/>
    <w:semiHidden/>
    <w:locked/>
    <w:rsid w:val="004E1B0B"/>
    <w:rPr>
      <w:rFonts w:ascii="Calibri" w:hAnsi="Calibri"/>
      <w:sz w:val="24"/>
      <w:szCs w:val="24"/>
      <w:lang w:eastAsia="en-GB"/>
    </w:rPr>
  </w:style>
  <w:style w:type="paragraph" w:styleId="BodyText2">
    <w:name w:val="Body Text 2"/>
    <w:basedOn w:val="Normal"/>
    <w:link w:val="BodyText2Char"/>
    <w:uiPriority w:val="99"/>
    <w:semiHidden/>
    <w:rsid w:val="00AF7B1D"/>
    <w:pPr>
      <w:spacing w:after="120" w:line="480" w:lineRule="auto"/>
    </w:pPr>
    <w:rPr>
      <w:rFonts w:ascii="Calibri" w:eastAsia="Calibri" w:hAnsi="Calibri"/>
      <w:sz w:val="20"/>
      <w:szCs w:val="20"/>
      <w:lang w:eastAsia="en-GB"/>
    </w:rPr>
  </w:style>
  <w:style w:type="character" w:customStyle="1" w:styleId="BodyText2Char">
    <w:name w:val="Body Text 2 Char"/>
    <w:basedOn w:val="DefaultParagraphFont"/>
    <w:link w:val="BodyText2"/>
    <w:uiPriority w:val="99"/>
    <w:semiHidden/>
    <w:locked/>
    <w:rsid w:val="004E1B0B"/>
    <w:rPr>
      <w:rFonts w:ascii="Calibri" w:hAnsi="Calibri"/>
      <w:sz w:val="20"/>
      <w:szCs w:val="20"/>
      <w:lang w:eastAsia="en-GB"/>
    </w:rPr>
  </w:style>
  <w:style w:type="character" w:styleId="Hyperlink">
    <w:name w:val="Hyperlink"/>
    <w:basedOn w:val="DefaultParagraphFont"/>
    <w:uiPriority w:val="99"/>
    <w:semiHidden/>
    <w:rsid w:val="00AF7B1D"/>
    <w:rPr>
      <w:rFonts w:cs="Times New Roman"/>
      <w:color w:val="0000FF"/>
      <w:u w:val="single"/>
    </w:rPr>
  </w:style>
  <w:style w:type="character" w:styleId="FollowedHyperlink">
    <w:name w:val="FollowedHyperlink"/>
    <w:basedOn w:val="DefaultParagraphFont"/>
    <w:uiPriority w:val="99"/>
    <w:semiHidden/>
    <w:rsid w:val="00AF7B1D"/>
    <w:rPr>
      <w:rFonts w:cs="Times New Roman"/>
      <w:color w:val="800080"/>
      <w:u w:val="single"/>
    </w:rPr>
  </w:style>
  <w:style w:type="character" w:styleId="Strong">
    <w:name w:val="Strong"/>
    <w:basedOn w:val="DefaultParagraphFont"/>
    <w:uiPriority w:val="99"/>
    <w:semiHidden/>
    <w:qFormat/>
    <w:rsid w:val="00AF7B1D"/>
    <w:rPr>
      <w:rFonts w:cs="Times New Roman"/>
      <w:b/>
    </w:rPr>
  </w:style>
  <w:style w:type="character" w:styleId="Emphasis">
    <w:name w:val="Emphasis"/>
    <w:basedOn w:val="DefaultParagraphFont"/>
    <w:uiPriority w:val="99"/>
    <w:semiHidden/>
    <w:qFormat/>
    <w:rsid w:val="00AF7B1D"/>
    <w:rPr>
      <w:rFonts w:cs="Times New Roman"/>
      <w:i/>
    </w:rPr>
  </w:style>
  <w:style w:type="paragraph" w:styleId="NormalWeb">
    <w:name w:val="Normal (Web)"/>
    <w:basedOn w:val="Normal"/>
    <w:uiPriority w:val="99"/>
    <w:semiHidden/>
    <w:rsid w:val="00AF7B1D"/>
    <w:pPr>
      <w:spacing w:before="100" w:beforeAutospacing="1" w:after="100" w:afterAutospacing="1"/>
    </w:pPr>
  </w:style>
  <w:style w:type="paragraph" w:styleId="BalloonText">
    <w:name w:val="Balloon Text"/>
    <w:basedOn w:val="Normal"/>
    <w:link w:val="BalloonTextChar"/>
    <w:uiPriority w:val="99"/>
    <w:semiHidden/>
    <w:rsid w:val="00AF7B1D"/>
    <w:rPr>
      <w:rFonts w:ascii="Tahoma" w:eastAsia="Calibri" w:hAnsi="Tahoma"/>
      <w:sz w:val="16"/>
      <w:szCs w:val="16"/>
      <w:lang w:eastAsia="en-GB"/>
    </w:rPr>
  </w:style>
  <w:style w:type="character" w:customStyle="1" w:styleId="BalloonTextChar">
    <w:name w:val="Balloon Text Char"/>
    <w:basedOn w:val="DefaultParagraphFont"/>
    <w:link w:val="BalloonText"/>
    <w:uiPriority w:val="99"/>
    <w:semiHidden/>
    <w:locked/>
    <w:rsid w:val="00AF7B1D"/>
    <w:rPr>
      <w:rFonts w:ascii="Tahoma" w:hAnsi="Tahoma" w:cs="Times New Roman"/>
      <w:sz w:val="16"/>
      <w:lang w:val="en-US"/>
    </w:rPr>
  </w:style>
  <w:style w:type="table" w:styleId="TableGrid">
    <w:name w:val="Table Grid"/>
    <w:basedOn w:val="TableNormal"/>
    <w:uiPriority w:val="59"/>
    <w:rsid w:val="00AF7B1D"/>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HRunningHead">
    <w:name w:val="RH Running Head"/>
    <w:qFormat/>
    <w:rsid w:val="00B74DB8"/>
    <w:pPr>
      <w:jc w:val="right"/>
    </w:pPr>
    <w:rPr>
      <w:rFonts w:ascii="Arial" w:eastAsia="Times New Roman" w:hAnsi="Arial"/>
      <w:b/>
      <w:color w:val="FFFFFF" w:themeColor="background1"/>
      <w:sz w:val="24"/>
      <w:szCs w:val="24"/>
    </w:rPr>
  </w:style>
  <w:style w:type="paragraph" w:customStyle="1" w:styleId="MTMainTitle">
    <w:name w:val="MT Main Title"/>
    <w:qFormat/>
    <w:rsid w:val="00D86CAF"/>
    <w:pPr>
      <w:spacing w:after="720"/>
    </w:pPr>
    <w:rPr>
      <w:rFonts w:ascii="Arial" w:eastAsia="Times New Roman" w:hAnsi="Arial"/>
      <w:b/>
      <w:color w:val="009089"/>
      <w:sz w:val="56"/>
      <w:szCs w:val="24"/>
      <w:lang w:val="es-ES_tradnl"/>
    </w:rPr>
  </w:style>
  <w:style w:type="paragraph" w:customStyle="1" w:styleId="BTBodyText">
    <w:name w:val="BT Body Text"/>
    <w:qFormat/>
    <w:rsid w:val="002B1B61"/>
    <w:pPr>
      <w:tabs>
        <w:tab w:val="left" w:pos="1701"/>
      </w:tabs>
      <w:spacing w:before="120" w:line="264" w:lineRule="auto"/>
    </w:pPr>
    <w:rPr>
      <w:rFonts w:ascii="Arial" w:hAnsi="Arial"/>
      <w:sz w:val="20"/>
      <w:szCs w:val="24"/>
      <w:lang w:val="es-ES_tradnl"/>
    </w:rPr>
  </w:style>
  <w:style w:type="paragraph" w:customStyle="1" w:styleId="AHead">
    <w:name w:val="A Head"/>
    <w:qFormat/>
    <w:rsid w:val="00D86CAF"/>
    <w:pPr>
      <w:spacing w:before="360"/>
    </w:pPr>
    <w:rPr>
      <w:rFonts w:ascii="Arial" w:eastAsia="Times New Roman" w:hAnsi="Arial"/>
      <w:b/>
      <w:color w:val="009089"/>
      <w:sz w:val="40"/>
      <w:szCs w:val="24"/>
      <w:lang w:val="es-ES_tradnl"/>
    </w:rPr>
  </w:style>
  <w:style w:type="character" w:customStyle="1" w:styleId="AHeadSection">
    <w:name w:val="A Head Section"/>
    <w:uiPriority w:val="1"/>
    <w:qFormat/>
    <w:rsid w:val="00D86CAF"/>
    <w:rPr>
      <w:rFonts w:ascii="Arial" w:hAnsi="Arial"/>
      <w:b/>
      <w:color w:val="009089"/>
      <w:lang w:val="es-ES_tradnl"/>
    </w:rPr>
  </w:style>
  <w:style w:type="paragraph" w:customStyle="1" w:styleId="BHead">
    <w:name w:val="B Head"/>
    <w:qFormat/>
    <w:rsid w:val="002B1B61"/>
    <w:pPr>
      <w:spacing w:before="240"/>
    </w:pPr>
    <w:rPr>
      <w:rFonts w:ascii="Arial" w:eastAsia="Times New Roman" w:hAnsi="Arial"/>
      <w:color w:val="009089"/>
      <w:sz w:val="36"/>
      <w:szCs w:val="24"/>
      <w:lang w:val="es-ES_tradnl"/>
    </w:rPr>
  </w:style>
  <w:style w:type="paragraph" w:customStyle="1" w:styleId="CHead">
    <w:name w:val="C Head"/>
    <w:qFormat/>
    <w:rsid w:val="005E2C05"/>
    <w:pPr>
      <w:pBdr>
        <w:bottom w:val="single" w:sz="8" w:space="0" w:color="009089"/>
      </w:pBdr>
      <w:spacing w:before="240"/>
    </w:pPr>
    <w:rPr>
      <w:rFonts w:ascii="Arial" w:hAnsi="Arial"/>
      <w:b/>
      <w:color w:val="009089"/>
      <w:sz w:val="32"/>
      <w:szCs w:val="24"/>
      <w:lang w:val="en-GB"/>
    </w:rPr>
  </w:style>
  <w:style w:type="paragraph" w:customStyle="1" w:styleId="DHead">
    <w:name w:val="D Head"/>
    <w:qFormat/>
    <w:rsid w:val="002B1B61"/>
    <w:pPr>
      <w:spacing w:before="240"/>
    </w:pPr>
    <w:rPr>
      <w:rFonts w:ascii="Arial" w:hAnsi="Arial"/>
      <w:sz w:val="28"/>
      <w:szCs w:val="24"/>
      <w:lang w:val="es-ES_tradnl"/>
    </w:rPr>
  </w:style>
  <w:style w:type="paragraph" w:customStyle="1" w:styleId="BLBulletList">
    <w:name w:val="BL Bullet List"/>
    <w:qFormat/>
    <w:rsid w:val="002B1B61"/>
    <w:pPr>
      <w:numPr>
        <w:numId w:val="1"/>
      </w:numPr>
      <w:spacing w:line="264" w:lineRule="auto"/>
      <w:ind w:left="227" w:hanging="227"/>
    </w:pPr>
    <w:rPr>
      <w:rFonts w:ascii="Arial" w:hAnsi="Arial"/>
      <w:sz w:val="20"/>
      <w:szCs w:val="24"/>
      <w:lang w:val="es-ES_tradnl"/>
    </w:rPr>
  </w:style>
  <w:style w:type="paragraph" w:customStyle="1" w:styleId="ExerciseLetter">
    <w:name w:val="Exercise Letter"/>
    <w:qFormat/>
    <w:rsid w:val="00D86CAF"/>
    <w:pPr>
      <w:spacing w:before="240"/>
    </w:pPr>
    <w:rPr>
      <w:rFonts w:ascii="Arial" w:hAnsi="Arial"/>
      <w:b/>
      <w:color w:val="009089"/>
      <w:sz w:val="36"/>
      <w:szCs w:val="24"/>
      <w:lang w:val="es-ES_tradnl"/>
    </w:rPr>
  </w:style>
  <w:style w:type="paragraph" w:customStyle="1" w:styleId="FHead">
    <w:name w:val="F Head"/>
    <w:qFormat/>
    <w:rsid w:val="002B1B61"/>
    <w:pPr>
      <w:spacing w:before="120" w:after="80"/>
    </w:pPr>
    <w:rPr>
      <w:rFonts w:ascii="Arial" w:hAnsi="Arial"/>
      <w:i/>
      <w:color w:val="009089"/>
      <w:sz w:val="24"/>
      <w:szCs w:val="24"/>
      <w:lang w:val="es-ES_tradnl"/>
    </w:rPr>
  </w:style>
  <w:style w:type="character" w:styleId="PageNumber">
    <w:name w:val="page number"/>
    <w:basedOn w:val="DefaultParagraphFont"/>
    <w:uiPriority w:val="99"/>
    <w:semiHidden/>
    <w:unhideWhenUsed/>
    <w:locked/>
    <w:rsid w:val="00DA1783"/>
  </w:style>
  <w:style w:type="paragraph" w:customStyle="1" w:styleId="NLNumberList">
    <w:name w:val="NL Number List"/>
    <w:qFormat/>
    <w:rsid w:val="002B1B61"/>
    <w:pPr>
      <w:spacing w:line="264" w:lineRule="auto"/>
      <w:ind w:left="397" w:hanging="397"/>
    </w:pPr>
    <w:rPr>
      <w:rFonts w:ascii="Arial" w:hAnsi="Arial"/>
      <w:sz w:val="20"/>
      <w:szCs w:val="24"/>
      <w:lang w:val="es-ES_tradnl"/>
    </w:rPr>
  </w:style>
  <w:style w:type="paragraph" w:customStyle="1" w:styleId="Handwriting">
    <w:name w:val="Handwriting"/>
    <w:qFormat/>
    <w:rsid w:val="002B1B61"/>
    <w:pPr>
      <w:spacing w:before="120" w:line="228" w:lineRule="auto"/>
    </w:pPr>
    <w:rPr>
      <w:rFonts w:ascii="Comic Sans MS" w:hAnsi="Comic Sans MS"/>
      <w:sz w:val="20"/>
      <w:szCs w:val="24"/>
      <w:lang w:val="es-ES_tradnl"/>
    </w:rPr>
  </w:style>
  <w:style w:type="paragraph" w:customStyle="1" w:styleId="EHead">
    <w:name w:val="E Head"/>
    <w:qFormat/>
    <w:rsid w:val="002B1B61"/>
    <w:pPr>
      <w:widowControl w:val="0"/>
      <w:autoSpaceDE w:val="0"/>
      <w:autoSpaceDN w:val="0"/>
      <w:adjustRightInd w:val="0"/>
      <w:spacing w:before="120"/>
    </w:pPr>
    <w:rPr>
      <w:rFonts w:ascii="Arial" w:hAnsi="Arial"/>
      <w:color w:val="009089"/>
      <w:sz w:val="24"/>
      <w:szCs w:val="24"/>
      <w:lang w:val="es-ES_tradnl"/>
    </w:rPr>
  </w:style>
  <w:style w:type="paragraph" w:customStyle="1" w:styleId="TableText">
    <w:name w:val="Table Text"/>
    <w:qFormat/>
    <w:rsid w:val="002B1B61"/>
    <w:pPr>
      <w:ind w:left="113" w:right="113"/>
    </w:pPr>
    <w:rPr>
      <w:rFonts w:ascii="Arial" w:hAnsi="Arial"/>
      <w:szCs w:val="24"/>
      <w:lang w:val="es-ES_tradnl"/>
    </w:rPr>
  </w:style>
  <w:style w:type="paragraph" w:customStyle="1" w:styleId="TableHead">
    <w:name w:val="Table Head"/>
    <w:basedOn w:val="Normal"/>
    <w:qFormat/>
    <w:rsid w:val="002B1B61"/>
    <w:pPr>
      <w:ind w:left="113" w:right="113"/>
    </w:pPr>
    <w:rPr>
      <w:rFonts w:ascii="Arial" w:eastAsia="Calibri" w:hAnsi="Arial"/>
      <w:b/>
      <w:sz w:val="22"/>
      <w:lang w:val="es-ES_tradnl"/>
    </w:rPr>
  </w:style>
  <w:style w:type="paragraph" w:customStyle="1" w:styleId="WebURL">
    <w:name w:val="Web URL"/>
    <w:semiHidden/>
    <w:qFormat/>
    <w:rsid w:val="001D15D8"/>
    <w:pPr>
      <w:spacing w:before="240"/>
    </w:pPr>
    <w:rPr>
      <w:rFonts w:ascii="Arial" w:hAnsi="Arial"/>
      <w:color w:val="808080" w:themeColor="background1" w:themeShade="80"/>
      <w:szCs w:val="24"/>
    </w:rPr>
  </w:style>
  <w:style w:type="character" w:customStyle="1" w:styleId="URL">
    <w:name w:val="URL"/>
    <w:uiPriority w:val="1"/>
    <w:semiHidden/>
    <w:qFormat/>
    <w:rsid w:val="00675EB4"/>
    <w:rPr>
      <w:rFonts w:ascii="Arial" w:hAnsi="Arial"/>
      <w:b/>
      <w:i w:val="0"/>
      <w:color w:val="808080" w:themeColor="background1" w:themeShade="80"/>
    </w:rPr>
  </w:style>
  <w:style w:type="paragraph" w:styleId="Footer">
    <w:name w:val="footer"/>
    <w:basedOn w:val="Normal"/>
    <w:link w:val="FooterChar"/>
    <w:uiPriority w:val="99"/>
    <w:unhideWhenUsed/>
    <w:locked/>
    <w:rsid w:val="00C027D4"/>
    <w:pPr>
      <w:tabs>
        <w:tab w:val="center" w:pos="4320"/>
        <w:tab w:val="right" w:pos="8640"/>
      </w:tabs>
    </w:pPr>
  </w:style>
  <w:style w:type="character" w:customStyle="1" w:styleId="FooterChar">
    <w:name w:val="Footer Char"/>
    <w:basedOn w:val="DefaultParagraphFont"/>
    <w:link w:val="Footer"/>
    <w:uiPriority w:val="99"/>
    <w:rsid w:val="002B1B61"/>
    <w:rPr>
      <w:rFonts w:eastAsia="Times New Roman"/>
      <w:sz w:val="24"/>
      <w:szCs w:val="24"/>
    </w:rPr>
  </w:style>
  <w:style w:type="character" w:styleId="CommentReference">
    <w:name w:val="annotation reference"/>
    <w:basedOn w:val="DefaultParagraphFont"/>
    <w:uiPriority w:val="99"/>
    <w:semiHidden/>
    <w:unhideWhenUsed/>
    <w:locked/>
    <w:rsid w:val="00C64731"/>
    <w:rPr>
      <w:sz w:val="16"/>
      <w:szCs w:val="16"/>
    </w:rPr>
  </w:style>
  <w:style w:type="paragraph" w:styleId="CommentText">
    <w:name w:val="annotation text"/>
    <w:basedOn w:val="Normal"/>
    <w:link w:val="CommentTextChar"/>
    <w:uiPriority w:val="99"/>
    <w:semiHidden/>
    <w:unhideWhenUsed/>
    <w:locked/>
    <w:rsid w:val="00C64731"/>
    <w:rPr>
      <w:sz w:val="20"/>
      <w:szCs w:val="20"/>
    </w:rPr>
  </w:style>
  <w:style w:type="character" w:customStyle="1" w:styleId="CommentTextChar">
    <w:name w:val="Comment Text Char"/>
    <w:basedOn w:val="DefaultParagraphFont"/>
    <w:link w:val="CommentText"/>
    <w:uiPriority w:val="99"/>
    <w:semiHidden/>
    <w:rsid w:val="00C64731"/>
    <w:rPr>
      <w:rFonts w:eastAsia="Times New Roman"/>
      <w:sz w:val="20"/>
      <w:szCs w:val="20"/>
    </w:rPr>
  </w:style>
  <w:style w:type="paragraph" w:styleId="CommentSubject">
    <w:name w:val="annotation subject"/>
    <w:basedOn w:val="CommentText"/>
    <w:next w:val="CommentText"/>
    <w:link w:val="CommentSubjectChar"/>
    <w:uiPriority w:val="99"/>
    <w:semiHidden/>
    <w:unhideWhenUsed/>
    <w:locked/>
    <w:rsid w:val="00C64731"/>
    <w:rPr>
      <w:b/>
      <w:bCs/>
    </w:rPr>
  </w:style>
  <w:style w:type="character" w:customStyle="1" w:styleId="CommentSubjectChar">
    <w:name w:val="Comment Subject Char"/>
    <w:basedOn w:val="CommentTextChar"/>
    <w:link w:val="CommentSubject"/>
    <w:uiPriority w:val="99"/>
    <w:semiHidden/>
    <w:rsid w:val="00C64731"/>
    <w:rPr>
      <w:rFonts w:eastAsia="Times New Roman"/>
      <w:b/>
      <w:bCs/>
      <w:sz w:val="20"/>
      <w:szCs w:val="20"/>
    </w:rPr>
  </w:style>
  <w:style w:type="paragraph" w:styleId="NoSpacing">
    <w:name w:val="No Spacing"/>
    <w:rsid w:val="00DF20CD"/>
    <w:pPr>
      <w:pBdr>
        <w:top w:val="nil"/>
        <w:left w:val="nil"/>
        <w:bottom w:val="nil"/>
        <w:right w:val="nil"/>
        <w:between w:val="nil"/>
        <w:bar w:val="nil"/>
      </w:pBdr>
      <w:spacing w:before="120"/>
    </w:pPr>
    <w:rPr>
      <w:rFonts w:eastAsia="Arial Unicode MS" w:cs="Arial Unicode MS"/>
      <w:i/>
      <w:iCs/>
      <w:color w:val="000000"/>
      <w:u w:color="000000"/>
      <w:bdr w:val="nil"/>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g"/><Relationship Id="rId18" Type="http://schemas.openxmlformats.org/officeDocument/2006/relationships/image" Target="media/image9.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footer" Target="footer1.xml"/><Relationship Id="rId19" Type="http://schemas.openxmlformats.org/officeDocument/2006/relationships/image" Target="media/image10.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53BF6-20E2-4149-AAA1-FF7F8BA21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CAE63016</Template>
  <TotalTime>0</TotalTime>
  <Pages>14</Pages>
  <Words>2775</Words>
  <Characters>15823</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Template of lesson plan taken from IB Spanish Student Book p 175</vt:lpstr>
    </vt:vector>
  </TitlesOfParts>
  <Company>TAG Publishing Services</Company>
  <LinksUpToDate>false</LinksUpToDate>
  <CharactersWithSpaces>18561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of lesson plan taken from IB Spanish Student Book p 175</dc:title>
  <dc:creator>Seba</dc:creator>
  <cp:lastModifiedBy>Jennifer Pyburn</cp:lastModifiedBy>
  <cp:revision>2</cp:revision>
  <cp:lastPrinted>2013-12-10T09:08:00Z</cp:lastPrinted>
  <dcterms:created xsi:type="dcterms:W3CDTF">2017-09-04T14:13:00Z</dcterms:created>
  <dcterms:modified xsi:type="dcterms:W3CDTF">2017-09-04T14:13:00Z</dcterms:modified>
</cp:coreProperties>
</file>