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AE44E" w14:textId="7062055A" w:rsidR="00C012B5" w:rsidRPr="00C64731" w:rsidRDefault="00C64731" w:rsidP="006F34E8">
      <w:pPr>
        <w:pStyle w:val="MTMainTitle"/>
        <w:rPr>
          <w:rFonts w:eastAsia="Calibri"/>
          <w:lang w:val="en-GB"/>
        </w:rPr>
      </w:pPr>
      <w:r w:rsidRPr="00C64731">
        <w:rPr>
          <w:rFonts w:eastAsia="Calibri"/>
          <w:lang w:val="en-GB"/>
        </w:rPr>
        <w:t>Teacher</w:t>
      </w:r>
      <w:r w:rsidR="00AC53AA">
        <w:rPr>
          <w:rFonts w:eastAsia="Calibri"/>
          <w:lang w:val="en-GB"/>
        </w:rPr>
        <w:t>’s</w:t>
      </w:r>
      <w:r w:rsidRPr="00C64731">
        <w:rPr>
          <w:rFonts w:eastAsia="Calibri"/>
          <w:lang w:val="en-GB"/>
        </w:rPr>
        <w:t xml:space="preserve"> notes and answers</w:t>
      </w:r>
    </w:p>
    <w:p w14:paraId="297037BD" w14:textId="19D8A884" w:rsidR="00C64731" w:rsidRPr="002B1B61" w:rsidRDefault="00B61F7A" w:rsidP="008C7A97">
      <w:pPr>
        <w:pStyle w:val="AHead"/>
        <w:spacing w:after="240"/>
      </w:pPr>
      <w:r w:rsidRPr="002B1B61">
        <w:rPr>
          <w:rStyle w:val="AHeadSection"/>
          <w:lang w:val="en-GB"/>
        </w:rPr>
        <w:t xml:space="preserve">Unit </w:t>
      </w:r>
      <w:r w:rsidR="00C64731" w:rsidRPr="002B1B61">
        <w:rPr>
          <w:rStyle w:val="AHeadSection"/>
          <w:lang w:val="en-GB"/>
        </w:rPr>
        <w:t>1</w:t>
      </w:r>
      <w:r w:rsidR="005A1DA6">
        <w:rPr>
          <w:rStyle w:val="AHeadSection"/>
          <w:lang w:val="en-GB"/>
        </w:rPr>
        <w:t>1</w:t>
      </w:r>
      <w:r w:rsidR="00C64731" w:rsidRPr="002B1B61">
        <w:rPr>
          <w:rStyle w:val="AHeadSection"/>
        </w:rPr>
        <w:t>:</w:t>
      </w:r>
      <w:r w:rsidR="00C64731" w:rsidRPr="002B1B61">
        <w:t xml:space="preserve"> </w:t>
      </w:r>
      <w:r w:rsidR="005A1DA6" w:rsidRPr="005A1DA6">
        <w:t>Monarquías y dictaduras</w:t>
      </w:r>
    </w:p>
    <w:tbl>
      <w:tblPr>
        <w:tblStyle w:val="TableGrid"/>
        <w:tblW w:w="0" w:type="auto"/>
        <w:tblInd w:w="108" w:type="dxa"/>
        <w:tblBorders>
          <w:top w:val="single" w:sz="18" w:space="0" w:color="1B9A38"/>
          <w:left w:val="single" w:sz="18" w:space="0" w:color="1B9A38"/>
          <w:bottom w:val="single" w:sz="18" w:space="0" w:color="1B9A38"/>
          <w:right w:val="single" w:sz="18" w:space="0" w:color="1B9A38"/>
          <w:insideH w:val="none" w:sz="0" w:space="0" w:color="auto"/>
          <w:insideV w:val="none" w:sz="0" w:space="0" w:color="auto"/>
        </w:tblBorders>
        <w:shd w:val="clear" w:color="auto" w:fill="CDEBFF"/>
        <w:tblLook w:val="04A0" w:firstRow="1" w:lastRow="0" w:firstColumn="1" w:lastColumn="0" w:noHBand="0" w:noVBand="1"/>
      </w:tblPr>
      <w:tblGrid>
        <w:gridCol w:w="8505"/>
      </w:tblGrid>
      <w:tr w:rsidR="009B6008" w14:paraId="50129610" w14:textId="77777777" w:rsidTr="0024589D">
        <w:tc>
          <w:tcPr>
            <w:tcW w:w="8505" w:type="dxa"/>
            <w:tcBorders>
              <w:top w:val="nil"/>
              <w:left w:val="nil"/>
              <w:bottom w:val="nil"/>
              <w:right w:val="nil"/>
            </w:tcBorders>
            <w:shd w:val="clear" w:color="auto" w:fill="CDEBFF"/>
          </w:tcPr>
          <w:p w14:paraId="46C591D9" w14:textId="554BF743" w:rsidR="009B6008" w:rsidRPr="00562134" w:rsidRDefault="00743461" w:rsidP="00B9577B">
            <w:pPr>
              <w:pStyle w:val="BTBodyText"/>
              <w:spacing w:before="240" w:after="240"/>
              <w:rPr>
                <w:b/>
                <w:szCs w:val="20"/>
                <w:lang w:val="en-GB"/>
              </w:rPr>
            </w:pPr>
            <w:r>
              <w:rPr>
                <w:b/>
                <w:szCs w:val="20"/>
                <w:lang w:val="en-GB"/>
              </w:rPr>
              <w:t>Dynamic Learning</w:t>
            </w:r>
            <w:r w:rsidR="009B6008" w:rsidRPr="00562134">
              <w:rPr>
                <w:b/>
                <w:szCs w:val="20"/>
                <w:lang w:val="en-GB"/>
              </w:rPr>
              <w:t xml:space="preserve"> resources:</w:t>
            </w:r>
          </w:p>
          <w:p w14:paraId="23974EB4" w14:textId="0406B55D" w:rsidR="00177928" w:rsidRPr="00A533AC" w:rsidRDefault="00177928" w:rsidP="00177928">
            <w:pPr>
              <w:pStyle w:val="BTBodyText"/>
              <w:spacing w:after="240"/>
              <w:rPr>
                <w:szCs w:val="20"/>
                <w:lang w:val="en-GB"/>
              </w:rPr>
            </w:pPr>
            <w:r>
              <w:rPr>
                <w:szCs w:val="20"/>
                <w:lang w:val="en-GB"/>
              </w:rPr>
              <w:t>Theme 4 Scheme of work</w:t>
            </w:r>
          </w:p>
          <w:p w14:paraId="7EB30962" w14:textId="7BDB4B3F" w:rsidR="00177928" w:rsidRPr="00A533AC" w:rsidRDefault="00177928" w:rsidP="00177928">
            <w:pPr>
              <w:pStyle w:val="BTBodyText"/>
              <w:spacing w:after="240"/>
              <w:rPr>
                <w:szCs w:val="20"/>
                <w:lang w:val="en-GB"/>
              </w:rPr>
            </w:pPr>
            <w:r w:rsidRPr="00A533AC">
              <w:rPr>
                <w:szCs w:val="20"/>
                <w:lang w:val="en-GB"/>
              </w:rPr>
              <w:t>Unit 1</w:t>
            </w:r>
            <w:r>
              <w:rPr>
                <w:szCs w:val="20"/>
                <w:lang w:val="en-GB"/>
              </w:rPr>
              <w:t>1</w:t>
            </w:r>
            <w:r w:rsidRPr="00A533AC">
              <w:rPr>
                <w:szCs w:val="20"/>
                <w:lang w:val="en-GB"/>
              </w:rPr>
              <w:t xml:space="preserve"> </w:t>
            </w:r>
            <w:r w:rsidR="00953ECF">
              <w:rPr>
                <w:szCs w:val="20"/>
                <w:lang w:val="en-GB"/>
              </w:rPr>
              <w:t>T</w:t>
            </w:r>
            <w:r w:rsidRPr="00A533AC">
              <w:rPr>
                <w:szCs w:val="20"/>
                <w:lang w:val="en-GB"/>
              </w:rPr>
              <w:t>ranscripts</w:t>
            </w:r>
          </w:p>
          <w:p w14:paraId="357BE512" w14:textId="26E2B20A" w:rsidR="00177928" w:rsidRPr="00A533AC" w:rsidRDefault="00177928" w:rsidP="00177928">
            <w:pPr>
              <w:pStyle w:val="BTBodyText"/>
              <w:spacing w:after="240"/>
              <w:rPr>
                <w:szCs w:val="20"/>
                <w:lang w:val="en-GB"/>
              </w:rPr>
            </w:pPr>
            <w:r w:rsidRPr="00A533AC">
              <w:rPr>
                <w:szCs w:val="20"/>
                <w:lang w:val="en-GB"/>
              </w:rPr>
              <w:t>Unit 1</w:t>
            </w:r>
            <w:r>
              <w:rPr>
                <w:szCs w:val="20"/>
                <w:lang w:val="en-GB"/>
              </w:rPr>
              <w:t>1</w:t>
            </w:r>
            <w:r w:rsidRPr="00A533AC">
              <w:rPr>
                <w:szCs w:val="20"/>
                <w:lang w:val="en-GB"/>
              </w:rPr>
              <w:t xml:space="preserve"> Vocabulary list</w:t>
            </w:r>
            <w:r w:rsidR="00953ECF">
              <w:rPr>
                <w:szCs w:val="20"/>
                <w:lang w:val="en-GB"/>
              </w:rPr>
              <w:t>s</w:t>
            </w:r>
          </w:p>
          <w:p w14:paraId="605092EF" w14:textId="7082D74E" w:rsidR="00177928" w:rsidRPr="00DA6A03" w:rsidRDefault="00177928" w:rsidP="00177928">
            <w:pPr>
              <w:pStyle w:val="BTBodyText"/>
              <w:spacing w:after="240"/>
              <w:rPr>
                <w:szCs w:val="20"/>
                <w:lang w:val="en-GB"/>
              </w:rPr>
            </w:pPr>
            <w:r w:rsidRPr="00A533AC">
              <w:rPr>
                <w:szCs w:val="20"/>
                <w:lang w:val="en-GB"/>
              </w:rPr>
              <w:t>Unit 1</w:t>
            </w:r>
            <w:r>
              <w:rPr>
                <w:szCs w:val="20"/>
                <w:lang w:val="en-GB"/>
              </w:rPr>
              <w:t>1</w:t>
            </w:r>
            <w:r w:rsidRPr="00A533AC">
              <w:rPr>
                <w:szCs w:val="20"/>
                <w:lang w:val="en-GB"/>
              </w:rPr>
              <w:t xml:space="preserve"> Translation test</w:t>
            </w:r>
            <w:r>
              <w:rPr>
                <w:szCs w:val="20"/>
                <w:lang w:val="en-GB"/>
              </w:rPr>
              <w:t xml:space="preserve"> (easy)</w:t>
            </w:r>
            <w:r w:rsidRPr="00A533AC">
              <w:rPr>
                <w:szCs w:val="20"/>
                <w:lang w:val="en-GB"/>
              </w:rPr>
              <w:t xml:space="preserve">: </w:t>
            </w:r>
            <w:r w:rsidRPr="00DA6A03">
              <w:rPr>
                <w:i/>
                <w:szCs w:val="20"/>
                <w:lang w:val="en-GB"/>
              </w:rPr>
              <w:t xml:space="preserve">La </w:t>
            </w:r>
            <w:proofErr w:type="spellStart"/>
            <w:r w:rsidRPr="00DA6A03">
              <w:rPr>
                <w:i/>
                <w:szCs w:val="20"/>
                <w:lang w:val="en-GB"/>
              </w:rPr>
              <w:t>modernización</w:t>
            </w:r>
            <w:proofErr w:type="spellEnd"/>
            <w:r w:rsidRPr="00DA6A03">
              <w:rPr>
                <w:i/>
                <w:szCs w:val="20"/>
                <w:lang w:val="en-GB"/>
              </w:rPr>
              <w:t xml:space="preserve"> de la </w:t>
            </w:r>
            <w:proofErr w:type="spellStart"/>
            <w:r w:rsidRPr="00DA6A03">
              <w:rPr>
                <w:i/>
                <w:szCs w:val="20"/>
                <w:lang w:val="en-GB"/>
              </w:rPr>
              <w:t>monarquía</w:t>
            </w:r>
            <w:proofErr w:type="spellEnd"/>
          </w:p>
          <w:p w14:paraId="0E21B198" w14:textId="0707C116" w:rsidR="00177928" w:rsidRPr="00DA6A03" w:rsidRDefault="00177928" w:rsidP="00177928">
            <w:pPr>
              <w:pStyle w:val="BTBodyText"/>
              <w:spacing w:after="240"/>
              <w:rPr>
                <w:i/>
                <w:szCs w:val="20"/>
                <w:lang w:val="en-GB"/>
              </w:rPr>
            </w:pPr>
            <w:r w:rsidRPr="00BE3D13">
              <w:rPr>
                <w:szCs w:val="20"/>
                <w:lang w:val="en-GB"/>
              </w:rPr>
              <w:t>Unit 1</w:t>
            </w:r>
            <w:r>
              <w:rPr>
                <w:szCs w:val="20"/>
                <w:lang w:val="en-GB"/>
              </w:rPr>
              <w:t>1</w:t>
            </w:r>
            <w:r w:rsidRPr="00BE3D13">
              <w:rPr>
                <w:szCs w:val="20"/>
                <w:lang w:val="en-GB"/>
              </w:rPr>
              <w:t xml:space="preserve"> </w:t>
            </w:r>
            <w:r w:rsidRPr="00A533AC">
              <w:rPr>
                <w:szCs w:val="20"/>
                <w:lang w:val="en-GB"/>
              </w:rPr>
              <w:t>Translation test</w:t>
            </w:r>
            <w:r>
              <w:rPr>
                <w:szCs w:val="20"/>
                <w:lang w:val="en-GB"/>
              </w:rPr>
              <w:t xml:space="preserve"> (medium): </w:t>
            </w:r>
            <w:r w:rsidRPr="00116D8A">
              <w:rPr>
                <w:i/>
                <w:szCs w:val="20"/>
                <w:lang w:val="en-GB"/>
              </w:rPr>
              <w:t xml:space="preserve">La </w:t>
            </w:r>
            <w:proofErr w:type="spellStart"/>
            <w:r w:rsidRPr="00116D8A">
              <w:rPr>
                <w:i/>
                <w:szCs w:val="20"/>
                <w:lang w:val="en-GB"/>
              </w:rPr>
              <w:t>dictadura</w:t>
            </w:r>
            <w:proofErr w:type="spellEnd"/>
            <w:r w:rsidRPr="00116D8A">
              <w:rPr>
                <w:i/>
                <w:szCs w:val="20"/>
                <w:lang w:val="en-GB"/>
              </w:rPr>
              <w:t xml:space="preserve"> </w:t>
            </w:r>
            <w:proofErr w:type="spellStart"/>
            <w:r w:rsidRPr="00116D8A">
              <w:rPr>
                <w:i/>
                <w:szCs w:val="20"/>
                <w:lang w:val="en-GB"/>
              </w:rPr>
              <w:t>en</w:t>
            </w:r>
            <w:proofErr w:type="spellEnd"/>
            <w:r w:rsidRPr="00116D8A">
              <w:rPr>
                <w:i/>
                <w:szCs w:val="20"/>
                <w:lang w:val="en-GB"/>
              </w:rPr>
              <w:t xml:space="preserve"> Chile</w:t>
            </w:r>
          </w:p>
          <w:p w14:paraId="3DA6D4BC" w14:textId="100DDA3B" w:rsidR="00177928" w:rsidRPr="00116D8A" w:rsidRDefault="00177928" w:rsidP="00177928">
            <w:pPr>
              <w:pStyle w:val="BTBodyText"/>
              <w:spacing w:after="240"/>
              <w:rPr>
                <w:i/>
                <w:szCs w:val="20"/>
              </w:rPr>
            </w:pPr>
            <w:proofErr w:type="spellStart"/>
            <w:r w:rsidRPr="00DA6A03">
              <w:rPr>
                <w:szCs w:val="20"/>
                <w:lang w:val="es-AR"/>
              </w:rPr>
              <w:t>Unit</w:t>
            </w:r>
            <w:proofErr w:type="spellEnd"/>
            <w:r w:rsidRPr="00DA6A03">
              <w:rPr>
                <w:szCs w:val="20"/>
                <w:lang w:val="es-AR"/>
              </w:rPr>
              <w:t xml:space="preserve"> 11 </w:t>
            </w:r>
            <w:proofErr w:type="spellStart"/>
            <w:r w:rsidRPr="00DA6A03">
              <w:rPr>
                <w:szCs w:val="20"/>
                <w:lang w:val="es-AR"/>
              </w:rPr>
              <w:t>Translation</w:t>
            </w:r>
            <w:proofErr w:type="spellEnd"/>
            <w:r w:rsidRPr="00DA6A03">
              <w:rPr>
                <w:szCs w:val="20"/>
                <w:lang w:val="es-AR"/>
              </w:rPr>
              <w:t xml:space="preserve"> test (</w:t>
            </w:r>
            <w:proofErr w:type="spellStart"/>
            <w:r w:rsidRPr="00DA6A03">
              <w:rPr>
                <w:szCs w:val="20"/>
                <w:lang w:val="es-AR"/>
              </w:rPr>
              <w:t>hard</w:t>
            </w:r>
            <w:proofErr w:type="spellEnd"/>
            <w:r w:rsidRPr="00DA6A03">
              <w:rPr>
                <w:szCs w:val="20"/>
                <w:lang w:val="es-AR"/>
              </w:rPr>
              <w:t xml:space="preserve">): </w:t>
            </w:r>
            <w:r w:rsidRPr="00116D8A">
              <w:rPr>
                <w:i/>
                <w:szCs w:val="20"/>
              </w:rPr>
              <w:t>El papel de la monarquía</w:t>
            </w:r>
          </w:p>
          <w:p w14:paraId="713B8170" w14:textId="146A26D7" w:rsidR="006E6613" w:rsidRPr="008E5E86" w:rsidRDefault="00835F48" w:rsidP="006E6613">
            <w:pPr>
              <w:pStyle w:val="BTBodyText"/>
              <w:spacing w:after="240"/>
              <w:rPr>
                <w:szCs w:val="20"/>
              </w:rPr>
            </w:pPr>
            <w:proofErr w:type="spellStart"/>
            <w:r w:rsidRPr="00DA6A03">
              <w:rPr>
                <w:szCs w:val="20"/>
                <w:lang w:val="es-AR"/>
              </w:rPr>
              <w:t>Unit</w:t>
            </w:r>
            <w:proofErr w:type="spellEnd"/>
            <w:r w:rsidRPr="00DA6A03">
              <w:rPr>
                <w:szCs w:val="20"/>
                <w:lang w:val="es-AR"/>
              </w:rPr>
              <w:t xml:space="preserve"> </w:t>
            </w:r>
            <w:r w:rsidR="006E6613" w:rsidRPr="003E48F6">
              <w:t xml:space="preserve">11 Video test (a): </w:t>
            </w:r>
            <w:r w:rsidR="006E6613" w:rsidRPr="00953ECF">
              <w:rPr>
                <w:i/>
              </w:rPr>
              <w:t>La abdicación del Rey de España</w:t>
            </w:r>
          </w:p>
          <w:p w14:paraId="12E187FF" w14:textId="64941C9C" w:rsidR="006E6613" w:rsidRPr="008E5E86" w:rsidRDefault="00835F48" w:rsidP="006E6613">
            <w:pPr>
              <w:pStyle w:val="BTBodyText"/>
              <w:spacing w:after="240"/>
              <w:rPr>
                <w:szCs w:val="20"/>
              </w:rPr>
            </w:pPr>
            <w:proofErr w:type="spellStart"/>
            <w:r w:rsidRPr="00DA6A03">
              <w:rPr>
                <w:szCs w:val="20"/>
                <w:lang w:val="es-AR"/>
              </w:rPr>
              <w:t>Unit</w:t>
            </w:r>
            <w:proofErr w:type="spellEnd"/>
            <w:r w:rsidRPr="00DA6A03">
              <w:rPr>
                <w:szCs w:val="20"/>
                <w:lang w:val="es-AR"/>
              </w:rPr>
              <w:t xml:space="preserve"> </w:t>
            </w:r>
            <w:r w:rsidR="006E6613" w:rsidRPr="003E48F6">
              <w:t xml:space="preserve">11 Video test (b): </w:t>
            </w:r>
            <w:r w:rsidR="006E6613" w:rsidRPr="00953ECF">
              <w:rPr>
                <w:i/>
              </w:rPr>
              <w:t xml:space="preserve">Las experiencias de los detenidos de Monte </w:t>
            </w:r>
            <w:proofErr w:type="spellStart"/>
            <w:r w:rsidR="006E6613" w:rsidRPr="00953ECF">
              <w:rPr>
                <w:i/>
              </w:rPr>
              <w:t>Peloni</w:t>
            </w:r>
            <w:proofErr w:type="spellEnd"/>
          </w:p>
          <w:p w14:paraId="2478F9C4" w14:textId="47E7EB6E" w:rsidR="009B6008" w:rsidRPr="00DA6A03" w:rsidRDefault="00177928" w:rsidP="00177928">
            <w:pPr>
              <w:pStyle w:val="BTBodyText"/>
              <w:spacing w:after="240"/>
              <w:rPr>
                <w:lang w:val="en-GB"/>
              </w:rPr>
            </w:pPr>
            <w:r w:rsidRPr="00A533AC">
              <w:rPr>
                <w:lang w:val="en-GB"/>
              </w:rPr>
              <w:t>Unit 1</w:t>
            </w:r>
            <w:r>
              <w:rPr>
                <w:lang w:val="en-GB"/>
              </w:rPr>
              <w:t>1</w:t>
            </w:r>
            <w:r w:rsidRPr="00A533AC">
              <w:rPr>
                <w:lang w:val="en-GB"/>
              </w:rPr>
              <w:t xml:space="preserve"> End of unit test</w:t>
            </w:r>
          </w:p>
        </w:tc>
      </w:tr>
    </w:tbl>
    <w:p w14:paraId="6E086349" w14:textId="77777777" w:rsidR="00A61291" w:rsidRPr="00DA6A03" w:rsidRDefault="00A61291">
      <w:pPr>
        <w:rPr>
          <w:rFonts w:ascii="Arial" w:hAnsi="Arial"/>
          <w:color w:val="009089"/>
          <w:sz w:val="36"/>
          <w:lang w:val="en-GB"/>
        </w:rPr>
      </w:pPr>
      <w:r>
        <w:br w:type="page"/>
      </w:r>
    </w:p>
    <w:p w14:paraId="51A77C88" w14:textId="0E63DD25" w:rsidR="0086314D" w:rsidRDefault="00736938" w:rsidP="00736938">
      <w:pPr>
        <w:pStyle w:val="BHead"/>
        <w:spacing w:after="240"/>
      </w:pPr>
      <w:r w:rsidRPr="00736938">
        <w:lastRenderedPageBreak/>
        <w:t>1</w:t>
      </w:r>
      <w:r w:rsidR="005A1DA6">
        <w:t>1</w:t>
      </w:r>
      <w:r w:rsidRPr="00736938">
        <w:t xml:space="preserve">.1 </w:t>
      </w:r>
      <w:r w:rsidR="005A1DA6" w:rsidRPr="005A1DA6">
        <w:t>El franquismo en España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BFF"/>
        <w:tblLook w:val="04A0" w:firstRow="1" w:lastRow="0" w:firstColumn="1" w:lastColumn="0" w:noHBand="0" w:noVBand="1"/>
      </w:tblPr>
      <w:tblGrid>
        <w:gridCol w:w="8505"/>
      </w:tblGrid>
      <w:tr w:rsidR="00736938" w14:paraId="7DE40DA9" w14:textId="77777777" w:rsidTr="0024589D">
        <w:tc>
          <w:tcPr>
            <w:tcW w:w="8505" w:type="dxa"/>
            <w:shd w:val="clear" w:color="auto" w:fill="CDEBFF"/>
          </w:tcPr>
          <w:p w14:paraId="319747A1" w14:textId="670C2196" w:rsidR="00736938" w:rsidRPr="00736938" w:rsidRDefault="00736938" w:rsidP="00736938">
            <w:pPr>
              <w:pStyle w:val="BTBodyText"/>
              <w:rPr>
                <w:lang w:val="en-GB"/>
              </w:rPr>
            </w:pPr>
            <w:r w:rsidRPr="00736938">
              <w:rPr>
                <w:b/>
                <w:lang w:val="en-GB"/>
              </w:rPr>
              <w:t>Pages:</w:t>
            </w:r>
            <w:r w:rsidR="005A1DA6">
              <w:rPr>
                <w:lang w:val="en-GB"/>
              </w:rPr>
              <w:t xml:space="preserve"> 216–219</w:t>
            </w:r>
          </w:p>
          <w:p w14:paraId="13A3A868" w14:textId="527ABE7F" w:rsidR="00736938" w:rsidRPr="00736938" w:rsidRDefault="00736938" w:rsidP="00736938">
            <w:pPr>
              <w:pStyle w:val="BTBodyText"/>
              <w:rPr>
                <w:lang w:val="en-GB"/>
              </w:rPr>
            </w:pPr>
            <w:r w:rsidRPr="00736938">
              <w:rPr>
                <w:b/>
                <w:lang w:val="en-GB"/>
              </w:rPr>
              <w:t xml:space="preserve">Stage of Learning: </w:t>
            </w:r>
            <w:r w:rsidR="005A1DA6">
              <w:rPr>
                <w:lang w:val="en-GB"/>
              </w:rPr>
              <w:t>A-level</w:t>
            </w:r>
          </w:p>
          <w:p w14:paraId="08806B1C" w14:textId="77777777" w:rsidR="00736938" w:rsidRPr="00736938" w:rsidRDefault="00736938" w:rsidP="00736938">
            <w:pPr>
              <w:pStyle w:val="BTBodyText"/>
              <w:rPr>
                <w:b/>
                <w:lang w:val="en-GB"/>
              </w:rPr>
            </w:pPr>
            <w:r w:rsidRPr="00736938">
              <w:rPr>
                <w:b/>
                <w:lang w:val="en-GB"/>
              </w:rPr>
              <w:t xml:space="preserve">Objectives: </w:t>
            </w:r>
          </w:p>
          <w:p w14:paraId="34CD16E1" w14:textId="77777777" w:rsidR="005A1DA6" w:rsidRPr="005A1DA6" w:rsidRDefault="005A1DA6" w:rsidP="005A1DA6">
            <w:pPr>
              <w:pStyle w:val="BLBulletList"/>
              <w:rPr>
                <w:lang w:val="en-GB"/>
              </w:rPr>
            </w:pPr>
            <w:r w:rsidRPr="005A1DA6">
              <w:rPr>
                <w:lang w:val="en-GB"/>
              </w:rPr>
              <w:t>Analyse the Franco dictatorship.</w:t>
            </w:r>
          </w:p>
          <w:p w14:paraId="3AF38E87" w14:textId="77777777" w:rsidR="005A1DA6" w:rsidRPr="005A1DA6" w:rsidRDefault="005A1DA6" w:rsidP="005A1DA6">
            <w:pPr>
              <w:pStyle w:val="BLBulletList"/>
              <w:rPr>
                <w:lang w:val="en-GB"/>
              </w:rPr>
            </w:pPr>
            <w:r w:rsidRPr="005A1DA6">
              <w:rPr>
                <w:lang w:val="en-GB"/>
              </w:rPr>
              <w:t xml:space="preserve">Use </w:t>
            </w:r>
            <w:proofErr w:type="spellStart"/>
            <w:r w:rsidRPr="00DA6A03">
              <w:rPr>
                <w:i/>
                <w:lang w:val="en-GB"/>
              </w:rPr>
              <w:t>ser</w:t>
            </w:r>
            <w:proofErr w:type="spellEnd"/>
            <w:r w:rsidRPr="005A1DA6">
              <w:rPr>
                <w:lang w:val="en-GB"/>
              </w:rPr>
              <w:t xml:space="preserve"> and </w:t>
            </w:r>
            <w:proofErr w:type="spellStart"/>
            <w:r w:rsidRPr="00DA6A03">
              <w:rPr>
                <w:i/>
                <w:lang w:val="en-GB"/>
              </w:rPr>
              <w:t>estar</w:t>
            </w:r>
            <w:proofErr w:type="spellEnd"/>
            <w:r w:rsidRPr="005A1DA6">
              <w:rPr>
                <w:lang w:val="en-GB"/>
              </w:rPr>
              <w:t>, including in the passive voice.</w:t>
            </w:r>
          </w:p>
          <w:p w14:paraId="436877D8" w14:textId="2CAFB440" w:rsidR="00736938" w:rsidRPr="00931E67" w:rsidRDefault="005A1DA6" w:rsidP="005A1DA6">
            <w:pPr>
              <w:pStyle w:val="BLBulletList"/>
              <w:rPr>
                <w:lang w:val="en-GB"/>
              </w:rPr>
            </w:pPr>
            <w:r w:rsidRPr="005A1DA6">
              <w:rPr>
                <w:lang w:val="en-GB"/>
              </w:rPr>
              <w:t>Learn other techniques relevant to A-level listening tasks.</w:t>
            </w:r>
          </w:p>
          <w:p w14:paraId="19CA71E3" w14:textId="77777777" w:rsidR="00736938" w:rsidRPr="00CC1F3D" w:rsidRDefault="00736938" w:rsidP="00736938">
            <w:pPr>
              <w:pStyle w:val="BTBodyText"/>
              <w:rPr>
                <w:b/>
                <w:lang w:val="en-GB"/>
              </w:rPr>
            </w:pPr>
            <w:r w:rsidRPr="00CC1F3D">
              <w:rPr>
                <w:b/>
                <w:lang w:val="en-GB"/>
              </w:rPr>
              <w:t xml:space="preserve">Audio files needed: </w:t>
            </w:r>
          </w:p>
          <w:p w14:paraId="2C023111" w14:textId="5C5287E3" w:rsidR="009B6008" w:rsidRPr="0024589D" w:rsidRDefault="00953ECF" w:rsidP="00B9577B">
            <w:pPr>
              <w:pStyle w:val="BTBodyText"/>
              <w:spacing w:after="120"/>
              <w:rPr>
                <w:b/>
                <w:color w:val="005FA0"/>
                <w:sz w:val="24"/>
                <w:lang w:val="en-GB"/>
              </w:rPr>
            </w:pPr>
            <w:r>
              <w:rPr>
                <w:rFonts w:eastAsia="Calibri"/>
                <w:b/>
                <w:color w:val="005FA0"/>
                <w:lang w:val="en-GB"/>
              </w:rPr>
              <w:t>11.1</w:t>
            </w:r>
            <w:r w:rsidR="00A0400B">
              <w:rPr>
                <w:rFonts w:eastAsia="Calibri"/>
                <w:b/>
                <w:color w:val="005FA0"/>
                <w:lang w:val="en-GB"/>
              </w:rPr>
              <w:t>.4</w:t>
            </w:r>
            <w:r>
              <w:rPr>
                <w:rFonts w:eastAsia="Calibri"/>
                <w:b/>
                <w:color w:val="005FA0"/>
                <w:lang w:val="en-GB"/>
              </w:rPr>
              <w:t xml:space="preserve"> </w:t>
            </w:r>
            <w:r w:rsidR="00A0400B">
              <w:rPr>
                <w:rFonts w:eastAsia="Calibri"/>
                <w:b/>
                <w:color w:val="005FA0"/>
                <w:lang w:val="en-GB"/>
              </w:rPr>
              <w:t>A</w:t>
            </w:r>
            <w:r>
              <w:rPr>
                <w:rFonts w:eastAsia="Calibri"/>
                <w:b/>
                <w:color w:val="005FA0"/>
                <w:lang w:val="en-GB"/>
              </w:rPr>
              <w:t>udio</w:t>
            </w:r>
          </w:p>
          <w:p w14:paraId="60575D25" w14:textId="76C63A8D" w:rsidR="009B6008" w:rsidRPr="00753429" w:rsidRDefault="00743461" w:rsidP="00753429">
            <w:pPr>
              <w:pStyle w:val="BTBodyText"/>
              <w:rPr>
                <w:b/>
                <w:szCs w:val="20"/>
                <w:lang w:val="en-GB"/>
              </w:rPr>
            </w:pPr>
            <w:r>
              <w:rPr>
                <w:b/>
                <w:szCs w:val="20"/>
                <w:lang w:val="en-GB"/>
              </w:rPr>
              <w:t>Dynamic Learning</w:t>
            </w:r>
            <w:r w:rsidR="009B6008" w:rsidRPr="00753429">
              <w:rPr>
                <w:b/>
                <w:szCs w:val="20"/>
                <w:lang w:val="en-GB"/>
              </w:rPr>
              <w:t xml:space="preserve"> resources:</w:t>
            </w:r>
          </w:p>
          <w:p w14:paraId="5466E787" w14:textId="76085DD6" w:rsidR="00177928" w:rsidRPr="00227646" w:rsidRDefault="00177928" w:rsidP="00177928">
            <w:pPr>
              <w:pStyle w:val="BTBodyText"/>
              <w:rPr>
                <w:rFonts w:eastAsia="Calibri"/>
                <w:szCs w:val="20"/>
                <w:lang w:val="en-GB"/>
              </w:rPr>
            </w:pPr>
            <w:r>
              <w:rPr>
                <w:szCs w:val="20"/>
                <w:lang w:val="en-GB"/>
              </w:rPr>
              <w:t xml:space="preserve">11.1 </w:t>
            </w:r>
            <w:r w:rsidRPr="00753429">
              <w:rPr>
                <w:szCs w:val="20"/>
                <w:lang w:val="en-GB"/>
              </w:rPr>
              <w:t>V</w:t>
            </w:r>
            <w:r>
              <w:rPr>
                <w:szCs w:val="20"/>
                <w:lang w:val="en-GB"/>
              </w:rPr>
              <w:t>ocabulary test English to Spanish</w:t>
            </w:r>
          </w:p>
          <w:p w14:paraId="34F6DF5F" w14:textId="67840555" w:rsidR="00736938" w:rsidRPr="008C7A97" w:rsidRDefault="00177928" w:rsidP="00177928">
            <w:pPr>
              <w:pStyle w:val="BTBodyText"/>
              <w:spacing w:after="120"/>
              <w:rPr>
                <w:rFonts w:eastAsia="Calibri"/>
                <w:szCs w:val="20"/>
                <w:lang w:val="en-GB"/>
              </w:rPr>
            </w:pPr>
            <w:r w:rsidRPr="00227646">
              <w:rPr>
                <w:szCs w:val="20"/>
                <w:lang w:val="en-GB"/>
              </w:rPr>
              <w:t>1</w:t>
            </w:r>
            <w:r>
              <w:rPr>
                <w:szCs w:val="20"/>
                <w:lang w:val="en-GB"/>
              </w:rPr>
              <w:t>1</w:t>
            </w:r>
            <w:r w:rsidRPr="00227646">
              <w:rPr>
                <w:szCs w:val="20"/>
                <w:lang w:val="en-GB"/>
              </w:rPr>
              <w:t>.</w:t>
            </w:r>
            <w:r>
              <w:rPr>
                <w:szCs w:val="20"/>
                <w:lang w:val="en-GB"/>
              </w:rPr>
              <w:t>1</w:t>
            </w:r>
            <w:r w:rsidRPr="00227646">
              <w:rPr>
                <w:szCs w:val="20"/>
                <w:lang w:val="en-GB"/>
              </w:rPr>
              <w:t xml:space="preserve"> </w:t>
            </w:r>
            <w:r>
              <w:rPr>
                <w:szCs w:val="20"/>
                <w:lang w:val="en-GB"/>
              </w:rPr>
              <w:t>Vocabulary test Spanish</w:t>
            </w:r>
            <w:r w:rsidRPr="00753429">
              <w:rPr>
                <w:szCs w:val="20"/>
                <w:lang w:val="en-GB"/>
              </w:rPr>
              <w:t xml:space="preserve"> to English (with audio)</w:t>
            </w:r>
          </w:p>
        </w:tc>
      </w:tr>
    </w:tbl>
    <w:p w14:paraId="13D3F969" w14:textId="77777777" w:rsidR="00736938" w:rsidRDefault="00736938" w:rsidP="00D72211">
      <w:pPr>
        <w:pStyle w:val="CHead"/>
      </w:pPr>
      <w:r w:rsidRPr="0057668E">
        <w:t>Starter</w:t>
      </w:r>
    </w:p>
    <w:p w14:paraId="44BB66ED" w14:textId="11490996" w:rsidR="000E4290" w:rsidRPr="00DA6A03" w:rsidRDefault="009B6008" w:rsidP="000E4290">
      <w:pPr>
        <w:pStyle w:val="ExerciseLetter"/>
        <w:rPr>
          <w:lang w:val="en-GB"/>
        </w:rPr>
      </w:pPr>
      <w:r w:rsidRPr="00DA6A03">
        <w:rPr>
          <w:lang w:val="en-GB"/>
        </w:rPr>
        <w:t>1</w:t>
      </w:r>
    </w:p>
    <w:p w14:paraId="4613EDE9" w14:textId="03A73784" w:rsidR="00736938" w:rsidRDefault="005A1DA6" w:rsidP="000E4290">
      <w:pPr>
        <w:pStyle w:val="BTBodyText"/>
        <w:rPr>
          <w:lang w:val="en-GB"/>
        </w:rPr>
      </w:pPr>
      <w:r w:rsidRPr="005A1DA6">
        <w:rPr>
          <w:lang w:val="en-GB"/>
        </w:rPr>
        <w:t>Students discuss the statements and decide which ones best represent a dictatorship. What type of government do the other sentences represent? Translate the statements into English.</w:t>
      </w:r>
    </w:p>
    <w:p w14:paraId="0EA99F0A" w14:textId="77777777" w:rsidR="00921E39" w:rsidRPr="00D72211" w:rsidRDefault="00921E39" w:rsidP="00921E39">
      <w:pPr>
        <w:pStyle w:val="EHead"/>
        <w:rPr>
          <w:lang w:val="en-GB"/>
        </w:rPr>
      </w:pPr>
      <w:r w:rsidRPr="00D72211">
        <w:rPr>
          <w:lang w:val="en-GB"/>
        </w:rPr>
        <w:t>Answers</w:t>
      </w:r>
    </w:p>
    <w:p w14:paraId="74BFB9AA" w14:textId="77777777" w:rsidR="005A1DA6" w:rsidRPr="00DA6A03" w:rsidRDefault="005A1DA6" w:rsidP="005A1DA6">
      <w:pPr>
        <w:pStyle w:val="BTBodyText"/>
        <w:rPr>
          <w:lang w:val="en-GB"/>
        </w:rPr>
      </w:pPr>
      <w:proofErr w:type="spellStart"/>
      <w:r w:rsidRPr="00DA6A03">
        <w:rPr>
          <w:lang w:val="en-GB"/>
        </w:rPr>
        <w:t>Dictadura</w:t>
      </w:r>
      <w:proofErr w:type="spellEnd"/>
      <w:r w:rsidRPr="00DA6A03">
        <w:rPr>
          <w:lang w:val="en-GB"/>
        </w:rPr>
        <w:t xml:space="preserve">: </w:t>
      </w:r>
      <w:proofErr w:type="gramStart"/>
      <w:r w:rsidRPr="00DA6A03">
        <w:rPr>
          <w:lang w:val="en-GB"/>
        </w:rPr>
        <w:t>1</w:t>
      </w:r>
      <w:proofErr w:type="gramEnd"/>
      <w:r w:rsidRPr="00DA6A03">
        <w:rPr>
          <w:lang w:val="en-GB"/>
        </w:rPr>
        <w:t>, 2, 4, 5, 7, 8</w:t>
      </w:r>
    </w:p>
    <w:p w14:paraId="7A429FBF" w14:textId="77777777" w:rsidR="005A1DA6" w:rsidRPr="005A1DA6" w:rsidRDefault="005A1DA6" w:rsidP="005A1DA6">
      <w:pPr>
        <w:pStyle w:val="BTBodyText"/>
        <w:rPr>
          <w:lang w:val="en-GB"/>
        </w:rPr>
      </w:pPr>
      <w:proofErr w:type="spellStart"/>
      <w:r w:rsidRPr="00DA6A03">
        <w:rPr>
          <w:lang w:val="en-GB"/>
        </w:rPr>
        <w:t>Democracia</w:t>
      </w:r>
      <w:proofErr w:type="spellEnd"/>
      <w:r w:rsidRPr="005A1DA6">
        <w:rPr>
          <w:lang w:val="en-GB"/>
        </w:rPr>
        <w:t xml:space="preserve">: </w:t>
      </w:r>
      <w:proofErr w:type="gramStart"/>
      <w:r w:rsidRPr="005A1DA6">
        <w:rPr>
          <w:lang w:val="en-GB"/>
        </w:rPr>
        <w:t>3</w:t>
      </w:r>
      <w:proofErr w:type="gramEnd"/>
      <w:r w:rsidRPr="005A1DA6">
        <w:rPr>
          <w:lang w:val="en-GB"/>
        </w:rPr>
        <w:t>, 6</w:t>
      </w:r>
    </w:p>
    <w:p w14:paraId="61004BDE" w14:textId="77777777" w:rsidR="0024589D" w:rsidRDefault="005A1DA6" w:rsidP="0024589D">
      <w:pPr>
        <w:pStyle w:val="BTBodyText"/>
        <w:spacing w:line="240" w:lineRule="auto"/>
        <w:rPr>
          <w:lang w:val="en-GB"/>
        </w:rPr>
      </w:pPr>
      <w:r w:rsidRPr="005A1DA6">
        <w:rPr>
          <w:lang w:val="en-GB"/>
        </w:rPr>
        <w:t>Suggested answers:</w:t>
      </w:r>
    </w:p>
    <w:p w14:paraId="750F924A" w14:textId="41291B12" w:rsidR="005A1DA6" w:rsidRPr="005A1DA6" w:rsidRDefault="005A1DA6" w:rsidP="005A1DA6">
      <w:pPr>
        <w:pStyle w:val="NLNumberList"/>
        <w:rPr>
          <w:lang w:val="en-GB"/>
        </w:rPr>
      </w:pPr>
      <w:r w:rsidRPr="00DA6A03">
        <w:rPr>
          <w:b/>
          <w:color w:val="009089"/>
          <w:lang w:val="en-GB"/>
        </w:rPr>
        <w:t>1</w:t>
      </w:r>
      <w:r w:rsidRPr="00DA6A03">
        <w:rPr>
          <w:b/>
          <w:lang w:val="en-GB"/>
        </w:rPr>
        <w:tab/>
      </w:r>
      <w:r w:rsidRPr="005A1DA6">
        <w:rPr>
          <w:lang w:val="en-GB"/>
        </w:rPr>
        <w:t>Frequently, the leader rises to power after a coup d’état.</w:t>
      </w:r>
    </w:p>
    <w:p w14:paraId="716C1D1C" w14:textId="071C5540" w:rsidR="005A1DA6" w:rsidRPr="005A1DA6" w:rsidRDefault="005A1DA6" w:rsidP="005A1DA6">
      <w:pPr>
        <w:pStyle w:val="NLNumberList"/>
        <w:rPr>
          <w:lang w:val="en-GB"/>
        </w:rPr>
      </w:pPr>
      <w:r w:rsidRPr="005A1DA6">
        <w:rPr>
          <w:b/>
          <w:color w:val="009089"/>
          <w:lang w:val="en-GB"/>
        </w:rPr>
        <w:t>2</w:t>
      </w:r>
      <w:r w:rsidRPr="005A1DA6">
        <w:rPr>
          <w:b/>
          <w:lang w:val="en-GB"/>
        </w:rPr>
        <w:tab/>
      </w:r>
      <w:r w:rsidRPr="005A1DA6">
        <w:rPr>
          <w:lang w:val="en-GB"/>
        </w:rPr>
        <w:t>Decisions do not need to obtain the support of the masses.</w:t>
      </w:r>
    </w:p>
    <w:p w14:paraId="5BA5C184" w14:textId="2A2F47E9" w:rsidR="005A1DA6" w:rsidRPr="005A1DA6" w:rsidRDefault="005A1DA6" w:rsidP="005A1DA6">
      <w:pPr>
        <w:pStyle w:val="NLNumberList"/>
        <w:rPr>
          <w:lang w:val="en-GB"/>
        </w:rPr>
      </w:pPr>
      <w:r w:rsidRPr="005A1DA6">
        <w:rPr>
          <w:b/>
          <w:color w:val="009089"/>
          <w:lang w:val="en-GB"/>
        </w:rPr>
        <w:t>3</w:t>
      </w:r>
      <w:r w:rsidRPr="005A1DA6">
        <w:rPr>
          <w:b/>
          <w:lang w:val="en-GB"/>
        </w:rPr>
        <w:tab/>
      </w:r>
      <w:r w:rsidRPr="005A1DA6">
        <w:rPr>
          <w:lang w:val="en-GB"/>
        </w:rPr>
        <w:t xml:space="preserve">Decisions </w:t>
      </w:r>
      <w:proofErr w:type="gramStart"/>
      <w:r w:rsidRPr="005A1DA6">
        <w:rPr>
          <w:lang w:val="en-GB"/>
        </w:rPr>
        <w:t>are taken</w:t>
      </w:r>
      <w:proofErr w:type="gramEnd"/>
      <w:r w:rsidRPr="005A1DA6">
        <w:rPr>
          <w:lang w:val="en-GB"/>
        </w:rPr>
        <w:t xml:space="preserve"> with the direct or indirect participation of the people.</w:t>
      </w:r>
    </w:p>
    <w:p w14:paraId="00FDD905" w14:textId="10131121" w:rsidR="005A1DA6" w:rsidRPr="005A1DA6" w:rsidRDefault="005A1DA6" w:rsidP="005A1DA6">
      <w:pPr>
        <w:pStyle w:val="NLNumberList"/>
        <w:rPr>
          <w:lang w:val="en-GB"/>
        </w:rPr>
      </w:pPr>
      <w:r w:rsidRPr="005A1DA6">
        <w:rPr>
          <w:b/>
          <w:color w:val="009089"/>
          <w:lang w:val="en-GB"/>
        </w:rPr>
        <w:t>4</w:t>
      </w:r>
      <w:r w:rsidRPr="005A1DA6">
        <w:rPr>
          <w:b/>
          <w:lang w:val="en-GB"/>
        </w:rPr>
        <w:tab/>
      </w:r>
      <w:r w:rsidRPr="005A1DA6">
        <w:rPr>
          <w:lang w:val="en-GB"/>
        </w:rPr>
        <w:t>Power is often concentrated in the hands of a single individual.</w:t>
      </w:r>
    </w:p>
    <w:p w14:paraId="257B5628" w14:textId="73091430" w:rsidR="005A1DA6" w:rsidRPr="005A1DA6" w:rsidRDefault="005A1DA6" w:rsidP="005A1DA6">
      <w:pPr>
        <w:pStyle w:val="NLNumberList"/>
        <w:rPr>
          <w:lang w:val="en-GB"/>
        </w:rPr>
      </w:pPr>
      <w:r w:rsidRPr="005A1DA6">
        <w:rPr>
          <w:b/>
          <w:color w:val="009089"/>
          <w:lang w:val="en-GB"/>
        </w:rPr>
        <w:t>5</w:t>
      </w:r>
      <w:r w:rsidRPr="005A1DA6">
        <w:rPr>
          <w:b/>
          <w:lang w:val="en-GB"/>
        </w:rPr>
        <w:tab/>
      </w:r>
      <w:r w:rsidRPr="005A1DA6">
        <w:rPr>
          <w:lang w:val="en-GB"/>
        </w:rPr>
        <w:t>There is a personality cult surrounding the leader, for example monuments, pictures or even shows that illustrate his superiority.</w:t>
      </w:r>
    </w:p>
    <w:p w14:paraId="07A4FEFF" w14:textId="20638DC9" w:rsidR="005A1DA6" w:rsidRPr="005A1DA6" w:rsidRDefault="005A1DA6" w:rsidP="005A1DA6">
      <w:pPr>
        <w:pStyle w:val="NLNumberList"/>
        <w:rPr>
          <w:lang w:val="en-GB"/>
        </w:rPr>
      </w:pPr>
      <w:r w:rsidRPr="005A1DA6">
        <w:rPr>
          <w:b/>
          <w:color w:val="009089"/>
          <w:lang w:val="en-GB"/>
        </w:rPr>
        <w:t>6</w:t>
      </w:r>
      <w:r w:rsidRPr="005A1DA6">
        <w:rPr>
          <w:b/>
          <w:lang w:val="en-GB"/>
        </w:rPr>
        <w:tab/>
      </w:r>
      <w:r w:rsidRPr="005A1DA6">
        <w:rPr>
          <w:lang w:val="en-GB"/>
        </w:rPr>
        <w:t>Members of society consider themselves free and equal in the eyes of the law.</w:t>
      </w:r>
    </w:p>
    <w:p w14:paraId="5FD74008" w14:textId="7530F7E6" w:rsidR="005A1DA6" w:rsidRPr="005A1DA6" w:rsidRDefault="005A1DA6" w:rsidP="005A1DA6">
      <w:pPr>
        <w:pStyle w:val="NLNumberList"/>
        <w:rPr>
          <w:lang w:val="en-GB"/>
        </w:rPr>
      </w:pPr>
      <w:r w:rsidRPr="005A1DA6">
        <w:rPr>
          <w:b/>
          <w:color w:val="009089"/>
          <w:lang w:val="en-GB"/>
        </w:rPr>
        <w:t>7</w:t>
      </w:r>
      <w:r w:rsidRPr="005A1DA6">
        <w:rPr>
          <w:b/>
          <w:lang w:val="en-GB"/>
        </w:rPr>
        <w:tab/>
      </w:r>
      <w:r w:rsidRPr="005A1DA6">
        <w:rPr>
          <w:lang w:val="en-GB"/>
        </w:rPr>
        <w:t>There is systematic use of terror, sometimes via a secret police.</w:t>
      </w:r>
    </w:p>
    <w:p w14:paraId="44818159" w14:textId="7B3ADE7F" w:rsidR="00F560DF" w:rsidRPr="005A1DA6" w:rsidRDefault="005A1DA6" w:rsidP="005A1DA6">
      <w:pPr>
        <w:pStyle w:val="NLNumberList"/>
        <w:rPr>
          <w:lang w:val="en-GB"/>
        </w:rPr>
      </w:pPr>
      <w:r w:rsidRPr="005A1DA6">
        <w:rPr>
          <w:b/>
          <w:color w:val="009089"/>
          <w:lang w:val="en-GB"/>
        </w:rPr>
        <w:t>8</w:t>
      </w:r>
      <w:r w:rsidRPr="005A1DA6">
        <w:rPr>
          <w:b/>
          <w:lang w:val="en-GB"/>
        </w:rPr>
        <w:tab/>
      </w:r>
      <w:r w:rsidRPr="005A1DA6">
        <w:rPr>
          <w:lang w:val="en-GB"/>
        </w:rPr>
        <w:t>It involves the suppression of individual freedoms.</w:t>
      </w:r>
    </w:p>
    <w:p w14:paraId="52BA035A" w14:textId="4704A3BA" w:rsidR="00736938" w:rsidRPr="002B6E1F" w:rsidRDefault="00736938" w:rsidP="00D72211">
      <w:pPr>
        <w:pStyle w:val="CHead"/>
      </w:pPr>
      <w:r w:rsidRPr="002B6E1F">
        <w:t>Reading text and exercises</w:t>
      </w:r>
    </w:p>
    <w:p w14:paraId="611619D0" w14:textId="17B0510A" w:rsidR="00736938" w:rsidRDefault="00AF1CB6" w:rsidP="000177B2">
      <w:pPr>
        <w:pStyle w:val="BTBodyText"/>
        <w:rPr>
          <w:lang w:val="en-GB"/>
        </w:rPr>
      </w:pPr>
      <w:r>
        <w:rPr>
          <w:lang w:val="en-GB"/>
        </w:rPr>
        <w:t xml:space="preserve">Article describing the </w:t>
      </w:r>
      <w:r w:rsidR="005A1DA6" w:rsidRPr="005A1DA6">
        <w:rPr>
          <w:lang w:val="en-GB"/>
        </w:rPr>
        <w:t xml:space="preserve">period of Franco’s dictatorship in Spain. Dictatorship is a difficult concept to grasp for people who have never lived under one. You could discuss </w:t>
      </w:r>
      <w:proofErr w:type="gramStart"/>
      <w:r w:rsidR="005A1DA6" w:rsidRPr="005A1DA6">
        <w:rPr>
          <w:lang w:val="en-GB"/>
        </w:rPr>
        <w:t>briefly</w:t>
      </w:r>
      <w:proofErr w:type="gramEnd"/>
      <w:r w:rsidR="005A1DA6" w:rsidRPr="005A1DA6">
        <w:rPr>
          <w:lang w:val="en-GB"/>
        </w:rPr>
        <w:t xml:space="preserve"> what it means to live under one. You can draw comparisons wi</w:t>
      </w:r>
      <w:r>
        <w:rPr>
          <w:lang w:val="en-GB"/>
        </w:rPr>
        <w:t>th WW2 Germany or the Soviet Un</w:t>
      </w:r>
      <w:r w:rsidR="005A1DA6" w:rsidRPr="005A1DA6">
        <w:rPr>
          <w:lang w:val="en-GB"/>
        </w:rPr>
        <w:t>ion if they are familiar with these eras.</w:t>
      </w:r>
    </w:p>
    <w:p w14:paraId="7A19932C" w14:textId="164E9718" w:rsidR="000E4290" w:rsidRPr="00DA6A03" w:rsidRDefault="00DB62C0" w:rsidP="000E4290">
      <w:pPr>
        <w:pStyle w:val="ExerciseLetter"/>
        <w:rPr>
          <w:lang w:val="en-GB"/>
        </w:rPr>
      </w:pPr>
      <w:r>
        <w:rPr>
          <w:noProof/>
          <w:lang w:val="en-GB" w:eastAsia="en-GB"/>
        </w:rPr>
        <w:drawing>
          <wp:anchor distT="0" distB="0" distL="114300" distR="114300" simplePos="0" relativeHeight="251737088" behindDoc="0" locked="0" layoutInCell="1" allowOverlap="1" wp14:anchorId="75B5A115" wp14:editId="3DFC7A82">
            <wp:simplePos x="0" y="0"/>
            <wp:positionH relativeFrom="column">
              <wp:posOffset>-348615</wp:posOffset>
            </wp:positionH>
            <wp:positionV relativeFrom="paragraph">
              <wp:posOffset>173990</wp:posOffset>
            </wp:positionV>
            <wp:extent cx="305435" cy="1885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DA6A03">
        <w:rPr>
          <w:lang w:val="en-GB"/>
        </w:rPr>
        <w:t>2a</w:t>
      </w:r>
    </w:p>
    <w:p w14:paraId="3456502A" w14:textId="3EF9C47E" w:rsidR="00377857" w:rsidRPr="000E4290" w:rsidRDefault="00AF1CB6" w:rsidP="000177B2">
      <w:pPr>
        <w:pStyle w:val="BTBodyText"/>
        <w:rPr>
          <w:b/>
          <w:lang w:val="en-GB"/>
        </w:rPr>
      </w:pPr>
      <w:r>
        <w:rPr>
          <w:lang w:val="en-GB"/>
        </w:rPr>
        <w:t>Exam-</w:t>
      </w:r>
      <w:r w:rsidR="005A1DA6" w:rsidRPr="005A1DA6">
        <w:rPr>
          <w:lang w:val="en-GB"/>
        </w:rPr>
        <w:t>style comprehension exercise where students choose the correct ending for each of the sentences.</w:t>
      </w:r>
    </w:p>
    <w:p w14:paraId="3D935989" w14:textId="77777777" w:rsidR="0024589D" w:rsidRDefault="0024589D">
      <w:pPr>
        <w:rPr>
          <w:rFonts w:ascii="Arial" w:eastAsia="Calibri" w:hAnsi="Arial"/>
          <w:color w:val="009089"/>
          <w:lang w:val="en-GB"/>
        </w:rPr>
      </w:pPr>
      <w:r>
        <w:rPr>
          <w:lang w:val="en-GB"/>
        </w:rPr>
        <w:lastRenderedPageBreak/>
        <w:br w:type="page"/>
      </w:r>
    </w:p>
    <w:p w14:paraId="2A0249AB" w14:textId="12FAE0EB" w:rsidR="0024589D" w:rsidRDefault="00736938" w:rsidP="0024589D">
      <w:pPr>
        <w:pStyle w:val="EHead"/>
        <w:rPr>
          <w:lang w:val="en-GB"/>
        </w:rPr>
      </w:pPr>
      <w:r w:rsidRPr="00D72211">
        <w:rPr>
          <w:lang w:val="en-GB"/>
        </w:rPr>
        <w:lastRenderedPageBreak/>
        <w:t>Answers</w:t>
      </w:r>
    </w:p>
    <w:p w14:paraId="72ED010F" w14:textId="636B64AE" w:rsidR="005A1DA6" w:rsidRPr="00DA6A03" w:rsidRDefault="005A1DA6" w:rsidP="00F560DF">
      <w:pPr>
        <w:pStyle w:val="NLNumberList"/>
        <w:rPr>
          <w:b/>
          <w:color w:val="009089"/>
          <w:lang w:val="en-GB"/>
        </w:rPr>
        <w:sectPr w:rsidR="005A1DA6" w:rsidRPr="00DA6A03" w:rsidSect="00736938">
          <w:headerReference w:type="default" r:id="rId9"/>
          <w:footerReference w:type="default" r:id="rId10"/>
          <w:headerReference w:type="first" r:id="rId11"/>
          <w:footerReference w:type="first" r:id="rId12"/>
          <w:type w:val="continuous"/>
          <w:pgSz w:w="11906" w:h="16838" w:code="9"/>
          <w:pgMar w:top="1701" w:right="1701" w:bottom="1418" w:left="1701" w:header="709" w:footer="709" w:gutter="0"/>
          <w:cols w:space="708"/>
          <w:titlePg/>
          <w:docGrid w:linePitch="360"/>
        </w:sectPr>
      </w:pPr>
    </w:p>
    <w:p w14:paraId="7A7D7D46" w14:textId="0A261B2B" w:rsidR="00F560DF" w:rsidRPr="00DA6A03" w:rsidRDefault="00F560DF" w:rsidP="00F560DF">
      <w:pPr>
        <w:pStyle w:val="NLNumberList"/>
        <w:rPr>
          <w:lang w:val="en-GB"/>
        </w:rPr>
      </w:pPr>
      <w:r w:rsidRPr="00DA6A03">
        <w:rPr>
          <w:b/>
          <w:color w:val="009089"/>
          <w:lang w:val="en-GB"/>
        </w:rPr>
        <w:t>1</w:t>
      </w:r>
      <w:r w:rsidRPr="00DA6A03">
        <w:rPr>
          <w:b/>
          <w:lang w:val="en-GB"/>
        </w:rPr>
        <w:tab/>
      </w:r>
      <w:r w:rsidRPr="00DA6A03">
        <w:rPr>
          <w:lang w:val="en-GB"/>
        </w:rPr>
        <w:t>B</w:t>
      </w:r>
    </w:p>
    <w:p w14:paraId="1A0776F2" w14:textId="6B13F667" w:rsidR="00F560DF" w:rsidRPr="00DA6A03" w:rsidRDefault="00F560DF" w:rsidP="00F560DF">
      <w:pPr>
        <w:pStyle w:val="NLNumberList"/>
        <w:rPr>
          <w:lang w:val="en-GB"/>
        </w:rPr>
      </w:pPr>
      <w:r w:rsidRPr="00DA6A03">
        <w:rPr>
          <w:b/>
          <w:color w:val="009089"/>
          <w:lang w:val="en-GB"/>
        </w:rPr>
        <w:t>2</w:t>
      </w:r>
      <w:r w:rsidRPr="00DA6A03">
        <w:rPr>
          <w:b/>
          <w:lang w:val="en-GB"/>
        </w:rPr>
        <w:tab/>
      </w:r>
      <w:r w:rsidR="005A1DA6" w:rsidRPr="00DA6A03">
        <w:rPr>
          <w:lang w:val="en-GB"/>
        </w:rPr>
        <w:t>C</w:t>
      </w:r>
    </w:p>
    <w:p w14:paraId="2B6ADF0F" w14:textId="0448F504" w:rsidR="00F560DF" w:rsidRPr="00DA6A03" w:rsidRDefault="00F560DF" w:rsidP="00F560DF">
      <w:pPr>
        <w:pStyle w:val="NLNumberList"/>
        <w:rPr>
          <w:lang w:val="en-GB"/>
        </w:rPr>
      </w:pPr>
      <w:r w:rsidRPr="00DA6A03">
        <w:rPr>
          <w:b/>
          <w:color w:val="009089"/>
          <w:lang w:val="en-GB"/>
        </w:rPr>
        <w:t>3</w:t>
      </w:r>
      <w:r w:rsidRPr="00DA6A03">
        <w:rPr>
          <w:b/>
          <w:lang w:val="en-GB"/>
        </w:rPr>
        <w:tab/>
      </w:r>
      <w:r w:rsidR="005A1DA6" w:rsidRPr="00DA6A03">
        <w:rPr>
          <w:lang w:val="en-GB"/>
        </w:rPr>
        <w:t>B</w:t>
      </w:r>
    </w:p>
    <w:p w14:paraId="3DFBFE51" w14:textId="6CAD3E2F" w:rsidR="00F560DF" w:rsidRPr="00DA6A03" w:rsidRDefault="00F560DF" w:rsidP="00F560DF">
      <w:pPr>
        <w:pStyle w:val="NLNumberList"/>
        <w:rPr>
          <w:lang w:val="en-GB"/>
        </w:rPr>
      </w:pPr>
      <w:r w:rsidRPr="00DA6A03">
        <w:rPr>
          <w:b/>
          <w:color w:val="009089"/>
          <w:lang w:val="en-GB"/>
        </w:rPr>
        <w:t>4</w:t>
      </w:r>
      <w:r w:rsidRPr="00DA6A03">
        <w:rPr>
          <w:b/>
          <w:lang w:val="en-GB"/>
        </w:rPr>
        <w:tab/>
      </w:r>
      <w:r w:rsidR="005A1DA6" w:rsidRPr="00DA6A03">
        <w:rPr>
          <w:lang w:val="en-GB"/>
        </w:rPr>
        <w:t>B</w:t>
      </w:r>
    </w:p>
    <w:p w14:paraId="0758484A" w14:textId="38CA8AFE" w:rsidR="00F560DF" w:rsidRPr="00DA6A03" w:rsidRDefault="00F560DF" w:rsidP="00F560DF">
      <w:pPr>
        <w:pStyle w:val="NLNumberList"/>
        <w:rPr>
          <w:lang w:val="en-GB"/>
        </w:rPr>
      </w:pPr>
      <w:r w:rsidRPr="00DA6A03">
        <w:rPr>
          <w:b/>
          <w:color w:val="009089"/>
          <w:lang w:val="en-GB"/>
        </w:rPr>
        <w:t>5</w:t>
      </w:r>
      <w:r w:rsidRPr="00DA6A03">
        <w:rPr>
          <w:b/>
          <w:lang w:val="en-GB"/>
        </w:rPr>
        <w:tab/>
      </w:r>
      <w:r w:rsidRPr="00DA6A03">
        <w:rPr>
          <w:lang w:val="en-GB"/>
        </w:rPr>
        <w:t>A</w:t>
      </w:r>
    </w:p>
    <w:p w14:paraId="60D9F0B5" w14:textId="1C940FFB" w:rsidR="00F560DF" w:rsidRPr="00DA6A03" w:rsidRDefault="00F560DF" w:rsidP="00F560DF">
      <w:pPr>
        <w:pStyle w:val="NLNumberList"/>
        <w:rPr>
          <w:lang w:val="en-GB"/>
        </w:rPr>
      </w:pPr>
      <w:r w:rsidRPr="00DA6A03">
        <w:rPr>
          <w:b/>
          <w:color w:val="009089"/>
          <w:lang w:val="en-GB"/>
        </w:rPr>
        <w:t>6</w:t>
      </w:r>
      <w:r w:rsidRPr="00DA6A03">
        <w:rPr>
          <w:b/>
          <w:lang w:val="en-GB"/>
        </w:rPr>
        <w:tab/>
      </w:r>
      <w:r w:rsidRPr="00DA6A03">
        <w:rPr>
          <w:lang w:val="en-GB"/>
        </w:rPr>
        <w:t>C</w:t>
      </w:r>
    </w:p>
    <w:p w14:paraId="235338AA" w14:textId="77777777" w:rsidR="005A1DA6" w:rsidRPr="00DA6A03" w:rsidRDefault="005A1DA6" w:rsidP="000E4290">
      <w:pPr>
        <w:pStyle w:val="ExerciseLetter"/>
        <w:rPr>
          <w:lang w:val="en-GB"/>
        </w:rPr>
        <w:sectPr w:rsidR="005A1DA6" w:rsidRPr="00DA6A03" w:rsidSect="005A1DA6">
          <w:type w:val="continuous"/>
          <w:pgSz w:w="11906" w:h="16838" w:code="9"/>
          <w:pgMar w:top="1701" w:right="1701" w:bottom="1418" w:left="1701" w:header="709" w:footer="709" w:gutter="0"/>
          <w:cols w:num="6" w:space="720"/>
          <w:titlePg/>
          <w:docGrid w:linePitch="360"/>
        </w:sectPr>
      </w:pPr>
    </w:p>
    <w:p w14:paraId="3A398BD1" w14:textId="094E7E62" w:rsidR="000E4290" w:rsidRPr="00DA6A03" w:rsidRDefault="00DB62C0" w:rsidP="000E4290">
      <w:pPr>
        <w:pStyle w:val="ExerciseLetter"/>
        <w:rPr>
          <w:lang w:val="en-GB"/>
        </w:rPr>
      </w:pPr>
      <w:r w:rsidRPr="000E4290">
        <w:rPr>
          <w:noProof/>
          <w:lang w:val="en-GB" w:eastAsia="en-GB"/>
        </w:rPr>
        <w:drawing>
          <wp:anchor distT="0" distB="0" distL="114300" distR="114300" simplePos="0" relativeHeight="251739136" behindDoc="0" locked="0" layoutInCell="1" allowOverlap="1" wp14:anchorId="02895CD4" wp14:editId="69063DFC">
            <wp:simplePos x="0" y="0"/>
            <wp:positionH relativeFrom="column">
              <wp:posOffset>-348615</wp:posOffset>
            </wp:positionH>
            <wp:positionV relativeFrom="paragraph">
              <wp:posOffset>184997</wp:posOffset>
            </wp:positionV>
            <wp:extent cx="305435" cy="1885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DA6A03">
        <w:rPr>
          <w:lang w:val="en-GB"/>
        </w:rPr>
        <w:t>2b</w:t>
      </w:r>
    </w:p>
    <w:p w14:paraId="3970AD52" w14:textId="3C81AB22" w:rsidR="00377857" w:rsidRPr="000E4290" w:rsidRDefault="00AF1CB6" w:rsidP="00FA67C4">
      <w:pPr>
        <w:pStyle w:val="BTBodyText"/>
        <w:rPr>
          <w:lang w:val="en-GB"/>
        </w:rPr>
      </w:pPr>
      <w:r>
        <w:rPr>
          <w:lang w:val="en-GB"/>
        </w:rPr>
        <w:t>Exam-</w:t>
      </w:r>
      <w:r w:rsidR="005A1DA6" w:rsidRPr="005A1DA6">
        <w:rPr>
          <w:lang w:val="en-GB"/>
        </w:rPr>
        <w:t>style comprehension exercise where students read the text again and write summaries on the given points. Ensure they fully understand the points before beginning on their summaries.</w:t>
      </w:r>
    </w:p>
    <w:p w14:paraId="4EF4CA82" w14:textId="77777777" w:rsidR="0024589D" w:rsidRDefault="005A1DA6" w:rsidP="0024589D">
      <w:pPr>
        <w:pStyle w:val="EHead"/>
        <w:rPr>
          <w:lang w:val="en-GB"/>
        </w:rPr>
      </w:pPr>
      <w:r>
        <w:rPr>
          <w:lang w:val="en-GB"/>
        </w:rPr>
        <w:t>Possible a</w:t>
      </w:r>
      <w:r w:rsidR="00736938" w:rsidRPr="000E4290">
        <w:rPr>
          <w:lang w:val="en-GB"/>
        </w:rPr>
        <w:t>nswers</w:t>
      </w:r>
    </w:p>
    <w:p w14:paraId="561D4F35" w14:textId="34D0F286" w:rsidR="005A1DA6" w:rsidRPr="005A1DA6" w:rsidRDefault="005A1DA6" w:rsidP="00AF1CB6">
      <w:pPr>
        <w:pStyle w:val="BLBulletList"/>
      </w:pPr>
      <w:r w:rsidRPr="005A1DA6">
        <w:t xml:space="preserve">Después del golpe de estado, empezó una amarga guerra civil y como consecuencia de esta guerra, centenares de miles de personas fallecieron. Al ganar la guerra, el dictador Francisco Franco intentó crear un tipo de estado fascista. </w:t>
      </w:r>
    </w:p>
    <w:p w14:paraId="3D747939" w14:textId="77777777" w:rsidR="005A1DA6" w:rsidRPr="005A1DA6" w:rsidRDefault="005A1DA6" w:rsidP="00AF1CB6">
      <w:pPr>
        <w:pStyle w:val="BLBulletList"/>
      </w:pPr>
      <w:r w:rsidRPr="005A1DA6">
        <w:t>Muchísimas personas se fueron a Francia y a varios países latinoamericanos, como México, Colombia y Venezuela.</w:t>
      </w:r>
    </w:p>
    <w:p w14:paraId="385B58CC" w14:textId="77777777" w:rsidR="005A1DA6" w:rsidRPr="005A1DA6" w:rsidRDefault="005A1DA6" w:rsidP="00AF1CB6">
      <w:pPr>
        <w:pStyle w:val="BLBulletList"/>
      </w:pPr>
      <w:r w:rsidRPr="005A1DA6">
        <w:t>Mucha gente del pueblo fue ejecutada por su falta de lealtad pública al régimen franquista. Otros fueron mandados a la cárcel o perdieron el empleo.</w:t>
      </w:r>
    </w:p>
    <w:p w14:paraId="5275E312" w14:textId="6D1A7064" w:rsidR="00F560DF" w:rsidRDefault="005A1DA6" w:rsidP="00AF1CB6">
      <w:pPr>
        <w:pStyle w:val="BLBulletList"/>
      </w:pPr>
      <w:r w:rsidRPr="005A1DA6">
        <w:t>Las autoridades reprimieron las lenguas y culturas de varia</w:t>
      </w:r>
      <w:r w:rsidR="00AF1CB6">
        <w:t>s regiones, por ejemplo en Cata</w:t>
      </w:r>
      <w:r w:rsidRPr="005A1DA6">
        <w:t>luña, País Vasco y Galicia. Además, aniquilaron los derechos sindicales y laborales de la clase obrera.</w:t>
      </w:r>
    </w:p>
    <w:p w14:paraId="42A22FDC" w14:textId="5DD01CA6" w:rsidR="00381CBC" w:rsidRPr="000E4290" w:rsidRDefault="00381CBC" w:rsidP="00381CBC">
      <w:pPr>
        <w:pStyle w:val="CHead"/>
      </w:pPr>
      <w:r>
        <w:t>Grammar</w:t>
      </w:r>
      <w:r w:rsidRPr="000E4290">
        <w:t xml:space="preserve"> box</w:t>
      </w:r>
    </w:p>
    <w:p w14:paraId="6312DEEA" w14:textId="5F002C75" w:rsidR="00381CBC" w:rsidRPr="000E4290" w:rsidRDefault="005A1DA6" w:rsidP="00381CBC">
      <w:pPr>
        <w:pStyle w:val="DHead"/>
        <w:tabs>
          <w:tab w:val="left" w:pos="580"/>
        </w:tabs>
        <w:rPr>
          <w:lang w:val="en-GB"/>
        </w:rPr>
      </w:pPr>
      <w:r w:rsidRPr="005A1DA6">
        <w:rPr>
          <w:lang w:val="en-GB"/>
        </w:rPr>
        <w:t xml:space="preserve">Uses of </w:t>
      </w:r>
      <w:proofErr w:type="spellStart"/>
      <w:r w:rsidRPr="00DA6A03">
        <w:rPr>
          <w:i/>
          <w:lang w:val="en-GB"/>
        </w:rPr>
        <w:t>ser</w:t>
      </w:r>
      <w:proofErr w:type="spellEnd"/>
      <w:r w:rsidRPr="005A1DA6">
        <w:rPr>
          <w:lang w:val="en-GB"/>
        </w:rPr>
        <w:t xml:space="preserve"> and </w:t>
      </w:r>
      <w:proofErr w:type="spellStart"/>
      <w:r w:rsidRPr="00DA6A03">
        <w:rPr>
          <w:i/>
          <w:lang w:val="en-GB"/>
        </w:rPr>
        <w:t>estar</w:t>
      </w:r>
      <w:proofErr w:type="spellEnd"/>
      <w:r w:rsidRPr="005A1DA6">
        <w:rPr>
          <w:lang w:val="en-GB"/>
        </w:rPr>
        <w:t xml:space="preserve"> (G22)</w:t>
      </w:r>
    </w:p>
    <w:p w14:paraId="65FEA899" w14:textId="21BFE6E5" w:rsidR="00381CBC" w:rsidRPr="00CC13EF" w:rsidRDefault="005A1DA6" w:rsidP="00F560DF">
      <w:pPr>
        <w:pStyle w:val="BTBodyText"/>
        <w:spacing w:after="120"/>
        <w:rPr>
          <w:lang w:val="en-GB"/>
        </w:rPr>
      </w:pPr>
      <w:r w:rsidRPr="005A1DA6">
        <w:rPr>
          <w:lang w:val="en-GB"/>
        </w:rPr>
        <w:t xml:space="preserve">Refer students to the relevant grammar section. Before you go through it, ask them to list the different uses of </w:t>
      </w:r>
      <w:proofErr w:type="spellStart"/>
      <w:r w:rsidRPr="00CC13EF">
        <w:rPr>
          <w:i/>
          <w:lang w:val="en-GB"/>
        </w:rPr>
        <w:t>ser</w:t>
      </w:r>
      <w:proofErr w:type="spellEnd"/>
      <w:r w:rsidRPr="005A1DA6">
        <w:rPr>
          <w:lang w:val="en-GB"/>
        </w:rPr>
        <w:t xml:space="preserve"> and </w:t>
      </w:r>
      <w:proofErr w:type="spellStart"/>
      <w:r w:rsidRPr="00CC13EF">
        <w:rPr>
          <w:i/>
          <w:lang w:val="en-GB"/>
        </w:rPr>
        <w:t>estar</w:t>
      </w:r>
      <w:proofErr w:type="spellEnd"/>
      <w:r w:rsidRPr="005A1DA6">
        <w:rPr>
          <w:lang w:val="en-GB"/>
        </w:rPr>
        <w:t xml:space="preserve"> from memory and give some examples, </w:t>
      </w:r>
      <w:proofErr w:type="gramStart"/>
      <w:r w:rsidRPr="005A1DA6">
        <w:rPr>
          <w:lang w:val="en-GB"/>
        </w:rPr>
        <w:t>then</w:t>
      </w:r>
      <w:proofErr w:type="gramEnd"/>
      <w:r w:rsidRPr="005A1DA6">
        <w:rPr>
          <w:lang w:val="en-GB"/>
        </w:rPr>
        <w:t xml:space="preserve"> use the grammar section as a check list.</w:t>
      </w:r>
    </w:p>
    <w:p w14:paraId="2EB864BF" w14:textId="77777777" w:rsidR="0024589D" w:rsidRPr="00DA6A03" w:rsidRDefault="00F560DF" w:rsidP="0024589D">
      <w:pPr>
        <w:pStyle w:val="EHead"/>
        <w:rPr>
          <w:lang w:val="en-GB"/>
        </w:rPr>
      </w:pPr>
      <w:r>
        <w:rPr>
          <w:lang w:val="en-GB"/>
        </w:rPr>
        <w:t>A</w:t>
      </w:r>
      <w:r w:rsidR="000E4290" w:rsidRPr="000E4290">
        <w:rPr>
          <w:lang w:val="en-GB"/>
        </w:rPr>
        <w:t>nswers</w:t>
      </w:r>
    </w:p>
    <w:p w14:paraId="2F5AAC5E" w14:textId="2009B02D" w:rsidR="005A1DA6" w:rsidRPr="00DA6A03" w:rsidRDefault="00F560DF" w:rsidP="005A1DA6">
      <w:pPr>
        <w:pStyle w:val="NLNumberList"/>
        <w:rPr>
          <w:lang w:val="en-GB"/>
        </w:rPr>
      </w:pPr>
      <w:proofErr w:type="gramStart"/>
      <w:r w:rsidRPr="00DA6A03">
        <w:rPr>
          <w:b/>
          <w:color w:val="009089"/>
          <w:lang w:val="en-GB"/>
        </w:rPr>
        <w:t>a</w:t>
      </w:r>
      <w:proofErr w:type="gramEnd"/>
      <w:r w:rsidRPr="00DA6A03">
        <w:rPr>
          <w:b/>
          <w:color w:val="009089"/>
          <w:lang w:val="en-GB"/>
        </w:rPr>
        <w:tab/>
      </w:r>
      <w:r w:rsidR="005A1DA6" w:rsidRPr="00DA6A03">
        <w:rPr>
          <w:lang w:val="en-GB"/>
        </w:rPr>
        <w:t xml:space="preserve">la </w:t>
      </w:r>
      <w:proofErr w:type="spellStart"/>
      <w:r w:rsidR="005A1DA6" w:rsidRPr="00DA6A03">
        <w:rPr>
          <w:lang w:val="en-GB"/>
        </w:rPr>
        <w:t>dictadura</w:t>
      </w:r>
      <w:proofErr w:type="spellEnd"/>
      <w:r w:rsidR="005A1DA6" w:rsidRPr="00DA6A03">
        <w:rPr>
          <w:lang w:val="en-GB"/>
        </w:rPr>
        <w:t xml:space="preserve"> </w:t>
      </w:r>
      <w:proofErr w:type="spellStart"/>
      <w:r w:rsidR="005A1DA6" w:rsidRPr="00DA6A03">
        <w:rPr>
          <w:lang w:val="en-GB"/>
        </w:rPr>
        <w:t>fue</w:t>
      </w:r>
      <w:proofErr w:type="spellEnd"/>
      <w:r w:rsidR="005A1DA6" w:rsidRPr="00DA6A03">
        <w:rPr>
          <w:lang w:val="en-GB"/>
        </w:rPr>
        <w:t xml:space="preserve"> </w:t>
      </w:r>
      <w:proofErr w:type="spellStart"/>
      <w:r w:rsidR="005A1DA6" w:rsidRPr="00DA6A03">
        <w:rPr>
          <w:lang w:val="en-GB"/>
        </w:rPr>
        <w:t>impuesta</w:t>
      </w:r>
      <w:proofErr w:type="spellEnd"/>
      <w:r w:rsidR="005A1DA6" w:rsidRPr="00DA6A03">
        <w:rPr>
          <w:lang w:val="en-GB"/>
        </w:rPr>
        <w:t xml:space="preserve"> </w:t>
      </w:r>
      <w:proofErr w:type="spellStart"/>
      <w:r w:rsidR="005A1DA6" w:rsidRPr="00DA6A03">
        <w:rPr>
          <w:lang w:val="en-GB"/>
        </w:rPr>
        <w:t>por</w:t>
      </w:r>
      <w:proofErr w:type="spellEnd"/>
      <w:r w:rsidR="005A1DA6" w:rsidRPr="00DA6A03">
        <w:rPr>
          <w:lang w:val="en-GB"/>
        </w:rPr>
        <w:t xml:space="preserve"> la </w:t>
      </w:r>
      <w:proofErr w:type="spellStart"/>
      <w:r w:rsidR="005A1DA6" w:rsidRPr="00DA6A03">
        <w:rPr>
          <w:lang w:val="en-GB"/>
        </w:rPr>
        <w:t>fuerza</w:t>
      </w:r>
      <w:proofErr w:type="spellEnd"/>
      <w:r w:rsidR="005A1DA6" w:rsidRPr="00DA6A03">
        <w:rPr>
          <w:lang w:val="en-GB"/>
        </w:rPr>
        <w:t xml:space="preserve"> (</w:t>
      </w:r>
      <w:r w:rsidR="005A1DA6" w:rsidRPr="000E1A6B">
        <w:rPr>
          <w:i/>
          <w:lang w:val="en-GB"/>
        </w:rPr>
        <w:t>this dictatorship was imposed by force</w:t>
      </w:r>
      <w:r w:rsidR="005A1DA6" w:rsidRPr="00DA6A03">
        <w:rPr>
          <w:lang w:val="en-GB"/>
        </w:rPr>
        <w:t xml:space="preserve">), </w:t>
      </w:r>
      <w:proofErr w:type="spellStart"/>
      <w:r w:rsidR="005A1DA6" w:rsidRPr="00DA6A03">
        <w:rPr>
          <w:lang w:val="en-GB"/>
        </w:rPr>
        <w:t>fueron</w:t>
      </w:r>
      <w:proofErr w:type="spellEnd"/>
      <w:r w:rsidR="005A1DA6" w:rsidRPr="00DA6A03">
        <w:rPr>
          <w:lang w:val="en-GB"/>
        </w:rPr>
        <w:t xml:space="preserve"> </w:t>
      </w:r>
      <w:proofErr w:type="spellStart"/>
      <w:r w:rsidR="005A1DA6" w:rsidRPr="00DA6A03">
        <w:rPr>
          <w:lang w:val="en-GB"/>
        </w:rPr>
        <w:t>fusilados</w:t>
      </w:r>
      <w:proofErr w:type="spellEnd"/>
      <w:r w:rsidR="005A1DA6" w:rsidRPr="00DA6A03">
        <w:rPr>
          <w:lang w:val="en-GB"/>
        </w:rPr>
        <w:t xml:space="preserve"> </w:t>
      </w:r>
      <w:proofErr w:type="spellStart"/>
      <w:r w:rsidR="005A1DA6" w:rsidRPr="00DA6A03">
        <w:rPr>
          <w:lang w:val="en-GB"/>
        </w:rPr>
        <w:t>en</w:t>
      </w:r>
      <w:proofErr w:type="spellEnd"/>
      <w:r w:rsidR="005A1DA6" w:rsidRPr="00DA6A03">
        <w:rPr>
          <w:lang w:val="en-GB"/>
        </w:rPr>
        <w:t xml:space="preserve"> </w:t>
      </w:r>
      <w:proofErr w:type="spellStart"/>
      <w:r w:rsidR="005A1DA6" w:rsidRPr="00DA6A03">
        <w:rPr>
          <w:lang w:val="en-GB"/>
        </w:rPr>
        <w:t>mitad</w:t>
      </w:r>
      <w:proofErr w:type="spellEnd"/>
      <w:r w:rsidR="005A1DA6" w:rsidRPr="00DA6A03">
        <w:rPr>
          <w:lang w:val="en-GB"/>
        </w:rPr>
        <w:t xml:space="preserve"> del campo (</w:t>
      </w:r>
      <w:r w:rsidR="005A1DA6" w:rsidRPr="000E1A6B">
        <w:rPr>
          <w:i/>
          <w:lang w:val="en-GB"/>
        </w:rPr>
        <w:t>they were shot out in the countryside</w:t>
      </w:r>
      <w:r w:rsidR="000E1A6B" w:rsidRPr="000E1A6B">
        <w:rPr>
          <w:i/>
          <w:lang w:val="en-GB"/>
        </w:rPr>
        <w:t xml:space="preserve"> </w:t>
      </w:r>
      <w:r w:rsidR="005A1DA6" w:rsidRPr="000E1A6B">
        <w:rPr>
          <w:i/>
          <w:lang w:val="en-GB"/>
        </w:rPr>
        <w:t>/ fields</w:t>
      </w:r>
      <w:r w:rsidR="005A1DA6" w:rsidRPr="00DA6A03">
        <w:rPr>
          <w:lang w:val="en-GB"/>
        </w:rPr>
        <w:t xml:space="preserve">), </w:t>
      </w:r>
      <w:proofErr w:type="spellStart"/>
      <w:r w:rsidR="005A1DA6" w:rsidRPr="00DA6A03">
        <w:rPr>
          <w:lang w:val="en-GB"/>
        </w:rPr>
        <w:t>muchos</w:t>
      </w:r>
      <w:proofErr w:type="spellEnd"/>
      <w:r w:rsidR="005A1DA6" w:rsidRPr="00DA6A03">
        <w:rPr>
          <w:lang w:val="en-GB"/>
        </w:rPr>
        <w:t xml:space="preserve"> </w:t>
      </w:r>
      <w:proofErr w:type="spellStart"/>
      <w:r w:rsidR="005A1DA6" w:rsidRPr="00DA6A03">
        <w:rPr>
          <w:lang w:val="en-GB"/>
        </w:rPr>
        <w:t>otros</w:t>
      </w:r>
      <w:proofErr w:type="spellEnd"/>
      <w:r w:rsidR="005A1DA6" w:rsidRPr="00DA6A03">
        <w:rPr>
          <w:lang w:val="en-GB"/>
        </w:rPr>
        <w:t xml:space="preserve"> </w:t>
      </w:r>
      <w:proofErr w:type="spellStart"/>
      <w:r w:rsidR="005A1DA6" w:rsidRPr="00DA6A03">
        <w:rPr>
          <w:lang w:val="en-GB"/>
        </w:rPr>
        <w:t>fueron</w:t>
      </w:r>
      <w:proofErr w:type="spellEnd"/>
      <w:r w:rsidR="005A1DA6" w:rsidRPr="00DA6A03">
        <w:rPr>
          <w:lang w:val="en-GB"/>
        </w:rPr>
        <w:t xml:space="preserve"> </w:t>
      </w:r>
      <w:proofErr w:type="spellStart"/>
      <w:r w:rsidR="005A1DA6" w:rsidRPr="00DA6A03">
        <w:rPr>
          <w:lang w:val="en-GB"/>
        </w:rPr>
        <w:t>encarcelados</w:t>
      </w:r>
      <w:proofErr w:type="spellEnd"/>
      <w:r w:rsidR="005A1DA6" w:rsidRPr="00DA6A03">
        <w:rPr>
          <w:lang w:val="en-GB"/>
        </w:rPr>
        <w:t xml:space="preserve"> (</w:t>
      </w:r>
      <w:r w:rsidR="005A1DA6" w:rsidRPr="000E1A6B">
        <w:rPr>
          <w:i/>
          <w:lang w:val="en-GB"/>
        </w:rPr>
        <w:t>many others were imprisoned</w:t>
      </w:r>
      <w:r w:rsidR="005A1DA6" w:rsidRPr="00DA6A03">
        <w:rPr>
          <w:lang w:val="en-GB"/>
        </w:rPr>
        <w:t>)</w:t>
      </w:r>
    </w:p>
    <w:p w14:paraId="76C32701" w14:textId="1BB717E7" w:rsidR="00F560DF" w:rsidRPr="00DA6A03" w:rsidRDefault="005A1DA6" w:rsidP="005A1DA6">
      <w:pPr>
        <w:pStyle w:val="NLNumberList"/>
        <w:rPr>
          <w:lang w:val="en-GB"/>
        </w:rPr>
      </w:pPr>
      <w:proofErr w:type="gramStart"/>
      <w:r w:rsidRPr="00DA6A03">
        <w:rPr>
          <w:b/>
          <w:color w:val="009089"/>
          <w:lang w:val="en-GB"/>
        </w:rPr>
        <w:t>b</w:t>
      </w:r>
      <w:r w:rsidRPr="00DA6A03">
        <w:rPr>
          <w:b/>
          <w:color w:val="009089"/>
          <w:lang w:val="en-GB"/>
        </w:rPr>
        <w:tab/>
      </w:r>
      <w:proofErr w:type="spellStart"/>
      <w:r w:rsidRPr="00DA6A03">
        <w:rPr>
          <w:lang w:val="en-GB"/>
        </w:rPr>
        <w:t>fue</w:t>
      </w:r>
      <w:proofErr w:type="spellEnd"/>
      <w:r w:rsidRPr="00DA6A03">
        <w:rPr>
          <w:lang w:val="en-GB"/>
        </w:rPr>
        <w:t xml:space="preserve"> </w:t>
      </w:r>
      <w:proofErr w:type="spellStart"/>
      <w:r w:rsidRPr="00DA6A03">
        <w:rPr>
          <w:lang w:val="en-GB"/>
        </w:rPr>
        <w:t>una</w:t>
      </w:r>
      <w:proofErr w:type="spellEnd"/>
      <w:r w:rsidRPr="00DA6A03">
        <w:rPr>
          <w:lang w:val="en-GB"/>
        </w:rPr>
        <w:t xml:space="preserve"> </w:t>
      </w:r>
      <w:proofErr w:type="spellStart"/>
      <w:r w:rsidRPr="00DA6A03">
        <w:rPr>
          <w:lang w:val="en-GB"/>
        </w:rPr>
        <w:t>larga</w:t>
      </w:r>
      <w:proofErr w:type="spellEnd"/>
      <w:r w:rsidRPr="00DA6A03">
        <w:rPr>
          <w:lang w:val="en-GB"/>
        </w:rPr>
        <w:t xml:space="preserve"> </w:t>
      </w:r>
      <w:proofErr w:type="spellStart"/>
      <w:r w:rsidRPr="00DA6A03">
        <w:rPr>
          <w:lang w:val="en-GB"/>
        </w:rPr>
        <w:t>dictadura</w:t>
      </w:r>
      <w:proofErr w:type="spellEnd"/>
      <w:r w:rsidRPr="00DA6A03">
        <w:rPr>
          <w:lang w:val="en-GB"/>
        </w:rPr>
        <w:t xml:space="preserve"> (</w:t>
      </w:r>
      <w:r w:rsidRPr="000E1A6B">
        <w:rPr>
          <w:i/>
          <w:lang w:val="en-GB"/>
        </w:rPr>
        <w:t>it was a long dictatorship</w:t>
      </w:r>
      <w:r w:rsidRPr="00DA6A03">
        <w:rPr>
          <w:lang w:val="en-GB"/>
        </w:rPr>
        <w:t xml:space="preserve">) </w:t>
      </w:r>
      <w:proofErr w:type="spellStart"/>
      <w:r w:rsidRPr="00DA6A03">
        <w:rPr>
          <w:lang w:val="en-GB"/>
        </w:rPr>
        <w:t>ser</w:t>
      </w:r>
      <w:proofErr w:type="spellEnd"/>
      <w:r w:rsidRPr="00DA6A03">
        <w:rPr>
          <w:lang w:val="en-GB"/>
        </w:rPr>
        <w:t xml:space="preserve"> + </w:t>
      </w:r>
      <w:r w:rsidRPr="000E1A6B">
        <w:rPr>
          <w:lang w:val="en-GB"/>
        </w:rPr>
        <w:t>noun</w:t>
      </w:r>
      <w:r w:rsidRPr="00DA6A03">
        <w:rPr>
          <w:lang w:val="en-GB"/>
        </w:rPr>
        <w:t xml:space="preserve"> (</w:t>
      </w:r>
      <w:r w:rsidR="000E1A6B" w:rsidRPr="000E1A6B">
        <w:rPr>
          <w:i/>
          <w:lang w:val="en-GB"/>
        </w:rPr>
        <w:t>essential characteris</w:t>
      </w:r>
      <w:r w:rsidRPr="000E1A6B">
        <w:rPr>
          <w:i/>
          <w:lang w:val="en-GB"/>
        </w:rPr>
        <w:t>tic</w:t>
      </w:r>
      <w:r w:rsidRPr="00DA6A03">
        <w:rPr>
          <w:lang w:val="en-GB"/>
        </w:rPr>
        <w:t xml:space="preserve">); </w:t>
      </w:r>
      <w:proofErr w:type="spellStart"/>
      <w:r w:rsidRPr="00DA6A03">
        <w:rPr>
          <w:lang w:val="en-GB"/>
        </w:rPr>
        <w:t>fue</w:t>
      </w:r>
      <w:proofErr w:type="spellEnd"/>
      <w:r w:rsidRPr="00DA6A03">
        <w:rPr>
          <w:lang w:val="en-GB"/>
        </w:rPr>
        <w:t xml:space="preserve"> la </w:t>
      </w:r>
      <w:proofErr w:type="spellStart"/>
      <w:r w:rsidRPr="00DA6A03">
        <w:rPr>
          <w:lang w:val="en-GB"/>
        </w:rPr>
        <w:t>muerte</w:t>
      </w:r>
      <w:proofErr w:type="spellEnd"/>
      <w:r w:rsidRPr="00DA6A03">
        <w:rPr>
          <w:lang w:val="en-GB"/>
        </w:rPr>
        <w:t xml:space="preserve"> de </w:t>
      </w:r>
      <w:proofErr w:type="spellStart"/>
      <w:r w:rsidRPr="00DA6A03">
        <w:rPr>
          <w:lang w:val="en-GB"/>
        </w:rPr>
        <w:t>centenares</w:t>
      </w:r>
      <w:proofErr w:type="spellEnd"/>
      <w:r w:rsidRPr="00DA6A03">
        <w:rPr>
          <w:lang w:val="en-GB"/>
        </w:rPr>
        <w:t xml:space="preserve"> de miles de personas (</w:t>
      </w:r>
      <w:r w:rsidRPr="00DA6A03">
        <w:rPr>
          <w:i/>
          <w:lang w:val="en-GB"/>
        </w:rPr>
        <w:t xml:space="preserve">it </w:t>
      </w:r>
      <w:r w:rsidRPr="000E1A6B">
        <w:rPr>
          <w:i/>
          <w:lang w:val="en-GB"/>
        </w:rPr>
        <w:t>wa</w:t>
      </w:r>
      <w:r w:rsidR="000E1A6B" w:rsidRPr="000E1A6B">
        <w:rPr>
          <w:i/>
          <w:lang w:val="en-GB"/>
        </w:rPr>
        <w:t>s the death of hundreds of thou</w:t>
      </w:r>
      <w:r w:rsidRPr="000E1A6B">
        <w:rPr>
          <w:i/>
          <w:lang w:val="en-GB"/>
        </w:rPr>
        <w:t>sands</w:t>
      </w:r>
      <w:r w:rsidRPr="00DA6A03">
        <w:rPr>
          <w:lang w:val="en-GB"/>
        </w:rPr>
        <w:t xml:space="preserve"> </w:t>
      </w:r>
      <w:r w:rsidRPr="000E1A6B">
        <w:rPr>
          <w:i/>
          <w:lang w:val="en-GB"/>
        </w:rPr>
        <w:t>of people</w:t>
      </w:r>
      <w:r w:rsidRPr="00DA6A03">
        <w:rPr>
          <w:lang w:val="en-GB"/>
        </w:rPr>
        <w:t xml:space="preserve">) </w:t>
      </w:r>
      <w:proofErr w:type="spellStart"/>
      <w:r w:rsidRPr="00DA6A03">
        <w:rPr>
          <w:i/>
          <w:lang w:val="en-GB"/>
        </w:rPr>
        <w:t>ser</w:t>
      </w:r>
      <w:proofErr w:type="spellEnd"/>
      <w:r w:rsidRPr="00DA6A03">
        <w:rPr>
          <w:lang w:val="en-GB"/>
        </w:rPr>
        <w:t xml:space="preserve"> + </w:t>
      </w:r>
      <w:r w:rsidRPr="000E1A6B">
        <w:rPr>
          <w:lang w:val="en-GB"/>
        </w:rPr>
        <w:t>noun</w:t>
      </w:r>
      <w:r w:rsidRPr="00DA6A03">
        <w:rPr>
          <w:lang w:val="en-GB"/>
        </w:rPr>
        <w:t xml:space="preserve">; Franco </w:t>
      </w:r>
      <w:proofErr w:type="spellStart"/>
      <w:r w:rsidRPr="00DA6A03">
        <w:rPr>
          <w:lang w:val="en-GB"/>
        </w:rPr>
        <w:t>estaba</w:t>
      </w:r>
      <w:proofErr w:type="spellEnd"/>
      <w:r w:rsidRPr="00DA6A03">
        <w:rPr>
          <w:lang w:val="en-GB"/>
        </w:rPr>
        <w:t xml:space="preserve"> </w:t>
      </w:r>
      <w:proofErr w:type="spellStart"/>
      <w:r w:rsidRPr="00DA6A03">
        <w:rPr>
          <w:lang w:val="en-GB"/>
        </w:rPr>
        <w:t>satisfecho</w:t>
      </w:r>
      <w:proofErr w:type="spellEnd"/>
      <w:r w:rsidRPr="00DA6A03">
        <w:rPr>
          <w:lang w:val="en-GB"/>
        </w:rPr>
        <w:t xml:space="preserve"> con (</w:t>
      </w:r>
      <w:r w:rsidRPr="000E1A6B">
        <w:rPr>
          <w:i/>
          <w:lang w:val="en-GB"/>
        </w:rPr>
        <w:t>Franco was satisfied with</w:t>
      </w:r>
      <w:r w:rsidRPr="00DA6A03">
        <w:rPr>
          <w:lang w:val="en-GB"/>
        </w:rPr>
        <w:t xml:space="preserve">) </w:t>
      </w:r>
      <w:proofErr w:type="spellStart"/>
      <w:r w:rsidRPr="00DA6A03">
        <w:rPr>
          <w:i/>
          <w:lang w:val="en-GB"/>
        </w:rPr>
        <w:t>estar</w:t>
      </w:r>
      <w:proofErr w:type="spellEnd"/>
      <w:r w:rsidRPr="00DA6A03">
        <w:rPr>
          <w:lang w:val="en-GB"/>
        </w:rPr>
        <w:t xml:space="preserve"> + </w:t>
      </w:r>
      <w:r w:rsidRPr="000E1A6B">
        <w:rPr>
          <w:lang w:val="en-GB"/>
        </w:rPr>
        <w:t>adjective</w:t>
      </w:r>
      <w:r w:rsidRPr="00DA6A03">
        <w:rPr>
          <w:lang w:val="en-GB"/>
        </w:rPr>
        <w:t xml:space="preserve"> = </w:t>
      </w:r>
      <w:r w:rsidRPr="000E1A6B">
        <w:rPr>
          <w:lang w:val="en-GB"/>
        </w:rPr>
        <w:t>state of mind</w:t>
      </w:r>
      <w:r w:rsidRPr="00DA6A03">
        <w:rPr>
          <w:lang w:val="en-GB"/>
        </w:rPr>
        <w:t xml:space="preserve">; </w:t>
      </w:r>
      <w:proofErr w:type="spellStart"/>
      <w:r w:rsidRPr="00DA6A03">
        <w:rPr>
          <w:lang w:val="en-GB"/>
        </w:rPr>
        <w:t>fue</w:t>
      </w:r>
      <w:proofErr w:type="spellEnd"/>
      <w:r w:rsidRPr="00DA6A03">
        <w:rPr>
          <w:lang w:val="en-GB"/>
        </w:rPr>
        <w:t xml:space="preserve"> la </w:t>
      </w:r>
      <w:proofErr w:type="spellStart"/>
      <w:r w:rsidRPr="00DA6A03">
        <w:rPr>
          <w:lang w:val="en-GB"/>
        </w:rPr>
        <w:t>sistemática</w:t>
      </w:r>
      <w:proofErr w:type="spellEnd"/>
      <w:r w:rsidRPr="00DA6A03">
        <w:rPr>
          <w:lang w:val="en-GB"/>
        </w:rPr>
        <w:t xml:space="preserve"> </w:t>
      </w:r>
      <w:proofErr w:type="spellStart"/>
      <w:r w:rsidRPr="00DA6A03">
        <w:rPr>
          <w:lang w:val="en-GB"/>
        </w:rPr>
        <w:t>represión</w:t>
      </w:r>
      <w:proofErr w:type="spellEnd"/>
      <w:r w:rsidRPr="00DA6A03">
        <w:rPr>
          <w:lang w:val="en-GB"/>
        </w:rPr>
        <w:t xml:space="preserve"> (</w:t>
      </w:r>
      <w:r w:rsidRPr="000E1A6B">
        <w:rPr>
          <w:i/>
          <w:lang w:val="en-GB"/>
        </w:rPr>
        <w:t>it was the systematic repression</w:t>
      </w:r>
      <w:r w:rsidRPr="00DA6A03">
        <w:rPr>
          <w:lang w:val="en-GB"/>
        </w:rPr>
        <w:t xml:space="preserve">) </w:t>
      </w:r>
      <w:proofErr w:type="spellStart"/>
      <w:r w:rsidRPr="00DA6A03">
        <w:rPr>
          <w:i/>
          <w:lang w:val="en-GB"/>
        </w:rPr>
        <w:t>ser</w:t>
      </w:r>
      <w:proofErr w:type="spellEnd"/>
      <w:r w:rsidRPr="00DA6A03">
        <w:rPr>
          <w:lang w:val="en-GB"/>
        </w:rPr>
        <w:t xml:space="preserve"> + </w:t>
      </w:r>
      <w:r w:rsidRPr="000E1A6B">
        <w:rPr>
          <w:lang w:val="en-GB"/>
        </w:rPr>
        <w:t>noun</w:t>
      </w:r>
      <w:r w:rsidRPr="00DA6A03">
        <w:rPr>
          <w:lang w:val="en-GB"/>
        </w:rPr>
        <w:t xml:space="preserve">; </w:t>
      </w:r>
      <w:proofErr w:type="spellStart"/>
      <w:r w:rsidRPr="00DA6A03">
        <w:rPr>
          <w:lang w:val="en-GB"/>
        </w:rPr>
        <w:t>estaban</w:t>
      </w:r>
      <w:proofErr w:type="spellEnd"/>
      <w:r w:rsidRPr="00DA6A03">
        <w:rPr>
          <w:lang w:val="en-GB"/>
        </w:rPr>
        <w:t xml:space="preserve"> </w:t>
      </w:r>
      <w:proofErr w:type="spellStart"/>
      <w:r w:rsidRPr="00DA6A03">
        <w:rPr>
          <w:lang w:val="en-GB"/>
        </w:rPr>
        <w:t>colaborando</w:t>
      </w:r>
      <w:proofErr w:type="spellEnd"/>
      <w:r w:rsidRPr="00DA6A03">
        <w:rPr>
          <w:lang w:val="en-GB"/>
        </w:rPr>
        <w:t xml:space="preserve"> (</w:t>
      </w:r>
      <w:r w:rsidRPr="000E1A6B">
        <w:rPr>
          <w:i/>
          <w:lang w:val="en-GB"/>
        </w:rPr>
        <w:t>were collaborating</w:t>
      </w:r>
      <w:r w:rsidRPr="000E1A6B">
        <w:rPr>
          <w:lang w:val="en-GB"/>
        </w:rPr>
        <w:t>)</w:t>
      </w:r>
      <w:r w:rsidRPr="00DA6A03">
        <w:rPr>
          <w:lang w:val="en-GB"/>
        </w:rPr>
        <w:t xml:space="preserve"> </w:t>
      </w:r>
      <w:proofErr w:type="spellStart"/>
      <w:r w:rsidRPr="00DA6A03">
        <w:rPr>
          <w:i/>
          <w:lang w:val="en-GB"/>
        </w:rPr>
        <w:t>estar</w:t>
      </w:r>
      <w:proofErr w:type="spellEnd"/>
      <w:r w:rsidRPr="00DA6A03">
        <w:rPr>
          <w:i/>
          <w:lang w:val="en-GB"/>
        </w:rPr>
        <w:t xml:space="preserve"> </w:t>
      </w:r>
      <w:r w:rsidRPr="00DA6A03">
        <w:rPr>
          <w:lang w:val="en-GB"/>
        </w:rPr>
        <w:t xml:space="preserve">+ </w:t>
      </w:r>
      <w:r w:rsidRPr="000E1A6B">
        <w:rPr>
          <w:lang w:val="en-GB"/>
        </w:rPr>
        <w:t>gerund = continuous form</w:t>
      </w:r>
      <w:proofErr w:type="gramEnd"/>
    </w:p>
    <w:p w14:paraId="43746ECD" w14:textId="77777777" w:rsidR="00736938" w:rsidRPr="001869F9" w:rsidRDefault="00736938" w:rsidP="001869F9">
      <w:pPr>
        <w:pStyle w:val="CHead"/>
      </w:pPr>
      <w:r w:rsidRPr="001869F9">
        <w:t>Grammar exercise</w:t>
      </w:r>
    </w:p>
    <w:p w14:paraId="64CB7846" w14:textId="0E1A9BB1" w:rsidR="00736938" w:rsidRPr="00DA6A03" w:rsidRDefault="006962D7" w:rsidP="001869F9">
      <w:pPr>
        <w:pStyle w:val="ExerciseLetter"/>
        <w:rPr>
          <w:lang w:val="en-GB"/>
        </w:rPr>
      </w:pPr>
      <w:r w:rsidRPr="006962D7">
        <w:rPr>
          <w:noProof/>
          <w:lang w:val="en-GB" w:eastAsia="en-GB"/>
        </w:rPr>
        <w:drawing>
          <wp:anchor distT="0" distB="0" distL="114300" distR="114300" simplePos="0" relativeHeight="251667456" behindDoc="0" locked="0" layoutInCell="1" allowOverlap="1" wp14:anchorId="5BF34CC5" wp14:editId="442A226A">
            <wp:simplePos x="0" y="0"/>
            <wp:positionH relativeFrom="column">
              <wp:posOffset>-353060</wp:posOffset>
            </wp:positionH>
            <wp:positionV relativeFrom="paragraph">
              <wp:posOffset>148429</wp:posOffset>
            </wp:positionV>
            <wp:extent cx="305435" cy="266065"/>
            <wp:effectExtent l="0" t="0" r="0" b="63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3">
                      <a:extLst>
                        <a:ext uri="{28A0092B-C50C-407E-A947-70E740481C1C}">
                          <a14:useLocalDpi xmlns:a14="http://schemas.microsoft.com/office/drawing/2010/main" val="0"/>
                        </a:ext>
                      </a:extLst>
                    </a:blip>
                    <a:stretch>
                      <a:fillRect/>
                    </a:stretch>
                  </pic:blipFill>
                  <pic:spPr>
                    <a:xfrm>
                      <a:off x="0" y="0"/>
                      <a:ext cx="305435" cy="2660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869F9" w:rsidRPr="00DA6A03">
        <w:rPr>
          <w:lang w:val="en-GB"/>
        </w:rPr>
        <w:t>3</w:t>
      </w:r>
    </w:p>
    <w:p w14:paraId="52191F15" w14:textId="6F4BD3A0" w:rsidR="00736938" w:rsidRPr="00DA6A03" w:rsidRDefault="00606239" w:rsidP="001869F9">
      <w:pPr>
        <w:pStyle w:val="BTBodyText"/>
        <w:rPr>
          <w:lang w:val="en-GB"/>
        </w:rPr>
      </w:pPr>
      <w:r w:rsidRPr="00606239">
        <w:rPr>
          <w:lang w:val="en-GB"/>
        </w:rPr>
        <w:t xml:space="preserve">Students complete the sentences with the correct form of either </w:t>
      </w:r>
      <w:proofErr w:type="spellStart"/>
      <w:r w:rsidRPr="00DA6A03">
        <w:rPr>
          <w:i/>
          <w:lang w:val="en-GB"/>
        </w:rPr>
        <w:t>ser</w:t>
      </w:r>
      <w:proofErr w:type="spellEnd"/>
      <w:r w:rsidRPr="00606239">
        <w:rPr>
          <w:lang w:val="en-GB"/>
        </w:rPr>
        <w:t xml:space="preserve"> or </w:t>
      </w:r>
      <w:proofErr w:type="spellStart"/>
      <w:r w:rsidRPr="00DA6A03">
        <w:rPr>
          <w:i/>
          <w:lang w:val="en-GB"/>
        </w:rPr>
        <w:t>estar</w:t>
      </w:r>
      <w:proofErr w:type="spellEnd"/>
      <w:r w:rsidRPr="00606239">
        <w:rPr>
          <w:lang w:val="en-GB"/>
        </w:rPr>
        <w:t>, explaining their choice.</w:t>
      </w:r>
    </w:p>
    <w:p w14:paraId="0CF94448" w14:textId="77777777" w:rsidR="0024589D" w:rsidRDefault="00736938" w:rsidP="0024589D">
      <w:pPr>
        <w:pStyle w:val="EHead"/>
      </w:pPr>
      <w:proofErr w:type="spellStart"/>
      <w:r w:rsidRPr="00DA6A03">
        <w:rPr>
          <w:lang w:val="es-AR"/>
        </w:rPr>
        <w:t>Answers</w:t>
      </w:r>
      <w:proofErr w:type="spellEnd"/>
    </w:p>
    <w:p w14:paraId="19E8C320" w14:textId="72FDC847" w:rsidR="00606239" w:rsidRDefault="00606239" w:rsidP="00606239">
      <w:pPr>
        <w:pStyle w:val="NLNumberList"/>
        <w:rPr>
          <w:b/>
          <w:color w:val="009089"/>
        </w:rPr>
        <w:sectPr w:rsidR="00606239" w:rsidSect="00736938">
          <w:headerReference w:type="first" r:id="rId14"/>
          <w:type w:val="continuous"/>
          <w:pgSz w:w="11906" w:h="16838" w:code="9"/>
          <w:pgMar w:top="1701" w:right="1701" w:bottom="1418" w:left="1701" w:header="709" w:footer="709" w:gutter="0"/>
          <w:cols w:space="708"/>
          <w:titlePg/>
          <w:docGrid w:linePitch="360"/>
        </w:sectPr>
      </w:pPr>
    </w:p>
    <w:p w14:paraId="2CD4532F" w14:textId="5BCB1B72" w:rsidR="00606239" w:rsidRDefault="00817A9F" w:rsidP="00606239">
      <w:pPr>
        <w:pStyle w:val="NLNumberList"/>
      </w:pPr>
      <w:r>
        <w:rPr>
          <w:b/>
          <w:color w:val="009089"/>
        </w:rPr>
        <w:t>1</w:t>
      </w:r>
      <w:r>
        <w:rPr>
          <w:b/>
          <w:color w:val="009089"/>
        </w:rPr>
        <w:tab/>
      </w:r>
      <w:r w:rsidR="00606239">
        <w:t>sido (voz pasiva)</w:t>
      </w:r>
    </w:p>
    <w:p w14:paraId="6887FAE7" w14:textId="7387AD2F" w:rsidR="00606239" w:rsidRDefault="00606239" w:rsidP="00606239">
      <w:pPr>
        <w:pStyle w:val="NLNumberList"/>
      </w:pPr>
      <w:r>
        <w:rPr>
          <w:b/>
          <w:color w:val="009089"/>
        </w:rPr>
        <w:t>2</w:t>
      </w:r>
      <w:r>
        <w:rPr>
          <w:b/>
          <w:color w:val="009089"/>
        </w:rPr>
        <w:tab/>
      </w:r>
      <w:r w:rsidR="00325385">
        <w:t>ser (característica esencial</w:t>
      </w:r>
      <w:proofErr w:type="gramStart"/>
      <w:r w:rsidR="00325385">
        <w:t>) ;</w:t>
      </w:r>
      <w:proofErr w:type="gramEnd"/>
      <w:r>
        <w:t xml:space="preserve"> fue (característica esencial)</w:t>
      </w:r>
    </w:p>
    <w:p w14:paraId="43B15F09" w14:textId="5407C56D" w:rsidR="00606239" w:rsidRDefault="00606239" w:rsidP="00606239">
      <w:pPr>
        <w:pStyle w:val="NLNumberList"/>
      </w:pPr>
      <w:r>
        <w:rPr>
          <w:b/>
          <w:color w:val="009089"/>
        </w:rPr>
        <w:t>3</w:t>
      </w:r>
      <w:r>
        <w:rPr>
          <w:b/>
          <w:color w:val="009089"/>
        </w:rPr>
        <w:tab/>
      </w:r>
      <w:r>
        <w:t>estaba (estado que resulta de una acción)</w:t>
      </w:r>
    </w:p>
    <w:p w14:paraId="0697C46C" w14:textId="7AC0BFEB" w:rsidR="00606239" w:rsidRDefault="00606239" w:rsidP="00606239">
      <w:pPr>
        <w:pStyle w:val="NLNumberList"/>
      </w:pPr>
      <w:r>
        <w:rPr>
          <w:b/>
          <w:color w:val="009089"/>
        </w:rPr>
        <w:t>4</w:t>
      </w:r>
      <w:r>
        <w:rPr>
          <w:b/>
          <w:color w:val="009089"/>
        </w:rPr>
        <w:tab/>
      </w:r>
      <w:r>
        <w:t>era (característica esencial)</w:t>
      </w:r>
    </w:p>
    <w:p w14:paraId="07572925" w14:textId="50E80511" w:rsidR="00606239" w:rsidRDefault="00606239" w:rsidP="00606239">
      <w:pPr>
        <w:pStyle w:val="NLNumberList"/>
      </w:pPr>
      <w:r>
        <w:rPr>
          <w:b/>
          <w:color w:val="009089"/>
        </w:rPr>
        <w:t>5</w:t>
      </w:r>
      <w:r>
        <w:rPr>
          <w:b/>
          <w:color w:val="009089"/>
        </w:rPr>
        <w:tab/>
      </w:r>
      <w:r>
        <w:t>fue (voz pasiva)</w:t>
      </w:r>
    </w:p>
    <w:p w14:paraId="35D235FA" w14:textId="5B5BAAE8" w:rsidR="00606239" w:rsidRDefault="00606239" w:rsidP="00606239">
      <w:pPr>
        <w:pStyle w:val="NLNumberList"/>
      </w:pPr>
      <w:r>
        <w:rPr>
          <w:b/>
          <w:color w:val="009089"/>
        </w:rPr>
        <w:t>6</w:t>
      </w:r>
      <w:r>
        <w:rPr>
          <w:b/>
          <w:color w:val="009089"/>
        </w:rPr>
        <w:tab/>
      </w:r>
      <w:r>
        <w:t>est</w:t>
      </w:r>
      <w:r w:rsidR="00325385">
        <w:t>aban (característica temporal</w:t>
      </w:r>
      <w:proofErr w:type="gramStart"/>
      <w:r w:rsidR="00325385">
        <w:t>) ;</w:t>
      </w:r>
      <w:proofErr w:type="gramEnd"/>
      <w:r>
        <w:t xml:space="preserve"> era (característica esencial)</w:t>
      </w:r>
    </w:p>
    <w:p w14:paraId="5C6D80E0" w14:textId="05745AC6" w:rsidR="00606239" w:rsidRDefault="00606239" w:rsidP="00606239">
      <w:pPr>
        <w:pStyle w:val="NLNumberList"/>
      </w:pPr>
      <w:r>
        <w:rPr>
          <w:b/>
          <w:color w:val="009089"/>
        </w:rPr>
        <w:t>7</w:t>
      </w:r>
      <w:r>
        <w:rPr>
          <w:b/>
          <w:color w:val="009089"/>
        </w:rPr>
        <w:tab/>
      </w:r>
      <w:r>
        <w:t>fuera (voz pasiva)</w:t>
      </w:r>
    </w:p>
    <w:p w14:paraId="75E59EEA" w14:textId="48405229" w:rsidR="00736938" w:rsidRDefault="00606239" w:rsidP="00606239">
      <w:pPr>
        <w:pStyle w:val="NLNumberList"/>
      </w:pPr>
      <w:r>
        <w:rPr>
          <w:b/>
          <w:color w:val="009089"/>
        </w:rPr>
        <w:t>8</w:t>
      </w:r>
      <w:r>
        <w:rPr>
          <w:b/>
          <w:color w:val="009089"/>
        </w:rPr>
        <w:tab/>
      </w:r>
      <w:r>
        <w:t xml:space="preserve">es </w:t>
      </w:r>
      <w:r w:rsidR="00325385">
        <w:t>(característica esencial</w:t>
      </w:r>
      <w:proofErr w:type="gramStart"/>
      <w:r w:rsidR="00325385">
        <w:t>) ;</w:t>
      </w:r>
      <w:proofErr w:type="gramEnd"/>
      <w:r w:rsidR="00325385">
        <w:t xml:space="preserve"> estar </w:t>
      </w:r>
      <w:r>
        <w:t>(característica temporal)</w:t>
      </w:r>
    </w:p>
    <w:p w14:paraId="3967CDCE" w14:textId="77777777" w:rsidR="00606239" w:rsidRPr="00DA6A03" w:rsidRDefault="00606239" w:rsidP="006962D7">
      <w:pPr>
        <w:pStyle w:val="CHead"/>
        <w:rPr>
          <w:lang w:val="es-AR"/>
        </w:rPr>
        <w:sectPr w:rsidR="00606239" w:rsidRPr="00DA6A03" w:rsidSect="00606239">
          <w:type w:val="continuous"/>
          <w:pgSz w:w="11906" w:h="16838" w:code="9"/>
          <w:pgMar w:top="1701" w:right="1701" w:bottom="1418" w:left="1701" w:header="709" w:footer="709" w:gutter="0"/>
          <w:cols w:num="2" w:space="708"/>
          <w:titlePg/>
          <w:docGrid w:linePitch="360"/>
        </w:sectPr>
      </w:pPr>
    </w:p>
    <w:p w14:paraId="13F80749" w14:textId="11926CE2" w:rsidR="00736938" w:rsidRPr="006962D7" w:rsidRDefault="00736938" w:rsidP="006962D7">
      <w:pPr>
        <w:pStyle w:val="CHead"/>
      </w:pPr>
      <w:r w:rsidRPr="006962D7">
        <w:lastRenderedPageBreak/>
        <w:t>Listening passage and exercises</w:t>
      </w:r>
    </w:p>
    <w:p w14:paraId="5976EF93" w14:textId="7B524706" w:rsidR="00697FD3" w:rsidRPr="00697FD3" w:rsidRDefault="00606239" w:rsidP="00697FD3">
      <w:pPr>
        <w:pStyle w:val="BTBodyText"/>
        <w:rPr>
          <w:lang w:val="en-GB"/>
        </w:rPr>
      </w:pPr>
      <w:r w:rsidRPr="00606239">
        <w:rPr>
          <w:lang w:val="en-GB"/>
        </w:rPr>
        <w:t>Radio discussion about the Spanish concentration camps under Franco. As a warm up activity, ask them what they know about concentration camps (they will most likely have some familiarity with the history of WW2) and to find out who invented them (not the British, as they may have heard).</w:t>
      </w:r>
    </w:p>
    <w:p w14:paraId="2A83865C" w14:textId="1808B4A4" w:rsidR="00736938" w:rsidRPr="006962D7" w:rsidRDefault="00736938" w:rsidP="006962D7">
      <w:pPr>
        <w:pStyle w:val="BTBodyText"/>
        <w:rPr>
          <w:b/>
          <w:lang w:val="en-GB"/>
        </w:rPr>
      </w:pPr>
      <w:r w:rsidRPr="006962D7">
        <w:rPr>
          <w:b/>
          <w:lang w:val="en-GB"/>
        </w:rPr>
        <w:t xml:space="preserve">Audio files needed: </w:t>
      </w:r>
    </w:p>
    <w:p w14:paraId="12C640A1" w14:textId="3485E78B" w:rsidR="00736938" w:rsidRPr="00DA6A03" w:rsidRDefault="00A0400B" w:rsidP="00753429">
      <w:pPr>
        <w:pStyle w:val="BTBodyText"/>
        <w:rPr>
          <w:b/>
          <w:color w:val="005FA0"/>
          <w:szCs w:val="20"/>
          <w:lang w:val="en-GB"/>
        </w:rPr>
      </w:pPr>
      <w:r>
        <w:rPr>
          <w:b/>
          <w:color w:val="005FA0"/>
          <w:lang w:val="en-GB"/>
        </w:rPr>
        <w:t>11.1.4 Audio</w:t>
      </w:r>
    </w:p>
    <w:p w14:paraId="4C75FDC0" w14:textId="6DC4E522" w:rsidR="00736938" w:rsidRPr="00DA6A03" w:rsidRDefault="00697FD3" w:rsidP="006962D7">
      <w:pPr>
        <w:pStyle w:val="ExerciseLetter"/>
        <w:rPr>
          <w:lang w:val="en-GB"/>
        </w:rPr>
      </w:pPr>
      <w:r>
        <w:rPr>
          <w:noProof/>
          <w:lang w:val="en-GB" w:eastAsia="en-GB"/>
        </w:rPr>
        <w:drawing>
          <wp:anchor distT="0" distB="0" distL="114300" distR="114300" simplePos="0" relativeHeight="251741184" behindDoc="0" locked="0" layoutInCell="1" allowOverlap="1" wp14:anchorId="4EDAA4E2" wp14:editId="795DFF6A">
            <wp:simplePos x="0" y="0"/>
            <wp:positionH relativeFrom="column">
              <wp:posOffset>-349250</wp:posOffset>
            </wp:positionH>
            <wp:positionV relativeFrom="paragraph">
              <wp:posOffset>100023</wp:posOffset>
            </wp:positionV>
            <wp:extent cx="262890" cy="32639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5">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B62C0" w:rsidRPr="00DA6A03">
        <w:rPr>
          <w:lang w:val="en-GB"/>
        </w:rPr>
        <w:t>4a</w:t>
      </w:r>
    </w:p>
    <w:p w14:paraId="65949CE5" w14:textId="2FB803DC" w:rsidR="00736938" w:rsidRPr="008C7A97" w:rsidRDefault="00325385" w:rsidP="006962D7">
      <w:pPr>
        <w:pStyle w:val="BTBodyText"/>
        <w:rPr>
          <w:lang w:val="en-GB"/>
        </w:rPr>
      </w:pPr>
      <w:r>
        <w:rPr>
          <w:lang w:val="en-GB"/>
        </w:rPr>
        <w:t>Exam-</w:t>
      </w:r>
      <w:r w:rsidR="00606239" w:rsidRPr="00606239">
        <w:rPr>
          <w:lang w:val="en-GB"/>
        </w:rPr>
        <w:t xml:space="preserve">style comprehension exercise where students choose the five correct statements. As a </w:t>
      </w:r>
      <w:proofErr w:type="gramStart"/>
      <w:r w:rsidR="00606239" w:rsidRPr="00606239">
        <w:rPr>
          <w:lang w:val="en-GB"/>
        </w:rPr>
        <w:t>follow-on</w:t>
      </w:r>
      <w:proofErr w:type="gramEnd"/>
      <w:r w:rsidR="00606239" w:rsidRPr="00606239">
        <w:rPr>
          <w:lang w:val="en-GB"/>
        </w:rPr>
        <w:t xml:space="preserve"> they could then listen again and correct the five incorrect statements.</w:t>
      </w:r>
    </w:p>
    <w:p w14:paraId="1153D77C" w14:textId="77777777" w:rsidR="00736938" w:rsidRPr="00DA6A03" w:rsidRDefault="00736938" w:rsidP="006962D7">
      <w:pPr>
        <w:pStyle w:val="EHead"/>
        <w:rPr>
          <w:lang w:val="en-GB"/>
        </w:rPr>
      </w:pPr>
      <w:r w:rsidRPr="008C7A97">
        <w:rPr>
          <w:lang w:val="en-GB"/>
        </w:rPr>
        <w:t>Answers</w:t>
      </w:r>
    </w:p>
    <w:p w14:paraId="12C17B7F" w14:textId="77777777" w:rsidR="00245B5B" w:rsidRPr="00DA6A03" w:rsidRDefault="00245B5B" w:rsidP="00245B5B">
      <w:pPr>
        <w:pStyle w:val="BTBodyText"/>
        <w:rPr>
          <w:lang w:val="en-GB"/>
        </w:rPr>
      </w:pPr>
      <w:proofErr w:type="gramStart"/>
      <w:r w:rsidRPr="00DA6A03">
        <w:rPr>
          <w:lang w:val="en-GB"/>
        </w:rPr>
        <w:t>1</w:t>
      </w:r>
      <w:proofErr w:type="gramEnd"/>
      <w:r w:rsidRPr="00DA6A03">
        <w:rPr>
          <w:lang w:val="en-GB"/>
        </w:rPr>
        <w:t>, 2, 4, 6, 8</w:t>
      </w:r>
    </w:p>
    <w:p w14:paraId="7C08EEFF" w14:textId="340557D3" w:rsidR="006962D7" w:rsidRPr="00DA6A03" w:rsidRDefault="0024589D" w:rsidP="006962D7">
      <w:pPr>
        <w:pStyle w:val="ExerciseLetter"/>
        <w:rPr>
          <w:lang w:val="en-GB"/>
        </w:rPr>
      </w:pPr>
      <w:r>
        <w:rPr>
          <w:noProof/>
          <w:lang w:val="en-GB" w:eastAsia="en-GB"/>
        </w:rPr>
        <w:drawing>
          <wp:anchor distT="0" distB="0" distL="114300" distR="114300" simplePos="0" relativeHeight="251858944" behindDoc="0" locked="0" layoutInCell="1" allowOverlap="1" wp14:anchorId="4259BF82" wp14:editId="1714BBF5">
            <wp:simplePos x="0" y="0"/>
            <wp:positionH relativeFrom="column">
              <wp:posOffset>-618490</wp:posOffset>
            </wp:positionH>
            <wp:positionV relativeFrom="paragraph">
              <wp:posOffset>179705</wp:posOffset>
            </wp:positionV>
            <wp:extent cx="250825" cy="2495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6">
                      <a:extLst>
                        <a:ext uri="{28A0092B-C50C-407E-A947-70E740481C1C}">
                          <a14:useLocalDpi xmlns:a14="http://schemas.microsoft.com/office/drawing/2010/main" val="0"/>
                        </a:ext>
                      </a:extLst>
                    </a:blip>
                    <a:stretch>
                      <a:fillRect/>
                    </a:stretch>
                  </pic:blipFill>
                  <pic:spPr>
                    <a:xfrm>
                      <a:off x="0" y="0"/>
                      <a:ext cx="250825" cy="2495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52FF1">
        <w:rPr>
          <w:noProof/>
          <w:lang w:val="en-GB" w:eastAsia="en-GB"/>
        </w:rPr>
        <w:drawing>
          <wp:anchor distT="0" distB="0" distL="114300" distR="114300" simplePos="0" relativeHeight="251743232" behindDoc="0" locked="0" layoutInCell="1" allowOverlap="1" wp14:anchorId="771137C2" wp14:editId="70D6735D">
            <wp:simplePos x="0" y="0"/>
            <wp:positionH relativeFrom="column">
              <wp:posOffset>-349250</wp:posOffset>
            </wp:positionH>
            <wp:positionV relativeFrom="paragraph">
              <wp:posOffset>139065</wp:posOffset>
            </wp:positionV>
            <wp:extent cx="262255" cy="327025"/>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5">
                      <a:extLst>
                        <a:ext uri="{28A0092B-C50C-407E-A947-70E740481C1C}">
                          <a14:useLocalDpi xmlns:a14="http://schemas.microsoft.com/office/drawing/2010/main" val="0"/>
                        </a:ext>
                      </a:extLst>
                    </a:blip>
                    <a:stretch>
                      <a:fillRect/>
                    </a:stretch>
                  </pic:blipFill>
                  <pic:spPr>
                    <a:xfrm>
                      <a:off x="0" y="0"/>
                      <a:ext cx="262255" cy="3270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B62C0" w:rsidRPr="00DA6A03">
        <w:rPr>
          <w:lang w:val="en-GB"/>
        </w:rPr>
        <w:t>4b</w:t>
      </w:r>
    </w:p>
    <w:p w14:paraId="5C308FF9" w14:textId="46CCA5E7" w:rsidR="00736938" w:rsidRPr="00F55359" w:rsidRDefault="00325385" w:rsidP="006962D7">
      <w:pPr>
        <w:pStyle w:val="BTBodyText"/>
        <w:rPr>
          <w:lang w:val="en-GB"/>
        </w:rPr>
      </w:pPr>
      <w:r>
        <w:rPr>
          <w:lang w:val="en-GB"/>
        </w:rPr>
        <w:t>Exam-</w:t>
      </w:r>
      <w:r w:rsidR="00245B5B" w:rsidRPr="00245B5B">
        <w:rPr>
          <w:lang w:val="en-GB"/>
        </w:rPr>
        <w:t>style comprehension exercise where students match the sentences to the correct numbers. Before they begin, refer them to the strategy box.</w:t>
      </w:r>
    </w:p>
    <w:p w14:paraId="11E8BBD6" w14:textId="77777777" w:rsidR="0024589D" w:rsidRPr="00DA6A03" w:rsidRDefault="00245B5B" w:rsidP="0024589D">
      <w:pPr>
        <w:pStyle w:val="EHead"/>
        <w:rPr>
          <w:lang w:val="en-GB"/>
        </w:rPr>
      </w:pPr>
      <w:r>
        <w:rPr>
          <w:lang w:val="en-GB"/>
        </w:rPr>
        <w:t>A</w:t>
      </w:r>
      <w:r w:rsidR="00736938" w:rsidRPr="006962D7">
        <w:rPr>
          <w:lang w:val="en-GB"/>
        </w:rPr>
        <w:t>nswers</w:t>
      </w:r>
    </w:p>
    <w:p w14:paraId="07D02DA0" w14:textId="6D7DE5E0" w:rsidR="00245B5B" w:rsidRPr="00DA6A03" w:rsidRDefault="00245B5B" w:rsidP="00245B5B">
      <w:pPr>
        <w:pStyle w:val="NLNumberList"/>
        <w:rPr>
          <w:b/>
          <w:color w:val="009089"/>
          <w:lang w:val="en-GB"/>
        </w:rPr>
        <w:sectPr w:rsidR="00245B5B" w:rsidRPr="00DA6A03" w:rsidSect="00736938">
          <w:headerReference w:type="first" r:id="rId17"/>
          <w:type w:val="continuous"/>
          <w:pgSz w:w="11906" w:h="16838" w:code="9"/>
          <w:pgMar w:top="1701" w:right="1701" w:bottom="1418" w:left="1701" w:header="709" w:footer="709" w:gutter="0"/>
          <w:cols w:space="708"/>
          <w:titlePg/>
          <w:docGrid w:linePitch="360"/>
        </w:sectPr>
      </w:pPr>
    </w:p>
    <w:p w14:paraId="161B550D" w14:textId="58747C44" w:rsidR="00245B5B" w:rsidRPr="00DA6A03" w:rsidRDefault="00245B5B" w:rsidP="00245B5B">
      <w:pPr>
        <w:pStyle w:val="NLNumberList"/>
        <w:rPr>
          <w:lang w:val="en-GB"/>
        </w:rPr>
      </w:pPr>
      <w:r w:rsidRPr="00DA6A03">
        <w:rPr>
          <w:b/>
          <w:color w:val="009089"/>
          <w:lang w:val="en-GB"/>
        </w:rPr>
        <w:t>1</w:t>
      </w:r>
      <w:r w:rsidRPr="00DA6A03">
        <w:rPr>
          <w:b/>
          <w:color w:val="009089"/>
          <w:lang w:val="en-GB"/>
        </w:rPr>
        <w:tab/>
      </w:r>
      <w:r w:rsidRPr="00DA6A03">
        <w:rPr>
          <w:lang w:val="en-GB"/>
        </w:rPr>
        <w:t>D</w:t>
      </w:r>
    </w:p>
    <w:p w14:paraId="3F367D20" w14:textId="1CBF143B" w:rsidR="00245B5B" w:rsidRPr="00DA6A03" w:rsidRDefault="00245B5B" w:rsidP="00245B5B">
      <w:pPr>
        <w:pStyle w:val="NLNumberList"/>
        <w:rPr>
          <w:lang w:val="en-GB"/>
        </w:rPr>
      </w:pPr>
      <w:r w:rsidRPr="00DA6A03">
        <w:rPr>
          <w:b/>
          <w:color w:val="009089"/>
          <w:lang w:val="en-GB"/>
        </w:rPr>
        <w:t>2</w:t>
      </w:r>
      <w:r w:rsidRPr="00DA6A03">
        <w:rPr>
          <w:b/>
          <w:color w:val="009089"/>
          <w:lang w:val="en-GB"/>
        </w:rPr>
        <w:tab/>
      </w:r>
      <w:r w:rsidRPr="00DA6A03">
        <w:rPr>
          <w:lang w:val="en-GB"/>
        </w:rPr>
        <w:t>F</w:t>
      </w:r>
    </w:p>
    <w:p w14:paraId="2DF71E54" w14:textId="606F8700" w:rsidR="00245B5B" w:rsidRPr="00DA6A03" w:rsidRDefault="00245B5B" w:rsidP="00245B5B">
      <w:pPr>
        <w:pStyle w:val="NLNumberList"/>
        <w:rPr>
          <w:lang w:val="en-GB"/>
        </w:rPr>
      </w:pPr>
      <w:r w:rsidRPr="00DA6A03">
        <w:rPr>
          <w:b/>
          <w:color w:val="009089"/>
          <w:lang w:val="en-GB"/>
        </w:rPr>
        <w:t>4</w:t>
      </w:r>
      <w:r w:rsidRPr="00DA6A03">
        <w:rPr>
          <w:b/>
          <w:color w:val="009089"/>
          <w:lang w:val="en-GB"/>
        </w:rPr>
        <w:tab/>
      </w:r>
      <w:r w:rsidRPr="00DA6A03">
        <w:rPr>
          <w:lang w:val="en-GB"/>
        </w:rPr>
        <w:t>A</w:t>
      </w:r>
    </w:p>
    <w:p w14:paraId="7C533682" w14:textId="2265EE72" w:rsidR="00245B5B" w:rsidRPr="00DA6A03" w:rsidRDefault="00245B5B" w:rsidP="00245B5B">
      <w:pPr>
        <w:pStyle w:val="NLNumberList"/>
        <w:rPr>
          <w:lang w:val="en-GB"/>
        </w:rPr>
      </w:pPr>
      <w:r w:rsidRPr="00DA6A03">
        <w:rPr>
          <w:b/>
          <w:color w:val="009089"/>
          <w:lang w:val="en-GB"/>
        </w:rPr>
        <w:t>5</w:t>
      </w:r>
      <w:r w:rsidRPr="00DA6A03">
        <w:rPr>
          <w:b/>
          <w:color w:val="009089"/>
          <w:lang w:val="en-GB"/>
        </w:rPr>
        <w:tab/>
      </w:r>
      <w:r w:rsidRPr="00DA6A03">
        <w:rPr>
          <w:lang w:val="en-GB"/>
        </w:rPr>
        <w:t>B</w:t>
      </w:r>
    </w:p>
    <w:p w14:paraId="1F5F09B2" w14:textId="632C85E6" w:rsidR="00245B5B" w:rsidRPr="00DA6A03" w:rsidRDefault="00245B5B" w:rsidP="00245B5B">
      <w:pPr>
        <w:pStyle w:val="NLNumberList"/>
        <w:rPr>
          <w:lang w:val="en-GB"/>
        </w:rPr>
      </w:pPr>
      <w:r w:rsidRPr="00DA6A03">
        <w:rPr>
          <w:b/>
          <w:color w:val="009089"/>
          <w:lang w:val="en-GB"/>
        </w:rPr>
        <w:t>7</w:t>
      </w:r>
      <w:r w:rsidRPr="00DA6A03">
        <w:rPr>
          <w:b/>
          <w:color w:val="009089"/>
          <w:lang w:val="en-GB"/>
        </w:rPr>
        <w:tab/>
      </w:r>
      <w:r w:rsidRPr="00DA6A03">
        <w:rPr>
          <w:lang w:val="en-GB"/>
        </w:rPr>
        <w:t>E</w:t>
      </w:r>
    </w:p>
    <w:p w14:paraId="1C03BDDE" w14:textId="785B0FA7" w:rsidR="00245B5B" w:rsidRPr="00DA6A03" w:rsidRDefault="00245B5B" w:rsidP="00245B5B">
      <w:pPr>
        <w:pStyle w:val="NLNumberList"/>
        <w:rPr>
          <w:lang w:val="en-GB"/>
        </w:rPr>
      </w:pPr>
      <w:r w:rsidRPr="00DA6A03">
        <w:rPr>
          <w:b/>
          <w:color w:val="009089"/>
          <w:lang w:val="en-GB"/>
        </w:rPr>
        <w:t>8</w:t>
      </w:r>
      <w:r w:rsidRPr="00DA6A03">
        <w:rPr>
          <w:b/>
          <w:color w:val="009089"/>
          <w:lang w:val="en-GB"/>
        </w:rPr>
        <w:tab/>
      </w:r>
      <w:r w:rsidRPr="00DA6A03">
        <w:rPr>
          <w:lang w:val="en-GB"/>
        </w:rPr>
        <w:t>C</w:t>
      </w:r>
    </w:p>
    <w:p w14:paraId="4E474556" w14:textId="77777777" w:rsidR="00245B5B" w:rsidRDefault="00245B5B" w:rsidP="00795426">
      <w:pPr>
        <w:pStyle w:val="CHead"/>
        <w:sectPr w:rsidR="00245B5B" w:rsidSect="00245B5B">
          <w:type w:val="continuous"/>
          <w:pgSz w:w="11906" w:h="16838" w:code="9"/>
          <w:pgMar w:top="1701" w:right="1701" w:bottom="1418" w:left="1701" w:header="709" w:footer="709" w:gutter="0"/>
          <w:cols w:num="3" w:space="708"/>
          <w:titlePg/>
          <w:docGrid w:linePitch="360"/>
        </w:sectPr>
      </w:pPr>
    </w:p>
    <w:p w14:paraId="0C52F821" w14:textId="77777777" w:rsidR="00245B5B" w:rsidRPr="000E4290" w:rsidRDefault="00245B5B" w:rsidP="00245B5B">
      <w:pPr>
        <w:pStyle w:val="CHead"/>
      </w:pPr>
      <w:r>
        <w:t>Strategy</w:t>
      </w:r>
      <w:r w:rsidRPr="000E4290">
        <w:t xml:space="preserve"> box</w:t>
      </w:r>
    </w:p>
    <w:p w14:paraId="6605B392" w14:textId="633E1A3B" w:rsidR="00245B5B" w:rsidRPr="000E4290" w:rsidRDefault="00245B5B" w:rsidP="00245B5B">
      <w:pPr>
        <w:pStyle w:val="DHead"/>
        <w:tabs>
          <w:tab w:val="left" w:pos="580"/>
        </w:tabs>
        <w:rPr>
          <w:lang w:val="en-GB"/>
        </w:rPr>
      </w:pPr>
      <w:r w:rsidRPr="00245B5B">
        <w:rPr>
          <w:lang w:val="en-GB"/>
        </w:rPr>
        <w:t>Other techniques relevant to A-level listening tasks</w:t>
      </w:r>
    </w:p>
    <w:p w14:paraId="03C6E0FA" w14:textId="72BC99E9" w:rsidR="00245B5B" w:rsidRPr="00F560DF" w:rsidRDefault="00245B5B" w:rsidP="00245B5B">
      <w:pPr>
        <w:pStyle w:val="BTBodyText"/>
        <w:spacing w:after="120"/>
        <w:rPr>
          <w:lang w:val="en-GB"/>
        </w:rPr>
      </w:pPr>
      <w:r w:rsidRPr="00245B5B">
        <w:rPr>
          <w:lang w:val="en-GB"/>
        </w:rPr>
        <w:t>Further advice on how to approach listening exercises. Practic</w:t>
      </w:r>
      <w:r w:rsidR="00325385">
        <w:rPr>
          <w:lang w:val="en-GB"/>
        </w:rPr>
        <w:t>ing numbers is particularly use</w:t>
      </w:r>
      <w:r w:rsidRPr="00245B5B">
        <w:rPr>
          <w:lang w:val="en-GB"/>
        </w:rPr>
        <w:t>ful; get them to write down some numbers at random to include dates and numbers in the hundreds and thousands. With a partner, they could read ou</w:t>
      </w:r>
      <w:r w:rsidR="00325385">
        <w:rPr>
          <w:lang w:val="en-GB"/>
        </w:rPr>
        <w:t>t the numbers and the other stu</w:t>
      </w:r>
      <w:r w:rsidRPr="00245B5B">
        <w:rPr>
          <w:lang w:val="en-GB"/>
        </w:rPr>
        <w:t>dents has to write them down.</w:t>
      </w:r>
    </w:p>
    <w:p w14:paraId="318E7137" w14:textId="5872FC56" w:rsidR="00795426" w:rsidRPr="005E2C05" w:rsidRDefault="00795426" w:rsidP="00795426">
      <w:pPr>
        <w:pStyle w:val="CHead"/>
      </w:pPr>
      <w:r>
        <w:t>Translation</w:t>
      </w:r>
    </w:p>
    <w:p w14:paraId="409A1443" w14:textId="3E752E60" w:rsidR="00795426" w:rsidRPr="00DA6A03" w:rsidRDefault="00795426" w:rsidP="00795426">
      <w:pPr>
        <w:pStyle w:val="ExerciseLetter"/>
        <w:rPr>
          <w:lang w:val="en-GB"/>
        </w:rPr>
      </w:pPr>
      <w:r>
        <w:rPr>
          <w:noProof/>
          <w:lang w:val="en-GB" w:eastAsia="en-GB"/>
        </w:rPr>
        <w:drawing>
          <wp:anchor distT="0" distB="0" distL="114300" distR="114300" simplePos="0" relativeHeight="251830272" behindDoc="0" locked="0" layoutInCell="1" allowOverlap="1" wp14:anchorId="378E8119" wp14:editId="70FB5E9E">
            <wp:simplePos x="0" y="0"/>
            <wp:positionH relativeFrom="column">
              <wp:posOffset>-457835</wp:posOffset>
            </wp:positionH>
            <wp:positionV relativeFrom="paragraph">
              <wp:posOffset>160348</wp:posOffset>
            </wp:positionV>
            <wp:extent cx="359410" cy="251460"/>
            <wp:effectExtent l="0" t="0" r="2540" b="0"/>
            <wp:wrapNone/>
            <wp:docPr id="6" name="Picture 6"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6A03">
        <w:rPr>
          <w:lang w:val="en-GB"/>
        </w:rPr>
        <w:t>5</w:t>
      </w:r>
    </w:p>
    <w:p w14:paraId="231AEC92" w14:textId="6A2EC601" w:rsidR="00795426" w:rsidRPr="007A5227" w:rsidRDefault="00245B5B" w:rsidP="00795426">
      <w:pPr>
        <w:pStyle w:val="BTBodyText"/>
        <w:rPr>
          <w:lang w:val="en-GB"/>
        </w:rPr>
      </w:pPr>
      <w:r w:rsidRPr="00245B5B">
        <w:rPr>
          <w:lang w:val="en-GB"/>
        </w:rPr>
        <w:t>Students translate the paragraph on the Historical Memory Law into English. Remind them to ensure that their finished version is in correct English.</w:t>
      </w:r>
    </w:p>
    <w:p w14:paraId="3BEF15EC" w14:textId="77777777" w:rsidR="00795426" w:rsidRPr="007A5227" w:rsidRDefault="00795426" w:rsidP="00795426">
      <w:pPr>
        <w:pStyle w:val="EHead"/>
        <w:rPr>
          <w:lang w:val="en-GB"/>
        </w:rPr>
      </w:pPr>
      <w:r>
        <w:rPr>
          <w:lang w:val="en-GB"/>
        </w:rPr>
        <w:t>Suggested a</w:t>
      </w:r>
      <w:r w:rsidRPr="007A5227">
        <w:rPr>
          <w:lang w:val="en-GB"/>
        </w:rPr>
        <w:t>nswers</w:t>
      </w:r>
    </w:p>
    <w:p w14:paraId="5E28C6E4" w14:textId="77777777" w:rsidR="00795426" w:rsidRPr="007A5227" w:rsidRDefault="00795426" w:rsidP="00795426">
      <w:pPr>
        <w:pStyle w:val="BTBodyText"/>
        <w:rPr>
          <w:b/>
          <w:lang w:val="en-GB"/>
        </w:rPr>
      </w:pPr>
      <w:r w:rsidRPr="007A5227">
        <w:rPr>
          <w:b/>
          <w:lang w:val="en-GB"/>
        </w:rPr>
        <w:t>Sample translation</w:t>
      </w:r>
    </w:p>
    <w:p w14:paraId="5D62EF98" w14:textId="323C2474" w:rsidR="00795426" w:rsidRPr="00245B5B" w:rsidRDefault="00245B5B" w:rsidP="00245B5B">
      <w:pPr>
        <w:pStyle w:val="Handwriting"/>
        <w:rPr>
          <w:lang w:val="en-GB"/>
        </w:rPr>
      </w:pPr>
      <w:r w:rsidRPr="00245B5B">
        <w:rPr>
          <w:b/>
          <w:lang w:val="en-GB"/>
        </w:rPr>
        <w:t>The purpose of the Historical Memory Law</w:t>
      </w:r>
      <w:r>
        <w:rPr>
          <w:b/>
          <w:lang w:val="en-GB"/>
        </w:rPr>
        <w:br/>
      </w:r>
      <w:r w:rsidRPr="00245B5B">
        <w:rPr>
          <w:lang w:val="en-GB"/>
        </w:rPr>
        <w:t xml:space="preserve">The Historical Memory Law has been in effect since 27 December 2007. It is an initiative that extends the rights of those who suffered persecution or violence during the Civil War and subsequent dictatorship. It includes an improvement in financial compensation and pensions to the victims of the Civil War and of Francoism. Until 2007, several forms of compensation existed that have now been extended to the relatives of those who died in </w:t>
      </w:r>
      <w:r w:rsidRPr="00245B5B">
        <w:rPr>
          <w:lang w:val="en-GB"/>
        </w:rPr>
        <w:lastRenderedPageBreak/>
        <w:t>the Civil War, as well as those who were executed for their actions, their political beliefs or their union affiliations.</w:t>
      </w:r>
    </w:p>
    <w:p w14:paraId="5E3338B9" w14:textId="77777777" w:rsidR="00795426" w:rsidRPr="00593AD3" w:rsidRDefault="00795426" w:rsidP="00795426">
      <w:pPr>
        <w:pStyle w:val="CHead"/>
      </w:pPr>
      <w:r>
        <w:t>Research</w:t>
      </w:r>
    </w:p>
    <w:p w14:paraId="6E13ED71" w14:textId="537F9017" w:rsidR="00795426" w:rsidRPr="00593AD3" w:rsidRDefault="00795426" w:rsidP="00795426">
      <w:pPr>
        <w:pStyle w:val="ExerciseLetter"/>
        <w:rPr>
          <w:lang w:val="en-GB"/>
        </w:rPr>
      </w:pPr>
      <w:r>
        <w:rPr>
          <w:noProof/>
          <w:lang w:val="en-GB" w:eastAsia="en-GB"/>
        </w:rPr>
        <w:drawing>
          <wp:anchor distT="0" distB="0" distL="114300" distR="114300" simplePos="0" relativeHeight="251832320" behindDoc="0" locked="0" layoutInCell="1" allowOverlap="1" wp14:anchorId="5DC3F34D" wp14:editId="0BB98E0F">
            <wp:simplePos x="0" y="0"/>
            <wp:positionH relativeFrom="column">
              <wp:posOffset>-342900</wp:posOffset>
            </wp:positionH>
            <wp:positionV relativeFrom="paragraph">
              <wp:posOffset>92075</wp:posOffset>
            </wp:positionV>
            <wp:extent cx="250825" cy="3270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9">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lang w:val="en-GB"/>
        </w:rPr>
        <w:t>6a</w:t>
      </w:r>
    </w:p>
    <w:p w14:paraId="0D88F8E5" w14:textId="32163106" w:rsidR="00795426" w:rsidRPr="00593AD3" w:rsidRDefault="00245B5B" w:rsidP="00795426">
      <w:pPr>
        <w:pStyle w:val="BTBodyText"/>
        <w:rPr>
          <w:lang w:val="en-GB"/>
        </w:rPr>
      </w:pPr>
      <w:r w:rsidRPr="00245B5B">
        <w:rPr>
          <w:lang w:val="en-GB"/>
        </w:rPr>
        <w:t>Students carry out research on one of the aspects of society under Franco given in the list. Remind them to include facts, figures and if possible photos in their research notes.</w:t>
      </w:r>
    </w:p>
    <w:p w14:paraId="5AC131CC" w14:textId="77777777" w:rsidR="00795426" w:rsidRPr="00593AD3" w:rsidRDefault="00795426" w:rsidP="00795426">
      <w:pPr>
        <w:pStyle w:val="EHead"/>
        <w:rPr>
          <w:lang w:val="en-GB"/>
        </w:rPr>
      </w:pPr>
      <w:r w:rsidRPr="00593AD3">
        <w:rPr>
          <w:lang w:val="en-GB"/>
        </w:rPr>
        <w:t xml:space="preserve">Answers </w:t>
      </w:r>
    </w:p>
    <w:p w14:paraId="40A03953" w14:textId="77777777" w:rsidR="00795426" w:rsidRPr="00593AD3" w:rsidRDefault="00795426" w:rsidP="00795426">
      <w:pPr>
        <w:pStyle w:val="BTBodyText"/>
        <w:rPr>
          <w:lang w:val="en-GB"/>
        </w:rPr>
      </w:pPr>
      <w:r w:rsidRPr="00593AD3">
        <w:rPr>
          <w:lang w:val="en-GB"/>
        </w:rPr>
        <w:t>Open ended</w:t>
      </w:r>
    </w:p>
    <w:p w14:paraId="75979BC0" w14:textId="186385C1" w:rsidR="00736938" w:rsidRPr="006962D7" w:rsidRDefault="004B7E95" w:rsidP="006962D7">
      <w:pPr>
        <w:pStyle w:val="CHead"/>
      </w:pPr>
      <w:r>
        <w:t>Speaking</w:t>
      </w:r>
    </w:p>
    <w:p w14:paraId="117E588D" w14:textId="37F0BAA2" w:rsidR="00736938" w:rsidRPr="00DA6A03" w:rsidRDefault="00DB62C0" w:rsidP="00931E67">
      <w:pPr>
        <w:pStyle w:val="ExerciseLetter"/>
        <w:rPr>
          <w:lang w:val="en-GB"/>
        </w:rPr>
      </w:pPr>
      <w:r>
        <w:rPr>
          <w:noProof/>
          <w:lang w:val="en-GB" w:eastAsia="en-GB"/>
        </w:rPr>
        <w:drawing>
          <wp:anchor distT="0" distB="0" distL="114300" distR="114300" simplePos="0" relativeHeight="251747328" behindDoc="0" locked="0" layoutInCell="1" allowOverlap="1" wp14:anchorId="0A6F4FA2" wp14:editId="6B4EBF9C">
            <wp:simplePos x="0" y="0"/>
            <wp:positionH relativeFrom="column">
              <wp:posOffset>-407670</wp:posOffset>
            </wp:positionH>
            <wp:positionV relativeFrom="paragraph">
              <wp:posOffset>177165</wp:posOffset>
            </wp:positionV>
            <wp:extent cx="353060" cy="246380"/>
            <wp:effectExtent l="0" t="0" r="889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20">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95426" w:rsidRPr="00DA6A03">
        <w:rPr>
          <w:lang w:val="en-GB"/>
        </w:rPr>
        <w:t>6b</w:t>
      </w:r>
    </w:p>
    <w:p w14:paraId="3717D1DF" w14:textId="3BED0AD4" w:rsidR="00736938" w:rsidRPr="00931E67" w:rsidRDefault="00245B5B" w:rsidP="00931E67">
      <w:pPr>
        <w:pStyle w:val="BTBodyText"/>
        <w:rPr>
          <w:lang w:val="en-GB"/>
        </w:rPr>
      </w:pPr>
      <w:r w:rsidRPr="00245B5B">
        <w:rPr>
          <w:lang w:val="en-GB"/>
        </w:rPr>
        <w:t xml:space="preserve">Students ask their partner about the research the other student carried out. It would be a good idea for the questioner to ask for the topic first, </w:t>
      </w:r>
      <w:proofErr w:type="gramStart"/>
      <w:r w:rsidRPr="00245B5B">
        <w:rPr>
          <w:lang w:val="en-GB"/>
        </w:rPr>
        <w:t>then</w:t>
      </w:r>
      <w:proofErr w:type="gramEnd"/>
      <w:r w:rsidRPr="00245B5B">
        <w:rPr>
          <w:lang w:val="en-GB"/>
        </w:rPr>
        <w:t xml:space="preserve"> spend a few minutes working out relevant questions to ask about it. Alternatively, the </w:t>
      </w:r>
      <w:r w:rsidR="00325385">
        <w:rPr>
          <w:lang w:val="en-GB"/>
        </w:rPr>
        <w:t xml:space="preserve">person </w:t>
      </w:r>
      <w:proofErr w:type="gramStart"/>
      <w:r w:rsidR="00325385">
        <w:rPr>
          <w:lang w:val="en-GB"/>
        </w:rPr>
        <w:t>being questioned</w:t>
      </w:r>
      <w:proofErr w:type="gramEnd"/>
      <w:r w:rsidRPr="00245B5B">
        <w:rPr>
          <w:lang w:val="en-GB"/>
        </w:rPr>
        <w:t xml:space="preserve"> could provide the other student with a brief list of bullet points to base their questions on. This is also good practice for making sure their research can be easily summarised and is in a logical order.</w:t>
      </w:r>
    </w:p>
    <w:p w14:paraId="27DB17C7" w14:textId="2093EC7A" w:rsidR="00736938" w:rsidRPr="00931E67" w:rsidRDefault="00736938" w:rsidP="00931E67">
      <w:pPr>
        <w:pStyle w:val="EHead"/>
        <w:rPr>
          <w:lang w:val="en-GB"/>
        </w:rPr>
      </w:pPr>
      <w:r w:rsidRPr="00931E67">
        <w:rPr>
          <w:lang w:val="en-GB"/>
        </w:rPr>
        <w:t>Answers</w:t>
      </w:r>
    </w:p>
    <w:p w14:paraId="1B2BF6E0" w14:textId="77777777" w:rsidR="00736938" w:rsidRDefault="00736938" w:rsidP="00931E67">
      <w:pPr>
        <w:pStyle w:val="BTBodyText"/>
        <w:rPr>
          <w:lang w:val="en-GB"/>
        </w:rPr>
      </w:pPr>
      <w:r w:rsidRPr="00931E67">
        <w:rPr>
          <w:lang w:val="en-GB"/>
        </w:rPr>
        <w:t>Open ended</w:t>
      </w:r>
    </w:p>
    <w:p w14:paraId="1F4FEEE4" w14:textId="77777777" w:rsidR="00E73351" w:rsidRPr="007A5227" w:rsidRDefault="00E73351" w:rsidP="00E73351">
      <w:pPr>
        <w:pStyle w:val="CHead"/>
      </w:pPr>
      <w:r>
        <w:t>Writing</w:t>
      </w:r>
    </w:p>
    <w:p w14:paraId="588C76EB" w14:textId="57D530DA" w:rsidR="00E73351" w:rsidRPr="00DA6A03" w:rsidRDefault="00E73351" w:rsidP="00E73351">
      <w:pPr>
        <w:pStyle w:val="ExerciseLetter"/>
        <w:rPr>
          <w:lang w:val="en-GB"/>
        </w:rPr>
      </w:pPr>
      <w:r>
        <w:rPr>
          <w:noProof/>
          <w:lang w:val="en-GB" w:eastAsia="en-GB"/>
        </w:rPr>
        <w:drawing>
          <wp:anchor distT="0" distB="0" distL="114300" distR="114300" simplePos="0" relativeHeight="251836416" behindDoc="0" locked="0" layoutInCell="1" allowOverlap="1" wp14:anchorId="65856D9A" wp14:editId="4ACA8ECD">
            <wp:simplePos x="0" y="0"/>
            <wp:positionH relativeFrom="column">
              <wp:posOffset>-291465</wp:posOffset>
            </wp:positionH>
            <wp:positionV relativeFrom="paragraph">
              <wp:posOffset>93980</wp:posOffset>
            </wp:positionV>
            <wp:extent cx="250825" cy="39370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21">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DA6A03">
        <w:rPr>
          <w:lang w:val="en-GB"/>
        </w:rPr>
        <w:t>6c</w:t>
      </w:r>
    </w:p>
    <w:p w14:paraId="1FBB0A43" w14:textId="7334063C" w:rsidR="00E73351" w:rsidRPr="007A5227" w:rsidRDefault="00245B5B" w:rsidP="00E73351">
      <w:pPr>
        <w:pStyle w:val="BTBodyText"/>
        <w:rPr>
          <w:shd w:val="clear" w:color="auto" w:fill="FFFFFF"/>
          <w:lang w:val="en-GB"/>
        </w:rPr>
      </w:pPr>
      <w:r w:rsidRPr="00245B5B">
        <w:rPr>
          <w:shd w:val="clear" w:color="auto" w:fill="FFFFFF"/>
          <w:lang w:val="en-GB"/>
        </w:rPr>
        <w:t>Students use their notes to write a paragraph about that aspect of Spanish society during the Franco era.</w:t>
      </w:r>
    </w:p>
    <w:p w14:paraId="5CDFBEAB" w14:textId="77777777" w:rsidR="00E73351" w:rsidRPr="00DA6A03" w:rsidRDefault="00E73351" w:rsidP="00E73351">
      <w:pPr>
        <w:pStyle w:val="EHead"/>
        <w:rPr>
          <w:lang w:val="es-AR"/>
        </w:rPr>
      </w:pPr>
      <w:proofErr w:type="spellStart"/>
      <w:r w:rsidRPr="00DA6A03">
        <w:rPr>
          <w:lang w:val="es-AR"/>
        </w:rPr>
        <w:t>Answers</w:t>
      </w:r>
      <w:proofErr w:type="spellEnd"/>
      <w:r w:rsidRPr="00DA6A03">
        <w:rPr>
          <w:lang w:val="es-AR"/>
        </w:rPr>
        <w:t xml:space="preserve"> </w:t>
      </w:r>
    </w:p>
    <w:p w14:paraId="0EA2832F" w14:textId="77777777" w:rsidR="00E73351" w:rsidRPr="00DA6A03" w:rsidRDefault="00E73351" w:rsidP="00E73351">
      <w:pPr>
        <w:pStyle w:val="BTBodyText"/>
        <w:rPr>
          <w:lang w:val="es-AR"/>
        </w:rPr>
      </w:pPr>
      <w:r w:rsidRPr="00DA6A03">
        <w:rPr>
          <w:lang w:val="es-AR"/>
        </w:rPr>
        <w:t xml:space="preserve">Open </w:t>
      </w:r>
      <w:proofErr w:type="spellStart"/>
      <w:r w:rsidRPr="00DA6A03">
        <w:rPr>
          <w:lang w:val="es-AR"/>
        </w:rPr>
        <w:t>ended</w:t>
      </w:r>
      <w:proofErr w:type="spellEnd"/>
    </w:p>
    <w:p w14:paraId="4F76E585" w14:textId="77777777" w:rsidR="00E73351" w:rsidRPr="00DA6A03" w:rsidRDefault="00E73351" w:rsidP="00931E67">
      <w:pPr>
        <w:pStyle w:val="BTBodyText"/>
        <w:rPr>
          <w:lang w:val="es-AR"/>
        </w:rPr>
      </w:pPr>
    </w:p>
    <w:p w14:paraId="1046426E" w14:textId="77777777" w:rsidR="00931E67" w:rsidRPr="00DA6A03" w:rsidRDefault="00931E67">
      <w:pPr>
        <w:rPr>
          <w:rFonts w:ascii="Arial" w:hAnsi="Arial"/>
          <w:color w:val="009089"/>
          <w:sz w:val="36"/>
          <w:lang w:val="es-AR"/>
        </w:rPr>
      </w:pPr>
      <w:r w:rsidRPr="00DA6A03">
        <w:rPr>
          <w:lang w:val="es-AR"/>
        </w:rPr>
        <w:br w:type="page"/>
      </w:r>
    </w:p>
    <w:p w14:paraId="5FDE0E50" w14:textId="2FB1E97A" w:rsidR="00931E67" w:rsidRDefault="00931E67" w:rsidP="00931E67">
      <w:pPr>
        <w:pStyle w:val="BHead"/>
        <w:spacing w:after="240"/>
      </w:pPr>
      <w:r>
        <w:lastRenderedPageBreak/>
        <w:t>1</w:t>
      </w:r>
      <w:r w:rsidR="00245B5B">
        <w:t>1</w:t>
      </w:r>
      <w:r>
        <w:t xml:space="preserve">.2 </w:t>
      </w:r>
      <w:r w:rsidR="00245B5B" w:rsidRPr="00245B5B">
        <w:t>La evolución de la monarquía en España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BFF"/>
        <w:tblLook w:val="04A0" w:firstRow="1" w:lastRow="0" w:firstColumn="1" w:lastColumn="0" w:noHBand="0" w:noVBand="1"/>
      </w:tblPr>
      <w:tblGrid>
        <w:gridCol w:w="8505"/>
      </w:tblGrid>
      <w:tr w:rsidR="00931E67" w14:paraId="0A11B816" w14:textId="77777777" w:rsidTr="0024589D">
        <w:tc>
          <w:tcPr>
            <w:tcW w:w="8505" w:type="dxa"/>
            <w:shd w:val="clear" w:color="auto" w:fill="CDEBFF"/>
          </w:tcPr>
          <w:p w14:paraId="64D7F212" w14:textId="77E7CFAA" w:rsidR="00931E67" w:rsidRPr="00736938" w:rsidRDefault="00931E67" w:rsidP="00593AD3">
            <w:pPr>
              <w:pStyle w:val="BTBodyText"/>
              <w:rPr>
                <w:lang w:val="en-GB"/>
              </w:rPr>
            </w:pPr>
            <w:r w:rsidRPr="00736938">
              <w:rPr>
                <w:b/>
                <w:lang w:val="en-GB"/>
              </w:rPr>
              <w:t>Pages:</w:t>
            </w:r>
            <w:r w:rsidRPr="00736938">
              <w:rPr>
                <w:lang w:val="en-GB"/>
              </w:rPr>
              <w:t xml:space="preserve"> </w:t>
            </w:r>
            <w:r w:rsidR="00245B5B" w:rsidRPr="00DA6A03">
              <w:rPr>
                <w:lang w:val="en-GB"/>
              </w:rPr>
              <w:t>220</w:t>
            </w:r>
            <w:r w:rsidR="00CC1F3D" w:rsidRPr="00DA6A03">
              <w:rPr>
                <w:lang w:val="en-GB"/>
              </w:rPr>
              <w:t>–</w:t>
            </w:r>
            <w:r w:rsidR="00245B5B" w:rsidRPr="00DA6A03">
              <w:rPr>
                <w:lang w:val="en-GB"/>
              </w:rPr>
              <w:t>223</w:t>
            </w:r>
          </w:p>
          <w:p w14:paraId="4B6E82AA" w14:textId="4BAEBCB6" w:rsidR="00931E67" w:rsidRPr="00736938" w:rsidRDefault="00931E67" w:rsidP="00593AD3">
            <w:pPr>
              <w:pStyle w:val="BTBodyText"/>
              <w:rPr>
                <w:lang w:val="en-GB"/>
              </w:rPr>
            </w:pPr>
            <w:r w:rsidRPr="00736938">
              <w:rPr>
                <w:b/>
                <w:lang w:val="en-GB"/>
              </w:rPr>
              <w:t xml:space="preserve">Stage of Learning: </w:t>
            </w:r>
            <w:r w:rsidR="00E73351">
              <w:rPr>
                <w:lang w:val="en-GB"/>
              </w:rPr>
              <w:t>A-level</w:t>
            </w:r>
          </w:p>
          <w:p w14:paraId="6997A3B3" w14:textId="77777777" w:rsidR="00931E67" w:rsidRPr="00736938" w:rsidRDefault="00931E67" w:rsidP="00593AD3">
            <w:pPr>
              <w:pStyle w:val="BTBodyText"/>
              <w:rPr>
                <w:b/>
                <w:lang w:val="en-GB"/>
              </w:rPr>
            </w:pPr>
            <w:r w:rsidRPr="00736938">
              <w:rPr>
                <w:b/>
                <w:lang w:val="en-GB"/>
              </w:rPr>
              <w:t xml:space="preserve">Objectives: </w:t>
            </w:r>
          </w:p>
          <w:p w14:paraId="05169070" w14:textId="77777777" w:rsidR="00245B5B" w:rsidRPr="00245B5B" w:rsidRDefault="00245B5B" w:rsidP="00245B5B">
            <w:pPr>
              <w:pStyle w:val="BLBulletList"/>
              <w:rPr>
                <w:lang w:val="en-GB"/>
              </w:rPr>
            </w:pPr>
            <w:r w:rsidRPr="00245B5B">
              <w:rPr>
                <w:lang w:val="en-GB"/>
              </w:rPr>
              <w:t xml:space="preserve">Learn about the evolution of the Spanish monarchy in the last 100 years. </w:t>
            </w:r>
          </w:p>
          <w:p w14:paraId="4DAFD54E" w14:textId="77777777" w:rsidR="00245B5B" w:rsidRPr="00245B5B" w:rsidRDefault="00245B5B" w:rsidP="00245B5B">
            <w:pPr>
              <w:pStyle w:val="BLBulletList"/>
              <w:rPr>
                <w:lang w:val="en-GB"/>
              </w:rPr>
            </w:pPr>
            <w:r w:rsidRPr="00245B5B">
              <w:rPr>
                <w:lang w:val="en-GB"/>
              </w:rPr>
              <w:t>Use the subjunctive across a range of tenses and in different ways.</w:t>
            </w:r>
          </w:p>
          <w:p w14:paraId="7ACDF367" w14:textId="6D96E926" w:rsidR="00931E67" w:rsidRPr="00CC1F3D" w:rsidRDefault="00245B5B" w:rsidP="00245B5B">
            <w:pPr>
              <w:pStyle w:val="BLBulletList"/>
              <w:rPr>
                <w:lang w:val="en-GB"/>
              </w:rPr>
            </w:pPr>
            <w:r w:rsidRPr="00245B5B">
              <w:rPr>
                <w:lang w:val="en-GB"/>
              </w:rPr>
              <w:t>Translate from English into accurate and authentic Spanish.</w:t>
            </w:r>
          </w:p>
          <w:p w14:paraId="49FFA576" w14:textId="77777777" w:rsidR="00931E67" w:rsidRPr="00CC1F3D" w:rsidRDefault="00931E67" w:rsidP="00593AD3">
            <w:pPr>
              <w:pStyle w:val="BTBodyText"/>
              <w:rPr>
                <w:b/>
                <w:lang w:val="en-GB"/>
              </w:rPr>
            </w:pPr>
            <w:r w:rsidRPr="00CC1F3D">
              <w:rPr>
                <w:b/>
                <w:lang w:val="en-GB"/>
              </w:rPr>
              <w:t xml:space="preserve">Audio files needed: </w:t>
            </w:r>
          </w:p>
          <w:p w14:paraId="3D32A9B2" w14:textId="7EE8B193" w:rsidR="009B6008" w:rsidRPr="0024589D" w:rsidRDefault="00A0400B" w:rsidP="00B9577B">
            <w:pPr>
              <w:pStyle w:val="BTBodyText"/>
              <w:spacing w:after="120"/>
              <w:rPr>
                <w:b/>
                <w:color w:val="005FA0"/>
                <w:sz w:val="24"/>
                <w:lang w:val="en-GB"/>
              </w:rPr>
            </w:pPr>
            <w:r>
              <w:rPr>
                <w:rFonts w:eastAsia="Calibri"/>
                <w:b/>
                <w:color w:val="005FA0"/>
                <w:lang w:val="en-GB"/>
              </w:rPr>
              <w:t>11.2.4 Audio</w:t>
            </w:r>
          </w:p>
          <w:p w14:paraId="1E2D3B39" w14:textId="73815D24" w:rsidR="00A61291" w:rsidRPr="00227646" w:rsidRDefault="00743461" w:rsidP="00A61291">
            <w:pPr>
              <w:pStyle w:val="BTBodyText"/>
              <w:rPr>
                <w:b/>
                <w:szCs w:val="20"/>
                <w:lang w:val="en-GB"/>
              </w:rPr>
            </w:pPr>
            <w:r>
              <w:rPr>
                <w:b/>
                <w:szCs w:val="20"/>
                <w:lang w:val="en-GB"/>
              </w:rPr>
              <w:t>Dynamic Learning</w:t>
            </w:r>
            <w:r w:rsidR="00A61291" w:rsidRPr="00227646">
              <w:rPr>
                <w:b/>
                <w:szCs w:val="20"/>
                <w:lang w:val="en-GB"/>
              </w:rPr>
              <w:t xml:space="preserve"> resources:</w:t>
            </w:r>
          </w:p>
          <w:p w14:paraId="27EE044F" w14:textId="6078117D" w:rsidR="00177928" w:rsidRPr="00227646" w:rsidRDefault="00177928" w:rsidP="00177928">
            <w:pPr>
              <w:pStyle w:val="BTBodyText"/>
              <w:rPr>
                <w:rFonts w:eastAsia="Calibri"/>
                <w:szCs w:val="20"/>
                <w:lang w:val="en-GB"/>
              </w:rPr>
            </w:pPr>
            <w:r>
              <w:rPr>
                <w:szCs w:val="20"/>
                <w:lang w:val="en-GB"/>
              </w:rPr>
              <w:t xml:space="preserve">11.2 </w:t>
            </w:r>
            <w:r w:rsidRPr="00753429">
              <w:rPr>
                <w:szCs w:val="20"/>
                <w:lang w:val="en-GB"/>
              </w:rPr>
              <w:t>V</w:t>
            </w:r>
            <w:r>
              <w:rPr>
                <w:szCs w:val="20"/>
                <w:lang w:val="en-GB"/>
              </w:rPr>
              <w:t>ocabulary test English to Spanish</w:t>
            </w:r>
          </w:p>
          <w:p w14:paraId="14A14646" w14:textId="37940204" w:rsidR="00931E67" w:rsidRPr="00B9577B" w:rsidRDefault="00177928" w:rsidP="00177928">
            <w:pPr>
              <w:pStyle w:val="BTBodyText"/>
              <w:rPr>
                <w:rFonts w:eastAsia="Calibri"/>
                <w:szCs w:val="20"/>
                <w:lang w:val="en-GB"/>
              </w:rPr>
            </w:pPr>
            <w:r w:rsidRPr="00227646">
              <w:rPr>
                <w:szCs w:val="20"/>
                <w:lang w:val="en-GB"/>
              </w:rPr>
              <w:t>1</w:t>
            </w:r>
            <w:r>
              <w:rPr>
                <w:szCs w:val="20"/>
                <w:lang w:val="en-GB"/>
              </w:rPr>
              <w:t>1</w:t>
            </w:r>
            <w:r w:rsidRPr="00227646">
              <w:rPr>
                <w:szCs w:val="20"/>
                <w:lang w:val="en-GB"/>
              </w:rPr>
              <w:t>.</w:t>
            </w:r>
            <w:r>
              <w:rPr>
                <w:szCs w:val="20"/>
                <w:lang w:val="en-GB"/>
              </w:rPr>
              <w:t>2</w:t>
            </w:r>
            <w:r w:rsidRPr="00227646">
              <w:rPr>
                <w:szCs w:val="20"/>
                <w:lang w:val="en-GB"/>
              </w:rPr>
              <w:t xml:space="preserve"> </w:t>
            </w:r>
            <w:r>
              <w:rPr>
                <w:szCs w:val="20"/>
                <w:lang w:val="en-GB"/>
              </w:rPr>
              <w:t>Vocabulary test Spanish</w:t>
            </w:r>
            <w:r w:rsidRPr="00753429">
              <w:rPr>
                <w:szCs w:val="20"/>
                <w:lang w:val="en-GB"/>
              </w:rPr>
              <w:t xml:space="preserve"> to English (with audio)</w:t>
            </w:r>
          </w:p>
        </w:tc>
      </w:tr>
    </w:tbl>
    <w:p w14:paraId="64CFD07F" w14:textId="77777777" w:rsidR="00931E67" w:rsidRDefault="00931E67" w:rsidP="00931E67">
      <w:pPr>
        <w:pStyle w:val="CHead"/>
      </w:pPr>
      <w:r w:rsidRPr="0057668E">
        <w:t>Starter</w:t>
      </w:r>
    </w:p>
    <w:p w14:paraId="2D7E5405" w14:textId="67F21D55" w:rsidR="00CC1F3D" w:rsidRPr="00DA6A03" w:rsidRDefault="00697FD3" w:rsidP="00CC1F3D">
      <w:pPr>
        <w:pStyle w:val="ExerciseLetter"/>
        <w:rPr>
          <w:lang w:val="en-GB"/>
        </w:rPr>
      </w:pPr>
      <w:r w:rsidRPr="00DA6A03">
        <w:rPr>
          <w:lang w:val="en-GB"/>
        </w:rPr>
        <w:t>1</w:t>
      </w:r>
    </w:p>
    <w:p w14:paraId="2D96BF55" w14:textId="77777777" w:rsidR="00245B5B" w:rsidRPr="00245B5B" w:rsidRDefault="00245B5B" w:rsidP="00245B5B">
      <w:pPr>
        <w:pStyle w:val="BTBodyText"/>
        <w:rPr>
          <w:lang w:val="en-GB"/>
        </w:rPr>
      </w:pPr>
      <w:r w:rsidRPr="00245B5B">
        <w:rPr>
          <w:lang w:val="en-GB"/>
        </w:rPr>
        <w:t>Students decide which of the statements express activities carried out by a constitutional monarch.</w:t>
      </w:r>
    </w:p>
    <w:p w14:paraId="626A0261" w14:textId="0B36FB38" w:rsidR="00CC1F3D" w:rsidRPr="00CC1F3D" w:rsidRDefault="00245B5B" w:rsidP="00245B5B">
      <w:pPr>
        <w:pStyle w:val="BTBodyText"/>
        <w:rPr>
          <w:lang w:val="en-GB"/>
        </w:rPr>
      </w:pPr>
      <w:r w:rsidRPr="00245B5B">
        <w:rPr>
          <w:lang w:val="en-GB"/>
        </w:rPr>
        <w:t>Spain is one of the few European monarchies, but the history is very different to ours in the UK. If time allows, some research into both, as a compare and contrast exercise, would be useful background.</w:t>
      </w:r>
    </w:p>
    <w:p w14:paraId="17EA36C8" w14:textId="77777777" w:rsidR="00CC1F3D" w:rsidRDefault="00CC1F3D" w:rsidP="00CC1F3D">
      <w:pPr>
        <w:pStyle w:val="EHead"/>
        <w:spacing w:after="120"/>
        <w:rPr>
          <w:lang w:val="en-GB"/>
        </w:rPr>
      </w:pPr>
      <w:r w:rsidRPr="00CC1F3D">
        <w:rPr>
          <w:lang w:val="en-GB"/>
        </w:rPr>
        <w:t>Answers</w:t>
      </w:r>
    </w:p>
    <w:p w14:paraId="3C349693" w14:textId="27CC545E" w:rsidR="00697FD3" w:rsidRPr="00E73351" w:rsidRDefault="00245B5B" w:rsidP="00697FD3">
      <w:pPr>
        <w:pStyle w:val="BTBodyText"/>
        <w:rPr>
          <w:lang w:val="en-GB"/>
        </w:rPr>
      </w:pPr>
      <w:r w:rsidRPr="00245B5B">
        <w:rPr>
          <w:lang w:val="en-GB"/>
        </w:rPr>
        <w:t>A, C, D, F, G</w:t>
      </w:r>
    </w:p>
    <w:p w14:paraId="5A62EB66" w14:textId="4ECE51CB" w:rsidR="00CC1F3D" w:rsidRPr="000575C3" w:rsidRDefault="00CC1F3D" w:rsidP="000575C3">
      <w:pPr>
        <w:pStyle w:val="CHead"/>
      </w:pPr>
      <w:r w:rsidRPr="000575C3">
        <w:t>Reading text and exercises</w:t>
      </w:r>
    </w:p>
    <w:p w14:paraId="67A19707" w14:textId="709A65E6" w:rsidR="00697FD3" w:rsidRPr="00697FD3" w:rsidRDefault="00245B5B" w:rsidP="00697FD3">
      <w:pPr>
        <w:pStyle w:val="BTBodyText"/>
        <w:rPr>
          <w:lang w:val="en-GB"/>
        </w:rPr>
      </w:pPr>
      <w:r w:rsidRPr="00245B5B">
        <w:rPr>
          <w:lang w:val="en-GB"/>
        </w:rPr>
        <w:t xml:space="preserve">Article describing the recent history of the monarchy in Spain, interrupted by the period of Franco’s dictatorship.  </w:t>
      </w:r>
    </w:p>
    <w:p w14:paraId="463AF39E" w14:textId="76D90E7E" w:rsidR="00CC1F3D" w:rsidRPr="00DA6A03" w:rsidRDefault="00DB62C0" w:rsidP="000575C3">
      <w:pPr>
        <w:pStyle w:val="ExerciseLetter"/>
        <w:rPr>
          <w:lang w:val="en-GB"/>
        </w:rPr>
      </w:pPr>
      <w:r>
        <w:rPr>
          <w:noProof/>
          <w:lang w:val="en-GB" w:eastAsia="en-GB"/>
        </w:rPr>
        <w:drawing>
          <wp:anchor distT="0" distB="0" distL="114300" distR="114300" simplePos="0" relativeHeight="251751424" behindDoc="0" locked="0" layoutInCell="1" allowOverlap="1" wp14:anchorId="6D159F16" wp14:editId="718504DA">
            <wp:simplePos x="0" y="0"/>
            <wp:positionH relativeFrom="column">
              <wp:posOffset>-379095</wp:posOffset>
            </wp:positionH>
            <wp:positionV relativeFrom="paragraph">
              <wp:posOffset>183515</wp:posOffset>
            </wp:positionV>
            <wp:extent cx="305435" cy="18859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DA6A03">
        <w:rPr>
          <w:lang w:val="en-GB"/>
        </w:rPr>
        <w:t>2a</w:t>
      </w:r>
    </w:p>
    <w:p w14:paraId="5EA0CBEA" w14:textId="1E7B160B" w:rsidR="00CC1F3D" w:rsidRPr="000575C3" w:rsidRDefault="00325385" w:rsidP="000575C3">
      <w:pPr>
        <w:pStyle w:val="BTBodyText"/>
        <w:rPr>
          <w:lang w:val="en-GB"/>
        </w:rPr>
      </w:pPr>
      <w:r>
        <w:rPr>
          <w:lang w:val="en-GB"/>
        </w:rPr>
        <w:t>Exam-</w:t>
      </w:r>
      <w:r w:rsidR="00245B5B" w:rsidRPr="00245B5B">
        <w:rPr>
          <w:lang w:val="en-GB"/>
        </w:rPr>
        <w:t>style comprehension exercise where students an</w:t>
      </w:r>
      <w:r w:rsidR="00245B5B">
        <w:rPr>
          <w:lang w:val="en-GB"/>
        </w:rPr>
        <w:t xml:space="preserve">swer the questions in Spanish. Their </w:t>
      </w:r>
      <w:r w:rsidR="00245B5B" w:rsidRPr="00245B5B">
        <w:rPr>
          <w:lang w:val="en-GB"/>
        </w:rPr>
        <w:t>answers do not have to be in complete sentences, but they must be in correct Spanish.</w:t>
      </w:r>
    </w:p>
    <w:p w14:paraId="10E54E86" w14:textId="77777777" w:rsidR="0024589D" w:rsidRDefault="00245B5B" w:rsidP="0024589D">
      <w:pPr>
        <w:pStyle w:val="EHead"/>
      </w:pPr>
      <w:proofErr w:type="spellStart"/>
      <w:r w:rsidRPr="00DA6A03">
        <w:rPr>
          <w:lang w:val="es-AR"/>
        </w:rPr>
        <w:t>Possible</w:t>
      </w:r>
      <w:proofErr w:type="spellEnd"/>
      <w:r w:rsidRPr="00DA6A03">
        <w:rPr>
          <w:lang w:val="es-AR"/>
        </w:rPr>
        <w:t xml:space="preserve"> </w:t>
      </w:r>
      <w:proofErr w:type="spellStart"/>
      <w:r w:rsidRPr="00DA6A03">
        <w:rPr>
          <w:lang w:val="es-AR"/>
        </w:rPr>
        <w:t>a</w:t>
      </w:r>
      <w:r w:rsidR="00CC1F3D" w:rsidRPr="00DA6A03">
        <w:rPr>
          <w:lang w:val="es-AR"/>
        </w:rPr>
        <w:t>nswers</w:t>
      </w:r>
      <w:proofErr w:type="spellEnd"/>
    </w:p>
    <w:p w14:paraId="6DB97F3A" w14:textId="1D2AE023" w:rsidR="00245B5B" w:rsidRDefault="00245B5B" w:rsidP="00245B5B">
      <w:pPr>
        <w:pStyle w:val="NLNumberList"/>
      </w:pPr>
      <w:r>
        <w:rPr>
          <w:b/>
          <w:color w:val="009089"/>
        </w:rPr>
        <w:t>1</w:t>
      </w:r>
      <w:r>
        <w:rPr>
          <w:b/>
          <w:color w:val="009089"/>
        </w:rPr>
        <w:tab/>
      </w:r>
      <w:r>
        <w:t xml:space="preserve">A causa de la victoria de los socialistas y los republicanos en las elecciones. </w:t>
      </w:r>
    </w:p>
    <w:p w14:paraId="0052D8FF" w14:textId="7EA14E92" w:rsidR="00245B5B" w:rsidRDefault="00245B5B" w:rsidP="00245B5B">
      <w:pPr>
        <w:pStyle w:val="NLNumberList"/>
      </w:pPr>
      <w:r>
        <w:rPr>
          <w:b/>
          <w:color w:val="009089"/>
        </w:rPr>
        <w:t>2</w:t>
      </w:r>
      <w:r>
        <w:rPr>
          <w:b/>
          <w:color w:val="009089"/>
        </w:rPr>
        <w:tab/>
      </w:r>
      <w:r>
        <w:t>El apoyo de Hitler y Mussolini.</w:t>
      </w:r>
    </w:p>
    <w:p w14:paraId="055B6AF5" w14:textId="5B3E61DB" w:rsidR="00245B5B" w:rsidRDefault="00245B5B" w:rsidP="00245B5B">
      <w:pPr>
        <w:pStyle w:val="NLNumberList"/>
      </w:pPr>
      <w:r>
        <w:rPr>
          <w:b/>
          <w:color w:val="009089"/>
        </w:rPr>
        <w:t>3</w:t>
      </w:r>
      <w:r>
        <w:rPr>
          <w:b/>
          <w:color w:val="009089"/>
        </w:rPr>
        <w:tab/>
      </w:r>
      <w:r>
        <w:t xml:space="preserve">Reprimió severamente a los socialistas. Encarceló a mucha gente, y aun mandó asesinatos y exilios. </w:t>
      </w:r>
    </w:p>
    <w:p w14:paraId="1F22F4F3" w14:textId="54307144" w:rsidR="00245B5B" w:rsidRDefault="00245B5B" w:rsidP="00245B5B">
      <w:pPr>
        <w:pStyle w:val="NLNumberList"/>
      </w:pPr>
      <w:r>
        <w:rPr>
          <w:b/>
          <w:color w:val="009089"/>
        </w:rPr>
        <w:t>4</w:t>
      </w:r>
      <w:r>
        <w:rPr>
          <w:b/>
          <w:color w:val="009089"/>
        </w:rPr>
        <w:tab/>
      </w:r>
      <w:r>
        <w:t>Quería que los derechos dinásticos se pasaran a Juan Carlos.</w:t>
      </w:r>
    </w:p>
    <w:p w14:paraId="1B1BDC1E" w14:textId="0D3DD7F9" w:rsidR="00245B5B" w:rsidRDefault="00245B5B" w:rsidP="00245B5B">
      <w:pPr>
        <w:pStyle w:val="NLNumberList"/>
      </w:pPr>
      <w:r>
        <w:rPr>
          <w:b/>
          <w:color w:val="009089"/>
        </w:rPr>
        <w:t>5</w:t>
      </w:r>
      <w:r>
        <w:rPr>
          <w:b/>
          <w:color w:val="009089"/>
        </w:rPr>
        <w:tab/>
      </w:r>
      <w:r>
        <w:t>El 23 de febrero de 1981 el coronel Antonio Tejero intentó derrocar el gobierno, con un intento de golpe de estado en el Palacio de las Cortes de Madrid.</w:t>
      </w:r>
    </w:p>
    <w:p w14:paraId="16D82349" w14:textId="5F1C483C" w:rsidR="00245B5B" w:rsidRDefault="00245B5B" w:rsidP="00245B5B">
      <w:pPr>
        <w:pStyle w:val="NLNumberList"/>
      </w:pPr>
      <w:r>
        <w:rPr>
          <w:b/>
          <w:color w:val="009089"/>
        </w:rPr>
        <w:t>6</w:t>
      </w:r>
      <w:r>
        <w:rPr>
          <w:b/>
          <w:color w:val="009089"/>
        </w:rPr>
        <w:tab/>
      </w:r>
      <w:r>
        <w:t>La muerte de Franco.</w:t>
      </w:r>
    </w:p>
    <w:p w14:paraId="7CCE6213" w14:textId="7ACD2EAC" w:rsidR="00245B5B" w:rsidRDefault="00245B5B" w:rsidP="00245B5B">
      <w:pPr>
        <w:pStyle w:val="NLNumberList"/>
      </w:pPr>
      <w:r>
        <w:rPr>
          <w:b/>
          <w:color w:val="009089"/>
        </w:rPr>
        <w:t>7</w:t>
      </w:r>
      <w:r>
        <w:rPr>
          <w:b/>
          <w:color w:val="009089"/>
        </w:rPr>
        <w:tab/>
      </w:r>
      <w:r>
        <w:t xml:space="preserve">No pertenece a la realeza, no tiene sangre real. </w:t>
      </w:r>
    </w:p>
    <w:p w14:paraId="07733BC0" w14:textId="5CBC4174" w:rsidR="00245B5B" w:rsidRPr="005861F4" w:rsidRDefault="00245B5B" w:rsidP="005861F4">
      <w:pPr>
        <w:pStyle w:val="NLNumberList"/>
      </w:pPr>
      <w:r>
        <w:rPr>
          <w:b/>
          <w:color w:val="009089"/>
        </w:rPr>
        <w:t>8</w:t>
      </w:r>
      <w:r>
        <w:rPr>
          <w:b/>
          <w:color w:val="009089"/>
        </w:rPr>
        <w:tab/>
      </w:r>
      <w:r>
        <w:t>Intentará acercarse más al pueblo español y modernizarse con los tiempos.</w:t>
      </w:r>
    </w:p>
    <w:p w14:paraId="1A376D92" w14:textId="1C2F6DD8" w:rsidR="00245B5B" w:rsidRPr="00DA6A03" w:rsidRDefault="00245B5B" w:rsidP="00245B5B">
      <w:pPr>
        <w:pStyle w:val="ExerciseLetter"/>
        <w:rPr>
          <w:lang w:val="en-GB"/>
        </w:rPr>
      </w:pPr>
      <w:r>
        <w:rPr>
          <w:noProof/>
          <w:lang w:val="en-GB" w:eastAsia="en-GB"/>
        </w:rPr>
        <w:lastRenderedPageBreak/>
        <w:drawing>
          <wp:anchor distT="0" distB="0" distL="114300" distR="114300" simplePos="0" relativeHeight="251840512" behindDoc="0" locked="0" layoutInCell="1" allowOverlap="1" wp14:anchorId="1F04FB46" wp14:editId="158F4F3C">
            <wp:simplePos x="0" y="0"/>
            <wp:positionH relativeFrom="column">
              <wp:posOffset>-379095</wp:posOffset>
            </wp:positionH>
            <wp:positionV relativeFrom="paragraph">
              <wp:posOffset>31115</wp:posOffset>
            </wp:positionV>
            <wp:extent cx="305435" cy="188595"/>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DA6A03">
        <w:rPr>
          <w:lang w:val="en-GB"/>
        </w:rPr>
        <w:t>2b</w:t>
      </w:r>
    </w:p>
    <w:p w14:paraId="5B7343B1" w14:textId="089160C6" w:rsidR="00245B5B" w:rsidRPr="000575C3" w:rsidRDefault="00EF7A71" w:rsidP="00245B5B">
      <w:pPr>
        <w:pStyle w:val="BTBodyText"/>
        <w:rPr>
          <w:lang w:val="en-GB"/>
        </w:rPr>
      </w:pPr>
      <w:r w:rsidRPr="00EF7A71">
        <w:rPr>
          <w:lang w:val="en-GB"/>
        </w:rPr>
        <w:t>Students find synonyms for the given phrases in the second part of the text.</w:t>
      </w:r>
    </w:p>
    <w:p w14:paraId="13A4FDB5" w14:textId="77777777" w:rsidR="0024589D" w:rsidRDefault="00EF7A71" w:rsidP="0024589D">
      <w:pPr>
        <w:pStyle w:val="EHead"/>
      </w:pPr>
      <w:proofErr w:type="spellStart"/>
      <w:r w:rsidRPr="00DA6A03">
        <w:rPr>
          <w:lang w:val="es-AR"/>
        </w:rPr>
        <w:t>A</w:t>
      </w:r>
      <w:r w:rsidR="00245B5B" w:rsidRPr="00DA6A03">
        <w:rPr>
          <w:lang w:val="es-AR"/>
        </w:rPr>
        <w:t>nswers</w:t>
      </w:r>
      <w:proofErr w:type="spellEnd"/>
    </w:p>
    <w:p w14:paraId="7F681C11" w14:textId="480219CF" w:rsidR="00EF7A71" w:rsidRDefault="00EF7A71" w:rsidP="00EF7A71">
      <w:pPr>
        <w:pStyle w:val="NLNumberList"/>
        <w:rPr>
          <w:b/>
          <w:color w:val="009089"/>
        </w:rPr>
        <w:sectPr w:rsidR="00EF7A71" w:rsidSect="00736938">
          <w:type w:val="continuous"/>
          <w:pgSz w:w="11906" w:h="16838" w:code="9"/>
          <w:pgMar w:top="1701" w:right="1701" w:bottom="1418" w:left="1701" w:header="709" w:footer="709" w:gutter="0"/>
          <w:cols w:space="708"/>
          <w:titlePg/>
          <w:docGrid w:linePitch="360"/>
        </w:sectPr>
      </w:pPr>
    </w:p>
    <w:p w14:paraId="0B53DEC8" w14:textId="62695ED6" w:rsidR="00EF7A71" w:rsidRDefault="00245B5B" w:rsidP="00EF7A71">
      <w:pPr>
        <w:pStyle w:val="NLNumberList"/>
      </w:pPr>
      <w:r>
        <w:rPr>
          <w:b/>
          <w:color w:val="009089"/>
        </w:rPr>
        <w:t>1</w:t>
      </w:r>
      <w:r>
        <w:rPr>
          <w:b/>
          <w:color w:val="009089"/>
        </w:rPr>
        <w:tab/>
      </w:r>
      <w:r w:rsidR="00EF7A71">
        <w:t>la extraordinaria victoria</w:t>
      </w:r>
    </w:p>
    <w:p w14:paraId="2B965D39" w14:textId="60656D69" w:rsidR="00EF7A71" w:rsidRDefault="00EF7A71" w:rsidP="00EF7A71">
      <w:pPr>
        <w:pStyle w:val="NLNumberList"/>
      </w:pPr>
      <w:r>
        <w:rPr>
          <w:b/>
          <w:color w:val="009089"/>
        </w:rPr>
        <w:t>2</w:t>
      </w:r>
      <w:r>
        <w:rPr>
          <w:b/>
          <w:color w:val="009089"/>
        </w:rPr>
        <w:tab/>
      </w:r>
      <w:r>
        <w:t>vivió en el exilio diez años</w:t>
      </w:r>
    </w:p>
    <w:p w14:paraId="428320E2" w14:textId="1707C8A3" w:rsidR="00EF7A71" w:rsidRDefault="00EF7A71" w:rsidP="00EF7A71">
      <w:pPr>
        <w:pStyle w:val="NLNumberList"/>
      </w:pPr>
      <w:r>
        <w:rPr>
          <w:b/>
          <w:color w:val="009089"/>
        </w:rPr>
        <w:t>3</w:t>
      </w:r>
      <w:r>
        <w:rPr>
          <w:b/>
          <w:color w:val="009089"/>
        </w:rPr>
        <w:tab/>
      </w:r>
      <w:r>
        <w:t>en gran parte</w:t>
      </w:r>
    </w:p>
    <w:p w14:paraId="3B915B63" w14:textId="053C4A95" w:rsidR="00EF7A71" w:rsidRDefault="00EF7A71" w:rsidP="00EF7A71">
      <w:pPr>
        <w:pStyle w:val="NLNumberList"/>
      </w:pPr>
      <w:r>
        <w:rPr>
          <w:b/>
          <w:color w:val="009089"/>
        </w:rPr>
        <w:t>4</w:t>
      </w:r>
      <w:r>
        <w:rPr>
          <w:b/>
          <w:color w:val="009089"/>
        </w:rPr>
        <w:tab/>
      </w:r>
      <w:r>
        <w:t>era importante que promoviera</w:t>
      </w:r>
    </w:p>
    <w:p w14:paraId="526BC446" w14:textId="7DB4BE6D" w:rsidR="00EF7A71" w:rsidRDefault="00EF7A71" w:rsidP="00EF7A71">
      <w:pPr>
        <w:pStyle w:val="NLNumberList"/>
      </w:pPr>
      <w:r>
        <w:rPr>
          <w:b/>
          <w:color w:val="009089"/>
        </w:rPr>
        <w:t>5</w:t>
      </w:r>
      <w:r>
        <w:rPr>
          <w:b/>
          <w:color w:val="009089"/>
        </w:rPr>
        <w:tab/>
      </w:r>
      <w:r>
        <w:t>el bando vencido</w:t>
      </w:r>
    </w:p>
    <w:p w14:paraId="0B558D12" w14:textId="358C4E9E" w:rsidR="00EF7A71" w:rsidRDefault="00EF7A71" w:rsidP="00EF7A71">
      <w:pPr>
        <w:pStyle w:val="NLNumberList"/>
      </w:pPr>
      <w:r>
        <w:rPr>
          <w:b/>
          <w:color w:val="009089"/>
        </w:rPr>
        <w:t>6</w:t>
      </w:r>
      <w:r>
        <w:rPr>
          <w:b/>
          <w:color w:val="009089"/>
        </w:rPr>
        <w:tab/>
      </w:r>
      <w:r>
        <w:t>fusilamientos</w:t>
      </w:r>
    </w:p>
    <w:p w14:paraId="6C11A4A2" w14:textId="3278491F" w:rsidR="00EF7A71" w:rsidRDefault="00EF7A71" w:rsidP="00EF7A71">
      <w:pPr>
        <w:pStyle w:val="NLNumberList"/>
      </w:pPr>
      <w:r>
        <w:rPr>
          <w:b/>
          <w:color w:val="009089"/>
        </w:rPr>
        <w:t>7</w:t>
      </w:r>
      <w:r>
        <w:rPr>
          <w:b/>
          <w:color w:val="009089"/>
        </w:rPr>
        <w:tab/>
      </w:r>
      <w:r>
        <w:t xml:space="preserve">tras un paréntesis </w:t>
      </w:r>
    </w:p>
    <w:p w14:paraId="36C42D27" w14:textId="6F45C37C" w:rsidR="00245B5B" w:rsidRPr="00DA6A03" w:rsidRDefault="00EF7A71" w:rsidP="00EF7A71">
      <w:pPr>
        <w:pStyle w:val="NLNumberList"/>
        <w:rPr>
          <w:lang w:val="en-GB"/>
        </w:rPr>
      </w:pPr>
      <w:proofErr w:type="gramStart"/>
      <w:r w:rsidRPr="00DA6A03">
        <w:rPr>
          <w:b/>
          <w:color w:val="009089"/>
          <w:lang w:val="en-GB"/>
        </w:rPr>
        <w:t>8</w:t>
      </w:r>
      <w:r w:rsidRPr="00DA6A03">
        <w:rPr>
          <w:b/>
          <w:color w:val="009089"/>
          <w:lang w:val="en-GB"/>
        </w:rPr>
        <w:tab/>
      </w:r>
      <w:r w:rsidRPr="00DA6A03">
        <w:rPr>
          <w:lang w:val="en-GB"/>
        </w:rPr>
        <w:t>el</w:t>
      </w:r>
      <w:proofErr w:type="gramEnd"/>
      <w:r w:rsidRPr="00DA6A03">
        <w:rPr>
          <w:lang w:val="en-GB"/>
        </w:rPr>
        <w:t xml:space="preserve"> </w:t>
      </w:r>
      <w:proofErr w:type="spellStart"/>
      <w:r w:rsidRPr="00DA6A03">
        <w:rPr>
          <w:lang w:val="en-GB"/>
        </w:rPr>
        <w:t>asalto</w:t>
      </w:r>
      <w:proofErr w:type="spellEnd"/>
    </w:p>
    <w:p w14:paraId="0932448F" w14:textId="77777777" w:rsidR="00EF7A71" w:rsidRDefault="00EF7A71" w:rsidP="00E73351">
      <w:pPr>
        <w:pStyle w:val="CHead"/>
        <w:sectPr w:rsidR="00EF7A71" w:rsidSect="00EF7A71">
          <w:type w:val="continuous"/>
          <w:pgSz w:w="11906" w:h="16838" w:code="9"/>
          <w:pgMar w:top="1701" w:right="1701" w:bottom="1418" w:left="1701" w:header="709" w:footer="709" w:gutter="0"/>
          <w:cols w:num="2" w:space="708"/>
          <w:titlePg/>
          <w:docGrid w:linePitch="360"/>
        </w:sectPr>
      </w:pPr>
    </w:p>
    <w:p w14:paraId="08E4DDF9" w14:textId="5809C0B2" w:rsidR="00E73351" w:rsidRPr="005E2C05" w:rsidRDefault="00E73351" w:rsidP="00E73351">
      <w:pPr>
        <w:pStyle w:val="CHead"/>
      </w:pPr>
      <w:r>
        <w:t>Translation</w:t>
      </w:r>
    </w:p>
    <w:p w14:paraId="4F244FA1" w14:textId="58984340" w:rsidR="00E73351" w:rsidRPr="00DA6A03" w:rsidRDefault="0024589D" w:rsidP="00E73351">
      <w:pPr>
        <w:pStyle w:val="ExerciseLetter"/>
        <w:rPr>
          <w:lang w:val="en-GB"/>
        </w:rPr>
      </w:pPr>
      <w:r>
        <w:rPr>
          <w:noProof/>
          <w:lang w:val="en-GB" w:eastAsia="en-GB"/>
        </w:rPr>
        <w:drawing>
          <wp:anchor distT="0" distB="0" distL="114300" distR="114300" simplePos="0" relativeHeight="251838464" behindDoc="0" locked="0" layoutInCell="1" allowOverlap="1" wp14:anchorId="1FF6C126" wp14:editId="573D269C">
            <wp:simplePos x="0" y="0"/>
            <wp:positionH relativeFrom="column">
              <wp:posOffset>-429260</wp:posOffset>
            </wp:positionH>
            <wp:positionV relativeFrom="paragraph">
              <wp:posOffset>160020</wp:posOffset>
            </wp:positionV>
            <wp:extent cx="359410" cy="251460"/>
            <wp:effectExtent l="0" t="0" r="2540" b="0"/>
            <wp:wrapNone/>
            <wp:docPr id="13" name="Picture 13"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860992" behindDoc="0" locked="0" layoutInCell="1" allowOverlap="1" wp14:anchorId="3E7C52AE" wp14:editId="5573D19C">
            <wp:simplePos x="0" y="0"/>
            <wp:positionH relativeFrom="column">
              <wp:posOffset>-715645</wp:posOffset>
            </wp:positionH>
            <wp:positionV relativeFrom="paragraph">
              <wp:posOffset>137160</wp:posOffset>
            </wp:positionV>
            <wp:extent cx="250825" cy="2495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6">
                      <a:extLst>
                        <a:ext uri="{28A0092B-C50C-407E-A947-70E740481C1C}">
                          <a14:useLocalDpi xmlns:a14="http://schemas.microsoft.com/office/drawing/2010/main" val="0"/>
                        </a:ext>
                      </a:extLst>
                    </a:blip>
                    <a:stretch>
                      <a:fillRect/>
                    </a:stretch>
                  </pic:blipFill>
                  <pic:spPr>
                    <a:xfrm>
                      <a:off x="0" y="0"/>
                      <a:ext cx="250825" cy="2495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F7A71" w:rsidRPr="00DA6A03">
        <w:rPr>
          <w:lang w:val="en-GB"/>
        </w:rPr>
        <w:t>2c</w:t>
      </w:r>
    </w:p>
    <w:p w14:paraId="59594B97" w14:textId="41F3EE9C" w:rsidR="00E73351" w:rsidRPr="007A5227" w:rsidRDefault="00EF7A71" w:rsidP="00E73351">
      <w:pPr>
        <w:pStyle w:val="BTBodyText"/>
        <w:rPr>
          <w:lang w:val="en-GB"/>
        </w:rPr>
      </w:pPr>
      <w:r w:rsidRPr="00EF7A71">
        <w:rPr>
          <w:lang w:val="en-GB"/>
        </w:rPr>
        <w:t>Students read the text again and translate the paragraph into Spanish. Refer them to the strategy box before they begin. Remind them to pay attention to verb tenses.</w:t>
      </w:r>
    </w:p>
    <w:p w14:paraId="51B5BB91" w14:textId="77777777" w:rsidR="00E73351" w:rsidRPr="00DA6A03" w:rsidRDefault="00E73351" w:rsidP="00E73351">
      <w:pPr>
        <w:pStyle w:val="EHead"/>
        <w:rPr>
          <w:lang w:val="es-AR"/>
        </w:rPr>
      </w:pPr>
      <w:proofErr w:type="spellStart"/>
      <w:r w:rsidRPr="00DA6A03">
        <w:rPr>
          <w:lang w:val="es-AR"/>
        </w:rPr>
        <w:t>Suggested</w:t>
      </w:r>
      <w:proofErr w:type="spellEnd"/>
      <w:r w:rsidRPr="00DA6A03">
        <w:rPr>
          <w:lang w:val="es-AR"/>
        </w:rPr>
        <w:t xml:space="preserve"> </w:t>
      </w:r>
      <w:proofErr w:type="spellStart"/>
      <w:r w:rsidRPr="00DA6A03">
        <w:rPr>
          <w:lang w:val="es-AR"/>
        </w:rPr>
        <w:t>answers</w:t>
      </w:r>
      <w:proofErr w:type="spellEnd"/>
    </w:p>
    <w:p w14:paraId="43E9901A" w14:textId="77777777" w:rsidR="00E73351" w:rsidRPr="00DA6A03" w:rsidRDefault="00E73351" w:rsidP="00E73351">
      <w:pPr>
        <w:pStyle w:val="BTBodyText"/>
        <w:rPr>
          <w:b/>
          <w:lang w:val="es-AR"/>
        </w:rPr>
      </w:pPr>
      <w:proofErr w:type="spellStart"/>
      <w:r w:rsidRPr="00DA6A03">
        <w:rPr>
          <w:b/>
          <w:lang w:val="es-AR"/>
        </w:rPr>
        <w:t>Sample</w:t>
      </w:r>
      <w:proofErr w:type="spellEnd"/>
      <w:r w:rsidRPr="00DA6A03">
        <w:rPr>
          <w:b/>
          <w:lang w:val="es-AR"/>
        </w:rPr>
        <w:t xml:space="preserve"> </w:t>
      </w:r>
      <w:proofErr w:type="spellStart"/>
      <w:r w:rsidRPr="00DA6A03">
        <w:rPr>
          <w:b/>
          <w:lang w:val="es-AR"/>
        </w:rPr>
        <w:t>translation</w:t>
      </w:r>
      <w:proofErr w:type="spellEnd"/>
    </w:p>
    <w:p w14:paraId="724A1AE5" w14:textId="1FF0EA06" w:rsidR="00E73351" w:rsidRPr="00EF7A71" w:rsidRDefault="00EF7A71" w:rsidP="00EF7A71">
      <w:pPr>
        <w:pStyle w:val="Handwriting"/>
      </w:pPr>
      <w:r w:rsidRPr="00EF7A71">
        <w:rPr>
          <w:b/>
        </w:rPr>
        <w:t>¿Para qué sirve la monarquía española hoy en día?</w:t>
      </w:r>
      <w:r>
        <w:rPr>
          <w:b/>
        </w:rPr>
        <w:br/>
      </w:r>
      <w:r w:rsidRPr="00EF7A71">
        <w:t>¿Cómo habría sido España si los fascistas no hubieran ganado? Quizás sería mejor si no hiciéramos esa pregunta. En la España del siglo veinte, hubo épocas de esperanza, de lucha y de tragedia, pero es verdad que cuando murió Franco y Juan Carlos fue proclamado Jefe de Estado, una nueva era ya había empezado. Tras 39 años, Juan Carlos renunció al trono en 2014 y la transición del poder a su hijo Felipe fue mucho más fácil. No obstante, este poder es en gran parte simbólico. ¿Cuál es el papel de la monarquía hoy en día?</w:t>
      </w:r>
    </w:p>
    <w:p w14:paraId="2C1ADD43" w14:textId="0C44CDF2" w:rsidR="00EF7A71" w:rsidRPr="000575C3" w:rsidRDefault="00EF7A71" w:rsidP="00EF7A71">
      <w:pPr>
        <w:pStyle w:val="CHead"/>
      </w:pPr>
      <w:r>
        <w:t>Strategy</w:t>
      </w:r>
      <w:r w:rsidRPr="000575C3">
        <w:t xml:space="preserve"> box</w:t>
      </w:r>
    </w:p>
    <w:p w14:paraId="1DA70B9D" w14:textId="6C809DB4" w:rsidR="00EF7A71" w:rsidRPr="000575C3" w:rsidRDefault="00EF7A71" w:rsidP="00EF7A71">
      <w:pPr>
        <w:pStyle w:val="DHead"/>
        <w:rPr>
          <w:lang w:val="en-GB"/>
        </w:rPr>
      </w:pPr>
      <w:r w:rsidRPr="00EF7A71">
        <w:rPr>
          <w:lang w:val="en-GB"/>
        </w:rPr>
        <w:t>Translating from English into accurate and authentic Spanish</w:t>
      </w:r>
    </w:p>
    <w:p w14:paraId="2C754953" w14:textId="6B9E97D1" w:rsidR="00EF7A71" w:rsidRPr="000575C3" w:rsidRDefault="00EF7A71" w:rsidP="00EF7A71">
      <w:pPr>
        <w:pStyle w:val="BTBodyText"/>
        <w:rPr>
          <w:lang w:val="en-GB"/>
        </w:rPr>
      </w:pPr>
      <w:r w:rsidRPr="00EF7A71">
        <w:rPr>
          <w:lang w:val="en-GB"/>
        </w:rPr>
        <w:t xml:space="preserve">Advice for translating into Spanish. Remind them that although they are expected to have a well-developed level of language at this stage, it is better to use a simpler construction that they are confident is correct than a complicated one they are uncertain of. </w:t>
      </w:r>
      <w:proofErr w:type="gramStart"/>
      <w:r w:rsidRPr="00EF7A71">
        <w:rPr>
          <w:lang w:val="en-GB"/>
        </w:rPr>
        <w:t>Emphasise that practice, and continued noting down and learning of vocabulary</w:t>
      </w:r>
      <w:proofErr w:type="gramEnd"/>
      <w:r w:rsidRPr="00EF7A71">
        <w:rPr>
          <w:lang w:val="en-GB"/>
        </w:rPr>
        <w:t xml:space="preserve">, </w:t>
      </w:r>
      <w:proofErr w:type="gramStart"/>
      <w:r w:rsidRPr="00EF7A71">
        <w:rPr>
          <w:lang w:val="en-GB"/>
        </w:rPr>
        <w:t>is key to success</w:t>
      </w:r>
      <w:proofErr w:type="gramEnd"/>
      <w:r w:rsidRPr="00EF7A71">
        <w:rPr>
          <w:lang w:val="en-GB"/>
        </w:rPr>
        <w:t>.</w:t>
      </w:r>
    </w:p>
    <w:p w14:paraId="2BD37021" w14:textId="56FFE424" w:rsidR="00CC1F3D" w:rsidRPr="000575C3" w:rsidRDefault="00CC1F3D" w:rsidP="000575C3">
      <w:pPr>
        <w:pStyle w:val="CHead"/>
      </w:pPr>
      <w:r w:rsidRPr="000575C3">
        <w:t>Grammar box</w:t>
      </w:r>
    </w:p>
    <w:p w14:paraId="273EC847" w14:textId="2A51DD81" w:rsidR="00CC1F3D" w:rsidRPr="000575C3" w:rsidRDefault="00EF7A71" w:rsidP="000575C3">
      <w:pPr>
        <w:pStyle w:val="DHead"/>
        <w:rPr>
          <w:lang w:val="en-GB"/>
        </w:rPr>
      </w:pPr>
      <w:r w:rsidRPr="00EF7A71">
        <w:rPr>
          <w:lang w:val="en-GB"/>
        </w:rPr>
        <w:t>The subjunctive: different tenses (G14)</w:t>
      </w:r>
    </w:p>
    <w:p w14:paraId="2E960484" w14:textId="644B30D1" w:rsidR="00CC1F3D" w:rsidRPr="000575C3" w:rsidRDefault="00EF7A71" w:rsidP="000575C3">
      <w:pPr>
        <w:pStyle w:val="BTBodyText"/>
        <w:rPr>
          <w:lang w:val="en-GB"/>
        </w:rPr>
      </w:pPr>
      <w:r w:rsidRPr="00EF7A71">
        <w:rPr>
          <w:lang w:val="en-GB"/>
        </w:rPr>
        <w:t>Refer students to grammar section G14. The subjunctive is an area of grammar that students frequently struggle with, so spend some time going over this section to make sure students are happy with the formation and use, and doing some practice examples. Students identify examples of the subjunctive in the text.</w:t>
      </w:r>
    </w:p>
    <w:p w14:paraId="6174E69F" w14:textId="77777777" w:rsidR="0024589D" w:rsidRDefault="00CC1F3D" w:rsidP="0024589D">
      <w:pPr>
        <w:pStyle w:val="EHead"/>
        <w:rPr>
          <w:lang w:val="en-GB"/>
        </w:rPr>
      </w:pPr>
      <w:r w:rsidRPr="000575C3">
        <w:rPr>
          <w:lang w:val="en-GB"/>
        </w:rPr>
        <w:t>Answers</w:t>
      </w:r>
    </w:p>
    <w:p w14:paraId="3A750671" w14:textId="3BA5C49F" w:rsidR="00EF7A71" w:rsidRPr="00EF7A71" w:rsidRDefault="00E73351" w:rsidP="00EF7A71">
      <w:pPr>
        <w:pStyle w:val="NLNumberList"/>
        <w:rPr>
          <w:lang w:val="en-GB"/>
        </w:rPr>
      </w:pPr>
      <w:proofErr w:type="gramStart"/>
      <w:r w:rsidRPr="00DA6A03">
        <w:rPr>
          <w:b/>
          <w:color w:val="009089"/>
          <w:lang w:val="en-GB"/>
        </w:rPr>
        <w:t>a</w:t>
      </w:r>
      <w:r w:rsidRPr="00DA6A03">
        <w:rPr>
          <w:b/>
          <w:color w:val="009089"/>
          <w:lang w:val="en-GB"/>
        </w:rPr>
        <w:tab/>
      </w:r>
      <w:proofErr w:type="spellStart"/>
      <w:r w:rsidR="00EF7A71" w:rsidRPr="00DA6A03">
        <w:rPr>
          <w:lang w:val="en-GB"/>
        </w:rPr>
        <w:t>hizo</w:t>
      </w:r>
      <w:proofErr w:type="spellEnd"/>
      <w:r w:rsidR="00EF7A71" w:rsidRPr="00DA6A03">
        <w:rPr>
          <w:lang w:val="en-GB"/>
        </w:rPr>
        <w:t xml:space="preserve"> que el </w:t>
      </w:r>
      <w:proofErr w:type="spellStart"/>
      <w:r w:rsidR="00EF7A71" w:rsidRPr="00DA6A03">
        <w:rPr>
          <w:lang w:val="en-GB"/>
        </w:rPr>
        <w:t>rey</w:t>
      </w:r>
      <w:proofErr w:type="spellEnd"/>
      <w:r w:rsidR="00EF7A71" w:rsidRPr="00DA6A03">
        <w:rPr>
          <w:lang w:val="en-GB"/>
        </w:rPr>
        <w:t xml:space="preserve"> Alfonso XIII </w:t>
      </w:r>
      <w:proofErr w:type="spellStart"/>
      <w:r w:rsidR="00EF7A71" w:rsidRPr="00DA6A03">
        <w:rPr>
          <w:lang w:val="en-GB"/>
        </w:rPr>
        <w:t>abandonara</w:t>
      </w:r>
      <w:proofErr w:type="spellEnd"/>
      <w:r w:rsidR="00EF7A71" w:rsidRPr="00DA6A03">
        <w:rPr>
          <w:lang w:val="en-GB"/>
        </w:rPr>
        <w:t xml:space="preserve"> el </w:t>
      </w:r>
      <w:proofErr w:type="spellStart"/>
      <w:r w:rsidR="00EF7A71" w:rsidRPr="00DA6A03">
        <w:rPr>
          <w:lang w:val="en-GB"/>
        </w:rPr>
        <w:t>país</w:t>
      </w:r>
      <w:proofErr w:type="spellEnd"/>
      <w:r w:rsidR="00EF7A71" w:rsidRPr="00DA6A03">
        <w:rPr>
          <w:lang w:val="en-GB"/>
        </w:rPr>
        <w:t xml:space="preserve"> y </w:t>
      </w:r>
      <w:proofErr w:type="spellStart"/>
      <w:r w:rsidR="00EF7A71" w:rsidRPr="00DA6A03">
        <w:rPr>
          <w:lang w:val="en-GB"/>
        </w:rPr>
        <w:t>viviera</w:t>
      </w:r>
      <w:proofErr w:type="spellEnd"/>
      <w:r w:rsidR="00EF7A71" w:rsidRPr="00DA6A03">
        <w:rPr>
          <w:lang w:val="en-GB"/>
        </w:rPr>
        <w:t xml:space="preserve"> </w:t>
      </w:r>
      <w:proofErr w:type="spellStart"/>
      <w:r w:rsidR="00EF7A71" w:rsidRPr="00DA6A03">
        <w:rPr>
          <w:lang w:val="en-GB"/>
        </w:rPr>
        <w:t>en</w:t>
      </w:r>
      <w:proofErr w:type="spellEnd"/>
      <w:r w:rsidR="00EF7A71" w:rsidRPr="00DA6A03">
        <w:rPr>
          <w:lang w:val="en-GB"/>
        </w:rPr>
        <w:t xml:space="preserve"> el </w:t>
      </w:r>
      <w:proofErr w:type="spellStart"/>
      <w:r w:rsidR="00EF7A71" w:rsidRPr="00DA6A03">
        <w:rPr>
          <w:lang w:val="en-GB"/>
        </w:rPr>
        <w:t>exilio</w:t>
      </w:r>
      <w:proofErr w:type="spellEnd"/>
      <w:r w:rsidR="00EF7A71" w:rsidRPr="00DA6A03">
        <w:rPr>
          <w:lang w:val="en-GB"/>
        </w:rPr>
        <w:t xml:space="preserve"> (</w:t>
      </w:r>
      <w:r w:rsidR="00EF7A71" w:rsidRPr="00EF7A71">
        <w:rPr>
          <w:i/>
          <w:lang w:val="en-GB"/>
        </w:rPr>
        <w:t>made King Alfonso XIII leave the country and live in exile</w:t>
      </w:r>
      <w:r w:rsidR="00EF7A71" w:rsidRPr="00DA6A03">
        <w:rPr>
          <w:lang w:val="en-GB"/>
        </w:rPr>
        <w:t xml:space="preserve">), se </w:t>
      </w:r>
      <w:proofErr w:type="spellStart"/>
      <w:r w:rsidR="00EF7A71" w:rsidRPr="00DA6A03">
        <w:rPr>
          <w:lang w:val="en-GB"/>
        </w:rPr>
        <w:t>temía</w:t>
      </w:r>
      <w:proofErr w:type="spellEnd"/>
      <w:r w:rsidR="00EF7A71" w:rsidRPr="00DA6A03">
        <w:rPr>
          <w:lang w:val="en-GB"/>
        </w:rPr>
        <w:t xml:space="preserve"> que </w:t>
      </w:r>
      <w:proofErr w:type="spellStart"/>
      <w:r w:rsidR="00EF7A71" w:rsidRPr="00DA6A03">
        <w:rPr>
          <w:lang w:val="en-GB"/>
        </w:rPr>
        <w:t>hubiera</w:t>
      </w:r>
      <w:proofErr w:type="spellEnd"/>
      <w:r w:rsidR="00EF7A71" w:rsidRPr="00DA6A03">
        <w:rPr>
          <w:lang w:val="en-GB"/>
        </w:rPr>
        <w:t xml:space="preserve"> </w:t>
      </w:r>
      <w:proofErr w:type="spellStart"/>
      <w:r w:rsidR="00EF7A71" w:rsidRPr="00DA6A03">
        <w:rPr>
          <w:lang w:val="en-GB"/>
        </w:rPr>
        <w:t>mucha</w:t>
      </w:r>
      <w:proofErr w:type="spellEnd"/>
      <w:r w:rsidR="00EF7A71" w:rsidRPr="00DA6A03">
        <w:rPr>
          <w:lang w:val="en-GB"/>
        </w:rPr>
        <w:t xml:space="preserve"> </w:t>
      </w:r>
      <w:proofErr w:type="spellStart"/>
      <w:r w:rsidR="00EF7A71" w:rsidRPr="00DA6A03">
        <w:rPr>
          <w:lang w:val="en-GB"/>
        </w:rPr>
        <w:t>inestabilidad</w:t>
      </w:r>
      <w:proofErr w:type="spellEnd"/>
      <w:r w:rsidR="00EF7A71" w:rsidRPr="00DA6A03">
        <w:rPr>
          <w:lang w:val="en-GB"/>
        </w:rPr>
        <w:t xml:space="preserve"> </w:t>
      </w:r>
      <w:proofErr w:type="spellStart"/>
      <w:r w:rsidR="00EF7A71" w:rsidRPr="00DA6A03">
        <w:rPr>
          <w:lang w:val="en-GB"/>
        </w:rPr>
        <w:t>política</w:t>
      </w:r>
      <w:proofErr w:type="spellEnd"/>
      <w:r w:rsidR="00EF7A71" w:rsidRPr="00DA6A03">
        <w:rPr>
          <w:lang w:val="en-GB"/>
        </w:rPr>
        <w:t xml:space="preserve"> (</w:t>
      </w:r>
      <w:r w:rsidR="00EF7A71" w:rsidRPr="00EF7A71">
        <w:rPr>
          <w:i/>
          <w:lang w:val="en-GB"/>
        </w:rPr>
        <w:t>it was feared that there would be a lot of political instability</w:t>
      </w:r>
      <w:r w:rsidR="00EF7A71" w:rsidRPr="00DA6A03">
        <w:rPr>
          <w:lang w:val="en-GB"/>
        </w:rPr>
        <w:t xml:space="preserve">), era </w:t>
      </w:r>
      <w:proofErr w:type="spellStart"/>
      <w:r w:rsidR="00EF7A71" w:rsidRPr="00DA6A03">
        <w:rPr>
          <w:lang w:val="en-GB"/>
        </w:rPr>
        <w:t>importante</w:t>
      </w:r>
      <w:proofErr w:type="spellEnd"/>
      <w:r w:rsidR="00EF7A71" w:rsidRPr="00DA6A03">
        <w:rPr>
          <w:lang w:val="en-GB"/>
        </w:rPr>
        <w:t xml:space="preserve"> que </w:t>
      </w:r>
      <w:proofErr w:type="spellStart"/>
      <w:r w:rsidR="00EF7A71" w:rsidRPr="00DA6A03">
        <w:rPr>
          <w:lang w:val="en-GB"/>
        </w:rPr>
        <w:t>promoviera</w:t>
      </w:r>
      <w:proofErr w:type="spellEnd"/>
      <w:r w:rsidR="00EF7A71" w:rsidRPr="00DA6A03">
        <w:rPr>
          <w:lang w:val="en-GB"/>
        </w:rPr>
        <w:t xml:space="preserve"> el </w:t>
      </w:r>
      <w:proofErr w:type="spellStart"/>
      <w:r w:rsidR="00EF7A71" w:rsidRPr="00DA6A03">
        <w:rPr>
          <w:lang w:val="en-GB"/>
        </w:rPr>
        <w:t>fascismo</w:t>
      </w:r>
      <w:proofErr w:type="spellEnd"/>
      <w:r w:rsidR="00EF7A71" w:rsidRPr="00DA6A03">
        <w:rPr>
          <w:lang w:val="en-GB"/>
        </w:rPr>
        <w:t xml:space="preserve"> (</w:t>
      </w:r>
      <w:r w:rsidR="00EF7A71" w:rsidRPr="00EF7A71">
        <w:rPr>
          <w:i/>
          <w:lang w:val="en-GB"/>
        </w:rPr>
        <w:t>it was important that he promoted fascism</w:t>
      </w:r>
      <w:r w:rsidR="00EF7A71" w:rsidRPr="00DA6A03">
        <w:rPr>
          <w:lang w:val="en-GB"/>
        </w:rPr>
        <w:t xml:space="preserve">), el </w:t>
      </w:r>
      <w:proofErr w:type="spellStart"/>
      <w:r w:rsidR="00EF7A71" w:rsidRPr="00DA6A03">
        <w:rPr>
          <w:lang w:val="en-GB"/>
        </w:rPr>
        <w:t>dictador</w:t>
      </w:r>
      <w:proofErr w:type="spellEnd"/>
      <w:r w:rsidR="00EF7A71" w:rsidRPr="00DA6A03">
        <w:rPr>
          <w:lang w:val="en-GB"/>
        </w:rPr>
        <w:t xml:space="preserve"> </w:t>
      </w:r>
      <w:proofErr w:type="spellStart"/>
      <w:r w:rsidR="00EF7A71" w:rsidRPr="00DA6A03">
        <w:rPr>
          <w:lang w:val="en-GB"/>
        </w:rPr>
        <w:t>mandó</w:t>
      </w:r>
      <w:proofErr w:type="spellEnd"/>
      <w:r w:rsidR="00EF7A71" w:rsidRPr="00DA6A03">
        <w:rPr>
          <w:lang w:val="en-GB"/>
        </w:rPr>
        <w:t xml:space="preserve"> que se </w:t>
      </w:r>
      <w:proofErr w:type="spellStart"/>
      <w:r w:rsidR="00EF7A71" w:rsidRPr="00DA6A03">
        <w:rPr>
          <w:lang w:val="en-GB"/>
        </w:rPr>
        <w:t>realizaran</w:t>
      </w:r>
      <w:proofErr w:type="spellEnd"/>
      <w:r w:rsidR="00EF7A71" w:rsidRPr="00DA6A03">
        <w:rPr>
          <w:lang w:val="en-GB"/>
        </w:rPr>
        <w:t xml:space="preserve"> (</w:t>
      </w:r>
      <w:r w:rsidR="00EF7A71" w:rsidRPr="00EF7A71">
        <w:rPr>
          <w:i/>
          <w:lang w:val="en-GB"/>
        </w:rPr>
        <w:t>the dictator ordered them to carry out</w:t>
      </w:r>
      <w:r w:rsidR="00EF7A71" w:rsidRPr="00DA6A03">
        <w:rPr>
          <w:lang w:val="en-GB"/>
        </w:rPr>
        <w:t xml:space="preserve">), </w:t>
      </w:r>
      <w:proofErr w:type="spellStart"/>
      <w:r w:rsidR="00EF7A71" w:rsidRPr="00DA6A03">
        <w:rPr>
          <w:lang w:val="en-GB"/>
        </w:rPr>
        <w:t>sería</w:t>
      </w:r>
      <w:proofErr w:type="spellEnd"/>
      <w:r w:rsidR="00EF7A71" w:rsidRPr="00DA6A03">
        <w:rPr>
          <w:lang w:val="en-GB"/>
        </w:rPr>
        <w:t xml:space="preserve"> </w:t>
      </w:r>
      <w:proofErr w:type="spellStart"/>
      <w:r w:rsidR="00EF7A71" w:rsidRPr="00DA6A03">
        <w:rPr>
          <w:lang w:val="en-GB"/>
        </w:rPr>
        <w:t>mejor</w:t>
      </w:r>
      <w:proofErr w:type="spellEnd"/>
      <w:r w:rsidR="00EF7A71" w:rsidRPr="00DA6A03">
        <w:rPr>
          <w:lang w:val="en-GB"/>
        </w:rPr>
        <w:t xml:space="preserve"> que </w:t>
      </w:r>
      <w:proofErr w:type="spellStart"/>
      <w:r w:rsidR="00EF7A71" w:rsidRPr="00DA6A03">
        <w:rPr>
          <w:lang w:val="en-GB"/>
        </w:rPr>
        <w:t>los</w:t>
      </w:r>
      <w:proofErr w:type="spellEnd"/>
      <w:r w:rsidR="00EF7A71" w:rsidRPr="00DA6A03">
        <w:rPr>
          <w:lang w:val="en-GB"/>
        </w:rPr>
        <w:t xml:space="preserve"> </w:t>
      </w:r>
      <w:proofErr w:type="spellStart"/>
      <w:r w:rsidR="00EF7A71" w:rsidRPr="00DA6A03">
        <w:rPr>
          <w:lang w:val="en-GB"/>
        </w:rPr>
        <w:t>derechos</w:t>
      </w:r>
      <w:proofErr w:type="spellEnd"/>
      <w:r w:rsidR="00EF7A71" w:rsidRPr="00DA6A03">
        <w:rPr>
          <w:lang w:val="en-GB"/>
        </w:rPr>
        <w:t xml:space="preserve"> </w:t>
      </w:r>
      <w:proofErr w:type="spellStart"/>
      <w:r w:rsidR="00EF7A71" w:rsidRPr="00DA6A03">
        <w:rPr>
          <w:lang w:val="en-GB"/>
        </w:rPr>
        <w:t>dinásticos</w:t>
      </w:r>
      <w:proofErr w:type="spellEnd"/>
      <w:r w:rsidR="00EF7A71" w:rsidRPr="00DA6A03">
        <w:rPr>
          <w:lang w:val="en-GB"/>
        </w:rPr>
        <w:t xml:space="preserve"> </w:t>
      </w:r>
      <w:proofErr w:type="spellStart"/>
      <w:r w:rsidR="00EF7A71" w:rsidRPr="00DA6A03">
        <w:rPr>
          <w:lang w:val="en-GB"/>
        </w:rPr>
        <w:t>pasaran</w:t>
      </w:r>
      <w:proofErr w:type="spellEnd"/>
      <w:r w:rsidR="00EF7A71" w:rsidRPr="00DA6A03">
        <w:rPr>
          <w:lang w:val="en-GB"/>
        </w:rPr>
        <w:t xml:space="preserve"> a </w:t>
      </w:r>
      <w:proofErr w:type="spellStart"/>
      <w:r w:rsidR="00EF7A71" w:rsidRPr="00DA6A03">
        <w:rPr>
          <w:lang w:val="en-GB"/>
        </w:rPr>
        <w:t>su</w:t>
      </w:r>
      <w:proofErr w:type="spellEnd"/>
      <w:r w:rsidR="00EF7A71" w:rsidRPr="00DA6A03">
        <w:rPr>
          <w:lang w:val="en-GB"/>
        </w:rPr>
        <w:t xml:space="preserve"> </w:t>
      </w:r>
      <w:proofErr w:type="spellStart"/>
      <w:r w:rsidR="00EF7A71" w:rsidRPr="00DA6A03">
        <w:rPr>
          <w:lang w:val="en-GB"/>
        </w:rPr>
        <w:t>hijo</w:t>
      </w:r>
      <w:proofErr w:type="spellEnd"/>
      <w:r w:rsidR="00EF7A71" w:rsidRPr="00DA6A03">
        <w:rPr>
          <w:lang w:val="en-GB"/>
        </w:rPr>
        <w:t xml:space="preserve"> Juan Carlos </w:t>
      </w:r>
      <w:r w:rsidR="00EF7A71" w:rsidRPr="00EF7A71">
        <w:rPr>
          <w:lang w:val="en-GB"/>
        </w:rPr>
        <w:t>(</w:t>
      </w:r>
      <w:r w:rsidR="00EF7A71" w:rsidRPr="00EF7A71">
        <w:rPr>
          <w:i/>
          <w:lang w:val="en-GB"/>
        </w:rPr>
        <w:t xml:space="preserve">it would be better if the dynastic rights passed over to his </w:t>
      </w:r>
      <w:r w:rsidR="00EF7A71" w:rsidRPr="00EF7A71">
        <w:rPr>
          <w:i/>
          <w:lang w:val="en-GB"/>
        </w:rPr>
        <w:lastRenderedPageBreak/>
        <w:t>son Juan Carlos</w:t>
      </w:r>
      <w:r w:rsidR="00EF7A71" w:rsidRPr="00EF7A71">
        <w:rPr>
          <w:lang w:val="en-GB"/>
        </w:rPr>
        <w:t>)</w:t>
      </w:r>
      <w:r w:rsidR="00EF7A71" w:rsidRPr="00DA6A03">
        <w:rPr>
          <w:lang w:val="en-GB"/>
        </w:rPr>
        <w:t xml:space="preserve">, </w:t>
      </w:r>
      <w:proofErr w:type="spellStart"/>
      <w:r w:rsidR="00EF7A71" w:rsidRPr="00DA6A03">
        <w:rPr>
          <w:lang w:val="en-GB"/>
        </w:rPr>
        <w:t>desea</w:t>
      </w:r>
      <w:proofErr w:type="spellEnd"/>
      <w:r w:rsidR="00EF7A71" w:rsidRPr="00DA6A03">
        <w:rPr>
          <w:lang w:val="en-GB"/>
        </w:rPr>
        <w:t xml:space="preserve"> que se </w:t>
      </w:r>
      <w:proofErr w:type="spellStart"/>
      <w:r w:rsidR="00EF7A71" w:rsidRPr="00DA6A03">
        <w:rPr>
          <w:lang w:val="en-GB"/>
        </w:rPr>
        <w:t>convierta</w:t>
      </w:r>
      <w:proofErr w:type="spellEnd"/>
      <w:r w:rsidR="00EF7A71" w:rsidRPr="00DA6A03">
        <w:rPr>
          <w:lang w:val="en-GB"/>
        </w:rPr>
        <w:t xml:space="preserve"> </w:t>
      </w:r>
      <w:proofErr w:type="spellStart"/>
      <w:r w:rsidR="00EF7A71" w:rsidRPr="00DA6A03">
        <w:rPr>
          <w:lang w:val="en-GB"/>
        </w:rPr>
        <w:t>en</w:t>
      </w:r>
      <w:proofErr w:type="spellEnd"/>
      <w:r w:rsidR="00EF7A71" w:rsidRPr="00DA6A03">
        <w:rPr>
          <w:lang w:val="en-GB"/>
        </w:rPr>
        <w:t xml:space="preserve"> </w:t>
      </w:r>
      <w:proofErr w:type="spellStart"/>
      <w:r w:rsidR="00EF7A71" w:rsidRPr="00DA6A03">
        <w:rPr>
          <w:lang w:val="en-GB"/>
        </w:rPr>
        <w:t>una</w:t>
      </w:r>
      <w:proofErr w:type="spellEnd"/>
      <w:r w:rsidR="00EF7A71" w:rsidRPr="00DA6A03">
        <w:rPr>
          <w:lang w:val="en-GB"/>
        </w:rPr>
        <w:t xml:space="preserve"> </w:t>
      </w:r>
      <w:proofErr w:type="spellStart"/>
      <w:r w:rsidR="00EF7A71" w:rsidRPr="00DA6A03">
        <w:rPr>
          <w:lang w:val="en-GB"/>
        </w:rPr>
        <w:t>institución</w:t>
      </w:r>
      <w:proofErr w:type="spellEnd"/>
      <w:r w:rsidR="00EF7A71" w:rsidRPr="00DA6A03">
        <w:rPr>
          <w:lang w:val="en-GB"/>
        </w:rPr>
        <w:t xml:space="preserve"> </w:t>
      </w:r>
      <w:proofErr w:type="spellStart"/>
      <w:r w:rsidR="00EF7A71" w:rsidRPr="00DA6A03">
        <w:rPr>
          <w:lang w:val="en-GB"/>
        </w:rPr>
        <w:t>más</w:t>
      </w:r>
      <w:proofErr w:type="spellEnd"/>
      <w:r w:rsidR="00EF7A71" w:rsidRPr="00DA6A03">
        <w:rPr>
          <w:lang w:val="en-GB"/>
        </w:rPr>
        <w:t xml:space="preserve"> </w:t>
      </w:r>
      <w:proofErr w:type="spellStart"/>
      <w:r w:rsidR="00EF7A71" w:rsidRPr="00DA6A03">
        <w:rPr>
          <w:lang w:val="en-GB"/>
        </w:rPr>
        <w:t>moderna</w:t>
      </w:r>
      <w:proofErr w:type="spellEnd"/>
      <w:r w:rsidR="00EF7A71" w:rsidRPr="00DA6A03">
        <w:rPr>
          <w:lang w:val="en-GB"/>
        </w:rPr>
        <w:t xml:space="preserve"> y </w:t>
      </w:r>
      <w:proofErr w:type="spellStart"/>
      <w:r w:rsidR="00EF7A71" w:rsidRPr="00DA6A03">
        <w:rPr>
          <w:lang w:val="en-GB"/>
        </w:rPr>
        <w:t>cercana</w:t>
      </w:r>
      <w:proofErr w:type="spellEnd"/>
      <w:r w:rsidR="00EF7A71" w:rsidRPr="00DA6A03">
        <w:rPr>
          <w:lang w:val="en-GB"/>
        </w:rPr>
        <w:t xml:space="preserve"> (</w:t>
      </w:r>
      <w:r w:rsidR="00EF7A71" w:rsidRPr="00EF7A71">
        <w:rPr>
          <w:i/>
          <w:lang w:val="en-GB"/>
        </w:rPr>
        <w:t>he wants it to be a more modern and approachable institution</w:t>
      </w:r>
      <w:r w:rsidR="00EF7A71" w:rsidRPr="00EF7A71">
        <w:rPr>
          <w:lang w:val="en-GB"/>
        </w:rPr>
        <w:t>)</w:t>
      </w:r>
      <w:proofErr w:type="gramEnd"/>
    </w:p>
    <w:p w14:paraId="186CCD5C" w14:textId="455A324F" w:rsidR="00E73351" w:rsidRPr="00EF7A71" w:rsidRDefault="00EF7A71" w:rsidP="00EF7A71">
      <w:pPr>
        <w:pStyle w:val="NLNumberList"/>
        <w:rPr>
          <w:lang w:val="en-GB"/>
        </w:rPr>
      </w:pPr>
      <w:proofErr w:type="gramStart"/>
      <w:r w:rsidRPr="00DA6A03">
        <w:rPr>
          <w:b/>
          <w:color w:val="009089"/>
          <w:lang w:val="en-GB"/>
        </w:rPr>
        <w:t>b</w:t>
      </w:r>
      <w:proofErr w:type="gramEnd"/>
      <w:r w:rsidRPr="00DA6A03">
        <w:rPr>
          <w:b/>
          <w:color w:val="009089"/>
          <w:lang w:val="en-GB"/>
        </w:rPr>
        <w:tab/>
      </w:r>
      <w:r w:rsidRPr="00EF7A71">
        <w:rPr>
          <w:lang w:val="en-GB"/>
        </w:rPr>
        <w:t>The imperfect subjunctive is used all the examples except the last one.</w:t>
      </w:r>
    </w:p>
    <w:p w14:paraId="1A5EB204" w14:textId="64848E2F" w:rsidR="00CC1F3D" w:rsidRPr="000575C3" w:rsidRDefault="00CC1F3D" w:rsidP="000575C3">
      <w:pPr>
        <w:pStyle w:val="CHead"/>
      </w:pPr>
      <w:r w:rsidRPr="000575C3">
        <w:t>Grammar exercise</w:t>
      </w:r>
    </w:p>
    <w:p w14:paraId="58CB03AF" w14:textId="4C4F8062" w:rsidR="00CC1F3D" w:rsidRPr="000575C3" w:rsidRDefault="00652FF1" w:rsidP="000575C3">
      <w:pPr>
        <w:pStyle w:val="ExerciseLetter"/>
        <w:rPr>
          <w:lang w:val="en-GB"/>
        </w:rPr>
      </w:pPr>
      <w:r>
        <w:rPr>
          <w:noProof/>
          <w:lang w:val="en-GB" w:eastAsia="en-GB"/>
        </w:rPr>
        <w:drawing>
          <wp:anchor distT="0" distB="0" distL="114300" distR="114300" simplePos="0" relativeHeight="251692032" behindDoc="0" locked="0" layoutInCell="1" allowOverlap="1" wp14:anchorId="2E72ED0A" wp14:editId="05D2F74E">
            <wp:simplePos x="0" y="0"/>
            <wp:positionH relativeFrom="column">
              <wp:posOffset>-356870</wp:posOffset>
            </wp:positionH>
            <wp:positionV relativeFrom="paragraph">
              <wp:posOffset>153670</wp:posOffset>
            </wp:positionV>
            <wp:extent cx="305435" cy="266065"/>
            <wp:effectExtent l="0" t="0" r="0" b="63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3">
                      <a:extLst>
                        <a:ext uri="{28A0092B-C50C-407E-A947-70E740481C1C}">
                          <a14:useLocalDpi xmlns:a14="http://schemas.microsoft.com/office/drawing/2010/main" val="0"/>
                        </a:ext>
                      </a:extLst>
                    </a:blip>
                    <a:stretch>
                      <a:fillRect/>
                    </a:stretch>
                  </pic:blipFill>
                  <pic:spPr>
                    <a:xfrm>
                      <a:off x="0" y="0"/>
                      <a:ext cx="305435" cy="2660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575C3" w:rsidRPr="000575C3">
        <w:rPr>
          <w:lang w:val="en-GB"/>
        </w:rPr>
        <w:t>3</w:t>
      </w:r>
    </w:p>
    <w:p w14:paraId="7F5947B5" w14:textId="45E383D4" w:rsidR="00CC1F3D" w:rsidRPr="000575C3" w:rsidRDefault="00EF7A71" w:rsidP="000575C3">
      <w:pPr>
        <w:pStyle w:val="BTBodyText"/>
        <w:rPr>
          <w:lang w:val="en-GB"/>
        </w:rPr>
      </w:pPr>
      <w:r w:rsidRPr="00EF7A71">
        <w:rPr>
          <w:lang w:val="en-GB"/>
        </w:rPr>
        <w:t>Students choose the correct form of the given verb.</w:t>
      </w:r>
    </w:p>
    <w:p w14:paraId="557C1776" w14:textId="77777777" w:rsidR="0024589D" w:rsidRPr="00DA6A03" w:rsidRDefault="00CC1F3D" w:rsidP="0024589D">
      <w:pPr>
        <w:pStyle w:val="EHead"/>
        <w:rPr>
          <w:lang w:val="es-AR"/>
        </w:rPr>
      </w:pPr>
      <w:proofErr w:type="spellStart"/>
      <w:r w:rsidRPr="00DA6A03">
        <w:rPr>
          <w:lang w:val="es-AR"/>
        </w:rPr>
        <w:t>Answers</w:t>
      </w:r>
      <w:proofErr w:type="spellEnd"/>
    </w:p>
    <w:p w14:paraId="3E78EEB1" w14:textId="5CC039F3" w:rsidR="00EF7A71" w:rsidRDefault="00EF7A71" w:rsidP="00EF7A71">
      <w:pPr>
        <w:pStyle w:val="NLNumberList"/>
        <w:rPr>
          <w:b/>
          <w:color w:val="009089"/>
        </w:rPr>
        <w:sectPr w:rsidR="00EF7A71" w:rsidSect="00736938">
          <w:type w:val="continuous"/>
          <w:pgSz w:w="11906" w:h="16838" w:code="9"/>
          <w:pgMar w:top="1701" w:right="1701" w:bottom="1418" w:left="1701" w:header="709" w:footer="709" w:gutter="0"/>
          <w:cols w:space="708"/>
          <w:titlePg/>
          <w:docGrid w:linePitch="360"/>
        </w:sectPr>
      </w:pPr>
    </w:p>
    <w:p w14:paraId="1E5F6B8D" w14:textId="6A04352D" w:rsidR="00EF7A71" w:rsidRDefault="00817A9F" w:rsidP="00EF7A71">
      <w:pPr>
        <w:pStyle w:val="NLNumberList"/>
      </w:pPr>
      <w:r>
        <w:rPr>
          <w:b/>
          <w:color w:val="009089"/>
        </w:rPr>
        <w:t>1</w:t>
      </w:r>
      <w:r>
        <w:rPr>
          <w:b/>
          <w:color w:val="009089"/>
        </w:rPr>
        <w:tab/>
      </w:r>
      <w:r w:rsidR="00EF7A71">
        <w:t>tuviera</w:t>
      </w:r>
    </w:p>
    <w:p w14:paraId="4DADC216" w14:textId="10D1FB45" w:rsidR="00EF7A71" w:rsidRDefault="00EF7A71" w:rsidP="00EF7A71">
      <w:pPr>
        <w:pStyle w:val="NLNumberList"/>
      </w:pPr>
      <w:r>
        <w:rPr>
          <w:b/>
          <w:color w:val="009089"/>
        </w:rPr>
        <w:t>2</w:t>
      </w:r>
      <w:r>
        <w:rPr>
          <w:b/>
          <w:color w:val="009089"/>
        </w:rPr>
        <w:tab/>
      </w:r>
      <w:r>
        <w:t>hubiera ganado</w:t>
      </w:r>
    </w:p>
    <w:p w14:paraId="1DFB92DF" w14:textId="5F6B4CAF" w:rsidR="00EF7A71" w:rsidRDefault="00EF7A71" w:rsidP="00EF7A71">
      <w:pPr>
        <w:pStyle w:val="NLNumberList"/>
      </w:pPr>
      <w:r>
        <w:rPr>
          <w:b/>
          <w:color w:val="009089"/>
        </w:rPr>
        <w:t>3</w:t>
      </w:r>
      <w:r>
        <w:rPr>
          <w:b/>
          <w:color w:val="009089"/>
        </w:rPr>
        <w:tab/>
      </w:r>
      <w:r>
        <w:t>interviniese</w:t>
      </w:r>
    </w:p>
    <w:p w14:paraId="573E366C" w14:textId="1B3C0A07" w:rsidR="00EF7A71" w:rsidRDefault="00EF7A71" w:rsidP="00EF7A71">
      <w:pPr>
        <w:pStyle w:val="NLNumberList"/>
      </w:pPr>
      <w:r>
        <w:rPr>
          <w:b/>
          <w:color w:val="009089"/>
        </w:rPr>
        <w:t>4</w:t>
      </w:r>
      <w:r>
        <w:rPr>
          <w:b/>
          <w:color w:val="009089"/>
        </w:rPr>
        <w:tab/>
      </w:r>
      <w:r>
        <w:t>ejerció</w:t>
      </w:r>
    </w:p>
    <w:p w14:paraId="08BABD08" w14:textId="27179436" w:rsidR="00EF7A71" w:rsidRDefault="00EF7A71" w:rsidP="00EF7A71">
      <w:pPr>
        <w:pStyle w:val="NLNumberList"/>
      </w:pPr>
      <w:r>
        <w:rPr>
          <w:b/>
          <w:color w:val="009089"/>
        </w:rPr>
        <w:t>5</w:t>
      </w:r>
      <w:r>
        <w:rPr>
          <w:b/>
          <w:color w:val="009089"/>
        </w:rPr>
        <w:tab/>
      </w:r>
      <w:r>
        <w:t>fuera</w:t>
      </w:r>
    </w:p>
    <w:p w14:paraId="7EF28FAE" w14:textId="11477233" w:rsidR="00EF7A71" w:rsidRDefault="00EF7A71" w:rsidP="00EF7A71">
      <w:pPr>
        <w:pStyle w:val="NLNumberList"/>
      </w:pPr>
      <w:r>
        <w:rPr>
          <w:b/>
          <w:color w:val="009089"/>
        </w:rPr>
        <w:t>6</w:t>
      </w:r>
      <w:r>
        <w:rPr>
          <w:b/>
          <w:color w:val="009089"/>
        </w:rPr>
        <w:tab/>
      </w:r>
      <w:r>
        <w:t>haya tenido</w:t>
      </w:r>
    </w:p>
    <w:p w14:paraId="3A7EF3C2" w14:textId="55646ACB" w:rsidR="00EF7A71" w:rsidRDefault="00EF7A71" w:rsidP="00EF7A71">
      <w:pPr>
        <w:pStyle w:val="NLNumberList"/>
      </w:pPr>
      <w:r>
        <w:rPr>
          <w:b/>
          <w:color w:val="009089"/>
        </w:rPr>
        <w:t>7</w:t>
      </w:r>
      <w:r>
        <w:rPr>
          <w:b/>
          <w:color w:val="009089"/>
        </w:rPr>
        <w:tab/>
      </w:r>
      <w:r>
        <w:t>sucediera</w:t>
      </w:r>
    </w:p>
    <w:p w14:paraId="4BC8D76D" w14:textId="2A0A58FA" w:rsidR="00CC1F3D" w:rsidRPr="00817A9F" w:rsidRDefault="00EF7A71" w:rsidP="00EF7A71">
      <w:pPr>
        <w:pStyle w:val="NLNumberList"/>
      </w:pPr>
      <w:r>
        <w:rPr>
          <w:b/>
          <w:color w:val="009089"/>
        </w:rPr>
        <w:t>8</w:t>
      </w:r>
      <w:r>
        <w:rPr>
          <w:b/>
          <w:color w:val="009089"/>
        </w:rPr>
        <w:tab/>
      </w:r>
      <w:r>
        <w:t>será</w:t>
      </w:r>
    </w:p>
    <w:p w14:paraId="36D03A2F" w14:textId="77777777" w:rsidR="00EF7A71" w:rsidRPr="00DA6A03" w:rsidRDefault="00EF7A71" w:rsidP="0098522A">
      <w:pPr>
        <w:pStyle w:val="CHead"/>
        <w:rPr>
          <w:lang w:val="es-AR"/>
        </w:rPr>
        <w:sectPr w:rsidR="00EF7A71" w:rsidRPr="00DA6A03" w:rsidSect="00EF7A71">
          <w:type w:val="continuous"/>
          <w:pgSz w:w="11906" w:h="16838" w:code="9"/>
          <w:pgMar w:top="1701" w:right="1701" w:bottom="1418" w:left="1701" w:header="709" w:footer="709" w:gutter="0"/>
          <w:cols w:num="2" w:space="708"/>
          <w:titlePg/>
          <w:docGrid w:linePitch="360"/>
        </w:sectPr>
      </w:pPr>
    </w:p>
    <w:p w14:paraId="785FF067" w14:textId="4069D2FE" w:rsidR="00CC1F3D" w:rsidRPr="00DA6A03" w:rsidRDefault="00CC1F3D" w:rsidP="0098522A">
      <w:pPr>
        <w:pStyle w:val="CHead"/>
        <w:rPr>
          <w:lang w:val="es-AR"/>
        </w:rPr>
      </w:pPr>
      <w:proofErr w:type="spellStart"/>
      <w:r w:rsidRPr="00DA6A03">
        <w:rPr>
          <w:lang w:val="es-AR"/>
        </w:rPr>
        <w:t>Listening</w:t>
      </w:r>
      <w:proofErr w:type="spellEnd"/>
      <w:r w:rsidRPr="00DA6A03">
        <w:rPr>
          <w:lang w:val="es-AR"/>
        </w:rPr>
        <w:t xml:space="preserve"> </w:t>
      </w:r>
      <w:proofErr w:type="spellStart"/>
      <w:r w:rsidRPr="00DA6A03">
        <w:rPr>
          <w:lang w:val="es-AR"/>
        </w:rPr>
        <w:t>passage</w:t>
      </w:r>
      <w:proofErr w:type="spellEnd"/>
      <w:r w:rsidRPr="00DA6A03">
        <w:rPr>
          <w:lang w:val="es-AR"/>
        </w:rPr>
        <w:t xml:space="preserve"> and </w:t>
      </w:r>
      <w:proofErr w:type="spellStart"/>
      <w:r w:rsidRPr="00DA6A03">
        <w:rPr>
          <w:lang w:val="es-AR"/>
        </w:rPr>
        <w:t>exercises</w:t>
      </w:r>
      <w:proofErr w:type="spellEnd"/>
    </w:p>
    <w:p w14:paraId="1265804F" w14:textId="4EC5D4AE" w:rsidR="00CC1F3D" w:rsidRPr="00233949" w:rsidRDefault="00EF7A71" w:rsidP="007160A6">
      <w:pPr>
        <w:pStyle w:val="BTBodyText"/>
        <w:rPr>
          <w:lang w:val="en-GB"/>
        </w:rPr>
      </w:pPr>
      <w:r w:rsidRPr="00EF7A71">
        <w:rPr>
          <w:lang w:val="en-GB"/>
        </w:rPr>
        <w:t xml:space="preserve">Radio discussion about two recent scandals in the Spanish royal family. As a starting point, students could briefly discuss royal scandals they remember from this country. What do they think of royals behaving badly – is it scandalous, or should they </w:t>
      </w:r>
      <w:proofErr w:type="gramStart"/>
      <w:r w:rsidRPr="00EF7A71">
        <w:rPr>
          <w:lang w:val="en-GB"/>
        </w:rPr>
        <w:t>be allowed</w:t>
      </w:r>
      <w:proofErr w:type="gramEnd"/>
      <w:r w:rsidRPr="00EF7A71">
        <w:rPr>
          <w:lang w:val="en-GB"/>
        </w:rPr>
        <w:t xml:space="preserve"> to make mistakes like anybody else?</w:t>
      </w:r>
    </w:p>
    <w:p w14:paraId="5AF807B3" w14:textId="77777777" w:rsidR="00CC1F3D" w:rsidRPr="00E73351" w:rsidRDefault="00CC1F3D" w:rsidP="00B9577B">
      <w:pPr>
        <w:pStyle w:val="BTBodyText"/>
        <w:rPr>
          <w:b/>
          <w:lang w:val="en-GB"/>
        </w:rPr>
      </w:pPr>
      <w:r w:rsidRPr="00E73351">
        <w:rPr>
          <w:b/>
          <w:lang w:val="en-GB"/>
        </w:rPr>
        <w:t xml:space="preserve">Audio files needed: </w:t>
      </w:r>
    </w:p>
    <w:p w14:paraId="784C5649" w14:textId="38190695" w:rsidR="00CC1F3D" w:rsidRPr="00DA6A03" w:rsidRDefault="00A0400B" w:rsidP="00753429">
      <w:pPr>
        <w:pStyle w:val="BTBodyText"/>
        <w:rPr>
          <w:b/>
          <w:color w:val="005FA0"/>
          <w:szCs w:val="20"/>
          <w:lang w:val="en-GB"/>
        </w:rPr>
      </w:pPr>
      <w:r>
        <w:rPr>
          <w:b/>
          <w:color w:val="005FA0"/>
          <w:lang w:val="en-GB"/>
        </w:rPr>
        <w:t>11.2.4 Audio</w:t>
      </w:r>
    </w:p>
    <w:p w14:paraId="77393FC9" w14:textId="2FA2310F" w:rsidR="00CC1F3D" w:rsidRPr="00DA6A03" w:rsidRDefault="00DB62C0" w:rsidP="007160A6">
      <w:pPr>
        <w:pStyle w:val="ExerciseLetter"/>
        <w:rPr>
          <w:lang w:val="en-GB"/>
        </w:rPr>
      </w:pPr>
      <w:r>
        <w:rPr>
          <w:noProof/>
          <w:lang w:val="en-GB" w:eastAsia="en-GB"/>
        </w:rPr>
        <w:drawing>
          <wp:anchor distT="0" distB="0" distL="114300" distR="114300" simplePos="0" relativeHeight="251757568" behindDoc="0" locked="0" layoutInCell="1" allowOverlap="1" wp14:anchorId="2417CD62" wp14:editId="402EF28E">
            <wp:simplePos x="0" y="0"/>
            <wp:positionH relativeFrom="column">
              <wp:posOffset>-325120</wp:posOffset>
            </wp:positionH>
            <wp:positionV relativeFrom="paragraph">
              <wp:posOffset>133350</wp:posOffset>
            </wp:positionV>
            <wp:extent cx="262890" cy="326390"/>
            <wp:effectExtent l="0" t="0" r="381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5">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DA6A03">
        <w:rPr>
          <w:lang w:val="en-GB"/>
        </w:rPr>
        <w:t>4a</w:t>
      </w:r>
    </w:p>
    <w:p w14:paraId="6A50F542" w14:textId="6B710B3A" w:rsidR="00CC1F3D" w:rsidRPr="007160A6" w:rsidRDefault="005861F4" w:rsidP="007160A6">
      <w:pPr>
        <w:pStyle w:val="BTBodyText"/>
        <w:rPr>
          <w:lang w:val="en-GB"/>
        </w:rPr>
      </w:pPr>
      <w:r>
        <w:rPr>
          <w:lang w:val="en-GB"/>
        </w:rPr>
        <w:t>Exam-</w:t>
      </w:r>
      <w:r w:rsidR="00CD025E">
        <w:rPr>
          <w:lang w:val="en-GB"/>
        </w:rPr>
        <w:t>s</w:t>
      </w:r>
      <w:r w:rsidR="00CD025E" w:rsidRPr="00CD025E">
        <w:rPr>
          <w:lang w:val="en-GB"/>
        </w:rPr>
        <w:t>tyle comprehension exercise where students decide if each statement about the extract is true (V), f</w:t>
      </w:r>
      <w:r>
        <w:rPr>
          <w:lang w:val="en-GB"/>
        </w:rPr>
        <w:t xml:space="preserve">alse (F) or not mentioned (N). </w:t>
      </w:r>
      <w:r w:rsidR="00CD025E" w:rsidRPr="00CD025E">
        <w:rPr>
          <w:lang w:val="en-GB"/>
        </w:rPr>
        <w:t>They could also correct the false statements.</w:t>
      </w:r>
    </w:p>
    <w:p w14:paraId="63DDD125" w14:textId="77777777" w:rsidR="0024589D" w:rsidRDefault="00CC1F3D" w:rsidP="0024589D">
      <w:pPr>
        <w:pStyle w:val="EHead"/>
      </w:pPr>
      <w:r w:rsidRPr="00B9577B">
        <w:rPr>
          <w:lang w:val="en-GB"/>
        </w:rPr>
        <w:t>Answers</w:t>
      </w:r>
    </w:p>
    <w:p w14:paraId="2C811B3B" w14:textId="149CF132" w:rsidR="00CD025E" w:rsidRDefault="00CD025E" w:rsidP="00233949">
      <w:pPr>
        <w:pStyle w:val="NLNumberList"/>
        <w:rPr>
          <w:b/>
          <w:color w:val="009089"/>
        </w:rPr>
        <w:sectPr w:rsidR="00CD025E" w:rsidSect="00736938">
          <w:type w:val="continuous"/>
          <w:pgSz w:w="11906" w:h="16838" w:code="9"/>
          <w:pgMar w:top="1701" w:right="1701" w:bottom="1418" w:left="1701" w:header="709" w:footer="709" w:gutter="0"/>
          <w:cols w:space="708"/>
          <w:titlePg/>
          <w:docGrid w:linePitch="360"/>
        </w:sectPr>
      </w:pPr>
    </w:p>
    <w:p w14:paraId="0328E796" w14:textId="11FCDB98" w:rsidR="00233949" w:rsidRPr="00DA6A03" w:rsidRDefault="00233949" w:rsidP="00233949">
      <w:pPr>
        <w:pStyle w:val="NLNumberList"/>
        <w:rPr>
          <w:lang w:val="en-GB"/>
        </w:rPr>
      </w:pPr>
      <w:r w:rsidRPr="00DA6A03">
        <w:rPr>
          <w:b/>
          <w:color w:val="009089"/>
          <w:lang w:val="en-GB"/>
        </w:rPr>
        <w:t>1</w:t>
      </w:r>
      <w:r w:rsidR="006A3B45" w:rsidRPr="00DA6A03">
        <w:rPr>
          <w:b/>
          <w:color w:val="009089"/>
          <w:lang w:val="en-GB"/>
        </w:rPr>
        <w:tab/>
      </w:r>
      <w:r w:rsidR="00CD025E" w:rsidRPr="00DA6A03">
        <w:rPr>
          <w:lang w:val="en-GB"/>
        </w:rPr>
        <w:t>F</w:t>
      </w:r>
    </w:p>
    <w:p w14:paraId="53490A48" w14:textId="6ED57799" w:rsidR="00233949" w:rsidRPr="00DA6A03" w:rsidRDefault="00233949" w:rsidP="00233949">
      <w:pPr>
        <w:pStyle w:val="NLNumberList"/>
        <w:rPr>
          <w:lang w:val="en-GB"/>
        </w:rPr>
      </w:pPr>
      <w:r w:rsidRPr="00DA6A03">
        <w:rPr>
          <w:b/>
          <w:color w:val="009089"/>
          <w:lang w:val="en-GB"/>
        </w:rPr>
        <w:t>2</w:t>
      </w:r>
      <w:r w:rsidRPr="00DA6A03">
        <w:rPr>
          <w:b/>
          <w:color w:val="009089"/>
          <w:lang w:val="en-GB"/>
        </w:rPr>
        <w:tab/>
      </w:r>
      <w:r w:rsidR="00CD025E" w:rsidRPr="00DA6A03">
        <w:rPr>
          <w:lang w:val="en-GB"/>
        </w:rPr>
        <w:t>N</w:t>
      </w:r>
    </w:p>
    <w:p w14:paraId="341C4D1E" w14:textId="2FFBC54F" w:rsidR="00233949" w:rsidRPr="00DA6A03" w:rsidRDefault="00233949" w:rsidP="00233949">
      <w:pPr>
        <w:pStyle w:val="NLNumberList"/>
        <w:rPr>
          <w:lang w:val="en-GB"/>
        </w:rPr>
      </w:pPr>
      <w:r w:rsidRPr="00DA6A03">
        <w:rPr>
          <w:b/>
          <w:color w:val="009089"/>
          <w:lang w:val="en-GB"/>
        </w:rPr>
        <w:t>3</w:t>
      </w:r>
      <w:r w:rsidRPr="00DA6A03">
        <w:rPr>
          <w:b/>
          <w:color w:val="009089"/>
          <w:lang w:val="en-GB"/>
        </w:rPr>
        <w:tab/>
      </w:r>
      <w:r w:rsidR="00CD025E" w:rsidRPr="00DA6A03">
        <w:rPr>
          <w:lang w:val="en-GB"/>
        </w:rPr>
        <w:t>V</w:t>
      </w:r>
    </w:p>
    <w:p w14:paraId="3CC74407" w14:textId="259FF993" w:rsidR="00233949" w:rsidRPr="00DA6A03" w:rsidRDefault="00233949" w:rsidP="00233949">
      <w:pPr>
        <w:pStyle w:val="NLNumberList"/>
        <w:rPr>
          <w:lang w:val="en-GB"/>
        </w:rPr>
      </w:pPr>
      <w:r w:rsidRPr="00DA6A03">
        <w:rPr>
          <w:b/>
          <w:color w:val="009089"/>
          <w:lang w:val="en-GB"/>
        </w:rPr>
        <w:t>4</w:t>
      </w:r>
      <w:r w:rsidRPr="00DA6A03">
        <w:rPr>
          <w:b/>
          <w:color w:val="009089"/>
          <w:lang w:val="en-GB"/>
        </w:rPr>
        <w:tab/>
      </w:r>
      <w:r w:rsidR="00CD025E" w:rsidRPr="00DA6A03">
        <w:rPr>
          <w:lang w:val="en-GB"/>
        </w:rPr>
        <w:t>V</w:t>
      </w:r>
    </w:p>
    <w:p w14:paraId="43898900" w14:textId="0C95285E" w:rsidR="00233949" w:rsidRPr="00DA6A03" w:rsidRDefault="00233949" w:rsidP="00233949">
      <w:pPr>
        <w:pStyle w:val="NLNumberList"/>
        <w:rPr>
          <w:lang w:val="en-GB"/>
        </w:rPr>
      </w:pPr>
      <w:r w:rsidRPr="00DA6A03">
        <w:rPr>
          <w:b/>
          <w:color w:val="009089"/>
          <w:lang w:val="en-GB"/>
        </w:rPr>
        <w:t>5</w:t>
      </w:r>
      <w:r w:rsidRPr="00DA6A03">
        <w:rPr>
          <w:b/>
          <w:color w:val="009089"/>
          <w:lang w:val="en-GB"/>
        </w:rPr>
        <w:tab/>
      </w:r>
      <w:r w:rsidR="00CD025E" w:rsidRPr="00DA6A03">
        <w:rPr>
          <w:lang w:val="en-GB"/>
        </w:rPr>
        <w:t>F</w:t>
      </w:r>
    </w:p>
    <w:p w14:paraId="0E599148" w14:textId="474B826C" w:rsidR="00233949" w:rsidRPr="00DA6A03" w:rsidRDefault="00233949" w:rsidP="00233949">
      <w:pPr>
        <w:pStyle w:val="NLNumberList"/>
        <w:rPr>
          <w:lang w:val="en-GB"/>
        </w:rPr>
      </w:pPr>
      <w:r w:rsidRPr="00DA6A03">
        <w:rPr>
          <w:b/>
          <w:color w:val="009089"/>
          <w:lang w:val="en-GB"/>
        </w:rPr>
        <w:t>6</w:t>
      </w:r>
      <w:r w:rsidRPr="00DA6A03">
        <w:rPr>
          <w:b/>
          <w:color w:val="009089"/>
          <w:lang w:val="en-GB"/>
        </w:rPr>
        <w:tab/>
      </w:r>
      <w:r w:rsidR="00CD025E" w:rsidRPr="00DA6A03">
        <w:rPr>
          <w:lang w:val="en-GB"/>
        </w:rPr>
        <w:t>V</w:t>
      </w:r>
    </w:p>
    <w:p w14:paraId="1D272730" w14:textId="7D8806CD" w:rsidR="00233949" w:rsidRPr="00DA6A03" w:rsidRDefault="00233949" w:rsidP="00233949">
      <w:pPr>
        <w:pStyle w:val="NLNumberList"/>
        <w:rPr>
          <w:lang w:val="en-GB"/>
        </w:rPr>
      </w:pPr>
      <w:r w:rsidRPr="00DA6A03">
        <w:rPr>
          <w:b/>
          <w:color w:val="009089"/>
          <w:lang w:val="en-GB"/>
        </w:rPr>
        <w:t>7</w:t>
      </w:r>
      <w:r w:rsidRPr="00DA6A03">
        <w:rPr>
          <w:b/>
          <w:color w:val="009089"/>
          <w:lang w:val="en-GB"/>
        </w:rPr>
        <w:tab/>
      </w:r>
      <w:r w:rsidR="00CD025E" w:rsidRPr="00DA6A03">
        <w:rPr>
          <w:lang w:val="en-GB"/>
        </w:rPr>
        <w:t>V</w:t>
      </w:r>
    </w:p>
    <w:p w14:paraId="5E04D18B" w14:textId="6C263CF1" w:rsidR="00CC1F3D" w:rsidRPr="00DA6A03" w:rsidRDefault="00233949" w:rsidP="00233949">
      <w:pPr>
        <w:pStyle w:val="NLNumberList"/>
        <w:rPr>
          <w:lang w:val="en-GB"/>
        </w:rPr>
      </w:pPr>
      <w:r w:rsidRPr="00DA6A03">
        <w:rPr>
          <w:b/>
          <w:color w:val="009089"/>
          <w:lang w:val="en-GB"/>
        </w:rPr>
        <w:t>8</w:t>
      </w:r>
      <w:r w:rsidRPr="00DA6A03">
        <w:rPr>
          <w:b/>
          <w:color w:val="009089"/>
          <w:lang w:val="en-GB"/>
        </w:rPr>
        <w:tab/>
      </w:r>
      <w:r w:rsidR="00CD025E" w:rsidRPr="00DA6A03">
        <w:rPr>
          <w:lang w:val="en-GB"/>
        </w:rPr>
        <w:t>N</w:t>
      </w:r>
    </w:p>
    <w:p w14:paraId="0D785E0D" w14:textId="77777777" w:rsidR="00CD025E" w:rsidRDefault="00CD025E" w:rsidP="002F277C">
      <w:pPr>
        <w:pStyle w:val="CHead"/>
        <w:sectPr w:rsidR="00CD025E" w:rsidSect="00CD025E">
          <w:type w:val="continuous"/>
          <w:pgSz w:w="11906" w:h="16838" w:code="9"/>
          <w:pgMar w:top="1701" w:right="1701" w:bottom="1418" w:left="1701" w:header="709" w:footer="709" w:gutter="0"/>
          <w:cols w:num="4" w:space="720"/>
          <w:titlePg/>
          <w:docGrid w:linePitch="360"/>
        </w:sectPr>
      </w:pPr>
    </w:p>
    <w:p w14:paraId="15E60A1E" w14:textId="3ABE39FB" w:rsidR="00CD025E" w:rsidRPr="00DA6A03" w:rsidRDefault="00CD025E" w:rsidP="00CD025E">
      <w:pPr>
        <w:pStyle w:val="ExerciseLetter"/>
        <w:rPr>
          <w:lang w:val="en-GB"/>
        </w:rPr>
      </w:pPr>
      <w:r>
        <w:rPr>
          <w:noProof/>
          <w:lang w:val="en-GB" w:eastAsia="en-GB"/>
        </w:rPr>
        <w:drawing>
          <wp:anchor distT="0" distB="0" distL="114300" distR="114300" simplePos="0" relativeHeight="251842560" behindDoc="0" locked="0" layoutInCell="1" allowOverlap="1" wp14:anchorId="28B2652F" wp14:editId="5EE09636">
            <wp:simplePos x="0" y="0"/>
            <wp:positionH relativeFrom="column">
              <wp:posOffset>-325120</wp:posOffset>
            </wp:positionH>
            <wp:positionV relativeFrom="paragraph">
              <wp:posOffset>133350</wp:posOffset>
            </wp:positionV>
            <wp:extent cx="262890" cy="326390"/>
            <wp:effectExtent l="0" t="0" r="381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5">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DA6A03">
        <w:rPr>
          <w:lang w:val="en-GB"/>
        </w:rPr>
        <w:t>4b</w:t>
      </w:r>
    </w:p>
    <w:p w14:paraId="351EEDC7" w14:textId="2CF1C3B4" w:rsidR="00CD025E" w:rsidRPr="007160A6" w:rsidRDefault="005861F4" w:rsidP="00CD025E">
      <w:pPr>
        <w:pStyle w:val="BTBodyText"/>
        <w:rPr>
          <w:lang w:val="en-GB"/>
        </w:rPr>
      </w:pPr>
      <w:r>
        <w:rPr>
          <w:lang w:val="en-GB"/>
        </w:rPr>
        <w:t>Exam-</w:t>
      </w:r>
      <w:r w:rsidR="00CD025E" w:rsidRPr="00CD025E">
        <w:rPr>
          <w:lang w:val="en-GB"/>
        </w:rPr>
        <w:t xml:space="preserve">style comprehension exercise where students decide if each sentence refers to the former King, Juan Carlos (JC), his daughter’s husband, </w:t>
      </w:r>
      <w:proofErr w:type="spellStart"/>
      <w:r w:rsidR="00CD025E" w:rsidRPr="00CD025E">
        <w:rPr>
          <w:lang w:val="en-GB"/>
        </w:rPr>
        <w:t>Iñaki</w:t>
      </w:r>
      <w:proofErr w:type="spellEnd"/>
      <w:r w:rsidR="00CD025E" w:rsidRPr="00CD025E">
        <w:rPr>
          <w:lang w:val="en-GB"/>
        </w:rPr>
        <w:t xml:space="preserve"> </w:t>
      </w:r>
      <w:proofErr w:type="spellStart"/>
      <w:r w:rsidR="00CD025E" w:rsidRPr="00CD025E">
        <w:rPr>
          <w:lang w:val="en-GB"/>
        </w:rPr>
        <w:t>Urdangarin</w:t>
      </w:r>
      <w:proofErr w:type="spellEnd"/>
      <w:r w:rsidR="00CD025E" w:rsidRPr="00CD025E">
        <w:rPr>
          <w:lang w:val="en-GB"/>
        </w:rPr>
        <w:t xml:space="preserve"> (IU), or both.</w:t>
      </w:r>
    </w:p>
    <w:p w14:paraId="4AFA7AA2" w14:textId="77777777" w:rsidR="0024589D" w:rsidRDefault="00CD025E" w:rsidP="0024589D">
      <w:pPr>
        <w:pStyle w:val="EHead"/>
        <w:rPr>
          <w:lang w:val="en-GB"/>
        </w:rPr>
      </w:pPr>
      <w:r w:rsidRPr="00B9577B">
        <w:rPr>
          <w:lang w:val="en-GB"/>
        </w:rPr>
        <w:t>Answers</w:t>
      </w:r>
    </w:p>
    <w:p w14:paraId="6196CEC4" w14:textId="4FAD6B4E" w:rsidR="00CD025E" w:rsidRPr="00DA6A03" w:rsidRDefault="00CD025E" w:rsidP="00CD025E">
      <w:pPr>
        <w:pStyle w:val="NLNumberList"/>
        <w:rPr>
          <w:b/>
          <w:color w:val="009089"/>
          <w:lang w:val="en-GB"/>
        </w:rPr>
        <w:sectPr w:rsidR="00CD025E" w:rsidRPr="00DA6A03" w:rsidSect="00736938">
          <w:type w:val="continuous"/>
          <w:pgSz w:w="11906" w:h="16838" w:code="9"/>
          <w:pgMar w:top="1701" w:right="1701" w:bottom="1418" w:left="1701" w:header="709" w:footer="709" w:gutter="0"/>
          <w:cols w:space="708"/>
          <w:titlePg/>
          <w:docGrid w:linePitch="360"/>
        </w:sectPr>
      </w:pPr>
    </w:p>
    <w:p w14:paraId="7E843CF0" w14:textId="706EB15A" w:rsidR="00CD025E" w:rsidRPr="00DA6A03" w:rsidRDefault="00CD025E" w:rsidP="00CD025E">
      <w:pPr>
        <w:pStyle w:val="NLNumberList"/>
        <w:rPr>
          <w:lang w:val="en-GB"/>
        </w:rPr>
      </w:pPr>
      <w:r w:rsidRPr="00DA6A03">
        <w:rPr>
          <w:b/>
          <w:color w:val="009089"/>
          <w:lang w:val="en-GB"/>
        </w:rPr>
        <w:t>1</w:t>
      </w:r>
      <w:r w:rsidRPr="00DA6A03">
        <w:rPr>
          <w:b/>
          <w:color w:val="009089"/>
          <w:lang w:val="en-GB"/>
        </w:rPr>
        <w:tab/>
      </w:r>
      <w:r w:rsidRPr="00DA6A03">
        <w:rPr>
          <w:lang w:val="en-GB"/>
        </w:rPr>
        <w:t>JC</w:t>
      </w:r>
    </w:p>
    <w:p w14:paraId="3222D0A7" w14:textId="7BB65FF8" w:rsidR="00CD025E" w:rsidRPr="00DA6A03" w:rsidRDefault="00CD025E" w:rsidP="00CD025E">
      <w:pPr>
        <w:pStyle w:val="NLNumberList"/>
        <w:rPr>
          <w:lang w:val="en-GB"/>
        </w:rPr>
      </w:pPr>
      <w:r w:rsidRPr="00DA6A03">
        <w:rPr>
          <w:b/>
          <w:color w:val="009089"/>
          <w:lang w:val="en-GB"/>
        </w:rPr>
        <w:t>2</w:t>
      </w:r>
      <w:r w:rsidRPr="00DA6A03">
        <w:rPr>
          <w:b/>
          <w:color w:val="009089"/>
          <w:lang w:val="en-GB"/>
        </w:rPr>
        <w:tab/>
      </w:r>
      <w:r w:rsidRPr="00DA6A03">
        <w:rPr>
          <w:lang w:val="en-GB"/>
        </w:rPr>
        <w:t>IU</w:t>
      </w:r>
    </w:p>
    <w:p w14:paraId="7CAB6E1B" w14:textId="128E34A4" w:rsidR="00CD025E" w:rsidRPr="00DA6A03" w:rsidRDefault="00CD025E" w:rsidP="00CD025E">
      <w:pPr>
        <w:pStyle w:val="NLNumberList"/>
        <w:rPr>
          <w:lang w:val="en-GB"/>
        </w:rPr>
      </w:pPr>
      <w:r w:rsidRPr="00DA6A03">
        <w:rPr>
          <w:b/>
          <w:color w:val="009089"/>
          <w:lang w:val="en-GB"/>
        </w:rPr>
        <w:t>3</w:t>
      </w:r>
      <w:r w:rsidRPr="00DA6A03">
        <w:rPr>
          <w:b/>
          <w:color w:val="009089"/>
          <w:lang w:val="en-GB"/>
        </w:rPr>
        <w:tab/>
      </w:r>
      <w:r w:rsidRPr="00DA6A03">
        <w:rPr>
          <w:lang w:val="en-GB"/>
        </w:rPr>
        <w:t>JC</w:t>
      </w:r>
    </w:p>
    <w:p w14:paraId="57AC0109" w14:textId="59FDABF4" w:rsidR="00CD025E" w:rsidRPr="00DA6A03" w:rsidRDefault="00CD025E" w:rsidP="00CD025E">
      <w:pPr>
        <w:pStyle w:val="NLNumberList"/>
        <w:rPr>
          <w:lang w:val="en-GB"/>
        </w:rPr>
      </w:pPr>
      <w:r w:rsidRPr="00DA6A03">
        <w:rPr>
          <w:b/>
          <w:color w:val="009089"/>
          <w:lang w:val="en-GB"/>
        </w:rPr>
        <w:t>4</w:t>
      </w:r>
      <w:r w:rsidRPr="00DA6A03">
        <w:rPr>
          <w:b/>
          <w:color w:val="009089"/>
          <w:lang w:val="en-GB"/>
        </w:rPr>
        <w:tab/>
      </w:r>
      <w:r w:rsidRPr="00DA6A03">
        <w:rPr>
          <w:lang w:val="en-GB"/>
        </w:rPr>
        <w:t>JC + IU</w:t>
      </w:r>
    </w:p>
    <w:p w14:paraId="7CB0A071" w14:textId="5AEA8F4C" w:rsidR="00CD025E" w:rsidRPr="00DA6A03" w:rsidRDefault="00CD025E" w:rsidP="00CD025E">
      <w:pPr>
        <w:pStyle w:val="NLNumberList"/>
        <w:rPr>
          <w:lang w:val="en-GB"/>
        </w:rPr>
      </w:pPr>
      <w:r w:rsidRPr="00DA6A03">
        <w:rPr>
          <w:b/>
          <w:color w:val="009089"/>
          <w:lang w:val="en-GB"/>
        </w:rPr>
        <w:t>5</w:t>
      </w:r>
      <w:r w:rsidRPr="00DA6A03">
        <w:rPr>
          <w:b/>
          <w:color w:val="009089"/>
          <w:lang w:val="en-GB"/>
        </w:rPr>
        <w:tab/>
      </w:r>
      <w:r w:rsidRPr="00DA6A03">
        <w:rPr>
          <w:lang w:val="en-GB"/>
        </w:rPr>
        <w:t>JC</w:t>
      </w:r>
    </w:p>
    <w:p w14:paraId="1F07F7A7" w14:textId="4B35F7C2" w:rsidR="00CD025E" w:rsidRPr="00DA6A03" w:rsidRDefault="00CD025E" w:rsidP="00CD025E">
      <w:pPr>
        <w:pStyle w:val="NLNumberList"/>
        <w:rPr>
          <w:lang w:val="en-GB"/>
        </w:rPr>
      </w:pPr>
      <w:r w:rsidRPr="00DA6A03">
        <w:rPr>
          <w:b/>
          <w:color w:val="009089"/>
          <w:lang w:val="en-GB"/>
        </w:rPr>
        <w:t>6</w:t>
      </w:r>
      <w:r w:rsidRPr="00DA6A03">
        <w:rPr>
          <w:b/>
          <w:color w:val="009089"/>
          <w:lang w:val="en-GB"/>
        </w:rPr>
        <w:tab/>
      </w:r>
      <w:r w:rsidRPr="00DA6A03">
        <w:rPr>
          <w:lang w:val="en-GB"/>
        </w:rPr>
        <w:t>IU</w:t>
      </w:r>
    </w:p>
    <w:p w14:paraId="68C2C35A" w14:textId="77777777" w:rsidR="00CD025E" w:rsidRDefault="00CD025E" w:rsidP="002F277C">
      <w:pPr>
        <w:pStyle w:val="CHead"/>
        <w:sectPr w:rsidR="00CD025E" w:rsidSect="00CD025E">
          <w:type w:val="continuous"/>
          <w:pgSz w:w="11906" w:h="16838" w:code="9"/>
          <w:pgMar w:top="1701" w:right="1701" w:bottom="1418" w:left="1701" w:header="709" w:footer="709" w:gutter="0"/>
          <w:cols w:num="3" w:space="708"/>
          <w:titlePg/>
          <w:docGrid w:linePitch="360"/>
        </w:sectPr>
      </w:pPr>
    </w:p>
    <w:p w14:paraId="7AAF9C00" w14:textId="0BE959DE" w:rsidR="00CC1F3D" w:rsidRPr="00593AD3" w:rsidRDefault="00296499" w:rsidP="006A3B45">
      <w:pPr>
        <w:pStyle w:val="CHead"/>
      </w:pPr>
      <w:r>
        <w:t>Research</w:t>
      </w:r>
    </w:p>
    <w:p w14:paraId="3AFC57E4" w14:textId="43F07651" w:rsidR="00CC1F3D" w:rsidRPr="00593AD3" w:rsidRDefault="00974FDE" w:rsidP="00593AD3">
      <w:pPr>
        <w:pStyle w:val="ExerciseLetter"/>
        <w:rPr>
          <w:lang w:val="en-GB"/>
        </w:rPr>
      </w:pPr>
      <w:r>
        <w:rPr>
          <w:noProof/>
          <w:lang w:val="en-GB" w:eastAsia="en-GB"/>
        </w:rPr>
        <w:drawing>
          <wp:anchor distT="0" distB="0" distL="114300" distR="114300" simplePos="0" relativeHeight="251790336" behindDoc="0" locked="0" layoutInCell="1" allowOverlap="1" wp14:anchorId="308F78F9" wp14:editId="35E1FDD0">
            <wp:simplePos x="0" y="0"/>
            <wp:positionH relativeFrom="column">
              <wp:posOffset>-342900</wp:posOffset>
            </wp:positionH>
            <wp:positionV relativeFrom="paragraph">
              <wp:posOffset>92075</wp:posOffset>
            </wp:positionV>
            <wp:extent cx="250825" cy="3270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9">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B62C0" w:rsidRPr="00593AD3">
        <w:rPr>
          <w:lang w:val="en-GB"/>
        </w:rPr>
        <w:t>5</w:t>
      </w:r>
      <w:r w:rsidR="00DB62C0">
        <w:rPr>
          <w:lang w:val="en-GB"/>
        </w:rPr>
        <w:t>a</w:t>
      </w:r>
    </w:p>
    <w:p w14:paraId="7DC4ABBA" w14:textId="78A82036" w:rsidR="00CC1F3D" w:rsidRDefault="00CD025E" w:rsidP="00593AD3">
      <w:pPr>
        <w:pStyle w:val="BTBodyText"/>
        <w:rPr>
          <w:lang w:val="en-GB"/>
        </w:rPr>
      </w:pPr>
      <w:r w:rsidRPr="00CD025E">
        <w:rPr>
          <w:lang w:val="en-GB"/>
        </w:rPr>
        <w:t>Students research one of the people from the list, making sure they cover at least three of the bullet points given.</w:t>
      </w:r>
    </w:p>
    <w:p w14:paraId="7CFCFFF8" w14:textId="77777777" w:rsidR="00CC1F3D" w:rsidRPr="00593AD3" w:rsidRDefault="00CC1F3D" w:rsidP="00593AD3">
      <w:pPr>
        <w:pStyle w:val="EHead"/>
        <w:rPr>
          <w:lang w:val="en-GB"/>
        </w:rPr>
      </w:pPr>
      <w:r w:rsidRPr="00593AD3">
        <w:rPr>
          <w:lang w:val="en-GB"/>
        </w:rPr>
        <w:t xml:space="preserve">Answers </w:t>
      </w:r>
    </w:p>
    <w:p w14:paraId="10F4C19C" w14:textId="77777777" w:rsidR="00CC1F3D" w:rsidRPr="00593AD3" w:rsidRDefault="00CC1F3D" w:rsidP="00593AD3">
      <w:pPr>
        <w:pStyle w:val="BTBodyText"/>
        <w:rPr>
          <w:lang w:val="en-GB"/>
        </w:rPr>
      </w:pPr>
      <w:r w:rsidRPr="00593AD3">
        <w:rPr>
          <w:lang w:val="en-GB"/>
        </w:rPr>
        <w:t>Open ended</w:t>
      </w:r>
    </w:p>
    <w:p w14:paraId="3AC5FF7B" w14:textId="6734A821" w:rsidR="00CC1F3D" w:rsidRPr="00593AD3" w:rsidRDefault="004B7E95" w:rsidP="00593AD3">
      <w:pPr>
        <w:pStyle w:val="CHead"/>
      </w:pPr>
      <w:r>
        <w:lastRenderedPageBreak/>
        <w:t>Speaking</w:t>
      </w:r>
    </w:p>
    <w:p w14:paraId="2B17A5AF" w14:textId="43F011E5" w:rsidR="00CC1F3D" w:rsidRPr="00593AD3" w:rsidRDefault="00593AD3" w:rsidP="00593AD3">
      <w:pPr>
        <w:pStyle w:val="ExerciseLetter"/>
        <w:rPr>
          <w:lang w:val="en-GB"/>
        </w:rPr>
      </w:pPr>
      <w:r>
        <w:rPr>
          <w:noProof/>
          <w:lang w:val="en-GB" w:eastAsia="en-GB"/>
        </w:rPr>
        <w:drawing>
          <wp:anchor distT="0" distB="0" distL="114300" distR="114300" simplePos="0" relativeHeight="251708416" behindDoc="0" locked="0" layoutInCell="1" allowOverlap="1" wp14:anchorId="46419F73" wp14:editId="491138B2">
            <wp:simplePos x="0" y="0"/>
            <wp:positionH relativeFrom="column">
              <wp:posOffset>-432435</wp:posOffset>
            </wp:positionH>
            <wp:positionV relativeFrom="paragraph">
              <wp:posOffset>161925</wp:posOffset>
            </wp:positionV>
            <wp:extent cx="353060" cy="246380"/>
            <wp:effectExtent l="0" t="0" r="8890" b="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20">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5679B">
        <w:rPr>
          <w:lang w:val="en-GB"/>
        </w:rPr>
        <w:t>5b</w:t>
      </w:r>
    </w:p>
    <w:p w14:paraId="453BFE6B" w14:textId="0BC6BB6E" w:rsidR="00CC1F3D" w:rsidRPr="00593AD3" w:rsidRDefault="00CD025E" w:rsidP="00593AD3">
      <w:pPr>
        <w:pStyle w:val="BTBodyText"/>
        <w:rPr>
          <w:lang w:val="en-GB"/>
        </w:rPr>
      </w:pPr>
      <w:r w:rsidRPr="00CD025E">
        <w:rPr>
          <w:lang w:val="en-GB"/>
        </w:rPr>
        <w:t>Students share their findings with a partner, questioning each other about their researched person.</w:t>
      </w:r>
    </w:p>
    <w:p w14:paraId="299C3287" w14:textId="77777777" w:rsidR="00CC1F3D" w:rsidRPr="00593AD3" w:rsidRDefault="00CC1F3D" w:rsidP="00593AD3">
      <w:pPr>
        <w:pStyle w:val="EHead"/>
        <w:rPr>
          <w:lang w:val="en-GB"/>
        </w:rPr>
      </w:pPr>
      <w:r w:rsidRPr="00593AD3">
        <w:rPr>
          <w:lang w:val="en-GB"/>
        </w:rPr>
        <w:t>Answers</w:t>
      </w:r>
    </w:p>
    <w:p w14:paraId="684B2ED8" w14:textId="5D024A70" w:rsidR="00CC1F3D" w:rsidRDefault="00CC1F3D" w:rsidP="00593AD3">
      <w:pPr>
        <w:pStyle w:val="BTBodyText"/>
        <w:rPr>
          <w:lang w:val="en-GB"/>
        </w:rPr>
      </w:pPr>
      <w:r w:rsidRPr="00593AD3">
        <w:rPr>
          <w:lang w:val="en-GB"/>
        </w:rPr>
        <w:t>Open ended</w:t>
      </w:r>
    </w:p>
    <w:p w14:paraId="4186007A" w14:textId="77777777" w:rsidR="00CD025E" w:rsidRPr="007A5227" w:rsidRDefault="00CD025E" w:rsidP="00CD025E">
      <w:pPr>
        <w:pStyle w:val="CHead"/>
      </w:pPr>
      <w:r>
        <w:t>Writing</w:t>
      </w:r>
    </w:p>
    <w:p w14:paraId="4CCD303F" w14:textId="0F25F9AC" w:rsidR="00CD025E" w:rsidRPr="00DA6A03" w:rsidRDefault="00CD025E" w:rsidP="00CD025E">
      <w:pPr>
        <w:pStyle w:val="ExerciseLetter"/>
        <w:rPr>
          <w:lang w:val="en-GB"/>
        </w:rPr>
      </w:pPr>
      <w:r>
        <w:rPr>
          <w:noProof/>
          <w:lang w:val="en-GB" w:eastAsia="en-GB"/>
        </w:rPr>
        <w:drawing>
          <wp:anchor distT="0" distB="0" distL="114300" distR="114300" simplePos="0" relativeHeight="251844608" behindDoc="0" locked="0" layoutInCell="1" allowOverlap="1" wp14:anchorId="60CE08CA" wp14:editId="5B3419A7">
            <wp:simplePos x="0" y="0"/>
            <wp:positionH relativeFrom="column">
              <wp:posOffset>-291465</wp:posOffset>
            </wp:positionH>
            <wp:positionV relativeFrom="paragraph">
              <wp:posOffset>93980</wp:posOffset>
            </wp:positionV>
            <wp:extent cx="250825" cy="393700"/>
            <wp:effectExtent l="0" t="0" r="0" b="63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21">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DA6A03">
        <w:rPr>
          <w:lang w:val="en-GB"/>
        </w:rPr>
        <w:t>5c</w:t>
      </w:r>
    </w:p>
    <w:p w14:paraId="76C0CF41" w14:textId="7A2FE7DD" w:rsidR="00CD025E" w:rsidRPr="007A5227" w:rsidRDefault="00CD025E" w:rsidP="00CD025E">
      <w:pPr>
        <w:pStyle w:val="BTBodyText"/>
        <w:rPr>
          <w:shd w:val="clear" w:color="auto" w:fill="FFFFFF"/>
          <w:lang w:val="en-GB"/>
        </w:rPr>
      </w:pPr>
      <w:r w:rsidRPr="00CD025E">
        <w:rPr>
          <w:shd w:val="clear" w:color="auto" w:fill="FFFFFF"/>
          <w:lang w:val="en-GB"/>
        </w:rPr>
        <w:t xml:space="preserve">Students use their notes to write a paragraph about the person they </w:t>
      </w:r>
      <w:r>
        <w:rPr>
          <w:shd w:val="clear" w:color="auto" w:fill="FFFFFF"/>
          <w:lang w:val="en-GB"/>
        </w:rPr>
        <w:t>researched. What influ</w:t>
      </w:r>
      <w:r w:rsidRPr="00CD025E">
        <w:rPr>
          <w:shd w:val="clear" w:color="auto" w:fill="FFFFFF"/>
          <w:lang w:val="en-GB"/>
        </w:rPr>
        <w:t>ence on the history and the future of the country have they had?</w:t>
      </w:r>
    </w:p>
    <w:p w14:paraId="5DDBDFCE" w14:textId="77777777" w:rsidR="00CD025E" w:rsidRPr="00593AD3" w:rsidRDefault="00CD025E" w:rsidP="00CD025E">
      <w:pPr>
        <w:pStyle w:val="EHead"/>
        <w:rPr>
          <w:lang w:val="en-GB"/>
        </w:rPr>
      </w:pPr>
      <w:r w:rsidRPr="00593AD3">
        <w:rPr>
          <w:lang w:val="en-GB"/>
        </w:rPr>
        <w:t xml:space="preserve">Answers </w:t>
      </w:r>
    </w:p>
    <w:p w14:paraId="5725D0F4" w14:textId="77777777" w:rsidR="00CD025E" w:rsidRPr="00593AD3" w:rsidRDefault="00CD025E" w:rsidP="00CD025E">
      <w:pPr>
        <w:pStyle w:val="BTBodyText"/>
        <w:rPr>
          <w:lang w:val="en-GB"/>
        </w:rPr>
      </w:pPr>
      <w:r w:rsidRPr="00593AD3">
        <w:rPr>
          <w:lang w:val="en-GB"/>
        </w:rPr>
        <w:t>Open ended</w:t>
      </w:r>
    </w:p>
    <w:p w14:paraId="633C3069" w14:textId="77777777" w:rsidR="00F5679B" w:rsidRPr="00593AD3" w:rsidRDefault="00F5679B" w:rsidP="00593AD3">
      <w:pPr>
        <w:pStyle w:val="BTBodyText"/>
        <w:rPr>
          <w:lang w:val="en-GB"/>
        </w:rPr>
      </w:pPr>
    </w:p>
    <w:p w14:paraId="6CBBA7C3" w14:textId="77777777" w:rsidR="007E5D96" w:rsidRDefault="007E5D96">
      <w:pPr>
        <w:rPr>
          <w:rFonts w:ascii="Arial" w:hAnsi="Arial"/>
          <w:color w:val="009089"/>
          <w:sz w:val="36"/>
          <w:lang w:val="fr-FR"/>
        </w:rPr>
      </w:pPr>
      <w:r>
        <w:br w:type="page"/>
      </w:r>
    </w:p>
    <w:p w14:paraId="7F7B0A0D" w14:textId="746D6DF5" w:rsidR="00593AD3" w:rsidRDefault="00593AD3" w:rsidP="00593AD3">
      <w:pPr>
        <w:pStyle w:val="BHead"/>
        <w:spacing w:after="240"/>
      </w:pPr>
      <w:r w:rsidRPr="00F31273">
        <w:lastRenderedPageBreak/>
        <w:t>1</w:t>
      </w:r>
      <w:r w:rsidR="00CD025E">
        <w:t>1</w:t>
      </w:r>
      <w:r w:rsidRPr="00F31273">
        <w:t xml:space="preserve">.3 </w:t>
      </w:r>
      <w:r w:rsidR="00CD025E" w:rsidRPr="00CD025E">
        <w:t>Dictadores latinoamericanos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BFF"/>
        <w:tblLook w:val="04A0" w:firstRow="1" w:lastRow="0" w:firstColumn="1" w:lastColumn="0" w:noHBand="0" w:noVBand="1"/>
      </w:tblPr>
      <w:tblGrid>
        <w:gridCol w:w="8505"/>
      </w:tblGrid>
      <w:tr w:rsidR="00593AD3" w14:paraId="08DAB8C8" w14:textId="77777777" w:rsidTr="0024589D">
        <w:tc>
          <w:tcPr>
            <w:tcW w:w="8505" w:type="dxa"/>
            <w:shd w:val="clear" w:color="auto" w:fill="CDEBFF"/>
          </w:tcPr>
          <w:p w14:paraId="2E3D9394" w14:textId="434B6AE2" w:rsidR="00593AD3" w:rsidRPr="00736938" w:rsidRDefault="00593AD3" w:rsidP="00593AD3">
            <w:pPr>
              <w:pStyle w:val="BTBodyText"/>
              <w:rPr>
                <w:lang w:val="en-GB"/>
              </w:rPr>
            </w:pPr>
            <w:r w:rsidRPr="00736938">
              <w:rPr>
                <w:b/>
                <w:lang w:val="en-GB"/>
              </w:rPr>
              <w:t>Pages:</w:t>
            </w:r>
            <w:r w:rsidRPr="00736938">
              <w:rPr>
                <w:lang w:val="en-GB"/>
              </w:rPr>
              <w:t xml:space="preserve"> </w:t>
            </w:r>
            <w:r>
              <w:rPr>
                <w:lang w:val="en-GB"/>
              </w:rPr>
              <w:t>22</w:t>
            </w:r>
            <w:r w:rsidR="00CD025E">
              <w:rPr>
                <w:lang w:val="en-GB"/>
              </w:rPr>
              <w:t>4</w:t>
            </w:r>
            <w:r w:rsidRPr="00DA6A03">
              <w:rPr>
                <w:lang w:val="en-GB"/>
              </w:rPr>
              <w:t>–</w:t>
            </w:r>
            <w:r w:rsidR="00CD025E" w:rsidRPr="00DA6A03">
              <w:rPr>
                <w:lang w:val="en-GB"/>
              </w:rPr>
              <w:t>227</w:t>
            </w:r>
          </w:p>
          <w:p w14:paraId="0B535C2D" w14:textId="77777777" w:rsidR="00593AD3" w:rsidRPr="00736938" w:rsidRDefault="00593AD3" w:rsidP="00593AD3">
            <w:pPr>
              <w:pStyle w:val="BTBodyText"/>
              <w:rPr>
                <w:lang w:val="en-GB"/>
              </w:rPr>
            </w:pPr>
            <w:r w:rsidRPr="00736938">
              <w:rPr>
                <w:b/>
                <w:lang w:val="en-GB"/>
              </w:rPr>
              <w:t xml:space="preserve">Stage of Learning: </w:t>
            </w:r>
            <w:r>
              <w:rPr>
                <w:lang w:val="en-GB"/>
              </w:rPr>
              <w:t>AS</w:t>
            </w:r>
          </w:p>
          <w:p w14:paraId="1803E1CC" w14:textId="77777777" w:rsidR="00593AD3" w:rsidRPr="00736938" w:rsidRDefault="00593AD3" w:rsidP="00593AD3">
            <w:pPr>
              <w:pStyle w:val="BTBodyText"/>
              <w:rPr>
                <w:b/>
                <w:lang w:val="en-GB"/>
              </w:rPr>
            </w:pPr>
            <w:r w:rsidRPr="00736938">
              <w:rPr>
                <w:b/>
                <w:lang w:val="en-GB"/>
              </w:rPr>
              <w:t xml:space="preserve">Objectives: </w:t>
            </w:r>
          </w:p>
          <w:p w14:paraId="7C00C131" w14:textId="77777777" w:rsidR="00CD025E" w:rsidRPr="00CD025E" w:rsidRDefault="00CD025E" w:rsidP="00CD025E">
            <w:pPr>
              <w:pStyle w:val="BLBulletList"/>
              <w:rPr>
                <w:lang w:val="en-GB"/>
              </w:rPr>
            </w:pPr>
            <w:r w:rsidRPr="00CD025E">
              <w:rPr>
                <w:lang w:val="en-GB"/>
              </w:rPr>
              <w:t>Examine two Latin American dictatorships: Pinochet in Chile and Castro in Cuba.</w:t>
            </w:r>
          </w:p>
          <w:p w14:paraId="44007561" w14:textId="77777777" w:rsidR="00CD025E" w:rsidRPr="00CD025E" w:rsidRDefault="00CD025E" w:rsidP="00CD025E">
            <w:pPr>
              <w:pStyle w:val="BLBulletList"/>
              <w:rPr>
                <w:lang w:val="en-GB"/>
              </w:rPr>
            </w:pPr>
            <w:r w:rsidRPr="00CD025E">
              <w:rPr>
                <w:lang w:val="en-GB"/>
              </w:rPr>
              <w:t>Use the subjunctive in main clauses.</w:t>
            </w:r>
          </w:p>
          <w:p w14:paraId="3B430378" w14:textId="60A3D863" w:rsidR="00593AD3" w:rsidRPr="00CC1F3D" w:rsidRDefault="00CD025E" w:rsidP="00CD025E">
            <w:pPr>
              <w:pStyle w:val="BLBulletList"/>
              <w:rPr>
                <w:lang w:val="en-GB"/>
              </w:rPr>
            </w:pPr>
            <w:r w:rsidRPr="00CD025E">
              <w:rPr>
                <w:lang w:val="en-GB"/>
              </w:rPr>
              <w:t>Add more variety to your language, such as idioms and synonyms.</w:t>
            </w:r>
          </w:p>
          <w:p w14:paraId="14E8E398" w14:textId="77777777" w:rsidR="00593AD3" w:rsidRPr="00CC1F3D" w:rsidRDefault="00593AD3" w:rsidP="00593AD3">
            <w:pPr>
              <w:pStyle w:val="BTBodyText"/>
              <w:rPr>
                <w:b/>
                <w:lang w:val="en-GB"/>
              </w:rPr>
            </w:pPr>
            <w:r w:rsidRPr="00CC1F3D">
              <w:rPr>
                <w:b/>
                <w:lang w:val="en-GB"/>
              </w:rPr>
              <w:t xml:space="preserve">Audio files needed: </w:t>
            </w:r>
          </w:p>
          <w:p w14:paraId="04737A3A" w14:textId="6FB62E5B" w:rsidR="009B6008" w:rsidRPr="0024589D" w:rsidRDefault="00A0400B" w:rsidP="00B9577B">
            <w:pPr>
              <w:pStyle w:val="BTBodyText"/>
              <w:spacing w:after="120"/>
              <w:rPr>
                <w:b/>
                <w:color w:val="005FA0"/>
                <w:sz w:val="24"/>
                <w:lang w:val="en-GB"/>
              </w:rPr>
            </w:pPr>
            <w:r>
              <w:rPr>
                <w:rFonts w:eastAsia="Calibri"/>
                <w:b/>
                <w:color w:val="005FA0"/>
                <w:lang w:val="en-GB"/>
              </w:rPr>
              <w:t>11.3.4 Audio</w:t>
            </w:r>
          </w:p>
          <w:p w14:paraId="67836CCD" w14:textId="413BAF1D" w:rsidR="00A61291" w:rsidRPr="00227646" w:rsidRDefault="00743461" w:rsidP="00A61291">
            <w:pPr>
              <w:pStyle w:val="BTBodyText"/>
              <w:rPr>
                <w:b/>
                <w:szCs w:val="20"/>
                <w:lang w:val="en-GB"/>
              </w:rPr>
            </w:pPr>
            <w:r>
              <w:rPr>
                <w:b/>
                <w:szCs w:val="20"/>
                <w:lang w:val="en-GB"/>
              </w:rPr>
              <w:t>Dynamic Learning</w:t>
            </w:r>
            <w:r w:rsidR="00A61291" w:rsidRPr="00227646">
              <w:rPr>
                <w:b/>
                <w:szCs w:val="20"/>
                <w:lang w:val="en-GB"/>
              </w:rPr>
              <w:t xml:space="preserve"> resources:</w:t>
            </w:r>
          </w:p>
          <w:p w14:paraId="6728E124" w14:textId="0F4584A5" w:rsidR="00177928" w:rsidRPr="00227646" w:rsidRDefault="00177928" w:rsidP="00177928">
            <w:pPr>
              <w:pStyle w:val="BTBodyText"/>
              <w:rPr>
                <w:rFonts w:eastAsia="Calibri"/>
                <w:szCs w:val="20"/>
                <w:lang w:val="en-GB"/>
              </w:rPr>
            </w:pPr>
            <w:r>
              <w:rPr>
                <w:szCs w:val="20"/>
                <w:lang w:val="en-GB"/>
              </w:rPr>
              <w:t xml:space="preserve">11.3 </w:t>
            </w:r>
            <w:r w:rsidRPr="00753429">
              <w:rPr>
                <w:szCs w:val="20"/>
                <w:lang w:val="en-GB"/>
              </w:rPr>
              <w:t>V</w:t>
            </w:r>
            <w:r>
              <w:rPr>
                <w:szCs w:val="20"/>
                <w:lang w:val="en-GB"/>
              </w:rPr>
              <w:t>ocabulary test English to Spanish</w:t>
            </w:r>
          </w:p>
          <w:p w14:paraId="45C099D7" w14:textId="50932710" w:rsidR="00593AD3" w:rsidRPr="00B9577B" w:rsidRDefault="00177928" w:rsidP="00177928">
            <w:pPr>
              <w:pStyle w:val="BTBodyText"/>
              <w:spacing w:after="120"/>
              <w:rPr>
                <w:rFonts w:eastAsia="Calibri"/>
                <w:szCs w:val="20"/>
                <w:lang w:val="en-GB"/>
              </w:rPr>
            </w:pPr>
            <w:r w:rsidRPr="00227646">
              <w:rPr>
                <w:szCs w:val="20"/>
                <w:lang w:val="en-GB"/>
              </w:rPr>
              <w:t>1</w:t>
            </w:r>
            <w:r>
              <w:rPr>
                <w:szCs w:val="20"/>
                <w:lang w:val="en-GB"/>
              </w:rPr>
              <w:t>1</w:t>
            </w:r>
            <w:r w:rsidRPr="00227646">
              <w:rPr>
                <w:szCs w:val="20"/>
                <w:lang w:val="en-GB"/>
              </w:rPr>
              <w:t>.</w:t>
            </w:r>
            <w:r>
              <w:rPr>
                <w:szCs w:val="20"/>
                <w:lang w:val="en-GB"/>
              </w:rPr>
              <w:t>3</w:t>
            </w:r>
            <w:r w:rsidRPr="00227646">
              <w:rPr>
                <w:szCs w:val="20"/>
                <w:lang w:val="en-GB"/>
              </w:rPr>
              <w:t xml:space="preserve"> </w:t>
            </w:r>
            <w:r>
              <w:rPr>
                <w:szCs w:val="20"/>
                <w:lang w:val="en-GB"/>
              </w:rPr>
              <w:t>Vocabulary test Spanish</w:t>
            </w:r>
            <w:r w:rsidRPr="00753429">
              <w:rPr>
                <w:szCs w:val="20"/>
                <w:lang w:val="en-GB"/>
              </w:rPr>
              <w:t xml:space="preserve"> to English (with audio)</w:t>
            </w:r>
          </w:p>
        </w:tc>
      </w:tr>
    </w:tbl>
    <w:p w14:paraId="49EF84CE" w14:textId="77777777" w:rsidR="00593AD3" w:rsidRDefault="00593AD3" w:rsidP="00593AD3">
      <w:pPr>
        <w:pStyle w:val="CHead"/>
      </w:pPr>
      <w:r w:rsidRPr="0057668E">
        <w:t>Starter</w:t>
      </w:r>
    </w:p>
    <w:p w14:paraId="1FC1EB80" w14:textId="5BE60C8A" w:rsidR="00593AD3" w:rsidRPr="00593AD3" w:rsidRDefault="00593AD3" w:rsidP="00593AD3">
      <w:pPr>
        <w:pStyle w:val="ExerciseLetter"/>
        <w:rPr>
          <w:lang w:val="en-GB"/>
        </w:rPr>
      </w:pPr>
      <w:r w:rsidRPr="00593AD3">
        <w:rPr>
          <w:lang w:val="en-GB"/>
        </w:rPr>
        <w:t>1</w:t>
      </w:r>
    </w:p>
    <w:p w14:paraId="6D74555B" w14:textId="7AFC5E63" w:rsidR="00593AD3" w:rsidRPr="00593AD3" w:rsidRDefault="00CD025E" w:rsidP="00593AD3">
      <w:pPr>
        <w:pStyle w:val="BTBodyText"/>
        <w:rPr>
          <w:lang w:val="en-GB"/>
        </w:rPr>
      </w:pPr>
      <w:r w:rsidRPr="00CD025E">
        <w:rPr>
          <w:lang w:val="en-GB"/>
        </w:rPr>
        <w:t xml:space="preserve">Students discuss the questions in pairs or small groups. This </w:t>
      </w:r>
      <w:r w:rsidR="005861F4">
        <w:rPr>
          <w:lang w:val="en-GB"/>
        </w:rPr>
        <w:t>could also be a research home</w:t>
      </w:r>
      <w:r w:rsidRPr="00CD025E">
        <w:rPr>
          <w:lang w:val="en-GB"/>
        </w:rPr>
        <w:t>work, finding out how many dictatorships there are still around the world today. Ask them if the UK has ever lived under a dictatorship.</w:t>
      </w:r>
    </w:p>
    <w:p w14:paraId="22FB6551" w14:textId="77777777" w:rsidR="00593AD3" w:rsidRPr="00593AD3" w:rsidRDefault="00593AD3" w:rsidP="00593AD3">
      <w:pPr>
        <w:pStyle w:val="EHead"/>
        <w:rPr>
          <w:lang w:val="en-GB"/>
        </w:rPr>
      </w:pPr>
      <w:r w:rsidRPr="00593AD3">
        <w:rPr>
          <w:lang w:val="en-GB"/>
        </w:rPr>
        <w:t>Answers</w:t>
      </w:r>
    </w:p>
    <w:p w14:paraId="13B359CC" w14:textId="77777777" w:rsidR="00CD025E" w:rsidRDefault="00CD025E" w:rsidP="00CD025E">
      <w:pPr>
        <w:pStyle w:val="BTBodyText"/>
        <w:rPr>
          <w:lang w:val="en-GB"/>
        </w:rPr>
      </w:pPr>
      <w:r w:rsidRPr="00593AD3">
        <w:rPr>
          <w:lang w:val="en-GB"/>
        </w:rPr>
        <w:t>Open ended</w:t>
      </w:r>
    </w:p>
    <w:p w14:paraId="5986C52A" w14:textId="6B64DFEF" w:rsidR="00593AD3" w:rsidRPr="00593AD3" w:rsidRDefault="00593AD3" w:rsidP="00593AD3">
      <w:pPr>
        <w:pStyle w:val="CHead"/>
      </w:pPr>
      <w:r w:rsidRPr="00593AD3">
        <w:t>Reading text and exercises</w:t>
      </w:r>
    </w:p>
    <w:p w14:paraId="10E6AAAD" w14:textId="63169734" w:rsidR="00593AD3" w:rsidRPr="00593AD3" w:rsidRDefault="00CD025E" w:rsidP="00593AD3">
      <w:pPr>
        <w:pStyle w:val="BTBodyText"/>
        <w:rPr>
          <w:lang w:val="en-GB"/>
        </w:rPr>
      </w:pPr>
      <w:r w:rsidRPr="00CD025E">
        <w:rPr>
          <w:lang w:val="en-GB"/>
        </w:rPr>
        <w:t>Text about the dictatorship of Pinochet in Chile and the repressive measures taken against any opposition. This could be another place to have a brief class discussion on what a dictatorship is; students could then read the text and decide if their previous ideas were accurate or not.</w:t>
      </w:r>
    </w:p>
    <w:p w14:paraId="1A98BAAA" w14:textId="45294C05" w:rsidR="00593AD3" w:rsidRPr="00DA6A03" w:rsidRDefault="00DB62C0" w:rsidP="00593AD3">
      <w:pPr>
        <w:pStyle w:val="ExerciseLetter"/>
        <w:rPr>
          <w:lang w:val="en-GB"/>
        </w:rPr>
      </w:pPr>
      <w:r>
        <w:rPr>
          <w:noProof/>
          <w:lang w:val="en-GB" w:eastAsia="en-GB"/>
        </w:rPr>
        <w:drawing>
          <wp:anchor distT="0" distB="0" distL="114300" distR="114300" simplePos="0" relativeHeight="251767808" behindDoc="0" locked="0" layoutInCell="1" allowOverlap="1" wp14:anchorId="1E7FF683" wp14:editId="2E20CE8E">
            <wp:simplePos x="0" y="0"/>
            <wp:positionH relativeFrom="column">
              <wp:posOffset>-377190</wp:posOffset>
            </wp:positionH>
            <wp:positionV relativeFrom="paragraph">
              <wp:posOffset>171450</wp:posOffset>
            </wp:positionV>
            <wp:extent cx="305435" cy="188595"/>
            <wp:effectExtent l="0" t="0" r="0" b="190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DA6A03">
        <w:rPr>
          <w:lang w:val="en-GB"/>
        </w:rPr>
        <w:t>2a</w:t>
      </w:r>
    </w:p>
    <w:p w14:paraId="703DC021" w14:textId="166C32CE" w:rsidR="00593AD3" w:rsidRPr="00593AD3" w:rsidRDefault="005861F4" w:rsidP="00593AD3">
      <w:pPr>
        <w:pStyle w:val="BTBodyText"/>
        <w:rPr>
          <w:lang w:val="en-GB"/>
        </w:rPr>
      </w:pPr>
      <w:r>
        <w:rPr>
          <w:lang w:val="en-US"/>
        </w:rPr>
        <w:t>Exam-</w:t>
      </w:r>
      <w:r w:rsidR="00CD025E" w:rsidRPr="00CD025E">
        <w:rPr>
          <w:lang w:val="en-US"/>
        </w:rPr>
        <w:t>style comprehension question where students answer the questions in Spanish.</w:t>
      </w:r>
    </w:p>
    <w:p w14:paraId="2595A95C" w14:textId="77777777" w:rsidR="00DA6A03" w:rsidRDefault="00DA6A03" w:rsidP="0024589D">
      <w:pPr>
        <w:pStyle w:val="EHead"/>
        <w:rPr>
          <w:lang w:val="es-AR"/>
        </w:rPr>
      </w:pPr>
    </w:p>
    <w:p w14:paraId="798EEE43" w14:textId="77777777" w:rsidR="00DA6A03" w:rsidRDefault="00DA6A03" w:rsidP="0024589D">
      <w:pPr>
        <w:pStyle w:val="EHead"/>
        <w:rPr>
          <w:lang w:val="es-AR"/>
        </w:rPr>
      </w:pPr>
    </w:p>
    <w:p w14:paraId="7B5767E3" w14:textId="77777777" w:rsidR="00DA6A03" w:rsidRDefault="00DA6A03" w:rsidP="0024589D">
      <w:pPr>
        <w:pStyle w:val="EHead"/>
        <w:rPr>
          <w:lang w:val="es-AR"/>
        </w:rPr>
      </w:pPr>
    </w:p>
    <w:p w14:paraId="633970DD" w14:textId="77777777" w:rsidR="00DA6A03" w:rsidRDefault="00DA6A03" w:rsidP="0024589D">
      <w:pPr>
        <w:pStyle w:val="EHead"/>
        <w:rPr>
          <w:lang w:val="es-AR"/>
        </w:rPr>
      </w:pPr>
    </w:p>
    <w:p w14:paraId="2DABC2CD" w14:textId="77777777" w:rsidR="00DA6A03" w:rsidRDefault="00DA6A03" w:rsidP="0024589D">
      <w:pPr>
        <w:pStyle w:val="EHead"/>
        <w:rPr>
          <w:lang w:val="es-AR"/>
        </w:rPr>
      </w:pPr>
    </w:p>
    <w:p w14:paraId="315CF742" w14:textId="77777777" w:rsidR="00DA6A03" w:rsidRDefault="00DA6A03" w:rsidP="0024589D">
      <w:pPr>
        <w:pStyle w:val="EHead"/>
        <w:rPr>
          <w:lang w:val="es-AR"/>
        </w:rPr>
      </w:pPr>
    </w:p>
    <w:p w14:paraId="56866F13" w14:textId="77777777" w:rsidR="00DA6A03" w:rsidRDefault="00DA6A03" w:rsidP="0024589D">
      <w:pPr>
        <w:pStyle w:val="EHead"/>
        <w:rPr>
          <w:lang w:val="es-AR"/>
        </w:rPr>
      </w:pPr>
    </w:p>
    <w:p w14:paraId="7E600C68" w14:textId="77777777" w:rsidR="00DA6A03" w:rsidRDefault="00DA6A03" w:rsidP="0024589D">
      <w:pPr>
        <w:pStyle w:val="EHead"/>
        <w:rPr>
          <w:lang w:val="es-AR"/>
        </w:rPr>
      </w:pPr>
    </w:p>
    <w:p w14:paraId="4BC0BABB" w14:textId="77777777" w:rsidR="0024589D" w:rsidRPr="00DA6A03" w:rsidRDefault="00CD025E" w:rsidP="0024589D">
      <w:pPr>
        <w:pStyle w:val="EHead"/>
        <w:rPr>
          <w:lang w:val="es-AR"/>
        </w:rPr>
      </w:pPr>
      <w:bookmarkStart w:id="0" w:name="_GoBack"/>
      <w:bookmarkEnd w:id="0"/>
      <w:proofErr w:type="spellStart"/>
      <w:r w:rsidRPr="00DA6A03">
        <w:rPr>
          <w:lang w:val="es-AR"/>
        </w:rPr>
        <w:lastRenderedPageBreak/>
        <w:t>Suggested</w:t>
      </w:r>
      <w:proofErr w:type="spellEnd"/>
      <w:r w:rsidRPr="00DA6A03">
        <w:rPr>
          <w:lang w:val="es-AR"/>
        </w:rPr>
        <w:t xml:space="preserve"> </w:t>
      </w:r>
      <w:proofErr w:type="spellStart"/>
      <w:r w:rsidRPr="00DA6A03">
        <w:rPr>
          <w:lang w:val="es-AR"/>
        </w:rPr>
        <w:t>a</w:t>
      </w:r>
      <w:r w:rsidR="00593AD3" w:rsidRPr="00DA6A03">
        <w:rPr>
          <w:lang w:val="es-AR"/>
        </w:rPr>
        <w:t>nswers</w:t>
      </w:r>
      <w:proofErr w:type="spellEnd"/>
    </w:p>
    <w:p w14:paraId="0A93EEAC" w14:textId="063F76E4" w:rsidR="00CD025E" w:rsidRDefault="00817A9F" w:rsidP="00CD025E">
      <w:pPr>
        <w:pStyle w:val="NLNumberList"/>
      </w:pPr>
      <w:r>
        <w:rPr>
          <w:b/>
          <w:color w:val="009089"/>
        </w:rPr>
        <w:t>1</w:t>
      </w:r>
      <w:r>
        <w:rPr>
          <w:b/>
          <w:color w:val="009089"/>
        </w:rPr>
        <w:tab/>
      </w:r>
      <w:r w:rsidR="00CD025E">
        <w:t xml:space="preserve">Hubo elecciones democráticas después de una dictadura de casi diecisiete años. </w:t>
      </w:r>
    </w:p>
    <w:p w14:paraId="6837F7D3" w14:textId="2098A93C" w:rsidR="00CD025E" w:rsidRDefault="00CD025E" w:rsidP="00CD025E">
      <w:pPr>
        <w:pStyle w:val="NLNumberList"/>
      </w:pPr>
      <w:r>
        <w:rPr>
          <w:b/>
          <w:color w:val="009089"/>
        </w:rPr>
        <w:t>2</w:t>
      </w:r>
      <w:r>
        <w:rPr>
          <w:b/>
          <w:color w:val="009089"/>
        </w:rPr>
        <w:tab/>
      </w:r>
      <w:r>
        <w:t>Pinochet gestó un golpe de estado y se unieron las Fuerzas Armadas, creando una Junta Militar del Ejército, la Marina y la Fuerza Aérea de Chile.</w:t>
      </w:r>
    </w:p>
    <w:p w14:paraId="462B5476" w14:textId="10A64D29" w:rsidR="00CD025E" w:rsidRDefault="00CD025E" w:rsidP="00CD025E">
      <w:pPr>
        <w:pStyle w:val="NLNumberList"/>
      </w:pPr>
      <w:r>
        <w:rPr>
          <w:b/>
          <w:color w:val="009089"/>
        </w:rPr>
        <w:t>3</w:t>
      </w:r>
      <w:r>
        <w:rPr>
          <w:b/>
          <w:color w:val="009089"/>
        </w:rPr>
        <w:tab/>
      </w:r>
      <w:r>
        <w:t>Fueron detenidos, y algunos ejecutados inmediatamente. Otros ya se conocen como los ‘detenidos desaparecidos’.</w:t>
      </w:r>
    </w:p>
    <w:p w14:paraId="0754018C" w14:textId="0C0CBD0E" w:rsidR="00CD025E" w:rsidRDefault="00CD025E" w:rsidP="00CD025E">
      <w:pPr>
        <w:pStyle w:val="NLNumberList"/>
      </w:pPr>
      <w:r>
        <w:rPr>
          <w:b/>
          <w:color w:val="009089"/>
        </w:rPr>
        <w:t>4</w:t>
      </w:r>
      <w:r>
        <w:rPr>
          <w:b/>
          <w:color w:val="009089"/>
        </w:rPr>
        <w:tab/>
      </w:r>
      <w:r>
        <w:t xml:space="preserve">Debido a la negación de salvoconductos. </w:t>
      </w:r>
    </w:p>
    <w:p w14:paraId="3CCC00B2" w14:textId="1638B249" w:rsidR="00CD025E" w:rsidRDefault="00CD025E" w:rsidP="00CD025E">
      <w:pPr>
        <w:pStyle w:val="NLNumberList"/>
      </w:pPr>
      <w:r>
        <w:rPr>
          <w:b/>
          <w:color w:val="009089"/>
        </w:rPr>
        <w:t>5</w:t>
      </w:r>
      <w:r>
        <w:rPr>
          <w:b/>
          <w:color w:val="009089"/>
        </w:rPr>
        <w:tab/>
      </w:r>
      <w:r>
        <w:t>Porque el Ejército controlaba las actividades en las universidades y otros centros de enseñanza.</w:t>
      </w:r>
    </w:p>
    <w:p w14:paraId="79438646" w14:textId="19267329" w:rsidR="00CD025E" w:rsidRDefault="00CD025E" w:rsidP="00CD025E">
      <w:pPr>
        <w:pStyle w:val="NLNumberList"/>
      </w:pPr>
      <w:r>
        <w:rPr>
          <w:b/>
          <w:color w:val="009089"/>
        </w:rPr>
        <w:t>6</w:t>
      </w:r>
      <w:r>
        <w:rPr>
          <w:b/>
          <w:color w:val="009089"/>
        </w:rPr>
        <w:tab/>
      </w:r>
      <w:r>
        <w:t>No se podía convocar a huelga y existía la posibilidad de despidos colectivos. La disciplina militar en el trabajo fue introducida.</w:t>
      </w:r>
    </w:p>
    <w:p w14:paraId="2E8334ED" w14:textId="2D068695" w:rsidR="00CD025E" w:rsidRDefault="00CD025E" w:rsidP="00CD025E">
      <w:pPr>
        <w:pStyle w:val="NLNumberList"/>
      </w:pPr>
      <w:r>
        <w:rPr>
          <w:b/>
          <w:color w:val="009089"/>
        </w:rPr>
        <w:t>7</w:t>
      </w:r>
      <w:r>
        <w:rPr>
          <w:b/>
          <w:color w:val="009089"/>
        </w:rPr>
        <w:tab/>
      </w:r>
      <w:r>
        <w:t xml:space="preserve">Impuso medidas para el financiamiento de la deuda externa chilena. </w:t>
      </w:r>
    </w:p>
    <w:p w14:paraId="54B1EAAD" w14:textId="4FFD4115" w:rsidR="00593AD3" w:rsidRDefault="00CD025E" w:rsidP="00CD025E">
      <w:pPr>
        <w:pStyle w:val="NLNumberList"/>
      </w:pPr>
      <w:r>
        <w:rPr>
          <w:b/>
          <w:color w:val="009089"/>
        </w:rPr>
        <w:t>8</w:t>
      </w:r>
      <w:r>
        <w:rPr>
          <w:b/>
          <w:color w:val="009089"/>
        </w:rPr>
        <w:tab/>
      </w:r>
      <w:r>
        <w:t>Intentaron esconder los datos escalofriantes sobre la violación a los derechos humanos, por ejemplo los miles de detenciones y asesinatos.</w:t>
      </w:r>
    </w:p>
    <w:p w14:paraId="29FB3BE7" w14:textId="28A1A949" w:rsidR="00A512D6" w:rsidRPr="005E2C05" w:rsidRDefault="00A512D6" w:rsidP="00A512D6">
      <w:pPr>
        <w:pStyle w:val="CHead"/>
      </w:pPr>
      <w:r>
        <w:t>Translation</w:t>
      </w:r>
    </w:p>
    <w:p w14:paraId="2635D407" w14:textId="68E3CFDF" w:rsidR="00A512D6" w:rsidRPr="00DA6A03" w:rsidRDefault="0024589D" w:rsidP="00A512D6">
      <w:pPr>
        <w:pStyle w:val="ExerciseLetter"/>
        <w:rPr>
          <w:lang w:val="en-GB"/>
        </w:rPr>
      </w:pPr>
      <w:r>
        <w:rPr>
          <w:noProof/>
          <w:lang w:val="en-GB" w:eastAsia="en-GB"/>
        </w:rPr>
        <w:drawing>
          <wp:anchor distT="0" distB="0" distL="114300" distR="114300" simplePos="0" relativeHeight="251846656" behindDoc="0" locked="0" layoutInCell="1" allowOverlap="1" wp14:anchorId="26FE21E3" wp14:editId="0B18EFEA">
            <wp:simplePos x="0" y="0"/>
            <wp:positionH relativeFrom="column">
              <wp:posOffset>-771525</wp:posOffset>
            </wp:positionH>
            <wp:positionV relativeFrom="paragraph">
              <wp:posOffset>156210</wp:posOffset>
            </wp:positionV>
            <wp:extent cx="359410" cy="251460"/>
            <wp:effectExtent l="0" t="0" r="2540" b="0"/>
            <wp:wrapNone/>
            <wp:docPr id="20" name="Picture 20"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863040" behindDoc="0" locked="0" layoutInCell="1" allowOverlap="1" wp14:anchorId="4F7F435D" wp14:editId="4A53C77D">
            <wp:simplePos x="0" y="0"/>
            <wp:positionH relativeFrom="column">
              <wp:posOffset>-410845</wp:posOffset>
            </wp:positionH>
            <wp:positionV relativeFrom="paragraph">
              <wp:posOffset>187325</wp:posOffset>
            </wp:positionV>
            <wp:extent cx="305435" cy="188595"/>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512D6" w:rsidRPr="00DA6A03">
        <w:rPr>
          <w:lang w:val="en-GB"/>
        </w:rPr>
        <w:t>2b</w:t>
      </w:r>
    </w:p>
    <w:p w14:paraId="7A13D27A" w14:textId="0B6A557B" w:rsidR="00A512D6" w:rsidRPr="007A5227" w:rsidRDefault="00636878" w:rsidP="00A512D6">
      <w:pPr>
        <w:pStyle w:val="BTBodyText"/>
        <w:rPr>
          <w:lang w:val="en-GB"/>
        </w:rPr>
      </w:pPr>
      <w:r>
        <w:rPr>
          <w:lang w:val="en-GB"/>
        </w:rPr>
        <w:t>Exam-</w:t>
      </w:r>
      <w:r w:rsidR="00A512D6" w:rsidRPr="00A512D6">
        <w:rPr>
          <w:lang w:val="en-GB"/>
        </w:rPr>
        <w:t>style comprehension question where students translate the paragraph into Spanish. Encourage them to look carefully at the text for language they can use and adapt. Refer them back to the strategies in previous units for translating into Spanish.</w:t>
      </w:r>
    </w:p>
    <w:p w14:paraId="657E8C87" w14:textId="77777777" w:rsidR="00A512D6" w:rsidRPr="00DA6A03" w:rsidRDefault="00A512D6" w:rsidP="00A512D6">
      <w:pPr>
        <w:pStyle w:val="EHead"/>
        <w:rPr>
          <w:lang w:val="es-AR"/>
        </w:rPr>
      </w:pPr>
      <w:proofErr w:type="spellStart"/>
      <w:r w:rsidRPr="00DA6A03">
        <w:rPr>
          <w:lang w:val="es-AR"/>
        </w:rPr>
        <w:t>Suggested</w:t>
      </w:r>
      <w:proofErr w:type="spellEnd"/>
      <w:r w:rsidRPr="00DA6A03">
        <w:rPr>
          <w:lang w:val="es-AR"/>
        </w:rPr>
        <w:t xml:space="preserve"> </w:t>
      </w:r>
      <w:proofErr w:type="spellStart"/>
      <w:r w:rsidRPr="00DA6A03">
        <w:rPr>
          <w:lang w:val="es-AR"/>
        </w:rPr>
        <w:t>answers</w:t>
      </w:r>
      <w:proofErr w:type="spellEnd"/>
    </w:p>
    <w:p w14:paraId="42E1FAC6" w14:textId="77777777" w:rsidR="00A512D6" w:rsidRPr="00DA6A03" w:rsidRDefault="00A512D6" w:rsidP="00A512D6">
      <w:pPr>
        <w:pStyle w:val="BTBodyText"/>
        <w:rPr>
          <w:b/>
          <w:lang w:val="es-AR"/>
        </w:rPr>
      </w:pPr>
      <w:proofErr w:type="spellStart"/>
      <w:r w:rsidRPr="00DA6A03">
        <w:rPr>
          <w:b/>
          <w:lang w:val="es-AR"/>
        </w:rPr>
        <w:t>Sample</w:t>
      </w:r>
      <w:proofErr w:type="spellEnd"/>
      <w:r w:rsidRPr="00DA6A03">
        <w:rPr>
          <w:b/>
          <w:lang w:val="es-AR"/>
        </w:rPr>
        <w:t xml:space="preserve"> </w:t>
      </w:r>
      <w:proofErr w:type="spellStart"/>
      <w:r w:rsidRPr="00DA6A03">
        <w:rPr>
          <w:b/>
          <w:lang w:val="es-AR"/>
        </w:rPr>
        <w:t>translation</w:t>
      </w:r>
      <w:proofErr w:type="spellEnd"/>
    </w:p>
    <w:p w14:paraId="725E4EB3" w14:textId="7F3C2CFB" w:rsidR="00A512D6" w:rsidRPr="00A512D6" w:rsidRDefault="00A512D6" w:rsidP="00A512D6">
      <w:pPr>
        <w:pStyle w:val="Handwriting"/>
      </w:pPr>
      <w:r w:rsidRPr="00A512D6">
        <w:rPr>
          <w:b/>
        </w:rPr>
        <w:t>La importancia del 11 de septiembre para Chile</w:t>
      </w:r>
      <w:r>
        <w:rPr>
          <w:b/>
        </w:rPr>
        <w:br/>
      </w:r>
      <w:r w:rsidRPr="00A512D6">
        <w:t>Para muchos chilenos, el 11 de septiembre tiene otro sentido. En esta fecha en 1973, las Fuerzas Armadas, con el apoyo de Estados Unidos y la CIA,</w:t>
      </w:r>
      <w:r>
        <w:t xml:space="preserve"> derrocaron al presidente socia</w:t>
      </w:r>
      <w:r w:rsidRPr="00A512D6">
        <w:t xml:space="preserve">lista y el gobierno constitucional. Durante las semanas después del golpe de estado, el nuevo régimen militar, dirigido por el General Augusto Pinochet, convirtió el estadio nacional de Chile en una enorme cárcel con más de 40.000 detenidos. Parece extraordinario que en décadas recientes, Michael Jackson, Shakira, Lady Gaga y </w:t>
      </w:r>
      <w:proofErr w:type="spellStart"/>
      <w:r w:rsidRPr="00DA6A03">
        <w:rPr>
          <w:lang w:val="es-AR"/>
        </w:rPr>
        <w:t>One</w:t>
      </w:r>
      <w:proofErr w:type="spellEnd"/>
      <w:r w:rsidRPr="00DA6A03">
        <w:rPr>
          <w:lang w:val="es-AR"/>
        </w:rPr>
        <w:t xml:space="preserve"> </w:t>
      </w:r>
      <w:proofErr w:type="spellStart"/>
      <w:r w:rsidRPr="00DA6A03">
        <w:rPr>
          <w:lang w:val="es-AR"/>
        </w:rPr>
        <w:t>Direction</w:t>
      </w:r>
      <w:proofErr w:type="spellEnd"/>
      <w:r w:rsidRPr="00A512D6">
        <w:t xml:space="preserve"> hayan actuado en este mismo estadio. Chile se ha desarrollado mucho desde la dictadura, pero por fácil que sea, no olvidemos la tragedia que ocurrió en este país en aquel entonces.</w:t>
      </w:r>
    </w:p>
    <w:p w14:paraId="7B78E14D" w14:textId="17189416" w:rsidR="00A512D6" w:rsidRPr="00DA6A03" w:rsidRDefault="0024589D" w:rsidP="00A512D6">
      <w:pPr>
        <w:pStyle w:val="ExerciseLetter"/>
        <w:rPr>
          <w:lang w:val="en-GB"/>
        </w:rPr>
      </w:pPr>
      <w:r>
        <w:rPr>
          <w:noProof/>
          <w:lang w:val="en-GB" w:eastAsia="en-GB"/>
        </w:rPr>
        <w:drawing>
          <wp:anchor distT="0" distB="0" distL="114300" distR="114300" simplePos="0" relativeHeight="251865088" behindDoc="0" locked="0" layoutInCell="1" allowOverlap="1" wp14:anchorId="568444D5" wp14:editId="423B8A94">
            <wp:simplePos x="0" y="0"/>
            <wp:positionH relativeFrom="column">
              <wp:posOffset>-410845</wp:posOffset>
            </wp:positionH>
            <wp:positionV relativeFrom="paragraph">
              <wp:posOffset>194310</wp:posOffset>
            </wp:positionV>
            <wp:extent cx="305435" cy="188595"/>
            <wp:effectExtent l="0" t="0" r="0" b="19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848704" behindDoc="0" locked="0" layoutInCell="1" allowOverlap="1" wp14:anchorId="67BF70FF" wp14:editId="014022B7">
            <wp:simplePos x="0" y="0"/>
            <wp:positionH relativeFrom="column">
              <wp:posOffset>-771525</wp:posOffset>
            </wp:positionH>
            <wp:positionV relativeFrom="paragraph">
              <wp:posOffset>162560</wp:posOffset>
            </wp:positionV>
            <wp:extent cx="359410" cy="251460"/>
            <wp:effectExtent l="0" t="0" r="2540" b="0"/>
            <wp:wrapNone/>
            <wp:docPr id="21" name="Picture 21"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A512D6" w:rsidRPr="00DA6A03">
        <w:rPr>
          <w:lang w:val="en-GB"/>
        </w:rPr>
        <w:t>2c</w:t>
      </w:r>
    </w:p>
    <w:p w14:paraId="676844DA" w14:textId="568F7D9B" w:rsidR="00A512D6" w:rsidRPr="007A5227" w:rsidRDefault="00A512D6" w:rsidP="00A512D6">
      <w:pPr>
        <w:pStyle w:val="BTBodyText"/>
        <w:rPr>
          <w:lang w:val="en-GB"/>
        </w:rPr>
      </w:pPr>
      <w:r w:rsidRPr="00A512D6">
        <w:rPr>
          <w:lang w:val="en-GB"/>
        </w:rPr>
        <w:t>Students translate the last paragraph of the text into English. Remind them to do a native speaker check on their work.</w:t>
      </w:r>
    </w:p>
    <w:p w14:paraId="26263F08" w14:textId="77777777" w:rsidR="00A512D6" w:rsidRPr="007A5227" w:rsidRDefault="00A512D6" w:rsidP="00A512D6">
      <w:pPr>
        <w:pStyle w:val="EHead"/>
        <w:rPr>
          <w:lang w:val="en-GB"/>
        </w:rPr>
      </w:pPr>
      <w:r>
        <w:rPr>
          <w:lang w:val="en-GB"/>
        </w:rPr>
        <w:t>Suggested a</w:t>
      </w:r>
      <w:r w:rsidRPr="007A5227">
        <w:rPr>
          <w:lang w:val="en-GB"/>
        </w:rPr>
        <w:t>nswers</w:t>
      </w:r>
    </w:p>
    <w:p w14:paraId="244CD599" w14:textId="77777777" w:rsidR="00A512D6" w:rsidRPr="007A5227" w:rsidRDefault="00A512D6" w:rsidP="00A512D6">
      <w:pPr>
        <w:pStyle w:val="BTBodyText"/>
        <w:rPr>
          <w:b/>
          <w:lang w:val="en-GB"/>
        </w:rPr>
      </w:pPr>
      <w:r w:rsidRPr="007A5227">
        <w:rPr>
          <w:b/>
          <w:lang w:val="en-GB"/>
        </w:rPr>
        <w:t>Sample translation</w:t>
      </w:r>
    </w:p>
    <w:p w14:paraId="32AB1132" w14:textId="3EB671ED" w:rsidR="00A512D6" w:rsidRPr="00A512D6" w:rsidRDefault="00A512D6" w:rsidP="00A512D6">
      <w:pPr>
        <w:pStyle w:val="Handwriting"/>
        <w:rPr>
          <w:lang w:val="en-GB"/>
        </w:rPr>
      </w:pPr>
      <w:proofErr w:type="gramStart"/>
      <w:r w:rsidRPr="00A512D6">
        <w:rPr>
          <w:lang w:val="en-GB"/>
        </w:rPr>
        <w:t>Let’s</w:t>
      </w:r>
      <w:proofErr w:type="gramEnd"/>
      <w:r w:rsidRPr="00A512D6">
        <w:rPr>
          <w:lang w:val="en-GB"/>
        </w:rPr>
        <w:t xml:space="preserve"> not forget that during this period various human rights violations were committed that we wish had never occurred. However skilled those closest to the regime became in their efforts to massage these figures, more than 28,000 people lost their lives as political prisoners, there were more than 2,200 executed and until now, as far as we know, 1,209 missing people.</w:t>
      </w:r>
    </w:p>
    <w:p w14:paraId="7F841DDE" w14:textId="77777777" w:rsidR="00593AD3" w:rsidRPr="005E2C05" w:rsidRDefault="00593AD3" w:rsidP="00593AD3">
      <w:pPr>
        <w:pStyle w:val="CHead"/>
      </w:pPr>
      <w:r w:rsidRPr="005E2C05">
        <w:t>Grammar box</w:t>
      </w:r>
    </w:p>
    <w:p w14:paraId="228BB786" w14:textId="7060F4DA" w:rsidR="00593AD3" w:rsidRPr="00593AD3" w:rsidRDefault="00A512D6" w:rsidP="00593AD3">
      <w:pPr>
        <w:pStyle w:val="DHead"/>
        <w:rPr>
          <w:lang w:val="en-GB"/>
        </w:rPr>
      </w:pPr>
      <w:r w:rsidRPr="00A512D6">
        <w:rPr>
          <w:lang w:val="en-GB"/>
        </w:rPr>
        <w:t>The subjunctive in main clauses (G14.5)</w:t>
      </w:r>
    </w:p>
    <w:p w14:paraId="650C647F" w14:textId="1DF2D4BC" w:rsidR="00593AD3" w:rsidRPr="00593AD3" w:rsidRDefault="00A512D6" w:rsidP="00593AD3">
      <w:pPr>
        <w:pStyle w:val="BTBodyText"/>
        <w:rPr>
          <w:b/>
          <w:lang w:val="en-GB"/>
        </w:rPr>
      </w:pPr>
      <w:r w:rsidRPr="00A512D6">
        <w:rPr>
          <w:lang w:val="en-US"/>
        </w:rPr>
        <w:lastRenderedPageBreak/>
        <w:t>Refer students to grammar section G14.5. As with sub-unit 11.1, spend some time going over the uses of the subjunctive set out here to make sure students f</w:t>
      </w:r>
      <w:r>
        <w:rPr>
          <w:lang w:val="en-US"/>
        </w:rPr>
        <w:t xml:space="preserve">ully understand how to use it. </w:t>
      </w:r>
      <w:r w:rsidRPr="00A512D6">
        <w:rPr>
          <w:lang w:val="en-US"/>
        </w:rPr>
        <w:t>They find examples and translate them.</w:t>
      </w:r>
    </w:p>
    <w:p w14:paraId="13994C6A" w14:textId="77777777" w:rsidR="0024589D" w:rsidRDefault="00593AD3" w:rsidP="0024589D">
      <w:pPr>
        <w:pStyle w:val="EHead"/>
        <w:rPr>
          <w:lang w:val="en-GB"/>
        </w:rPr>
      </w:pPr>
      <w:r w:rsidRPr="00593AD3">
        <w:rPr>
          <w:lang w:val="en-GB"/>
        </w:rPr>
        <w:t>Answers</w:t>
      </w:r>
    </w:p>
    <w:p w14:paraId="2B6977F9" w14:textId="3BC870B9" w:rsidR="00A512D6" w:rsidRPr="00DA6A03" w:rsidRDefault="00A512D6" w:rsidP="00A512D6">
      <w:pPr>
        <w:pStyle w:val="NLNumberList"/>
        <w:rPr>
          <w:lang w:val="en-GB"/>
        </w:rPr>
      </w:pPr>
      <w:proofErr w:type="gramStart"/>
      <w:r w:rsidRPr="00DA6A03">
        <w:rPr>
          <w:b/>
          <w:color w:val="009089"/>
          <w:lang w:val="en-GB"/>
        </w:rPr>
        <w:t>a</w:t>
      </w:r>
      <w:proofErr w:type="gramEnd"/>
      <w:r w:rsidRPr="00DA6A03">
        <w:rPr>
          <w:b/>
          <w:color w:val="009089"/>
          <w:lang w:val="en-GB"/>
        </w:rPr>
        <w:tab/>
      </w:r>
      <w:proofErr w:type="spellStart"/>
      <w:r w:rsidRPr="00DA6A03">
        <w:rPr>
          <w:lang w:val="en-GB"/>
        </w:rPr>
        <w:t>consideremos</w:t>
      </w:r>
      <w:proofErr w:type="spellEnd"/>
      <w:r w:rsidRPr="00DA6A03">
        <w:rPr>
          <w:lang w:val="en-GB"/>
        </w:rPr>
        <w:t xml:space="preserve"> (</w:t>
      </w:r>
      <w:r w:rsidRPr="00A512D6">
        <w:rPr>
          <w:i/>
          <w:lang w:val="en-GB"/>
        </w:rPr>
        <w:t>let us consider</w:t>
      </w:r>
      <w:r w:rsidRPr="00DA6A03">
        <w:rPr>
          <w:lang w:val="en-GB"/>
        </w:rPr>
        <w:t xml:space="preserve">), </w:t>
      </w:r>
      <w:proofErr w:type="spellStart"/>
      <w:r w:rsidRPr="00DA6A03">
        <w:rPr>
          <w:lang w:val="en-GB"/>
        </w:rPr>
        <w:t>analicemos</w:t>
      </w:r>
      <w:proofErr w:type="spellEnd"/>
      <w:r w:rsidRPr="00DA6A03">
        <w:rPr>
          <w:lang w:val="en-GB"/>
        </w:rPr>
        <w:t xml:space="preserve"> (</w:t>
      </w:r>
      <w:r w:rsidRPr="00A512D6">
        <w:rPr>
          <w:i/>
          <w:lang w:val="en-GB"/>
        </w:rPr>
        <w:t>let us analyse</w:t>
      </w:r>
      <w:r w:rsidRPr="00DA6A03">
        <w:rPr>
          <w:lang w:val="en-GB"/>
        </w:rPr>
        <w:t xml:space="preserve">), </w:t>
      </w:r>
      <w:proofErr w:type="spellStart"/>
      <w:r w:rsidRPr="00DA6A03">
        <w:rPr>
          <w:lang w:val="en-GB"/>
        </w:rPr>
        <w:t>quizás</w:t>
      </w:r>
      <w:proofErr w:type="spellEnd"/>
      <w:r w:rsidRPr="00DA6A03">
        <w:rPr>
          <w:lang w:val="en-GB"/>
        </w:rPr>
        <w:t xml:space="preserve"> se </w:t>
      </w:r>
      <w:proofErr w:type="spellStart"/>
      <w:r w:rsidRPr="00DA6A03">
        <w:rPr>
          <w:lang w:val="en-GB"/>
        </w:rPr>
        <w:t>puedan</w:t>
      </w:r>
      <w:proofErr w:type="spellEnd"/>
      <w:r w:rsidRPr="00DA6A03">
        <w:rPr>
          <w:lang w:val="en-GB"/>
        </w:rPr>
        <w:t xml:space="preserve"> </w:t>
      </w:r>
      <w:proofErr w:type="spellStart"/>
      <w:r w:rsidRPr="00DA6A03">
        <w:rPr>
          <w:lang w:val="en-GB"/>
        </w:rPr>
        <w:t>indicar</w:t>
      </w:r>
      <w:proofErr w:type="spellEnd"/>
      <w:r w:rsidRPr="00DA6A03">
        <w:rPr>
          <w:lang w:val="en-GB"/>
        </w:rPr>
        <w:t xml:space="preserve"> las </w:t>
      </w:r>
      <w:proofErr w:type="spellStart"/>
      <w:r w:rsidRPr="00DA6A03">
        <w:rPr>
          <w:lang w:val="en-GB"/>
        </w:rPr>
        <w:t>siguientes</w:t>
      </w:r>
      <w:proofErr w:type="spellEnd"/>
      <w:r w:rsidRPr="00DA6A03">
        <w:rPr>
          <w:lang w:val="en-GB"/>
        </w:rPr>
        <w:t xml:space="preserve"> (</w:t>
      </w:r>
      <w:r w:rsidRPr="00A512D6">
        <w:rPr>
          <w:i/>
          <w:lang w:val="en-GB"/>
        </w:rPr>
        <w:t>perhaps the following can be identified</w:t>
      </w:r>
      <w:r w:rsidRPr="00DA6A03">
        <w:rPr>
          <w:lang w:val="en-GB"/>
        </w:rPr>
        <w:t xml:space="preserve">), no </w:t>
      </w:r>
      <w:proofErr w:type="spellStart"/>
      <w:r w:rsidRPr="00DA6A03">
        <w:rPr>
          <w:lang w:val="en-GB"/>
        </w:rPr>
        <w:t>olvidemos</w:t>
      </w:r>
      <w:proofErr w:type="spellEnd"/>
      <w:r w:rsidRPr="00DA6A03">
        <w:rPr>
          <w:lang w:val="en-GB"/>
        </w:rPr>
        <w:t xml:space="preserve"> que (</w:t>
      </w:r>
      <w:r w:rsidRPr="00A512D6">
        <w:rPr>
          <w:i/>
          <w:lang w:val="en-GB"/>
        </w:rPr>
        <w:t>let us not forget</w:t>
      </w:r>
      <w:r w:rsidRPr="00DA6A03">
        <w:rPr>
          <w:i/>
          <w:lang w:val="en-GB"/>
        </w:rPr>
        <w:t xml:space="preserve"> </w:t>
      </w:r>
      <w:r w:rsidRPr="00A512D6">
        <w:rPr>
          <w:i/>
          <w:lang w:val="en-GB"/>
        </w:rPr>
        <w:t>that</w:t>
      </w:r>
      <w:r w:rsidRPr="00DA6A03">
        <w:rPr>
          <w:lang w:val="en-GB"/>
        </w:rPr>
        <w:t xml:space="preserve">), </w:t>
      </w:r>
      <w:proofErr w:type="spellStart"/>
      <w:r w:rsidRPr="00DA6A03">
        <w:rPr>
          <w:lang w:val="en-GB"/>
        </w:rPr>
        <w:t>ojalá</w:t>
      </w:r>
      <w:proofErr w:type="spellEnd"/>
      <w:r w:rsidRPr="00DA6A03">
        <w:rPr>
          <w:lang w:val="en-GB"/>
        </w:rPr>
        <w:t xml:space="preserve"> no </w:t>
      </w:r>
      <w:proofErr w:type="spellStart"/>
      <w:r w:rsidRPr="00DA6A03">
        <w:rPr>
          <w:lang w:val="en-GB"/>
        </w:rPr>
        <w:t>hubiera</w:t>
      </w:r>
      <w:proofErr w:type="spellEnd"/>
      <w:r w:rsidRPr="00DA6A03">
        <w:rPr>
          <w:lang w:val="en-GB"/>
        </w:rPr>
        <w:t xml:space="preserve"> </w:t>
      </w:r>
      <w:proofErr w:type="spellStart"/>
      <w:r w:rsidRPr="00DA6A03">
        <w:rPr>
          <w:lang w:val="en-GB"/>
        </w:rPr>
        <w:t>ocurrido</w:t>
      </w:r>
      <w:proofErr w:type="spellEnd"/>
      <w:r w:rsidRPr="00DA6A03">
        <w:rPr>
          <w:lang w:val="en-GB"/>
        </w:rPr>
        <w:t xml:space="preserve"> </w:t>
      </w:r>
      <w:proofErr w:type="spellStart"/>
      <w:r w:rsidRPr="00DA6A03">
        <w:rPr>
          <w:lang w:val="en-GB"/>
        </w:rPr>
        <w:t>jamás</w:t>
      </w:r>
      <w:proofErr w:type="spellEnd"/>
      <w:r w:rsidRPr="00DA6A03">
        <w:rPr>
          <w:lang w:val="en-GB"/>
        </w:rPr>
        <w:t xml:space="preserve"> (</w:t>
      </w:r>
      <w:r w:rsidRPr="00A512D6">
        <w:rPr>
          <w:i/>
          <w:lang w:val="en-GB"/>
        </w:rPr>
        <w:t>we wish they had never occurred</w:t>
      </w:r>
      <w:r w:rsidRPr="00DA6A03">
        <w:rPr>
          <w:lang w:val="en-GB"/>
        </w:rPr>
        <w:t xml:space="preserve">), que se </w:t>
      </w:r>
      <w:proofErr w:type="spellStart"/>
      <w:r w:rsidRPr="00DA6A03">
        <w:rPr>
          <w:lang w:val="en-GB"/>
        </w:rPr>
        <w:t>sepa</w:t>
      </w:r>
      <w:proofErr w:type="spellEnd"/>
      <w:r w:rsidRPr="00DA6A03">
        <w:rPr>
          <w:lang w:val="en-GB"/>
        </w:rPr>
        <w:t xml:space="preserve"> (</w:t>
      </w:r>
      <w:r w:rsidRPr="00A512D6">
        <w:rPr>
          <w:i/>
          <w:lang w:val="en-GB"/>
        </w:rPr>
        <w:t>as</w:t>
      </w:r>
      <w:r w:rsidRPr="00DA6A03">
        <w:rPr>
          <w:i/>
          <w:lang w:val="en-GB"/>
        </w:rPr>
        <w:t xml:space="preserve"> </w:t>
      </w:r>
      <w:r w:rsidRPr="00A512D6">
        <w:rPr>
          <w:i/>
          <w:lang w:val="en-GB"/>
        </w:rPr>
        <w:t>far as we know</w:t>
      </w:r>
      <w:r w:rsidRPr="00DA6A03">
        <w:rPr>
          <w:lang w:val="en-GB"/>
        </w:rPr>
        <w:t>)</w:t>
      </w:r>
    </w:p>
    <w:p w14:paraId="01BE82FE" w14:textId="15755A2D" w:rsidR="00A512D6" w:rsidRPr="00A512D6" w:rsidRDefault="00A512D6" w:rsidP="00A512D6">
      <w:pPr>
        <w:pStyle w:val="NLNumberList"/>
        <w:rPr>
          <w:lang w:val="en-GB"/>
        </w:rPr>
      </w:pPr>
      <w:proofErr w:type="gramStart"/>
      <w:r w:rsidRPr="00DA6A03">
        <w:rPr>
          <w:b/>
          <w:color w:val="009089"/>
          <w:lang w:val="en-GB"/>
        </w:rPr>
        <w:t>b</w:t>
      </w:r>
      <w:proofErr w:type="gramEnd"/>
      <w:r w:rsidRPr="00DA6A03">
        <w:rPr>
          <w:b/>
          <w:color w:val="009089"/>
          <w:lang w:val="en-GB"/>
        </w:rPr>
        <w:tab/>
      </w:r>
      <w:r w:rsidRPr="00A512D6">
        <w:rPr>
          <w:lang w:val="en-GB"/>
        </w:rPr>
        <w:t>The ‘we’ form of the present subjunctive translates as ‘let us…’</w:t>
      </w:r>
    </w:p>
    <w:p w14:paraId="753C56F8" w14:textId="77777777" w:rsidR="00A512D6" w:rsidRDefault="00A512D6">
      <w:pPr>
        <w:rPr>
          <w:rFonts w:ascii="Arial" w:eastAsia="Calibri" w:hAnsi="Arial"/>
          <w:b/>
          <w:color w:val="009089"/>
          <w:sz w:val="32"/>
          <w:lang w:val="en-GB"/>
        </w:rPr>
      </w:pPr>
      <w:r>
        <w:br w:type="page"/>
      </w:r>
    </w:p>
    <w:p w14:paraId="61CFEEBD" w14:textId="52111AC2" w:rsidR="00593AD3" w:rsidRPr="00735ADB" w:rsidRDefault="00593AD3" w:rsidP="00FB34D6">
      <w:pPr>
        <w:pStyle w:val="CHead"/>
      </w:pPr>
      <w:r w:rsidRPr="00735ADB">
        <w:lastRenderedPageBreak/>
        <w:t>Grammar exercise</w:t>
      </w:r>
    </w:p>
    <w:p w14:paraId="798BB807" w14:textId="3C74EDC2" w:rsidR="00593AD3" w:rsidRPr="00DA6A03" w:rsidRDefault="007A5227" w:rsidP="007A5227">
      <w:pPr>
        <w:pStyle w:val="ExerciseLetter"/>
        <w:rPr>
          <w:lang w:val="en-GB"/>
        </w:rPr>
      </w:pPr>
      <w:r>
        <w:rPr>
          <w:noProof/>
          <w:lang w:val="en-GB" w:eastAsia="en-GB"/>
        </w:rPr>
        <w:drawing>
          <wp:anchor distT="0" distB="0" distL="114300" distR="114300" simplePos="0" relativeHeight="251720704" behindDoc="0" locked="0" layoutInCell="1" allowOverlap="1" wp14:anchorId="2A530799" wp14:editId="5017C5C5">
            <wp:simplePos x="0" y="0"/>
            <wp:positionH relativeFrom="column">
              <wp:posOffset>-312420</wp:posOffset>
            </wp:positionH>
            <wp:positionV relativeFrom="paragraph">
              <wp:posOffset>151667</wp:posOffset>
            </wp:positionV>
            <wp:extent cx="306705" cy="2679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3">
                      <a:extLst>
                        <a:ext uri="{28A0092B-C50C-407E-A947-70E740481C1C}">
                          <a14:useLocalDpi xmlns:a14="http://schemas.microsoft.com/office/drawing/2010/main" val="0"/>
                        </a:ext>
                      </a:extLst>
                    </a:blip>
                    <a:stretch>
                      <a:fillRect/>
                    </a:stretch>
                  </pic:blipFill>
                  <pic:spPr>
                    <a:xfrm>
                      <a:off x="0" y="0"/>
                      <a:ext cx="306705" cy="26797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DA6A03">
        <w:rPr>
          <w:lang w:val="en-GB"/>
        </w:rPr>
        <w:t>3</w:t>
      </w:r>
    </w:p>
    <w:p w14:paraId="001FD684" w14:textId="24D7F99A" w:rsidR="00593AD3" w:rsidRPr="007A5227" w:rsidRDefault="00A512D6" w:rsidP="007A5227">
      <w:pPr>
        <w:pStyle w:val="BTBodyText"/>
        <w:rPr>
          <w:lang w:val="en-GB"/>
        </w:rPr>
      </w:pPr>
      <w:r w:rsidRPr="00A512D6">
        <w:rPr>
          <w:lang w:val="en-GB"/>
        </w:rPr>
        <w:t>Students complete the sentences by choosing the most appropriate form of the word.</w:t>
      </w:r>
    </w:p>
    <w:p w14:paraId="79FFC1A0" w14:textId="77777777" w:rsidR="0024589D" w:rsidRPr="00DA6A03" w:rsidRDefault="00593AD3" w:rsidP="0024589D">
      <w:pPr>
        <w:pStyle w:val="EHead"/>
        <w:rPr>
          <w:lang w:val="es-AR"/>
        </w:rPr>
      </w:pPr>
      <w:proofErr w:type="spellStart"/>
      <w:r w:rsidRPr="00DA6A03">
        <w:rPr>
          <w:lang w:val="es-AR"/>
        </w:rPr>
        <w:t>Answers</w:t>
      </w:r>
      <w:proofErr w:type="spellEnd"/>
    </w:p>
    <w:p w14:paraId="0885B9B2" w14:textId="7B1544DD" w:rsidR="00A512D6" w:rsidRDefault="00A512D6" w:rsidP="00A512D6">
      <w:pPr>
        <w:pStyle w:val="NLNumberList"/>
        <w:rPr>
          <w:b/>
          <w:color w:val="009089"/>
        </w:rPr>
        <w:sectPr w:rsidR="00A512D6" w:rsidSect="00736938">
          <w:type w:val="continuous"/>
          <w:pgSz w:w="11906" w:h="16838" w:code="9"/>
          <w:pgMar w:top="1701" w:right="1701" w:bottom="1418" w:left="1701" w:header="709" w:footer="709" w:gutter="0"/>
          <w:cols w:space="708"/>
          <w:titlePg/>
          <w:docGrid w:linePitch="360"/>
        </w:sectPr>
      </w:pPr>
    </w:p>
    <w:p w14:paraId="73338823" w14:textId="12B058CA" w:rsidR="00A512D6" w:rsidRDefault="0082458F" w:rsidP="00A512D6">
      <w:pPr>
        <w:pStyle w:val="NLNumberList"/>
      </w:pPr>
      <w:r>
        <w:rPr>
          <w:b/>
          <w:color w:val="009089"/>
        </w:rPr>
        <w:t>1</w:t>
      </w:r>
      <w:r>
        <w:rPr>
          <w:b/>
          <w:color w:val="009089"/>
        </w:rPr>
        <w:tab/>
      </w:r>
      <w:proofErr w:type="gramStart"/>
      <w:r w:rsidR="00636878">
        <w:t>Vas ;</w:t>
      </w:r>
      <w:proofErr w:type="gramEnd"/>
      <w:r w:rsidR="00A512D6">
        <w:t xml:space="preserve"> tengas</w:t>
      </w:r>
    </w:p>
    <w:p w14:paraId="1AFA8DBE" w14:textId="089855F1" w:rsidR="00A512D6" w:rsidRDefault="00A512D6" w:rsidP="00A512D6">
      <w:pPr>
        <w:pStyle w:val="NLNumberList"/>
      </w:pPr>
      <w:r>
        <w:rPr>
          <w:b/>
          <w:color w:val="009089"/>
        </w:rPr>
        <w:t>2</w:t>
      </w:r>
      <w:r>
        <w:rPr>
          <w:b/>
          <w:color w:val="009089"/>
        </w:rPr>
        <w:tab/>
      </w:r>
      <w:r>
        <w:t>Diga</w:t>
      </w:r>
    </w:p>
    <w:p w14:paraId="191C8293" w14:textId="5ADB3758" w:rsidR="00A512D6" w:rsidRDefault="00A512D6" w:rsidP="00A512D6">
      <w:pPr>
        <w:pStyle w:val="NLNumberList"/>
      </w:pPr>
      <w:r>
        <w:rPr>
          <w:b/>
          <w:color w:val="009089"/>
        </w:rPr>
        <w:t>3</w:t>
      </w:r>
      <w:r>
        <w:rPr>
          <w:b/>
          <w:color w:val="009089"/>
        </w:rPr>
        <w:tab/>
      </w:r>
      <w:r>
        <w:t>resulte</w:t>
      </w:r>
    </w:p>
    <w:p w14:paraId="75C9FEFE" w14:textId="0AE38604" w:rsidR="00A512D6" w:rsidRDefault="00A512D6" w:rsidP="00A512D6">
      <w:pPr>
        <w:pStyle w:val="NLNumberList"/>
      </w:pPr>
      <w:r>
        <w:rPr>
          <w:b/>
          <w:color w:val="009089"/>
        </w:rPr>
        <w:t>4</w:t>
      </w:r>
      <w:r>
        <w:rPr>
          <w:b/>
          <w:color w:val="009089"/>
        </w:rPr>
        <w:tab/>
      </w:r>
      <w:r>
        <w:t>olvidemos</w:t>
      </w:r>
    </w:p>
    <w:p w14:paraId="61483BF3" w14:textId="6B04556E" w:rsidR="00A512D6" w:rsidRDefault="00A512D6" w:rsidP="00A512D6">
      <w:pPr>
        <w:pStyle w:val="NLNumberList"/>
      </w:pPr>
      <w:r>
        <w:rPr>
          <w:b/>
          <w:color w:val="009089"/>
        </w:rPr>
        <w:t>5</w:t>
      </w:r>
      <w:r>
        <w:rPr>
          <w:b/>
          <w:color w:val="009089"/>
        </w:rPr>
        <w:tab/>
      </w:r>
      <w:r>
        <w:t>Hay</w:t>
      </w:r>
    </w:p>
    <w:p w14:paraId="2B30C5DA" w14:textId="764DE8F9" w:rsidR="00A512D6" w:rsidRDefault="00A512D6" w:rsidP="00A512D6">
      <w:pPr>
        <w:pStyle w:val="NLNumberList"/>
      </w:pPr>
      <w:r>
        <w:rPr>
          <w:b/>
          <w:color w:val="009089"/>
        </w:rPr>
        <w:t>6</w:t>
      </w:r>
      <w:r>
        <w:rPr>
          <w:b/>
          <w:color w:val="009089"/>
        </w:rPr>
        <w:tab/>
      </w:r>
      <w:r>
        <w:t>Hablemos</w:t>
      </w:r>
    </w:p>
    <w:p w14:paraId="0922F73E" w14:textId="7452F678" w:rsidR="00A512D6" w:rsidRDefault="00A512D6" w:rsidP="00A512D6">
      <w:pPr>
        <w:pStyle w:val="NLNumberList"/>
      </w:pPr>
      <w:r>
        <w:rPr>
          <w:b/>
          <w:color w:val="009089"/>
        </w:rPr>
        <w:t>7</w:t>
      </w:r>
      <w:r>
        <w:rPr>
          <w:b/>
          <w:color w:val="009089"/>
        </w:rPr>
        <w:tab/>
      </w:r>
      <w:r>
        <w:t>hubiera</w:t>
      </w:r>
    </w:p>
    <w:p w14:paraId="5D37709C" w14:textId="2A9E393E" w:rsidR="00593AD3" w:rsidRPr="00303C82" w:rsidRDefault="00A512D6" w:rsidP="00A512D6">
      <w:pPr>
        <w:pStyle w:val="NLNumberList"/>
      </w:pPr>
      <w:r>
        <w:rPr>
          <w:b/>
          <w:color w:val="009089"/>
        </w:rPr>
        <w:t>8</w:t>
      </w:r>
      <w:r>
        <w:rPr>
          <w:b/>
          <w:color w:val="009089"/>
        </w:rPr>
        <w:tab/>
      </w:r>
      <w:r>
        <w:t>Viva</w:t>
      </w:r>
    </w:p>
    <w:p w14:paraId="40534D59" w14:textId="77777777" w:rsidR="00A512D6" w:rsidRPr="00DA6A03" w:rsidRDefault="00A512D6" w:rsidP="007A5227">
      <w:pPr>
        <w:pStyle w:val="CHead"/>
        <w:rPr>
          <w:lang w:val="es-AR"/>
        </w:rPr>
        <w:sectPr w:rsidR="00A512D6" w:rsidRPr="00DA6A03" w:rsidSect="00A512D6">
          <w:type w:val="continuous"/>
          <w:pgSz w:w="11906" w:h="16838" w:code="9"/>
          <w:pgMar w:top="1701" w:right="1701" w:bottom="1418" w:left="1701" w:header="709" w:footer="709" w:gutter="0"/>
          <w:cols w:num="2" w:space="708"/>
          <w:titlePg/>
          <w:docGrid w:linePitch="360"/>
        </w:sectPr>
      </w:pPr>
    </w:p>
    <w:p w14:paraId="082A7D99" w14:textId="0D3188A1" w:rsidR="00593AD3" w:rsidRPr="00DA6A03" w:rsidRDefault="00593AD3" w:rsidP="007A5227">
      <w:pPr>
        <w:pStyle w:val="CHead"/>
        <w:rPr>
          <w:lang w:val="es-AR"/>
        </w:rPr>
      </w:pPr>
      <w:proofErr w:type="spellStart"/>
      <w:r w:rsidRPr="00DA6A03">
        <w:rPr>
          <w:lang w:val="es-AR"/>
        </w:rPr>
        <w:t>Listening</w:t>
      </w:r>
      <w:proofErr w:type="spellEnd"/>
      <w:r w:rsidRPr="00DA6A03">
        <w:rPr>
          <w:lang w:val="es-AR"/>
        </w:rPr>
        <w:t xml:space="preserve"> </w:t>
      </w:r>
      <w:proofErr w:type="spellStart"/>
      <w:r w:rsidRPr="00DA6A03">
        <w:rPr>
          <w:lang w:val="es-AR"/>
        </w:rPr>
        <w:t>passage</w:t>
      </w:r>
      <w:proofErr w:type="spellEnd"/>
      <w:r w:rsidRPr="00DA6A03">
        <w:rPr>
          <w:lang w:val="es-AR"/>
        </w:rPr>
        <w:t xml:space="preserve"> and </w:t>
      </w:r>
      <w:proofErr w:type="spellStart"/>
      <w:r w:rsidRPr="00DA6A03">
        <w:rPr>
          <w:lang w:val="es-AR"/>
        </w:rPr>
        <w:t>exercises</w:t>
      </w:r>
      <w:proofErr w:type="spellEnd"/>
    </w:p>
    <w:p w14:paraId="4D717D44" w14:textId="1D247604" w:rsidR="00593AD3" w:rsidRPr="007A5227" w:rsidRDefault="00A512D6" w:rsidP="007A5227">
      <w:pPr>
        <w:pStyle w:val="BTBodyText"/>
        <w:rPr>
          <w:lang w:val="en-GB"/>
        </w:rPr>
      </w:pPr>
      <w:r w:rsidRPr="00A512D6">
        <w:rPr>
          <w:lang w:val="en-GB"/>
        </w:rPr>
        <w:t>A discussion piece on a radio programme between two young Cubans who express differing opinions about the Castro regime. A good discussion point could be to get students to look up pictures of Cuba online. What impression do they get? How does that change after listening to the discussion?</w:t>
      </w:r>
    </w:p>
    <w:p w14:paraId="15DF6D2D" w14:textId="77777777" w:rsidR="00593AD3" w:rsidRPr="007A5227" w:rsidRDefault="00593AD3" w:rsidP="007A5227">
      <w:pPr>
        <w:pStyle w:val="BTBodyText"/>
        <w:rPr>
          <w:b/>
          <w:lang w:val="en-GB"/>
        </w:rPr>
      </w:pPr>
      <w:r w:rsidRPr="007A5227">
        <w:rPr>
          <w:b/>
          <w:lang w:val="en-GB"/>
        </w:rPr>
        <w:t xml:space="preserve">Audio files needed: </w:t>
      </w:r>
    </w:p>
    <w:p w14:paraId="376C1829" w14:textId="3FBA9536" w:rsidR="00593AD3" w:rsidRPr="00DA6A03" w:rsidRDefault="00A0400B" w:rsidP="00735ADB">
      <w:pPr>
        <w:pStyle w:val="BTBodyText"/>
        <w:rPr>
          <w:b/>
          <w:color w:val="005FA0"/>
          <w:lang w:val="en-GB"/>
        </w:rPr>
      </w:pPr>
      <w:r>
        <w:rPr>
          <w:b/>
          <w:color w:val="005FA0"/>
          <w:lang w:val="en-GB"/>
        </w:rPr>
        <w:t>11.3.4 Audio</w:t>
      </w:r>
    </w:p>
    <w:p w14:paraId="48E7BB4E" w14:textId="0C905119" w:rsidR="00593AD3" w:rsidRPr="00DA6A03" w:rsidRDefault="00DB62C0" w:rsidP="007A5227">
      <w:pPr>
        <w:pStyle w:val="ExerciseLetter"/>
        <w:rPr>
          <w:lang w:val="en-GB"/>
        </w:rPr>
      </w:pPr>
      <w:r>
        <w:rPr>
          <w:noProof/>
          <w:lang w:val="en-GB" w:eastAsia="en-GB"/>
        </w:rPr>
        <w:drawing>
          <wp:anchor distT="0" distB="0" distL="114300" distR="114300" simplePos="0" relativeHeight="251773952" behindDoc="0" locked="0" layoutInCell="1" allowOverlap="1" wp14:anchorId="53E378B8" wp14:editId="589B0222">
            <wp:simplePos x="0" y="0"/>
            <wp:positionH relativeFrom="column">
              <wp:posOffset>-316865</wp:posOffset>
            </wp:positionH>
            <wp:positionV relativeFrom="paragraph">
              <wp:posOffset>126365</wp:posOffset>
            </wp:positionV>
            <wp:extent cx="262890" cy="326390"/>
            <wp:effectExtent l="0" t="0" r="381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5">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DA6A03">
        <w:rPr>
          <w:lang w:val="en-GB"/>
        </w:rPr>
        <w:t>4a</w:t>
      </w:r>
    </w:p>
    <w:p w14:paraId="6EB70DD0" w14:textId="21C0B930" w:rsidR="00593AD3" w:rsidRPr="007A5227" w:rsidRDefault="00636878" w:rsidP="007A5227">
      <w:pPr>
        <w:pStyle w:val="BTBodyText"/>
        <w:rPr>
          <w:lang w:val="en-GB"/>
        </w:rPr>
      </w:pPr>
      <w:r>
        <w:rPr>
          <w:lang w:val="en-GB"/>
        </w:rPr>
        <w:t>Exam-</w:t>
      </w:r>
      <w:r w:rsidR="00A512D6" w:rsidRPr="00A512D6">
        <w:rPr>
          <w:lang w:val="en-GB"/>
        </w:rPr>
        <w:t xml:space="preserve">style comprehension exercise where students listen and decide if the statements are true (V), false (F) or not mentioned (N).  </w:t>
      </w:r>
    </w:p>
    <w:p w14:paraId="0E7708B3" w14:textId="77777777" w:rsidR="0024589D" w:rsidRDefault="00593AD3" w:rsidP="0024589D">
      <w:pPr>
        <w:pStyle w:val="EHead"/>
        <w:rPr>
          <w:lang w:val="en-GB"/>
        </w:rPr>
      </w:pPr>
      <w:r w:rsidRPr="007A5227">
        <w:rPr>
          <w:lang w:val="en-GB"/>
        </w:rPr>
        <w:t>Answers</w:t>
      </w:r>
    </w:p>
    <w:p w14:paraId="2489D0A6" w14:textId="63B4142E" w:rsidR="00A512D6" w:rsidRPr="00DA6A03" w:rsidRDefault="00A512D6" w:rsidP="00FB34D6">
      <w:pPr>
        <w:pStyle w:val="NLNumberList"/>
        <w:rPr>
          <w:b/>
          <w:color w:val="009089"/>
          <w:lang w:val="en-GB"/>
        </w:rPr>
        <w:sectPr w:rsidR="00A512D6" w:rsidRPr="00DA6A03" w:rsidSect="00736938">
          <w:type w:val="continuous"/>
          <w:pgSz w:w="11906" w:h="16838" w:code="9"/>
          <w:pgMar w:top="1701" w:right="1701" w:bottom="1418" w:left="1701" w:header="709" w:footer="709" w:gutter="0"/>
          <w:cols w:space="708"/>
          <w:titlePg/>
          <w:docGrid w:linePitch="360"/>
        </w:sectPr>
      </w:pPr>
    </w:p>
    <w:p w14:paraId="36E8B2D4" w14:textId="5E98BCA4" w:rsidR="00FB34D6" w:rsidRPr="00DA6A03" w:rsidRDefault="0082458F" w:rsidP="00FB34D6">
      <w:pPr>
        <w:pStyle w:val="NLNumberList"/>
        <w:rPr>
          <w:lang w:val="en-GB"/>
        </w:rPr>
      </w:pPr>
      <w:r w:rsidRPr="00DA6A03">
        <w:rPr>
          <w:b/>
          <w:color w:val="009089"/>
          <w:lang w:val="en-GB"/>
        </w:rPr>
        <w:t>1</w:t>
      </w:r>
      <w:r w:rsidRPr="00DA6A03">
        <w:rPr>
          <w:b/>
          <w:color w:val="009089"/>
          <w:lang w:val="en-GB"/>
        </w:rPr>
        <w:tab/>
      </w:r>
      <w:r w:rsidR="00A512D6" w:rsidRPr="00DA6A03">
        <w:rPr>
          <w:lang w:val="en-GB"/>
        </w:rPr>
        <w:t>V</w:t>
      </w:r>
    </w:p>
    <w:p w14:paraId="18213800" w14:textId="52838465" w:rsidR="00FB34D6" w:rsidRPr="00DA6A03" w:rsidRDefault="00FB34D6" w:rsidP="00FB34D6">
      <w:pPr>
        <w:pStyle w:val="NLNumberList"/>
        <w:rPr>
          <w:lang w:val="en-GB"/>
        </w:rPr>
      </w:pPr>
      <w:r w:rsidRPr="00DA6A03">
        <w:rPr>
          <w:b/>
          <w:color w:val="009089"/>
          <w:lang w:val="en-GB"/>
        </w:rPr>
        <w:t>2</w:t>
      </w:r>
      <w:r w:rsidRPr="00DA6A03">
        <w:rPr>
          <w:b/>
          <w:color w:val="009089"/>
          <w:lang w:val="en-GB"/>
        </w:rPr>
        <w:tab/>
      </w:r>
      <w:r w:rsidR="00A512D6" w:rsidRPr="00DA6A03">
        <w:rPr>
          <w:lang w:val="en-GB"/>
        </w:rPr>
        <w:t>V</w:t>
      </w:r>
    </w:p>
    <w:p w14:paraId="4D6E0854" w14:textId="7CAEDD71" w:rsidR="00FB34D6" w:rsidRPr="00DA6A03" w:rsidRDefault="00FB34D6" w:rsidP="00FB34D6">
      <w:pPr>
        <w:pStyle w:val="NLNumberList"/>
        <w:rPr>
          <w:lang w:val="en-GB"/>
        </w:rPr>
      </w:pPr>
      <w:r w:rsidRPr="00DA6A03">
        <w:rPr>
          <w:b/>
          <w:color w:val="009089"/>
          <w:lang w:val="en-GB"/>
        </w:rPr>
        <w:t>3</w:t>
      </w:r>
      <w:r w:rsidRPr="00DA6A03">
        <w:rPr>
          <w:b/>
          <w:color w:val="009089"/>
          <w:lang w:val="en-GB"/>
        </w:rPr>
        <w:tab/>
      </w:r>
      <w:r w:rsidR="00A512D6" w:rsidRPr="00DA6A03">
        <w:rPr>
          <w:lang w:val="en-GB"/>
        </w:rPr>
        <w:t>N</w:t>
      </w:r>
    </w:p>
    <w:p w14:paraId="11425E6D" w14:textId="46555943" w:rsidR="00FB34D6" w:rsidRPr="00DA6A03" w:rsidRDefault="00FB34D6" w:rsidP="00FB34D6">
      <w:pPr>
        <w:pStyle w:val="NLNumberList"/>
        <w:rPr>
          <w:lang w:val="en-GB"/>
        </w:rPr>
      </w:pPr>
      <w:r w:rsidRPr="00DA6A03">
        <w:rPr>
          <w:b/>
          <w:color w:val="009089"/>
          <w:lang w:val="en-GB"/>
        </w:rPr>
        <w:t>4</w:t>
      </w:r>
      <w:r w:rsidRPr="00DA6A03">
        <w:rPr>
          <w:b/>
          <w:color w:val="009089"/>
          <w:lang w:val="en-GB"/>
        </w:rPr>
        <w:tab/>
      </w:r>
      <w:r w:rsidR="00A512D6" w:rsidRPr="00DA6A03">
        <w:rPr>
          <w:lang w:val="en-GB"/>
        </w:rPr>
        <w:t>F</w:t>
      </w:r>
    </w:p>
    <w:p w14:paraId="3A2D4241" w14:textId="7A7E90AF" w:rsidR="00FB34D6" w:rsidRPr="00DA6A03" w:rsidRDefault="00FB34D6" w:rsidP="00FB34D6">
      <w:pPr>
        <w:pStyle w:val="NLNumberList"/>
        <w:rPr>
          <w:lang w:val="en-GB"/>
        </w:rPr>
      </w:pPr>
      <w:r w:rsidRPr="00DA6A03">
        <w:rPr>
          <w:b/>
          <w:color w:val="009089"/>
          <w:lang w:val="en-GB"/>
        </w:rPr>
        <w:t>5</w:t>
      </w:r>
      <w:r w:rsidRPr="00DA6A03">
        <w:rPr>
          <w:b/>
          <w:color w:val="009089"/>
          <w:lang w:val="en-GB"/>
        </w:rPr>
        <w:tab/>
      </w:r>
      <w:r w:rsidR="00A512D6" w:rsidRPr="00DA6A03">
        <w:rPr>
          <w:lang w:val="en-GB"/>
        </w:rPr>
        <w:t>V</w:t>
      </w:r>
    </w:p>
    <w:p w14:paraId="75539C77" w14:textId="5511712F" w:rsidR="00FB34D6" w:rsidRPr="00DA6A03" w:rsidRDefault="00FB34D6" w:rsidP="00FB34D6">
      <w:pPr>
        <w:pStyle w:val="NLNumberList"/>
        <w:rPr>
          <w:lang w:val="en-GB"/>
        </w:rPr>
      </w:pPr>
      <w:r w:rsidRPr="00DA6A03">
        <w:rPr>
          <w:b/>
          <w:color w:val="009089"/>
          <w:lang w:val="en-GB"/>
        </w:rPr>
        <w:t>6</w:t>
      </w:r>
      <w:r w:rsidRPr="00DA6A03">
        <w:rPr>
          <w:b/>
          <w:color w:val="009089"/>
          <w:lang w:val="en-GB"/>
        </w:rPr>
        <w:tab/>
      </w:r>
      <w:r w:rsidR="00A512D6" w:rsidRPr="00DA6A03">
        <w:rPr>
          <w:lang w:val="en-GB"/>
        </w:rPr>
        <w:t>F</w:t>
      </w:r>
    </w:p>
    <w:p w14:paraId="23A66DCE" w14:textId="61A7F56D" w:rsidR="00FB34D6" w:rsidRPr="00DA6A03" w:rsidRDefault="00FB34D6" w:rsidP="00FB34D6">
      <w:pPr>
        <w:pStyle w:val="NLNumberList"/>
        <w:rPr>
          <w:lang w:val="en-GB"/>
        </w:rPr>
      </w:pPr>
      <w:r w:rsidRPr="00DA6A03">
        <w:rPr>
          <w:b/>
          <w:color w:val="009089"/>
          <w:lang w:val="en-GB"/>
        </w:rPr>
        <w:t>7</w:t>
      </w:r>
      <w:r w:rsidRPr="00DA6A03">
        <w:rPr>
          <w:b/>
          <w:color w:val="009089"/>
          <w:lang w:val="en-GB"/>
        </w:rPr>
        <w:tab/>
      </w:r>
      <w:r w:rsidR="00A512D6" w:rsidRPr="00DA6A03">
        <w:rPr>
          <w:lang w:val="en-GB"/>
        </w:rPr>
        <w:t>V</w:t>
      </w:r>
    </w:p>
    <w:p w14:paraId="24A51D3C" w14:textId="427D5E55" w:rsidR="00593AD3" w:rsidRPr="00DA6A03" w:rsidRDefault="00FB34D6" w:rsidP="00FB34D6">
      <w:pPr>
        <w:pStyle w:val="NLNumberList"/>
        <w:rPr>
          <w:lang w:val="en-GB"/>
        </w:rPr>
      </w:pPr>
      <w:r w:rsidRPr="00DA6A03">
        <w:rPr>
          <w:b/>
          <w:color w:val="009089"/>
          <w:lang w:val="en-GB"/>
        </w:rPr>
        <w:t>8</w:t>
      </w:r>
      <w:r w:rsidRPr="00DA6A03">
        <w:rPr>
          <w:b/>
          <w:color w:val="009089"/>
          <w:lang w:val="en-GB"/>
        </w:rPr>
        <w:tab/>
      </w:r>
      <w:r w:rsidR="00A512D6" w:rsidRPr="00DA6A03">
        <w:rPr>
          <w:lang w:val="en-GB"/>
        </w:rPr>
        <w:t>V</w:t>
      </w:r>
    </w:p>
    <w:p w14:paraId="2AF45AFE" w14:textId="77777777" w:rsidR="00A512D6" w:rsidRPr="00DA6A03" w:rsidRDefault="00A512D6" w:rsidP="007A5227">
      <w:pPr>
        <w:pStyle w:val="ExerciseLetter"/>
        <w:rPr>
          <w:lang w:val="en-GB"/>
        </w:rPr>
        <w:sectPr w:rsidR="00A512D6" w:rsidRPr="00DA6A03" w:rsidSect="00A512D6">
          <w:type w:val="continuous"/>
          <w:pgSz w:w="11906" w:h="16838" w:code="9"/>
          <w:pgMar w:top="1701" w:right="1701" w:bottom="1418" w:left="1701" w:header="709" w:footer="709" w:gutter="0"/>
          <w:cols w:num="4" w:space="720"/>
          <w:titlePg/>
          <w:docGrid w:linePitch="360"/>
        </w:sectPr>
      </w:pPr>
    </w:p>
    <w:p w14:paraId="6D5F39E5" w14:textId="56162773" w:rsidR="00593AD3" w:rsidRPr="00DA6A03" w:rsidRDefault="00DB62C0" w:rsidP="007A5227">
      <w:pPr>
        <w:pStyle w:val="ExerciseLetter"/>
        <w:rPr>
          <w:lang w:val="en-GB"/>
        </w:rPr>
      </w:pPr>
      <w:r>
        <w:rPr>
          <w:noProof/>
          <w:lang w:val="en-GB" w:eastAsia="en-GB"/>
        </w:rPr>
        <w:drawing>
          <wp:anchor distT="0" distB="0" distL="114300" distR="114300" simplePos="0" relativeHeight="251776000" behindDoc="0" locked="0" layoutInCell="1" allowOverlap="1" wp14:anchorId="338D27E1" wp14:editId="493FC2DF">
            <wp:simplePos x="0" y="0"/>
            <wp:positionH relativeFrom="column">
              <wp:posOffset>-316865</wp:posOffset>
            </wp:positionH>
            <wp:positionV relativeFrom="paragraph">
              <wp:posOffset>120650</wp:posOffset>
            </wp:positionV>
            <wp:extent cx="262890" cy="326390"/>
            <wp:effectExtent l="0" t="0" r="381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5">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DA6A03">
        <w:rPr>
          <w:lang w:val="en-GB"/>
        </w:rPr>
        <w:t>4b</w:t>
      </w:r>
    </w:p>
    <w:p w14:paraId="793D01BF" w14:textId="3A693B28" w:rsidR="00593AD3" w:rsidRPr="007A5227" w:rsidRDefault="00636878" w:rsidP="007A5227">
      <w:pPr>
        <w:pStyle w:val="BTBodyText"/>
        <w:rPr>
          <w:lang w:val="en-GB"/>
        </w:rPr>
      </w:pPr>
      <w:r>
        <w:rPr>
          <w:lang w:val="en-GB"/>
        </w:rPr>
        <w:t>Exam-</w:t>
      </w:r>
      <w:r w:rsidR="00A512D6" w:rsidRPr="00A512D6">
        <w:rPr>
          <w:lang w:val="en-GB"/>
        </w:rPr>
        <w:t>style comprehension exercise where students write short summaries of the points given. Refer them back to previous strategies for listening such as sub-units 4.1, 5.4 and 6.4</w:t>
      </w:r>
      <w:r w:rsidR="00A512D6">
        <w:rPr>
          <w:lang w:val="en-GB"/>
        </w:rPr>
        <w:t>.</w:t>
      </w:r>
    </w:p>
    <w:p w14:paraId="08E8919E" w14:textId="77777777" w:rsidR="0024589D" w:rsidRDefault="00A512D6" w:rsidP="0024589D">
      <w:pPr>
        <w:pStyle w:val="EHead"/>
        <w:rPr>
          <w:lang w:val="en-GB"/>
        </w:rPr>
      </w:pPr>
      <w:r>
        <w:rPr>
          <w:lang w:val="en-GB"/>
        </w:rPr>
        <w:t>Possible a</w:t>
      </w:r>
      <w:r w:rsidR="00593AD3" w:rsidRPr="007A5227">
        <w:rPr>
          <w:lang w:val="en-GB"/>
        </w:rPr>
        <w:t>nswers</w:t>
      </w:r>
    </w:p>
    <w:p w14:paraId="12B5459E" w14:textId="0795624B" w:rsidR="00A512D6" w:rsidRPr="00A512D6" w:rsidRDefault="00A512D6" w:rsidP="00636878">
      <w:pPr>
        <w:pStyle w:val="BLBulletList"/>
      </w:pPr>
      <w:r w:rsidRPr="00A512D6">
        <w:t xml:space="preserve">Es un sistema público de muy alta calidad y pionero en el continente. La tasa de mortalidad infantil es la más baja de América. Con respecto a la educación, el analfabetismo casi no existe en la isla a causa de un programa nacional muy eficaz. </w:t>
      </w:r>
    </w:p>
    <w:p w14:paraId="4F3C69DB" w14:textId="1F76CA43" w:rsidR="00A512D6" w:rsidRPr="00A512D6" w:rsidRDefault="00A512D6" w:rsidP="00636878">
      <w:pPr>
        <w:pStyle w:val="BLBulletList"/>
      </w:pPr>
      <w:r w:rsidRPr="00A512D6">
        <w:t>Hay más de un millón y medio de exiliados que viven fuera de</w:t>
      </w:r>
      <w:r>
        <w:t xml:space="preserve"> la isla. No quieren volver por</w:t>
      </w:r>
      <w:r w:rsidRPr="00A512D6">
        <w:t>que tienen opiniones políticas opuestas. Si volvieran a Cuba, podrían ser juzgados o encarcelados.</w:t>
      </w:r>
    </w:p>
    <w:p w14:paraId="5BB5DDE2" w14:textId="77777777" w:rsidR="00A512D6" w:rsidRPr="00A512D6" w:rsidRDefault="00A512D6" w:rsidP="00636878">
      <w:pPr>
        <w:pStyle w:val="BLBulletList"/>
      </w:pPr>
      <w:r w:rsidRPr="00A512D6">
        <w:t>Cuba ha sufrido un bloqueo económico, comercial y financiero impuesto por los Estados Unidos por motivos ideológicos. Ha durado muchas décadas y es muy cruel.</w:t>
      </w:r>
    </w:p>
    <w:p w14:paraId="6A5BFFE1" w14:textId="6B0E1372" w:rsidR="00593AD3" w:rsidRPr="00B7023F" w:rsidRDefault="00A512D6" w:rsidP="00636878">
      <w:pPr>
        <w:pStyle w:val="BLBulletList"/>
      </w:pPr>
      <w:r w:rsidRPr="00A512D6">
        <w:t>El hermano de Fidel ya es presidente y tiene la oportunidad de abrir el país más al mundo. Además, se están mejorando las relaciones con Estados Unidos, algo que podría traer muchos beneficios económicos.</w:t>
      </w:r>
    </w:p>
    <w:p w14:paraId="6BB4FE5C" w14:textId="77777777" w:rsidR="00A512D6" w:rsidRPr="00DA6A03" w:rsidRDefault="00A512D6">
      <w:pPr>
        <w:rPr>
          <w:rFonts w:ascii="Arial" w:eastAsia="Calibri" w:hAnsi="Arial"/>
          <w:b/>
          <w:color w:val="009089"/>
          <w:sz w:val="32"/>
          <w:lang w:val="es-AR"/>
        </w:rPr>
      </w:pPr>
      <w:r w:rsidRPr="00DA6A03">
        <w:rPr>
          <w:lang w:val="es-AR"/>
        </w:rPr>
        <w:br w:type="page"/>
      </w:r>
    </w:p>
    <w:p w14:paraId="4DB7C1A0" w14:textId="33234904" w:rsidR="00A512D6" w:rsidRPr="00593AD3" w:rsidRDefault="00A512D6" w:rsidP="00A512D6">
      <w:pPr>
        <w:pStyle w:val="CHead"/>
      </w:pPr>
      <w:r>
        <w:lastRenderedPageBreak/>
        <w:t>Research</w:t>
      </w:r>
    </w:p>
    <w:p w14:paraId="1D8BF52A" w14:textId="77777777" w:rsidR="00A512D6" w:rsidRPr="00593AD3" w:rsidRDefault="00A512D6" w:rsidP="00A512D6">
      <w:pPr>
        <w:pStyle w:val="ExerciseLetter"/>
        <w:rPr>
          <w:lang w:val="en-GB"/>
        </w:rPr>
      </w:pPr>
      <w:r>
        <w:rPr>
          <w:noProof/>
          <w:lang w:val="en-GB" w:eastAsia="en-GB"/>
        </w:rPr>
        <w:drawing>
          <wp:anchor distT="0" distB="0" distL="114300" distR="114300" simplePos="0" relativeHeight="251850752" behindDoc="0" locked="0" layoutInCell="1" allowOverlap="1" wp14:anchorId="43168604" wp14:editId="5220106F">
            <wp:simplePos x="0" y="0"/>
            <wp:positionH relativeFrom="column">
              <wp:posOffset>-342900</wp:posOffset>
            </wp:positionH>
            <wp:positionV relativeFrom="paragraph">
              <wp:posOffset>92075</wp:posOffset>
            </wp:positionV>
            <wp:extent cx="250825" cy="3270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9">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593AD3">
        <w:rPr>
          <w:lang w:val="en-GB"/>
        </w:rPr>
        <w:t>5</w:t>
      </w:r>
      <w:r>
        <w:rPr>
          <w:lang w:val="en-GB"/>
        </w:rPr>
        <w:t>a</w:t>
      </w:r>
    </w:p>
    <w:p w14:paraId="1D48FE2A" w14:textId="7F100B54" w:rsidR="00A512D6" w:rsidRPr="00593AD3" w:rsidRDefault="00A512D6" w:rsidP="00A512D6">
      <w:pPr>
        <w:pStyle w:val="BTBodyText"/>
        <w:rPr>
          <w:lang w:val="en-GB"/>
        </w:rPr>
      </w:pPr>
      <w:r w:rsidRPr="00A512D6">
        <w:rPr>
          <w:lang w:val="en-GB"/>
        </w:rPr>
        <w:t>Students research the Castro regime in Cuba, making careful notes on the bullet points given.</w:t>
      </w:r>
    </w:p>
    <w:p w14:paraId="144B43B0" w14:textId="77777777" w:rsidR="00A512D6" w:rsidRPr="00593AD3" w:rsidRDefault="00A512D6" w:rsidP="00A512D6">
      <w:pPr>
        <w:pStyle w:val="EHead"/>
        <w:rPr>
          <w:lang w:val="en-GB"/>
        </w:rPr>
      </w:pPr>
      <w:r w:rsidRPr="00593AD3">
        <w:rPr>
          <w:lang w:val="en-GB"/>
        </w:rPr>
        <w:t xml:space="preserve">Answers </w:t>
      </w:r>
    </w:p>
    <w:p w14:paraId="267073C8" w14:textId="77777777" w:rsidR="00A512D6" w:rsidRDefault="00A512D6" w:rsidP="00A512D6">
      <w:pPr>
        <w:pStyle w:val="BTBodyText"/>
        <w:rPr>
          <w:lang w:val="en-GB"/>
        </w:rPr>
      </w:pPr>
      <w:r w:rsidRPr="00593AD3">
        <w:rPr>
          <w:lang w:val="en-GB"/>
        </w:rPr>
        <w:t>Open ended</w:t>
      </w:r>
    </w:p>
    <w:p w14:paraId="64CEBEB1" w14:textId="1F64C13F" w:rsidR="00A512D6" w:rsidRPr="00593AD3" w:rsidRDefault="00A512D6" w:rsidP="00A512D6">
      <w:pPr>
        <w:pStyle w:val="CHead"/>
      </w:pPr>
      <w:r>
        <w:t>Speaking / Strategy</w:t>
      </w:r>
    </w:p>
    <w:p w14:paraId="6A7684EF" w14:textId="2A53F51E" w:rsidR="00A512D6" w:rsidRPr="00593AD3" w:rsidRDefault="0024589D" w:rsidP="00A512D6">
      <w:pPr>
        <w:pStyle w:val="ExerciseLetter"/>
        <w:rPr>
          <w:lang w:val="en-GB"/>
        </w:rPr>
      </w:pPr>
      <w:r>
        <w:rPr>
          <w:noProof/>
          <w:lang w:val="en-GB" w:eastAsia="en-GB"/>
        </w:rPr>
        <w:drawing>
          <wp:anchor distT="0" distB="0" distL="114300" distR="114300" simplePos="0" relativeHeight="251852800" behindDoc="0" locked="0" layoutInCell="1" allowOverlap="1" wp14:anchorId="08CFF2C0" wp14:editId="02926488">
            <wp:simplePos x="0" y="0"/>
            <wp:positionH relativeFrom="column">
              <wp:posOffset>-699135</wp:posOffset>
            </wp:positionH>
            <wp:positionV relativeFrom="paragraph">
              <wp:posOffset>161925</wp:posOffset>
            </wp:positionV>
            <wp:extent cx="353060" cy="246380"/>
            <wp:effectExtent l="0" t="0" r="8890" b="127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20">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854848" behindDoc="0" locked="0" layoutInCell="1" allowOverlap="1" wp14:anchorId="22E4B8FC" wp14:editId="71EF40B5">
            <wp:simplePos x="0" y="0"/>
            <wp:positionH relativeFrom="column">
              <wp:posOffset>-304800</wp:posOffset>
            </wp:positionH>
            <wp:positionV relativeFrom="paragraph">
              <wp:posOffset>132715</wp:posOffset>
            </wp:positionV>
            <wp:extent cx="250825" cy="24955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6">
                      <a:extLst>
                        <a:ext uri="{28A0092B-C50C-407E-A947-70E740481C1C}">
                          <a14:useLocalDpi xmlns:a14="http://schemas.microsoft.com/office/drawing/2010/main" val="0"/>
                        </a:ext>
                      </a:extLst>
                    </a:blip>
                    <a:stretch>
                      <a:fillRect/>
                    </a:stretch>
                  </pic:blipFill>
                  <pic:spPr>
                    <a:xfrm>
                      <a:off x="0" y="0"/>
                      <a:ext cx="250825" cy="2495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512D6">
        <w:rPr>
          <w:lang w:val="en-GB"/>
        </w:rPr>
        <w:t>5b</w:t>
      </w:r>
    </w:p>
    <w:p w14:paraId="5FD6AF98" w14:textId="10AD05EB" w:rsidR="00A512D6" w:rsidRPr="00593AD3" w:rsidRDefault="00A512D6" w:rsidP="00A512D6">
      <w:pPr>
        <w:pStyle w:val="BTBodyText"/>
        <w:rPr>
          <w:lang w:val="en-GB"/>
        </w:rPr>
      </w:pPr>
      <w:r w:rsidRPr="00A512D6">
        <w:rPr>
          <w:lang w:val="en-GB"/>
        </w:rPr>
        <w:t>Students discuss their findings with a partner. Refer to the strategy box before they begin. After listening to the discussion again, one adopts the role</w:t>
      </w:r>
      <w:r w:rsidR="008E703E">
        <w:rPr>
          <w:lang w:val="en-GB"/>
        </w:rPr>
        <w:t xml:space="preserve"> of someone in favour of the re</w:t>
      </w:r>
      <w:r w:rsidRPr="00A512D6">
        <w:rPr>
          <w:lang w:val="en-GB"/>
        </w:rPr>
        <w:t>gime, and the other takes the opposite stance, like the two speakers in the passage. Access to the transcript would be useful before taking on the debating roles.</w:t>
      </w:r>
    </w:p>
    <w:p w14:paraId="4A1B5434" w14:textId="77777777" w:rsidR="00A512D6" w:rsidRPr="00593AD3" w:rsidRDefault="00A512D6" w:rsidP="00A512D6">
      <w:pPr>
        <w:pStyle w:val="EHead"/>
        <w:rPr>
          <w:lang w:val="en-GB"/>
        </w:rPr>
      </w:pPr>
      <w:r w:rsidRPr="00593AD3">
        <w:rPr>
          <w:lang w:val="en-GB"/>
        </w:rPr>
        <w:t>Answers</w:t>
      </w:r>
    </w:p>
    <w:p w14:paraId="157A1DA5" w14:textId="77777777" w:rsidR="00A512D6" w:rsidRDefault="00A512D6" w:rsidP="00A512D6">
      <w:pPr>
        <w:pStyle w:val="BTBodyText"/>
        <w:rPr>
          <w:lang w:val="en-GB"/>
        </w:rPr>
      </w:pPr>
      <w:r w:rsidRPr="00593AD3">
        <w:rPr>
          <w:lang w:val="en-GB"/>
        </w:rPr>
        <w:t>Open ended</w:t>
      </w:r>
    </w:p>
    <w:p w14:paraId="7E3CC969" w14:textId="4D3165B7" w:rsidR="004B7E95" w:rsidRPr="007A5227" w:rsidRDefault="004B7E95" w:rsidP="004B7E95">
      <w:pPr>
        <w:pStyle w:val="CHead"/>
      </w:pPr>
      <w:r>
        <w:t>Writing</w:t>
      </w:r>
    </w:p>
    <w:p w14:paraId="5ABFFA66" w14:textId="023DC372" w:rsidR="00593AD3" w:rsidRPr="00DA6A03" w:rsidRDefault="00DB62C0" w:rsidP="007A5227">
      <w:pPr>
        <w:pStyle w:val="ExerciseLetter"/>
        <w:rPr>
          <w:lang w:val="en-GB"/>
        </w:rPr>
      </w:pPr>
      <w:r>
        <w:rPr>
          <w:noProof/>
          <w:lang w:val="en-GB" w:eastAsia="en-GB"/>
        </w:rPr>
        <w:drawing>
          <wp:anchor distT="0" distB="0" distL="114300" distR="114300" simplePos="0" relativeHeight="251784192" behindDoc="0" locked="0" layoutInCell="1" allowOverlap="1" wp14:anchorId="28882079" wp14:editId="2BF9B903">
            <wp:simplePos x="0" y="0"/>
            <wp:positionH relativeFrom="column">
              <wp:posOffset>-291465</wp:posOffset>
            </wp:positionH>
            <wp:positionV relativeFrom="paragraph">
              <wp:posOffset>93980</wp:posOffset>
            </wp:positionV>
            <wp:extent cx="250825" cy="393700"/>
            <wp:effectExtent l="0" t="0" r="0" b="635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21">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E703E" w:rsidRPr="00DA6A03">
        <w:rPr>
          <w:lang w:val="en-GB"/>
        </w:rPr>
        <w:t>5c</w:t>
      </w:r>
    </w:p>
    <w:p w14:paraId="11F6095A" w14:textId="030CEFAF" w:rsidR="00593AD3" w:rsidRPr="007A5227" w:rsidRDefault="008E703E" w:rsidP="007A5227">
      <w:pPr>
        <w:pStyle w:val="BTBodyText"/>
        <w:rPr>
          <w:shd w:val="clear" w:color="auto" w:fill="FFFFFF"/>
          <w:lang w:val="en-GB"/>
        </w:rPr>
      </w:pPr>
      <w:r w:rsidRPr="008E703E">
        <w:rPr>
          <w:shd w:val="clear" w:color="auto" w:fill="FFFFFF"/>
          <w:lang w:val="en-GB"/>
        </w:rPr>
        <w:t xml:space="preserve">Students write a paragraph from the point of view of a Cuban citizen, making sure they answer the questions given.  </w:t>
      </w:r>
    </w:p>
    <w:p w14:paraId="07C815CA" w14:textId="77777777" w:rsidR="008E703E" w:rsidRPr="00593AD3" w:rsidRDefault="008E703E" w:rsidP="008E703E">
      <w:pPr>
        <w:pStyle w:val="EHead"/>
        <w:rPr>
          <w:lang w:val="en-GB"/>
        </w:rPr>
      </w:pPr>
      <w:r w:rsidRPr="00593AD3">
        <w:rPr>
          <w:lang w:val="en-GB"/>
        </w:rPr>
        <w:t>Answers</w:t>
      </w:r>
    </w:p>
    <w:p w14:paraId="21F8A061" w14:textId="77777777" w:rsidR="008E703E" w:rsidRDefault="008E703E" w:rsidP="008E703E">
      <w:pPr>
        <w:pStyle w:val="BTBodyText"/>
        <w:rPr>
          <w:lang w:val="en-GB"/>
        </w:rPr>
      </w:pPr>
      <w:r w:rsidRPr="00593AD3">
        <w:rPr>
          <w:lang w:val="en-GB"/>
        </w:rPr>
        <w:t>Open ended</w:t>
      </w:r>
    </w:p>
    <w:p w14:paraId="2FAA2D0F" w14:textId="6F5256A6" w:rsidR="00FB34D6" w:rsidRPr="005E2C05" w:rsidRDefault="00FB34D6" w:rsidP="00FB34D6">
      <w:pPr>
        <w:pStyle w:val="CHead"/>
      </w:pPr>
      <w:r>
        <w:t>Strategy</w:t>
      </w:r>
      <w:r w:rsidRPr="005E2C05">
        <w:t xml:space="preserve"> box</w:t>
      </w:r>
    </w:p>
    <w:p w14:paraId="2E8F6D1F" w14:textId="7FC8E368" w:rsidR="00FB34D6" w:rsidRPr="00593AD3" w:rsidRDefault="008E703E" w:rsidP="00FB34D6">
      <w:pPr>
        <w:pStyle w:val="DHead"/>
        <w:rPr>
          <w:lang w:val="en-GB"/>
        </w:rPr>
      </w:pPr>
      <w:r w:rsidRPr="008E703E">
        <w:rPr>
          <w:lang w:val="en-GB"/>
        </w:rPr>
        <w:t>Adding more variety to your language, such as idioms and synonyms</w:t>
      </w:r>
    </w:p>
    <w:p w14:paraId="4F59FB7A" w14:textId="4D93EBCE" w:rsidR="00FB34D6" w:rsidRPr="00593AD3" w:rsidRDefault="00636878" w:rsidP="00FB34D6">
      <w:pPr>
        <w:pStyle w:val="BTBodyText"/>
        <w:rPr>
          <w:b/>
          <w:lang w:val="en-GB"/>
        </w:rPr>
      </w:pPr>
      <w:r>
        <w:rPr>
          <w:lang w:val="en-GB"/>
        </w:rPr>
        <w:t xml:space="preserve">Advice on </w:t>
      </w:r>
      <w:r w:rsidR="008E703E" w:rsidRPr="008E703E">
        <w:rPr>
          <w:lang w:val="en-GB"/>
        </w:rPr>
        <w:t>further extending students’ language use, and differentiating between spoken and written language. Encourage students to look back through the transcripts for any idiomatic language to add to their notes for revision and further use.</w:t>
      </w:r>
    </w:p>
    <w:p w14:paraId="0B9D5F75" w14:textId="77777777" w:rsidR="008E703E" w:rsidRPr="00593AD3" w:rsidRDefault="008E703E" w:rsidP="008E703E">
      <w:pPr>
        <w:pStyle w:val="CHead"/>
      </w:pPr>
      <w:r>
        <w:t>Research</w:t>
      </w:r>
    </w:p>
    <w:p w14:paraId="2F63C606" w14:textId="21490947" w:rsidR="008E703E" w:rsidRPr="00593AD3" w:rsidRDefault="008E703E" w:rsidP="008E703E">
      <w:pPr>
        <w:pStyle w:val="ExerciseLetter"/>
        <w:rPr>
          <w:lang w:val="en-GB"/>
        </w:rPr>
      </w:pPr>
      <w:r>
        <w:rPr>
          <w:noProof/>
          <w:lang w:val="en-GB" w:eastAsia="en-GB"/>
        </w:rPr>
        <w:drawing>
          <wp:anchor distT="0" distB="0" distL="114300" distR="114300" simplePos="0" relativeHeight="251856896" behindDoc="0" locked="0" layoutInCell="1" allowOverlap="1" wp14:anchorId="46894B4D" wp14:editId="1C1AA895">
            <wp:simplePos x="0" y="0"/>
            <wp:positionH relativeFrom="column">
              <wp:posOffset>-342900</wp:posOffset>
            </wp:positionH>
            <wp:positionV relativeFrom="paragraph">
              <wp:posOffset>92075</wp:posOffset>
            </wp:positionV>
            <wp:extent cx="250825" cy="3270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9">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lang w:val="en-GB"/>
        </w:rPr>
        <w:t>6</w:t>
      </w:r>
    </w:p>
    <w:p w14:paraId="21B0A8B3" w14:textId="7998EE49" w:rsidR="008E703E" w:rsidRPr="00593AD3" w:rsidRDefault="008E703E" w:rsidP="008E703E">
      <w:pPr>
        <w:pStyle w:val="BTBodyText"/>
        <w:rPr>
          <w:lang w:val="en-GB"/>
        </w:rPr>
      </w:pPr>
      <w:r w:rsidRPr="008E703E">
        <w:rPr>
          <w:lang w:val="en-GB"/>
        </w:rPr>
        <w:t>Students look up the meaning of the following expressions and write a definition in Spanish.</w:t>
      </w:r>
    </w:p>
    <w:p w14:paraId="1144B0AC" w14:textId="77777777" w:rsidR="008E703E" w:rsidRPr="00593AD3" w:rsidRDefault="008E703E" w:rsidP="008E703E">
      <w:pPr>
        <w:pStyle w:val="EHead"/>
        <w:rPr>
          <w:lang w:val="en-GB"/>
        </w:rPr>
      </w:pPr>
      <w:r w:rsidRPr="00593AD3">
        <w:rPr>
          <w:lang w:val="en-GB"/>
        </w:rPr>
        <w:t xml:space="preserve">Answers </w:t>
      </w:r>
    </w:p>
    <w:p w14:paraId="1EFCDEC4" w14:textId="77777777" w:rsidR="00C93855" w:rsidRDefault="00C93855" w:rsidP="008E703E">
      <w:pPr>
        <w:pStyle w:val="BTBodyText"/>
        <w:rPr>
          <w:lang w:val="en-GB"/>
        </w:rPr>
        <w:sectPr w:rsidR="00C93855" w:rsidSect="00736938">
          <w:type w:val="continuous"/>
          <w:pgSz w:w="11906" w:h="16838" w:code="9"/>
          <w:pgMar w:top="1701" w:right="1701" w:bottom="1418" w:left="1701" w:header="709" w:footer="709" w:gutter="0"/>
          <w:cols w:space="708"/>
          <w:titlePg/>
          <w:docGrid w:linePitch="360"/>
        </w:sectPr>
      </w:pPr>
    </w:p>
    <w:p w14:paraId="31C9C0A3" w14:textId="735BACB0" w:rsidR="008E703E" w:rsidRPr="008E703E" w:rsidRDefault="008E703E" w:rsidP="008E703E">
      <w:pPr>
        <w:pStyle w:val="BTBodyText"/>
        <w:rPr>
          <w:lang w:val="en-GB"/>
        </w:rPr>
      </w:pPr>
      <w:proofErr w:type="gramStart"/>
      <w:r w:rsidRPr="008E703E">
        <w:rPr>
          <w:lang w:val="en-GB"/>
        </w:rPr>
        <w:t>to</w:t>
      </w:r>
      <w:proofErr w:type="gramEnd"/>
      <w:r w:rsidRPr="008E703E">
        <w:rPr>
          <w:lang w:val="en-GB"/>
        </w:rPr>
        <w:t xml:space="preserve"> be like chalk and cheese</w:t>
      </w:r>
    </w:p>
    <w:p w14:paraId="23EFEB8F" w14:textId="77777777" w:rsidR="008E703E" w:rsidRPr="008E703E" w:rsidRDefault="008E703E" w:rsidP="008E703E">
      <w:pPr>
        <w:pStyle w:val="BTBodyText"/>
        <w:rPr>
          <w:lang w:val="en-GB"/>
        </w:rPr>
      </w:pPr>
      <w:proofErr w:type="gramStart"/>
      <w:r w:rsidRPr="008E703E">
        <w:rPr>
          <w:lang w:val="en-GB"/>
        </w:rPr>
        <w:t>over</w:t>
      </w:r>
      <w:proofErr w:type="gramEnd"/>
      <w:r w:rsidRPr="008E703E">
        <w:rPr>
          <w:lang w:val="en-GB"/>
        </w:rPr>
        <w:t xml:space="preserve"> and over again</w:t>
      </w:r>
    </w:p>
    <w:p w14:paraId="462C8538" w14:textId="77777777" w:rsidR="008E703E" w:rsidRPr="008E703E" w:rsidRDefault="008E703E" w:rsidP="008E703E">
      <w:pPr>
        <w:pStyle w:val="BTBodyText"/>
        <w:rPr>
          <w:lang w:val="en-GB"/>
        </w:rPr>
      </w:pPr>
      <w:proofErr w:type="gramStart"/>
      <w:r w:rsidRPr="008E703E">
        <w:rPr>
          <w:lang w:val="en-GB"/>
        </w:rPr>
        <w:t>to</w:t>
      </w:r>
      <w:proofErr w:type="gramEnd"/>
      <w:r w:rsidRPr="008E703E">
        <w:rPr>
          <w:lang w:val="en-GB"/>
        </w:rPr>
        <w:t xml:space="preserve"> kid, tease</w:t>
      </w:r>
    </w:p>
    <w:p w14:paraId="34FF9EFE" w14:textId="77777777" w:rsidR="008E703E" w:rsidRPr="008E703E" w:rsidRDefault="008E703E" w:rsidP="008E703E">
      <w:pPr>
        <w:pStyle w:val="BTBodyText"/>
        <w:rPr>
          <w:lang w:val="en-GB"/>
        </w:rPr>
      </w:pPr>
      <w:proofErr w:type="gramStart"/>
      <w:r w:rsidRPr="008E703E">
        <w:rPr>
          <w:lang w:val="en-GB"/>
        </w:rPr>
        <w:t>to</w:t>
      </w:r>
      <w:proofErr w:type="gramEnd"/>
      <w:r w:rsidRPr="008E703E">
        <w:rPr>
          <w:lang w:val="en-GB"/>
        </w:rPr>
        <w:t xml:space="preserve"> put one’s foot in it</w:t>
      </w:r>
    </w:p>
    <w:p w14:paraId="4D835475" w14:textId="77777777" w:rsidR="008E703E" w:rsidRPr="008E703E" w:rsidRDefault="008E703E" w:rsidP="008E703E">
      <w:pPr>
        <w:pStyle w:val="BTBodyText"/>
        <w:rPr>
          <w:lang w:val="en-GB"/>
        </w:rPr>
      </w:pPr>
      <w:proofErr w:type="gramStart"/>
      <w:r w:rsidRPr="008E703E">
        <w:rPr>
          <w:lang w:val="en-GB"/>
        </w:rPr>
        <w:t>to</w:t>
      </w:r>
      <w:proofErr w:type="gramEnd"/>
      <w:r w:rsidRPr="008E703E">
        <w:rPr>
          <w:lang w:val="en-GB"/>
        </w:rPr>
        <w:t xml:space="preserve"> get everything wrong</w:t>
      </w:r>
    </w:p>
    <w:p w14:paraId="424BF2B5" w14:textId="77777777" w:rsidR="008E703E" w:rsidRPr="008E703E" w:rsidRDefault="008E703E" w:rsidP="008E703E">
      <w:pPr>
        <w:pStyle w:val="BTBodyText"/>
        <w:rPr>
          <w:lang w:val="en-GB"/>
        </w:rPr>
      </w:pPr>
      <w:proofErr w:type="gramStart"/>
      <w:r w:rsidRPr="008E703E">
        <w:rPr>
          <w:lang w:val="en-GB"/>
        </w:rPr>
        <w:t>to</w:t>
      </w:r>
      <w:proofErr w:type="gramEnd"/>
      <w:r w:rsidRPr="008E703E">
        <w:rPr>
          <w:lang w:val="en-GB"/>
        </w:rPr>
        <w:t xml:space="preserve"> be clueless</w:t>
      </w:r>
    </w:p>
    <w:p w14:paraId="133A8191" w14:textId="76AADA4C" w:rsidR="008E703E" w:rsidRDefault="008E703E" w:rsidP="008E703E">
      <w:pPr>
        <w:pStyle w:val="BTBodyText"/>
        <w:rPr>
          <w:lang w:val="en-GB"/>
        </w:rPr>
      </w:pPr>
      <w:proofErr w:type="gramStart"/>
      <w:r w:rsidRPr="008E703E">
        <w:rPr>
          <w:lang w:val="en-GB"/>
        </w:rPr>
        <w:t>to</w:t>
      </w:r>
      <w:proofErr w:type="gramEnd"/>
      <w:r w:rsidRPr="008E703E">
        <w:rPr>
          <w:lang w:val="en-GB"/>
        </w:rPr>
        <w:t xml:space="preserve"> overstep the mark</w:t>
      </w:r>
    </w:p>
    <w:sectPr w:rsidR="008E703E" w:rsidSect="00C93855">
      <w:type w:val="continuous"/>
      <w:pgSz w:w="11906" w:h="16838" w:code="9"/>
      <w:pgMar w:top="1701" w:right="1701" w:bottom="1418" w:left="1701" w:header="709" w:footer="709" w:gutter="0"/>
      <w:cols w:num="3"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164C9" w14:textId="77777777" w:rsidR="00DA6A03" w:rsidRDefault="00DA6A03" w:rsidP="0061426C">
      <w:r>
        <w:separator/>
      </w:r>
    </w:p>
    <w:p w14:paraId="44F4406C" w14:textId="77777777" w:rsidR="00DA6A03" w:rsidRDefault="00DA6A03"/>
  </w:endnote>
  <w:endnote w:type="continuationSeparator" w:id="0">
    <w:p w14:paraId="78DEA7C1" w14:textId="77777777" w:rsidR="00DA6A03" w:rsidRDefault="00DA6A03" w:rsidP="0061426C">
      <w:r>
        <w:continuationSeparator/>
      </w:r>
    </w:p>
    <w:p w14:paraId="10D69A3E" w14:textId="77777777" w:rsidR="00DA6A03" w:rsidRDefault="00DA6A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Opus Ornamen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modern"/>
    <w:notTrueType/>
    <w:pitch w:val="variable"/>
    <w:sig w:usb0="8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E7CFA" w14:textId="77777777" w:rsidR="00DA6A03" w:rsidRPr="00C027D4" w:rsidRDefault="00DA6A03" w:rsidP="00B35E7B">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C848B2">
      <w:rPr>
        <w:rStyle w:val="PageNumber"/>
        <w:rFonts w:ascii="Arial" w:hAnsi="Arial" w:cs="Arial"/>
        <w:b/>
        <w:noProof/>
      </w:rPr>
      <w:t>12</w:t>
    </w:r>
    <w:r w:rsidRPr="00C027D4">
      <w:rPr>
        <w:rStyle w:val="PageNumber"/>
        <w:rFonts w:ascii="Arial" w:hAnsi="Arial" w:cs="Arial"/>
        <w:b/>
      </w:rPr>
      <w:fldChar w:fldCharType="end"/>
    </w:r>
  </w:p>
  <w:p w14:paraId="399D4E20" w14:textId="77777777" w:rsidR="00DA6A03" w:rsidRPr="00DA1783" w:rsidRDefault="00DA6A03" w:rsidP="00B35E7B">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64384" behindDoc="0" locked="0" layoutInCell="1" allowOverlap="1" wp14:anchorId="62CAEA27" wp14:editId="1D85D3C7">
          <wp:simplePos x="0" y="0"/>
          <wp:positionH relativeFrom="column">
            <wp:posOffset>-3810</wp:posOffset>
          </wp:positionH>
          <wp:positionV relativeFrom="paragraph">
            <wp:posOffset>-57150</wp:posOffset>
          </wp:positionV>
          <wp:extent cx="1098550" cy="267970"/>
          <wp:effectExtent l="0" t="0" r="0" b="1143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AQA A-level Spanish © Hodder &amp; Stoughton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7C3A9" w14:textId="77777777" w:rsidR="00DA6A03" w:rsidRPr="00C027D4" w:rsidRDefault="00DA6A03" w:rsidP="00B35E7B">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C848B2">
      <w:rPr>
        <w:rStyle w:val="PageNumber"/>
        <w:rFonts w:ascii="Arial" w:hAnsi="Arial" w:cs="Arial"/>
        <w:b/>
        <w:noProof/>
      </w:rPr>
      <w:t>5</w:t>
    </w:r>
    <w:r w:rsidRPr="00C027D4">
      <w:rPr>
        <w:rStyle w:val="PageNumber"/>
        <w:rFonts w:ascii="Arial" w:hAnsi="Arial" w:cs="Arial"/>
        <w:b/>
      </w:rPr>
      <w:fldChar w:fldCharType="end"/>
    </w:r>
  </w:p>
  <w:p w14:paraId="5BFA1491" w14:textId="77777777" w:rsidR="00DA6A03" w:rsidRPr="00DA1783" w:rsidRDefault="00DA6A03" w:rsidP="00B35E7B">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62336" behindDoc="0" locked="0" layoutInCell="1" allowOverlap="1" wp14:anchorId="23F3E747" wp14:editId="5EFC5825">
          <wp:simplePos x="0" y="0"/>
          <wp:positionH relativeFrom="column">
            <wp:posOffset>-3810</wp:posOffset>
          </wp:positionH>
          <wp:positionV relativeFrom="paragraph">
            <wp:posOffset>-57150</wp:posOffset>
          </wp:positionV>
          <wp:extent cx="1098550" cy="267970"/>
          <wp:effectExtent l="0" t="0" r="0" b="1143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AQA A-level Spanish © Hodder &amp; Stoughton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D2218" w14:textId="77777777" w:rsidR="00DA6A03" w:rsidRDefault="00DA6A03" w:rsidP="0061426C">
      <w:r>
        <w:separator/>
      </w:r>
    </w:p>
    <w:p w14:paraId="3501D374" w14:textId="77777777" w:rsidR="00DA6A03" w:rsidRDefault="00DA6A03"/>
  </w:footnote>
  <w:footnote w:type="continuationSeparator" w:id="0">
    <w:p w14:paraId="5342CA17" w14:textId="77777777" w:rsidR="00DA6A03" w:rsidRDefault="00DA6A03" w:rsidP="0061426C">
      <w:r>
        <w:continuationSeparator/>
      </w:r>
    </w:p>
    <w:p w14:paraId="444FC50C" w14:textId="77777777" w:rsidR="00DA6A03" w:rsidRDefault="00DA6A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143F5" w14:textId="77777777" w:rsidR="00DA6A03" w:rsidRDefault="00DA6A03" w:rsidP="00B35E7B">
    <w:r>
      <w:rPr>
        <w:noProof/>
        <w:lang w:val="en-GB" w:eastAsia="en-GB"/>
      </w:rPr>
      <mc:AlternateContent>
        <mc:Choice Requires="wps">
          <w:drawing>
            <wp:anchor distT="0" distB="0" distL="114300" distR="114300" simplePos="0" relativeHeight="251666432" behindDoc="0" locked="0" layoutInCell="1" allowOverlap="0" wp14:anchorId="0EE9133B" wp14:editId="74C5B3DE">
              <wp:simplePos x="0" y="0"/>
              <wp:positionH relativeFrom="page">
                <wp:posOffset>6769100</wp:posOffset>
              </wp:positionH>
              <wp:positionV relativeFrom="page">
                <wp:posOffset>720090</wp:posOffset>
              </wp:positionV>
              <wp:extent cx="792000" cy="3600000"/>
              <wp:effectExtent l="0" t="0" r="8255" b="635"/>
              <wp:wrapNone/>
              <wp:docPr id="16" name="Round Single Corner Rectangle 16"/>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005FA0"/>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2D6AF6F8" w14:textId="61A8D0AA" w:rsidR="00DA6A03" w:rsidRPr="00736938" w:rsidRDefault="00DA6A03" w:rsidP="00B35E7B">
                          <w:pPr>
                            <w:pStyle w:val="RHRunningHead"/>
                            <w:rPr>
                              <w:lang w:val="en-GB"/>
                            </w:rPr>
                          </w:pPr>
                          <w:r>
                            <w:rPr>
                              <w:lang w:val="en-GB"/>
                            </w:rPr>
                            <w:t>Unit 11: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0EE9133B" id="Round Single Corner Rectangle 16" o:spid="_x0000_s1026" style="position:absolute;margin-left:533pt;margin-top:56.7pt;width:62.35pt;height:283.45pt;rotation:18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" o:allowoverlap="f" adj="-11796480,,5400" path="m,l659997,v72903,,132003,59100,132003,132003l792000,3600000,,3600000,,xe" fillcolor="#005fa0" stroked="f">
              <v:stroke joinstyle="miter"/>
              <v:formulas/>
              <v:path arrowok="t" o:connecttype="custom" o:connectlocs="0,0;659997,0;792000,132003;792000,3600000;0,3600000;0,0" o:connectangles="0,0,0,0,0,0" textboxrect="0,0,792000,3600000"/>
              <v:textbox style="layout-flow:vertical" inset="3mm,4mm,3mm,4mm">
                <w:txbxContent>
                  <w:p w14:paraId="2D6AF6F8" w14:textId="61A8D0AA" w:rsidR="00DA6A03" w:rsidRPr="00736938" w:rsidRDefault="00DA6A03" w:rsidP="00B35E7B">
                    <w:pPr>
                      <w:pStyle w:val="RHRunningHead"/>
                      <w:rPr>
                        <w:lang w:val="en-GB"/>
                      </w:rPr>
                    </w:pPr>
                    <w:r>
                      <w:rPr>
                        <w:lang w:val="en-GB"/>
                      </w:rPr>
                      <w:t>Unit 11: Teacher notes and answers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C6B86" w14:textId="2DB92E30" w:rsidR="00DA6A03" w:rsidRDefault="00DA6A03" w:rsidP="00B35E7B">
    <w:r>
      <w:rPr>
        <w:noProof/>
        <w:lang w:val="en-GB" w:eastAsia="en-GB"/>
      </w:rPr>
      <w:drawing>
        <wp:anchor distT="0" distB="0" distL="114300" distR="114300" simplePos="0" relativeHeight="251672576" behindDoc="0" locked="0" layoutInCell="1" allowOverlap="1" wp14:anchorId="342DBCEF" wp14:editId="1BCA0E83">
          <wp:simplePos x="0" y="0"/>
          <wp:positionH relativeFrom="column">
            <wp:posOffset>-1905</wp:posOffset>
          </wp:positionH>
          <wp:positionV relativeFrom="page">
            <wp:posOffset>0</wp:posOffset>
          </wp:positionV>
          <wp:extent cx="2914650" cy="69342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5.jpg"/>
                  <pic:cNvPicPr/>
                </pic:nvPicPr>
                <pic:blipFill>
                  <a:blip r:embed="rId1">
                    <a:extLst>
                      <a:ext uri="{28A0092B-C50C-407E-A947-70E740481C1C}">
                        <a14:useLocalDpi xmlns:a14="http://schemas.microsoft.com/office/drawing/2010/main" val="0"/>
                      </a:ext>
                    </a:extLst>
                  </a:blip>
                  <a:stretch>
                    <a:fillRect/>
                  </a:stretch>
                </pic:blipFill>
                <pic:spPr>
                  <a:xfrm>
                    <a:off x="0" y="0"/>
                    <a:ext cx="2914650" cy="6934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0" locked="0" layoutInCell="1" allowOverlap="1" wp14:anchorId="48B5BFF5" wp14:editId="319B6B5E">
          <wp:simplePos x="0" y="0"/>
          <wp:positionH relativeFrom="column">
            <wp:posOffset>-1905</wp:posOffset>
          </wp:positionH>
          <wp:positionV relativeFrom="page">
            <wp:posOffset>0</wp:posOffset>
          </wp:positionV>
          <wp:extent cx="2914650" cy="69342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1.jpg"/>
                  <pic:cNvPicPr/>
                </pic:nvPicPr>
                <pic:blipFill>
                  <a:blip r:embed="rId2">
                    <a:extLst>
                      <a:ext uri="{28A0092B-C50C-407E-A947-70E740481C1C}">
                        <a14:useLocalDpi xmlns:a14="http://schemas.microsoft.com/office/drawing/2010/main" val="0"/>
                      </a:ext>
                    </a:extLst>
                  </a:blip>
                  <a:stretch>
                    <a:fillRect/>
                  </a:stretch>
                </pic:blipFill>
                <pic:spPr>
                  <a:xfrm>
                    <a:off x="0" y="0"/>
                    <a:ext cx="2914650" cy="69342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59264" behindDoc="0" locked="0" layoutInCell="1" allowOverlap="0" wp14:anchorId="1CC03D18" wp14:editId="6E39429E">
              <wp:simplePos x="0" y="0"/>
              <wp:positionH relativeFrom="page">
                <wp:posOffset>6769100</wp:posOffset>
              </wp:positionH>
              <wp:positionV relativeFrom="page">
                <wp:posOffset>720090</wp:posOffset>
              </wp:positionV>
              <wp:extent cx="792000" cy="3600000"/>
              <wp:effectExtent l="0" t="0" r="8255" b="635"/>
              <wp:wrapNone/>
              <wp:docPr id="4" name="Round Single Corner Rectangle 4"/>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005FA0"/>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4D0DBC44" w14:textId="1E003219" w:rsidR="00DA6A03" w:rsidRPr="00736938" w:rsidRDefault="00DA6A03" w:rsidP="00B35E7B">
                          <w:pPr>
                            <w:pStyle w:val="RHRunningHead"/>
                            <w:rPr>
                              <w:lang w:val="en-GB"/>
                            </w:rPr>
                          </w:pPr>
                          <w:r>
                            <w:rPr>
                              <w:lang w:val="en-GB"/>
                            </w:rPr>
                            <w:t>Unit 11: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1CC03D18" id="Round Single Corner Rectangle 4" o:spid="_x0000_s1027" style="position:absolute;margin-left:533pt;margin-top:56.7pt;width:62.35pt;height:283.45pt;rotation:18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" o:allowoverlap="f" adj="-11796480,,5400" path="m,l659997,v72903,,132003,59100,132003,132003l792000,3600000,,3600000,,xe" fillcolor="#005fa0" stroked="f">
              <v:stroke joinstyle="miter"/>
              <v:formulas/>
              <v:path arrowok="t" o:connecttype="custom" o:connectlocs="0,0;659997,0;792000,132003;792000,3600000;0,3600000;0,0" o:connectangles="0,0,0,0,0,0" textboxrect="0,0,792000,3600000"/>
              <v:textbox style="layout-flow:vertical" inset="3mm,4mm,3mm,4mm">
                <w:txbxContent>
                  <w:p w14:paraId="4D0DBC44" w14:textId="1E003219" w:rsidR="00DA6A03" w:rsidRPr="00736938" w:rsidRDefault="00DA6A03" w:rsidP="00B35E7B">
                    <w:pPr>
                      <w:pStyle w:val="RHRunningHead"/>
                      <w:rPr>
                        <w:lang w:val="en-GB"/>
                      </w:rPr>
                    </w:pPr>
                    <w:r>
                      <w:rPr>
                        <w:lang w:val="en-GB"/>
                      </w:rPr>
                      <w:t>Unit 11: Teacher notes and answers</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DE09E" w14:textId="77777777" w:rsidR="00DA6A03" w:rsidRDefault="00DA6A03" w:rsidP="00C93855">
    <w:r>
      <w:rPr>
        <w:noProof/>
        <w:lang w:val="en-GB" w:eastAsia="en-GB"/>
      </w:rPr>
      <mc:AlternateContent>
        <mc:Choice Requires="wps">
          <w:drawing>
            <wp:anchor distT="0" distB="0" distL="114300" distR="114300" simplePos="0" relativeHeight="251670528" behindDoc="0" locked="0" layoutInCell="1" allowOverlap="0" wp14:anchorId="65AECE5C" wp14:editId="7E2F8BC4">
              <wp:simplePos x="0" y="0"/>
              <wp:positionH relativeFrom="page">
                <wp:posOffset>6769100</wp:posOffset>
              </wp:positionH>
              <wp:positionV relativeFrom="page">
                <wp:posOffset>720090</wp:posOffset>
              </wp:positionV>
              <wp:extent cx="792000" cy="3600000"/>
              <wp:effectExtent l="0" t="0" r="0" b="6985"/>
              <wp:wrapNone/>
              <wp:docPr id="43" name="Round Single Corner Rectangle 43"/>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1B9A38"/>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09736748" w14:textId="77777777" w:rsidR="00DA6A03" w:rsidRPr="00736938" w:rsidRDefault="00DA6A03" w:rsidP="00C93855">
                          <w:pPr>
                            <w:pStyle w:val="RHRunningHead"/>
                            <w:rPr>
                              <w:lang w:val="en-GB"/>
                            </w:rPr>
                          </w:pPr>
                          <w:r>
                            <w:rPr>
                              <w:lang w:val="en-GB"/>
                            </w:rPr>
                            <w:t>Unit 11: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65AECE5C" id="Round Single Corner Rectangle 43" o:spid="_x0000_s1028" style="position:absolute;margin-left:533pt;margin-top:56.7pt;width:62.35pt;height:283.45pt;rotation:18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" o:allowoverlap="f" adj="-11796480,,5400" path="m,l659997,v72903,,132003,59100,132003,132003l792000,3600000,,3600000,,xe" fillcolor="#1b9a38" stroked="f">
              <v:stroke joinstyle="miter"/>
              <v:formulas/>
              <v:path arrowok="t" o:connecttype="custom" o:connectlocs="0,0;659997,0;792000,132003;792000,3600000;0,3600000;0,0" o:connectangles="0,0,0,0,0,0" textboxrect="0,0,792000,3600000"/>
              <v:textbox style="layout-flow:vertical" inset="3mm,4mm,3mm,4mm">
                <w:txbxContent>
                  <w:p w14:paraId="09736748" w14:textId="77777777" w:rsidR="00DA6A03" w:rsidRPr="00736938" w:rsidRDefault="00DA6A03" w:rsidP="00C93855">
                    <w:pPr>
                      <w:pStyle w:val="RHRunningHead"/>
                      <w:rPr>
                        <w:lang w:val="en-GB"/>
                      </w:rPr>
                    </w:pPr>
                    <w:r>
                      <w:rPr>
                        <w:lang w:val="en-GB"/>
                      </w:rPr>
                      <w:t>Unit 11: Teacher notes and answers</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E7A9A" w14:textId="77777777" w:rsidR="00DA6A03" w:rsidRDefault="00DA6A03" w:rsidP="00C93855">
    <w:r>
      <w:rPr>
        <w:noProof/>
        <w:lang w:val="en-GB" w:eastAsia="en-GB"/>
      </w:rPr>
      <mc:AlternateContent>
        <mc:Choice Requires="wps">
          <w:drawing>
            <wp:anchor distT="0" distB="0" distL="114300" distR="114300" simplePos="0" relativeHeight="251668480" behindDoc="0" locked="0" layoutInCell="1" allowOverlap="0" wp14:anchorId="4FB23C7D" wp14:editId="66A8A594">
              <wp:simplePos x="0" y="0"/>
              <wp:positionH relativeFrom="page">
                <wp:posOffset>6769100</wp:posOffset>
              </wp:positionH>
              <wp:positionV relativeFrom="page">
                <wp:posOffset>720090</wp:posOffset>
              </wp:positionV>
              <wp:extent cx="792000" cy="3600000"/>
              <wp:effectExtent l="0" t="0" r="8255" b="635"/>
              <wp:wrapNone/>
              <wp:docPr id="39" name="Round Single Corner Rectangle 39"/>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005FA0"/>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1C105E4D" w14:textId="77777777" w:rsidR="00DA6A03" w:rsidRPr="00736938" w:rsidRDefault="00DA6A03" w:rsidP="00C93855">
                          <w:pPr>
                            <w:pStyle w:val="RHRunningHead"/>
                            <w:rPr>
                              <w:lang w:val="en-GB"/>
                            </w:rPr>
                          </w:pPr>
                          <w:r>
                            <w:rPr>
                              <w:lang w:val="en-GB"/>
                            </w:rPr>
                            <w:t>Unit 11: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4FB23C7D" id="Round Single Corner Rectangle 39" o:spid="_x0000_s1029" style="position:absolute;margin-left:533pt;margin-top:56.7pt;width:62.35pt;height:283.45pt;rotation:18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" o:allowoverlap="f" adj="-11796480,,5400" path="m,l659997,v72903,,132003,59100,132003,132003l792000,3600000,,3600000,,xe" fillcolor="#005fa0" stroked="f">
              <v:stroke joinstyle="miter"/>
              <v:formulas/>
              <v:path arrowok="t" o:connecttype="custom" o:connectlocs="0,0;659997,0;792000,132003;792000,3600000;0,3600000;0,0" o:connectangles="0,0,0,0,0,0" textboxrect="0,0,792000,3600000"/>
              <v:textbox style="layout-flow:vertical" inset="3mm,4mm,3mm,4mm">
                <w:txbxContent>
                  <w:p w14:paraId="1C105E4D" w14:textId="77777777" w:rsidR="00DA6A03" w:rsidRPr="00736938" w:rsidRDefault="00DA6A03" w:rsidP="00C93855">
                    <w:pPr>
                      <w:pStyle w:val="RHRunningHead"/>
                      <w:rPr>
                        <w:lang w:val="en-GB"/>
                      </w:rPr>
                    </w:pPr>
                    <w:r>
                      <w:rPr>
                        <w:lang w:val="en-GB"/>
                      </w:rPr>
                      <w:t>Unit 11: Teacher notes and answers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37C89"/>
    <w:multiLevelType w:val="hybridMultilevel"/>
    <w:tmpl w:val="7D8860E0"/>
    <w:lvl w:ilvl="0" w:tplc="08090001">
      <w:start w:val="1"/>
      <w:numFmt w:val="bullet"/>
      <w:lvlText w:val=""/>
      <w:lvlJc w:val="left"/>
      <w:pPr>
        <w:ind w:left="791" w:hanging="360"/>
      </w:pPr>
      <w:rPr>
        <w:rFonts w:ascii="Symbol" w:hAnsi="Symbol" w:hint="default"/>
        <w:color w:val="CD0037"/>
        <w:sz w:val="22"/>
        <w:szCs w:val="22"/>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933EC"/>
    <w:multiLevelType w:val="hybridMultilevel"/>
    <w:tmpl w:val="E67CBEEE"/>
    <w:lvl w:ilvl="0" w:tplc="54E07104">
      <w:start w:val="1"/>
      <w:numFmt w:val="bullet"/>
      <w:pStyle w:val="BLBulletList"/>
      <w:lvlText w:val=""/>
      <w:lvlJc w:val="left"/>
      <w:pPr>
        <w:ind w:left="717" w:hanging="360"/>
      </w:pPr>
      <w:rPr>
        <w:rFonts w:ascii="Zapf Dingbats" w:hAnsi="Zapf Dingbats" w:hint="default"/>
        <w:color w:val="005FA0"/>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23F56"/>
    <w:multiLevelType w:val="multilevel"/>
    <w:tmpl w:val="23D4C89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BC28C1"/>
    <w:multiLevelType w:val="hybridMultilevel"/>
    <w:tmpl w:val="47808E50"/>
    <w:lvl w:ilvl="0" w:tplc="B264275C">
      <w:start w:val="1"/>
      <w:numFmt w:val="decimal"/>
      <w:lvlText w:val="%1"/>
      <w:lvlJc w:val="left"/>
      <w:pPr>
        <w:ind w:left="360" w:hanging="360"/>
      </w:pPr>
      <w:rPr>
        <w:rFonts w:ascii="Arial" w:hAnsi="Arial" w:cs="Arial" w:hint="default"/>
        <w:b/>
        <w:bCs/>
        <w:i w:val="0"/>
        <w:iCs w:val="0"/>
        <w:color w:val="009089"/>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4" w15:restartNumberingAfterBreak="0">
    <w:nsid w:val="38BE225D"/>
    <w:multiLevelType w:val="hybridMultilevel"/>
    <w:tmpl w:val="A7645680"/>
    <w:lvl w:ilvl="0" w:tplc="D5AE2DD4">
      <w:start w:val="1"/>
      <w:numFmt w:val="bullet"/>
      <w:lvlText w:val="–"/>
      <w:lvlJc w:val="left"/>
      <w:pPr>
        <w:ind w:left="717"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E249C"/>
    <w:multiLevelType w:val="hybridMultilevel"/>
    <w:tmpl w:val="818EB5BA"/>
    <w:lvl w:ilvl="0" w:tplc="44F28312">
      <w:start w:val="1"/>
      <w:numFmt w:val="decimal"/>
      <w:pStyle w:val="TableText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3B3A16"/>
    <w:multiLevelType w:val="multilevel"/>
    <w:tmpl w:val="5D922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5"/>
  </w:num>
  <w:num w:numId="4">
    <w:abstractNumId w:val="0"/>
  </w:num>
  <w:num w:numId="5">
    <w:abstractNumId w:val="3"/>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2"/>
  </w:num>
  <w:num w:numId="27">
    <w:abstractNumId w:val="6"/>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2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361"/>
    <w:rsid w:val="0000274C"/>
    <w:rsid w:val="0000360C"/>
    <w:rsid w:val="000177B2"/>
    <w:rsid w:val="000222A5"/>
    <w:rsid w:val="0002401D"/>
    <w:rsid w:val="00044F2B"/>
    <w:rsid w:val="000575C3"/>
    <w:rsid w:val="000660F8"/>
    <w:rsid w:val="00066CC4"/>
    <w:rsid w:val="0009098E"/>
    <w:rsid w:val="000A6234"/>
    <w:rsid w:val="000B7847"/>
    <w:rsid w:val="000E1A6B"/>
    <w:rsid w:val="000E2434"/>
    <w:rsid w:val="000E4290"/>
    <w:rsid w:val="00103E36"/>
    <w:rsid w:val="00103FA3"/>
    <w:rsid w:val="00116D8A"/>
    <w:rsid w:val="001245F8"/>
    <w:rsid w:val="0013614C"/>
    <w:rsid w:val="001443FB"/>
    <w:rsid w:val="00157055"/>
    <w:rsid w:val="00177928"/>
    <w:rsid w:val="001823EE"/>
    <w:rsid w:val="001869F9"/>
    <w:rsid w:val="00186A6D"/>
    <w:rsid w:val="00195374"/>
    <w:rsid w:val="001A5F63"/>
    <w:rsid w:val="001C7B52"/>
    <w:rsid w:val="001D15D8"/>
    <w:rsid w:val="001D67FB"/>
    <w:rsid w:val="001D7CFF"/>
    <w:rsid w:val="001E23B3"/>
    <w:rsid w:val="001E2644"/>
    <w:rsid w:val="001F36F6"/>
    <w:rsid w:val="00213D37"/>
    <w:rsid w:val="00227646"/>
    <w:rsid w:val="00233949"/>
    <w:rsid w:val="00234474"/>
    <w:rsid w:val="0024589D"/>
    <w:rsid w:val="00245B5B"/>
    <w:rsid w:val="00264963"/>
    <w:rsid w:val="00270977"/>
    <w:rsid w:val="00273285"/>
    <w:rsid w:val="00273A54"/>
    <w:rsid w:val="00296499"/>
    <w:rsid w:val="002B1B61"/>
    <w:rsid w:val="002B6E1F"/>
    <w:rsid w:val="002B7DE5"/>
    <w:rsid w:val="002D254A"/>
    <w:rsid w:val="002F277C"/>
    <w:rsid w:val="002F6CC8"/>
    <w:rsid w:val="00325385"/>
    <w:rsid w:val="00376BEB"/>
    <w:rsid w:val="00377857"/>
    <w:rsid w:val="00381CBC"/>
    <w:rsid w:val="00392A34"/>
    <w:rsid w:val="00392C15"/>
    <w:rsid w:val="003C7511"/>
    <w:rsid w:val="003E23F2"/>
    <w:rsid w:val="003E4A57"/>
    <w:rsid w:val="004002AD"/>
    <w:rsid w:val="004118F8"/>
    <w:rsid w:val="004547E6"/>
    <w:rsid w:val="00460102"/>
    <w:rsid w:val="0046427B"/>
    <w:rsid w:val="004849ED"/>
    <w:rsid w:val="004B56CC"/>
    <w:rsid w:val="004B7E95"/>
    <w:rsid w:val="004D136C"/>
    <w:rsid w:val="004E1B0B"/>
    <w:rsid w:val="004F24C9"/>
    <w:rsid w:val="004F50D8"/>
    <w:rsid w:val="0053173C"/>
    <w:rsid w:val="00536575"/>
    <w:rsid w:val="00541507"/>
    <w:rsid w:val="00541869"/>
    <w:rsid w:val="00562134"/>
    <w:rsid w:val="0056543D"/>
    <w:rsid w:val="005850B4"/>
    <w:rsid w:val="005861F4"/>
    <w:rsid w:val="00593AD3"/>
    <w:rsid w:val="005A1DA6"/>
    <w:rsid w:val="005A4F7F"/>
    <w:rsid w:val="005C3DBF"/>
    <w:rsid w:val="005E2C05"/>
    <w:rsid w:val="005E3B67"/>
    <w:rsid w:val="005E4E3B"/>
    <w:rsid w:val="006000B6"/>
    <w:rsid w:val="00600A0C"/>
    <w:rsid w:val="0060548A"/>
    <w:rsid w:val="00606239"/>
    <w:rsid w:val="006100BC"/>
    <w:rsid w:val="0061426C"/>
    <w:rsid w:val="00616ED1"/>
    <w:rsid w:val="0062029E"/>
    <w:rsid w:val="00625AD3"/>
    <w:rsid w:val="00636878"/>
    <w:rsid w:val="00652FF1"/>
    <w:rsid w:val="006541B0"/>
    <w:rsid w:val="00656D18"/>
    <w:rsid w:val="0066127D"/>
    <w:rsid w:val="0067133E"/>
    <w:rsid w:val="0067228E"/>
    <w:rsid w:val="00675EB4"/>
    <w:rsid w:val="006962D7"/>
    <w:rsid w:val="00697FD3"/>
    <w:rsid w:val="006A10ED"/>
    <w:rsid w:val="006A3B45"/>
    <w:rsid w:val="006B39EF"/>
    <w:rsid w:val="006D40FD"/>
    <w:rsid w:val="006E1DB6"/>
    <w:rsid w:val="006E6613"/>
    <w:rsid w:val="006F1578"/>
    <w:rsid w:val="006F34E8"/>
    <w:rsid w:val="007001F3"/>
    <w:rsid w:val="00701F98"/>
    <w:rsid w:val="007160A6"/>
    <w:rsid w:val="00716585"/>
    <w:rsid w:val="00717E9E"/>
    <w:rsid w:val="00727853"/>
    <w:rsid w:val="00735ADB"/>
    <w:rsid w:val="00736938"/>
    <w:rsid w:val="00737EE3"/>
    <w:rsid w:val="0074106C"/>
    <w:rsid w:val="00743461"/>
    <w:rsid w:val="0075225E"/>
    <w:rsid w:val="00753429"/>
    <w:rsid w:val="00771284"/>
    <w:rsid w:val="00786EDD"/>
    <w:rsid w:val="00795426"/>
    <w:rsid w:val="00795FB6"/>
    <w:rsid w:val="007A5227"/>
    <w:rsid w:val="007A5717"/>
    <w:rsid w:val="007B13C4"/>
    <w:rsid w:val="007B751F"/>
    <w:rsid w:val="007D10CE"/>
    <w:rsid w:val="007D2D95"/>
    <w:rsid w:val="007E5D96"/>
    <w:rsid w:val="007F2863"/>
    <w:rsid w:val="00814E26"/>
    <w:rsid w:val="00817A9F"/>
    <w:rsid w:val="00821862"/>
    <w:rsid w:val="0082458F"/>
    <w:rsid w:val="00832C66"/>
    <w:rsid w:val="00835F48"/>
    <w:rsid w:val="00842CB7"/>
    <w:rsid w:val="00852BF7"/>
    <w:rsid w:val="0086314D"/>
    <w:rsid w:val="008655F6"/>
    <w:rsid w:val="0088551D"/>
    <w:rsid w:val="00886E09"/>
    <w:rsid w:val="008B173B"/>
    <w:rsid w:val="008C5361"/>
    <w:rsid w:val="008C7A97"/>
    <w:rsid w:val="008D0A56"/>
    <w:rsid w:val="008E1B28"/>
    <w:rsid w:val="008E5E86"/>
    <w:rsid w:val="008E703E"/>
    <w:rsid w:val="008F12D3"/>
    <w:rsid w:val="008F5E37"/>
    <w:rsid w:val="0091476F"/>
    <w:rsid w:val="00915A04"/>
    <w:rsid w:val="0092000F"/>
    <w:rsid w:val="00921542"/>
    <w:rsid w:val="00921E39"/>
    <w:rsid w:val="00931E67"/>
    <w:rsid w:val="0094045B"/>
    <w:rsid w:val="009406D9"/>
    <w:rsid w:val="00950FF6"/>
    <w:rsid w:val="009538CF"/>
    <w:rsid w:val="00953ECF"/>
    <w:rsid w:val="00954346"/>
    <w:rsid w:val="00955BA9"/>
    <w:rsid w:val="00974FDE"/>
    <w:rsid w:val="009758F4"/>
    <w:rsid w:val="0098039C"/>
    <w:rsid w:val="0098522A"/>
    <w:rsid w:val="0098617C"/>
    <w:rsid w:val="009A4107"/>
    <w:rsid w:val="009A6BC7"/>
    <w:rsid w:val="009B5E6A"/>
    <w:rsid w:val="009B6008"/>
    <w:rsid w:val="009D6FC4"/>
    <w:rsid w:val="009E6CC8"/>
    <w:rsid w:val="009E7EA8"/>
    <w:rsid w:val="00A0400B"/>
    <w:rsid w:val="00A12A72"/>
    <w:rsid w:val="00A20035"/>
    <w:rsid w:val="00A340C0"/>
    <w:rsid w:val="00A512D6"/>
    <w:rsid w:val="00A533AC"/>
    <w:rsid w:val="00A540D5"/>
    <w:rsid w:val="00A5695A"/>
    <w:rsid w:val="00A608A7"/>
    <w:rsid w:val="00A61291"/>
    <w:rsid w:val="00A62E54"/>
    <w:rsid w:val="00A7244B"/>
    <w:rsid w:val="00A8675B"/>
    <w:rsid w:val="00AA7880"/>
    <w:rsid w:val="00AA79FF"/>
    <w:rsid w:val="00AB38D3"/>
    <w:rsid w:val="00AC53AA"/>
    <w:rsid w:val="00AE4983"/>
    <w:rsid w:val="00AF1CB6"/>
    <w:rsid w:val="00AF5C54"/>
    <w:rsid w:val="00AF6B15"/>
    <w:rsid w:val="00AF7B1D"/>
    <w:rsid w:val="00B10CD1"/>
    <w:rsid w:val="00B326E9"/>
    <w:rsid w:val="00B35E7B"/>
    <w:rsid w:val="00B61F7A"/>
    <w:rsid w:val="00B74DB8"/>
    <w:rsid w:val="00B76CDE"/>
    <w:rsid w:val="00B906F1"/>
    <w:rsid w:val="00B91E92"/>
    <w:rsid w:val="00B92DDB"/>
    <w:rsid w:val="00B9577B"/>
    <w:rsid w:val="00BA0BC3"/>
    <w:rsid w:val="00BE02B1"/>
    <w:rsid w:val="00BE08EF"/>
    <w:rsid w:val="00BE3D13"/>
    <w:rsid w:val="00BE4172"/>
    <w:rsid w:val="00C012B5"/>
    <w:rsid w:val="00C01E65"/>
    <w:rsid w:val="00C027D4"/>
    <w:rsid w:val="00C470B1"/>
    <w:rsid w:val="00C557D3"/>
    <w:rsid w:val="00C64731"/>
    <w:rsid w:val="00C67B8A"/>
    <w:rsid w:val="00C848B2"/>
    <w:rsid w:val="00C93855"/>
    <w:rsid w:val="00CB5D4A"/>
    <w:rsid w:val="00CC13EF"/>
    <w:rsid w:val="00CC1F3D"/>
    <w:rsid w:val="00CC5550"/>
    <w:rsid w:val="00CD025E"/>
    <w:rsid w:val="00CF02BE"/>
    <w:rsid w:val="00D01356"/>
    <w:rsid w:val="00D417B1"/>
    <w:rsid w:val="00D50843"/>
    <w:rsid w:val="00D51C13"/>
    <w:rsid w:val="00D71CD9"/>
    <w:rsid w:val="00D72211"/>
    <w:rsid w:val="00D83FF9"/>
    <w:rsid w:val="00DA1783"/>
    <w:rsid w:val="00DA6A03"/>
    <w:rsid w:val="00DB62C0"/>
    <w:rsid w:val="00DE5BAB"/>
    <w:rsid w:val="00DF20CD"/>
    <w:rsid w:val="00DF56A9"/>
    <w:rsid w:val="00DF5ED8"/>
    <w:rsid w:val="00E21E55"/>
    <w:rsid w:val="00E32AEE"/>
    <w:rsid w:val="00E50744"/>
    <w:rsid w:val="00E73351"/>
    <w:rsid w:val="00E81804"/>
    <w:rsid w:val="00E83F69"/>
    <w:rsid w:val="00E8608E"/>
    <w:rsid w:val="00E9727C"/>
    <w:rsid w:val="00EB6BEE"/>
    <w:rsid w:val="00ED0AAA"/>
    <w:rsid w:val="00ED60C0"/>
    <w:rsid w:val="00EF651A"/>
    <w:rsid w:val="00EF7A71"/>
    <w:rsid w:val="00F063B2"/>
    <w:rsid w:val="00F22627"/>
    <w:rsid w:val="00F26CB2"/>
    <w:rsid w:val="00F4169A"/>
    <w:rsid w:val="00F5258C"/>
    <w:rsid w:val="00F55359"/>
    <w:rsid w:val="00F560DF"/>
    <w:rsid w:val="00F5679B"/>
    <w:rsid w:val="00F7097C"/>
    <w:rsid w:val="00F70C60"/>
    <w:rsid w:val="00F91C1C"/>
    <w:rsid w:val="00FA67C4"/>
    <w:rsid w:val="00FB34D6"/>
    <w:rsid w:val="00FD6C42"/>
    <w:rsid w:val="00FF4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7EE1746"/>
  <w15:docId w15:val="{433828D1-185B-4245-9A2E-87E9AE43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semiHidden="1"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B1B61"/>
    <w:rPr>
      <w:rFonts w:eastAsia="Times New Roman"/>
      <w:sz w:val="24"/>
      <w:szCs w:val="24"/>
    </w:rPr>
  </w:style>
  <w:style w:type="paragraph" w:styleId="Heading1">
    <w:name w:val="heading 1"/>
    <w:basedOn w:val="Normal"/>
    <w:next w:val="Normal"/>
    <w:link w:val="Heading1Char"/>
    <w:uiPriority w:val="99"/>
    <w:semiHidden/>
    <w:qFormat/>
    <w:rsid w:val="00AF7B1D"/>
    <w:pPr>
      <w:keepNext/>
      <w:spacing w:before="240" w:after="60"/>
      <w:outlineLvl w:val="0"/>
    </w:pPr>
    <w:rPr>
      <w:rFonts w:ascii="Arial" w:eastAsia="Calibri" w:hAnsi="Arial"/>
      <w:b/>
      <w:bCs/>
      <w:kern w:val="32"/>
      <w:sz w:val="32"/>
      <w:szCs w:val="32"/>
      <w:lang w:eastAsia="en-GB"/>
    </w:rPr>
  </w:style>
  <w:style w:type="paragraph" w:styleId="Heading2">
    <w:name w:val="heading 2"/>
    <w:basedOn w:val="Normal"/>
    <w:next w:val="Normal"/>
    <w:link w:val="Heading2Char"/>
    <w:uiPriority w:val="99"/>
    <w:semiHidden/>
    <w:qFormat/>
    <w:rsid w:val="00AF7B1D"/>
    <w:pPr>
      <w:keepNext/>
      <w:spacing w:before="240" w:after="60"/>
      <w:outlineLvl w:val="1"/>
    </w:pPr>
    <w:rPr>
      <w:rFonts w:ascii="Cambria" w:eastAsia="Calibri" w:hAnsi="Cambria"/>
      <w:b/>
      <w:bCs/>
      <w:i/>
      <w:iCs/>
      <w:sz w:val="28"/>
      <w:szCs w:val="28"/>
      <w:lang w:val="en-GB" w:eastAsia="en-GB"/>
    </w:rPr>
  </w:style>
  <w:style w:type="paragraph" w:styleId="Heading3">
    <w:name w:val="heading 3"/>
    <w:basedOn w:val="Normal"/>
    <w:next w:val="Normal"/>
    <w:link w:val="Heading3Char"/>
    <w:uiPriority w:val="99"/>
    <w:semiHidden/>
    <w:qFormat/>
    <w:rsid w:val="00AF7B1D"/>
    <w:pPr>
      <w:keepNext/>
      <w:spacing w:before="240" w:after="60"/>
      <w:outlineLvl w:val="2"/>
    </w:pPr>
    <w:rPr>
      <w:rFonts w:ascii="Arial" w:eastAsia="Calibri" w:hAnsi="Arial"/>
      <w:b/>
      <w:bCs/>
      <w:sz w:val="26"/>
      <w:szCs w:val="26"/>
      <w:lang w:eastAsia="en-GB"/>
    </w:rPr>
  </w:style>
  <w:style w:type="paragraph" w:styleId="Heading4">
    <w:name w:val="heading 4"/>
    <w:basedOn w:val="Normal"/>
    <w:next w:val="Normal"/>
    <w:link w:val="Heading4Char"/>
    <w:uiPriority w:val="99"/>
    <w:semiHidden/>
    <w:qFormat/>
    <w:rsid w:val="00AF7B1D"/>
    <w:pPr>
      <w:keepNext/>
      <w:spacing w:before="240" w:after="60"/>
      <w:outlineLvl w:val="3"/>
    </w:pPr>
    <w:rPr>
      <w:rFonts w:eastAsia="Calibri"/>
      <w:b/>
      <w:bCs/>
      <w:sz w:val="28"/>
      <w:szCs w:val="28"/>
      <w:lang w:eastAsia="en-GB"/>
    </w:rPr>
  </w:style>
  <w:style w:type="paragraph" w:styleId="Heading5">
    <w:name w:val="heading 5"/>
    <w:basedOn w:val="Normal"/>
    <w:next w:val="Normal"/>
    <w:link w:val="Heading5Char"/>
    <w:uiPriority w:val="99"/>
    <w:semiHidden/>
    <w:qFormat/>
    <w:rsid w:val="00AF7B1D"/>
    <w:pPr>
      <w:spacing w:before="240" w:after="60"/>
      <w:outlineLvl w:val="4"/>
    </w:pPr>
    <w:rPr>
      <w:rFonts w:eastAsia="Calibri"/>
      <w:b/>
      <w:bCs/>
      <w:i/>
      <w:iCs/>
      <w:sz w:val="26"/>
      <w:szCs w:val="26"/>
      <w:lang w:eastAsia="en-GB"/>
    </w:rPr>
  </w:style>
  <w:style w:type="paragraph" w:styleId="Heading6">
    <w:name w:val="heading 6"/>
    <w:basedOn w:val="Normal"/>
    <w:next w:val="Normal"/>
    <w:link w:val="Heading6Char"/>
    <w:uiPriority w:val="99"/>
    <w:semiHidden/>
    <w:qFormat/>
    <w:rsid w:val="00AF7B1D"/>
    <w:pPr>
      <w:spacing w:before="240" w:after="60"/>
      <w:outlineLvl w:val="5"/>
    </w:pPr>
    <w:rPr>
      <w:rFonts w:eastAsia="Calibri"/>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4E1B0B"/>
    <w:rPr>
      <w:rFonts w:ascii="Arial" w:hAnsi="Arial"/>
      <w:b/>
      <w:bCs/>
      <w:kern w:val="32"/>
      <w:sz w:val="32"/>
      <w:szCs w:val="32"/>
      <w:lang w:eastAsia="en-GB"/>
    </w:rPr>
  </w:style>
  <w:style w:type="character" w:customStyle="1" w:styleId="Heading2Char">
    <w:name w:val="Heading 2 Char"/>
    <w:basedOn w:val="DefaultParagraphFont"/>
    <w:link w:val="Heading2"/>
    <w:uiPriority w:val="99"/>
    <w:semiHidden/>
    <w:locked/>
    <w:rsid w:val="004E1B0B"/>
    <w:rPr>
      <w:rFonts w:ascii="Cambria" w:hAnsi="Cambria"/>
      <w:b/>
      <w:bCs/>
      <w:i/>
      <w:iCs/>
      <w:sz w:val="28"/>
      <w:szCs w:val="28"/>
      <w:lang w:val="en-GB" w:eastAsia="en-GB"/>
    </w:rPr>
  </w:style>
  <w:style w:type="character" w:customStyle="1" w:styleId="Heading3Char">
    <w:name w:val="Heading 3 Char"/>
    <w:basedOn w:val="DefaultParagraphFont"/>
    <w:link w:val="Heading3"/>
    <w:uiPriority w:val="99"/>
    <w:semiHidden/>
    <w:locked/>
    <w:rsid w:val="004E1B0B"/>
    <w:rPr>
      <w:rFonts w:ascii="Arial" w:hAnsi="Arial"/>
      <w:b/>
      <w:bCs/>
      <w:sz w:val="26"/>
      <w:szCs w:val="26"/>
      <w:lang w:eastAsia="en-GB"/>
    </w:rPr>
  </w:style>
  <w:style w:type="character" w:customStyle="1" w:styleId="Heading4Char">
    <w:name w:val="Heading 4 Char"/>
    <w:basedOn w:val="DefaultParagraphFont"/>
    <w:link w:val="Heading4"/>
    <w:uiPriority w:val="99"/>
    <w:semiHidden/>
    <w:locked/>
    <w:rsid w:val="004E1B0B"/>
    <w:rPr>
      <w:b/>
      <w:bCs/>
      <w:sz w:val="28"/>
      <w:szCs w:val="28"/>
      <w:lang w:eastAsia="en-GB"/>
    </w:rPr>
  </w:style>
  <w:style w:type="character" w:customStyle="1" w:styleId="Heading5Char">
    <w:name w:val="Heading 5 Char"/>
    <w:basedOn w:val="DefaultParagraphFont"/>
    <w:link w:val="Heading5"/>
    <w:uiPriority w:val="99"/>
    <w:semiHidden/>
    <w:locked/>
    <w:rsid w:val="004E1B0B"/>
    <w:rPr>
      <w:b/>
      <w:bCs/>
      <w:i/>
      <w:iCs/>
      <w:sz w:val="26"/>
      <w:szCs w:val="26"/>
      <w:lang w:eastAsia="en-GB"/>
    </w:rPr>
  </w:style>
  <w:style w:type="character" w:customStyle="1" w:styleId="Heading6Char">
    <w:name w:val="Heading 6 Char"/>
    <w:basedOn w:val="DefaultParagraphFont"/>
    <w:link w:val="Heading6"/>
    <w:uiPriority w:val="99"/>
    <w:semiHidden/>
    <w:locked/>
    <w:rsid w:val="004E1B0B"/>
    <w:rPr>
      <w:b/>
      <w:bCs/>
      <w:sz w:val="20"/>
      <w:szCs w:val="20"/>
      <w:lang w:eastAsia="en-GB"/>
    </w:rPr>
  </w:style>
  <w:style w:type="paragraph" w:customStyle="1" w:styleId="gsc-resultsheader1">
    <w:name w:val="gsc-resultsheader1"/>
    <w:basedOn w:val="Normal"/>
    <w:uiPriority w:val="99"/>
    <w:semiHidden/>
    <w:rsid w:val="00AF7B1D"/>
    <w:pPr>
      <w:spacing w:before="100" w:beforeAutospacing="1" w:after="100" w:afterAutospacing="1"/>
    </w:pPr>
    <w:rPr>
      <w:vanish/>
      <w:lang w:eastAsia="en-GB"/>
    </w:rPr>
  </w:style>
  <w:style w:type="character" w:customStyle="1" w:styleId="gsc-configlabelgsc-twiddle-closed">
    <w:name w:val="gsc-configlabel gsc-twiddle-closed"/>
    <w:uiPriority w:val="99"/>
    <w:semiHidden/>
    <w:rsid w:val="00AF7B1D"/>
  </w:style>
  <w:style w:type="paragraph" w:customStyle="1" w:styleId="meta">
    <w:name w:val="meta"/>
    <w:basedOn w:val="Normal"/>
    <w:uiPriority w:val="99"/>
    <w:semiHidden/>
    <w:rsid w:val="00AF7B1D"/>
    <w:pPr>
      <w:spacing w:before="100" w:beforeAutospacing="1" w:after="100" w:afterAutospacing="1"/>
    </w:pPr>
    <w:rPr>
      <w:lang w:eastAsia="en-GB"/>
    </w:rPr>
  </w:style>
  <w:style w:type="paragraph" w:customStyle="1" w:styleId="name">
    <w:name w:val="name"/>
    <w:basedOn w:val="Normal"/>
    <w:uiPriority w:val="99"/>
    <w:semiHidden/>
    <w:rsid w:val="00AF7B1D"/>
    <w:pPr>
      <w:spacing w:before="100" w:beforeAutospacing="1" w:after="100" w:afterAutospacing="1"/>
    </w:pPr>
    <w:rPr>
      <w:lang w:eastAsia="en-GB"/>
    </w:rPr>
  </w:style>
  <w:style w:type="paragraph" w:customStyle="1" w:styleId="role">
    <w:name w:val="role"/>
    <w:basedOn w:val="Normal"/>
    <w:uiPriority w:val="99"/>
    <w:semiHidden/>
    <w:rsid w:val="00AF7B1D"/>
    <w:pPr>
      <w:spacing w:before="100" w:beforeAutospacing="1" w:after="100" w:afterAutospacing="1"/>
    </w:pPr>
    <w:rPr>
      <w:lang w:eastAsia="en-GB"/>
    </w:rPr>
  </w:style>
  <w:style w:type="paragraph" w:customStyle="1" w:styleId="ingress1">
    <w:name w:val="ingress1"/>
    <w:basedOn w:val="Normal"/>
    <w:uiPriority w:val="99"/>
    <w:semiHidden/>
    <w:rsid w:val="00AF7B1D"/>
    <w:pPr>
      <w:spacing w:before="100" w:beforeAutospacing="1" w:after="180"/>
    </w:pPr>
    <w:rPr>
      <w:b/>
      <w:bCs/>
      <w:color w:val="333333"/>
      <w:lang w:eastAsia="en-GB"/>
    </w:rPr>
  </w:style>
  <w:style w:type="character" w:customStyle="1" w:styleId="corchete-llamada1">
    <w:name w:val="corchete-llamada1"/>
    <w:uiPriority w:val="99"/>
    <w:semiHidden/>
    <w:rsid w:val="00AF7B1D"/>
    <w:rPr>
      <w:vanish/>
    </w:rPr>
  </w:style>
  <w:style w:type="character" w:customStyle="1" w:styleId="mw-headline">
    <w:name w:val="mw-headline"/>
    <w:uiPriority w:val="99"/>
    <w:semiHidden/>
    <w:rsid w:val="00AF7B1D"/>
  </w:style>
  <w:style w:type="paragraph" w:customStyle="1" w:styleId="InsideAddress">
    <w:name w:val="Inside Address"/>
    <w:basedOn w:val="Normal"/>
    <w:uiPriority w:val="99"/>
    <w:semiHidden/>
    <w:rsid w:val="00AF7B1D"/>
  </w:style>
  <w:style w:type="paragraph" w:customStyle="1" w:styleId="ReferenceLine">
    <w:name w:val="Reference Line"/>
    <w:basedOn w:val="BodyText"/>
    <w:uiPriority w:val="99"/>
    <w:semiHidden/>
    <w:rsid w:val="00AF7B1D"/>
  </w:style>
  <w:style w:type="paragraph" w:styleId="BodyText">
    <w:name w:val="Body Text"/>
    <w:basedOn w:val="Normal"/>
    <w:link w:val="BodyTextChar"/>
    <w:uiPriority w:val="99"/>
    <w:semiHidden/>
    <w:rsid w:val="00AF7B1D"/>
    <w:pPr>
      <w:spacing w:after="120"/>
    </w:pPr>
    <w:rPr>
      <w:rFonts w:ascii="Calibri" w:eastAsia="Calibri" w:hAnsi="Calibri"/>
      <w:sz w:val="20"/>
      <w:szCs w:val="20"/>
      <w:lang w:eastAsia="en-GB"/>
    </w:rPr>
  </w:style>
  <w:style w:type="character" w:customStyle="1" w:styleId="BodyTextChar">
    <w:name w:val="Body Text Char"/>
    <w:basedOn w:val="DefaultParagraphFont"/>
    <w:link w:val="BodyText"/>
    <w:uiPriority w:val="99"/>
    <w:semiHidden/>
    <w:locked/>
    <w:rsid w:val="004E1B0B"/>
    <w:rPr>
      <w:rFonts w:ascii="Calibri" w:hAnsi="Calibri"/>
      <w:sz w:val="20"/>
      <w:szCs w:val="20"/>
      <w:lang w:eastAsia="en-GB"/>
    </w:rPr>
  </w:style>
  <w:style w:type="character" w:customStyle="1" w:styleId="eacep">
    <w:name w:val="eacep"/>
    <w:uiPriority w:val="99"/>
    <w:semiHidden/>
    <w:rsid w:val="00AF7B1D"/>
  </w:style>
  <w:style w:type="character" w:customStyle="1" w:styleId="dfecustomframetitle1">
    <w:name w:val="dfecustomframetitle1"/>
    <w:uiPriority w:val="99"/>
    <w:semiHidden/>
    <w:rsid w:val="00AF7B1D"/>
  </w:style>
  <w:style w:type="character" w:customStyle="1" w:styleId="dfecustomframebutton1">
    <w:name w:val="dfecustomframebutton1"/>
    <w:uiPriority w:val="99"/>
    <w:semiHidden/>
    <w:rsid w:val="00AF7B1D"/>
    <w:rPr>
      <w:b/>
      <w:color w:val="FFFFFF"/>
      <w:sz w:val="12"/>
      <w:bdr w:val="single" w:sz="4" w:space="0" w:color="3E4959" w:frame="1"/>
      <w:shd w:val="clear" w:color="auto" w:fill="3E4959"/>
    </w:rPr>
  </w:style>
  <w:style w:type="character" w:customStyle="1" w:styleId="link1">
    <w:name w:val="link1"/>
    <w:uiPriority w:val="99"/>
    <w:semiHidden/>
    <w:rsid w:val="00AF7B1D"/>
    <w:rPr>
      <w:color w:val="1A5D82"/>
      <w:u w:val="none"/>
      <w:effect w:val="none"/>
    </w:rPr>
  </w:style>
  <w:style w:type="character" w:customStyle="1" w:styleId="dleseperator1">
    <w:name w:val="dleseperator1"/>
    <w:uiPriority w:val="99"/>
    <w:semiHidden/>
    <w:rsid w:val="00AF7B1D"/>
    <w:rPr>
      <w:color w:val="888888"/>
    </w:rPr>
  </w:style>
  <w:style w:type="paragraph" w:styleId="Header">
    <w:name w:val="header"/>
    <w:basedOn w:val="Normal"/>
    <w:link w:val="HeaderChar"/>
    <w:uiPriority w:val="99"/>
    <w:semiHidden/>
    <w:locked/>
    <w:rsid w:val="0098617C"/>
    <w:pPr>
      <w:tabs>
        <w:tab w:val="center" w:pos="4320"/>
        <w:tab w:val="right" w:pos="8640"/>
      </w:tabs>
    </w:pPr>
  </w:style>
  <w:style w:type="character" w:customStyle="1" w:styleId="HeaderChar">
    <w:name w:val="Header Char"/>
    <w:basedOn w:val="DefaultParagraphFont"/>
    <w:link w:val="Header"/>
    <w:uiPriority w:val="99"/>
    <w:semiHidden/>
    <w:rsid w:val="004E1B0B"/>
    <w:rPr>
      <w:rFonts w:eastAsia="Times New Roman"/>
      <w:sz w:val="24"/>
      <w:szCs w:val="24"/>
    </w:rPr>
  </w:style>
  <w:style w:type="paragraph" w:customStyle="1" w:styleId="TableTextNumberList">
    <w:name w:val="Table Text Number List"/>
    <w:qFormat/>
    <w:rsid w:val="00FA67C4"/>
    <w:pPr>
      <w:numPr>
        <w:numId w:val="3"/>
      </w:numPr>
      <w:ind w:left="397" w:hanging="397"/>
    </w:pPr>
    <w:rPr>
      <w:rFonts w:ascii="Arial" w:eastAsiaTheme="minorEastAsia" w:hAnsi="Arial"/>
      <w:szCs w:val="24"/>
      <w:lang w:val="es-ES_tradnl"/>
    </w:rPr>
  </w:style>
  <w:style w:type="paragraph" w:customStyle="1" w:styleId="Default">
    <w:name w:val="Default"/>
    <w:rsid w:val="00381CBC"/>
    <w:pPr>
      <w:pBdr>
        <w:top w:val="nil"/>
        <w:left w:val="nil"/>
        <w:bottom w:val="nil"/>
        <w:right w:val="nil"/>
        <w:between w:val="nil"/>
        <w:bar w:val="nil"/>
      </w:pBdr>
    </w:pPr>
    <w:rPr>
      <w:rFonts w:ascii="Helvetica" w:eastAsia="Helvetica" w:hAnsi="Helvetica" w:cs="Helvetica"/>
      <w:color w:val="000000"/>
      <w:u w:color="000000"/>
      <w:bdr w:val="nil"/>
      <w:lang w:val="en-GB" w:eastAsia="en-GB"/>
    </w:rPr>
  </w:style>
  <w:style w:type="paragraph" w:styleId="List">
    <w:name w:val="List"/>
    <w:basedOn w:val="Normal"/>
    <w:uiPriority w:val="99"/>
    <w:semiHidden/>
    <w:rsid w:val="00AF7B1D"/>
    <w:pPr>
      <w:ind w:left="283" w:hanging="283"/>
    </w:pPr>
  </w:style>
  <w:style w:type="paragraph" w:styleId="List2">
    <w:name w:val="List 2"/>
    <w:basedOn w:val="Normal"/>
    <w:uiPriority w:val="99"/>
    <w:semiHidden/>
    <w:rsid w:val="00AF7B1D"/>
    <w:pPr>
      <w:ind w:left="566" w:hanging="283"/>
    </w:pPr>
  </w:style>
  <w:style w:type="paragraph" w:styleId="BodyTextIndent">
    <w:name w:val="Body Text Indent"/>
    <w:basedOn w:val="Normal"/>
    <w:link w:val="BodyTextIndentChar"/>
    <w:uiPriority w:val="99"/>
    <w:semiHidden/>
    <w:rsid w:val="00AF7B1D"/>
    <w:pPr>
      <w:spacing w:after="120"/>
      <w:ind w:left="283"/>
    </w:pPr>
    <w:rPr>
      <w:rFonts w:eastAsia="Calibri"/>
      <w:lang w:eastAsia="en-GB"/>
    </w:rPr>
  </w:style>
  <w:style w:type="character" w:customStyle="1" w:styleId="BodyTextIndentChar">
    <w:name w:val="Body Text Indent Char"/>
    <w:basedOn w:val="DefaultParagraphFont"/>
    <w:link w:val="BodyTextIndent"/>
    <w:uiPriority w:val="99"/>
    <w:semiHidden/>
    <w:locked/>
    <w:rsid w:val="004E1B0B"/>
    <w:rPr>
      <w:sz w:val="24"/>
      <w:szCs w:val="24"/>
      <w:lang w:eastAsia="en-GB"/>
    </w:rPr>
  </w:style>
  <w:style w:type="paragraph" w:styleId="Salutation">
    <w:name w:val="Salutation"/>
    <w:basedOn w:val="Normal"/>
    <w:next w:val="Normal"/>
    <w:link w:val="SalutationChar"/>
    <w:uiPriority w:val="99"/>
    <w:semiHidden/>
    <w:rsid w:val="00AF7B1D"/>
    <w:rPr>
      <w:rFonts w:ascii="Calibri" w:eastAsia="Calibri" w:hAnsi="Calibri"/>
      <w:sz w:val="20"/>
      <w:szCs w:val="20"/>
      <w:lang w:eastAsia="en-GB"/>
    </w:rPr>
  </w:style>
  <w:style w:type="character" w:customStyle="1" w:styleId="SalutationChar">
    <w:name w:val="Salutation Char"/>
    <w:basedOn w:val="DefaultParagraphFont"/>
    <w:link w:val="Salutation"/>
    <w:uiPriority w:val="99"/>
    <w:semiHidden/>
    <w:locked/>
    <w:rsid w:val="004E1B0B"/>
    <w:rPr>
      <w:rFonts w:ascii="Calibri" w:hAnsi="Calibri"/>
      <w:sz w:val="20"/>
      <w:szCs w:val="20"/>
      <w:lang w:eastAsia="en-GB"/>
    </w:rPr>
  </w:style>
  <w:style w:type="paragraph" w:styleId="Date">
    <w:name w:val="Date"/>
    <w:basedOn w:val="Normal"/>
    <w:next w:val="Normal"/>
    <w:link w:val="DateChar"/>
    <w:uiPriority w:val="99"/>
    <w:semiHidden/>
    <w:rsid w:val="00AF7B1D"/>
    <w:rPr>
      <w:rFonts w:ascii="Calibri" w:eastAsia="Calibri" w:hAnsi="Calibri"/>
      <w:sz w:val="20"/>
      <w:szCs w:val="20"/>
      <w:lang w:eastAsia="en-GB"/>
    </w:rPr>
  </w:style>
  <w:style w:type="character" w:customStyle="1" w:styleId="DateChar">
    <w:name w:val="Date Char"/>
    <w:basedOn w:val="DefaultParagraphFont"/>
    <w:link w:val="Date"/>
    <w:uiPriority w:val="99"/>
    <w:semiHidden/>
    <w:locked/>
    <w:rsid w:val="004E1B0B"/>
    <w:rPr>
      <w:rFonts w:ascii="Calibri" w:hAnsi="Calibri"/>
      <w:sz w:val="20"/>
      <w:szCs w:val="20"/>
      <w:lang w:eastAsia="en-GB"/>
    </w:rPr>
  </w:style>
  <w:style w:type="paragraph" w:styleId="BodyTextFirstIndent2">
    <w:name w:val="Body Text First Indent 2"/>
    <w:basedOn w:val="BodyTextIndent"/>
    <w:link w:val="BodyTextFirstIndent2Char"/>
    <w:uiPriority w:val="99"/>
    <w:semiHidden/>
    <w:rsid w:val="00AF7B1D"/>
    <w:pPr>
      <w:widowControl w:val="0"/>
      <w:spacing w:line="276" w:lineRule="auto"/>
      <w:ind w:firstLine="210"/>
    </w:pPr>
    <w:rPr>
      <w:rFonts w:ascii="Calibri" w:hAnsi="Calibri"/>
    </w:rPr>
  </w:style>
  <w:style w:type="character" w:customStyle="1" w:styleId="BodyTextFirstIndent2Char">
    <w:name w:val="Body Text First Indent 2 Char"/>
    <w:basedOn w:val="BodyTextIndentChar"/>
    <w:link w:val="BodyTextFirstIndent2"/>
    <w:uiPriority w:val="99"/>
    <w:semiHidden/>
    <w:locked/>
    <w:rsid w:val="004E1B0B"/>
    <w:rPr>
      <w:rFonts w:ascii="Calibri" w:hAnsi="Calibri"/>
      <w:sz w:val="24"/>
      <w:szCs w:val="24"/>
      <w:lang w:eastAsia="en-GB"/>
    </w:rPr>
  </w:style>
  <w:style w:type="paragraph" w:styleId="BodyText2">
    <w:name w:val="Body Text 2"/>
    <w:basedOn w:val="Normal"/>
    <w:link w:val="BodyText2Char"/>
    <w:uiPriority w:val="99"/>
    <w:semiHidden/>
    <w:rsid w:val="00AF7B1D"/>
    <w:pPr>
      <w:spacing w:after="120" w:line="480" w:lineRule="auto"/>
    </w:pPr>
    <w:rPr>
      <w:rFonts w:ascii="Calibri" w:eastAsia="Calibri" w:hAnsi="Calibri"/>
      <w:sz w:val="20"/>
      <w:szCs w:val="20"/>
      <w:lang w:eastAsia="en-GB"/>
    </w:rPr>
  </w:style>
  <w:style w:type="character" w:customStyle="1" w:styleId="BodyText2Char">
    <w:name w:val="Body Text 2 Char"/>
    <w:basedOn w:val="DefaultParagraphFont"/>
    <w:link w:val="BodyText2"/>
    <w:uiPriority w:val="99"/>
    <w:semiHidden/>
    <w:locked/>
    <w:rsid w:val="004E1B0B"/>
    <w:rPr>
      <w:rFonts w:ascii="Calibri" w:hAnsi="Calibri"/>
      <w:sz w:val="20"/>
      <w:szCs w:val="20"/>
      <w:lang w:eastAsia="en-GB"/>
    </w:rPr>
  </w:style>
  <w:style w:type="character" w:styleId="Hyperlink">
    <w:name w:val="Hyperlink"/>
    <w:basedOn w:val="DefaultParagraphFont"/>
    <w:uiPriority w:val="99"/>
    <w:semiHidden/>
    <w:rsid w:val="00AF7B1D"/>
    <w:rPr>
      <w:rFonts w:cs="Times New Roman"/>
      <w:color w:val="0000FF"/>
      <w:u w:val="single"/>
    </w:rPr>
  </w:style>
  <w:style w:type="character" w:styleId="FollowedHyperlink">
    <w:name w:val="FollowedHyperlink"/>
    <w:basedOn w:val="DefaultParagraphFont"/>
    <w:uiPriority w:val="99"/>
    <w:semiHidden/>
    <w:rsid w:val="00AF7B1D"/>
    <w:rPr>
      <w:rFonts w:cs="Times New Roman"/>
      <w:color w:val="800080"/>
      <w:u w:val="single"/>
    </w:rPr>
  </w:style>
  <w:style w:type="character" w:styleId="Strong">
    <w:name w:val="Strong"/>
    <w:basedOn w:val="DefaultParagraphFont"/>
    <w:uiPriority w:val="99"/>
    <w:semiHidden/>
    <w:qFormat/>
    <w:rsid w:val="00AF7B1D"/>
    <w:rPr>
      <w:rFonts w:cs="Times New Roman"/>
      <w:b/>
    </w:rPr>
  </w:style>
  <w:style w:type="character" w:styleId="Emphasis">
    <w:name w:val="Emphasis"/>
    <w:basedOn w:val="DefaultParagraphFont"/>
    <w:uiPriority w:val="99"/>
    <w:semiHidden/>
    <w:qFormat/>
    <w:rsid w:val="00AF7B1D"/>
    <w:rPr>
      <w:rFonts w:cs="Times New Roman"/>
      <w:i/>
    </w:rPr>
  </w:style>
  <w:style w:type="paragraph" w:styleId="NormalWeb">
    <w:name w:val="Normal (Web)"/>
    <w:basedOn w:val="Normal"/>
    <w:uiPriority w:val="99"/>
    <w:semiHidden/>
    <w:rsid w:val="00AF7B1D"/>
    <w:pPr>
      <w:spacing w:before="100" w:beforeAutospacing="1" w:after="100" w:afterAutospacing="1"/>
    </w:pPr>
  </w:style>
  <w:style w:type="paragraph" w:styleId="BalloonText">
    <w:name w:val="Balloon Text"/>
    <w:basedOn w:val="Normal"/>
    <w:link w:val="BalloonTextChar"/>
    <w:uiPriority w:val="99"/>
    <w:semiHidden/>
    <w:rsid w:val="00AF7B1D"/>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AF7B1D"/>
    <w:rPr>
      <w:rFonts w:ascii="Tahoma" w:hAnsi="Tahoma" w:cs="Times New Roman"/>
      <w:sz w:val="16"/>
      <w:lang w:val="en-US"/>
    </w:rPr>
  </w:style>
  <w:style w:type="table" w:styleId="TableGrid">
    <w:name w:val="Table Grid"/>
    <w:basedOn w:val="TableNormal"/>
    <w:uiPriority w:val="59"/>
    <w:rsid w:val="00AF7B1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HRunningHead">
    <w:name w:val="RH Running Head"/>
    <w:qFormat/>
    <w:rsid w:val="00B74DB8"/>
    <w:pPr>
      <w:jc w:val="right"/>
    </w:pPr>
    <w:rPr>
      <w:rFonts w:ascii="Arial" w:eastAsia="Times New Roman" w:hAnsi="Arial"/>
      <w:b/>
      <w:color w:val="FFFFFF" w:themeColor="background1"/>
      <w:sz w:val="24"/>
      <w:szCs w:val="24"/>
    </w:rPr>
  </w:style>
  <w:style w:type="paragraph" w:customStyle="1" w:styleId="MTMainTitle">
    <w:name w:val="MT Main Title"/>
    <w:qFormat/>
    <w:rsid w:val="0024589D"/>
    <w:pPr>
      <w:spacing w:after="720"/>
    </w:pPr>
    <w:rPr>
      <w:rFonts w:ascii="Arial" w:eastAsia="Times New Roman" w:hAnsi="Arial"/>
      <w:b/>
      <w:color w:val="005FA0"/>
      <w:sz w:val="56"/>
      <w:szCs w:val="24"/>
      <w:lang w:val="es-ES_tradnl"/>
    </w:rPr>
  </w:style>
  <w:style w:type="paragraph" w:customStyle="1" w:styleId="BTBodyText">
    <w:name w:val="BT Body Text"/>
    <w:qFormat/>
    <w:rsid w:val="002B1B61"/>
    <w:pPr>
      <w:tabs>
        <w:tab w:val="left" w:pos="1701"/>
      </w:tabs>
      <w:spacing w:before="120" w:line="264" w:lineRule="auto"/>
    </w:pPr>
    <w:rPr>
      <w:rFonts w:ascii="Arial" w:hAnsi="Arial"/>
      <w:sz w:val="20"/>
      <w:szCs w:val="24"/>
      <w:lang w:val="es-ES_tradnl"/>
    </w:rPr>
  </w:style>
  <w:style w:type="paragraph" w:customStyle="1" w:styleId="AHead">
    <w:name w:val="A Head"/>
    <w:qFormat/>
    <w:rsid w:val="0024589D"/>
    <w:pPr>
      <w:spacing w:before="360"/>
    </w:pPr>
    <w:rPr>
      <w:rFonts w:ascii="Arial" w:eastAsia="Times New Roman" w:hAnsi="Arial"/>
      <w:b/>
      <w:color w:val="005FA0"/>
      <w:sz w:val="40"/>
      <w:szCs w:val="24"/>
      <w:lang w:val="es-ES_tradnl"/>
    </w:rPr>
  </w:style>
  <w:style w:type="character" w:customStyle="1" w:styleId="AHeadSection">
    <w:name w:val="A Head Section"/>
    <w:uiPriority w:val="1"/>
    <w:qFormat/>
    <w:rsid w:val="0024589D"/>
    <w:rPr>
      <w:rFonts w:ascii="Arial" w:hAnsi="Arial"/>
      <w:b/>
      <w:color w:val="005FA0"/>
      <w:lang w:val="es-ES_tradnl"/>
    </w:rPr>
  </w:style>
  <w:style w:type="paragraph" w:customStyle="1" w:styleId="BHead">
    <w:name w:val="B Head"/>
    <w:qFormat/>
    <w:rsid w:val="002B1B61"/>
    <w:pPr>
      <w:spacing w:before="240"/>
    </w:pPr>
    <w:rPr>
      <w:rFonts w:ascii="Arial" w:eastAsia="Times New Roman" w:hAnsi="Arial"/>
      <w:color w:val="009089"/>
      <w:sz w:val="36"/>
      <w:szCs w:val="24"/>
      <w:lang w:val="es-ES_tradnl"/>
    </w:rPr>
  </w:style>
  <w:style w:type="paragraph" w:customStyle="1" w:styleId="CHead">
    <w:name w:val="C Head"/>
    <w:qFormat/>
    <w:rsid w:val="005E2C05"/>
    <w:pPr>
      <w:pBdr>
        <w:bottom w:val="single" w:sz="8" w:space="0" w:color="009089"/>
      </w:pBdr>
      <w:spacing w:before="240"/>
    </w:pPr>
    <w:rPr>
      <w:rFonts w:ascii="Arial" w:hAnsi="Arial"/>
      <w:b/>
      <w:color w:val="009089"/>
      <w:sz w:val="32"/>
      <w:szCs w:val="24"/>
      <w:lang w:val="en-GB"/>
    </w:rPr>
  </w:style>
  <w:style w:type="paragraph" w:customStyle="1" w:styleId="DHead">
    <w:name w:val="D Head"/>
    <w:qFormat/>
    <w:rsid w:val="002B1B61"/>
    <w:pPr>
      <w:spacing w:before="240"/>
    </w:pPr>
    <w:rPr>
      <w:rFonts w:ascii="Arial" w:hAnsi="Arial"/>
      <w:sz w:val="28"/>
      <w:szCs w:val="24"/>
      <w:lang w:val="es-ES_tradnl"/>
    </w:rPr>
  </w:style>
  <w:style w:type="paragraph" w:customStyle="1" w:styleId="BLBulletList">
    <w:name w:val="BL Bullet List"/>
    <w:qFormat/>
    <w:rsid w:val="002B1B61"/>
    <w:pPr>
      <w:numPr>
        <w:numId w:val="1"/>
      </w:numPr>
      <w:spacing w:line="264" w:lineRule="auto"/>
      <w:ind w:left="227" w:hanging="227"/>
    </w:pPr>
    <w:rPr>
      <w:rFonts w:ascii="Arial" w:hAnsi="Arial"/>
      <w:sz w:val="20"/>
      <w:szCs w:val="24"/>
      <w:lang w:val="es-ES_tradnl"/>
    </w:rPr>
  </w:style>
  <w:style w:type="paragraph" w:customStyle="1" w:styleId="ExerciseLetter">
    <w:name w:val="Exercise Letter"/>
    <w:qFormat/>
    <w:rsid w:val="0024589D"/>
    <w:pPr>
      <w:spacing w:before="240"/>
    </w:pPr>
    <w:rPr>
      <w:rFonts w:ascii="Arial" w:hAnsi="Arial"/>
      <w:b/>
      <w:color w:val="005FA0"/>
      <w:sz w:val="36"/>
      <w:szCs w:val="24"/>
      <w:lang w:val="es-ES_tradnl"/>
    </w:rPr>
  </w:style>
  <w:style w:type="paragraph" w:customStyle="1" w:styleId="FHead">
    <w:name w:val="F Head"/>
    <w:qFormat/>
    <w:rsid w:val="002B1B61"/>
    <w:pPr>
      <w:spacing w:before="120" w:after="80"/>
    </w:pPr>
    <w:rPr>
      <w:rFonts w:ascii="Arial" w:hAnsi="Arial"/>
      <w:i/>
      <w:color w:val="009089"/>
      <w:sz w:val="24"/>
      <w:szCs w:val="24"/>
      <w:lang w:val="es-ES_tradnl"/>
    </w:rPr>
  </w:style>
  <w:style w:type="character" w:styleId="PageNumber">
    <w:name w:val="page number"/>
    <w:basedOn w:val="DefaultParagraphFont"/>
    <w:uiPriority w:val="99"/>
    <w:semiHidden/>
    <w:unhideWhenUsed/>
    <w:locked/>
    <w:rsid w:val="00DA1783"/>
  </w:style>
  <w:style w:type="paragraph" w:customStyle="1" w:styleId="NLNumberList">
    <w:name w:val="NL Number List"/>
    <w:qFormat/>
    <w:rsid w:val="002B1B61"/>
    <w:pPr>
      <w:spacing w:line="264" w:lineRule="auto"/>
      <w:ind w:left="397" w:hanging="397"/>
    </w:pPr>
    <w:rPr>
      <w:rFonts w:ascii="Arial" w:hAnsi="Arial"/>
      <w:sz w:val="20"/>
      <w:szCs w:val="24"/>
      <w:lang w:val="es-ES_tradnl"/>
    </w:rPr>
  </w:style>
  <w:style w:type="paragraph" w:customStyle="1" w:styleId="Handwriting">
    <w:name w:val="Handwriting"/>
    <w:qFormat/>
    <w:rsid w:val="002B1B61"/>
    <w:pPr>
      <w:spacing w:before="120" w:line="228" w:lineRule="auto"/>
    </w:pPr>
    <w:rPr>
      <w:rFonts w:ascii="Comic Sans MS" w:hAnsi="Comic Sans MS"/>
      <w:sz w:val="20"/>
      <w:szCs w:val="24"/>
      <w:lang w:val="es-ES_tradnl"/>
    </w:rPr>
  </w:style>
  <w:style w:type="paragraph" w:customStyle="1" w:styleId="EHead">
    <w:name w:val="E Head"/>
    <w:qFormat/>
    <w:rsid w:val="002B1B61"/>
    <w:pPr>
      <w:widowControl w:val="0"/>
      <w:autoSpaceDE w:val="0"/>
      <w:autoSpaceDN w:val="0"/>
      <w:adjustRightInd w:val="0"/>
      <w:spacing w:before="120"/>
    </w:pPr>
    <w:rPr>
      <w:rFonts w:ascii="Arial" w:hAnsi="Arial"/>
      <w:color w:val="009089"/>
      <w:sz w:val="24"/>
      <w:szCs w:val="24"/>
      <w:lang w:val="es-ES_tradnl"/>
    </w:rPr>
  </w:style>
  <w:style w:type="paragraph" w:customStyle="1" w:styleId="TableText">
    <w:name w:val="Table Text"/>
    <w:qFormat/>
    <w:rsid w:val="002B1B61"/>
    <w:pPr>
      <w:ind w:left="113" w:right="113"/>
    </w:pPr>
    <w:rPr>
      <w:rFonts w:ascii="Arial" w:hAnsi="Arial"/>
      <w:szCs w:val="24"/>
      <w:lang w:val="es-ES_tradnl"/>
    </w:rPr>
  </w:style>
  <w:style w:type="paragraph" w:customStyle="1" w:styleId="TableHead">
    <w:name w:val="Table Head"/>
    <w:basedOn w:val="Normal"/>
    <w:qFormat/>
    <w:rsid w:val="002B1B61"/>
    <w:pPr>
      <w:ind w:left="113" w:right="113"/>
    </w:pPr>
    <w:rPr>
      <w:rFonts w:ascii="Arial" w:eastAsia="Calibri" w:hAnsi="Arial"/>
      <w:b/>
      <w:sz w:val="22"/>
      <w:lang w:val="es-ES_tradnl"/>
    </w:rPr>
  </w:style>
  <w:style w:type="paragraph" w:customStyle="1" w:styleId="WebURL">
    <w:name w:val="Web URL"/>
    <w:semiHidden/>
    <w:qFormat/>
    <w:rsid w:val="001D15D8"/>
    <w:pPr>
      <w:spacing w:before="240"/>
    </w:pPr>
    <w:rPr>
      <w:rFonts w:ascii="Arial" w:hAnsi="Arial"/>
      <w:color w:val="808080" w:themeColor="background1" w:themeShade="80"/>
      <w:szCs w:val="24"/>
    </w:rPr>
  </w:style>
  <w:style w:type="character" w:customStyle="1" w:styleId="URL">
    <w:name w:val="URL"/>
    <w:uiPriority w:val="1"/>
    <w:semiHidden/>
    <w:qFormat/>
    <w:rsid w:val="00675EB4"/>
    <w:rPr>
      <w:rFonts w:ascii="Arial" w:hAnsi="Arial"/>
      <w:b/>
      <w:i w:val="0"/>
      <w:color w:val="808080" w:themeColor="background1" w:themeShade="80"/>
    </w:rPr>
  </w:style>
  <w:style w:type="paragraph" w:styleId="Footer">
    <w:name w:val="footer"/>
    <w:basedOn w:val="Normal"/>
    <w:link w:val="FooterChar"/>
    <w:uiPriority w:val="99"/>
    <w:unhideWhenUsed/>
    <w:locked/>
    <w:rsid w:val="00C027D4"/>
    <w:pPr>
      <w:tabs>
        <w:tab w:val="center" w:pos="4320"/>
        <w:tab w:val="right" w:pos="8640"/>
      </w:tabs>
    </w:pPr>
  </w:style>
  <w:style w:type="character" w:customStyle="1" w:styleId="FooterChar">
    <w:name w:val="Footer Char"/>
    <w:basedOn w:val="DefaultParagraphFont"/>
    <w:link w:val="Footer"/>
    <w:uiPriority w:val="99"/>
    <w:rsid w:val="002B1B61"/>
    <w:rPr>
      <w:rFonts w:eastAsia="Times New Roman"/>
      <w:sz w:val="24"/>
      <w:szCs w:val="24"/>
    </w:rPr>
  </w:style>
  <w:style w:type="character" w:styleId="CommentReference">
    <w:name w:val="annotation reference"/>
    <w:basedOn w:val="DefaultParagraphFont"/>
    <w:uiPriority w:val="99"/>
    <w:semiHidden/>
    <w:unhideWhenUsed/>
    <w:locked/>
    <w:rsid w:val="00C64731"/>
    <w:rPr>
      <w:sz w:val="16"/>
      <w:szCs w:val="16"/>
    </w:rPr>
  </w:style>
  <w:style w:type="paragraph" w:styleId="CommentText">
    <w:name w:val="annotation text"/>
    <w:basedOn w:val="Normal"/>
    <w:link w:val="CommentTextChar"/>
    <w:uiPriority w:val="99"/>
    <w:semiHidden/>
    <w:unhideWhenUsed/>
    <w:locked/>
    <w:rsid w:val="00C64731"/>
    <w:rPr>
      <w:sz w:val="20"/>
      <w:szCs w:val="20"/>
    </w:rPr>
  </w:style>
  <w:style w:type="character" w:customStyle="1" w:styleId="CommentTextChar">
    <w:name w:val="Comment Text Char"/>
    <w:basedOn w:val="DefaultParagraphFont"/>
    <w:link w:val="CommentText"/>
    <w:uiPriority w:val="99"/>
    <w:semiHidden/>
    <w:rsid w:val="00C64731"/>
    <w:rPr>
      <w:rFonts w:eastAsia="Times New Roman"/>
      <w:sz w:val="20"/>
      <w:szCs w:val="20"/>
    </w:rPr>
  </w:style>
  <w:style w:type="paragraph" w:styleId="CommentSubject">
    <w:name w:val="annotation subject"/>
    <w:basedOn w:val="CommentText"/>
    <w:next w:val="CommentText"/>
    <w:link w:val="CommentSubjectChar"/>
    <w:uiPriority w:val="99"/>
    <w:semiHidden/>
    <w:unhideWhenUsed/>
    <w:locked/>
    <w:rsid w:val="00C64731"/>
    <w:rPr>
      <w:b/>
      <w:bCs/>
    </w:rPr>
  </w:style>
  <w:style w:type="character" w:customStyle="1" w:styleId="CommentSubjectChar">
    <w:name w:val="Comment Subject Char"/>
    <w:basedOn w:val="CommentTextChar"/>
    <w:link w:val="CommentSubject"/>
    <w:uiPriority w:val="99"/>
    <w:semiHidden/>
    <w:rsid w:val="00C64731"/>
    <w:rPr>
      <w:rFonts w:eastAsia="Times New Roman"/>
      <w:b/>
      <w:bCs/>
      <w:sz w:val="20"/>
      <w:szCs w:val="20"/>
    </w:rPr>
  </w:style>
  <w:style w:type="paragraph" w:styleId="NoSpacing">
    <w:name w:val="No Spacing"/>
    <w:rsid w:val="00DF20CD"/>
    <w:pPr>
      <w:pBdr>
        <w:top w:val="nil"/>
        <w:left w:val="nil"/>
        <w:bottom w:val="nil"/>
        <w:right w:val="nil"/>
        <w:between w:val="nil"/>
        <w:bar w:val="nil"/>
      </w:pBdr>
      <w:spacing w:before="120"/>
    </w:pPr>
    <w:rPr>
      <w:rFonts w:eastAsia="Arial Unicode MS" w:cs="Arial Unicode MS"/>
      <w:i/>
      <w:iCs/>
      <w:color w:val="000000"/>
      <w:u w:color="000000"/>
      <w:bdr w:val="nil"/>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jp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53AD2-7E2A-4A08-94E0-FACFD192B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9CA13F94</Template>
  <TotalTime>12</TotalTime>
  <Pages>15</Pages>
  <Words>3022</Words>
  <Characters>17231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Template of lesson plan taken from IB Spanish Student Book p 175</vt:lpstr>
    </vt:vector>
  </TitlesOfParts>
  <Company>TAG Publishing Services</Company>
  <LinksUpToDate>false</LinksUpToDate>
  <CharactersWithSpaces>20213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of lesson plan taken from IB Spanish Student Book p 175</dc:title>
  <dc:creator>Seba</dc:creator>
  <cp:lastModifiedBy>Jennifer Pyburn</cp:lastModifiedBy>
  <cp:revision>3</cp:revision>
  <cp:lastPrinted>2013-12-10T09:08:00Z</cp:lastPrinted>
  <dcterms:created xsi:type="dcterms:W3CDTF">2017-09-04T14:17:00Z</dcterms:created>
  <dcterms:modified xsi:type="dcterms:W3CDTF">2018-01-16T12:13:00Z</dcterms:modified>
</cp:coreProperties>
</file>