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5" w:rsidRDefault="00A153C5" w:rsidP="00A153C5">
      <w:pPr>
        <w:spacing w:after="120"/>
        <w:rPr>
          <w:rFonts w:ascii="Verdana" w:hAnsi="Verdana"/>
          <w:b/>
          <w:sz w:val="28"/>
          <w:szCs w:val="22"/>
        </w:rPr>
      </w:pPr>
      <w:bookmarkStart w:id="0" w:name="_GoBack"/>
      <w:bookmarkEnd w:id="0"/>
      <w:r>
        <w:rPr>
          <w:rFonts w:ascii="Verdana" w:hAnsi="Verdana"/>
          <w:b/>
          <w:sz w:val="28"/>
          <w:szCs w:val="22"/>
        </w:rPr>
        <w:t xml:space="preserve">Paper 2 Option </w:t>
      </w:r>
      <w:r w:rsidR="003F0EF7">
        <w:rPr>
          <w:rFonts w:ascii="Verdana" w:hAnsi="Verdana"/>
          <w:b/>
          <w:sz w:val="28"/>
          <w:szCs w:val="22"/>
        </w:rPr>
        <w:t>2F</w:t>
      </w:r>
    </w:p>
    <w:p w:rsidR="00A153C5" w:rsidRDefault="00A153C5" w:rsidP="00A153C5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Further Statistics 1 Mark Scheme (Section A)</w:t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6800"/>
        <w:gridCol w:w="992"/>
        <w:gridCol w:w="709"/>
      </w:tblGrid>
      <w:tr w:rsidR="00F309DB" w:rsidRPr="00F309DB" w:rsidTr="00DC2314">
        <w:trPr>
          <w:trHeight w:val="85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800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A5562B" w:rsidRPr="00B12115" w:rsidTr="00091D06">
        <w:trPr>
          <w:trHeight w:val="101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1(a)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H</w:t>
            </w:r>
            <w:r w:rsidRPr="00B12115">
              <w:rPr>
                <w:vertAlign w:val="subscript"/>
              </w:rPr>
              <w:t>0</w:t>
            </w:r>
            <w:r w:rsidRPr="00B12115">
              <w:t>: There is no associat</w:t>
            </w:r>
            <w:r w:rsidR="00B12115" w:rsidRPr="00B12115">
              <w:t>ion between language and gender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B1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5562B" w:rsidRPr="00B12115" w:rsidRDefault="00583C01" w:rsidP="00091D06">
            <w:pPr>
              <w:spacing w:before="40" w:after="40"/>
              <w:jc w:val="center"/>
            </w:pPr>
            <w:r w:rsidRPr="00B12115">
              <w:t>1.2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</w:pP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(b)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rPr>
                <w:position w:val="-24"/>
              </w:rPr>
              <w:object w:dxaOrig="1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0.75pt" o:ole="">
                  <v:imagedata r:id="rId8" o:title=""/>
                </v:shape>
                <o:OLEObject Type="Embed" ProgID="Equation.3" ShapeID="_x0000_i1025" DrawAspect="Content" ObjectID="_1615989929" r:id="rId9"/>
              </w:object>
            </w:r>
            <w:r w:rsidRPr="00B12115">
              <w:t xml:space="preserve">   *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B1*cso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</w:tc>
      </w:tr>
      <w:tr w:rsidR="00A5562B" w:rsidRPr="00B12115" w:rsidTr="00A153C5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091D06">
        <w:trPr>
          <w:trHeight w:val="1968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(c)</w:t>
            </w:r>
          </w:p>
        </w:tc>
        <w:tc>
          <w:tcPr>
            <w:tcW w:w="6800" w:type="dxa"/>
            <w:vAlign w:val="center"/>
          </w:tcPr>
          <w:tbl>
            <w:tblPr>
              <w:tblStyle w:val="TableGrid"/>
              <w:tblW w:w="533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41"/>
              <w:gridCol w:w="1005"/>
              <w:gridCol w:w="1116"/>
              <w:gridCol w:w="1008"/>
              <w:gridCol w:w="1168"/>
            </w:tblGrid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Language</w:t>
                  </w:r>
                </w:p>
              </w:tc>
            </w:tr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20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Expected frequencies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French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Spanish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Mandarin</w:t>
                  </w:r>
                </w:p>
              </w:tc>
            </w:tr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1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Gender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Male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26.43…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23.4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15.16…</w:t>
                  </w:r>
                </w:p>
              </w:tc>
            </w:tr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1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Female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34.56…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[30.6]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19.83…</w:t>
                  </w:r>
                </w:p>
              </w:tc>
            </w:tr>
          </w:tbl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rPr>
                <w:position w:val="-24"/>
              </w:rPr>
              <w:object w:dxaOrig="5080" w:dyaOrig="660">
                <v:shape id="_x0000_i1026" type="#_x0000_t75" style="width:252.75pt;height:33.75pt" o:ole="">
                  <v:imagedata r:id="rId10" o:title=""/>
                </v:shape>
                <o:OLEObject Type="Embed" ProgID="Equation.3" ShapeID="_x0000_i1026" DrawAspect="Content" ObjectID="_1615989930" r:id="rId11"/>
              </w:object>
            </w:r>
          </w:p>
          <w:p w:rsidR="00A5562B" w:rsidRPr="00B12115" w:rsidRDefault="00B12115" w:rsidP="00091D06">
            <w:pPr>
              <w:spacing w:before="40" w:after="40"/>
              <w:jc w:val="center"/>
            </w:pPr>
            <w:r w:rsidRPr="00B12115">
              <w:t>A</w:t>
            </w:r>
            <w:r w:rsidR="00A5562B" w:rsidRPr="00B12115">
              <w:t>wrt</w:t>
            </w:r>
            <w:r>
              <w:t xml:space="preserve">   </w:t>
            </w:r>
            <w:r w:rsidR="00A5562B" w:rsidRPr="00B12115">
              <w:t xml:space="preserve"> </w:t>
            </w:r>
            <w:r w:rsidR="00A5562B" w:rsidRPr="00B12115">
              <w:rPr>
                <w:b/>
                <w:u w:val="single"/>
              </w:rPr>
              <w:t>3.6/3.7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  <w:p w:rsidR="00A5562B" w:rsidRPr="00B12115" w:rsidRDefault="00A5562B" w:rsidP="00B4651F">
            <w:pPr>
              <w:spacing w:before="40" w:after="40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A1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2.1</w:t>
            </w: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  <w:p w:rsidR="00A5562B" w:rsidRPr="00B12115" w:rsidRDefault="00A5562B" w:rsidP="00B4651F">
            <w:pPr>
              <w:spacing w:before="40" w:after="40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(d)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Degrees of freedom (3 – 1)(2 – 1) → Critical value</w:t>
            </w:r>
            <w:r w:rsidRPr="00B12115">
              <w:rPr>
                <w:position w:val="-14"/>
              </w:rPr>
              <w:object w:dxaOrig="1400" w:dyaOrig="400">
                <v:shape id="_x0000_i1027" type="#_x0000_t75" style="width:71.25pt;height:20.25pt" o:ole="">
                  <v:imagedata r:id="rId12" o:title=""/>
                </v:shape>
                <o:OLEObject Type="Embed" ProgID="Equation.3" ShapeID="_x0000_i1027" DrawAspect="Content" ObjectID="_1615989931" r:id="rId13"/>
              </w:objec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3.1b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As </w:t>
            </w:r>
            <w:r w:rsidRPr="00B12115">
              <w:rPr>
                <w:position w:val="-24"/>
              </w:rPr>
              <w:object w:dxaOrig="1219" w:dyaOrig="660">
                <v:shape id="_x0000_i1028" type="#_x0000_t75" style="width:60pt;height:33.75pt" o:ole="">
                  <v:imagedata r:id="rId14" o:title=""/>
                </v:shape>
                <o:OLEObject Type="Embed" ProgID="Equation.3" ShapeID="_x0000_i1028" DrawAspect="Content" ObjectID="_1615989932" r:id="rId15"/>
              </w:object>
            </w:r>
            <w:r w:rsidRPr="00B12115">
              <w:t xml:space="preserve">&lt; 9.210, the </w:t>
            </w:r>
            <w:r w:rsidR="00B12115">
              <w:t>null hypothesis is not rejected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A1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2.2b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(e)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Still not rejected since </w:t>
            </w:r>
            <w:r w:rsidRPr="00B12115">
              <w:rPr>
                <w:position w:val="-24"/>
              </w:rPr>
              <w:object w:dxaOrig="1400" w:dyaOrig="660">
                <v:shape id="_x0000_i1029" type="#_x0000_t75" style="width:69pt;height:33.75pt" o:ole="">
                  <v:imagedata r:id="rId16" o:title=""/>
                </v:shape>
                <o:OLEObject Type="Embed" ProgID="Equation.3" ShapeID="_x0000_i1029" DrawAspect="Content" ObjectID="_1615989933" r:id="rId17"/>
              </w:object>
            </w:r>
            <w:r w:rsidRPr="00B12115">
              <w:rPr>
                <w:position w:val="-14"/>
              </w:rPr>
              <w:object w:dxaOrig="1300" w:dyaOrig="400">
                <v:shape id="_x0000_i1030" type="#_x0000_t75" style="width:63.75pt;height:20.25pt" o:ole="">
                  <v:imagedata r:id="rId18" o:title=""/>
                </v:shape>
                <o:OLEObject Type="Embed" ProgID="Equation.3" ShapeID="_x0000_i1030" DrawAspect="Content" ObjectID="_1615989934" r:id="rId19"/>
              </w:objec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B1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2.4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A153C5">
        <w:trPr>
          <w:trHeight w:val="85"/>
        </w:trPr>
        <w:tc>
          <w:tcPr>
            <w:tcW w:w="9781" w:type="dxa"/>
            <w:gridSpan w:val="4"/>
            <w:vAlign w:val="center"/>
          </w:tcPr>
          <w:p w:rsidR="00A5562B" w:rsidRPr="00B12115" w:rsidRDefault="00A5562B" w:rsidP="00091D06">
            <w:pPr>
              <w:spacing w:before="40" w:after="40"/>
              <w:jc w:val="right"/>
              <w:rPr>
                <w:b/>
              </w:rPr>
            </w:pPr>
            <w:r w:rsidRPr="00B12115">
              <w:rPr>
                <w:b/>
              </w:rPr>
              <w:t>(8 marks)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096976" w:rsidRDefault="00E8622A" w:rsidP="00091D06">
            <w:pPr>
              <w:spacing w:before="40" w:after="40"/>
              <w:rPr>
                <w:rFonts w:ascii="Verdana" w:hAnsi="Verdana"/>
                <w:b/>
              </w:rPr>
            </w:pPr>
            <w:r w:rsidRPr="00096976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(a)</w:t>
            </w:r>
          </w:p>
          <w:p w:rsidR="00E8622A" w:rsidRPr="00DD075B" w:rsidRDefault="00E8622A" w:rsidP="00091D06">
            <w:r w:rsidRPr="00DD075B">
              <w:rPr>
                <w:b/>
              </w:rPr>
              <w:t>B1:</w:t>
            </w:r>
            <w:r w:rsidRPr="00DD075B">
              <w:rPr>
                <w:b/>
              </w:rPr>
              <w:tab/>
            </w:r>
            <w:r w:rsidRPr="00DD075B">
              <w:t>For correct hypothesis in context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(b)</w:t>
            </w:r>
          </w:p>
          <w:p w:rsidR="00E8622A" w:rsidRPr="00DD075B" w:rsidRDefault="00E8622A" w:rsidP="00091D06">
            <w:r w:rsidRPr="00DD075B">
              <w:rPr>
                <w:b/>
              </w:rPr>
              <w:t>B1*:</w:t>
            </w:r>
            <w:r w:rsidRPr="00DD075B">
              <w:tab/>
              <w:t>For a correct calculation leading to the given answer and no errors seen</w:t>
            </w:r>
          </w:p>
        </w:tc>
      </w:tr>
      <w:tr w:rsidR="00E8622A" w:rsidRPr="00DD075B" w:rsidTr="00091D06">
        <w:trPr>
          <w:trHeight w:val="742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(c)</w:t>
            </w:r>
          </w:p>
          <w:p w:rsidR="00E8622A" w:rsidRPr="00DD075B" w:rsidRDefault="00E8622A" w:rsidP="00091D06"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 w:rsidRPr="00DD075B">
              <w:t xml:space="preserve">For attempt at </w:t>
            </w:r>
            <w:r w:rsidRPr="00DD075B">
              <w:rPr>
                <w:noProof/>
                <w:position w:val="-28"/>
              </w:rPr>
              <w:drawing>
                <wp:inline distT="0" distB="0" distL="0" distR="0">
                  <wp:extent cx="1651000" cy="406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75B">
              <w:t xml:space="preserve"> to find expected frequencies</w: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 w:rsidRPr="00DD075B">
              <w:t xml:space="preserve">For applying </w:t>
            </w:r>
            <w:r w:rsidRPr="00DD075B">
              <w:rPr>
                <w:position w:val="-22"/>
              </w:rPr>
              <w:object w:dxaOrig="1240" w:dyaOrig="600">
                <v:shape id="_x0000_i1031" type="#_x0000_t75" style="width:60pt;height:30pt" o:ole="">
                  <v:imagedata r:id="rId21" o:title=""/>
                </v:shape>
                <o:OLEObject Type="Embed" ProgID="Equation.DSMT4" ShapeID="_x0000_i1031" DrawAspect="Content" ObjectID="_1615989935" r:id="rId22"/>
              </w:objec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A1:</w:t>
            </w:r>
            <w:r w:rsidRPr="00DD075B">
              <w:rPr>
                <w:b/>
              </w:rPr>
              <w:tab/>
            </w:r>
            <w:r w:rsidR="00452028">
              <w:t>a</w:t>
            </w:r>
            <w:r w:rsidRPr="00DD075B">
              <w:t>wrt 3.6 or 3.7</w:t>
            </w:r>
          </w:p>
        </w:tc>
      </w:tr>
      <w:tr w:rsidR="00E8622A" w:rsidRPr="00DD075B" w:rsidTr="00091D06">
        <w:trPr>
          <w:trHeight w:val="115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(d)</w:t>
            </w:r>
          </w:p>
          <w:p w:rsidR="00E8622A" w:rsidRPr="00CC1F07" w:rsidRDefault="00E8622A" w:rsidP="00091D06"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>
              <w:t>F</w:t>
            </w:r>
            <w:r w:rsidRPr="00B12115">
              <w:t xml:space="preserve">or using degrees of freedom to set up a </w:t>
            </w:r>
            <w:r w:rsidR="00D17D4B" w:rsidRPr="00B12115">
              <w:rPr>
                <w:position w:val="-10"/>
              </w:rPr>
              <w:object w:dxaOrig="400" w:dyaOrig="360">
                <v:shape id="_x0000_i1032" type="#_x0000_t75" style="width:20.25pt;height:19.5pt" o:ole="">
                  <v:imagedata r:id="rId23" o:title=""/>
                </v:shape>
                <o:OLEObject Type="Embed" ProgID="Equation.DSMT4" ShapeID="_x0000_i1032" DrawAspect="Content" ObjectID="_1615989936" r:id="rId24"/>
              </w:object>
            </w:r>
            <w:r w:rsidRPr="00B12115">
              <w:t xml:space="preserve">model critical value </w: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A1:</w:t>
            </w:r>
            <w:r w:rsidRPr="00DD075B">
              <w:rPr>
                <w:b/>
              </w:rPr>
              <w:tab/>
            </w:r>
            <w:r>
              <w:t>F</w:t>
            </w:r>
            <w:r w:rsidRPr="00B12115">
              <w:t>or correct comparison and conclusion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(e)</w: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A1ft:</w:t>
            </w:r>
            <w:r w:rsidRPr="00DD075B">
              <w:rPr>
                <w:b/>
              </w:rPr>
              <w:tab/>
            </w:r>
            <w:r>
              <w:t>For</w:t>
            </w:r>
            <w:r w:rsidRPr="00B12115">
              <w:t xml:space="preserve"> correct conclusion with supporting reason</w:t>
            </w:r>
          </w:p>
        </w:tc>
      </w:tr>
      <w:tr w:rsidR="00D17D4B" w:rsidRPr="00F309DB" w:rsidTr="00DC2314">
        <w:trPr>
          <w:trHeight w:val="85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0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D816A4" w:rsidRPr="00F309DB" w:rsidTr="00091D06">
        <w:trPr>
          <w:trHeight w:val="85"/>
        </w:trPr>
        <w:tc>
          <w:tcPr>
            <w:tcW w:w="1280" w:type="dxa"/>
            <w:vMerge w:val="restart"/>
          </w:tcPr>
          <w:p w:rsidR="00D816A4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2</w:t>
            </w:r>
            <w:r w:rsidR="00D816A4" w:rsidRPr="00F309DB">
              <w:rPr>
                <w:b/>
              </w:rPr>
              <w:t>(a)</w:t>
            </w:r>
          </w:p>
          <w:p w:rsidR="00D816A4" w:rsidRPr="00F309DB" w:rsidRDefault="00D816A4" w:rsidP="00091D06">
            <w:pPr>
              <w:spacing w:before="40" w:after="40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D816A4" w:rsidRPr="00F309DB" w:rsidRDefault="00D816A4" w:rsidP="004A4362">
            <w:pPr>
              <w:spacing w:before="40" w:after="40"/>
            </w:pPr>
            <w:r w:rsidRPr="00F309DB">
              <w:t>–4 = 2 – 5E(</w:t>
            </w:r>
            <w:r w:rsidRPr="00F309DB">
              <w:rPr>
                <w:i/>
              </w:rPr>
              <w:t>X</w:t>
            </w:r>
            <w:r w:rsidRPr="00F309DB">
              <w:t>)</w:t>
            </w:r>
          </w:p>
        </w:tc>
        <w:tc>
          <w:tcPr>
            <w:tcW w:w="992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16A4" w:rsidRPr="00F309DB" w:rsidRDefault="0005526E" w:rsidP="00D17D4B">
            <w:pPr>
              <w:spacing w:before="40" w:after="40"/>
              <w:jc w:val="center"/>
            </w:pPr>
            <w:r w:rsidRPr="00F309DB">
              <w:t>3</w:t>
            </w:r>
            <w:r w:rsidR="00D816A4" w:rsidRPr="00F309DB">
              <w:t>.1</w:t>
            </w:r>
            <w:r w:rsidRPr="00F309DB">
              <w:t>a</w:t>
            </w:r>
          </w:p>
        </w:tc>
      </w:tr>
      <w:tr w:rsidR="00D816A4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D816A4" w:rsidRPr="00F309DB" w:rsidRDefault="00D816A4" w:rsidP="004A4362">
            <w:pPr>
              <w:spacing w:before="40" w:after="40"/>
            </w:pPr>
            <w:r w:rsidRPr="00F309DB">
              <w:t>E(</w:t>
            </w:r>
            <w:r w:rsidRPr="00F309DB">
              <w:rPr>
                <w:i/>
              </w:rPr>
              <w:t>X</w:t>
            </w:r>
            <w:r w:rsidRPr="00F309DB">
              <w:t>) = 1.2</w:t>
            </w:r>
          </w:p>
        </w:tc>
        <w:tc>
          <w:tcPr>
            <w:tcW w:w="992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4A4362">
            <w:pPr>
              <w:spacing w:before="40" w:after="40"/>
            </w:pPr>
            <w:r w:rsidRPr="00F309DB">
              <w:t>–1×</w:t>
            </w:r>
            <w:r w:rsidRPr="00F309DB">
              <w:rPr>
                <w:i/>
              </w:rPr>
              <w:t>c</w:t>
            </w:r>
            <w:r w:rsidRPr="00F309DB">
              <w:t xml:space="preserve"> + 0×</w:t>
            </w:r>
            <w:r w:rsidR="00456A77" w:rsidRPr="00F309DB">
              <w:rPr>
                <w:i/>
              </w:rPr>
              <w:t>a</w:t>
            </w:r>
            <w:r w:rsidRPr="00F309DB">
              <w:t xml:space="preserve"> + 1×</w:t>
            </w:r>
            <w:r w:rsidRPr="00F309DB">
              <w:rPr>
                <w:i/>
              </w:rPr>
              <w:t>a</w:t>
            </w:r>
            <w:r w:rsidRPr="00F309DB">
              <w:t xml:space="preserve"> + 2×</w:t>
            </w:r>
            <w:r w:rsidRPr="00F309DB">
              <w:rPr>
                <w:i/>
              </w:rPr>
              <w:t>b</w:t>
            </w:r>
            <w:r w:rsidRPr="00F309DB">
              <w:t xml:space="preserve"> + 3×</w:t>
            </w:r>
            <w:r w:rsidRPr="00F309DB">
              <w:rPr>
                <w:i/>
              </w:rPr>
              <w:t>c</w:t>
            </w:r>
            <w:r w:rsidRPr="00F309DB">
              <w:t xml:space="preserve"> = 1.2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A5562B" w:rsidRPr="00F309DB" w:rsidRDefault="00205E62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091D06">
            <w:pPr>
              <w:spacing w:before="40" w:after="40"/>
              <w:jc w:val="center"/>
            </w:pPr>
            <w:r w:rsidRPr="00F309DB">
              <w:rPr>
                <w:i/>
              </w:rPr>
              <w:t>a</w:t>
            </w:r>
            <w:r w:rsidRPr="00F309DB">
              <w:t xml:space="preserve"> + 2</w:t>
            </w:r>
            <w:r w:rsidRPr="00F309DB">
              <w:rPr>
                <w:i/>
              </w:rPr>
              <w:t>b</w:t>
            </w:r>
            <w:r w:rsidRPr="00F309DB">
              <w:t xml:space="preserve"> + 2</w:t>
            </w:r>
            <w:r w:rsidRPr="00F309DB">
              <w:rPr>
                <w:i/>
              </w:rPr>
              <w:t>c</w:t>
            </w:r>
            <w:r w:rsidRPr="00F309DB">
              <w:t xml:space="preserve"> = 1.2      </w:t>
            </w:r>
            <w:r w:rsidRPr="00F309DB">
              <w:rPr>
                <w:position w:val="-4"/>
              </w:rPr>
              <w:object w:dxaOrig="180" w:dyaOrig="279">
                <v:shape id="_x0000_i1033" type="#_x0000_t75" style="width:8.25pt;height:14.25pt" o:ole="">
                  <v:imagedata r:id="rId25" o:title=""/>
                </v:shape>
                <o:OLEObject Type="Embed" ProgID="Equation.DSMT4" ShapeID="_x0000_i1033" DrawAspect="Content" ObjectID="_1615989937" r:id="rId26"/>
              </w:object>
            </w:r>
            <w:r w:rsidRPr="00F309DB">
              <w:t xml:space="preserve">   </w:t>
            </w:r>
            <w:r w:rsidRPr="00F309DB">
              <w:rPr>
                <w:position w:val="-10"/>
              </w:rPr>
              <w:object w:dxaOrig="260" w:dyaOrig="380">
                <v:shape id="_x0000_i1034" type="#_x0000_t75" style="width:12.75pt;height:19.5pt" o:ole="">
                  <v:imagedata r:id="rId27" o:title=""/>
                </v:shape>
                <o:OLEObject Type="Embed" ProgID="Equation.DSMT4" ShapeID="_x0000_i1034" DrawAspect="Content" ObjectID="_1615989938" r:id="rId28"/>
              </w:objec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456A77" w:rsidRPr="00F309DB" w:rsidRDefault="00456A77" w:rsidP="004A4362">
            <w:pPr>
              <w:spacing w:before="40" w:after="40"/>
            </w:pPr>
            <w:r w:rsidRPr="00F309DB">
              <w:t>P(</w:t>
            </w:r>
            <w:r w:rsidRPr="00F309DB">
              <w:rPr>
                <w:i/>
              </w:rPr>
              <w:t xml:space="preserve">Y </w:t>
            </w:r>
            <w:r w:rsidRPr="00F309DB">
              <w:rPr>
                <w:position w:val="-8"/>
              </w:rPr>
              <w:object w:dxaOrig="240" w:dyaOrig="279">
                <v:shape id="_x0000_i1035" type="#_x0000_t75" style="width:12pt;height:14.25pt" o:ole="">
                  <v:imagedata r:id="rId29" o:title=""/>
                </v:shape>
                <o:OLEObject Type="Embed" ProgID="Equation.DSMT4" ShapeID="_x0000_i1035" DrawAspect="Content" ObjectID="_1615989939" r:id="rId30"/>
              </w:object>
            </w:r>
            <w:r w:rsidR="00A5562B" w:rsidRPr="00F309DB">
              <w:rPr>
                <w:i/>
              </w:rPr>
              <w:t xml:space="preserve"> </w:t>
            </w:r>
            <w:r w:rsidR="00A5562B" w:rsidRPr="00F309DB">
              <w:t xml:space="preserve"> – 3</w:t>
            </w:r>
            <w:r w:rsidRPr="00F309DB">
              <w:t xml:space="preserve">) = 0.45 </w:t>
            </w:r>
            <w:r w:rsidR="00A5562B" w:rsidRPr="00F309DB">
              <w:t xml:space="preserve">  gives </w:t>
            </w:r>
            <w:r w:rsidRPr="00F309DB">
              <w:t>P(</w:t>
            </w:r>
            <w:r w:rsidR="00A5562B" w:rsidRPr="00F309DB">
              <w:t xml:space="preserve"> 2 – 5</w:t>
            </w:r>
            <w:r w:rsidR="00A5562B" w:rsidRPr="00F309DB">
              <w:rPr>
                <w:i/>
              </w:rPr>
              <w:t>X</w:t>
            </w:r>
            <w:r w:rsidR="00A5562B" w:rsidRPr="00F309DB">
              <w:t xml:space="preserve"> </w:t>
            </w:r>
            <w:r w:rsidRPr="00F309DB">
              <w:rPr>
                <w:position w:val="-8"/>
              </w:rPr>
              <w:object w:dxaOrig="240" w:dyaOrig="279">
                <v:shape id="_x0000_i1036" type="#_x0000_t75" style="width:12pt;height:14.25pt" o:ole="">
                  <v:imagedata r:id="rId29" o:title=""/>
                </v:shape>
                <o:OLEObject Type="Embed" ProgID="Equation.DSMT4" ShapeID="_x0000_i1036" DrawAspect="Content" ObjectID="_1615989940" r:id="rId31"/>
              </w:object>
            </w:r>
            <w:r w:rsidR="00A5562B" w:rsidRPr="00F309DB">
              <w:t xml:space="preserve">  – 3</w:t>
            </w:r>
            <w:r w:rsidRPr="00F309DB">
              <w:t>) = 0.45</w:t>
            </w:r>
          </w:p>
          <w:p w:rsidR="00A5562B" w:rsidRPr="00F309DB" w:rsidRDefault="00A5562B" w:rsidP="004A4362">
            <w:pPr>
              <w:spacing w:before="40" w:after="40"/>
            </w:pPr>
            <w:r w:rsidRPr="00F309DB">
              <w:t>i.e.</w:t>
            </w:r>
            <w:r w:rsidR="00D17D4B">
              <w:t xml:space="preserve">    </w:t>
            </w:r>
            <w:r w:rsidR="00456A77" w:rsidRPr="00F309DB">
              <w:t xml:space="preserve">P( </w:t>
            </w:r>
            <w:r w:rsidRPr="00F309DB">
              <w:rPr>
                <w:i/>
              </w:rPr>
              <w:t>X</w:t>
            </w:r>
            <w:r w:rsidRPr="00F309DB">
              <w:t xml:space="preserve"> </w:t>
            </w:r>
            <w:r w:rsidR="00456A77" w:rsidRPr="00F309DB">
              <w:rPr>
                <w:position w:val="-8"/>
              </w:rPr>
              <w:object w:dxaOrig="240" w:dyaOrig="279">
                <v:shape id="_x0000_i1037" type="#_x0000_t75" style="width:12pt;height:14.25pt" o:ole="">
                  <v:imagedata r:id="rId32" o:title=""/>
                </v:shape>
                <o:OLEObject Type="Embed" ProgID="Equation.DSMT4" ShapeID="_x0000_i1037" DrawAspect="Content" ObjectID="_1615989941" r:id="rId33"/>
              </w:object>
            </w:r>
            <w:r w:rsidRPr="00F309DB">
              <w:t xml:space="preserve"> 1 </w:t>
            </w:r>
            <w:r w:rsidR="00456A77" w:rsidRPr="00F309DB">
              <w:t>) = 0.45</w:t>
            </w:r>
          </w:p>
        </w:tc>
        <w:tc>
          <w:tcPr>
            <w:tcW w:w="992" w:type="dxa"/>
            <w:vMerge w:val="restart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Merge w:val="restart"/>
            <w:vAlign w:val="center"/>
          </w:tcPr>
          <w:p w:rsidR="00A5562B" w:rsidRPr="00F309DB" w:rsidRDefault="00205E62" w:rsidP="00D17D4B">
            <w:pPr>
              <w:spacing w:before="40" w:after="40"/>
              <w:jc w:val="center"/>
            </w:pPr>
            <w:r w:rsidRPr="00F309DB">
              <w:t>2.1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t>2</w:t>
            </w:r>
            <w:r w:rsidR="00D17D4B">
              <w:rPr>
                <w:i/>
              </w:rPr>
              <w:t>a</w:t>
            </w:r>
            <w:r w:rsidRPr="00F309DB">
              <w:rPr>
                <w:i/>
              </w:rPr>
              <w:t xml:space="preserve">  </w:t>
            </w:r>
            <w:r w:rsidR="00A5562B" w:rsidRPr="00F309DB">
              <w:t xml:space="preserve">+ </w:t>
            </w:r>
            <w:r w:rsidR="00A5562B" w:rsidRPr="00F309DB">
              <w:rPr>
                <w:i/>
              </w:rPr>
              <w:t>c</w:t>
            </w:r>
            <w:r w:rsidRPr="00F309DB">
              <w:t xml:space="preserve"> = 0.4</w:t>
            </w:r>
            <w:r w:rsidR="00A5562B" w:rsidRPr="00F309DB">
              <w:t xml:space="preserve">5       </w:t>
            </w:r>
            <w:r w:rsidRPr="00F309DB">
              <w:t xml:space="preserve"> </w:t>
            </w:r>
            <w:r w:rsidR="00A5562B" w:rsidRPr="00F309DB">
              <w:t xml:space="preserve">   </w:t>
            </w:r>
            <w:r w:rsidR="005B1FB5">
              <w:t xml:space="preserve">      </w:t>
            </w:r>
            <w:r w:rsidR="00A5562B" w:rsidRPr="00F309DB">
              <w:t xml:space="preserve"> </w:t>
            </w:r>
            <w:r w:rsidR="00A5562B" w:rsidRPr="00F309DB">
              <w:rPr>
                <w:position w:val="-10"/>
              </w:rPr>
              <w:object w:dxaOrig="300" w:dyaOrig="380">
                <v:shape id="_x0000_i1038" type="#_x0000_t75" style="width:15pt;height:19.5pt" o:ole="">
                  <v:imagedata r:id="rId34" o:title=""/>
                </v:shape>
                <o:OLEObject Type="Embed" ProgID="Equation.DSMT4" ShapeID="_x0000_i1038" DrawAspect="Content" ObjectID="_1615989942" r:id="rId35"/>
              </w:object>
            </w:r>
          </w:p>
        </w:tc>
        <w:tc>
          <w:tcPr>
            <w:tcW w:w="992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t>2</w:t>
            </w:r>
            <w:r w:rsidR="00A5562B" w:rsidRPr="00F309DB">
              <w:rPr>
                <w:i/>
              </w:rPr>
              <w:t>a</w:t>
            </w:r>
            <w:r w:rsidR="00A5562B" w:rsidRPr="00F309DB">
              <w:t xml:space="preserve"> + </w:t>
            </w:r>
            <w:r w:rsidR="00A5562B" w:rsidRPr="00F309DB">
              <w:rPr>
                <w:i/>
              </w:rPr>
              <w:t>b</w:t>
            </w:r>
            <w:r w:rsidR="00A5562B" w:rsidRPr="00F309DB">
              <w:t xml:space="preserve"> + 2</w:t>
            </w:r>
            <w:r w:rsidR="00A5562B" w:rsidRPr="00F309DB">
              <w:rPr>
                <w:i/>
              </w:rPr>
              <w:t>c</w:t>
            </w:r>
            <w:r w:rsidR="00A5562B" w:rsidRPr="00F309DB">
              <w:t xml:space="preserve"> = </w:t>
            </w:r>
            <w:r w:rsidRPr="00F309DB">
              <w:t>1</w:t>
            </w:r>
            <w:r w:rsidR="00A5562B" w:rsidRPr="00F309DB">
              <w:t xml:space="preserve">           </w:t>
            </w:r>
            <w:r w:rsidRPr="00F309DB">
              <w:t xml:space="preserve">  </w:t>
            </w:r>
            <w:r w:rsidR="00A5562B" w:rsidRPr="00F309DB">
              <w:t xml:space="preserve">   </w:t>
            </w:r>
            <w:r w:rsidR="00A5562B" w:rsidRPr="00F309DB">
              <w:rPr>
                <w:position w:val="-10"/>
              </w:rPr>
              <w:object w:dxaOrig="279" w:dyaOrig="380">
                <v:shape id="_x0000_i1039" type="#_x0000_t75" style="width:14.25pt;height:19.5pt" o:ole="">
                  <v:imagedata r:id="rId36" o:title=""/>
                </v:shape>
                <o:OLEObject Type="Embed" ProgID="Equation.DSMT4" ShapeID="_x0000_i1039" DrawAspect="Content" ObjectID="_1615989943" r:id="rId37"/>
              </w:objec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:rsidTr="00091D06">
        <w:trPr>
          <w:trHeight w:val="339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rPr>
                <w:position w:val="-50"/>
              </w:rPr>
              <w:object w:dxaOrig="5580" w:dyaOrig="1120">
                <v:shape id="_x0000_i1040" type="#_x0000_t75" style="width:279.75pt;height:56.25pt" o:ole="">
                  <v:imagedata r:id="rId38" o:title=""/>
                </v:shape>
                <o:OLEObject Type="Embed" ProgID="Equation.DSMT4" ShapeID="_x0000_i1040" DrawAspect="Content" ObjectID="_1615989944" r:id="rId39"/>
              </w:object>
            </w:r>
            <w:r w:rsidR="00A5562B" w:rsidRPr="00F309DB">
              <w:rPr>
                <w:u w:val="single"/>
              </w:rPr>
              <w:t>or</w:t>
            </w:r>
          </w:p>
        </w:tc>
        <w:tc>
          <w:tcPr>
            <w:tcW w:w="992" w:type="dxa"/>
            <w:vMerge w:val="restart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Merge w:val="restart"/>
            <w:vAlign w:val="center"/>
          </w:tcPr>
          <w:p w:rsidR="00A5562B" w:rsidRPr="00F309DB" w:rsidRDefault="00205E62" w:rsidP="00D17D4B">
            <w:pPr>
              <w:spacing w:before="40" w:after="40"/>
              <w:jc w:val="center"/>
            </w:pPr>
            <w:r w:rsidRPr="00F309DB">
              <w:t>1</w:t>
            </w:r>
            <w:r w:rsidR="00A5562B" w:rsidRPr="00F309DB">
              <w:t>.1b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t>e.g.</w:t>
            </w:r>
            <w:r w:rsidRPr="00F309DB">
              <w:rPr>
                <w:position w:val="-10"/>
              </w:rPr>
              <w:object w:dxaOrig="5480" w:dyaOrig="380">
                <v:shape id="_x0000_i1041" type="#_x0000_t75" style="width:273.75pt;height:19.5pt" o:ole="">
                  <v:imagedata r:id="rId40" o:title=""/>
                </v:shape>
                <o:OLEObject Type="Embed" ProgID="Equation.DSMT4" ShapeID="_x0000_i1041" DrawAspect="Content" ObjectID="_1615989945" r:id="rId41"/>
              </w:object>
            </w:r>
          </w:p>
        </w:tc>
        <w:tc>
          <w:tcPr>
            <w:tcW w:w="992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rPr>
                <w:i/>
              </w:rPr>
              <w:t>a</w:t>
            </w:r>
            <w:r w:rsidRPr="00F309DB">
              <w:t xml:space="preserve"> = 0.1     </w:t>
            </w:r>
            <w:r w:rsidRPr="00F309DB">
              <w:rPr>
                <w:i/>
              </w:rPr>
              <w:t>b</w:t>
            </w:r>
            <w:r w:rsidRPr="00F309DB">
              <w:t xml:space="preserve"> = 0.3    </w:t>
            </w:r>
            <w:r w:rsidRPr="00F309DB">
              <w:rPr>
                <w:i/>
              </w:rPr>
              <w:t>c</w:t>
            </w:r>
            <w:r w:rsidRPr="00F309DB">
              <w:t xml:space="preserve"> = 0.25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:rsidTr="00091D06">
        <w:trPr>
          <w:trHeight w:val="20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 w:val="restart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0" w:type="dxa"/>
            <w:vAlign w:val="center"/>
          </w:tcPr>
          <w:p w:rsidR="00A5562B" w:rsidRPr="00F309DB" w:rsidRDefault="00A5562B" w:rsidP="004A4362">
            <w:pPr>
              <w:spacing w:before="40" w:after="40"/>
            </w:pPr>
            <w:proofErr w:type="spellStart"/>
            <w:r w:rsidRPr="00F309DB">
              <w:t>Var</w:t>
            </w:r>
            <w:proofErr w:type="spellEnd"/>
            <w:r w:rsidRPr="00F309DB">
              <w:t>(</w:t>
            </w:r>
            <w:r w:rsidRPr="00F309DB">
              <w:rPr>
                <w:i/>
              </w:rPr>
              <w:t>Y</w:t>
            </w:r>
            <w:r w:rsidRPr="00F309DB">
              <w:t xml:space="preserve">) = </w:t>
            </w:r>
            <w:r w:rsidR="00456A77" w:rsidRPr="00F309DB">
              <w:t>75</w:t>
            </w:r>
            <w:r w:rsidRPr="00F309DB">
              <w:t xml:space="preserve"> – (–4)</w:t>
            </w:r>
            <w:r w:rsidRPr="00F309DB">
              <w:rPr>
                <w:vertAlign w:val="superscript"/>
              </w:rPr>
              <w:t>2</w:t>
            </w:r>
            <w:r w:rsidRPr="00F309DB">
              <w:t xml:space="preserve">  </w:t>
            </w:r>
            <w:r w:rsidRPr="00F309DB">
              <w:rPr>
                <w:u w:val="single"/>
              </w:rPr>
              <w:t>or</w:t>
            </w:r>
            <w:r w:rsidRPr="00F309DB">
              <w:t xml:space="preserve">  </w:t>
            </w:r>
            <w:r w:rsidR="00456A77" w:rsidRPr="00F309DB">
              <w:t>59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1.1a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4A4362">
            <w:pPr>
              <w:spacing w:before="40" w:after="40"/>
              <w:rPr>
                <w:lang w:val="es-ES"/>
              </w:rPr>
            </w:pPr>
            <w:r w:rsidRPr="00F309DB">
              <w:rPr>
                <w:lang w:val="es-ES"/>
              </w:rPr>
              <w:t>[Var(</w:t>
            </w:r>
            <w:r w:rsidRPr="00F309DB">
              <w:rPr>
                <w:i/>
                <w:lang w:val="es-ES"/>
              </w:rPr>
              <w:t>Y</w:t>
            </w:r>
            <w:r w:rsidRPr="00F309DB">
              <w:rPr>
                <w:lang w:val="es-ES"/>
              </w:rPr>
              <w:t>) = 5</w:t>
            </w:r>
            <w:r w:rsidRPr="00F309DB">
              <w:rPr>
                <w:vertAlign w:val="superscript"/>
                <w:lang w:val="es-ES"/>
              </w:rPr>
              <w:t>2</w:t>
            </w:r>
            <w:r w:rsidRPr="00F309DB">
              <w:rPr>
                <w:lang w:val="es-ES"/>
              </w:rPr>
              <w:t>Var(</w:t>
            </w:r>
            <w:r w:rsidRPr="00F309DB">
              <w:rPr>
                <w:i/>
                <w:lang w:val="es-ES"/>
              </w:rPr>
              <w:t>X</w:t>
            </w:r>
            <w:r w:rsidRPr="00F309DB">
              <w:rPr>
                <w:lang w:val="es-ES"/>
              </w:rPr>
              <w:t xml:space="preserve">)  </w:t>
            </w:r>
            <w:proofErr w:type="spellStart"/>
            <w:r w:rsidRPr="00F309DB">
              <w:rPr>
                <w:lang w:val="es-ES"/>
              </w:rPr>
              <w:t>implies</w:t>
            </w:r>
            <w:proofErr w:type="spellEnd"/>
            <w:r w:rsidRPr="00F309DB">
              <w:rPr>
                <w:lang w:val="es-ES"/>
              </w:rPr>
              <w:t>] Var(</w:t>
            </w:r>
            <w:r w:rsidRPr="00F309DB">
              <w:rPr>
                <w:i/>
                <w:lang w:val="es-ES"/>
              </w:rPr>
              <w:t>X</w:t>
            </w:r>
            <w:r w:rsidR="00456A77" w:rsidRPr="00F309DB">
              <w:rPr>
                <w:lang w:val="es-ES"/>
              </w:rPr>
              <w:t>) = 2.3</w:t>
            </w:r>
            <w:r w:rsidRPr="00F309DB">
              <w:rPr>
                <w:lang w:val="es-ES"/>
              </w:rPr>
              <w:t>6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1.2</w:t>
            </w:r>
          </w:p>
        </w:tc>
      </w:tr>
      <w:tr w:rsidR="0091576B" w:rsidRPr="00F309DB" w:rsidTr="00091D06">
        <w:trPr>
          <w:trHeight w:val="120"/>
        </w:trPr>
        <w:tc>
          <w:tcPr>
            <w:tcW w:w="1280" w:type="dxa"/>
            <w:vMerge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91576B" w:rsidRPr="00F309DB" w:rsidRDefault="00D816A4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</w:tr>
      <w:tr w:rsidR="0091576B" w:rsidRPr="00F309DB" w:rsidTr="00091D06">
        <w:trPr>
          <w:trHeight w:val="85"/>
        </w:trPr>
        <w:tc>
          <w:tcPr>
            <w:tcW w:w="1280" w:type="dxa"/>
            <w:vMerge w:val="restart"/>
            <w:vAlign w:val="center"/>
          </w:tcPr>
          <w:p w:rsidR="0091576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6800" w:type="dxa"/>
            <w:vAlign w:val="center"/>
          </w:tcPr>
          <w:p w:rsidR="0091576B" w:rsidRPr="00F309DB" w:rsidRDefault="00D816A4" w:rsidP="004A4362">
            <w:pPr>
              <w:spacing w:before="40" w:after="40"/>
            </w:pPr>
            <w:r w:rsidRPr="00F309DB">
              <w:t>P(</w:t>
            </w:r>
            <w:r w:rsidRPr="00F309DB">
              <w:rPr>
                <w:i/>
              </w:rPr>
              <w:t>Y</w:t>
            </w:r>
            <w:r w:rsidRPr="00F309DB">
              <w:t xml:space="preserve"> &gt; </w:t>
            </w:r>
            <w:r w:rsidRPr="00F309DB">
              <w:rPr>
                <w:i/>
              </w:rPr>
              <w:t>X</w:t>
            </w:r>
            <w:r w:rsidRPr="00F309DB">
              <w:t>) = P(2 – 5</w:t>
            </w:r>
            <w:r w:rsidRPr="00F309DB">
              <w:rPr>
                <w:i/>
              </w:rPr>
              <w:t>X</w:t>
            </w:r>
            <w:r w:rsidRPr="00F309DB">
              <w:t xml:space="preserve"> &gt; </w:t>
            </w:r>
            <w:r w:rsidRPr="00F309DB">
              <w:rPr>
                <w:i/>
              </w:rPr>
              <w:t>X</w:t>
            </w:r>
            <w:r w:rsidRPr="00F309DB">
              <w:t>) → P(</w:t>
            </w:r>
            <w:r w:rsidRPr="00F309DB">
              <w:rPr>
                <w:i/>
              </w:rPr>
              <w:t>X</w:t>
            </w:r>
            <w:r w:rsidRPr="00F309DB">
              <w:t xml:space="preserve"> &lt; </w:t>
            </w:r>
            <w:r w:rsidRPr="00F309DB">
              <w:rPr>
                <w:position w:val="-12"/>
              </w:rPr>
              <w:object w:dxaOrig="180" w:dyaOrig="360">
                <v:shape id="_x0000_i1042" type="#_x0000_t75" style="width:8.25pt;height:19.5pt" o:ole="">
                  <v:imagedata r:id="rId42" o:title=""/>
                </v:shape>
                <o:OLEObject Type="Embed" ProgID="Equation.3" ShapeID="_x0000_i1042" DrawAspect="Content" ObjectID="_1615989946" r:id="rId43"/>
              </w:object>
            </w:r>
            <w:r w:rsidRPr="00F309DB">
              <w:t>)</w:t>
            </w:r>
          </w:p>
        </w:tc>
        <w:tc>
          <w:tcPr>
            <w:tcW w:w="992" w:type="dxa"/>
            <w:vAlign w:val="center"/>
          </w:tcPr>
          <w:p w:rsidR="0091576B" w:rsidRPr="00F309DB" w:rsidRDefault="00D816A4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91576B" w:rsidRPr="00F309DB" w:rsidRDefault="00ED23A0" w:rsidP="00D17D4B">
            <w:pPr>
              <w:spacing w:before="40" w:after="40"/>
              <w:jc w:val="center"/>
            </w:pPr>
            <w:r w:rsidRPr="00F309DB">
              <w:t>3</w:t>
            </w:r>
            <w:r w:rsidR="00D816A4" w:rsidRPr="00F309DB">
              <w:t>.1</w:t>
            </w:r>
            <w:r w:rsidRPr="00F309DB">
              <w:t>a</w:t>
            </w:r>
          </w:p>
        </w:tc>
      </w:tr>
      <w:tr w:rsidR="00D816A4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D816A4" w:rsidRPr="00F309DB" w:rsidRDefault="00D816A4" w:rsidP="004A4362">
            <w:pPr>
              <w:spacing w:before="40" w:after="40"/>
            </w:pP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&lt; </w:t>
            </w:r>
            <w:r w:rsidRPr="00F309DB">
              <w:rPr>
                <w:position w:val="-12"/>
              </w:rPr>
              <w:object w:dxaOrig="180" w:dyaOrig="360">
                <v:shape id="_x0000_i1043" type="#_x0000_t75" style="width:8.25pt;height:19.5pt" o:ole="">
                  <v:imagedata r:id="rId44" o:title=""/>
                </v:shape>
                <o:OLEObject Type="Embed" ProgID="Equation.3" ShapeID="_x0000_i1043" DrawAspect="Content" ObjectID="_1615989947" r:id="rId45"/>
              </w:object>
            </w:r>
            <w:r w:rsidR="00A5562B" w:rsidRPr="00F309DB">
              <w:t xml:space="preserve">) = </w:t>
            </w:r>
            <w:r w:rsidR="00456A77" w:rsidRPr="00F309DB">
              <w:rPr>
                <w:i/>
              </w:rPr>
              <w:t>a</w:t>
            </w:r>
            <w:r w:rsidRPr="00F309DB">
              <w:t xml:space="preserve"> + </w:t>
            </w:r>
            <w:r w:rsidR="00A5562B" w:rsidRPr="00F309DB">
              <w:rPr>
                <w:i/>
              </w:rPr>
              <w:t>c</w:t>
            </w:r>
            <w:r w:rsidRPr="00F309DB">
              <w:t xml:space="preserve"> = 0.35</w:t>
            </w:r>
          </w:p>
        </w:tc>
        <w:tc>
          <w:tcPr>
            <w:tcW w:w="992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  <w:r w:rsidRPr="00F309DB">
              <w:t>A1</w:t>
            </w:r>
            <w:r w:rsidR="00C16CDE" w:rsidRPr="00F309DB">
              <w:t>ft</w:t>
            </w:r>
          </w:p>
        </w:tc>
        <w:tc>
          <w:tcPr>
            <w:tcW w:w="709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91576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91576B" w:rsidRPr="00F309DB" w:rsidRDefault="00D816A4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</w:tr>
      <w:tr w:rsidR="0091576B" w:rsidRPr="00F309DB" w:rsidTr="00091D06">
        <w:trPr>
          <w:trHeight w:val="130"/>
        </w:trPr>
        <w:tc>
          <w:tcPr>
            <w:tcW w:w="9781" w:type="dxa"/>
            <w:gridSpan w:val="4"/>
            <w:vAlign w:val="center"/>
          </w:tcPr>
          <w:p w:rsidR="00096976" w:rsidRPr="00F309DB" w:rsidRDefault="00D816A4" w:rsidP="004C0B5B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(11</w:t>
            </w:r>
            <w:r w:rsidR="0091576B" w:rsidRPr="00F309DB">
              <w:rPr>
                <w:b/>
              </w:rPr>
              <w:t xml:space="preserve"> marks)</w:t>
            </w:r>
          </w:p>
        </w:tc>
      </w:tr>
      <w:tr w:rsidR="004A4362" w:rsidRPr="008174D4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4A4362" w:rsidRPr="00096976" w:rsidRDefault="004A4362" w:rsidP="00096976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 w:rsidRPr="004A4362">
              <w:rPr>
                <w:rFonts w:ascii="Verdana" w:hAnsi="Verdana"/>
                <w:b/>
                <w:sz w:val="20"/>
              </w:rPr>
              <w:t>Notes</w:t>
            </w:r>
            <w:r w:rsidR="00DC2314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096976" w:rsidRPr="008174D4" w:rsidTr="00091D06">
        <w:trPr>
          <w:trHeight w:val="1562"/>
        </w:trPr>
        <w:tc>
          <w:tcPr>
            <w:tcW w:w="9781" w:type="dxa"/>
            <w:gridSpan w:val="4"/>
            <w:vAlign w:val="center"/>
          </w:tcPr>
          <w:p w:rsidR="00096976" w:rsidRDefault="00096976" w:rsidP="004E0609">
            <w:pPr>
              <w:rPr>
                <w:b/>
              </w:rPr>
            </w:pPr>
            <w:r>
              <w:rPr>
                <w:b/>
              </w:rPr>
              <w:t>(a)</w:t>
            </w:r>
          </w:p>
          <w:p w:rsidR="00096976" w:rsidRPr="00F309DB" w:rsidRDefault="00096976" w:rsidP="004E0609">
            <w:r w:rsidRPr="003B5A1D">
              <w:rPr>
                <w:b/>
              </w:rPr>
              <w:t>M1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using given information to</w:t>
            </w:r>
            <w:r>
              <w:t xml:space="preserve"> </w:t>
            </w:r>
            <w:r w:rsidRPr="00F309DB">
              <w:t>find an expression for E(</w:t>
            </w:r>
            <w:r w:rsidRPr="00F309DB">
              <w:rPr>
                <w:i/>
              </w:rPr>
              <w:t>X</w:t>
            </w:r>
            <w:r w:rsidRPr="00F309DB">
              <w:t>) i.e.</w:t>
            </w:r>
            <w:r>
              <w:t xml:space="preserve"> </w:t>
            </w:r>
            <w:r w:rsidRPr="00F309DB">
              <w:t>use of E(</w:t>
            </w:r>
            <w:r w:rsidRPr="00F309DB">
              <w:rPr>
                <w:i/>
              </w:rPr>
              <w:t>Y</w:t>
            </w:r>
            <w:r w:rsidRPr="00F309DB">
              <w:t>) = 2 – 5E(</w:t>
            </w:r>
            <w:r w:rsidRPr="00F309DB">
              <w:rPr>
                <w:i/>
              </w:rPr>
              <w:t>X</w:t>
            </w:r>
            <w:r w:rsidRPr="00F309DB">
              <w:t>)</w:t>
            </w:r>
          </w:p>
          <w:p w:rsidR="00096976" w:rsidRDefault="00096976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use of </w:t>
            </w:r>
            <w:r w:rsidRPr="00F309DB">
              <w:rPr>
                <w:position w:val="-14"/>
              </w:rPr>
              <w:object w:dxaOrig="1359" w:dyaOrig="400">
                <v:shape id="_x0000_i1044" type="#_x0000_t75" style="width:67.5pt;height:19.5pt" o:ole="">
                  <v:imagedata r:id="rId46" o:title=""/>
                </v:shape>
                <o:OLEObject Type="Embed" ProgID="Equation.3" ShapeID="_x0000_i1044" DrawAspect="Content" ObjectID="_1615989948" r:id="rId47"/>
              </w:object>
            </w:r>
            <w:r w:rsidRPr="00F309DB">
              <w:t>= ‘1.2’</w:t>
            </w:r>
          </w:p>
          <w:p w:rsidR="00096976" w:rsidRDefault="00096976" w:rsidP="004E0609">
            <w:r w:rsidRPr="003B5A1D">
              <w:rPr>
                <w:b/>
              </w:rPr>
              <w:t>M1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use of P(</w:t>
            </w:r>
            <w:r w:rsidRPr="00F309DB">
              <w:rPr>
                <w:i/>
              </w:rPr>
              <w:t>Y</w:t>
            </w:r>
            <w:r w:rsidRPr="00F309DB">
              <w:t xml:space="preserve"> </w:t>
            </w:r>
            <w:r w:rsidRPr="00F309DB">
              <w:rPr>
                <w:position w:val="-8"/>
              </w:rPr>
              <w:object w:dxaOrig="240" w:dyaOrig="279">
                <v:shape id="_x0000_i1045" type="#_x0000_t75" style="width:12pt;height:14.25pt" o:ole="">
                  <v:imagedata r:id="rId29" o:title=""/>
                </v:shape>
                <o:OLEObject Type="Embed" ProgID="Equation.DSMT4" ShapeID="_x0000_i1045" DrawAspect="Content" ObjectID="_1615989949" r:id="rId48"/>
              </w:object>
            </w:r>
            <w:r>
              <w:t xml:space="preserve">  – 3 ) = 0.45 </w:t>
            </w:r>
            <w:r w:rsidRPr="00F309DB">
              <w:t xml:space="preserve">to set up the argument for solving by forming an equation </w:t>
            </w:r>
            <w:r>
              <w:t xml:space="preserve">       </w:t>
            </w:r>
          </w:p>
          <w:p w:rsidR="00096976" w:rsidRDefault="00096976" w:rsidP="004E0609">
            <w:r>
              <w:t xml:space="preserve">            </w:t>
            </w:r>
            <w:r w:rsidRPr="00F309DB">
              <w:t xml:space="preserve">in </w:t>
            </w:r>
            <w:r w:rsidRPr="00F309DB">
              <w:rPr>
                <w:i/>
              </w:rPr>
              <w:t>a</w:t>
            </w:r>
            <w:r w:rsidRPr="00F309DB">
              <w:t xml:space="preserve"> and </w:t>
            </w:r>
            <w:r w:rsidRPr="00F309DB">
              <w:rPr>
                <w:i/>
              </w:rPr>
              <w:t>c</w:t>
            </w:r>
          </w:p>
          <w:p w:rsidR="00096976" w:rsidRDefault="00096976" w:rsidP="004E0609">
            <w:r>
              <w:rPr>
                <w:b/>
              </w:rPr>
              <w:t>M</w:t>
            </w:r>
            <w:r w:rsidRPr="008969EC">
              <w:rPr>
                <w:b/>
              </w:rPr>
              <w:t>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 xml:space="preserve">or use of </w:t>
            </w:r>
            <w:r w:rsidRPr="00F309DB">
              <w:rPr>
                <w:position w:val="-14"/>
              </w:rPr>
              <w:object w:dxaOrig="1579" w:dyaOrig="400">
                <v:shape id="_x0000_i1046" type="#_x0000_t75" style="width:78.75pt;height:19.5pt" o:ole="">
                  <v:imagedata r:id="rId49" o:title=""/>
                </v:shape>
                <o:OLEObject Type="Embed" ProgID="Equation.3" ShapeID="_x0000_i1046" DrawAspect="Content" ObjectID="_1615989950" r:id="rId50"/>
              </w:object>
            </w:r>
          </w:p>
          <w:p w:rsidR="00C56AF4" w:rsidRPr="00F11188" w:rsidRDefault="00C56AF4" w:rsidP="004E0609">
            <w:r w:rsidRPr="008969EC">
              <w:rPr>
                <w:b/>
              </w:rPr>
              <w:t>M1: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solving their 3 linear equations (matrix or elimination)</w:t>
            </w:r>
          </w:p>
          <w:p w:rsidR="00C56AF4" w:rsidRPr="008969EC" w:rsidRDefault="00C56AF4" w:rsidP="004E0609">
            <w:pPr>
              <w:rPr>
                <w:b/>
              </w:rPr>
            </w:pPr>
            <w:r>
              <w:rPr>
                <w:b/>
              </w:rPr>
              <w:t>A</w:t>
            </w:r>
            <w:r w:rsidRPr="008969EC">
              <w:rPr>
                <w:b/>
              </w:rPr>
              <w:t xml:space="preserve">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any 2 of</w:t>
            </w:r>
            <w:r w:rsidRPr="00F309DB">
              <w:rPr>
                <w:i/>
              </w:rPr>
              <w:t xml:space="preserve"> a</w:t>
            </w:r>
            <w:r w:rsidRPr="00F309DB">
              <w:t xml:space="preserve">, </w:t>
            </w:r>
            <w:r w:rsidRPr="00F309DB">
              <w:rPr>
                <w:i/>
              </w:rPr>
              <w:t>b</w:t>
            </w:r>
            <w:r w:rsidRPr="00F309DB">
              <w:t xml:space="preserve"> or </w:t>
            </w:r>
            <w:r w:rsidRPr="00F309DB">
              <w:rPr>
                <w:i/>
              </w:rPr>
              <w:t>c</w:t>
            </w:r>
            <w:r w:rsidRPr="00F309DB">
              <w:t xml:space="preserve"> correct</w:t>
            </w:r>
          </w:p>
          <w:p w:rsidR="00C56AF4" w:rsidRPr="00C56AF4" w:rsidRDefault="00C56AF4" w:rsidP="004E0609">
            <w:r w:rsidRPr="008969EC">
              <w:rPr>
                <w:b/>
              </w:rPr>
              <w:t xml:space="preserve">A1: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all 3 correct values</w:t>
            </w:r>
          </w:p>
        </w:tc>
      </w:tr>
    </w:tbl>
    <w:p w:rsidR="00DC2314" w:rsidRDefault="00DC2314"/>
    <w:p w:rsidR="00DC2314" w:rsidRDefault="00DC2314">
      <w:r>
        <w:br w:type="page"/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C2314" w:rsidRPr="008174D4" w:rsidTr="00091D06">
        <w:trPr>
          <w:trHeight w:val="85"/>
        </w:trPr>
        <w:tc>
          <w:tcPr>
            <w:tcW w:w="9781" w:type="dxa"/>
            <w:vAlign w:val="center"/>
          </w:tcPr>
          <w:p w:rsidR="00DC2314" w:rsidRPr="00DC2314" w:rsidRDefault="00DC2314" w:rsidP="00DC2314">
            <w:pPr>
              <w:spacing w:before="40" w:after="40"/>
              <w:rPr>
                <w:rFonts w:ascii="Verdana" w:hAnsi="Verdana"/>
                <w:b/>
              </w:rPr>
            </w:pPr>
            <w:r w:rsidRPr="00DC2314">
              <w:rPr>
                <w:rFonts w:ascii="Verdana" w:hAnsi="Verdana"/>
                <w:b/>
                <w:sz w:val="20"/>
              </w:rPr>
              <w:lastRenderedPageBreak/>
              <w:t>Question 2 notes continued:</w:t>
            </w:r>
          </w:p>
        </w:tc>
      </w:tr>
      <w:tr w:rsidR="004A4362" w:rsidRPr="008174D4" w:rsidTr="00091D06">
        <w:trPr>
          <w:trHeight w:val="85"/>
        </w:trPr>
        <w:tc>
          <w:tcPr>
            <w:tcW w:w="9781" w:type="dxa"/>
            <w:vAlign w:val="center"/>
          </w:tcPr>
          <w:p w:rsidR="004A4362" w:rsidRDefault="003229E5" w:rsidP="004E0609">
            <w:pPr>
              <w:rPr>
                <w:b/>
              </w:rPr>
            </w:pPr>
            <w:r>
              <w:rPr>
                <w:b/>
              </w:rPr>
              <w:t xml:space="preserve">Another method for part </w:t>
            </w:r>
            <w:r w:rsidR="004A4362">
              <w:rPr>
                <w:b/>
              </w:rPr>
              <w:t>(a)</w:t>
            </w:r>
            <w:r>
              <w:rPr>
                <w:b/>
              </w:rPr>
              <w:t xml:space="preserve"> is:</w:t>
            </w:r>
          </w:p>
          <w:p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using given information to find the probability distribution for </w:t>
            </w:r>
            <w:r w:rsidRPr="005C31C0">
              <w:rPr>
                <w:i/>
              </w:rPr>
              <w:t>Y</w:t>
            </w:r>
            <w:r w:rsidRPr="005C31C0">
              <w:t xml:space="preserve"> leading to an </w:t>
            </w:r>
          </w:p>
          <w:p w:rsidR="004A4362" w:rsidRPr="005C31C0" w:rsidRDefault="004A4362" w:rsidP="004E0609">
            <w:r w:rsidRPr="005C31C0">
              <w:t xml:space="preserve">            expression for E(</w:t>
            </w:r>
            <w:r w:rsidRPr="005C31C0">
              <w:rPr>
                <w:i/>
              </w:rPr>
              <w:t>Y</w:t>
            </w:r>
            <w:r w:rsidRPr="005C31C0">
              <w:t>)</w:t>
            </w:r>
          </w:p>
          <w:p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use of </w:t>
            </w:r>
            <w:r w:rsidRPr="005C31C0">
              <w:rPr>
                <w:position w:val="-14"/>
              </w:rPr>
              <w:object w:dxaOrig="1340" w:dyaOrig="400">
                <v:shape id="_x0000_i1047" type="#_x0000_t75" style="width:67.5pt;height:19.5pt" o:ole="">
                  <v:imagedata r:id="rId51" o:title=""/>
                </v:shape>
                <o:OLEObject Type="Embed" ProgID="Equation.3" ShapeID="_x0000_i1047" DrawAspect="Content" ObjectID="_1615989951" r:id="rId52"/>
              </w:object>
            </w:r>
            <w:r w:rsidRPr="005C31C0">
              <w:t>= –4</w:t>
            </w:r>
          </w:p>
          <w:p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>For use of P(</w:t>
            </w:r>
            <w:r w:rsidRPr="005C31C0">
              <w:rPr>
                <w:i/>
              </w:rPr>
              <w:t>Y</w:t>
            </w:r>
            <w:r w:rsidRPr="005C31C0">
              <w:t xml:space="preserve"> </w:t>
            </w:r>
            <w:r w:rsidRPr="005C31C0">
              <w:rPr>
                <w:position w:val="-8"/>
              </w:rPr>
              <w:object w:dxaOrig="240" w:dyaOrig="279">
                <v:shape id="_x0000_i1048" type="#_x0000_t75" style="width:12pt;height:14.25pt" o:ole="">
                  <v:imagedata r:id="rId29" o:title=""/>
                </v:shape>
                <o:OLEObject Type="Embed" ProgID="Equation.DSMT4" ShapeID="_x0000_i1048" DrawAspect="Content" ObjectID="_1615989952" r:id="rId53"/>
              </w:object>
            </w:r>
            <w:r w:rsidRPr="005C31C0">
              <w:t xml:space="preserve">  – 3 ) = 0.45 to set up the argument for solving by forming an equation </w:t>
            </w:r>
          </w:p>
          <w:p w:rsidR="004A4362" w:rsidRPr="005C31C0" w:rsidRDefault="004A4362" w:rsidP="004E0609">
            <w:r w:rsidRPr="005C31C0">
              <w:t xml:space="preserve">            in </w:t>
            </w:r>
            <w:r w:rsidRPr="005C31C0">
              <w:rPr>
                <w:i/>
              </w:rPr>
              <w:t>a</w:t>
            </w:r>
            <w:r w:rsidRPr="005C31C0">
              <w:t xml:space="preserve"> and </w:t>
            </w:r>
            <w:r w:rsidRPr="005C31C0">
              <w:rPr>
                <w:i/>
              </w:rPr>
              <w:t>c</w:t>
            </w:r>
          </w:p>
          <w:p w:rsidR="004A4362" w:rsidRPr="008969EC" w:rsidRDefault="004A4362" w:rsidP="004E0609">
            <w:pPr>
              <w:rPr>
                <w:b/>
              </w:rPr>
            </w:pPr>
            <w:r w:rsidRPr="005C31C0">
              <w:rPr>
                <w:b/>
              </w:rPr>
              <w:t>M1:</w:t>
            </w:r>
            <w:r w:rsidRPr="005C31C0">
              <w:rPr>
                <w:b/>
              </w:rPr>
              <w:tab/>
            </w:r>
            <w:r w:rsidRPr="005C31C0">
              <w:t xml:space="preserve">For use of </w:t>
            </w:r>
            <w:r w:rsidRPr="005C31C0">
              <w:rPr>
                <w:position w:val="-14"/>
              </w:rPr>
              <w:object w:dxaOrig="1540" w:dyaOrig="400">
                <v:shape id="_x0000_i1049" type="#_x0000_t75" style="width:77.25pt;height:19.5pt" o:ole="">
                  <v:imagedata r:id="rId54" o:title=""/>
                </v:shape>
                <o:OLEObject Type="Embed" ProgID="Equation.3" ShapeID="_x0000_i1049" DrawAspect="Content" ObjectID="_1615989953" r:id="rId55"/>
              </w:object>
            </w:r>
          </w:p>
          <w:p w:rsidR="004A4362" w:rsidRPr="00F11188" w:rsidRDefault="004A4362" w:rsidP="004E0609">
            <w:r w:rsidRPr="008969EC">
              <w:rPr>
                <w:b/>
              </w:rPr>
              <w:t>M1: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 xml:space="preserve">or solving their 3 linear </w:t>
            </w:r>
            <w:r>
              <w:t xml:space="preserve">equations </w:t>
            </w:r>
            <w:r w:rsidRPr="00F309DB">
              <w:t>(matrix or elimination)</w:t>
            </w:r>
          </w:p>
          <w:p w:rsidR="004A4362" w:rsidRPr="00BF796B" w:rsidRDefault="004A4362" w:rsidP="004E0609">
            <w:r>
              <w:rPr>
                <w:b/>
              </w:rPr>
              <w:t>A</w:t>
            </w:r>
            <w:r w:rsidRPr="008969EC">
              <w:rPr>
                <w:b/>
              </w:rPr>
              <w:t xml:space="preserve">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any 2 of</w:t>
            </w:r>
            <w:r w:rsidRPr="00F309DB">
              <w:rPr>
                <w:i/>
              </w:rPr>
              <w:t xml:space="preserve"> a</w:t>
            </w:r>
            <w:r w:rsidRPr="00F309DB">
              <w:t xml:space="preserve">, </w:t>
            </w:r>
            <w:r w:rsidRPr="00F309DB">
              <w:rPr>
                <w:i/>
              </w:rPr>
              <w:t>b</w:t>
            </w:r>
            <w:r w:rsidRPr="00F309DB">
              <w:t xml:space="preserve"> or </w:t>
            </w:r>
            <w:r w:rsidRPr="00F309DB">
              <w:rPr>
                <w:i/>
              </w:rPr>
              <w:t>c</w:t>
            </w:r>
            <w:r w:rsidRPr="00F309DB">
              <w:t xml:space="preserve"> correct</w:t>
            </w:r>
          </w:p>
          <w:p w:rsidR="004A4362" w:rsidRPr="004E0609" w:rsidRDefault="004A4362" w:rsidP="004E0609">
            <w:r w:rsidRPr="008969EC">
              <w:rPr>
                <w:b/>
              </w:rPr>
              <w:t>A1:</w:t>
            </w:r>
            <w:r>
              <w:rPr>
                <w:b/>
              </w:rPr>
              <w:t xml:space="preserve">      </w:t>
            </w:r>
            <w:r>
              <w:t>F</w:t>
            </w:r>
            <w:r w:rsidRPr="00F309DB">
              <w:t>or all 3 correct values</w:t>
            </w:r>
          </w:p>
        </w:tc>
      </w:tr>
      <w:tr w:rsidR="004A4362" w:rsidRPr="008174D4" w:rsidTr="00091D06">
        <w:trPr>
          <w:trHeight w:val="85"/>
        </w:trPr>
        <w:tc>
          <w:tcPr>
            <w:tcW w:w="9781" w:type="dxa"/>
            <w:vAlign w:val="center"/>
          </w:tcPr>
          <w:p w:rsidR="004A4362" w:rsidRPr="00BF796B" w:rsidRDefault="004A4362" w:rsidP="004E0609">
            <w:pPr>
              <w:rPr>
                <w:b/>
              </w:rPr>
            </w:pPr>
            <w:r>
              <w:rPr>
                <w:b/>
              </w:rPr>
              <w:t>(b</w:t>
            </w:r>
            <w:r w:rsidRPr="00BF796B">
              <w:rPr>
                <w:b/>
              </w:rPr>
              <w:t>)</w:t>
            </w:r>
          </w:p>
          <w:p w:rsidR="004A4362" w:rsidRPr="00F309DB" w:rsidRDefault="004A4362" w:rsidP="004E0609">
            <w:pPr>
              <w:rPr>
                <w:lang w:val="en-US"/>
              </w:rPr>
            </w:pPr>
            <w:r w:rsidRPr="004C0B5B">
              <w:rPr>
                <w:b/>
                <w:lang w:val="en-US"/>
              </w:rPr>
              <w:t>M1</w:t>
            </w:r>
            <w:r>
              <w:rPr>
                <w:b/>
                <w:lang w:val="en-US"/>
              </w:rPr>
              <w:t>:</w:t>
            </w:r>
            <w:r w:rsidRPr="00DD075B">
              <w:rPr>
                <w:b/>
              </w:rPr>
              <w:t xml:space="preserve"> </w:t>
            </w:r>
            <w:r w:rsidRPr="00DD075B">
              <w:rPr>
                <w:b/>
              </w:rPr>
              <w:tab/>
            </w:r>
            <w:r>
              <w:rPr>
                <w:lang w:val="en-US"/>
              </w:rPr>
              <w:t xml:space="preserve"> F</w:t>
            </w:r>
            <w:r w:rsidRPr="00F309DB">
              <w:rPr>
                <w:lang w:val="en-US"/>
              </w:rPr>
              <w:t xml:space="preserve">or use of </w:t>
            </w:r>
            <w:proofErr w:type="spellStart"/>
            <w:r w:rsidRPr="00F309DB">
              <w:rPr>
                <w:lang w:val="en-US"/>
              </w:rPr>
              <w:t>Var</w:t>
            </w:r>
            <w:proofErr w:type="spellEnd"/>
            <w:r w:rsidRPr="00F309DB">
              <w:rPr>
                <w:lang w:val="en-US"/>
              </w:rPr>
              <w:t>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lang w:val="en-US"/>
              </w:rPr>
              <w:t>) = E(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vertAlign w:val="superscript"/>
                <w:lang w:val="en-US"/>
              </w:rPr>
              <w:t>2</w:t>
            </w:r>
            <w:r w:rsidRPr="00F309DB">
              <w:rPr>
                <w:lang w:val="en-US"/>
              </w:rPr>
              <w:t>) – [E(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lang w:val="en-US"/>
              </w:rPr>
              <w:t>)]</w:t>
            </w:r>
            <w:r w:rsidRPr="00F309DB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 xml:space="preserve">   </w:t>
            </w:r>
            <w:r w:rsidRPr="00F309DB">
              <w:rPr>
                <w:lang w:val="en-US"/>
              </w:rPr>
              <w:t xml:space="preserve"> (may be implied by a correct answer)</w:t>
            </w:r>
          </w:p>
          <w:p w:rsidR="004A4362" w:rsidRPr="00BF796B" w:rsidRDefault="004A4362" w:rsidP="004E0609">
            <w:r w:rsidRPr="004C0B5B">
              <w:rPr>
                <w:b/>
              </w:rPr>
              <w:t>A1</w:t>
            </w:r>
            <w:r>
              <w:rPr>
                <w:b/>
              </w:rPr>
              <w:t>:</w:t>
            </w:r>
            <w:r w:rsidRPr="00DD075B">
              <w:rPr>
                <w:b/>
              </w:rPr>
              <w:t xml:space="preserve"> </w:t>
            </w:r>
            <w:r w:rsidRPr="00DD075B">
              <w:rPr>
                <w:b/>
              </w:rPr>
              <w:tab/>
            </w:r>
            <w:r w:rsidRPr="00F309DB">
              <w:t xml:space="preserve"> </w:t>
            </w:r>
            <w:r>
              <w:t>F</w:t>
            </w:r>
            <w:r w:rsidRPr="00F309DB">
              <w:t xml:space="preserve">or use of </w:t>
            </w:r>
            <w:proofErr w:type="spellStart"/>
            <w:r w:rsidRPr="00F309DB">
              <w:t>Var</w:t>
            </w:r>
            <w:proofErr w:type="spellEnd"/>
            <w:r w:rsidRPr="00F309DB">
              <w:t>(</w:t>
            </w:r>
            <w:proofErr w:type="spellStart"/>
            <w:r w:rsidRPr="00F309DB">
              <w:rPr>
                <w:i/>
              </w:rPr>
              <w:t>aX</w:t>
            </w:r>
            <w:proofErr w:type="spellEnd"/>
            <w:r w:rsidRPr="00F309DB">
              <w:t xml:space="preserve">) = </w:t>
            </w:r>
            <w:r w:rsidRPr="00F309DB">
              <w:rPr>
                <w:i/>
              </w:rPr>
              <w:t>a</w:t>
            </w:r>
            <w:r w:rsidRPr="00F309DB">
              <w:rPr>
                <w:vertAlign w:val="superscript"/>
              </w:rPr>
              <w:t xml:space="preserve">2 </w:t>
            </w:r>
            <w:proofErr w:type="spellStart"/>
            <w:r w:rsidRPr="00F309DB">
              <w:t>Var</w:t>
            </w:r>
            <w:proofErr w:type="spellEnd"/>
            <w:r w:rsidRPr="00F309DB">
              <w:t>(</w:t>
            </w:r>
            <w:r w:rsidRPr="00F309DB">
              <w:rPr>
                <w:i/>
              </w:rPr>
              <w:t>X</w:t>
            </w:r>
            <w:r w:rsidRPr="00F309DB">
              <w:t>)</w:t>
            </w:r>
            <w:r>
              <w:t xml:space="preserve"> </w:t>
            </w:r>
            <w:r w:rsidRPr="00F309DB">
              <w:t xml:space="preserve"> to reach 2.36 or exact equivalent</w:t>
            </w:r>
          </w:p>
        </w:tc>
      </w:tr>
      <w:tr w:rsidR="004A4362" w:rsidRPr="008174D4" w:rsidTr="003229E5">
        <w:trPr>
          <w:trHeight w:val="1666"/>
        </w:trPr>
        <w:tc>
          <w:tcPr>
            <w:tcW w:w="978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A4362" w:rsidRPr="00BF796B" w:rsidRDefault="003229E5" w:rsidP="004E0609">
            <w:pPr>
              <w:rPr>
                <w:b/>
              </w:rPr>
            </w:pPr>
            <w:r w:rsidRPr="00BF796B">
              <w:rPr>
                <w:b/>
              </w:rPr>
              <w:t xml:space="preserve"> </w:t>
            </w:r>
            <w:r w:rsidR="004A4362" w:rsidRPr="00BF796B">
              <w:rPr>
                <w:b/>
              </w:rPr>
              <w:t>(c)</w:t>
            </w:r>
          </w:p>
          <w:p w:rsidR="004A4362" w:rsidRDefault="004A4362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rearranging to the form P(</w:t>
            </w:r>
            <w:r w:rsidRPr="00F309DB">
              <w:rPr>
                <w:i/>
              </w:rPr>
              <w:t xml:space="preserve">X </w:t>
            </w:r>
            <w:r w:rsidRPr="00F309DB">
              <w:t xml:space="preserve">&lt; </w:t>
            </w:r>
            <w:r w:rsidRPr="00F309DB">
              <w:rPr>
                <w:i/>
              </w:rPr>
              <w:t>k</w:t>
            </w:r>
            <w:r w:rsidRPr="00F309DB">
              <w:t>)</w:t>
            </w:r>
          </w:p>
          <w:p w:rsidR="003229E5" w:rsidRPr="00BF796B" w:rsidRDefault="004A4362" w:rsidP="003229E5">
            <w:pPr>
              <w:spacing w:after="240"/>
              <w:rPr>
                <w:b/>
              </w:rPr>
            </w:pPr>
            <w:r>
              <w:rPr>
                <w:b/>
              </w:rPr>
              <w:t>A</w:t>
            </w:r>
            <w:r w:rsidRPr="003B5A1D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B9503C">
              <w:rPr>
                <w:b/>
              </w:rPr>
              <w:t>:</w:t>
            </w:r>
            <w:r w:rsidRPr="00B9503C">
              <w:tab/>
            </w:r>
            <w:r w:rsidRPr="00F309DB">
              <w:t xml:space="preserve">0.1’ + ‘025’ (provided their </w:t>
            </w:r>
            <w:r w:rsidRPr="00F309DB">
              <w:rPr>
                <w:i/>
              </w:rPr>
              <w:t xml:space="preserve">a </w:t>
            </w:r>
            <w:r w:rsidRPr="00F309DB">
              <w:t xml:space="preserve">and </w:t>
            </w:r>
            <w:r w:rsidRPr="00F309DB">
              <w:rPr>
                <w:i/>
              </w:rPr>
              <w:t>c</w:t>
            </w:r>
            <w:r w:rsidRPr="00F309DB">
              <w:t xml:space="preserve"> and their </w:t>
            </w:r>
            <w:r w:rsidRPr="00F309DB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F309DB">
              <w:t>+</w:t>
            </w:r>
            <w:r>
              <w:t xml:space="preserve"> </w:t>
            </w:r>
            <w:r w:rsidRPr="00F309DB">
              <w:rPr>
                <w:i/>
              </w:rPr>
              <w:t>c</w:t>
            </w:r>
            <w:r w:rsidRPr="00F309DB">
              <w:t xml:space="preserve"> are all probabilities)</w:t>
            </w:r>
          </w:p>
          <w:p w:rsidR="003229E5" w:rsidRDefault="003229E5" w:rsidP="004E0609">
            <w:pPr>
              <w:rPr>
                <w:b/>
              </w:rPr>
            </w:pPr>
            <w:r>
              <w:rPr>
                <w:b/>
              </w:rPr>
              <w:t>Another method for part (c) is:</w:t>
            </w:r>
          </w:p>
          <w:p w:rsidR="003229E5" w:rsidRPr="00BF796B" w:rsidRDefault="003229E5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comparing distribution of </w:t>
            </w:r>
            <w:r w:rsidRPr="00F309DB">
              <w:rPr>
                <w:i/>
              </w:rPr>
              <w:t>X</w:t>
            </w:r>
            <w:r w:rsidRPr="00F309DB">
              <w:t xml:space="preserve"> with distribution of </w:t>
            </w:r>
            <w:r w:rsidRPr="00F309DB">
              <w:rPr>
                <w:i/>
              </w:rPr>
              <w:t xml:space="preserve">Y </w:t>
            </w:r>
            <w:r w:rsidRPr="00F309DB">
              <w:t xml:space="preserve">to identify </w:t>
            </w:r>
            <w:r w:rsidRPr="00F309DB">
              <w:rPr>
                <w:i/>
              </w:rPr>
              <w:t>X</w:t>
            </w:r>
            <w:r w:rsidRPr="00F309DB">
              <w:t xml:space="preserve"> = –1 and </w:t>
            </w:r>
            <w:r w:rsidRPr="00F309DB">
              <w:rPr>
                <w:i/>
              </w:rPr>
              <w:t>X</w:t>
            </w:r>
            <w:r w:rsidRPr="00F309DB">
              <w:t xml:space="preserve"> = 0</w:t>
            </w:r>
            <w:r w:rsidRPr="00F309DB">
              <w:rPr>
                <w:i/>
              </w:rPr>
              <w:t xml:space="preserve"> </w:t>
            </w:r>
          </w:p>
          <w:p w:rsidR="004A4362" w:rsidRPr="00BF796B" w:rsidRDefault="003229E5" w:rsidP="004E0609">
            <w:pPr>
              <w:rPr>
                <w:i/>
              </w:rPr>
            </w:pPr>
            <w:r>
              <w:rPr>
                <w:b/>
              </w:rPr>
              <w:t>A</w:t>
            </w:r>
            <w:r w:rsidRPr="003B5A1D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B9503C">
              <w:rPr>
                <w:b/>
              </w:rPr>
              <w:t>:</w:t>
            </w:r>
            <w:r w:rsidRPr="00B9503C">
              <w:tab/>
            </w:r>
            <w:r w:rsidRPr="00F309DB">
              <w:t xml:space="preserve">‘0.1’ + ‘025’ (provided their </w:t>
            </w:r>
            <w:r w:rsidRPr="00F309DB">
              <w:rPr>
                <w:i/>
              </w:rPr>
              <w:t xml:space="preserve">a </w:t>
            </w:r>
            <w:r w:rsidRPr="00F309DB">
              <w:t xml:space="preserve">and </w:t>
            </w:r>
            <w:r w:rsidRPr="00F309DB">
              <w:rPr>
                <w:i/>
              </w:rPr>
              <w:t>c</w:t>
            </w:r>
            <w:r w:rsidRPr="00F309DB">
              <w:t xml:space="preserve"> and their </w:t>
            </w:r>
            <w:r w:rsidRPr="00F309DB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F309DB">
              <w:t>+</w:t>
            </w:r>
            <w:r>
              <w:t xml:space="preserve"> </w:t>
            </w:r>
            <w:r w:rsidRPr="00F309DB">
              <w:rPr>
                <w:i/>
              </w:rPr>
              <w:t>c</w:t>
            </w:r>
            <w:r w:rsidRPr="00F309DB">
              <w:t xml:space="preserve"> are all probabilities)</w:t>
            </w:r>
          </w:p>
        </w:tc>
      </w:tr>
    </w:tbl>
    <w:p w:rsidR="00600436" w:rsidRDefault="00600436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E0609" w:rsidRDefault="004E0609">
      <w:r>
        <w:br w:type="page"/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709"/>
      </w:tblGrid>
      <w:tr w:rsidR="00FB6C45" w:rsidRPr="00133311" w:rsidTr="00DC2314">
        <w:trPr>
          <w:trHeight w:val="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 w:val="restart"/>
          </w:tcPr>
          <w:p w:rsidR="00600436" w:rsidRPr="00F309DB" w:rsidRDefault="00C16CDE" w:rsidP="004A4362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3</w:t>
            </w:r>
            <w:r w:rsidR="00600436" w:rsidRPr="00F309DB">
              <w:rPr>
                <w:b/>
              </w:rPr>
              <w:t>(a)</w:t>
            </w:r>
          </w:p>
          <w:p w:rsidR="00600436" w:rsidRPr="00F309DB" w:rsidRDefault="00600436" w:rsidP="00DC2314">
            <w:pPr>
              <w:spacing w:before="40" w:after="40"/>
              <w:rPr>
                <w:b/>
              </w:rPr>
            </w:pPr>
          </w:p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>X</w:t>
            </w:r>
            <w:r w:rsidRPr="00F309DB">
              <w:t xml:space="preserve"> ~ Po(2.6)      </w:t>
            </w:r>
            <w:r w:rsidRPr="00F309DB">
              <w:rPr>
                <w:i/>
              </w:rPr>
              <w:t>Y</w:t>
            </w:r>
            <w:r w:rsidRPr="00F309DB">
              <w:t xml:space="preserve"> ~ Po(1.2)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</w:p>
        </w:tc>
      </w:tr>
      <w:tr w:rsidR="00600436" w:rsidRPr="00F309DB" w:rsidTr="00DC2314">
        <w:trPr>
          <w:trHeight w:val="257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F6132" w:rsidRPr="00F309DB" w:rsidRDefault="00600436" w:rsidP="004A4362">
            <w:pPr>
              <w:spacing w:before="40" w:after="40"/>
            </w:pPr>
            <w:r w:rsidRPr="00F309DB">
              <w:t>P(each hire 2 in 1 hour)</w:t>
            </w:r>
          </w:p>
          <w:p w:rsidR="00600436" w:rsidRPr="00F309DB" w:rsidRDefault="004A4362" w:rsidP="004A4362">
            <w:pPr>
              <w:spacing w:before="40" w:after="40"/>
            </w:pPr>
            <w:r>
              <w:t xml:space="preserve">           </w:t>
            </w:r>
            <w:proofErr w:type="gramStart"/>
            <w:r w:rsidR="00600436" w:rsidRPr="00F309DB">
              <w:t xml:space="preserve">= </w:t>
            </w:r>
            <w:r w:rsidR="00CB33BF">
              <w:t xml:space="preserve"> </w:t>
            </w:r>
            <w:r w:rsidR="00600436" w:rsidRPr="00F309DB">
              <w:t>P</w:t>
            </w:r>
            <w:proofErr w:type="gramEnd"/>
            <w:r w:rsidR="00600436" w:rsidRPr="00F309DB">
              <w:t>(</w:t>
            </w:r>
            <w:r w:rsidR="00600436" w:rsidRPr="00F309DB">
              <w:rPr>
                <w:i/>
              </w:rPr>
              <w:t>X</w:t>
            </w:r>
            <w:r w:rsidR="00600436" w:rsidRPr="00F309DB">
              <w:t>=2)</w:t>
            </w:r>
            <w:r w:rsidR="00CD05B5" w:rsidRPr="00F309DB">
              <w:t xml:space="preserve"> </w:t>
            </w:r>
            <w:r w:rsidR="00600436" w:rsidRPr="00F309DB">
              <w:t>×</w:t>
            </w:r>
            <w:r w:rsidR="00CD05B5" w:rsidRPr="00F309DB">
              <w:t xml:space="preserve"> </w:t>
            </w:r>
            <w:r w:rsidR="00600436" w:rsidRPr="00F309DB">
              <w:t>P(</w:t>
            </w:r>
            <w:r w:rsidR="00600436" w:rsidRPr="00F309DB">
              <w:rPr>
                <w:i/>
              </w:rPr>
              <w:t>Y</w:t>
            </w:r>
            <w:r w:rsidR="00600436" w:rsidRPr="00F309DB">
              <w:t>=2) = 0.25104…× 0.21685…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67598" w:rsidRPr="00F309DB" w:rsidRDefault="00C67598" w:rsidP="008C6B9B">
            <w:pPr>
              <w:spacing w:before="40" w:after="40"/>
              <w:jc w:val="center"/>
            </w:pPr>
            <w:r w:rsidRPr="00F309DB">
              <w:t>3.3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4A4362" w:rsidP="004A4362">
            <w:pPr>
              <w:spacing w:before="40" w:after="40"/>
            </w:pPr>
            <w:r>
              <w:t xml:space="preserve">           </w:t>
            </w:r>
            <w:r w:rsidR="00600436" w:rsidRPr="00F309DB">
              <w:t xml:space="preserve">= </w:t>
            </w:r>
            <w:r w:rsidR="00CB33BF">
              <w:t xml:space="preserve">  </w:t>
            </w:r>
            <w:r w:rsidR="00600436" w:rsidRPr="00F309DB">
              <w:t xml:space="preserve">0.05444… </w:t>
            </w:r>
            <w:r w:rsidR="000A240B">
              <w:t xml:space="preserve"> </w:t>
            </w:r>
            <w:r w:rsidR="00600436" w:rsidRPr="00F309DB">
              <w:t xml:space="preserve">       </w:t>
            </w:r>
            <w:r w:rsidR="00CB33BF">
              <w:t xml:space="preserve">     </w:t>
            </w:r>
            <w:r w:rsidR="00FF6132" w:rsidRPr="00F309DB">
              <w:t xml:space="preserve"> </w:t>
            </w:r>
            <w:r>
              <w:t xml:space="preserve">      </w:t>
            </w:r>
            <w:r w:rsidR="00A47C4A">
              <w:t xml:space="preserve"> </w:t>
            </w:r>
            <w:r>
              <w:t xml:space="preserve">  </w:t>
            </w:r>
            <w:r w:rsidR="00FF6132" w:rsidRPr="00F309DB">
              <w:t xml:space="preserve">awrt </w:t>
            </w:r>
            <w:r w:rsidR="00FF6132" w:rsidRPr="00F309DB">
              <w:rPr>
                <w:b/>
                <w:u w:val="single"/>
              </w:rPr>
              <w:t>0.0544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:rsidTr="00DC2314">
        <w:trPr>
          <w:trHeight w:val="85"/>
        </w:trPr>
        <w:tc>
          <w:tcPr>
            <w:tcW w:w="1276" w:type="dxa"/>
            <w:vMerge/>
          </w:tcPr>
          <w:p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F7248" w:rsidRPr="00F309DB" w:rsidRDefault="00FF6132" w:rsidP="008C6B9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 w:val="restart"/>
          </w:tcPr>
          <w:p w:rsidR="00600436" w:rsidRPr="00F309DB" w:rsidRDefault="00FF6132" w:rsidP="00DC2314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 xml:space="preserve">W = X + Y →   W ~ </w:t>
            </w:r>
            <w:r w:rsidRPr="00F309DB">
              <w:t>Po(3.8)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67598" w:rsidRPr="00F309DB" w:rsidRDefault="00C67598" w:rsidP="008C6B9B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CB33BF" w:rsidP="004A4362">
            <w:pPr>
              <w:spacing w:before="40" w:after="40"/>
            </w:pPr>
            <w:r>
              <w:t xml:space="preserve">             </w:t>
            </w:r>
            <w:r w:rsidR="00600436" w:rsidRPr="00F309DB">
              <w:t>P(</w:t>
            </w:r>
            <w:r w:rsidR="00600436" w:rsidRPr="00F309DB">
              <w:rPr>
                <w:i/>
              </w:rPr>
              <w:t>W</w:t>
            </w:r>
            <w:r>
              <w:t xml:space="preserve"> = 3) = 0.20458….       </w:t>
            </w:r>
            <w:r w:rsidR="00600436" w:rsidRPr="00F309DB">
              <w:t xml:space="preserve"> </w:t>
            </w:r>
            <w:r w:rsidR="00FF6132" w:rsidRPr="00F309DB">
              <w:t xml:space="preserve">awrt </w:t>
            </w:r>
            <w:r w:rsidR="00FF6132" w:rsidRPr="00F309DB">
              <w:rPr>
                <w:b/>
                <w:u w:val="single"/>
              </w:rPr>
              <w:t>0.205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:rsidTr="00DC2314">
        <w:trPr>
          <w:trHeight w:val="85"/>
        </w:trPr>
        <w:tc>
          <w:tcPr>
            <w:tcW w:w="1276" w:type="dxa"/>
            <w:vMerge/>
          </w:tcPr>
          <w:p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 w:val="restart"/>
          </w:tcPr>
          <w:p w:rsidR="00600436" w:rsidRPr="00F309DB" w:rsidRDefault="00FF6132" w:rsidP="00DC2314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(c)</w:t>
            </w:r>
          </w:p>
        </w:tc>
        <w:tc>
          <w:tcPr>
            <w:tcW w:w="6804" w:type="dxa"/>
            <w:vAlign w:val="center"/>
          </w:tcPr>
          <w:p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>T</w:t>
            </w:r>
            <w:r w:rsidRPr="00F309DB">
              <w:t xml:space="preserve"> ~ Po((2.6+1.2)×2)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3.3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95321C" w:rsidP="004A4362">
            <w:pPr>
              <w:spacing w:before="40" w:after="40"/>
            </w:pPr>
            <w:r>
              <w:t xml:space="preserve">         </w:t>
            </w:r>
            <w:r w:rsidR="00600436" w:rsidRPr="00F309DB">
              <w:t>P(</w:t>
            </w:r>
            <w:r w:rsidR="00600436" w:rsidRPr="00F309DB">
              <w:rPr>
                <w:i/>
              </w:rPr>
              <w:t>T</w:t>
            </w:r>
            <w:r w:rsidR="00600436" w:rsidRPr="00F309DB">
              <w:t xml:space="preserve"> &lt; 9) = 0.64819…     </w:t>
            </w:r>
            <w:r w:rsidR="00FF6132" w:rsidRPr="00F309DB">
              <w:t xml:space="preserve">      </w:t>
            </w:r>
            <w:r w:rsidR="004A4362">
              <w:t xml:space="preserve"> </w:t>
            </w:r>
            <w:r w:rsidR="00FF6132" w:rsidRPr="00F309DB">
              <w:t xml:space="preserve">  awrt </w:t>
            </w:r>
            <w:r w:rsidR="00FF6132" w:rsidRPr="00F309DB">
              <w:rPr>
                <w:b/>
                <w:u w:val="single"/>
              </w:rPr>
              <w:t>0.648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:rsidTr="00DC2314">
        <w:trPr>
          <w:trHeight w:val="85"/>
        </w:trPr>
        <w:tc>
          <w:tcPr>
            <w:tcW w:w="1276" w:type="dxa"/>
            <w:vMerge/>
          </w:tcPr>
          <w:p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0F732C" w:rsidRPr="00F309DB" w:rsidTr="00DC2314">
        <w:trPr>
          <w:trHeight w:val="193"/>
        </w:trPr>
        <w:tc>
          <w:tcPr>
            <w:tcW w:w="1276" w:type="dxa"/>
            <w:vMerge w:val="restart"/>
          </w:tcPr>
          <w:p w:rsidR="000F732C" w:rsidRPr="00F309DB" w:rsidRDefault="000F732C" w:rsidP="000F732C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:rsidR="000F732C" w:rsidRPr="00F309DB" w:rsidRDefault="000F732C" w:rsidP="00A47C4A">
            <w:pPr>
              <w:spacing w:before="40" w:after="40"/>
            </w:pPr>
            <w:r>
              <w:t xml:space="preserve"> </w:t>
            </w:r>
            <w:r w:rsidRPr="000F732C">
              <w:rPr>
                <w:b/>
              </w:rPr>
              <w:t>(i)</w:t>
            </w:r>
            <w:r>
              <w:t xml:space="preserve"> </w:t>
            </w:r>
            <w:r w:rsidRPr="00F309DB">
              <w:t xml:space="preserve">Mean = </w:t>
            </w:r>
            <w:r w:rsidRPr="00F309DB">
              <w:rPr>
                <w:i/>
              </w:rPr>
              <w:t>np</w:t>
            </w:r>
            <w:r w:rsidRPr="00F309DB">
              <w:t xml:space="preserve"> = </w:t>
            </w:r>
            <w:r w:rsidRPr="00F309DB">
              <w:rPr>
                <w:b/>
                <w:u w:val="single"/>
              </w:rPr>
              <w:t>2.4</w:t>
            </w: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:rsidTr="00DC2314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D27F78">
            <w:pPr>
              <w:spacing w:before="40" w:after="40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A47C4A">
            <w:pPr>
              <w:spacing w:before="40" w:after="40"/>
            </w:pPr>
            <w:r w:rsidRPr="000F732C">
              <w:rPr>
                <w:b/>
              </w:rPr>
              <w:t>(ii)</w:t>
            </w:r>
            <w:r>
              <w:t xml:space="preserve"> </w:t>
            </w:r>
            <w:r w:rsidRPr="00F309DB">
              <w:t xml:space="preserve">Variance = </w:t>
            </w:r>
            <w:r w:rsidRPr="00F309DB">
              <w:rPr>
                <w:i/>
              </w:rPr>
              <w:t>np</w:t>
            </w:r>
            <w:r w:rsidRPr="00F309DB">
              <w:t xml:space="preserve">(1 – </w:t>
            </w:r>
            <w:r w:rsidRPr="00F309DB">
              <w:rPr>
                <w:i/>
              </w:rPr>
              <w:t>p</w:t>
            </w:r>
            <w:r w:rsidRPr="00F309DB">
              <w:t xml:space="preserve">) = 2.3904                                  awrt </w:t>
            </w:r>
            <w:r w:rsidRPr="00F309DB">
              <w:rPr>
                <w:b/>
                <w:u w:val="single"/>
              </w:rPr>
              <w:t>2.39</w:t>
            </w: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:rsidTr="00FE3F76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</w:p>
        </w:tc>
      </w:tr>
      <w:tr w:rsidR="000A6440" w:rsidRPr="00F309DB" w:rsidTr="0077039B">
        <w:trPr>
          <w:trHeight w:val="883"/>
        </w:trPr>
        <w:tc>
          <w:tcPr>
            <w:tcW w:w="1276" w:type="dxa"/>
            <w:vMerge w:val="restart"/>
          </w:tcPr>
          <w:p w:rsidR="000A6440" w:rsidRPr="00F309DB" w:rsidRDefault="000A6440" w:rsidP="000F732C">
            <w:pPr>
              <w:spacing w:before="40" w:after="40"/>
              <w:jc w:val="center"/>
            </w:pPr>
            <w:r w:rsidRPr="00F309DB">
              <w:rPr>
                <w:b/>
              </w:rPr>
              <w:t>(e)</w:t>
            </w:r>
          </w:p>
        </w:tc>
        <w:tc>
          <w:tcPr>
            <w:tcW w:w="6804" w:type="dxa"/>
            <w:vAlign w:val="center"/>
          </w:tcPr>
          <w:p w:rsidR="000A6440" w:rsidRPr="00F309DB" w:rsidRDefault="000A6440" w:rsidP="004A4362">
            <w:pPr>
              <w:spacing w:before="40" w:after="40"/>
            </w:pPr>
            <w:r w:rsidRPr="000F732C">
              <w:rPr>
                <w:b/>
              </w:rPr>
              <w:t>(i)</w:t>
            </w:r>
            <w:r>
              <w:t xml:space="preserve"> </w:t>
            </w:r>
            <w:r w:rsidRPr="00F309DB">
              <w:t>[</w:t>
            </w:r>
            <w:r>
              <w:t xml:space="preserve"> </w:t>
            </w:r>
            <w:r w:rsidRPr="00F309DB">
              <w:rPr>
                <w:i/>
              </w:rPr>
              <w:t xml:space="preserve">D </w:t>
            </w:r>
            <w:r w:rsidRPr="00F309DB">
              <w:t>~ Po(2.4)      P(</w:t>
            </w:r>
            <w:r w:rsidRPr="00F309DB">
              <w:rPr>
                <w:i/>
              </w:rPr>
              <w:t>D</w:t>
            </w:r>
            <w:r w:rsidRPr="00F309DB">
              <w:t xml:space="preserve"> </w:t>
            </w:r>
            <w:r w:rsidRPr="00BE52F3">
              <w:rPr>
                <w:sz w:val="22"/>
              </w:rPr>
              <w:sym w:font="Euclid Math Two" w:char="F084"/>
            </w:r>
            <w:r w:rsidRPr="00F309DB">
              <w:t xml:space="preserve"> 4)</w:t>
            </w:r>
            <w:r>
              <w:t xml:space="preserve"> </w:t>
            </w:r>
            <w:r w:rsidRPr="00F309DB">
              <w:t>]</w:t>
            </w:r>
          </w:p>
          <w:p w:rsidR="000A6440" w:rsidRPr="00F309DB" w:rsidRDefault="000A6440" w:rsidP="004A4362">
            <w:pPr>
              <w:spacing w:before="40" w:after="40"/>
            </w:pPr>
            <w:r w:rsidRPr="00F309DB">
              <w:t xml:space="preserve">= 0.9041…                                                           </w:t>
            </w:r>
            <w:r>
              <w:t xml:space="preserve">     </w:t>
            </w:r>
            <w:proofErr w:type="spellStart"/>
            <w:r w:rsidRPr="00F309DB">
              <w:t>awrt</w:t>
            </w:r>
            <w:proofErr w:type="spellEnd"/>
            <w:r w:rsidRPr="00F309DB">
              <w:t xml:space="preserve"> </w:t>
            </w:r>
            <w:r w:rsidRPr="00F309DB">
              <w:rPr>
                <w:b/>
                <w:u w:val="single"/>
              </w:rPr>
              <w:t>0.904</w:t>
            </w:r>
          </w:p>
        </w:tc>
        <w:tc>
          <w:tcPr>
            <w:tcW w:w="992" w:type="dxa"/>
            <w:vAlign w:val="center"/>
          </w:tcPr>
          <w:p w:rsidR="000A6440" w:rsidRPr="00F309DB" w:rsidRDefault="000A6440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A6440" w:rsidRPr="00F309DB" w:rsidRDefault="000A6440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:rsidTr="00DC2314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4A4362">
            <w:pPr>
              <w:spacing w:before="40" w:after="40"/>
            </w:pPr>
            <w:r w:rsidRPr="000F732C">
              <w:rPr>
                <w:b/>
              </w:rPr>
              <w:t>(ii)</w:t>
            </w:r>
            <w:r>
              <w:t xml:space="preserve"> </w:t>
            </w:r>
            <w:r w:rsidRPr="00F309DB">
              <w:t xml:space="preserve">Since </w:t>
            </w:r>
            <w:r w:rsidRPr="00F309DB">
              <w:rPr>
                <w:i/>
              </w:rPr>
              <w:t>n</w:t>
            </w:r>
            <w:r w:rsidRPr="00F309DB">
              <w:t xml:space="preserve"> is large and </w:t>
            </w:r>
            <w:r w:rsidRPr="00F309DB">
              <w:rPr>
                <w:i/>
              </w:rPr>
              <w:t>p</w:t>
            </w:r>
            <w:r w:rsidRPr="00F309DB">
              <w:t xml:space="preserve"> is small/mean is approximately equal to variance</w:t>
            </w: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2.4</w:t>
            </w:r>
          </w:p>
        </w:tc>
      </w:tr>
      <w:tr w:rsidR="000F732C" w:rsidRPr="00F309DB" w:rsidTr="00FE3F76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CB33BF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</w:p>
        </w:tc>
      </w:tr>
      <w:tr w:rsidR="00FF6132" w:rsidRPr="00F309DB" w:rsidTr="00DC2314">
        <w:trPr>
          <w:trHeight w:val="85"/>
        </w:trPr>
        <w:tc>
          <w:tcPr>
            <w:tcW w:w="9781" w:type="dxa"/>
            <w:gridSpan w:val="4"/>
            <w:vAlign w:val="center"/>
          </w:tcPr>
          <w:p w:rsidR="00FF6132" w:rsidRPr="00F309DB" w:rsidRDefault="00FF6132" w:rsidP="008C6B9B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(10 marks)</w:t>
            </w:r>
          </w:p>
        </w:tc>
      </w:tr>
      <w:tr w:rsidR="00AC715B" w:rsidRPr="00E66272" w:rsidTr="00FE3F76">
        <w:trPr>
          <w:trHeight w:val="85"/>
        </w:trPr>
        <w:tc>
          <w:tcPr>
            <w:tcW w:w="9781" w:type="dxa"/>
            <w:gridSpan w:val="4"/>
            <w:vAlign w:val="center"/>
          </w:tcPr>
          <w:p w:rsidR="00AC715B" w:rsidRPr="00AA163E" w:rsidRDefault="00AC715B" w:rsidP="00096976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AA163E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AC715B" w:rsidRPr="00E66272" w:rsidTr="00DC2314">
        <w:trPr>
          <w:trHeight w:val="104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(a)</w:t>
            </w:r>
          </w:p>
          <w:p w:rsidR="00AC715B" w:rsidRPr="00E66272" w:rsidRDefault="00AC715B" w:rsidP="004E0609">
            <w:r w:rsidRPr="00E66272">
              <w:rPr>
                <w:b/>
              </w:rPr>
              <w:t>M1:</w:t>
            </w:r>
            <w:r w:rsidRPr="00E66272">
              <w:rPr>
                <w:b/>
              </w:rPr>
              <w:tab/>
            </w:r>
            <w:r w:rsidRPr="00E66272">
              <w:t>For P(</w:t>
            </w:r>
            <w:r w:rsidRPr="00E66272">
              <w:rPr>
                <w:i/>
              </w:rPr>
              <w:t>X</w:t>
            </w:r>
            <w:r w:rsidRPr="00E66272">
              <w:t>=2) × P(</w:t>
            </w:r>
            <w:r w:rsidRPr="00E66272">
              <w:rPr>
                <w:i/>
              </w:rPr>
              <w:t>Y</w:t>
            </w:r>
            <w:r w:rsidRPr="00E66272">
              <w:t xml:space="preserve">=2)  from  </w:t>
            </w:r>
            <w:r w:rsidRPr="00E66272">
              <w:rPr>
                <w:i/>
              </w:rPr>
              <w:t>X</w:t>
            </w:r>
            <w:r w:rsidRPr="00E66272">
              <w:t xml:space="preserve"> ~ Po(2.6)   and   </w:t>
            </w:r>
            <w:r w:rsidRPr="00E66272">
              <w:rPr>
                <w:i/>
              </w:rPr>
              <w:t>Y</w:t>
            </w:r>
            <w:r w:rsidRPr="00E66272">
              <w:t xml:space="preserve"> ~ Po(1.2) i.e. correct models (may be   </w:t>
            </w:r>
          </w:p>
          <w:p w:rsidR="00AC715B" w:rsidRPr="00E66272" w:rsidRDefault="00AC715B" w:rsidP="004E0609">
            <w:pPr>
              <w:spacing w:line="259" w:lineRule="auto"/>
            </w:pPr>
            <w:r w:rsidRPr="00E66272">
              <w:t xml:space="preserve">            implied by correct answer)</w:t>
            </w:r>
          </w:p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 xml:space="preserve">A1: </w:t>
            </w:r>
            <w:r w:rsidRPr="00E66272">
              <w:rPr>
                <w:b/>
              </w:rPr>
              <w:tab/>
              <w:t>awrt 0.0544</w:t>
            </w:r>
          </w:p>
        </w:tc>
      </w:tr>
      <w:tr w:rsidR="00AC715B" w:rsidRPr="00E66272" w:rsidTr="00096976">
        <w:trPr>
          <w:trHeight w:val="829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(b)</w:t>
            </w:r>
          </w:p>
          <w:p w:rsidR="00AC715B" w:rsidRPr="00E66272" w:rsidRDefault="00AC715B" w:rsidP="004E0609">
            <w:r w:rsidRPr="00E66272">
              <w:rPr>
                <w:b/>
              </w:rPr>
              <w:t>M1:</w:t>
            </w:r>
            <w:r w:rsidRPr="00E66272">
              <w:tab/>
              <w:t xml:space="preserve">For combining Poisson distributions and use of Po(‘3.8’) (may be implied by correct </w:t>
            </w:r>
          </w:p>
          <w:p w:rsidR="00AC715B" w:rsidRPr="00E66272" w:rsidRDefault="00AC715B" w:rsidP="004E0609">
            <w:r w:rsidRPr="00E66272">
              <w:t xml:space="preserve">            answer)  </w:t>
            </w:r>
          </w:p>
          <w:p w:rsidR="00AC715B" w:rsidRPr="00E66272" w:rsidRDefault="00AC715B" w:rsidP="004E0609">
            <w:r w:rsidRPr="00E66272">
              <w:rPr>
                <w:b/>
              </w:rPr>
              <w:t>A1:</w:t>
            </w:r>
            <w:r w:rsidRPr="00E66272">
              <w:t xml:space="preserve">      </w:t>
            </w:r>
            <w:r w:rsidRPr="00E66272">
              <w:rPr>
                <w:b/>
              </w:rPr>
              <w:t>awrt 0.205</w:t>
            </w:r>
          </w:p>
        </w:tc>
      </w:tr>
      <w:tr w:rsidR="00AC715B" w:rsidRPr="00E66272" w:rsidTr="00096976">
        <w:trPr>
          <w:trHeight w:val="1139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(c)</w:t>
            </w:r>
          </w:p>
          <w:p w:rsidR="00AC715B" w:rsidRDefault="00AC715B" w:rsidP="004E0609">
            <w:r w:rsidRPr="00E66272">
              <w:rPr>
                <w:b/>
              </w:rPr>
              <w:t>M1:</w:t>
            </w:r>
            <w:r w:rsidRPr="00E66272">
              <w:rPr>
                <w:b/>
              </w:rPr>
              <w:tab/>
            </w:r>
            <w:r w:rsidRPr="00E66272">
              <w:t>For setting up a new model and attempting mean of Poisson distribution</w:t>
            </w:r>
            <w:r>
              <w:t xml:space="preserve"> (may be implied  </w:t>
            </w:r>
          </w:p>
          <w:p w:rsidR="00AC715B" w:rsidRPr="00E66272" w:rsidRDefault="00AC715B" w:rsidP="004E0609">
            <w:r>
              <w:t xml:space="preserve">            by</w:t>
            </w:r>
            <w:r w:rsidRPr="00E66272">
              <w:t xml:space="preserve"> correct answer)</w:t>
            </w:r>
          </w:p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 xml:space="preserve">A1: </w:t>
            </w:r>
            <w:r w:rsidRPr="00E66272">
              <w:rPr>
                <w:b/>
              </w:rPr>
              <w:tab/>
              <w:t>awrt 0.648</w:t>
            </w:r>
          </w:p>
        </w:tc>
      </w:tr>
      <w:tr w:rsidR="00AC715B" w:rsidRPr="00E66272" w:rsidTr="00EF440E">
        <w:trPr>
          <w:trHeight w:val="711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(d)</w:t>
            </w:r>
            <w:r>
              <w:rPr>
                <w:b/>
              </w:rPr>
              <w:t>(i)</w:t>
            </w:r>
          </w:p>
          <w:p w:rsidR="00AC715B" w:rsidRPr="004A4362" w:rsidRDefault="00AC715B" w:rsidP="004E0609"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>For</w:t>
            </w:r>
            <w:r>
              <w:t xml:space="preserve"> </w:t>
            </w:r>
            <w:r w:rsidRPr="00E66272">
              <w:rPr>
                <w:b/>
              </w:rPr>
              <w:t>2.4</w:t>
            </w:r>
          </w:p>
        </w:tc>
      </w:tr>
      <w:tr w:rsidR="004A4362" w:rsidRPr="00E66272" w:rsidTr="00EF440E">
        <w:trPr>
          <w:trHeight w:val="694"/>
        </w:trPr>
        <w:tc>
          <w:tcPr>
            <w:tcW w:w="9781" w:type="dxa"/>
            <w:gridSpan w:val="4"/>
            <w:vAlign w:val="center"/>
          </w:tcPr>
          <w:p w:rsidR="004A4362" w:rsidRPr="00E66272" w:rsidRDefault="004A4362" w:rsidP="004E0609">
            <w:pPr>
              <w:rPr>
                <w:b/>
              </w:rPr>
            </w:pPr>
            <w:r w:rsidRPr="00E66272">
              <w:rPr>
                <w:b/>
              </w:rPr>
              <w:t>(d)</w:t>
            </w:r>
            <w:r>
              <w:rPr>
                <w:b/>
              </w:rPr>
              <w:t>(ii)</w:t>
            </w:r>
          </w:p>
          <w:p w:rsidR="004A4362" w:rsidRPr="00E66272" w:rsidRDefault="004A4362" w:rsidP="004E0609">
            <w:pPr>
              <w:rPr>
                <w:b/>
              </w:rPr>
            </w:pPr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 xml:space="preserve">For </w:t>
            </w:r>
            <w:r w:rsidRPr="00E66272">
              <w:rPr>
                <w:b/>
              </w:rPr>
              <w:t>awrt 2.39</w:t>
            </w:r>
          </w:p>
        </w:tc>
      </w:tr>
      <w:tr w:rsidR="00AC715B" w:rsidRPr="00E66272" w:rsidTr="00EF440E">
        <w:trPr>
          <w:trHeight w:val="561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(e)</w:t>
            </w:r>
            <w:r>
              <w:rPr>
                <w:b/>
              </w:rPr>
              <w:t>(i)</w:t>
            </w:r>
          </w:p>
          <w:p w:rsidR="00AC715B" w:rsidRPr="004A4362" w:rsidRDefault="00AC715B" w:rsidP="004E0609"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 xml:space="preserve">For </w:t>
            </w:r>
            <w:r w:rsidRPr="00E66272">
              <w:rPr>
                <w:b/>
              </w:rPr>
              <w:t>awrt 0.904</w:t>
            </w:r>
          </w:p>
        </w:tc>
      </w:tr>
      <w:tr w:rsidR="004A4362" w:rsidRPr="00E66272" w:rsidTr="00EF440E">
        <w:trPr>
          <w:trHeight w:val="727"/>
        </w:trPr>
        <w:tc>
          <w:tcPr>
            <w:tcW w:w="9781" w:type="dxa"/>
            <w:gridSpan w:val="4"/>
            <w:vAlign w:val="center"/>
          </w:tcPr>
          <w:p w:rsidR="004A4362" w:rsidRPr="00E66272" w:rsidRDefault="004A4362" w:rsidP="004E0609">
            <w:pPr>
              <w:rPr>
                <w:b/>
              </w:rPr>
            </w:pPr>
            <w:r w:rsidRPr="00E66272">
              <w:rPr>
                <w:b/>
              </w:rPr>
              <w:t>(e)</w:t>
            </w:r>
            <w:r>
              <w:rPr>
                <w:b/>
              </w:rPr>
              <w:t>(ii)</w:t>
            </w:r>
          </w:p>
          <w:p w:rsidR="004A4362" w:rsidRPr="00E66272" w:rsidRDefault="004A4362" w:rsidP="004E0609">
            <w:pPr>
              <w:rPr>
                <w:b/>
              </w:rPr>
            </w:pPr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>For a correct explanation to support use of Poisson approximation in this case</w:t>
            </w:r>
          </w:p>
        </w:tc>
      </w:tr>
    </w:tbl>
    <w:p w:rsidR="004E0609" w:rsidRDefault="004E0609" w:rsidP="00B12115">
      <w:pPr>
        <w:spacing w:before="40" w:after="40"/>
      </w:pP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805"/>
        <w:gridCol w:w="992"/>
        <w:gridCol w:w="709"/>
      </w:tblGrid>
      <w:tr w:rsidR="00014BB6" w:rsidRPr="00133311" w:rsidTr="00FC053E">
        <w:trPr>
          <w:trHeight w:val="20"/>
        </w:trPr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5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7A1FF0" w:rsidRPr="00F309DB" w:rsidTr="00A153C5">
        <w:trPr>
          <w:trHeight w:val="85"/>
        </w:trPr>
        <w:tc>
          <w:tcPr>
            <w:tcW w:w="1275" w:type="dxa"/>
            <w:vMerge w:val="restart"/>
          </w:tcPr>
          <w:p w:rsidR="007A1FF0" w:rsidRPr="00F309DB" w:rsidRDefault="007A1FF0" w:rsidP="00A153C5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4(a)</w:t>
            </w:r>
          </w:p>
        </w:tc>
        <w:tc>
          <w:tcPr>
            <w:tcW w:w="6805" w:type="dxa"/>
            <w:vAlign w:val="center"/>
          </w:tcPr>
          <w:p w:rsidR="007A1FF0" w:rsidRPr="00F309DB" w:rsidRDefault="007A1FF0" w:rsidP="007A1FF0">
            <w:pPr>
              <w:spacing w:before="40" w:after="40"/>
            </w:pPr>
            <w:r w:rsidRPr="007A1FF0">
              <w:rPr>
                <w:b/>
              </w:rPr>
              <w:t xml:space="preserve">(i) </w:t>
            </w: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= 1) = 0.34523…                                              </w:t>
            </w:r>
            <w:r>
              <w:t xml:space="preserve">       </w:t>
            </w:r>
            <w:r w:rsidRPr="00F309DB">
              <w:t xml:space="preserve">awrt </w:t>
            </w:r>
            <w:r w:rsidRPr="00F309DB">
              <w:rPr>
                <w:b/>
                <w:u w:val="single"/>
              </w:rPr>
              <w:t>0.345</w:t>
            </w:r>
          </w:p>
        </w:tc>
        <w:tc>
          <w:tcPr>
            <w:tcW w:w="992" w:type="dxa"/>
            <w:vAlign w:val="center"/>
          </w:tcPr>
          <w:p w:rsidR="007A1FF0" w:rsidRPr="00F309DB" w:rsidRDefault="007A1FF0" w:rsidP="00A153C5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7A1FF0" w:rsidRPr="00F309DB" w:rsidRDefault="007A1FF0" w:rsidP="00A153C5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7A1FF0" w:rsidRPr="00F309DB" w:rsidTr="00FC053E">
        <w:trPr>
          <w:trHeight w:val="20"/>
        </w:trPr>
        <w:tc>
          <w:tcPr>
            <w:tcW w:w="1275" w:type="dxa"/>
            <w:vMerge/>
          </w:tcPr>
          <w:p w:rsidR="007A1FF0" w:rsidRPr="00F309DB" w:rsidRDefault="007A1FF0" w:rsidP="00A153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7A1FF0" w:rsidRPr="00F309DB" w:rsidRDefault="007A1FF0" w:rsidP="007A1FF0">
            <w:pPr>
              <w:spacing w:before="40" w:after="40"/>
            </w:pPr>
            <w:r w:rsidRPr="007A1FF0">
              <w:rPr>
                <w:b/>
              </w:rPr>
              <w:t>(ii)</w:t>
            </w:r>
            <w:r>
              <w:t xml:space="preserve"> </w:t>
            </w: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</w:t>
            </w:r>
            <w:r w:rsidRPr="00F309DB">
              <w:rPr>
                <w:position w:val="-8"/>
              </w:rPr>
              <w:object w:dxaOrig="240" w:dyaOrig="279">
                <v:shape id="_x0000_i1050" type="#_x0000_t75" style="width:12pt;height:14.25pt" o:ole="">
                  <v:imagedata r:id="rId56" o:title=""/>
                </v:shape>
                <o:OLEObject Type="Embed" ProgID="Equation.DSMT4" ShapeID="_x0000_i1050" DrawAspect="Content" ObjectID="_1615989954" r:id="rId57"/>
              </w:object>
            </w:r>
            <w:r w:rsidRPr="00F309DB">
              <w:t xml:space="preserve"> 4) = 0.98575…                                           </w:t>
            </w:r>
            <w:r>
              <w:t xml:space="preserve">      </w:t>
            </w:r>
            <w:r w:rsidRPr="00F309DB">
              <w:t xml:space="preserve"> awrt </w:t>
            </w:r>
            <w:r w:rsidRPr="00F309DB">
              <w:rPr>
                <w:b/>
                <w:u w:val="single"/>
              </w:rPr>
              <w:t>0.986</w:t>
            </w:r>
          </w:p>
        </w:tc>
        <w:tc>
          <w:tcPr>
            <w:tcW w:w="992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7A1FF0" w:rsidRPr="00F309DB" w:rsidTr="00FC053E">
        <w:trPr>
          <w:trHeight w:val="85"/>
        </w:trPr>
        <w:tc>
          <w:tcPr>
            <w:tcW w:w="1275" w:type="dxa"/>
            <w:vMerge/>
          </w:tcPr>
          <w:p w:rsidR="007A1FF0" w:rsidRPr="00F309DB" w:rsidRDefault="007A1FF0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</w:p>
        </w:tc>
      </w:tr>
      <w:tr w:rsidR="002E2A5E" w:rsidRPr="00F309DB" w:rsidTr="00FC053E">
        <w:trPr>
          <w:trHeight w:val="20"/>
        </w:trPr>
        <w:tc>
          <w:tcPr>
            <w:tcW w:w="1275" w:type="dxa"/>
            <w:vMerge w:val="restart"/>
          </w:tcPr>
          <w:p w:rsidR="002E2A5E" w:rsidRPr="00F309DB" w:rsidRDefault="006F41CF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5" w:type="dxa"/>
            <w:vAlign w:val="center"/>
          </w:tcPr>
          <w:p w:rsidR="002E2A5E" w:rsidRPr="00F309DB" w:rsidRDefault="00563C4E" w:rsidP="00412D38">
            <w:pPr>
              <w:spacing w:before="40" w:after="40"/>
              <w:jc w:val="center"/>
            </w:pPr>
            <w:r w:rsidRPr="00F309DB">
              <w:rPr>
                <w:position w:val="-24"/>
              </w:rPr>
              <w:object w:dxaOrig="5580" w:dyaOrig="620">
                <v:shape id="_x0000_i1051" type="#_x0000_t75" style="width:250.5pt;height:27pt" o:ole="">
                  <v:imagedata r:id="rId58" o:title=""/>
                </v:shape>
                <o:OLEObject Type="Embed" ProgID="Equation.DSMT4" ShapeID="_x0000_i1051" DrawAspect="Content" ObjectID="_1615989955" r:id="rId59"/>
              </w:object>
            </w:r>
            <w:r w:rsidR="005E68F5" w:rsidRPr="00F309DB">
              <w:t>*</w:t>
            </w:r>
          </w:p>
        </w:tc>
        <w:tc>
          <w:tcPr>
            <w:tcW w:w="992" w:type="dxa"/>
            <w:vAlign w:val="center"/>
          </w:tcPr>
          <w:p w:rsidR="002E2A5E" w:rsidRPr="00F309DB" w:rsidRDefault="00C155FB" w:rsidP="00412D38">
            <w:pPr>
              <w:spacing w:before="40" w:after="40"/>
              <w:jc w:val="center"/>
            </w:pPr>
            <w:r w:rsidRPr="00F309DB">
              <w:t>B1</w:t>
            </w:r>
            <w:r w:rsidR="00142B21" w:rsidRPr="00F309DB">
              <w:t>*</w:t>
            </w:r>
            <w:r w:rsidRPr="00F309DB">
              <w:t>cso</w:t>
            </w:r>
          </w:p>
        </w:tc>
        <w:tc>
          <w:tcPr>
            <w:tcW w:w="709" w:type="dxa"/>
            <w:vAlign w:val="center"/>
          </w:tcPr>
          <w:p w:rsidR="002E2A5E" w:rsidRPr="00F309DB" w:rsidRDefault="00684A28" w:rsidP="00412D38">
            <w:pPr>
              <w:spacing w:before="40" w:after="40"/>
              <w:jc w:val="center"/>
            </w:pPr>
            <w:r w:rsidRPr="00F309DB">
              <w:t>1.1</w:t>
            </w:r>
            <w:r w:rsidR="00A14A78" w:rsidRPr="00F309DB">
              <w:t>b</w:t>
            </w:r>
          </w:p>
        </w:tc>
      </w:tr>
      <w:tr w:rsidR="00FF6132" w:rsidRPr="00F309DB" w:rsidTr="00FC053E">
        <w:trPr>
          <w:trHeight w:val="85"/>
        </w:trPr>
        <w:tc>
          <w:tcPr>
            <w:tcW w:w="1275" w:type="dxa"/>
            <w:vMerge/>
          </w:tcPr>
          <w:p w:rsidR="00FF6132" w:rsidRPr="00F309DB" w:rsidRDefault="00FF6132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F6132" w:rsidRPr="00F309DB" w:rsidRDefault="00FF6132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FF6132" w:rsidRPr="00F309DB" w:rsidRDefault="00FF6132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FF6132" w:rsidRPr="00F309DB" w:rsidRDefault="00FF6132" w:rsidP="00412D38">
            <w:pPr>
              <w:spacing w:before="40" w:after="40"/>
              <w:jc w:val="center"/>
            </w:pPr>
          </w:p>
        </w:tc>
      </w:tr>
      <w:tr w:rsidR="006F41CF" w:rsidRPr="00F309DB" w:rsidTr="00FC053E">
        <w:trPr>
          <w:trHeight w:val="20"/>
        </w:trPr>
        <w:tc>
          <w:tcPr>
            <w:tcW w:w="1275" w:type="dxa"/>
            <w:vMerge w:val="restart"/>
          </w:tcPr>
          <w:p w:rsidR="006F41CF" w:rsidRPr="00FC053E" w:rsidRDefault="006F41CF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(c)</w:t>
            </w:r>
          </w:p>
        </w:tc>
        <w:tc>
          <w:tcPr>
            <w:tcW w:w="6805" w:type="dxa"/>
            <w:vAlign w:val="center"/>
          </w:tcPr>
          <w:p w:rsidR="006F41CF" w:rsidRPr="00F309DB" w:rsidRDefault="006F41CF" w:rsidP="00EF440E">
            <w:pPr>
              <w:spacing w:before="40" w:after="40"/>
            </w:pPr>
            <w:r w:rsidRPr="00F309DB">
              <w:rPr>
                <w:i/>
              </w:rPr>
              <w:t>r</w:t>
            </w:r>
            <w:r w:rsidRPr="00F309DB">
              <w:t xml:space="preserve"> = 40 × ‘0.34523…’           </w:t>
            </w:r>
            <w:r w:rsidRPr="00F309DB">
              <w:rPr>
                <w:i/>
              </w:rPr>
              <w:t xml:space="preserve">s </w:t>
            </w:r>
            <w:r w:rsidRPr="00F309DB">
              <w:t>= 40 × ‘1 – 0.986…’</w:t>
            </w:r>
          </w:p>
        </w:tc>
        <w:tc>
          <w:tcPr>
            <w:tcW w:w="992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6F41CF" w:rsidRPr="00F309DB" w:rsidTr="00FC053E">
        <w:trPr>
          <w:trHeight w:val="20"/>
        </w:trPr>
        <w:tc>
          <w:tcPr>
            <w:tcW w:w="1275" w:type="dxa"/>
            <w:vMerge/>
          </w:tcPr>
          <w:p w:rsidR="006F41CF" w:rsidRPr="00F309DB" w:rsidRDefault="006F41CF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6F41CF" w:rsidRPr="00F309DB" w:rsidRDefault="006F41CF" w:rsidP="000A240B">
            <w:pPr>
              <w:spacing w:before="40" w:after="40"/>
              <w:jc w:val="center"/>
            </w:pPr>
            <w:r w:rsidRPr="00F309DB">
              <w:rPr>
                <w:i/>
              </w:rPr>
              <w:t xml:space="preserve">r </w:t>
            </w:r>
            <w:r w:rsidRPr="00F309DB">
              <w:t xml:space="preserve">= </w:t>
            </w:r>
            <w:r w:rsidRPr="00F309DB">
              <w:rPr>
                <w:b/>
                <w:u w:val="single"/>
              </w:rPr>
              <w:t>13.81</w:t>
            </w:r>
            <w:r w:rsidRPr="00F309DB">
              <w:t xml:space="preserve">                              </w:t>
            </w:r>
            <w:r w:rsidRPr="00F309DB">
              <w:rPr>
                <w:i/>
              </w:rPr>
              <w:t xml:space="preserve">s </w:t>
            </w:r>
            <w:r w:rsidRPr="00F309DB">
              <w:t xml:space="preserve">= </w:t>
            </w:r>
            <w:r w:rsidRPr="00F309DB">
              <w:rPr>
                <w:b/>
                <w:u w:val="single"/>
              </w:rPr>
              <w:t>0.57</w:t>
            </w:r>
          </w:p>
        </w:tc>
        <w:tc>
          <w:tcPr>
            <w:tcW w:w="992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A1</w:t>
            </w:r>
            <w:r w:rsidR="00ED23A0" w:rsidRPr="00F309DB">
              <w:t>ft</w:t>
            </w:r>
          </w:p>
        </w:tc>
        <w:tc>
          <w:tcPr>
            <w:tcW w:w="709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6F41CF" w:rsidRPr="00F309DB" w:rsidTr="00A153C5">
        <w:trPr>
          <w:trHeight w:val="85"/>
        </w:trPr>
        <w:tc>
          <w:tcPr>
            <w:tcW w:w="1275" w:type="dxa"/>
            <w:vMerge/>
          </w:tcPr>
          <w:p w:rsidR="006F41CF" w:rsidRPr="00F309DB" w:rsidRDefault="006F41CF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6F41CF" w:rsidRPr="00F309DB" w:rsidRDefault="006F41CF" w:rsidP="000A240B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</w:p>
        </w:tc>
      </w:tr>
      <w:tr w:rsidR="00FC053E" w:rsidRPr="00F309DB" w:rsidTr="00FC053E">
        <w:trPr>
          <w:trHeight w:val="216"/>
        </w:trPr>
        <w:tc>
          <w:tcPr>
            <w:tcW w:w="1275" w:type="dxa"/>
            <w:vMerge w:val="restart"/>
          </w:tcPr>
          <w:p w:rsidR="00FC053E" w:rsidRPr="00F309DB" w:rsidRDefault="00FC053E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(d)</w:t>
            </w: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H</w:t>
            </w:r>
            <w:r w:rsidRPr="00F309DB">
              <w:rPr>
                <w:vertAlign w:val="subscript"/>
              </w:rPr>
              <w:t>0</w:t>
            </w:r>
            <w:r w:rsidRPr="00F309DB">
              <w:t>: The Poisson distribution is a suitable model</w:t>
            </w:r>
          </w:p>
          <w:p w:rsidR="00FC053E" w:rsidRPr="00F309DB" w:rsidRDefault="00FC053E" w:rsidP="00EF440E">
            <w:pPr>
              <w:spacing w:before="40" w:after="40"/>
            </w:pPr>
            <w:r w:rsidRPr="00F309DB">
              <w:t>H</w:t>
            </w:r>
            <w:r w:rsidRPr="00F309DB">
              <w:rPr>
                <w:vertAlign w:val="subscript"/>
              </w:rPr>
              <w:t>1</w:t>
            </w:r>
            <w:r w:rsidRPr="00F309DB">
              <w:t>: The Poisson distribution is not a suitable model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FC053E" w:rsidRPr="00F309DB" w:rsidTr="00FC053E">
        <w:trPr>
          <w:trHeight w:val="226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[Cells are combined when expected frequencies &lt; 5]</w:t>
            </w:r>
          </w:p>
          <w:p w:rsidR="00FC053E" w:rsidRPr="00F309DB" w:rsidRDefault="00FC053E" w:rsidP="00EF440E">
            <w:pPr>
              <w:spacing w:before="40" w:after="40"/>
            </w:pPr>
            <w:r w:rsidRPr="00F309DB">
              <w:t>So combine the last 3 cells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2.1</w:t>
            </w:r>
          </w:p>
        </w:tc>
      </w:tr>
      <w:tr w:rsidR="00FC053E" w:rsidRPr="00F309DB" w:rsidTr="00FC053E">
        <w:trPr>
          <w:trHeight w:val="20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0A240B">
            <w:pPr>
              <w:spacing w:before="40" w:after="40"/>
              <w:jc w:val="center"/>
            </w:pPr>
            <w:r w:rsidRPr="00F309DB">
              <w:rPr>
                <w:position w:val="-28"/>
              </w:rPr>
              <w:object w:dxaOrig="6340" w:dyaOrig="700">
                <v:shape id="_x0000_i1052" type="#_x0000_t75" style="width:303pt;height:34.5pt" o:ole="">
                  <v:imagedata r:id="rId60" o:title=""/>
                </v:shape>
                <o:OLEObject Type="Embed" ProgID="Equation.3" ShapeID="_x0000_i1052" DrawAspect="Content" ObjectID="_1615989956" r:id="rId61"/>
              </w:objec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FC053E" w:rsidRPr="00F309DB" w:rsidTr="00FC053E">
        <w:trPr>
          <w:trHeight w:val="85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452028">
            <w:pPr>
              <w:spacing w:before="40" w:after="40"/>
            </w:pPr>
            <w:r>
              <w:t xml:space="preserve">      </w:t>
            </w:r>
            <w:r w:rsidRPr="00F309DB">
              <w:t xml:space="preserve">awrt </w:t>
            </w:r>
            <w:r>
              <w:t xml:space="preserve">   </w:t>
            </w:r>
            <w:r w:rsidRPr="00F309DB">
              <w:rPr>
                <w:b/>
                <w:u w:val="single"/>
              </w:rPr>
              <w:t>1.1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FC053E" w:rsidRPr="00F309DB" w:rsidTr="00FC053E">
        <w:trPr>
          <w:trHeight w:val="85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Degrees of freedom = 4 – 1 – 1 = 2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3.1b</w:t>
            </w:r>
          </w:p>
        </w:tc>
      </w:tr>
      <w:tr w:rsidR="00FC053E" w:rsidRPr="00F309DB" w:rsidTr="00FC053E">
        <w:trPr>
          <w:trHeight w:val="314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(Do not reject</w:t>
            </w:r>
            <w:r>
              <w:t xml:space="preserve"> </w:t>
            </w:r>
            <w:r w:rsidRPr="00F309DB">
              <w:t>H</w:t>
            </w:r>
            <w:r w:rsidRPr="00F309DB">
              <w:rPr>
                <w:vertAlign w:val="subscript"/>
              </w:rPr>
              <w:t>0</w:t>
            </w:r>
            <w:r w:rsidRPr="00F309DB">
              <w:t xml:space="preserve"> since 1.10</w:t>
            </w:r>
            <w:r>
              <w:t xml:space="preserve"> </w:t>
            </w:r>
            <w:r w:rsidRPr="00F309DB">
              <w:t>&lt;</w:t>
            </w:r>
            <w:r w:rsidRPr="00F309DB">
              <w:rPr>
                <w:position w:val="-14"/>
              </w:rPr>
              <w:object w:dxaOrig="1480" w:dyaOrig="400">
                <v:shape id="_x0000_i1053" type="#_x0000_t75" style="width:74.25pt;height:20.25pt" o:ole="">
                  <v:imagedata r:id="rId62" o:title=""/>
                </v:shape>
                <o:OLEObject Type="Embed" ProgID="Equation.3" ShapeID="_x0000_i1053" DrawAspect="Content" ObjectID="_1615989957" r:id="rId63"/>
              </w:object>
            </w:r>
            <w:r w:rsidRPr="00F309DB">
              <w:t>).</w:t>
            </w:r>
            <w:r>
              <w:t xml:space="preserve"> </w:t>
            </w:r>
            <w:r w:rsidRPr="00F309DB">
              <w:t>The number of mortgages approved each week</w:t>
            </w:r>
            <w:r>
              <w:t xml:space="preserve"> follows a Poisson distribution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3.5a</w:t>
            </w:r>
          </w:p>
        </w:tc>
      </w:tr>
      <w:tr w:rsidR="00FC053E" w:rsidRPr="00F309DB" w:rsidTr="00A153C5">
        <w:trPr>
          <w:trHeight w:val="85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</w:p>
        </w:tc>
      </w:tr>
      <w:tr w:rsidR="006F41CF" w:rsidRPr="00F309DB" w:rsidTr="00FC053E">
        <w:trPr>
          <w:trHeight w:val="85"/>
        </w:trPr>
        <w:tc>
          <w:tcPr>
            <w:tcW w:w="9781" w:type="dxa"/>
            <w:gridSpan w:val="4"/>
            <w:vAlign w:val="center"/>
          </w:tcPr>
          <w:p w:rsidR="006F41CF" w:rsidRPr="00F309DB" w:rsidRDefault="006F41CF" w:rsidP="00412D38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(11 marks)</w:t>
            </w:r>
          </w:p>
        </w:tc>
      </w:tr>
      <w:tr w:rsidR="007D44EA" w:rsidRPr="00F309DB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7D44EA" w:rsidRPr="00F309DB" w:rsidRDefault="00AA163E" w:rsidP="00412D38">
            <w:pPr>
              <w:spacing w:before="40" w:after="40"/>
              <w:rPr>
                <w:b/>
              </w:rPr>
            </w:pPr>
            <w:r w:rsidRPr="00AA163E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924D1B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(a)(i)</w: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awrt 0.345</w:t>
            </w:r>
          </w:p>
        </w:tc>
      </w:tr>
      <w:tr w:rsidR="00EF440E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EF440E" w:rsidRPr="00702D06" w:rsidRDefault="00EF440E" w:rsidP="00FC053E">
            <w:pPr>
              <w:rPr>
                <w:b/>
              </w:rPr>
            </w:pPr>
            <w:r w:rsidRPr="00702D06">
              <w:rPr>
                <w:b/>
              </w:rPr>
              <w:t>(a)(ii)</w:t>
            </w:r>
          </w:p>
          <w:p w:rsidR="00EF440E" w:rsidRPr="00702D06" w:rsidRDefault="00EF440E" w:rsidP="00FC053E">
            <w:pPr>
              <w:rPr>
                <w:b/>
              </w:rPr>
            </w:pPr>
            <w:r w:rsidRPr="00702D06">
              <w:rPr>
                <w:b/>
              </w:rPr>
              <w:t xml:space="preserve">B1: </w:t>
            </w:r>
            <w:r w:rsidRPr="00702D06">
              <w:rPr>
                <w:b/>
              </w:rPr>
              <w:tab/>
            </w:r>
            <w:r w:rsidRPr="00702D06">
              <w:t>awrt 0.986</w:t>
            </w:r>
          </w:p>
        </w:tc>
      </w:tr>
      <w:tr w:rsidR="00924D1B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(b)</w:t>
            </w:r>
          </w:p>
          <w:p w:rsidR="00924D1B" w:rsidRPr="00702D06" w:rsidRDefault="00924D1B" w:rsidP="00FC053E">
            <w:r w:rsidRPr="00702D06">
              <w:rPr>
                <w:b/>
              </w:rPr>
              <w:t>B1*:</w:t>
            </w:r>
            <w:r w:rsidRPr="00702D06">
              <w:tab/>
              <w:t>For a fully correct calculation leading to given answer with no errors seen</w:t>
            </w:r>
          </w:p>
        </w:tc>
      </w:tr>
      <w:tr w:rsidR="00924D1B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(c)</w:t>
            </w:r>
          </w:p>
          <w:p w:rsidR="00924D1B" w:rsidRPr="00702D06" w:rsidRDefault="00924D1B" w:rsidP="00FC053E"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attempt at </w:t>
            </w:r>
            <w:r w:rsidRPr="00702D06">
              <w:rPr>
                <w:i/>
              </w:rPr>
              <w:t>r</w:t>
            </w:r>
            <w:r w:rsidRPr="00702D06">
              <w:t xml:space="preserve"> or </w:t>
            </w:r>
            <w:r w:rsidRPr="00702D06">
              <w:rPr>
                <w:i/>
              </w:rPr>
              <w:t>s</w:t>
            </w:r>
            <w:r w:rsidRPr="00702D06">
              <w:t xml:space="preserve"> (may be implied by correct answers)</w: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 xml:space="preserve">A1ft: </w:t>
            </w:r>
            <w:r w:rsidRPr="00702D06">
              <w:rPr>
                <w:b/>
              </w:rPr>
              <w:tab/>
            </w:r>
            <w:r w:rsidRPr="00702D06">
              <w:t>For both values correct (follow through their answers to part (a))</w:t>
            </w:r>
          </w:p>
        </w:tc>
      </w:tr>
      <w:tr w:rsidR="00924D1B" w:rsidRPr="00702D06" w:rsidTr="00A153C5">
        <w:trPr>
          <w:trHeight w:val="3168"/>
        </w:trPr>
        <w:tc>
          <w:tcPr>
            <w:tcW w:w="9781" w:type="dxa"/>
            <w:gridSpan w:val="4"/>
            <w:vAlign w:val="center"/>
          </w:tcPr>
          <w:p w:rsidR="00924D1B" w:rsidRPr="00702D06" w:rsidRDefault="00EF440E" w:rsidP="00FC053E">
            <w:pPr>
              <w:rPr>
                <w:b/>
              </w:rPr>
            </w:pPr>
            <w:r>
              <w:rPr>
                <w:b/>
              </w:rPr>
              <w:t>(d)</w:t>
            </w:r>
          </w:p>
          <w:p w:rsidR="00924D1B" w:rsidRPr="00702D06" w:rsidRDefault="00924D1B" w:rsidP="00FC053E"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For both hypotheses correct (lambda should not be defined so correct use of the model)</w:t>
            </w:r>
          </w:p>
          <w:p w:rsidR="00924D1B" w:rsidRDefault="00924D1B" w:rsidP="00FC053E"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understanding the need to combine cells before calculating the test statistic (may be </w:t>
            </w:r>
            <w:r>
              <w:t xml:space="preserve">  </w:t>
            </w:r>
          </w:p>
          <w:p w:rsidR="00924D1B" w:rsidRPr="00702D06" w:rsidRDefault="00924D1B" w:rsidP="00FC053E">
            <w:r>
              <w:t xml:space="preserve">            </w:t>
            </w:r>
            <w:r w:rsidRPr="00702D06">
              <w:t>implied)</w: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attempt to find the test statistic using </w:t>
            </w:r>
            <w:r w:rsidRPr="00702D06">
              <w:rPr>
                <w:position w:val="-24"/>
              </w:rPr>
              <w:object w:dxaOrig="1740" w:dyaOrig="660">
                <v:shape id="_x0000_i1054" type="#_x0000_t75" style="width:87pt;height:34.5pt" o:ole="">
                  <v:imagedata r:id="rId64" o:title=""/>
                </v:shape>
                <o:OLEObject Type="Embed" ProgID="Equation.3" ShapeID="_x0000_i1054" DrawAspect="Content" ObjectID="_1615989958" r:id="rId65"/>
              </w:objec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A1:</w:t>
            </w:r>
            <w:r w:rsidRPr="00702D06">
              <w:rPr>
                <w:b/>
              </w:rPr>
              <w:tab/>
            </w:r>
            <w:r w:rsidR="00452028">
              <w:t>a</w:t>
            </w:r>
            <w:r w:rsidRPr="00702D06">
              <w:t>wrt 1.1</w:t>
            </w:r>
          </w:p>
          <w:p w:rsidR="00924D1B" w:rsidRPr="00702D06" w:rsidRDefault="00924D1B" w:rsidP="00FC053E"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For  realising that there are 2 degrees of freedom leading to a critical value</w:t>
            </w:r>
          </w:p>
          <w:p w:rsidR="00924D1B" w:rsidRPr="00702D06" w:rsidRDefault="00924D1B" w:rsidP="00FC053E">
            <w:r>
              <w:t xml:space="preserve">            </w:t>
            </w:r>
            <w:r w:rsidRPr="00702D06">
              <w:t xml:space="preserve">of  </w:t>
            </w:r>
            <w:r w:rsidRPr="00702D06">
              <w:rPr>
                <w:position w:val="-12"/>
              </w:rPr>
              <w:object w:dxaOrig="1740" w:dyaOrig="380">
                <v:shape id="_x0000_i1055" type="#_x0000_t75" style="width:87pt;height:19.5pt" o:ole="">
                  <v:imagedata r:id="rId66" o:title=""/>
                </v:shape>
                <o:OLEObject Type="Embed" ProgID="Equation.DSMT4" ShapeID="_x0000_i1055" DrawAspect="Content" ObjectID="_1615989959" r:id="rId67"/>
              </w:object>
            </w:r>
            <w:r w:rsidRPr="00702D06">
              <w:rPr>
                <w:position w:val="-4"/>
              </w:rPr>
              <w:object w:dxaOrig="180" w:dyaOrig="279">
                <v:shape id="_x0000_i1056" type="#_x0000_t75" style="width:8.25pt;height:14.25pt" o:ole="">
                  <v:imagedata r:id="rId25" o:title=""/>
                </v:shape>
                <o:OLEObject Type="Embed" ProgID="Equation.DSMT4" ShapeID="_x0000_i1056" DrawAspect="Content" ObjectID="_1615989960" r:id="rId68"/>
              </w:object>
            </w:r>
          </w:p>
          <w:p w:rsidR="00924D1B" w:rsidRDefault="00924D1B" w:rsidP="00FC053E">
            <w:r w:rsidRPr="00702D06">
              <w:rPr>
                <w:b/>
              </w:rPr>
              <w:t>A1:</w:t>
            </w:r>
            <w:r w:rsidRPr="00702D06">
              <w:rPr>
                <w:b/>
              </w:rPr>
              <w:tab/>
            </w:r>
            <w:r w:rsidRPr="00702D06">
              <w:t xml:space="preserve">Concluding that a Poisson model is suitable for the number of mortgages approved each </w:t>
            </w:r>
            <w:r>
              <w:t xml:space="preserve"> </w:t>
            </w:r>
          </w:p>
          <w:p w:rsidR="00924D1B" w:rsidRPr="00702D06" w:rsidRDefault="00924D1B" w:rsidP="00FC053E">
            <w:pPr>
              <w:rPr>
                <w:b/>
              </w:rPr>
            </w:pPr>
            <w:r>
              <w:t xml:space="preserve">            </w:t>
            </w:r>
            <w:r w:rsidRPr="00702D06">
              <w:t>week</w:t>
            </w:r>
          </w:p>
        </w:tc>
      </w:tr>
    </w:tbl>
    <w:p w:rsidR="003F0EF7" w:rsidRDefault="003F0EF7">
      <w:r>
        <w:br w:type="page"/>
      </w:r>
    </w:p>
    <w:p w:rsidR="003F0EF7" w:rsidRDefault="003F0EF7" w:rsidP="003F0EF7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Decision Mathematics 1 Mark Scheme (Section B)</w:t>
      </w:r>
    </w:p>
    <w:tbl>
      <w:tblPr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64"/>
        <w:gridCol w:w="708"/>
      </w:tblGrid>
      <w:tr w:rsidR="003F0EF7" w:rsidRPr="00F407B8" w:rsidTr="00F76449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64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3F0EF7" w:rsidRPr="00F407B8" w:rsidTr="00F76449">
        <w:trPr>
          <w:trHeight w:val="4205"/>
        </w:trPr>
        <w:tc>
          <w:tcPr>
            <w:tcW w:w="1271" w:type="dxa"/>
            <w:vMerge w:val="restart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407B8">
              <w:rPr>
                <w:b/>
              </w:rPr>
              <w:t>(a)</w:t>
            </w:r>
          </w:p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rPr>
                <w:noProof/>
              </w:rPr>
              <w:drawing>
                <wp:inline distT="0" distB="0" distL="0" distR="0">
                  <wp:extent cx="4189954" cy="2657475"/>
                  <wp:effectExtent l="0" t="0" r="1270" b="0"/>
                  <wp:docPr id="14" name="Picture 8" descr="T:\SAMS 2016 Material\AS and A level Maths\Pre typesetting graphics\Completed work to QD\D52534A\2nd proof\D52534A_GRAPHICS_SAMs_GCE_Mathematics_9FM0_3G_Sep16 2nd proof (1)-page-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:\SAMS 2016 Material\AS and A level Maths\Pre typesetting graphics\Completed work to QD\D52534A\2nd proof\D52534A_GRAPHICS_SAMs_GCE_Mathematics_9FM0_3G_Sep16 2nd proof (1)-page-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868" cy="266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M1</w:t>
            </w:r>
          </w:p>
          <w:p w:rsidR="003F0EF7" w:rsidRPr="00F407B8" w:rsidRDefault="003F0EF7" w:rsidP="00F76449">
            <w:pPr>
              <w:spacing w:before="40" w:after="40"/>
              <w:jc w:val="center"/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</w:t>
            </w:r>
          </w:p>
          <w:p w:rsidR="003F0EF7" w:rsidRPr="00F407B8" w:rsidRDefault="003F0EF7" w:rsidP="00F76449">
            <w:pPr>
              <w:spacing w:before="40" w:after="40"/>
              <w:jc w:val="center"/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  <w:p w:rsidR="003F0EF7" w:rsidRPr="00F407B8" w:rsidRDefault="003F0EF7" w:rsidP="00F76449">
            <w:pPr>
              <w:spacing w:before="40" w:after="40"/>
              <w:jc w:val="center"/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  <w:p w:rsidR="003F0EF7" w:rsidRPr="00F407B8" w:rsidRDefault="003F0EF7" w:rsidP="00F76449">
            <w:pPr>
              <w:spacing w:before="40" w:after="40"/>
              <w:jc w:val="center"/>
            </w:pPr>
          </w:p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290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>Path: ABECDGF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407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>Length: 55 (metres)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A1ft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rPr>
                <w:b/>
              </w:rPr>
              <w:t>(5)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</w:p>
        </w:tc>
      </w:tr>
      <w:tr w:rsidR="003F0EF7" w:rsidRPr="00F407B8" w:rsidTr="00F76449">
        <w:trPr>
          <w:trHeight w:val="575"/>
        </w:trPr>
        <w:tc>
          <w:tcPr>
            <w:tcW w:w="1271" w:type="dxa"/>
            <w:vMerge w:val="restart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  <w:r w:rsidRPr="00F407B8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 xml:space="preserve">AB + DG = 13 + 11 = 24 </w:t>
            </w:r>
            <w:r w:rsidRPr="00F407B8">
              <w:rPr>
                <w:rFonts w:eastAsia="SymbolMT"/>
              </w:rPr>
              <w:t>←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M1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399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>A(BEC)D + B(ECD)G = 34 + 32 = 66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406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>A(BECD)G + B(EC)D = 45 + 21 = 66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425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>Repeat arcs: AB, DG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A1ft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2.2a</w:t>
            </w:r>
          </w:p>
        </w:tc>
      </w:tr>
      <w:tr w:rsidR="003F0EF7" w:rsidRPr="00F407B8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rPr>
                <w:b/>
              </w:rPr>
              <w:t>(4)</w:t>
            </w:r>
          </w:p>
        </w:tc>
        <w:tc>
          <w:tcPr>
            <w:tcW w:w="708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</w:p>
        </w:tc>
      </w:tr>
      <w:tr w:rsidR="003F0EF7" w:rsidRPr="00F407B8" w:rsidTr="00F76449">
        <w:trPr>
          <w:trHeight w:val="466"/>
        </w:trPr>
        <w:tc>
          <w:tcPr>
            <w:tcW w:w="1271" w:type="dxa"/>
            <w:vMerge w:val="restart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  <w:r w:rsidRPr="00F407B8">
              <w:rPr>
                <w:b/>
              </w:rPr>
              <w:t>(c)</w:t>
            </w: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t>Length = 189 + 24 = 213 (metres)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B1ft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85"/>
        </w:trPr>
        <w:tc>
          <w:tcPr>
            <w:tcW w:w="1271" w:type="dxa"/>
            <w:vMerge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</w:p>
        </w:tc>
        <w:tc>
          <w:tcPr>
            <w:tcW w:w="964" w:type="dxa"/>
            <w:vAlign w:val="center"/>
          </w:tcPr>
          <w:p w:rsidR="003F0EF7" w:rsidRPr="00EE535E" w:rsidRDefault="003F0EF7" w:rsidP="00F76449">
            <w:pPr>
              <w:spacing w:before="40" w:after="40"/>
              <w:jc w:val="center"/>
              <w:rPr>
                <w:b/>
              </w:rPr>
            </w:pPr>
            <w:r w:rsidRPr="00EE535E">
              <w:rPr>
                <w:b/>
              </w:rPr>
              <w:t>(1)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</w:p>
        </w:tc>
      </w:tr>
      <w:tr w:rsidR="003F0EF7" w:rsidRPr="00F407B8" w:rsidTr="00F76449">
        <w:trPr>
          <w:trHeight w:val="429"/>
        </w:trPr>
        <w:tc>
          <w:tcPr>
            <w:tcW w:w="1271" w:type="dxa"/>
            <w:vMerge w:val="restart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  <w:r w:rsidRPr="00F407B8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  <w:r w:rsidRPr="00F407B8">
              <w:rPr>
                <w:position w:val="-6"/>
              </w:rPr>
              <w:object w:dxaOrig="2520" w:dyaOrig="300">
                <v:shape id="_x0000_i1057" type="#_x0000_t75" style="width:126.75pt;height:14.25pt" o:ole="">
                  <v:imagedata r:id="rId70" o:title=""/>
                </v:shape>
                <o:OLEObject Type="Embed" ProgID="Equation.DSMT4" ShapeID="_x0000_i1057" DrawAspect="Content" ObjectID="_1615989961" r:id="rId71"/>
              </w:object>
            </w:r>
            <w:r w:rsidRPr="00F407B8">
              <w:t xml:space="preserve"> 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M1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3.1b</w:t>
            </w:r>
          </w:p>
        </w:tc>
      </w:tr>
      <w:tr w:rsidR="003F0EF7" w:rsidRPr="00F407B8" w:rsidTr="00F76449">
        <w:trPr>
          <w:trHeight w:val="407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rPr>
                <w:position w:val="-6"/>
              </w:rPr>
              <w:object w:dxaOrig="720" w:dyaOrig="300">
                <v:shape id="_x0000_i1058" type="#_x0000_t75" style="width:34.5pt;height:14.25pt" o:ole="">
                  <v:imagedata r:id="rId72" o:title=""/>
                </v:shape>
                <o:OLEObject Type="Embed" ProgID="Equation.DSMT4" ShapeID="_x0000_i1058" DrawAspect="Content" ObjectID="_1615989962" r:id="rId73"/>
              </w:object>
            </w:r>
            <w:r w:rsidRPr="00F407B8">
              <w:t xml:space="preserve">                      so BG is 10 m</w:t>
            </w: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A1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t>1.1b</w:t>
            </w:r>
          </w:p>
        </w:tc>
      </w:tr>
      <w:tr w:rsidR="003F0EF7" w:rsidRPr="00F407B8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</w:pPr>
          </w:p>
        </w:tc>
        <w:tc>
          <w:tcPr>
            <w:tcW w:w="964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  <w:r w:rsidRPr="00F407B8">
              <w:rPr>
                <w:b/>
              </w:rPr>
              <w:t>(2)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</w:pPr>
          </w:p>
        </w:tc>
      </w:tr>
      <w:tr w:rsidR="003F0EF7" w:rsidRPr="00F407B8" w:rsidTr="00F76449">
        <w:trPr>
          <w:trHeight w:val="85"/>
        </w:trPr>
        <w:tc>
          <w:tcPr>
            <w:tcW w:w="9747" w:type="dxa"/>
            <w:gridSpan w:val="4"/>
            <w:vAlign w:val="center"/>
          </w:tcPr>
          <w:p w:rsidR="003F0EF7" w:rsidRPr="00F407B8" w:rsidRDefault="003F0EF7" w:rsidP="00F76449">
            <w:pPr>
              <w:spacing w:before="40" w:after="40"/>
              <w:jc w:val="right"/>
              <w:rPr>
                <w:b/>
              </w:rPr>
            </w:pPr>
            <w:r w:rsidRPr="00F407B8">
              <w:rPr>
                <w:b/>
              </w:rPr>
              <w:t>(12 marks)</w:t>
            </w:r>
          </w:p>
        </w:tc>
      </w:tr>
      <w:tr w:rsidR="003F0EF7" w:rsidRPr="00F407B8" w:rsidTr="00F76449">
        <w:trPr>
          <w:trHeight w:val="77"/>
        </w:trPr>
        <w:tc>
          <w:tcPr>
            <w:tcW w:w="9747" w:type="dxa"/>
            <w:gridSpan w:val="4"/>
            <w:vAlign w:val="center"/>
          </w:tcPr>
          <w:p w:rsidR="003F0EF7" w:rsidRPr="0017394E" w:rsidRDefault="003F0EF7" w:rsidP="00F76449">
            <w:pPr>
              <w:spacing w:before="40" w:after="40"/>
              <w:rPr>
                <w:rFonts w:ascii="Verdana" w:hAnsi="Verdana"/>
                <w:b/>
              </w:rPr>
            </w:pPr>
            <w:r w:rsidRPr="0017394E">
              <w:rPr>
                <w:rFonts w:ascii="Verdana" w:hAnsi="Verdana"/>
                <w:b/>
                <w:color w:val="000000" w:themeColor="text1"/>
                <w:sz w:val="20"/>
              </w:rPr>
              <w:t>Notes:</w:t>
            </w:r>
          </w:p>
        </w:tc>
      </w:tr>
      <w:tr w:rsidR="003F0EF7" w:rsidRPr="00F407B8" w:rsidTr="00F76449">
        <w:trPr>
          <w:trHeight w:val="485"/>
        </w:trPr>
        <w:tc>
          <w:tcPr>
            <w:tcW w:w="9747" w:type="dxa"/>
            <w:gridSpan w:val="4"/>
            <w:vAlign w:val="center"/>
          </w:tcPr>
          <w:p w:rsidR="003F0EF7" w:rsidRPr="00F407B8" w:rsidRDefault="003F0EF7" w:rsidP="00F76449">
            <w:pPr>
              <w:rPr>
                <w:b/>
              </w:rPr>
            </w:pPr>
            <w:r w:rsidRPr="00F407B8">
              <w:rPr>
                <w:b/>
              </w:rPr>
              <w:t>(a)</w:t>
            </w:r>
          </w:p>
          <w:p w:rsidR="003F0EF7" w:rsidRPr="00F407B8" w:rsidRDefault="003F0EF7" w:rsidP="00F76449">
            <w:r w:rsidRPr="00F407B8">
              <w:rPr>
                <w:b/>
              </w:rPr>
              <w:t>M1:</w:t>
            </w:r>
            <w:r w:rsidRPr="00F407B8">
              <w:tab/>
            </w:r>
            <w:r>
              <w:t>F</w:t>
            </w:r>
            <w:r w:rsidRPr="00F407B8">
              <w:t>or a larger number replaced by a smaller one in the working values boxes at C, D, F or G</w:t>
            </w:r>
          </w:p>
          <w:p w:rsidR="003F0EF7" w:rsidRPr="00F407B8" w:rsidRDefault="003F0EF7" w:rsidP="00F76449">
            <w:r w:rsidRPr="00F407B8">
              <w:rPr>
                <w:b/>
              </w:rPr>
              <w:t>A1:</w:t>
            </w:r>
            <w:r w:rsidRPr="00F407B8">
              <w:tab/>
            </w:r>
            <w:r>
              <w:t>F</w:t>
            </w:r>
            <w:r w:rsidRPr="00F407B8">
              <w:t>or all values correct (and in correct order) at A, B, C and D</w:t>
            </w:r>
          </w:p>
          <w:p w:rsidR="003F0EF7" w:rsidRPr="00F407B8" w:rsidRDefault="003F0EF7" w:rsidP="00F76449">
            <w:r w:rsidRPr="00F407B8">
              <w:rPr>
                <w:b/>
              </w:rPr>
              <w:t>A1:</w:t>
            </w:r>
            <w:r w:rsidRPr="00F407B8">
              <w:tab/>
            </w:r>
            <w:r>
              <w:t>F</w:t>
            </w:r>
            <w:r w:rsidRPr="00F407B8">
              <w:t>or all values correct (and in correct order) at E, F &amp; G</w:t>
            </w:r>
          </w:p>
          <w:p w:rsidR="003F0EF7" w:rsidRPr="00F407B8" w:rsidRDefault="003F0EF7" w:rsidP="00F76449">
            <w:r w:rsidRPr="00F407B8">
              <w:rPr>
                <w:b/>
              </w:rPr>
              <w:t>A1:</w:t>
            </w:r>
            <w:r w:rsidRPr="00F407B8">
              <w:tab/>
            </w:r>
            <w:r>
              <w:t>F</w:t>
            </w:r>
            <w:r w:rsidRPr="00F407B8">
              <w:t>or the correct path</w:t>
            </w:r>
          </w:p>
          <w:p w:rsidR="003F0EF7" w:rsidRPr="00F407B8" w:rsidRDefault="003F0EF7" w:rsidP="00F76449">
            <w:pPr>
              <w:rPr>
                <w:b/>
              </w:rPr>
            </w:pPr>
            <w:r w:rsidRPr="00F407B8">
              <w:rPr>
                <w:b/>
              </w:rPr>
              <w:t>A1ft:</w:t>
            </w:r>
            <w:r w:rsidRPr="00F407B8">
              <w:tab/>
            </w:r>
            <w:r>
              <w:t>F</w:t>
            </w:r>
            <w:r w:rsidRPr="00F407B8">
              <w:t>or 55 or ft their final value at F</w:t>
            </w:r>
          </w:p>
        </w:tc>
      </w:tr>
      <w:tr w:rsidR="003F0EF7" w:rsidRPr="00F407B8" w:rsidTr="00F76449">
        <w:trPr>
          <w:trHeight w:val="485"/>
        </w:trPr>
        <w:tc>
          <w:tcPr>
            <w:tcW w:w="9747" w:type="dxa"/>
            <w:gridSpan w:val="4"/>
            <w:vAlign w:val="center"/>
          </w:tcPr>
          <w:p w:rsidR="003F0EF7" w:rsidRPr="00F407B8" w:rsidRDefault="003F0EF7" w:rsidP="00F76449">
            <w:pPr>
              <w:rPr>
                <w:b/>
              </w:rPr>
            </w:pPr>
            <w:r w:rsidRPr="00F407B8">
              <w:rPr>
                <w:b/>
              </w:rPr>
              <w:t>(b)</w:t>
            </w:r>
          </w:p>
          <w:p w:rsidR="003F0EF7" w:rsidRPr="00F407B8" w:rsidRDefault="003F0EF7" w:rsidP="00F76449">
            <w:r w:rsidRPr="00F407B8">
              <w:rPr>
                <w:b/>
              </w:rPr>
              <w:t>M1:</w:t>
            </w:r>
            <w:r w:rsidRPr="00F407B8">
              <w:tab/>
            </w:r>
            <w:r>
              <w:t>F</w:t>
            </w:r>
            <w:r w:rsidRPr="00F407B8">
              <w:t>or 3 correct pairings of the four odd nodes (A,B, D &amp; G)</w:t>
            </w:r>
          </w:p>
          <w:p w:rsidR="003F0EF7" w:rsidRPr="00F407B8" w:rsidRDefault="003F0EF7" w:rsidP="00F76449">
            <w:r w:rsidRPr="00F407B8">
              <w:rPr>
                <w:b/>
              </w:rPr>
              <w:t>A1:</w:t>
            </w:r>
            <w:r w:rsidRPr="00F407B8">
              <w:tab/>
            </w:r>
            <w:r>
              <w:t>A</w:t>
            </w:r>
            <w:r w:rsidRPr="00F407B8">
              <w:t>t least two pairings and totals correct</w:t>
            </w:r>
          </w:p>
          <w:p w:rsidR="003F0EF7" w:rsidRPr="00F407B8" w:rsidRDefault="003F0EF7" w:rsidP="00F76449">
            <w:r w:rsidRPr="00F407B8">
              <w:rPr>
                <w:b/>
              </w:rPr>
              <w:t>A2:</w:t>
            </w:r>
            <w:r w:rsidRPr="00F407B8">
              <w:tab/>
            </w:r>
            <w:r>
              <w:t>A</w:t>
            </w:r>
            <w:r w:rsidRPr="00F407B8">
              <w:t>ll three pairings and totals correct</w:t>
            </w:r>
          </w:p>
          <w:p w:rsidR="003F0EF7" w:rsidRDefault="003F0EF7" w:rsidP="00F76449">
            <w:pPr>
              <w:ind w:right="440"/>
            </w:pPr>
            <w:r w:rsidRPr="00F407B8">
              <w:rPr>
                <w:b/>
              </w:rPr>
              <w:t>A3ft:</w:t>
            </w:r>
            <w:r w:rsidRPr="00F407B8">
              <w:tab/>
            </w:r>
            <w:r>
              <w:t>S</w:t>
            </w:r>
            <w:r w:rsidRPr="00F407B8">
              <w:t>electing their shortest pairing, and stating that these arcs should be repeated</w:t>
            </w:r>
          </w:p>
          <w:p w:rsidR="003F0EF7" w:rsidRPr="00F407B8" w:rsidRDefault="003F0EF7" w:rsidP="00F76449">
            <w:pPr>
              <w:ind w:right="440"/>
              <w:rPr>
                <w:b/>
              </w:rPr>
            </w:pPr>
          </w:p>
        </w:tc>
      </w:tr>
      <w:tr w:rsidR="003F0EF7" w:rsidRPr="00F407B8" w:rsidTr="00F76449">
        <w:trPr>
          <w:trHeight w:val="85"/>
        </w:trPr>
        <w:tc>
          <w:tcPr>
            <w:tcW w:w="9747" w:type="dxa"/>
            <w:gridSpan w:val="4"/>
            <w:vAlign w:val="center"/>
          </w:tcPr>
          <w:p w:rsidR="003F0EF7" w:rsidRPr="00EE535E" w:rsidRDefault="003F0EF7" w:rsidP="003F0EF7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EE535E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Question 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EE535E">
              <w:rPr>
                <w:rFonts w:ascii="Verdana" w:hAnsi="Verdana"/>
                <w:b/>
                <w:sz w:val="20"/>
                <w:szCs w:val="20"/>
              </w:rPr>
              <w:t xml:space="preserve"> notes continued:</w:t>
            </w:r>
          </w:p>
        </w:tc>
      </w:tr>
      <w:tr w:rsidR="003F0EF7" w:rsidRPr="00F407B8" w:rsidTr="00F76449">
        <w:trPr>
          <w:trHeight w:val="485"/>
        </w:trPr>
        <w:tc>
          <w:tcPr>
            <w:tcW w:w="9747" w:type="dxa"/>
            <w:gridSpan w:val="4"/>
            <w:vAlign w:val="center"/>
          </w:tcPr>
          <w:p w:rsidR="003F0EF7" w:rsidRPr="00F407B8" w:rsidRDefault="003F0EF7" w:rsidP="00F76449">
            <w:r w:rsidRPr="00F407B8">
              <w:rPr>
                <w:b/>
              </w:rPr>
              <w:t>(c)</w:t>
            </w:r>
            <w:r w:rsidRPr="00F407B8">
              <w:rPr>
                <w:b/>
              </w:rPr>
              <w:br/>
              <w:t>B1ft:</w:t>
            </w:r>
            <w:r w:rsidRPr="00F407B8">
              <w:tab/>
            </w:r>
            <w:r>
              <w:t>F</w:t>
            </w:r>
            <w:r w:rsidRPr="00F407B8">
              <w:t>or 213 or 189 + their shortest repeat</w:t>
            </w:r>
          </w:p>
          <w:p w:rsidR="003F0EF7" w:rsidRPr="00F407B8" w:rsidRDefault="003F0EF7" w:rsidP="00F76449">
            <w:r w:rsidRPr="00F407B8">
              <w:rPr>
                <w:b/>
              </w:rPr>
              <w:t>M1:</w:t>
            </w:r>
            <w:r w:rsidRPr="00F407B8">
              <w:tab/>
            </w:r>
            <w:r>
              <w:t>F</w:t>
            </w:r>
            <w:r w:rsidRPr="00F407B8">
              <w:t xml:space="preserve">or translating the information in the question in to an equation involving </w:t>
            </w:r>
            <w:r w:rsidRPr="00EE535E">
              <w:rPr>
                <w:i/>
              </w:rPr>
              <w:t>x</w:t>
            </w:r>
            <w:r w:rsidRPr="00F407B8">
              <w:t>, 2</w:t>
            </w:r>
            <w:r w:rsidRPr="00EE535E">
              <w:rPr>
                <w:i/>
              </w:rPr>
              <w:t>x</w:t>
            </w:r>
            <w:r w:rsidRPr="00F407B8">
              <w:t xml:space="preserve"> and 34</w:t>
            </w:r>
          </w:p>
          <w:p w:rsidR="003F0EF7" w:rsidRPr="00F407B8" w:rsidRDefault="003F0EF7" w:rsidP="00F76449">
            <w:pPr>
              <w:ind w:right="440"/>
              <w:rPr>
                <w:b/>
              </w:rPr>
            </w:pPr>
            <w:r w:rsidRPr="00F407B8">
              <w:rPr>
                <w:b/>
              </w:rPr>
              <w:t>A1:</w:t>
            </w:r>
            <w:r w:rsidRPr="00F407B8">
              <w:tab/>
            </w:r>
            <w:r>
              <w:t>F</w:t>
            </w:r>
            <w:r w:rsidRPr="00F407B8">
              <w:t>or a correct equation leading to BG = 10 (m)</w:t>
            </w:r>
          </w:p>
        </w:tc>
      </w:tr>
    </w:tbl>
    <w:p w:rsidR="003F0EF7" w:rsidRDefault="003F0EF7" w:rsidP="003F0EF7">
      <w:pPr>
        <w:rPr>
          <w:sz w:val="22"/>
          <w:szCs w:val="22"/>
        </w:rPr>
      </w:pPr>
    </w:p>
    <w:p w:rsidR="003F0EF7" w:rsidRDefault="003F0EF7" w:rsidP="003F0EF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799"/>
        <w:gridCol w:w="992"/>
        <w:gridCol w:w="709"/>
      </w:tblGrid>
      <w:tr w:rsidR="003F0EF7" w:rsidRPr="00F407B8" w:rsidTr="00F76449">
        <w:trPr>
          <w:trHeight w:val="4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799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3F0EF7" w:rsidRPr="00F407B8" w:rsidTr="00F76449">
        <w:trPr>
          <w:trHeight w:val="485"/>
        </w:trPr>
        <w:tc>
          <w:tcPr>
            <w:tcW w:w="1276" w:type="dxa"/>
            <w:vMerge w:val="restart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szCs w:val="22"/>
              </w:rPr>
              <w:t>Objective line drawn or at least two vertices tested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3.1a</w:t>
            </w:r>
          </w:p>
        </w:tc>
      </w:tr>
      <w:tr w:rsidR="003F0EF7" w:rsidRPr="00F407B8" w:rsidTr="00F76449">
        <w:trPr>
          <w:trHeight w:val="485"/>
        </w:trPr>
        <w:tc>
          <w:tcPr>
            <w:tcW w:w="1276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szCs w:val="22"/>
              </w:rPr>
              <w:t>For solving y = 4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and 8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+ 7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= 560 to find the exact co-ordinate of the optimal point, must reach either 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= or 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=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1.1a</w:t>
            </w:r>
          </w:p>
        </w:tc>
      </w:tr>
      <w:tr w:rsidR="003F0EF7" w:rsidRPr="00F407B8" w:rsidTr="00F76449">
        <w:trPr>
          <w:trHeight w:val="485"/>
        </w:trPr>
        <w:tc>
          <w:tcPr>
            <w:tcW w:w="1276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x=15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9</m:t>
                  </m:r>
                </m:den>
              </m:f>
            </m:oMath>
            <w:r w:rsidRPr="00F407B8">
              <w:rPr>
                <w:szCs w:val="22"/>
              </w:rPr>
              <w:t xml:space="preserve"> and </w:t>
            </w:r>
            <m:oMath>
              <m:r>
                <w:rPr>
                  <w:rFonts w:ascii="Cambria Math" w:hAnsi="Cambria Math"/>
                  <w:szCs w:val="22"/>
                </w:rPr>
                <m:t>y=62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9</m:t>
                  </m:r>
                </m:den>
              </m:f>
            </m:oMath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1.1b</w:t>
            </w:r>
          </w:p>
        </w:tc>
      </w:tr>
      <w:tr w:rsidR="003F0EF7" w:rsidRPr="00F407B8" w:rsidTr="00F76449">
        <w:trPr>
          <w:trHeight w:val="240"/>
        </w:trPr>
        <w:tc>
          <w:tcPr>
            <w:tcW w:w="1276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szCs w:val="22"/>
              </w:rPr>
              <w:t>Finding at least two points with integer co-ordinates from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szCs w:val="22"/>
              </w:rPr>
              <w:t>(15</w:t>
            </w:r>
            <w:r>
              <w:rPr>
                <w:szCs w:val="22"/>
              </w:rPr>
              <w:t xml:space="preserve"> </w:t>
            </w:r>
            <w:r w:rsidRPr="00F407B8">
              <w:rPr>
                <w:szCs w:val="22"/>
              </w:rPr>
              <w:t>±</w:t>
            </w:r>
            <w:r>
              <w:rPr>
                <w:szCs w:val="22"/>
              </w:rPr>
              <w:t xml:space="preserve"> </w:t>
            </w:r>
            <w:r w:rsidRPr="00F407B8">
              <w:rPr>
                <w:szCs w:val="22"/>
              </w:rPr>
              <w:t>1,</w:t>
            </w:r>
            <w:r>
              <w:rPr>
                <w:szCs w:val="22"/>
              </w:rPr>
              <w:t xml:space="preserve"> </w:t>
            </w:r>
            <w:r w:rsidRPr="00F407B8">
              <w:rPr>
                <w:szCs w:val="22"/>
              </w:rPr>
              <w:t xml:space="preserve"> 63</w:t>
            </w:r>
            <w:r>
              <w:rPr>
                <w:szCs w:val="22"/>
              </w:rPr>
              <w:t xml:space="preserve"> </w:t>
            </w:r>
            <w:r w:rsidRPr="00F407B8">
              <w:rPr>
                <w:szCs w:val="22"/>
              </w:rPr>
              <w:t>±</w:t>
            </w:r>
            <w:r>
              <w:rPr>
                <w:szCs w:val="22"/>
              </w:rPr>
              <w:t xml:space="preserve"> </w:t>
            </w:r>
            <w:r w:rsidRPr="00F407B8">
              <w:rPr>
                <w:szCs w:val="22"/>
              </w:rPr>
              <w:t xml:space="preserve">2)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1.1b</w:t>
            </w:r>
          </w:p>
        </w:tc>
      </w:tr>
      <w:tr w:rsidR="003F0EF7" w:rsidRPr="00F407B8" w:rsidTr="00F76449">
        <w:trPr>
          <w:trHeight w:val="278"/>
        </w:trPr>
        <w:tc>
          <w:tcPr>
            <w:tcW w:w="1276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szCs w:val="22"/>
              </w:rPr>
              <w:t xml:space="preserve">Testing at least two points with integer co-ordinates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1.1b</w:t>
            </w:r>
          </w:p>
        </w:tc>
      </w:tr>
      <w:tr w:rsidR="003F0EF7" w:rsidRPr="00F407B8" w:rsidTr="00F76449">
        <w:trPr>
          <w:trHeight w:val="135"/>
        </w:trPr>
        <w:tc>
          <w:tcPr>
            <w:tcW w:w="1276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= 15 and 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= 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2.2a</w:t>
            </w:r>
          </w:p>
        </w:tc>
      </w:tr>
      <w:tr w:rsidR="003F0EF7" w:rsidRPr="00F407B8" w:rsidTr="00F76449">
        <w:trPr>
          <w:trHeight w:val="135"/>
        </w:trPr>
        <w:tc>
          <w:tcPr>
            <w:tcW w:w="1276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szCs w:val="22"/>
              </w:rPr>
              <w:t>So the teacher should buy 15 pens and 63 pencils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A1ft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F407B8">
              <w:rPr>
                <w:szCs w:val="22"/>
              </w:rPr>
              <w:t>3.2a</w:t>
            </w:r>
          </w:p>
        </w:tc>
      </w:tr>
      <w:tr w:rsidR="003F0EF7" w:rsidRPr="00F407B8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:rsidR="003F0EF7" w:rsidRPr="00F407B8" w:rsidRDefault="003F0EF7" w:rsidP="00F76449">
            <w:pPr>
              <w:spacing w:before="40" w:after="40"/>
              <w:jc w:val="right"/>
              <w:rPr>
                <w:szCs w:val="22"/>
              </w:rPr>
            </w:pPr>
            <w:r w:rsidRPr="00F407B8">
              <w:rPr>
                <w:b/>
                <w:szCs w:val="22"/>
              </w:rPr>
              <w:t>(7 marks)</w:t>
            </w:r>
          </w:p>
        </w:tc>
      </w:tr>
      <w:tr w:rsidR="003F0EF7" w:rsidRPr="00F407B8" w:rsidTr="00F76449">
        <w:trPr>
          <w:trHeight w:val="85"/>
        </w:trPr>
        <w:tc>
          <w:tcPr>
            <w:tcW w:w="9776" w:type="dxa"/>
            <w:gridSpan w:val="4"/>
          </w:tcPr>
          <w:p w:rsidR="003F0EF7" w:rsidRPr="00F407B8" w:rsidRDefault="003F0EF7" w:rsidP="00F76449">
            <w:pPr>
              <w:spacing w:before="40" w:after="40"/>
              <w:rPr>
                <w:b/>
                <w:sz w:val="22"/>
                <w:szCs w:val="22"/>
              </w:rPr>
            </w:pPr>
            <w:r w:rsidRPr="00F407B8">
              <w:rPr>
                <w:rFonts w:ascii="Verdana" w:hAnsi="Verdana"/>
                <w:b/>
                <w:sz w:val="20"/>
                <w:szCs w:val="22"/>
              </w:rPr>
              <w:t>Notes:</w:t>
            </w:r>
          </w:p>
        </w:tc>
      </w:tr>
      <w:tr w:rsidR="003F0EF7" w:rsidRPr="00F407B8" w:rsidTr="00F76449">
        <w:trPr>
          <w:trHeight w:val="485"/>
        </w:trPr>
        <w:tc>
          <w:tcPr>
            <w:tcW w:w="9776" w:type="dxa"/>
            <w:gridSpan w:val="4"/>
          </w:tcPr>
          <w:p w:rsidR="003F0EF7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M1:</w:t>
            </w:r>
            <w:r w:rsidRPr="00F407B8">
              <w:rPr>
                <w:szCs w:val="22"/>
              </w:rPr>
              <w:tab/>
              <w:t xml:space="preserve">Selecting an appropriate mathematical process to solve the problem – either drawing an </w:t>
            </w:r>
            <w:r>
              <w:rPr>
                <w:szCs w:val="22"/>
              </w:rPr>
              <w:t xml:space="preserve">   </w:t>
            </w:r>
          </w:p>
          <w:p w:rsidR="003F0EF7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objective </w:t>
            </w:r>
            <w:r w:rsidRPr="00F407B8">
              <w:rPr>
                <w:szCs w:val="22"/>
              </w:rPr>
              <w:t>line with the correct gradient (or reciprocal gra</w:t>
            </w:r>
            <w:r>
              <w:rPr>
                <w:szCs w:val="22"/>
              </w:rPr>
              <w:t xml:space="preserve">dient), or testing at least two   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Pr="00F407B8">
              <w:rPr>
                <w:szCs w:val="22"/>
              </w:rPr>
              <w:t>vertices in C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M1:</w:t>
            </w:r>
            <w:r w:rsidRPr="00F407B8">
              <w:rPr>
                <w:szCs w:val="22"/>
              </w:rPr>
              <w:tab/>
              <w:t>Solving simultaneous equations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A1:</w:t>
            </w:r>
            <w:r w:rsidRPr="00F407B8">
              <w:rPr>
                <w:szCs w:val="22"/>
              </w:rPr>
              <w:tab/>
            </w:r>
            <w:proofErr w:type="spellStart"/>
            <w:r w:rsidRPr="00F407B8">
              <w:rPr>
                <w:szCs w:val="22"/>
              </w:rPr>
              <w:t>cao</w:t>
            </w:r>
            <w:proofErr w:type="spellEnd"/>
          </w:p>
          <w:p w:rsidR="003F0EF7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M1:</w:t>
            </w:r>
            <w:r w:rsidRPr="00F407B8">
              <w:rPr>
                <w:szCs w:val="22"/>
              </w:rPr>
              <w:tab/>
              <w:t xml:space="preserve">Recognition that outcome from this model is non-integer and integer solutions are </w:t>
            </w:r>
            <w:r>
              <w:rPr>
                <w:szCs w:val="22"/>
              </w:rPr>
              <w:t xml:space="preserve">  </w:t>
            </w:r>
          </w:p>
          <w:p w:rsidR="003F0EF7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Pr="00F407B8">
              <w:rPr>
                <w:szCs w:val="22"/>
              </w:rPr>
              <w:t>required – testing two points with integer co-ordinates in at least one of</w:t>
            </w:r>
            <w:r>
              <w:rPr>
                <w:szCs w:val="22"/>
              </w:rPr>
              <w:t xml:space="preserve"> </w:t>
            </w:r>
            <w:r w:rsidRPr="00F407B8">
              <w:rPr>
                <w:szCs w:val="22"/>
              </w:rPr>
              <w:t xml:space="preserve"> 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≥ 4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and 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Pr="00F407B8">
              <w:rPr>
                <w:szCs w:val="22"/>
              </w:rPr>
              <w:t>8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+ 7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≥ 560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M1:</w:t>
            </w:r>
            <w:r w:rsidRPr="00F407B8">
              <w:rPr>
                <w:szCs w:val="22"/>
              </w:rPr>
              <w:tab/>
              <w:t xml:space="preserve">Testing at least two integer solutions in 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≥ 4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or 8</w:t>
            </w:r>
            <w:r w:rsidRPr="00F407B8">
              <w:rPr>
                <w:i/>
                <w:szCs w:val="22"/>
              </w:rPr>
              <w:t>x</w:t>
            </w:r>
            <w:r w:rsidRPr="00F407B8">
              <w:rPr>
                <w:szCs w:val="22"/>
              </w:rPr>
              <w:t xml:space="preserve"> + 7</w:t>
            </w:r>
            <w:r w:rsidRPr="00F407B8">
              <w:rPr>
                <w:i/>
                <w:szCs w:val="22"/>
              </w:rPr>
              <w:t>y</w:t>
            </w:r>
            <w:r w:rsidRPr="00F407B8">
              <w:rPr>
                <w:szCs w:val="22"/>
              </w:rPr>
              <w:t xml:space="preserve"> ≥ 560 and C</w:t>
            </w:r>
          </w:p>
          <w:p w:rsidR="003F0EF7" w:rsidRPr="00F407B8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A1:</w:t>
            </w:r>
            <w:r w:rsidRPr="00F407B8">
              <w:rPr>
                <w:szCs w:val="22"/>
              </w:rPr>
              <w:tab/>
            </w:r>
            <w:proofErr w:type="spellStart"/>
            <w:r w:rsidRPr="00F407B8">
              <w:rPr>
                <w:szCs w:val="22"/>
              </w:rPr>
              <w:t>cao</w:t>
            </w:r>
            <w:proofErr w:type="spellEnd"/>
            <w:r w:rsidRPr="00F407B8">
              <w:rPr>
                <w:szCs w:val="22"/>
              </w:rPr>
              <w:t xml:space="preserve"> – deducing from tests which integer solution is both valid and optimal</w:t>
            </w:r>
          </w:p>
          <w:p w:rsidR="003F0EF7" w:rsidRDefault="003F0EF7" w:rsidP="00F76449">
            <w:pPr>
              <w:spacing w:before="40" w:after="40"/>
              <w:rPr>
                <w:szCs w:val="22"/>
              </w:rPr>
            </w:pPr>
            <w:r w:rsidRPr="00F407B8">
              <w:rPr>
                <w:b/>
                <w:szCs w:val="22"/>
              </w:rPr>
              <w:t>A1ft:</w:t>
            </w:r>
            <w:r w:rsidRPr="00F407B8">
              <w:rPr>
                <w:szCs w:val="22"/>
              </w:rPr>
              <w:tab/>
              <w:t xml:space="preserve">Interpreting solution in the context of the question – gives their integer values for x and y </w:t>
            </w:r>
          </w:p>
          <w:p w:rsidR="003F0EF7" w:rsidRPr="0086712C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in the </w:t>
            </w:r>
            <w:r w:rsidRPr="00F407B8">
              <w:rPr>
                <w:szCs w:val="22"/>
              </w:rPr>
              <w:t>context of pens and pencils</w:t>
            </w:r>
          </w:p>
        </w:tc>
      </w:tr>
    </w:tbl>
    <w:p w:rsidR="003F0EF7" w:rsidRPr="00F407B8" w:rsidRDefault="003F0EF7" w:rsidP="003F0EF7">
      <w:pPr>
        <w:rPr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  <w:r w:rsidRPr="00F407B8">
        <w:rPr>
          <w:sz w:val="22"/>
          <w:szCs w:val="22"/>
        </w:rP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799"/>
        <w:gridCol w:w="992"/>
        <w:gridCol w:w="709"/>
      </w:tblGrid>
      <w:tr w:rsidR="003F0EF7" w:rsidRPr="00F407B8" w:rsidTr="00F76449">
        <w:trPr>
          <w:trHeight w:val="4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799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3F0EF7" w:rsidRPr="00F407B8" w:rsidTr="00F76449">
        <w:trPr>
          <w:trHeight w:val="2476"/>
        </w:trPr>
        <w:tc>
          <w:tcPr>
            <w:tcW w:w="1276" w:type="dxa"/>
            <w:vMerge w:val="restart"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Pr="00753B53">
              <w:rPr>
                <w:b/>
                <w:szCs w:val="22"/>
              </w:rPr>
              <w:t>(a)(b)</w:t>
            </w: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6799" w:type="dxa"/>
            <w:vMerge w:val="restart"/>
            <w:vAlign w:val="center"/>
          </w:tcPr>
          <w:p w:rsidR="003F0EF7" w:rsidRPr="00753B53" w:rsidRDefault="003F0EF7" w:rsidP="00F76449">
            <w:pPr>
              <w:spacing w:before="40" w:after="40"/>
              <w:rPr>
                <w:szCs w:val="22"/>
              </w:rPr>
            </w:pPr>
            <w:r w:rsidRPr="00753B53">
              <w:rPr>
                <w:noProof/>
                <w:szCs w:val="22"/>
              </w:rPr>
              <w:drawing>
                <wp:inline distT="0" distB="0" distL="0" distR="0">
                  <wp:extent cx="3286125" cy="2656351"/>
                  <wp:effectExtent l="0" t="0" r="0" b="0"/>
                  <wp:docPr id="15" name="Picture 9" descr="T:\SAMS 2016 Material\AS and A level Maths\Pre typesetting graphics\Completed work to QD\D52534A\2nd proof\D52534A_GRAPHICS_SAMs_GCE_Mathematics_9FM0_3G_Sep16 2nd proof (1)-page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:\SAMS 2016 Material\AS and A level Maths\Pre typesetting graphics\Completed work to QD\D52534A\2nd proof\D52534A_GRAPHICS_SAMs_GCE_Mathematics_9FM0_3G_Sep16 2nd proof (1)-page-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352" cy="266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EF7" w:rsidRPr="00753B53" w:rsidRDefault="003F0EF7" w:rsidP="00F76449">
            <w:pPr>
              <w:spacing w:before="40" w:after="40"/>
              <w:rPr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rPr>
                <w:szCs w:val="22"/>
              </w:rPr>
            </w:pPr>
            <w:r w:rsidRPr="00753B53">
              <w:rPr>
                <w:szCs w:val="22"/>
              </w:rPr>
              <w:t>The number(s) at the end of activity E indicate this project can be completed in 21 days</w:t>
            </w:r>
          </w:p>
          <w:p w:rsidR="003F0EF7" w:rsidRPr="00753B53" w:rsidRDefault="003F0EF7" w:rsidP="00F76449">
            <w:pPr>
              <w:spacing w:before="40" w:after="40"/>
              <w:rPr>
                <w:szCs w:val="22"/>
              </w:rPr>
            </w:pPr>
          </w:p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Critical activities: B, G, I</w:t>
            </w:r>
          </w:p>
        </w:tc>
        <w:tc>
          <w:tcPr>
            <w:tcW w:w="992" w:type="dxa"/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M1</w:t>
            </w:r>
          </w:p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A1</w:t>
            </w:r>
          </w:p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</w:pPr>
          </w:p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1.1b</w:t>
            </w:r>
          </w:p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1.1b</w:t>
            </w:r>
          </w:p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1.1b</w:t>
            </w:r>
          </w:p>
        </w:tc>
      </w:tr>
      <w:tr w:rsidR="003F0EF7" w:rsidRPr="00F407B8" w:rsidTr="00F76449">
        <w:trPr>
          <w:trHeight w:val="130"/>
        </w:trPr>
        <w:tc>
          <w:tcPr>
            <w:tcW w:w="1276" w:type="dxa"/>
            <w:vMerge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Merge/>
            <w:vAlign w:val="center"/>
          </w:tcPr>
          <w:p w:rsidR="003F0EF7" w:rsidRPr="00753B53" w:rsidRDefault="003F0EF7" w:rsidP="00F7644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 w:rsidRPr="00753B53">
              <w:rPr>
                <w:b/>
                <w:szCs w:val="22"/>
              </w:rPr>
              <w:t>(3)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F0EF7" w:rsidRPr="00753B53" w:rsidRDefault="003F0EF7" w:rsidP="00F76449">
            <w:pPr>
              <w:spacing w:before="40" w:after="40"/>
              <w:jc w:val="center"/>
            </w:pPr>
          </w:p>
        </w:tc>
      </w:tr>
      <w:tr w:rsidR="003F0EF7" w:rsidRPr="00F407B8" w:rsidTr="00F76449">
        <w:trPr>
          <w:trHeight w:val="1311"/>
        </w:trPr>
        <w:tc>
          <w:tcPr>
            <w:tcW w:w="1276" w:type="dxa"/>
            <w:vMerge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Merge/>
            <w:vAlign w:val="center"/>
          </w:tcPr>
          <w:p w:rsidR="003F0EF7" w:rsidRPr="00753B53" w:rsidRDefault="003F0EF7" w:rsidP="00F7644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M1</w:t>
            </w:r>
          </w:p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A1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2.1</w:t>
            </w:r>
          </w:p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1.1b</w:t>
            </w:r>
          </w:p>
        </w:tc>
      </w:tr>
      <w:tr w:rsidR="003F0EF7" w:rsidRPr="00F407B8" w:rsidTr="00F76449">
        <w:trPr>
          <w:trHeight w:val="707"/>
        </w:trPr>
        <w:tc>
          <w:tcPr>
            <w:tcW w:w="1276" w:type="dxa"/>
            <w:vMerge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Merge/>
            <w:vAlign w:val="center"/>
          </w:tcPr>
          <w:p w:rsidR="003F0EF7" w:rsidRPr="00753B53" w:rsidRDefault="003F0EF7" w:rsidP="00F7644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A1ft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2.2a</w:t>
            </w:r>
          </w:p>
        </w:tc>
      </w:tr>
      <w:tr w:rsidR="003F0EF7" w:rsidRPr="00F407B8" w:rsidTr="00F76449">
        <w:trPr>
          <w:trHeight w:val="368"/>
        </w:trPr>
        <w:tc>
          <w:tcPr>
            <w:tcW w:w="1276" w:type="dxa"/>
            <w:vMerge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Merge/>
            <w:vAlign w:val="center"/>
          </w:tcPr>
          <w:p w:rsidR="003F0EF7" w:rsidRPr="00753B53" w:rsidRDefault="003F0EF7" w:rsidP="00F7644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szCs w:val="22"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3F0EF7" w:rsidRPr="00753B53" w:rsidRDefault="003F0EF7" w:rsidP="00F76449">
            <w:pPr>
              <w:spacing w:before="40" w:after="40"/>
              <w:jc w:val="center"/>
            </w:pPr>
            <w:r w:rsidRPr="00753B53">
              <w:t>1.1b</w:t>
            </w:r>
          </w:p>
        </w:tc>
      </w:tr>
      <w:tr w:rsidR="003F0EF7" w:rsidRPr="00F407B8" w:rsidTr="00F76449">
        <w:trPr>
          <w:trHeight w:val="77"/>
        </w:trPr>
        <w:tc>
          <w:tcPr>
            <w:tcW w:w="1276" w:type="dxa"/>
            <w:vMerge/>
            <w:vAlign w:val="center"/>
          </w:tcPr>
          <w:p w:rsidR="003F0EF7" w:rsidRPr="00753B53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3F0EF7" w:rsidRPr="00753B53" w:rsidRDefault="003F0EF7" w:rsidP="00F76449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753B53">
              <w:rPr>
                <w:b/>
                <w:szCs w:val="22"/>
              </w:rPr>
              <w:t>(4)</w:t>
            </w:r>
          </w:p>
        </w:tc>
        <w:tc>
          <w:tcPr>
            <w:tcW w:w="709" w:type="dxa"/>
            <w:vAlign w:val="center"/>
          </w:tcPr>
          <w:p w:rsidR="003F0EF7" w:rsidRPr="00753B53" w:rsidRDefault="003F0EF7" w:rsidP="00F76449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F0EF7" w:rsidRPr="00F407B8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:rsidR="003F0EF7" w:rsidRPr="00753B53" w:rsidRDefault="003F0EF7" w:rsidP="00F76449">
            <w:pPr>
              <w:spacing w:before="40" w:after="40"/>
              <w:jc w:val="right"/>
              <w:rPr>
                <w:szCs w:val="22"/>
              </w:rPr>
            </w:pPr>
            <w:r w:rsidRPr="00753B53">
              <w:rPr>
                <w:b/>
                <w:szCs w:val="22"/>
              </w:rPr>
              <w:t>(7 marks)</w:t>
            </w:r>
          </w:p>
        </w:tc>
      </w:tr>
      <w:tr w:rsidR="003F0EF7" w:rsidRPr="00F407B8" w:rsidTr="00F76449">
        <w:trPr>
          <w:trHeight w:val="77"/>
        </w:trPr>
        <w:tc>
          <w:tcPr>
            <w:tcW w:w="9776" w:type="dxa"/>
            <w:gridSpan w:val="4"/>
            <w:vAlign w:val="center"/>
          </w:tcPr>
          <w:p w:rsidR="003F0EF7" w:rsidRPr="00F407B8" w:rsidRDefault="003F0EF7" w:rsidP="00F76449">
            <w:pPr>
              <w:spacing w:before="40" w:after="40"/>
              <w:rPr>
                <w:b/>
                <w:sz w:val="22"/>
                <w:szCs w:val="22"/>
              </w:rPr>
            </w:pPr>
            <w:r w:rsidRPr="00F407B8">
              <w:rPr>
                <w:rFonts w:ascii="Verdana" w:hAnsi="Verdana"/>
                <w:b/>
                <w:sz w:val="20"/>
                <w:szCs w:val="22"/>
              </w:rPr>
              <w:t>Notes:</w:t>
            </w:r>
          </w:p>
        </w:tc>
      </w:tr>
      <w:tr w:rsidR="003F0EF7" w:rsidRPr="00F407B8" w:rsidTr="00F76449">
        <w:trPr>
          <w:trHeight w:val="973"/>
        </w:trPr>
        <w:tc>
          <w:tcPr>
            <w:tcW w:w="9776" w:type="dxa"/>
            <w:gridSpan w:val="4"/>
          </w:tcPr>
          <w:p w:rsidR="003F0EF7" w:rsidRPr="00753B53" w:rsidRDefault="003F0EF7" w:rsidP="00F76449">
            <w:pPr>
              <w:rPr>
                <w:szCs w:val="22"/>
              </w:rPr>
            </w:pPr>
            <w:r w:rsidRPr="00753B53">
              <w:rPr>
                <w:b/>
                <w:szCs w:val="22"/>
              </w:rPr>
              <w:t>M1:</w:t>
            </w:r>
            <w:r w:rsidRPr="00753B53">
              <w:rPr>
                <w:szCs w:val="22"/>
              </w:rPr>
              <w:tab/>
              <w:t>At least 5 activities and one dummy, one start</w:t>
            </w:r>
          </w:p>
          <w:p w:rsidR="003F0EF7" w:rsidRPr="00753B53" w:rsidRDefault="003F0EF7" w:rsidP="00F76449">
            <w:pPr>
              <w:rPr>
                <w:szCs w:val="22"/>
              </w:rPr>
            </w:pPr>
            <w:r w:rsidRPr="00753B53">
              <w:rPr>
                <w:b/>
                <w:szCs w:val="22"/>
              </w:rPr>
              <w:t>A1:</w:t>
            </w:r>
            <w:r w:rsidRPr="00753B53">
              <w:rPr>
                <w:szCs w:val="22"/>
              </w:rPr>
              <w:tab/>
              <w:t>A,B,C,D,F,G and first dummy correct</w:t>
            </w:r>
          </w:p>
          <w:p w:rsidR="003F0EF7" w:rsidRPr="00753B53" w:rsidRDefault="003F0EF7" w:rsidP="00F76449">
            <w:pPr>
              <w:rPr>
                <w:szCs w:val="22"/>
              </w:rPr>
            </w:pPr>
            <w:r w:rsidRPr="00753B53">
              <w:rPr>
                <w:b/>
                <w:szCs w:val="22"/>
              </w:rPr>
              <w:t>A1:</w:t>
            </w:r>
            <w:r w:rsidRPr="00753B53">
              <w:rPr>
                <w:szCs w:val="22"/>
              </w:rPr>
              <w:tab/>
              <w:t>E,H,I correct, second dummy correct and one finish</w:t>
            </w:r>
          </w:p>
        </w:tc>
      </w:tr>
      <w:tr w:rsidR="003F0EF7" w:rsidRPr="00F407B8" w:rsidTr="00F76449">
        <w:trPr>
          <w:trHeight w:val="1841"/>
        </w:trPr>
        <w:tc>
          <w:tcPr>
            <w:tcW w:w="9776" w:type="dxa"/>
            <w:gridSpan w:val="4"/>
          </w:tcPr>
          <w:p w:rsidR="003F0EF7" w:rsidRPr="00753B53" w:rsidRDefault="003F0EF7" w:rsidP="00F76449">
            <w:pPr>
              <w:rPr>
                <w:szCs w:val="22"/>
              </w:rPr>
            </w:pPr>
            <w:r w:rsidRPr="00753B53">
              <w:rPr>
                <w:b/>
                <w:szCs w:val="22"/>
              </w:rPr>
              <w:t>M1:</w:t>
            </w:r>
            <w:r w:rsidRPr="00753B53">
              <w:rPr>
                <w:szCs w:val="22"/>
              </w:rPr>
              <w:tab/>
              <w:t>All boxes completed, number generally increasing L to R (condone one “rogue”)</w:t>
            </w:r>
          </w:p>
          <w:p w:rsidR="003F0EF7" w:rsidRPr="00753B53" w:rsidRDefault="003F0EF7" w:rsidP="00F76449">
            <w:pPr>
              <w:rPr>
                <w:szCs w:val="22"/>
              </w:rPr>
            </w:pPr>
            <w:r w:rsidRPr="00753B53">
              <w:rPr>
                <w:b/>
                <w:szCs w:val="22"/>
              </w:rPr>
              <w:t>A1:</w:t>
            </w:r>
            <w:r w:rsidRPr="00753B53">
              <w:rPr>
                <w:szCs w:val="22"/>
              </w:rPr>
              <w:tab/>
              <w:t xml:space="preserve">All values </w:t>
            </w:r>
            <w:proofErr w:type="spellStart"/>
            <w:r w:rsidRPr="00753B53">
              <w:rPr>
                <w:szCs w:val="22"/>
              </w:rPr>
              <w:t>cao</w:t>
            </w:r>
            <w:proofErr w:type="spellEnd"/>
          </w:p>
          <w:p w:rsidR="003F0EF7" w:rsidRPr="00753B53" w:rsidRDefault="003F0EF7" w:rsidP="00F76449">
            <w:pPr>
              <w:rPr>
                <w:szCs w:val="22"/>
              </w:rPr>
            </w:pPr>
            <w:r>
              <w:rPr>
                <w:b/>
                <w:szCs w:val="22"/>
              </w:rPr>
              <w:t>A1</w:t>
            </w:r>
            <w:r w:rsidRPr="00753B53">
              <w:rPr>
                <w:b/>
                <w:szCs w:val="22"/>
              </w:rPr>
              <w:t>:</w:t>
            </w:r>
            <w:r w:rsidRPr="00753B53">
              <w:rPr>
                <w:szCs w:val="22"/>
              </w:rPr>
              <w:tab/>
              <w:t>Deduction that result in diagram indicates that project can be completed in 21 days (</w:t>
            </w:r>
            <w:r>
              <w:rPr>
                <w:szCs w:val="22"/>
              </w:rPr>
              <w:t xml:space="preserve">all </w:t>
            </w:r>
            <w:r>
              <w:rPr>
                <w:szCs w:val="22"/>
              </w:rPr>
              <w:tab/>
              <w:t xml:space="preserve">boxes completed, numbers generally increasing in the direction of the arrows for the top </w:t>
            </w:r>
            <w:r>
              <w:rPr>
                <w:szCs w:val="22"/>
              </w:rPr>
              <w:tab/>
              <w:t>boxes and generally decreasing in the opposite direction of the arrow for the bottom boxes</w:t>
            </w:r>
            <w:r w:rsidRPr="00753B53">
              <w:rPr>
                <w:szCs w:val="22"/>
              </w:rPr>
              <w:t>)</w:t>
            </w:r>
          </w:p>
          <w:p w:rsidR="003F0EF7" w:rsidRPr="00753B53" w:rsidRDefault="003F0EF7" w:rsidP="00F76449">
            <w:pPr>
              <w:rPr>
                <w:szCs w:val="22"/>
              </w:rPr>
            </w:pPr>
            <w:r w:rsidRPr="00753B53">
              <w:rPr>
                <w:b/>
                <w:szCs w:val="22"/>
              </w:rPr>
              <w:t>A1:</w:t>
            </w:r>
            <w:r w:rsidRPr="00753B53">
              <w:rPr>
                <w:szCs w:val="22"/>
              </w:rPr>
              <w:tab/>
              <w:t>Critical activities correct</w:t>
            </w:r>
          </w:p>
        </w:tc>
      </w:tr>
    </w:tbl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  <w:r w:rsidRPr="00F407B8">
        <w:rPr>
          <w:sz w:val="22"/>
          <w:szCs w:val="22"/>
        </w:rP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3F0EF7" w:rsidRPr="00F407B8" w:rsidTr="00F76449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3F0EF7" w:rsidRPr="00F407B8" w:rsidTr="00F76449">
        <w:trPr>
          <w:trHeight w:val="485"/>
        </w:trPr>
        <w:tc>
          <w:tcPr>
            <w:tcW w:w="1271" w:type="dxa"/>
            <w:vMerge w:val="restart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  <w:r w:rsidRPr="000B3E2A">
              <w:rPr>
                <w:b/>
                <w:szCs w:val="22"/>
              </w:rPr>
              <w:t>(a)</w:t>
            </w:r>
          </w:p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  <w:p w:rsidR="003F0EF7" w:rsidRPr="000B3E2A" w:rsidRDefault="003F0EF7" w:rsidP="00F76449">
            <w:pPr>
              <w:spacing w:before="40" w:after="40"/>
              <w:rPr>
                <w:b/>
                <w:szCs w:val="22"/>
              </w:rPr>
            </w:pPr>
            <w:r w:rsidRPr="000B3E2A">
              <w:rPr>
                <w:b/>
                <w:szCs w:val="22"/>
              </w:rPr>
              <w:t xml:space="preserve">    </w:t>
            </w: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0B3E2A">
              <w:rPr>
                <w:szCs w:val="22"/>
              </w:rPr>
              <w:t>.g. a graph cannot contain an odd number of odd nodes</w:t>
            </w:r>
          </w:p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0B3E2A">
              <w:rPr>
                <w:szCs w:val="22"/>
              </w:rPr>
              <w:t xml:space="preserve">.g. number of arcs </w:t>
            </w:r>
            <w:r w:rsidRPr="000B3E2A">
              <w:rPr>
                <w:position w:val="-24"/>
                <w:szCs w:val="22"/>
              </w:rPr>
              <w:object w:dxaOrig="2600" w:dyaOrig="620">
                <v:shape id="_x0000_i1059" type="#_x0000_t75" style="width:131.25pt;height:30.75pt" o:ole="">
                  <v:imagedata r:id="rId75" o:title=""/>
                </v:shape>
                <o:OLEObject Type="Embed" ProgID="Equation.DSMT4" ShapeID="_x0000_i1059" DrawAspect="Content" ObjectID="_1615989963" r:id="rId76"/>
              </w:object>
            </w:r>
            <w:r w:rsidRPr="000B3E2A">
              <w:rPr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B1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2.4</w:t>
            </w:r>
          </w:p>
        </w:tc>
      </w:tr>
      <w:tr w:rsidR="003F0EF7" w:rsidRPr="00F407B8" w:rsidTr="00F76449">
        <w:trPr>
          <w:trHeight w:val="85"/>
        </w:trPr>
        <w:tc>
          <w:tcPr>
            <w:tcW w:w="1271" w:type="dxa"/>
            <w:vMerge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 w:rsidRPr="000B3E2A">
              <w:rPr>
                <w:b/>
                <w:szCs w:val="22"/>
              </w:rPr>
              <w:t>(1)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F0EF7" w:rsidRPr="00F407B8" w:rsidTr="00F76449">
        <w:trPr>
          <w:trHeight w:val="485"/>
        </w:trPr>
        <w:tc>
          <w:tcPr>
            <w:tcW w:w="1271" w:type="dxa"/>
            <w:vMerge w:val="restart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 w:rsidRPr="000B3E2A">
              <w:rPr>
                <w:b/>
                <w:szCs w:val="22"/>
              </w:rPr>
              <w:t>(b)(i)</w:t>
            </w:r>
          </w:p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 w:rsidRPr="000B3E2A">
              <w:rPr>
                <w:position w:val="-16"/>
              </w:rPr>
              <w:object w:dxaOrig="5480" w:dyaOrig="440">
                <v:shape id="_x0000_i1060" type="#_x0000_t75" style="width:273.75pt;height:21.75pt" o:ole="">
                  <v:imagedata r:id="rId77" o:title=""/>
                </v:shape>
                <o:OLEObject Type="Embed" ProgID="Equation.DSMT4" ShapeID="_x0000_i1060" DrawAspect="Content" ObjectID="_1615989964" r:id="rId78"/>
              </w:object>
            </w:r>
            <w:r w:rsidRPr="000B3E2A">
              <w:rPr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M1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1.1b</w:t>
            </w:r>
          </w:p>
        </w:tc>
      </w:tr>
      <w:tr w:rsidR="003F0EF7" w:rsidRPr="00F407B8" w:rsidTr="00F76449">
        <w:trPr>
          <w:trHeight w:val="485"/>
        </w:trPr>
        <w:tc>
          <w:tcPr>
            <w:tcW w:w="1271" w:type="dxa"/>
            <w:vMerge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ab/>
            </w:r>
            <w:r w:rsidRPr="000B3E2A">
              <w:rPr>
                <w:position w:val="-16"/>
                <w:szCs w:val="22"/>
              </w:rPr>
              <w:object w:dxaOrig="2780" w:dyaOrig="440">
                <v:shape id="_x0000_i1061" type="#_x0000_t75" style="width:139.5pt;height:21.75pt" o:ole="">
                  <v:imagedata r:id="rId79" o:title=""/>
                </v:shape>
                <o:OLEObject Type="Embed" ProgID="Equation.DSMT4" ShapeID="_x0000_i1061" DrawAspect="Content" ObjectID="_1615989965" r:id="rId80"/>
              </w:object>
            </w:r>
            <w:r w:rsidRPr="000B3E2A">
              <w:rPr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M1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1.1b</w:t>
            </w:r>
          </w:p>
        </w:tc>
      </w:tr>
      <w:tr w:rsidR="003F0EF7" w:rsidRPr="00F407B8" w:rsidTr="00F76449">
        <w:trPr>
          <w:trHeight w:val="485"/>
        </w:trPr>
        <w:tc>
          <w:tcPr>
            <w:tcW w:w="1271" w:type="dxa"/>
            <w:vMerge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ab/>
            </w:r>
            <w:r w:rsidRPr="000B3E2A">
              <w:rPr>
                <w:position w:val="-16"/>
                <w:szCs w:val="22"/>
              </w:rPr>
              <w:object w:dxaOrig="2760" w:dyaOrig="440">
                <v:shape id="_x0000_i1062" type="#_x0000_t75" style="width:138.75pt;height:21.75pt" o:ole="">
                  <v:imagedata r:id="rId81" o:title=""/>
                </v:shape>
                <o:OLEObject Type="Embed" ProgID="Equation.DSMT4" ShapeID="_x0000_i1062" DrawAspect="Content" ObjectID="_1615989966" r:id="rId82"/>
              </w:object>
            </w:r>
            <w:r w:rsidRPr="000B3E2A">
              <w:rPr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A1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1.1b</w:t>
            </w:r>
          </w:p>
        </w:tc>
      </w:tr>
      <w:tr w:rsidR="003F0EF7" w:rsidRPr="00F407B8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b/>
                <w:szCs w:val="22"/>
              </w:rPr>
              <w:t>(3)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F0EF7" w:rsidRPr="00F407B8" w:rsidTr="00F76449">
        <w:trPr>
          <w:trHeight w:val="485"/>
        </w:trPr>
        <w:tc>
          <w:tcPr>
            <w:tcW w:w="1271" w:type="dxa"/>
            <w:vMerge w:val="restart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  <w:r w:rsidRPr="000B3E2A">
              <w:rPr>
                <w:b/>
                <w:szCs w:val="22"/>
              </w:rPr>
              <w:t>(b)(ii)</w:t>
            </w: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 w:rsidRPr="000B3E2A">
              <w:rPr>
                <w:szCs w:val="22"/>
              </w:rPr>
              <w:t xml:space="preserve">The order of the nodes are 9, 15, 3, 4, 5 </w:t>
            </w: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M1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2.1</w:t>
            </w:r>
          </w:p>
        </w:tc>
      </w:tr>
      <w:tr w:rsidR="003F0EF7" w:rsidRPr="00F407B8" w:rsidTr="00F76449">
        <w:trPr>
          <w:trHeight w:val="457"/>
        </w:trPr>
        <w:tc>
          <w:tcPr>
            <w:tcW w:w="1271" w:type="dxa"/>
            <w:vMerge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  <w:r w:rsidRPr="000B3E2A">
              <w:rPr>
                <w:szCs w:val="22"/>
              </w:rPr>
              <w:t>Therefore the graph is neither Eulerian nor semi-Eulerian as there are more than two odd nodes</w:t>
            </w: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A1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2.4</w:t>
            </w:r>
          </w:p>
        </w:tc>
      </w:tr>
      <w:tr w:rsidR="003F0EF7" w:rsidRPr="00F407B8" w:rsidTr="00F76449">
        <w:trPr>
          <w:trHeight w:val="450"/>
        </w:trPr>
        <w:tc>
          <w:tcPr>
            <w:tcW w:w="1271" w:type="dxa"/>
            <w:vMerge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A1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szCs w:val="22"/>
              </w:rPr>
              <w:t>2.2a</w:t>
            </w:r>
          </w:p>
        </w:tc>
      </w:tr>
      <w:tr w:rsidR="003F0EF7" w:rsidRPr="00F407B8" w:rsidTr="00F76449">
        <w:trPr>
          <w:trHeight w:val="120"/>
        </w:trPr>
        <w:tc>
          <w:tcPr>
            <w:tcW w:w="1271" w:type="dxa"/>
            <w:vMerge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0B3E2A" w:rsidRDefault="003F0EF7" w:rsidP="00F76449">
            <w:pPr>
              <w:spacing w:before="40" w:after="40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  <w:r w:rsidRPr="000B3E2A">
              <w:rPr>
                <w:b/>
                <w:szCs w:val="22"/>
              </w:rPr>
              <w:t>(3)</w:t>
            </w:r>
          </w:p>
        </w:tc>
        <w:tc>
          <w:tcPr>
            <w:tcW w:w="709" w:type="dxa"/>
            <w:vAlign w:val="center"/>
          </w:tcPr>
          <w:p w:rsidR="003F0EF7" w:rsidRPr="000B3E2A" w:rsidRDefault="003F0EF7" w:rsidP="00F76449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F0EF7" w:rsidRPr="00F407B8" w:rsidTr="00F76449">
        <w:trPr>
          <w:trHeight w:val="2350"/>
        </w:trPr>
        <w:tc>
          <w:tcPr>
            <w:tcW w:w="1271" w:type="dxa"/>
            <w:vMerge w:val="restart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407B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 w:val="22"/>
                <w:szCs w:val="22"/>
              </w:rPr>
            </w:pPr>
            <w:r w:rsidRPr="00F407B8"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0" cy="1461721"/>
                  <wp:effectExtent l="0" t="0" r="0" b="5715"/>
                  <wp:docPr id="16" name="Picture 6" descr="T:\SAMS 2016 Material\AS and A level Maths\Pre typesetting graphics\Completed work to QD\D52534A\2nd proof\D52534A_GRAPHICS_SAMs_GCE_Mathematics_9FM0_3G_Sep16 2nd proof (1)-page-003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:\SAMS 2016 Material\AS and A level Maths\Pre typesetting graphics\Completed work to QD\D52534A\2nd proof\D52534A_GRAPHICS_SAMs_GCE_Mathematics_9FM0_3G_Sep16 2nd proof (1)-page-003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22" cy="147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7B8">
              <w:rPr>
                <w:noProof/>
                <w:sz w:val="22"/>
                <w:szCs w:val="22"/>
              </w:rPr>
              <w:drawing>
                <wp:inline distT="0" distB="0" distL="0" distR="0">
                  <wp:extent cx="1562100" cy="1476375"/>
                  <wp:effectExtent l="0" t="0" r="0" b="9525"/>
                  <wp:docPr id="17" name="Picture 7" descr="T:\SAMS 2016 Material\AS and A level Maths\Pre typesetting graphics\Completed work to QD\D52534A\2nd proof\D52534A_GRAPHICS_SAMs_GCE_Mathematics_9FM0_3G_Sep16 2nd proof (1)-page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:\SAMS 2016 Material\AS and A level Maths\Pre typesetting graphics\Completed work to QD\D52534A\2nd proof\D52534A_GRAPHICS_SAMs_GCE_Mathematics_9FM0_3G_Sep16 2nd proof (1)-page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407B8">
              <w:rPr>
                <w:sz w:val="22"/>
                <w:szCs w:val="22"/>
              </w:rPr>
              <w:t>M1</w:t>
            </w:r>
          </w:p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407B8">
              <w:rPr>
                <w:sz w:val="22"/>
                <w:szCs w:val="22"/>
              </w:rPr>
              <w:t>A1</w:t>
            </w:r>
          </w:p>
        </w:tc>
        <w:tc>
          <w:tcPr>
            <w:tcW w:w="709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sz w:val="22"/>
                <w:szCs w:val="22"/>
              </w:rPr>
            </w:pPr>
          </w:p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407B8">
              <w:rPr>
                <w:sz w:val="22"/>
                <w:szCs w:val="22"/>
              </w:rPr>
              <w:t>2.5</w:t>
            </w:r>
          </w:p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407B8">
              <w:rPr>
                <w:sz w:val="22"/>
                <w:szCs w:val="22"/>
              </w:rPr>
              <w:t>2.2a</w:t>
            </w:r>
          </w:p>
        </w:tc>
      </w:tr>
      <w:tr w:rsidR="003F0EF7" w:rsidRPr="00F407B8" w:rsidTr="00F76449">
        <w:trPr>
          <w:trHeight w:val="77"/>
        </w:trPr>
        <w:tc>
          <w:tcPr>
            <w:tcW w:w="1271" w:type="dxa"/>
            <w:vMerge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3F0EF7" w:rsidRPr="00F407B8" w:rsidRDefault="003F0EF7" w:rsidP="00F76449">
            <w:pPr>
              <w:spacing w:before="40" w:after="40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407B8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  <w:vAlign w:val="center"/>
          </w:tcPr>
          <w:p w:rsidR="003F0EF7" w:rsidRPr="00F407B8" w:rsidRDefault="003F0EF7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3F0EF7" w:rsidRPr="00F407B8" w:rsidTr="00F76449">
        <w:trPr>
          <w:trHeight w:val="77"/>
        </w:trPr>
        <w:tc>
          <w:tcPr>
            <w:tcW w:w="9776" w:type="dxa"/>
            <w:gridSpan w:val="4"/>
            <w:vAlign w:val="center"/>
          </w:tcPr>
          <w:p w:rsidR="003F0EF7" w:rsidRPr="00F407B8" w:rsidRDefault="003F0EF7" w:rsidP="00F7644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407B8">
              <w:rPr>
                <w:b/>
                <w:sz w:val="22"/>
                <w:szCs w:val="22"/>
              </w:rPr>
              <w:t>(9 marks)</w:t>
            </w:r>
          </w:p>
        </w:tc>
      </w:tr>
      <w:tr w:rsidR="003F0EF7" w:rsidRPr="00F407B8" w:rsidTr="00F76449">
        <w:trPr>
          <w:trHeight w:val="77"/>
        </w:trPr>
        <w:tc>
          <w:tcPr>
            <w:tcW w:w="9776" w:type="dxa"/>
            <w:gridSpan w:val="4"/>
            <w:vAlign w:val="center"/>
          </w:tcPr>
          <w:p w:rsidR="003F0EF7" w:rsidRPr="00F407B8" w:rsidRDefault="003F0EF7" w:rsidP="00F76449">
            <w:pPr>
              <w:spacing w:before="40" w:after="40"/>
              <w:rPr>
                <w:b/>
                <w:sz w:val="22"/>
                <w:szCs w:val="22"/>
              </w:rPr>
            </w:pPr>
            <w:r w:rsidRPr="00F407B8">
              <w:rPr>
                <w:rFonts w:ascii="Verdana" w:hAnsi="Verdana"/>
                <w:b/>
                <w:sz w:val="20"/>
                <w:szCs w:val="22"/>
              </w:rPr>
              <w:t>Notes:</w:t>
            </w:r>
          </w:p>
        </w:tc>
      </w:tr>
      <w:tr w:rsidR="003F0EF7" w:rsidRPr="00F407B8" w:rsidTr="00F76449">
        <w:trPr>
          <w:trHeight w:val="725"/>
        </w:trPr>
        <w:tc>
          <w:tcPr>
            <w:tcW w:w="9776" w:type="dxa"/>
            <w:gridSpan w:val="4"/>
          </w:tcPr>
          <w:p w:rsidR="003F0EF7" w:rsidRPr="0017394E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>(a)</w:t>
            </w:r>
            <w:r w:rsidRPr="000B3E2A">
              <w:rPr>
                <w:b/>
                <w:szCs w:val="22"/>
              </w:rPr>
              <w:br/>
              <w:t>B1:</w:t>
            </w:r>
            <w:r w:rsidRPr="000B3E2A">
              <w:rPr>
                <w:szCs w:val="22"/>
              </w:rPr>
              <w:tab/>
              <w:t xml:space="preserve">Explanation referring to need for an even number of odd nodes </w:t>
            </w:r>
            <w:proofErr w:type="spellStart"/>
            <w:r w:rsidRPr="000B3E2A">
              <w:rPr>
                <w:szCs w:val="22"/>
              </w:rPr>
              <w:t>oe</w:t>
            </w:r>
            <w:proofErr w:type="spellEnd"/>
          </w:p>
        </w:tc>
      </w:tr>
      <w:tr w:rsidR="003F0EF7" w:rsidRPr="00F407B8" w:rsidTr="00F76449">
        <w:trPr>
          <w:trHeight w:val="2122"/>
        </w:trPr>
        <w:tc>
          <w:tcPr>
            <w:tcW w:w="9776" w:type="dxa"/>
            <w:gridSpan w:val="4"/>
          </w:tcPr>
          <w:p w:rsidR="003F0EF7" w:rsidRPr="000B3E2A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>(b)</w:t>
            </w:r>
            <w:r w:rsidRPr="000B3E2A">
              <w:rPr>
                <w:szCs w:val="22"/>
              </w:rPr>
              <w:br/>
            </w:r>
            <w:r w:rsidRPr="000B3E2A">
              <w:rPr>
                <w:b/>
                <w:szCs w:val="22"/>
              </w:rPr>
              <w:t>M1:</w:t>
            </w:r>
            <w:r w:rsidRPr="000B3E2A">
              <w:rPr>
                <w:szCs w:val="22"/>
              </w:rPr>
              <w:tab/>
              <w:t xml:space="preserve">Forming an equation involving the orders of the 5 odd nodes and </w:t>
            </w:r>
            <w:r w:rsidRPr="000B3E2A">
              <w:rPr>
                <w:position w:val="-10"/>
                <w:szCs w:val="22"/>
              </w:rPr>
              <w:object w:dxaOrig="580" w:dyaOrig="320">
                <v:shape id="_x0000_i1063" type="#_x0000_t75" style="width:29.25pt;height:15.75pt" o:ole="">
                  <v:imagedata r:id="rId85" o:title=""/>
                </v:shape>
                <o:OLEObject Type="Embed" ProgID="Equation.DSMT4" ShapeID="_x0000_i1063" DrawAspect="Content" ObjectID="_1615989967" r:id="rId86"/>
              </w:object>
            </w:r>
            <w:r w:rsidRPr="000B3E2A">
              <w:rPr>
                <w:szCs w:val="22"/>
              </w:rPr>
              <w:t xml:space="preserve"> </w:t>
            </w:r>
          </w:p>
          <w:p w:rsidR="003F0EF7" w:rsidRPr="000B3E2A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>M1:</w:t>
            </w:r>
            <w:r w:rsidRPr="000B3E2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  </w:t>
            </w:r>
            <w:r w:rsidRPr="000B3E2A">
              <w:rPr>
                <w:szCs w:val="22"/>
              </w:rPr>
              <w:t xml:space="preserve">Simplifies to a quadratic in </w:t>
            </w:r>
            <w:r w:rsidRPr="000B3E2A">
              <w:rPr>
                <w:position w:val="-4"/>
                <w:szCs w:val="22"/>
              </w:rPr>
              <w:object w:dxaOrig="279" w:dyaOrig="300">
                <v:shape id="_x0000_i1064" type="#_x0000_t75" style="width:14.25pt;height:15pt" o:ole="">
                  <v:imagedata r:id="rId87" o:title=""/>
                </v:shape>
                <o:OLEObject Type="Embed" ProgID="Equation.DSMT4" ShapeID="_x0000_i1064" DrawAspect="Content" ObjectID="_1615989968" r:id="rId88"/>
              </w:object>
            </w:r>
            <w:r w:rsidRPr="000B3E2A">
              <w:rPr>
                <w:szCs w:val="22"/>
              </w:rPr>
              <w:t xml:space="preserve"> and attempts to solve  </w:t>
            </w:r>
          </w:p>
          <w:p w:rsidR="003F0EF7" w:rsidRPr="000B3E2A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 xml:space="preserve">A1:      </w:t>
            </w:r>
            <w:r w:rsidRPr="000B3E2A">
              <w:rPr>
                <w:szCs w:val="22"/>
              </w:rPr>
              <w:t>2</w:t>
            </w:r>
            <w:r w:rsidRPr="000B3E2A">
              <w:rPr>
                <w:b/>
                <w:szCs w:val="22"/>
              </w:rPr>
              <w:t xml:space="preserve"> </w:t>
            </w:r>
            <w:r w:rsidRPr="000B3E2A">
              <w:rPr>
                <w:szCs w:val="22"/>
              </w:rPr>
              <w:t xml:space="preserve"> </w:t>
            </w:r>
            <w:proofErr w:type="spellStart"/>
            <w:r w:rsidRPr="000B3E2A">
              <w:rPr>
                <w:szCs w:val="22"/>
              </w:rPr>
              <w:t>cao</w:t>
            </w:r>
            <w:proofErr w:type="spellEnd"/>
          </w:p>
          <w:p w:rsidR="003F0EF7" w:rsidRPr="000B3E2A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>M1:</w:t>
            </w:r>
            <w:r w:rsidRPr="000B3E2A">
              <w:rPr>
                <w:szCs w:val="22"/>
              </w:rPr>
              <w:tab/>
              <w:t>Construct an argument involving the order of the 5 nodes</w:t>
            </w:r>
          </w:p>
          <w:p w:rsidR="003F0EF7" w:rsidRPr="000B3E2A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>A1:</w:t>
            </w:r>
            <w:r w:rsidRPr="000B3E2A">
              <w:rPr>
                <w:szCs w:val="22"/>
              </w:rPr>
              <w:tab/>
              <w:t>Explanation considering the number of odd nodes</w:t>
            </w:r>
          </w:p>
          <w:p w:rsidR="003F0EF7" w:rsidRPr="000B3E2A" w:rsidRDefault="003F0EF7" w:rsidP="00F76449">
            <w:pPr>
              <w:rPr>
                <w:b/>
                <w:szCs w:val="22"/>
              </w:rPr>
            </w:pPr>
            <w:r w:rsidRPr="000B3E2A">
              <w:rPr>
                <w:b/>
                <w:szCs w:val="22"/>
              </w:rPr>
              <w:t>A1:</w:t>
            </w:r>
            <w:r w:rsidRPr="000B3E2A">
              <w:rPr>
                <w:szCs w:val="22"/>
              </w:rPr>
              <w:tab/>
              <w:t>Deduction that therefore it is neither Eulerian nor semi-Eulerian</w:t>
            </w:r>
          </w:p>
        </w:tc>
      </w:tr>
      <w:tr w:rsidR="003F0EF7" w:rsidRPr="00F407B8" w:rsidTr="00F76449">
        <w:trPr>
          <w:trHeight w:val="963"/>
        </w:trPr>
        <w:tc>
          <w:tcPr>
            <w:tcW w:w="9776" w:type="dxa"/>
            <w:gridSpan w:val="4"/>
          </w:tcPr>
          <w:p w:rsidR="003F0EF7" w:rsidRPr="000B3E2A" w:rsidRDefault="003F0EF7" w:rsidP="00F76449">
            <w:pPr>
              <w:rPr>
                <w:szCs w:val="22"/>
              </w:rPr>
            </w:pPr>
            <w:r w:rsidRPr="000B3E2A">
              <w:rPr>
                <w:b/>
                <w:szCs w:val="22"/>
              </w:rPr>
              <w:t>(c)</w:t>
            </w:r>
            <w:r w:rsidRPr="000B3E2A">
              <w:rPr>
                <w:szCs w:val="22"/>
              </w:rPr>
              <w:br/>
            </w:r>
            <w:r w:rsidRPr="000B3E2A">
              <w:rPr>
                <w:b/>
                <w:szCs w:val="22"/>
              </w:rPr>
              <w:t>M1:</w:t>
            </w:r>
            <w:r w:rsidRPr="000B3E2A">
              <w:rPr>
                <w:szCs w:val="22"/>
              </w:rPr>
              <w:tab/>
              <w:t>Interprets mathematical language to construct a disconnected graph</w:t>
            </w:r>
          </w:p>
          <w:p w:rsidR="003F0EF7" w:rsidRPr="000B3E2A" w:rsidRDefault="003F0EF7" w:rsidP="00F76449">
            <w:pPr>
              <w:rPr>
                <w:b/>
                <w:szCs w:val="22"/>
              </w:rPr>
            </w:pPr>
            <w:r w:rsidRPr="000B3E2A">
              <w:rPr>
                <w:b/>
                <w:szCs w:val="22"/>
              </w:rPr>
              <w:t>A1:</w:t>
            </w:r>
            <w:r w:rsidRPr="000B3E2A">
              <w:rPr>
                <w:szCs w:val="22"/>
              </w:rPr>
              <w:tab/>
              <w:t>Deduce a correct graph</w:t>
            </w:r>
          </w:p>
        </w:tc>
      </w:tr>
    </w:tbl>
    <w:p w:rsidR="003F0EF7" w:rsidRDefault="003F0EF7" w:rsidP="003F0EF7">
      <w:pPr>
        <w:rPr>
          <w:sz w:val="22"/>
          <w:szCs w:val="22"/>
        </w:rPr>
      </w:pPr>
    </w:p>
    <w:p w:rsidR="003F0EF7" w:rsidRPr="00F407B8" w:rsidRDefault="003F0EF7" w:rsidP="003F0EF7">
      <w:pPr>
        <w:rPr>
          <w:sz w:val="22"/>
          <w:szCs w:val="22"/>
        </w:rPr>
      </w:pPr>
    </w:p>
    <w:p w:rsidR="003F0EF7" w:rsidRDefault="003F0EF7" w:rsidP="003F0EF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16"/>
        <w:gridCol w:w="992"/>
        <w:gridCol w:w="869"/>
      </w:tblGrid>
      <w:tr w:rsidR="003F0EF7" w:rsidRPr="00F407B8" w:rsidTr="00F76449">
        <w:trPr>
          <w:trHeight w:val="4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516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869" w:type="dxa"/>
            <w:shd w:val="clear" w:color="auto" w:fill="A6A6A6" w:themeFill="background1" w:themeFillShade="A6"/>
            <w:vAlign w:val="center"/>
          </w:tcPr>
          <w:p w:rsidR="003F0EF7" w:rsidRPr="00F407B8" w:rsidRDefault="003F0EF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F407B8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3F0EF7" w:rsidRPr="00545001" w:rsidTr="00F76449">
        <w:trPr>
          <w:trHeight w:val="485"/>
        </w:trPr>
        <w:tc>
          <w:tcPr>
            <w:tcW w:w="1276" w:type="dxa"/>
            <w:vMerge w:val="restart"/>
          </w:tcPr>
          <w:p w:rsidR="003F0EF7" w:rsidRPr="00545001" w:rsidRDefault="003F0EF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16" w:type="dxa"/>
            <w:vAlign w:val="center"/>
          </w:tcPr>
          <w:p w:rsidR="003F0EF7" w:rsidRPr="00545001" w:rsidRDefault="003F0EF7" w:rsidP="00F76449">
            <w:pPr>
              <w:spacing w:before="40" w:after="40"/>
            </w:pPr>
            <w:r w:rsidRPr="00545001">
              <w:t xml:space="preserve">Minimise </w:t>
            </w:r>
            <w:r w:rsidRPr="00545001">
              <w:rPr>
                <w:position w:val="-10"/>
              </w:rPr>
              <w:object w:dxaOrig="1620" w:dyaOrig="320">
                <v:shape id="_x0000_i1065" type="#_x0000_t75" style="width:81.75pt;height:17.25pt" o:ole="">
                  <v:imagedata r:id="rId89" o:title=""/>
                </v:shape>
                <o:OLEObject Type="Embed" ProgID="Equation.DSMT4" ShapeID="_x0000_i1065" DrawAspect="Content" ObjectID="_1615989969" r:id="rId90"/>
              </w:object>
            </w:r>
            <w:r w:rsidRPr="00545001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B1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</w:p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3.3</w:t>
            </w:r>
          </w:p>
          <w:p w:rsidR="003F0EF7" w:rsidRPr="00545001" w:rsidRDefault="003F0EF7" w:rsidP="00F76449">
            <w:pPr>
              <w:spacing w:before="40" w:after="40"/>
              <w:jc w:val="center"/>
            </w:pPr>
          </w:p>
        </w:tc>
      </w:tr>
      <w:tr w:rsidR="003F0EF7" w:rsidRPr="00545001" w:rsidTr="00F76449">
        <w:trPr>
          <w:trHeight w:val="746"/>
        </w:trPr>
        <w:tc>
          <w:tcPr>
            <w:tcW w:w="1276" w:type="dxa"/>
            <w:vMerge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16" w:type="dxa"/>
            <w:vAlign w:val="center"/>
          </w:tcPr>
          <w:p w:rsidR="003F0EF7" w:rsidRPr="00545001" w:rsidRDefault="003F0EF7" w:rsidP="00F76449">
            <w:pPr>
              <w:spacing w:before="40" w:after="40"/>
            </w:pPr>
            <w:r w:rsidRPr="00545001">
              <w:t>Subject to:</w:t>
            </w:r>
          </w:p>
          <w:p w:rsidR="003F0EF7" w:rsidRPr="00545001" w:rsidRDefault="003F0EF7" w:rsidP="00F76449">
            <w:pPr>
              <w:spacing w:before="40" w:after="40"/>
            </w:pPr>
            <w:r w:rsidRPr="00545001">
              <w:rPr>
                <w:position w:val="-10"/>
              </w:rPr>
              <w:object w:dxaOrig="4160" w:dyaOrig="320">
                <v:shape id="_x0000_i1066" type="#_x0000_t75" style="width:207.75pt;height:17.25pt" o:ole="">
                  <v:imagedata r:id="rId91" o:title=""/>
                </v:shape>
                <o:OLEObject Type="Embed" ProgID="Equation.DSMT4" ShapeID="_x0000_i1066" DrawAspect="Content" ObjectID="_1615989970" r:id="rId92"/>
              </w:object>
            </w:r>
            <w:r w:rsidRPr="00545001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B1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</w:p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3.3</w:t>
            </w:r>
          </w:p>
          <w:p w:rsidR="003F0EF7" w:rsidRPr="00545001" w:rsidRDefault="003F0EF7" w:rsidP="00F76449">
            <w:pPr>
              <w:spacing w:before="40" w:after="40"/>
              <w:jc w:val="center"/>
            </w:pPr>
          </w:p>
        </w:tc>
      </w:tr>
      <w:tr w:rsidR="003F0EF7" w:rsidRPr="00545001" w:rsidTr="00F76449">
        <w:trPr>
          <w:trHeight w:val="485"/>
        </w:trPr>
        <w:tc>
          <w:tcPr>
            <w:tcW w:w="1276" w:type="dxa"/>
            <w:vMerge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16" w:type="dxa"/>
            <w:vAlign w:val="center"/>
          </w:tcPr>
          <w:p w:rsidR="003F0EF7" w:rsidRPr="00545001" w:rsidRDefault="003F0EF7" w:rsidP="00F76449">
            <w:pPr>
              <w:spacing w:before="40" w:after="40"/>
            </w:pPr>
            <w:r w:rsidRPr="00545001">
              <w:rPr>
                <w:position w:val="-24"/>
              </w:rPr>
              <w:object w:dxaOrig="2760" w:dyaOrig="620">
                <v:shape id="_x0000_i1067" type="#_x0000_t75" style="width:138.75pt;height:30.75pt" o:ole="">
                  <v:imagedata r:id="rId93" o:title=""/>
                </v:shape>
                <o:OLEObject Type="Embed" ProgID="Equation.DSMT4" ShapeID="_x0000_i1067" DrawAspect="Content" ObjectID="_1615989971" r:id="rId94"/>
              </w:object>
            </w:r>
            <w:r w:rsidRPr="00545001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M1</w:t>
            </w:r>
          </w:p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M1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3.3</w:t>
            </w:r>
          </w:p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3.3</w:t>
            </w:r>
          </w:p>
        </w:tc>
      </w:tr>
      <w:tr w:rsidR="003F0EF7" w:rsidRPr="00545001" w:rsidTr="00F76449">
        <w:trPr>
          <w:trHeight w:val="485"/>
        </w:trPr>
        <w:tc>
          <w:tcPr>
            <w:tcW w:w="1276" w:type="dxa"/>
            <w:vMerge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16" w:type="dxa"/>
            <w:vAlign w:val="center"/>
          </w:tcPr>
          <w:p w:rsidR="003F0EF7" w:rsidRDefault="003F0EF7" w:rsidP="00F76449">
            <w:pPr>
              <w:spacing w:before="40" w:after="40"/>
            </w:pPr>
            <w:r w:rsidRPr="00545001">
              <w:t xml:space="preserve">Which simplifies to </w:t>
            </w:r>
            <w:r w:rsidRPr="00545001">
              <w:rPr>
                <w:position w:val="-10"/>
              </w:rPr>
              <w:object w:dxaOrig="980" w:dyaOrig="320">
                <v:shape id="_x0000_i1068" type="#_x0000_t75" style="width:49.5pt;height:17.25pt" o:ole="">
                  <v:imagedata r:id="rId95" o:title=""/>
                </v:shape>
                <o:OLEObject Type="Embed" ProgID="Equation.DSMT4" ShapeID="_x0000_i1068" DrawAspect="Content" ObjectID="_1615989972" r:id="rId96"/>
              </w:object>
            </w:r>
            <w:r w:rsidRPr="00545001">
              <w:t xml:space="preserve"> </w:t>
            </w:r>
            <w:r w:rsidRPr="00545001">
              <w:rPr>
                <w:b/>
              </w:rPr>
              <w:t>and</w:t>
            </w:r>
            <w:r w:rsidRPr="00545001">
              <w:t xml:space="preserve"> </w:t>
            </w:r>
            <w:r w:rsidRPr="00545001">
              <w:rPr>
                <w:position w:val="-10"/>
              </w:rPr>
              <w:object w:dxaOrig="980" w:dyaOrig="320">
                <v:shape id="_x0000_i1069" type="#_x0000_t75" style="width:49.5pt;height:17.25pt" o:ole="">
                  <v:imagedata r:id="rId97" o:title=""/>
                </v:shape>
                <o:OLEObject Type="Embed" ProgID="Equation.DSMT4" ShapeID="_x0000_i1069" DrawAspect="Content" ObjectID="_1615989973" r:id="rId98"/>
              </w:object>
            </w:r>
            <w:r w:rsidRPr="00545001">
              <w:t xml:space="preserve"> </w:t>
            </w:r>
          </w:p>
          <w:p w:rsidR="003F0EF7" w:rsidRPr="00545001" w:rsidRDefault="003F0EF7" w:rsidP="00F76449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45001">
              <w:rPr>
                <w:position w:val="-10"/>
              </w:rPr>
              <w:object w:dxaOrig="859" w:dyaOrig="320">
                <v:shape id="_x0000_i1070" type="#_x0000_t75" style="width:44.25pt;height:17.25pt" o:ole="">
                  <v:imagedata r:id="rId99" o:title=""/>
                </v:shape>
                <o:OLEObject Type="Embed" ProgID="Equation.DSMT4" ShapeID="_x0000_i1070" DrawAspect="Content" ObjectID="_1615989974" r:id="rId100"/>
              </w:object>
            </w:r>
            <w:r w:rsidRPr="00545001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A1</w:t>
            </w:r>
          </w:p>
          <w:p w:rsidR="003F0EF7" w:rsidRPr="00545001" w:rsidRDefault="003F0EF7" w:rsidP="00F76449">
            <w:pPr>
              <w:spacing w:before="40" w:after="40"/>
              <w:rPr>
                <w:b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3F0EF7" w:rsidRPr="00545001" w:rsidRDefault="003F0EF7" w:rsidP="00F76449">
            <w:pPr>
              <w:spacing w:before="40" w:after="40"/>
              <w:jc w:val="center"/>
            </w:pPr>
            <w:r w:rsidRPr="00545001">
              <w:t>1.1b</w:t>
            </w:r>
          </w:p>
          <w:p w:rsidR="003F0EF7" w:rsidRPr="00545001" w:rsidRDefault="003F0EF7" w:rsidP="00F76449">
            <w:pPr>
              <w:spacing w:before="40" w:after="40"/>
              <w:jc w:val="center"/>
            </w:pPr>
          </w:p>
        </w:tc>
      </w:tr>
      <w:tr w:rsidR="003F0EF7" w:rsidRPr="00545001" w:rsidTr="00F76449">
        <w:trPr>
          <w:trHeight w:val="77"/>
        </w:trPr>
        <w:tc>
          <w:tcPr>
            <w:tcW w:w="9653" w:type="dxa"/>
            <w:gridSpan w:val="4"/>
            <w:vAlign w:val="center"/>
          </w:tcPr>
          <w:p w:rsidR="003F0EF7" w:rsidRPr="0017394E" w:rsidRDefault="003F0EF7" w:rsidP="00F76449">
            <w:pPr>
              <w:spacing w:before="40" w:after="40"/>
              <w:jc w:val="right"/>
              <w:rPr>
                <w:b/>
                <w:sz w:val="20"/>
              </w:rPr>
            </w:pPr>
            <w:r w:rsidRPr="0017394E">
              <w:rPr>
                <w:b/>
              </w:rPr>
              <w:t>(5 marks)</w:t>
            </w:r>
          </w:p>
        </w:tc>
      </w:tr>
      <w:tr w:rsidR="003F0EF7" w:rsidRPr="00545001" w:rsidTr="00F76449">
        <w:trPr>
          <w:trHeight w:val="77"/>
        </w:trPr>
        <w:tc>
          <w:tcPr>
            <w:tcW w:w="9653" w:type="dxa"/>
            <w:gridSpan w:val="4"/>
            <w:vAlign w:val="center"/>
          </w:tcPr>
          <w:p w:rsidR="003F0EF7" w:rsidRPr="00545001" w:rsidRDefault="003F0EF7" w:rsidP="00F76449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 w:rsidRPr="00545001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3F0EF7" w:rsidRPr="00545001" w:rsidTr="00F76449">
        <w:trPr>
          <w:trHeight w:val="1650"/>
        </w:trPr>
        <w:tc>
          <w:tcPr>
            <w:tcW w:w="9653" w:type="dxa"/>
            <w:gridSpan w:val="4"/>
            <w:vAlign w:val="center"/>
          </w:tcPr>
          <w:p w:rsidR="003F0EF7" w:rsidRPr="00545001" w:rsidRDefault="003F0EF7" w:rsidP="00F76449">
            <w:r w:rsidRPr="00545001">
              <w:rPr>
                <w:b/>
              </w:rPr>
              <w:t>B1:</w:t>
            </w:r>
            <w:r>
              <w:tab/>
              <w:t>A</w:t>
            </w:r>
            <w:r w:rsidRPr="00545001">
              <w:t xml:space="preserve"> correct objective function + minimise</w:t>
            </w:r>
          </w:p>
          <w:p w:rsidR="003F0EF7" w:rsidRPr="00545001" w:rsidRDefault="003F0EF7" w:rsidP="00F76449">
            <w:r w:rsidRPr="00545001">
              <w:rPr>
                <w:b/>
              </w:rPr>
              <w:t>B1:</w:t>
            </w:r>
            <w:r>
              <w:tab/>
              <w:t>T</w:t>
            </w:r>
            <w:r w:rsidRPr="00545001">
              <w:t>ranslate information in to a correct inequality</w:t>
            </w:r>
          </w:p>
          <w:p w:rsidR="003F0EF7" w:rsidRPr="00545001" w:rsidRDefault="003F0EF7" w:rsidP="00F76449">
            <w:r w:rsidRPr="00545001">
              <w:rPr>
                <w:b/>
              </w:rPr>
              <w:t>M1:</w:t>
            </w:r>
            <w:r>
              <w:tab/>
              <w:t>F</w:t>
            </w:r>
            <w:r w:rsidRPr="00545001">
              <w:t>or translating the information given into the LHS inequality</w:t>
            </w:r>
          </w:p>
          <w:p w:rsidR="003F0EF7" w:rsidRPr="00545001" w:rsidRDefault="003F0EF7" w:rsidP="00F76449">
            <w:r w:rsidRPr="00545001">
              <w:rPr>
                <w:b/>
              </w:rPr>
              <w:t>M1:</w:t>
            </w:r>
            <w:r>
              <w:tab/>
              <w:t>F</w:t>
            </w:r>
            <w:r w:rsidRPr="00545001">
              <w:t>or translating the information given in to the RHS inequality</w:t>
            </w:r>
          </w:p>
          <w:p w:rsidR="003F0EF7" w:rsidRPr="00545001" w:rsidRDefault="003F0EF7" w:rsidP="00F76449">
            <w:r w:rsidRPr="00545001">
              <w:rPr>
                <w:b/>
              </w:rPr>
              <w:t>A1:</w:t>
            </w:r>
            <w:r w:rsidRPr="00545001">
              <w:tab/>
              <w:t>Simplifying to the correct inequalities</w:t>
            </w:r>
          </w:p>
        </w:tc>
      </w:tr>
    </w:tbl>
    <w:p w:rsidR="003F0EF7" w:rsidRPr="003E26BA" w:rsidRDefault="003F0EF7" w:rsidP="003F0EF7">
      <w:pPr>
        <w:rPr>
          <w:sz w:val="22"/>
          <w:szCs w:val="22"/>
        </w:rPr>
      </w:pPr>
    </w:p>
    <w:p w:rsidR="00A51632" w:rsidRDefault="00A51632" w:rsidP="00A153C5">
      <w:pPr>
        <w:spacing w:before="40" w:after="40"/>
      </w:pPr>
    </w:p>
    <w:sectPr w:rsidR="00A51632" w:rsidSect="00B12115">
      <w:footerReference w:type="default" r:id="rId101"/>
      <w:footerReference w:type="first" r:id="rId102"/>
      <w:type w:val="continuous"/>
      <w:pgSz w:w="11906" w:h="16838"/>
      <w:pgMar w:top="1134" w:right="1440" w:bottom="851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C0" w:rsidRDefault="005C31C0">
      <w:r>
        <w:separator/>
      </w:r>
    </w:p>
  </w:endnote>
  <w:endnote w:type="continuationSeparator" w:id="0">
    <w:p w:rsidR="005C31C0" w:rsidRDefault="005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C0" w:rsidRPr="000F6945" w:rsidRDefault="005C31C0" w:rsidP="000F6945">
    <w:pPr>
      <w:pStyle w:val="Footer"/>
      <w:rPr>
        <w:rFonts w:ascii="Trebuchet MS" w:hAnsi="Trebuchet MS"/>
        <w:color w:val="0070C0"/>
        <w:sz w:val="22"/>
        <w:szCs w:val="22"/>
      </w:rPr>
    </w:pPr>
  </w:p>
  <w:p w:rsidR="005C31C0" w:rsidRDefault="005C31C0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C0" w:rsidRDefault="005C31C0">
    <w:pPr>
      <w:pStyle w:val="Footer"/>
      <w:ind w:hanging="900"/>
    </w:pPr>
  </w:p>
  <w:p w:rsidR="005C31C0" w:rsidRDefault="005C31C0">
    <w:pPr>
      <w:pStyle w:val="Footer"/>
      <w:ind w:hanging="1080"/>
    </w:pPr>
  </w:p>
  <w:p w:rsidR="005C31C0" w:rsidRDefault="005C31C0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C0" w:rsidRDefault="005C31C0">
      <w:r>
        <w:separator/>
      </w:r>
    </w:p>
  </w:footnote>
  <w:footnote w:type="continuationSeparator" w:id="0">
    <w:p w:rsidR="005C31C0" w:rsidRDefault="005C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5101"/>
    <w:rsid w:val="000121F4"/>
    <w:rsid w:val="00014BB6"/>
    <w:rsid w:val="0002509E"/>
    <w:rsid w:val="00037816"/>
    <w:rsid w:val="00037946"/>
    <w:rsid w:val="00043C31"/>
    <w:rsid w:val="00054E2B"/>
    <w:rsid w:val="0005526E"/>
    <w:rsid w:val="00055BE4"/>
    <w:rsid w:val="00064220"/>
    <w:rsid w:val="00071913"/>
    <w:rsid w:val="00073FDD"/>
    <w:rsid w:val="00082123"/>
    <w:rsid w:val="00082671"/>
    <w:rsid w:val="00091D06"/>
    <w:rsid w:val="00096976"/>
    <w:rsid w:val="000A240B"/>
    <w:rsid w:val="000A4D59"/>
    <w:rsid w:val="000A6440"/>
    <w:rsid w:val="000B36FD"/>
    <w:rsid w:val="000C4BC7"/>
    <w:rsid w:val="000D0A44"/>
    <w:rsid w:val="000D5D09"/>
    <w:rsid w:val="000D5EDA"/>
    <w:rsid w:val="000F0101"/>
    <w:rsid w:val="000F6945"/>
    <w:rsid w:val="000F732C"/>
    <w:rsid w:val="00104DDE"/>
    <w:rsid w:val="00127B2A"/>
    <w:rsid w:val="00142B21"/>
    <w:rsid w:val="00172A0D"/>
    <w:rsid w:val="0017369D"/>
    <w:rsid w:val="00176339"/>
    <w:rsid w:val="00186496"/>
    <w:rsid w:val="0019755C"/>
    <w:rsid w:val="001B0868"/>
    <w:rsid w:val="001B5D92"/>
    <w:rsid w:val="001B7C8E"/>
    <w:rsid w:val="001C2935"/>
    <w:rsid w:val="001C6D56"/>
    <w:rsid w:val="001D1B9C"/>
    <w:rsid w:val="001E0946"/>
    <w:rsid w:val="001E1DA9"/>
    <w:rsid w:val="001E4331"/>
    <w:rsid w:val="001E6AF4"/>
    <w:rsid w:val="00205E62"/>
    <w:rsid w:val="0020772F"/>
    <w:rsid w:val="0021277A"/>
    <w:rsid w:val="00222154"/>
    <w:rsid w:val="002323CD"/>
    <w:rsid w:val="002376C9"/>
    <w:rsid w:val="002447FE"/>
    <w:rsid w:val="00254A73"/>
    <w:rsid w:val="002628BA"/>
    <w:rsid w:val="00263A0B"/>
    <w:rsid w:val="0026458F"/>
    <w:rsid w:val="00265150"/>
    <w:rsid w:val="0027783D"/>
    <w:rsid w:val="002A4E9A"/>
    <w:rsid w:val="002E0B13"/>
    <w:rsid w:val="002E2A5E"/>
    <w:rsid w:val="002F0853"/>
    <w:rsid w:val="002F1FC5"/>
    <w:rsid w:val="00303A48"/>
    <w:rsid w:val="00305A2B"/>
    <w:rsid w:val="00314475"/>
    <w:rsid w:val="003229E5"/>
    <w:rsid w:val="00345AD7"/>
    <w:rsid w:val="003777B4"/>
    <w:rsid w:val="003837BB"/>
    <w:rsid w:val="003A667D"/>
    <w:rsid w:val="003B6898"/>
    <w:rsid w:val="003B76A8"/>
    <w:rsid w:val="003C3CE7"/>
    <w:rsid w:val="003D2C98"/>
    <w:rsid w:val="003D3FF5"/>
    <w:rsid w:val="003F0EF7"/>
    <w:rsid w:val="003F51E5"/>
    <w:rsid w:val="003F5B68"/>
    <w:rsid w:val="003F7248"/>
    <w:rsid w:val="00400594"/>
    <w:rsid w:val="0040125E"/>
    <w:rsid w:val="00403718"/>
    <w:rsid w:val="00412D38"/>
    <w:rsid w:val="0041680C"/>
    <w:rsid w:val="00437EB3"/>
    <w:rsid w:val="004443F3"/>
    <w:rsid w:val="00452028"/>
    <w:rsid w:val="00455404"/>
    <w:rsid w:val="00456A77"/>
    <w:rsid w:val="00482B08"/>
    <w:rsid w:val="00491883"/>
    <w:rsid w:val="004A3813"/>
    <w:rsid w:val="004A4362"/>
    <w:rsid w:val="004B298E"/>
    <w:rsid w:val="004C0B5B"/>
    <w:rsid w:val="004E0609"/>
    <w:rsid w:val="004E448D"/>
    <w:rsid w:val="004E4EDC"/>
    <w:rsid w:val="004E523E"/>
    <w:rsid w:val="004F114A"/>
    <w:rsid w:val="004F46E3"/>
    <w:rsid w:val="005261C8"/>
    <w:rsid w:val="0053181C"/>
    <w:rsid w:val="005354CE"/>
    <w:rsid w:val="00535F61"/>
    <w:rsid w:val="00543621"/>
    <w:rsid w:val="00563C4E"/>
    <w:rsid w:val="0056416E"/>
    <w:rsid w:val="00583C01"/>
    <w:rsid w:val="00592D3A"/>
    <w:rsid w:val="00597A8F"/>
    <w:rsid w:val="005B1FB5"/>
    <w:rsid w:val="005C159A"/>
    <w:rsid w:val="005C31C0"/>
    <w:rsid w:val="005C4509"/>
    <w:rsid w:val="005C537D"/>
    <w:rsid w:val="005C7B19"/>
    <w:rsid w:val="005D2861"/>
    <w:rsid w:val="005E0097"/>
    <w:rsid w:val="005E68F5"/>
    <w:rsid w:val="00600436"/>
    <w:rsid w:val="00601407"/>
    <w:rsid w:val="00603E0B"/>
    <w:rsid w:val="00614081"/>
    <w:rsid w:val="00623003"/>
    <w:rsid w:val="00625C1F"/>
    <w:rsid w:val="00646598"/>
    <w:rsid w:val="00675376"/>
    <w:rsid w:val="00684A28"/>
    <w:rsid w:val="00696A3D"/>
    <w:rsid w:val="006A1872"/>
    <w:rsid w:val="006A6D01"/>
    <w:rsid w:val="006B51EA"/>
    <w:rsid w:val="006C0DFD"/>
    <w:rsid w:val="006C2189"/>
    <w:rsid w:val="006E1981"/>
    <w:rsid w:val="006E7B64"/>
    <w:rsid w:val="006F3713"/>
    <w:rsid w:val="006F41CF"/>
    <w:rsid w:val="00703355"/>
    <w:rsid w:val="00722AD6"/>
    <w:rsid w:val="00730C8A"/>
    <w:rsid w:val="00732538"/>
    <w:rsid w:val="00735B09"/>
    <w:rsid w:val="0075213D"/>
    <w:rsid w:val="00765892"/>
    <w:rsid w:val="0077418B"/>
    <w:rsid w:val="00775083"/>
    <w:rsid w:val="0077627A"/>
    <w:rsid w:val="007857F3"/>
    <w:rsid w:val="007A1FF0"/>
    <w:rsid w:val="007A36D8"/>
    <w:rsid w:val="007B2DAA"/>
    <w:rsid w:val="007B690F"/>
    <w:rsid w:val="007C603E"/>
    <w:rsid w:val="007D1DE5"/>
    <w:rsid w:val="007D2FC4"/>
    <w:rsid w:val="007D44EA"/>
    <w:rsid w:val="007F2E58"/>
    <w:rsid w:val="00822DE4"/>
    <w:rsid w:val="008408E8"/>
    <w:rsid w:val="008928C0"/>
    <w:rsid w:val="008A2DF3"/>
    <w:rsid w:val="008B5D93"/>
    <w:rsid w:val="008C6B9B"/>
    <w:rsid w:val="008D2C82"/>
    <w:rsid w:val="008F684D"/>
    <w:rsid w:val="008F75D8"/>
    <w:rsid w:val="008F7712"/>
    <w:rsid w:val="009007CD"/>
    <w:rsid w:val="00906612"/>
    <w:rsid w:val="00913559"/>
    <w:rsid w:val="0091576B"/>
    <w:rsid w:val="00921F1D"/>
    <w:rsid w:val="00924D1B"/>
    <w:rsid w:val="00941C7C"/>
    <w:rsid w:val="00943075"/>
    <w:rsid w:val="0095321C"/>
    <w:rsid w:val="009544F3"/>
    <w:rsid w:val="009615A5"/>
    <w:rsid w:val="00977944"/>
    <w:rsid w:val="00980D9C"/>
    <w:rsid w:val="00983124"/>
    <w:rsid w:val="0098367B"/>
    <w:rsid w:val="00997BFA"/>
    <w:rsid w:val="009A0F50"/>
    <w:rsid w:val="009A1F37"/>
    <w:rsid w:val="009B3492"/>
    <w:rsid w:val="009B7BB7"/>
    <w:rsid w:val="009C7231"/>
    <w:rsid w:val="009F1A8D"/>
    <w:rsid w:val="009F28FB"/>
    <w:rsid w:val="009F3EE2"/>
    <w:rsid w:val="00A01915"/>
    <w:rsid w:val="00A03E44"/>
    <w:rsid w:val="00A04A55"/>
    <w:rsid w:val="00A13972"/>
    <w:rsid w:val="00A14A78"/>
    <w:rsid w:val="00A153C5"/>
    <w:rsid w:val="00A16169"/>
    <w:rsid w:val="00A24CE6"/>
    <w:rsid w:val="00A425D2"/>
    <w:rsid w:val="00A47C4A"/>
    <w:rsid w:val="00A51632"/>
    <w:rsid w:val="00A5562B"/>
    <w:rsid w:val="00A637CA"/>
    <w:rsid w:val="00A706B5"/>
    <w:rsid w:val="00A917BC"/>
    <w:rsid w:val="00AA163E"/>
    <w:rsid w:val="00AA4FA5"/>
    <w:rsid w:val="00AA62E1"/>
    <w:rsid w:val="00AB72AD"/>
    <w:rsid w:val="00AC715B"/>
    <w:rsid w:val="00B06D6C"/>
    <w:rsid w:val="00B12115"/>
    <w:rsid w:val="00B15FE5"/>
    <w:rsid w:val="00B24359"/>
    <w:rsid w:val="00B4651F"/>
    <w:rsid w:val="00B75BB7"/>
    <w:rsid w:val="00B77EA8"/>
    <w:rsid w:val="00B808EC"/>
    <w:rsid w:val="00B83421"/>
    <w:rsid w:val="00BA1EEA"/>
    <w:rsid w:val="00BA644F"/>
    <w:rsid w:val="00BA794C"/>
    <w:rsid w:val="00BB2A69"/>
    <w:rsid w:val="00BD5DF4"/>
    <w:rsid w:val="00BE1647"/>
    <w:rsid w:val="00BE52F3"/>
    <w:rsid w:val="00BF0CA6"/>
    <w:rsid w:val="00BF3A41"/>
    <w:rsid w:val="00C155FB"/>
    <w:rsid w:val="00C168BD"/>
    <w:rsid w:val="00C16CDE"/>
    <w:rsid w:val="00C17154"/>
    <w:rsid w:val="00C419F9"/>
    <w:rsid w:val="00C4798E"/>
    <w:rsid w:val="00C56AF4"/>
    <w:rsid w:val="00C655A1"/>
    <w:rsid w:val="00C67598"/>
    <w:rsid w:val="00C77834"/>
    <w:rsid w:val="00C86E4A"/>
    <w:rsid w:val="00CB037C"/>
    <w:rsid w:val="00CB0619"/>
    <w:rsid w:val="00CB33BF"/>
    <w:rsid w:val="00CC02D2"/>
    <w:rsid w:val="00CC1129"/>
    <w:rsid w:val="00CC1F07"/>
    <w:rsid w:val="00CD048D"/>
    <w:rsid w:val="00CD05B5"/>
    <w:rsid w:val="00CE48D1"/>
    <w:rsid w:val="00D0313E"/>
    <w:rsid w:val="00D17D4B"/>
    <w:rsid w:val="00D2466E"/>
    <w:rsid w:val="00D264DF"/>
    <w:rsid w:val="00D27F78"/>
    <w:rsid w:val="00D369FA"/>
    <w:rsid w:val="00D519A2"/>
    <w:rsid w:val="00D54BD7"/>
    <w:rsid w:val="00D66C29"/>
    <w:rsid w:val="00D70CC0"/>
    <w:rsid w:val="00D7646E"/>
    <w:rsid w:val="00D816A4"/>
    <w:rsid w:val="00D86BCF"/>
    <w:rsid w:val="00D9456A"/>
    <w:rsid w:val="00D97D62"/>
    <w:rsid w:val="00DA16C4"/>
    <w:rsid w:val="00DA5843"/>
    <w:rsid w:val="00DB74D1"/>
    <w:rsid w:val="00DC2314"/>
    <w:rsid w:val="00DC25F1"/>
    <w:rsid w:val="00DC3602"/>
    <w:rsid w:val="00DE2E14"/>
    <w:rsid w:val="00E07476"/>
    <w:rsid w:val="00E15F6C"/>
    <w:rsid w:val="00E32773"/>
    <w:rsid w:val="00E356CC"/>
    <w:rsid w:val="00E37C50"/>
    <w:rsid w:val="00E4539A"/>
    <w:rsid w:val="00E4582A"/>
    <w:rsid w:val="00E527D4"/>
    <w:rsid w:val="00E63F25"/>
    <w:rsid w:val="00E64AE0"/>
    <w:rsid w:val="00E81703"/>
    <w:rsid w:val="00E8622A"/>
    <w:rsid w:val="00EA441F"/>
    <w:rsid w:val="00EA5094"/>
    <w:rsid w:val="00EA695C"/>
    <w:rsid w:val="00EB1B30"/>
    <w:rsid w:val="00ED23A0"/>
    <w:rsid w:val="00EE6784"/>
    <w:rsid w:val="00EE7603"/>
    <w:rsid w:val="00EF440E"/>
    <w:rsid w:val="00EF66E1"/>
    <w:rsid w:val="00F029E2"/>
    <w:rsid w:val="00F06282"/>
    <w:rsid w:val="00F106B1"/>
    <w:rsid w:val="00F309DB"/>
    <w:rsid w:val="00F37BCD"/>
    <w:rsid w:val="00F457FB"/>
    <w:rsid w:val="00F504BE"/>
    <w:rsid w:val="00F73863"/>
    <w:rsid w:val="00F871C2"/>
    <w:rsid w:val="00FA54DB"/>
    <w:rsid w:val="00FB3AA8"/>
    <w:rsid w:val="00FB44AB"/>
    <w:rsid w:val="00FB6C45"/>
    <w:rsid w:val="00FB6DE9"/>
    <w:rsid w:val="00FC053E"/>
    <w:rsid w:val="00FE1E0F"/>
    <w:rsid w:val="00FE3F76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DBD4580E-AFE5-4C61-A87D-C3EB561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9.jpeg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jpeg"/><Relationship Id="rId79" Type="http://schemas.openxmlformats.org/officeDocument/2006/relationships/image" Target="media/image36.wmf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image" Target="media/image30.jpeg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image" Target="media/image38.jpeg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C833-4801-4790-9D3D-0AAA5287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1CF059BA</Template>
  <TotalTime>0</TotalTime>
  <Pages>11</Pages>
  <Words>1769</Words>
  <Characters>10087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11833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Tim Hills</cp:lastModifiedBy>
  <cp:revision>2</cp:revision>
  <cp:lastPrinted>2016-04-13T10:28:00Z</cp:lastPrinted>
  <dcterms:created xsi:type="dcterms:W3CDTF">2019-04-05T16:18:00Z</dcterms:created>
  <dcterms:modified xsi:type="dcterms:W3CDTF">2019-04-05T16:18:00Z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