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5" w:rsidRDefault="00A153C5" w:rsidP="00A153C5">
      <w:pPr>
        <w:spacing w:after="120"/>
        <w:rPr>
          <w:rFonts w:ascii="Verdana" w:hAnsi="Verdana"/>
          <w:b/>
          <w:sz w:val="28"/>
          <w:szCs w:val="22"/>
        </w:rPr>
      </w:pPr>
      <w:bookmarkStart w:id="0" w:name="_GoBack"/>
      <w:bookmarkEnd w:id="0"/>
      <w:r>
        <w:rPr>
          <w:rFonts w:ascii="Verdana" w:hAnsi="Verdana"/>
          <w:b/>
          <w:sz w:val="28"/>
          <w:szCs w:val="22"/>
        </w:rPr>
        <w:t xml:space="preserve">Paper 2 Option </w:t>
      </w:r>
      <w:r w:rsidR="00FA6337">
        <w:rPr>
          <w:rFonts w:ascii="Verdana" w:hAnsi="Verdana"/>
          <w:b/>
          <w:sz w:val="28"/>
          <w:szCs w:val="22"/>
        </w:rPr>
        <w:t>2E</w:t>
      </w:r>
    </w:p>
    <w:p w:rsidR="00A153C5" w:rsidRDefault="00A153C5" w:rsidP="00A153C5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Further Statistics 1 Mark Scheme (Section A)</w:t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6800"/>
        <w:gridCol w:w="992"/>
        <w:gridCol w:w="709"/>
      </w:tblGrid>
      <w:tr w:rsidR="00F309DB" w:rsidRPr="00F309DB" w:rsidTr="00DC2314">
        <w:trPr>
          <w:trHeight w:val="85"/>
        </w:trPr>
        <w:tc>
          <w:tcPr>
            <w:tcW w:w="1280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800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A5562B" w:rsidRPr="00B12115" w:rsidTr="00091D06">
        <w:trPr>
          <w:trHeight w:val="101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1(a)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H</w:t>
            </w:r>
            <w:r w:rsidRPr="00B12115">
              <w:rPr>
                <w:vertAlign w:val="subscript"/>
              </w:rPr>
              <w:t>0</w:t>
            </w:r>
            <w:r w:rsidRPr="00B12115">
              <w:t>: There is no associat</w:t>
            </w:r>
            <w:r w:rsidR="00B12115" w:rsidRPr="00B12115">
              <w:t>ion between language and gender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B1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5562B" w:rsidRPr="00B12115" w:rsidRDefault="00583C01" w:rsidP="00091D06">
            <w:pPr>
              <w:spacing w:before="40" w:after="40"/>
              <w:jc w:val="center"/>
            </w:pPr>
            <w:r w:rsidRPr="00B12115">
              <w:t>1.2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</w:pP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(b)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rPr>
                <w:position w:val="-24"/>
              </w:rPr>
              <w:object w:dxaOrig="1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0.75pt" o:ole="">
                  <v:imagedata r:id="rId8" o:title=""/>
                </v:shape>
                <o:OLEObject Type="Embed" ProgID="Equation.3" ShapeID="_x0000_i1025" DrawAspect="Content" ObjectID="_1615989806" r:id="rId9"/>
              </w:object>
            </w:r>
            <w:r w:rsidRPr="00B12115">
              <w:t xml:space="preserve">   *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B1*cso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</w:tc>
      </w:tr>
      <w:tr w:rsidR="00A5562B" w:rsidRPr="00B12115" w:rsidTr="00A153C5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091D06">
        <w:trPr>
          <w:trHeight w:val="1968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(c)</w:t>
            </w:r>
          </w:p>
        </w:tc>
        <w:tc>
          <w:tcPr>
            <w:tcW w:w="6800" w:type="dxa"/>
            <w:vAlign w:val="center"/>
          </w:tcPr>
          <w:tbl>
            <w:tblPr>
              <w:tblStyle w:val="TableGrid"/>
              <w:tblW w:w="533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41"/>
              <w:gridCol w:w="1005"/>
              <w:gridCol w:w="1116"/>
              <w:gridCol w:w="1008"/>
              <w:gridCol w:w="1168"/>
            </w:tblGrid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3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Language</w:t>
                  </w:r>
                </w:p>
              </w:tc>
            </w:tr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20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Expected frequencies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French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Spanish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Mandarin</w:t>
                  </w:r>
                </w:p>
              </w:tc>
            </w:tr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1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Gender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Male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26.43…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23.4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15.16…</w:t>
                  </w:r>
                </w:p>
              </w:tc>
            </w:tr>
            <w:tr w:rsidR="00A5562B" w:rsidRPr="00B12115" w:rsidTr="00E356CC">
              <w:trPr>
                <w:trHeight w:val="353"/>
                <w:jc w:val="center"/>
              </w:trPr>
              <w:tc>
                <w:tcPr>
                  <w:tcW w:w="1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Female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34.56…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[30.6]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19.83…</w:t>
                  </w:r>
                </w:p>
              </w:tc>
            </w:tr>
          </w:tbl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rPr>
                <w:position w:val="-24"/>
              </w:rPr>
              <w:object w:dxaOrig="5080" w:dyaOrig="660">
                <v:shape id="_x0000_i1026" type="#_x0000_t75" style="width:252.75pt;height:33.75pt" o:ole="">
                  <v:imagedata r:id="rId10" o:title=""/>
                </v:shape>
                <o:OLEObject Type="Embed" ProgID="Equation.3" ShapeID="_x0000_i1026" DrawAspect="Content" ObjectID="_1615989807" r:id="rId11"/>
              </w:object>
            </w:r>
          </w:p>
          <w:p w:rsidR="00A5562B" w:rsidRPr="00B12115" w:rsidRDefault="00B12115" w:rsidP="00091D06">
            <w:pPr>
              <w:spacing w:before="40" w:after="40"/>
              <w:jc w:val="center"/>
            </w:pPr>
            <w:r w:rsidRPr="00B12115">
              <w:t>A</w:t>
            </w:r>
            <w:r w:rsidR="00A5562B" w:rsidRPr="00B12115">
              <w:t>wrt</w:t>
            </w:r>
            <w:r>
              <w:t xml:space="preserve">   </w:t>
            </w:r>
            <w:r w:rsidR="00A5562B" w:rsidRPr="00B12115">
              <w:t xml:space="preserve"> </w:t>
            </w:r>
            <w:r w:rsidR="00A5562B" w:rsidRPr="00B12115">
              <w:rPr>
                <w:b/>
                <w:u w:val="single"/>
              </w:rPr>
              <w:t>3.6/3.7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  <w:p w:rsidR="00A5562B" w:rsidRPr="00B12115" w:rsidRDefault="00A5562B" w:rsidP="00B4651F">
            <w:pPr>
              <w:spacing w:before="40" w:after="40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A1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2.1</w:t>
            </w: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  <w:p w:rsidR="00A5562B" w:rsidRPr="00B12115" w:rsidRDefault="00A5562B" w:rsidP="00B4651F">
            <w:pPr>
              <w:spacing w:before="40" w:after="40"/>
            </w:pPr>
          </w:p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(d)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Degrees of freedom (3 – 1)(2 – 1) → Critical value</w:t>
            </w:r>
            <w:r w:rsidRPr="00B12115">
              <w:rPr>
                <w:position w:val="-14"/>
              </w:rPr>
              <w:object w:dxaOrig="1400" w:dyaOrig="400">
                <v:shape id="_x0000_i1027" type="#_x0000_t75" style="width:71.25pt;height:20.25pt" o:ole="">
                  <v:imagedata r:id="rId12" o:title=""/>
                </v:shape>
                <o:OLEObject Type="Embed" ProgID="Equation.3" ShapeID="_x0000_i1027" DrawAspect="Content" ObjectID="_1615989808" r:id="rId13"/>
              </w:objec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3.1b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 xml:space="preserve">As </w:t>
            </w:r>
            <w:r w:rsidRPr="00B12115">
              <w:rPr>
                <w:position w:val="-24"/>
              </w:rPr>
              <w:object w:dxaOrig="1219" w:dyaOrig="660">
                <v:shape id="_x0000_i1028" type="#_x0000_t75" style="width:60pt;height:33.75pt" o:ole="">
                  <v:imagedata r:id="rId14" o:title=""/>
                </v:shape>
                <o:OLEObject Type="Embed" ProgID="Equation.3" ShapeID="_x0000_i1028" DrawAspect="Content" ObjectID="_1615989809" r:id="rId15"/>
              </w:object>
            </w:r>
            <w:r w:rsidRPr="00B12115">
              <w:t xml:space="preserve">&lt; 9.210, the </w:t>
            </w:r>
            <w:r w:rsidR="00B12115">
              <w:t>null hypothesis is not rejected</w: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A1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2.2b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 w:val="restart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(e)</w:t>
            </w: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 xml:space="preserve">Still not rejected since </w:t>
            </w:r>
            <w:r w:rsidRPr="00B12115">
              <w:rPr>
                <w:position w:val="-24"/>
              </w:rPr>
              <w:object w:dxaOrig="1400" w:dyaOrig="660">
                <v:shape id="_x0000_i1029" type="#_x0000_t75" style="width:69pt;height:33.75pt" o:ole="">
                  <v:imagedata r:id="rId16" o:title=""/>
                </v:shape>
                <o:OLEObject Type="Embed" ProgID="Equation.3" ShapeID="_x0000_i1029" DrawAspect="Content" ObjectID="_1615989810" r:id="rId17"/>
              </w:object>
            </w:r>
            <w:r w:rsidRPr="00B12115">
              <w:rPr>
                <w:position w:val="-14"/>
              </w:rPr>
              <w:object w:dxaOrig="1300" w:dyaOrig="400">
                <v:shape id="_x0000_i1030" type="#_x0000_t75" style="width:63.75pt;height:20.25pt" o:ole="">
                  <v:imagedata r:id="rId18" o:title=""/>
                </v:shape>
                <o:OLEObject Type="Embed" ProgID="Equation.3" ShapeID="_x0000_i1030" DrawAspect="Content" ObjectID="_1615989811" r:id="rId19"/>
              </w:object>
            </w: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B1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  <w:r w:rsidRPr="00B12115">
              <w:t>2.4</w:t>
            </w:r>
          </w:p>
        </w:tc>
      </w:tr>
      <w:tr w:rsidR="00A5562B" w:rsidRPr="00B12115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:rsidTr="00A153C5">
        <w:trPr>
          <w:trHeight w:val="85"/>
        </w:trPr>
        <w:tc>
          <w:tcPr>
            <w:tcW w:w="9781" w:type="dxa"/>
            <w:gridSpan w:val="4"/>
            <w:vAlign w:val="center"/>
          </w:tcPr>
          <w:p w:rsidR="00A5562B" w:rsidRPr="00B12115" w:rsidRDefault="00A5562B" w:rsidP="00091D06">
            <w:pPr>
              <w:spacing w:before="40" w:after="40"/>
              <w:jc w:val="right"/>
              <w:rPr>
                <w:b/>
              </w:rPr>
            </w:pPr>
            <w:r w:rsidRPr="00B12115">
              <w:rPr>
                <w:b/>
              </w:rPr>
              <w:t>(8 marks)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096976" w:rsidRDefault="00E8622A" w:rsidP="00091D06">
            <w:pPr>
              <w:spacing w:before="40" w:after="40"/>
              <w:rPr>
                <w:rFonts w:ascii="Verdana" w:hAnsi="Verdana"/>
                <w:b/>
              </w:rPr>
            </w:pPr>
            <w:r w:rsidRPr="00096976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(a)</w:t>
            </w:r>
          </w:p>
          <w:p w:rsidR="00E8622A" w:rsidRPr="00DD075B" w:rsidRDefault="00E8622A" w:rsidP="00091D06">
            <w:r w:rsidRPr="00DD075B">
              <w:rPr>
                <w:b/>
              </w:rPr>
              <w:t>B1:</w:t>
            </w:r>
            <w:r w:rsidRPr="00DD075B">
              <w:rPr>
                <w:b/>
              </w:rPr>
              <w:tab/>
            </w:r>
            <w:r w:rsidRPr="00DD075B">
              <w:t>For correct hypothesis in context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(b)</w:t>
            </w:r>
          </w:p>
          <w:p w:rsidR="00E8622A" w:rsidRPr="00DD075B" w:rsidRDefault="00E8622A" w:rsidP="00091D06">
            <w:r w:rsidRPr="00DD075B">
              <w:rPr>
                <w:b/>
              </w:rPr>
              <w:t>B1*:</w:t>
            </w:r>
            <w:r w:rsidRPr="00DD075B">
              <w:tab/>
              <w:t>For a correct calculation leading to the given answer and no errors seen</w:t>
            </w:r>
          </w:p>
        </w:tc>
      </w:tr>
      <w:tr w:rsidR="00E8622A" w:rsidRPr="00DD075B" w:rsidTr="00091D06">
        <w:trPr>
          <w:trHeight w:val="742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(c)</w:t>
            </w:r>
          </w:p>
          <w:p w:rsidR="00E8622A" w:rsidRPr="00DD075B" w:rsidRDefault="00E8622A" w:rsidP="00091D06"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 w:rsidRPr="00DD075B">
              <w:t xml:space="preserve">For attempt at </w:t>
            </w:r>
            <w:r w:rsidRPr="00DD075B">
              <w:rPr>
                <w:noProof/>
                <w:position w:val="-28"/>
              </w:rPr>
              <w:drawing>
                <wp:inline distT="0" distB="0" distL="0" distR="0">
                  <wp:extent cx="1651000" cy="4064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75B">
              <w:t xml:space="preserve"> to find expected frequencies</w: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 w:rsidRPr="00DD075B">
              <w:t xml:space="preserve">For applying </w:t>
            </w:r>
            <w:r w:rsidRPr="00DD075B">
              <w:rPr>
                <w:position w:val="-22"/>
              </w:rPr>
              <w:object w:dxaOrig="1240" w:dyaOrig="600">
                <v:shape id="_x0000_i1031" type="#_x0000_t75" style="width:60pt;height:30pt" o:ole="">
                  <v:imagedata r:id="rId21" o:title=""/>
                </v:shape>
                <o:OLEObject Type="Embed" ProgID="Equation.DSMT4" ShapeID="_x0000_i1031" DrawAspect="Content" ObjectID="_1615989812" r:id="rId22"/>
              </w:objec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A1:</w:t>
            </w:r>
            <w:r w:rsidRPr="00DD075B">
              <w:rPr>
                <w:b/>
              </w:rPr>
              <w:tab/>
            </w:r>
            <w:r w:rsidR="00452028">
              <w:t>a</w:t>
            </w:r>
            <w:r w:rsidRPr="00DD075B">
              <w:t>wrt 3.6 or 3.7</w:t>
            </w:r>
          </w:p>
        </w:tc>
      </w:tr>
      <w:tr w:rsidR="00E8622A" w:rsidRPr="00DD075B" w:rsidTr="00091D06">
        <w:trPr>
          <w:trHeight w:val="115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(d)</w:t>
            </w:r>
          </w:p>
          <w:p w:rsidR="00E8622A" w:rsidRPr="00CC1F07" w:rsidRDefault="00E8622A" w:rsidP="00091D06"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>
              <w:t>F</w:t>
            </w:r>
            <w:r w:rsidRPr="00B12115">
              <w:t xml:space="preserve">or using degrees of freedom to set up a </w:t>
            </w:r>
            <w:r w:rsidR="00D17D4B" w:rsidRPr="00B12115">
              <w:rPr>
                <w:position w:val="-10"/>
              </w:rPr>
              <w:object w:dxaOrig="400" w:dyaOrig="360">
                <v:shape id="_x0000_i1032" type="#_x0000_t75" style="width:20.25pt;height:19.5pt" o:ole="">
                  <v:imagedata r:id="rId23" o:title=""/>
                </v:shape>
                <o:OLEObject Type="Embed" ProgID="Equation.DSMT4" ShapeID="_x0000_i1032" DrawAspect="Content" ObjectID="_1615989813" r:id="rId24"/>
              </w:object>
            </w:r>
            <w:r w:rsidRPr="00B12115">
              <w:t xml:space="preserve">model critical value </w: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A1:</w:t>
            </w:r>
            <w:r w:rsidRPr="00DD075B">
              <w:rPr>
                <w:b/>
              </w:rPr>
              <w:tab/>
            </w:r>
            <w:r>
              <w:t>F</w:t>
            </w:r>
            <w:r w:rsidRPr="00B12115">
              <w:t>or correct comparison and conclusion</w:t>
            </w:r>
          </w:p>
        </w:tc>
      </w:tr>
      <w:tr w:rsidR="00E8622A" w:rsidRPr="00DD075B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(e)</w:t>
            </w:r>
          </w:p>
          <w:p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A1ft:</w:t>
            </w:r>
            <w:r w:rsidRPr="00DD075B">
              <w:rPr>
                <w:b/>
              </w:rPr>
              <w:tab/>
            </w:r>
            <w:r>
              <w:t>For</w:t>
            </w:r>
            <w:r w:rsidRPr="00B12115">
              <w:t xml:space="preserve"> correct conclusion with supporting reason</w:t>
            </w:r>
          </w:p>
        </w:tc>
      </w:tr>
      <w:tr w:rsidR="00D17D4B" w:rsidRPr="00F309DB" w:rsidTr="00DC2314">
        <w:trPr>
          <w:trHeight w:val="85"/>
        </w:trPr>
        <w:tc>
          <w:tcPr>
            <w:tcW w:w="1280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0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D816A4" w:rsidRPr="00F309DB" w:rsidTr="00091D06">
        <w:trPr>
          <w:trHeight w:val="85"/>
        </w:trPr>
        <w:tc>
          <w:tcPr>
            <w:tcW w:w="1280" w:type="dxa"/>
            <w:vMerge w:val="restart"/>
          </w:tcPr>
          <w:p w:rsidR="00D816A4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2</w:t>
            </w:r>
            <w:r w:rsidR="00D816A4" w:rsidRPr="00F309DB">
              <w:rPr>
                <w:b/>
              </w:rPr>
              <w:t>(a)</w:t>
            </w:r>
          </w:p>
          <w:p w:rsidR="00D816A4" w:rsidRPr="00F309DB" w:rsidRDefault="00D816A4" w:rsidP="00091D06">
            <w:pPr>
              <w:spacing w:before="40" w:after="40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D816A4" w:rsidRPr="00F309DB" w:rsidRDefault="00D816A4" w:rsidP="004A4362">
            <w:pPr>
              <w:spacing w:before="40" w:after="40"/>
            </w:pPr>
            <w:r w:rsidRPr="00F309DB">
              <w:t>–4 = 2 – 5E(</w:t>
            </w:r>
            <w:r w:rsidRPr="00F309DB">
              <w:rPr>
                <w:i/>
              </w:rPr>
              <w:t>X</w:t>
            </w:r>
            <w:r w:rsidRPr="00F309DB">
              <w:t>)</w:t>
            </w:r>
          </w:p>
        </w:tc>
        <w:tc>
          <w:tcPr>
            <w:tcW w:w="992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16A4" w:rsidRPr="00F309DB" w:rsidRDefault="0005526E" w:rsidP="00D17D4B">
            <w:pPr>
              <w:spacing w:before="40" w:after="40"/>
              <w:jc w:val="center"/>
            </w:pPr>
            <w:r w:rsidRPr="00F309DB">
              <w:t>3</w:t>
            </w:r>
            <w:r w:rsidR="00D816A4" w:rsidRPr="00F309DB">
              <w:t>.1</w:t>
            </w:r>
            <w:r w:rsidRPr="00F309DB">
              <w:t>a</w:t>
            </w:r>
          </w:p>
        </w:tc>
      </w:tr>
      <w:tr w:rsidR="00D816A4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D816A4" w:rsidRPr="00F309DB" w:rsidRDefault="00D816A4" w:rsidP="004A4362">
            <w:pPr>
              <w:spacing w:before="40" w:after="40"/>
            </w:pPr>
            <w:r w:rsidRPr="00F309DB">
              <w:t>E(</w:t>
            </w:r>
            <w:r w:rsidRPr="00F309DB">
              <w:rPr>
                <w:i/>
              </w:rPr>
              <w:t>X</w:t>
            </w:r>
            <w:r w:rsidRPr="00F309DB">
              <w:t>) = 1.2</w:t>
            </w:r>
          </w:p>
        </w:tc>
        <w:tc>
          <w:tcPr>
            <w:tcW w:w="992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4A4362">
            <w:pPr>
              <w:spacing w:before="40" w:after="40"/>
            </w:pPr>
            <w:r w:rsidRPr="00F309DB">
              <w:t>–1×</w:t>
            </w:r>
            <w:r w:rsidRPr="00F309DB">
              <w:rPr>
                <w:i/>
              </w:rPr>
              <w:t>c</w:t>
            </w:r>
            <w:r w:rsidRPr="00F309DB">
              <w:t xml:space="preserve"> + 0×</w:t>
            </w:r>
            <w:r w:rsidR="00456A77" w:rsidRPr="00F309DB">
              <w:rPr>
                <w:i/>
              </w:rPr>
              <w:t>a</w:t>
            </w:r>
            <w:r w:rsidRPr="00F309DB">
              <w:t xml:space="preserve"> + 1×</w:t>
            </w:r>
            <w:r w:rsidRPr="00F309DB">
              <w:rPr>
                <w:i/>
              </w:rPr>
              <w:t>a</w:t>
            </w:r>
            <w:r w:rsidRPr="00F309DB">
              <w:t xml:space="preserve"> + 2×</w:t>
            </w:r>
            <w:r w:rsidRPr="00F309DB">
              <w:rPr>
                <w:i/>
              </w:rPr>
              <w:t>b</w:t>
            </w:r>
            <w:r w:rsidRPr="00F309DB">
              <w:t xml:space="preserve"> + 3×</w:t>
            </w:r>
            <w:r w:rsidRPr="00F309DB">
              <w:rPr>
                <w:i/>
              </w:rPr>
              <w:t>c</w:t>
            </w:r>
            <w:r w:rsidRPr="00F309DB">
              <w:t xml:space="preserve"> = 1.2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A5562B" w:rsidRPr="00F309DB" w:rsidRDefault="00205E62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091D06">
            <w:pPr>
              <w:spacing w:before="40" w:after="40"/>
              <w:jc w:val="center"/>
            </w:pPr>
            <w:r w:rsidRPr="00F309DB">
              <w:rPr>
                <w:i/>
              </w:rPr>
              <w:t>a</w:t>
            </w:r>
            <w:r w:rsidRPr="00F309DB">
              <w:t xml:space="preserve"> + 2</w:t>
            </w:r>
            <w:r w:rsidRPr="00F309DB">
              <w:rPr>
                <w:i/>
              </w:rPr>
              <w:t>b</w:t>
            </w:r>
            <w:r w:rsidRPr="00F309DB">
              <w:t xml:space="preserve"> + 2</w:t>
            </w:r>
            <w:r w:rsidRPr="00F309DB">
              <w:rPr>
                <w:i/>
              </w:rPr>
              <w:t>c</w:t>
            </w:r>
            <w:r w:rsidRPr="00F309DB">
              <w:t xml:space="preserve"> = 1.2      </w:t>
            </w:r>
            <w:r w:rsidRPr="00F309DB">
              <w:rPr>
                <w:position w:val="-4"/>
              </w:rPr>
              <w:object w:dxaOrig="180" w:dyaOrig="279">
                <v:shape id="_x0000_i1033" type="#_x0000_t75" style="width:8.25pt;height:14.25pt" o:ole="">
                  <v:imagedata r:id="rId25" o:title=""/>
                </v:shape>
                <o:OLEObject Type="Embed" ProgID="Equation.DSMT4" ShapeID="_x0000_i1033" DrawAspect="Content" ObjectID="_1615989814" r:id="rId26"/>
              </w:object>
            </w:r>
            <w:r w:rsidRPr="00F309DB">
              <w:t xml:space="preserve">   </w:t>
            </w:r>
            <w:r w:rsidRPr="00F309DB">
              <w:rPr>
                <w:position w:val="-10"/>
              </w:rPr>
              <w:object w:dxaOrig="260" w:dyaOrig="380">
                <v:shape id="_x0000_i1034" type="#_x0000_t75" style="width:12.75pt;height:19.5pt" o:ole="">
                  <v:imagedata r:id="rId27" o:title=""/>
                </v:shape>
                <o:OLEObject Type="Embed" ProgID="Equation.DSMT4" ShapeID="_x0000_i1034" DrawAspect="Content" ObjectID="_1615989815" r:id="rId28"/>
              </w:objec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456A77" w:rsidRPr="00F309DB" w:rsidRDefault="00456A77" w:rsidP="004A4362">
            <w:pPr>
              <w:spacing w:before="40" w:after="40"/>
            </w:pPr>
            <w:r w:rsidRPr="00F309DB">
              <w:t>P(</w:t>
            </w:r>
            <w:r w:rsidRPr="00F309DB">
              <w:rPr>
                <w:i/>
              </w:rPr>
              <w:t xml:space="preserve">Y </w:t>
            </w:r>
            <w:r w:rsidRPr="00F309DB">
              <w:rPr>
                <w:position w:val="-8"/>
              </w:rPr>
              <w:object w:dxaOrig="240" w:dyaOrig="279">
                <v:shape id="_x0000_i1035" type="#_x0000_t75" style="width:12pt;height:14.25pt" o:ole="">
                  <v:imagedata r:id="rId29" o:title=""/>
                </v:shape>
                <o:OLEObject Type="Embed" ProgID="Equation.DSMT4" ShapeID="_x0000_i1035" DrawAspect="Content" ObjectID="_1615989816" r:id="rId30"/>
              </w:object>
            </w:r>
            <w:r w:rsidR="00A5562B" w:rsidRPr="00F309DB">
              <w:rPr>
                <w:i/>
              </w:rPr>
              <w:t xml:space="preserve"> </w:t>
            </w:r>
            <w:r w:rsidR="00A5562B" w:rsidRPr="00F309DB">
              <w:t xml:space="preserve"> – 3</w:t>
            </w:r>
            <w:r w:rsidRPr="00F309DB">
              <w:t xml:space="preserve">) = 0.45 </w:t>
            </w:r>
            <w:r w:rsidR="00A5562B" w:rsidRPr="00F309DB">
              <w:t xml:space="preserve">  gives </w:t>
            </w:r>
            <w:r w:rsidRPr="00F309DB">
              <w:t>P(</w:t>
            </w:r>
            <w:r w:rsidR="00A5562B" w:rsidRPr="00F309DB">
              <w:t xml:space="preserve"> 2 – 5</w:t>
            </w:r>
            <w:r w:rsidR="00A5562B" w:rsidRPr="00F309DB">
              <w:rPr>
                <w:i/>
              </w:rPr>
              <w:t>X</w:t>
            </w:r>
            <w:r w:rsidR="00A5562B" w:rsidRPr="00F309DB">
              <w:t xml:space="preserve"> </w:t>
            </w:r>
            <w:r w:rsidRPr="00F309DB">
              <w:rPr>
                <w:position w:val="-8"/>
              </w:rPr>
              <w:object w:dxaOrig="240" w:dyaOrig="279">
                <v:shape id="_x0000_i1036" type="#_x0000_t75" style="width:12pt;height:14.25pt" o:ole="">
                  <v:imagedata r:id="rId29" o:title=""/>
                </v:shape>
                <o:OLEObject Type="Embed" ProgID="Equation.DSMT4" ShapeID="_x0000_i1036" DrawAspect="Content" ObjectID="_1615989817" r:id="rId31"/>
              </w:object>
            </w:r>
            <w:r w:rsidR="00A5562B" w:rsidRPr="00F309DB">
              <w:t xml:space="preserve">  – 3</w:t>
            </w:r>
            <w:r w:rsidRPr="00F309DB">
              <w:t>) = 0.45</w:t>
            </w:r>
          </w:p>
          <w:p w:rsidR="00A5562B" w:rsidRPr="00F309DB" w:rsidRDefault="00A5562B" w:rsidP="004A4362">
            <w:pPr>
              <w:spacing w:before="40" w:after="40"/>
            </w:pPr>
            <w:r w:rsidRPr="00F309DB">
              <w:t>i.e.</w:t>
            </w:r>
            <w:r w:rsidR="00D17D4B">
              <w:t xml:space="preserve">    </w:t>
            </w:r>
            <w:r w:rsidR="00456A77" w:rsidRPr="00F309DB">
              <w:t xml:space="preserve">P( </w:t>
            </w:r>
            <w:r w:rsidRPr="00F309DB">
              <w:rPr>
                <w:i/>
              </w:rPr>
              <w:t>X</w:t>
            </w:r>
            <w:r w:rsidRPr="00F309DB">
              <w:t xml:space="preserve"> </w:t>
            </w:r>
            <w:r w:rsidR="00456A77" w:rsidRPr="00F309DB">
              <w:rPr>
                <w:position w:val="-8"/>
              </w:rPr>
              <w:object w:dxaOrig="240" w:dyaOrig="279">
                <v:shape id="_x0000_i1037" type="#_x0000_t75" style="width:12pt;height:14.25pt" o:ole="">
                  <v:imagedata r:id="rId32" o:title=""/>
                </v:shape>
                <o:OLEObject Type="Embed" ProgID="Equation.DSMT4" ShapeID="_x0000_i1037" DrawAspect="Content" ObjectID="_1615989818" r:id="rId33"/>
              </w:object>
            </w:r>
            <w:r w:rsidRPr="00F309DB">
              <w:t xml:space="preserve"> 1 </w:t>
            </w:r>
            <w:r w:rsidR="00456A77" w:rsidRPr="00F309DB">
              <w:t>) = 0.45</w:t>
            </w:r>
          </w:p>
        </w:tc>
        <w:tc>
          <w:tcPr>
            <w:tcW w:w="992" w:type="dxa"/>
            <w:vMerge w:val="restart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Merge w:val="restart"/>
            <w:vAlign w:val="center"/>
          </w:tcPr>
          <w:p w:rsidR="00A5562B" w:rsidRPr="00F309DB" w:rsidRDefault="00205E62" w:rsidP="00D17D4B">
            <w:pPr>
              <w:spacing w:before="40" w:after="40"/>
              <w:jc w:val="center"/>
            </w:pPr>
            <w:r w:rsidRPr="00F309DB">
              <w:t>2.1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t>2</w:t>
            </w:r>
            <w:r w:rsidR="00D17D4B">
              <w:rPr>
                <w:i/>
              </w:rPr>
              <w:t>a</w:t>
            </w:r>
            <w:r w:rsidRPr="00F309DB">
              <w:rPr>
                <w:i/>
              </w:rPr>
              <w:t xml:space="preserve">  </w:t>
            </w:r>
            <w:r w:rsidR="00A5562B" w:rsidRPr="00F309DB">
              <w:t xml:space="preserve">+ </w:t>
            </w:r>
            <w:r w:rsidR="00A5562B" w:rsidRPr="00F309DB">
              <w:rPr>
                <w:i/>
              </w:rPr>
              <w:t>c</w:t>
            </w:r>
            <w:r w:rsidRPr="00F309DB">
              <w:t xml:space="preserve"> = 0.4</w:t>
            </w:r>
            <w:r w:rsidR="00A5562B" w:rsidRPr="00F309DB">
              <w:t xml:space="preserve">5       </w:t>
            </w:r>
            <w:r w:rsidRPr="00F309DB">
              <w:t xml:space="preserve"> </w:t>
            </w:r>
            <w:r w:rsidR="00A5562B" w:rsidRPr="00F309DB">
              <w:t xml:space="preserve">   </w:t>
            </w:r>
            <w:r w:rsidR="005B1FB5">
              <w:t xml:space="preserve">      </w:t>
            </w:r>
            <w:r w:rsidR="00A5562B" w:rsidRPr="00F309DB">
              <w:t xml:space="preserve"> </w:t>
            </w:r>
            <w:r w:rsidR="00A5562B" w:rsidRPr="00F309DB">
              <w:rPr>
                <w:position w:val="-10"/>
              </w:rPr>
              <w:object w:dxaOrig="300" w:dyaOrig="380">
                <v:shape id="_x0000_i1038" type="#_x0000_t75" style="width:15pt;height:19.5pt" o:ole="">
                  <v:imagedata r:id="rId34" o:title=""/>
                </v:shape>
                <o:OLEObject Type="Embed" ProgID="Equation.DSMT4" ShapeID="_x0000_i1038" DrawAspect="Content" ObjectID="_1615989819" r:id="rId35"/>
              </w:object>
            </w:r>
          </w:p>
        </w:tc>
        <w:tc>
          <w:tcPr>
            <w:tcW w:w="992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t>2</w:t>
            </w:r>
            <w:r w:rsidR="00A5562B" w:rsidRPr="00F309DB">
              <w:rPr>
                <w:i/>
              </w:rPr>
              <w:t>a</w:t>
            </w:r>
            <w:r w:rsidR="00A5562B" w:rsidRPr="00F309DB">
              <w:t xml:space="preserve"> + </w:t>
            </w:r>
            <w:r w:rsidR="00A5562B" w:rsidRPr="00F309DB">
              <w:rPr>
                <w:i/>
              </w:rPr>
              <w:t>b</w:t>
            </w:r>
            <w:r w:rsidR="00A5562B" w:rsidRPr="00F309DB">
              <w:t xml:space="preserve"> + 2</w:t>
            </w:r>
            <w:r w:rsidR="00A5562B" w:rsidRPr="00F309DB">
              <w:rPr>
                <w:i/>
              </w:rPr>
              <w:t>c</w:t>
            </w:r>
            <w:r w:rsidR="00A5562B" w:rsidRPr="00F309DB">
              <w:t xml:space="preserve"> = </w:t>
            </w:r>
            <w:r w:rsidRPr="00F309DB">
              <w:t>1</w:t>
            </w:r>
            <w:r w:rsidR="00A5562B" w:rsidRPr="00F309DB">
              <w:t xml:space="preserve">           </w:t>
            </w:r>
            <w:r w:rsidRPr="00F309DB">
              <w:t xml:space="preserve">  </w:t>
            </w:r>
            <w:r w:rsidR="00A5562B" w:rsidRPr="00F309DB">
              <w:t xml:space="preserve">   </w:t>
            </w:r>
            <w:r w:rsidR="00A5562B" w:rsidRPr="00F309DB">
              <w:rPr>
                <w:position w:val="-10"/>
              </w:rPr>
              <w:object w:dxaOrig="279" w:dyaOrig="380">
                <v:shape id="_x0000_i1039" type="#_x0000_t75" style="width:14.25pt;height:19.5pt" o:ole="">
                  <v:imagedata r:id="rId36" o:title=""/>
                </v:shape>
                <o:OLEObject Type="Embed" ProgID="Equation.DSMT4" ShapeID="_x0000_i1039" DrawAspect="Content" ObjectID="_1615989820" r:id="rId37"/>
              </w:objec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:rsidTr="00091D06">
        <w:trPr>
          <w:trHeight w:val="339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rPr>
                <w:position w:val="-50"/>
              </w:rPr>
              <w:object w:dxaOrig="5580" w:dyaOrig="1120">
                <v:shape id="_x0000_i1040" type="#_x0000_t75" style="width:279.75pt;height:56.25pt" o:ole="">
                  <v:imagedata r:id="rId38" o:title=""/>
                </v:shape>
                <o:OLEObject Type="Embed" ProgID="Equation.DSMT4" ShapeID="_x0000_i1040" DrawAspect="Content" ObjectID="_1615989821" r:id="rId39"/>
              </w:object>
            </w:r>
            <w:r w:rsidR="00A5562B" w:rsidRPr="00F309DB">
              <w:rPr>
                <w:u w:val="single"/>
              </w:rPr>
              <w:t>or</w:t>
            </w:r>
          </w:p>
        </w:tc>
        <w:tc>
          <w:tcPr>
            <w:tcW w:w="992" w:type="dxa"/>
            <w:vMerge w:val="restart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Merge w:val="restart"/>
            <w:vAlign w:val="center"/>
          </w:tcPr>
          <w:p w:rsidR="00A5562B" w:rsidRPr="00F309DB" w:rsidRDefault="00205E62" w:rsidP="00D17D4B">
            <w:pPr>
              <w:spacing w:before="40" w:after="40"/>
              <w:jc w:val="center"/>
            </w:pPr>
            <w:r w:rsidRPr="00F309DB">
              <w:t>1</w:t>
            </w:r>
            <w:r w:rsidR="00A5562B" w:rsidRPr="00F309DB">
              <w:t>.1b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456A77" w:rsidP="00D17D4B">
            <w:pPr>
              <w:spacing w:before="40" w:after="40"/>
              <w:jc w:val="center"/>
            </w:pPr>
            <w:r w:rsidRPr="00F309DB">
              <w:t>e.g.</w:t>
            </w:r>
            <w:r w:rsidRPr="00F309DB">
              <w:rPr>
                <w:position w:val="-10"/>
              </w:rPr>
              <w:object w:dxaOrig="5480" w:dyaOrig="380">
                <v:shape id="_x0000_i1041" type="#_x0000_t75" style="width:273.75pt;height:19.5pt" o:ole="">
                  <v:imagedata r:id="rId40" o:title=""/>
                </v:shape>
                <o:OLEObject Type="Embed" ProgID="Equation.DSMT4" ShapeID="_x0000_i1041" DrawAspect="Content" ObjectID="_1615989822" r:id="rId41"/>
              </w:object>
            </w:r>
          </w:p>
        </w:tc>
        <w:tc>
          <w:tcPr>
            <w:tcW w:w="992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rPr>
                <w:i/>
              </w:rPr>
              <w:t>a</w:t>
            </w:r>
            <w:r w:rsidRPr="00F309DB">
              <w:t xml:space="preserve"> = 0.1     </w:t>
            </w:r>
            <w:r w:rsidRPr="00F309DB">
              <w:rPr>
                <w:i/>
              </w:rPr>
              <w:t>b</w:t>
            </w:r>
            <w:r w:rsidRPr="00F309DB">
              <w:t xml:space="preserve"> = 0.3    </w:t>
            </w:r>
            <w:r w:rsidRPr="00F309DB">
              <w:rPr>
                <w:i/>
              </w:rPr>
              <w:t>c</w:t>
            </w:r>
            <w:r w:rsidRPr="00F309DB">
              <w:t xml:space="preserve"> = 0.25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:rsidTr="00091D06">
        <w:trPr>
          <w:trHeight w:val="20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rPr>
                <w:b/>
              </w:rPr>
              <w:t>(7)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 w:val="restart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0" w:type="dxa"/>
            <w:vAlign w:val="center"/>
          </w:tcPr>
          <w:p w:rsidR="00A5562B" w:rsidRPr="00F309DB" w:rsidRDefault="00A5562B" w:rsidP="004A4362">
            <w:pPr>
              <w:spacing w:before="40" w:after="40"/>
            </w:pPr>
            <w:r w:rsidRPr="00F309DB">
              <w:t>Var(</w:t>
            </w:r>
            <w:r w:rsidRPr="00F309DB">
              <w:rPr>
                <w:i/>
              </w:rPr>
              <w:t>Y</w:t>
            </w:r>
            <w:r w:rsidRPr="00F309DB">
              <w:t xml:space="preserve">) = </w:t>
            </w:r>
            <w:r w:rsidR="00456A77" w:rsidRPr="00F309DB">
              <w:t>75</w:t>
            </w:r>
            <w:r w:rsidRPr="00F309DB">
              <w:t xml:space="preserve"> – (–4)</w:t>
            </w:r>
            <w:r w:rsidRPr="00F309DB">
              <w:rPr>
                <w:vertAlign w:val="superscript"/>
              </w:rPr>
              <w:t>2</w:t>
            </w:r>
            <w:r w:rsidRPr="00F309DB">
              <w:t xml:space="preserve">  </w:t>
            </w:r>
            <w:r w:rsidRPr="00F309DB">
              <w:rPr>
                <w:u w:val="single"/>
              </w:rPr>
              <w:t>or</w:t>
            </w:r>
            <w:r w:rsidRPr="00F309DB">
              <w:t xml:space="preserve">  </w:t>
            </w:r>
            <w:r w:rsidR="00456A77" w:rsidRPr="00F309DB">
              <w:t>59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1.1a</w:t>
            </w:r>
          </w:p>
        </w:tc>
      </w:tr>
      <w:tr w:rsidR="00A5562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A5562B" w:rsidRPr="00F309DB" w:rsidRDefault="00A5562B" w:rsidP="004A4362">
            <w:pPr>
              <w:spacing w:before="40" w:after="40"/>
              <w:rPr>
                <w:lang w:val="es-ES"/>
              </w:rPr>
            </w:pPr>
            <w:r w:rsidRPr="00F309DB">
              <w:rPr>
                <w:lang w:val="es-ES"/>
              </w:rPr>
              <w:t>[Var(</w:t>
            </w:r>
            <w:r w:rsidRPr="00F309DB">
              <w:rPr>
                <w:i/>
                <w:lang w:val="es-ES"/>
              </w:rPr>
              <w:t>Y</w:t>
            </w:r>
            <w:r w:rsidRPr="00F309DB">
              <w:rPr>
                <w:lang w:val="es-ES"/>
              </w:rPr>
              <w:t>) = 5</w:t>
            </w:r>
            <w:r w:rsidRPr="00F309DB">
              <w:rPr>
                <w:vertAlign w:val="superscript"/>
                <w:lang w:val="es-ES"/>
              </w:rPr>
              <w:t>2</w:t>
            </w:r>
            <w:r w:rsidRPr="00F309DB">
              <w:rPr>
                <w:lang w:val="es-ES"/>
              </w:rPr>
              <w:t>Var(</w:t>
            </w:r>
            <w:r w:rsidRPr="00F309DB">
              <w:rPr>
                <w:i/>
                <w:lang w:val="es-ES"/>
              </w:rPr>
              <w:t>X</w:t>
            </w:r>
            <w:r w:rsidRPr="00F309DB">
              <w:rPr>
                <w:lang w:val="es-ES"/>
              </w:rPr>
              <w:t>)  implies] Var(</w:t>
            </w:r>
            <w:r w:rsidRPr="00F309DB">
              <w:rPr>
                <w:i/>
                <w:lang w:val="es-ES"/>
              </w:rPr>
              <w:t>X</w:t>
            </w:r>
            <w:r w:rsidR="00456A77" w:rsidRPr="00F309DB">
              <w:rPr>
                <w:lang w:val="es-ES"/>
              </w:rPr>
              <w:t>) = 2.3</w:t>
            </w:r>
            <w:r w:rsidRPr="00F309DB">
              <w:rPr>
                <w:lang w:val="es-ES"/>
              </w:rPr>
              <w:t>6</w:t>
            </w:r>
          </w:p>
        </w:tc>
        <w:tc>
          <w:tcPr>
            <w:tcW w:w="992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A5562B" w:rsidRPr="00F309DB" w:rsidRDefault="00A5562B" w:rsidP="00D17D4B">
            <w:pPr>
              <w:spacing w:before="40" w:after="40"/>
              <w:jc w:val="center"/>
            </w:pPr>
            <w:r w:rsidRPr="00F309DB">
              <w:t>1.2</w:t>
            </w:r>
          </w:p>
        </w:tc>
      </w:tr>
      <w:tr w:rsidR="0091576B" w:rsidRPr="00F309DB" w:rsidTr="00091D06">
        <w:trPr>
          <w:trHeight w:val="120"/>
        </w:trPr>
        <w:tc>
          <w:tcPr>
            <w:tcW w:w="1280" w:type="dxa"/>
            <w:vMerge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91576B" w:rsidRPr="00F309DB" w:rsidRDefault="00D816A4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</w:tr>
      <w:tr w:rsidR="0091576B" w:rsidRPr="00F309DB" w:rsidTr="00091D06">
        <w:trPr>
          <w:trHeight w:val="85"/>
        </w:trPr>
        <w:tc>
          <w:tcPr>
            <w:tcW w:w="1280" w:type="dxa"/>
            <w:vMerge w:val="restart"/>
            <w:vAlign w:val="center"/>
          </w:tcPr>
          <w:p w:rsidR="0091576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6800" w:type="dxa"/>
            <w:vAlign w:val="center"/>
          </w:tcPr>
          <w:p w:rsidR="0091576B" w:rsidRPr="00F309DB" w:rsidRDefault="00D816A4" w:rsidP="004A4362">
            <w:pPr>
              <w:spacing w:before="40" w:after="40"/>
            </w:pPr>
            <w:r w:rsidRPr="00F309DB">
              <w:t>P(</w:t>
            </w:r>
            <w:r w:rsidRPr="00F309DB">
              <w:rPr>
                <w:i/>
              </w:rPr>
              <w:t>Y</w:t>
            </w:r>
            <w:r w:rsidRPr="00F309DB">
              <w:t xml:space="preserve"> &gt; </w:t>
            </w:r>
            <w:r w:rsidRPr="00F309DB">
              <w:rPr>
                <w:i/>
              </w:rPr>
              <w:t>X</w:t>
            </w:r>
            <w:r w:rsidRPr="00F309DB">
              <w:t>) = P(2 – 5</w:t>
            </w:r>
            <w:r w:rsidRPr="00F309DB">
              <w:rPr>
                <w:i/>
              </w:rPr>
              <w:t>X</w:t>
            </w:r>
            <w:r w:rsidRPr="00F309DB">
              <w:t xml:space="preserve"> &gt; </w:t>
            </w:r>
            <w:r w:rsidRPr="00F309DB">
              <w:rPr>
                <w:i/>
              </w:rPr>
              <w:t>X</w:t>
            </w:r>
            <w:r w:rsidRPr="00F309DB">
              <w:t>) → P(</w:t>
            </w:r>
            <w:r w:rsidRPr="00F309DB">
              <w:rPr>
                <w:i/>
              </w:rPr>
              <w:t>X</w:t>
            </w:r>
            <w:r w:rsidRPr="00F309DB">
              <w:t xml:space="preserve"> &lt; </w:t>
            </w:r>
            <w:r w:rsidRPr="00F309DB">
              <w:rPr>
                <w:position w:val="-12"/>
              </w:rPr>
              <w:object w:dxaOrig="180" w:dyaOrig="360">
                <v:shape id="_x0000_i1042" type="#_x0000_t75" style="width:8.25pt;height:19.5pt" o:ole="">
                  <v:imagedata r:id="rId42" o:title=""/>
                </v:shape>
                <o:OLEObject Type="Embed" ProgID="Equation.3" ShapeID="_x0000_i1042" DrawAspect="Content" ObjectID="_1615989823" r:id="rId43"/>
              </w:object>
            </w:r>
            <w:r w:rsidRPr="00F309DB">
              <w:t>)</w:t>
            </w:r>
          </w:p>
        </w:tc>
        <w:tc>
          <w:tcPr>
            <w:tcW w:w="992" w:type="dxa"/>
            <w:vAlign w:val="center"/>
          </w:tcPr>
          <w:p w:rsidR="0091576B" w:rsidRPr="00F309DB" w:rsidRDefault="00D816A4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91576B" w:rsidRPr="00F309DB" w:rsidRDefault="00ED23A0" w:rsidP="00D17D4B">
            <w:pPr>
              <w:spacing w:before="40" w:after="40"/>
              <w:jc w:val="center"/>
            </w:pPr>
            <w:r w:rsidRPr="00F309DB">
              <w:t>3</w:t>
            </w:r>
            <w:r w:rsidR="00D816A4" w:rsidRPr="00F309DB">
              <w:t>.1</w:t>
            </w:r>
            <w:r w:rsidRPr="00F309DB">
              <w:t>a</w:t>
            </w:r>
          </w:p>
        </w:tc>
      </w:tr>
      <w:tr w:rsidR="00D816A4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D816A4" w:rsidRPr="00F309DB" w:rsidRDefault="00D816A4" w:rsidP="004A4362">
            <w:pPr>
              <w:spacing w:before="40" w:after="40"/>
            </w:pPr>
            <w:r w:rsidRPr="00F309DB">
              <w:t>P(</w:t>
            </w:r>
            <w:r w:rsidRPr="00F309DB">
              <w:rPr>
                <w:i/>
              </w:rPr>
              <w:t>X</w:t>
            </w:r>
            <w:r w:rsidRPr="00F309DB">
              <w:t xml:space="preserve"> &lt; </w:t>
            </w:r>
            <w:r w:rsidRPr="00F309DB">
              <w:rPr>
                <w:position w:val="-12"/>
              </w:rPr>
              <w:object w:dxaOrig="180" w:dyaOrig="360">
                <v:shape id="_x0000_i1043" type="#_x0000_t75" style="width:8.25pt;height:19.5pt" o:ole="">
                  <v:imagedata r:id="rId44" o:title=""/>
                </v:shape>
                <o:OLEObject Type="Embed" ProgID="Equation.3" ShapeID="_x0000_i1043" DrawAspect="Content" ObjectID="_1615989824" r:id="rId45"/>
              </w:object>
            </w:r>
            <w:r w:rsidR="00A5562B" w:rsidRPr="00F309DB">
              <w:t xml:space="preserve">) = </w:t>
            </w:r>
            <w:r w:rsidR="00456A77" w:rsidRPr="00F309DB">
              <w:rPr>
                <w:i/>
              </w:rPr>
              <w:t>a</w:t>
            </w:r>
            <w:r w:rsidRPr="00F309DB">
              <w:t xml:space="preserve"> + </w:t>
            </w:r>
            <w:r w:rsidR="00A5562B" w:rsidRPr="00F309DB">
              <w:rPr>
                <w:i/>
              </w:rPr>
              <w:t>c</w:t>
            </w:r>
            <w:r w:rsidRPr="00F309DB">
              <w:t xml:space="preserve"> = 0.35</w:t>
            </w:r>
          </w:p>
        </w:tc>
        <w:tc>
          <w:tcPr>
            <w:tcW w:w="992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  <w:r w:rsidRPr="00F309DB">
              <w:t>A1</w:t>
            </w:r>
            <w:r w:rsidR="00C16CDE" w:rsidRPr="00F309DB">
              <w:t>ft</w:t>
            </w:r>
          </w:p>
        </w:tc>
        <w:tc>
          <w:tcPr>
            <w:tcW w:w="709" w:type="dxa"/>
            <w:vAlign w:val="center"/>
          </w:tcPr>
          <w:p w:rsidR="00D816A4" w:rsidRPr="00F309DB" w:rsidRDefault="00D816A4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91576B" w:rsidRPr="00F309DB" w:rsidTr="00091D06">
        <w:trPr>
          <w:trHeight w:val="85"/>
        </w:trPr>
        <w:tc>
          <w:tcPr>
            <w:tcW w:w="1280" w:type="dxa"/>
            <w:vMerge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91576B" w:rsidRPr="00F309DB" w:rsidRDefault="00D816A4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91576B" w:rsidRPr="00F309DB" w:rsidRDefault="0091576B" w:rsidP="00D17D4B">
            <w:pPr>
              <w:spacing w:before="40" w:after="40"/>
              <w:jc w:val="center"/>
            </w:pPr>
          </w:p>
        </w:tc>
      </w:tr>
      <w:tr w:rsidR="0091576B" w:rsidRPr="00F309DB" w:rsidTr="00091D06">
        <w:trPr>
          <w:trHeight w:val="130"/>
        </w:trPr>
        <w:tc>
          <w:tcPr>
            <w:tcW w:w="9781" w:type="dxa"/>
            <w:gridSpan w:val="4"/>
            <w:vAlign w:val="center"/>
          </w:tcPr>
          <w:p w:rsidR="00096976" w:rsidRPr="00F309DB" w:rsidRDefault="00D816A4" w:rsidP="004C0B5B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(11</w:t>
            </w:r>
            <w:r w:rsidR="0091576B" w:rsidRPr="00F309DB">
              <w:rPr>
                <w:b/>
              </w:rPr>
              <w:t xml:space="preserve"> marks)</w:t>
            </w:r>
          </w:p>
        </w:tc>
      </w:tr>
      <w:tr w:rsidR="004A4362" w:rsidRPr="008174D4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:rsidR="004A4362" w:rsidRPr="00096976" w:rsidRDefault="004A4362" w:rsidP="00096976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 w:rsidRPr="004A4362">
              <w:rPr>
                <w:rFonts w:ascii="Verdana" w:hAnsi="Verdana"/>
                <w:b/>
                <w:sz w:val="20"/>
              </w:rPr>
              <w:t>Notes</w:t>
            </w:r>
            <w:r w:rsidR="00DC2314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096976" w:rsidRPr="008174D4" w:rsidTr="00091D06">
        <w:trPr>
          <w:trHeight w:val="1562"/>
        </w:trPr>
        <w:tc>
          <w:tcPr>
            <w:tcW w:w="9781" w:type="dxa"/>
            <w:gridSpan w:val="4"/>
            <w:vAlign w:val="center"/>
          </w:tcPr>
          <w:p w:rsidR="00096976" w:rsidRDefault="00096976" w:rsidP="004E0609">
            <w:pPr>
              <w:rPr>
                <w:b/>
              </w:rPr>
            </w:pPr>
            <w:r>
              <w:rPr>
                <w:b/>
              </w:rPr>
              <w:t>(a)</w:t>
            </w:r>
          </w:p>
          <w:p w:rsidR="00096976" w:rsidRPr="00F309DB" w:rsidRDefault="00096976" w:rsidP="004E0609">
            <w:r w:rsidRPr="003B5A1D">
              <w:rPr>
                <w:b/>
              </w:rPr>
              <w:t>M1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using given information to</w:t>
            </w:r>
            <w:r>
              <w:t xml:space="preserve"> </w:t>
            </w:r>
            <w:r w:rsidRPr="00F309DB">
              <w:t>find an expression for E(</w:t>
            </w:r>
            <w:r w:rsidRPr="00F309DB">
              <w:rPr>
                <w:i/>
              </w:rPr>
              <w:t>X</w:t>
            </w:r>
            <w:r w:rsidRPr="00F309DB">
              <w:t>) i.e.</w:t>
            </w:r>
            <w:r>
              <w:t xml:space="preserve"> </w:t>
            </w:r>
            <w:r w:rsidRPr="00F309DB">
              <w:t>use of E(</w:t>
            </w:r>
            <w:r w:rsidRPr="00F309DB">
              <w:rPr>
                <w:i/>
              </w:rPr>
              <w:t>Y</w:t>
            </w:r>
            <w:r w:rsidRPr="00F309DB">
              <w:t>) = 2 – 5E(</w:t>
            </w:r>
            <w:r w:rsidRPr="00F309DB">
              <w:rPr>
                <w:i/>
              </w:rPr>
              <w:t>X</w:t>
            </w:r>
            <w:r w:rsidRPr="00F309DB">
              <w:t>)</w:t>
            </w:r>
          </w:p>
          <w:p w:rsidR="00096976" w:rsidRDefault="00096976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 xml:space="preserve">or use of </w:t>
            </w:r>
            <w:r w:rsidRPr="00F309DB">
              <w:rPr>
                <w:position w:val="-14"/>
              </w:rPr>
              <w:object w:dxaOrig="1359" w:dyaOrig="400">
                <v:shape id="_x0000_i1044" type="#_x0000_t75" style="width:67.5pt;height:19.5pt" o:ole="">
                  <v:imagedata r:id="rId46" o:title=""/>
                </v:shape>
                <o:OLEObject Type="Embed" ProgID="Equation.3" ShapeID="_x0000_i1044" DrawAspect="Content" ObjectID="_1615989825" r:id="rId47"/>
              </w:object>
            </w:r>
            <w:r w:rsidRPr="00F309DB">
              <w:t>= ‘1.2’</w:t>
            </w:r>
          </w:p>
          <w:p w:rsidR="00096976" w:rsidRDefault="00096976" w:rsidP="004E0609">
            <w:r w:rsidRPr="003B5A1D">
              <w:rPr>
                <w:b/>
              </w:rPr>
              <w:t>M1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use of P(</w:t>
            </w:r>
            <w:r w:rsidRPr="00F309DB">
              <w:rPr>
                <w:i/>
              </w:rPr>
              <w:t>Y</w:t>
            </w:r>
            <w:r w:rsidRPr="00F309DB">
              <w:t xml:space="preserve"> </w:t>
            </w:r>
            <w:r w:rsidRPr="00F309DB">
              <w:rPr>
                <w:position w:val="-8"/>
              </w:rPr>
              <w:object w:dxaOrig="240" w:dyaOrig="279">
                <v:shape id="_x0000_i1045" type="#_x0000_t75" style="width:12pt;height:14.25pt" o:ole="">
                  <v:imagedata r:id="rId29" o:title=""/>
                </v:shape>
                <o:OLEObject Type="Embed" ProgID="Equation.DSMT4" ShapeID="_x0000_i1045" DrawAspect="Content" ObjectID="_1615989826" r:id="rId48"/>
              </w:object>
            </w:r>
            <w:r>
              <w:t xml:space="preserve">  – 3 ) = 0.45 </w:t>
            </w:r>
            <w:r w:rsidRPr="00F309DB">
              <w:t xml:space="preserve">to set up the argument for solving by forming an equation </w:t>
            </w:r>
            <w:r>
              <w:t xml:space="preserve">       </w:t>
            </w:r>
          </w:p>
          <w:p w:rsidR="00096976" w:rsidRDefault="00096976" w:rsidP="004E0609">
            <w:r>
              <w:t xml:space="preserve">            </w:t>
            </w:r>
            <w:r w:rsidRPr="00F309DB">
              <w:t xml:space="preserve">in </w:t>
            </w:r>
            <w:r w:rsidRPr="00F309DB">
              <w:rPr>
                <w:i/>
              </w:rPr>
              <w:t>a</w:t>
            </w:r>
            <w:r w:rsidRPr="00F309DB">
              <w:t xml:space="preserve"> and </w:t>
            </w:r>
            <w:r w:rsidRPr="00F309DB">
              <w:rPr>
                <w:i/>
              </w:rPr>
              <w:t>c</w:t>
            </w:r>
          </w:p>
          <w:p w:rsidR="00096976" w:rsidRDefault="00096976" w:rsidP="004E0609">
            <w:r>
              <w:rPr>
                <w:b/>
              </w:rPr>
              <w:t>M</w:t>
            </w:r>
            <w:r w:rsidRPr="008969EC">
              <w:rPr>
                <w:b/>
              </w:rPr>
              <w:t>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 xml:space="preserve">or use of </w:t>
            </w:r>
            <w:r w:rsidRPr="00F309DB">
              <w:rPr>
                <w:position w:val="-14"/>
              </w:rPr>
              <w:object w:dxaOrig="1579" w:dyaOrig="400">
                <v:shape id="_x0000_i1046" type="#_x0000_t75" style="width:78.75pt;height:19.5pt" o:ole="">
                  <v:imagedata r:id="rId49" o:title=""/>
                </v:shape>
                <o:OLEObject Type="Embed" ProgID="Equation.3" ShapeID="_x0000_i1046" DrawAspect="Content" ObjectID="_1615989827" r:id="rId50"/>
              </w:object>
            </w:r>
          </w:p>
          <w:p w:rsidR="00C56AF4" w:rsidRPr="00F11188" w:rsidRDefault="00C56AF4" w:rsidP="004E0609">
            <w:r w:rsidRPr="008969EC">
              <w:rPr>
                <w:b/>
              </w:rPr>
              <w:t>M1: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solving their 3 linear equations (matrix or elimination)</w:t>
            </w:r>
          </w:p>
          <w:p w:rsidR="00C56AF4" w:rsidRPr="008969EC" w:rsidRDefault="00C56AF4" w:rsidP="004E0609">
            <w:pPr>
              <w:rPr>
                <w:b/>
              </w:rPr>
            </w:pPr>
            <w:r>
              <w:rPr>
                <w:b/>
              </w:rPr>
              <w:t>A</w:t>
            </w:r>
            <w:r w:rsidRPr="008969EC">
              <w:rPr>
                <w:b/>
              </w:rPr>
              <w:t xml:space="preserve">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any 2 of</w:t>
            </w:r>
            <w:r w:rsidRPr="00F309DB">
              <w:rPr>
                <w:i/>
              </w:rPr>
              <w:t xml:space="preserve"> a</w:t>
            </w:r>
            <w:r w:rsidRPr="00F309DB">
              <w:t xml:space="preserve">, </w:t>
            </w:r>
            <w:r w:rsidRPr="00F309DB">
              <w:rPr>
                <w:i/>
              </w:rPr>
              <w:t>b</w:t>
            </w:r>
            <w:r w:rsidRPr="00F309DB">
              <w:t xml:space="preserve"> or </w:t>
            </w:r>
            <w:r w:rsidRPr="00F309DB">
              <w:rPr>
                <w:i/>
              </w:rPr>
              <w:t>c</w:t>
            </w:r>
            <w:r w:rsidRPr="00F309DB">
              <w:t xml:space="preserve"> correct</w:t>
            </w:r>
          </w:p>
          <w:p w:rsidR="00C56AF4" w:rsidRPr="00C56AF4" w:rsidRDefault="00C56AF4" w:rsidP="004E0609">
            <w:r w:rsidRPr="008969EC">
              <w:rPr>
                <w:b/>
              </w:rPr>
              <w:t xml:space="preserve">A1: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all 3 correct values</w:t>
            </w:r>
          </w:p>
        </w:tc>
      </w:tr>
    </w:tbl>
    <w:p w:rsidR="00DC2314" w:rsidRDefault="00DC2314"/>
    <w:p w:rsidR="00DC2314" w:rsidRDefault="00DC2314">
      <w:r>
        <w:br w:type="page"/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C2314" w:rsidRPr="008174D4" w:rsidTr="00091D06">
        <w:trPr>
          <w:trHeight w:val="85"/>
        </w:trPr>
        <w:tc>
          <w:tcPr>
            <w:tcW w:w="9781" w:type="dxa"/>
            <w:vAlign w:val="center"/>
          </w:tcPr>
          <w:p w:rsidR="00DC2314" w:rsidRPr="00DC2314" w:rsidRDefault="00DC2314" w:rsidP="00DC2314">
            <w:pPr>
              <w:spacing w:before="40" w:after="40"/>
              <w:rPr>
                <w:rFonts w:ascii="Verdana" w:hAnsi="Verdana"/>
                <w:b/>
              </w:rPr>
            </w:pPr>
            <w:r w:rsidRPr="00DC2314">
              <w:rPr>
                <w:rFonts w:ascii="Verdana" w:hAnsi="Verdana"/>
                <w:b/>
                <w:sz w:val="20"/>
              </w:rPr>
              <w:lastRenderedPageBreak/>
              <w:t>Question 2 notes continued:</w:t>
            </w:r>
          </w:p>
        </w:tc>
      </w:tr>
      <w:tr w:rsidR="004A4362" w:rsidRPr="008174D4" w:rsidTr="00091D06">
        <w:trPr>
          <w:trHeight w:val="85"/>
        </w:trPr>
        <w:tc>
          <w:tcPr>
            <w:tcW w:w="9781" w:type="dxa"/>
            <w:vAlign w:val="center"/>
          </w:tcPr>
          <w:p w:rsidR="004A4362" w:rsidRDefault="003229E5" w:rsidP="004E0609">
            <w:pPr>
              <w:rPr>
                <w:b/>
              </w:rPr>
            </w:pPr>
            <w:r>
              <w:rPr>
                <w:b/>
              </w:rPr>
              <w:t xml:space="preserve">Another method for part </w:t>
            </w:r>
            <w:r w:rsidR="004A4362">
              <w:rPr>
                <w:b/>
              </w:rPr>
              <w:t>(a)</w:t>
            </w:r>
            <w:r>
              <w:rPr>
                <w:b/>
              </w:rPr>
              <w:t xml:space="preserve"> is:</w:t>
            </w:r>
          </w:p>
          <w:p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 xml:space="preserve">For using given information to find the probability distribution for </w:t>
            </w:r>
            <w:r w:rsidRPr="005C31C0">
              <w:rPr>
                <w:i/>
              </w:rPr>
              <w:t>Y</w:t>
            </w:r>
            <w:r w:rsidRPr="005C31C0">
              <w:t xml:space="preserve"> leading to an </w:t>
            </w:r>
          </w:p>
          <w:p w:rsidR="004A4362" w:rsidRPr="005C31C0" w:rsidRDefault="004A4362" w:rsidP="004E0609">
            <w:r w:rsidRPr="005C31C0">
              <w:t xml:space="preserve">            expression for E(</w:t>
            </w:r>
            <w:r w:rsidRPr="005C31C0">
              <w:rPr>
                <w:i/>
              </w:rPr>
              <w:t>Y</w:t>
            </w:r>
            <w:r w:rsidRPr="005C31C0">
              <w:t>)</w:t>
            </w:r>
          </w:p>
          <w:p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 xml:space="preserve">For use of </w:t>
            </w:r>
            <w:r w:rsidRPr="005C31C0">
              <w:rPr>
                <w:position w:val="-14"/>
              </w:rPr>
              <w:object w:dxaOrig="1340" w:dyaOrig="400">
                <v:shape id="_x0000_i1047" type="#_x0000_t75" style="width:67.5pt;height:19.5pt" o:ole="">
                  <v:imagedata r:id="rId51" o:title=""/>
                </v:shape>
                <o:OLEObject Type="Embed" ProgID="Equation.3" ShapeID="_x0000_i1047" DrawAspect="Content" ObjectID="_1615989828" r:id="rId52"/>
              </w:object>
            </w:r>
            <w:r w:rsidRPr="005C31C0">
              <w:t>= –4</w:t>
            </w:r>
          </w:p>
          <w:p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>For use of P(</w:t>
            </w:r>
            <w:r w:rsidRPr="005C31C0">
              <w:rPr>
                <w:i/>
              </w:rPr>
              <w:t>Y</w:t>
            </w:r>
            <w:r w:rsidRPr="005C31C0">
              <w:t xml:space="preserve"> </w:t>
            </w:r>
            <w:r w:rsidRPr="005C31C0">
              <w:rPr>
                <w:position w:val="-8"/>
              </w:rPr>
              <w:object w:dxaOrig="240" w:dyaOrig="279">
                <v:shape id="_x0000_i1048" type="#_x0000_t75" style="width:12pt;height:14.25pt" o:ole="">
                  <v:imagedata r:id="rId29" o:title=""/>
                </v:shape>
                <o:OLEObject Type="Embed" ProgID="Equation.DSMT4" ShapeID="_x0000_i1048" DrawAspect="Content" ObjectID="_1615989829" r:id="rId53"/>
              </w:object>
            </w:r>
            <w:r w:rsidRPr="005C31C0">
              <w:t xml:space="preserve">  – 3 ) = 0.45 to set up the argument for solving by forming an equation </w:t>
            </w:r>
          </w:p>
          <w:p w:rsidR="004A4362" w:rsidRPr="005C31C0" w:rsidRDefault="004A4362" w:rsidP="004E0609">
            <w:r w:rsidRPr="005C31C0">
              <w:t xml:space="preserve">            in </w:t>
            </w:r>
            <w:r w:rsidRPr="005C31C0">
              <w:rPr>
                <w:i/>
              </w:rPr>
              <w:t>a</w:t>
            </w:r>
            <w:r w:rsidRPr="005C31C0">
              <w:t xml:space="preserve"> and </w:t>
            </w:r>
            <w:r w:rsidRPr="005C31C0">
              <w:rPr>
                <w:i/>
              </w:rPr>
              <w:t>c</w:t>
            </w:r>
          </w:p>
          <w:p w:rsidR="004A4362" w:rsidRPr="008969EC" w:rsidRDefault="004A4362" w:rsidP="004E0609">
            <w:pPr>
              <w:rPr>
                <w:b/>
              </w:rPr>
            </w:pPr>
            <w:r w:rsidRPr="005C31C0">
              <w:rPr>
                <w:b/>
              </w:rPr>
              <w:t>M1:</w:t>
            </w:r>
            <w:r w:rsidRPr="005C31C0">
              <w:rPr>
                <w:b/>
              </w:rPr>
              <w:tab/>
            </w:r>
            <w:r w:rsidRPr="005C31C0">
              <w:t xml:space="preserve">For use of </w:t>
            </w:r>
            <w:r w:rsidRPr="005C31C0">
              <w:rPr>
                <w:position w:val="-14"/>
              </w:rPr>
              <w:object w:dxaOrig="1540" w:dyaOrig="400">
                <v:shape id="_x0000_i1049" type="#_x0000_t75" style="width:77.25pt;height:19.5pt" o:ole="">
                  <v:imagedata r:id="rId54" o:title=""/>
                </v:shape>
                <o:OLEObject Type="Embed" ProgID="Equation.3" ShapeID="_x0000_i1049" DrawAspect="Content" ObjectID="_1615989830" r:id="rId55"/>
              </w:object>
            </w:r>
          </w:p>
          <w:p w:rsidR="004A4362" w:rsidRPr="00F11188" w:rsidRDefault="004A4362" w:rsidP="004E0609">
            <w:r w:rsidRPr="008969EC">
              <w:rPr>
                <w:b/>
              </w:rPr>
              <w:t>M1: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 xml:space="preserve">or solving their 3 linear </w:t>
            </w:r>
            <w:r>
              <w:t xml:space="preserve">equations </w:t>
            </w:r>
            <w:r w:rsidRPr="00F309DB">
              <w:t>(matrix or elimination)</w:t>
            </w:r>
          </w:p>
          <w:p w:rsidR="004A4362" w:rsidRPr="00BF796B" w:rsidRDefault="004A4362" w:rsidP="004E0609">
            <w:r>
              <w:rPr>
                <w:b/>
              </w:rPr>
              <w:t>A</w:t>
            </w:r>
            <w:r w:rsidRPr="008969EC">
              <w:rPr>
                <w:b/>
              </w:rPr>
              <w:t xml:space="preserve">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any 2 of</w:t>
            </w:r>
            <w:r w:rsidRPr="00F309DB">
              <w:rPr>
                <w:i/>
              </w:rPr>
              <w:t xml:space="preserve"> a</w:t>
            </w:r>
            <w:r w:rsidRPr="00F309DB">
              <w:t xml:space="preserve">, </w:t>
            </w:r>
            <w:r w:rsidRPr="00F309DB">
              <w:rPr>
                <w:i/>
              </w:rPr>
              <w:t>b</w:t>
            </w:r>
            <w:r w:rsidRPr="00F309DB">
              <w:t xml:space="preserve"> or </w:t>
            </w:r>
            <w:r w:rsidRPr="00F309DB">
              <w:rPr>
                <w:i/>
              </w:rPr>
              <w:t>c</w:t>
            </w:r>
            <w:r w:rsidRPr="00F309DB">
              <w:t xml:space="preserve"> correct</w:t>
            </w:r>
          </w:p>
          <w:p w:rsidR="004A4362" w:rsidRPr="004E0609" w:rsidRDefault="004A4362" w:rsidP="004E0609">
            <w:r w:rsidRPr="008969EC">
              <w:rPr>
                <w:b/>
              </w:rPr>
              <w:t>A1:</w:t>
            </w:r>
            <w:r>
              <w:rPr>
                <w:b/>
              </w:rPr>
              <w:t xml:space="preserve">      </w:t>
            </w:r>
            <w:r>
              <w:t>F</w:t>
            </w:r>
            <w:r w:rsidRPr="00F309DB">
              <w:t>or all 3 correct values</w:t>
            </w:r>
          </w:p>
        </w:tc>
      </w:tr>
      <w:tr w:rsidR="004A4362" w:rsidRPr="008174D4" w:rsidTr="00091D06">
        <w:trPr>
          <w:trHeight w:val="85"/>
        </w:trPr>
        <w:tc>
          <w:tcPr>
            <w:tcW w:w="9781" w:type="dxa"/>
            <w:vAlign w:val="center"/>
          </w:tcPr>
          <w:p w:rsidR="004A4362" w:rsidRPr="00BF796B" w:rsidRDefault="004A4362" w:rsidP="004E0609">
            <w:pPr>
              <w:rPr>
                <w:b/>
              </w:rPr>
            </w:pPr>
            <w:r>
              <w:rPr>
                <w:b/>
              </w:rPr>
              <w:t>(b</w:t>
            </w:r>
            <w:r w:rsidRPr="00BF796B">
              <w:rPr>
                <w:b/>
              </w:rPr>
              <w:t>)</w:t>
            </w:r>
          </w:p>
          <w:p w:rsidR="004A4362" w:rsidRPr="00F309DB" w:rsidRDefault="004A4362" w:rsidP="004E0609">
            <w:pPr>
              <w:rPr>
                <w:lang w:val="en-US"/>
              </w:rPr>
            </w:pPr>
            <w:r w:rsidRPr="004C0B5B">
              <w:rPr>
                <w:b/>
                <w:lang w:val="en-US"/>
              </w:rPr>
              <w:t>M1</w:t>
            </w:r>
            <w:r>
              <w:rPr>
                <w:b/>
                <w:lang w:val="en-US"/>
              </w:rPr>
              <w:t>:</w:t>
            </w:r>
            <w:r w:rsidRPr="00DD075B">
              <w:rPr>
                <w:b/>
              </w:rPr>
              <w:t xml:space="preserve"> </w:t>
            </w:r>
            <w:r w:rsidRPr="00DD075B">
              <w:rPr>
                <w:b/>
              </w:rPr>
              <w:tab/>
            </w:r>
            <w:r>
              <w:rPr>
                <w:lang w:val="en-US"/>
              </w:rPr>
              <w:t xml:space="preserve"> F</w:t>
            </w:r>
            <w:r w:rsidRPr="00F309DB">
              <w:rPr>
                <w:lang w:val="en-US"/>
              </w:rPr>
              <w:t>or use of Var(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lang w:val="en-US"/>
              </w:rPr>
              <w:t>) = E(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vertAlign w:val="superscript"/>
                <w:lang w:val="en-US"/>
              </w:rPr>
              <w:t>2</w:t>
            </w:r>
            <w:r w:rsidRPr="00F309DB">
              <w:rPr>
                <w:lang w:val="en-US"/>
              </w:rPr>
              <w:t>) – [E(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lang w:val="en-US"/>
              </w:rPr>
              <w:t>)]</w:t>
            </w:r>
            <w:r w:rsidRPr="00F309DB"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 xml:space="preserve">   </w:t>
            </w:r>
            <w:r w:rsidRPr="00F309DB">
              <w:rPr>
                <w:lang w:val="en-US"/>
              </w:rPr>
              <w:t xml:space="preserve"> (may be implied by a correct answer)</w:t>
            </w:r>
          </w:p>
          <w:p w:rsidR="004A4362" w:rsidRPr="00BF796B" w:rsidRDefault="004A4362" w:rsidP="004E0609">
            <w:r w:rsidRPr="004C0B5B">
              <w:rPr>
                <w:b/>
              </w:rPr>
              <w:t>A1</w:t>
            </w:r>
            <w:r>
              <w:rPr>
                <w:b/>
              </w:rPr>
              <w:t>:</w:t>
            </w:r>
            <w:r w:rsidRPr="00DD075B">
              <w:rPr>
                <w:b/>
              </w:rPr>
              <w:t xml:space="preserve"> </w:t>
            </w:r>
            <w:r w:rsidRPr="00DD075B">
              <w:rPr>
                <w:b/>
              </w:rPr>
              <w:tab/>
            </w:r>
            <w:r w:rsidRPr="00F309DB">
              <w:t xml:space="preserve"> </w:t>
            </w:r>
            <w:r>
              <w:t>F</w:t>
            </w:r>
            <w:r w:rsidRPr="00F309DB">
              <w:t>or use of Var(</w:t>
            </w:r>
            <w:r w:rsidRPr="00F309DB">
              <w:rPr>
                <w:i/>
              </w:rPr>
              <w:t>aX</w:t>
            </w:r>
            <w:r w:rsidRPr="00F309DB">
              <w:t xml:space="preserve">) = </w:t>
            </w:r>
            <w:r w:rsidRPr="00F309DB">
              <w:rPr>
                <w:i/>
              </w:rPr>
              <w:t>a</w:t>
            </w:r>
            <w:r w:rsidRPr="00F309DB">
              <w:rPr>
                <w:vertAlign w:val="superscript"/>
              </w:rPr>
              <w:t xml:space="preserve">2 </w:t>
            </w:r>
            <w:r w:rsidRPr="00F309DB">
              <w:t>Var(</w:t>
            </w:r>
            <w:r w:rsidRPr="00F309DB">
              <w:rPr>
                <w:i/>
              </w:rPr>
              <w:t>X</w:t>
            </w:r>
            <w:r w:rsidRPr="00F309DB">
              <w:t>)</w:t>
            </w:r>
            <w:r>
              <w:t xml:space="preserve"> </w:t>
            </w:r>
            <w:r w:rsidRPr="00F309DB">
              <w:t xml:space="preserve"> to reach 2.36 or exact equivalent</w:t>
            </w:r>
          </w:p>
        </w:tc>
      </w:tr>
      <w:tr w:rsidR="004A4362" w:rsidRPr="008174D4" w:rsidTr="003229E5">
        <w:trPr>
          <w:trHeight w:val="1666"/>
        </w:trPr>
        <w:tc>
          <w:tcPr>
            <w:tcW w:w="978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A4362" w:rsidRPr="00BF796B" w:rsidRDefault="003229E5" w:rsidP="004E0609">
            <w:pPr>
              <w:rPr>
                <w:b/>
              </w:rPr>
            </w:pPr>
            <w:r w:rsidRPr="00BF796B">
              <w:rPr>
                <w:b/>
              </w:rPr>
              <w:t xml:space="preserve"> </w:t>
            </w:r>
            <w:r w:rsidR="004A4362" w:rsidRPr="00BF796B">
              <w:rPr>
                <w:b/>
              </w:rPr>
              <w:t>(c)</w:t>
            </w:r>
          </w:p>
          <w:p w:rsidR="004A4362" w:rsidRDefault="004A4362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rearranging to the form P(</w:t>
            </w:r>
            <w:r w:rsidRPr="00F309DB">
              <w:rPr>
                <w:i/>
              </w:rPr>
              <w:t xml:space="preserve">X </w:t>
            </w:r>
            <w:r w:rsidRPr="00F309DB">
              <w:t xml:space="preserve">&lt; </w:t>
            </w:r>
            <w:r w:rsidRPr="00F309DB">
              <w:rPr>
                <w:i/>
              </w:rPr>
              <w:t>k</w:t>
            </w:r>
            <w:r w:rsidRPr="00F309DB">
              <w:t>)</w:t>
            </w:r>
          </w:p>
          <w:p w:rsidR="003229E5" w:rsidRPr="00BF796B" w:rsidRDefault="004A4362" w:rsidP="003229E5">
            <w:pPr>
              <w:spacing w:after="240"/>
              <w:rPr>
                <w:b/>
              </w:rPr>
            </w:pPr>
            <w:r>
              <w:rPr>
                <w:b/>
              </w:rPr>
              <w:t>A</w:t>
            </w:r>
            <w:r w:rsidRPr="003B5A1D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B9503C">
              <w:rPr>
                <w:b/>
              </w:rPr>
              <w:t>:</w:t>
            </w:r>
            <w:r w:rsidRPr="00B9503C">
              <w:tab/>
            </w:r>
            <w:r w:rsidRPr="00F309DB">
              <w:t xml:space="preserve">0.1’ + ‘025’ (provided their </w:t>
            </w:r>
            <w:r w:rsidRPr="00F309DB">
              <w:rPr>
                <w:i/>
              </w:rPr>
              <w:t xml:space="preserve">a </w:t>
            </w:r>
            <w:r w:rsidRPr="00F309DB">
              <w:t xml:space="preserve">and </w:t>
            </w:r>
            <w:r w:rsidRPr="00F309DB">
              <w:rPr>
                <w:i/>
              </w:rPr>
              <w:t>c</w:t>
            </w:r>
            <w:r w:rsidRPr="00F309DB">
              <w:t xml:space="preserve"> and their </w:t>
            </w:r>
            <w:r w:rsidRPr="00F309DB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Pr="00F309DB">
              <w:t>+</w:t>
            </w:r>
            <w:r>
              <w:t xml:space="preserve"> </w:t>
            </w:r>
            <w:r w:rsidRPr="00F309DB">
              <w:rPr>
                <w:i/>
              </w:rPr>
              <w:t>c</w:t>
            </w:r>
            <w:r w:rsidRPr="00F309DB">
              <w:t xml:space="preserve"> are all probabilities)</w:t>
            </w:r>
          </w:p>
          <w:p w:rsidR="003229E5" w:rsidRDefault="003229E5" w:rsidP="004E0609">
            <w:pPr>
              <w:rPr>
                <w:b/>
              </w:rPr>
            </w:pPr>
            <w:r>
              <w:rPr>
                <w:b/>
              </w:rPr>
              <w:t>Another method for part (c) is:</w:t>
            </w:r>
          </w:p>
          <w:p w:rsidR="003229E5" w:rsidRPr="00BF796B" w:rsidRDefault="003229E5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 xml:space="preserve">or comparing distribution of </w:t>
            </w:r>
            <w:r w:rsidRPr="00F309DB">
              <w:rPr>
                <w:i/>
              </w:rPr>
              <w:t>X</w:t>
            </w:r>
            <w:r w:rsidRPr="00F309DB">
              <w:t xml:space="preserve"> with distribution of </w:t>
            </w:r>
            <w:r w:rsidRPr="00F309DB">
              <w:rPr>
                <w:i/>
              </w:rPr>
              <w:t xml:space="preserve">Y </w:t>
            </w:r>
            <w:r w:rsidRPr="00F309DB">
              <w:t xml:space="preserve">to identify </w:t>
            </w:r>
            <w:r w:rsidRPr="00F309DB">
              <w:rPr>
                <w:i/>
              </w:rPr>
              <w:t>X</w:t>
            </w:r>
            <w:r w:rsidRPr="00F309DB">
              <w:t xml:space="preserve"> = –1 and </w:t>
            </w:r>
            <w:r w:rsidRPr="00F309DB">
              <w:rPr>
                <w:i/>
              </w:rPr>
              <w:t>X</w:t>
            </w:r>
            <w:r w:rsidRPr="00F309DB">
              <w:t xml:space="preserve"> = 0</w:t>
            </w:r>
            <w:r w:rsidRPr="00F309DB">
              <w:rPr>
                <w:i/>
              </w:rPr>
              <w:t xml:space="preserve"> </w:t>
            </w:r>
          </w:p>
          <w:p w:rsidR="004A4362" w:rsidRPr="00BF796B" w:rsidRDefault="003229E5" w:rsidP="004E0609">
            <w:pPr>
              <w:rPr>
                <w:i/>
              </w:rPr>
            </w:pPr>
            <w:r>
              <w:rPr>
                <w:b/>
              </w:rPr>
              <w:t>A</w:t>
            </w:r>
            <w:r w:rsidRPr="003B5A1D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B9503C">
              <w:rPr>
                <w:b/>
              </w:rPr>
              <w:t>:</w:t>
            </w:r>
            <w:r w:rsidRPr="00B9503C">
              <w:tab/>
            </w:r>
            <w:r w:rsidRPr="00F309DB">
              <w:t xml:space="preserve">‘0.1’ + ‘025’ (provided their </w:t>
            </w:r>
            <w:r w:rsidRPr="00F309DB">
              <w:rPr>
                <w:i/>
              </w:rPr>
              <w:t xml:space="preserve">a </w:t>
            </w:r>
            <w:r w:rsidRPr="00F309DB">
              <w:t xml:space="preserve">and </w:t>
            </w:r>
            <w:r w:rsidRPr="00F309DB">
              <w:rPr>
                <w:i/>
              </w:rPr>
              <w:t>c</w:t>
            </w:r>
            <w:r w:rsidRPr="00F309DB">
              <w:t xml:space="preserve"> and their </w:t>
            </w:r>
            <w:r w:rsidRPr="00F309DB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Pr="00F309DB">
              <w:t>+</w:t>
            </w:r>
            <w:r>
              <w:t xml:space="preserve"> </w:t>
            </w:r>
            <w:r w:rsidRPr="00F309DB">
              <w:rPr>
                <w:i/>
              </w:rPr>
              <w:t>c</w:t>
            </w:r>
            <w:r w:rsidRPr="00F309DB">
              <w:t xml:space="preserve"> are all probabilities)</w:t>
            </w:r>
          </w:p>
        </w:tc>
      </w:tr>
    </w:tbl>
    <w:p w:rsidR="00600436" w:rsidRDefault="00600436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A47C4A" w:rsidRDefault="00A47C4A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A4362" w:rsidRDefault="004A4362" w:rsidP="00B12115">
      <w:pPr>
        <w:spacing w:before="40" w:after="40"/>
      </w:pPr>
    </w:p>
    <w:p w:rsidR="004E0609" w:rsidRDefault="004E0609">
      <w:r>
        <w:br w:type="page"/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709"/>
      </w:tblGrid>
      <w:tr w:rsidR="00FB6C45" w:rsidRPr="00133311" w:rsidTr="00DC2314">
        <w:trPr>
          <w:trHeight w:val="85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 w:val="restart"/>
          </w:tcPr>
          <w:p w:rsidR="00600436" w:rsidRPr="00F309DB" w:rsidRDefault="00C16CDE" w:rsidP="004A4362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3</w:t>
            </w:r>
            <w:r w:rsidR="00600436" w:rsidRPr="00F309DB">
              <w:rPr>
                <w:b/>
              </w:rPr>
              <w:t>(a)</w:t>
            </w:r>
          </w:p>
          <w:p w:rsidR="00600436" w:rsidRPr="00F309DB" w:rsidRDefault="00600436" w:rsidP="00DC2314">
            <w:pPr>
              <w:spacing w:before="40" w:after="40"/>
              <w:rPr>
                <w:b/>
              </w:rPr>
            </w:pPr>
          </w:p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>X</w:t>
            </w:r>
            <w:r w:rsidRPr="00F309DB">
              <w:t xml:space="preserve"> ~ Po(2.6)      </w:t>
            </w:r>
            <w:r w:rsidRPr="00F309DB">
              <w:rPr>
                <w:i/>
              </w:rPr>
              <w:t>Y</w:t>
            </w:r>
            <w:r w:rsidRPr="00F309DB">
              <w:t xml:space="preserve"> ~ Po(1.2)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</w:p>
        </w:tc>
      </w:tr>
      <w:tr w:rsidR="00600436" w:rsidRPr="00F309DB" w:rsidTr="00DC2314">
        <w:trPr>
          <w:trHeight w:val="257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F6132" w:rsidRPr="00F309DB" w:rsidRDefault="00600436" w:rsidP="004A4362">
            <w:pPr>
              <w:spacing w:before="40" w:after="40"/>
            </w:pPr>
            <w:r w:rsidRPr="00F309DB">
              <w:t>P(each hire 2 in 1 hour)</w:t>
            </w:r>
          </w:p>
          <w:p w:rsidR="00600436" w:rsidRPr="00F309DB" w:rsidRDefault="004A4362" w:rsidP="004A4362">
            <w:pPr>
              <w:spacing w:before="40" w:after="40"/>
            </w:pPr>
            <w:r>
              <w:t xml:space="preserve">           </w:t>
            </w:r>
            <w:r w:rsidR="00600436" w:rsidRPr="00F309DB">
              <w:t xml:space="preserve">= </w:t>
            </w:r>
            <w:r w:rsidR="00CB33BF">
              <w:t xml:space="preserve"> </w:t>
            </w:r>
            <w:r w:rsidR="00600436" w:rsidRPr="00F309DB">
              <w:t>P(</w:t>
            </w:r>
            <w:r w:rsidR="00600436" w:rsidRPr="00F309DB">
              <w:rPr>
                <w:i/>
              </w:rPr>
              <w:t>X</w:t>
            </w:r>
            <w:r w:rsidR="00600436" w:rsidRPr="00F309DB">
              <w:t>=2)</w:t>
            </w:r>
            <w:r w:rsidR="00CD05B5" w:rsidRPr="00F309DB">
              <w:t xml:space="preserve"> </w:t>
            </w:r>
            <w:r w:rsidR="00600436" w:rsidRPr="00F309DB">
              <w:t>×</w:t>
            </w:r>
            <w:r w:rsidR="00CD05B5" w:rsidRPr="00F309DB">
              <w:t xml:space="preserve"> </w:t>
            </w:r>
            <w:r w:rsidR="00600436" w:rsidRPr="00F309DB">
              <w:t>P(</w:t>
            </w:r>
            <w:r w:rsidR="00600436" w:rsidRPr="00F309DB">
              <w:rPr>
                <w:i/>
              </w:rPr>
              <w:t>Y</w:t>
            </w:r>
            <w:r w:rsidR="00600436" w:rsidRPr="00F309DB">
              <w:t>=2) = 0.25104…× 0.21685…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67598" w:rsidRPr="00F309DB" w:rsidRDefault="00C67598" w:rsidP="008C6B9B">
            <w:pPr>
              <w:spacing w:before="40" w:after="40"/>
              <w:jc w:val="center"/>
            </w:pPr>
            <w:r w:rsidRPr="00F309DB">
              <w:t>3.3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4A4362" w:rsidP="004A4362">
            <w:pPr>
              <w:spacing w:before="40" w:after="40"/>
            </w:pPr>
            <w:r>
              <w:t xml:space="preserve">           </w:t>
            </w:r>
            <w:r w:rsidR="00600436" w:rsidRPr="00F309DB">
              <w:t xml:space="preserve">= </w:t>
            </w:r>
            <w:r w:rsidR="00CB33BF">
              <w:t xml:space="preserve">  </w:t>
            </w:r>
            <w:r w:rsidR="00600436" w:rsidRPr="00F309DB">
              <w:t xml:space="preserve">0.05444… </w:t>
            </w:r>
            <w:r w:rsidR="000A240B">
              <w:t xml:space="preserve"> </w:t>
            </w:r>
            <w:r w:rsidR="00600436" w:rsidRPr="00F309DB">
              <w:t xml:space="preserve">       </w:t>
            </w:r>
            <w:r w:rsidR="00CB33BF">
              <w:t xml:space="preserve">     </w:t>
            </w:r>
            <w:r w:rsidR="00FF6132" w:rsidRPr="00F309DB">
              <w:t xml:space="preserve"> </w:t>
            </w:r>
            <w:r>
              <w:t xml:space="preserve">      </w:t>
            </w:r>
            <w:r w:rsidR="00A47C4A">
              <w:t xml:space="preserve"> </w:t>
            </w:r>
            <w:r>
              <w:t xml:space="preserve">  </w:t>
            </w:r>
            <w:r w:rsidR="00FF6132" w:rsidRPr="00F309DB">
              <w:t xml:space="preserve">awrt </w:t>
            </w:r>
            <w:r w:rsidR="00FF6132" w:rsidRPr="00F309DB">
              <w:rPr>
                <w:b/>
                <w:u w:val="single"/>
              </w:rPr>
              <w:t>0.0544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:rsidTr="00DC2314">
        <w:trPr>
          <w:trHeight w:val="85"/>
        </w:trPr>
        <w:tc>
          <w:tcPr>
            <w:tcW w:w="1276" w:type="dxa"/>
            <w:vMerge/>
          </w:tcPr>
          <w:p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F7248" w:rsidRPr="00F309DB" w:rsidRDefault="00FF6132" w:rsidP="008C6B9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 w:val="restart"/>
          </w:tcPr>
          <w:p w:rsidR="00600436" w:rsidRPr="00F309DB" w:rsidRDefault="00FF6132" w:rsidP="00DC2314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 xml:space="preserve">W = X + Y →   W ~ </w:t>
            </w:r>
            <w:r w:rsidRPr="00F309DB">
              <w:t>Po(3.8)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67598" w:rsidRPr="00F309DB" w:rsidRDefault="00C67598" w:rsidP="008C6B9B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CB33BF" w:rsidP="004A4362">
            <w:pPr>
              <w:spacing w:before="40" w:after="40"/>
            </w:pPr>
            <w:r>
              <w:t xml:space="preserve">             </w:t>
            </w:r>
            <w:r w:rsidR="00600436" w:rsidRPr="00F309DB">
              <w:t>P(</w:t>
            </w:r>
            <w:r w:rsidR="00600436" w:rsidRPr="00F309DB">
              <w:rPr>
                <w:i/>
              </w:rPr>
              <w:t>W</w:t>
            </w:r>
            <w:r>
              <w:t xml:space="preserve"> = 3) = 0.20458….       </w:t>
            </w:r>
            <w:r w:rsidR="00600436" w:rsidRPr="00F309DB">
              <w:t xml:space="preserve"> </w:t>
            </w:r>
            <w:r w:rsidR="00FF6132" w:rsidRPr="00F309DB">
              <w:t xml:space="preserve">awrt </w:t>
            </w:r>
            <w:r w:rsidR="00FF6132" w:rsidRPr="00F309DB">
              <w:rPr>
                <w:b/>
                <w:u w:val="single"/>
              </w:rPr>
              <w:t>0.205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:rsidTr="00DC2314">
        <w:trPr>
          <w:trHeight w:val="85"/>
        </w:trPr>
        <w:tc>
          <w:tcPr>
            <w:tcW w:w="1276" w:type="dxa"/>
            <w:vMerge/>
          </w:tcPr>
          <w:p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 w:val="restart"/>
          </w:tcPr>
          <w:p w:rsidR="00600436" w:rsidRPr="00F309DB" w:rsidRDefault="00FF6132" w:rsidP="00DC2314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(c)</w:t>
            </w:r>
          </w:p>
        </w:tc>
        <w:tc>
          <w:tcPr>
            <w:tcW w:w="6804" w:type="dxa"/>
            <w:vAlign w:val="center"/>
          </w:tcPr>
          <w:p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>T</w:t>
            </w:r>
            <w:r w:rsidRPr="00F309DB">
              <w:t xml:space="preserve"> ~ Po((2.6+1.2)×2)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3.3</w:t>
            </w:r>
          </w:p>
        </w:tc>
      </w:tr>
      <w:tr w:rsidR="00600436" w:rsidRPr="00F309DB" w:rsidTr="00DC2314">
        <w:trPr>
          <w:trHeight w:val="85"/>
        </w:trPr>
        <w:tc>
          <w:tcPr>
            <w:tcW w:w="1276" w:type="dxa"/>
            <w:vMerge/>
          </w:tcPr>
          <w:p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600436" w:rsidRPr="00F309DB" w:rsidRDefault="0095321C" w:rsidP="004A4362">
            <w:pPr>
              <w:spacing w:before="40" w:after="40"/>
            </w:pPr>
            <w:r>
              <w:t xml:space="preserve">         </w:t>
            </w:r>
            <w:r w:rsidR="00600436" w:rsidRPr="00F309DB">
              <w:t>P(</w:t>
            </w:r>
            <w:r w:rsidR="00600436" w:rsidRPr="00F309DB">
              <w:rPr>
                <w:i/>
              </w:rPr>
              <w:t>T</w:t>
            </w:r>
            <w:r w:rsidR="00600436" w:rsidRPr="00F309DB">
              <w:t xml:space="preserve"> &lt; 9) = 0.64819…     </w:t>
            </w:r>
            <w:r w:rsidR="00FF6132" w:rsidRPr="00F309DB">
              <w:t xml:space="preserve">      </w:t>
            </w:r>
            <w:r w:rsidR="004A4362">
              <w:t xml:space="preserve"> </w:t>
            </w:r>
            <w:r w:rsidR="00FF6132" w:rsidRPr="00F309DB">
              <w:t xml:space="preserve">  awrt </w:t>
            </w:r>
            <w:r w:rsidR="00FF6132" w:rsidRPr="00F309DB">
              <w:rPr>
                <w:b/>
                <w:u w:val="single"/>
              </w:rPr>
              <w:t>0.648</w:t>
            </w:r>
          </w:p>
        </w:tc>
        <w:tc>
          <w:tcPr>
            <w:tcW w:w="992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:rsidTr="00DC2314">
        <w:trPr>
          <w:trHeight w:val="85"/>
        </w:trPr>
        <w:tc>
          <w:tcPr>
            <w:tcW w:w="1276" w:type="dxa"/>
            <w:vMerge/>
          </w:tcPr>
          <w:p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0F732C" w:rsidRPr="00F309DB" w:rsidTr="00DC2314">
        <w:trPr>
          <w:trHeight w:val="193"/>
        </w:trPr>
        <w:tc>
          <w:tcPr>
            <w:tcW w:w="1276" w:type="dxa"/>
            <w:vMerge w:val="restart"/>
          </w:tcPr>
          <w:p w:rsidR="000F732C" w:rsidRPr="00F309DB" w:rsidRDefault="000F732C" w:rsidP="000F732C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(d)</w:t>
            </w:r>
          </w:p>
        </w:tc>
        <w:tc>
          <w:tcPr>
            <w:tcW w:w="6804" w:type="dxa"/>
            <w:vAlign w:val="center"/>
          </w:tcPr>
          <w:p w:rsidR="000F732C" w:rsidRPr="00F309DB" w:rsidRDefault="000F732C" w:rsidP="00A47C4A">
            <w:pPr>
              <w:spacing w:before="40" w:after="40"/>
            </w:pPr>
            <w:r>
              <w:t xml:space="preserve"> </w:t>
            </w:r>
            <w:r w:rsidRPr="000F732C">
              <w:rPr>
                <w:b/>
              </w:rPr>
              <w:t>(i)</w:t>
            </w:r>
            <w:r>
              <w:t xml:space="preserve"> </w:t>
            </w:r>
            <w:r w:rsidRPr="00F309DB">
              <w:t xml:space="preserve">Mean = </w:t>
            </w:r>
            <w:r w:rsidRPr="00F309DB">
              <w:rPr>
                <w:i/>
              </w:rPr>
              <w:t>np</w:t>
            </w:r>
            <w:r w:rsidRPr="00F309DB">
              <w:t xml:space="preserve"> = </w:t>
            </w:r>
            <w:r w:rsidRPr="00F309DB">
              <w:rPr>
                <w:b/>
                <w:u w:val="single"/>
              </w:rPr>
              <w:t>2.4</w:t>
            </w: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:rsidTr="00DC2314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D27F78">
            <w:pPr>
              <w:spacing w:before="40" w:after="40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A47C4A">
            <w:pPr>
              <w:spacing w:before="40" w:after="40"/>
            </w:pPr>
            <w:r w:rsidRPr="000F732C">
              <w:rPr>
                <w:b/>
              </w:rPr>
              <w:t>(ii)</w:t>
            </w:r>
            <w:r>
              <w:t xml:space="preserve"> </w:t>
            </w:r>
            <w:r w:rsidRPr="00F309DB">
              <w:t xml:space="preserve">Variance = </w:t>
            </w:r>
            <w:r w:rsidRPr="00F309DB">
              <w:rPr>
                <w:i/>
              </w:rPr>
              <w:t>np</w:t>
            </w:r>
            <w:r w:rsidRPr="00F309DB">
              <w:t xml:space="preserve">(1 – </w:t>
            </w:r>
            <w:r w:rsidRPr="00F309DB">
              <w:rPr>
                <w:i/>
              </w:rPr>
              <w:t>p</w:t>
            </w:r>
            <w:r w:rsidRPr="00F309DB">
              <w:t xml:space="preserve">) = 2.3904                                  awrt </w:t>
            </w:r>
            <w:r w:rsidRPr="00F309DB">
              <w:rPr>
                <w:b/>
                <w:u w:val="single"/>
              </w:rPr>
              <w:t>2.39</w:t>
            </w: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:rsidTr="00FE3F76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</w:p>
        </w:tc>
      </w:tr>
      <w:tr w:rsidR="000A6440" w:rsidRPr="00F309DB" w:rsidTr="0077039B">
        <w:trPr>
          <w:trHeight w:val="883"/>
        </w:trPr>
        <w:tc>
          <w:tcPr>
            <w:tcW w:w="1276" w:type="dxa"/>
            <w:vMerge w:val="restart"/>
          </w:tcPr>
          <w:p w:rsidR="000A6440" w:rsidRPr="00F309DB" w:rsidRDefault="000A6440" w:rsidP="000F732C">
            <w:pPr>
              <w:spacing w:before="40" w:after="40"/>
              <w:jc w:val="center"/>
            </w:pPr>
            <w:r w:rsidRPr="00F309DB">
              <w:rPr>
                <w:b/>
              </w:rPr>
              <w:t>(e)</w:t>
            </w:r>
          </w:p>
        </w:tc>
        <w:tc>
          <w:tcPr>
            <w:tcW w:w="6804" w:type="dxa"/>
            <w:vAlign w:val="center"/>
          </w:tcPr>
          <w:p w:rsidR="000A6440" w:rsidRPr="00F309DB" w:rsidRDefault="000A6440" w:rsidP="004A4362">
            <w:pPr>
              <w:spacing w:before="40" w:after="40"/>
            </w:pPr>
            <w:r w:rsidRPr="000F732C">
              <w:rPr>
                <w:b/>
              </w:rPr>
              <w:t>(i)</w:t>
            </w:r>
            <w:r>
              <w:t xml:space="preserve"> </w:t>
            </w:r>
            <w:r w:rsidRPr="00F309DB">
              <w:t>[</w:t>
            </w:r>
            <w:r>
              <w:t xml:space="preserve"> </w:t>
            </w:r>
            <w:r w:rsidRPr="00F309DB">
              <w:rPr>
                <w:i/>
              </w:rPr>
              <w:t xml:space="preserve">D </w:t>
            </w:r>
            <w:r w:rsidRPr="00F309DB">
              <w:t>~ Po(2.4)      P(</w:t>
            </w:r>
            <w:r w:rsidRPr="00F309DB">
              <w:rPr>
                <w:i/>
              </w:rPr>
              <w:t>D</w:t>
            </w:r>
            <w:r w:rsidRPr="00F309DB">
              <w:t xml:space="preserve"> </w:t>
            </w:r>
            <w:r w:rsidRPr="00BE52F3">
              <w:rPr>
                <w:sz w:val="22"/>
              </w:rPr>
              <w:sym w:font="Euclid Math Two" w:char="F084"/>
            </w:r>
            <w:r w:rsidRPr="00F309DB">
              <w:t xml:space="preserve"> 4)</w:t>
            </w:r>
            <w:r>
              <w:t xml:space="preserve"> </w:t>
            </w:r>
            <w:r w:rsidRPr="00F309DB">
              <w:t>]</w:t>
            </w:r>
          </w:p>
          <w:p w:rsidR="000A6440" w:rsidRPr="00F309DB" w:rsidRDefault="000A6440" w:rsidP="004A4362">
            <w:pPr>
              <w:spacing w:before="40" w:after="40"/>
            </w:pPr>
            <w:r w:rsidRPr="00F309DB">
              <w:t xml:space="preserve">= 0.9041…                                                           </w:t>
            </w:r>
            <w:r>
              <w:t xml:space="preserve">     </w:t>
            </w:r>
            <w:r w:rsidRPr="00F309DB">
              <w:t xml:space="preserve">awrt </w:t>
            </w:r>
            <w:r w:rsidRPr="00F309DB">
              <w:rPr>
                <w:b/>
                <w:u w:val="single"/>
              </w:rPr>
              <w:t>0.904</w:t>
            </w:r>
          </w:p>
        </w:tc>
        <w:tc>
          <w:tcPr>
            <w:tcW w:w="992" w:type="dxa"/>
            <w:vAlign w:val="center"/>
          </w:tcPr>
          <w:p w:rsidR="000A6440" w:rsidRPr="00F309DB" w:rsidRDefault="000A6440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A6440" w:rsidRPr="00F309DB" w:rsidRDefault="000A6440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:rsidTr="00DC2314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4A4362">
            <w:pPr>
              <w:spacing w:before="40" w:after="40"/>
            </w:pPr>
            <w:r w:rsidRPr="000F732C">
              <w:rPr>
                <w:b/>
              </w:rPr>
              <w:t>(ii)</w:t>
            </w:r>
            <w:r>
              <w:t xml:space="preserve"> </w:t>
            </w:r>
            <w:r w:rsidRPr="00F309DB">
              <w:t xml:space="preserve">Since </w:t>
            </w:r>
            <w:r w:rsidRPr="00F309DB">
              <w:rPr>
                <w:i/>
              </w:rPr>
              <w:t>n</w:t>
            </w:r>
            <w:r w:rsidRPr="00F309DB">
              <w:t xml:space="preserve"> is large and </w:t>
            </w:r>
            <w:r w:rsidRPr="00F309DB">
              <w:rPr>
                <w:i/>
              </w:rPr>
              <w:t>p</w:t>
            </w:r>
            <w:r w:rsidRPr="00F309DB">
              <w:t xml:space="preserve"> is small/mean is approximately equal to variance</w:t>
            </w: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t>2.4</w:t>
            </w:r>
          </w:p>
        </w:tc>
      </w:tr>
      <w:tr w:rsidR="000F732C" w:rsidRPr="00F309DB" w:rsidTr="00FE3F76">
        <w:trPr>
          <w:trHeight w:val="85"/>
        </w:trPr>
        <w:tc>
          <w:tcPr>
            <w:tcW w:w="1276" w:type="dxa"/>
            <w:vMerge/>
          </w:tcPr>
          <w:p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0F732C" w:rsidRPr="00F309DB" w:rsidRDefault="000F732C" w:rsidP="00CB33BF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0F732C" w:rsidRPr="00F309DB" w:rsidRDefault="000F732C" w:rsidP="008C6B9B">
            <w:pPr>
              <w:spacing w:before="40" w:after="40"/>
              <w:jc w:val="center"/>
            </w:pPr>
          </w:p>
        </w:tc>
      </w:tr>
      <w:tr w:rsidR="00FF6132" w:rsidRPr="00F309DB" w:rsidTr="00DC2314">
        <w:trPr>
          <w:trHeight w:val="85"/>
        </w:trPr>
        <w:tc>
          <w:tcPr>
            <w:tcW w:w="9781" w:type="dxa"/>
            <w:gridSpan w:val="4"/>
            <w:vAlign w:val="center"/>
          </w:tcPr>
          <w:p w:rsidR="00FF6132" w:rsidRPr="00F309DB" w:rsidRDefault="00FF6132" w:rsidP="008C6B9B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(10 marks)</w:t>
            </w:r>
          </w:p>
        </w:tc>
      </w:tr>
      <w:tr w:rsidR="00AC715B" w:rsidRPr="00E66272" w:rsidTr="00FE3F76">
        <w:trPr>
          <w:trHeight w:val="85"/>
        </w:trPr>
        <w:tc>
          <w:tcPr>
            <w:tcW w:w="9781" w:type="dxa"/>
            <w:gridSpan w:val="4"/>
            <w:vAlign w:val="center"/>
          </w:tcPr>
          <w:p w:rsidR="00AC715B" w:rsidRPr="00AA163E" w:rsidRDefault="00AC715B" w:rsidP="00096976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AA163E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AC715B" w:rsidRPr="00E66272" w:rsidTr="00DC2314">
        <w:trPr>
          <w:trHeight w:val="104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(a)</w:t>
            </w:r>
          </w:p>
          <w:p w:rsidR="00AC715B" w:rsidRPr="00E66272" w:rsidRDefault="00AC715B" w:rsidP="004E0609">
            <w:r w:rsidRPr="00E66272">
              <w:rPr>
                <w:b/>
              </w:rPr>
              <w:t>M1:</w:t>
            </w:r>
            <w:r w:rsidRPr="00E66272">
              <w:rPr>
                <w:b/>
              </w:rPr>
              <w:tab/>
            </w:r>
            <w:r w:rsidRPr="00E66272">
              <w:t>For P(</w:t>
            </w:r>
            <w:r w:rsidRPr="00E66272">
              <w:rPr>
                <w:i/>
              </w:rPr>
              <w:t>X</w:t>
            </w:r>
            <w:r w:rsidRPr="00E66272">
              <w:t>=2) × P(</w:t>
            </w:r>
            <w:r w:rsidRPr="00E66272">
              <w:rPr>
                <w:i/>
              </w:rPr>
              <w:t>Y</w:t>
            </w:r>
            <w:r w:rsidRPr="00E66272">
              <w:t xml:space="preserve">=2)  from  </w:t>
            </w:r>
            <w:r w:rsidRPr="00E66272">
              <w:rPr>
                <w:i/>
              </w:rPr>
              <w:t>X</w:t>
            </w:r>
            <w:r w:rsidRPr="00E66272">
              <w:t xml:space="preserve"> ~ Po(2.6)   and   </w:t>
            </w:r>
            <w:r w:rsidRPr="00E66272">
              <w:rPr>
                <w:i/>
              </w:rPr>
              <w:t>Y</w:t>
            </w:r>
            <w:r w:rsidRPr="00E66272">
              <w:t xml:space="preserve"> ~ Po(1.2) i.e. correct models (may be   </w:t>
            </w:r>
          </w:p>
          <w:p w:rsidR="00AC715B" w:rsidRPr="00E66272" w:rsidRDefault="00AC715B" w:rsidP="004E0609">
            <w:pPr>
              <w:spacing w:line="259" w:lineRule="auto"/>
            </w:pPr>
            <w:r w:rsidRPr="00E66272">
              <w:t xml:space="preserve">            implied by correct answer)</w:t>
            </w:r>
          </w:p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 xml:space="preserve">A1: </w:t>
            </w:r>
            <w:r w:rsidRPr="00E66272">
              <w:rPr>
                <w:b/>
              </w:rPr>
              <w:tab/>
              <w:t>awrt 0.0544</w:t>
            </w:r>
          </w:p>
        </w:tc>
      </w:tr>
      <w:tr w:rsidR="00AC715B" w:rsidRPr="00E66272" w:rsidTr="00096976">
        <w:trPr>
          <w:trHeight w:val="829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(b)</w:t>
            </w:r>
          </w:p>
          <w:p w:rsidR="00AC715B" w:rsidRPr="00E66272" w:rsidRDefault="00AC715B" w:rsidP="004E0609">
            <w:r w:rsidRPr="00E66272">
              <w:rPr>
                <w:b/>
              </w:rPr>
              <w:t>M1:</w:t>
            </w:r>
            <w:r w:rsidRPr="00E66272">
              <w:tab/>
              <w:t xml:space="preserve">For combining Poisson distributions and use of Po(‘3.8’) (may be implied by correct </w:t>
            </w:r>
          </w:p>
          <w:p w:rsidR="00AC715B" w:rsidRPr="00E66272" w:rsidRDefault="00AC715B" w:rsidP="004E0609">
            <w:r w:rsidRPr="00E66272">
              <w:t xml:space="preserve">            answer)  </w:t>
            </w:r>
          </w:p>
          <w:p w:rsidR="00AC715B" w:rsidRPr="00E66272" w:rsidRDefault="00AC715B" w:rsidP="004E0609">
            <w:r w:rsidRPr="00E66272">
              <w:rPr>
                <w:b/>
              </w:rPr>
              <w:t>A1:</w:t>
            </w:r>
            <w:r w:rsidRPr="00E66272">
              <w:t xml:space="preserve">      </w:t>
            </w:r>
            <w:r w:rsidRPr="00E66272">
              <w:rPr>
                <w:b/>
              </w:rPr>
              <w:t>awrt 0.205</w:t>
            </w:r>
          </w:p>
        </w:tc>
      </w:tr>
      <w:tr w:rsidR="00AC715B" w:rsidRPr="00E66272" w:rsidTr="00096976">
        <w:trPr>
          <w:trHeight w:val="1139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(c)</w:t>
            </w:r>
          </w:p>
          <w:p w:rsidR="00AC715B" w:rsidRDefault="00AC715B" w:rsidP="004E0609">
            <w:r w:rsidRPr="00E66272">
              <w:rPr>
                <w:b/>
              </w:rPr>
              <w:t>M1:</w:t>
            </w:r>
            <w:r w:rsidRPr="00E66272">
              <w:rPr>
                <w:b/>
              </w:rPr>
              <w:tab/>
            </w:r>
            <w:r w:rsidRPr="00E66272">
              <w:t>For setting up a new model and attempting mean of Poisson distribution</w:t>
            </w:r>
            <w:r>
              <w:t xml:space="preserve"> (may be implied  </w:t>
            </w:r>
          </w:p>
          <w:p w:rsidR="00AC715B" w:rsidRPr="00E66272" w:rsidRDefault="00AC715B" w:rsidP="004E0609">
            <w:r>
              <w:t xml:space="preserve">            by</w:t>
            </w:r>
            <w:r w:rsidRPr="00E66272">
              <w:t xml:space="preserve"> correct answer)</w:t>
            </w:r>
          </w:p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 xml:space="preserve">A1: </w:t>
            </w:r>
            <w:r w:rsidRPr="00E66272">
              <w:rPr>
                <w:b/>
              </w:rPr>
              <w:tab/>
              <w:t>awrt 0.648</w:t>
            </w:r>
          </w:p>
        </w:tc>
      </w:tr>
      <w:tr w:rsidR="00AC715B" w:rsidRPr="00E66272" w:rsidTr="00EF440E">
        <w:trPr>
          <w:trHeight w:val="711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(d)</w:t>
            </w:r>
            <w:r>
              <w:rPr>
                <w:b/>
              </w:rPr>
              <w:t>(i)</w:t>
            </w:r>
          </w:p>
          <w:p w:rsidR="00AC715B" w:rsidRPr="004A4362" w:rsidRDefault="00AC715B" w:rsidP="004E0609"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>For</w:t>
            </w:r>
            <w:r>
              <w:t xml:space="preserve"> </w:t>
            </w:r>
            <w:r w:rsidRPr="00E66272">
              <w:rPr>
                <w:b/>
              </w:rPr>
              <w:t>2.4</w:t>
            </w:r>
          </w:p>
        </w:tc>
      </w:tr>
      <w:tr w:rsidR="004A4362" w:rsidRPr="00E66272" w:rsidTr="00EF440E">
        <w:trPr>
          <w:trHeight w:val="694"/>
        </w:trPr>
        <w:tc>
          <w:tcPr>
            <w:tcW w:w="9781" w:type="dxa"/>
            <w:gridSpan w:val="4"/>
            <w:vAlign w:val="center"/>
          </w:tcPr>
          <w:p w:rsidR="004A4362" w:rsidRPr="00E66272" w:rsidRDefault="004A4362" w:rsidP="004E0609">
            <w:pPr>
              <w:rPr>
                <w:b/>
              </w:rPr>
            </w:pPr>
            <w:r w:rsidRPr="00E66272">
              <w:rPr>
                <w:b/>
              </w:rPr>
              <w:t>(d)</w:t>
            </w:r>
            <w:r>
              <w:rPr>
                <w:b/>
              </w:rPr>
              <w:t>(ii)</w:t>
            </w:r>
          </w:p>
          <w:p w:rsidR="004A4362" w:rsidRPr="00E66272" w:rsidRDefault="004A4362" w:rsidP="004E0609">
            <w:pPr>
              <w:rPr>
                <w:b/>
              </w:rPr>
            </w:pPr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 xml:space="preserve">For </w:t>
            </w:r>
            <w:r w:rsidRPr="00E66272">
              <w:rPr>
                <w:b/>
              </w:rPr>
              <w:t>awrt 2.39</w:t>
            </w:r>
          </w:p>
        </w:tc>
      </w:tr>
      <w:tr w:rsidR="00AC715B" w:rsidRPr="00E66272" w:rsidTr="00EF440E">
        <w:trPr>
          <w:trHeight w:val="561"/>
        </w:trPr>
        <w:tc>
          <w:tcPr>
            <w:tcW w:w="9781" w:type="dxa"/>
            <w:gridSpan w:val="4"/>
            <w:vAlign w:val="center"/>
          </w:tcPr>
          <w:p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(e)</w:t>
            </w:r>
            <w:r>
              <w:rPr>
                <w:b/>
              </w:rPr>
              <w:t>(i)</w:t>
            </w:r>
          </w:p>
          <w:p w:rsidR="00AC715B" w:rsidRPr="004A4362" w:rsidRDefault="00AC715B" w:rsidP="004E0609"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 xml:space="preserve">For </w:t>
            </w:r>
            <w:r w:rsidRPr="00E66272">
              <w:rPr>
                <w:b/>
              </w:rPr>
              <w:t>awrt 0.904</w:t>
            </w:r>
          </w:p>
        </w:tc>
      </w:tr>
      <w:tr w:rsidR="004A4362" w:rsidRPr="00E66272" w:rsidTr="00EF440E">
        <w:trPr>
          <w:trHeight w:val="727"/>
        </w:trPr>
        <w:tc>
          <w:tcPr>
            <w:tcW w:w="9781" w:type="dxa"/>
            <w:gridSpan w:val="4"/>
            <w:vAlign w:val="center"/>
          </w:tcPr>
          <w:p w:rsidR="004A4362" w:rsidRPr="00E66272" w:rsidRDefault="004A4362" w:rsidP="004E0609">
            <w:pPr>
              <w:rPr>
                <w:b/>
              </w:rPr>
            </w:pPr>
            <w:r w:rsidRPr="00E66272">
              <w:rPr>
                <w:b/>
              </w:rPr>
              <w:t>(e)</w:t>
            </w:r>
            <w:r>
              <w:rPr>
                <w:b/>
              </w:rPr>
              <w:t>(ii)</w:t>
            </w:r>
          </w:p>
          <w:p w:rsidR="004A4362" w:rsidRPr="00E66272" w:rsidRDefault="004A4362" w:rsidP="004E0609">
            <w:pPr>
              <w:rPr>
                <w:b/>
              </w:rPr>
            </w:pPr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>For a correct explanation to support use of Poisson approximation in this case</w:t>
            </w:r>
          </w:p>
        </w:tc>
      </w:tr>
    </w:tbl>
    <w:p w:rsidR="004E0609" w:rsidRDefault="004E0609" w:rsidP="00B12115">
      <w:pPr>
        <w:spacing w:before="40" w:after="40"/>
      </w:pP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805"/>
        <w:gridCol w:w="992"/>
        <w:gridCol w:w="709"/>
      </w:tblGrid>
      <w:tr w:rsidR="00014BB6" w:rsidRPr="00133311" w:rsidTr="00FC053E">
        <w:trPr>
          <w:trHeight w:val="20"/>
        </w:trPr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5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7A1FF0" w:rsidRPr="00F309DB" w:rsidTr="00A153C5">
        <w:trPr>
          <w:trHeight w:val="85"/>
        </w:trPr>
        <w:tc>
          <w:tcPr>
            <w:tcW w:w="1275" w:type="dxa"/>
            <w:vMerge w:val="restart"/>
          </w:tcPr>
          <w:p w:rsidR="007A1FF0" w:rsidRPr="00F309DB" w:rsidRDefault="007A1FF0" w:rsidP="00A153C5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4(a)</w:t>
            </w:r>
          </w:p>
        </w:tc>
        <w:tc>
          <w:tcPr>
            <w:tcW w:w="6805" w:type="dxa"/>
            <w:vAlign w:val="center"/>
          </w:tcPr>
          <w:p w:rsidR="007A1FF0" w:rsidRPr="00F309DB" w:rsidRDefault="007A1FF0" w:rsidP="007A1FF0">
            <w:pPr>
              <w:spacing w:before="40" w:after="40"/>
            </w:pPr>
            <w:r w:rsidRPr="007A1FF0">
              <w:rPr>
                <w:b/>
              </w:rPr>
              <w:t xml:space="preserve">(i) </w:t>
            </w:r>
            <w:r w:rsidRPr="00F309DB">
              <w:t>P(</w:t>
            </w:r>
            <w:r w:rsidRPr="00F309DB">
              <w:rPr>
                <w:i/>
              </w:rPr>
              <w:t>X</w:t>
            </w:r>
            <w:r w:rsidRPr="00F309DB">
              <w:t xml:space="preserve"> = 1) = 0.34523…                                              </w:t>
            </w:r>
            <w:r>
              <w:t xml:space="preserve">       </w:t>
            </w:r>
            <w:r w:rsidRPr="00F309DB">
              <w:t xml:space="preserve">awrt </w:t>
            </w:r>
            <w:r w:rsidRPr="00F309DB">
              <w:rPr>
                <w:b/>
                <w:u w:val="single"/>
              </w:rPr>
              <w:t>0.345</w:t>
            </w:r>
          </w:p>
        </w:tc>
        <w:tc>
          <w:tcPr>
            <w:tcW w:w="992" w:type="dxa"/>
            <w:vAlign w:val="center"/>
          </w:tcPr>
          <w:p w:rsidR="007A1FF0" w:rsidRPr="00F309DB" w:rsidRDefault="007A1FF0" w:rsidP="00A153C5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7A1FF0" w:rsidRPr="00F309DB" w:rsidRDefault="007A1FF0" w:rsidP="00A153C5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7A1FF0" w:rsidRPr="00F309DB" w:rsidTr="00FC053E">
        <w:trPr>
          <w:trHeight w:val="20"/>
        </w:trPr>
        <w:tc>
          <w:tcPr>
            <w:tcW w:w="1275" w:type="dxa"/>
            <w:vMerge/>
          </w:tcPr>
          <w:p w:rsidR="007A1FF0" w:rsidRPr="00F309DB" w:rsidRDefault="007A1FF0" w:rsidP="00A153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7A1FF0" w:rsidRPr="00F309DB" w:rsidRDefault="007A1FF0" w:rsidP="007A1FF0">
            <w:pPr>
              <w:spacing w:before="40" w:after="40"/>
            </w:pPr>
            <w:r w:rsidRPr="007A1FF0">
              <w:rPr>
                <w:b/>
              </w:rPr>
              <w:t>(ii)</w:t>
            </w:r>
            <w:r>
              <w:t xml:space="preserve"> </w:t>
            </w:r>
            <w:r w:rsidRPr="00F309DB">
              <w:t>P(</w:t>
            </w:r>
            <w:r w:rsidRPr="00F309DB">
              <w:rPr>
                <w:i/>
              </w:rPr>
              <w:t>X</w:t>
            </w:r>
            <w:r w:rsidRPr="00F309DB">
              <w:t xml:space="preserve"> </w:t>
            </w:r>
            <w:r w:rsidRPr="00F309DB">
              <w:rPr>
                <w:position w:val="-8"/>
              </w:rPr>
              <w:object w:dxaOrig="240" w:dyaOrig="279">
                <v:shape id="_x0000_i1050" type="#_x0000_t75" style="width:12pt;height:14.25pt" o:ole="">
                  <v:imagedata r:id="rId56" o:title=""/>
                </v:shape>
                <o:OLEObject Type="Embed" ProgID="Equation.DSMT4" ShapeID="_x0000_i1050" DrawAspect="Content" ObjectID="_1615989831" r:id="rId57"/>
              </w:object>
            </w:r>
            <w:r w:rsidRPr="00F309DB">
              <w:t xml:space="preserve"> 4) = 0.98575…                                           </w:t>
            </w:r>
            <w:r>
              <w:t xml:space="preserve">      </w:t>
            </w:r>
            <w:r w:rsidRPr="00F309DB">
              <w:t xml:space="preserve"> awrt </w:t>
            </w:r>
            <w:r w:rsidRPr="00F309DB">
              <w:rPr>
                <w:b/>
                <w:u w:val="single"/>
              </w:rPr>
              <w:t>0.986</w:t>
            </w:r>
          </w:p>
        </w:tc>
        <w:tc>
          <w:tcPr>
            <w:tcW w:w="992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7A1FF0" w:rsidRPr="00F309DB" w:rsidTr="00FC053E">
        <w:trPr>
          <w:trHeight w:val="85"/>
        </w:trPr>
        <w:tc>
          <w:tcPr>
            <w:tcW w:w="1275" w:type="dxa"/>
            <w:vMerge/>
          </w:tcPr>
          <w:p w:rsidR="007A1FF0" w:rsidRPr="00F309DB" w:rsidRDefault="007A1FF0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7A1FF0" w:rsidRPr="00F309DB" w:rsidRDefault="007A1FF0" w:rsidP="00412D38">
            <w:pPr>
              <w:spacing w:before="40" w:after="40"/>
              <w:jc w:val="center"/>
            </w:pPr>
          </w:p>
        </w:tc>
      </w:tr>
      <w:tr w:rsidR="002E2A5E" w:rsidRPr="00F309DB" w:rsidTr="00FC053E">
        <w:trPr>
          <w:trHeight w:val="20"/>
        </w:trPr>
        <w:tc>
          <w:tcPr>
            <w:tcW w:w="1275" w:type="dxa"/>
            <w:vMerge w:val="restart"/>
          </w:tcPr>
          <w:p w:rsidR="002E2A5E" w:rsidRPr="00F309DB" w:rsidRDefault="006F41CF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5" w:type="dxa"/>
            <w:vAlign w:val="center"/>
          </w:tcPr>
          <w:p w:rsidR="002E2A5E" w:rsidRPr="00F309DB" w:rsidRDefault="00563C4E" w:rsidP="00412D38">
            <w:pPr>
              <w:spacing w:before="40" w:after="40"/>
              <w:jc w:val="center"/>
            </w:pPr>
            <w:r w:rsidRPr="00F309DB">
              <w:rPr>
                <w:position w:val="-24"/>
              </w:rPr>
              <w:object w:dxaOrig="5580" w:dyaOrig="620">
                <v:shape id="_x0000_i1051" type="#_x0000_t75" style="width:250.5pt;height:27pt" o:ole="">
                  <v:imagedata r:id="rId58" o:title=""/>
                </v:shape>
                <o:OLEObject Type="Embed" ProgID="Equation.DSMT4" ShapeID="_x0000_i1051" DrawAspect="Content" ObjectID="_1615989832" r:id="rId59"/>
              </w:object>
            </w:r>
            <w:r w:rsidR="005E68F5" w:rsidRPr="00F309DB">
              <w:t>*</w:t>
            </w:r>
          </w:p>
        </w:tc>
        <w:tc>
          <w:tcPr>
            <w:tcW w:w="992" w:type="dxa"/>
            <w:vAlign w:val="center"/>
          </w:tcPr>
          <w:p w:rsidR="002E2A5E" w:rsidRPr="00F309DB" w:rsidRDefault="00C155FB" w:rsidP="00412D38">
            <w:pPr>
              <w:spacing w:before="40" w:after="40"/>
              <w:jc w:val="center"/>
            </w:pPr>
            <w:r w:rsidRPr="00F309DB">
              <w:t>B1</w:t>
            </w:r>
            <w:r w:rsidR="00142B21" w:rsidRPr="00F309DB">
              <w:t>*</w:t>
            </w:r>
            <w:r w:rsidRPr="00F309DB">
              <w:t>cso</w:t>
            </w:r>
          </w:p>
        </w:tc>
        <w:tc>
          <w:tcPr>
            <w:tcW w:w="709" w:type="dxa"/>
            <w:vAlign w:val="center"/>
          </w:tcPr>
          <w:p w:rsidR="002E2A5E" w:rsidRPr="00F309DB" w:rsidRDefault="00684A28" w:rsidP="00412D38">
            <w:pPr>
              <w:spacing w:before="40" w:after="40"/>
              <w:jc w:val="center"/>
            </w:pPr>
            <w:r w:rsidRPr="00F309DB">
              <w:t>1.1</w:t>
            </w:r>
            <w:r w:rsidR="00A14A78" w:rsidRPr="00F309DB">
              <w:t>b</w:t>
            </w:r>
          </w:p>
        </w:tc>
      </w:tr>
      <w:tr w:rsidR="00FF6132" w:rsidRPr="00F309DB" w:rsidTr="00FC053E">
        <w:trPr>
          <w:trHeight w:val="85"/>
        </w:trPr>
        <w:tc>
          <w:tcPr>
            <w:tcW w:w="1275" w:type="dxa"/>
            <w:vMerge/>
          </w:tcPr>
          <w:p w:rsidR="00FF6132" w:rsidRPr="00F309DB" w:rsidRDefault="00FF6132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F6132" w:rsidRPr="00F309DB" w:rsidRDefault="00FF6132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FF6132" w:rsidRPr="00F309DB" w:rsidRDefault="00FF6132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FF6132" w:rsidRPr="00F309DB" w:rsidRDefault="00FF6132" w:rsidP="00412D38">
            <w:pPr>
              <w:spacing w:before="40" w:after="40"/>
              <w:jc w:val="center"/>
            </w:pPr>
          </w:p>
        </w:tc>
      </w:tr>
      <w:tr w:rsidR="006F41CF" w:rsidRPr="00F309DB" w:rsidTr="00FC053E">
        <w:trPr>
          <w:trHeight w:val="20"/>
        </w:trPr>
        <w:tc>
          <w:tcPr>
            <w:tcW w:w="1275" w:type="dxa"/>
            <w:vMerge w:val="restart"/>
          </w:tcPr>
          <w:p w:rsidR="006F41CF" w:rsidRPr="00FC053E" w:rsidRDefault="006F41CF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(c)</w:t>
            </w:r>
          </w:p>
        </w:tc>
        <w:tc>
          <w:tcPr>
            <w:tcW w:w="6805" w:type="dxa"/>
            <w:vAlign w:val="center"/>
          </w:tcPr>
          <w:p w:rsidR="006F41CF" w:rsidRPr="00F309DB" w:rsidRDefault="006F41CF" w:rsidP="00EF440E">
            <w:pPr>
              <w:spacing w:before="40" w:after="40"/>
            </w:pPr>
            <w:r w:rsidRPr="00F309DB">
              <w:rPr>
                <w:i/>
              </w:rPr>
              <w:t>r</w:t>
            </w:r>
            <w:r w:rsidRPr="00F309DB">
              <w:t xml:space="preserve"> = 40 × ‘0.34523…’           </w:t>
            </w:r>
            <w:r w:rsidRPr="00F309DB">
              <w:rPr>
                <w:i/>
              </w:rPr>
              <w:t xml:space="preserve">s </w:t>
            </w:r>
            <w:r w:rsidRPr="00F309DB">
              <w:t>= 40 × ‘1 – 0.986…’</w:t>
            </w:r>
          </w:p>
        </w:tc>
        <w:tc>
          <w:tcPr>
            <w:tcW w:w="992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6F41CF" w:rsidRPr="00F309DB" w:rsidTr="00FC053E">
        <w:trPr>
          <w:trHeight w:val="20"/>
        </w:trPr>
        <w:tc>
          <w:tcPr>
            <w:tcW w:w="1275" w:type="dxa"/>
            <w:vMerge/>
          </w:tcPr>
          <w:p w:rsidR="006F41CF" w:rsidRPr="00F309DB" w:rsidRDefault="006F41CF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6F41CF" w:rsidRPr="00F309DB" w:rsidRDefault="006F41CF" w:rsidP="000A240B">
            <w:pPr>
              <w:spacing w:before="40" w:after="40"/>
              <w:jc w:val="center"/>
            </w:pPr>
            <w:r w:rsidRPr="00F309DB">
              <w:rPr>
                <w:i/>
              </w:rPr>
              <w:t xml:space="preserve">r </w:t>
            </w:r>
            <w:r w:rsidRPr="00F309DB">
              <w:t xml:space="preserve">= </w:t>
            </w:r>
            <w:r w:rsidRPr="00F309DB">
              <w:rPr>
                <w:b/>
                <w:u w:val="single"/>
              </w:rPr>
              <w:t>13.81</w:t>
            </w:r>
            <w:r w:rsidRPr="00F309DB">
              <w:t xml:space="preserve">                              </w:t>
            </w:r>
            <w:r w:rsidRPr="00F309DB">
              <w:rPr>
                <w:i/>
              </w:rPr>
              <w:t xml:space="preserve">s </w:t>
            </w:r>
            <w:r w:rsidRPr="00F309DB">
              <w:t xml:space="preserve">= </w:t>
            </w:r>
            <w:r w:rsidRPr="00F309DB">
              <w:rPr>
                <w:b/>
                <w:u w:val="single"/>
              </w:rPr>
              <w:t>0.57</w:t>
            </w:r>
          </w:p>
        </w:tc>
        <w:tc>
          <w:tcPr>
            <w:tcW w:w="992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A1</w:t>
            </w:r>
            <w:r w:rsidR="00ED23A0" w:rsidRPr="00F309DB">
              <w:t>ft</w:t>
            </w:r>
          </w:p>
        </w:tc>
        <w:tc>
          <w:tcPr>
            <w:tcW w:w="709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6F41CF" w:rsidRPr="00F309DB" w:rsidTr="00A153C5">
        <w:trPr>
          <w:trHeight w:val="85"/>
        </w:trPr>
        <w:tc>
          <w:tcPr>
            <w:tcW w:w="1275" w:type="dxa"/>
            <w:vMerge/>
          </w:tcPr>
          <w:p w:rsidR="006F41CF" w:rsidRPr="00F309DB" w:rsidRDefault="006F41CF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6F41CF" w:rsidRPr="00F309DB" w:rsidRDefault="006F41CF" w:rsidP="000A240B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6F41CF" w:rsidRPr="00F309DB" w:rsidRDefault="006F41CF" w:rsidP="00412D38">
            <w:pPr>
              <w:spacing w:before="40" w:after="40"/>
              <w:jc w:val="center"/>
            </w:pPr>
          </w:p>
        </w:tc>
      </w:tr>
      <w:tr w:rsidR="00FC053E" w:rsidRPr="00F309DB" w:rsidTr="00FC053E">
        <w:trPr>
          <w:trHeight w:val="216"/>
        </w:trPr>
        <w:tc>
          <w:tcPr>
            <w:tcW w:w="1275" w:type="dxa"/>
            <w:vMerge w:val="restart"/>
          </w:tcPr>
          <w:p w:rsidR="00FC053E" w:rsidRPr="00F309DB" w:rsidRDefault="00FC053E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(d)</w:t>
            </w: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H</w:t>
            </w:r>
            <w:r w:rsidRPr="00F309DB">
              <w:rPr>
                <w:vertAlign w:val="subscript"/>
              </w:rPr>
              <w:t>0</w:t>
            </w:r>
            <w:r w:rsidRPr="00F309DB">
              <w:t>: The Poisson distribution is a suitable model</w:t>
            </w:r>
          </w:p>
          <w:p w:rsidR="00FC053E" w:rsidRPr="00F309DB" w:rsidRDefault="00FC053E" w:rsidP="00EF440E">
            <w:pPr>
              <w:spacing w:before="40" w:after="40"/>
            </w:pPr>
            <w:r w:rsidRPr="00F309DB">
              <w:t>H</w:t>
            </w:r>
            <w:r w:rsidRPr="00F309DB">
              <w:rPr>
                <w:vertAlign w:val="subscript"/>
              </w:rPr>
              <w:t>1</w:t>
            </w:r>
            <w:r w:rsidRPr="00F309DB">
              <w:t>: The Poisson distribution is not a suitable model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FC053E" w:rsidRPr="00F309DB" w:rsidTr="00FC053E">
        <w:trPr>
          <w:trHeight w:val="226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[Cells are combined when expected frequencies &lt; 5]</w:t>
            </w:r>
          </w:p>
          <w:p w:rsidR="00FC053E" w:rsidRPr="00F309DB" w:rsidRDefault="00FC053E" w:rsidP="00EF440E">
            <w:pPr>
              <w:spacing w:before="40" w:after="40"/>
            </w:pPr>
            <w:r w:rsidRPr="00F309DB">
              <w:t>So combine the last 3 cells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2.1</w:t>
            </w:r>
          </w:p>
        </w:tc>
      </w:tr>
      <w:tr w:rsidR="00FC053E" w:rsidRPr="00F309DB" w:rsidTr="00FC053E">
        <w:trPr>
          <w:trHeight w:val="20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0A240B">
            <w:pPr>
              <w:spacing w:before="40" w:after="40"/>
              <w:jc w:val="center"/>
            </w:pPr>
            <w:r w:rsidRPr="00F309DB">
              <w:rPr>
                <w:position w:val="-28"/>
              </w:rPr>
              <w:object w:dxaOrig="6340" w:dyaOrig="700">
                <v:shape id="_x0000_i1052" type="#_x0000_t75" style="width:303pt;height:34.5pt" o:ole="">
                  <v:imagedata r:id="rId60" o:title=""/>
                </v:shape>
                <o:OLEObject Type="Embed" ProgID="Equation.3" ShapeID="_x0000_i1052" DrawAspect="Content" ObjectID="_1615989833" r:id="rId61"/>
              </w:objec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FC053E" w:rsidRPr="00F309DB" w:rsidTr="00FC053E">
        <w:trPr>
          <w:trHeight w:val="85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452028">
            <w:pPr>
              <w:spacing w:before="40" w:after="40"/>
            </w:pPr>
            <w:r>
              <w:t xml:space="preserve">      </w:t>
            </w:r>
            <w:r w:rsidRPr="00F309DB">
              <w:t xml:space="preserve">awrt </w:t>
            </w:r>
            <w:r>
              <w:t xml:space="preserve">   </w:t>
            </w:r>
            <w:r w:rsidRPr="00F309DB">
              <w:rPr>
                <w:b/>
                <w:u w:val="single"/>
              </w:rPr>
              <w:t>1.1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FC053E" w:rsidRPr="00F309DB" w:rsidTr="00FC053E">
        <w:trPr>
          <w:trHeight w:val="85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Degrees of freedom = 4 – 1 – 1 = 2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3.1b</w:t>
            </w:r>
          </w:p>
        </w:tc>
      </w:tr>
      <w:tr w:rsidR="00FC053E" w:rsidRPr="00F309DB" w:rsidTr="00FC053E">
        <w:trPr>
          <w:trHeight w:val="314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EF440E">
            <w:pPr>
              <w:spacing w:before="40" w:after="40"/>
            </w:pPr>
            <w:r w:rsidRPr="00F309DB">
              <w:t>(Do not reject</w:t>
            </w:r>
            <w:r>
              <w:t xml:space="preserve"> </w:t>
            </w:r>
            <w:r w:rsidRPr="00F309DB">
              <w:t>H</w:t>
            </w:r>
            <w:r w:rsidRPr="00F309DB">
              <w:rPr>
                <w:vertAlign w:val="subscript"/>
              </w:rPr>
              <w:t>0</w:t>
            </w:r>
            <w:r w:rsidRPr="00F309DB">
              <w:t xml:space="preserve"> since 1.10</w:t>
            </w:r>
            <w:r>
              <w:t xml:space="preserve"> </w:t>
            </w:r>
            <w:r w:rsidRPr="00F309DB">
              <w:t>&lt;</w:t>
            </w:r>
            <w:r w:rsidRPr="00F309DB">
              <w:rPr>
                <w:position w:val="-14"/>
              </w:rPr>
              <w:object w:dxaOrig="1480" w:dyaOrig="400">
                <v:shape id="_x0000_i1053" type="#_x0000_t75" style="width:73.5pt;height:20.25pt" o:ole="">
                  <v:imagedata r:id="rId62" o:title=""/>
                </v:shape>
                <o:OLEObject Type="Embed" ProgID="Equation.3" ShapeID="_x0000_i1053" DrawAspect="Content" ObjectID="_1615989834" r:id="rId63"/>
              </w:object>
            </w:r>
            <w:r w:rsidRPr="00F309DB">
              <w:t>).</w:t>
            </w:r>
            <w:r>
              <w:t xml:space="preserve"> </w:t>
            </w:r>
            <w:r w:rsidRPr="00F309DB">
              <w:t>The number of mortgages approved each week</w:t>
            </w:r>
            <w:r>
              <w:t xml:space="preserve"> follows a Poisson distribution</w:t>
            </w: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t>3.5a</w:t>
            </w:r>
          </w:p>
        </w:tc>
      </w:tr>
      <w:tr w:rsidR="00FC053E" w:rsidRPr="00F309DB" w:rsidTr="00A153C5">
        <w:trPr>
          <w:trHeight w:val="85"/>
        </w:trPr>
        <w:tc>
          <w:tcPr>
            <w:tcW w:w="1275" w:type="dxa"/>
            <w:vMerge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FC053E" w:rsidRPr="00F309DB" w:rsidRDefault="00FC053E" w:rsidP="00412D38">
            <w:pPr>
              <w:spacing w:before="40" w:after="40"/>
              <w:jc w:val="center"/>
            </w:pPr>
          </w:p>
        </w:tc>
      </w:tr>
      <w:tr w:rsidR="006F41CF" w:rsidRPr="00F309DB" w:rsidTr="00FC053E">
        <w:trPr>
          <w:trHeight w:val="85"/>
        </w:trPr>
        <w:tc>
          <w:tcPr>
            <w:tcW w:w="9781" w:type="dxa"/>
            <w:gridSpan w:val="4"/>
            <w:vAlign w:val="center"/>
          </w:tcPr>
          <w:p w:rsidR="006F41CF" w:rsidRPr="00F309DB" w:rsidRDefault="006F41CF" w:rsidP="00412D38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(11 marks)</w:t>
            </w:r>
          </w:p>
        </w:tc>
      </w:tr>
      <w:tr w:rsidR="007D44EA" w:rsidRPr="00F309DB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7D44EA" w:rsidRPr="00F309DB" w:rsidRDefault="00AA163E" w:rsidP="00412D38">
            <w:pPr>
              <w:spacing w:before="40" w:after="40"/>
              <w:rPr>
                <w:b/>
              </w:rPr>
            </w:pPr>
            <w:r w:rsidRPr="00AA163E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924D1B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(a)(i)</w: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awrt 0.345</w:t>
            </w:r>
          </w:p>
        </w:tc>
      </w:tr>
      <w:tr w:rsidR="00EF440E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EF440E" w:rsidRPr="00702D06" w:rsidRDefault="00EF440E" w:rsidP="00FC053E">
            <w:pPr>
              <w:rPr>
                <w:b/>
              </w:rPr>
            </w:pPr>
            <w:r w:rsidRPr="00702D06">
              <w:rPr>
                <w:b/>
              </w:rPr>
              <w:t>(a)(ii)</w:t>
            </w:r>
          </w:p>
          <w:p w:rsidR="00EF440E" w:rsidRPr="00702D06" w:rsidRDefault="00EF440E" w:rsidP="00FC053E">
            <w:pPr>
              <w:rPr>
                <w:b/>
              </w:rPr>
            </w:pPr>
            <w:r w:rsidRPr="00702D06">
              <w:rPr>
                <w:b/>
              </w:rPr>
              <w:t xml:space="preserve">B1: </w:t>
            </w:r>
            <w:r w:rsidRPr="00702D06">
              <w:rPr>
                <w:b/>
              </w:rPr>
              <w:tab/>
            </w:r>
            <w:r w:rsidRPr="00702D06">
              <w:t>awrt 0.986</w:t>
            </w:r>
          </w:p>
        </w:tc>
      </w:tr>
      <w:tr w:rsidR="00924D1B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(b)</w:t>
            </w:r>
          </w:p>
          <w:p w:rsidR="00924D1B" w:rsidRPr="00702D06" w:rsidRDefault="00924D1B" w:rsidP="00FC053E">
            <w:r w:rsidRPr="00702D06">
              <w:rPr>
                <w:b/>
              </w:rPr>
              <w:t>B1*:</w:t>
            </w:r>
            <w:r w:rsidRPr="00702D06">
              <w:tab/>
              <w:t>For a fully correct calculation leading to given answer with no errors seen</w:t>
            </w:r>
          </w:p>
        </w:tc>
      </w:tr>
      <w:tr w:rsidR="00924D1B" w:rsidRPr="00702D06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(c)</w:t>
            </w:r>
          </w:p>
          <w:p w:rsidR="00924D1B" w:rsidRPr="00702D06" w:rsidRDefault="00924D1B" w:rsidP="00FC053E"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attempt at </w:t>
            </w:r>
            <w:r w:rsidRPr="00702D06">
              <w:rPr>
                <w:i/>
              </w:rPr>
              <w:t>r</w:t>
            </w:r>
            <w:r w:rsidRPr="00702D06">
              <w:t xml:space="preserve"> or </w:t>
            </w:r>
            <w:r w:rsidRPr="00702D06">
              <w:rPr>
                <w:i/>
              </w:rPr>
              <w:t>s</w:t>
            </w:r>
            <w:r w:rsidRPr="00702D06">
              <w:t xml:space="preserve"> (may be implied by correct answers)</w: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 xml:space="preserve">A1ft: </w:t>
            </w:r>
            <w:r w:rsidRPr="00702D06">
              <w:rPr>
                <w:b/>
              </w:rPr>
              <w:tab/>
            </w:r>
            <w:r w:rsidRPr="00702D06">
              <w:t>For both values correct (follow through their answers to part (a))</w:t>
            </w:r>
          </w:p>
        </w:tc>
      </w:tr>
      <w:tr w:rsidR="00924D1B" w:rsidRPr="00702D06" w:rsidTr="00A153C5">
        <w:trPr>
          <w:trHeight w:val="3168"/>
        </w:trPr>
        <w:tc>
          <w:tcPr>
            <w:tcW w:w="9781" w:type="dxa"/>
            <w:gridSpan w:val="4"/>
            <w:vAlign w:val="center"/>
          </w:tcPr>
          <w:p w:rsidR="00924D1B" w:rsidRPr="00702D06" w:rsidRDefault="00EF440E" w:rsidP="00FC053E">
            <w:pPr>
              <w:rPr>
                <w:b/>
              </w:rPr>
            </w:pPr>
            <w:r>
              <w:rPr>
                <w:b/>
              </w:rPr>
              <w:t>(d)</w:t>
            </w:r>
          </w:p>
          <w:p w:rsidR="00924D1B" w:rsidRPr="00702D06" w:rsidRDefault="00924D1B" w:rsidP="00FC053E"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For both hypotheses correct (lambda should not be defined so correct use of the model)</w:t>
            </w:r>
          </w:p>
          <w:p w:rsidR="00924D1B" w:rsidRDefault="00924D1B" w:rsidP="00FC053E"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understanding the need to combine cells before calculating the test statistic (may be </w:t>
            </w:r>
            <w:r>
              <w:t xml:space="preserve">  </w:t>
            </w:r>
          </w:p>
          <w:p w:rsidR="00924D1B" w:rsidRPr="00702D06" w:rsidRDefault="00924D1B" w:rsidP="00FC053E">
            <w:r>
              <w:t xml:space="preserve">            </w:t>
            </w:r>
            <w:r w:rsidRPr="00702D06">
              <w:t>implied)</w: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attempt to find the test statistic using </w:t>
            </w:r>
            <w:r w:rsidRPr="00702D06">
              <w:rPr>
                <w:position w:val="-24"/>
              </w:rPr>
              <w:object w:dxaOrig="1740" w:dyaOrig="660">
                <v:shape id="_x0000_i1054" type="#_x0000_t75" style="width:87pt;height:34.5pt" o:ole="">
                  <v:imagedata r:id="rId64" o:title=""/>
                </v:shape>
                <o:OLEObject Type="Embed" ProgID="Equation.3" ShapeID="_x0000_i1054" DrawAspect="Content" ObjectID="_1615989835" r:id="rId65"/>
              </w:object>
            </w:r>
          </w:p>
          <w:p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A1:</w:t>
            </w:r>
            <w:r w:rsidRPr="00702D06">
              <w:rPr>
                <w:b/>
              </w:rPr>
              <w:tab/>
            </w:r>
            <w:r w:rsidR="00452028">
              <w:t>a</w:t>
            </w:r>
            <w:r w:rsidRPr="00702D06">
              <w:t>wrt 1.1</w:t>
            </w:r>
          </w:p>
          <w:p w:rsidR="00924D1B" w:rsidRPr="00702D06" w:rsidRDefault="00924D1B" w:rsidP="00FC053E"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For  realising that there are 2 degrees of freedom leading to a critical value</w:t>
            </w:r>
          </w:p>
          <w:p w:rsidR="00924D1B" w:rsidRPr="00702D06" w:rsidRDefault="00924D1B" w:rsidP="00FC053E">
            <w:r>
              <w:t xml:space="preserve">            </w:t>
            </w:r>
            <w:r w:rsidRPr="00702D06">
              <w:t xml:space="preserve">of  </w:t>
            </w:r>
            <w:r w:rsidRPr="00702D06">
              <w:rPr>
                <w:position w:val="-12"/>
              </w:rPr>
              <w:object w:dxaOrig="1740" w:dyaOrig="380">
                <v:shape id="_x0000_i1055" type="#_x0000_t75" style="width:87pt;height:19.5pt" o:ole="">
                  <v:imagedata r:id="rId66" o:title=""/>
                </v:shape>
                <o:OLEObject Type="Embed" ProgID="Equation.DSMT4" ShapeID="_x0000_i1055" DrawAspect="Content" ObjectID="_1615989836" r:id="rId67"/>
              </w:object>
            </w:r>
            <w:r w:rsidRPr="00702D06">
              <w:rPr>
                <w:position w:val="-4"/>
              </w:rPr>
              <w:object w:dxaOrig="180" w:dyaOrig="279">
                <v:shape id="_x0000_i1056" type="#_x0000_t75" style="width:8.25pt;height:14.25pt" o:ole="">
                  <v:imagedata r:id="rId25" o:title=""/>
                </v:shape>
                <o:OLEObject Type="Embed" ProgID="Equation.DSMT4" ShapeID="_x0000_i1056" DrawAspect="Content" ObjectID="_1615989837" r:id="rId68"/>
              </w:object>
            </w:r>
          </w:p>
          <w:p w:rsidR="00924D1B" w:rsidRDefault="00924D1B" w:rsidP="00FC053E">
            <w:r w:rsidRPr="00702D06">
              <w:rPr>
                <w:b/>
              </w:rPr>
              <w:t>A1:</w:t>
            </w:r>
            <w:r w:rsidRPr="00702D06">
              <w:rPr>
                <w:b/>
              </w:rPr>
              <w:tab/>
            </w:r>
            <w:r w:rsidRPr="00702D06">
              <w:t xml:space="preserve">Concluding that a Poisson model is suitable for the number of mortgages approved each </w:t>
            </w:r>
            <w:r>
              <w:t xml:space="preserve"> </w:t>
            </w:r>
          </w:p>
          <w:p w:rsidR="00924D1B" w:rsidRPr="00702D06" w:rsidRDefault="00924D1B" w:rsidP="00FC053E">
            <w:pPr>
              <w:rPr>
                <w:b/>
              </w:rPr>
            </w:pPr>
            <w:r>
              <w:t xml:space="preserve">            </w:t>
            </w:r>
            <w:r w:rsidRPr="00702D06">
              <w:t>week</w:t>
            </w:r>
          </w:p>
        </w:tc>
      </w:tr>
    </w:tbl>
    <w:p w:rsidR="00FA6337" w:rsidRDefault="00FA6337">
      <w:r>
        <w:br w:type="page"/>
      </w:r>
    </w:p>
    <w:p w:rsidR="00FA6337" w:rsidRDefault="00FA6337" w:rsidP="00FA6337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Further Mechanics 1 Mark Scheme (Section B)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251"/>
        <w:gridCol w:w="6399"/>
        <w:gridCol w:w="915"/>
        <w:gridCol w:w="677"/>
      </w:tblGrid>
      <w:tr w:rsidR="00FA6337" w:rsidRPr="00103544" w:rsidTr="00F76449">
        <w:trPr>
          <w:trHeight w:val="85"/>
        </w:trPr>
        <w:tc>
          <w:tcPr>
            <w:tcW w:w="677" w:type="pct"/>
            <w:shd w:val="clear" w:color="auto" w:fill="A6A6A6" w:themeFill="background1" w:themeFillShade="A6"/>
            <w:vAlign w:val="center"/>
          </w:tcPr>
          <w:p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3462" w:type="pct"/>
            <w:shd w:val="clear" w:color="auto" w:fill="A6A6A6" w:themeFill="background1" w:themeFillShade="A6"/>
            <w:vAlign w:val="center"/>
          </w:tcPr>
          <w:p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495" w:type="pct"/>
            <w:shd w:val="clear" w:color="auto" w:fill="A6A6A6" w:themeFill="background1" w:themeFillShade="A6"/>
            <w:vAlign w:val="center"/>
          </w:tcPr>
          <w:p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366" w:type="pct"/>
            <w:shd w:val="clear" w:color="auto" w:fill="A6A6A6" w:themeFill="background1" w:themeFillShade="A6"/>
            <w:vAlign w:val="center"/>
          </w:tcPr>
          <w:p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 w:val="restart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C2685">
              <w:rPr>
                <w:b/>
              </w:rPr>
              <w:t>(a)</w:t>
            </w:r>
          </w:p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  <w:rPr>
                <w:i/>
              </w:rPr>
            </w:pPr>
            <w:r w:rsidRPr="006C2685">
              <w:t xml:space="preserve">Using the model and 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 xml:space="preserve">as </w:t>
            </w:r>
            <w:r w:rsidRPr="006C2685">
              <w:t xml:space="preserve">to find </w:t>
            </w:r>
            <w:r w:rsidRPr="006C2685">
              <w:rPr>
                <w:i/>
              </w:rPr>
              <w:t>v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 = 2</w:t>
            </w:r>
            <w:r w:rsidRPr="006C2685">
              <w:rPr>
                <w:i/>
              </w:rPr>
              <w:t>as</w:t>
            </w:r>
            <w:r w:rsidRPr="006C2685">
              <w:t xml:space="preserve"> = 2</w:t>
            </w:r>
            <w:r w:rsidRPr="006C2685">
              <w:rPr>
                <w:i/>
              </w:rPr>
              <w:t xml:space="preserve">g </w:t>
            </w:r>
            <w:r w:rsidRPr="006C2685">
              <w:rPr>
                <w:position w:val="-4"/>
              </w:rPr>
              <w:object w:dxaOrig="200" w:dyaOrig="200">
                <v:shape id="_x0000_i1057" type="#_x0000_t75" style="width:7.5pt;height:7.5pt" o:ole="">
                  <v:imagedata r:id="rId69" o:title=""/>
                </v:shape>
                <o:OLEObject Type="Embed" ProgID="Equation.DSMT4" ShapeID="_x0000_i1057" DrawAspect="Content" ObjectID="_1615989838" r:id="rId70"/>
              </w:object>
            </w:r>
            <w:r w:rsidRPr="006C2685">
              <w:t xml:space="preserve"> 2.4 = 4.8</w:t>
            </w:r>
            <w:r w:rsidRPr="006C2685">
              <w:rPr>
                <w:i/>
              </w:rPr>
              <w:t>g</w:t>
            </w:r>
            <w:r w:rsidRPr="006C2685">
              <w:t xml:space="preserve">    =&gt;  </w:t>
            </w:r>
            <w:r w:rsidRPr="006C2685">
              <w:rPr>
                <w:i/>
              </w:rPr>
              <w:t>v = √</w:t>
            </w:r>
            <w:r w:rsidRPr="006C2685">
              <w:t>(4.8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  <w:rPr>
                <w:i/>
              </w:rPr>
            </w:pPr>
            <w:r w:rsidRPr="006C2685">
              <w:t xml:space="preserve">Using the model and 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 xml:space="preserve">as </w:t>
            </w:r>
            <w:r w:rsidRPr="006C2685">
              <w:t xml:space="preserve">to find </w:t>
            </w:r>
            <w:r w:rsidRPr="006C2685">
              <w:rPr>
                <w:i/>
              </w:rPr>
              <w:t>u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  <w:r w:rsidRPr="006C2685">
              <w:t>0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– 2</w:t>
            </w:r>
            <w:r w:rsidRPr="006C2685">
              <w:rPr>
                <w:i/>
              </w:rPr>
              <w:t xml:space="preserve">g </w:t>
            </w:r>
            <w:r w:rsidRPr="006C2685">
              <w:rPr>
                <w:position w:val="-4"/>
              </w:rPr>
              <w:object w:dxaOrig="200" w:dyaOrig="200">
                <v:shape id="_x0000_i1058" type="#_x0000_t75" style="width:7.5pt;height:7.5pt" o:ole="">
                  <v:imagedata r:id="rId71" o:title=""/>
                </v:shape>
                <o:OLEObject Type="Embed" ProgID="Equation.DSMT4" ShapeID="_x0000_i1058" DrawAspect="Content" ObjectID="_1615989839" r:id="rId72"/>
              </w:object>
            </w:r>
            <w:r w:rsidRPr="006C2685">
              <w:t xml:space="preserve"> 0.6  =&gt;  </w:t>
            </w:r>
            <w:r w:rsidRPr="006C2685">
              <w:rPr>
                <w:i/>
              </w:rPr>
              <w:t>u = √</w:t>
            </w:r>
            <w:r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  <w:r w:rsidRPr="006C2685">
              <w:t>Using the correct strategy to solve the problem by finding the sep. speed and app. speed and applying NLR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3.1b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  <w:r w:rsidRPr="006C2685">
              <w:rPr>
                <w:i/>
              </w:rPr>
              <w:t>e</w:t>
            </w:r>
            <w:r w:rsidRPr="006C2685">
              <w:t xml:space="preserve">  =  </w:t>
            </w:r>
            <w:r w:rsidRPr="006C2685">
              <w:rPr>
                <w:i/>
              </w:rPr>
              <w:t>√</w:t>
            </w:r>
            <w:r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  <w:r w:rsidRPr="006C2685">
              <w:rPr>
                <w:i/>
              </w:rPr>
              <w:t xml:space="preserve"> </w:t>
            </w:r>
            <w:r w:rsidRPr="006C2685">
              <w:t xml:space="preserve">/ </w:t>
            </w:r>
            <w:r w:rsidRPr="006C2685">
              <w:rPr>
                <w:i/>
              </w:rPr>
              <w:t>√</w:t>
            </w:r>
            <w:r w:rsidRPr="006C2685">
              <w:t>(4.8</w:t>
            </w:r>
            <w:r w:rsidRPr="006C2685">
              <w:rPr>
                <w:i/>
              </w:rPr>
              <w:t>g</w:t>
            </w:r>
            <w:r w:rsidRPr="006C2685">
              <w:t>)   = 0.5  *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>
              <w:t>A1</w:t>
            </w:r>
            <w:r w:rsidRPr="006C2685">
              <w:t>*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:rsidTr="00F76449">
        <w:trPr>
          <w:trHeight w:val="85"/>
        </w:trPr>
        <w:tc>
          <w:tcPr>
            <w:tcW w:w="677" w:type="pct"/>
            <w:vMerge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  <w:rPr>
                <w:i/>
              </w:rPr>
            </w:pP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(6)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 w:val="restart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(b)</w:t>
            </w:r>
          </w:p>
        </w:tc>
        <w:tc>
          <w:tcPr>
            <w:tcW w:w="3462" w:type="pct"/>
            <w:vAlign w:val="center"/>
          </w:tcPr>
          <w:p w:rsidR="00FA6337" w:rsidRDefault="00FA6337" w:rsidP="00F76449">
            <w:pPr>
              <w:spacing w:before="40" w:after="40"/>
              <w:rPr>
                <w:i/>
              </w:rPr>
            </w:pPr>
            <w:r w:rsidRPr="006C2685">
              <w:t xml:space="preserve">Using the model and  </w:t>
            </w:r>
            <w:r w:rsidRPr="006C2685">
              <w:rPr>
                <w:i/>
              </w:rPr>
              <w:t>e</w:t>
            </w:r>
            <w:r w:rsidRPr="006C2685">
              <w:t xml:space="preserve"> = sep. speed / app. speed,</w:t>
            </w:r>
            <w:r w:rsidRPr="006C2685">
              <w:rPr>
                <w:i/>
              </w:rPr>
              <w:t xml:space="preserve">    </w:t>
            </w:r>
          </w:p>
          <w:p w:rsidR="00FA6337" w:rsidRPr="006C2685" w:rsidRDefault="00FA6337" w:rsidP="00F76449">
            <w:pPr>
              <w:spacing w:before="40" w:after="40"/>
            </w:pPr>
            <w:r w:rsidRPr="006C2685">
              <w:rPr>
                <w:i/>
              </w:rPr>
              <w:t xml:space="preserve">v </w:t>
            </w:r>
            <w:r w:rsidRPr="006C2685">
              <w:t xml:space="preserve"> = 0.5</w:t>
            </w:r>
            <w:r w:rsidRPr="006C2685">
              <w:rPr>
                <w:i/>
              </w:rPr>
              <w:t>√</w:t>
            </w:r>
            <w:r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  <w:r w:rsidRPr="006C2685">
              <w:t xml:space="preserve">Using the model and 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>as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  <w:r w:rsidRPr="006C2685">
              <w:t>0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0.25 (1.2</w:t>
            </w:r>
            <w:r w:rsidRPr="006C2685">
              <w:rPr>
                <w:i/>
              </w:rPr>
              <w:t>g</w:t>
            </w:r>
            <w:r w:rsidRPr="006C2685">
              <w:t>) – 2</w:t>
            </w:r>
            <w:r w:rsidRPr="006C2685">
              <w:rPr>
                <w:i/>
              </w:rPr>
              <w:t xml:space="preserve">gh </w:t>
            </w:r>
            <w:r w:rsidRPr="006C2685">
              <w:t xml:space="preserve">=&gt;  </w:t>
            </w:r>
            <w:r w:rsidRPr="006C2685">
              <w:rPr>
                <w:i/>
              </w:rPr>
              <w:t>h =</w:t>
            </w:r>
            <w:r w:rsidRPr="006C2685">
              <w:t xml:space="preserve"> 0.15 (m)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:rsidTr="00F76449">
        <w:trPr>
          <w:trHeight w:val="85"/>
        </w:trPr>
        <w:tc>
          <w:tcPr>
            <w:tcW w:w="677" w:type="pct"/>
            <w:vMerge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(3)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</w:p>
        </w:tc>
      </w:tr>
      <w:tr w:rsidR="00FA6337" w:rsidRPr="00103544" w:rsidTr="00F76449">
        <w:trPr>
          <w:trHeight w:val="485"/>
        </w:trPr>
        <w:tc>
          <w:tcPr>
            <w:tcW w:w="677" w:type="pct"/>
            <w:vMerge w:val="restart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(c)</w:t>
            </w: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  <w:r w:rsidRPr="006C2685">
              <w:t>Ball continues to bounce with the height of each bounce bein</w:t>
            </w:r>
            <w:r>
              <w:t>g a quarter of the previous one</w:t>
            </w: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B1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  <w:r w:rsidRPr="006C2685">
              <w:t>2.2b</w:t>
            </w:r>
          </w:p>
        </w:tc>
      </w:tr>
      <w:tr w:rsidR="00FA6337" w:rsidRPr="00103544" w:rsidTr="00F76449">
        <w:trPr>
          <w:trHeight w:val="85"/>
        </w:trPr>
        <w:tc>
          <w:tcPr>
            <w:tcW w:w="677" w:type="pct"/>
            <w:vMerge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:rsidR="00FA6337" w:rsidRPr="006C2685" w:rsidRDefault="00FA6337" w:rsidP="00F76449">
            <w:pPr>
              <w:spacing w:before="40" w:after="40"/>
            </w:pPr>
          </w:p>
        </w:tc>
        <w:tc>
          <w:tcPr>
            <w:tcW w:w="495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(1)</w:t>
            </w:r>
          </w:p>
        </w:tc>
        <w:tc>
          <w:tcPr>
            <w:tcW w:w="366" w:type="pct"/>
            <w:vAlign w:val="center"/>
          </w:tcPr>
          <w:p w:rsidR="00FA6337" w:rsidRPr="006C2685" w:rsidRDefault="00FA6337" w:rsidP="00F76449">
            <w:pPr>
              <w:spacing w:before="40" w:after="40"/>
              <w:jc w:val="center"/>
            </w:pPr>
          </w:p>
        </w:tc>
      </w:tr>
      <w:tr w:rsidR="00FA6337" w:rsidRPr="00103544" w:rsidTr="00F76449">
        <w:trPr>
          <w:trHeight w:val="85"/>
        </w:trPr>
        <w:tc>
          <w:tcPr>
            <w:tcW w:w="5000" w:type="pct"/>
            <w:gridSpan w:val="4"/>
            <w:vAlign w:val="center"/>
          </w:tcPr>
          <w:p w:rsidR="00FA6337" w:rsidRPr="006C2685" w:rsidRDefault="00FA6337" w:rsidP="00F76449">
            <w:pPr>
              <w:spacing w:before="40" w:after="40"/>
              <w:jc w:val="right"/>
              <w:rPr>
                <w:b/>
              </w:rPr>
            </w:pPr>
            <w:r w:rsidRPr="006C2685">
              <w:rPr>
                <w:b/>
              </w:rPr>
              <w:t>(10 marks)</w:t>
            </w:r>
          </w:p>
        </w:tc>
      </w:tr>
      <w:tr w:rsidR="00FA6337" w:rsidRPr="00103544" w:rsidTr="00F76449">
        <w:trPr>
          <w:trHeight w:val="85"/>
        </w:trPr>
        <w:tc>
          <w:tcPr>
            <w:tcW w:w="5000" w:type="pct"/>
            <w:gridSpan w:val="4"/>
            <w:vAlign w:val="center"/>
          </w:tcPr>
          <w:p w:rsidR="00FA6337" w:rsidRPr="0023209D" w:rsidRDefault="00FA6337" w:rsidP="00F76449">
            <w:pPr>
              <w:spacing w:before="40" w:after="40"/>
              <w:rPr>
                <w:rFonts w:ascii="Verdana" w:hAnsi="Verdana"/>
                <w:b/>
              </w:rPr>
            </w:pPr>
            <w:r w:rsidRPr="0023209D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FA6337" w:rsidRPr="00103544" w:rsidTr="00F76449">
        <w:trPr>
          <w:trHeight w:val="2122"/>
        </w:trPr>
        <w:tc>
          <w:tcPr>
            <w:tcW w:w="5000" w:type="pct"/>
            <w:gridSpan w:val="4"/>
            <w:vAlign w:val="center"/>
          </w:tcPr>
          <w:p w:rsidR="00FA6337" w:rsidRPr="006C2685" w:rsidRDefault="00FA6337" w:rsidP="00F76449">
            <w:pPr>
              <w:jc w:val="both"/>
              <w:rPr>
                <w:b/>
              </w:rPr>
            </w:pPr>
            <w:r w:rsidRPr="006C2685">
              <w:rPr>
                <w:b/>
              </w:rPr>
              <w:t>(a)</w:t>
            </w:r>
          </w:p>
          <w:p w:rsidR="00FA6337" w:rsidRPr="00830F58" w:rsidRDefault="00FA6337" w:rsidP="00F76449">
            <w:pPr>
              <w:jc w:val="both"/>
            </w:pPr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v</w:t>
            </w:r>
          </w:p>
          <w:p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A1:</w:t>
            </w:r>
            <w:r w:rsidRPr="006C2685">
              <w:tab/>
            </w:r>
            <w:r>
              <w:t xml:space="preserve"> Fo</w:t>
            </w:r>
            <w:r w:rsidRPr="006C2685">
              <w:t>r a correct value  (may be numerical)</w:t>
            </w:r>
          </w:p>
          <w:p w:rsidR="00FA6337" w:rsidRPr="006C2685" w:rsidRDefault="00FA6337" w:rsidP="00F76449">
            <w:pPr>
              <w:jc w:val="both"/>
              <w:rPr>
                <w:i/>
              </w:rPr>
            </w:pPr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u</w:t>
            </w:r>
          </w:p>
          <w:p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A1:</w:t>
            </w:r>
            <w:r w:rsidRPr="006C2685">
              <w:tab/>
            </w:r>
            <w:r>
              <w:t xml:space="preserve"> F</w:t>
            </w:r>
            <w:r w:rsidRPr="006C2685">
              <w:t>or a correct value  (may be numerical)</w:t>
            </w:r>
          </w:p>
          <w:p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M1:</w:t>
            </w:r>
            <w:r w:rsidRPr="006C2685">
              <w:tab/>
              <w:t xml:space="preserve"> </w:t>
            </w:r>
            <w:r>
              <w:t>F</w:t>
            </w:r>
            <w:r w:rsidRPr="006C2685">
              <w:t xml:space="preserve">or finding </w:t>
            </w:r>
            <w:r w:rsidRPr="0023209D">
              <w:t>both</w:t>
            </w:r>
            <w:r w:rsidRPr="006C2685">
              <w:t xml:space="preserve"> </w:t>
            </w:r>
            <w:r w:rsidRPr="006C2685">
              <w:rPr>
                <w:i/>
              </w:rPr>
              <w:t>v</w:t>
            </w:r>
            <w:r w:rsidRPr="006C2685">
              <w:t xml:space="preserve"> and </w:t>
            </w:r>
            <w:r w:rsidRPr="006C2685">
              <w:rPr>
                <w:i/>
              </w:rPr>
              <w:t>u</w:t>
            </w:r>
            <w:r w:rsidRPr="006C2685">
              <w:t xml:space="preserve"> and use of Newton’s Law of Restitution</w:t>
            </w:r>
          </w:p>
          <w:p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A1*:</w:t>
            </w:r>
            <w:r w:rsidRPr="006C2685">
              <w:tab/>
              <w:t xml:space="preserve"> </w:t>
            </w:r>
            <w:r>
              <w:t>F</w:t>
            </w:r>
            <w:r w:rsidRPr="006C2685">
              <w:t>or the given answer</w:t>
            </w:r>
          </w:p>
        </w:tc>
      </w:tr>
      <w:tr w:rsidR="00FA6337" w:rsidRPr="00103544" w:rsidTr="00F76449">
        <w:trPr>
          <w:trHeight w:val="1273"/>
        </w:trPr>
        <w:tc>
          <w:tcPr>
            <w:tcW w:w="5000" w:type="pct"/>
            <w:gridSpan w:val="4"/>
            <w:vAlign w:val="center"/>
          </w:tcPr>
          <w:p w:rsidR="00FA6337" w:rsidRPr="006C2685" w:rsidRDefault="00FA6337" w:rsidP="00F76449">
            <w:pPr>
              <w:rPr>
                <w:b/>
              </w:rPr>
            </w:pPr>
            <w:r w:rsidRPr="006C2685">
              <w:rPr>
                <w:b/>
              </w:rPr>
              <w:t>(b)</w:t>
            </w:r>
          </w:p>
          <w:p w:rsidR="00FA6337" w:rsidRPr="006C2685" w:rsidRDefault="00FA6337" w:rsidP="00F76449"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>or use of Newton’s Law of Restitution to find rebound speed</w:t>
            </w:r>
          </w:p>
          <w:p w:rsidR="00FA6337" w:rsidRPr="006C2685" w:rsidRDefault="00FA6337" w:rsidP="00F76449">
            <w:pPr>
              <w:rPr>
                <w:i/>
              </w:rPr>
            </w:pPr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h</w:t>
            </w:r>
          </w:p>
          <w:p w:rsidR="00FA6337" w:rsidRPr="006C2685" w:rsidRDefault="00FA6337" w:rsidP="00F76449">
            <w:pPr>
              <w:rPr>
                <w:i/>
              </w:rPr>
            </w:pPr>
            <w:r w:rsidRPr="006C2685">
              <w:rPr>
                <w:b/>
              </w:rPr>
              <w:t>A1:</w:t>
            </w:r>
            <w:r w:rsidRPr="006C2685">
              <w:tab/>
            </w:r>
            <w:r>
              <w:t xml:space="preserve"> F</w:t>
            </w:r>
            <w:r w:rsidRPr="006C2685">
              <w:t>or 0.15 (m) oe</w:t>
            </w:r>
          </w:p>
        </w:tc>
      </w:tr>
      <w:tr w:rsidR="00FA6337" w:rsidRPr="004D0172" w:rsidTr="00F76449">
        <w:trPr>
          <w:trHeight w:val="710"/>
        </w:trPr>
        <w:tc>
          <w:tcPr>
            <w:tcW w:w="5000" w:type="pct"/>
            <w:gridSpan w:val="4"/>
          </w:tcPr>
          <w:p w:rsidR="00FA6337" w:rsidRPr="006C2685" w:rsidRDefault="00FA6337" w:rsidP="00F76449">
            <w:r w:rsidRPr="006C2685">
              <w:rPr>
                <w:b/>
              </w:rPr>
              <w:t xml:space="preserve">(c)  </w:t>
            </w:r>
          </w:p>
          <w:p w:rsidR="00FA6337" w:rsidRPr="006C2685" w:rsidRDefault="00FA6337" w:rsidP="00F76449">
            <w:r w:rsidRPr="006C2685">
              <w:rPr>
                <w:b/>
              </w:rPr>
              <w:t>B1:</w:t>
            </w:r>
            <w:r>
              <w:tab/>
              <w:t>F</w:t>
            </w:r>
            <w:r w:rsidRPr="006C2685">
              <w:t>or a clear description including reference to a quarter</w:t>
            </w:r>
          </w:p>
        </w:tc>
      </w:tr>
    </w:tbl>
    <w:p w:rsidR="00FA6337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Default="00FA6337" w:rsidP="00FA6337">
      <w:r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57"/>
        <w:gridCol w:w="993"/>
        <w:gridCol w:w="708"/>
      </w:tblGrid>
      <w:tr w:rsidR="00FA6337" w:rsidRPr="00830F58" w:rsidTr="00F76449">
        <w:trPr>
          <w:trHeight w:val="557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57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830F58" w:rsidTr="00F76449">
        <w:trPr>
          <w:trHeight w:val="485"/>
        </w:trPr>
        <w:tc>
          <w:tcPr>
            <w:tcW w:w="1276" w:type="dxa"/>
            <w:vMerge w:val="restart"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30F58">
              <w:rPr>
                <w:b/>
              </w:rPr>
              <w:t>(a)</w:t>
            </w:r>
          </w:p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  <w:r w:rsidRPr="00830F58">
              <w:t>Energy Loss = KE Loss – PE Gain</w:t>
            </w: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M1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3.3</w:t>
            </w:r>
          </w:p>
        </w:tc>
      </w:tr>
      <w:tr w:rsidR="00FA6337" w:rsidRPr="00830F58" w:rsidTr="00F76449">
        <w:trPr>
          <w:trHeight w:val="485"/>
        </w:trPr>
        <w:tc>
          <w:tcPr>
            <w:tcW w:w="1276" w:type="dxa"/>
            <w:vMerge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  <w:r w:rsidRPr="00830F58">
              <w:t xml:space="preserve">                     = </w:t>
            </w:r>
            <w:r w:rsidRPr="00830F58">
              <w:rPr>
                <w:position w:val="-24"/>
              </w:rPr>
              <w:object w:dxaOrig="220" w:dyaOrig="620">
                <v:shape id="_x0000_i1059" type="#_x0000_t75" style="width:7.5pt;height:29.25pt" o:ole="">
                  <v:imagedata r:id="rId73" o:title=""/>
                </v:shape>
                <o:OLEObject Type="Embed" ProgID="Equation.DSMT4" ShapeID="_x0000_i1059" DrawAspect="Content" ObjectID="_1615989840" r:id="rId74"/>
              </w:object>
            </w:r>
            <w:r w:rsidRPr="00830F58">
              <w:rPr>
                <w:position w:val="-4"/>
              </w:rPr>
              <w:object w:dxaOrig="200" w:dyaOrig="200">
                <v:shape id="_x0000_i1060" type="#_x0000_t75" style="width:7.5pt;height:7.5pt" o:ole="">
                  <v:imagedata r:id="rId75" o:title=""/>
                </v:shape>
                <o:OLEObject Type="Embed" ProgID="Equation.DSMT4" ShapeID="_x0000_i1060" DrawAspect="Content" ObjectID="_1615989841" r:id="rId76"/>
              </w:object>
            </w:r>
            <w:r w:rsidRPr="00830F58">
              <w:t xml:space="preserve"> 0.5 </w:t>
            </w:r>
            <w:r w:rsidRPr="00830F58">
              <w:rPr>
                <w:position w:val="-4"/>
              </w:rPr>
              <w:object w:dxaOrig="200" w:dyaOrig="200">
                <v:shape id="_x0000_i1061" type="#_x0000_t75" style="width:7.5pt;height:7.5pt" o:ole="">
                  <v:imagedata r:id="rId77" o:title=""/>
                </v:shape>
                <o:OLEObject Type="Embed" ProgID="Equation.DSMT4" ShapeID="_x0000_i1061" DrawAspect="Content" ObjectID="_1615989842" r:id="rId78"/>
              </w:object>
            </w:r>
            <w:r w:rsidRPr="00830F58">
              <w:t xml:space="preserve"> 25</w:t>
            </w:r>
            <w:r w:rsidRPr="00830F58">
              <w:rPr>
                <w:vertAlign w:val="superscript"/>
              </w:rPr>
              <w:t>2</w:t>
            </w:r>
            <w:r w:rsidRPr="00830F58">
              <w:t xml:space="preserve"> – 0.5 </w:t>
            </w:r>
            <w:r w:rsidRPr="00830F58">
              <w:rPr>
                <w:i/>
              </w:rPr>
              <w:t>g</w:t>
            </w:r>
            <w:r w:rsidRPr="00830F58">
              <w:t xml:space="preserve"> </w:t>
            </w:r>
            <w:r w:rsidRPr="00830F58">
              <w:rPr>
                <w:position w:val="-4"/>
              </w:rPr>
              <w:object w:dxaOrig="200" w:dyaOrig="200">
                <v:shape id="_x0000_i1062" type="#_x0000_t75" style="width:7.5pt;height:7.5pt" o:ole="">
                  <v:imagedata r:id="rId79" o:title=""/>
                </v:shape>
                <o:OLEObject Type="Embed" ProgID="Equation.DSMT4" ShapeID="_x0000_i1062" DrawAspect="Content" ObjectID="_1615989843" r:id="rId80"/>
              </w:object>
            </w:r>
            <w:r w:rsidRPr="00830F58">
              <w:t xml:space="preserve"> 20</w:t>
            </w: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A1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FA6337" w:rsidRPr="00830F58" w:rsidTr="00F76449">
        <w:trPr>
          <w:trHeight w:val="485"/>
        </w:trPr>
        <w:tc>
          <w:tcPr>
            <w:tcW w:w="1276" w:type="dxa"/>
            <w:vMerge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  <w:r w:rsidRPr="00830F58">
              <w:t xml:space="preserve">                     =   58.25  = 58 (J ) or 58.3 (J)</w:t>
            </w: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A1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FA6337" w:rsidRPr="00830F58" w:rsidTr="00F76449">
        <w:trPr>
          <w:trHeight w:val="85"/>
        </w:trPr>
        <w:tc>
          <w:tcPr>
            <w:tcW w:w="1276" w:type="dxa"/>
            <w:vMerge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</w:p>
        </w:tc>
      </w:tr>
      <w:tr w:rsidR="00FA6337" w:rsidRPr="00830F58" w:rsidTr="00F76449">
        <w:trPr>
          <w:trHeight w:val="485"/>
        </w:trPr>
        <w:tc>
          <w:tcPr>
            <w:tcW w:w="1276" w:type="dxa"/>
            <w:vMerge w:val="restart"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(b)</w:t>
            </w: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  <w:r w:rsidRPr="00830F58">
              <w:t xml:space="preserve"> Using  work-energy principle,   20 </w:t>
            </w:r>
            <w:r w:rsidRPr="00830F58">
              <w:rPr>
                <w:i/>
              </w:rPr>
              <w:t>R</w:t>
            </w:r>
            <w:r w:rsidRPr="00830F58">
              <w:t xml:space="preserve"> = 58.25</w:t>
            </w: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M1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3.3</w:t>
            </w:r>
          </w:p>
        </w:tc>
      </w:tr>
      <w:tr w:rsidR="00FA6337" w:rsidRPr="00830F58" w:rsidTr="00F76449">
        <w:trPr>
          <w:trHeight w:val="485"/>
        </w:trPr>
        <w:tc>
          <w:tcPr>
            <w:tcW w:w="1276" w:type="dxa"/>
            <w:vMerge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  <w:r w:rsidRPr="00830F58">
              <w:rPr>
                <w:i/>
              </w:rPr>
              <w:t xml:space="preserve"> R</w:t>
            </w:r>
            <w:r w:rsidRPr="00830F58">
              <w:t xml:space="preserve"> = 2.9125 = 2.9 or 2.91 </w:t>
            </w: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A1</w:t>
            </w:r>
            <w:r w:rsidRPr="0037710F">
              <w:t>ft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FA6337" w:rsidRPr="00830F58" w:rsidTr="00F76449">
        <w:trPr>
          <w:trHeight w:val="485"/>
        </w:trPr>
        <w:tc>
          <w:tcPr>
            <w:tcW w:w="1276" w:type="dxa"/>
            <w:vMerge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</w:p>
        </w:tc>
      </w:tr>
      <w:tr w:rsidR="00FA6337" w:rsidRPr="00830F58" w:rsidTr="00F76449">
        <w:trPr>
          <w:trHeight w:val="485"/>
        </w:trPr>
        <w:tc>
          <w:tcPr>
            <w:tcW w:w="1276" w:type="dxa"/>
            <w:vMerge w:val="restart"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(c)</w:t>
            </w: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  <w:r w:rsidRPr="00830F58">
              <w:t>Make resistance variable (dependent on speed)</w:t>
            </w: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B1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  <w:r w:rsidRPr="00830F58">
              <w:t>3.5c</w:t>
            </w:r>
          </w:p>
        </w:tc>
      </w:tr>
      <w:tr w:rsidR="00FA6337" w:rsidRPr="00830F58" w:rsidTr="00F76449">
        <w:trPr>
          <w:trHeight w:val="85"/>
        </w:trPr>
        <w:tc>
          <w:tcPr>
            <w:tcW w:w="1276" w:type="dxa"/>
            <w:vMerge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FA6337" w:rsidRPr="00830F58" w:rsidRDefault="00FA6337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(1)</w:t>
            </w:r>
          </w:p>
        </w:tc>
        <w:tc>
          <w:tcPr>
            <w:tcW w:w="708" w:type="dxa"/>
            <w:vAlign w:val="center"/>
          </w:tcPr>
          <w:p w:rsidR="00FA6337" w:rsidRPr="00830F58" w:rsidRDefault="00FA6337" w:rsidP="00F76449">
            <w:pPr>
              <w:spacing w:before="40" w:after="40"/>
              <w:jc w:val="center"/>
            </w:pPr>
          </w:p>
        </w:tc>
      </w:tr>
      <w:tr w:rsidR="00FA6337" w:rsidRPr="00830F58" w:rsidTr="00F76449">
        <w:trPr>
          <w:trHeight w:val="85"/>
        </w:trPr>
        <w:tc>
          <w:tcPr>
            <w:tcW w:w="9634" w:type="dxa"/>
            <w:gridSpan w:val="4"/>
          </w:tcPr>
          <w:p w:rsidR="00FA6337" w:rsidRPr="00830F58" w:rsidRDefault="00FA6337" w:rsidP="00F76449">
            <w:pPr>
              <w:spacing w:before="40" w:after="40"/>
              <w:jc w:val="right"/>
            </w:pPr>
            <w:r w:rsidRPr="00830F58">
              <w:rPr>
                <w:b/>
              </w:rPr>
              <w:t>(6 marks)</w:t>
            </w:r>
          </w:p>
        </w:tc>
      </w:tr>
      <w:tr w:rsidR="00FA6337" w:rsidRPr="00830F58" w:rsidTr="00F76449">
        <w:trPr>
          <w:trHeight w:val="85"/>
        </w:trPr>
        <w:tc>
          <w:tcPr>
            <w:tcW w:w="9634" w:type="dxa"/>
            <w:gridSpan w:val="4"/>
          </w:tcPr>
          <w:p w:rsidR="00FA6337" w:rsidRPr="00983BD4" w:rsidRDefault="00FA6337" w:rsidP="00F7644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983BD4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FA6337" w:rsidRPr="00830F58" w:rsidTr="00F76449">
        <w:trPr>
          <w:trHeight w:val="1159"/>
        </w:trPr>
        <w:tc>
          <w:tcPr>
            <w:tcW w:w="9634" w:type="dxa"/>
            <w:gridSpan w:val="4"/>
          </w:tcPr>
          <w:p w:rsidR="00FA6337" w:rsidRPr="00830F58" w:rsidRDefault="00FA6337" w:rsidP="00F76449">
            <w:pPr>
              <w:rPr>
                <w:b/>
              </w:rPr>
            </w:pPr>
            <w:r w:rsidRPr="00830F58">
              <w:rPr>
                <w:b/>
              </w:rPr>
              <w:t>(a)</w:t>
            </w:r>
          </w:p>
          <w:p w:rsidR="00FA6337" w:rsidRPr="00830F58" w:rsidRDefault="00FA6337" w:rsidP="00F76449">
            <w:r w:rsidRPr="00830F58">
              <w:rPr>
                <w:b/>
              </w:rPr>
              <w:t>M1:</w:t>
            </w:r>
            <w:r w:rsidRPr="00830F58">
              <w:tab/>
            </w:r>
            <w:r>
              <w:t>F</w:t>
            </w:r>
            <w:r w:rsidRPr="00830F58">
              <w:t>or a difference in KE and PE</w:t>
            </w:r>
          </w:p>
          <w:p w:rsidR="00FA6337" w:rsidRPr="00830F58" w:rsidRDefault="00FA6337" w:rsidP="00F76449">
            <w:r w:rsidRPr="00830F58">
              <w:rPr>
                <w:b/>
              </w:rPr>
              <w:t>A1:</w:t>
            </w:r>
            <w:r w:rsidRPr="00830F58">
              <w:tab/>
            </w:r>
            <w:r>
              <w:t>F</w:t>
            </w:r>
            <w:r w:rsidRPr="00830F58">
              <w:t>or a correct expression</w:t>
            </w:r>
          </w:p>
          <w:p w:rsidR="00FA6337" w:rsidRPr="00830F58" w:rsidRDefault="00FA6337" w:rsidP="00F76449">
            <w:r w:rsidRPr="00830F58">
              <w:rPr>
                <w:b/>
              </w:rPr>
              <w:t>A1:</w:t>
            </w:r>
            <w:r w:rsidRPr="00830F58">
              <w:tab/>
            </w:r>
            <w:r>
              <w:t>For either 58 (2sf) or 58.3(3sf</w:t>
            </w:r>
            <w:r w:rsidRPr="00830F58">
              <w:t>)</w:t>
            </w:r>
          </w:p>
        </w:tc>
      </w:tr>
      <w:tr w:rsidR="00FA6337" w:rsidRPr="00830F58" w:rsidTr="00F76449">
        <w:trPr>
          <w:trHeight w:val="979"/>
        </w:trPr>
        <w:tc>
          <w:tcPr>
            <w:tcW w:w="9634" w:type="dxa"/>
            <w:gridSpan w:val="4"/>
          </w:tcPr>
          <w:p w:rsidR="00FA6337" w:rsidRPr="00830F58" w:rsidRDefault="00FA6337" w:rsidP="00F76449">
            <w:pPr>
              <w:rPr>
                <w:b/>
              </w:rPr>
            </w:pPr>
            <w:r w:rsidRPr="00830F58">
              <w:rPr>
                <w:b/>
              </w:rPr>
              <w:t>(b)</w:t>
            </w:r>
          </w:p>
          <w:p w:rsidR="00FA6337" w:rsidRPr="00830F58" w:rsidRDefault="00FA6337" w:rsidP="00F76449">
            <w:r w:rsidRPr="00830F58">
              <w:rPr>
                <w:b/>
              </w:rPr>
              <w:t>M1:</w:t>
            </w:r>
            <w:r w:rsidRPr="00830F58">
              <w:tab/>
            </w:r>
            <w:r>
              <w:t>F</w:t>
            </w:r>
            <w:r w:rsidRPr="00830F58">
              <w:t>or use of work-energy principle</w:t>
            </w:r>
          </w:p>
          <w:p w:rsidR="00FA6337" w:rsidRPr="00830F58" w:rsidRDefault="00FA6337" w:rsidP="00F76449">
            <w:r w:rsidRPr="00830F58">
              <w:rPr>
                <w:b/>
              </w:rPr>
              <w:t>A1ft:</w:t>
            </w:r>
            <w:r w:rsidRPr="00830F58">
              <w:tab/>
            </w:r>
            <w:r>
              <w:t>For either  2.9 (2sf) or 2.91 (3sf</w:t>
            </w:r>
            <w:r w:rsidRPr="00830F58">
              <w:t>)  follow through on their answer to (a)</w:t>
            </w:r>
          </w:p>
        </w:tc>
      </w:tr>
      <w:tr w:rsidR="00FA6337" w:rsidRPr="00830F58" w:rsidTr="00F76449">
        <w:trPr>
          <w:trHeight w:val="694"/>
        </w:trPr>
        <w:tc>
          <w:tcPr>
            <w:tcW w:w="9634" w:type="dxa"/>
            <w:gridSpan w:val="4"/>
          </w:tcPr>
          <w:p w:rsidR="00FA6337" w:rsidRPr="00830F58" w:rsidRDefault="00FA6337" w:rsidP="00F76449">
            <w:pPr>
              <w:rPr>
                <w:b/>
              </w:rPr>
            </w:pPr>
            <w:r w:rsidRPr="00830F58">
              <w:rPr>
                <w:b/>
              </w:rPr>
              <w:t>(c)</w:t>
            </w:r>
          </w:p>
          <w:p w:rsidR="00FA6337" w:rsidRPr="00830F58" w:rsidRDefault="00FA6337" w:rsidP="00F76449">
            <w:r w:rsidRPr="00830F58">
              <w:rPr>
                <w:b/>
              </w:rPr>
              <w:t>B1:</w:t>
            </w:r>
            <w:r>
              <w:tab/>
              <w:t>F</w:t>
            </w:r>
            <w:r w:rsidRPr="00830F58">
              <w:t>or variable resistance oe</w:t>
            </w:r>
          </w:p>
        </w:tc>
      </w:tr>
    </w:tbl>
    <w:p w:rsidR="00FA6337" w:rsidRPr="00830F58" w:rsidRDefault="00FA6337" w:rsidP="00FA6337">
      <w:pPr>
        <w:spacing w:before="40" w:after="4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Default="00FA6337" w:rsidP="00FA6337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92"/>
        <w:gridCol w:w="709"/>
      </w:tblGrid>
      <w:tr w:rsidR="00FA6337" w:rsidRPr="00830F58" w:rsidTr="00F76449">
        <w:trPr>
          <w:trHeight w:val="2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 w:val="restart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7(a)</w:t>
            </w:r>
          </w:p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t>Force = Resistance  (since no acceleration) =  30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B1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3.1b</w:t>
            </w: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t xml:space="preserve">Power  = Force </w:t>
            </w:r>
            <w:r w:rsidRPr="00983BD4">
              <w:rPr>
                <w:position w:val="-4"/>
              </w:rPr>
              <w:object w:dxaOrig="200" w:dyaOrig="200">
                <v:shape id="_x0000_i1063" type="#_x0000_t75" style="width:7.5pt;height:7.5pt" o:ole="">
                  <v:imagedata r:id="rId81" o:title=""/>
                </v:shape>
                <o:OLEObject Type="Embed" ProgID="Equation.DSMT4" ShapeID="_x0000_i1063" DrawAspect="Content" ObjectID="_1615989844" r:id="rId82"/>
              </w:object>
            </w:r>
            <w:r w:rsidRPr="00983BD4">
              <w:t xml:space="preserve"> Speed = 30 </w:t>
            </w:r>
            <w:r w:rsidRPr="00983BD4">
              <w:rPr>
                <w:position w:val="-4"/>
              </w:rPr>
              <w:object w:dxaOrig="200" w:dyaOrig="200">
                <v:shape id="_x0000_i1064" type="#_x0000_t75" style="width:7.5pt;height:7.5pt" o:ole="">
                  <v:imagedata r:id="rId83" o:title=""/>
                </v:shape>
                <o:OLEObject Type="Embed" ProgID="Equation.DSMT4" ShapeID="_x0000_i1064" DrawAspect="Content" ObjectID="_1615989845" r:id="rId84"/>
              </w:object>
            </w:r>
            <w:r w:rsidRPr="00983BD4">
              <w:t xml:space="preserve"> 4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t xml:space="preserve">                           = 120 W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 xml:space="preserve">A1  </w:t>
            </w:r>
            <w:r w:rsidRPr="00983BD4">
              <w:rPr>
                <w:b/>
              </w:rPr>
              <w:t>ft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:rsidTr="00F76449">
        <w:trPr>
          <w:trHeight w:val="85"/>
        </w:trPr>
        <w:tc>
          <w:tcPr>
            <w:tcW w:w="1271" w:type="dxa"/>
            <w:vMerge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 w:val="restart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t>Resolving parallel to the slope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3.1b</w:t>
            </w: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rPr>
                <w:i/>
              </w:rPr>
              <w:t>F</w:t>
            </w:r>
            <w:r w:rsidRPr="00983BD4">
              <w:t xml:space="preserve"> – 60</w:t>
            </w:r>
            <w:r w:rsidRPr="00983BD4">
              <w:rPr>
                <w:i/>
              </w:rPr>
              <w:t>g</w:t>
            </w:r>
            <w:r w:rsidRPr="00983BD4">
              <w:t>sin</w:t>
            </w:r>
            <w:r w:rsidRPr="00983BD4">
              <w:rPr>
                <w:rFonts w:ascii="Symbol" w:hAnsi="Symbol"/>
                <w:i/>
              </w:rPr>
              <w:t>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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</w:t>
            </w:r>
            <w:r w:rsidRPr="00983BD4">
              <w:rPr>
                <w:rFonts w:ascii="Symbol" w:hAnsi="Symbol"/>
              </w:rPr>
              <w:t>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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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A1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rPr>
                <w:i/>
              </w:rPr>
              <w:t>F</w:t>
            </w:r>
            <w:r w:rsidRPr="00983BD4">
              <w:t xml:space="preserve"> = 70 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A1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t xml:space="preserve">Power = Force </w:t>
            </w:r>
            <w:r w:rsidRPr="00983BD4">
              <w:rPr>
                <w:position w:val="-4"/>
              </w:rPr>
              <w:object w:dxaOrig="200" w:dyaOrig="200">
                <v:shape id="_x0000_i1065" type="#_x0000_t75" style="width:7.5pt;height:7.5pt" o:ole="">
                  <v:imagedata r:id="rId85" o:title=""/>
                </v:shape>
                <o:OLEObject Type="Embed" ProgID="Equation.DSMT4" ShapeID="_x0000_i1065" DrawAspect="Content" ObjectID="_1615989846" r:id="rId86"/>
              </w:object>
            </w:r>
            <w:r w:rsidRPr="00983BD4">
              <w:t xml:space="preserve"> Speed = 70 </w:t>
            </w:r>
            <w:r w:rsidRPr="00983BD4">
              <w:rPr>
                <w:position w:val="-4"/>
              </w:rPr>
              <w:object w:dxaOrig="200" w:dyaOrig="200">
                <v:shape id="_x0000_i1066" type="#_x0000_t75" style="width:7.5pt;height:7.5pt" o:ole="">
                  <v:imagedata r:id="rId87" o:title=""/>
                </v:shape>
                <o:OLEObject Type="Embed" ProgID="Equation.DSMT4" ShapeID="_x0000_i1066" DrawAspect="Content" ObjectID="_1615989847" r:id="rId88"/>
              </w:object>
            </w:r>
            <w:r w:rsidRPr="00983BD4">
              <w:t xml:space="preserve"> 3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:rsidTr="00F76449">
        <w:trPr>
          <w:trHeight w:val="20"/>
        </w:trPr>
        <w:tc>
          <w:tcPr>
            <w:tcW w:w="1271" w:type="dxa"/>
            <w:vMerge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  <w:r w:rsidRPr="00983BD4">
              <w:t xml:space="preserve">                            = 210 W</w:t>
            </w: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 xml:space="preserve">A1 </w:t>
            </w:r>
            <w:r w:rsidRPr="00983BD4">
              <w:rPr>
                <w:b/>
              </w:rPr>
              <w:t>ft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983BD4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FA6337" w:rsidRPr="00983BD4" w:rsidRDefault="00FA6337" w:rsidP="00F76449">
            <w:pPr>
              <w:spacing w:before="40" w:after="40"/>
              <w:jc w:val="center"/>
            </w:pPr>
          </w:p>
        </w:tc>
      </w:tr>
      <w:tr w:rsidR="00FA6337" w:rsidRPr="00983BD4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:rsidR="00FA6337" w:rsidRPr="00983BD4" w:rsidRDefault="00FA6337" w:rsidP="00F76449">
            <w:pPr>
              <w:spacing w:before="40" w:after="40"/>
              <w:jc w:val="right"/>
            </w:pPr>
            <w:r w:rsidRPr="00983BD4">
              <w:rPr>
                <w:b/>
              </w:rPr>
              <w:t xml:space="preserve"> (8 marks)</w:t>
            </w:r>
          </w:p>
        </w:tc>
      </w:tr>
      <w:tr w:rsidR="00FA6337" w:rsidRPr="00983BD4" w:rsidTr="00F76449">
        <w:trPr>
          <w:trHeight w:val="20"/>
        </w:trPr>
        <w:tc>
          <w:tcPr>
            <w:tcW w:w="9776" w:type="dxa"/>
            <w:gridSpan w:val="4"/>
            <w:vAlign w:val="center"/>
          </w:tcPr>
          <w:p w:rsidR="00FA6337" w:rsidRPr="00983BD4" w:rsidRDefault="00FA6337" w:rsidP="00F76449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983BD4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FA6337" w:rsidRPr="00983BD4" w:rsidTr="00F76449">
        <w:trPr>
          <w:trHeight w:val="1362"/>
        </w:trPr>
        <w:tc>
          <w:tcPr>
            <w:tcW w:w="9776" w:type="dxa"/>
            <w:gridSpan w:val="4"/>
            <w:vAlign w:val="center"/>
          </w:tcPr>
          <w:p w:rsidR="00FA6337" w:rsidRPr="00983BD4" w:rsidRDefault="00FA6337" w:rsidP="00F76449">
            <w:pPr>
              <w:jc w:val="both"/>
              <w:rPr>
                <w:b/>
              </w:rPr>
            </w:pPr>
            <w:r w:rsidRPr="00983BD4">
              <w:rPr>
                <w:b/>
              </w:rPr>
              <w:t>(a)</w:t>
            </w:r>
          </w:p>
          <w:p w:rsidR="00FA6337" w:rsidRPr="00983BD4" w:rsidRDefault="00FA6337" w:rsidP="00F76449">
            <w:pPr>
              <w:jc w:val="both"/>
            </w:pPr>
            <w:r w:rsidRPr="00983BD4">
              <w:rPr>
                <w:b/>
              </w:rPr>
              <w:t>B1:</w:t>
            </w:r>
            <w:r w:rsidRPr="00983BD4">
              <w:tab/>
            </w:r>
            <w:r>
              <w:t xml:space="preserve"> F</w:t>
            </w:r>
            <w:r w:rsidRPr="00983BD4">
              <w:t>or force = 30 seen</w:t>
            </w:r>
          </w:p>
          <w:p w:rsidR="00FA6337" w:rsidRPr="00983BD4" w:rsidRDefault="00FA6337" w:rsidP="00F76449">
            <w:pPr>
              <w:jc w:val="both"/>
              <w:rPr>
                <w:i/>
              </w:rPr>
            </w:pPr>
            <w:r w:rsidRPr="00983BD4">
              <w:rPr>
                <w:b/>
              </w:rPr>
              <w:t>M1:</w:t>
            </w:r>
            <w:r w:rsidRPr="00983BD4">
              <w:tab/>
            </w:r>
            <w:r>
              <w:t xml:space="preserve"> F</w:t>
            </w:r>
            <w:r w:rsidRPr="00983BD4">
              <w:t xml:space="preserve">or use of </w:t>
            </w:r>
            <w:r w:rsidRPr="00983BD4">
              <w:rPr>
                <w:i/>
              </w:rPr>
              <w:t>P = Fv</w:t>
            </w:r>
          </w:p>
          <w:p w:rsidR="00FA6337" w:rsidRPr="00983BD4" w:rsidRDefault="00FA6337" w:rsidP="00F76449">
            <w:pPr>
              <w:jc w:val="both"/>
            </w:pPr>
            <w:r w:rsidRPr="00983BD4">
              <w:rPr>
                <w:b/>
              </w:rPr>
              <w:t>A1ft:</w:t>
            </w:r>
            <w:r w:rsidRPr="00983BD4">
              <w:rPr>
                <w:b/>
              </w:rPr>
              <w:tab/>
            </w:r>
            <w:r>
              <w:t xml:space="preserve"> F</w:t>
            </w:r>
            <w:r w:rsidRPr="00983BD4">
              <w:t>or 120 (W), follow through on their ‘30’</w:t>
            </w:r>
          </w:p>
        </w:tc>
      </w:tr>
      <w:tr w:rsidR="00FA6337" w:rsidRPr="00983BD4" w:rsidTr="00F76449">
        <w:trPr>
          <w:trHeight w:val="1821"/>
        </w:trPr>
        <w:tc>
          <w:tcPr>
            <w:tcW w:w="9776" w:type="dxa"/>
            <w:gridSpan w:val="4"/>
          </w:tcPr>
          <w:p w:rsidR="00FA6337" w:rsidRPr="00983BD4" w:rsidRDefault="00FA6337" w:rsidP="00F76449">
            <w:pPr>
              <w:rPr>
                <w:b/>
              </w:rPr>
            </w:pPr>
            <w:r w:rsidRPr="00983BD4">
              <w:rPr>
                <w:b/>
              </w:rPr>
              <w:t>(b)</w:t>
            </w:r>
          </w:p>
          <w:p w:rsidR="00FA6337" w:rsidRPr="00983BD4" w:rsidRDefault="00FA6337" w:rsidP="00F76449">
            <w:r w:rsidRPr="00983BD4">
              <w:rPr>
                <w:b/>
              </w:rPr>
              <w:t>M1:</w:t>
            </w:r>
            <w:r>
              <w:tab/>
              <w:t xml:space="preserve"> F</w:t>
            </w:r>
            <w:r w:rsidRPr="00983BD4">
              <w:t>or resolving parallel to the slope with correct no. of terms and 60</w:t>
            </w:r>
            <w:r w:rsidRPr="00983BD4">
              <w:rPr>
                <w:i/>
              </w:rPr>
              <w:t>g</w:t>
            </w:r>
            <w:r w:rsidRPr="00983BD4">
              <w:t xml:space="preserve"> resolved</w:t>
            </w:r>
          </w:p>
          <w:p w:rsidR="00FA6337" w:rsidRPr="00983BD4" w:rsidRDefault="00FA6337" w:rsidP="00F76449">
            <w:r w:rsidRPr="00983BD4">
              <w:rPr>
                <w:b/>
              </w:rPr>
              <w:t>A1:</w:t>
            </w:r>
            <w:r>
              <w:tab/>
              <w:t xml:space="preserve"> F</w:t>
            </w:r>
            <w:r w:rsidRPr="00983BD4">
              <w:t>or a correct equation</w:t>
            </w:r>
          </w:p>
          <w:p w:rsidR="00FA6337" w:rsidRPr="00983BD4" w:rsidRDefault="00FA6337" w:rsidP="00F76449">
            <w:r w:rsidRPr="00983BD4">
              <w:rPr>
                <w:b/>
              </w:rPr>
              <w:t>A1:</w:t>
            </w:r>
            <w:r>
              <w:t xml:space="preserve"> </w:t>
            </w:r>
            <w:r>
              <w:tab/>
              <w:t xml:space="preserve"> F</w:t>
            </w:r>
            <w:r w:rsidRPr="00983BD4">
              <w:t xml:space="preserve">or </w:t>
            </w:r>
            <w:r w:rsidRPr="00983BD4">
              <w:rPr>
                <w:i/>
              </w:rPr>
              <w:t>F</w:t>
            </w:r>
            <w:r w:rsidRPr="00983BD4">
              <w:t xml:space="preserve"> = 70</w:t>
            </w:r>
          </w:p>
          <w:p w:rsidR="00FA6337" w:rsidRPr="00983BD4" w:rsidRDefault="00FA6337" w:rsidP="00F76449">
            <w:pPr>
              <w:rPr>
                <w:i/>
              </w:rPr>
            </w:pPr>
            <w:r w:rsidRPr="00983BD4">
              <w:rPr>
                <w:b/>
              </w:rPr>
              <w:t>M1:</w:t>
            </w:r>
            <w:r>
              <w:t xml:space="preserve"> </w:t>
            </w:r>
            <w:r>
              <w:tab/>
              <w:t xml:space="preserve"> F</w:t>
            </w:r>
            <w:r w:rsidRPr="00983BD4">
              <w:t xml:space="preserve">or use of </w:t>
            </w:r>
            <w:r w:rsidRPr="00983BD4">
              <w:rPr>
                <w:i/>
              </w:rPr>
              <w:t>P = Fv</w:t>
            </w:r>
          </w:p>
          <w:p w:rsidR="00FA6337" w:rsidRPr="00983BD4" w:rsidRDefault="00FA6337" w:rsidP="00F76449">
            <w:r w:rsidRPr="00983BD4">
              <w:rPr>
                <w:b/>
              </w:rPr>
              <w:t>A1ft:</w:t>
            </w:r>
            <w:r w:rsidRPr="00983BD4">
              <w:rPr>
                <w:b/>
              </w:rPr>
              <w:tab/>
              <w:t xml:space="preserve"> </w:t>
            </w:r>
            <w:r>
              <w:t>F</w:t>
            </w:r>
            <w:r w:rsidRPr="00983BD4">
              <w:t>or 210 (W), follow through on their ‘70’</w:t>
            </w:r>
          </w:p>
        </w:tc>
      </w:tr>
    </w:tbl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Pr="004D0172" w:rsidRDefault="00FA6337" w:rsidP="00FA6337">
      <w:pPr>
        <w:spacing w:before="60" w:after="60"/>
      </w:pPr>
    </w:p>
    <w:p w:rsidR="00FA6337" w:rsidRDefault="00FA6337" w:rsidP="00FA6337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92"/>
        <w:gridCol w:w="709"/>
      </w:tblGrid>
      <w:tr w:rsidR="00FA6337" w:rsidRPr="00830F58" w:rsidTr="00F76449">
        <w:trPr>
          <w:trHeight w:val="416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0C059E" w:rsidTr="00F76449">
        <w:trPr>
          <w:trHeight w:val="132"/>
        </w:trPr>
        <w:tc>
          <w:tcPr>
            <w:tcW w:w="1271" w:type="dxa"/>
            <w:vMerge w:val="restart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C059E">
              <w:rPr>
                <w:b/>
              </w:rPr>
              <w:t>(a)</w:t>
            </w: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>Use of conservation of momentum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3.1a</w:t>
            </w:r>
          </w:p>
        </w:tc>
      </w:tr>
      <w:tr w:rsidR="00FA6337" w:rsidRPr="000C059E" w:rsidTr="00F76449">
        <w:trPr>
          <w:trHeight w:val="166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>3</w:t>
            </w:r>
            <w:r w:rsidRPr="000C059E">
              <w:rPr>
                <w:i/>
              </w:rPr>
              <w:t>mu</w:t>
            </w:r>
            <w:r w:rsidRPr="000C059E">
              <w:t xml:space="preserve"> – 2</w:t>
            </w:r>
            <w:r w:rsidRPr="000C059E">
              <w:rPr>
                <w:i/>
              </w:rPr>
              <w:t>mu</w:t>
            </w:r>
            <w:r w:rsidRPr="000C059E">
              <w:t xml:space="preserve"> = 3</w:t>
            </w:r>
            <w:r w:rsidRPr="000C059E">
              <w:rPr>
                <w:i/>
              </w:rPr>
              <w:t>mv</w:t>
            </w:r>
            <w:r w:rsidRPr="000C059E">
              <w:t xml:space="preserve"> + </w:t>
            </w:r>
            <w:r w:rsidRPr="000C059E">
              <w:rPr>
                <w:i/>
              </w:rPr>
              <w:t>mw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>Use of NLR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3.1a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           </w:t>
            </w:r>
            <w:r>
              <w:t xml:space="preserve"> </w:t>
            </w:r>
            <w:r w:rsidRPr="000C059E">
              <w:t xml:space="preserve"> 3</w:t>
            </w:r>
            <w:r w:rsidRPr="000C059E">
              <w:rPr>
                <w:i/>
              </w:rPr>
              <w:t>ue</w:t>
            </w:r>
            <w:r w:rsidRPr="000C059E">
              <w:t xml:space="preserve"> = -</w:t>
            </w:r>
            <w:r w:rsidRPr="000C059E">
              <w:rPr>
                <w:i/>
              </w:rPr>
              <w:t>v</w:t>
            </w:r>
            <w:r w:rsidRPr="000C059E">
              <w:t xml:space="preserve"> + </w:t>
            </w:r>
            <w:r w:rsidRPr="000C059E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4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  <w:rPr>
                <w:i/>
              </w:rPr>
            </w:pPr>
            <w:r w:rsidRPr="000C059E">
              <w:t xml:space="preserve">Using a correct strategy to solve the problem by setting up two equations (need both) in </w:t>
            </w:r>
            <w:r w:rsidRPr="000C059E">
              <w:rPr>
                <w:i/>
              </w:rPr>
              <w:t>u</w:t>
            </w:r>
            <w:r w:rsidRPr="000C059E">
              <w:t xml:space="preserve"> and </w:t>
            </w:r>
            <w:r w:rsidRPr="000C059E">
              <w:rPr>
                <w:i/>
              </w:rPr>
              <w:t>v</w:t>
            </w:r>
            <w:r w:rsidRPr="000C059E">
              <w:t xml:space="preserve"> and solving for </w:t>
            </w:r>
            <w:r w:rsidRPr="000C059E">
              <w:rPr>
                <w:i/>
              </w:rPr>
              <w:t>v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              </w:t>
            </w:r>
            <w:r w:rsidRPr="000C059E">
              <w:rPr>
                <w:position w:val="-14"/>
              </w:rPr>
              <w:object w:dxaOrig="1340" w:dyaOrig="380">
                <v:shape id="_x0000_i1067" type="#_x0000_t75" style="width:65.25pt;height:21.75pt" o:ole="">
                  <v:imagedata r:id="rId89" o:title=""/>
                </v:shape>
                <o:OLEObject Type="Embed" ProgID="Equation.DSMT4" ShapeID="_x0000_i1067" DrawAspect="Content" ObjectID="_1615989848" r:id="rId90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 w:val="restart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                      </w:t>
            </w:r>
            <w:r w:rsidRPr="000C059E">
              <w:rPr>
                <w:position w:val="-14"/>
              </w:rPr>
              <w:object w:dxaOrig="1460" w:dyaOrig="380">
                <v:shape id="_x0000_i1068" type="#_x0000_t75" style="width:1in;height:21.75pt" o:ole="">
                  <v:imagedata r:id="rId91" o:title=""/>
                </v:shape>
                <o:OLEObject Type="Embed" ProgID="Equation.DSMT4" ShapeID="_x0000_i1068" DrawAspect="Content" ObjectID="_1615989849" r:id="rId92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                         </w:t>
            </w:r>
            <w:r w:rsidRPr="00E905B2">
              <w:rPr>
                <w:position w:val="-14"/>
              </w:rPr>
              <w:object w:dxaOrig="980" w:dyaOrig="400">
                <v:shape id="_x0000_i1069" type="#_x0000_t75" style="width:51.75pt;height:16.5pt" o:ole="">
                  <v:imagedata r:id="rId93" o:title=""/>
                </v:shape>
                <o:OLEObject Type="Embed" ProgID="Equation.DSMT4" ShapeID="_x0000_i1069" DrawAspect="Content" ObjectID="_1615989850" r:id="rId94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 w:val="restart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(c)</w:t>
            </w:r>
          </w:p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Solving for </w:t>
            </w:r>
            <w:r w:rsidRPr="000C059E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2.1</w:t>
            </w:r>
          </w:p>
        </w:tc>
      </w:tr>
      <w:tr w:rsidR="00FA6337" w:rsidRPr="000C059E" w:rsidTr="00F76449">
        <w:trPr>
          <w:trHeight w:val="402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             </w:t>
            </w:r>
            <w:r w:rsidRPr="000C059E">
              <w:rPr>
                <w:position w:val="-14"/>
              </w:rPr>
              <w:object w:dxaOrig="1400" w:dyaOrig="380">
                <v:shape id="_x0000_i1070" type="#_x0000_t75" style="width:1in;height:21.75pt" o:ole="">
                  <v:imagedata r:id="rId95" o:title=""/>
                </v:shape>
                <o:OLEObject Type="Embed" ProgID="Equation.DSMT4" ShapeID="_x0000_i1070" DrawAspect="Content" ObjectID="_1615989851" r:id="rId96"/>
              </w:object>
            </w:r>
            <w:r>
              <w:t>*</w:t>
            </w:r>
            <w:r>
              <w:rPr>
                <w:position w:val="-14"/>
              </w:rPr>
              <w:t xml:space="preserve">  </w:t>
            </w:r>
            <w:r w:rsidRPr="000C059E">
              <w:rPr>
                <w:position w:val="-14"/>
              </w:rPr>
              <w:t xml:space="preserve">       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 *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:rsidTr="00F76449">
        <w:trPr>
          <w:trHeight w:val="171"/>
        </w:trPr>
        <w:tc>
          <w:tcPr>
            <w:tcW w:w="1271" w:type="dxa"/>
            <w:vMerge w:val="restart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(d)</w:t>
            </w: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Substitute </w:t>
            </w:r>
            <w:r w:rsidRPr="000C059E">
              <w:rPr>
                <w:position w:val="-14"/>
              </w:rPr>
              <w:object w:dxaOrig="560" w:dyaOrig="400">
                <v:shape id="_x0000_i1071" type="#_x0000_t75" style="width:29.25pt;height:21.75pt" o:ole="">
                  <v:imagedata r:id="rId97" o:title=""/>
                </v:shape>
                <o:OLEObject Type="Embed" ProgID="Equation.DSMT4" ShapeID="_x0000_i1071" DrawAspect="Content" ObjectID="_1615989852" r:id="rId98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193"/>
        </w:trPr>
        <w:tc>
          <w:tcPr>
            <w:tcW w:w="1271" w:type="dxa"/>
            <w:vMerge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23209D">
              <w:rPr>
                <w:position w:val="-16"/>
              </w:rPr>
              <w:object w:dxaOrig="1620" w:dyaOrig="440">
                <v:shape id="_x0000_i1072" type="#_x0000_t75" style="width:83.25pt;height:23.25pt" o:ole="">
                  <v:imagedata r:id="rId99" o:title=""/>
                </v:shape>
                <o:OLEObject Type="Embed" ProgID="Equation.DSMT4" ShapeID="_x0000_i1072" DrawAspect="Content" ObjectID="_1615989853" r:id="rId100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485"/>
        </w:trPr>
        <w:tc>
          <w:tcPr>
            <w:tcW w:w="1271" w:type="dxa"/>
            <w:vMerge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 w:rsidRPr="000C059E">
              <w:t xml:space="preserve">Use NLR for impact with wall,  </w:t>
            </w:r>
            <w:r w:rsidRPr="000C059E">
              <w:rPr>
                <w:i/>
              </w:rPr>
              <w:t>x</w:t>
            </w:r>
            <w:r w:rsidRPr="000C059E">
              <w:t xml:space="preserve">  = </w:t>
            </w:r>
            <w:r w:rsidRPr="000C059E">
              <w:rPr>
                <w:i/>
              </w:rPr>
              <w:t>f w</w:t>
            </w:r>
            <w:r w:rsidRPr="000C059E">
              <w:t xml:space="preserve"> </w: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  <w:rPr>
                <w:i/>
              </w:rPr>
            </w:pPr>
            <w:r w:rsidRPr="000C059E">
              <w:t xml:space="preserve">Further collision if   </w:t>
            </w:r>
            <w:r w:rsidRPr="0023209D">
              <w:rPr>
                <w:position w:val="-6"/>
              </w:rPr>
              <w:object w:dxaOrig="740" w:dyaOrig="260">
                <v:shape id="_x0000_i1073" type="#_x0000_t75" style="width:35.25pt;height:8.25pt" o:ole="">
                  <v:imagedata r:id="rId101" o:title=""/>
                </v:shape>
                <o:OLEObject Type="Embed" ProgID="Equation.DSMT4" ShapeID="_x0000_i1073" DrawAspect="Content" ObjectID="_1615989854" r:id="rId102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3.4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  <w:rPr>
                <w:vertAlign w:val="subscript"/>
              </w:rPr>
            </w:pPr>
            <w:r w:rsidRPr="000C059E">
              <w:rPr>
                <w:vertAlign w:val="subscript"/>
              </w:rPr>
              <w:t xml:space="preserve">                                           </w:t>
            </w:r>
            <w:r w:rsidRPr="00433869">
              <w:rPr>
                <w:position w:val="-14"/>
                <w:vertAlign w:val="subscript"/>
              </w:rPr>
              <w:object w:dxaOrig="900" w:dyaOrig="400">
                <v:shape id="_x0000_i1074" type="#_x0000_t75" style="width:42.75pt;height:21.75pt" o:ole="">
                  <v:imagedata r:id="rId103" o:title=""/>
                </v:shape>
                <o:OLEObject Type="Embed" ProgID="Equation.DSMT4" ShapeID="_x0000_i1074" DrawAspect="Content" ObjectID="_1615989855" r:id="rId104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  <w:r>
              <w:t xml:space="preserve">                          </w:t>
            </w:r>
            <w:r w:rsidRPr="000C059E">
              <w:t xml:space="preserve">   </w:t>
            </w:r>
            <w:r w:rsidRPr="0023209D">
              <w:t>1</w:t>
            </w:r>
            <w:r w:rsidRPr="000C059E">
              <w:t xml:space="preserve"> ≥</w:t>
            </w:r>
            <w:r w:rsidRPr="0023209D">
              <w:rPr>
                <w:position w:val="-16"/>
              </w:rPr>
              <w:object w:dxaOrig="580" w:dyaOrig="420">
                <v:shape id="_x0000_i1075" type="#_x0000_t75" style="width:31.5pt;height:25.5pt" o:ole="">
                  <v:imagedata r:id="rId105" o:title=""/>
                </v:shape>
                <o:OLEObject Type="Embed" ProgID="Equation.DSMT4" ShapeID="_x0000_i1075" DrawAspect="Content" ObjectID="_1615989856" r:id="rId106"/>
              </w:object>
            </w: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:rsidTr="00F76449">
        <w:trPr>
          <w:trHeight w:val="85"/>
        </w:trPr>
        <w:tc>
          <w:tcPr>
            <w:tcW w:w="1271" w:type="dxa"/>
            <w:vMerge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:rsidR="00FA6337" w:rsidRPr="000C059E" w:rsidRDefault="00FA6337" w:rsidP="00F76449">
            <w:pPr>
              <w:spacing w:before="40" w:after="40"/>
              <w:jc w:val="right"/>
            </w:pPr>
            <w:r w:rsidRPr="000C059E">
              <w:rPr>
                <w:b/>
              </w:rPr>
              <w:t>(16 marks)</w:t>
            </w:r>
          </w:p>
        </w:tc>
      </w:tr>
      <w:tr w:rsidR="00FA6337" w:rsidRPr="000C059E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:rsidR="00FA6337" w:rsidRPr="00046614" w:rsidRDefault="00FA6337" w:rsidP="00F76449">
            <w:pPr>
              <w:spacing w:before="40" w:after="40"/>
              <w:rPr>
                <w:rFonts w:ascii="Verdana" w:hAnsi="Verdana"/>
              </w:rPr>
            </w:pPr>
            <w:r w:rsidRPr="00046614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FA6337" w:rsidRPr="000C059E" w:rsidTr="00F76449">
        <w:trPr>
          <w:trHeight w:val="485"/>
        </w:trPr>
        <w:tc>
          <w:tcPr>
            <w:tcW w:w="9776" w:type="dxa"/>
            <w:gridSpan w:val="4"/>
            <w:vAlign w:val="center"/>
          </w:tcPr>
          <w:p w:rsidR="00FA6337" w:rsidRPr="000C059E" w:rsidRDefault="00FA6337" w:rsidP="00F76449">
            <w:pPr>
              <w:jc w:val="both"/>
              <w:rPr>
                <w:b/>
              </w:rPr>
            </w:pPr>
            <w:r w:rsidRPr="000C059E">
              <w:rPr>
                <w:b/>
              </w:rPr>
              <w:t>(a)</w:t>
            </w:r>
          </w:p>
          <w:p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M1:</w:t>
            </w:r>
            <w:r w:rsidRPr="000C059E">
              <w:tab/>
              <w:t xml:space="preserve"> </w:t>
            </w:r>
            <w:r>
              <w:t>F</w:t>
            </w:r>
            <w:r w:rsidRPr="000C059E">
              <w:t>or use of CLM, with correct no. of terms, condone sign errors</w:t>
            </w:r>
          </w:p>
          <w:p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A1:</w:t>
            </w:r>
            <w:r w:rsidRPr="000C059E">
              <w:tab/>
              <w:t xml:space="preserve"> </w:t>
            </w:r>
            <w:r>
              <w:t>F</w:t>
            </w:r>
            <w:r w:rsidRPr="000C059E">
              <w:t>or a correct equation</w:t>
            </w:r>
          </w:p>
          <w:p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 xml:space="preserve"> F</w:t>
            </w:r>
            <w:r w:rsidRPr="000C059E">
              <w:t xml:space="preserve">or use of Newton’s Law of Restitution, with </w:t>
            </w:r>
            <w:r w:rsidRPr="000C059E">
              <w:rPr>
                <w:i/>
              </w:rPr>
              <w:t>e</w:t>
            </w:r>
            <w:r w:rsidRPr="000C059E">
              <w:t xml:space="preserve"> on the correct side</w:t>
            </w:r>
          </w:p>
          <w:p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 xml:space="preserve"> F</w:t>
            </w:r>
            <w:r w:rsidRPr="000C059E">
              <w:t>or a correct equation</w:t>
            </w:r>
          </w:p>
          <w:p w:rsidR="00FA6337" w:rsidRPr="000C059E" w:rsidRDefault="00FA6337" w:rsidP="00F76449">
            <w:pPr>
              <w:jc w:val="both"/>
              <w:rPr>
                <w:i/>
              </w:rPr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 xml:space="preserve"> F</w:t>
            </w:r>
            <w:r w:rsidRPr="000C059E">
              <w:t xml:space="preserve">or setting </w:t>
            </w:r>
            <w:r>
              <w:t xml:space="preserve">up </w:t>
            </w:r>
            <w:r w:rsidRPr="000C059E">
              <w:rPr>
                <w:i/>
              </w:rPr>
              <w:t>two</w:t>
            </w:r>
            <w:r w:rsidRPr="000C059E">
              <w:t xml:space="preserve"> equations and solving their equations for </w:t>
            </w:r>
            <w:r w:rsidRPr="000C059E">
              <w:rPr>
                <w:i/>
              </w:rPr>
              <w:t>v</w:t>
            </w:r>
          </w:p>
          <w:p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A1:</w:t>
            </w:r>
            <w:r w:rsidRPr="000C059E">
              <w:tab/>
              <w:t xml:space="preserve"> </w:t>
            </w:r>
            <w:r>
              <w:t>F</w:t>
            </w:r>
            <w:r w:rsidRPr="000C059E">
              <w:t xml:space="preserve">or a correct expression for </w:t>
            </w:r>
            <w:r w:rsidRPr="000C059E">
              <w:rPr>
                <w:i/>
              </w:rPr>
              <w:t>v</w:t>
            </w:r>
            <w:r w:rsidRPr="000C059E">
              <w:t xml:space="preserve"> </w:t>
            </w:r>
          </w:p>
        </w:tc>
      </w:tr>
      <w:tr w:rsidR="00FA6337" w:rsidRPr="000C059E" w:rsidTr="00F76449">
        <w:trPr>
          <w:trHeight w:val="485"/>
        </w:trPr>
        <w:tc>
          <w:tcPr>
            <w:tcW w:w="9776" w:type="dxa"/>
            <w:gridSpan w:val="4"/>
            <w:vAlign w:val="center"/>
          </w:tcPr>
          <w:p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(b)</w:t>
            </w:r>
          </w:p>
          <w:p w:rsidR="00FA6337" w:rsidRPr="000C059E" w:rsidRDefault="00FA6337" w:rsidP="00F76449"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>or use of an appropriate inequality</w:t>
            </w:r>
          </w:p>
          <w:p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 xml:space="preserve">or a complete range  of values of </w:t>
            </w:r>
            <w:r w:rsidRPr="000C059E">
              <w:rPr>
                <w:i/>
              </w:rPr>
              <w:t>e</w:t>
            </w:r>
          </w:p>
        </w:tc>
      </w:tr>
      <w:tr w:rsidR="00FA6337" w:rsidRPr="000C059E" w:rsidTr="00F76449">
        <w:trPr>
          <w:trHeight w:val="485"/>
        </w:trPr>
        <w:tc>
          <w:tcPr>
            <w:tcW w:w="9776" w:type="dxa"/>
            <w:gridSpan w:val="4"/>
            <w:vAlign w:val="center"/>
          </w:tcPr>
          <w:p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(c)</w:t>
            </w:r>
          </w:p>
          <w:p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 xml:space="preserve">or solving their equations for </w:t>
            </w:r>
            <w:r w:rsidRPr="000C059E">
              <w:rPr>
                <w:i/>
              </w:rPr>
              <w:t>w</w:t>
            </w:r>
          </w:p>
          <w:p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>or the given answer</w:t>
            </w:r>
          </w:p>
        </w:tc>
      </w:tr>
    </w:tbl>
    <w:p w:rsidR="00FA6337" w:rsidRDefault="00FA6337" w:rsidP="00FA6337"/>
    <w:p w:rsidR="00FA6337" w:rsidRDefault="00FA6337" w:rsidP="00FA6337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FA6337" w:rsidRPr="000C059E" w:rsidTr="00F76449">
        <w:trPr>
          <w:trHeight w:val="85"/>
        </w:trPr>
        <w:tc>
          <w:tcPr>
            <w:tcW w:w="9776" w:type="dxa"/>
            <w:vAlign w:val="center"/>
          </w:tcPr>
          <w:p w:rsidR="00FA6337" w:rsidRPr="0013674F" w:rsidRDefault="00FA6337" w:rsidP="00FA6337">
            <w:pPr>
              <w:spacing w:before="40" w:after="40"/>
              <w:rPr>
                <w:rFonts w:ascii="Verdana" w:hAnsi="Verdana"/>
                <w:b/>
              </w:rPr>
            </w:pPr>
            <w:r w:rsidRPr="0013674F">
              <w:rPr>
                <w:rFonts w:ascii="Verdana" w:hAnsi="Verdana"/>
                <w:b/>
                <w:sz w:val="20"/>
              </w:rPr>
              <w:lastRenderedPageBreak/>
              <w:t xml:space="preserve">Question </w:t>
            </w:r>
            <w:r>
              <w:rPr>
                <w:rFonts w:ascii="Verdana" w:hAnsi="Verdana"/>
                <w:b/>
                <w:sz w:val="20"/>
              </w:rPr>
              <w:t>8</w:t>
            </w:r>
            <w:r w:rsidRPr="0013674F">
              <w:rPr>
                <w:rFonts w:ascii="Verdana" w:hAnsi="Verdana"/>
                <w:b/>
                <w:sz w:val="20"/>
              </w:rPr>
              <w:t xml:space="preserve"> notes continued:</w:t>
            </w:r>
          </w:p>
        </w:tc>
      </w:tr>
      <w:tr w:rsidR="00FA6337" w:rsidRPr="000C059E" w:rsidTr="00F76449">
        <w:trPr>
          <w:trHeight w:val="485"/>
        </w:trPr>
        <w:tc>
          <w:tcPr>
            <w:tcW w:w="9776" w:type="dxa"/>
            <w:vAlign w:val="center"/>
          </w:tcPr>
          <w:p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(d)</w:t>
            </w:r>
          </w:p>
          <w:p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 xml:space="preserve">or substituting </w:t>
            </w:r>
            <w:r w:rsidRPr="0023209D">
              <w:rPr>
                <w:position w:val="-24"/>
              </w:rPr>
              <w:object w:dxaOrig="560" w:dyaOrig="620">
                <v:shape id="_x0000_i1076" type="#_x0000_t75" style="width:27.75pt;height:30.75pt" o:ole="">
                  <v:imagedata r:id="rId107" o:title=""/>
                </v:shape>
                <o:OLEObject Type="Embed" ProgID="Equation.DSMT4" ShapeID="_x0000_i1076" DrawAspect="Content" ObjectID="_1615989857" r:id="rId108"/>
              </w:object>
            </w:r>
            <w:r>
              <w:t xml:space="preserve"> </w:t>
            </w:r>
            <w:r w:rsidRPr="000C059E">
              <w:t xml:space="preserve">into their </w:t>
            </w:r>
            <w:r w:rsidRPr="000C059E">
              <w:rPr>
                <w:i/>
              </w:rPr>
              <w:t>v</w:t>
            </w:r>
            <w:r w:rsidRPr="000C059E">
              <w:t xml:space="preserve"> and </w:t>
            </w:r>
            <w:r w:rsidRPr="000C059E">
              <w:rPr>
                <w:i/>
              </w:rPr>
              <w:t>w</w:t>
            </w:r>
          </w:p>
          <w:p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 xml:space="preserve">or correct expressions for </w:t>
            </w:r>
            <w:r w:rsidRPr="000C059E">
              <w:rPr>
                <w:i/>
              </w:rPr>
              <w:t>v</w:t>
            </w:r>
            <w:r w:rsidRPr="000C059E">
              <w:t xml:space="preserve"> and </w:t>
            </w:r>
            <w:r w:rsidRPr="000C059E">
              <w:rPr>
                <w:i/>
              </w:rPr>
              <w:t>w</w:t>
            </w:r>
          </w:p>
          <w:p w:rsidR="00FA6337" w:rsidRPr="000C059E" w:rsidRDefault="00FA6337" w:rsidP="00F76449"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 xml:space="preserve">or use of Newton’s Law of Restitution, with </w:t>
            </w:r>
            <w:r w:rsidRPr="000C059E">
              <w:rPr>
                <w:i/>
              </w:rPr>
              <w:t>e</w:t>
            </w:r>
            <w:r w:rsidRPr="000C059E">
              <w:t xml:space="preserve"> on the correct side</w:t>
            </w:r>
          </w:p>
          <w:p w:rsidR="00FA6337" w:rsidRPr="000C059E" w:rsidRDefault="00FA6337" w:rsidP="00F76449"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>or use of appropriate inequality</w:t>
            </w:r>
          </w:p>
          <w:p w:rsidR="00FA6337" w:rsidRPr="000C059E" w:rsidRDefault="00FA6337" w:rsidP="00F76449"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>or a correct inequality</w:t>
            </w:r>
          </w:p>
          <w:p w:rsidR="00FA6337" w:rsidRPr="000C059E" w:rsidRDefault="00FA6337" w:rsidP="00F76449"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>or a correct range</w:t>
            </w:r>
          </w:p>
        </w:tc>
      </w:tr>
    </w:tbl>
    <w:p w:rsidR="00FA6337" w:rsidRPr="00A06F04" w:rsidRDefault="00FA6337" w:rsidP="00FA6337">
      <w:pPr>
        <w:spacing w:before="60" w:after="60"/>
      </w:pPr>
    </w:p>
    <w:p w:rsidR="00A51632" w:rsidRDefault="00A51632" w:rsidP="00A153C5">
      <w:pPr>
        <w:spacing w:before="40" w:after="40"/>
      </w:pPr>
    </w:p>
    <w:sectPr w:rsidR="00A51632" w:rsidSect="00B12115">
      <w:footerReference w:type="default" r:id="rId109"/>
      <w:footerReference w:type="first" r:id="rId110"/>
      <w:type w:val="continuous"/>
      <w:pgSz w:w="11906" w:h="16838"/>
      <w:pgMar w:top="1134" w:right="1440" w:bottom="851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C0" w:rsidRDefault="005C31C0">
      <w:r>
        <w:separator/>
      </w:r>
    </w:p>
  </w:endnote>
  <w:endnote w:type="continuationSeparator" w:id="0">
    <w:p w:rsidR="005C31C0" w:rsidRDefault="005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C0" w:rsidRPr="000F6945" w:rsidRDefault="005C31C0" w:rsidP="000F6945">
    <w:pPr>
      <w:pStyle w:val="Footer"/>
      <w:rPr>
        <w:rFonts w:ascii="Trebuchet MS" w:hAnsi="Trebuchet MS"/>
        <w:color w:val="0070C0"/>
        <w:sz w:val="22"/>
        <w:szCs w:val="22"/>
      </w:rPr>
    </w:pPr>
  </w:p>
  <w:p w:rsidR="005C31C0" w:rsidRDefault="005C31C0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C0" w:rsidRDefault="005C31C0">
    <w:pPr>
      <w:pStyle w:val="Footer"/>
      <w:ind w:hanging="900"/>
    </w:pPr>
  </w:p>
  <w:p w:rsidR="005C31C0" w:rsidRDefault="005C31C0">
    <w:pPr>
      <w:pStyle w:val="Footer"/>
      <w:ind w:hanging="1080"/>
    </w:pPr>
  </w:p>
  <w:p w:rsidR="005C31C0" w:rsidRDefault="005C31C0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C0" w:rsidRDefault="005C31C0">
      <w:r>
        <w:separator/>
      </w:r>
    </w:p>
  </w:footnote>
  <w:footnote w:type="continuationSeparator" w:id="0">
    <w:p w:rsidR="005C31C0" w:rsidRDefault="005C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396755"/>
    <w:multiLevelType w:val="hybridMultilevel"/>
    <w:tmpl w:val="C60C3A00"/>
    <w:lvl w:ilvl="0" w:tplc="17CC3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5101"/>
    <w:rsid w:val="000121F4"/>
    <w:rsid w:val="00014BB6"/>
    <w:rsid w:val="0002509E"/>
    <w:rsid w:val="00037816"/>
    <w:rsid w:val="00037946"/>
    <w:rsid w:val="00043C31"/>
    <w:rsid w:val="00054E2B"/>
    <w:rsid w:val="0005526E"/>
    <w:rsid w:val="00055BE4"/>
    <w:rsid w:val="00064220"/>
    <w:rsid w:val="00071913"/>
    <w:rsid w:val="00073FDD"/>
    <w:rsid w:val="00082123"/>
    <w:rsid w:val="00082671"/>
    <w:rsid w:val="00091D06"/>
    <w:rsid w:val="00096976"/>
    <w:rsid w:val="000A240B"/>
    <w:rsid w:val="000A4D59"/>
    <w:rsid w:val="000A6440"/>
    <w:rsid w:val="000B36FD"/>
    <w:rsid w:val="000C4BC7"/>
    <w:rsid w:val="000D0A44"/>
    <w:rsid w:val="000D5D09"/>
    <w:rsid w:val="000D5EDA"/>
    <w:rsid w:val="000F0101"/>
    <w:rsid w:val="000F6945"/>
    <w:rsid w:val="000F732C"/>
    <w:rsid w:val="00104DDE"/>
    <w:rsid w:val="00127B2A"/>
    <w:rsid w:val="00142B21"/>
    <w:rsid w:val="0017369D"/>
    <w:rsid w:val="00176339"/>
    <w:rsid w:val="00186496"/>
    <w:rsid w:val="0019755C"/>
    <w:rsid w:val="001B0868"/>
    <w:rsid w:val="001B5D92"/>
    <w:rsid w:val="001B7C8E"/>
    <w:rsid w:val="001C2935"/>
    <w:rsid w:val="001C6D56"/>
    <w:rsid w:val="001D1B9C"/>
    <w:rsid w:val="001E0946"/>
    <w:rsid w:val="001E1DA9"/>
    <w:rsid w:val="001E4331"/>
    <w:rsid w:val="001E6AF4"/>
    <w:rsid w:val="00205E62"/>
    <w:rsid w:val="0020772F"/>
    <w:rsid w:val="0021277A"/>
    <w:rsid w:val="00222154"/>
    <w:rsid w:val="002323CD"/>
    <w:rsid w:val="002376C9"/>
    <w:rsid w:val="002447FE"/>
    <w:rsid w:val="00254A73"/>
    <w:rsid w:val="002628BA"/>
    <w:rsid w:val="00263A0B"/>
    <w:rsid w:val="0026458F"/>
    <w:rsid w:val="00265150"/>
    <w:rsid w:val="0027783D"/>
    <w:rsid w:val="002A4E9A"/>
    <w:rsid w:val="002E0B13"/>
    <w:rsid w:val="002E2A5E"/>
    <w:rsid w:val="002F0853"/>
    <w:rsid w:val="002F1FC5"/>
    <w:rsid w:val="00303A48"/>
    <w:rsid w:val="00305A2B"/>
    <w:rsid w:val="00314475"/>
    <w:rsid w:val="003229E5"/>
    <w:rsid w:val="00345AD7"/>
    <w:rsid w:val="0037316B"/>
    <w:rsid w:val="003777B4"/>
    <w:rsid w:val="003837BB"/>
    <w:rsid w:val="003A667D"/>
    <w:rsid w:val="003B6898"/>
    <w:rsid w:val="003B76A8"/>
    <w:rsid w:val="003C3CE7"/>
    <w:rsid w:val="003D2C98"/>
    <w:rsid w:val="003D3FF5"/>
    <w:rsid w:val="003F51E5"/>
    <w:rsid w:val="003F5B68"/>
    <w:rsid w:val="003F7248"/>
    <w:rsid w:val="00400594"/>
    <w:rsid w:val="0040125E"/>
    <w:rsid w:val="00403718"/>
    <w:rsid w:val="00412D38"/>
    <w:rsid w:val="0041680C"/>
    <w:rsid w:val="00437EB3"/>
    <w:rsid w:val="004443F3"/>
    <w:rsid w:val="00452028"/>
    <w:rsid w:val="00455404"/>
    <w:rsid w:val="00456A77"/>
    <w:rsid w:val="00482B08"/>
    <w:rsid w:val="00491883"/>
    <w:rsid w:val="004A3813"/>
    <w:rsid w:val="004A4362"/>
    <w:rsid w:val="004B298E"/>
    <w:rsid w:val="004C0B5B"/>
    <w:rsid w:val="004E0609"/>
    <w:rsid w:val="004E448D"/>
    <w:rsid w:val="004E4EDC"/>
    <w:rsid w:val="004E523E"/>
    <w:rsid w:val="004F114A"/>
    <w:rsid w:val="004F46E3"/>
    <w:rsid w:val="005261C8"/>
    <w:rsid w:val="0053181C"/>
    <w:rsid w:val="005354CE"/>
    <w:rsid w:val="00535F61"/>
    <w:rsid w:val="00543621"/>
    <w:rsid w:val="00563C4E"/>
    <w:rsid w:val="0056416E"/>
    <w:rsid w:val="00583C01"/>
    <w:rsid w:val="00592D3A"/>
    <w:rsid w:val="00597A8F"/>
    <w:rsid w:val="005B1FB5"/>
    <w:rsid w:val="005C159A"/>
    <w:rsid w:val="005C31C0"/>
    <w:rsid w:val="005C4509"/>
    <w:rsid w:val="005C537D"/>
    <w:rsid w:val="005C7B19"/>
    <w:rsid w:val="005D2861"/>
    <w:rsid w:val="005E0097"/>
    <w:rsid w:val="005E68F5"/>
    <w:rsid w:val="00600436"/>
    <w:rsid w:val="00601407"/>
    <w:rsid w:val="00603E0B"/>
    <w:rsid w:val="00614081"/>
    <w:rsid w:val="00623003"/>
    <w:rsid w:val="00625C1F"/>
    <w:rsid w:val="00646598"/>
    <w:rsid w:val="00675376"/>
    <w:rsid w:val="00684A28"/>
    <w:rsid w:val="00696A3D"/>
    <w:rsid w:val="006A1872"/>
    <w:rsid w:val="006A6D01"/>
    <w:rsid w:val="006B51EA"/>
    <w:rsid w:val="006C0DFD"/>
    <w:rsid w:val="006C2189"/>
    <w:rsid w:val="006E1981"/>
    <w:rsid w:val="006E7B64"/>
    <w:rsid w:val="006F3713"/>
    <w:rsid w:val="006F41CF"/>
    <w:rsid w:val="00703355"/>
    <w:rsid w:val="00722AD6"/>
    <w:rsid w:val="00730C8A"/>
    <w:rsid w:val="00732538"/>
    <w:rsid w:val="00735B09"/>
    <w:rsid w:val="0075213D"/>
    <w:rsid w:val="00765892"/>
    <w:rsid w:val="0077418B"/>
    <w:rsid w:val="00775083"/>
    <w:rsid w:val="0077627A"/>
    <w:rsid w:val="007857F3"/>
    <w:rsid w:val="007A1FF0"/>
    <w:rsid w:val="007A36D8"/>
    <w:rsid w:val="007B2DAA"/>
    <w:rsid w:val="007B690F"/>
    <w:rsid w:val="007C603E"/>
    <w:rsid w:val="007D1DE5"/>
    <w:rsid w:val="007D2FC4"/>
    <w:rsid w:val="007D44EA"/>
    <w:rsid w:val="007F2E58"/>
    <w:rsid w:val="00822DE4"/>
    <w:rsid w:val="008408E8"/>
    <w:rsid w:val="008928C0"/>
    <w:rsid w:val="008A2DF3"/>
    <w:rsid w:val="008B5D93"/>
    <w:rsid w:val="008C6B9B"/>
    <w:rsid w:val="008D2C82"/>
    <w:rsid w:val="008F684D"/>
    <w:rsid w:val="008F75D8"/>
    <w:rsid w:val="008F7712"/>
    <w:rsid w:val="009007CD"/>
    <w:rsid w:val="00906612"/>
    <w:rsid w:val="00913559"/>
    <w:rsid w:val="0091576B"/>
    <w:rsid w:val="00921F1D"/>
    <w:rsid w:val="00924D1B"/>
    <w:rsid w:val="00941C7C"/>
    <w:rsid w:val="00943075"/>
    <w:rsid w:val="0095321C"/>
    <w:rsid w:val="009544F3"/>
    <w:rsid w:val="009615A5"/>
    <w:rsid w:val="00977944"/>
    <w:rsid w:val="00980D9C"/>
    <w:rsid w:val="00983124"/>
    <w:rsid w:val="0098367B"/>
    <w:rsid w:val="00997BFA"/>
    <w:rsid w:val="009A0F50"/>
    <w:rsid w:val="009A1F37"/>
    <w:rsid w:val="009B3492"/>
    <w:rsid w:val="009B7BB7"/>
    <w:rsid w:val="009C7231"/>
    <w:rsid w:val="009F1A8D"/>
    <w:rsid w:val="009F28FB"/>
    <w:rsid w:val="009F3EE2"/>
    <w:rsid w:val="00A01915"/>
    <w:rsid w:val="00A03E44"/>
    <w:rsid w:val="00A04A55"/>
    <w:rsid w:val="00A13972"/>
    <w:rsid w:val="00A14A78"/>
    <w:rsid w:val="00A153C5"/>
    <w:rsid w:val="00A16169"/>
    <w:rsid w:val="00A24CE6"/>
    <w:rsid w:val="00A425D2"/>
    <w:rsid w:val="00A47C4A"/>
    <w:rsid w:val="00A51632"/>
    <w:rsid w:val="00A5562B"/>
    <w:rsid w:val="00A637CA"/>
    <w:rsid w:val="00A706B5"/>
    <w:rsid w:val="00A71390"/>
    <w:rsid w:val="00A917BC"/>
    <w:rsid w:val="00AA163E"/>
    <w:rsid w:val="00AA4FA5"/>
    <w:rsid w:val="00AA62E1"/>
    <w:rsid w:val="00AB72AD"/>
    <w:rsid w:val="00AC715B"/>
    <w:rsid w:val="00B06D6C"/>
    <w:rsid w:val="00B12115"/>
    <w:rsid w:val="00B15FE5"/>
    <w:rsid w:val="00B24359"/>
    <w:rsid w:val="00B4651F"/>
    <w:rsid w:val="00B75BB7"/>
    <w:rsid w:val="00B77EA8"/>
    <w:rsid w:val="00B808EC"/>
    <w:rsid w:val="00B83421"/>
    <w:rsid w:val="00BA1EEA"/>
    <w:rsid w:val="00BA644F"/>
    <w:rsid w:val="00BA794C"/>
    <w:rsid w:val="00BB2A69"/>
    <w:rsid w:val="00BE1647"/>
    <w:rsid w:val="00BE52F3"/>
    <w:rsid w:val="00BF0CA6"/>
    <w:rsid w:val="00BF3A41"/>
    <w:rsid w:val="00C155FB"/>
    <w:rsid w:val="00C168BD"/>
    <w:rsid w:val="00C16CDE"/>
    <w:rsid w:val="00C17154"/>
    <w:rsid w:val="00C419F9"/>
    <w:rsid w:val="00C4798E"/>
    <w:rsid w:val="00C56AF4"/>
    <w:rsid w:val="00C655A1"/>
    <w:rsid w:val="00C67598"/>
    <w:rsid w:val="00C77834"/>
    <w:rsid w:val="00C86E4A"/>
    <w:rsid w:val="00CB037C"/>
    <w:rsid w:val="00CB0619"/>
    <w:rsid w:val="00CB33BF"/>
    <w:rsid w:val="00CC02D2"/>
    <w:rsid w:val="00CC1129"/>
    <w:rsid w:val="00CC1F07"/>
    <w:rsid w:val="00CD048D"/>
    <w:rsid w:val="00CD05B5"/>
    <w:rsid w:val="00CE48D1"/>
    <w:rsid w:val="00D0313E"/>
    <w:rsid w:val="00D17D4B"/>
    <w:rsid w:val="00D2466E"/>
    <w:rsid w:val="00D264DF"/>
    <w:rsid w:val="00D27F78"/>
    <w:rsid w:val="00D369FA"/>
    <w:rsid w:val="00D519A2"/>
    <w:rsid w:val="00D54BD7"/>
    <w:rsid w:val="00D66C29"/>
    <w:rsid w:val="00D70CC0"/>
    <w:rsid w:val="00D7646E"/>
    <w:rsid w:val="00D816A4"/>
    <w:rsid w:val="00D86BCF"/>
    <w:rsid w:val="00D9456A"/>
    <w:rsid w:val="00D97D62"/>
    <w:rsid w:val="00DA16C4"/>
    <w:rsid w:val="00DA5843"/>
    <w:rsid w:val="00DB74D1"/>
    <w:rsid w:val="00DC2314"/>
    <w:rsid w:val="00DC25F1"/>
    <w:rsid w:val="00DC3602"/>
    <w:rsid w:val="00DE2E14"/>
    <w:rsid w:val="00E07476"/>
    <w:rsid w:val="00E15F6C"/>
    <w:rsid w:val="00E32773"/>
    <w:rsid w:val="00E356CC"/>
    <w:rsid w:val="00E37C50"/>
    <w:rsid w:val="00E4539A"/>
    <w:rsid w:val="00E4582A"/>
    <w:rsid w:val="00E527D4"/>
    <w:rsid w:val="00E63F25"/>
    <w:rsid w:val="00E64AE0"/>
    <w:rsid w:val="00E81703"/>
    <w:rsid w:val="00E8622A"/>
    <w:rsid w:val="00EA441F"/>
    <w:rsid w:val="00EA5094"/>
    <w:rsid w:val="00EA695C"/>
    <w:rsid w:val="00EB1B30"/>
    <w:rsid w:val="00ED23A0"/>
    <w:rsid w:val="00EE6784"/>
    <w:rsid w:val="00EE7603"/>
    <w:rsid w:val="00EF440E"/>
    <w:rsid w:val="00EF66E1"/>
    <w:rsid w:val="00F029E2"/>
    <w:rsid w:val="00F06282"/>
    <w:rsid w:val="00F106B1"/>
    <w:rsid w:val="00F309DB"/>
    <w:rsid w:val="00F37BCD"/>
    <w:rsid w:val="00F457FB"/>
    <w:rsid w:val="00F504BE"/>
    <w:rsid w:val="00F73863"/>
    <w:rsid w:val="00F871C2"/>
    <w:rsid w:val="00FA54DB"/>
    <w:rsid w:val="00FA6337"/>
    <w:rsid w:val="00FB3AA8"/>
    <w:rsid w:val="00FB44AB"/>
    <w:rsid w:val="00FB6C45"/>
    <w:rsid w:val="00FB6DE9"/>
    <w:rsid w:val="00FC053E"/>
    <w:rsid w:val="00FE1E0F"/>
    <w:rsid w:val="00FE3F76"/>
    <w:rsid w:val="00FE674E"/>
    <w:rsid w:val="00FE685E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606706D4-0D37-4EE9-8637-4E763514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D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6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e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image" Target="media/image30.e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e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emf"/><Relationship Id="rId108" Type="http://schemas.openxmlformats.org/officeDocument/2006/relationships/oleObject" Target="embeddings/oleObject52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emf"/><Relationship Id="rId91" Type="http://schemas.openxmlformats.org/officeDocument/2006/relationships/image" Target="media/image41.e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e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e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emf"/><Relationship Id="rId104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image" Target="media/image31.e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emf"/><Relationship Id="rId110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4.e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7.emf"/><Relationship Id="rId88" Type="http://schemas.openxmlformats.org/officeDocument/2006/relationships/oleObject" Target="embeddings/oleObject42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E806-16DF-492A-AA5A-7E7DC28E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A44A9964</Template>
  <TotalTime>0</TotalTime>
  <Pages>10</Pages>
  <Words>1693</Words>
  <Characters>9651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11322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Tim Hills</cp:lastModifiedBy>
  <cp:revision>2</cp:revision>
  <cp:lastPrinted>2016-04-13T10:28:00Z</cp:lastPrinted>
  <dcterms:created xsi:type="dcterms:W3CDTF">2019-04-05T16:16:00Z</dcterms:created>
  <dcterms:modified xsi:type="dcterms:W3CDTF">2019-04-05T16:16:00Z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