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Default="00FA0116" w:rsidP="0075046E">
      <w:pPr>
        <w:pStyle w:val="Exercisequestion"/>
        <w:spacing w:before="360"/>
      </w:pPr>
      <w:bookmarkStart w:id="0" w:name="_GoBack"/>
      <w:bookmarkEnd w:id="0"/>
      <w:r w:rsidRPr="00FA0116">
        <w:rPr>
          <w:b/>
        </w:rPr>
        <w:t>1</w:t>
      </w:r>
      <w:r>
        <w:tab/>
        <w:t xml:space="preserve">The complex number </w:t>
      </w:r>
      <w:r w:rsidR="00395132" w:rsidRPr="00395132">
        <w:rPr>
          <w:i/>
        </w:rPr>
        <w:t>z</w:t>
      </w:r>
      <w:r w:rsidR="00395132">
        <w:t xml:space="preserve"> is </w:t>
      </w:r>
      <w:r>
        <w:t xml:space="preserve">defined by </w:t>
      </w:r>
      <w:r w:rsidR="00783DBB" w:rsidRPr="00967126">
        <w:rPr>
          <w:position w:val="-28"/>
        </w:rPr>
        <w:object w:dxaOrig="1579" w:dyaOrig="639">
          <v:shape id="_x0000_i1028" type="#_x0000_t75" style="width:78.75pt;height:33pt" o:ole="">
            <v:imagedata r:id="rId9" o:title=""/>
          </v:shape>
          <o:OLEObject Type="Embed" ProgID="Equation.DSMT4" ShapeID="_x0000_i1028" DrawAspect="Content" ObjectID="_1619250691" r:id="rId10"/>
        </w:object>
      </w:r>
      <w:r>
        <w:t xml:space="preserve">. Given that the real part </w:t>
      </w:r>
      <w:r w:rsidR="00420D27">
        <w:br/>
      </w:r>
      <w:r>
        <w:t xml:space="preserve">of </w:t>
      </w:r>
      <w:r w:rsidRPr="00FA0116">
        <w:rPr>
          <w:i/>
        </w:rPr>
        <w:t>z</w:t>
      </w:r>
      <w:r>
        <w:t xml:space="preserve"> is </w:t>
      </w:r>
      <w:r w:rsidR="00967126" w:rsidRPr="00967126">
        <w:rPr>
          <w:position w:val="-22"/>
        </w:rPr>
        <w:object w:dxaOrig="220" w:dyaOrig="580">
          <v:shape id="_x0000_i1029" type="#_x0000_t75" style="width:12pt;height:29.25pt" o:ole="">
            <v:imagedata r:id="rId11" o:title=""/>
          </v:shape>
          <o:OLEObject Type="Embed" ProgID="Equation.DSMT4" ShapeID="_x0000_i1029" DrawAspect="Content" ObjectID="_1619250692" r:id="rId12"/>
        </w:object>
      </w:r>
      <w:r>
        <w:t>,</w:t>
      </w:r>
    </w:p>
    <w:p w:rsidR="00FA0116" w:rsidRDefault="00FA0116" w:rsidP="00A03A08">
      <w:pPr>
        <w:pStyle w:val="Exercisesubquestion"/>
        <w:tabs>
          <w:tab w:val="clear" w:pos="603"/>
          <w:tab w:val="left" w:pos="7938"/>
        </w:tabs>
      </w:pPr>
      <w:r w:rsidRPr="00FA0116">
        <w:rPr>
          <w:b/>
        </w:rPr>
        <w:t>a</w:t>
      </w:r>
      <w:r>
        <w:tab/>
        <w:t xml:space="preserve">find the possible values of </w:t>
      </w:r>
      <w:r w:rsidRPr="00FA0116">
        <w:rPr>
          <w:i/>
        </w:rPr>
        <w:t>p</w:t>
      </w:r>
      <w:r>
        <w:t>.</w:t>
      </w:r>
      <w:r>
        <w:tab/>
      </w:r>
      <w:r w:rsidRPr="00FA0116">
        <w:rPr>
          <w:b/>
        </w:rPr>
        <w:t>(4 marks)</w:t>
      </w:r>
    </w:p>
    <w:p w:rsidR="00FA0116" w:rsidRDefault="00FA0116" w:rsidP="00A03A08">
      <w:pPr>
        <w:pStyle w:val="Exercisesubquestion"/>
        <w:tabs>
          <w:tab w:val="clear" w:pos="603"/>
          <w:tab w:val="left" w:pos="7938"/>
        </w:tabs>
        <w:rPr>
          <w:b/>
        </w:rPr>
      </w:pPr>
      <w:r w:rsidRPr="00FA0116">
        <w:rPr>
          <w:b/>
        </w:rPr>
        <w:t>b</w:t>
      </w:r>
      <w:r>
        <w:tab/>
      </w:r>
      <w:r w:rsidR="000A0F68">
        <w:t xml:space="preserve">Write </w:t>
      </w:r>
      <w:r>
        <w:t xml:space="preserve">the possible values of </w:t>
      </w:r>
      <w:r w:rsidRPr="001C527E">
        <w:rPr>
          <w:i/>
        </w:rPr>
        <w:t>z</w:t>
      </w:r>
      <w:r>
        <w:t xml:space="preserve"> in the form </w:t>
      </w:r>
      <w:r w:rsidRPr="00395132">
        <w:rPr>
          <w:i/>
        </w:rPr>
        <w:t>a</w:t>
      </w:r>
      <w:r>
        <w:t xml:space="preserve"> + </w:t>
      </w:r>
      <w:r w:rsidRPr="00395132">
        <w:rPr>
          <w:i/>
        </w:rPr>
        <w:t>b</w:t>
      </w:r>
      <w:r w:rsidRPr="00CC56DD">
        <w:rPr>
          <w:i/>
        </w:rPr>
        <w:t>i</w:t>
      </w:r>
      <w:r>
        <w:t xml:space="preserve">, where </w:t>
      </w:r>
      <w:r w:rsidRPr="00FA0116">
        <w:rPr>
          <w:i/>
        </w:rPr>
        <w:t>a</w:t>
      </w:r>
      <w:r>
        <w:t xml:space="preserve"> and </w:t>
      </w:r>
      <w:r w:rsidRPr="00FA0116">
        <w:rPr>
          <w:i/>
        </w:rPr>
        <w:t>b</w:t>
      </w:r>
      <w:r>
        <w:t xml:space="preserve"> are real.</w:t>
      </w:r>
      <w:r>
        <w:tab/>
      </w:r>
      <w:r w:rsidRPr="00FA0116">
        <w:rPr>
          <w:b/>
        </w:rPr>
        <w:t>(1 mark)</w:t>
      </w:r>
    </w:p>
    <w:p w:rsidR="001C527E" w:rsidRPr="00137815" w:rsidRDefault="001C527E" w:rsidP="00A03A08">
      <w:pPr>
        <w:pStyle w:val="Exercisesubquestion"/>
        <w:tabs>
          <w:tab w:val="clear" w:pos="603"/>
          <w:tab w:val="left" w:pos="7938"/>
        </w:tabs>
      </w:pPr>
      <w:r>
        <w:rPr>
          <w:b/>
        </w:rPr>
        <w:t>c</w:t>
      </w:r>
      <w:r>
        <w:rPr>
          <w:b/>
        </w:rPr>
        <w:tab/>
      </w:r>
      <w:r w:rsidR="00AB71F4">
        <w:t xml:space="preserve">Show </w:t>
      </w:r>
      <w:r>
        <w:t xml:space="preserve">your answer to part </w:t>
      </w:r>
      <w:r w:rsidRPr="00137815">
        <w:rPr>
          <w:b/>
        </w:rPr>
        <w:t>b</w:t>
      </w:r>
      <w:r>
        <w:t xml:space="preserve"> on an Argand diagram.</w:t>
      </w:r>
      <w:r>
        <w:tab/>
      </w:r>
      <w:r w:rsidRPr="00137815">
        <w:rPr>
          <w:b/>
        </w:rPr>
        <w:t>(1 mark)</w:t>
      </w:r>
    </w:p>
    <w:p w:rsidR="00417A92" w:rsidRDefault="00244BBB" w:rsidP="006A4CD2">
      <w:pPr>
        <w:pStyle w:val="Exercisequestion"/>
      </w:pPr>
      <w:r w:rsidRPr="00D55A1F">
        <w:rPr>
          <w:b/>
        </w:rPr>
        <w:t>2</w:t>
      </w:r>
      <w:r>
        <w:tab/>
      </w:r>
      <w:r w:rsidR="00783DBB" w:rsidRPr="002705A1">
        <w:rPr>
          <w:position w:val="-22"/>
        </w:rPr>
        <w:object w:dxaOrig="760" w:dyaOrig="580">
          <v:shape id="_x0000_i1030" type="#_x0000_t75" style="width:37.5pt;height:29.25pt" o:ole="">
            <v:imagedata r:id="rId13" o:title=""/>
          </v:shape>
          <o:OLEObject Type="Embed" ProgID="Equation.DSMT4" ShapeID="_x0000_i1030" DrawAspect="Content" ObjectID="_1619250693" r:id="rId14"/>
        </w:object>
      </w:r>
    </w:p>
    <w:p w:rsidR="00417A92" w:rsidRDefault="00417A92" w:rsidP="00A03A08">
      <w:pPr>
        <w:pStyle w:val="Exercisesubquestion"/>
        <w:tabs>
          <w:tab w:val="clear" w:pos="603"/>
          <w:tab w:val="left" w:pos="7938"/>
        </w:tabs>
        <w:rPr>
          <w:b/>
        </w:rPr>
      </w:pPr>
      <w:r w:rsidRPr="00137815">
        <w:rPr>
          <w:b/>
        </w:rPr>
        <w:t>a</w:t>
      </w:r>
      <w:r>
        <w:tab/>
        <w:t xml:space="preserve">Find </w:t>
      </w:r>
      <w:r w:rsidRPr="00417A92">
        <w:rPr>
          <w:i/>
        </w:rPr>
        <w:t>z</w:t>
      </w:r>
      <w:r>
        <w:t xml:space="preserve"> in the form </w:t>
      </w:r>
      <w:r w:rsidRPr="00B46FC9">
        <w:rPr>
          <w:i/>
        </w:rPr>
        <w:t>a</w:t>
      </w:r>
      <w:r>
        <w:t xml:space="preserve"> + </w:t>
      </w:r>
      <w:r w:rsidRPr="00B46FC9">
        <w:rPr>
          <w:i/>
        </w:rPr>
        <w:t>b</w:t>
      </w:r>
      <w:r w:rsidRPr="00FC06B3">
        <w:rPr>
          <w:i/>
        </w:rPr>
        <w:t>i</w:t>
      </w:r>
      <w:r>
        <w:t xml:space="preserve">, where </w:t>
      </w:r>
      <w:r w:rsidRPr="00FA0116">
        <w:rPr>
          <w:i/>
        </w:rPr>
        <w:t>a</w:t>
      </w:r>
      <w:r>
        <w:t xml:space="preserve"> and </w:t>
      </w:r>
      <w:r w:rsidRPr="00FA0116">
        <w:rPr>
          <w:i/>
        </w:rPr>
        <w:t>b</w:t>
      </w:r>
      <w:r>
        <w:t xml:space="preserve"> are real.</w:t>
      </w:r>
      <w:r>
        <w:tab/>
      </w:r>
      <w:r w:rsidRPr="00FA0116">
        <w:rPr>
          <w:b/>
        </w:rPr>
        <w:t>(</w:t>
      </w:r>
      <w:r>
        <w:rPr>
          <w:b/>
        </w:rPr>
        <w:t>2</w:t>
      </w:r>
      <w:r w:rsidRPr="00FA0116">
        <w:rPr>
          <w:b/>
        </w:rPr>
        <w:t xml:space="preserve"> mark</w:t>
      </w:r>
      <w:r>
        <w:rPr>
          <w:b/>
        </w:rPr>
        <w:t>s</w:t>
      </w:r>
      <w:r w:rsidRPr="00FA0116">
        <w:rPr>
          <w:b/>
        </w:rPr>
        <w:t>)</w:t>
      </w:r>
    </w:p>
    <w:p w:rsidR="00417A92" w:rsidRDefault="00244BBB" w:rsidP="009154CC">
      <w:pPr>
        <w:pStyle w:val="Exercisesubquestion"/>
        <w:tabs>
          <w:tab w:val="clear" w:pos="603"/>
          <w:tab w:val="left" w:pos="7938"/>
        </w:tabs>
        <w:rPr>
          <w:b/>
        </w:rPr>
      </w:pPr>
      <w:r w:rsidRPr="00AE5834">
        <w:rPr>
          <w:b/>
        </w:rPr>
        <w:t>b</w:t>
      </w:r>
      <w:r>
        <w:tab/>
      </w:r>
      <w:r w:rsidR="00417A92">
        <w:t xml:space="preserve">Given that </w:t>
      </w:r>
      <w:r w:rsidR="00417A92" w:rsidRPr="00417A92">
        <w:rPr>
          <w:i/>
        </w:rPr>
        <w:t>z</w:t>
      </w:r>
      <w:r w:rsidR="00417A92">
        <w:t xml:space="preserve"> is a complex root of the quadratic equation </w:t>
      </w:r>
      <w:r w:rsidR="00420D27" w:rsidRPr="00967126">
        <w:rPr>
          <w:position w:val="-10"/>
        </w:rPr>
        <w:object w:dxaOrig="1520" w:dyaOrig="380">
          <v:shape id="_x0000_i1031" type="#_x0000_t75" style="width:75pt;height:19.5pt" o:ole="">
            <v:imagedata r:id="rId15" o:title=""/>
          </v:shape>
          <o:OLEObject Type="Embed" ProgID="Equation.DSMT4" ShapeID="_x0000_i1031" DrawAspect="Content" ObjectID="_1619250694" r:id="rId16"/>
        </w:object>
      </w:r>
      <w:r w:rsidR="00417A92">
        <w:t xml:space="preserve"> </w:t>
      </w:r>
      <w:r w:rsidR="00420D27">
        <w:br/>
      </w:r>
      <w:r w:rsidR="00417A92">
        <w:t xml:space="preserve">where </w:t>
      </w:r>
      <w:r w:rsidR="00417A92" w:rsidRPr="00417A92">
        <w:rPr>
          <w:i/>
        </w:rPr>
        <w:t>p</w:t>
      </w:r>
      <w:r w:rsidR="00417A92">
        <w:t xml:space="preserve">, </w:t>
      </w:r>
      <w:r w:rsidR="00417A92" w:rsidRPr="00417A92">
        <w:rPr>
          <w:i/>
        </w:rPr>
        <w:t>q</w:t>
      </w:r>
      <w:r w:rsidR="00417A92">
        <w:t xml:space="preserve"> and </w:t>
      </w:r>
      <w:r w:rsidR="00417A92" w:rsidRPr="00417A92">
        <w:rPr>
          <w:i/>
        </w:rPr>
        <w:t>r</w:t>
      </w:r>
      <w:r w:rsidR="00417A92">
        <w:t xml:space="preserve"> are integers</w:t>
      </w:r>
      <w:r w:rsidR="00AE5834">
        <w:t xml:space="preserve"> </w:t>
      </w:r>
      <w:r w:rsidR="00417A92">
        <w:t xml:space="preserve">find possible values of </w:t>
      </w:r>
      <w:r w:rsidR="00417A92" w:rsidRPr="00417A92">
        <w:rPr>
          <w:i/>
        </w:rPr>
        <w:t>p</w:t>
      </w:r>
      <w:r w:rsidR="00417A92">
        <w:rPr>
          <w:i/>
        </w:rPr>
        <w:t xml:space="preserve">, </w:t>
      </w:r>
      <w:r w:rsidR="00417A92" w:rsidRPr="00417A92">
        <w:rPr>
          <w:i/>
        </w:rPr>
        <w:t>q</w:t>
      </w:r>
      <w:r w:rsidR="00417A92">
        <w:rPr>
          <w:i/>
        </w:rPr>
        <w:t xml:space="preserve"> </w:t>
      </w:r>
      <w:r w:rsidR="00417A92">
        <w:t xml:space="preserve">and </w:t>
      </w:r>
      <w:r w:rsidR="00417A92" w:rsidRPr="00417A92">
        <w:rPr>
          <w:i/>
        </w:rPr>
        <w:t>r</w:t>
      </w:r>
      <w:r w:rsidR="00417A92">
        <w:t>.</w:t>
      </w:r>
      <w:r w:rsidR="00137815">
        <w:tab/>
      </w:r>
      <w:r w:rsidR="00137815" w:rsidRPr="00137815">
        <w:rPr>
          <w:b/>
        </w:rPr>
        <w:t>(4 marks)</w:t>
      </w:r>
    </w:p>
    <w:sectPr w:rsidR="00417A92" w:rsidSect="00023122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53" w:rsidRDefault="00D85C53">
      <w:r>
        <w:separator/>
      </w:r>
    </w:p>
    <w:p w:rsidR="00D85C53" w:rsidRDefault="00D85C53"/>
  </w:endnote>
  <w:endnote w:type="continuationSeparator" w:id="0">
    <w:p w:rsidR="00D85C53" w:rsidRDefault="00D85C53">
      <w:r>
        <w:continuationSeparator/>
      </w:r>
    </w:p>
    <w:p w:rsidR="00D85C53" w:rsidRDefault="00D85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07713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D556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ECBE83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F982824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8C40AC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D07713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1EDC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53" w:rsidRDefault="00D85C53">
      <w:r>
        <w:separator/>
      </w:r>
    </w:p>
    <w:p w:rsidR="00D85C53" w:rsidRDefault="00D85C53"/>
  </w:footnote>
  <w:footnote w:type="continuationSeparator" w:id="0">
    <w:p w:rsidR="00D85C53" w:rsidRDefault="00D85C53">
      <w:r>
        <w:continuationSeparator/>
      </w:r>
    </w:p>
    <w:p w:rsidR="00D85C53" w:rsidRDefault="00D85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07713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3A5C84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E0B98E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1D8E0AA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6611E2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26" w:rsidRPr="00E66E26" w:rsidRDefault="00D07713" w:rsidP="00E66E26">
    <w:pPr>
      <w:pStyle w:val="Lessontitle"/>
      <w:ind w:right="-426"/>
      <w:rPr>
        <w:spacing w:val="-10"/>
        <w:sz w:val="32"/>
        <w:szCs w:val="32"/>
      </w:rPr>
    </w:pPr>
    <w:r w:rsidRPr="00E53E95">
      <w:rPr>
        <w:noProof/>
        <w:spacing w:val="-10"/>
        <w:sz w:val="28"/>
        <w:szCs w:val="32"/>
      </w:rPr>
      <w:drawing>
        <wp:anchor distT="0" distB="0" distL="114300" distR="114300" simplePos="0" relativeHeight="251660800" behindDoc="1" locked="0" layoutInCell="1" allowOverlap="1" wp14:anchorId="6E860853" wp14:editId="26FA5AF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492631466"/>
    <w:r w:rsidR="00023122">
      <w:rPr>
        <w:spacing w:val="-10"/>
        <w:sz w:val="32"/>
        <w:szCs w:val="32"/>
      </w:rPr>
      <w:br/>
    </w:r>
    <w:r w:rsidR="00A36833" w:rsidRPr="00E53E95">
      <w:rPr>
        <w:spacing w:val="-10"/>
        <w:sz w:val="32"/>
        <w:szCs w:val="32"/>
      </w:rPr>
      <w:t>C</w:t>
    </w:r>
    <w:r w:rsidR="00070FD2" w:rsidRPr="00E53E95">
      <w:rPr>
        <w:spacing w:val="-10"/>
        <w:sz w:val="32"/>
        <w:szCs w:val="32"/>
      </w:rPr>
      <w:t>ore Pure (AS/Year 1) Unit Test</w:t>
    </w:r>
    <w:r w:rsidR="00E53E95" w:rsidRPr="00E53E95">
      <w:rPr>
        <w:spacing w:val="-10"/>
        <w:sz w:val="32"/>
        <w:szCs w:val="32"/>
      </w:rPr>
      <w:t xml:space="preserve"> 1</w:t>
    </w:r>
    <w:r w:rsidR="00A36833" w:rsidRPr="00E53E95">
      <w:rPr>
        <w:spacing w:val="-10"/>
        <w:sz w:val="32"/>
        <w:szCs w:val="32"/>
      </w:rPr>
      <w:t xml:space="preserve">: Complex </w:t>
    </w:r>
    <w:r w:rsidR="00237D0A" w:rsidRPr="00E53E95">
      <w:rPr>
        <w:spacing w:val="-10"/>
        <w:sz w:val="32"/>
        <w:szCs w:val="32"/>
      </w:rPr>
      <w:t>n</w:t>
    </w:r>
    <w:r w:rsidR="00A36833" w:rsidRPr="00E53E95">
      <w:rPr>
        <w:spacing w:val="-10"/>
        <w:sz w:val="32"/>
        <w:szCs w:val="32"/>
      </w:rPr>
      <w:t>umbers</w:t>
    </w:r>
    <w:bookmarkEnd w:id="1"/>
    <w:r w:rsidR="006D1858">
      <w:rPr>
        <w:spacing w:val="-10"/>
        <w:sz w:val="32"/>
        <w:szCs w:val="32"/>
      </w:rPr>
      <w:t xml:space="preserve">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0.25pt" o:bullet="t">
        <v:imagedata r:id="rId1" o:title="QBox"/>
      </v:shape>
    </w:pict>
  </w:numPicBullet>
  <w:numPicBullet w:numPicBulletId="1">
    <w:pict>
      <v:shape id="_x0000_i1027" type="#_x0000_t75" style="width:36pt;height:33pt" o:bullet="t">
        <v:imagedata r:id="rId2" o:title="QBox2"/>
      </v:shape>
    </w:pict>
  </w:numPicBullet>
  <w:numPicBullet w:numPicBulletId="2">
    <w:pict>
      <v:shape id="_x0000_i1028" type="#_x0000_t75" style="width:1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F2A8C2A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D2AB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C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A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7512C836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780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2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CD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2345F4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CE0D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8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A9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AF1"/>
    <w:rsid w:val="00015E27"/>
    <w:rsid w:val="0001616E"/>
    <w:rsid w:val="0001690C"/>
    <w:rsid w:val="00016BA9"/>
    <w:rsid w:val="00017F4E"/>
    <w:rsid w:val="00022490"/>
    <w:rsid w:val="0002290A"/>
    <w:rsid w:val="00023122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3DA8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FD2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649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35C5"/>
    <w:rsid w:val="0009556A"/>
    <w:rsid w:val="0009662A"/>
    <w:rsid w:val="000968A2"/>
    <w:rsid w:val="00096E1E"/>
    <w:rsid w:val="00097214"/>
    <w:rsid w:val="00097DDE"/>
    <w:rsid w:val="00097E0B"/>
    <w:rsid w:val="000A03C5"/>
    <w:rsid w:val="000A096B"/>
    <w:rsid w:val="000A0F68"/>
    <w:rsid w:val="000A1C40"/>
    <w:rsid w:val="000A1CDF"/>
    <w:rsid w:val="000A27ED"/>
    <w:rsid w:val="000A2F90"/>
    <w:rsid w:val="000A2FA2"/>
    <w:rsid w:val="000A334A"/>
    <w:rsid w:val="000A5213"/>
    <w:rsid w:val="000A552F"/>
    <w:rsid w:val="000A668B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D7B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22"/>
    <w:rsid w:val="000D008A"/>
    <w:rsid w:val="000D00F8"/>
    <w:rsid w:val="000D05FE"/>
    <w:rsid w:val="000D073C"/>
    <w:rsid w:val="000D1C81"/>
    <w:rsid w:val="000D1FB4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176F9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51"/>
    <w:rsid w:val="00132D69"/>
    <w:rsid w:val="00133A0F"/>
    <w:rsid w:val="00134CFA"/>
    <w:rsid w:val="001351F6"/>
    <w:rsid w:val="00135B31"/>
    <w:rsid w:val="0013650D"/>
    <w:rsid w:val="00136EAC"/>
    <w:rsid w:val="001377FA"/>
    <w:rsid w:val="00137815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27E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971"/>
    <w:rsid w:val="002378EC"/>
    <w:rsid w:val="00237D0A"/>
    <w:rsid w:val="00237E8E"/>
    <w:rsid w:val="0024040E"/>
    <w:rsid w:val="002404F9"/>
    <w:rsid w:val="00240816"/>
    <w:rsid w:val="00242E67"/>
    <w:rsid w:val="00243690"/>
    <w:rsid w:val="00244BBB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5A1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03BC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0E60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68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6A4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39F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450"/>
    <w:rsid w:val="0035255A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2DC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132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5E5"/>
    <w:rsid w:val="003B295A"/>
    <w:rsid w:val="003B3782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AE7"/>
    <w:rsid w:val="003E0FAA"/>
    <w:rsid w:val="003E1008"/>
    <w:rsid w:val="003E1B3F"/>
    <w:rsid w:val="003E2242"/>
    <w:rsid w:val="003E3A85"/>
    <w:rsid w:val="003E5D14"/>
    <w:rsid w:val="003E67B6"/>
    <w:rsid w:val="003E761D"/>
    <w:rsid w:val="003E7FD7"/>
    <w:rsid w:val="003F1862"/>
    <w:rsid w:val="003F18BE"/>
    <w:rsid w:val="003F18D6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832"/>
    <w:rsid w:val="00413BA8"/>
    <w:rsid w:val="00413E53"/>
    <w:rsid w:val="00414057"/>
    <w:rsid w:val="0041617D"/>
    <w:rsid w:val="00416BEB"/>
    <w:rsid w:val="00417021"/>
    <w:rsid w:val="0041727E"/>
    <w:rsid w:val="004175BD"/>
    <w:rsid w:val="00417846"/>
    <w:rsid w:val="00417931"/>
    <w:rsid w:val="00417A92"/>
    <w:rsid w:val="004206DE"/>
    <w:rsid w:val="00420D27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2FA7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231"/>
    <w:rsid w:val="00476E7C"/>
    <w:rsid w:val="00480C07"/>
    <w:rsid w:val="00480F17"/>
    <w:rsid w:val="004811CB"/>
    <w:rsid w:val="00481EBD"/>
    <w:rsid w:val="00482B80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63E"/>
    <w:rsid w:val="004B77D6"/>
    <w:rsid w:val="004B78D9"/>
    <w:rsid w:val="004C03D5"/>
    <w:rsid w:val="004C1C01"/>
    <w:rsid w:val="004C1D09"/>
    <w:rsid w:val="004C1F5E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457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4FB5"/>
    <w:rsid w:val="00537297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A6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1F9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0E2A"/>
    <w:rsid w:val="0058199F"/>
    <w:rsid w:val="00582156"/>
    <w:rsid w:val="00582E1C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EDC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6C3"/>
    <w:rsid w:val="005A551B"/>
    <w:rsid w:val="005A6177"/>
    <w:rsid w:val="005A6A9D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1D"/>
    <w:rsid w:val="005C0E58"/>
    <w:rsid w:val="005C24F0"/>
    <w:rsid w:val="005C42C1"/>
    <w:rsid w:val="005C5CCF"/>
    <w:rsid w:val="005C6C11"/>
    <w:rsid w:val="005C6DA9"/>
    <w:rsid w:val="005D0033"/>
    <w:rsid w:val="005D0195"/>
    <w:rsid w:val="005D036A"/>
    <w:rsid w:val="005D0418"/>
    <w:rsid w:val="005D075B"/>
    <w:rsid w:val="005D0F02"/>
    <w:rsid w:val="005D1E6F"/>
    <w:rsid w:val="005D299E"/>
    <w:rsid w:val="005D31A0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2DA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05F"/>
    <w:rsid w:val="006314B5"/>
    <w:rsid w:val="00632860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6941"/>
    <w:rsid w:val="00667079"/>
    <w:rsid w:val="00667272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26F4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4720"/>
    <w:rsid w:val="006950BB"/>
    <w:rsid w:val="006951C3"/>
    <w:rsid w:val="00696AB1"/>
    <w:rsid w:val="00696BF5"/>
    <w:rsid w:val="00697DF8"/>
    <w:rsid w:val="006A02A4"/>
    <w:rsid w:val="006A0338"/>
    <w:rsid w:val="006A288F"/>
    <w:rsid w:val="006A2E2C"/>
    <w:rsid w:val="006A36B7"/>
    <w:rsid w:val="006A3CCA"/>
    <w:rsid w:val="006A4CD2"/>
    <w:rsid w:val="006A6641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1858"/>
    <w:rsid w:val="006D1935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FAE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6AB9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046E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3DBB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58F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1FDA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5BD"/>
    <w:rsid w:val="007F1BA7"/>
    <w:rsid w:val="007F1FC0"/>
    <w:rsid w:val="007F1FFF"/>
    <w:rsid w:val="007F259B"/>
    <w:rsid w:val="007F28CD"/>
    <w:rsid w:val="007F377E"/>
    <w:rsid w:val="007F4952"/>
    <w:rsid w:val="007F50AE"/>
    <w:rsid w:val="007F6891"/>
    <w:rsid w:val="007F6F0C"/>
    <w:rsid w:val="007F76C5"/>
    <w:rsid w:val="007F771F"/>
    <w:rsid w:val="008010BB"/>
    <w:rsid w:val="008026F9"/>
    <w:rsid w:val="00802CA0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0FD8"/>
    <w:rsid w:val="00840FEF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0869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9ED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86C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40AC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4CC"/>
    <w:rsid w:val="00915B26"/>
    <w:rsid w:val="00917668"/>
    <w:rsid w:val="009201E1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126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1FF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5C1"/>
    <w:rsid w:val="00A01684"/>
    <w:rsid w:val="00A02406"/>
    <w:rsid w:val="00A02685"/>
    <w:rsid w:val="00A02865"/>
    <w:rsid w:val="00A02E56"/>
    <w:rsid w:val="00A03A08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42A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67D4A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8E7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B24"/>
    <w:rsid w:val="00A95E54"/>
    <w:rsid w:val="00A9746A"/>
    <w:rsid w:val="00A97FDE"/>
    <w:rsid w:val="00AA0277"/>
    <w:rsid w:val="00AA1383"/>
    <w:rsid w:val="00AA13AA"/>
    <w:rsid w:val="00AA202E"/>
    <w:rsid w:val="00AA38F9"/>
    <w:rsid w:val="00AA4244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242"/>
    <w:rsid w:val="00AB47B8"/>
    <w:rsid w:val="00AB5143"/>
    <w:rsid w:val="00AB54E3"/>
    <w:rsid w:val="00AB5D27"/>
    <w:rsid w:val="00AB71F4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834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4D3B"/>
    <w:rsid w:val="00B450D0"/>
    <w:rsid w:val="00B46C79"/>
    <w:rsid w:val="00B46FC9"/>
    <w:rsid w:val="00B5004A"/>
    <w:rsid w:val="00B50215"/>
    <w:rsid w:val="00B50EFC"/>
    <w:rsid w:val="00B5146E"/>
    <w:rsid w:val="00B517D7"/>
    <w:rsid w:val="00B51815"/>
    <w:rsid w:val="00B53FFE"/>
    <w:rsid w:val="00B55196"/>
    <w:rsid w:val="00B56279"/>
    <w:rsid w:val="00B5658B"/>
    <w:rsid w:val="00B5738A"/>
    <w:rsid w:val="00B5744C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398C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3093"/>
    <w:rsid w:val="00BC50FA"/>
    <w:rsid w:val="00BC5303"/>
    <w:rsid w:val="00BC56E5"/>
    <w:rsid w:val="00BC5AC6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9FF"/>
    <w:rsid w:val="00BD1E56"/>
    <w:rsid w:val="00BD247D"/>
    <w:rsid w:val="00BD2701"/>
    <w:rsid w:val="00BD2FB7"/>
    <w:rsid w:val="00BD5020"/>
    <w:rsid w:val="00BD6745"/>
    <w:rsid w:val="00BD723F"/>
    <w:rsid w:val="00BD746E"/>
    <w:rsid w:val="00BD765F"/>
    <w:rsid w:val="00BD7CA6"/>
    <w:rsid w:val="00BD7D1C"/>
    <w:rsid w:val="00BE023F"/>
    <w:rsid w:val="00BE18DD"/>
    <w:rsid w:val="00BE248C"/>
    <w:rsid w:val="00BE2FCD"/>
    <w:rsid w:val="00BE44A5"/>
    <w:rsid w:val="00BE5118"/>
    <w:rsid w:val="00BE5260"/>
    <w:rsid w:val="00BE58BB"/>
    <w:rsid w:val="00BE6400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1DD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34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7F2"/>
    <w:rsid w:val="00C509EB"/>
    <w:rsid w:val="00C51AED"/>
    <w:rsid w:val="00C51D58"/>
    <w:rsid w:val="00C526F8"/>
    <w:rsid w:val="00C52B0B"/>
    <w:rsid w:val="00C53F9E"/>
    <w:rsid w:val="00C5404F"/>
    <w:rsid w:val="00C54787"/>
    <w:rsid w:val="00C54A0F"/>
    <w:rsid w:val="00C54E53"/>
    <w:rsid w:val="00C609F0"/>
    <w:rsid w:val="00C62A24"/>
    <w:rsid w:val="00C62EC3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2F3C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6DD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6EF9"/>
    <w:rsid w:val="00CF720C"/>
    <w:rsid w:val="00CF7BAE"/>
    <w:rsid w:val="00D016AB"/>
    <w:rsid w:val="00D04331"/>
    <w:rsid w:val="00D04C92"/>
    <w:rsid w:val="00D05330"/>
    <w:rsid w:val="00D05604"/>
    <w:rsid w:val="00D058E5"/>
    <w:rsid w:val="00D06C74"/>
    <w:rsid w:val="00D07713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ED2"/>
    <w:rsid w:val="00D35457"/>
    <w:rsid w:val="00D35532"/>
    <w:rsid w:val="00D35823"/>
    <w:rsid w:val="00D35A8A"/>
    <w:rsid w:val="00D35E95"/>
    <w:rsid w:val="00D37131"/>
    <w:rsid w:val="00D37382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031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A1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A9F"/>
    <w:rsid w:val="00D63D78"/>
    <w:rsid w:val="00D6470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C53"/>
    <w:rsid w:val="00D85F84"/>
    <w:rsid w:val="00D864B4"/>
    <w:rsid w:val="00D86781"/>
    <w:rsid w:val="00D86B7B"/>
    <w:rsid w:val="00D871A7"/>
    <w:rsid w:val="00D90A98"/>
    <w:rsid w:val="00D90E05"/>
    <w:rsid w:val="00D90E30"/>
    <w:rsid w:val="00D911B1"/>
    <w:rsid w:val="00D916E2"/>
    <w:rsid w:val="00D92014"/>
    <w:rsid w:val="00D92D1A"/>
    <w:rsid w:val="00D9328F"/>
    <w:rsid w:val="00D94257"/>
    <w:rsid w:val="00D946A4"/>
    <w:rsid w:val="00D972C0"/>
    <w:rsid w:val="00DA016B"/>
    <w:rsid w:val="00DA0611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BFE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678F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2A0A"/>
    <w:rsid w:val="00DD3406"/>
    <w:rsid w:val="00DD437E"/>
    <w:rsid w:val="00DD4620"/>
    <w:rsid w:val="00DD485A"/>
    <w:rsid w:val="00DD48F4"/>
    <w:rsid w:val="00DD546E"/>
    <w:rsid w:val="00DD5FD5"/>
    <w:rsid w:val="00DD6048"/>
    <w:rsid w:val="00DD6BAC"/>
    <w:rsid w:val="00DD6F5D"/>
    <w:rsid w:val="00DD7282"/>
    <w:rsid w:val="00DD746A"/>
    <w:rsid w:val="00DD751E"/>
    <w:rsid w:val="00DD76EC"/>
    <w:rsid w:val="00DD7941"/>
    <w:rsid w:val="00DE02C4"/>
    <w:rsid w:val="00DE0BDA"/>
    <w:rsid w:val="00DE16EC"/>
    <w:rsid w:val="00DE235B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1FC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37F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3E95"/>
    <w:rsid w:val="00E5533E"/>
    <w:rsid w:val="00E55DD2"/>
    <w:rsid w:val="00E56021"/>
    <w:rsid w:val="00E56447"/>
    <w:rsid w:val="00E5756B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66E26"/>
    <w:rsid w:val="00E718FB"/>
    <w:rsid w:val="00E72129"/>
    <w:rsid w:val="00E72481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0FEA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B8D"/>
    <w:rsid w:val="00F13C77"/>
    <w:rsid w:val="00F16B11"/>
    <w:rsid w:val="00F16CA8"/>
    <w:rsid w:val="00F1751D"/>
    <w:rsid w:val="00F20AB0"/>
    <w:rsid w:val="00F21295"/>
    <w:rsid w:val="00F2155A"/>
    <w:rsid w:val="00F21E5A"/>
    <w:rsid w:val="00F22220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0D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06B3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9F1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5943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41383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413832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A03A08"/>
    <w:rPr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A03A08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8649ED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414057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uiPriority w:val="99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C4C9-2C55-4586-B367-3A574B7E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8EC54C48</Template>
  <TotalTime>0</TotalTime>
  <Pages>1</Pages>
  <Words>108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2019-05-13T10:05:00Z</dcterms:created>
  <dcterms:modified xsi:type="dcterms:W3CDTF">2019-05-13T10:05:00Z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