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07"/>
        <w:gridCol w:w="1800"/>
        <w:gridCol w:w="900"/>
        <w:gridCol w:w="720"/>
        <w:gridCol w:w="2129"/>
      </w:tblGrid>
      <w:tr w:rsidR="00814220" w:rsidRPr="001275C9" w14:paraId="4A1760CB" w14:textId="77777777" w:rsidTr="00E14A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904C13" w14:textId="007EDD3B" w:rsidR="00814220" w:rsidRPr="009E12F1" w:rsidRDefault="00B42FC8" w:rsidP="00FB60EC">
            <w:pPr>
              <w:pStyle w:val="TableHead"/>
              <w:framePr w:hSpace="0" w:wrap="auto" w:hAnchor="text" w:xAlign="left" w:yAlign="inline"/>
            </w:pPr>
            <w:bookmarkStart w:id="0" w:name="Temp"/>
            <w:bookmarkStart w:id="1" w:name="_GoBack"/>
            <w:bookmarkEnd w:id="0"/>
            <w:bookmarkEnd w:id="1"/>
            <w:r w:rsidRPr="009E12F1">
              <w:t>Q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5FC36E36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67EA60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976023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AOs</w:t>
            </w:r>
          </w:p>
        </w:tc>
        <w:tc>
          <w:tcPr>
            <w:tcW w:w="2129" w:type="dxa"/>
          </w:tcPr>
          <w:p w14:paraId="024FCA7A" w14:textId="53B239B2" w:rsidR="00814220" w:rsidRPr="009E12F1" w:rsidRDefault="00B42FC8" w:rsidP="00FF3BB2">
            <w:pPr>
              <w:pStyle w:val="TableHead"/>
              <w:framePr w:hSpace="0" w:wrap="auto" w:hAnchor="text" w:xAlign="left" w:yAlign="inline"/>
            </w:pPr>
            <w:r w:rsidRPr="009E12F1">
              <w:t>Pearson</w:t>
            </w:r>
            <w:r w:rsidR="00BF4BD1">
              <w:t xml:space="preserve"> Progression Step and Progress D</w:t>
            </w:r>
            <w:r w:rsidRPr="009E12F1">
              <w:t>escriptor</w:t>
            </w:r>
          </w:p>
        </w:tc>
      </w:tr>
      <w:tr w:rsidR="000B5C29" w:rsidRPr="001275C9" w14:paraId="3474CE96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DE9279B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74A170AC" w14:textId="0E7E0242" w:rsidR="000B5C29" w:rsidRPr="009E12F1" w:rsidRDefault="000B5C29" w:rsidP="00CB2FE7">
            <w:pPr>
              <w:pStyle w:val="Text"/>
            </w:pPr>
            <w:r>
              <w:t xml:space="preserve">Multiplies by the complex conjugate: </w:t>
            </w:r>
            <w:bookmarkStart w:id="2" w:name="MTBlankEqn"/>
            <w:r w:rsidR="0068044C" w:rsidRPr="00870D11">
              <w:rPr>
                <w:position w:val="-28"/>
              </w:rPr>
              <w:object w:dxaOrig="1380" w:dyaOrig="639" w14:anchorId="7564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2.25pt" o:ole="">
                  <v:imagedata r:id="rId7" o:title=""/>
                </v:shape>
                <o:OLEObject Type="Embed" ProgID="Equation.DSMT4" ShapeID="_x0000_i1025" DrawAspect="Content" ObjectID="_1619250749" r:id="rId8"/>
              </w:object>
            </w:r>
            <w:bookmarkEnd w:id="2"/>
          </w:p>
        </w:tc>
        <w:tc>
          <w:tcPr>
            <w:tcW w:w="900" w:type="dxa"/>
            <w:shd w:val="clear" w:color="auto" w:fill="auto"/>
          </w:tcPr>
          <w:p w14:paraId="706C70FD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B379984" w14:textId="77777777" w:rsidR="000B5C29" w:rsidRPr="009E12F1" w:rsidRDefault="000B5C29" w:rsidP="00762609">
            <w:pPr>
              <w:pStyle w:val="Text"/>
              <w:spacing w:before="28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48966664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4BB68763" w14:textId="4CE2E417" w:rsidR="000B5C29" w:rsidRDefault="00C647D8" w:rsidP="00C647D8">
            <w:pPr>
              <w:pStyle w:val="Text"/>
              <w:jc w:val="center"/>
            </w:pPr>
            <w:r w:rsidRPr="00C647D8">
              <w:t>Use the complex conjugate to divide two complex numbers</w:t>
            </w:r>
          </w:p>
        </w:tc>
      </w:tr>
      <w:tr w:rsidR="000B5C29" w:rsidRPr="009E12F1" w14:paraId="738F8CEF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26205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1B481C0" w14:textId="5B69ABA7" w:rsidR="000B5C29" w:rsidRPr="009E12F1" w:rsidRDefault="000B5C29" w:rsidP="009A6653">
            <w:pPr>
              <w:pStyle w:val="Text"/>
            </w:pPr>
            <w:r>
              <w:t xml:space="preserve">Simplifies to find: </w:t>
            </w:r>
            <w:r w:rsidR="0068044C" w:rsidRPr="00870D11">
              <w:rPr>
                <w:position w:val="-30"/>
              </w:rPr>
              <w:object w:dxaOrig="1780" w:dyaOrig="700" w14:anchorId="08D5229F">
                <v:shape id="_x0000_i1026" type="#_x0000_t75" style="width:89.25pt;height:35.25pt" o:ole="">
                  <v:imagedata r:id="rId9" o:title=""/>
                </v:shape>
                <o:OLEObject Type="Embed" ProgID="Equation.DSMT4" ShapeID="_x0000_i1026" DrawAspect="Content" ObjectID="_1619250750" r:id="rId10"/>
              </w:object>
            </w:r>
          </w:p>
          <w:p w14:paraId="14E28729" w14:textId="2F9C459C" w:rsidR="000B5C29" w:rsidRPr="009E12F1" w:rsidRDefault="000B5C29" w:rsidP="00870D11">
            <w:pPr>
              <w:pStyle w:val="Text"/>
              <w:keepNext/>
              <w:keepLines/>
              <w:outlineLvl w:val="0"/>
            </w:pPr>
            <w:r>
              <w:t xml:space="preserve">Award mark for only </w:t>
            </w:r>
            <w:r w:rsidR="00086C7B" w:rsidRPr="00870D11">
              <w:rPr>
                <w:position w:val="-30"/>
              </w:rPr>
              <w:object w:dxaOrig="760" w:dyaOrig="660" w14:anchorId="488B420A">
                <v:shape id="_x0000_i1027" type="#_x0000_t75" style="width:37.5pt;height:32.25pt" o:ole="">
                  <v:imagedata r:id="rId11" o:title=""/>
                </v:shape>
                <o:OLEObject Type="Embed" ProgID="Equation.DSMT4" ShapeID="_x0000_i1027" DrawAspect="Content" ObjectID="_1619250751" r:id="rId12"/>
              </w:object>
            </w:r>
            <w:r>
              <w:t xml:space="preserve"> seen.</w:t>
            </w:r>
          </w:p>
        </w:tc>
        <w:tc>
          <w:tcPr>
            <w:tcW w:w="900" w:type="dxa"/>
            <w:shd w:val="clear" w:color="auto" w:fill="auto"/>
          </w:tcPr>
          <w:p w14:paraId="5167DAAE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183D1430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</w:pPr>
            <w:r>
              <w:t>1.1b</w:t>
            </w:r>
          </w:p>
        </w:tc>
        <w:tc>
          <w:tcPr>
            <w:tcW w:w="2129" w:type="dxa"/>
            <w:vMerge/>
          </w:tcPr>
          <w:p w14:paraId="7A3C3A2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735F24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1E917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60BEE6E1" w14:textId="2F985AF7" w:rsidR="000B5C29" w:rsidRPr="009E12F1" w:rsidRDefault="000B5C29" w:rsidP="00870D11">
            <w:pPr>
              <w:pStyle w:val="Text"/>
            </w:pPr>
            <w:r>
              <w:t xml:space="preserve">Recognises </w:t>
            </w:r>
            <w:r w:rsidR="00D81464" w:rsidRPr="00870D11">
              <w:rPr>
                <w:position w:val="-30"/>
              </w:rPr>
              <w:object w:dxaOrig="1120" w:dyaOrig="660" w14:anchorId="623E926E">
                <v:shape id="_x0000_i1028" type="#_x0000_t75" style="width:57pt;height:32.25pt" o:ole="">
                  <v:imagedata r:id="rId13" o:title=""/>
                </v:shape>
                <o:OLEObject Type="Embed" ProgID="Equation.DSMT4" ShapeID="_x0000_i1028" DrawAspect="Content" ObjectID="_1619250752" r:id="rId14"/>
              </w:object>
            </w:r>
          </w:p>
        </w:tc>
        <w:tc>
          <w:tcPr>
            <w:tcW w:w="900" w:type="dxa"/>
            <w:shd w:val="clear" w:color="auto" w:fill="auto"/>
          </w:tcPr>
          <w:p w14:paraId="16AC3A7B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84C3402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</w:pPr>
            <w:r>
              <w:t>2.2a</w:t>
            </w:r>
          </w:p>
        </w:tc>
        <w:tc>
          <w:tcPr>
            <w:tcW w:w="2129" w:type="dxa"/>
            <w:vMerge/>
          </w:tcPr>
          <w:p w14:paraId="4E741AD3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A815E9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9CA7F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3E5B46E" w14:textId="77777777" w:rsidR="000B5C29" w:rsidRPr="009E12F1" w:rsidRDefault="000B5C29" w:rsidP="004D63B6">
            <w:pPr>
              <w:pStyle w:val="Text"/>
            </w:pPr>
            <w:r>
              <w:t xml:space="preserve">Solves to find </w:t>
            </w:r>
            <w:r>
              <w:rPr>
                <w:i/>
              </w:rPr>
              <w:t>p</w:t>
            </w:r>
            <w:r>
              <w:t xml:space="preserve"> = 2</w:t>
            </w:r>
            <w:r w:rsidR="004D63B6">
              <w:t xml:space="preserve"> or </w:t>
            </w:r>
            <w:r>
              <w:rPr>
                <w:i/>
              </w:rPr>
              <w:t>p</w:t>
            </w:r>
            <w:r>
              <w:t xml:space="preserve"> = 8</w:t>
            </w:r>
          </w:p>
        </w:tc>
        <w:tc>
          <w:tcPr>
            <w:tcW w:w="900" w:type="dxa"/>
            <w:shd w:val="clear" w:color="auto" w:fill="auto"/>
          </w:tcPr>
          <w:p w14:paraId="2E47D526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4C8EFF2" w14:textId="77777777" w:rsidR="000B5C29" w:rsidRPr="009E12F1" w:rsidRDefault="000B5C29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BA9C1E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2F13FC1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78BD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25BC882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46281F88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0C4E8B70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C47F1CC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3BF5F01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BB0E85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1F28CA14" w14:textId="1CCCCC31" w:rsidR="000B5C29" w:rsidRPr="009E12F1" w:rsidRDefault="0068044C" w:rsidP="00870D11">
            <w:pPr>
              <w:pStyle w:val="Text"/>
            </w:pPr>
            <w:r w:rsidRPr="00870D11">
              <w:rPr>
                <w:position w:val="-22"/>
              </w:rPr>
              <w:object w:dxaOrig="1740" w:dyaOrig="580" w14:anchorId="650FE382">
                <v:shape id="_x0000_i1029" type="#_x0000_t75" style="width:87pt;height:28.5pt" o:ole="">
                  <v:imagedata r:id="rId15" o:title=""/>
                </v:shape>
                <o:OLEObject Type="Embed" ProgID="Equation.DSMT4" ShapeID="_x0000_i1029" DrawAspect="Content" ObjectID="_1619250753" r:id="rId16"/>
              </w:object>
            </w:r>
            <w:r w:rsidR="000B5C29">
              <w:t xml:space="preserve">, </w:t>
            </w:r>
            <w:r w:rsidRPr="00870D11">
              <w:rPr>
                <w:position w:val="-22"/>
              </w:rPr>
              <w:object w:dxaOrig="1740" w:dyaOrig="580" w14:anchorId="23D85F3A">
                <v:shape id="_x0000_i1030" type="#_x0000_t75" style="width:87pt;height:28.5pt" o:ole="">
                  <v:imagedata r:id="rId17" o:title=""/>
                </v:shape>
                <o:OLEObject Type="Embed" ProgID="Equation.DSMT4" ShapeID="_x0000_i1030" DrawAspect="Content" ObjectID="_1619250754" r:id="rId18"/>
              </w:object>
            </w:r>
          </w:p>
        </w:tc>
        <w:tc>
          <w:tcPr>
            <w:tcW w:w="900" w:type="dxa"/>
            <w:shd w:val="clear" w:color="auto" w:fill="auto"/>
          </w:tcPr>
          <w:p w14:paraId="7ADD18DC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0F0FA796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</w:pPr>
            <w:r>
              <w:t>1.1b</w:t>
            </w:r>
          </w:p>
        </w:tc>
        <w:tc>
          <w:tcPr>
            <w:tcW w:w="2129" w:type="dxa"/>
          </w:tcPr>
          <w:p w14:paraId="413B08EE" w14:textId="77777777" w:rsidR="00C647D8" w:rsidRDefault="00C647D8">
            <w:pPr>
              <w:pStyle w:val="Text"/>
              <w:jc w:val="center"/>
            </w:pPr>
            <w:r w:rsidRPr="00BF2B33">
              <w:t>Transition Step</w:t>
            </w:r>
          </w:p>
          <w:p w14:paraId="2AB52E56" w14:textId="2FFABD40" w:rsidR="000B5C29" w:rsidRDefault="00C647D8">
            <w:pPr>
              <w:pStyle w:val="Text"/>
              <w:jc w:val="center"/>
            </w:pPr>
            <w:r w:rsidRPr="00C647D8">
              <w:t xml:space="preserve">Write numbers in terms of </w:t>
            </w:r>
            <w:r w:rsidRPr="00852213">
              <w:t>i</w:t>
            </w:r>
            <w:r w:rsidRPr="00C647D8">
              <w:t>, the square root of minus 1</w:t>
            </w:r>
          </w:p>
        </w:tc>
      </w:tr>
      <w:tr w:rsidR="000B5C29" w:rsidRPr="009E12F1" w14:paraId="43362BE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AC60F5" w14:textId="10D273A5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3108EA9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5D3DECAB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2BAD3EF4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054E08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65409DE" w14:textId="77777777" w:rsidTr="0061529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3F11B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3807" w:type="dxa"/>
            <w:shd w:val="clear" w:color="auto" w:fill="auto"/>
          </w:tcPr>
          <w:p w14:paraId="5E984AD0" w14:textId="7AC5CD92" w:rsidR="000B5C29" w:rsidRPr="00AC156E" w:rsidRDefault="000B5C29" w:rsidP="002021F1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1</w:t>
            </w:r>
          </w:p>
          <w:p w14:paraId="137AEE86" w14:textId="15C1E819" w:rsidR="000B5C29" w:rsidRDefault="0061406C">
            <w:pPr>
              <w:pStyle w:val="Text"/>
              <w:rPr>
                <w:i/>
                <w:vertAlign w:val="subscript"/>
              </w:rPr>
            </w:pPr>
            <w:r>
              <w:rPr>
                <w:lang w:eastAsia="en-GB"/>
              </w:rPr>
              <w:drawing>
                <wp:inline distT="0" distB="0" distL="0" distR="0" wp14:anchorId="71A197E7" wp14:editId="1E615DA0">
                  <wp:extent cx="1303361" cy="20481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B88B6A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16" cy="213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E1D3FCD" w14:textId="77777777" w:rsidR="000B5C29" w:rsidRPr="009E12F1" w:rsidRDefault="000B5C29" w:rsidP="003B43C5">
            <w:pPr>
              <w:pStyle w:val="Text"/>
            </w:pPr>
            <w:r>
              <w:t>Argand diagram drawn with points clearly labelled.</w:t>
            </w:r>
          </w:p>
        </w:tc>
        <w:tc>
          <w:tcPr>
            <w:tcW w:w="900" w:type="dxa"/>
            <w:shd w:val="clear" w:color="auto" w:fill="auto"/>
          </w:tcPr>
          <w:p w14:paraId="7325935B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20" w:type="dxa"/>
            <w:shd w:val="clear" w:color="auto" w:fill="auto"/>
          </w:tcPr>
          <w:p w14:paraId="0392FBE1" w14:textId="77777777" w:rsidR="000B5C29" w:rsidRPr="009E12F1" w:rsidRDefault="000B5C29" w:rsidP="003B43C5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</w:tcPr>
          <w:p w14:paraId="41B110F2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750B8757" w14:textId="40E3D8B3" w:rsidR="000B5C29" w:rsidRDefault="00C647D8" w:rsidP="00C647D8">
            <w:pPr>
              <w:pStyle w:val="Text"/>
              <w:jc w:val="center"/>
            </w:pPr>
            <w:r w:rsidRPr="00C647D8">
              <w:t>Represent complex numbers on an Argand diagram</w:t>
            </w:r>
          </w:p>
        </w:tc>
      </w:tr>
      <w:tr w:rsidR="000B5C29" w:rsidRPr="009E12F1" w14:paraId="450CECD1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0B6DD3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E81323C" w14:textId="77777777" w:rsidR="000B5C29" w:rsidRPr="009E12F1" w:rsidRDefault="000B5C29" w:rsidP="003B43C5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1D7107EF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144A1107" w14:textId="77777777" w:rsidR="000B5C29" w:rsidRPr="009E12F1" w:rsidRDefault="000B5C29" w:rsidP="003B43C5">
            <w:pPr>
              <w:pStyle w:val="Text"/>
              <w:jc w:val="center"/>
            </w:pPr>
          </w:p>
        </w:tc>
        <w:tc>
          <w:tcPr>
            <w:tcW w:w="2129" w:type="dxa"/>
          </w:tcPr>
          <w:p w14:paraId="787BEBAB" w14:textId="77777777" w:rsidR="000B5C29" w:rsidRPr="009E12F1" w:rsidRDefault="000B5C29" w:rsidP="003B43C5">
            <w:pPr>
              <w:pStyle w:val="Text"/>
            </w:pPr>
          </w:p>
        </w:tc>
      </w:tr>
      <w:tr w:rsidR="003B43C5" w:rsidRPr="009E12F1" w14:paraId="5D86210C" w14:textId="77777777" w:rsidTr="00C000E3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1BE5E4C5" w14:textId="77777777" w:rsidR="003B43C5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3B43C5" w:rsidRPr="009E12F1" w14:paraId="315B5A52" w14:textId="77777777" w:rsidTr="00393E7D">
        <w:trPr>
          <w:trHeight w:val="1012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DAEAE22" w14:textId="77777777" w:rsidR="003B43C5" w:rsidRPr="00ED590E" w:rsidRDefault="0060311C" w:rsidP="00ED590E">
            <w:pPr>
              <w:pStyle w:val="TableHead"/>
              <w:keepNext/>
              <w:keepLines/>
              <w:framePr w:hSpace="0" w:wrap="auto" w:hAnchor="text" w:xAlign="left" w:yAlign="inline"/>
              <w:outlineLvl w:val="2"/>
            </w:pPr>
            <w:r>
              <w:t>Notes</w:t>
            </w:r>
          </w:p>
        </w:tc>
      </w:tr>
    </w:tbl>
    <w:p w14:paraId="6FFFAE89" w14:textId="77777777" w:rsidR="00BE4139" w:rsidRDefault="00BE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5FB97A7D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2A5013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F2BE43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DEA79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CF15C7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  <w:vAlign w:val="center"/>
          </w:tcPr>
          <w:p w14:paraId="248364A9" w14:textId="14FD35D9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49868040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9CF81B" w14:textId="77777777" w:rsidR="000B5C29" w:rsidRPr="009E12F1" w:rsidRDefault="000B5C29" w:rsidP="002F1120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607" w:type="dxa"/>
            <w:shd w:val="clear" w:color="auto" w:fill="auto"/>
          </w:tcPr>
          <w:p w14:paraId="45E716D3" w14:textId="6D22BAC6" w:rsidR="000B5C29" w:rsidRPr="009E12F1" w:rsidRDefault="000B5C29" w:rsidP="00870D11">
            <w:pPr>
              <w:pStyle w:val="Text"/>
            </w:pPr>
            <w:r>
              <w:t xml:space="preserve">Multiplies by the complex conjugate: </w:t>
            </w:r>
            <w:r w:rsidR="0068044C" w:rsidRPr="00870D11">
              <w:rPr>
                <w:position w:val="-22"/>
              </w:rPr>
              <w:object w:dxaOrig="999" w:dyaOrig="580" w14:anchorId="5763A5EC">
                <v:shape id="_x0000_i1031" type="#_x0000_t75" style="width:51pt;height:28.5pt" o:ole="">
                  <v:imagedata r:id="rId20" o:title=""/>
                </v:shape>
                <o:OLEObject Type="Embed" ProgID="Equation.DSMT4" ShapeID="_x0000_i1031" DrawAspect="Content" ObjectID="_1619250755" r:id="rId21"/>
              </w:object>
            </w:r>
          </w:p>
        </w:tc>
        <w:tc>
          <w:tcPr>
            <w:tcW w:w="900" w:type="dxa"/>
            <w:shd w:val="clear" w:color="auto" w:fill="auto"/>
          </w:tcPr>
          <w:p w14:paraId="4D636F86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ABA3D78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6457F644" w14:textId="77777777" w:rsidR="00C647D8" w:rsidRDefault="00C647D8">
            <w:pPr>
              <w:pStyle w:val="Text"/>
              <w:jc w:val="center"/>
            </w:pPr>
            <w:r>
              <w:t>2nd</w:t>
            </w:r>
          </w:p>
          <w:p w14:paraId="6CD1D934" w14:textId="5332F118" w:rsidR="000B5C29" w:rsidRDefault="00C647D8">
            <w:pPr>
              <w:pStyle w:val="Text"/>
              <w:jc w:val="center"/>
            </w:pPr>
            <w:r w:rsidRPr="00C647D8">
              <w:t>Use the complex conjugate to divide two complex numbers</w:t>
            </w:r>
          </w:p>
        </w:tc>
      </w:tr>
      <w:tr w:rsidR="000B5C29" w:rsidRPr="009E12F1" w14:paraId="43DDAEC2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2E181" w14:textId="1D8F72A9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4BC1EBED" w14:textId="19775165" w:rsidR="000B5C29" w:rsidRPr="009E12F1" w:rsidRDefault="000B5C29">
            <w:pPr>
              <w:pStyle w:val="Text"/>
            </w:pPr>
            <w:r>
              <w:t>Finds</w:t>
            </w:r>
            <w:r w:rsidR="002F44FA">
              <w:t xml:space="preserve"> </w:t>
            </w:r>
            <w:r w:rsidR="002F44FA" w:rsidRPr="00E14AF0">
              <w:rPr>
                <w:i/>
              </w:rPr>
              <w:t>z</w:t>
            </w:r>
            <w:r w:rsidR="002F44FA">
              <w:t xml:space="preserve"> = 2 – 2</w:t>
            </w:r>
            <w:r w:rsidR="002F44FA" w:rsidRPr="00852213">
              <w:t>i</w:t>
            </w:r>
            <w:r>
              <w:t xml:space="preserve"> or states </w:t>
            </w:r>
            <w:r w:rsidR="002F44FA" w:rsidRPr="00E14AF0">
              <w:rPr>
                <w:i/>
              </w:rPr>
              <w:t>a</w:t>
            </w:r>
            <w:r w:rsidR="002F44FA">
              <w:t xml:space="preserve"> = 2 </w:t>
            </w:r>
            <w:r>
              <w:t xml:space="preserve">and </w:t>
            </w:r>
            <w:r w:rsidR="002F44FA" w:rsidRPr="00E14AF0">
              <w:rPr>
                <w:i/>
              </w:rPr>
              <w:t>b</w:t>
            </w:r>
            <w:r w:rsidR="002F44FA">
              <w:t xml:space="preserve"> = −2</w:t>
            </w:r>
          </w:p>
        </w:tc>
        <w:tc>
          <w:tcPr>
            <w:tcW w:w="900" w:type="dxa"/>
            <w:shd w:val="clear" w:color="auto" w:fill="auto"/>
          </w:tcPr>
          <w:p w14:paraId="6984C9AC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2639BEE0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</w:pPr>
            <w:r>
              <w:t>1.1b</w:t>
            </w:r>
          </w:p>
        </w:tc>
        <w:tc>
          <w:tcPr>
            <w:tcW w:w="2129" w:type="dxa"/>
            <w:vMerge/>
          </w:tcPr>
          <w:p w14:paraId="105C66BA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4AC2873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86235E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7078D49" w14:textId="77777777" w:rsidR="000B5C29" w:rsidRPr="009E12F1" w:rsidRDefault="000B5C29" w:rsidP="001A3D0F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77C415F0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388A9219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71390F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240E7CD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986E69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607" w:type="dxa"/>
            <w:shd w:val="clear" w:color="auto" w:fill="auto"/>
          </w:tcPr>
          <w:p w14:paraId="01D0998D" w14:textId="117A3F0D" w:rsidR="000B5C29" w:rsidRDefault="000B5C29">
            <w:pPr>
              <w:pStyle w:val="Text"/>
            </w:pPr>
            <w:r>
              <w:t xml:space="preserve">States or implies that the complex conjugate, </w:t>
            </w:r>
            <w:r w:rsidR="002F44FA" w:rsidRPr="00A67D2F">
              <w:rPr>
                <w:i/>
              </w:rPr>
              <w:t>z</w:t>
            </w:r>
            <w:r w:rsidR="002F44FA">
              <w:t xml:space="preserve"> = 2 + 2</w:t>
            </w:r>
            <w:r w:rsidR="002F44FA" w:rsidRPr="00852213">
              <w:t>i</w:t>
            </w:r>
            <w:r>
              <w:t xml:space="preserve"> is also a root of the quadratic equation.</w:t>
            </w:r>
          </w:p>
        </w:tc>
        <w:tc>
          <w:tcPr>
            <w:tcW w:w="900" w:type="dxa"/>
            <w:shd w:val="clear" w:color="auto" w:fill="auto"/>
          </w:tcPr>
          <w:p w14:paraId="3A9F5CD0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EB85FF3" w14:textId="77777777" w:rsidR="000B5C29" w:rsidRPr="009E12F1" w:rsidRDefault="000B5C29" w:rsidP="002F1120">
            <w:pPr>
              <w:pStyle w:val="Text"/>
              <w:spacing w:before="16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39045DE6" w14:textId="77777777" w:rsidR="00C647D8" w:rsidRDefault="00C647D8">
            <w:pPr>
              <w:pStyle w:val="Text"/>
              <w:jc w:val="center"/>
            </w:pPr>
            <w:r>
              <w:t>2nd</w:t>
            </w:r>
          </w:p>
          <w:p w14:paraId="5493B984" w14:textId="3C69919F" w:rsidR="000B5C29" w:rsidRDefault="00C647D8">
            <w:pPr>
              <w:pStyle w:val="Text"/>
              <w:jc w:val="center"/>
            </w:pPr>
            <w:r w:rsidRPr="00C647D8">
              <w:t>Understand that the complex roots of a quadratic equation with real coefficients occur as a conjugate pair</w:t>
            </w:r>
          </w:p>
        </w:tc>
      </w:tr>
      <w:tr w:rsidR="000B5C29" w:rsidRPr="009E12F1" w14:paraId="1846501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097E0F" w14:textId="779311EC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3A35F671" w14:textId="5C069578" w:rsidR="000B5C29" w:rsidRPr="009E12F1" w:rsidRDefault="000B5C29" w:rsidP="001A3D0F">
            <w:pPr>
              <w:pStyle w:val="Text"/>
            </w:pPr>
            <w:r>
              <w:t xml:space="preserve">Writes </w:t>
            </w:r>
            <w:r w:rsidR="0068044C" w:rsidRPr="00086C7B">
              <w:rPr>
                <w:position w:val="-10"/>
              </w:rPr>
              <w:object w:dxaOrig="2580" w:dyaOrig="300" w14:anchorId="6F1AFB78">
                <v:shape id="_x0000_i1032" type="#_x0000_t75" style="width:129pt;height:15pt" o:ole="">
                  <v:imagedata r:id="rId22" o:title=""/>
                </v:shape>
                <o:OLEObject Type="Embed" ProgID="Equation.DSMT4" ShapeID="_x0000_i1032" DrawAspect="Content" ObjectID="_1619250756" r:id="rId23"/>
              </w:object>
            </w:r>
            <w:r>
              <w:t xml:space="preserve"> </w:t>
            </w:r>
          </w:p>
          <w:p w14:paraId="433C2398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752E5030" w14:textId="3A83D61B" w:rsidR="000B5C29" w:rsidRPr="009E12F1" w:rsidRDefault="000B5C29" w:rsidP="00870D11">
            <w:pPr>
              <w:pStyle w:val="Text"/>
            </w:pPr>
            <w:r>
              <w:t xml:space="preserve">Writes </w:t>
            </w:r>
            <w:r w:rsidR="0068044C" w:rsidRPr="00870D11">
              <w:rPr>
                <w:position w:val="-28"/>
              </w:rPr>
              <w:object w:dxaOrig="2060" w:dyaOrig="639" w14:anchorId="4D61FB5A">
                <v:shape id="_x0000_i1033" type="#_x0000_t75" style="width:102pt;height:32.25pt" o:ole="">
                  <v:imagedata r:id="rId24" o:title=""/>
                </v:shape>
                <o:OLEObject Type="Embed" ProgID="Equation.DSMT4" ShapeID="_x0000_i1033" DrawAspect="Content" ObjectID="_1619250757" r:id="rId25"/>
              </w:object>
            </w:r>
            <w:r>
              <w:t xml:space="preserve"> and </w:t>
            </w:r>
            <w:r w:rsidR="00956AB7" w:rsidRPr="00870D11">
              <w:rPr>
                <w:position w:val="-28"/>
              </w:rPr>
              <w:object w:dxaOrig="1740" w:dyaOrig="639" w14:anchorId="770D9499">
                <v:shape id="_x0000_i1034" type="#_x0000_t75" style="width:85.5pt;height:32.25pt" o:ole="">
                  <v:imagedata r:id="rId26" o:title=""/>
                </v:shape>
                <o:OLEObject Type="Embed" ProgID="Equation.DSMT4" ShapeID="_x0000_i1034" DrawAspect="Content" ObjectID="_1619250758" r:id="rId27"/>
              </w:object>
            </w:r>
          </w:p>
        </w:tc>
        <w:tc>
          <w:tcPr>
            <w:tcW w:w="900" w:type="dxa"/>
            <w:shd w:val="clear" w:color="auto" w:fill="auto"/>
          </w:tcPr>
          <w:p w14:paraId="0CC736B4" w14:textId="77777777" w:rsidR="000B5C29" w:rsidRPr="009E12F1" w:rsidRDefault="000B5C29" w:rsidP="002F1120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518A5535" w14:textId="77777777" w:rsidR="000B5C29" w:rsidRPr="009E12F1" w:rsidRDefault="000B5C29" w:rsidP="002F1120">
            <w:pPr>
              <w:pStyle w:val="Text"/>
              <w:spacing w:before="200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42F3A679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5AEAB4B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7B5DEB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3CED8DE" w14:textId="2882F0B6" w:rsidR="000B5C29" w:rsidRPr="009E12F1" w:rsidRDefault="000B5C29" w:rsidP="001A3D0F">
            <w:pPr>
              <w:pStyle w:val="Text"/>
            </w:pPr>
            <w:r>
              <w:t xml:space="preserve">Makes an attempt to multiply out the brackets. For example, </w:t>
            </w:r>
            <w:r w:rsidR="005522F2" w:rsidRPr="00870D11">
              <w:rPr>
                <w:position w:val="-6"/>
              </w:rPr>
              <w:object w:dxaOrig="3800" w:dyaOrig="340" w14:anchorId="63633C75">
                <v:shape id="_x0000_i1035" type="#_x0000_t75" style="width:189.75pt;height:17.25pt" o:ole="">
                  <v:imagedata r:id="rId28" o:title=""/>
                </v:shape>
                <o:OLEObject Type="Embed" ProgID="Equation.DSMT4" ShapeID="_x0000_i1035" DrawAspect="Content" ObjectID="_1619250759" r:id="rId29"/>
              </w:object>
            </w:r>
            <w:r>
              <w:t xml:space="preserve"> is seen.</w:t>
            </w:r>
          </w:p>
          <w:p w14:paraId="31625D9E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25AE4D3E" w14:textId="03D128A5" w:rsidR="000B5C29" w:rsidRPr="009E12F1" w:rsidRDefault="000B5C29" w:rsidP="00870D11">
            <w:pPr>
              <w:pStyle w:val="Text"/>
            </w:pPr>
            <w:r>
              <w:t xml:space="preserve">Calculates </w:t>
            </w:r>
            <w:r w:rsidR="0053328E" w:rsidRPr="00870D11">
              <w:rPr>
                <w:position w:val="-28"/>
              </w:rPr>
              <w:object w:dxaOrig="680" w:dyaOrig="639" w14:anchorId="09B0B8F5">
                <v:shape id="_x0000_i1036" type="#_x0000_t75" style="width:34.5pt;height:32.25pt" o:ole="">
                  <v:imagedata r:id="rId30" o:title=""/>
                </v:shape>
                <o:OLEObject Type="Embed" ProgID="Equation.DSMT4" ShapeID="_x0000_i1036" DrawAspect="Content" ObjectID="_1619250760" r:id="rId31"/>
              </w:object>
            </w:r>
            <w:r>
              <w:t xml:space="preserve"> and </w:t>
            </w:r>
            <w:r w:rsidR="0053328E" w:rsidRPr="00870D11">
              <w:rPr>
                <w:position w:val="-28"/>
              </w:rPr>
              <w:object w:dxaOrig="560" w:dyaOrig="639" w14:anchorId="65CA52B7">
                <v:shape id="_x0000_i1037" type="#_x0000_t75" style="width:28.5pt;height:32.25pt" o:ole="">
                  <v:imagedata r:id="rId32" o:title=""/>
                </v:shape>
                <o:OLEObject Type="Embed" ProgID="Equation.DSMT4" ShapeID="_x0000_i1037" DrawAspect="Content" ObjectID="_1619250761" r:id="rId33"/>
              </w:object>
            </w:r>
          </w:p>
        </w:tc>
        <w:tc>
          <w:tcPr>
            <w:tcW w:w="900" w:type="dxa"/>
            <w:shd w:val="clear" w:color="auto" w:fill="auto"/>
          </w:tcPr>
          <w:p w14:paraId="2AD60B02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0710A24" w14:textId="77777777" w:rsidR="000B5C29" w:rsidRPr="009E12F1" w:rsidRDefault="000B5C29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3B9EECAE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190945D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249537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B7D6807" w14:textId="6D586BC8" w:rsidR="000B5C29" w:rsidRPr="009E12F1" w:rsidRDefault="000B5C29" w:rsidP="001A3D0F">
            <w:pPr>
              <w:pStyle w:val="Text"/>
            </w:pPr>
            <w:r>
              <w:t xml:space="preserve">Simplifies to </w:t>
            </w:r>
            <w:r w:rsidR="0053328E" w:rsidRPr="00870D11">
              <w:rPr>
                <w:position w:val="-6"/>
              </w:rPr>
              <w:object w:dxaOrig="1340" w:dyaOrig="340" w14:anchorId="4160369B">
                <v:shape id="_x0000_i1038" type="#_x0000_t75" style="width:67.5pt;height:17.25pt" o:ole="">
                  <v:imagedata r:id="rId34" o:title=""/>
                </v:shape>
                <o:OLEObject Type="Embed" ProgID="Equation.DSMT4" ShapeID="_x0000_i1038" DrawAspect="Content" ObjectID="_1619250762" r:id="rId35"/>
              </w:object>
            </w:r>
            <w:r>
              <w:t xml:space="preserve"> or states </w:t>
            </w:r>
            <w:r w:rsidRPr="00EB5C2B">
              <w:rPr>
                <w:i/>
              </w:rPr>
              <w:t>p</w:t>
            </w:r>
            <w:r>
              <w:t xml:space="preserve"> = 1, </w:t>
            </w:r>
            <w:r w:rsidRPr="00EB5C2B">
              <w:rPr>
                <w:i/>
              </w:rPr>
              <w:t>q</w:t>
            </w:r>
            <w:r>
              <w:t xml:space="preserve"> = −</w:t>
            </w:r>
            <w:r w:rsidRPr="00EB5C2B">
              <w:t>4</w:t>
            </w:r>
            <w:r>
              <w:t xml:space="preserve">, </w:t>
            </w:r>
            <w:r w:rsidRPr="00EB5C2B">
              <w:rPr>
                <w:i/>
              </w:rPr>
              <w:t>r</w:t>
            </w:r>
            <w:r>
              <w:t xml:space="preserve"> = 8</w:t>
            </w:r>
          </w:p>
          <w:p w14:paraId="650C908F" w14:textId="77777777" w:rsidR="000B5C29" w:rsidRPr="009E12F1" w:rsidRDefault="000B5C29" w:rsidP="001A3D0F">
            <w:pPr>
              <w:pStyle w:val="Text"/>
              <w:tabs>
                <w:tab w:val="center" w:pos="4513"/>
                <w:tab w:val="right" w:pos="9026"/>
              </w:tabs>
            </w:pPr>
            <w:r>
              <w:t>Accept any multiple of this solution, providing each constant is an integer.</w:t>
            </w:r>
          </w:p>
        </w:tc>
        <w:tc>
          <w:tcPr>
            <w:tcW w:w="900" w:type="dxa"/>
            <w:shd w:val="clear" w:color="auto" w:fill="auto"/>
          </w:tcPr>
          <w:p w14:paraId="2E12AABF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D2D3156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69CA82D0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7EB97695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C958F9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2E66F258" w14:textId="77777777" w:rsidR="000B5C29" w:rsidRPr="009E12F1" w:rsidRDefault="000B5C29" w:rsidP="00C000E3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3E6BE20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4BCBDC85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66D7C550" w14:textId="77777777" w:rsidR="000B5C29" w:rsidRPr="009E12F1" w:rsidRDefault="000B5C29" w:rsidP="00C000E3">
            <w:pPr>
              <w:pStyle w:val="Text"/>
            </w:pPr>
          </w:p>
        </w:tc>
      </w:tr>
      <w:tr w:rsidR="008A3419" w:rsidRPr="009E12F1" w14:paraId="2D5EBEF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07413E" w14:textId="77777777" w:rsidR="008A3419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8A3419" w:rsidRPr="009E12F1" w14:paraId="3691CB65" w14:textId="77777777" w:rsidTr="00393E7D">
        <w:trPr>
          <w:trHeight w:val="1023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D0E299" w14:textId="77777777" w:rsidR="008A3419" w:rsidRPr="009E12F1" w:rsidRDefault="0060311C" w:rsidP="00F4515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t>Notes</w:t>
            </w:r>
          </w:p>
        </w:tc>
      </w:tr>
    </w:tbl>
    <w:p w14:paraId="1234A3EE" w14:textId="2A1B7D05" w:rsidR="008A3419" w:rsidRPr="009E12F1" w:rsidRDefault="008A3419">
      <w:pPr>
        <w:rPr>
          <w:rFonts w:ascii="Times New Roman" w:hAnsi="Times New Roman" w:cs="Times New Roman"/>
        </w:rPr>
      </w:pPr>
    </w:p>
    <w:sectPr w:rsidR="008A3419" w:rsidRPr="009E12F1" w:rsidSect="009421F4">
      <w:headerReference w:type="default" r:id="rId36"/>
      <w:footerReference w:type="default" r:id="rId37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3C93" w14:textId="77777777" w:rsidR="00095841" w:rsidRDefault="00095841" w:rsidP="00814220">
      <w:pPr>
        <w:spacing w:after="0" w:line="240" w:lineRule="auto"/>
      </w:pPr>
      <w:r>
        <w:separator/>
      </w:r>
    </w:p>
  </w:endnote>
  <w:endnote w:type="continuationSeparator" w:id="0">
    <w:p w14:paraId="1C01ABAF" w14:textId="77777777" w:rsidR="00095841" w:rsidRDefault="00095841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3622" w14:textId="251A2158" w:rsidR="00E138FA" w:rsidRPr="00FE708D" w:rsidRDefault="00E138FA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891FF8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CA7A3C0" w14:textId="719141B2" w:rsidR="00E138FA" w:rsidRDefault="00E138FA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1AC4D3A" wp14:editId="49A726B9">
          <wp:simplePos x="0" y="0"/>
          <wp:positionH relativeFrom="column">
            <wp:posOffset>-901700</wp:posOffset>
          </wp:positionH>
          <wp:positionV relativeFrom="paragraph">
            <wp:posOffset>-599981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="00AE13F8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6BE2D" w14:textId="77777777" w:rsidR="00095841" w:rsidRDefault="00095841" w:rsidP="00814220">
      <w:pPr>
        <w:spacing w:after="0" w:line="240" w:lineRule="auto"/>
      </w:pPr>
      <w:r>
        <w:separator/>
      </w:r>
    </w:p>
  </w:footnote>
  <w:footnote w:type="continuationSeparator" w:id="0">
    <w:p w14:paraId="476C1773" w14:textId="77777777" w:rsidR="00095841" w:rsidRDefault="00095841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B854" w14:textId="038FDD0E" w:rsidR="00E138FA" w:rsidRPr="00591FA3" w:rsidRDefault="00E138FA" w:rsidP="00591FA3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0288" behindDoc="1" locked="0" layoutInCell="1" allowOverlap="1" wp14:anchorId="1F4A197B" wp14:editId="78C0510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</w:t>
    </w:r>
    <w:r>
      <w:rPr>
        <w:rStyle w:val="TermCharacter"/>
      </w:rPr>
      <w:t>Test 1: Complex numbers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4F0A4F4" wp14:editId="1EF4D56C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1" name="Picture 7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2DAD">
      <w:rPr>
        <w:rStyle w:val="TermCharacter"/>
      </w:rPr>
      <w:t xml:space="preserve"> (part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15:56"/>
  </w:docVars>
  <w:rsids>
    <w:rsidRoot w:val="00814220"/>
    <w:rsid w:val="00011637"/>
    <w:rsid w:val="00033E55"/>
    <w:rsid w:val="000364CE"/>
    <w:rsid w:val="00037F82"/>
    <w:rsid w:val="00060F25"/>
    <w:rsid w:val="00061E7C"/>
    <w:rsid w:val="0008044A"/>
    <w:rsid w:val="00081642"/>
    <w:rsid w:val="000826AD"/>
    <w:rsid w:val="00086C7B"/>
    <w:rsid w:val="00095841"/>
    <w:rsid w:val="000A4285"/>
    <w:rsid w:val="000B382E"/>
    <w:rsid w:val="000B5C29"/>
    <w:rsid w:val="000C36B2"/>
    <w:rsid w:val="000C6470"/>
    <w:rsid w:val="000E2427"/>
    <w:rsid w:val="000F2705"/>
    <w:rsid w:val="000F29F6"/>
    <w:rsid w:val="00106CC4"/>
    <w:rsid w:val="00113896"/>
    <w:rsid w:val="001275C9"/>
    <w:rsid w:val="00127BD0"/>
    <w:rsid w:val="0013009E"/>
    <w:rsid w:val="00142624"/>
    <w:rsid w:val="001440E0"/>
    <w:rsid w:val="00147370"/>
    <w:rsid w:val="00157A2B"/>
    <w:rsid w:val="0016230F"/>
    <w:rsid w:val="00172487"/>
    <w:rsid w:val="00180BD3"/>
    <w:rsid w:val="001934C9"/>
    <w:rsid w:val="001A2F70"/>
    <w:rsid w:val="001A3D0F"/>
    <w:rsid w:val="001A66CE"/>
    <w:rsid w:val="001B1ED5"/>
    <w:rsid w:val="001B72F7"/>
    <w:rsid w:val="001C0A7E"/>
    <w:rsid w:val="001E4F6E"/>
    <w:rsid w:val="0020155E"/>
    <w:rsid w:val="002021F1"/>
    <w:rsid w:val="00204D7D"/>
    <w:rsid w:val="00205DD4"/>
    <w:rsid w:val="00207536"/>
    <w:rsid w:val="00212D40"/>
    <w:rsid w:val="00212EB7"/>
    <w:rsid w:val="00217339"/>
    <w:rsid w:val="002245EE"/>
    <w:rsid w:val="002252E7"/>
    <w:rsid w:val="002262BC"/>
    <w:rsid w:val="00232696"/>
    <w:rsid w:val="0025742F"/>
    <w:rsid w:val="00260CF5"/>
    <w:rsid w:val="00262057"/>
    <w:rsid w:val="00266239"/>
    <w:rsid w:val="0026671B"/>
    <w:rsid w:val="002754E1"/>
    <w:rsid w:val="00286B5C"/>
    <w:rsid w:val="00292647"/>
    <w:rsid w:val="0029304A"/>
    <w:rsid w:val="00294239"/>
    <w:rsid w:val="002B32D8"/>
    <w:rsid w:val="002C553A"/>
    <w:rsid w:val="002E4C91"/>
    <w:rsid w:val="002E7C3A"/>
    <w:rsid w:val="002E7D9E"/>
    <w:rsid w:val="002F0B19"/>
    <w:rsid w:val="002F1120"/>
    <w:rsid w:val="002F44FA"/>
    <w:rsid w:val="0031106E"/>
    <w:rsid w:val="00315768"/>
    <w:rsid w:val="003201D3"/>
    <w:rsid w:val="00320C4A"/>
    <w:rsid w:val="00325B65"/>
    <w:rsid w:val="003369F7"/>
    <w:rsid w:val="003415B4"/>
    <w:rsid w:val="00342F4D"/>
    <w:rsid w:val="0034412A"/>
    <w:rsid w:val="0036403D"/>
    <w:rsid w:val="00371579"/>
    <w:rsid w:val="00377FD7"/>
    <w:rsid w:val="0038267B"/>
    <w:rsid w:val="00387338"/>
    <w:rsid w:val="00393E7D"/>
    <w:rsid w:val="003A01BD"/>
    <w:rsid w:val="003B0802"/>
    <w:rsid w:val="003B43C5"/>
    <w:rsid w:val="003B5180"/>
    <w:rsid w:val="003B6500"/>
    <w:rsid w:val="003C5AD4"/>
    <w:rsid w:val="003D5FF8"/>
    <w:rsid w:val="003E0E02"/>
    <w:rsid w:val="003E42EF"/>
    <w:rsid w:val="003E6C19"/>
    <w:rsid w:val="00401FBF"/>
    <w:rsid w:val="0040662F"/>
    <w:rsid w:val="00406AF0"/>
    <w:rsid w:val="00420D5F"/>
    <w:rsid w:val="00433BC9"/>
    <w:rsid w:val="00444ABF"/>
    <w:rsid w:val="004528FD"/>
    <w:rsid w:val="004608E2"/>
    <w:rsid w:val="004B158E"/>
    <w:rsid w:val="004B6A02"/>
    <w:rsid w:val="004B7002"/>
    <w:rsid w:val="004C31E1"/>
    <w:rsid w:val="004D63B6"/>
    <w:rsid w:val="004F7718"/>
    <w:rsid w:val="0050359F"/>
    <w:rsid w:val="005079FE"/>
    <w:rsid w:val="0053328E"/>
    <w:rsid w:val="00537F60"/>
    <w:rsid w:val="005522F2"/>
    <w:rsid w:val="005623AE"/>
    <w:rsid w:val="00566D83"/>
    <w:rsid w:val="00577B9D"/>
    <w:rsid w:val="00583AB4"/>
    <w:rsid w:val="00585790"/>
    <w:rsid w:val="00591FA3"/>
    <w:rsid w:val="005A71EF"/>
    <w:rsid w:val="005A7439"/>
    <w:rsid w:val="005D6675"/>
    <w:rsid w:val="005E56AB"/>
    <w:rsid w:val="005E6734"/>
    <w:rsid w:val="005E755A"/>
    <w:rsid w:val="005F3351"/>
    <w:rsid w:val="0060311C"/>
    <w:rsid w:val="00603739"/>
    <w:rsid w:val="00603C22"/>
    <w:rsid w:val="00606A2D"/>
    <w:rsid w:val="00612C7F"/>
    <w:rsid w:val="0061406C"/>
    <w:rsid w:val="0061529B"/>
    <w:rsid w:val="006206D4"/>
    <w:rsid w:val="0062142F"/>
    <w:rsid w:val="00633D79"/>
    <w:rsid w:val="006433FD"/>
    <w:rsid w:val="00650014"/>
    <w:rsid w:val="006543D6"/>
    <w:rsid w:val="00662D5E"/>
    <w:rsid w:val="00673136"/>
    <w:rsid w:val="00673B12"/>
    <w:rsid w:val="006769AD"/>
    <w:rsid w:val="006775A2"/>
    <w:rsid w:val="0068044C"/>
    <w:rsid w:val="00684F1C"/>
    <w:rsid w:val="006A60F8"/>
    <w:rsid w:val="006C20E9"/>
    <w:rsid w:val="006D0768"/>
    <w:rsid w:val="006D3A74"/>
    <w:rsid w:val="006E05E6"/>
    <w:rsid w:val="006E14AD"/>
    <w:rsid w:val="006E31D8"/>
    <w:rsid w:val="006F783F"/>
    <w:rsid w:val="00714167"/>
    <w:rsid w:val="00720519"/>
    <w:rsid w:val="00720993"/>
    <w:rsid w:val="00726CE3"/>
    <w:rsid w:val="00737CDC"/>
    <w:rsid w:val="00743B92"/>
    <w:rsid w:val="00745BFF"/>
    <w:rsid w:val="0075239C"/>
    <w:rsid w:val="00762609"/>
    <w:rsid w:val="0076789F"/>
    <w:rsid w:val="00771B37"/>
    <w:rsid w:val="00793B3E"/>
    <w:rsid w:val="007B1922"/>
    <w:rsid w:val="007B4BBD"/>
    <w:rsid w:val="007B6DC5"/>
    <w:rsid w:val="007C4338"/>
    <w:rsid w:val="007C5019"/>
    <w:rsid w:val="007D2361"/>
    <w:rsid w:val="007E59EE"/>
    <w:rsid w:val="007F3DFB"/>
    <w:rsid w:val="00801691"/>
    <w:rsid w:val="0080227F"/>
    <w:rsid w:val="00803D8A"/>
    <w:rsid w:val="00805C60"/>
    <w:rsid w:val="0080779D"/>
    <w:rsid w:val="00814220"/>
    <w:rsid w:val="0081734E"/>
    <w:rsid w:val="00824330"/>
    <w:rsid w:val="00837A9B"/>
    <w:rsid w:val="00852213"/>
    <w:rsid w:val="00856041"/>
    <w:rsid w:val="00856F25"/>
    <w:rsid w:val="00870BF2"/>
    <w:rsid w:val="00870D11"/>
    <w:rsid w:val="008774C7"/>
    <w:rsid w:val="008835E6"/>
    <w:rsid w:val="00885B02"/>
    <w:rsid w:val="00891FF8"/>
    <w:rsid w:val="00896589"/>
    <w:rsid w:val="008A3419"/>
    <w:rsid w:val="008A365C"/>
    <w:rsid w:val="008B134C"/>
    <w:rsid w:val="008C5D1A"/>
    <w:rsid w:val="008D105A"/>
    <w:rsid w:val="008D290A"/>
    <w:rsid w:val="008E13F2"/>
    <w:rsid w:val="008E20D1"/>
    <w:rsid w:val="008E5D16"/>
    <w:rsid w:val="008E7561"/>
    <w:rsid w:val="009172B5"/>
    <w:rsid w:val="009246BD"/>
    <w:rsid w:val="00934B87"/>
    <w:rsid w:val="009421F4"/>
    <w:rsid w:val="00945E49"/>
    <w:rsid w:val="00956AB7"/>
    <w:rsid w:val="00964290"/>
    <w:rsid w:val="00970820"/>
    <w:rsid w:val="0098103B"/>
    <w:rsid w:val="00981F11"/>
    <w:rsid w:val="009933F5"/>
    <w:rsid w:val="009949B8"/>
    <w:rsid w:val="00997D63"/>
    <w:rsid w:val="009A0F7A"/>
    <w:rsid w:val="009A6653"/>
    <w:rsid w:val="009B1BF1"/>
    <w:rsid w:val="009B2968"/>
    <w:rsid w:val="009C2B03"/>
    <w:rsid w:val="009C41FA"/>
    <w:rsid w:val="009D6577"/>
    <w:rsid w:val="009E12F1"/>
    <w:rsid w:val="009F1908"/>
    <w:rsid w:val="009F7BD4"/>
    <w:rsid w:val="00A00C1F"/>
    <w:rsid w:val="00A05E90"/>
    <w:rsid w:val="00A12899"/>
    <w:rsid w:val="00A12E06"/>
    <w:rsid w:val="00A1796E"/>
    <w:rsid w:val="00A27C62"/>
    <w:rsid w:val="00A41A98"/>
    <w:rsid w:val="00A509FD"/>
    <w:rsid w:val="00A66226"/>
    <w:rsid w:val="00A67BFB"/>
    <w:rsid w:val="00A70446"/>
    <w:rsid w:val="00A76445"/>
    <w:rsid w:val="00A804DD"/>
    <w:rsid w:val="00A90CB1"/>
    <w:rsid w:val="00A95760"/>
    <w:rsid w:val="00A97CE0"/>
    <w:rsid w:val="00AB75ED"/>
    <w:rsid w:val="00AB771A"/>
    <w:rsid w:val="00AB786C"/>
    <w:rsid w:val="00AC517E"/>
    <w:rsid w:val="00AC6028"/>
    <w:rsid w:val="00AE13F8"/>
    <w:rsid w:val="00AE1EED"/>
    <w:rsid w:val="00B025E5"/>
    <w:rsid w:val="00B1103C"/>
    <w:rsid w:val="00B22C36"/>
    <w:rsid w:val="00B26409"/>
    <w:rsid w:val="00B32940"/>
    <w:rsid w:val="00B36A5F"/>
    <w:rsid w:val="00B42FC8"/>
    <w:rsid w:val="00B44AED"/>
    <w:rsid w:val="00B472BA"/>
    <w:rsid w:val="00B52200"/>
    <w:rsid w:val="00B605AC"/>
    <w:rsid w:val="00B626DA"/>
    <w:rsid w:val="00B7062B"/>
    <w:rsid w:val="00B75C8F"/>
    <w:rsid w:val="00B91C5A"/>
    <w:rsid w:val="00BA248B"/>
    <w:rsid w:val="00BD5217"/>
    <w:rsid w:val="00BD6AFD"/>
    <w:rsid w:val="00BE4139"/>
    <w:rsid w:val="00BE596E"/>
    <w:rsid w:val="00BF03EB"/>
    <w:rsid w:val="00BF2B33"/>
    <w:rsid w:val="00BF4BD1"/>
    <w:rsid w:val="00BF6277"/>
    <w:rsid w:val="00C000E3"/>
    <w:rsid w:val="00C04360"/>
    <w:rsid w:val="00C13DC5"/>
    <w:rsid w:val="00C14296"/>
    <w:rsid w:val="00C37AED"/>
    <w:rsid w:val="00C53C60"/>
    <w:rsid w:val="00C647D8"/>
    <w:rsid w:val="00C77C09"/>
    <w:rsid w:val="00C83F80"/>
    <w:rsid w:val="00CA14EC"/>
    <w:rsid w:val="00CB200E"/>
    <w:rsid w:val="00CB2EAF"/>
    <w:rsid w:val="00CB2FE7"/>
    <w:rsid w:val="00CD08D4"/>
    <w:rsid w:val="00CD3864"/>
    <w:rsid w:val="00CE22DB"/>
    <w:rsid w:val="00CF57EF"/>
    <w:rsid w:val="00D0080A"/>
    <w:rsid w:val="00D02F75"/>
    <w:rsid w:val="00D157BD"/>
    <w:rsid w:val="00D175DF"/>
    <w:rsid w:val="00D3679D"/>
    <w:rsid w:val="00D36A2E"/>
    <w:rsid w:val="00D43296"/>
    <w:rsid w:val="00D43796"/>
    <w:rsid w:val="00D4645E"/>
    <w:rsid w:val="00D65D68"/>
    <w:rsid w:val="00D70523"/>
    <w:rsid w:val="00D81464"/>
    <w:rsid w:val="00D868C1"/>
    <w:rsid w:val="00D97149"/>
    <w:rsid w:val="00DC2401"/>
    <w:rsid w:val="00DD5535"/>
    <w:rsid w:val="00DE1514"/>
    <w:rsid w:val="00DE3FAB"/>
    <w:rsid w:val="00DF4FCC"/>
    <w:rsid w:val="00DF5C77"/>
    <w:rsid w:val="00E02EC3"/>
    <w:rsid w:val="00E136C1"/>
    <w:rsid w:val="00E138FA"/>
    <w:rsid w:val="00E139AD"/>
    <w:rsid w:val="00E14AF0"/>
    <w:rsid w:val="00E16A30"/>
    <w:rsid w:val="00E25588"/>
    <w:rsid w:val="00E3122F"/>
    <w:rsid w:val="00E3681C"/>
    <w:rsid w:val="00E43A7F"/>
    <w:rsid w:val="00E46F2D"/>
    <w:rsid w:val="00E55652"/>
    <w:rsid w:val="00E56644"/>
    <w:rsid w:val="00E95E54"/>
    <w:rsid w:val="00E95E87"/>
    <w:rsid w:val="00EA3665"/>
    <w:rsid w:val="00EA4BF8"/>
    <w:rsid w:val="00EB4A3C"/>
    <w:rsid w:val="00EB5C2B"/>
    <w:rsid w:val="00EC6B7D"/>
    <w:rsid w:val="00ED190C"/>
    <w:rsid w:val="00ED590E"/>
    <w:rsid w:val="00EE3A0B"/>
    <w:rsid w:val="00F0482A"/>
    <w:rsid w:val="00F144A5"/>
    <w:rsid w:val="00F22DAD"/>
    <w:rsid w:val="00F272CE"/>
    <w:rsid w:val="00F27893"/>
    <w:rsid w:val="00F302F1"/>
    <w:rsid w:val="00F33FF9"/>
    <w:rsid w:val="00F34C3D"/>
    <w:rsid w:val="00F401D7"/>
    <w:rsid w:val="00F4238A"/>
    <w:rsid w:val="00F45156"/>
    <w:rsid w:val="00F746E5"/>
    <w:rsid w:val="00F83BC9"/>
    <w:rsid w:val="00F86093"/>
    <w:rsid w:val="00F906A1"/>
    <w:rsid w:val="00F936B4"/>
    <w:rsid w:val="00FA5F54"/>
    <w:rsid w:val="00FB012E"/>
    <w:rsid w:val="00FB06F7"/>
    <w:rsid w:val="00FB0AF0"/>
    <w:rsid w:val="00FB146B"/>
    <w:rsid w:val="00FB1B97"/>
    <w:rsid w:val="00FB4658"/>
    <w:rsid w:val="00FB60EC"/>
    <w:rsid w:val="00FE274C"/>
    <w:rsid w:val="00FE6946"/>
    <w:rsid w:val="00FE6EC1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D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CB2FE7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27F"/>
    <w:pPr>
      <w:spacing w:after="0" w:line="240" w:lineRule="auto"/>
    </w:pPr>
  </w:style>
  <w:style w:type="paragraph" w:customStyle="1" w:styleId="Exercisequestion">
    <w:name w:val="Exercise question"/>
    <w:qFormat/>
    <w:rsid w:val="00E16A3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tmp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8D3A-093B-40A0-8333-BACB9E5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F45D423B</Template>
  <TotalTime>0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2019-05-13T10:06:00Z</dcterms:created>
  <dcterms:modified xsi:type="dcterms:W3CDTF">2019-05-13T10:06:00Z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