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68" w:rsidRPr="00ED077C" w:rsidRDefault="00C16568" w:rsidP="001A7C22">
      <w:pPr>
        <w:pStyle w:val="Exercisequestion"/>
        <w:tabs>
          <w:tab w:val="clear" w:pos="369"/>
          <w:tab w:val="left" w:pos="7938"/>
        </w:tabs>
        <w:spacing w:before="320"/>
        <w:rPr>
          <w:b/>
        </w:rPr>
      </w:pPr>
      <w:bookmarkStart w:id="0" w:name="_GoBack"/>
      <w:bookmarkEnd w:id="0"/>
      <w:r w:rsidRPr="00ED077C">
        <w:rPr>
          <w:b/>
        </w:rPr>
        <w:t>1</w:t>
      </w:r>
      <w:r w:rsidRPr="00ED077C">
        <w:rPr>
          <w:b/>
        </w:rPr>
        <w:tab/>
      </w:r>
      <w:r w:rsidRPr="00ED077C">
        <w:t xml:space="preserve">Given that </w:t>
      </w:r>
      <w:r w:rsidR="007B5ECB" w:rsidRPr="00100774">
        <w:rPr>
          <w:position w:val="-28"/>
        </w:rPr>
        <w:object w:dxaOrig="1719" w:dyaOrig="680">
          <v:shape id="_x0000_i1028" type="#_x0000_t75" style="width:84.75pt;height:33.75pt" o:ole="">
            <v:imagedata r:id="rId9" o:title=""/>
          </v:shape>
          <o:OLEObject Type="Embed" ProgID="Equation.DSMT4" ShapeID="_x0000_i1028" DrawAspect="Content" ObjectID="_1619250905" r:id="rId10"/>
        </w:object>
      </w:r>
      <w:r w:rsidRPr="00ED077C">
        <w:t xml:space="preserve"> show that </w:t>
      </w:r>
      <w:r w:rsidR="00352046" w:rsidRPr="005E34B7">
        <w:rPr>
          <w:b/>
        </w:rPr>
        <w:t>M</w:t>
      </w:r>
      <w:r w:rsidRPr="00ED077C">
        <w:t xml:space="preserve"> is non-singular for all values of </w:t>
      </w:r>
      <w:r w:rsidRPr="00ED077C">
        <w:rPr>
          <w:i/>
        </w:rPr>
        <w:t>p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p w:rsidR="00507AEC" w:rsidRPr="00ED077C" w:rsidRDefault="00C16568" w:rsidP="00B878C4">
      <w:pPr>
        <w:pStyle w:val="Exercisequestion"/>
        <w:tabs>
          <w:tab w:val="clear" w:pos="369"/>
          <w:tab w:val="left" w:pos="7938"/>
        </w:tabs>
        <w:rPr>
          <w:b/>
        </w:rPr>
      </w:pPr>
      <w:r w:rsidRPr="00ED077C">
        <w:rPr>
          <w:b/>
        </w:rPr>
        <w:t>2</w:t>
      </w:r>
      <w:r w:rsidR="00FA0116" w:rsidRPr="00ED077C">
        <w:tab/>
      </w:r>
      <w:r w:rsidR="00A352BB" w:rsidRPr="00ED077C">
        <w:t xml:space="preserve">The matrix </w:t>
      </w:r>
      <w:r w:rsidR="005E34B7" w:rsidRPr="00100774">
        <w:rPr>
          <w:position w:val="-28"/>
        </w:rPr>
        <w:object w:dxaOrig="1280" w:dyaOrig="680">
          <v:shape id="_x0000_i1029" type="#_x0000_t75" style="width:63.75pt;height:33.75pt" o:ole="">
            <v:imagedata r:id="rId11" o:title=""/>
          </v:shape>
          <o:OLEObject Type="Embed" ProgID="Equation.DSMT4" ShapeID="_x0000_i1029" DrawAspect="Content" ObjectID="_1619250906" r:id="rId12"/>
        </w:object>
      </w:r>
      <w:r w:rsidR="00A352BB" w:rsidRPr="00ED077C">
        <w:t xml:space="preserve"> is such that </w:t>
      </w:r>
      <w:r w:rsidR="00BE34A2" w:rsidRPr="005E34B7">
        <w:rPr>
          <w:b/>
        </w:rPr>
        <w:t>M</w:t>
      </w:r>
      <w:r w:rsidR="00BE34A2">
        <w:rPr>
          <w:vertAlign w:val="superscript"/>
        </w:rPr>
        <w:t>2</w:t>
      </w:r>
      <w:r w:rsidR="00BE34A2">
        <w:t xml:space="preserve"> = </w:t>
      </w:r>
      <w:r w:rsidR="00BE34A2" w:rsidRPr="005E34B7">
        <w:rPr>
          <w:b/>
        </w:rPr>
        <w:t>I</w:t>
      </w:r>
      <w:r w:rsidR="00A352BB" w:rsidRPr="00ED077C">
        <w:t xml:space="preserve">. Find the values of </w:t>
      </w:r>
      <w:r w:rsidR="00A352BB" w:rsidRPr="00ED077C">
        <w:rPr>
          <w:i/>
        </w:rPr>
        <w:t>a</w:t>
      </w:r>
      <w:r w:rsidR="00A352BB" w:rsidRPr="00ED077C">
        <w:t xml:space="preserve"> and </w:t>
      </w:r>
      <w:r w:rsidR="00A352BB" w:rsidRPr="00ED077C">
        <w:rPr>
          <w:i/>
        </w:rPr>
        <w:t>b</w:t>
      </w:r>
      <w:r w:rsidR="00A352BB" w:rsidRPr="00ED077C">
        <w:t>.</w:t>
      </w:r>
      <w:r w:rsidR="00A352BB" w:rsidRPr="00ED077C">
        <w:tab/>
      </w:r>
      <w:r w:rsidR="00A352BB" w:rsidRPr="00ED077C">
        <w:rPr>
          <w:b/>
        </w:rPr>
        <w:t>(3 marks)</w:t>
      </w:r>
    </w:p>
    <w:p w:rsidR="00A352BB" w:rsidRPr="00ED077C" w:rsidRDefault="00C16568" w:rsidP="00E86D7C">
      <w:pPr>
        <w:pStyle w:val="Exercisequestion"/>
        <w:rPr>
          <w:i/>
        </w:rPr>
      </w:pPr>
      <w:r w:rsidRPr="00ED077C">
        <w:rPr>
          <w:b/>
        </w:rPr>
        <w:t>3</w:t>
      </w:r>
      <w:r w:rsidR="00ED077C" w:rsidRPr="00ED077C">
        <w:tab/>
      </w:r>
      <w:r w:rsidR="00F91E21" w:rsidRPr="00F91E21">
        <w:rPr>
          <w:position w:val="-60"/>
        </w:rPr>
        <w:object w:dxaOrig="1820" w:dyaOrig="1300">
          <v:shape id="_x0000_i1030" type="#_x0000_t75" style="width:90.75pt;height:65.25pt" o:ole="">
            <v:imagedata r:id="rId13" o:title=""/>
          </v:shape>
          <o:OLEObject Type="Embed" ProgID="Equation.DSMT4" ShapeID="_x0000_i1030" DrawAspect="Content" ObjectID="_1619250907" r:id="rId14"/>
        </w:object>
      </w:r>
    </w:p>
    <w:p w:rsidR="00A352BB" w:rsidRPr="00ED077C" w:rsidRDefault="00A352BB" w:rsidP="00B878C4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Write down the transformation represented by matrix </w:t>
      </w:r>
      <w:r w:rsidR="00352046" w:rsidRPr="005E34B7">
        <w:rPr>
          <w:b/>
        </w:rPr>
        <w:t>M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4C5BA2" w:rsidRDefault="00A352BB" w:rsidP="00AB56E5">
      <w:pPr>
        <w:pStyle w:val="Exercisesubquestion"/>
      </w:pPr>
      <w:r w:rsidRPr="00ED077C">
        <w:rPr>
          <w:b/>
        </w:rPr>
        <w:t>b</w:t>
      </w:r>
      <w:r w:rsidRPr="00ED077C">
        <w:tab/>
        <w:t xml:space="preserve">The transformation represented by </w:t>
      </w:r>
      <w:r w:rsidR="00352046" w:rsidRPr="005E34B7">
        <w:rPr>
          <w:b/>
        </w:rPr>
        <w:t>M</w:t>
      </w:r>
      <w:r w:rsidRPr="00ED077C">
        <w:t xml:space="preserve"> </w:t>
      </w:r>
      <w:r w:rsidR="00397612" w:rsidRPr="00ED077C">
        <w:t xml:space="preserve">maps the </w:t>
      </w:r>
      <w:r w:rsidR="007B50A7" w:rsidRPr="00ED077C">
        <w:t>line</w:t>
      </w:r>
      <w:r w:rsidR="00397612" w:rsidRPr="00ED077C">
        <w:t xml:space="preserve"> </w:t>
      </w:r>
      <w:r w:rsidR="007B50A7" w:rsidRPr="00ED077C">
        <w:t xml:space="preserve">segment </w:t>
      </w:r>
      <w:r w:rsidR="00397612" w:rsidRPr="00ED077C">
        <w:t xml:space="preserve">with </w:t>
      </w:r>
      <w:r w:rsidR="007B50A7" w:rsidRPr="00ED077C">
        <w:t>endpoints</w:t>
      </w:r>
      <w:r w:rsidR="00397612" w:rsidRPr="00ED077C">
        <w:t xml:space="preserve"> </w:t>
      </w:r>
      <w:r w:rsidR="00100774" w:rsidRPr="00100774">
        <w:rPr>
          <w:position w:val="-12"/>
        </w:rPr>
        <w:object w:dxaOrig="700" w:dyaOrig="360">
          <v:shape id="_x0000_i1031" type="#_x0000_t75" style="width:33.75pt;height:18pt" o:ole="">
            <v:imagedata r:id="rId15" o:title=""/>
          </v:shape>
          <o:OLEObject Type="Embed" ProgID="Equation.DSMT4" ShapeID="_x0000_i1031" DrawAspect="Content" ObjectID="_1619250908" r:id="rId16"/>
        </w:object>
      </w:r>
      <w:r w:rsidR="007B50A7" w:rsidRPr="00ED077C">
        <w:t xml:space="preserve"> and </w:t>
      </w:r>
      <w:r w:rsidR="00100774" w:rsidRPr="00100774">
        <w:rPr>
          <w:position w:val="-12"/>
        </w:rPr>
        <w:object w:dxaOrig="740" w:dyaOrig="360">
          <v:shape id="_x0000_i1032" type="#_x0000_t75" style="width:38.25pt;height:18pt" o:ole="">
            <v:imagedata r:id="rId17" o:title=""/>
          </v:shape>
          <o:OLEObject Type="Embed" ProgID="Equation.DSMT4" ShapeID="_x0000_i1032" DrawAspect="Content" ObjectID="_1619250909" r:id="rId18"/>
        </w:object>
      </w:r>
      <w:r w:rsidR="00397612" w:rsidRPr="00ED077C">
        <w:t xml:space="preserve"> </w:t>
      </w:r>
      <w:r w:rsidR="007B50A7" w:rsidRPr="00ED077C">
        <w:t xml:space="preserve">onto a line segment </w:t>
      </w:r>
      <w:r w:rsidR="00B00F13">
        <w:rPr>
          <w:i/>
        </w:rPr>
        <w:t>P</w:t>
      </w:r>
      <w:r w:rsidR="00B00F13" w:rsidRPr="00B00F13">
        <w:t>′</w:t>
      </w:r>
      <w:r w:rsidR="00BE34A2">
        <w:rPr>
          <w:i/>
        </w:rPr>
        <w:t>Q</w:t>
      </w:r>
      <w:r w:rsidR="00BE34A2" w:rsidRPr="00B00F13">
        <w:t>′</w:t>
      </w:r>
      <w:r w:rsidR="00397612" w:rsidRPr="00ED077C">
        <w:t>.</w:t>
      </w:r>
    </w:p>
    <w:p w:rsidR="00A352BB" w:rsidRPr="00ED077C" w:rsidRDefault="00397612" w:rsidP="00B878C4">
      <w:pPr>
        <w:pStyle w:val="Exercisesubquestion"/>
        <w:tabs>
          <w:tab w:val="clear" w:pos="603"/>
          <w:tab w:val="left" w:pos="7938"/>
        </w:tabs>
        <w:ind w:right="1860" w:firstLine="0"/>
      </w:pPr>
      <w:r w:rsidRPr="00ED077C">
        <w:t xml:space="preserve">Find the coordinates of </w:t>
      </w:r>
      <w:r w:rsidR="00BE34A2">
        <w:rPr>
          <w:i/>
        </w:rPr>
        <w:t>P</w:t>
      </w:r>
      <w:r w:rsidR="00BE34A2" w:rsidRPr="00B00F13">
        <w:t>′</w:t>
      </w:r>
      <w:r w:rsidRPr="00ED077C">
        <w:t xml:space="preserve"> and </w:t>
      </w:r>
      <w:r w:rsidR="00BE34A2">
        <w:rPr>
          <w:i/>
        </w:rPr>
        <w:t>Q</w:t>
      </w:r>
      <w:r w:rsidR="00BE34A2" w:rsidRPr="00B00F13">
        <w:t>′</w:t>
      </w:r>
      <w:r w:rsidR="007B50A7" w:rsidRPr="00ED077C">
        <w:t>.</w:t>
      </w:r>
      <w:r w:rsidR="007B50A7"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3</w:t>
      </w:r>
      <w:r w:rsidRPr="00ED077C">
        <w:rPr>
          <w:b/>
        </w:rPr>
        <w:t xml:space="preserve"> marks)</w:t>
      </w:r>
    </w:p>
    <w:p w:rsidR="00397612" w:rsidRPr="00ED077C" w:rsidRDefault="00397612" w:rsidP="00B878C4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c</w:t>
      </w:r>
      <w:r w:rsidRPr="00ED077C">
        <w:tab/>
        <w:t xml:space="preserve">Find </w:t>
      </w:r>
      <w:r w:rsidR="00352046" w:rsidRPr="00ED077C">
        <w:rPr>
          <w:b/>
        </w:rPr>
        <w:t>M</w:t>
      </w:r>
      <w:r w:rsidR="00352046" w:rsidRPr="00ED077C">
        <w:rPr>
          <w:vertAlign w:val="superscript"/>
        </w:rPr>
        <w:t>2</w:t>
      </w:r>
      <w:r w:rsidR="00352046" w:rsidRPr="00ED077C">
        <w:t xml:space="preserve"> </w:t>
      </w:r>
      <w:r w:rsidRPr="00ED077C">
        <w:t>and describe the transformation it represents.</w:t>
      </w:r>
      <w:r w:rsidRPr="00ED077C">
        <w:tab/>
      </w:r>
      <w:r w:rsidRPr="00ED077C">
        <w:rPr>
          <w:b/>
        </w:rPr>
        <w:t>(3 marks)</w:t>
      </w:r>
    </w:p>
    <w:p w:rsidR="00397612" w:rsidRPr="00ED077C" w:rsidRDefault="00C16568" w:rsidP="00E86D7C">
      <w:pPr>
        <w:pStyle w:val="Exercisequestion"/>
        <w:rPr>
          <w:i/>
        </w:rPr>
      </w:pPr>
      <w:r w:rsidRPr="00ED077C">
        <w:rPr>
          <w:b/>
        </w:rPr>
        <w:t>4</w:t>
      </w:r>
      <w:r w:rsidR="00ED077C" w:rsidRPr="00ED077C">
        <w:tab/>
      </w:r>
      <w:r w:rsidR="00F91E21" w:rsidRPr="00F91E21">
        <w:rPr>
          <w:position w:val="-28"/>
        </w:rPr>
        <w:object w:dxaOrig="1300" w:dyaOrig="680">
          <v:shape id="_x0000_i1033" type="#_x0000_t75" style="width:65.25pt;height:33.75pt" o:ole="">
            <v:imagedata r:id="rId19" o:title=""/>
          </v:shape>
          <o:OLEObject Type="Embed" ProgID="Equation.DSMT4" ShapeID="_x0000_i1033" DrawAspect="Content" ObjectID="_1619250910" r:id="rId20"/>
        </w:object>
      </w:r>
    </w:p>
    <w:p w:rsidR="00397612" w:rsidRPr="00ED077C" w:rsidRDefault="00397612" w:rsidP="00B878C4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Write down fully the transformation represented by matrix </w:t>
      </w:r>
      <w:r w:rsidR="00352046" w:rsidRPr="00ED077C">
        <w:rPr>
          <w:b/>
        </w:rPr>
        <w:t>A</w:t>
      </w:r>
      <w:r w:rsidRPr="00ED077C">
        <w:t>.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1 mark</w:t>
      </w:r>
      <w:r w:rsidRPr="00ED077C">
        <w:rPr>
          <w:b/>
        </w:rPr>
        <w:t>)</w:t>
      </w:r>
    </w:p>
    <w:p w:rsidR="00397612" w:rsidRPr="00ED077C" w:rsidRDefault="00397612" w:rsidP="00B878C4">
      <w:pPr>
        <w:pStyle w:val="Exercisesubquestion"/>
        <w:tabs>
          <w:tab w:val="clear" w:pos="603"/>
          <w:tab w:val="left" w:pos="7938"/>
        </w:tabs>
        <w:rPr>
          <w:b/>
        </w:rPr>
      </w:pPr>
      <w:r w:rsidRPr="00ED077C">
        <w:rPr>
          <w:b/>
        </w:rPr>
        <w:t>b</w:t>
      </w:r>
      <w:r w:rsidRPr="00ED077C">
        <w:tab/>
        <w:t xml:space="preserve">A point </w:t>
      </w:r>
      <w:r w:rsidR="00100774" w:rsidRPr="00100774">
        <w:rPr>
          <w:position w:val="-10"/>
        </w:rPr>
        <w:object w:dxaOrig="540" w:dyaOrig="300">
          <v:shape id="_x0000_i1034" type="#_x0000_t75" style="width:26.25pt;height:14.25pt" o:ole="">
            <v:imagedata r:id="rId21" o:title=""/>
          </v:shape>
          <o:OLEObject Type="Embed" ProgID="Equation.DSMT4" ShapeID="_x0000_i1034" DrawAspect="Content" ObjectID="_1619250911" r:id="rId22"/>
        </w:object>
      </w:r>
      <w:r w:rsidRPr="00ED077C">
        <w:t xml:space="preserve"> is transformed onto the point </w:t>
      </w:r>
      <w:r w:rsidR="00100774" w:rsidRPr="00100774">
        <w:rPr>
          <w:position w:val="-10"/>
        </w:rPr>
        <w:object w:dxaOrig="1280" w:dyaOrig="300">
          <v:shape id="_x0000_i1035" type="#_x0000_t75" style="width:63.75pt;height:14.25pt" o:ole="">
            <v:imagedata r:id="rId23" o:title=""/>
          </v:shape>
          <o:OLEObject Type="Embed" ProgID="Equation.DSMT4" ShapeID="_x0000_i1035" DrawAspect="Content" ObjectID="_1619250912" r:id="rId24"/>
        </w:object>
      </w:r>
      <w:r w:rsidRPr="00ED077C">
        <w:t xml:space="preserve"> by matrix </w:t>
      </w:r>
      <w:r w:rsidR="00352046" w:rsidRPr="00ED077C">
        <w:rPr>
          <w:b/>
        </w:rPr>
        <w:t>A</w:t>
      </w:r>
      <w:r w:rsidRPr="00ED077C">
        <w:t xml:space="preserve">. Find the values of </w:t>
      </w:r>
      <w:r w:rsidRPr="00ED077C">
        <w:rPr>
          <w:i/>
        </w:rPr>
        <w:t>a</w:t>
      </w:r>
      <w:r w:rsidRPr="00ED077C">
        <w:t xml:space="preserve"> and </w:t>
      </w:r>
      <w:r w:rsidRPr="00ED077C">
        <w:rPr>
          <w:i/>
        </w:rPr>
        <w:t>b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p w:rsidR="00215B68" w:rsidRPr="00ED077C" w:rsidRDefault="00215B68" w:rsidP="00E86D7C">
      <w:pPr>
        <w:pStyle w:val="Exercisequestion"/>
      </w:pPr>
      <w:r w:rsidRPr="00ED077C">
        <w:rPr>
          <w:b/>
        </w:rPr>
        <w:t>5</w:t>
      </w:r>
      <w:r w:rsidRPr="00ED077C">
        <w:tab/>
      </w:r>
      <w:r w:rsidR="005E34B7" w:rsidRPr="00100774">
        <w:rPr>
          <w:position w:val="-34"/>
        </w:rPr>
        <w:object w:dxaOrig="1380" w:dyaOrig="780">
          <v:shape id="_x0000_i1036" type="#_x0000_t75" style="width:68.25pt;height:38.25pt" o:ole="">
            <v:imagedata r:id="rId25" o:title=""/>
          </v:shape>
          <o:OLEObject Type="Embed" ProgID="Equation.DSMT4" ShapeID="_x0000_i1036" DrawAspect="Content" ObjectID="_1619250913" r:id="rId26"/>
        </w:object>
      </w:r>
      <w:r w:rsidRPr="00ED077C">
        <w:t xml:space="preserve">, where </w:t>
      </w:r>
      <w:r w:rsidR="00100774" w:rsidRPr="00100774">
        <w:rPr>
          <w:position w:val="-10"/>
        </w:rPr>
        <w:object w:dxaOrig="200" w:dyaOrig="240">
          <v:shape id="_x0000_i1037" type="#_x0000_t75" style="width:11.25pt;height:12.75pt" o:ole="">
            <v:imagedata r:id="rId27" o:title=""/>
          </v:shape>
          <o:OLEObject Type="Embed" ProgID="Equation.DSMT4" ShapeID="_x0000_i1037" DrawAspect="Content" ObjectID="_1619250914" r:id="rId28"/>
        </w:object>
      </w:r>
      <w:r w:rsidRPr="00ED077C">
        <w:t xml:space="preserve"> is a constant.</w:t>
      </w:r>
    </w:p>
    <w:p w:rsidR="00215B68" w:rsidRPr="00ED077C" w:rsidRDefault="00215B68" w:rsidP="004C5BA2">
      <w:pPr>
        <w:pStyle w:val="Exercisesubquestion"/>
        <w:tabs>
          <w:tab w:val="clear" w:pos="603"/>
          <w:tab w:val="left" w:pos="7938"/>
        </w:tabs>
        <w:ind w:left="374" w:right="1859" w:firstLine="0"/>
        <w:rPr>
          <w:b/>
        </w:rPr>
      </w:pPr>
      <w:r w:rsidRPr="00ED077C">
        <w:t xml:space="preserve">A triangle, </w:t>
      </w:r>
      <w:r w:rsidRPr="00ED077C">
        <w:rPr>
          <w:i/>
        </w:rPr>
        <w:t>T</w:t>
      </w:r>
      <w:r w:rsidRPr="00ED077C">
        <w:t xml:space="preserve">, is transformed using matrix </w:t>
      </w:r>
      <w:r w:rsidRPr="00ED077C">
        <w:rPr>
          <w:b/>
        </w:rPr>
        <w:t>P</w:t>
      </w:r>
      <w:r w:rsidRPr="00ED077C">
        <w:rPr>
          <w:vertAlign w:val="superscript"/>
        </w:rPr>
        <w:t>2</w:t>
      </w:r>
      <w:r w:rsidRPr="00ED077C">
        <w:t xml:space="preserve">. Describe fully the transformation represented by </w:t>
      </w:r>
      <w:r w:rsidRPr="00ED077C">
        <w:rPr>
          <w:b/>
        </w:rPr>
        <w:t>P</w:t>
      </w:r>
      <w:r w:rsidRPr="00ED077C">
        <w:rPr>
          <w:vertAlign w:val="superscript"/>
        </w:rPr>
        <w:t>2</w:t>
      </w:r>
      <w:r w:rsidRPr="00ED077C">
        <w:t>.</w:t>
      </w:r>
      <w:r w:rsidR="00ED077C">
        <w:tab/>
      </w:r>
      <w:r w:rsidRPr="00ED077C">
        <w:rPr>
          <w:b/>
        </w:rPr>
        <w:t>(3 marks)</w:t>
      </w:r>
    </w:p>
    <w:p w:rsidR="003029FE" w:rsidRPr="00ED077C" w:rsidRDefault="003029FE" w:rsidP="00C00730">
      <w:pPr>
        <w:pStyle w:val="Exercisequestion"/>
        <w:tabs>
          <w:tab w:val="clear" w:pos="369"/>
          <w:tab w:val="left" w:pos="340"/>
          <w:tab w:val="left" w:pos="680"/>
          <w:tab w:val="left" w:pos="1021"/>
          <w:tab w:val="left" w:pos="7938"/>
        </w:tabs>
      </w:pPr>
      <w:r w:rsidRPr="00ED077C">
        <w:rPr>
          <w:b/>
        </w:rPr>
        <w:t>6</w:t>
      </w:r>
      <w:r w:rsidRPr="00ED077C">
        <w:tab/>
      </w:r>
      <w:r w:rsidRPr="00ED077C">
        <w:rPr>
          <w:b/>
        </w:rPr>
        <w:t>a</w:t>
      </w:r>
      <w:r w:rsidR="005D293F" w:rsidRPr="00ED077C">
        <w:tab/>
      </w:r>
      <w:r w:rsidR="009F71CD">
        <w:t>State</w:t>
      </w:r>
      <w:r w:rsidR="009F71CD" w:rsidRPr="00ED077C">
        <w:t xml:space="preserve"> </w:t>
      </w:r>
      <w:r w:rsidRPr="00ED077C">
        <w:t xml:space="preserve">the 3 × 3 matrix, </w:t>
      </w:r>
      <w:r w:rsidRPr="00ED077C">
        <w:rPr>
          <w:b/>
        </w:rPr>
        <w:t>M</w:t>
      </w:r>
      <w:r w:rsidRPr="00ED077C">
        <w:t xml:space="preserve">, representing a reflection in the plane </w:t>
      </w:r>
      <w:r w:rsidRPr="00ED077C">
        <w:rPr>
          <w:i/>
        </w:rPr>
        <w:t>y</w:t>
      </w:r>
      <w:r w:rsidRPr="00ED077C">
        <w:t xml:space="preserve"> = 0.</w:t>
      </w:r>
      <w:r w:rsidR="00A60408">
        <w:tab/>
      </w:r>
      <w:r w:rsidRPr="00ED077C">
        <w:rPr>
          <w:b/>
        </w:rPr>
        <w:t>(1 mark)</w:t>
      </w:r>
    </w:p>
    <w:p w:rsidR="00822A50" w:rsidRPr="00ED077C" w:rsidRDefault="00822A50" w:rsidP="004C5BA2">
      <w:pPr>
        <w:pStyle w:val="Exercisetext"/>
        <w:ind w:right="1859"/>
      </w:pPr>
      <w:r w:rsidRPr="00ED077C">
        <w:t xml:space="preserve">A line segment from the point (2, 5, 9) to the point (8, 5, 9) is transformed using the matrix </w:t>
      </w:r>
      <w:r w:rsidRPr="00ED077C">
        <w:rPr>
          <w:b/>
        </w:rPr>
        <w:t>M</w:t>
      </w:r>
      <w:r w:rsidRPr="00ED077C">
        <w:t>.</w:t>
      </w:r>
    </w:p>
    <w:p w:rsidR="003029FE" w:rsidRPr="00ED077C" w:rsidRDefault="00822A50" w:rsidP="00CE0658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>Find the coordinates of the image of the midpoint of the line segment.</w:t>
      </w:r>
      <w:r w:rsidRPr="00ED077C">
        <w:tab/>
      </w:r>
      <w:r w:rsidR="003029FE" w:rsidRPr="00ED077C">
        <w:rPr>
          <w:b/>
        </w:rPr>
        <w:t>(</w:t>
      </w:r>
      <w:r w:rsidRPr="00ED077C">
        <w:rPr>
          <w:b/>
        </w:rPr>
        <w:t>3</w:t>
      </w:r>
      <w:r w:rsidR="003029FE" w:rsidRPr="00ED077C">
        <w:rPr>
          <w:b/>
        </w:rPr>
        <w:t xml:space="preserve"> mark</w:t>
      </w:r>
      <w:r w:rsidRPr="00ED077C">
        <w:rPr>
          <w:b/>
        </w:rPr>
        <w:t>s</w:t>
      </w:r>
      <w:r w:rsidR="003029FE" w:rsidRPr="00ED077C">
        <w:rPr>
          <w:b/>
        </w:rPr>
        <w:t>)</w:t>
      </w:r>
    </w:p>
    <w:p w:rsidR="003029FE" w:rsidRPr="00ED077C" w:rsidRDefault="003029FE" w:rsidP="00CE0658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c</w:t>
      </w:r>
      <w:r w:rsidR="00822A50" w:rsidRPr="00ED077C">
        <w:rPr>
          <w:b/>
        </w:rPr>
        <w:tab/>
      </w:r>
      <w:r w:rsidR="00822A50" w:rsidRPr="00ED077C">
        <w:t xml:space="preserve">Find the matrix, </w:t>
      </w:r>
      <w:r w:rsidR="00822A50" w:rsidRPr="00ED077C">
        <w:rPr>
          <w:b/>
        </w:rPr>
        <w:t>N</w:t>
      </w:r>
      <w:r w:rsidR="00822A50" w:rsidRPr="00ED077C">
        <w:t>, required to transform the image back to the original position of the line segment.</w:t>
      </w:r>
      <w:r w:rsidR="00822A50" w:rsidRPr="00ED077C">
        <w:tab/>
      </w:r>
      <w:r w:rsidRPr="00ED077C">
        <w:rPr>
          <w:b/>
        </w:rPr>
        <w:t>(2 marks)</w:t>
      </w:r>
    </w:p>
    <w:p w:rsidR="00140E3D" w:rsidRDefault="007D3B6C" w:rsidP="00140E3D">
      <w:pPr>
        <w:pStyle w:val="Exercisequestion"/>
        <w:tabs>
          <w:tab w:val="clear" w:pos="369"/>
          <w:tab w:val="center" w:pos="3600"/>
        </w:tabs>
        <w:spacing w:before="240"/>
        <w:ind w:right="1860"/>
        <w:rPr>
          <w:b/>
        </w:rPr>
      </w:pPr>
      <w:r w:rsidRPr="00ED077C">
        <w:rPr>
          <w:b/>
        </w:rPr>
        <w:br w:type="page"/>
      </w:r>
    </w:p>
    <w:p w:rsidR="00AA037C" w:rsidRPr="00AA037C" w:rsidRDefault="00AA037C" w:rsidP="00963256">
      <w:pPr>
        <w:pStyle w:val="Exercisequestion"/>
        <w:spacing w:before="0" w:after="0" w:line="240" w:lineRule="auto"/>
        <w:ind w:left="0" w:firstLine="0"/>
        <w:rPr>
          <w:b/>
          <w:sz w:val="2"/>
        </w:rPr>
      </w:pPr>
    </w:p>
    <w:p w:rsidR="00855AEA" w:rsidRPr="00ED077C" w:rsidRDefault="00140E3D" w:rsidP="007322F2">
      <w:pPr>
        <w:pStyle w:val="Exercisequestion"/>
        <w:spacing w:before="240"/>
      </w:pPr>
      <w:r>
        <w:rPr>
          <w:b/>
        </w:rPr>
        <w:t>7</w:t>
      </w:r>
      <w:r>
        <w:rPr>
          <w:b/>
        </w:rPr>
        <w:tab/>
      </w:r>
      <w:r w:rsidR="00A00BC4" w:rsidRPr="00A00BC4">
        <w:rPr>
          <w:position w:val="-34"/>
        </w:rPr>
        <w:object w:dxaOrig="1600" w:dyaOrig="780">
          <v:shape id="_x0000_i1038" type="#_x0000_t75" style="width:81.75pt;height:38.25pt" o:ole="">
            <v:imagedata r:id="rId29" o:title=""/>
          </v:shape>
          <o:OLEObject Type="Embed" ProgID="Equation.DSMT4" ShapeID="_x0000_i1038" DrawAspect="Content" ObjectID="_1619250915" r:id="rId30"/>
        </w:object>
      </w:r>
    </w:p>
    <w:p w:rsidR="00855AEA" w:rsidRPr="00ED077C" w:rsidRDefault="00855AEA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Show that </w:t>
      </w:r>
      <w:r w:rsidR="00352046" w:rsidRPr="005E34B7">
        <w:rPr>
          <w:b/>
        </w:rPr>
        <w:t>M</w:t>
      </w:r>
      <w:r w:rsidRPr="00ED077C">
        <w:t xml:space="preserve"> is non-singular.</w:t>
      </w:r>
      <w:r w:rsidRPr="00ED077C">
        <w:tab/>
      </w:r>
      <w:r w:rsidRPr="00ED077C">
        <w:rPr>
          <w:b/>
        </w:rPr>
        <w:t>(2 marks)</w:t>
      </w:r>
    </w:p>
    <w:p w:rsidR="00855AEA" w:rsidRPr="00ED077C" w:rsidRDefault="00855AEA" w:rsidP="004C5BA2">
      <w:pPr>
        <w:pStyle w:val="Exercisetext"/>
        <w:ind w:right="1859"/>
        <w:rPr>
          <w:rFonts w:cs="Times New Roman"/>
          <w:szCs w:val="22"/>
        </w:rPr>
      </w:pPr>
      <w:r w:rsidRPr="00ED077C">
        <w:rPr>
          <w:rFonts w:cs="Times New Roman"/>
          <w:szCs w:val="22"/>
        </w:rPr>
        <w:t xml:space="preserve">The rhombus </w:t>
      </w:r>
      <w:r w:rsidR="007266CD" w:rsidRPr="00ED077C">
        <w:rPr>
          <w:rFonts w:cs="Times New Roman"/>
          <w:i/>
          <w:szCs w:val="22"/>
        </w:rPr>
        <w:t>R</w:t>
      </w:r>
      <w:r w:rsidRPr="00ED077C">
        <w:rPr>
          <w:rFonts w:cs="Times New Roman"/>
          <w:szCs w:val="22"/>
        </w:rPr>
        <w:t xml:space="preserve"> is transformed to the rhombus </w:t>
      </w:r>
      <w:r w:rsidR="007266CD" w:rsidRPr="00ED077C">
        <w:rPr>
          <w:rFonts w:cs="Times New Roman"/>
          <w:i/>
          <w:szCs w:val="22"/>
        </w:rPr>
        <w:t>S</w:t>
      </w:r>
      <w:r w:rsidRPr="00ED077C">
        <w:rPr>
          <w:rFonts w:cs="Times New Roman"/>
          <w:szCs w:val="22"/>
        </w:rPr>
        <w:t xml:space="preserve"> by the transformation represented by the matrix </w:t>
      </w:r>
      <w:r w:rsidR="00352046" w:rsidRPr="005E34B7">
        <w:rPr>
          <w:rFonts w:cs="Times New Roman"/>
          <w:b/>
          <w:szCs w:val="22"/>
        </w:rPr>
        <w:t>M</w:t>
      </w:r>
      <w:r w:rsidRPr="00ED077C">
        <w:rPr>
          <w:rFonts w:cs="Times New Roman"/>
          <w:szCs w:val="22"/>
        </w:rPr>
        <w:t xml:space="preserve">. Given that the rhombus </w:t>
      </w:r>
      <w:r w:rsidR="007266CD" w:rsidRPr="00ED077C">
        <w:rPr>
          <w:rFonts w:cs="Times New Roman"/>
          <w:i/>
          <w:szCs w:val="22"/>
        </w:rPr>
        <w:t>R</w:t>
      </w:r>
      <w:r w:rsidRPr="00ED077C">
        <w:rPr>
          <w:rFonts w:cs="Times New Roman"/>
          <w:szCs w:val="22"/>
        </w:rPr>
        <w:t xml:space="preserve"> has an area of 20 square units</w:t>
      </w:r>
      <w:r w:rsidR="00F353EE" w:rsidRPr="00ED077C">
        <w:rPr>
          <w:rFonts w:cs="Times New Roman"/>
          <w:szCs w:val="22"/>
        </w:rPr>
        <w:t>,</w:t>
      </w:r>
    </w:p>
    <w:p w:rsidR="00855AEA" w:rsidRPr="00ED077C" w:rsidRDefault="00855AEA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 xml:space="preserve">find the area of rhombus </w:t>
      </w:r>
      <w:r w:rsidR="007266CD" w:rsidRPr="00ED077C">
        <w:rPr>
          <w:i/>
        </w:rPr>
        <w:t>S</w:t>
      </w:r>
      <w:r w:rsidRPr="00ED077C">
        <w:t>.</w:t>
      </w:r>
      <w:r w:rsidRPr="00ED077C">
        <w:tab/>
      </w:r>
      <w:r w:rsidR="00E76C72" w:rsidRPr="00ED077C">
        <w:rPr>
          <w:b/>
        </w:rPr>
        <w:t>(1 mark</w:t>
      </w:r>
      <w:r w:rsidRPr="00ED077C">
        <w:rPr>
          <w:b/>
        </w:rPr>
        <w:t>)</w:t>
      </w:r>
    </w:p>
    <w:p w:rsidR="00E76C72" w:rsidRPr="00ED077C" w:rsidRDefault="00E76C72" w:rsidP="00140E3D">
      <w:pPr>
        <w:pStyle w:val="Exercisetext"/>
        <w:ind w:right="2284"/>
        <w:rPr>
          <w:rFonts w:cs="Times New Roman"/>
          <w:szCs w:val="22"/>
        </w:rPr>
      </w:pPr>
      <w:r w:rsidRPr="00ED077C">
        <w:rPr>
          <w:rFonts w:cs="Times New Roman"/>
          <w:szCs w:val="22"/>
        </w:rPr>
        <w:t xml:space="preserve">The matrix </w:t>
      </w:r>
      <w:r w:rsidR="00352046" w:rsidRPr="005E34B7">
        <w:rPr>
          <w:rFonts w:cs="Times New Roman"/>
          <w:b/>
          <w:szCs w:val="22"/>
        </w:rPr>
        <w:t>M</w:t>
      </w:r>
      <w:r w:rsidRPr="00ED077C">
        <w:rPr>
          <w:rFonts w:cs="Times New Roman"/>
          <w:szCs w:val="22"/>
        </w:rPr>
        <w:t xml:space="preserve"> represents an enlargement, centre</w:t>
      </w:r>
      <w:r w:rsidR="007266CD" w:rsidRPr="00ED077C">
        <w:rPr>
          <w:rFonts w:cs="Times New Roman"/>
          <w:szCs w:val="22"/>
        </w:rPr>
        <w:t xml:space="preserve"> </w:t>
      </w:r>
      <w:r w:rsidR="007266CD" w:rsidRPr="00ED077C">
        <w:rPr>
          <w:rFonts w:cs="Times New Roman"/>
          <w:i/>
          <w:szCs w:val="22"/>
        </w:rPr>
        <w:t>O</w:t>
      </w:r>
      <w:r w:rsidRPr="00ED077C">
        <w:rPr>
          <w:rFonts w:cs="Times New Roman"/>
          <w:szCs w:val="22"/>
        </w:rPr>
        <w:t xml:space="preserve"> and scale factor </w:t>
      </w:r>
      <w:r w:rsidR="00BE34A2">
        <w:rPr>
          <w:rFonts w:cs="Times New Roman"/>
          <w:i/>
          <w:szCs w:val="22"/>
        </w:rPr>
        <w:t>k</w:t>
      </w:r>
      <w:r w:rsidRPr="00ED077C">
        <w:rPr>
          <w:rFonts w:cs="Times New Roman"/>
          <w:szCs w:val="22"/>
        </w:rPr>
        <w:t xml:space="preserve">, where </w:t>
      </w:r>
      <w:bookmarkStart w:id="1" w:name="MTBlankEqn"/>
      <w:r w:rsidR="007B5ECB" w:rsidRPr="007B5ECB">
        <w:rPr>
          <w:position w:val="-8"/>
        </w:rPr>
        <w:object w:dxaOrig="560" w:dyaOrig="279">
          <v:shape id="_x0000_i1039" type="#_x0000_t75" style="width:27.75pt;height:14.25pt" o:ole="">
            <v:imagedata r:id="rId31" o:title=""/>
          </v:shape>
          <o:OLEObject Type="Embed" ProgID="Equation.DSMT4" ShapeID="_x0000_i1039" DrawAspect="Content" ObjectID="_1619250916" r:id="rId32"/>
        </w:object>
      </w:r>
      <w:bookmarkEnd w:id="1"/>
      <w:r w:rsidRPr="00ED077C">
        <w:rPr>
          <w:rFonts w:cs="Times New Roman"/>
          <w:szCs w:val="22"/>
        </w:rPr>
        <w:t xml:space="preserve"> followed by a rotation though angle </w:t>
      </w:r>
      <w:r w:rsidR="001C3511" w:rsidRPr="001C3511">
        <w:rPr>
          <w:rFonts w:cs="Times New Roman"/>
          <w:i/>
          <w:szCs w:val="22"/>
        </w:rPr>
        <w:t>θ</w:t>
      </w:r>
      <w:r w:rsidRPr="00ED077C">
        <w:rPr>
          <w:rFonts w:cs="Times New Roman"/>
          <w:szCs w:val="22"/>
        </w:rPr>
        <w:t xml:space="preserve"> anticlockwise about </w:t>
      </w:r>
      <w:r w:rsidR="007266CD" w:rsidRPr="00ED077C">
        <w:rPr>
          <w:rFonts w:cs="Times New Roman"/>
          <w:i/>
          <w:szCs w:val="22"/>
        </w:rPr>
        <w:t>O</w:t>
      </w:r>
      <w:r w:rsidRPr="00ED077C">
        <w:rPr>
          <w:rFonts w:cs="Times New Roman"/>
          <w:szCs w:val="22"/>
        </w:rPr>
        <w:t>.</w: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c</w:t>
      </w:r>
      <w:r w:rsidRPr="00ED077C">
        <w:tab/>
        <w:t xml:space="preserve">Find the value of </w:t>
      </w:r>
      <w:r w:rsidR="006F4966">
        <w:rPr>
          <w:i/>
        </w:rPr>
        <w:t>k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d</w:t>
      </w:r>
      <w:r w:rsidRPr="00ED077C">
        <w:tab/>
        <w:t xml:space="preserve">Find the value of </w:t>
      </w:r>
      <w:r w:rsidR="001C3511" w:rsidRPr="001C3511">
        <w:rPr>
          <w:i/>
        </w:rPr>
        <w:t>θ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E76C72" w:rsidRPr="00ED077C" w:rsidRDefault="003029FE" w:rsidP="00E86D7C">
      <w:pPr>
        <w:pStyle w:val="Exercisequestion"/>
      </w:pPr>
      <w:r w:rsidRPr="00ED077C">
        <w:rPr>
          <w:b/>
        </w:rPr>
        <w:t>8</w:t>
      </w:r>
      <w:r w:rsidR="00ED077C" w:rsidRPr="00ED077C">
        <w:tab/>
      </w:r>
      <w:r w:rsidR="00A00BC4" w:rsidRPr="00A00BC4">
        <w:rPr>
          <w:position w:val="-94"/>
        </w:rPr>
        <w:object w:dxaOrig="1980" w:dyaOrig="2000">
          <v:shape id="_x0000_i1040" type="#_x0000_t75" style="width:98.25pt;height:99.75pt" o:ole="">
            <v:imagedata r:id="rId33" o:title=""/>
          </v:shape>
          <o:OLEObject Type="Embed" ProgID="Equation.DSMT4" ShapeID="_x0000_i1040" DrawAspect="Content" ObjectID="_1619250917" r:id="rId34"/>
        </w:objec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  <w:rPr>
          <w:b/>
        </w:rPr>
      </w:pPr>
      <w:r w:rsidRPr="00ED077C">
        <w:rPr>
          <w:b/>
        </w:rPr>
        <w:t>a</w:t>
      </w:r>
      <w:r w:rsidRPr="00ED077C">
        <w:tab/>
        <w:t xml:space="preserve">Find the transformation represented by matrix </w:t>
      </w:r>
      <w:r w:rsidRPr="00426F23">
        <w:rPr>
          <w:b/>
        </w:rPr>
        <w:t>M</w:t>
      </w:r>
      <w:r w:rsidRPr="00ED077C">
        <w:t xml:space="preserve">. 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2</w:t>
      </w:r>
      <w:r w:rsidRPr="00ED077C">
        <w:rPr>
          <w:b/>
        </w:rPr>
        <w:t xml:space="preserve"> marks)</w: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 xml:space="preserve">The point </w:t>
      </w:r>
      <w:r w:rsidR="006F4966">
        <w:rPr>
          <w:i/>
        </w:rPr>
        <w:t>P</w:t>
      </w:r>
      <w:r w:rsidR="006F4966">
        <w:t>(−</w:t>
      </w:r>
      <w:r w:rsidR="006F4966">
        <w:rPr>
          <w:i/>
        </w:rPr>
        <w:t>p, 0, p</w:t>
      </w:r>
      <w:r w:rsidR="006F4966">
        <w:t>)</w:t>
      </w:r>
      <w:r w:rsidRPr="00ED077C">
        <w:t xml:space="preserve"> is transformed using matrix </w:t>
      </w:r>
      <w:r w:rsidRPr="00426F23">
        <w:rPr>
          <w:b/>
        </w:rPr>
        <w:t>M</w:t>
      </w:r>
      <w:r w:rsidRPr="00ED077C">
        <w:t xml:space="preserve">. Find, in terms of </w:t>
      </w:r>
      <w:r w:rsidRPr="00ED077C">
        <w:rPr>
          <w:i/>
        </w:rPr>
        <w:t>p</w:t>
      </w:r>
      <w:r w:rsidRPr="00ED077C">
        <w:t>, the exact coordinates of the image of this point.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2</w:t>
      </w:r>
      <w:r w:rsidRPr="00ED077C">
        <w:rPr>
          <w:b/>
        </w:rPr>
        <w:t xml:space="preserve"> marks)</w:t>
      </w:r>
    </w:p>
    <w:p w:rsidR="00C16568" w:rsidRPr="00ED077C" w:rsidRDefault="00C16568" w:rsidP="00E86D7C">
      <w:pPr>
        <w:pStyle w:val="Exercisequestion"/>
      </w:pPr>
      <w:r w:rsidRPr="00ED077C">
        <w:rPr>
          <w:b/>
        </w:rPr>
        <w:t>9</w:t>
      </w:r>
      <w:r w:rsidRPr="00ED077C">
        <w:rPr>
          <w:b/>
        </w:rPr>
        <w:tab/>
      </w:r>
      <w:r w:rsidRPr="00ED077C">
        <w:t>In the year 2001</w:t>
      </w:r>
      <w:r w:rsidR="00352046" w:rsidRPr="00ED077C">
        <w:t>,</w:t>
      </w:r>
      <w:r w:rsidRPr="00ED077C">
        <w:t xml:space="preserve"> a parliamentary constituency had an area of 200 square kilom</w:t>
      </w:r>
      <w:r w:rsidR="00F7650A" w:rsidRPr="00ED077C">
        <w:t>e</w:t>
      </w:r>
      <w:r w:rsidRPr="00ED077C">
        <w:t>tres. The land was assigned for residential, commercial and recreation. Originally there were 20 more square kilometres assigned</w:t>
      </w:r>
      <w:r w:rsidR="00352046" w:rsidRPr="00ED077C">
        <w:t xml:space="preserve"> to</w:t>
      </w:r>
      <w:r w:rsidRPr="00ED077C">
        <w:t xml:space="preserve"> recreation than to commercial. In 2011, following a boundary change, the total area of the parliamentary constituency had increased by 40 square kilometres. In the same time:</w:t>
      </w:r>
    </w:p>
    <w:p w:rsidR="00C16568" w:rsidRPr="00ED077C" w:rsidRDefault="00C16568" w:rsidP="004C5BA2">
      <w:pPr>
        <w:pStyle w:val="Bullet"/>
        <w:ind w:left="777" w:right="1859" w:hanging="403"/>
      </w:pPr>
      <w:r w:rsidRPr="00ED077C">
        <w:t>residential area increased by 22%</w:t>
      </w:r>
    </w:p>
    <w:p w:rsidR="00C16568" w:rsidRPr="00ED077C" w:rsidRDefault="00C16568" w:rsidP="004C5BA2">
      <w:pPr>
        <w:pStyle w:val="Bullet"/>
        <w:tabs>
          <w:tab w:val="clear" w:pos="397"/>
        </w:tabs>
        <w:ind w:left="777" w:right="1859" w:hanging="403"/>
      </w:pPr>
      <w:r w:rsidRPr="00ED077C">
        <w:t>commercial area decreased by 10%</w:t>
      </w:r>
    </w:p>
    <w:p w:rsidR="00C16568" w:rsidRPr="00ED077C" w:rsidRDefault="00C16568" w:rsidP="004C5BA2">
      <w:pPr>
        <w:pStyle w:val="Bullet"/>
        <w:tabs>
          <w:tab w:val="clear" w:pos="397"/>
        </w:tabs>
        <w:ind w:left="777" w:right="1859" w:hanging="403"/>
      </w:pPr>
      <w:r w:rsidRPr="00ED077C">
        <w:t>recreational area increased by 28%.</w:t>
      </w:r>
    </w:p>
    <w:p w:rsidR="00C16568" w:rsidRPr="00ED077C" w:rsidRDefault="00C16568" w:rsidP="004B113C">
      <w:pPr>
        <w:pStyle w:val="Exercisetext"/>
        <w:tabs>
          <w:tab w:val="left" w:pos="7938"/>
        </w:tabs>
        <w:ind w:right="1859"/>
      </w:pPr>
      <w:r w:rsidRPr="00ED077C">
        <w:t>Form and solve a matrix equation to find out the area of land assigned to residential, commercial and recreation in 2001.</w:t>
      </w:r>
      <w:r w:rsidRPr="00ED077C">
        <w:tab/>
      </w:r>
      <w:r w:rsidRPr="00ED077C">
        <w:rPr>
          <w:b/>
        </w:rPr>
        <w:t>(7 marks)</w:t>
      </w:r>
    </w:p>
    <w:p w:rsidR="00B678AC" w:rsidRDefault="00B678AC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C16568" w:rsidRPr="00ED077C" w:rsidRDefault="00C16568" w:rsidP="00E86D7C">
      <w:pPr>
        <w:pStyle w:val="Exercisequestion"/>
      </w:pPr>
      <w:r w:rsidRPr="00ED077C">
        <w:rPr>
          <w:b/>
        </w:rPr>
        <w:lastRenderedPageBreak/>
        <w:t>10</w:t>
      </w:r>
      <w:r w:rsidRPr="00ED077C">
        <w:tab/>
      </w:r>
      <w:r w:rsidR="00F56CCB" w:rsidRPr="00A00BC4">
        <w:rPr>
          <w:position w:val="-58"/>
        </w:rPr>
        <w:object w:dxaOrig="1840" w:dyaOrig="1280">
          <v:shape id="_x0000_i1041" type="#_x0000_t75" style="width:92.25pt;height:63.75pt" o:ole="">
            <v:imagedata r:id="rId35" o:title=""/>
          </v:shape>
          <o:OLEObject Type="Embed" ProgID="Equation.DSMT4" ShapeID="_x0000_i1041" DrawAspect="Content" ObjectID="_1619250918" r:id="rId36"/>
        </w:object>
      </w:r>
    </w:p>
    <w:p w:rsidR="00C16568" w:rsidRPr="00ED077C" w:rsidRDefault="00C16568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Describe fully the geometrical transformation represented by </w:t>
      </w:r>
      <w:r w:rsidRPr="003A3330">
        <w:rPr>
          <w:b/>
        </w:rPr>
        <w:t>M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C16568" w:rsidRPr="00ED077C" w:rsidRDefault="00C16568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 xml:space="preserve">The point </w:t>
      </w:r>
      <w:r w:rsidR="00A54D1D">
        <w:t>(</w:t>
      </w:r>
      <w:r w:rsidR="00A54D1D">
        <w:rPr>
          <w:i/>
        </w:rPr>
        <w:t>a</w:t>
      </w:r>
      <w:r w:rsidR="00A54D1D">
        <w:t xml:space="preserve">, </w:t>
      </w:r>
      <w:r w:rsidR="00A54D1D">
        <w:rPr>
          <w:i/>
        </w:rPr>
        <w:t>b</w:t>
      </w:r>
      <w:r w:rsidR="00A54D1D">
        <w:t>)</w:t>
      </w:r>
      <w:r w:rsidRPr="00ED077C">
        <w:t xml:space="preserve"> is mapped onto </w:t>
      </w:r>
      <w:r w:rsidR="00100774" w:rsidRPr="00100774">
        <w:rPr>
          <w:position w:val="-18"/>
        </w:rPr>
        <w:object w:dxaOrig="1120" w:dyaOrig="460">
          <v:shape id="_x0000_i1042" type="#_x0000_t75" style="width:56.25pt;height:24pt" o:ole="">
            <v:imagedata r:id="rId37" o:title=""/>
          </v:shape>
          <o:OLEObject Type="Embed" ProgID="Equation.DSMT4" ShapeID="_x0000_i1042" DrawAspect="Content" ObjectID="_1619250919" r:id="rId38"/>
        </w:object>
      </w:r>
      <w:r w:rsidRPr="00ED077C">
        <w:t xml:space="preserve"> under the transformation represented by </w:t>
      </w:r>
      <w:r w:rsidRPr="003A3330">
        <w:rPr>
          <w:b/>
        </w:rPr>
        <w:t>M</w:t>
      </w:r>
      <w:r w:rsidRPr="00ED077C">
        <w:t xml:space="preserve">. Find the values of </w:t>
      </w:r>
      <w:r w:rsidRPr="00ED077C">
        <w:rPr>
          <w:i/>
        </w:rPr>
        <w:t>a</w:t>
      </w:r>
      <w:r w:rsidRPr="00ED077C">
        <w:t xml:space="preserve"> and </w:t>
      </w:r>
      <w:r w:rsidRPr="00ED077C">
        <w:rPr>
          <w:i/>
        </w:rPr>
        <w:t>b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sectPr w:rsidR="00C16568" w:rsidRPr="00ED077C" w:rsidSect="007A4A16">
      <w:headerReference w:type="even" r:id="rId39"/>
      <w:headerReference w:type="default" r:id="rId40"/>
      <w:footerReference w:type="even" r:id="rId41"/>
      <w:footerReference w:type="default" r:id="rId4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B7" w:rsidRDefault="003D2DB7">
      <w:r>
        <w:separator/>
      </w:r>
    </w:p>
    <w:p w:rsidR="003D2DB7" w:rsidRDefault="003D2DB7"/>
  </w:endnote>
  <w:endnote w:type="continuationSeparator" w:id="0">
    <w:p w:rsidR="003D2DB7" w:rsidRDefault="003D2DB7">
      <w:r>
        <w:continuationSeparator/>
      </w:r>
    </w:p>
    <w:p w:rsidR="003D2DB7" w:rsidRDefault="003D2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CC558D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0FD63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E4DA6F4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4FDAD76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A70564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CC558D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52607" behindDoc="1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-543398</wp:posOffset>
          </wp:positionV>
          <wp:extent cx="7562850" cy="719455"/>
          <wp:effectExtent l="0" t="0" r="0" b="4445"/>
          <wp:wrapNone/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2D0788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B7" w:rsidRDefault="003D2DB7">
      <w:r>
        <w:separator/>
      </w:r>
    </w:p>
    <w:p w:rsidR="003D2DB7" w:rsidRDefault="003D2DB7"/>
  </w:footnote>
  <w:footnote w:type="continuationSeparator" w:id="0">
    <w:p w:rsidR="003D2DB7" w:rsidRDefault="003D2DB7">
      <w:r>
        <w:continuationSeparator/>
      </w:r>
    </w:p>
    <w:p w:rsidR="003D2DB7" w:rsidRDefault="003D2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CC558D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28B648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EFF59B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7E7770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AA66776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CC558D" w:rsidP="00A36833">
    <w:pPr>
      <w:pStyle w:val="Lessontitle"/>
      <w:ind w:right="-426"/>
      <w:rPr>
        <w:sz w:val="32"/>
        <w:szCs w:val="32"/>
      </w:rPr>
    </w:pPr>
    <w:r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br/>
    </w:r>
    <w:r w:rsidR="00A36833" w:rsidRPr="00A36833">
      <w:rPr>
        <w:sz w:val="32"/>
        <w:szCs w:val="32"/>
      </w:rPr>
      <w:t>Core Pure (AS/Year 1) Unit Test</w:t>
    </w:r>
    <w:r w:rsidR="00AF158D">
      <w:rPr>
        <w:sz w:val="32"/>
        <w:szCs w:val="32"/>
      </w:rPr>
      <w:t xml:space="preserve"> </w:t>
    </w:r>
    <w:r w:rsidR="001E1D6D">
      <w:rPr>
        <w:sz w:val="32"/>
        <w:szCs w:val="32"/>
      </w:rPr>
      <w:t>2</w:t>
    </w:r>
    <w:r w:rsidR="00A36833" w:rsidRPr="00A36833">
      <w:rPr>
        <w:sz w:val="32"/>
        <w:szCs w:val="32"/>
      </w:rPr>
      <w:t xml:space="preserve">: </w:t>
    </w:r>
    <w:r w:rsidR="00A352BB">
      <w:rPr>
        <w:sz w:val="32"/>
        <w:szCs w:val="32"/>
      </w:rPr>
      <w:t>Matrices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8.7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C13CC41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D6C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A1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3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6B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63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4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6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2A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E5C50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0EA8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E5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A9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6F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647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C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D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6A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404C69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C246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01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F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C8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0C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6E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E7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A3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4CA8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482"/>
    <w:rsid w:val="0007194F"/>
    <w:rsid w:val="00071D8E"/>
    <w:rsid w:val="0007274A"/>
    <w:rsid w:val="00073644"/>
    <w:rsid w:val="00073984"/>
    <w:rsid w:val="00073BBC"/>
    <w:rsid w:val="00075262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3C7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774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24D5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94E"/>
    <w:rsid w:val="00136EAC"/>
    <w:rsid w:val="001377FA"/>
    <w:rsid w:val="001403A9"/>
    <w:rsid w:val="00140AEE"/>
    <w:rsid w:val="00140E3D"/>
    <w:rsid w:val="00141076"/>
    <w:rsid w:val="001413CF"/>
    <w:rsid w:val="001446BB"/>
    <w:rsid w:val="001448D2"/>
    <w:rsid w:val="00144C25"/>
    <w:rsid w:val="001452B3"/>
    <w:rsid w:val="001458FD"/>
    <w:rsid w:val="00145CF1"/>
    <w:rsid w:val="00145F3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A7C22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3511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1D6D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B68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7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46F69"/>
    <w:rsid w:val="002512AC"/>
    <w:rsid w:val="002520D7"/>
    <w:rsid w:val="00252228"/>
    <w:rsid w:val="00252BB2"/>
    <w:rsid w:val="0025436A"/>
    <w:rsid w:val="00254CCF"/>
    <w:rsid w:val="00255F2A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3FD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72A"/>
    <w:rsid w:val="00292A71"/>
    <w:rsid w:val="00292D99"/>
    <w:rsid w:val="002931A9"/>
    <w:rsid w:val="00293D52"/>
    <w:rsid w:val="00294F30"/>
    <w:rsid w:val="00295034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2D30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62B0"/>
    <w:rsid w:val="002C7B5E"/>
    <w:rsid w:val="002D0274"/>
    <w:rsid w:val="002D0788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239D"/>
    <w:rsid w:val="002F5F55"/>
    <w:rsid w:val="002F6F65"/>
    <w:rsid w:val="002F7E0B"/>
    <w:rsid w:val="00300DBD"/>
    <w:rsid w:val="003027F4"/>
    <w:rsid w:val="003029FE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0F2A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17B9F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0C41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295"/>
    <w:rsid w:val="003509D0"/>
    <w:rsid w:val="00350A4C"/>
    <w:rsid w:val="003510EC"/>
    <w:rsid w:val="0035111B"/>
    <w:rsid w:val="00351176"/>
    <w:rsid w:val="003515A8"/>
    <w:rsid w:val="00352046"/>
    <w:rsid w:val="003522CF"/>
    <w:rsid w:val="0035268C"/>
    <w:rsid w:val="003527ED"/>
    <w:rsid w:val="0035371A"/>
    <w:rsid w:val="003546E0"/>
    <w:rsid w:val="00354873"/>
    <w:rsid w:val="00354BC9"/>
    <w:rsid w:val="00356D4D"/>
    <w:rsid w:val="00356FE5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1B5A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97612"/>
    <w:rsid w:val="003A1145"/>
    <w:rsid w:val="003A192B"/>
    <w:rsid w:val="003A19C7"/>
    <w:rsid w:val="003A26BC"/>
    <w:rsid w:val="003A3330"/>
    <w:rsid w:val="003A3411"/>
    <w:rsid w:val="003A4666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2DB7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6C56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2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6F23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B4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13C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BA2"/>
    <w:rsid w:val="004C5D82"/>
    <w:rsid w:val="004C60DF"/>
    <w:rsid w:val="004C74E1"/>
    <w:rsid w:val="004D0D28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485A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631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79D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0A4"/>
    <w:rsid w:val="005963CA"/>
    <w:rsid w:val="0059650F"/>
    <w:rsid w:val="00597A2B"/>
    <w:rsid w:val="00597B8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3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D7040"/>
    <w:rsid w:val="005E0220"/>
    <w:rsid w:val="005E082F"/>
    <w:rsid w:val="005E1984"/>
    <w:rsid w:val="005E1FD0"/>
    <w:rsid w:val="005E248B"/>
    <w:rsid w:val="005E34B7"/>
    <w:rsid w:val="005E4546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5E73"/>
    <w:rsid w:val="0064794B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187D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1AD8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4F7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7D0"/>
    <w:rsid w:val="006F28E9"/>
    <w:rsid w:val="006F3250"/>
    <w:rsid w:val="006F4459"/>
    <w:rsid w:val="006F4966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2C7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66CD"/>
    <w:rsid w:val="00727256"/>
    <w:rsid w:val="00727841"/>
    <w:rsid w:val="007278E0"/>
    <w:rsid w:val="00731380"/>
    <w:rsid w:val="007322F2"/>
    <w:rsid w:val="00732685"/>
    <w:rsid w:val="007328E2"/>
    <w:rsid w:val="00732AFD"/>
    <w:rsid w:val="007336CA"/>
    <w:rsid w:val="00733716"/>
    <w:rsid w:val="00733F28"/>
    <w:rsid w:val="00734578"/>
    <w:rsid w:val="007363B5"/>
    <w:rsid w:val="0073710E"/>
    <w:rsid w:val="00737C0B"/>
    <w:rsid w:val="007407F6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6753C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4A16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0A7"/>
    <w:rsid w:val="007B5203"/>
    <w:rsid w:val="007B5ECB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281"/>
    <w:rsid w:val="007D18D5"/>
    <w:rsid w:val="007D18D9"/>
    <w:rsid w:val="007D1CDD"/>
    <w:rsid w:val="007D1F82"/>
    <w:rsid w:val="007D23D8"/>
    <w:rsid w:val="007D28BC"/>
    <w:rsid w:val="007D2CAB"/>
    <w:rsid w:val="007D2D18"/>
    <w:rsid w:val="007D36DD"/>
    <w:rsid w:val="007D3B6C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3E7"/>
    <w:rsid w:val="00816455"/>
    <w:rsid w:val="00816D45"/>
    <w:rsid w:val="00816E16"/>
    <w:rsid w:val="0081718D"/>
    <w:rsid w:val="00817336"/>
    <w:rsid w:val="00817690"/>
    <w:rsid w:val="00817FA6"/>
    <w:rsid w:val="00820B42"/>
    <w:rsid w:val="0082160D"/>
    <w:rsid w:val="008217B9"/>
    <w:rsid w:val="0082271A"/>
    <w:rsid w:val="008228B5"/>
    <w:rsid w:val="00822A50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49E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C4B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5AEA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67F23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0E1"/>
    <w:rsid w:val="00907B51"/>
    <w:rsid w:val="00907B5D"/>
    <w:rsid w:val="00907BD0"/>
    <w:rsid w:val="00907C61"/>
    <w:rsid w:val="00910091"/>
    <w:rsid w:val="009113A7"/>
    <w:rsid w:val="0091157A"/>
    <w:rsid w:val="00912F7F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199"/>
    <w:rsid w:val="00963256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87C8D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5D2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49F3"/>
    <w:rsid w:val="009F50FD"/>
    <w:rsid w:val="009F5254"/>
    <w:rsid w:val="009F5636"/>
    <w:rsid w:val="009F5A7F"/>
    <w:rsid w:val="009F5B09"/>
    <w:rsid w:val="009F63DF"/>
    <w:rsid w:val="009F71CD"/>
    <w:rsid w:val="009F7CC0"/>
    <w:rsid w:val="00A007CF"/>
    <w:rsid w:val="00A00BC4"/>
    <w:rsid w:val="00A01684"/>
    <w:rsid w:val="00A01D10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52BB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4D1D"/>
    <w:rsid w:val="00A556E8"/>
    <w:rsid w:val="00A55FBC"/>
    <w:rsid w:val="00A56810"/>
    <w:rsid w:val="00A56BB8"/>
    <w:rsid w:val="00A57765"/>
    <w:rsid w:val="00A60408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0564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037C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0A03"/>
    <w:rsid w:val="00AB1306"/>
    <w:rsid w:val="00AB26E7"/>
    <w:rsid w:val="00AB28E9"/>
    <w:rsid w:val="00AB2F8A"/>
    <w:rsid w:val="00AB47B8"/>
    <w:rsid w:val="00AB5143"/>
    <w:rsid w:val="00AB54E3"/>
    <w:rsid w:val="00AB56E5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2F8"/>
    <w:rsid w:val="00AC6C19"/>
    <w:rsid w:val="00AC6EE7"/>
    <w:rsid w:val="00AD0BA7"/>
    <w:rsid w:val="00AD11FF"/>
    <w:rsid w:val="00AD1D87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2CC1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158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0F13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04E"/>
    <w:rsid w:val="00B50215"/>
    <w:rsid w:val="00B5146E"/>
    <w:rsid w:val="00B517D7"/>
    <w:rsid w:val="00B51815"/>
    <w:rsid w:val="00B52814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8AC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72D"/>
    <w:rsid w:val="00B850B5"/>
    <w:rsid w:val="00B85592"/>
    <w:rsid w:val="00B855AB"/>
    <w:rsid w:val="00B85745"/>
    <w:rsid w:val="00B8634E"/>
    <w:rsid w:val="00B869A3"/>
    <w:rsid w:val="00B870A9"/>
    <w:rsid w:val="00B878C4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15E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1F37"/>
    <w:rsid w:val="00BE248C"/>
    <w:rsid w:val="00BE2FCD"/>
    <w:rsid w:val="00BE34A2"/>
    <w:rsid w:val="00BE5118"/>
    <w:rsid w:val="00BE5260"/>
    <w:rsid w:val="00BE58BB"/>
    <w:rsid w:val="00BE6EF1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730"/>
    <w:rsid w:val="00C00C67"/>
    <w:rsid w:val="00C01799"/>
    <w:rsid w:val="00C01A89"/>
    <w:rsid w:val="00C02498"/>
    <w:rsid w:val="00C02D1B"/>
    <w:rsid w:val="00C030ED"/>
    <w:rsid w:val="00C03F4D"/>
    <w:rsid w:val="00C046E1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56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F6A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A97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0C66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58D"/>
    <w:rsid w:val="00CC5DAD"/>
    <w:rsid w:val="00CC5E17"/>
    <w:rsid w:val="00CC7904"/>
    <w:rsid w:val="00CD0211"/>
    <w:rsid w:val="00CD03C4"/>
    <w:rsid w:val="00CD0955"/>
    <w:rsid w:val="00CD4AD3"/>
    <w:rsid w:val="00CD656C"/>
    <w:rsid w:val="00CE0658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1852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3D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77BD0"/>
    <w:rsid w:val="00D8109F"/>
    <w:rsid w:val="00D813EC"/>
    <w:rsid w:val="00D816D0"/>
    <w:rsid w:val="00D833FE"/>
    <w:rsid w:val="00D8512C"/>
    <w:rsid w:val="00D85F84"/>
    <w:rsid w:val="00D864B4"/>
    <w:rsid w:val="00D86781"/>
    <w:rsid w:val="00D86B7B"/>
    <w:rsid w:val="00D871A7"/>
    <w:rsid w:val="00D90BF8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808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CDC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3C8F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0BD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6C72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6D7C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460"/>
    <w:rsid w:val="00EB7BD1"/>
    <w:rsid w:val="00EB7E53"/>
    <w:rsid w:val="00EC12D2"/>
    <w:rsid w:val="00EC2EAB"/>
    <w:rsid w:val="00EC4649"/>
    <w:rsid w:val="00EC46F3"/>
    <w:rsid w:val="00EC5AEE"/>
    <w:rsid w:val="00EC5CAC"/>
    <w:rsid w:val="00EC5EC7"/>
    <w:rsid w:val="00EC66A9"/>
    <w:rsid w:val="00EC6F21"/>
    <w:rsid w:val="00EC7284"/>
    <w:rsid w:val="00EC73AB"/>
    <w:rsid w:val="00EC74F7"/>
    <w:rsid w:val="00EC762A"/>
    <w:rsid w:val="00EC7703"/>
    <w:rsid w:val="00EC7903"/>
    <w:rsid w:val="00EC7D69"/>
    <w:rsid w:val="00ED077C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61C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C7F"/>
    <w:rsid w:val="00EF3F7C"/>
    <w:rsid w:val="00EF52D3"/>
    <w:rsid w:val="00EF56FA"/>
    <w:rsid w:val="00EF680B"/>
    <w:rsid w:val="00F004EC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0BD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53E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57F0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6CCB"/>
    <w:rsid w:val="00F56E10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50A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1E21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4CB5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480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03C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2F239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2F239D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76753C"/>
    <w:rPr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76753C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7D3B6C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602F-8314-4F90-AC12-514CB7AA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A32927BD</Template>
  <TotalTime>0</TotalTime>
  <Pages>3</Pages>
  <Words>477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2019-05-13T10:08:00Z</dcterms:created>
  <dcterms:modified xsi:type="dcterms:W3CDTF">2019-05-13T10:08:00Z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