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14BDD1C5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881AAD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7182E718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E8756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C1F9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  <w:vAlign w:val="center"/>
          </w:tcPr>
          <w:p w14:paraId="5A83FE40" w14:textId="71C0BCE4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FB1B97" w:rsidRPr="009E12F1" w14:paraId="60D1414F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2527FD" w14:textId="14F53B86" w:rsidR="00FB1B97" w:rsidRPr="009E12F1" w:rsidRDefault="00C331A0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197C024F" w14:textId="2BBCA301" w:rsidR="00FB1B97" w:rsidRPr="009E12F1" w:rsidRDefault="00FB1B97" w:rsidP="00870D11">
            <w:pPr>
              <w:pStyle w:val="Text"/>
            </w:pPr>
            <w:r>
              <w:t xml:space="preserve">States or implies that </w:t>
            </w:r>
            <w:r w:rsidR="005522F2" w:rsidRPr="008774C7">
              <w:rPr>
                <w:position w:val="-10"/>
              </w:rPr>
              <w:object w:dxaOrig="2420" w:dyaOrig="300" w14:anchorId="48AC8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15pt" o:ole="">
                  <v:imagedata r:id="rId7" o:title=""/>
                </v:shape>
                <o:OLEObject Type="Embed" ProgID="Equation.DSMT4" ShapeID="_x0000_i1025" DrawAspect="Content" ObjectID="_1619250839" r:id="rId8"/>
              </w:object>
            </w:r>
          </w:p>
        </w:tc>
        <w:tc>
          <w:tcPr>
            <w:tcW w:w="900" w:type="dxa"/>
            <w:shd w:val="clear" w:color="auto" w:fill="auto"/>
          </w:tcPr>
          <w:p w14:paraId="45714BAB" w14:textId="77777777" w:rsidR="00FB1B97" w:rsidRPr="009E12F1" w:rsidRDefault="00FB1B97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2670B717" w14:textId="77777777" w:rsidR="00FB1B97" w:rsidRPr="009E12F1" w:rsidRDefault="00FB1B97" w:rsidP="00A804DD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2129" w:type="dxa"/>
            <w:vMerge w:val="restart"/>
          </w:tcPr>
          <w:p w14:paraId="4D4C218F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4F2F3356" w14:textId="24ADA960" w:rsidR="00FB1B97" w:rsidRDefault="00C647D8" w:rsidP="00C647D8">
            <w:pPr>
              <w:pStyle w:val="Text"/>
              <w:jc w:val="center"/>
            </w:pPr>
            <w:r w:rsidRPr="00C647D8">
              <w:t xml:space="preserve">Calculate the </w:t>
            </w:r>
            <w:r>
              <w:t xml:space="preserve">argument of a </w:t>
            </w:r>
            <w:r w:rsidRPr="00C647D8">
              <w:t>complex number</w:t>
            </w:r>
          </w:p>
        </w:tc>
      </w:tr>
      <w:tr w:rsidR="00FB1B97" w:rsidRPr="009E12F1" w14:paraId="787CF8A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C35016" w14:textId="3D5DC278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1DE43469" w14:textId="320E922C" w:rsidR="00FB1B97" w:rsidRPr="009E12F1" w:rsidRDefault="00FB1B97" w:rsidP="00870D11">
            <w:pPr>
              <w:pStyle w:val="Text"/>
            </w:pPr>
            <w:r>
              <w:t xml:space="preserve">Uses the definition of argument to write </w:t>
            </w:r>
            <w:r w:rsidR="005A7439" w:rsidRPr="00870D11">
              <w:rPr>
                <w:position w:val="-26"/>
              </w:rPr>
              <w:object w:dxaOrig="2200" w:dyaOrig="639" w14:anchorId="6A8385DE">
                <v:shape id="_x0000_i1026" type="#_x0000_t75" style="width:109.5pt;height:31.5pt" o:ole="">
                  <v:imagedata r:id="rId9" o:title=""/>
                </v:shape>
                <o:OLEObject Type="Embed" ProgID="Equation.DSMT4" ShapeID="_x0000_i1026" DrawAspect="Content" ObjectID="_1619250840" r:id="rId10"/>
              </w:object>
            </w:r>
          </w:p>
        </w:tc>
        <w:tc>
          <w:tcPr>
            <w:tcW w:w="900" w:type="dxa"/>
            <w:shd w:val="clear" w:color="auto" w:fill="auto"/>
          </w:tcPr>
          <w:p w14:paraId="56BB6082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D723630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5195BCE8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10D27B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5C1FD8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23E8102" w14:textId="77777777" w:rsidR="00FB1B97" w:rsidRPr="009E12F1" w:rsidRDefault="00FB1B97" w:rsidP="003B6500">
            <w:pPr>
              <w:pStyle w:val="Text"/>
            </w:pPr>
            <w:r>
              <w:t xml:space="preserve">Makes an attempt to solve for </w:t>
            </w:r>
            <w:r w:rsidRPr="00EB5C2B">
              <w:rPr>
                <w:i/>
              </w:rPr>
              <w:t>k</w:t>
            </w:r>
            <w:r>
              <w:t xml:space="preserve">, for example 4 + </w:t>
            </w:r>
            <w:r>
              <w:rPr>
                <w:i/>
              </w:rPr>
              <w:t>k</w:t>
            </w:r>
            <w:r>
              <w:t xml:space="preserve"> = 2</w:t>
            </w:r>
            <w:r>
              <w:rPr>
                <w:i/>
              </w:rPr>
              <w:t>k</w:t>
            </w:r>
            <w:r>
              <w:t xml:space="preserve"> – 2 is seen.</w:t>
            </w:r>
          </w:p>
        </w:tc>
        <w:tc>
          <w:tcPr>
            <w:tcW w:w="900" w:type="dxa"/>
            <w:shd w:val="clear" w:color="auto" w:fill="auto"/>
          </w:tcPr>
          <w:p w14:paraId="32E7CD9E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1C80078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0C6AC72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530719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E1E8D5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6AE3826" w14:textId="77777777" w:rsidR="00FB1B97" w:rsidRPr="009E12F1" w:rsidRDefault="00FB1B97" w:rsidP="003B6500">
            <w:pPr>
              <w:pStyle w:val="Text"/>
            </w:pPr>
            <w:r>
              <w:t xml:space="preserve">Finds </w:t>
            </w:r>
            <w:r>
              <w:rPr>
                <w:i/>
              </w:rPr>
              <w:t>k</w:t>
            </w:r>
            <w:r>
              <w:t xml:space="preserve"> = 6</w:t>
            </w:r>
          </w:p>
        </w:tc>
        <w:tc>
          <w:tcPr>
            <w:tcW w:w="900" w:type="dxa"/>
            <w:shd w:val="clear" w:color="auto" w:fill="auto"/>
          </w:tcPr>
          <w:p w14:paraId="14AD04EA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4CA24944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08E1A1C1" w14:textId="77777777" w:rsidR="00FB1B97" w:rsidRPr="009E12F1" w:rsidRDefault="00FB1B97" w:rsidP="003B6500">
            <w:pPr>
              <w:pStyle w:val="Text"/>
            </w:pPr>
          </w:p>
        </w:tc>
      </w:tr>
      <w:tr w:rsidR="003B6500" w:rsidRPr="009E12F1" w14:paraId="2FBAC29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736371" w14:textId="77777777" w:rsidR="003B6500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(4 marks)</w:t>
            </w:r>
          </w:p>
        </w:tc>
      </w:tr>
      <w:tr w:rsidR="003B6500" w:rsidRPr="009E12F1" w14:paraId="7A64625A" w14:textId="77777777" w:rsidTr="00393E7D">
        <w:trPr>
          <w:trHeight w:val="965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236EF4" w14:textId="155E48A7" w:rsidR="00F746E5" w:rsidRPr="009E12F1" w:rsidRDefault="0060311C" w:rsidP="00E14AF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781DFD1F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9E12F1" w14:paraId="2CE3ADCA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5AEB0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F6E21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CDDA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4FB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20109D9" w14:textId="465568B6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358C5F7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8EDDD9" w14:textId="113BF166" w:rsidR="000B5C29" w:rsidRPr="009E12F1" w:rsidRDefault="00C331A0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5C29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44E1A1E7" w14:textId="7D6CF81A" w:rsidR="000B5C29" w:rsidRPr="009E12F1" w:rsidRDefault="000B5C29" w:rsidP="00870D11">
            <w:pPr>
              <w:pStyle w:val="Text"/>
            </w:pPr>
            <w:r>
              <w:t xml:space="preserve">Finds </w:t>
            </w:r>
            <w:r w:rsidRPr="00EB5C2B">
              <w:rPr>
                <w:i/>
              </w:rPr>
              <w:t>r</w:t>
            </w:r>
            <w:r>
              <w:t xml:space="preserve"> = 12, using </w:t>
            </w:r>
            <w:r w:rsidR="001440E0" w:rsidRPr="00870D11">
              <w:rPr>
                <w:position w:val="-18"/>
              </w:rPr>
              <w:object w:dxaOrig="3820" w:dyaOrig="520" w14:anchorId="6D38213B">
                <v:shape id="_x0000_i1027" type="#_x0000_t75" style="width:189.75pt;height:27pt" o:ole="">
                  <v:imagedata r:id="rId11" o:title=""/>
                </v:shape>
                <o:OLEObject Type="Embed" ProgID="Equation.DSMT4" ShapeID="_x0000_i1027" DrawAspect="Content" ObjectID="_1619250841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1F0CED1E" w14:textId="77777777" w:rsidR="000B5C29" w:rsidRPr="009E12F1" w:rsidRDefault="000B5C29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F15557" w14:textId="77777777" w:rsidR="000B5C29" w:rsidRPr="009E12F1" w:rsidRDefault="000B5C29" w:rsidP="00BF627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802BC3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14239EB6" w14:textId="2B1B8E50" w:rsidR="000B5C29" w:rsidRDefault="00C647D8" w:rsidP="00C647D8">
            <w:pPr>
              <w:pStyle w:val="Text"/>
              <w:jc w:val="center"/>
            </w:pPr>
            <w:r w:rsidRPr="00C647D8">
              <w:t>Write complex numbers in modulus–argument form, i.e. convert from the cartesian form to modulus–argument form</w:t>
            </w:r>
          </w:p>
        </w:tc>
      </w:tr>
      <w:tr w:rsidR="000B5C29" w:rsidRPr="009E12F1" w14:paraId="2492116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65C26" w14:textId="4F7314CB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9FF6F" w14:textId="2A6878CC" w:rsidR="000B5C29" w:rsidRPr="009E12F1" w:rsidRDefault="000B5C29" w:rsidP="00D81464">
            <w:pPr>
              <w:pStyle w:val="Text"/>
            </w:pPr>
            <w:r>
              <w:t xml:space="preserve">Finds </w:t>
            </w:r>
            <w:r w:rsidR="005A7439" w:rsidRPr="00870D11">
              <w:rPr>
                <w:position w:val="-22"/>
              </w:rPr>
              <w:object w:dxaOrig="1120" w:dyaOrig="580" w14:anchorId="7423DB80">
                <v:shape id="_x0000_i1028" type="#_x0000_t75" style="width:57pt;height:28.5pt" o:ole="">
                  <v:imagedata r:id="rId13" o:title=""/>
                </v:shape>
                <o:OLEObject Type="Embed" ProgID="Equation.DSMT4" ShapeID="_x0000_i1028" DrawAspect="Content" ObjectID="_1619250842" r:id="rId14"/>
              </w:object>
            </w:r>
            <w:r>
              <w:t xml:space="preserve">. Likely states </w:t>
            </w:r>
            <w:r w:rsidR="005A7439" w:rsidRPr="00870D11">
              <w:rPr>
                <w:position w:val="-22"/>
              </w:rPr>
              <w:object w:dxaOrig="2060" w:dyaOrig="620" w14:anchorId="39908541">
                <v:shape id="_x0000_i1029" type="#_x0000_t75" style="width:102pt;height:30pt" o:ole="">
                  <v:imagedata r:id="rId15" o:title=""/>
                </v:shape>
                <o:OLEObject Type="Embed" ProgID="Equation.DSMT4" ShapeID="_x0000_i1029" DrawAspect="Content" ObjectID="_1619250843" r:id="rId16"/>
              </w:object>
            </w:r>
            <w:r>
              <w:t xml:space="preserve"> and then deduces </w:t>
            </w:r>
            <w:r w:rsidR="005A7439" w:rsidRPr="00870D11">
              <w:rPr>
                <w:position w:val="-22"/>
              </w:rPr>
              <w:object w:dxaOrig="1939" w:dyaOrig="580" w14:anchorId="2818BE06">
                <v:shape id="_x0000_i1030" type="#_x0000_t75" style="width:98.25pt;height:28.5pt" o:ole="">
                  <v:imagedata r:id="rId17" o:title=""/>
                </v:shape>
                <o:OLEObject Type="Embed" ProgID="Equation.DSMT4" ShapeID="_x0000_i1030" DrawAspect="Content" ObjectID="_1619250844" r:id="rId18"/>
              </w:object>
            </w:r>
          </w:p>
        </w:tc>
        <w:tc>
          <w:tcPr>
            <w:tcW w:w="850" w:type="dxa"/>
            <w:shd w:val="clear" w:color="auto" w:fill="auto"/>
          </w:tcPr>
          <w:p w14:paraId="70493929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22D334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70D4EB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591DB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B39D54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7565E" w14:textId="542A9145" w:rsidR="000B5C29" w:rsidRPr="009E12F1" w:rsidRDefault="000B5C29" w:rsidP="00870D11">
            <w:pPr>
              <w:pStyle w:val="Text"/>
              <w:tabs>
                <w:tab w:val="left" w:pos="4575"/>
              </w:tabs>
            </w:pPr>
            <w:r>
              <w:t xml:space="preserve">Writes </w:t>
            </w:r>
            <w:r w:rsidR="005E56AB" w:rsidRPr="00870D11">
              <w:rPr>
                <w:position w:val="-28"/>
              </w:rPr>
              <w:object w:dxaOrig="2980" w:dyaOrig="680" w14:anchorId="1A520287">
                <v:shape id="_x0000_i1031" type="#_x0000_t75" style="width:148.5pt;height:34.5pt" o:ole="">
                  <v:imagedata r:id="rId19" o:title=""/>
                </v:shape>
                <o:OLEObject Type="Embed" ProgID="Equation.DSMT4" ShapeID="_x0000_i1031" DrawAspect="Content" ObjectID="_1619250845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21A90621" w14:textId="77777777" w:rsidR="000B5C29" w:rsidRPr="009E12F1" w:rsidRDefault="000B5C29" w:rsidP="00420D5F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5CD962" w14:textId="77777777" w:rsidR="000B5C29" w:rsidRPr="009E12F1" w:rsidRDefault="000B5C29" w:rsidP="00420D5F">
            <w:pPr>
              <w:pStyle w:val="Text"/>
              <w:spacing w:before="32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10C63B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3F6D47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D6F4D0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7AB3E4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75413F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F8F8270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8BDF0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D41668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410443" w14:textId="5698BAB6" w:rsidR="000B5C29" w:rsidRPr="009E12F1" w:rsidRDefault="00C331A0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5C29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3C4D58EE" w14:textId="799A01A0" w:rsidR="000B5C29" w:rsidRPr="009E12F1" w:rsidRDefault="000B5C29" w:rsidP="00870D11">
            <w:pPr>
              <w:pStyle w:val="Text"/>
            </w:pPr>
            <w:r>
              <w:t xml:space="preserve">States </w:t>
            </w:r>
            <w:r w:rsidR="00011637" w:rsidRPr="00870D11">
              <w:rPr>
                <w:position w:val="-28"/>
              </w:rPr>
              <w:object w:dxaOrig="3820" w:dyaOrig="680" w14:anchorId="7D69689A">
                <v:shape id="_x0000_i1032" type="#_x0000_t75" style="width:189.75pt;height:34.5pt" o:ole="">
                  <v:imagedata r:id="rId21" o:title=""/>
                </v:shape>
                <o:OLEObject Type="Embed" ProgID="Equation.DSMT4" ShapeID="_x0000_i1032" DrawAspect="Content" ObjectID="_1619250846" r:id="rId22"/>
              </w:object>
            </w:r>
            <w:r>
              <w:t xml:space="preserve">. Award one method mark for </w:t>
            </w:r>
            <w:r w:rsidR="00A00C1F" w:rsidRPr="00A00C1F">
              <w:rPr>
                <w:position w:val="-22"/>
              </w:rPr>
              <w:object w:dxaOrig="300" w:dyaOrig="580" w14:anchorId="34D109A6">
                <v:shape id="_x0000_i1033" type="#_x0000_t75" style="width:15pt;height:28.5pt" o:ole="">
                  <v:imagedata r:id="rId23" o:title=""/>
                </v:shape>
                <o:OLEObject Type="Embed" ProgID="Equation.DSMT4" ShapeID="_x0000_i1033" DrawAspect="Content" ObjectID="_1619250847" r:id="rId24"/>
              </w:object>
            </w:r>
            <w:r>
              <w:t xml:space="preserve"> seen and one method mark for </w:t>
            </w:r>
            <w:r w:rsidR="004B158E" w:rsidRPr="00870D11">
              <w:rPr>
                <w:position w:val="-26"/>
              </w:rPr>
              <w:object w:dxaOrig="1219" w:dyaOrig="639" w14:anchorId="366CFA59">
                <v:shape id="_x0000_i1034" type="#_x0000_t75" style="width:60.75pt;height:31.5pt" o:ole="">
                  <v:imagedata r:id="rId25" o:title=""/>
                </v:shape>
                <o:OLEObject Type="Embed" ProgID="Equation.DSMT4" ShapeID="_x0000_i1034" DrawAspect="Content" ObjectID="_1619250848" r:id="rId26"/>
              </w:object>
            </w:r>
            <w:r>
              <w:t xml:space="preserve"> or </w:t>
            </w:r>
            <w:r w:rsidR="004B158E" w:rsidRPr="00870D11">
              <w:rPr>
                <w:position w:val="-22"/>
              </w:rPr>
              <w:object w:dxaOrig="859" w:dyaOrig="580" w14:anchorId="6CB8914E">
                <v:shape id="_x0000_i1035" type="#_x0000_t75" style="width:43.5pt;height:28.5pt" o:ole="">
                  <v:imagedata r:id="rId27" o:title=""/>
                </v:shape>
                <o:OLEObject Type="Embed" ProgID="Equation.DSMT4" ShapeID="_x0000_i1035" DrawAspect="Content" ObjectID="_1619250849" r:id="rId28"/>
              </w:object>
            </w:r>
            <w:r>
              <w:t>seen.</w:t>
            </w:r>
          </w:p>
        </w:tc>
        <w:tc>
          <w:tcPr>
            <w:tcW w:w="850" w:type="dxa"/>
            <w:shd w:val="clear" w:color="auto" w:fill="auto"/>
          </w:tcPr>
          <w:p w14:paraId="7E596D16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709" w:type="dxa"/>
            <w:shd w:val="clear" w:color="auto" w:fill="auto"/>
          </w:tcPr>
          <w:p w14:paraId="47BAE1E6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E3E14E8" w14:textId="77777777" w:rsidR="00C647D8" w:rsidRDefault="00C647D8" w:rsidP="00C647D8">
            <w:pPr>
              <w:pStyle w:val="Text"/>
              <w:jc w:val="center"/>
            </w:pPr>
            <w:r>
              <w:t>4th</w:t>
            </w:r>
          </w:p>
          <w:p w14:paraId="28FF17D1" w14:textId="4998994E" w:rsidR="000B5C29" w:rsidRDefault="00C647D8" w:rsidP="00C647D8">
            <w:pPr>
              <w:pStyle w:val="Text"/>
              <w:jc w:val="center"/>
            </w:pPr>
            <w:r w:rsidRPr="00C647D8">
              <w:t>Find the modulus and argument of quotients of complex numbers</w:t>
            </w:r>
          </w:p>
        </w:tc>
      </w:tr>
      <w:tr w:rsidR="000B5C29" w:rsidRPr="009E12F1" w14:paraId="7BB1AE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07D67C" w14:textId="2EB504BD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BC33C8" w14:textId="70E9AD7B" w:rsidR="000B5C29" w:rsidRPr="009E12F1" w:rsidRDefault="000B5C29" w:rsidP="00870D11">
            <w:pPr>
              <w:pStyle w:val="Text"/>
            </w:pPr>
            <w:r>
              <w:t xml:space="preserve">States a fully correct answer: </w:t>
            </w:r>
            <w:r w:rsidR="00011637" w:rsidRPr="00870D11">
              <w:rPr>
                <w:position w:val="-28"/>
              </w:rPr>
              <w:object w:dxaOrig="2740" w:dyaOrig="680" w14:anchorId="7F9DAC82">
                <v:shape id="_x0000_i1036" type="#_x0000_t75" style="width:136.5pt;height:34.5pt" o:ole="">
                  <v:imagedata r:id="rId29" o:title=""/>
                </v:shape>
                <o:OLEObject Type="Embed" ProgID="Equation.DSMT4" ShapeID="_x0000_i1036" DrawAspect="Content" ObjectID="_1619250850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131B463E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62700C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7146B1" w14:textId="77777777" w:rsidR="000B5C29" w:rsidRPr="009E12F1" w:rsidRDefault="000B5C29" w:rsidP="00AC6028">
            <w:pPr>
              <w:pStyle w:val="Text"/>
            </w:pPr>
          </w:p>
        </w:tc>
      </w:tr>
      <w:tr w:rsidR="000B5C29" w:rsidRPr="009E12F1" w14:paraId="0BEAD84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92428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0FE8C7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61CDB1" w14:textId="77777777" w:rsidR="000B5C29" w:rsidRPr="009E12F1" w:rsidRDefault="000B5C29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41CF05D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3E23A9" w14:textId="77777777" w:rsidR="000B5C29" w:rsidRPr="009E12F1" w:rsidRDefault="000B5C29" w:rsidP="00AC6028">
            <w:pPr>
              <w:pStyle w:val="Text"/>
            </w:pPr>
          </w:p>
        </w:tc>
      </w:tr>
      <w:tr w:rsidR="00AC6028" w:rsidRPr="009E12F1" w14:paraId="2483DD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B76B829" w14:textId="77777777" w:rsidR="00AC6028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AC6028" w:rsidRPr="009E12F1" w14:paraId="256AD957" w14:textId="77777777" w:rsidTr="00393E7D">
        <w:trPr>
          <w:trHeight w:val="85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4B7F9A" w14:textId="3F1F8225" w:rsidR="00AC6028" w:rsidRPr="00393E7D" w:rsidRDefault="0060311C" w:rsidP="00AC6028">
            <w:pPr>
              <w:pStyle w:val="Text"/>
              <w:jc w:val="center"/>
              <w:rPr>
                <w:b/>
              </w:rPr>
            </w:pPr>
            <w:r w:rsidRPr="00393E7D">
              <w:rPr>
                <w:b/>
              </w:rPr>
              <w:t>Note</w:t>
            </w:r>
            <w:r w:rsidR="00393E7D" w:rsidRPr="00393E7D">
              <w:rPr>
                <w:b/>
              </w:rPr>
              <w:t>s</w:t>
            </w:r>
          </w:p>
        </w:tc>
      </w:tr>
    </w:tbl>
    <w:p w14:paraId="0F20A066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78"/>
        <w:gridCol w:w="320"/>
        <w:gridCol w:w="1956"/>
        <w:gridCol w:w="850"/>
        <w:gridCol w:w="709"/>
        <w:gridCol w:w="1843"/>
      </w:tblGrid>
      <w:tr w:rsidR="008A3419" w:rsidRPr="009E12F1" w14:paraId="564BB02B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B61F9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72E739C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0514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9C28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88199E" w14:textId="3B3B44E0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25247EF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B23F6F" w14:textId="5DC0F511" w:rsidR="000B5C29" w:rsidRPr="009E12F1" w:rsidRDefault="00C331A0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13848AF" w14:textId="77777777" w:rsidR="000B5C29" w:rsidRPr="009E12F1" w:rsidRDefault="000B5C29" w:rsidP="006C20E9">
            <w:pPr>
              <w:pStyle w:val="Text"/>
            </w:pPr>
            <w:r>
              <w:t>Deduces that the midpoint of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>2) is (</w:t>
            </w:r>
            <w:r w:rsidRPr="00EB5C2B">
              <w:t>−</w:t>
            </w:r>
            <w:r>
              <w:t>2, 2)</w:t>
            </w:r>
          </w:p>
        </w:tc>
        <w:tc>
          <w:tcPr>
            <w:tcW w:w="850" w:type="dxa"/>
            <w:shd w:val="clear" w:color="auto" w:fill="auto"/>
          </w:tcPr>
          <w:p w14:paraId="274946B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12B2FA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82800AB" w14:textId="77777777" w:rsidR="00C647D8" w:rsidRDefault="00C647D8" w:rsidP="00C647D8">
            <w:pPr>
              <w:pStyle w:val="Text"/>
              <w:jc w:val="center"/>
            </w:pPr>
            <w:r w:rsidRPr="00C647D8">
              <w:t>5th</w:t>
            </w:r>
          </w:p>
          <w:p w14:paraId="3367834A" w14:textId="21AE662E" w:rsidR="000B5C29" w:rsidRDefault="00C647D8" w:rsidP="00C647D8">
            <w:pPr>
              <w:pStyle w:val="Text"/>
              <w:jc w:val="center"/>
            </w:pPr>
            <w:r w:rsidRPr="00C647D8">
              <w:t>Represent perpendicular bisectors as loci on an Argand diagram</w:t>
            </w:r>
          </w:p>
        </w:tc>
      </w:tr>
      <w:tr w:rsidR="000B5C29" w:rsidRPr="009E12F1" w14:paraId="1792312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274504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718F4CEB" w14:textId="4841AECA" w:rsidR="000B5C29" w:rsidRPr="009E12F1" w:rsidRDefault="000B5C29" w:rsidP="00870D11">
            <w:pPr>
              <w:pStyle w:val="Text"/>
            </w:pPr>
            <w:r>
              <w:t xml:space="preserve">Calculates that </w:t>
            </w:r>
            <w:r w:rsidR="0026671B">
              <w:t xml:space="preserve">the </w:t>
            </w:r>
            <w:r>
              <w:t>slope of the line joining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 xml:space="preserve">2) is </w:t>
            </w:r>
            <w:r w:rsidR="004B158E" w:rsidRPr="00870D11">
              <w:rPr>
                <w:position w:val="-22"/>
              </w:rPr>
              <w:object w:dxaOrig="360" w:dyaOrig="580" w14:anchorId="282CF0B6">
                <v:shape id="_x0000_i1037" type="#_x0000_t75" style="width:18.75pt;height:28.5pt" o:ole="">
                  <v:imagedata r:id="rId31" o:title=""/>
                </v:shape>
                <o:OLEObject Type="Embed" ProgID="Equation.DSMT4" ShapeID="_x0000_i1037" DrawAspect="Content" ObjectID="_1619250851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2186C27E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E01DA3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DDC318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3BEB4D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3AEC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170508CC" w14:textId="4CBD7F99" w:rsidR="000B5C29" w:rsidRPr="009E12F1" w:rsidRDefault="000B5C29" w:rsidP="00870D11">
            <w:pPr>
              <w:pStyle w:val="Text"/>
            </w:pPr>
            <w:r>
              <w:t xml:space="preserve">Deduces that the slope of the perpendicular bisector is </w:t>
            </w:r>
            <w:r w:rsidR="004B158E" w:rsidRPr="00870D11">
              <w:rPr>
                <w:position w:val="-22"/>
              </w:rPr>
              <w:object w:dxaOrig="220" w:dyaOrig="580" w14:anchorId="51B4D73B">
                <v:shape id="_x0000_i1038" type="#_x0000_t75" style="width:11.25pt;height:28.5pt" o:ole="">
                  <v:imagedata r:id="rId33" o:title=""/>
                </v:shape>
                <o:OLEObject Type="Embed" ProgID="Equation.DSMT4" ShapeID="_x0000_i1038" DrawAspect="Content" ObjectID="_1619250852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372F414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E8A32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9C7DEE4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5F9B7F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2D223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0C860D45" w14:textId="30AF250B" w:rsidR="000B5C29" w:rsidRPr="009E12F1" w:rsidRDefault="000B5C29" w:rsidP="00870D11">
            <w:pPr>
              <w:pStyle w:val="Text"/>
            </w:pPr>
            <w:r>
              <w:t xml:space="preserve">Finds the correct equation of the locus (perpendicular bisector): </w:t>
            </w:r>
            <w:r w:rsidR="004B158E" w:rsidRPr="00870D11">
              <w:rPr>
                <w:position w:val="-22"/>
              </w:rPr>
              <w:object w:dxaOrig="999" w:dyaOrig="580" w14:anchorId="79AD5692">
                <v:shape id="_x0000_i1039" type="#_x0000_t75" style="width:50.25pt;height:28.5pt" o:ole="">
                  <v:imagedata r:id="rId35" o:title=""/>
                </v:shape>
                <o:OLEObject Type="Embed" ProgID="Equation.DSMT4" ShapeID="_x0000_i1039" DrawAspect="Content" ObjectID="_1619250853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0DB7C48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ADB7C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C314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9BBFCA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12D00D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4C45657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313CB8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F33504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4589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F78402" w14:textId="77777777" w:rsidTr="009A0F7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D7B515" w14:textId="7CA4DB9D" w:rsidR="000B5C29" w:rsidRPr="009E12F1" w:rsidRDefault="00C331A0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b</w:t>
            </w:r>
          </w:p>
        </w:tc>
        <w:tc>
          <w:tcPr>
            <w:tcW w:w="3998" w:type="dxa"/>
            <w:gridSpan w:val="2"/>
            <w:vMerge w:val="restart"/>
            <w:shd w:val="clear" w:color="auto" w:fill="auto"/>
          </w:tcPr>
          <w:p w14:paraId="7D4AC57C" w14:textId="6798EBA9" w:rsidR="000B5C29" w:rsidRPr="00AC156E" w:rsidRDefault="000B5C29" w:rsidP="0062142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>Figure 2</w:t>
            </w:r>
          </w:p>
          <w:p w14:paraId="3887249A" w14:textId="77777777" w:rsidR="000B5C29" w:rsidRPr="009E12F1" w:rsidRDefault="006543D6" w:rsidP="006C20E9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337D9FF6" wp14:editId="66C8C250">
                  <wp:extent cx="1466627" cy="1383527"/>
                  <wp:effectExtent l="0" t="0" r="635" b="7620"/>
                  <wp:docPr id="80" name="Picture 80" descr="\\192.168.1.10\TypeSetting\Silicon Chips\Pearson_Word Project\Common\Artwork\alevel_unittests_cp1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\192.168.1.10\TypeSetting\Silicon Chips\Pearson_Word Project\Common\Artwork\alevel_unittests_cp1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55" cy="139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softHyphen/>
            </w:r>
          </w:p>
        </w:tc>
        <w:tc>
          <w:tcPr>
            <w:tcW w:w="1956" w:type="dxa"/>
            <w:shd w:val="clear" w:color="auto" w:fill="auto"/>
          </w:tcPr>
          <w:p w14:paraId="3393F9D8" w14:textId="77777777" w:rsidR="000B5C29" w:rsidRPr="009E12F1" w:rsidRDefault="000B5C29" w:rsidP="006C20E9">
            <w:pPr>
              <w:pStyle w:val="Text"/>
            </w:pPr>
            <w:r>
              <w:t>Draws a straight line with a positive slope.</w:t>
            </w:r>
          </w:p>
        </w:tc>
        <w:tc>
          <w:tcPr>
            <w:tcW w:w="850" w:type="dxa"/>
            <w:shd w:val="clear" w:color="auto" w:fill="auto"/>
          </w:tcPr>
          <w:p w14:paraId="4EE49B66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2A8048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CA077B0" w14:textId="77777777" w:rsidR="00C647D8" w:rsidRDefault="00C647D8">
            <w:pPr>
              <w:pStyle w:val="Text"/>
              <w:jc w:val="center"/>
            </w:pPr>
            <w:r>
              <w:t>5th</w:t>
            </w:r>
          </w:p>
          <w:p w14:paraId="7FE875AE" w14:textId="70C33A4C" w:rsidR="000B5C29" w:rsidRDefault="00C647D8">
            <w:pPr>
              <w:pStyle w:val="Text"/>
              <w:jc w:val="center"/>
            </w:pPr>
            <w:r w:rsidRPr="00C647D8">
              <w:t>Represent perpendicular bisectors as loci on an Argand diagram</w:t>
            </w:r>
          </w:p>
        </w:tc>
      </w:tr>
      <w:tr w:rsidR="000B5C29" w:rsidRPr="009E12F1" w14:paraId="43AB8D83" w14:textId="77777777" w:rsidTr="009A0F7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90000B" w14:textId="031C5B01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998" w:type="dxa"/>
            <w:gridSpan w:val="2"/>
            <w:vMerge/>
            <w:shd w:val="clear" w:color="auto" w:fill="auto"/>
          </w:tcPr>
          <w:p w14:paraId="445E6C21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1956" w:type="dxa"/>
            <w:shd w:val="clear" w:color="auto" w:fill="auto"/>
          </w:tcPr>
          <w:p w14:paraId="7567086C" w14:textId="082456D2" w:rsidR="000B5C29" w:rsidRDefault="000B5C29" w:rsidP="00870D11">
            <w:pPr>
              <w:pStyle w:val="Text"/>
            </w:pPr>
            <w:r>
              <w:t xml:space="preserve">Fully correct answer with (0, 5) and </w:t>
            </w:r>
            <w:r w:rsidR="004B158E" w:rsidRPr="00870D11">
              <w:rPr>
                <w:position w:val="-26"/>
              </w:rPr>
              <w:object w:dxaOrig="900" w:dyaOrig="639" w14:anchorId="2FFB385E">
                <v:shape id="_x0000_i1040" type="#_x0000_t75" style="width:45pt;height:31.5pt" o:ole="">
                  <v:imagedata r:id="rId38" o:title=""/>
                </v:shape>
                <o:OLEObject Type="Embed" ProgID="Equation.DSMT4" ShapeID="_x0000_i1040" DrawAspect="Content" ObjectID="_1619250854" r:id="rId39"/>
              </w:object>
            </w:r>
            <w:r>
              <w:t xml:space="preserve"> labelled.</w:t>
            </w:r>
          </w:p>
        </w:tc>
        <w:tc>
          <w:tcPr>
            <w:tcW w:w="850" w:type="dxa"/>
            <w:shd w:val="clear" w:color="auto" w:fill="auto"/>
          </w:tcPr>
          <w:p w14:paraId="0CBB20A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0859B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72441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F2A8C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60B2EF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43BD3438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89276D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4BA6DB1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0F0B1F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65D4175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6503E6" w14:textId="0004A3F8" w:rsidR="000B5C29" w:rsidRPr="009E12F1" w:rsidRDefault="00C331A0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5C29">
              <w:rPr>
                <w:b/>
              </w:rPr>
              <w:t>c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45369F7" w14:textId="1FA48BF3" w:rsidR="000B5C29" w:rsidRPr="009E12F1" w:rsidRDefault="000B5C29" w:rsidP="00870D11">
            <w:pPr>
              <w:pStyle w:val="Text"/>
            </w:pPr>
            <w:r>
              <w:t xml:space="preserve">Demonstrates an understanding of the need to find the point of intersection of </w:t>
            </w:r>
            <w:r w:rsidR="004B158E" w:rsidRPr="00870D11">
              <w:rPr>
                <w:position w:val="-22"/>
              </w:rPr>
              <w:object w:dxaOrig="840" w:dyaOrig="580" w14:anchorId="0021EDD1">
                <v:shape id="_x0000_i1041" type="#_x0000_t75" style="width:42pt;height:28.5pt" o:ole="">
                  <v:imagedata r:id="rId40" o:title=""/>
                </v:shape>
                <o:OLEObject Type="Embed" ProgID="Equation.DSMT4" ShapeID="_x0000_i1041" DrawAspect="Content" ObjectID="_1619250855" r:id="rId41"/>
              </w:object>
            </w:r>
            <w:r>
              <w:t xml:space="preserve"> and </w:t>
            </w:r>
            <w:r w:rsidR="004B158E" w:rsidRPr="00870D11">
              <w:rPr>
                <w:position w:val="-22"/>
              </w:rPr>
              <w:object w:dxaOrig="999" w:dyaOrig="580" w14:anchorId="1B7F276B">
                <v:shape id="_x0000_i1042" type="#_x0000_t75" style="width:50.25pt;height:28.5pt" o:ole="">
                  <v:imagedata r:id="rId42" o:title=""/>
                </v:shape>
                <o:OLEObject Type="Embed" ProgID="Equation.DSMT4" ShapeID="_x0000_i1042" DrawAspect="Content" ObjectID="_1619250856" r:id="rId43"/>
              </w:object>
            </w:r>
          </w:p>
        </w:tc>
        <w:tc>
          <w:tcPr>
            <w:tcW w:w="850" w:type="dxa"/>
            <w:shd w:val="clear" w:color="auto" w:fill="auto"/>
          </w:tcPr>
          <w:p w14:paraId="6F1519A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85C4E2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B478241" w14:textId="77777777" w:rsidR="00C647D8" w:rsidRDefault="00C647D8">
            <w:pPr>
              <w:pStyle w:val="Text"/>
              <w:jc w:val="center"/>
            </w:pPr>
            <w:r>
              <w:t>6th</w:t>
            </w:r>
          </w:p>
          <w:p w14:paraId="59C496A5" w14:textId="772ED8FE" w:rsidR="000B5C29" w:rsidRDefault="00C647D8">
            <w:pPr>
              <w:pStyle w:val="Text"/>
              <w:jc w:val="center"/>
            </w:pPr>
            <w:r w:rsidRPr="00C647D8">
              <w:t>Solve geometry problems using loci on an Argand diagram</w:t>
            </w:r>
          </w:p>
        </w:tc>
      </w:tr>
      <w:tr w:rsidR="000B5C29" w:rsidRPr="009E12F1" w14:paraId="6F850C7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8FC4C4" w14:textId="615CECB9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A7C3F1C" w14:textId="7A9F318B" w:rsidR="000B5C29" w:rsidRPr="009E12F1" w:rsidRDefault="000B5C29" w:rsidP="00870D11">
            <w:pPr>
              <w:pStyle w:val="Text"/>
            </w:pPr>
            <w:r>
              <w:t xml:space="preserve">Solves to find </w:t>
            </w:r>
            <w:r w:rsidR="004B158E" w:rsidRPr="00870D11">
              <w:rPr>
                <w:position w:val="-22"/>
              </w:rPr>
              <w:object w:dxaOrig="800" w:dyaOrig="580" w14:anchorId="6E765BB0">
                <v:shape id="_x0000_i1043" type="#_x0000_t75" style="width:40.5pt;height:28.5pt" o:ole="">
                  <v:imagedata r:id="rId44" o:title=""/>
                </v:shape>
                <o:OLEObject Type="Embed" ProgID="Equation.DSMT4" ShapeID="_x0000_i1043" DrawAspect="Content" ObjectID="_1619250857" r:id="rId45"/>
              </w:object>
            </w:r>
            <w:r>
              <w:t xml:space="preserve"> and </w:t>
            </w:r>
            <w:r w:rsidR="004B158E" w:rsidRPr="00870D11">
              <w:rPr>
                <w:position w:val="-22"/>
              </w:rPr>
              <w:object w:dxaOrig="680" w:dyaOrig="580" w14:anchorId="770C4233">
                <v:shape id="_x0000_i1044" type="#_x0000_t75" style="width:34.5pt;height:28.5pt" o:ole="">
                  <v:imagedata r:id="rId46" o:title=""/>
                </v:shape>
                <o:OLEObject Type="Embed" ProgID="Equation.DSMT4" ShapeID="_x0000_i1044" DrawAspect="Content" ObjectID="_1619250858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3B8DFFF2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A0BA89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20E886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69622BF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3CC68A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5C997FB6" w14:textId="240EB880" w:rsidR="000B5C29" w:rsidRPr="009E12F1" w:rsidRDefault="000B5C29" w:rsidP="00870D11">
            <w:pPr>
              <w:pStyle w:val="Text"/>
            </w:pPr>
            <w:r>
              <w:t xml:space="preserve">Finds the distance: </w:t>
            </w:r>
            <w:r w:rsidR="00D81464" w:rsidRPr="00870D11">
              <w:rPr>
                <w:position w:val="-28"/>
              </w:rPr>
              <w:object w:dxaOrig="3900" w:dyaOrig="760" w14:anchorId="646FCA1A">
                <v:shape id="_x0000_i1045" type="#_x0000_t75" style="width:195pt;height:37.5pt" o:ole="">
                  <v:imagedata r:id="rId48" o:title=""/>
                </v:shape>
                <o:OLEObject Type="Embed" ProgID="Equation.DSMT4" ShapeID="_x0000_i1045" DrawAspect="Content" ObjectID="_1619250859" r:id="rId49"/>
              </w:object>
            </w:r>
          </w:p>
        </w:tc>
        <w:tc>
          <w:tcPr>
            <w:tcW w:w="850" w:type="dxa"/>
            <w:shd w:val="clear" w:color="auto" w:fill="auto"/>
          </w:tcPr>
          <w:p w14:paraId="07C55252" w14:textId="77777777" w:rsidR="000B5C29" w:rsidRPr="009E12F1" w:rsidRDefault="000B5C29" w:rsidP="00420D5F">
            <w:pPr>
              <w:pStyle w:val="Text"/>
              <w:spacing w:before="2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7F3C82A" w14:textId="77777777" w:rsidR="000B5C29" w:rsidRPr="009E12F1" w:rsidRDefault="000B5C29" w:rsidP="00420D5F">
            <w:pPr>
              <w:pStyle w:val="Text"/>
              <w:spacing w:before="260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E52CBD3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78C78B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3D025C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1D9071A5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96481E9" w14:textId="77777777" w:rsidR="000B5C29" w:rsidRPr="009E12F1" w:rsidRDefault="000B5C29" w:rsidP="00AB771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FD89F9D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7006F4" w14:textId="77777777" w:rsidR="000B5C29" w:rsidRPr="009E12F1" w:rsidRDefault="000B5C29" w:rsidP="006C20E9">
            <w:pPr>
              <w:pStyle w:val="Text"/>
            </w:pPr>
          </w:p>
        </w:tc>
      </w:tr>
      <w:tr w:rsidR="006C20E9" w:rsidRPr="009E12F1" w14:paraId="40F400C8" w14:textId="77777777" w:rsidTr="00C000E3">
        <w:trPr>
          <w:jc w:val="center"/>
        </w:trPr>
        <w:tc>
          <w:tcPr>
            <w:tcW w:w="10173" w:type="dxa"/>
            <w:gridSpan w:val="7"/>
            <w:shd w:val="clear" w:color="auto" w:fill="auto"/>
          </w:tcPr>
          <w:p w14:paraId="1A516DF5" w14:textId="77777777" w:rsidR="006C20E9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(9 marks)</w:t>
            </w:r>
          </w:p>
        </w:tc>
      </w:tr>
      <w:tr w:rsidR="006C20E9" w:rsidRPr="009E12F1" w14:paraId="1B3639C8" w14:textId="77777777" w:rsidTr="00E136C1">
        <w:trPr>
          <w:trHeight w:val="1230"/>
          <w:jc w:val="center"/>
        </w:trPr>
        <w:tc>
          <w:tcPr>
            <w:tcW w:w="10173" w:type="dxa"/>
            <w:gridSpan w:val="7"/>
            <w:shd w:val="clear" w:color="auto" w:fill="auto"/>
          </w:tcPr>
          <w:p w14:paraId="6BCEDC02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694F1DC7" w14:textId="2776D4FF" w:rsidR="007D2361" w:rsidRDefault="00C331A0" w:rsidP="002F0B19">
            <w:pPr>
              <w:pStyle w:val="Text"/>
              <w:rPr>
                <w:b/>
              </w:rPr>
            </w:pPr>
            <w:r>
              <w:rPr>
                <w:b/>
              </w:rPr>
              <w:t>3</w:t>
            </w:r>
            <w:r w:rsidR="007D2361" w:rsidRPr="007D2361">
              <w:rPr>
                <w:b/>
              </w:rPr>
              <w:t>a</w:t>
            </w:r>
            <w:r w:rsidR="002F0B19">
              <w:rPr>
                <w:b/>
              </w:rPr>
              <w:tab/>
            </w:r>
            <w:r w:rsidR="002F0B19">
              <w:rPr>
                <w:b/>
              </w:rPr>
              <w:tab/>
            </w:r>
            <w:r w:rsidR="0060311C">
              <w:t>An alternative algebraic approach is acceptable.</w:t>
            </w:r>
          </w:p>
        </w:tc>
      </w:tr>
      <w:tr w:rsidR="006C20E9" w:rsidRPr="009E12F1" w14:paraId="0093E86E" w14:textId="77777777" w:rsidTr="00F83BC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0A03CA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bookmarkStart w:id="1" w:name="_Hlk492557033"/>
            <w:r>
              <w:lastRenderedPageBreak/>
              <w:t>Q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74041D5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A8656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051AF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0FA6224" w14:textId="569CF3AD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9949B8" w:rsidRPr="009E12F1" w14:paraId="2294F577" w14:textId="77777777" w:rsidTr="00AB771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488646" w14:textId="67F71FBB" w:rsidR="009949B8" w:rsidRPr="009E12F1" w:rsidRDefault="00C331A0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49B8">
              <w:rPr>
                <w:b/>
              </w:rPr>
              <w:t>a</w:t>
            </w:r>
          </w:p>
        </w:tc>
        <w:tc>
          <w:tcPr>
            <w:tcW w:w="3678" w:type="dxa"/>
            <w:vMerge w:val="restart"/>
            <w:shd w:val="clear" w:color="auto" w:fill="auto"/>
          </w:tcPr>
          <w:p w14:paraId="0A53FBC2" w14:textId="70959A64" w:rsidR="009949B8" w:rsidRPr="00AC156E" w:rsidRDefault="009949B8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3</w:t>
            </w:r>
          </w:p>
          <w:p w14:paraId="52EDF5A0" w14:textId="77777777" w:rsidR="009949B8" w:rsidRPr="00612C7F" w:rsidRDefault="009949B8" w:rsidP="00172487">
            <w:pPr>
              <w:pStyle w:val="Text"/>
              <w:rPr>
                <w:vertAlign w:val="subscript"/>
              </w:rPr>
            </w:pPr>
            <w:r>
              <w:rPr>
                <w:vertAlign w:val="subscript"/>
                <w:lang w:eastAsia="en-GB"/>
              </w:rPr>
              <w:drawing>
                <wp:inline distT="0" distB="0" distL="0" distR="0" wp14:anchorId="0DC64246" wp14:editId="09E935B3">
                  <wp:extent cx="2072005" cy="1517015"/>
                  <wp:effectExtent l="19050" t="0" r="4445" b="0"/>
                  <wp:docPr id="79" name="Picture 79" descr="\\192.168.1.10\TypeSetting\Silicon Chips\Pearson_Word Project\Common\Artwork\alevel_unittests_cp1_a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\192.168.1.10\TypeSetting\Silicon Chips\Pearson_Word Project\Common\Artwork\alevel_unittests_cp1_a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DF4E527" w14:textId="77777777" w:rsidR="009949B8" w:rsidRDefault="009949B8">
            <w:pPr>
              <w:pStyle w:val="Text"/>
            </w:pPr>
            <w:r>
              <w:t>Circle drawn with centre (6, 1).</w:t>
            </w:r>
          </w:p>
        </w:tc>
        <w:tc>
          <w:tcPr>
            <w:tcW w:w="850" w:type="dxa"/>
            <w:shd w:val="clear" w:color="auto" w:fill="auto"/>
          </w:tcPr>
          <w:p w14:paraId="0707BD79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FC7631" w14:textId="77777777" w:rsidR="009949B8" w:rsidRPr="009E12F1" w:rsidRDefault="009949B8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72BE2EE" w14:textId="77777777" w:rsidR="009949B8" w:rsidRDefault="009949B8">
            <w:pPr>
              <w:pStyle w:val="Text"/>
              <w:jc w:val="center"/>
            </w:pPr>
            <w:r>
              <w:t>5th</w:t>
            </w:r>
          </w:p>
          <w:p w14:paraId="60FB450D" w14:textId="14AFCBD8" w:rsidR="009949B8" w:rsidRDefault="009949B8">
            <w:pPr>
              <w:pStyle w:val="Text"/>
              <w:jc w:val="center"/>
            </w:pPr>
            <w:r w:rsidRPr="00C647D8">
              <w:t>Represent circles as loci on an Argand diagram</w:t>
            </w:r>
          </w:p>
        </w:tc>
      </w:tr>
      <w:tr w:rsidR="009949B8" w:rsidRPr="009E12F1" w14:paraId="046054A3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99A5BB" w14:textId="29AD868D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6C77C60E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49F60018" w14:textId="77777777" w:rsidR="009949B8" w:rsidRPr="009E12F1" w:rsidRDefault="009949B8" w:rsidP="00172487">
            <w:pPr>
              <w:pStyle w:val="Text"/>
            </w:pPr>
            <w:r>
              <w:t>Circle should clearly cross the real axis and not touch the imaginary axis.</w:t>
            </w:r>
          </w:p>
        </w:tc>
        <w:tc>
          <w:tcPr>
            <w:tcW w:w="850" w:type="dxa"/>
            <w:shd w:val="clear" w:color="auto" w:fill="auto"/>
          </w:tcPr>
          <w:p w14:paraId="7D6E800B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331258" w14:textId="77777777" w:rsidR="009949B8" w:rsidRPr="009E12F1" w:rsidRDefault="009949B8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953869F" w14:textId="77777777" w:rsidR="009949B8" w:rsidRDefault="009949B8">
            <w:pPr>
              <w:pStyle w:val="Text"/>
              <w:jc w:val="center"/>
            </w:pPr>
          </w:p>
        </w:tc>
      </w:tr>
      <w:tr w:rsidR="009949B8" w:rsidRPr="009E12F1" w14:paraId="7C214BEB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9BA0A4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336EB2F5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8D432C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FABD01C" w14:textId="77777777" w:rsidR="009949B8" w:rsidRPr="009E12F1" w:rsidRDefault="009949B8" w:rsidP="0017248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D5B8C47" w14:textId="77777777" w:rsidR="009949B8" w:rsidRDefault="009949B8">
            <w:pPr>
              <w:pStyle w:val="Text"/>
              <w:jc w:val="center"/>
            </w:pPr>
          </w:p>
        </w:tc>
      </w:tr>
      <w:tr w:rsidR="009949B8" w:rsidRPr="009E12F1" w14:paraId="24CD9591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6A6531" w14:textId="0AE6854A" w:rsidR="009949B8" w:rsidRPr="009E12F1" w:rsidRDefault="00C331A0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49B8">
              <w:rPr>
                <w:b/>
              </w:rPr>
              <w:t>b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0B8D528" w14:textId="77777777" w:rsidR="009949B8" w:rsidRPr="009E12F1" w:rsidRDefault="009949B8" w:rsidP="00172487">
            <w:pPr>
              <w:pStyle w:val="Text"/>
            </w:pPr>
            <w:r>
              <w:t>Draws a line from the point (11, 10) that is tangential to the circle with centre (6, 1) and radius 5.</w:t>
            </w:r>
          </w:p>
        </w:tc>
        <w:tc>
          <w:tcPr>
            <w:tcW w:w="850" w:type="dxa"/>
            <w:shd w:val="clear" w:color="auto" w:fill="auto"/>
          </w:tcPr>
          <w:p w14:paraId="6DD61687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2B1F52" w14:textId="77777777" w:rsidR="009949B8" w:rsidRPr="009E12F1" w:rsidRDefault="009949B8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109ECBA" w14:textId="77777777" w:rsidR="009949B8" w:rsidRDefault="009949B8">
            <w:pPr>
              <w:pStyle w:val="Text"/>
              <w:jc w:val="center"/>
            </w:pPr>
            <w:r>
              <w:t>5th</w:t>
            </w:r>
          </w:p>
          <w:p w14:paraId="17E0C40B" w14:textId="4CFC95C1" w:rsidR="009949B8" w:rsidRDefault="009949B8">
            <w:pPr>
              <w:pStyle w:val="Text"/>
              <w:jc w:val="center"/>
            </w:pPr>
            <w:r w:rsidRPr="00C647D8">
              <w:t>Represent half-lines as loci on an Argand diagram</w:t>
            </w:r>
          </w:p>
        </w:tc>
      </w:tr>
      <w:tr w:rsidR="009949B8" w:rsidRPr="009E12F1" w14:paraId="1108F3D7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EF9EA9" w14:textId="44CB465B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CA6A211" w14:textId="77777777" w:rsidR="009949B8" w:rsidRPr="009E12F1" w:rsidRDefault="009949B8" w:rsidP="00172487">
            <w:pPr>
              <w:pStyle w:val="Text"/>
            </w:pPr>
            <w:r>
              <w:t>States or implies that length of the opposite side is 5 (the radius of the circle).</w:t>
            </w:r>
          </w:p>
        </w:tc>
        <w:tc>
          <w:tcPr>
            <w:tcW w:w="850" w:type="dxa"/>
            <w:shd w:val="clear" w:color="auto" w:fill="auto"/>
          </w:tcPr>
          <w:p w14:paraId="4FA45CF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8E3947" w14:textId="77777777" w:rsidR="009949B8" w:rsidRPr="009E12F1" w:rsidRDefault="009949B8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384DAE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68472BEF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F3A9A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EF7E1F6" w14:textId="0868F906" w:rsidR="009949B8" w:rsidRPr="009E12F1" w:rsidRDefault="009949B8" w:rsidP="00870D11">
            <w:pPr>
              <w:pStyle w:val="Text"/>
            </w:pPr>
            <w:r>
              <w:t xml:space="preserve">Calculates the length of the hypotenuse of this triangle is </w:t>
            </w:r>
            <w:r w:rsidRPr="00870D11">
              <w:rPr>
                <w:position w:val="-8"/>
              </w:rPr>
              <w:object w:dxaOrig="540" w:dyaOrig="340" w14:anchorId="7459A592">
                <v:shape id="_x0000_i1046" type="#_x0000_t75" style="width:27pt;height:17.25pt" o:ole="">
                  <v:imagedata r:id="rId51" o:title=""/>
                </v:shape>
                <o:OLEObject Type="Embed" ProgID="Equation.DSMT4" ShapeID="_x0000_i1046" DrawAspect="Content" ObjectID="_1619250860" r:id="rId52"/>
              </w:objec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6A4872A" w14:textId="77777777" w:rsidR="009949B8" w:rsidRPr="009E12F1" w:rsidRDefault="009949B8" w:rsidP="00420D5F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E22634" w14:textId="77777777" w:rsidR="009949B8" w:rsidRPr="009E12F1" w:rsidRDefault="009949B8" w:rsidP="00420D5F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E091D3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64AA9ED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6D5954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37089567" w14:textId="0A962FAE" w:rsidR="009949B8" w:rsidRPr="009E12F1" w:rsidRDefault="009949B8" w:rsidP="00870D11">
            <w:pPr>
              <w:pStyle w:val="Text"/>
            </w:pPr>
            <w:r>
              <w:t xml:space="preserve">Deduces that </w:t>
            </w:r>
            <w:r w:rsidRPr="00870D11">
              <w:rPr>
                <w:position w:val="-28"/>
              </w:rPr>
              <w:object w:dxaOrig="1700" w:dyaOrig="660" w14:anchorId="72F955B3">
                <v:shape id="_x0000_i1047" type="#_x0000_t75" style="width:84.75pt;height:33pt" o:ole="">
                  <v:imagedata r:id="rId53" o:title=""/>
                </v:shape>
                <o:OLEObject Type="Embed" ProgID="Equation.DSMT4" ShapeID="_x0000_i1047" DrawAspect="Content" ObjectID="_1619250861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5F58587F" w14:textId="77777777" w:rsidR="009949B8" w:rsidRPr="009E12F1" w:rsidRDefault="009949B8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47F64C" w14:textId="77777777" w:rsidR="009949B8" w:rsidRPr="009E12F1" w:rsidRDefault="009949B8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C0AC9B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1D228ECA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9C3A35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shd w:val="clear" w:color="auto" w:fill="auto"/>
          </w:tcPr>
          <w:p w14:paraId="0471BB28" w14:textId="3650F307" w:rsidR="009949B8" w:rsidRPr="00AC156E" w:rsidRDefault="009949B8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4</w:t>
            </w:r>
          </w:p>
          <w:p w14:paraId="1A258DFB" w14:textId="594A7882" w:rsidR="009949B8" w:rsidRPr="009E12F1" w:rsidRDefault="009949B8" w:rsidP="00C14296">
            <w:pPr>
              <w:pStyle w:val="Text"/>
            </w:pPr>
            <w:r>
              <w:rPr>
                <w:lang w:eastAsia="en-GB"/>
              </w:rPr>
              <w:drawing>
                <wp:inline distT="0" distB="0" distL="0" distR="0" wp14:anchorId="18FE0006" wp14:editId="0D38C5ED">
                  <wp:extent cx="2222782" cy="17049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445DC2.tmp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586" cy="171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2DC487BF" w14:textId="48417878" w:rsidR="009949B8" w:rsidRPr="009E12F1" w:rsidRDefault="009949B8" w:rsidP="00870D11">
            <w:pPr>
              <w:pStyle w:val="Text"/>
            </w:pPr>
            <w:r>
              <w:t xml:space="preserve">Clearly explains that the minimum angle is </w:t>
            </w:r>
            <w:r w:rsidRPr="00870D11">
              <w:rPr>
                <w:position w:val="-28"/>
              </w:rPr>
              <w:object w:dxaOrig="1980" w:dyaOrig="660" w14:anchorId="4520F641">
                <v:shape id="_x0000_i1048" type="#_x0000_t75" style="width:100.5pt;height:33pt" o:ole="">
                  <v:imagedata r:id="rId56" o:title=""/>
                </v:shape>
                <o:OLEObject Type="Embed" ProgID="Equation.DSMT4" ShapeID="_x0000_i1048" DrawAspect="Content" ObjectID="_1619250862" r:id="rId57"/>
              </w:object>
            </w:r>
            <w:r>
              <w:t>with explanation referring to a diagram or providing a clear explanation. For example, as shown in the diagram opposite.</w:t>
            </w:r>
          </w:p>
        </w:tc>
        <w:tc>
          <w:tcPr>
            <w:tcW w:w="850" w:type="dxa"/>
            <w:shd w:val="clear" w:color="auto" w:fill="auto"/>
          </w:tcPr>
          <w:p w14:paraId="67986F6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5A2BF" w14:textId="77777777" w:rsidR="009949B8" w:rsidRPr="009E12F1" w:rsidRDefault="009949B8" w:rsidP="00AB771A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371504E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02878F51" w14:textId="77777777" w:rsidTr="007F3DFB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C95AD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96F3D4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A14C7A9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3C6858" w14:textId="77777777" w:rsidR="009949B8" w:rsidRPr="009E12F1" w:rsidRDefault="009949B8" w:rsidP="00172487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7C02E2" w14:textId="77777777" w:rsidR="009949B8" w:rsidRPr="009E12F1" w:rsidRDefault="009949B8" w:rsidP="00172487">
            <w:pPr>
              <w:pStyle w:val="Text"/>
            </w:pPr>
          </w:p>
        </w:tc>
      </w:tr>
      <w:tr w:rsidR="00172487" w:rsidRPr="009E12F1" w14:paraId="64EFF51C" w14:textId="77777777" w:rsidTr="007F3DFB">
        <w:trPr>
          <w:jc w:val="center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91C99B" w14:textId="77777777" w:rsidR="00172487" w:rsidRPr="009E12F1" w:rsidRDefault="0060311C" w:rsidP="00172487">
            <w:pPr>
              <w:pStyle w:val="Marks"/>
              <w:framePr w:hSpace="0" w:wrap="auto" w:hAnchor="text" w:xAlign="left" w:yAlign="inline"/>
            </w:pPr>
            <w:r>
              <w:t>(7 marks)</w:t>
            </w:r>
          </w:p>
        </w:tc>
      </w:tr>
      <w:tr w:rsidR="00315768" w:rsidRPr="009E12F1" w14:paraId="405DD3E4" w14:textId="77777777" w:rsidTr="007F3DFB">
        <w:trPr>
          <w:jc w:val="center"/>
        </w:trPr>
        <w:tc>
          <w:tcPr>
            <w:tcW w:w="101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438E922" w14:textId="77777777" w:rsidR="00315768" w:rsidRDefault="00315768" w:rsidP="00315768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5CF50F6E" w14:textId="0D800B29" w:rsidR="003A01BD" w:rsidRDefault="003A01BD" w:rsidP="00315768">
            <w:pPr>
              <w:pStyle w:val="Marks"/>
              <w:framePr w:hSpace="0" w:wrap="auto" w:hAnchor="text" w:xAlign="left" w:yAlign="inline"/>
              <w:jc w:val="center"/>
            </w:pPr>
          </w:p>
        </w:tc>
      </w:tr>
      <w:bookmarkEnd w:id="1"/>
    </w:tbl>
    <w:p w14:paraId="786EF6B7" w14:textId="77777777" w:rsidR="006433FD" w:rsidRDefault="0064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07"/>
        <w:gridCol w:w="3047"/>
        <w:gridCol w:w="850"/>
        <w:gridCol w:w="709"/>
        <w:gridCol w:w="1843"/>
      </w:tblGrid>
      <w:tr w:rsidR="00DF5C77" w:rsidRPr="009E12F1" w14:paraId="08405B48" w14:textId="77777777" w:rsidTr="0031576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51A6ED1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219E8D1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5902A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866DC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50EEA53" w14:textId="4666B05A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FB1B97" w:rsidRPr="009E12F1" w14:paraId="463330AF" w14:textId="77777777" w:rsidTr="00D008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FA8691" w14:textId="4E7721E4" w:rsidR="00FB1B97" w:rsidRPr="009E12F1" w:rsidRDefault="00C331A0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1091F00" w14:textId="3C7D2EAB" w:rsidR="00FB1B97" w:rsidRPr="00AC156E" w:rsidRDefault="00FB1B97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737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5</w:t>
            </w:r>
          </w:p>
          <w:p w14:paraId="65F710EC" w14:textId="77777777" w:rsidR="00FB1B97" w:rsidRPr="009172B5" w:rsidRDefault="00D02F75" w:rsidP="00964290">
            <w:pPr>
              <w:pStyle w:val="Text"/>
              <w:rPr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eastAsia="en-GB"/>
              </w:rPr>
              <w:drawing>
                <wp:inline distT="0" distB="0" distL="0" distR="0" wp14:anchorId="7CA8CF24" wp14:editId="731F8F5C">
                  <wp:extent cx="1645285" cy="1672590"/>
                  <wp:effectExtent l="19050" t="0" r="0" b="0"/>
                  <wp:docPr id="49" name="Picture 49" descr="\\192.168.1.10\TypeSetting\Silicon Chips\Pearson_Word Project\Common\Artwork\alevel_unittests_cp1_a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\192.168.1.10\TypeSetting\Silicon Chips\Pearson_Word Project\Common\Artwork\alevel_unittests_cp1_a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67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shd w:val="clear" w:color="auto" w:fill="auto"/>
          </w:tcPr>
          <w:p w14:paraId="52512A57" w14:textId="77777777" w:rsidR="00FB1B97" w:rsidRDefault="00FB1B97">
            <w:pPr>
              <w:pStyle w:val="Text"/>
            </w:pPr>
            <w:r>
              <w:t>Circle drawn with centre (1, 3).</w:t>
            </w:r>
          </w:p>
        </w:tc>
        <w:tc>
          <w:tcPr>
            <w:tcW w:w="850" w:type="dxa"/>
            <w:shd w:val="clear" w:color="auto" w:fill="auto"/>
          </w:tcPr>
          <w:p w14:paraId="0ED22812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57F390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8382996" w14:textId="77777777" w:rsidR="00C647D8" w:rsidRDefault="00C647D8" w:rsidP="00C647D8">
            <w:pPr>
              <w:pStyle w:val="Text"/>
              <w:jc w:val="center"/>
            </w:pPr>
            <w:r w:rsidRPr="00C647D8">
              <w:t>6th</w:t>
            </w:r>
          </w:p>
          <w:p w14:paraId="75EDFDEC" w14:textId="4DA05701" w:rsidR="00FB1B97" w:rsidRDefault="00C647D8" w:rsidP="00C647D8">
            <w:pPr>
              <w:pStyle w:val="Text"/>
              <w:jc w:val="center"/>
            </w:pPr>
            <w:r w:rsidRPr="00C647D8">
              <w:t>Solve geometry problems using regions on an Argand diagram</w:t>
            </w:r>
          </w:p>
        </w:tc>
      </w:tr>
      <w:tr w:rsidR="00FB1B97" w:rsidRPr="009E12F1" w14:paraId="3B4F4172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DF7D6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CDB5586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56CE5DA" w14:textId="77777777" w:rsidR="00FB1B97" w:rsidRPr="009E12F1" w:rsidRDefault="00FB1B97" w:rsidP="00964290">
            <w:pPr>
              <w:pStyle w:val="Text"/>
            </w:pPr>
            <w:r>
              <w:t>Circle should just touch the real axis and clearly cross the imaginary axis.</w:t>
            </w:r>
          </w:p>
        </w:tc>
        <w:tc>
          <w:tcPr>
            <w:tcW w:w="850" w:type="dxa"/>
            <w:shd w:val="clear" w:color="auto" w:fill="auto"/>
          </w:tcPr>
          <w:p w14:paraId="3DBA8C8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ADD097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27F782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11B1B2B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E78C5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6BC0CE8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7481D57" w14:textId="77777777" w:rsidR="00FB1B97" w:rsidRDefault="00FB1B97">
            <w:pPr>
              <w:pStyle w:val="Text"/>
            </w:pPr>
            <w:r>
              <w:t>Points (</w:t>
            </w:r>
            <w:r w:rsidRPr="00EB5C2B">
              <w:t>−</w:t>
            </w:r>
            <w:r>
              <w:t>2, −2) and (</w:t>
            </w:r>
            <w:r w:rsidRPr="00EB5C2B">
              <w:t>−</w:t>
            </w:r>
            <w:r>
              <w:t>2, 4) indicated on the diagram.</w:t>
            </w:r>
          </w:p>
        </w:tc>
        <w:tc>
          <w:tcPr>
            <w:tcW w:w="850" w:type="dxa"/>
            <w:shd w:val="clear" w:color="auto" w:fill="auto"/>
          </w:tcPr>
          <w:p w14:paraId="149A4C3A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E6B1AB1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EBFF65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47EE808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21D50B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1F6FA89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AF6370F" w14:textId="77777777" w:rsidR="00FB1B97" w:rsidRPr="009E12F1" w:rsidRDefault="00FB1B97" w:rsidP="00964290">
            <w:pPr>
              <w:pStyle w:val="Text"/>
            </w:pPr>
            <w:r>
              <w:t xml:space="preserve">Line drawn at </w:t>
            </w:r>
            <w:r w:rsidRPr="00EB5C2B">
              <w:rPr>
                <w:i/>
              </w:rPr>
              <w:t>y</w:t>
            </w:r>
            <w:r>
              <w:t xml:space="preserve"> = 1.</w:t>
            </w:r>
          </w:p>
        </w:tc>
        <w:tc>
          <w:tcPr>
            <w:tcW w:w="850" w:type="dxa"/>
            <w:shd w:val="clear" w:color="auto" w:fill="auto"/>
          </w:tcPr>
          <w:p w14:paraId="22AAF36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484555" w14:textId="77777777" w:rsidR="00FB1B97" w:rsidRPr="009E12F1" w:rsidRDefault="00FB1B97" w:rsidP="0096429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69886F9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3AB05B5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985220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05935997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0E09FAB" w14:textId="77777777" w:rsidR="00FB1B97" w:rsidRPr="009E12F1" w:rsidRDefault="00FB1B97" w:rsidP="00964290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445A243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2CE5B8" w14:textId="77777777" w:rsidR="00FB1B97" w:rsidRPr="009E12F1" w:rsidRDefault="00FB1B97" w:rsidP="0096429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759391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20E868C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06B709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3A8BCA4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B59E0C2" w14:textId="77777777" w:rsidR="00FB1B97" w:rsidRPr="009E12F1" w:rsidRDefault="00FB1B97" w:rsidP="00964290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32102BA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67497C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7AED24" w14:textId="77777777" w:rsidR="00FB1B97" w:rsidRPr="009E12F1" w:rsidRDefault="00FB1B97" w:rsidP="00964290">
            <w:pPr>
              <w:pStyle w:val="Text"/>
            </w:pPr>
          </w:p>
        </w:tc>
      </w:tr>
      <w:tr w:rsidR="00964290" w:rsidRPr="009E12F1" w14:paraId="506224C9" w14:textId="77777777" w:rsidTr="003B43C5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F0866F3" w14:textId="77777777" w:rsidR="00964290" w:rsidRPr="009E12F1" w:rsidRDefault="0060311C" w:rsidP="00964290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964290" w:rsidRPr="009E12F1" w14:paraId="484670F3" w14:textId="77777777" w:rsidTr="00E14AF0">
        <w:trPr>
          <w:trHeight w:val="1387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02A08D0" w14:textId="77777777" w:rsidR="00964290" w:rsidRPr="009E12F1" w:rsidRDefault="0060311C" w:rsidP="0096429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03A0BB84" w14:textId="79FDBDBB" w:rsidR="008C5D1A" w:rsidRDefault="002C7200" w:rsidP="002F0B19">
            <w:pPr>
              <w:pStyle w:val="Text"/>
              <w:ind w:left="454" w:hanging="454"/>
            </w:pPr>
            <w:r>
              <w:rPr>
                <w:b/>
              </w:rPr>
              <w:t>5</w:t>
            </w:r>
            <w:r w:rsidR="002F0B19">
              <w:rPr>
                <w:b/>
              </w:rPr>
              <w:tab/>
            </w:r>
            <w:r w:rsidR="002F0B19">
              <w:rPr>
                <w:b/>
              </w:rPr>
              <w:tab/>
            </w:r>
            <w:r w:rsidR="0060311C">
              <w:t xml:space="preserve">Award the method mark providing the line </w:t>
            </w:r>
            <w:r w:rsidR="00EB5C2B" w:rsidRPr="00EB5C2B">
              <w:rPr>
                <w:i/>
              </w:rPr>
              <w:t>y</w:t>
            </w:r>
            <w:r w:rsidR="0060311C">
              <w:t xml:space="preserve"> = 1 is drawn correctly, even if the points (</w:t>
            </w:r>
            <w:r w:rsidR="00EB5C2B" w:rsidRPr="00EB5C2B">
              <w:t>−</w:t>
            </w:r>
            <w:r w:rsidR="0060311C">
              <w:t>2,</w:t>
            </w:r>
            <w:r w:rsidR="000E2427">
              <w:t xml:space="preserve"> </w:t>
            </w:r>
            <w:r w:rsidR="0060311C">
              <w:t>−2) and (</w:t>
            </w:r>
            <w:r w:rsidR="00EB5C2B" w:rsidRPr="00EB5C2B">
              <w:t>−</w:t>
            </w:r>
            <w:r w:rsidR="0060311C">
              <w:t>2,</w:t>
            </w:r>
            <w:r w:rsidR="000E2427">
              <w:t xml:space="preserve"> </w:t>
            </w:r>
            <w:r w:rsidR="0060311C">
              <w:t>4) are not indicated.</w:t>
            </w:r>
          </w:p>
        </w:tc>
      </w:tr>
    </w:tbl>
    <w:p w14:paraId="5167E461" w14:textId="77777777" w:rsidR="00FB4658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47"/>
        <w:gridCol w:w="2507"/>
        <w:gridCol w:w="850"/>
        <w:gridCol w:w="709"/>
        <w:gridCol w:w="1843"/>
      </w:tblGrid>
      <w:tr w:rsidR="00FB4658" w:rsidRPr="009E12F1" w14:paraId="59E29EBD" w14:textId="77777777" w:rsidTr="00F83BC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B14FBB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24C8164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CA5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A01B3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8601A6D" w14:textId="76DC2C10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 xml:space="preserve">Pearson Progression </w:t>
            </w:r>
            <w:r w:rsidR="00803D8A">
              <w:t>Step and Progress D</w:t>
            </w:r>
            <w:r>
              <w:t>escriptor</w:t>
            </w:r>
          </w:p>
        </w:tc>
      </w:tr>
      <w:tr w:rsidR="00FB1B97" w:rsidRPr="009E12F1" w14:paraId="6DB69265" w14:textId="77777777" w:rsidTr="000E242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F09C03" w14:textId="17AE91BD" w:rsidR="00FB1B97" w:rsidRPr="009E12F1" w:rsidRDefault="00C331A0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7" w:type="dxa"/>
            <w:vMerge w:val="restart"/>
            <w:shd w:val="clear" w:color="auto" w:fill="auto"/>
          </w:tcPr>
          <w:p w14:paraId="5A9E19BF" w14:textId="29741FC7" w:rsidR="00FB1B97" w:rsidRPr="00AC156E" w:rsidRDefault="00FB1B97" w:rsidP="00B1103C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021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6</w:t>
            </w:r>
          </w:p>
          <w:p w14:paraId="7E4E9B7C" w14:textId="77777777" w:rsidR="00FB1B97" w:rsidRPr="00081642" w:rsidRDefault="00D02F75" w:rsidP="00583AB4">
            <w:pPr>
              <w:pStyle w:val="Text"/>
              <w:rPr>
                <w:i/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eastAsia="en-GB"/>
              </w:rPr>
              <w:drawing>
                <wp:inline distT="0" distB="0" distL="0" distR="0" wp14:anchorId="4E5437EB" wp14:editId="0FF2102F">
                  <wp:extent cx="2049780" cy="2005330"/>
                  <wp:effectExtent l="19050" t="0" r="7620" b="0"/>
                  <wp:docPr id="9" name="Picture 50" descr="\\192.168.1.10\TypeSetting\Silicon Chips\Pearson_Word Project\Common\Artwork\alevel_unittests_cp1_a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\192.168.1.10\TypeSetting\Silicon Chips\Pearson_Word Project\Common\Artwork\alevel_unittests_cp1_a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0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shd w:val="clear" w:color="auto" w:fill="auto"/>
          </w:tcPr>
          <w:p w14:paraId="28AFE1DA" w14:textId="77777777" w:rsidR="00FB1B97" w:rsidRPr="009E12F1" w:rsidRDefault="00FB1B97" w:rsidP="00FB4658">
            <w:pPr>
              <w:pStyle w:val="Text"/>
            </w:pPr>
            <w:r>
              <w:t>Circle drawn</w:t>
            </w:r>
            <w:r w:rsidR="008A365C">
              <w:t xml:space="preserve"> with centre (</w:t>
            </w:r>
            <w:r w:rsidR="008A365C" w:rsidRPr="00EB5C2B">
              <w:t>−</w:t>
            </w:r>
            <w:r w:rsidR="008A365C">
              <w:t>3, 5)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E784122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67A67E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33FDD3B" w14:textId="77777777" w:rsidR="00C647D8" w:rsidRDefault="00C647D8" w:rsidP="00C647D8">
            <w:pPr>
              <w:pStyle w:val="Text"/>
              <w:jc w:val="center"/>
            </w:pPr>
            <w:r w:rsidRPr="00C647D8">
              <w:t>6th</w:t>
            </w:r>
          </w:p>
          <w:p w14:paraId="73FA8B15" w14:textId="241711BA" w:rsidR="00FB1B97" w:rsidRDefault="00C647D8" w:rsidP="00C647D8">
            <w:pPr>
              <w:pStyle w:val="Text"/>
              <w:jc w:val="center"/>
            </w:pPr>
            <w:r w:rsidRPr="00C647D8">
              <w:t>Solve geometry problems using regions on an Argand diagram</w:t>
            </w:r>
          </w:p>
        </w:tc>
      </w:tr>
      <w:tr w:rsidR="00FB1B97" w:rsidRPr="009E12F1" w14:paraId="60B445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B30F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7E3157F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460813A4" w14:textId="77777777" w:rsidR="00FB1B97" w:rsidRDefault="00FB1B97" w:rsidP="008A365C">
            <w:pPr>
              <w:pStyle w:val="Text"/>
            </w:pPr>
            <w:r>
              <w:t>Circle should just touch the imaginary axis and clearly not touch the real axis.</w:t>
            </w:r>
          </w:p>
        </w:tc>
        <w:tc>
          <w:tcPr>
            <w:tcW w:w="850" w:type="dxa"/>
            <w:shd w:val="clear" w:color="auto" w:fill="auto"/>
          </w:tcPr>
          <w:p w14:paraId="3EE658EA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5EDD6C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055A554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019CDA9D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E8C13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42485E7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6D5C401C" w14:textId="77777777" w:rsidR="00FB1B97" w:rsidRPr="009E12F1" w:rsidRDefault="00FB1B97" w:rsidP="00FB4658">
            <w:pPr>
              <w:pStyle w:val="Text"/>
            </w:pPr>
            <w:r>
              <w:t>Two half lines drawn on the diagram.</w:t>
            </w:r>
          </w:p>
        </w:tc>
        <w:tc>
          <w:tcPr>
            <w:tcW w:w="850" w:type="dxa"/>
            <w:shd w:val="clear" w:color="auto" w:fill="auto"/>
          </w:tcPr>
          <w:p w14:paraId="0714665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A5D385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B0619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5966595E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7B7D1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179F2AF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0E5FEC2F" w14:textId="77777777" w:rsidR="00FB1B97" w:rsidRDefault="00FB1B97">
            <w:pPr>
              <w:pStyle w:val="Text"/>
            </w:pPr>
            <w:r>
              <w:t>Half lines start at (</w:t>
            </w:r>
            <w:r w:rsidRPr="00EB5C2B">
              <w:t>−</w:t>
            </w:r>
            <w:r>
              <w:t>6, 5) and intersect the circle at the top and the bottom.</w:t>
            </w:r>
          </w:p>
        </w:tc>
        <w:tc>
          <w:tcPr>
            <w:tcW w:w="850" w:type="dxa"/>
            <w:shd w:val="clear" w:color="auto" w:fill="auto"/>
          </w:tcPr>
          <w:p w14:paraId="10F47AEE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CA440" w14:textId="77777777" w:rsidR="00FB1B97" w:rsidRPr="009E12F1" w:rsidRDefault="00FB1B97" w:rsidP="00FB465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BD5F00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BE596E" w14:paraId="2F0AE2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F4BB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C8923F2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434BAAD" w14:textId="77777777" w:rsidR="00FB1B97" w:rsidRPr="009E12F1" w:rsidRDefault="00FB1B97" w:rsidP="00FB4658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05EA6EC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A92376" w14:textId="77777777" w:rsidR="00FB1B97" w:rsidRPr="009E12F1" w:rsidRDefault="00FB1B97" w:rsidP="00FB465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C224CF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609C4BD6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ADB43D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55E86957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01E1EFF" w14:textId="77777777" w:rsidR="00FB1B97" w:rsidRPr="009E12F1" w:rsidRDefault="00FB1B97" w:rsidP="00FB4658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2E980829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7DD97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C0CC2DD" w14:textId="77777777" w:rsidR="00FB1B97" w:rsidRPr="009E12F1" w:rsidRDefault="00FB1B97" w:rsidP="00FB4658">
            <w:pPr>
              <w:pStyle w:val="Text"/>
            </w:pPr>
          </w:p>
        </w:tc>
      </w:tr>
      <w:tr w:rsidR="00FB4658" w:rsidRPr="009E12F1" w14:paraId="583E69DE" w14:textId="77777777" w:rsidTr="00FB4658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7162961" w14:textId="77777777" w:rsidR="00FB4658" w:rsidRPr="009E12F1" w:rsidRDefault="0060311C" w:rsidP="00FB4658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FB4658" w:rsidRPr="009E12F1" w14:paraId="0AEA7545" w14:textId="77777777" w:rsidTr="00393E7D">
        <w:trPr>
          <w:trHeight w:val="906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D705E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5FA18F70" w14:textId="77777777" w:rsidR="00FB4658" w:rsidRPr="009E12F1" w:rsidRDefault="00FB4658" w:rsidP="00BD6AFD">
      <w:pPr>
        <w:rPr>
          <w:rFonts w:ascii="Times New Roman" w:hAnsi="Times New Roman" w:cs="Times New Roman"/>
        </w:rPr>
      </w:pPr>
      <w:bookmarkStart w:id="2" w:name="Eof"/>
      <w:bookmarkEnd w:id="2"/>
    </w:p>
    <w:sectPr w:rsidR="00FB4658" w:rsidRPr="009E12F1" w:rsidSect="009421F4">
      <w:headerReference w:type="default" r:id="rId60"/>
      <w:footerReference w:type="default" r:id="rId6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8B5E2" w14:textId="77777777" w:rsidR="00D67E95" w:rsidRDefault="00D67E95" w:rsidP="00814220">
      <w:pPr>
        <w:spacing w:after="0" w:line="240" w:lineRule="auto"/>
      </w:pPr>
      <w:r>
        <w:separator/>
      </w:r>
    </w:p>
  </w:endnote>
  <w:endnote w:type="continuationSeparator" w:id="0">
    <w:p w14:paraId="566F5288" w14:textId="77777777" w:rsidR="00D67E95" w:rsidRDefault="00D67E9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3622" w14:textId="370E3F6B" w:rsidR="00E138FA" w:rsidRPr="00FE708D" w:rsidRDefault="00E138FA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FD7689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CA7A3C0" w14:textId="719141B2" w:rsidR="00E138FA" w:rsidRDefault="00E138FA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1AC4D3A" wp14:editId="49A726B9">
          <wp:simplePos x="0" y="0"/>
          <wp:positionH relativeFrom="column">
            <wp:posOffset>-901700</wp:posOffset>
          </wp:positionH>
          <wp:positionV relativeFrom="paragraph">
            <wp:posOffset>-599981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="00AE13F8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422B" w14:textId="77777777" w:rsidR="00D67E95" w:rsidRDefault="00D67E95" w:rsidP="00814220">
      <w:pPr>
        <w:spacing w:after="0" w:line="240" w:lineRule="auto"/>
      </w:pPr>
      <w:r>
        <w:separator/>
      </w:r>
    </w:p>
  </w:footnote>
  <w:footnote w:type="continuationSeparator" w:id="0">
    <w:p w14:paraId="7FF1E5A4" w14:textId="77777777" w:rsidR="00D67E95" w:rsidRDefault="00D67E9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B854" w14:textId="7354E436" w:rsidR="00E138FA" w:rsidRPr="00591FA3" w:rsidRDefault="00E138FA" w:rsidP="00591FA3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0288" behindDoc="1" locked="0" layoutInCell="1" allowOverlap="1" wp14:anchorId="1F4A197B" wp14:editId="78C0510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</w:t>
    </w:r>
    <w:r w:rsidR="00C331A0">
      <w:rPr>
        <w:rStyle w:val="TermCharacter"/>
      </w:rPr>
      <w:t>Test 3</w:t>
    </w:r>
    <w:r>
      <w:rPr>
        <w:rStyle w:val="TermCharacter"/>
      </w:rPr>
      <w:t>: Complex numbers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4F0A4F4" wp14:editId="1EF4D56C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1" name="Picture 7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31A0">
      <w:rPr>
        <w:rStyle w:val="TermCharacter"/>
      </w:rPr>
      <w:t xml:space="preserve"> (part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15:56"/>
  </w:docVars>
  <w:rsids>
    <w:rsidRoot w:val="00814220"/>
    <w:rsid w:val="00011637"/>
    <w:rsid w:val="00033E55"/>
    <w:rsid w:val="000364CE"/>
    <w:rsid w:val="00037F82"/>
    <w:rsid w:val="00060F25"/>
    <w:rsid w:val="00061E7C"/>
    <w:rsid w:val="0008044A"/>
    <w:rsid w:val="00081642"/>
    <w:rsid w:val="000826AD"/>
    <w:rsid w:val="00086C7B"/>
    <w:rsid w:val="000A4285"/>
    <w:rsid w:val="000B382E"/>
    <w:rsid w:val="000B5C29"/>
    <w:rsid w:val="000C36B2"/>
    <w:rsid w:val="000C6470"/>
    <w:rsid w:val="000E2427"/>
    <w:rsid w:val="000F2705"/>
    <w:rsid w:val="000F29F6"/>
    <w:rsid w:val="00106CC4"/>
    <w:rsid w:val="00113896"/>
    <w:rsid w:val="001275C9"/>
    <w:rsid w:val="00127BD0"/>
    <w:rsid w:val="0013009E"/>
    <w:rsid w:val="00142624"/>
    <w:rsid w:val="00142F00"/>
    <w:rsid w:val="001440E0"/>
    <w:rsid w:val="00147370"/>
    <w:rsid w:val="00157A2B"/>
    <w:rsid w:val="0016230F"/>
    <w:rsid w:val="00172487"/>
    <w:rsid w:val="00180BD3"/>
    <w:rsid w:val="001934C9"/>
    <w:rsid w:val="001A2F70"/>
    <w:rsid w:val="001A3D0F"/>
    <w:rsid w:val="001A66CE"/>
    <w:rsid w:val="001B1ED5"/>
    <w:rsid w:val="001B72F7"/>
    <w:rsid w:val="001C0A7E"/>
    <w:rsid w:val="001E4F6E"/>
    <w:rsid w:val="0020155E"/>
    <w:rsid w:val="002021F1"/>
    <w:rsid w:val="00204D7D"/>
    <w:rsid w:val="00205DD4"/>
    <w:rsid w:val="00207536"/>
    <w:rsid w:val="00212D40"/>
    <w:rsid w:val="00212EB7"/>
    <w:rsid w:val="00217339"/>
    <w:rsid w:val="002245EE"/>
    <w:rsid w:val="002252E7"/>
    <w:rsid w:val="002262BC"/>
    <w:rsid w:val="00232696"/>
    <w:rsid w:val="0025742F"/>
    <w:rsid w:val="00260CF5"/>
    <w:rsid w:val="00262057"/>
    <w:rsid w:val="00266239"/>
    <w:rsid w:val="0026671B"/>
    <w:rsid w:val="002754E1"/>
    <w:rsid w:val="00286B5C"/>
    <w:rsid w:val="00292647"/>
    <w:rsid w:val="0029304A"/>
    <w:rsid w:val="00294239"/>
    <w:rsid w:val="002B32D8"/>
    <w:rsid w:val="002C553A"/>
    <w:rsid w:val="002C7200"/>
    <w:rsid w:val="002E4C91"/>
    <w:rsid w:val="002E7C3A"/>
    <w:rsid w:val="002E7D9E"/>
    <w:rsid w:val="002F0B19"/>
    <w:rsid w:val="002F1120"/>
    <w:rsid w:val="002F44FA"/>
    <w:rsid w:val="0031106E"/>
    <w:rsid w:val="00315768"/>
    <w:rsid w:val="003201D3"/>
    <w:rsid w:val="00320C4A"/>
    <w:rsid w:val="00325B65"/>
    <w:rsid w:val="003369F7"/>
    <w:rsid w:val="003415B4"/>
    <w:rsid w:val="00342F4D"/>
    <w:rsid w:val="0034412A"/>
    <w:rsid w:val="0036403D"/>
    <w:rsid w:val="00371579"/>
    <w:rsid w:val="00377FD7"/>
    <w:rsid w:val="0038267B"/>
    <w:rsid w:val="00387338"/>
    <w:rsid w:val="00393E7D"/>
    <w:rsid w:val="003A01BD"/>
    <w:rsid w:val="003B0802"/>
    <w:rsid w:val="003B43C5"/>
    <w:rsid w:val="003B5180"/>
    <w:rsid w:val="003B6500"/>
    <w:rsid w:val="003C5AD4"/>
    <w:rsid w:val="003D5FF8"/>
    <w:rsid w:val="003E0E02"/>
    <w:rsid w:val="003E42EF"/>
    <w:rsid w:val="003E6C19"/>
    <w:rsid w:val="00401FBF"/>
    <w:rsid w:val="0040662F"/>
    <w:rsid w:val="00406AF0"/>
    <w:rsid w:val="00420D5F"/>
    <w:rsid w:val="00433BC9"/>
    <w:rsid w:val="00444ABF"/>
    <w:rsid w:val="004528FD"/>
    <w:rsid w:val="004608E2"/>
    <w:rsid w:val="004B158E"/>
    <w:rsid w:val="004B6A02"/>
    <w:rsid w:val="004B7002"/>
    <w:rsid w:val="004C31E1"/>
    <w:rsid w:val="004D63B6"/>
    <w:rsid w:val="004F7718"/>
    <w:rsid w:val="0050359F"/>
    <w:rsid w:val="005079FE"/>
    <w:rsid w:val="0053328E"/>
    <w:rsid w:val="00537F60"/>
    <w:rsid w:val="005522F2"/>
    <w:rsid w:val="005623AE"/>
    <w:rsid w:val="00566D83"/>
    <w:rsid w:val="00577B9D"/>
    <w:rsid w:val="00583AB4"/>
    <w:rsid w:val="00585790"/>
    <w:rsid w:val="00591FA3"/>
    <w:rsid w:val="005A71EF"/>
    <w:rsid w:val="005A7439"/>
    <w:rsid w:val="005D6675"/>
    <w:rsid w:val="005E56AB"/>
    <w:rsid w:val="005E6734"/>
    <w:rsid w:val="005E755A"/>
    <w:rsid w:val="005F3351"/>
    <w:rsid w:val="0060311C"/>
    <w:rsid w:val="00603739"/>
    <w:rsid w:val="00603C22"/>
    <w:rsid w:val="00606A2D"/>
    <w:rsid w:val="00612C7F"/>
    <w:rsid w:val="0061406C"/>
    <w:rsid w:val="0061529B"/>
    <w:rsid w:val="006206D4"/>
    <w:rsid w:val="0062142F"/>
    <w:rsid w:val="00633D79"/>
    <w:rsid w:val="006433FD"/>
    <w:rsid w:val="00650014"/>
    <w:rsid w:val="006543D6"/>
    <w:rsid w:val="00662D5E"/>
    <w:rsid w:val="00673136"/>
    <w:rsid w:val="00673B12"/>
    <w:rsid w:val="006769AD"/>
    <w:rsid w:val="006775A2"/>
    <w:rsid w:val="0068044C"/>
    <w:rsid w:val="00684F1C"/>
    <w:rsid w:val="006A60F8"/>
    <w:rsid w:val="006C20E9"/>
    <w:rsid w:val="006D0768"/>
    <w:rsid w:val="006D3A74"/>
    <w:rsid w:val="006E05E6"/>
    <w:rsid w:val="006E14AD"/>
    <w:rsid w:val="006E31D8"/>
    <w:rsid w:val="006F783F"/>
    <w:rsid w:val="00714167"/>
    <w:rsid w:val="00720519"/>
    <w:rsid w:val="00720993"/>
    <w:rsid w:val="00726CE3"/>
    <w:rsid w:val="00737CDC"/>
    <w:rsid w:val="00743B92"/>
    <w:rsid w:val="00745BFF"/>
    <w:rsid w:val="0075239C"/>
    <w:rsid w:val="00762609"/>
    <w:rsid w:val="0076789F"/>
    <w:rsid w:val="00771B37"/>
    <w:rsid w:val="00793B3E"/>
    <w:rsid w:val="007B1922"/>
    <w:rsid w:val="007B4BBD"/>
    <w:rsid w:val="007B6DC5"/>
    <w:rsid w:val="007C4338"/>
    <w:rsid w:val="007C5019"/>
    <w:rsid w:val="007D2361"/>
    <w:rsid w:val="007E59EE"/>
    <w:rsid w:val="007F3DFB"/>
    <w:rsid w:val="00801691"/>
    <w:rsid w:val="0080227F"/>
    <w:rsid w:val="00803D8A"/>
    <w:rsid w:val="00805C60"/>
    <w:rsid w:val="0080779D"/>
    <w:rsid w:val="00814220"/>
    <w:rsid w:val="0081734E"/>
    <w:rsid w:val="00824330"/>
    <w:rsid w:val="00837A9B"/>
    <w:rsid w:val="00852213"/>
    <w:rsid w:val="00856041"/>
    <w:rsid w:val="00856F25"/>
    <w:rsid w:val="00870BF2"/>
    <w:rsid w:val="00870D11"/>
    <w:rsid w:val="008774C7"/>
    <w:rsid w:val="008835E6"/>
    <w:rsid w:val="00885B02"/>
    <w:rsid w:val="00896589"/>
    <w:rsid w:val="008A3419"/>
    <w:rsid w:val="008A365C"/>
    <w:rsid w:val="008B134C"/>
    <w:rsid w:val="008C5D1A"/>
    <w:rsid w:val="008D105A"/>
    <w:rsid w:val="008D290A"/>
    <w:rsid w:val="008E13F2"/>
    <w:rsid w:val="008E20D1"/>
    <w:rsid w:val="008E5D16"/>
    <w:rsid w:val="008E7561"/>
    <w:rsid w:val="009172B5"/>
    <w:rsid w:val="009246BD"/>
    <w:rsid w:val="00934B87"/>
    <w:rsid w:val="009421F4"/>
    <w:rsid w:val="00945E49"/>
    <w:rsid w:val="00956AB7"/>
    <w:rsid w:val="00964290"/>
    <w:rsid w:val="00970820"/>
    <w:rsid w:val="0098103B"/>
    <w:rsid w:val="00981F11"/>
    <w:rsid w:val="009933F5"/>
    <w:rsid w:val="009949B8"/>
    <w:rsid w:val="00997D63"/>
    <w:rsid w:val="009A0F7A"/>
    <w:rsid w:val="009A6653"/>
    <w:rsid w:val="009B1BF1"/>
    <w:rsid w:val="009B2968"/>
    <w:rsid w:val="009C2B03"/>
    <w:rsid w:val="009C41FA"/>
    <w:rsid w:val="009D6577"/>
    <w:rsid w:val="009E12F1"/>
    <w:rsid w:val="009F1908"/>
    <w:rsid w:val="009F7BD4"/>
    <w:rsid w:val="00A00C1F"/>
    <w:rsid w:val="00A05E90"/>
    <w:rsid w:val="00A12899"/>
    <w:rsid w:val="00A12E06"/>
    <w:rsid w:val="00A1796E"/>
    <w:rsid w:val="00A27C62"/>
    <w:rsid w:val="00A41A98"/>
    <w:rsid w:val="00A509FD"/>
    <w:rsid w:val="00A66226"/>
    <w:rsid w:val="00A67BFB"/>
    <w:rsid w:val="00A70446"/>
    <w:rsid w:val="00A76445"/>
    <w:rsid w:val="00A804DD"/>
    <w:rsid w:val="00A90CB1"/>
    <w:rsid w:val="00A95760"/>
    <w:rsid w:val="00A97CE0"/>
    <w:rsid w:val="00AB75ED"/>
    <w:rsid w:val="00AB771A"/>
    <w:rsid w:val="00AB786C"/>
    <w:rsid w:val="00AC517E"/>
    <w:rsid w:val="00AC6028"/>
    <w:rsid w:val="00AE13F8"/>
    <w:rsid w:val="00AE1EED"/>
    <w:rsid w:val="00B025E5"/>
    <w:rsid w:val="00B1103C"/>
    <w:rsid w:val="00B22C36"/>
    <w:rsid w:val="00B26409"/>
    <w:rsid w:val="00B32940"/>
    <w:rsid w:val="00B36A5F"/>
    <w:rsid w:val="00B42FC8"/>
    <w:rsid w:val="00B44AED"/>
    <w:rsid w:val="00B472BA"/>
    <w:rsid w:val="00B52200"/>
    <w:rsid w:val="00B605AC"/>
    <w:rsid w:val="00B626DA"/>
    <w:rsid w:val="00B7062B"/>
    <w:rsid w:val="00B75C8F"/>
    <w:rsid w:val="00B91C5A"/>
    <w:rsid w:val="00BA248B"/>
    <w:rsid w:val="00BD5217"/>
    <w:rsid w:val="00BD6AFD"/>
    <w:rsid w:val="00BE4139"/>
    <w:rsid w:val="00BE596E"/>
    <w:rsid w:val="00BF03EB"/>
    <w:rsid w:val="00BF2B33"/>
    <w:rsid w:val="00BF4BD1"/>
    <w:rsid w:val="00BF6277"/>
    <w:rsid w:val="00C000E3"/>
    <w:rsid w:val="00C04360"/>
    <w:rsid w:val="00C13DC5"/>
    <w:rsid w:val="00C14296"/>
    <w:rsid w:val="00C331A0"/>
    <w:rsid w:val="00C37AED"/>
    <w:rsid w:val="00C53C60"/>
    <w:rsid w:val="00C647D8"/>
    <w:rsid w:val="00C77C09"/>
    <w:rsid w:val="00C83F80"/>
    <w:rsid w:val="00CA14EC"/>
    <w:rsid w:val="00CB200E"/>
    <w:rsid w:val="00CB2EAF"/>
    <w:rsid w:val="00CB2FE7"/>
    <w:rsid w:val="00CD08D4"/>
    <w:rsid w:val="00CD3864"/>
    <w:rsid w:val="00CE22DB"/>
    <w:rsid w:val="00CF57EF"/>
    <w:rsid w:val="00D0080A"/>
    <w:rsid w:val="00D02F75"/>
    <w:rsid w:val="00D157BD"/>
    <w:rsid w:val="00D175DF"/>
    <w:rsid w:val="00D3679D"/>
    <w:rsid w:val="00D36A2E"/>
    <w:rsid w:val="00D43296"/>
    <w:rsid w:val="00D43796"/>
    <w:rsid w:val="00D4645E"/>
    <w:rsid w:val="00D65D68"/>
    <w:rsid w:val="00D67E95"/>
    <w:rsid w:val="00D70523"/>
    <w:rsid w:val="00D81464"/>
    <w:rsid w:val="00D868C1"/>
    <w:rsid w:val="00D97149"/>
    <w:rsid w:val="00DC2401"/>
    <w:rsid w:val="00DD5535"/>
    <w:rsid w:val="00DE1514"/>
    <w:rsid w:val="00DE3FAB"/>
    <w:rsid w:val="00DF4FCC"/>
    <w:rsid w:val="00DF5C77"/>
    <w:rsid w:val="00E02EC3"/>
    <w:rsid w:val="00E136C1"/>
    <w:rsid w:val="00E138FA"/>
    <w:rsid w:val="00E139AD"/>
    <w:rsid w:val="00E14AF0"/>
    <w:rsid w:val="00E16A30"/>
    <w:rsid w:val="00E25588"/>
    <w:rsid w:val="00E3122F"/>
    <w:rsid w:val="00E3681C"/>
    <w:rsid w:val="00E43A7F"/>
    <w:rsid w:val="00E46F2D"/>
    <w:rsid w:val="00E55652"/>
    <w:rsid w:val="00E56644"/>
    <w:rsid w:val="00E95E54"/>
    <w:rsid w:val="00E95E87"/>
    <w:rsid w:val="00EA3665"/>
    <w:rsid w:val="00EA4BF8"/>
    <w:rsid w:val="00EB4A3C"/>
    <w:rsid w:val="00EB5C2B"/>
    <w:rsid w:val="00EC6B7D"/>
    <w:rsid w:val="00ED190C"/>
    <w:rsid w:val="00ED590E"/>
    <w:rsid w:val="00EE3A0B"/>
    <w:rsid w:val="00F0482A"/>
    <w:rsid w:val="00F144A5"/>
    <w:rsid w:val="00F272CE"/>
    <w:rsid w:val="00F27893"/>
    <w:rsid w:val="00F302F1"/>
    <w:rsid w:val="00F33FF9"/>
    <w:rsid w:val="00F34C3D"/>
    <w:rsid w:val="00F401D7"/>
    <w:rsid w:val="00F4238A"/>
    <w:rsid w:val="00F45156"/>
    <w:rsid w:val="00F746E5"/>
    <w:rsid w:val="00F83BC9"/>
    <w:rsid w:val="00F86093"/>
    <w:rsid w:val="00F906A1"/>
    <w:rsid w:val="00F936B4"/>
    <w:rsid w:val="00FA5F54"/>
    <w:rsid w:val="00FB012E"/>
    <w:rsid w:val="00FB06F7"/>
    <w:rsid w:val="00FB0AF0"/>
    <w:rsid w:val="00FB146B"/>
    <w:rsid w:val="00FB1B97"/>
    <w:rsid w:val="00FB4658"/>
    <w:rsid w:val="00FB60EC"/>
    <w:rsid w:val="00FD7689"/>
    <w:rsid w:val="00FE274C"/>
    <w:rsid w:val="00FE6946"/>
    <w:rsid w:val="00FE6EC1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D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CB2FE7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27F"/>
    <w:pPr>
      <w:spacing w:after="0" w:line="240" w:lineRule="auto"/>
    </w:pPr>
  </w:style>
  <w:style w:type="paragraph" w:customStyle="1" w:styleId="Exercisequestion">
    <w:name w:val="Exercise question"/>
    <w:qFormat/>
    <w:rsid w:val="00E16A3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image" Target="media/image26.tmp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723F-10EE-487C-AF6C-5D299A39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BB2960E4</Template>
  <TotalTime>0</TotalTime>
  <Pages>6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2019-05-13T10:07:00Z</dcterms:created>
  <dcterms:modified xsi:type="dcterms:W3CDTF">2019-05-13T10:07:00Z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