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15" w:rsidRDefault="004E7358" w:rsidP="00413832">
      <w:pPr>
        <w:pStyle w:val="Exercisequestion"/>
        <w:tabs>
          <w:tab w:val="left" w:pos="7938"/>
        </w:tabs>
        <w:rPr>
          <w:b/>
        </w:rPr>
      </w:pPr>
      <w:bookmarkStart w:id="0" w:name="_GoBack"/>
      <w:bookmarkEnd w:id="0"/>
      <w:r>
        <w:rPr>
          <w:b/>
        </w:rPr>
        <w:t>1</w:t>
      </w:r>
      <w:r w:rsidR="004D3457">
        <w:rPr>
          <w:b/>
        </w:rPr>
        <w:tab/>
      </w:r>
      <w:r w:rsidR="004D3457" w:rsidRPr="004D3457">
        <w:t>The complex numbers</w:t>
      </w:r>
      <w:r w:rsidR="004D3457">
        <w:t xml:space="preserve"> </w:t>
      </w:r>
      <w:r w:rsidR="004D3457" w:rsidRPr="004D3457">
        <w:rPr>
          <w:i/>
        </w:rPr>
        <w:t>w</w:t>
      </w:r>
      <w:r w:rsidR="004D3457">
        <w:t xml:space="preserve"> and </w:t>
      </w:r>
      <w:r w:rsidR="004D3457" w:rsidRPr="004D3457">
        <w:rPr>
          <w:i/>
        </w:rPr>
        <w:t>z</w:t>
      </w:r>
      <w:r w:rsidR="004D3457">
        <w:t xml:space="preserve"> are given by </w:t>
      </w:r>
      <w:r w:rsidR="004D3457" w:rsidRPr="004D3457">
        <w:rPr>
          <w:i/>
        </w:rPr>
        <w:t>w</w:t>
      </w:r>
      <w:r w:rsidR="004D3457">
        <w:t xml:space="preserve"> = 2 + </w:t>
      </w:r>
      <w:r w:rsidR="004D3457" w:rsidRPr="00D94257">
        <w:rPr>
          <w:i/>
        </w:rPr>
        <w:t>k</w:t>
      </w:r>
      <w:r w:rsidR="004D3457" w:rsidRPr="005D075B">
        <w:t>i</w:t>
      </w:r>
      <w:r w:rsidR="004D3457">
        <w:t xml:space="preserve"> and </w:t>
      </w:r>
      <w:r w:rsidR="004D3457" w:rsidRPr="004D3457">
        <w:rPr>
          <w:i/>
        </w:rPr>
        <w:t>z</w:t>
      </w:r>
      <w:r w:rsidR="004D3457">
        <w:t xml:space="preserve"> = </w:t>
      </w:r>
      <w:r w:rsidR="00D94257">
        <w:t>–</w:t>
      </w:r>
      <w:r w:rsidR="004D3457">
        <w:t>2</w:t>
      </w:r>
      <w:r w:rsidR="004D3457" w:rsidRPr="00D94257">
        <w:rPr>
          <w:i/>
        </w:rPr>
        <w:t>k</w:t>
      </w:r>
      <w:r w:rsidR="004D3457">
        <w:t xml:space="preserve"> + 4</w:t>
      </w:r>
      <w:r w:rsidR="005D075B" w:rsidRPr="005D075B">
        <w:t>i</w:t>
      </w:r>
      <w:r w:rsidR="004D3457">
        <w:t xml:space="preserve">, where </w:t>
      </w:r>
      <w:r w:rsidR="00A015C1">
        <w:br/>
      </w:r>
      <w:r w:rsidR="004D3457" w:rsidRPr="00D94257">
        <w:rPr>
          <w:i/>
        </w:rPr>
        <w:t>k</w:t>
      </w:r>
      <w:r w:rsidR="004D3457">
        <w:t xml:space="preserve"> is a real constant. Given that </w:t>
      </w:r>
      <w:r w:rsidR="00A015C1" w:rsidRPr="00967126">
        <w:rPr>
          <w:position w:val="-22"/>
        </w:rPr>
        <w:object w:dxaOrig="1500" w:dyaOrig="580">
          <v:shape id="_x0000_i1028" type="#_x0000_t75" style="width:74.25pt;height:29.25pt" o:ole="">
            <v:imagedata r:id="rId9" o:title=""/>
          </v:shape>
          <o:OLEObject Type="Embed" ProgID="Equation.DSMT4" ShapeID="_x0000_i1028" DrawAspect="Content" ObjectID="_1619250793" r:id="rId10"/>
        </w:object>
      </w:r>
      <w:r w:rsidR="004D3457">
        <w:t xml:space="preserve"> find the exact value of </w:t>
      </w:r>
      <w:r w:rsidR="004D3457" w:rsidRPr="00D94257">
        <w:rPr>
          <w:i/>
        </w:rPr>
        <w:t>k</w:t>
      </w:r>
      <w:r w:rsidR="004D3457">
        <w:t>.</w:t>
      </w:r>
      <w:r w:rsidR="004D3457">
        <w:tab/>
      </w:r>
      <w:r w:rsidR="004D3457" w:rsidRPr="004D3457">
        <w:rPr>
          <w:b/>
        </w:rPr>
        <w:t>(4 marks)</w:t>
      </w:r>
    </w:p>
    <w:p w:rsidR="00507AEC" w:rsidRDefault="004E7358" w:rsidP="006A4CD2">
      <w:pPr>
        <w:pStyle w:val="Exercisequestion"/>
      </w:pPr>
      <w:r>
        <w:rPr>
          <w:b/>
        </w:rPr>
        <w:t>2</w:t>
      </w:r>
      <w:r w:rsidR="00244BBB">
        <w:tab/>
      </w:r>
      <w:r w:rsidR="00043DA8" w:rsidRPr="002705A1">
        <w:rPr>
          <w:position w:val="-8"/>
        </w:rPr>
        <w:object w:dxaOrig="1240" w:dyaOrig="340">
          <v:shape id="_x0000_i1029" type="#_x0000_t75" style="width:60.75pt;height:16.5pt" o:ole="">
            <v:imagedata r:id="rId11" o:title=""/>
          </v:shape>
          <o:OLEObject Type="Embed" ProgID="Equation.DSMT4" ShapeID="_x0000_i1029" DrawAspect="Content" ObjectID="_1619250794" r:id="rId12"/>
        </w:object>
      </w:r>
    </w:p>
    <w:p w:rsidR="00507AEC" w:rsidRDefault="00507AEC" w:rsidP="00A03A08">
      <w:pPr>
        <w:pStyle w:val="Exercisesubquestion"/>
        <w:tabs>
          <w:tab w:val="clear" w:pos="603"/>
          <w:tab w:val="left" w:pos="7938"/>
        </w:tabs>
      </w:pPr>
      <w:r w:rsidRPr="006708E7">
        <w:rPr>
          <w:b/>
        </w:rPr>
        <w:t>a</w:t>
      </w:r>
      <w:r>
        <w:tab/>
        <w:t xml:space="preserve">Express </w:t>
      </w:r>
      <w:r w:rsidRPr="00507AEC">
        <w:rPr>
          <w:i/>
        </w:rPr>
        <w:t>z</w:t>
      </w:r>
      <w:r>
        <w:t xml:space="preserve"> in the form </w:t>
      </w:r>
      <w:r w:rsidR="005D075B" w:rsidRPr="002705A1">
        <w:rPr>
          <w:position w:val="-10"/>
        </w:rPr>
        <w:object w:dxaOrig="1540" w:dyaOrig="300">
          <v:shape id="_x0000_i1030" type="#_x0000_t75" style="width:77.25pt;height:15pt" o:ole="">
            <v:imagedata r:id="rId13" o:title=""/>
          </v:shape>
          <o:OLEObject Type="Embed" ProgID="Equation.DSMT4" ShapeID="_x0000_i1030" DrawAspect="Content" ObjectID="_1619250795" r:id="rId14"/>
        </w:object>
      </w:r>
      <w:r>
        <w:t xml:space="preserve">, </w:t>
      </w:r>
      <w:r w:rsidR="002705A1" w:rsidRPr="00967126">
        <w:rPr>
          <w:position w:val="-6"/>
        </w:rPr>
        <w:object w:dxaOrig="999" w:dyaOrig="260">
          <v:shape id="_x0000_i1031" type="#_x0000_t75" style="width:50.25pt;height:12pt" o:ole="">
            <v:imagedata r:id="rId15" o:title=""/>
          </v:shape>
          <o:OLEObject Type="Embed" ProgID="Equation.DSMT4" ShapeID="_x0000_i1031" DrawAspect="Content" ObjectID="_1619250796" r:id="rId16"/>
        </w:object>
      </w:r>
      <w:r>
        <w:tab/>
      </w:r>
      <w:r w:rsidRPr="00507AEC">
        <w:rPr>
          <w:b/>
        </w:rPr>
        <w:t>(3 marks)</w:t>
      </w:r>
    </w:p>
    <w:p w:rsidR="00507AEC" w:rsidRDefault="00507AEC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6708E7">
        <w:rPr>
          <w:b/>
        </w:rPr>
        <w:t>b</w:t>
      </w:r>
      <w:r>
        <w:tab/>
        <w:t xml:space="preserve">Given that </w:t>
      </w:r>
      <w:r w:rsidR="00967126" w:rsidRPr="00967126">
        <w:rPr>
          <w:position w:val="-12"/>
        </w:rPr>
        <w:object w:dxaOrig="620" w:dyaOrig="360">
          <v:shape id="_x0000_i1032" type="#_x0000_t75" style="width:31.5pt;height:18.75pt" o:ole="">
            <v:imagedata r:id="rId17" o:title=""/>
          </v:shape>
          <o:OLEObject Type="Embed" ProgID="Equation.DSMT4" ShapeID="_x0000_i1032" DrawAspect="Content" ObjectID="_1619250797" r:id="rId18"/>
        </w:object>
      </w:r>
      <w:r>
        <w:t xml:space="preserve"> and </w:t>
      </w:r>
      <w:r w:rsidR="00CC56DD" w:rsidRPr="00967126">
        <w:rPr>
          <w:position w:val="-22"/>
        </w:rPr>
        <w:object w:dxaOrig="1120" w:dyaOrig="580">
          <v:shape id="_x0000_i1033" type="#_x0000_t75" style="width:56.25pt;height:29.25pt" o:ole="">
            <v:imagedata r:id="rId19" o:title=""/>
          </v:shape>
          <o:OLEObject Type="Embed" ProgID="Equation.DSMT4" ShapeID="_x0000_i1033" DrawAspect="Content" ObjectID="_1619250798" r:id="rId20"/>
        </w:object>
      </w:r>
      <w:r>
        <w:t xml:space="preserve"> express </w:t>
      </w:r>
      <w:r w:rsidR="00967126" w:rsidRPr="00967126">
        <w:rPr>
          <w:position w:val="-22"/>
        </w:rPr>
        <w:object w:dxaOrig="260" w:dyaOrig="580">
          <v:shape id="_x0000_i1034" type="#_x0000_t75" style="width:12pt;height:29.25pt" o:ole="">
            <v:imagedata r:id="rId21" o:title=""/>
          </v:shape>
          <o:OLEObject Type="Embed" ProgID="Equation.DSMT4" ShapeID="_x0000_i1034" DrawAspect="Content" ObjectID="_1619250799" r:id="rId22"/>
        </w:object>
      </w:r>
      <w:r>
        <w:t xml:space="preserve"> in the form</w:t>
      </w:r>
      <w:r w:rsidR="00244BBB">
        <w:t xml:space="preserve"> </w:t>
      </w:r>
      <w:r w:rsidR="005D075B" w:rsidRPr="002705A1">
        <w:rPr>
          <w:position w:val="-10"/>
        </w:rPr>
        <w:object w:dxaOrig="1540" w:dyaOrig="300">
          <v:shape id="_x0000_i1035" type="#_x0000_t75" style="width:77.25pt;height:15pt" o:ole="">
            <v:imagedata r:id="rId23" o:title=""/>
          </v:shape>
          <o:OLEObject Type="Embed" ProgID="Equation.DSMT4" ShapeID="_x0000_i1035" DrawAspect="Content" ObjectID="_1619250800" r:id="rId24"/>
        </w:object>
      </w:r>
      <w:r>
        <w:t xml:space="preserve">, </w:t>
      </w:r>
      <w:r w:rsidR="000A668B" w:rsidRPr="00967126">
        <w:rPr>
          <w:position w:val="-6"/>
        </w:rPr>
        <w:object w:dxaOrig="980" w:dyaOrig="260">
          <v:shape id="_x0000_i1036" type="#_x0000_t75" style="width:48.75pt;height:12pt" o:ole="">
            <v:imagedata r:id="rId25" o:title=""/>
          </v:shape>
          <o:OLEObject Type="Embed" ProgID="Equation.DSMT4" ShapeID="_x0000_i1036" DrawAspect="Content" ObjectID="_1619250801" r:id="rId26"/>
        </w:object>
      </w:r>
      <w:r>
        <w:tab/>
      </w:r>
      <w:r w:rsidRPr="00507AEC">
        <w:rPr>
          <w:b/>
        </w:rPr>
        <w:t>(3 marks)</w:t>
      </w:r>
    </w:p>
    <w:p w:rsidR="008649ED" w:rsidRDefault="004E7358" w:rsidP="006A4CD2">
      <w:pPr>
        <w:pStyle w:val="Exercisequestion"/>
        <w:rPr>
          <w:b/>
        </w:rPr>
      </w:pPr>
      <w:r>
        <w:rPr>
          <w:b/>
        </w:rPr>
        <w:t>3</w:t>
      </w:r>
      <w:r w:rsidR="00840FEF">
        <w:tab/>
      </w:r>
      <w:r w:rsidR="005D075B" w:rsidRPr="000A668B">
        <w:rPr>
          <w:position w:val="-12"/>
        </w:rPr>
        <w:object w:dxaOrig="2020" w:dyaOrig="360">
          <v:shape id="_x0000_i1037" type="#_x0000_t75" style="width:100.5pt;height:18.75pt" o:ole="">
            <v:imagedata r:id="rId27" o:title=""/>
          </v:shape>
          <o:OLEObject Type="Embed" ProgID="Equation.DSMT4" ShapeID="_x0000_i1037" DrawAspect="Content" ObjectID="_1619250802" r:id="rId28"/>
        </w:object>
      </w:r>
    </w:p>
    <w:p w:rsidR="00507AEC" w:rsidRDefault="00D972C0" w:rsidP="00A03A08">
      <w:pPr>
        <w:pStyle w:val="Exercisesubquestion"/>
        <w:tabs>
          <w:tab w:val="clear" w:pos="603"/>
          <w:tab w:val="left" w:pos="7938"/>
        </w:tabs>
        <w:rPr>
          <w:rStyle w:val="Dottedchr"/>
          <w:b/>
          <w:u w:val="none"/>
        </w:rPr>
      </w:pPr>
      <w:r>
        <w:rPr>
          <w:rStyle w:val="Dottedchr"/>
          <w:b/>
          <w:u w:val="none"/>
        </w:rPr>
        <w:t>a</w:t>
      </w:r>
      <w:r w:rsidR="00507AEC">
        <w:rPr>
          <w:rStyle w:val="Dottedchr"/>
          <w:u w:val="none"/>
        </w:rPr>
        <w:tab/>
      </w:r>
      <w:r w:rsidR="006A2E2C" w:rsidRPr="00A03A08">
        <w:t>F</w:t>
      </w:r>
      <w:r w:rsidR="00507AEC" w:rsidRPr="00A03A08">
        <w:t>ind</w:t>
      </w:r>
      <w:r w:rsidR="00507AEC">
        <w:rPr>
          <w:rStyle w:val="Dottedchr"/>
          <w:u w:val="none"/>
        </w:rPr>
        <w:t xml:space="preserve"> the Cartesian </w:t>
      </w:r>
      <w:r w:rsidR="00507AEC" w:rsidRPr="002B0E60">
        <w:rPr>
          <w:rStyle w:val="Dottedchr"/>
          <w:u w:val="none"/>
        </w:rPr>
        <w:t>equation</w:t>
      </w:r>
      <w:r w:rsidR="00507AEC">
        <w:rPr>
          <w:rStyle w:val="Dottedchr"/>
          <w:u w:val="none"/>
        </w:rPr>
        <w:t xml:space="preserve"> of this locus.</w:t>
      </w:r>
      <w:r w:rsidR="00507AEC">
        <w:rPr>
          <w:rStyle w:val="Dottedchr"/>
          <w:u w:val="none"/>
        </w:rPr>
        <w:tab/>
      </w:r>
      <w:r w:rsidR="00507AEC"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4</w:t>
      </w:r>
      <w:r w:rsidR="00507AEC" w:rsidRPr="006708E7">
        <w:rPr>
          <w:rStyle w:val="Dottedchr"/>
          <w:b/>
          <w:u w:val="none"/>
        </w:rPr>
        <w:t xml:space="preserve"> marks)</w:t>
      </w:r>
    </w:p>
    <w:p w:rsidR="00D972C0" w:rsidRDefault="00D972C0" w:rsidP="002F739F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>
        <w:rPr>
          <w:rStyle w:val="Dottedchr"/>
          <w:b/>
          <w:u w:val="none"/>
        </w:rPr>
        <w:t>b</w:t>
      </w:r>
      <w:r w:rsidRPr="00507AEC">
        <w:rPr>
          <w:rStyle w:val="Dottedchr"/>
          <w:u w:val="none"/>
        </w:rPr>
        <w:tab/>
      </w:r>
      <w:r w:rsidR="006A2E2C" w:rsidRPr="006A6641">
        <w:t>S</w:t>
      </w:r>
      <w:r w:rsidRPr="006A6641">
        <w:t>ketch</w:t>
      </w:r>
      <w:r w:rsidRPr="00507AEC">
        <w:rPr>
          <w:rStyle w:val="Dottedchr"/>
          <w:u w:val="none"/>
        </w:rPr>
        <w:t xml:space="preserve"> the locus of </w:t>
      </w:r>
      <w:r w:rsidRPr="00D972C0">
        <w:rPr>
          <w:rStyle w:val="Dottedchr"/>
          <w:i/>
          <w:u w:val="none"/>
        </w:rPr>
        <w:t>z</w:t>
      </w:r>
      <w:r w:rsidRPr="00507AEC">
        <w:rPr>
          <w:rStyle w:val="Dottedchr"/>
          <w:u w:val="none"/>
        </w:rPr>
        <w:t>.</w:t>
      </w:r>
      <w:r>
        <w:rPr>
          <w:rStyle w:val="Dottedchr"/>
          <w:u w:val="none"/>
        </w:rPr>
        <w:t xml:space="preserve"> Label the points of intersection with the </w:t>
      </w:r>
      <w:r w:rsidR="00D6470C">
        <w:rPr>
          <w:rStyle w:val="Dottedchr"/>
          <w:u w:val="none"/>
        </w:rPr>
        <w:t>real</w:t>
      </w:r>
      <w:r>
        <w:rPr>
          <w:rStyle w:val="Dottedchr"/>
          <w:u w:val="none"/>
        </w:rPr>
        <w:t xml:space="preserve"> and </w:t>
      </w:r>
      <w:r w:rsidR="00D6470C">
        <w:rPr>
          <w:rStyle w:val="Dottedchr"/>
          <w:u w:val="none"/>
        </w:rPr>
        <w:t>i</w:t>
      </w:r>
      <w:r>
        <w:rPr>
          <w:rStyle w:val="Dottedchr"/>
          <w:u w:val="none"/>
        </w:rPr>
        <w:t>m</w:t>
      </w:r>
      <w:r w:rsidR="00D6470C">
        <w:rPr>
          <w:rStyle w:val="Dottedchr"/>
          <w:u w:val="none"/>
        </w:rPr>
        <w:t>aginary</w:t>
      </w:r>
      <w:r>
        <w:rPr>
          <w:rStyle w:val="Dottedchr"/>
          <w:u w:val="none"/>
        </w:rPr>
        <w:t xml:space="preserve"> axes.</w:t>
      </w:r>
      <w:r w:rsidR="00D6470C">
        <w:rPr>
          <w:rStyle w:val="Dottedchr"/>
          <w:u w:val="none"/>
        </w:rPr>
        <w:tab/>
      </w:r>
      <w:r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2</w:t>
      </w:r>
      <w:r w:rsidRPr="006708E7">
        <w:rPr>
          <w:rStyle w:val="Dottedchr"/>
          <w:b/>
          <w:u w:val="none"/>
        </w:rPr>
        <w:t xml:space="preserve"> marks)</w:t>
      </w:r>
    </w:p>
    <w:p w:rsidR="007F771F" w:rsidRDefault="00507AEC" w:rsidP="002F739F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6708E7">
        <w:rPr>
          <w:rStyle w:val="Dottedchr"/>
          <w:b/>
          <w:u w:val="none"/>
        </w:rPr>
        <w:t>c</w:t>
      </w:r>
      <w:r>
        <w:rPr>
          <w:rStyle w:val="Dottedchr"/>
          <w:u w:val="none"/>
        </w:rPr>
        <w:tab/>
      </w:r>
      <w:r w:rsidR="006A2E2C">
        <w:rPr>
          <w:rStyle w:val="Dottedchr"/>
          <w:u w:val="none"/>
        </w:rPr>
        <w:t>F</w:t>
      </w:r>
      <w:r>
        <w:rPr>
          <w:rStyle w:val="Dottedchr"/>
          <w:u w:val="none"/>
        </w:rPr>
        <w:t>ind the exact least possible value of</w:t>
      </w:r>
      <w:r w:rsidR="005D31A0">
        <w:rPr>
          <w:rStyle w:val="Dottedchr"/>
          <w:u w:val="none"/>
        </w:rPr>
        <w:t xml:space="preserve"> </w:t>
      </w:r>
      <w:r w:rsidR="00CC56DD" w:rsidRPr="00967126">
        <w:rPr>
          <w:position w:val="-12"/>
        </w:rPr>
        <w:object w:dxaOrig="320" w:dyaOrig="360">
          <v:shape id="_x0000_i1038" type="#_x0000_t75" style="width:15pt;height:18.75pt" o:ole="">
            <v:imagedata r:id="rId29" o:title=""/>
          </v:shape>
          <o:OLEObject Type="Embed" ProgID="Equation.DSMT4" ShapeID="_x0000_i1038" DrawAspect="Content" ObjectID="_1619250803" r:id="rId30"/>
        </w:object>
      </w:r>
      <w:r w:rsidR="00D972C0">
        <w:rPr>
          <w:rStyle w:val="Dottedchr"/>
          <w:u w:val="none"/>
        </w:rPr>
        <w:t xml:space="preserve"> Leave your answer in the form</w:t>
      </w:r>
      <w:r w:rsidR="005D31A0">
        <w:rPr>
          <w:rStyle w:val="Dottedchr"/>
          <w:u w:val="none"/>
        </w:rPr>
        <w:t xml:space="preserve"> </w:t>
      </w:r>
      <w:r w:rsidR="00CC56DD" w:rsidRPr="00967126">
        <w:rPr>
          <w:position w:val="-8"/>
        </w:rPr>
        <w:object w:dxaOrig="600" w:dyaOrig="340">
          <v:shape id="_x0000_i1039" type="#_x0000_t75" style="width:30pt;height:16.5pt" o:ole="">
            <v:imagedata r:id="rId31" o:title=""/>
          </v:shape>
          <o:OLEObject Type="Embed" ProgID="Equation.DSMT4" ShapeID="_x0000_i1039" DrawAspect="Content" ObjectID="_1619250804" r:id="rId32"/>
        </w:object>
      </w:r>
      <w:r w:rsidR="00D972C0">
        <w:rPr>
          <w:rStyle w:val="Dottedchr"/>
          <w:u w:val="none"/>
        </w:rPr>
        <w:t xml:space="preserve"> where </w:t>
      </w:r>
      <w:r w:rsidR="00D972C0" w:rsidRPr="00D972C0">
        <w:rPr>
          <w:rStyle w:val="Dottedchr"/>
          <w:i/>
          <w:u w:val="none"/>
        </w:rPr>
        <w:t>a</w:t>
      </w:r>
      <w:r w:rsidR="00D972C0">
        <w:rPr>
          <w:rStyle w:val="Dottedchr"/>
          <w:u w:val="none"/>
        </w:rPr>
        <w:t xml:space="preserve"> is a rational number.</w:t>
      </w:r>
      <w:r w:rsidR="00D972C0">
        <w:rPr>
          <w:rStyle w:val="Dottedchr"/>
          <w:u w:val="none"/>
        </w:rPr>
        <w:tab/>
      </w:r>
      <w:r w:rsidR="006708E7" w:rsidRPr="006708E7">
        <w:rPr>
          <w:rStyle w:val="Dottedchr"/>
          <w:b/>
          <w:u w:val="none"/>
        </w:rPr>
        <w:t>(3 marks)</w:t>
      </w:r>
    </w:p>
    <w:p w:rsidR="0002737D" w:rsidRPr="001176F9" w:rsidRDefault="004E7358" w:rsidP="00413832">
      <w:pPr>
        <w:pStyle w:val="Exercisequestion"/>
        <w:rPr>
          <w:rFonts w:eastAsia="Arial MT Std"/>
        </w:rPr>
      </w:pPr>
      <w:bookmarkStart w:id="1" w:name="_Hlk492556292"/>
      <w:r>
        <w:rPr>
          <w:rFonts w:eastAsia="Arial MT Std"/>
          <w:b/>
        </w:rPr>
        <w:t>4</w:t>
      </w:r>
      <w:r w:rsidR="007F771F" w:rsidRPr="001176F9">
        <w:rPr>
          <w:rFonts w:eastAsia="Arial MT Std"/>
        </w:rPr>
        <w:tab/>
        <w:t>A complex number</w:t>
      </w:r>
      <w:r w:rsidR="00FF09F1" w:rsidRPr="001176F9">
        <w:rPr>
          <w:rFonts w:eastAsia="Arial MT Std"/>
        </w:rPr>
        <w:t xml:space="preserve"> z</w:t>
      </w:r>
      <w:r w:rsidR="007F771F" w:rsidRPr="001176F9">
        <w:rPr>
          <w:rFonts w:eastAsia="Arial MT Std"/>
        </w:rPr>
        <w:t xml:space="preserve"> is represented b</w:t>
      </w:r>
      <w:r w:rsidR="00B46FC9" w:rsidRPr="001176F9">
        <w:rPr>
          <w:rFonts w:eastAsia="Arial MT Std"/>
        </w:rPr>
        <w:t>y</w:t>
      </w:r>
      <w:r w:rsidR="007F771F" w:rsidRPr="001176F9">
        <w:rPr>
          <w:rFonts w:eastAsia="Arial MT Std"/>
        </w:rPr>
        <w:t xml:space="preserve"> the point </w:t>
      </w:r>
      <w:r w:rsidR="007F771F" w:rsidRPr="00580E2A">
        <w:rPr>
          <w:rFonts w:eastAsia="Arial MT Std"/>
          <w:i/>
        </w:rPr>
        <w:t>Q</w:t>
      </w:r>
      <w:r w:rsidR="007F771F" w:rsidRPr="001176F9">
        <w:rPr>
          <w:rFonts w:eastAsia="Arial MT Std"/>
        </w:rPr>
        <w:t xml:space="preserve"> on the Argand diagram. </w:t>
      </w:r>
      <w:r w:rsidR="0002737D" w:rsidRPr="001176F9">
        <w:rPr>
          <w:rFonts w:eastAsia="Arial MT Std"/>
        </w:rPr>
        <w:t>Given that</w:t>
      </w:r>
      <w:r w:rsidR="00580E2A">
        <w:rPr>
          <w:rFonts w:eastAsia="Arial MT Std"/>
        </w:rPr>
        <w:t xml:space="preserve"> </w:t>
      </w:r>
      <w:r w:rsidR="005D075B" w:rsidRPr="00580E2A">
        <w:rPr>
          <w:position w:val="-12"/>
        </w:rPr>
        <w:object w:dxaOrig="1200" w:dyaOrig="360">
          <v:shape id="_x0000_i1040" type="#_x0000_t75" style="width:60pt;height:18.75pt" o:ole="">
            <v:imagedata r:id="rId33" o:title=""/>
          </v:shape>
          <o:OLEObject Type="Embed" ProgID="Equation.DSMT4" ShapeID="_x0000_i1040" DrawAspect="Content" ObjectID="_1619250805" r:id="rId34"/>
        </w:object>
      </w:r>
    </w:p>
    <w:p w:rsidR="0002737D" w:rsidRDefault="0002737D" w:rsidP="001176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02737D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sketch the </w:t>
      </w:r>
      <w:r w:rsidRPr="00E1137F">
        <w:t>locus</w:t>
      </w:r>
      <w:r>
        <w:rPr>
          <w:rStyle w:val="Dottedchr"/>
          <w:u w:val="none"/>
        </w:rPr>
        <w:t xml:space="preserve"> of </w:t>
      </w:r>
      <w:r w:rsidRPr="00D94257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2</w:t>
      </w:r>
      <w:r w:rsidRPr="0002737D">
        <w:rPr>
          <w:rStyle w:val="Dottedchr"/>
          <w:b/>
          <w:u w:val="none"/>
        </w:rPr>
        <w:t xml:space="preserve"> marks)</w:t>
      </w:r>
      <w:bookmarkEnd w:id="1"/>
    </w:p>
    <w:p w:rsidR="00DD485A" w:rsidRPr="00D55A1F" w:rsidRDefault="0002737D" w:rsidP="005711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736AB9">
        <w:rPr>
          <w:rStyle w:val="Dottedchr"/>
          <w:b/>
          <w:u w:val="none"/>
        </w:rPr>
        <w:t>b</w:t>
      </w:r>
      <w:r w:rsidRPr="00736AB9">
        <w:rPr>
          <w:rStyle w:val="Dottedchr"/>
          <w:u w:val="none"/>
        </w:rPr>
        <w:tab/>
      </w:r>
      <w:r w:rsidR="009201E1">
        <w:rPr>
          <w:rStyle w:val="Dottedchr"/>
          <w:u w:val="none"/>
        </w:rPr>
        <w:t>S</w:t>
      </w:r>
      <w:r w:rsidRPr="00736AB9">
        <w:rPr>
          <w:rStyle w:val="Dottedchr"/>
          <w:u w:val="none"/>
        </w:rPr>
        <w:t xml:space="preserve">how </w:t>
      </w:r>
      <w:r w:rsidRPr="001176F9">
        <w:t>that</w:t>
      </w:r>
      <w:r w:rsidRPr="00736AB9">
        <w:rPr>
          <w:rStyle w:val="Dottedchr"/>
          <w:u w:val="none"/>
        </w:rPr>
        <w:t xml:space="preserve"> the minimum angle of </w:t>
      </w:r>
      <w:bookmarkStart w:id="2" w:name="MTBlankEqn"/>
      <w:r w:rsidR="005D075B" w:rsidRPr="000D1FB4">
        <w:rPr>
          <w:position w:val="-10"/>
        </w:rPr>
        <w:object w:dxaOrig="1460" w:dyaOrig="300">
          <v:shape id="_x0000_i1041" type="#_x0000_t75" style="width:74.25pt;height:15pt" o:ole="">
            <v:imagedata r:id="rId35" o:title=""/>
          </v:shape>
          <o:OLEObject Type="Embed" ProgID="Equation.DSMT4" ShapeID="_x0000_i1041" DrawAspect="Content" ObjectID="_1619250806" r:id="rId36"/>
        </w:object>
      </w:r>
      <w:bookmarkEnd w:id="2"/>
      <w:r w:rsidRPr="00736AB9">
        <w:rPr>
          <w:rStyle w:val="Dottedchr"/>
          <w:u w:val="none"/>
        </w:rPr>
        <w:t xml:space="preserve"> in the interval </w:t>
      </w:r>
      <w:r w:rsidR="000A668B" w:rsidRPr="00967126">
        <w:rPr>
          <w:position w:val="-6"/>
        </w:rPr>
        <w:object w:dxaOrig="999" w:dyaOrig="260">
          <v:shape id="_x0000_i1042" type="#_x0000_t75" style="width:50.25pt;height:12pt" o:ole="">
            <v:imagedata r:id="rId37" o:title=""/>
          </v:shape>
          <o:OLEObject Type="Embed" ProgID="Equation.DSMT4" ShapeID="_x0000_i1042" DrawAspect="Content" ObjectID="_1619250807" r:id="rId38"/>
        </w:object>
      </w:r>
      <w:r w:rsidRPr="00D55A1F">
        <w:rPr>
          <w:rStyle w:val="Dottedchr"/>
          <w:u w:val="none"/>
        </w:rPr>
        <w:t xml:space="preserve"> is </w:t>
      </w:r>
    </w:p>
    <w:p w:rsidR="008649ED" w:rsidRDefault="00023122" w:rsidP="001176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>
        <w:tab/>
      </w:r>
      <w:r w:rsidR="000A668B" w:rsidRPr="000A668B">
        <w:rPr>
          <w:position w:val="-28"/>
        </w:rPr>
        <w:object w:dxaOrig="2020" w:dyaOrig="660">
          <v:shape id="_x0000_i1043" type="#_x0000_t75" style="width:100.5pt;height:34.5pt" o:ole="">
            <v:imagedata r:id="rId39" o:title=""/>
          </v:shape>
          <o:OLEObject Type="Embed" ProgID="Equation.DSMT4" ShapeID="_x0000_i1043" DrawAspect="Content" ObjectID="_1619250808" r:id="rId40"/>
        </w:object>
      </w:r>
      <w:r w:rsidR="008649ED">
        <w:tab/>
      </w:r>
      <w:r w:rsidR="0002737D"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5</w:t>
      </w:r>
      <w:r w:rsidR="0002737D" w:rsidRPr="0002737D">
        <w:rPr>
          <w:rStyle w:val="Dottedchr"/>
          <w:b/>
          <w:u w:val="none"/>
        </w:rPr>
        <w:t xml:space="preserve"> marks)</w:t>
      </w:r>
    </w:p>
    <w:p w:rsidR="007F377E" w:rsidRPr="007F377E" w:rsidRDefault="004E7358" w:rsidP="00452FA7">
      <w:pPr>
        <w:pStyle w:val="Exercisequestion"/>
        <w:tabs>
          <w:tab w:val="clear" w:pos="369"/>
          <w:tab w:val="left" w:pos="7938"/>
        </w:tabs>
      </w:pPr>
      <w:r>
        <w:rPr>
          <w:b/>
        </w:rPr>
        <w:t>5</w:t>
      </w:r>
      <w:r w:rsidR="007F377E">
        <w:rPr>
          <w:b/>
        </w:rPr>
        <w:tab/>
      </w:r>
      <w:r w:rsidR="007F377E">
        <w:t xml:space="preserve">The region </w:t>
      </w:r>
      <w:r w:rsidR="007F377E" w:rsidRPr="007F377E">
        <w:rPr>
          <w:i/>
        </w:rPr>
        <w:t>R</w:t>
      </w:r>
      <w:r w:rsidR="007F377E">
        <w:t xml:space="preserve"> in an Argand diagram is sati</w:t>
      </w:r>
      <w:r w:rsidR="006A2E2C">
        <w:t>s</w:t>
      </w:r>
      <w:r w:rsidR="007F377E">
        <w:t xml:space="preserve">fied by the inequalities </w:t>
      </w:r>
      <w:r w:rsidR="005D075B" w:rsidRPr="00967126">
        <w:rPr>
          <w:position w:val="-12"/>
        </w:rPr>
        <w:object w:dxaOrig="1200" w:dyaOrig="360">
          <v:shape id="_x0000_i1044" type="#_x0000_t75" style="width:60pt;height:18.75pt" o:ole="">
            <v:imagedata r:id="rId41" o:title=""/>
          </v:shape>
          <o:OLEObject Type="Embed" ProgID="Equation.DSMT4" ShapeID="_x0000_i1044" DrawAspect="Content" ObjectID="_1619250809" r:id="rId42"/>
        </w:object>
      </w:r>
      <w:r w:rsidR="007F377E">
        <w:t xml:space="preserve"> and </w:t>
      </w:r>
      <w:r w:rsidR="005D075B" w:rsidRPr="00967126">
        <w:rPr>
          <w:position w:val="-12"/>
        </w:rPr>
        <w:object w:dxaOrig="2020" w:dyaOrig="360">
          <v:shape id="_x0000_i1045" type="#_x0000_t75" style="width:100.5pt;height:18.75pt" o:ole="">
            <v:imagedata r:id="rId43" o:title=""/>
          </v:shape>
          <o:OLEObject Type="Embed" ProgID="Equation.DSMT4" ShapeID="_x0000_i1045" DrawAspect="Content" ObjectID="_1619250810" r:id="rId44"/>
        </w:object>
      </w:r>
      <w:r w:rsidR="007F377E">
        <w:t xml:space="preserve">. Draw an Argand diagram and shade in the region </w:t>
      </w:r>
      <w:r w:rsidR="007F377E" w:rsidRPr="007F377E">
        <w:rPr>
          <w:i/>
        </w:rPr>
        <w:t>R</w:t>
      </w:r>
      <w:r w:rsidR="007F377E">
        <w:t>.</w:t>
      </w:r>
      <w:r w:rsidR="007F377E">
        <w:tab/>
      </w:r>
      <w:r w:rsidR="007F377E" w:rsidRPr="007F377E">
        <w:rPr>
          <w:b/>
        </w:rPr>
        <w:t>(6 marks)</w:t>
      </w:r>
    </w:p>
    <w:p w:rsidR="00507AEC" w:rsidRDefault="004E7358" w:rsidP="005A6A9D">
      <w:pPr>
        <w:pStyle w:val="Exercisequestion"/>
        <w:tabs>
          <w:tab w:val="clear" w:pos="369"/>
          <w:tab w:val="left" w:pos="7938"/>
        </w:tabs>
        <w:rPr>
          <w:rStyle w:val="Dottedchr"/>
          <w:u w:val="none"/>
        </w:rPr>
      </w:pPr>
      <w:r>
        <w:rPr>
          <w:b/>
        </w:rPr>
        <w:t>6</w:t>
      </w:r>
      <w:r w:rsidR="00C64287">
        <w:tab/>
        <w:t xml:space="preserve">Shade on an Argand diagram the set of points </w:t>
      </w:r>
      <w:r w:rsidR="005D075B" w:rsidRPr="00967126">
        <w:rPr>
          <w:position w:val="-28"/>
        </w:rPr>
        <w:object w:dxaOrig="5140" w:dyaOrig="680">
          <v:shape id="_x0000_i1046" type="#_x0000_t75" style="width:257.25pt;height:34.5pt" o:ole="">
            <v:imagedata r:id="rId45" o:title=""/>
          </v:shape>
          <o:OLEObject Type="Embed" ProgID="Equation.DSMT4" ShapeID="_x0000_i1046" DrawAspect="Content" ObjectID="_1619250811" r:id="rId46"/>
        </w:object>
      </w:r>
      <w:r w:rsidR="00C64287">
        <w:tab/>
      </w:r>
      <w:r w:rsidR="00C64287" w:rsidRPr="00507AEC">
        <w:rPr>
          <w:b/>
        </w:rPr>
        <w:t>(6 marks)</w:t>
      </w:r>
    </w:p>
    <w:sectPr w:rsidR="00507AEC" w:rsidSect="00023122">
      <w:headerReference w:type="even" r:id="rId47"/>
      <w:headerReference w:type="default" r:id="rId48"/>
      <w:footerReference w:type="even" r:id="rId49"/>
      <w:footerReference w:type="default" r:id="rId5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32" w:rsidRDefault="00400532">
      <w:r>
        <w:separator/>
      </w:r>
    </w:p>
    <w:p w:rsidR="00400532" w:rsidRDefault="00400532"/>
  </w:endnote>
  <w:endnote w:type="continuationSeparator" w:id="0">
    <w:p w:rsidR="00400532" w:rsidRDefault="00400532">
      <w:r>
        <w:continuationSeparator/>
      </w:r>
    </w:p>
    <w:p w:rsidR="00400532" w:rsidRDefault="0040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87F98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1EDC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32" w:rsidRDefault="00400532">
      <w:r>
        <w:separator/>
      </w:r>
    </w:p>
    <w:p w:rsidR="00400532" w:rsidRDefault="00400532"/>
  </w:footnote>
  <w:footnote w:type="continuationSeparator" w:id="0">
    <w:p w:rsidR="00400532" w:rsidRDefault="00400532">
      <w:r>
        <w:continuationSeparator/>
      </w:r>
    </w:p>
    <w:p w:rsidR="00400532" w:rsidRDefault="0040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</w:rPr>
      <w:drawing>
        <wp:anchor distT="0" distB="0" distL="114300" distR="114300" simplePos="0" relativeHeight="251660800" behindDoc="1" locked="0" layoutInCell="1" allowOverlap="1" wp14:anchorId="6E860853" wp14:editId="26FA5AF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492631466"/>
    <w:r w:rsidR="00023122">
      <w:rPr>
        <w:spacing w:val="-10"/>
        <w:sz w:val="32"/>
        <w:szCs w:val="32"/>
      </w:rPr>
      <w:br/>
    </w:r>
    <w:r w:rsidR="00A36833" w:rsidRPr="00E53E95">
      <w:rPr>
        <w:spacing w:val="-10"/>
        <w:sz w:val="32"/>
        <w:szCs w:val="32"/>
      </w:rPr>
      <w:t>C</w:t>
    </w:r>
    <w:r w:rsidR="00070FD2" w:rsidRPr="00E53E95">
      <w:rPr>
        <w:spacing w:val="-10"/>
        <w:sz w:val="32"/>
        <w:szCs w:val="32"/>
      </w:rPr>
      <w:t>ore Pure (AS/Year 1) Unit Test</w:t>
    </w:r>
    <w:r w:rsidR="004E7358">
      <w:rPr>
        <w:spacing w:val="-10"/>
        <w:sz w:val="32"/>
        <w:szCs w:val="32"/>
      </w:rPr>
      <w:t xml:space="preserve"> 3</w:t>
    </w:r>
    <w:r w:rsidR="00A36833" w:rsidRPr="00E53E95">
      <w:rPr>
        <w:spacing w:val="-10"/>
        <w:sz w:val="32"/>
        <w:szCs w:val="32"/>
      </w:rPr>
      <w:t xml:space="preserve">: Complex </w:t>
    </w:r>
    <w:r w:rsidR="00237D0A" w:rsidRPr="00E53E95">
      <w:rPr>
        <w:spacing w:val="-10"/>
        <w:sz w:val="32"/>
        <w:szCs w:val="32"/>
      </w:rPr>
      <w:t>n</w:t>
    </w:r>
    <w:r w:rsidR="00A36833" w:rsidRPr="00E53E95">
      <w:rPr>
        <w:spacing w:val="-10"/>
        <w:sz w:val="32"/>
        <w:szCs w:val="32"/>
      </w:rPr>
      <w:t>umbers</w:t>
    </w:r>
    <w:bookmarkEnd w:id="3"/>
    <w:r w:rsidR="004E7358">
      <w:rPr>
        <w:spacing w:val="-10"/>
        <w:sz w:val="32"/>
        <w:szCs w:val="32"/>
      </w:rPr>
      <w:t xml:space="preserve"> (part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0.25pt" o:bullet="t">
        <v:imagedata r:id="rId1" o:title="QBox"/>
      </v:shape>
    </w:pict>
  </w:numPicBullet>
  <w:numPicBullet w:numPicBulletId="1">
    <w:pict>
      <v:shape id="_x0000_i1027" type="#_x0000_t75" style="width:36pt;height:33pt" o:bullet="t">
        <v:imagedata r:id="rId2" o:title="QBox2"/>
      </v:shape>
    </w:pict>
  </w:numPicBullet>
  <w:numPicBullet w:numPicBulletId="2">
    <w:pict>
      <v:shape id="_x0000_i1028" type="#_x0000_t75" style="width:1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AF1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3DA8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35C5"/>
    <w:rsid w:val="0009556A"/>
    <w:rsid w:val="0009662A"/>
    <w:rsid w:val="000968A2"/>
    <w:rsid w:val="00096E1E"/>
    <w:rsid w:val="00097214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668B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1FB4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176F9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50D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5A1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0E60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68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39F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450"/>
    <w:rsid w:val="0035255A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5E5"/>
    <w:rsid w:val="003B295A"/>
    <w:rsid w:val="003B3782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18D6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0532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832"/>
    <w:rsid w:val="00413BA8"/>
    <w:rsid w:val="00413E53"/>
    <w:rsid w:val="00414057"/>
    <w:rsid w:val="0041617D"/>
    <w:rsid w:val="00416BEB"/>
    <w:rsid w:val="00417021"/>
    <w:rsid w:val="0041727E"/>
    <w:rsid w:val="004175BD"/>
    <w:rsid w:val="00417846"/>
    <w:rsid w:val="00417931"/>
    <w:rsid w:val="00417A92"/>
    <w:rsid w:val="004206DE"/>
    <w:rsid w:val="00420D27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FA7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231"/>
    <w:rsid w:val="00476E7C"/>
    <w:rsid w:val="00480C07"/>
    <w:rsid w:val="00480F17"/>
    <w:rsid w:val="004811CB"/>
    <w:rsid w:val="00481EBD"/>
    <w:rsid w:val="00482B80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E7358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1F9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0E2A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EDC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A9D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CCF"/>
    <w:rsid w:val="005C6C11"/>
    <w:rsid w:val="005C6DA9"/>
    <w:rsid w:val="005D0033"/>
    <w:rsid w:val="005D0195"/>
    <w:rsid w:val="005D036A"/>
    <w:rsid w:val="005D0418"/>
    <w:rsid w:val="005D075B"/>
    <w:rsid w:val="005D0F02"/>
    <w:rsid w:val="005D1E6F"/>
    <w:rsid w:val="005D299E"/>
    <w:rsid w:val="005D31A0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2860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6941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6F4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288F"/>
    <w:rsid w:val="006A2E2C"/>
    <w:rsid w:val="006A36B7"/>
    <w:rsid w:val="006A3CCA"/>
    <w:rsid w:val="006A4CD2"/>
    <w:rsid w:val="006A6641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046E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3DBB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CA0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4CC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126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5C1"/>
    <w:rsid w:val="00A01684"/>
    <w:rsid w:val="00A02406"/>
    <w:rsid w:val="00A02685"/>
    <w:rsid w:val="00A02865"/>
    <w:rsid w:val="00A02E56"/>
    <w:rsid w:val="00A03A08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4244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5744C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093"/>
    <w:rsid w:val="00BC50FA"/>
    <w:rsid w:val="00BC5303"/>
    <w:rsid w:val="00BC56E5"/>
    <w:rsid w:val="00BC5AC6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44A5"/>
    <w:rsid w:val="00BE5118"/>
    <w:rsid w:val="00BE5260"/>
    <w:rsid w:val="00BE58BB"/>
    <w:rsid w:val="00BE64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1DD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7F2"/>
    <w:rsid w:val="00C509EB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6DD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6EF9"/>
    <w:rsid w:val="00CF720C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ED2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A9F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87F98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678F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37F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5756B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51D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0D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06B3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5943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1383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413832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A03A08"/>
    <w:rPr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A03A08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665F-9371-43E1-94D6-A1A9A0D3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74BFBBC2</Template>
  <TotalTime>0</TotalTime>
  <Pages>1</Pages>
  <Words>187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2019-05-13T10:07:00Z</dcterms:created>
  <dcterms:modified xsi:type="dcterms:W3CDTF">2019-05-13T10:07:00Z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