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14220" w14:paraId="5F22A1FA" w14:textId="77777777" w:rsidTr="00246DA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68AB1D5" w14:textId="44008A83" w:rsidR="00315F0F" w:rsidRPr="00DD0D9F" w:rsidRDefault="00315F0F" w:rsidP="00FF3BB2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1D50FE5" w14:textId="510F2AED" w:rsidR="00814220" w:rsidRPr="00DD0D9F" w:rsidRDefault="00814220" w:rsidP="00FF3BB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CFA406" w14:textId="31463D4B" w:rsidR="00814220" w:rsidRPr="00DD0D9F" w:rsidRDefault="00814220" w:rsidP="00FF3BB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D4603C" w14:textId="7302831E" w:rsidR="00814220" w:rsidRPr="00DD0D9F" w:rsidRDefault="00814220" w:rsidP="00FF3BB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37CA06A" w14:textId="2FE3C6F5" w:rsidR="00814220" w:rsidRDefault="00814220" w:rsidP="00FF3BB2">
            <w:pPr>
              <w:pStyle w:val="TableHead"/>
              <w:framePr w:hSpace="0" w:wrap="auto" w:hAnchor="text" w:xAlign="left" w:yAlign="inline"/>
            </w:pPr>
            <w:r>
              <w:t>Pearson Progression Step</w:t>
            </w:r>
            <w:r w:rsidR="00F474E0">
              <w:t xml:space="preserve"> and Progress D</w:t>
            </w:r>
            <w:r w:rsidR="00970820">
              <w:t>escriptor</w:t>
            </w:r>
          </w:p>
        </w:tc>
      </w:tr>
      <w:tr w:rsidR="007E7FC2" w:rsidRPr="00D23ECE" w14:paraId="6E98849B" w14:textId="77777777" w:rsidTr="00FF3BB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EACD8C0" w14:textId="77777777" w:rsidR="007E7FC2" w:rsidRPr="00F936B4" w:rsidRDefault="007E7FC2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58040AED" w14:textId="35DF73EA" w:rsidR="007E7FC2" w:rsidRPr="00D23ECE" w:rsidRDefault="007E7FC2" w:rsidP="00957448">
            <w:pPr>
              <w:pStyle w:val="Text"/>
            </w:pPr>
            <w:r>
              <w:t xml:space="preserve">States </w:t>
            </w:r>
            <w:bookmarkStart w:id="1" w:name="MTBlankEqn"/>
            <w:r w:rsidRPr="00957448">
              <w:rPr>
                <w:position w:val="-26"/>
              </w:rPr>
              <w:object w:dxaOrig="3320" w:dyaOrig="639" w14:anchorId="3412CD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pt;height:32.25pt" o:ole="">
                  <v:imagedata r:id="rId7" o:title=""/>
                </v:shape>
                <o:OLEObject Type="Embed" ProgID="Equation.DSMT4" ShapeID="_x0000_i1025" DrawAspect="Content" ObjectID="_1619251403" r:id="rId8"/>
              </w:object>
            </w:r>
            <w:bookmarkEnd w:id="1"/>
            <w: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14:paraId="2E240363" w14:textId="77777777" w:rsidR="007E7FC2" w:rsidRPr="00F936B4" w:rsidRDefault="007E7FC2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6A2A5E9" w14:textId="77777777" w:rsidR="007E7FC2" w:rsidRPr="00F936B4" w:rsidRDefault="007E7FC2" w:rsidP="00F936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19E739EE" w14:textId="77777777" w:rsidR="007E7FC2" w:rsidRDefault="007E7FC2" w:rsidP="00F936B4">
            <w:pPr>
              <w:pStyle w:val="Text"/>
              <w:jc w:val="center"/>
            </w:pPr>
            <w:r>
              <w:t>3rd</w:t>
            </w:r>
          </w:p>
          <w:p w14:paraId="275B249E" w14:textId="2F7796F6" w:rsidR="007E7FC2" w:rsidRPr="00D23ECE" w:rsidRDefault="007E7FC2" w:rsidP="00F936B4">
            <w:pPr>
              <w:pStyle w:val="Text"/>
              <w:jc w:val="center"/>
            </w:pPr>
            <w:r w:rsidRPr="00036196">
              <w:t xml:space="preserve">Solve problems using the sum of the first </w:t>
            </w:r>
            <w:r w:rsidRPr="00036196">
              <w:rPr>
                <w:i/>
              </w:rPr>
              <w:t>n</w:t>
            </w:r>
            <w:r w:rsidRPr="00036196">
              <w:t xml:space="preserve"> natural numbers</w:t>
            </w:r>
          </w:p>
        </w:tc>
      </w:tr>
      <w:tr w:rsidR="007E7FC2" w:rsidRPr="00D23ECE" w14:paraId="0A5E62C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C242BE3" w14:textId="56A61BC7" w:rsidR="007E7FC2" w:rsidRPr="00F936B4" w:rsidRDefault="007E7FC2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2B48DCA" w14:textId="7C707C24" w:rsidR="007E7FC2" w:rsidRPr="00814220" w:rsidRDefault="007E7FC2" w:rsidP="001E5225">
            <w:pPr>
              <w:pStyle w:val="Text"/>
            </w:pPr>
            <w:r>
              <w:t xml:space="preserve">Makes an attempt to simplify the expression, for example </w:t>
            </w:r>
            <w:r w:rsidRPr="00957448">
              <w:rPr>
                <w:position w:val="-22"/>
              </w:rPr>
              <w:object w:dxaOrig="1579" w:dyaOrig="580" w14:anchorId="3F5B1662">
                <v:shape id="_x0000_i1026" type="#_x0000_t75" style="width:78.75pt;height:29.25pt" o:ole="">
                  <v:imagedata r:id="rId9" o:title=""/>
                </v:shape>
                <o:OLEObject Type="Embed" ProgID="Equation.DSMT4" ShapeID="_x0000_i1026" DrawAspect="Content" ObjectID="_1619251404" r:id="rId10"/>
              </w:object>
            </w:r>
            <w:r>
              <w:t xml:space="preserve"> or </w:t>
            </w:r>
            <w:r w:rsidRPr="00957448">
              <w:rPr>
                <w:position w:val="-6"/>
              </w:rPr>
              <w:object w:dxaOrig="1280" w:dyaOrig="340" w14:anchorId="0870C5AD">
                <v:shape id="_x0000_i1027" type="#_x0000_t75" style="width:63pt;height:17.25pt" o:ole="">
                  <v:imagedata r:id="rId11" o:title=""/>
                </v:shape>
                <o:OLEObject Type="Embed" ProgID="Equation.DSMT4" ShapeID="_x0000_i1027" DrawAspect="Content" ObjectID="_1619251405" r:id="rId1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3B04EA2" w14:textId="77777777" w:rsidR="007E7FC2" w:rsidRPr="00F936B4" w:rsidRDefault="007E7FC2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DC564EF" w14:textId="77777777" w:rsidR="007E7FC2" w:rsidRPr="00F936B4" w:rsidRDefault="007E7FC2" w:rsidP="00F936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8BDF49F" w14:textId="77777777" w:rsidR="007E7FC2" w:rsidRPr="00D23ECE" w:rsidRDefault="007E7FC2" w:rsidP="00C000E3">
            <w:pPr>
              <w:pStyle w:val="Text"/>
            </w:pPr>
          </w:p>
        </w:tc>
      </w:tr>
      <w:tr w:rsidR="007E7FC2" w:rsidRPr="00D23ECE" w14:paraId="07E803A9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1FF9500" w14:textId="77777777" w:rsidR="007E7FC2" w:rsidRPr="00F936B4" w:rsidRDefault="007E7FC2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50409C0" w14:textId="59E66B7E" w:rsidR="007E7FC2" w:rsidRPr="00814220" w:rsidRDefault="007E7FC2" w:rsidP="00834005">
            <w:pPr>
              <w:pStyle w:val="Text"/>
            </w:pPr>
            <w:r>
              <w:t>Correctly solves the quadratic.</w:t>
            </w:r>
          </w:p>
        </w:tc>
        <w:tc>
          <w:tcPr>
            <w:tcW w:w="850" w:type="dxa"/>
            <w:shd w:val="clear" w:color="auto" w:fill="auto"/>
          </w:tcPr>
          <w:p w14:paraId="26F6E20B" w14:textId="77777777" w:rsidR="007E7FC2" w:rsidRPr="00F936B4" w:rsidRDefault="007E7FC2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84A8AEC" w14:textId="77777777" w:rsidR="007E7FC2" w:rsidRPr="00F936B4" w:rsidRDefault="007E7FC2" w:rsidP="00F936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EC07227" w14:textId="77777777" w:rsidR="007E7FC2" w:rsidRPr="00D23ECE" w:rsidRDefault="007E7FC2" w:rsidP="00C000E3">
            <w:pPr>
              <w:pStyle w:val="Text"/>
            </w:pPr>
          </w:p>
        </w:tc>
      </w:tr>
      <w:tr w:rsidR="007E7FC2" w:rsidRPr="00D23ECE" w14:paraId="6BF1723D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AE1146D" w14:textId="77777777" w:rsidR="007E7FC2" w:rsidRPr="00F936B4" w:rsidRDefault="007E7FC2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7D995FA" w14:textId="77B699DC" w:rsidR="007E7FC2" w:rsidRPr="00814220" w:rsidRDefault="007E7FC2" w:rsidP="003B6500">
            <w:pPr>
              <w:pStyle w:val="Text"/>
            </w:pPr>
            <w:r>
              <w:t xml:space="preserve">As </w:t>
            </w:r>
            <w:r w:rsidRPr="003B6500">
              <w:rPr>
                <w:i/>
              </w:rPr>
              <w:t>k</w:t>
            </w:r>
            <w:r>
              <w:t xml:space="preserve"> must be a positive integer, states </w:t>
            </w:r>
            <w:r w:rsidRPr="003B6500">
              <w:rPr>
                <w:i/>
              </w:rPr>
              <w:t>k</w:t>
            </w:r>
            <w:r>
              <w:t xml:space="preserve"> = 55</w:t>
            </w:r>
          </w:p>
        </w:tc>
        <w:tc>
          <w:tcPr>
            <w:tcW w:w="850" w:type="dxa"/>
            <w:shd w:val="clear" w:color="auto" w:fill="auto"/>
          </w:tcPr>
          <w:p w14:paraId="515B85BD" w14:textId="77777777" w:rsidR="007E7FC2" w:rsidRPr="00F936B4" w:rsidRDefault="007E7FC2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F268F68" w14:textId="77777777" w:rsidR="007E7FC2" w:rsidRPr="00F936B4" w:rsidRDefault="007E7FC2" w:rsidP="00F936B4">
            <w:pPr>
              <w:pStyle w:val="Text"/>
              <w:jc w:val="center"/>
            </w:pPr>
            <w:r>
              <w:t>2.3</w:t>
            </w:r>
          </w:p>
        </w:tc>
        <w:tc>
          <w:tcPr>
            <w:tcW w:w="1843" w:type="dxa"/>
            <w:vMerge/>
          </w:tcPr>
          <w:p w14:paraId="45586A43" w14:textId="77777777" w:rsidR="007E7FC2" w:rsidRPr="00D23ECE" w:rsidRDefault="007E7FC2" w:rsidP="00C000E3">
            <w:pPr>
              <w:pStyle w:val="Text"/>
            </w:pPr>
          </w:p>
        </w:tc>
      </w:tr>
      <w:tr w:rsidR="00FF3BB2" w:rsidRPr="00D23ECE" w14:paraId="67DE6D29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3CE2E99" w14:textId="77777777" w:rsidR="00FF3BB2" w:rsidRPr="00D23ECE" w:rsidRDefault="00FF3BB2" w:rsidP="008A3419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8A3419">
              <w:t>4</w:t>
            </w:r>
            <w:r w:rsidR="00DC2401">
              <w:t xml:space="preserve"> </w:t>
            </w:r>
            <w:r w:rsidRPr="00D23ECE">
              <w:t>mark</w:t>
            </w:r>
            <w:r w:rsidR="00D65D68">
              <w:t>s</w:t>
            </w:r>
            <w:r w:rsidRPr="00D23ECE">
              <w:t>)</w:t>
            </w:r>
          </w:p>
        </w:tc>
      </w:tr>
      <w:tr w:rsidR="00FF3BB2" w:rsidRPr="0092323C" w14:paraId="569898CC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B0EA5F8" w14:textId="62404F95" w:rsidR="00FF3BB2" w:rsidRDefault="00FF3BB2" w:rsidP="00C000E3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C020065" w14:textId="77777777" w:rsidR="00FF3BB2" w:rsidRDefault="00FF3BB2" w:rsidP="00297ED9">
            <w:pPr>
              <w:pStyle w:val="Text"/>
              <w:jc w:val="center"/>
              <w:rPr>
                <w:b/>
              </w:rPr>
            </w:pPr>
          </w:p>
          <w:p w14:paraId="53D612B5" w14:textId="77777777" w:rsidR="00FF3BB2" w:rsidRPr="0092323C" w:rsidRDefault="00FF3BB2" w:rsidP="00C000E3">
            <w:pPr>
              <w:pStyle w:val="Text"/>
              <w:jc w:val="center"/>
              <w:rPr>
                <w:b/>
              </w:rPr>
            </w:pPr>
          </w:p>
        </w:tc>
      </w:tr>
    </w:tbl>
    <w:p w14:paraId="0297FB4C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35B6DF53" w14:textId="77777777" w:rsidTr="00246DA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B903F1F" w14:textId="55EED903" w:rsidR="00BE2D7E" w:rsidRPr="00DD0D9F" w:rsidRDefault="00BE2D7E" w:rsidP="00C000E3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7D237B3" w14:textId="6F89E84C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AF7152" w14:textId="64C48ABE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9B1F78" w14:textId="3D789F5F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1131FC6" w14:textId="5FAC28D5" w:rsidR="008A3419" w:rsidRDefault="008A3419" w:rsidP="00C000E3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F474E0">
              <w:t xml:space="preserve"> Progression Step and Progress D</w:t>
            </w:r>
            <w:r>
              <w:t>escriptor</w:t>
            </w:r>
          </w:p>
        </w:tc>
      </w:tr>
      <w:tr w:rsidR="006C50D6" w:rsidRPr="00D23ECE" w14:paraId="5AD1C292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3A23850" w14:textId="77777777" w:rsidR="006C50D6" w:rsidRPr="00F936B4" w:rsidRDefault="006C50D6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14:paraId="415721A4" w14:textId="64C093A8" w:rsidR="006C50D6" w:rsidRPr="00D23ECE" w:rsidRDefault="006C50D6" w:rsidP="00957448">
            <w:pPr>
              <w:pStyle w:val="Text"/>
            </w:pPr>
            <w:r>
              <w:t xml:space="preserve">States or implies that </w:t>
            </w:r>
            <w:r w:rsidRPr="00957448">
              <w:rPr>
                <w:position w:val="-30"/>
              </w:rPr>
              <w:object w:dxaOrig="1860" w:dyaOrig="700" w14:anchorId="1F8F6D5E">
                <v:shape id="_x0000_i1028" type="#_x0000_t75" style="width:92.25pt;height:35.25pt" o:ole="">
                  <v:imagedata r:id="rId13" o:title=""/>
                </v:shape>
                <o:OLEObject Type="Embed" ProgID="Equation.DSMT4" ShapeID="_x0000_i1028" DrawAspect="Content" ObjectID="_1619251406" r:id="rId14"/>
              </w:object>
            </w:r>
          </w:p>
        </w:tc>
        <w:tc>
          <w:tcPr>
            <w:tcW w:w="850" w:type="dxa"/>
            <w:shd w:val="clear" w:color="auto" w:fill="auto"/>
          </w:tcPr>
          <w:p w14:paraId="46B25C7B" w14:textId="77777777" w:rsidR="006C50D6" w:rsidRPr="00F936B4" w:rsidRDefault="006C50D6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392B499" w14:textId="77777777" w:rsidR="006C50D6" w:rsidRPr="00F936B4" w:rsidRDefault="006C50D6" w:rsidP="00036196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35D39FF3" w14:textId="77777777" w:rsidR="006C50D6" w:rsidRDefault="006C50D6" w:rsidP="00036196">
            <w:pPr>
              <w:pStyle w:val="Text"/>
              <w:jc w:val="center"/>
            </w:pPr>
            <w:r>
              <w:t>3rd</w:t>
            </w:r>
          </w:p>
          <w:p w14:paraId="6F8BA1F9" w14:textId="12ABEED8" w:rsidR="006C50D6" w:rsidRPr="00D23ECE" w:rsidRDefault="006C50D6" w:rsidP="00036196">
            <w:pPr>
              <w:pStyle w:val="Text"/>
              <w:jc w:val="center"/>
            </w:pPr>
            <w:r w:rsidRPr="00036196">
              <w:t xml:space="preserve">Solve problems using the sum of the first </w:t>
            </w:r>
            <w:r w:rsidRPr="00036196">
              <w:rPr>
                <w:i/>
              </w:rPr>
              <w:t>n</w:t>
            </w:r>
            <w:r w:rsidRPr="00036196">
              <w:t xml:space="preserve"> natural numbers</w:t>
            </w:r>
          </w:p>
        </w:tc>
      </w:tr>
      <w:tr w:rsidR="006C50D6" w:rsidRPr="00D23ECE" w14:paraId="269D99CC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C223148" w14:textId="77777777" w:rsidR="006C50D6" w:rsidRPr="00F936B4" w:rsidRDefault="006C50D6" w:rsidP="000361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6C9739F" w14:textId="0B8E87DD" w:rsidR="006C50D6" w:rsidRPr="00814220" w:rsidRDefault="006C50D6" w:rsidP="00957448">
            <w:pPr>
              <w:pStyle w:val="Text"/>
            </w:pPr>
            <w:r>
              <w:t xml:space="preserve">Correctly substitutes into the standard formulae: </w:t>
            </w:r>
            <w:r w:rsidRPr="00957448">
              <w:rPr>
                <w:position w:val="-30"/>
              </w:rPr>
              <w:object w:dxaOrig="3860" w:dyaOrig="700" w14:anchorId="396E0918">
                <v:shape id="_x0000_i1029" type="#_x0000_t75" style="width:193.5pt;height:35.25pt" o:ole="">
                  <v:imagedata r:id="rId15" o:title=""/>
                </v:shape>
                <o:OLEObject Type="Embed" ProgID="Equation.DSMT4" ShapeID="_x0000_i1029" DrawAspect="Content" ObjectID="_1619251407" r:id="rId16"/>
              </w:object>
            </w:r>
          </w:p>
        </w:tc>
        <w:tc>
          <w:tcPr>
            <w:tcW w:w="850" w:type="dxa"/>
            <w:shd w:val="clear" w:color="auto" w:fill="auto"/>
          </w:tcPr>
          <w:p w14:paraId="796553C7" w14:textId="77777777" w:rsidR="006C50D6" w:rsidRPr="00F936B4" w:rsidRDefault="006C50D6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F4C0243" w14:textId="77777777" w:rsidR="006C50D6" w:rsidRPr="00F936B4" w:rsidRDefault="006C50D6" w:rsidP="000361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1FF9FAD" w14:textId="77777777" w:rsidR="006C50D6" w:rsidRPr="00D23ECE" w:rsidRDefault="006C50D6" w:rsidP="00036196">
            <w:pPr>
              <w:pStyle w:val="Text"/>
            </w:pPr>
          </w:p>
        </w:tc>
      </w:tr>
      <w:tr w:rsidR="006C50D6" w:rsidRPr="00D23ECE" w14:paraId="17F1DBA5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721FACF" w14:textId="77777777" w:rsidR="006C50D6" w:rsidRPr="00F936B4" w:rsidRDefault="006C50D6" w:rsidP="000361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D9F868E" w14:textId="47A80602" w:rsidR="006C50D6" w:rsidRPr="00814220" w:rsidRDefault="006C50D6" w:rsidP="00957448">
            <w:pPr>
              <w:pStyle w:val="Text"/>
            </w:pPr>
            <w:r>
              <w:t xml:space="preserve">Makes an attempt to simplify, for example </w:t>
            </w:r>
            <w:r w:rsidRPr="00957448">
              <w:rPr>
                <w:position w:val="-22"/>
              </w:rPr>
              <w:object w:dxaOrig="2580" w:dyaOrig="580" w14:anchorId="5DF1EA25">
                <v:shape id="_x0000_i1030" type="#_x0000_t75" style="width:129pt;height:29.25pt" o:ole="">
                  <v:imagedata r:id="rId17" o:title=""/>
                </v:shape>
                <o:OLEObject Type="Embed" ProgID="Equation.DSMT4" ShapeID="_x0000_i1030" DrawAspect="Content" ObjectID="_1619251408" r:id="rId18"/>
              </w:object>
            </w:r>
            <w:r>
              <w:t xml:space="preserve"> is seen</w:t>
            </w:r>
          </w:p>
        </w:tc>
        <w:tc>
          <w:tcPr>
            <w:tcW w:w="850" w:type="dxa"/>
            <w:shd w:val="clear" w:color="auto" w:fill="auto"/>
          </w:tcPr>
          <w:p w14:paraId="2BF9C7A2" w14:textId="77777777" w:rsidR="006C50D6" w:rsidRPr="00F936B4" w:rsidRDefault="006C50D6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86C67B9" w14:textId="77777777" w:rsidR="006C50D6" w:rsidRPr="00F936B4" w:rsidRDefault="006C50D6" w:rsidP="000361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1D3DDD3" w14:textId="77777777" w:rsidR="006C50D6" w:rsidRPr="00D23ECE" w:rsidRDefault="006C50D6" w:rsidP="00036196">
            <w:pPr>
              <w:pStyle w:val="Text"/>
            </w:pPr>
          </w:p>
        </w:tc>
      </w:tr>
      <w:tr w:rsidR="006C50D6" w:rsidRPr="00D23ECE" w14:paraId="29654375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4840350" w14:textId="77777777" w:rsidR="006C50D6" w:rsidRPr="00F936B4" w:rsidRDefault="006C50D6" w:rsidP="000361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77FDAA5" w14:textId="17B9B4B3" w:rsidR="006C50D6" w:rsidRPr="00814220" w:rsidRDefault="006C50D6" w:rsidP="00957448">
            <w:pPr>
              <w:pStyle w:val="Text"/>
            </w:pPr>
            <w:r>
              <w:t xml:space="preserve">Follows a logical progression to obtain </w:t>
            </w:r>
            <w:r w:rsidRPr="00957448">
              <w:rPr>
                <w:position w:val="-22"/>
              </w:rPr>
              <w:object w:dxaOrig="1040" w:dyaOrig="580" w14:anchorId="2B750E1C">
                <v:shape id="_x0000_i1031" type="#_x0000_t75" style="width:51.75pt;height:29.25pt" o:ole="">
                  <v:imagedata r:id="rId19" o:title=""/>
                </v:shape>
                <o:OLEObject Type="Embed" ProgID="Equation.DSMT4" ShapeID="_x0000_i1031" DrawAspect="Content" ObjectID="_1619251409" r:id="rId20"/>
              </w:object>
            </w:r>
            <w:r>
              <w:t xml:space="preserve"> </w:t>
            </w:r>
            <w:r w:rsidRPr="003B6500">
              <w:rPr>
                <w:b/>
              </w:rPr>
              <w:t>cso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0EF3C9D4" w14:textId="77777777" w:rsidR="006C50D6" w:rsidRPr="00F936B4" w:rsidRDefault="006C50D6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9929458" w14:textId="77777777" w:rsidR="006C50D6" w:rsidRPr="00F936B4" w:rsidRDefault="006C50D6" w:rsidP="000361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751D500" w14:textId="77777777" w:rsidR="006C50D6" w:rsidRPr="00D23ECE" w:rsidRDefault="006C50D6" w:rsidP="00036196">
            <w:pPr>
              <w:pStyle w:val="Text"/>
            </w:pPr>
          </w:p>
        </w:tc>
      </w:tr>
      <w:tr w:rsidR="00036196" w:rsidRPr="00D23ECE" w14:paraId="4FD46864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EF10834" w14:textId="77777777" w:rsidR="00036196" w:rsidRPr="00D23ECE" w:rsidRDefault="00036196" w:rsidP="00036196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4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036196" w:rsidRPr="0092323C" w14:paraId="3FA26A67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2B59255" w14:textId="77777777" w:rsidR="00036196" w:rsidRDefault="00036196" w:rsidP="00036196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ABB7DBA" w14:textId="77777777" w:rsidR="00036196" w:rsidRDefault="00036196" w:rsidP="00036196">
            <w:pPr>
              <w:pStyle w:val="Text"/>
              <w:rPr>
                <w:b/>
              </w:rPr>
            </w:pPr>
          </w:p>
          <w:p w14:paraId="75D320E8" w14:textId="77777777" w:rsidR="00036196" w:rsidRPr="0092323C" w:rsidRDefault="00036196" w:rsidP="00036196">
            <w:pPr>
              <w:pStyle w:val="Text"/>
              <w:jc w:val="center"/>
              <w:rPr>
                <w:b/>
              </w:rPr>
            </w:pPr>
          </w:p>
        </w:tc>
      </w:tr>
    </w:tbl>
    <w:p w14:paraId="35966026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561F5759" w14:textId="77777777" w:rsidTr="0007395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4F36A5E" w14:textId="24944C88" w:rsidR="006C1B7C" w:rsidRPr="00DD0D9F" w:rsidRDefault="006C1B7C" w:rsidP="00C000E3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9448CCF" w14:textId="6073AE32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ADA4A" w14:textId="76248E8F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4EA60" w14:textId="64C087D7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9D04622" w14:textId="35208426" w:rsidR="008A3419" w:rsidRDefault="008A3419" w:rsidP="00C000E3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F474E0">
              <w:t xml:space="preserve"> Progression Step and Progress D</w:t>
            </w:r>
            <w:r>
              <w:t>escriptor</w:t>
            </w:r>
          </w:p>
        </w:tc>
      </w:tr>
      <w:tr w:rsidR="00AD284E" w:rsidRPr="00D23ECE" w14:paraId="71787B7F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B66D8BD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5954" w:type="dxa"/>
            <w:shd w:val="clear" w:color="auto" w:fill="auto"/>
          </w:tcPr>
          <w:p w14:paraId="03957141" w14:textId="4D46BDF3" w:rsidR="00AD284E" w:rsidRPr="00D23ECE" w:rsidRDefault="00AD284E" w:rsidP="00957448">
            <w:pPr>
              <w:pStyle w:val="Text"/>
            </w:pPr>
            <w:r>
              <w:t xml:space="preserve">States or implies that </w:t>
            </w:r>
            <w:r w:rsidRPr="00957448">
              <w:rPr>
                <w:position w:val="-30"/>
              </w:rPr>
              <w:object w:dxaOrig="2299" w:dyaOrig="700" w14:anchorId="2E885616">
                <v:shape id="_x0000_i1032" type="#_x0000_t75" style="width:114.75pt;height:35.25pt" o:ole="">
                  <v:imagedata r:id="rId21" o:title=""/>
                </v:shape>
                <o:OLEObject Type="Embed" ProgID="Equation.DSMT4" ShapeID="_x0000_i1032" DrawAspect="Content" ObjectID="_1619251410" r:id="rId22"/>
              </w:object>
            </w:r>
          </w:p>
        </w:tc>
        <w:tc>
          <w:tcPr>
            <w:tcW w:w="850" w:type="dxa"/>
            <w:shd w:val="clear" w:color="auto" w:fill="auto"/>
          </w:tcPr>
          <w:p w14:paraId="17266CA2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8224829" w14:textId="77777777" w:rsidR="00AD284E" w:rsidRPr="00F936B4" w:rsidRDefault="00AD284E" w:rsidP="00036196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18BAE849" w14:textId="77777777" w:rsidR="00AD284E" w:rsidRDefault="00AD284E" w:rsidP="00036196">
            <w:pPr>
              <w:pStyle w:val="Text"/>
              <w:jc w:val="center"/>
            </w:pPr>
            <w:r>
              <w:t>3rd</w:t>
            </w:r>
          </w:p>
          <w:p w14:paraId="5CEFAACE" w14:textId="556DE986" w:rsidR="00AD284E" w:rsidRPr="00D23ECE" w:rsidRDefault="00AD284E" w:rsidP="00036196">
            <w:pPr>
              <w:pStyle w:val="Text"/>
              <w:jc w:val="center"/>
            </w:pPr>
            <w:r w:rsidRPr="00036196">
              <w:t xml:space="preserve">Solve problems using the sum of the first </w:t>
            </w:r>
            <w:r w:rsidRPr="00036196">
              <w:rPr>
                <w:i/>
              </w:rPr>
              <w:t>n</w:t>
            </w:r>
            <w:r w:rsidRPr="00036196">
              <w:t xml:space="preserve"> natural numbers</w:t>
            </w:r>
          </w:p>
        </w:tc>
      </w:tr>
      <w:tr w:rsidR="00AD284E" w:rsidRPr="00D23ECE" w14:paraId="0CA9AC36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626AF19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5182495" w14:textId="2407E37B" w:rsidR="00AD284E" w:rsidRPr="00814220" w:rsidRDefault="00AD284E" w:rsidP="00957448">
            <w:pPr>
              <w:pStyle w:val="Text"/>
            </w:pPr>
            <w:r>
              <w:t xml:space="preserve">Correctly substitutes into the standard formulae: </w:t>
            </w:r>
            <w:r w:rsidRPr="00957448">
              <w:rPr>
                <w:position w:val="-30"/>
              </w:rPr>
              <w:object w:dxaOrig="3159" w:dyaOrig="700" w14:anchorId="43DDF821">
                <v:shape id="_x0000_i1033" type="#_x0000_t75" style="width:158.25pt;height:35.25pt" o:ole="">
                  <v:imagedata r:id="rId23" o:title=""/>
                </v:shape>
                <o:OLEObject Type="Embed" ProgID="Equation.DSMT4" ShapeID="_x0000_i1033" DrawAspect="Content" ObjectID="_1619251411" r:id="rId24"/>
              </w:object>
            </w:r>
          </w:p>
        </w:tc>
        <w:tc>
          <w:tcPr>
            <w:tcW w:w="850" w:type="dxa"/>
            <w:shd w:val="clear" w:color="auto" w:fill="auto"/>
          </w:tcPr>
          <w:p w14:paraId="0A401B15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85BBBE2" w14:textId="77777777" w:rsidR="00AD284E" w:rsidRPr="00F936B4" w:rsidRDefault="00AD284E" w:rsidP="000361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243C356" w14:textId="77777777" w:rsidR="00AD284E" w:rsidRPr="00D23ECE" w:rsidRDefault="00AD284E" w:rsidP="00036196">
            <w:pPr>
              <w:pStyle w:val="Text"/>
            </w:pPr>
          </w:p>
        </w:tc>
      </w:tr>
      <w:tr w:rsidR="00AD284E" w:rsidRPr="00D23ECE" w14:paraId="2BB64008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44051A8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2898329" w14:textId="5F0A9C32" w:rsidR="00AD284E" w:rsidRPr="00814220" w:rsidRDefault="00AD284E" w:rsidP="00957448">
            <w:pPr>
              <w:pStyle w:val="Text"/>
            </w:pPr>
            <w:r>
              <w:t xml:space="preserve">Follows a logical progression to obtain </w:t>
            </w:r>
            <w:r w:rsidRPr="00957448">
              <w:rPr>
                <w:position w:val="-6"/>
              </w:rPr>
              <w:object w:dxaOrig="380" w:dyaOrig="340" w14:anchorId="03DFD028">
                <v:shape id="_x0000_i1034" type="#_x0000_t75" style="width:19.5pt;height:17.25pt" o:ole="">
                  <v:imagedata r:id="rId25" o:title=""/>
                </v:shape>
                <o:OLEObject Type="Embed" ProgID="Equation.DSMT4" ShapeID="_x0000_i1034" DrawAspect="Content" ObjectID="_1619251412" r:id="rId26"/>
              </w:object>
            </w:r>
            <w:r>
              <w:t xml:space="preserve"> </w:t>
            </w:r>
            <w:r w:rsidRPr="003B6500">
              <w:rPr>
                <w:b/>
              </w:rPr>
              <w:t>cso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4079694D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CC98BAA" w14:textId="77777777" w:rsidR="00AD284E" w:rsidRPr="00F936B4" w:rsidRDefault="00AD284E" w:rsidP="000361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AFFA052" w14:textId="77777777" w:rsidR="00AD284E" w:rsidRPr="00D23ECE" w:rsidRDefault="00AD284E" w:rsidP="00036196">
            <w:pPr>
              <w:pStyle w:val="Text"/>
            </w:pPr>
          </w:p>
        </w:tc>
      </w:tr>
      <w:tr w:rsidR="00AD284E" w:rsidRPr="00D23ECE" w14:paraId="62536B8D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9C34F5F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4C8A889" w14:textId="77777777" w:rsidR="00AD284E" w:rsidRPr="00814220" w:rsidRDefault="00AD284E" w:rsidP="0003619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0F64C03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43CEEA6D" w14:textId="77777777" w:rsidR="00AD284E" w:rsidRPr="00F936B4" w:rsidRDefault="00AD284E" w:rsidP="0003619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404418B" w14:textId="77777777" w:rsidR="00AD284E" w:rsidRPr="00D23ECE" w:rsidRDefault="00AD284E" w:rsidP="00036196">
            <w:pPr>
              <w:pStyle w:val="Text"/>
            </w:pPr>
          </w:p>
        </w:tc>
      </w:tr>
      <w:tr w:rsidR="00AD284E" w:rsidRPr="00D23ECE" w14:paraId="242008B6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551FC61" w14:textId="0F944D0B" w:rsidR="00AD284E" w:rsidRPr="00F936B4" w:rsidRDefault="008F4FD7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D284E"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14:paraId="254BEE41" w14:textId="636025E7" w:rsidR="00AD284E" w:rsidRPr="00814220" w:rsidRDefault="00AD284E" w:rsidP="00957448">
            <w:pPr>
              <w:pStyle w:val="Text"/>
            </w:pPr>
            <w:r>
              <w:t xml:space="preserve">States </w:t>
            </w:r>
            <w:r w:rsidRPr="00957448">
              <w:rPr>
                <w:position w:val="-6"/>
              </w:rPr>
              <w:object w:dxaOrig="1060" w:dyaOrig="340" w14:anchorId="3DB4085A">
                <v:shape id="_x0000_i1035" type="#_x0000_t75" style="width:52.5pt;height:17.25pt" o:ole="">
                  <v:imagedata r:id="rId27" o:title=""/>
                </v:shape>
                <o:OLEObject Type="Embed" ProgID="Equation.DSMT4" ShapeID="_x0000_i1035" DrawAspect="Content" ObjectID="_1619251413" r:id="rId28"/>
              </w:object>
            </w:r>
            <w:r>
              <w:t xml:space="preserve"> or </w:t>
            </w:r>
            <w:r w:rsidRPr="00957448">
              <w:rPr>
                <w:position w:val="-6"/>
              </w:rPr>
              <w:object w:dxaOrig="940" w:dyaOrig="340" w14:anchorId="3677FF06">
                <v:shape id="_x0000_i1036" type="#_x0000_t75" style="width:47.25pt;height:17.25pt" o:ole="">
                  <v:imagedata r:id="rId29" o:title=""/>
                </v:shape>
                <o:OLEObject Type="Embed" ProgID="Equation.DSMT4" ShapeID="_x0000_i1036" DrawAspect="Content" ObjectID="_1619251414" r:id="rId3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D00055C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4DA7AC8" w14:textId="77777777" w:rsidR="00AD284E" w:rsidRPr="00F936B4" w:rsidRDefault="00AD284E" w:rsidP="00036196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3CE902C9" w14:textId="77777777" w:rsidR="00AD284E" w:rsidRDefault="00AD284E" w:rsidP="00036196">
            <w:pPr>
              <w:pStyle w:val="Text"/>
              <w:jc w:val="center"/>
            </w:pPr>
            <w:r>
              <w:t>3rd</w:t>
            </w:r>
          </w:p>
          <w:p w14:paraId="3CA514E9" w14:textId="521CBB79" w:rsidR="00AD284E" w:rsidRPr="00D23ECE" w:rsidRDefault="00AD284E" w:rsidP="00036196">
            <w:pPr>
              <w:pStyle w:val="Text"/>
              <w:jc w:val="center"/>
            </w:pPr>
            <w:r w:rsidRPr="00036196">
              <w:t xml:space="preserve">Solve problems using the sum of the first </w:t>
            </w:r>
            <w:r w:rsidRPr="00036196">
              <w:rPr>
                <w:i/>
              </w:rPr>
              <w:t>n</w:t>
            </w:r>
            <w:r w:rsidRPr="00036196">
              <w:t xml:space="preserve"> natural numbers</w:t>
            </w:r>
          </w:p>
        </w:tc>
      </w:tr>
      <w:tr w:rsidR="00AD284E" w:rsidRPr="00D23ECE" w14:paraId="6382DCD2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BFAEE54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495FFE7" w14:textId="78CDD7D0" w:rsidR="00AD284E" w:rsidRPr="00814220" w:rsidRDefault="00AD284E" w:rsidP="00036196">
            <w:pPr>
              <w:pStyle w:val="Text"/>
            </w:pPr>
            <w:r>
              <w:t xml:space="preserve">Solves the inequality and states that as </w:t>
            </w:r>
            <w:r w:rsidRPr="003B6500">
              <w:rPr>
                <w:i/>
              </w:rPr>
              <w:t>k</w:t>
            </w:r>
            <w:r>
              <w:t xml:space="preserve"> must be a positive integer, </w:t>
            </w:r>
            <w:r>
              <w:rPr>
                <w:i/>
              </w:rPr>
              <w:t>k</w:t>
            </w:r>
            <w:r>
              <w:t xml:space="preserve"> = 41.</w:t>
            </w:r>
          </w:p>
        </w:tc>
        <w:tc>
          <w:tcPr>
            <w:tcW w:w="850" w:type="dxa"/>
            <w:shd w:val="clear" w:color="auto" w:fill="auto"/>
          </w:tcPr>
          <w:p w14:paraId="698736A1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347A60B" w14:textId="77777777" w:rsidR="00AD284E" w:rsidRPr="00F936B4" w:rsidRDefault="00AD284E" w:rsidP="00036196">
            <w:pPr>
              <w:pStyle w:val="Text"/>
              <w:jc w:val="center"/>
            </w:pPr>
            <w:r>
              <w:t>2.3</w:t>
            </w:r>
          </w:p>
        </w:tc>
        <w:tc>
          <w:tcPr>
            <w:tcW w:w="1843" w:type="dxa"/>
            <w:vMerge/>
          </w:tcPr>
          <w:p w14:paraId="6EB9A885" w14:textId="77777777" w:rsidR="00AD284E" w:rsidRPr="00D23ECE" w:rsidRDefault="00AD284E" w:rsidP="00036196">
            <w:pPr>
              <w:pStyle w:val="Text"/>
            </w:pPr>
          </w:p>
        </w:tc>
      </w:tr>
      <w:tr w:rsidR="00AD284E" w:rsidRPr="00D23ECE" w14:paraId="7B839F5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5E416D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00C3F8" w14:textId="77777777" w:rsidR="00AD284E" w:rsidRPr="00814220" w:rsidRDefault="00AD284E" w:rsidP="0003619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56AE4F9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30DF033E" w14:textId="77777777" w:rsidR="00AD284E" w:rsidRPr="00F936B4" w:rsidRDefault="00AD284E" w:rsidP="0003619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68C32BE" w14:textId="77777777" w:rsidR="00AD284E" w:rsidRPr="00D23ECE" w:rsidRDefault="00AD284E" w:rsidP="00036196">
            <w:pPr>
              <w:pStyle w:val="Text"/>
            </w:pPr>
          </w:p>
        </w:tc>
      </w:tr>
      <w:tr w:rsidR="00036196" w:rsidRPr="00D23ECE" w14:paraId="03ACE50C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384408C" w14:textId="77777777" w:rsidR="00036196" w:rsidRPr="00D23ECE" w:rsidRDefault="00036196" w:rsidP="00036196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5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036196" w:rsidRPr="0092323C" w14:paraId="043F2B28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ADBBAF4" w14:textId="77777777" w:rsidR="00036196" w:rsidRDefault="00036196" w:rsidP="00036196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A9FE1F4" w14:textId="77777777" w:rsidR="00036196" w:rsidRDefault="00036196" w:rsidP="00036196">
            <w:pPr>
              <w:pStyle w:val="Text"/>
              <w:rPr>
                <w:b/>
              </w:rPr>
            </w:pPr>
          </w:p>
          <w:p w14:paraId="62AC3A23" w14:textId="77777777" w:rsidR="00036196" w:rsidRPr="0092323C" w:rsidRDefault="00036196" w:rsidP="00036196">
            <w:pPr>
              <w:pStyle w:val="Text"/>
              <w:jc w:val="center"/>
              <w:rPr>
                <w:b/>
              </w:rPr>
            </w:pPr>
          </w:p>
        </w:tc>
      </w:tr>
    </w:tbl>
    <w:p w14:paraId="6CCCB9B7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726505C7" w14:textId="77777777" w:rsidTr="0007395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4FD915A" w14:textId="1386AE83" w:rsidR="003D4796" w:rsidRPr="00DD0D9F" w:rsidRDefault="003D4796" w:rsidP="00C000E3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EBDE484" w14:textId="2FC62990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F465FC" w14:textId="431F9481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939B5" w14:textId="00CBF2EB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327A155" w14:textId="71F038BB" w:rsidR="008A3419" w:rsidRDefault="008A3419" w:rsidP="00C000E3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366D30">
              <w:t xml:space="preserve"> Progression Step and Progress D</w:t>
            </w:r>
            <w:r>
              <w:t>escriptor</w:t>
            </w:r>
          </w:p>
        </w:tc>
      </w:tr>
      <w:tr w:rsidR="00AD284E" w:rsidRPr="00D23ECE" w14:paraId="3E8B4FF3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89BA392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14:paraId="75DEF0AD" w14:textId="4E104745" w:rsidR="00AD284E" w:rsidRPr="00D23ECE" w:rsidRDefault="00AD284E" w:rsidP="00957448">
            <w:pPr>
              <w:pStyle w:val="Text"/>
            </w:pPr>
            <w:r>
              <w:t xml:space="preserve">States or implies that </w:t>
            </w:r>
            <w:r w:rsidRPr="00957448">
              <w:rPr>
                <w:position w:val="-30"/>
              </w:rPr>
              <w:object w:dxaOrig="2340" w:dyaOrig="700" w14:anchorId="2DAD3C1F">
                <v:shape id="_x0000_i1037" type="#_x0000_t75" style="width:117pt;height:35.25pt" o:ole="">
                  <v:imagedata r:id="rId31" o:title=""/>
                </v:shape>
                <o:OLEObject Type="Embed" ProgID="Equation.DSMT4" ShapeID="_x0000_i1037" DrawAspect="Content" ObjectID="_1619251415" r:id="rId32"/>
              </w:object>
            </w:r>
          </w:p>
        </w:tc>
        <w:tc>
          <w:tcPr>
            <w:tcW w:w="850" w:type="dxa"/>
            <w:shd w:val="clear" w:color="auto" w:fill="auto"/>
          </w:tcPr>
          <w:p w14:paraId="04C4187C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1EBF56E" w14:textId="77777777" w:rsidR="00AD284E" w:rsidRPr="00F936B4" w:rsidRDefault="00AD284E" w:rsidP="00036196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0891917F" w14:textId="77777777" w:rsidR="00AD284E" w:rsidRDefault="00AD284E" w:rsidP="00036196">
            <w:pPr>
              <w:pStyle w:val="Text"/>
              <w:jc w:val="center"/>
            </w:pPr>
            <w:r>
              <w:t>3rd</w:t>
            </w:r>
          </w:p>
          <w:p w14:paraId="45C8AC6B" w14:textId="53876B9C" w:rsidR="00AD284E" w:rsidRPr="00D23ECE" w:rsidRDefault="00AD284E" w:rsidP="00036196">
            <w:pPr>
              <w:pStyle w:val="Text"/>
              <w:jc w:val="center"/>
            </w:pPr>
            <w:r w:rsidRPr="00036196">
              <w:t xml:space="preserve">Solve problems using the sum of the first </w:t>
            </w:r>
            <w:r w:rsidRPr="00036196">
              <w:rPr>
                <w:i/>
              </w:rPr>
              <w:t>n</w:t>
            </w:r>
            <w:r w:rsidRPr="00036196">
              <w:t xml:space="preserve"> natural numbers</w:t>
            </w:r>
          </w:p>
        </w:tc>
      </w:tr>
      <w:tr w:rsidR="00AD284E" w:rsidRPr="00D23ECE" w14:paraId="293337D2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186F745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1C8CB50" w14:textId="708F0463" w:rsidR="00AD284E" w:rsidRPr="00814220" w:rsidRDefault="00AD284E" w:rsidP="00957448">
            <w:pPr>
              <w:pStyle w:val="Text"/>
            </w:pPr>
            <w:r>
              <w:t xml:space="preserve">Correctly substitutes into the standard formulae: </w:t>
            </w:r>
            <w:r w:rsidRPr="00957448">
              <w:rPr>
                <w:position w:val="-30"/>
              </w:rPr>
              <w:object w:dxaOrig="3140" w:dyaOrig="700" w14:anchorId="3F772B21">
                <v:shape id="_x0000_i1038" type="#_x0000_t75" style="width:156pt;height:35.25pt" o:ole="">
                  <v:imagedata r:id="rId33" o:title=""/>
                </v:shape>
                <o:OLEObject Type="Embed" ProgID="Equation.DSMT4" ShapeID="_x0000_i1038" DrawAspect="Content" ObjectID="_1619251416" r:id="rId34"/>
              </w:object>
            </w:r>
          </w:p>
        </w:tc>
        <w:tc>
          <w:tcPr>
            <w:tcW w:w="850" w:type="dxa"/>
            <w:shd w:val="clear" w:color="auto" w:fill="auto"/>
          </w:tcPr>
          <w:p w14:paraId="7F2C8D35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B322B17" w14:textId="77777777" w:rsidR="00AD284E" w:rsidRPr="00F936B4" w:rsidRDefault="00AD284E" w:rsidP="000361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EAC0B1C" w14:textId="77777777" w:rsidR="00AD284E" w:rsidRPr="00D23ECE" w:rsidRDefault="00AD284E" w:rsidP="00036196">
            <w:pPr>
              <w:pStyle w:val="Text"/>
            </w:pPr>
          </w:p>
        </w:tc>
      </w:tr>
      <w:tr w:rsidR="00AD284E" w:rsidRPr="00D23ECE" w14:paraId="122FAAE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CF13680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CC4A3B8" w14:textId="298B5084" w:rsidR="00AD284E" w:rsidRPr="00814220" w:rsidRDefault="00AD284E" w:rsidP="00957448">
            <w:pPr>
              <w:pStyle w:val="Text"/>
            </w:pPr>
            <w:r>
              <w:t xml:space="preserve">Simplifies to state: </w:t>
            </w:r>
            <w:r w:rsidRPr="00957448">
              <w:rPr>
                <w:position w:val="-30"/>
              </w:rPr>
              <w:object w:dxaOrig="2640" w:dyaOrig="700" w14:anchorId="21EA17DD">
                <v:shape id="_x0000_i1039" type="#_x0000_t75" style="width:132pt;height:35.25pt" o:ole="">
                  <v:imagedata r:id="rId35" o:title=""/>
                </v:shape>
                <o:OLEObject Type="Embed" ProgID="Equation.DSMT4" ShapeID="_x0000_i1039" DrawAspect="Content" ObjectID="_1619251417" r:id="rId36"/>
              </w:object>
            </w:r>
            <w:r>
              <w:t xml:space="preserve"> oe.</w:t>
            </w:r>
          </w:p>
        </w:tc>
        <w:tc>
          <w:tcPr>
            <w:tcW w:w="850" w:type="dxa"/>
            <w:shd w:val="clear" w:color="auto" w:fill="auto"/>
          </w:tcPr>
          <w:p w14:paraId="5EC98DCD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551E802" w14:textId="77777777" w:rsidR="00AD284E" w:rsidRPr="00F936B4" w:rsidRDefault="00AD284E" w:rsidP="000361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23E7C33" w14:textId="77777777" w:rsidR="00AD284E" w:rsidRPr="00D23ECE" w:rsidRDefault="00AD284E" w:rsidP="00036196">
            <w:pPr>
              <w:pStyle w:val="Text"/>
            </w:pPr>
          </w:p>
        </w:tc>
      </w:tr>
      <w:tr w:rsidR="00AD284E" w:rsidRPr="00D23ECE" w14:paraId="06E7AE77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9BB91B1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BD11B3A" w14:textId="1A8C3C52" w:rsidR="00AD284E" w:rsidRPr="00814220" w:rsidRDefault="00AD284E" w:rsidP="00036196">
            <w:pPr>
              <w:pStyle w:val="Text"/>
            </w:pPr>
            <w:r>
              <w:t xml:space="preserve">Equates </w:t>
            </w:r>
            <w:r w:rsidRPr="00BF6277">
              <w:rPr>
                <w:i/>
              </w:rPr>
              <w:t>n</w:t>
            </w:r>
            <w:r w:rsidRPr="00CF65A9">
              <w:rPr>
                <w:vertAlign w:val="superscript"/>
              </w:rPr>
              <w:t>2</w:t>
            </w:r>
            <w:r w:rsidRPr="00756963">
              <w:t xml:space="preserve"> </w:t>
            </w:r>
            <w:r>
              <w:t xml:space="preserve">coefficients and states that </w:t>
            </w:r>
            <w:r w:rsidRPr="00BF6277">
              <w:rPr>
                <w:i/>
              </w:rPr>
              <w:t>a</w:t>
            </w:r>
            <w:r>
              <w:t xml:space="preserve"> = 7 and equates </w:t>
            </w:r>
            <w:r w:rsidRPr="00DC2401">
              <w:rPr>
                <w:i/>
              </w:rPr>
              <w:t>n</w:t>
            </w:r>
            <w:r>
              <w:t xml:space="preserve"> coefficients and states that </w:t>
            </w:r>
            <w:r>
              <w:rPr>
                <w:i/>
              </w:rPr>
              <w:t>b</w:t>
            </w:r>
            <w:r>
              <w:t xml:space="preserve"> = –4 </w:t>
            </w:r>
          </w:p>
        </w:tc>
        <w:tc>
          <w:tcPr>
            <w:tcW w:w="850" w:type="dxa"/>
            <w:shd w:val="clear" w:color="auto" w:fill="auto"/>
          </w:tcPr>
          <w:p w14:paraId="600E576F" w14:textId="77777777" w:rsidR="00AD284E" w:rsidRPr="00F936B4" w:rsidRDefault="00AD284E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13D3596" w14:textId="77777777" w:rsidR="00AD284E" w:rsidRPr="00F936B4" w:rsidRDefault="00AD284E" w:rsidP="000361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43D836C" w14:textId="77777777" w:rsidR="00AD284E" w:rsidRPr="00D23ECE" w:rsidRDefault="00AD284E" w:rsidP="00036196">
            <w:pPr>
              <w:pStyle w:val="Text"/>
            </w:pPr>
          </w:p>
        </w:tc>
      </w:tr>
      <w:tr w:rsidR="00036196" w:rsidRPr="00D23ECE" w14:paraId="642E8903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E33CC39" w14:textId="77777777" w:rsidR="00036196" w:rsidRPr="00D23ECE" w:rsidRDefault="00036196" w:rsidP="00036196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4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036196" w:rsidRPr="0092323C" w14:paraId="0482A5B2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84B1DEA" w14:textId="5FCBC0B0" w:rsidR="00036196" w:rsidRDefault="00036196" w:rsidP="00036196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4C79471" w14:textId="77777777" w:rsidR="00036196" w:rsidRDefault="00036196" w:rsidP="00036196">
            <w:pPr>
              <w:pStyle w:val="Text"/>
              <w:rPr>
                <w:b/>
              </w:rPr>
            </w:pPr>
            <w:r>
              <w:rPr>
                <w:b/>
              </w:rPr>
              <w:t>Alternative Method</w:t>
            </w:r>
          </w:p>
          <w:p w14:paraId="44E32396" w14:textId="0D954659" w:rsidR="00036196" w:rsidRDefault="00036196" w:rsidP="00036196">
            <w:pPr>
              <w:pStyle w:val="Text"/>
              <w:rPr>
                <w:b/>
              </w:rPr>
            </w:pPr>
            <w:r>
              <w:rPr>
                <w:b/>
              </w:rPr>
              <w:t xml:space="preserve">M1: </w:t>
            </w:r>
            <w:r w:rsidRPr="00CF65A9">
              <w:t xml:space="preserve">States that when </w:t>
            </w:r>
            <w:r w:rsidRPr="00CF65A9">
              <w:rPr>
                <w:i/>
              </w:rPr>
              <w:t>r</w:t>
            </w:r>
            <w:r w:rsidRPr="00CF65A9">
              <w:t xml:space="preserve"> = 1, </w:t>
            </w:r>
            <w:r w:rsidRPr="00CF65A9">
              <w:rPr>
                <w:i/>
              </w:rPr>
              <w:t>a</w:t>
            </w:r>
            <w:r w:rsidRPr="00CF65A9">
              <w:t xml:space="preserve"> + </w:t>
            </w:r>
            <w:r w:rsidRPr="00CF65A9">
              <w:rPr>
                <w:i/>
              </w:rPr>
              <w:t>b</w:t>
            </w:r>
            <w:r w:rsidRPr="00CF65A9">
              <w:t xml:space="preserve"> = 3.</w:t>
            </w:r>
          </w:p>
          <w:p w14:paraId="177B05BD" w14:textId="68B0FF31" w:rsidR="00036196" w:rsidRDefault="00036196" w:rsidP="00036196">
            <w:pPr>
              <w:pStyle w:val="Text"/>
            </w:pPr>
            <w:r>
              <w:rPr>
                <w:b/>
              </w:rPr>
              <w:t xml:space="preserve">M1: </w:t>
            </w:r>
            <w:r w:rsidRPr="00CF65A9">
              <w:t xml:space="preserve">States that when </w:t>
            </w:r>
            <w:r w:rsidRPr="00CF65A9">
              <w:rPr>
                <w:i/>
              </w:rPr>
              <w:t>r</w:t>
            </w:r>
            <w:r w:rsidRPr="00CF65A9">
              <w:t xml:space="preserve"> = 2, (</w:t>
            </w:r>
            <w:r w:rsidRPr="00CF65A9">
              <w:rPr>
                <w:i/>
              </w:rPr>
              <w:t>a</w:t>
            </w:r>
            <w:r w:rsidRPr="00CF65A9">
              <w:t xml:space="preserve"> + </w:t>
            </w:r>
            <w:r w:rsidRPr="00CF65A9">
              <w:rPr>
                <w:i/>
              </w:rPr>
              <w:t>b</w:t>
            </w:r>
            <w:r w:rsidRPr="00CF65A9">
              <w:t>) + (2</w:t>
            </w:r>
            <w:r w:rsidRPr="00CF65A9">
              <w:rPr>
                <w:i/>
              </w:rPr>
              <w:t>a</w:t>
            </w:r>
            <w:r w:rsidRPr="00CF65A9">
              <w:t xml:space="preserve"> + </w:t>
            </w:r>
            <w:r w:rsidRPr="00CF65A9">
              <w:rPr>
                <w:i/>
              </w:rPr>
              <w:t>b</w:t>
            </w:r>
            <w:r w:rsidRPr="00CF65A9">
              <w:t>) = 13.</w:t>
            </w:r>
          </w:p>
          <w:p w14:paraId="693AD6A9" w14:textId="77777777" w:rsidR="00036196" w:rsidRDefault="00036196" w:rsidP="00036196">
            <w:pPr>
              <w:pStyle w:val="Text"/>
            </w:pPr>
            <w:r w:rsidRPr="00CF65A9">
              <w:rPr>
                <w:b/>
              </w:rPr>
              <w:t>M1:</w:t>
            </w:r>
            <w:r>
              <w:t xml:space="preserve"> Makes attempt to solve simultaneous equations.</w:t>
            </w:r>
          </w:p>
          <w:p w14:paraId="114A05C3" w14:textId="62DFCE9E" w:rsidR="00036196" w:rsidRDefault="00036196" w:rsidP="00036196">
            <w:pPr>
              <w:pStyle w:val="Text"/>
              <w:rPr>
                <w:b/>
              </w:rPr>
            </w:pPr>
            <w:r w:rsidRPr="00CF65A9">
              <w:rPr>
                <w:b/>
              </w:rPr>
              <w:t>A1:</w:t>
            </w:r>
            <w:r>
              <w:t xml:space="preserve"> States that </w:t>
            </w:r>
            <w:r w:rsidRPr="00BF6277">
              <w:rPr>
                <w:i/>
              </w:rPr>
              <w:t>a</w:t>
            </w:r>
            <w:r>
              <w:t xml:space="preserve"> = 7 and equates </w:t>
            </w:r>
            <w:r w:rsidRPr="00DC2401">
              <w:rPr>
                <w:i/>
              </w:rPr>
              <w:t>n</w:t>
            </w:r>
            <w:r>
              <w:t xml:space="preserve"> coefficients and states that </w:t>
            </w:r>
            <w:r>
              <w:rPr>
                <w:i/>
              </w:rPr>
              <w:t>b</w:t>
            </w:r>
            <w:r>
              <w:t xml:space="preserve"> = –4</w:t>
            </w:r>
          </w:p>
          <w:p w14:paraId="17968540" w14:textId="77777777" w:rsidR="00036196" w:rsidRPr="0092323C" w:rsidRDefault="00036196" w:rsidP="00036196">
            <w:pPr>
              <w:pStyle w:val="Text"/>
              <w:jc w:val="center"/>
              <w:rPr>
                <w:b/>
              </w:rPr>
            </w:pPr>
          </w:p>
        </w:tc>
      </w:tr>
    </w:tbl>
    <w:p w14:paraId="116D2BA1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7A23F5F0" w14:textId="77777777" w:rsidTr="0007395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42F7AC2" w14:textId="207F49C8" w:rsidR="00017D60" w:rsidRPr="00DD0D9F" w:rsidRDefault="00017D60" w:rsidP="00C000E3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C8531F4" w14:textId="04678400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DA3070" w14:textId="743CEAFE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810783" w14:textId="5EE1D4F6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760A09B9" w14:textId="3B74C942" w:rsidR="008A3419" w:rsidRDefault="008A3419" w:rsidP="00C000E3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BE66DB">
              <w:t xml:space="preserve"> Progression Step and Progress </w:t>
            </w:r>
            <w:r w:rsidR="00DB5AB6">
              <w:t>D</w:t>
            </w:r>
            <w:r>
              <w:t>escriptor</w:t>
            </w:r>
          </w:p>
        </w:tc>
      </w:tr>
      <w:tr w:rsidR="005E69CD" w:rsidRPr="00D23ECE" w14:paraId="23238255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09F0294" w14:textId="77777777" w:rsidR="005E69CD" w:rsidRPr="00F936B4" w:rsidRDefault="005E69CD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5954" w:type="dxa"/>
            <w:shd w:val="clear" w:color="auto" w:fill="auto"/>
          </w:tcPr>
          <w:p w14:paraId="7F32D47C" w14:textId="15AA8514" w:rsidR="005E69CD" w:rsidRPr="00814220" w:rsidRDefault="005E69CD" w:rsidP="00957448">
            <w:pPr>
              <w:pStyle w:val="Text"/>
            </w:pPr>
            <w:r>
              <w:t xml:space="preserve">Attempts to use the fact that </w:t>
            </w:r>
            <w:r w:rsidRPr="00957448">
              <w:rPr>
                <w:position w:val="-30"/>
              </w:rPr>
              <w:object w:dxaOrig="1219" w:dyaOrig="700" w14:anchorId="34C665E5">
                <v:shape id="_x0000_i1040" type="#_x0000_t75" style="width:60pt;height:35.25pt" o:ole="">
                  <v:imagedata r:id="rId37" o:title=""/>
                </v:shape>
                <o:OLEObject Type="Embed" ProgID="Equation.DSMT4" ShapeID="_x0000_i1040" DrawAspect="Content" ObjectID="_1619251418" r:id="rId38"/>
              </w:object>
            </w:r>
            <w:r>
              <w:t xml:space="preserve"> to substitute into the standard formulae: </w:t>
            </w:r>
            <w:r w:rsidRPr="00957448">
              <w:rPr>
                <w:position w:val="-26"/>
              </w:rPr>
              <w:object w:dxaOrig="2220" w:dyaOrig="639" w14:anchorId="2B76E096">
                <v:shape id="_x0000_i1041" type="#_x0000_t75" style="width:109.5pt;height:32.25pt" o:ole="">
                  <v:imagedata r:id="rId39" o:title=""/>
                </v:shape>
                <o:OLEObject Type="Embed" ProgID="Equation.DSMT4" ShapeID="_x0000_i1041" DrawAspect="Content" ObjectID="_1619251419" r:id="rId4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C0E8864" w14:textId="77777777" w:rsidR="005E69CD" w:rsidRPr="00F936B4" w:rsidRDefault="005E69CD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4933B2C" w14:textId="77777777" w:rsidR="005E69CD" w:rsidRPr="00F936B4" w:rsidRDefault="005E69CD" w:rsidP="00036196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2CF9D137" w14:textId="77777777" w:rsidR="005E69CD" w:rsidRDefault="005E69CD" w:rsidP="00036196">
            <w:pPr>
              <w:pStyle w:val="Text"/>
              <w:jc w:val="center"/>
            </w:pPr>
            <w:r>
              <w:t>3rd</w:t>
            </w:r>
          </w:p>
          <w:p w14:paraId="506A9002" w14:textId="06DC038D" w:rsidR="005E69CD" w:rsidRPr="00D23ECE" w:rsidRDefault="005E69CD" w:rsidP="00036196">
            <w:pPr>
              <w:pStyle w:val="Text"/>
              <w:jc w:val="center"/>
            </w:pPr>
            <w:r w:rsidRPr="00036196">
              <w:t xml:space="preserve">Solve problems using the sum of the first </w:t>
            </w:r>
            <w:r w:rsidRPr="00036196">
              <w:rPr>
                <w:i/>
              </w:rPr>
              <w:t>n</w:t>
            </w:r>
            <w:r w:rsidRPr="00036196">
              <w:t xml:space="preserve"> natural numbers</w:t>
            </w:r>
          </w:p>
        </w:tc>
      </w:tr>
      <w:tr w:rsidR="005E69CD" w:rsidRPr="00D23ECE" w14:paraId="0BAE44A9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44BB60C" w14:textId="77777777" w:rsidR="005E69CD" w:rsidRPr="00F936B4" w:rsidRDefault="005E69CD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793A28F" w14:textId="1CC73606" w:rsidR="005E69CD" w:rsidRPr="00814220" w:rsidRDefault="005E69CD" w:rsidP="00957448">
            <w:pPr>
              <w:pStyle w:val="Text"/>
            </w:pPr>
            <w:r>
              <w:t xml:space="preserve">Simplifies to state </w:t>
            </w:r>
            <w:r w:rsidRPr="00957448">
              <w:rPr>
                <w:position w:val="-6"/>
              </w:rPr>
              <w:object w:dxaOrig="1040" w:dyaOrig="260" w14:anchorId="321AB524">
                <v:shape id="_x0000_i1042" type="#_x0000_t75" style="width:51.75pt;height:12pt" o:ole="">
                  <v:imagedata r:id="rId41" o:title=""/>
                </v:shape>
                <o:OLEObject Type="Embed" ProgID="Equation.DSMT4" ShapeID="_x0000_i1042" DrawAspect="Content" ObjectID="_1619251420" r:id="rId42"/>
              </w:object>
            </w:r>
            <w:r>
              <w:t xml:space="preserve"> oe.</w:t>
            </w:r>
          </w:p>
        </w:tc>
        <w:tc>
          <w:tcPr>
            <w:tcW w:w="850" w:type="dxa"/>
            <w:shd w:val="clear" w:color="auto" w:fill="auto"/>
          </w:tcPr>
          <w:p w14:paraId="45D00444" w14:textId="77777777" w:rsidR="005E69CD" w:rsidRPr="00F936B4" w:rsidRDefault="005E69CD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8408702" w14:textId="77777777" w:rsidR="005E69CD" w:rsidRPr="00F936B4" w:rsidRDefault="005E69CD" w:rsidP="00C000E3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E883D8E" w14:textId="77777777" w:rsidR="005E69CD" w:rsidRPr="00D23ECE" w:rsidRDefault="005E69CD" w:rsidP="00C000E3">
            <w:pPr>
              <w:pStyle w:val="Text"/>
            </w:pPr>
          </w:p>
        </w:tc>
      </w:tr>
      <w:tr w:rsidR="005E69CD" w:rsidRPr="00D23ECE" w14:paraId="6DB410FF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78CB33A" w14:textId="77777777" w:rsidR="005E69CD" w:rsidRPr="00F936B4" w:rsidRDefault="005E69CD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BC49BE0" w14:textId="4A89AB1E" w:rsidR="005E69CD" w:rsidRPr="00814220" w:rsidRDefault="005E69CD" w:rsidP="00957448">
            <w:pPr>
              <w:pStyle w:val="Text"/>
            </w:pPr>
            <w:r>
              <w:t xml:space="preserve">Attempts to use the fact that </w:t>
            </w:r>
            <w:r w:rsidRPr="00957448">
              <w:rPr>
                <w:position w:val="-30"/>
              </w:rPr>
              <w:object w:dxaOrig="1380" w:dyaOrig="700" w14:anchorId="10CE2ADE">
                <v:shape id="_x0000_i1043" type="#_x0000_t75" style="width:69pt;height:35.25pt" o:ole="">
                  <v:imagedata r:id="rId43" o:title=""/>
                </v:shape>
                <o:OLEObject Type="Embed" ProgID="Equation.DSMT4" ShapeID="_x0000_i1043" DrawAspect="Content" ObjectID="_1619251421" r:id="rId44"/>
              </w:object>
            </w:r>
            <w:r>
              <w:t xml:space="preserve"> to substitute into the standard formulae: </w:t>
            </w:r>
            <w:r w:rsidRPr="00957448">
              <w:rPr>
                <w:position w:val="-26"/>
              </w:rPr>
              <w:object w:dxaOrig="2560" w:dyaOrig="639" w14:anchorId="0E7B63D0">
                <v:shape id="_x0000_i1044" type="#_x0000_t75" style="width:128.25pt;height:32.25pt" o:ole="">
                  <v:imagedata r:id="rId45" o:title=""/>
                </v:shape>
                <o:OLEObject Type="Embed" ProgID="Equation.DSMT4" ShapeID="_x0000_i1044" DrawAspect="Content" ObjectID="_1619251422" r:id="rId46"/>
              </w:object>
            </w:r>
          </w:p>
        </w:tc>
        <w:tc>
          <w:tcPr>
            <w:tcW w:w="850" w:type="dxa"/>
            <w:shd w:val="clear" w:color="auto" w:fill="auto"/>
          </w:tcPr>
          <w:p w14:paraId="309CB81E" w14:textId="77777777" w:rsidR="005E69CD" w:rsidRPr="00F936B4" w:rsidRDefault="005E69CD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7502547" w14:textId="77777777" w:rsidR="005E69CD" w:rsidRPr="00F936B4" w:rsidRDefault="005E69CD" w:rsidP="00C000E3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28B2C81F" w14:textId="77777777" w:rsidR="005E69CD" w:rsidRPr="00D23ECE" w:rsidRDefault="005E69CD" w:rsidP="00C000E3">
            <w:pPr>
              <w:pStyle w:val="Text"/>
            </w:pPr>
          </w:p>
        </w:tc>
      </w:tr>
      <w:tr w:rsidR="005E69CD" w:rsidRPr="00D23ECE" w14:paraId="7C696396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FFCE845" w14:textId="77777777" w:rsidR="005E69CD" w:rsidRPr="00F936B4" w:rsidRDefault="005E69CD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4676C9F" w14:textId="50859AE0" w:rsidR="005E69CD" w:rsidRPr="00814220" w:rsidRDefault="005E69CD" w:rsidP="00957448">
            <w:pPr>
              <w:pStyle w:val="Text"/>
            </w:pPr>
            <w:r>
              <w:t xml:space="preserve">Simplifies to state </w:t>
            </w:r>
            <w:r w:rsidRPr="00957448">
              <w:rPr>
                <w:position w:val="-6"/>
              </w:rPr>
              <w:object w:dxaOrig="1219" w:dyaOrig="260" w14:anchorId="35DC0648">
                <v:shape id="_x0000_i1045" type="#_x0000_t75" style="width:60pt;height:12pt" o:ole="">
                  <v:imagedata r:id="rId47" o:title=""/>
                </v:shape>
                <o:OLEObject Type="Embed" ProgID="Equation.DSMT4" ShapeID="_x0000_i1045" DrawAspect="Content" ObjectID="_1619251423" r:id="rId48"/>
              </w:object>
            </w:r>
            <w:r>
              <w:t xml:space="preserve"> oe.</w:t>
            </w:r>
          </w:p>
        </w:tc>
        <w:tc>
          <w:tcPr>
            <w:tcW w:w="850" w:type="dxa"/>
            <w:shd w:val="clear" w:color="auto" w:fill="auto"/>
          </w:tcPr>
          <w:p w14:paraId="5EBEC329" w14:textId="77777777" w:rsidR="005E69CD" w:rsidRPr="00F936B4" w:rsidRDefault="005E69CD" w:rsidP="00AC60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751ECF6" w14:textId="77777777" w:rsidR="005E69CD" w:rsidRPr="00F936B4" w:rsidRDefault="005E69CD" w:rsidP="00AC602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CFC76E0" w14:textId="77777777" w:rsidR="005E69CD" w:rsidRPr="00D23ECE" w:rsidRDefault="005E69CD" w:rsidP="00AC6028">
            <w:pPr>
              <w:pStyle w:val="Text"/>
            </w:pPr>
          </w:p>
        </w:tc>
      </w:tr>
      <w:tr w:rsidR="005E69CD" w:rsidRPr="00D23ECE" w14:paraId="4A067F77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21E6734" w14:textId="77777777" w:rsidR="005E69CD" w:rsidRPr="00F936B4" w:rsidRDefault="005E69CD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36A1D85" w14:textId="552034AB" w:rsidR="005E69CD" w:rsidRPr="00814220" w:rsidRDefault="005E69CD" w:rsidP="00AC6028">
            <w:pPr>
              <w:pStyle w:val="Text"/>
            </w:pPr>
            <w:r>
              <w:t xml:space="preserve">Correctly finds </w:t>
            </w:r>
            <w:r w:rsidRPr="00AC6028">
              <w:rPr>
                <w:i/>
              </w:rPr>
              <w:t>a</w:t>
            </w:r>
            <w:r>
              <w:t xml:space="preserve"> = 9 and </w:t>
            </w:r>
            <w:r w:rsidRPr="00AC6028">
              <w:rPr>
                <w:i/>
              </w:rPr>
              <w:t>b</w:t>
            </w:r>
            <w:r>
              <w:t xml:space="preserve"> = −2</w:t>
            </w:r>
          </w:p>
        </w:tc>
        <w:tc>
          <w:tcPr>
            <w:tcW w:w="850" w:type="dxa"/>
            <w:shd w:val="clear" w:color="auto" w:fill="auto"/>
          </w:tcPr>
          <w:p w14:paraId="68FB32E2" w14:textId="77777777" w:rsidR="005E69CD" w:rsidRPr="00F936B4" w:rsidRDefault="005E69CD" w:rsidP="00AC60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7DBF174" w14:textId="77777777" w:rsidR="005E69CD" w:rsidRPr="00F936B4" w:rsidRDefault="005E69CD" w:rsidP="00AC602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BCAB174" w14:textId="77777777" w:rsidR="005E69CD" w:rsidRPr="00D23ECE" w:rsidRDefault="005E69CD" w:rsidP="00AC6028">
            <w:pPr>
              <w:pStyle w:val="Text"/>
            </w:pPr>
          </w:p>
        </w:tc>
      </w:tr>
      <w:tr w:rsidR="005E69CD" w:rsidRPr="00D23ECE" w14:paraId="5B7C6549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654C747" w14:textId="77777777" w:rsidR="005E69CD" w:rsidRPr="00F936B4" w:rsidRDefault="005E69CD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D6DE0D6" w14:textId="7A7C46B3" w:rsidR="005E69CD" w:rsidRPr="00814220" w:rsidRDefault="005E69CD" w:rsidP="00957448">
            <w:pPr>
              <w:pStyle w:val="Text"/>
            </w:pPr>
            <w:r>
              <w:t xml:space="preserve">Attempts to find an expression for </w:t>
            </w:r>
            <w:r w:rsidRPr="00957448">
              <w:rPr>
                <w:position w:val="-30"/>
              </w:rPr>
              <w:object w:dxaOrig="740" w:dyaOrig="700" w14:anchorId="20E092B9">
                <v:shape id="_x0000_i1046" type="#_x0000_t75" style="width:36.75pt;height:35.25pt" o:ole="">
                  <v:imagedata r:id="rId49" o:title=""/>
                </v:shape>
                <o:OLEObject Type="Embed" ProgID="Equation.DSMT4" ShapeID="_x0000_i1046" DrawAspect="Content" ObjectID="_1619251424" r:id="rId50"/>
              </w:object>
            </w:r>
            <w:r>
              <w:t xml:space="preserve">, for example </w:t>
            </w:r>
            <w:r w:rsidRPr="00957448">
              <w:rPr>
                <w:position w:val="-22"/>
              </w:rPr>
              <w:object w:dxaOrig="1320" w:dyaOrig="580" w14:anchorId="77CEF261">
                <v:shape id="_x0000_i1047" type="#_x0000_t75" style="width:66.75pt;height:29.25pt" o:ole="">
                  <v:imagedata r:id="rId51" o:title=""/>
                </v:shape>
                <o:OLEObject Type="Embed" ProgID="Equation.DSMT4" ShapeID="_x0000_i1047" DrawAspect="Content" ObjectID="_1619251425" r:id="rId52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6B5736E6" w14:textId="17CBBF02" w:rsidR="005E69CD" w:rsidRPr="00F936B4" w:rsidRDefault="005E69CD" w:rsidP="00DC24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BE20880" w14:textId="3EE3EE13" w:rsidR="005E69CD" w:rsidRPr="00F936B4" w:rsidRDefault="005E69CD" w:rsidP="00AC602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96CBC30" w14:textId="77777777" w:rsidR="005E69CD" w:rsidRPr="00D23ECE" w:rsidRDefault="005E69CD" w:rsidP="00AC6028">
            <w:pPr>
              <w:pStyle w:val="Text"/>
            </w:pPr>
          </w:p>
        </w:tc>
      </w:tr>
      <w:tr w:rsidR="005E69CD" w:rsidRPr="00D23ECE" w14:paraId="4BB2DEFD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563B81A" w14:textId="77777777" w:rsidR="005E69CD" w:rsidRPr="00F936B4" w:rsidRDefault="005E69CD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D9A91F6" w14:textId="35AD5024" w:rsidR="005E69CD" w:rsidRDefault="005E69CD" w:rsidP="00957448">
            <w:pPr>
              <w:pStyle w:val="Text"/>
            </w:pPr>
            <w:r>
              <w:t xml:space="preserve">Simplifies to obtain </w:t>
            </w:r>
            <w:r w:rsidRPr="00957448">
              <w:rPr>
                <w:position w:val="-30"/>
              </w:rPr>
              <w:object w:dxaOrig="1800" w:dyaOrig="700" w14:anchorId="26FE2820">
                <v:shape id="_x0000_i1048" type="#_x0000_t75" style="width:90pt;height:35.25pt" o:ole="">
                  <v:imagedata r:id="rId53" o:title=""/>
                </v:shape>
                <o:OLEObject Type="Embed" ProgID="Equation.DSMT4" ShapeID="_x0000_i1048" DrawAspect="Content" ObjectID="_1619251426" r:id="rId54"/>
              </w:object>
            </w:r>
            <w:r>
              <w:t>oe.</w:t>
            </w:r>
          </w:p>
        </w:tc>
        <w:tc>
          <w:tcPr>
            <w:tcW w:w="850" w:type="dxa"/>
            <w:shd w:val="clear" w:color="auto" w:fill="auto"/>
          </w:tcPr>
          <w:p w14:paraId="5DDE865F" w14:textId="4BEF8B3A" w:rsidR="005E69CD" w:rsidDel="006803A7" w:rsidRDefault="005E69CD" w:rsidP="00DC24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CD5DC07" w14:textId="3FBD0736" w:rsidR="005E69CD" w:rsidRDefault="005E69CD" w:rsidP="00AC602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366D97F" w14:textId="77777777" w:rsidR="005E69CD" w:rsidRPr="00D23ECE" w:rsidRDefault="005E69CD" w:rsidP="00AC6028">
            <w:pPr>
              <w:pStyle w:val="Text"/>
            </w:pPr>
          </w:p>
        </w:tc>
      </w:tr>
      <w:tr w:rsidR="005E69CD" w:rsidRPr="00D23ECE" w14:paraId="06B920E1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E46986E" w14:textId="7E6B6299" w:rsidR="005E69CD" w:rsidRPr="00F936B4" w:rsidRDefault="005E69CD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55297EB" w14:textId="75FB85B9" w:rsidR="005E69CD" w:rsidRPr="00D23ECE" w:rsidRDefault="005E69CD" w:rsidP="00AC6028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C9AD1AF" w14:textId="4D4609CF" w:rsidR="005E69CD" w:rsidRPr="00F936B4" w:rsidRDefault="005E69CD" w:rsidP="00AC60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(7)</w:t>
            </w:r>
          </w:p>
        </w:tc>
        <w:tc>
          <w:tcPr>
            <w:tcW w:w="709" w:type="dxa"/>
            <w:shd w:val="clear" w:color="auto" w:fill="auto"/>
          </w:tcPr>
          <w:p w14:paraId="6A6B1311" w14:textId="12F330EE" w:rsidR="005E69CD" w:rsidRPr="00F936B4" w:rsidRDefault="005E69CD" w:rsidP="00AC6028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8C773FB" w14:textId="77777777" w:rsidR="005E69CD" w:rsidRPr="00D23ECE" w:rsidRDefault="005E69CD" w:rsidP="00AC6028">
            <w:pPr>
              <w:pStyle w:val="Text"/>
            </w:pPr>
          </w:p>
        </w:tc>
      </w:tr>
      <w:tr w:rsidR="005E69CD" w:rsidRPr="00D23ECE" w14:paraId="4464EE63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B745ACF" w14:textId="02625559" w:rsidR="005E69CD" w:rsidRPr="00F936B4" w:rsidRDefault="00030262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E69CD"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14:paraId="39CCA6D8" w14:textId="426AA63C" w:rsidR="005E69CD" w:rsidRPr="00814220" w:rsidRDefault="005E69CD" w:rsidP="00957448">
            <w:pPr>
              <w:pStyle w:val="Text"/>
            </w:pPr>
            <w:r>
              <w:t xml:space="preserve">States or implies </w:t>
            </w:r>
            <w:r w:rsidRPr="00957448">
              <w:rPr>
                <w:position w:val="-30"/>
              </w:rPr>
              <w:object w:dxaOrig="3320" w:dyaOrig="700" w14:anchorId="530F64E0">
                <v:shape id="_x0000_i1049" type="#_x0000_t75" style="width:165pt;height:35.25pt" o:ole="">
                  <v:imagedata r:id="rId55" o:title=""/>
                </v:shape>
                <o:OLEObject Type="Embed" ProgID="Equation.DSMT4" ShapeID="_x0000_i1049" DrawAspect="Content" ObjectID="_1619251427" r:id="rId56"/>
              </w:object>
            </w:r>
          </w:p>
        </w:tc>
        <w:tc>
          <w:tcPr>
            <w:tcW w:w="850" w:type="dxa"/>
            <w:shd w:val="clear" w:color="auto" w:fill="auto"/>
          </w:tcPr>
          <w:p w14:paraId="7B2978D1" w14:textId="0C98A2AD" w:rsidR="005E69CD" w:rsidRPr="00F936B4" w:rsidRDefault="005E69CD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10CEDA7" w14:textId="56A57454" w:rsidR="005E69CD" w:rsidRPr="00F936B4" w:rsidRDefault="005E69CD" w:rsidP="00036196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2909764E" w14:textId="77777777" w:rsidR="005E69CD" w:rsidRDefault="005E69CD" w:rsidP="00036196">
            <w:pPr>
              <w:pStyle w:val="Text"/>
              <w:jc w:val="center"/>
            </w:pPr>
            <w:r>
              <w:t>3rd</w:t>
            </w:r>
          </w:p>
          <w:p w14:paraId="6805DFBB" w14:textId="6B0C65ED" w:rsidR="005E69CD" w:rsidRPr="00D23ECE" w:rsidRDefault="005E69CD" w:rsidP="00036196">
            <w:pPr>
              <w:pStyle w:val="Text"/>
              <w:jc w:val="center"/>
            </w:pPr>
            <w:r w:rsidRPr="00036196">
              <w:t xml:space="preserve">Solve problems using the sum of the first </w:t>
            </w:r>
            <w:r w:rsidRPr="00036196">
              <w:rPr>
                <w:i/>
              </w:rPr>
              <w:t>n</w:t>
            </w:r>
            <w:r w:rsidRPr="00036196">
              <w:t xml:space="preserve"> natural numbers</w:t>
            </w:r>
          </w:p>
        </w:tc>
      </w:tr>
      <w:tr w:rsidR="005E69CD" w:rsidRPr="00D23ECE" w14:paraId="38C6B269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F1A2F04" w14:textId="77777777" w:rsidR="005E69CD" w:rsidRPr="00F936B4" w:rsidRDefault="005E69CD" w:rsidP="000361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A8AB199" w14:textId="246C9E2C" w:rsidR="005E69CD" w:rsidRPr="00814220" w:rsidRDefault="005E69CD" w:rsidP="00036196">
            <w:pPr>
              <w:pStyle w:val="Text"/>
            </w:pPr>
            <w:r>
              <w:t>Simplfies to obtain 1265</w:t>
            </w:r>
          </w:p>
        </w:tc>
        <w:tc>
          <w:tcPr>
            <w:tcW w:w="850" w:type="dxa"/>
            <w:shd w:val="clear" w:color="auto" w:fill="auto"/>
          </w:tcPr>
          <w:p w14:paraId="15CC323F" w14:textId="77777777" w:rsidR="005E69CD" w:rsidRPr="00F936B4" w:rsidRDefault="005E69CD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5B0516F" w14:textId="77777777" w:rsidR="005E69CD" w:rsidRPr="00F936B4" w:rsidRDefault="005E69CD" w:rsidP="0003619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830F227" w14:textId="77777777" w:rsidR="005E69CD" w:rsidRPr="00D23ECE" w:rsidRDefault="005E69CD" w:rsidP="00036196">
            <w:pPr>
              <w:pStyle w:val="Text"/>
            </w:pPr>
          </w:p>
        </w:tc>
      </w:tr>
      <w:tr w:rsidR="005E69CD" w:rsidRPr="00D23ECE" w14:paraId="7C40529F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9B743BB" w14:textId="77777777" w:rsidR="005E69CD" w:rsidRPr="00F936B4" w:rsidRDefault="005E69CD" w:rsidP="0003619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6AE31C1" w14:textId="77777777" w:rsidR="005E69CD" w:rsidRPr="00D23ECE" w:rsidRDefault="005E69CD" w:rsidP="0003619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3B78445" w14:textId="601B0DAC" w:rsidR="005E69CD" w:rsidRPr="00F936B4" w:rsidRDefault="005E69CD" w:rsidP="0003619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D503D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525A05A9" w14:textId="77777777" w:rsidR="005E69CD" w:rsidRPr="00F936B4" w:rsidRDefault="005E69CD" w:rsidP="0003619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297FFE1" w14:textId="77777777" w:rsidR="005E69CD" w:rsidRPr="00D23ECE" w:rsidRDefault="005E69CD" w:rsidP="00036196">
            <w:pPr>
              <w:pStyle w:val="Text"/>
            </w:pPr>
          </w:p>
        </w:tc>
      </w:tr>
      <w:tr w:rsidR="00036196" w:rsidRPr="00D23ECE" w14:paraId="25C6F74F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AAE8F94" w14:textId="77777777" w:rsidR="00036196" w:rsidRPr="00D23ECE" w:rsidRDefault="00036196" w:rsidP="00036196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9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036196" w:rsidRPr="0092323C" w14:paraId="0BD64002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D0A63AB" w14:textId="77777777" w:rsidR="00036196" w:rsidRDefault="00036196" w:rsidP="00036196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29E8C62" w14:textId="77777777" w:rsidR="00036196" w:rsidRDefault="00036196" w:rsidP="00036196">
            <w:pPr>
              <w:pStyle w:val="Text"/>
              <w:rPr>
                <w:b/>
              </w:rPr>
            </w:pPr>
          </w:p>
          <w:p w14:paraId="477C6FB5" w14:textId="77777777" w:rsidR="00036196" w:rsidRPr="0092323C" w:rsidRDefault="00036196" w:rsidP="00036196">
            <w:pPr>
              <w:pStyle w:val="Text"/>
              <w:jc w:val="center"/>
              <w:rPr>
                <w:b/>
              </w:rPr>
            </w:pPr>
          </w:p>
        </w:tc>
      </w:tr>
    </w:tbl>
    <w:p w14:paraId="57349571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18A25005" w14:textId="77777777" w:rsidTr="0007395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755E925" w14:textId="3E13690E" w:rsidR="00A83FBE" w:rsidRPr="00DD0D9F" w:rsidRDefault="00A83FBE" w:rsidP="00C000E3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5DDE2CB" w14:textId="501A61E8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5261FC" w14:textId="0DA904A8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85CB07" w14:textId="4F67634F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ACA9427" w14:textId="0EC305E6" w:rsidR="008A3419" w:rsidRDefault="008A3419" w:rsidP="00C000E3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7A2045">
              <w:t xml:space="preserve"> Progression Step and Progress D</w:t>
            </w:r>
            <w:r>
              <w:t>escriptor</w:t>
            </w:r>
          </w:p>
        </w:tc>
      </w:tr>
      <w:tr w:rsidR="006D2106" w:rsidRPr="00D23ECE" w14:paraId="2CA5E16E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5E49DF8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5954" w:type="dxa"/>
            <w:shd w:val="clear" w:color="auto" w:fill="auto"/>
          </w:tcPr>
          <w:p w14:paraId="4E8CF7E1" w14:textId="77777777" w:rsidR="006D2106" w:rsidRPr="00D23ECE" w:rsidRDefault="006D2106" w:rsidP="002E7D9E">
            <w:pPr>
              <w:pStyle w:val="Text"/>
            </w:pPr>
            <w:r>
              <w:t>Substitutes at least one of the standard formulae into their expanded expression.</w:t>
            </w:r>
          </w:p>
        </w:tc>
        <w:tc>
          <w:tcPr>
            <w:tcW w:w="850" w:type="dxa"/>
            <w:shd w:val="clear" w:color="auto" w:fill="auto"/>
          </w:tcPr>
          <w:p w14:paraId="110E42D7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B26EC3F" w14:textId="77777777" w:rsidR="006D2106" w:rsidRPr="00F936B4" w:rsidRDefault="006D2106" w:rsidP="00C000E3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36DC5034" w14:textId="77777777" w:rsidR="006D2106" w:rsidRDefault="006D2106" w:rsidP="00036196">
            <w:pPr>
              <w:pStyle w:val="Text"/>
              <w:jc w:val="center"/>
            </w:pPr>
            <w:r w:rsidRPr="00036196">
              <w:t>3rd</w:t>
            </w:r>
          </w:p>
          <w:p w14:paraId="3883A035" w14:textId="3CFDB674" w:rsidR="006D2106" w:rsidRPr="00D23ECE" w:rsidRDefault="006D2106" w:rsidP="00073958">
            <w:pPr>
              <w:pStyle w:val="Text"/>
              <w:jc w:val="center"/>
            </w:pPr>
            <w:r w:rsidRPr="00036196">
              <w:t xml:space="preserve">Understand and use the sum of the first </w:t>
            </w:r>
            <w:r w:rsidRPr="00036196">
              <w:rPr>
                <w:i/>
              </w:rPr>
              <w:t>n</w:t>
            </w:r>
            <w:r w:rsidRPr="00036196">
              <w:t xml:space="preserve"> square numbers</w:t>
            </w:r>
          </w:p>
        </w:tc>
      </w:tr>
      <w:tr w:rsidR="006D2106" w:rsidRPr="00D23ECE" w14:paraId="150DA9AB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2C5FA12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0177ED3" w14:textId="09B670FA" w:rsidR="006D2106" w:rsidRPr="00814220" w:rsidRDefault="006D2106" w:rsidP="00957448">
            <w:pPr>
              <w:pStyle w:val="Text"/>
            </w:pPr>
            <w:r>
              <w:t xml:space="preserve">Correctly finds: </w:t>
            </w:r>
            <w:r w:rsidRPr="00957448">
              <w:rPr>
                <w:position w:val="-58"/>
              </w:rPr>
              <w:object w:dxaOrig="3519" w:dyaOrig="1280" w14:anchorId="279C8487">
                <v:shape id="_x0000_i1050" type="#_x0000_t75" style="width:177pt;height:63pt" o:ole="">
                  <v:imagedata r:id="rId57" o:title=""/>
                </v:shape>
                <o:OLEObject Type="Embed" ProgID="Equation.DSMT4" ShapeID="_x0000_i1050" DrawAspect="Content" ObjectID="_1619251428" r:id="rId58"/>
              </w:object>
            </w:r>
          </w:p>
        </w:tc>
        <w:tc>
          <w:tcPr>
            <w:tcW w:w="850" w:type="dxa"/>
            <w:shd w:val="clear" w:color="auto" w:fill="auto"/>
          </w:tcPr>
          <w:p w14:paraId="106928EA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D535EB1" w14:textId="77777777" w:rsidR="006D2106" w:rsidRPr="00F936B4" w:rsidRDefault="006D2106" w:rsidP="00C000E3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264834A" w14:textId="77777777" w:rsidR="006D2106" w:rsidRPr="00D23ECE" w:rsidRDefault="006D2106" w:rsidP="00C000E3">
            <w:pPr>
              <w:pStyle w:val="Text"/>
            </w:pPr>
          </w:p>
        </w:tc>
      </w:tr>
      <w:tr w:rsidR="006D2106" w:rsidRPr="00D23ECE" w14:paraId="73409F47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832BB4B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481299" w14:textId="5F051E75" w:rsidR="006D2106" w:rsidRPr="00814220" w:rsidRDefault="006D2106" w:rsidP="00957448">
            <w:pPr>
              <w:pStyle w:val="Text"/>
            </w:pPr>
            <w:r>
              <w:t xml:space="preserve">Factorises the </w:t>
            </w:r>
            <w:r w:rsidRPr="002E7D9E">
              <w:rPr>
                <w:i/>
              </w:rPr>
              <w:t>n</w:t>
            </w:r>
            <w:r>
              <w:t xml:space="preserve">: </w:t>
            </w:r>
            <w:r w:rsidRPr="00957448">
              <w:rPr>
                <w:position w:val="-22"/>
              </w:rPr>
              <w:object w:dxaOrig="3080" w:dyaOrig="580" w14:anchorId="02310D1A">
                <v:shape id="_x0000_i1051" type="#_x0000_t75" style="width:153.75pt;height:29.25pt" o:ole="">
                  <v:imagedata r:id="rId59" o:title=""/>
                </v:shape>
                <o:OLEObject Type="Embed" ProgID="Equation.DSMT4" ShapeID="_x0000_i1051" DrawAspect="Content" ObjectID="_1619251429" r:id="rId6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0FE5611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  <w:tc>
          <w:tcPr>
            <w:tcW w:w="709" w:type="dxa"/>
            <w:shd w:val="clear" w:color="auto" w:fill="auto"/>
          </w:tcPr>
          <w:p w14:paraId="2838A5E4" w14:textId="77777777" w:rsidR="006D2106" w:rsidRPr="00F936B4" w:rsidRDefault="006D2106" w:rsidP="00C000E3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040DBE5" w14:textId="77777777" w:rsidR="006D2106" w:rsidRPr="00D23ECE" w:rsidRDefault="006D2106" w:rsidP="00C000E3">
            <w:pPr>
              <w:pStyle w:val="Text"/>
            </w:pPr>
          </w:p>
        </w:tc>
      </w:tr>
      <w:tr w:rsidR="006D2106" w:rsidRPr="00D23ECE" w14:paraId="6D249367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12B64C0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8C4DA43" w14:textId="3670A6EE" w:rsidR="006D2106" w:rsidRPr="00814220" w:rsidRDefault="006D2106" w:rsidP="00957448">
            <w:pPr>
              <w:pStyle w:val="Text"/>
            </w:pPr>
            <w:r>
              <w:t xml:space="preserve">Obtains </w:t>
            </w:r>
            <w:r w:rsidRPr="00957448">
              <w:rPr>
                <w:position w:val="-22"/>
              </w:rPr>
              <w:object w:dxaOrig="1620" w:dyaOrig="580" w14:anchorId="67EBC838">
                <v:shape id="_x0000_i1052" type="#_x0000_t75" style="width:81.75pt;height:29.25pt" o:ole="">
                  <v:imagedata r:id="rId61" o:title=""/>
                </v:shape>
                <o:OLEObject Type="Embed" ProgID="Equation.DSMT4" ShapeID="_x0000_i1052" DrawAspect="Content" ObjectID="_1619251430" r:id="rId62"/>
              </w:object>
            </w:r>
            <w:r>
              <w:t>, showing all work clearly. cso.</w:t>
            </w:r>
          </w:p>
        </w:tc>
        <w:tc>
          <w:tcPr>
            <w:tcW w:w="850" w:type="dxa"/>
            <w:shd w:val="clear" w:color="auto" w:fill="auto"/>
          </w:tcPr>
          <w:p w14:paraId="42F6253D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7FF7A63" w14:textId="77777777" w:rsidR="006D2106" w:rsidRPr="00F936B4" w:rsidRDefault="006D2106" w:rsidP="00C000E3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F071104" w14:textId="77777777" w:rsidR="006D2106" w:rsidRPr="00D23ECE" w:rsidRDefault="006D2106" w:rsidP="00C000E3">
            <w:pPr>
              <w:pStyle w:val="Text"/>
            </w:pPr>
          </w:p>
        </w:tc>
      </w:tr>
      <w:tr w:rsidR="006D2106" w:rsidRPr="00D23ECE" w14:paraId="7CEE139C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F37C52A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993A1B8" w14:textId="77777777" w:rsidR="006D2106" w:rsidRPr="00814220" w:rsidRDefault="006D2106" w:rsidP="00934B87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FAFD1ED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1715793F" w14:textId="77777777" w:rsidR="006D2106" w:rsidRPr="00F936B4" w:rsidRDefault="006D2106" w:rsidP="00C000E3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DD91B03" w14:textId="77777777" w:rsidR="006D2106" w:rsidRPr="00D23ECE" w:rsidRDefault="006D2106" w:rsidP="00C000E3">
            <w:pPr>
              <w:pStyle w:val="Text"/>
            </w:pPr>
          </w:p>
        </w:tc>
      </w:tr>
      <w:tr w:rsidR="006D2106" w:rsidRPr="00D23ECE" w14:paraId="290CA8B7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473397D" w14:textId="34EFF3AE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</w:t>
            </w:r>
          </w:p>
        </w:tc>
        <w:tc>
          <w:tcPr>
            <w:tcW w:w="5954" w:type="dxa"/>
            <w:shd w:val="clear" w:color="auto" w:fill="auto"/>
          </w:tcPr>
          <w:p w14:paraId="637146F3" w14:textId="0F1D7CB9" w:rsidR="006D2106" w:rsidRPr="00814220" w:rsidRDefault="006D2106" w:rsidP="00957448">
            <w:pPr>
              <w:pStyle w:val="Text"/>
            </w:pPr>
            <w:r>
              <w:t xml:space="preserve">States or implies that </w:t>
            </w:r>
            <w:r w:rsidRPr="00957448">
              <w:rPr>
                <w:position w:val="-30"/>
              </w:rPr>
              <w:object w:dxaOrig="4660" w:dyaOrig="700" w14:anchorId="45821BC0">
                <v:shape id="_x0000_i1053" type="#_x0000_t75" style="width:232.5pt;height:35.25pt" o:ole="">
                  <v:imagedata r:id="rId63" o:title=""/>
                </v:shape>
                <o:OLEObject Type="Embed" ProgID="Equation.DSMT4" ShapeID="_x0000_i1053" DrawAspect="Content" ObjectID="_1619251431" r:id="rId6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BBBD09E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F3EE5EF" w14:textId="77777777" w:rsidR="006D2106" w:rsidRPr="00F936B4" w:rsidRDefault="006D2106" w:rsidP="00C000E3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1EE2B61F" w14:textId="77777777" w:rsidR="006D2106" w:rsidRDefault="006D2106" w:rsidP="00036196">
            <w:pPr>
              <w:pStyle w:val="Text"/>
              <w:jc w:val="center"/>
            </w:pPr>
            <w:r w:rsidRPr="00036196">
              <w:t>3rd</w:t>
            </w:r>
          </w:p>
          <w:p w14:paraId="6B07E5ED" w14:textId="7A71765C" w:rsidR="006D2106" w:rsidRPr="00D23ECE" w:rsidRDefault="006D2106" w:rsidP="00036196">
            <w:pPr>
              <w:pStyle w:val="Text"/>
              <w:jc w:val="center"/>
            </w:pPr>
            <w:r w:rsidRPr="00036196">
              <w:t xml:space="preserve">Understand and use the sum of the first </w:t>
            </w:r>
            <w:r w:rsidRPr="00036196">
              <w:rPr>
                <w:i/>
              </w:rPr>
              <w:t>n</w:t>
            </w:r>
            <w:r w:rsidRPr="00036196">
              <w:t xml:space="preserve"> square numbers</w:t>
            </w:r>
          </w:p>
        </w:tc>
      </w:tr>
      <w:tr w:rsidR="006D2106" w:rsidRPr="00D23ECE" w14:paraId="112875CD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B13272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9E92192" w14:textId="11BB65A1" w:rsidR="006D2106" w:rsidRPr="00814220" w:rsidRDefault="006D2106" w:rsidP="00957448">
            <w:pPr>
              <w:pStyle w:val="Text"/>
            </w:pPr>
            <w:r>
              <w:t xml:space="preserve">Substitutes into the standard formulae: </w:t>
            </w:r>
            <w:r w:rsidRPr="00957448">
              <w:rPr>
                <w:position w:val="-60"/>
              </w:rPr>
              <w:object w:dxaOrig="4340" w:dyaOrig="1300" w14:anchorId="52E1FE25">
                <v:shape id="_x0000_i1054" type="#_x0000_t75" style="width:216.75pt;height:65.25pt" o:ole="">
                  <v:imagedata r:id="rId65" o:title=""/>
                </v:shape>
                <o:OLEObject Type="Embed" ProgID="Equation.DSMT4" ShapeID="_x0000_i1054" DrawAspect="Content" ObjectID="_1619251432" r:id="rId66"/>
              </w:object>
            </w:r>
          </w:p>
        </w:tc>
        <w:tc>
          <w:tcPr>
            <w:tcW w:w="850" w:type="dxa"/>
            <w:shd w:val="clear" w:color="auto" w:fill="auto"/>
          </w:tcPr>
          <w:p w14:paraId="5FB9B5EE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28547C5" w14:textId="77777777" w:rsidR="006D2106" w:rsidRPr="00F936B4" w:rsidRDefault="006D2106" w:rsidP="00C000E3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E1F4860" w14:textId="77777777" w:rsidR="006D2106" w:rsidRPr="00D23ECE" w:rsidRDefault="006D2106" w:rsidP="00C000E3">
            <w:pPr>
              <w:pStyle w:val="Text"/>
            </w:pPr>
          </w:p>
        </w:tc>
      </w:tr>
      <w:tr w:rsidR="006D2106" w:rsidRPr="00D23ECE" w14:paraId="388DF43D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83BF4BD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F28EA81" w14:textId="31D83F68" w:rsidR="006D2106" w:rsidRPr="00814220" w:rsidRDefault="006D2106">
            <w:pPr>
              <w:pStyle w:val="Text"/>
            </w:pPr>
            <w:r>
              <w:t>Solves to obtain 1446</w:t>
            </w:r>
          </w:p>
        </w:tc>
        <w:tc>
          <w:tcPr>
            <w:tcW w:w="850" w:type="dxa"/>
            <w:shd w:val="clear" w:color="auto" w:fill="auto"/>
          </w:tcPr>
          <w:p w14:paraId="2FB9034C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7C0496F" w14:textId="77777777" w:rsidR="006D2106" w:rsidRPr="00F936B4" w:rsidRDefault="006D2106" w:rsidP="00C000E3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6CE0476" w14:textId="77777777" w:rsidR="006D2106" w:rsidRPr="00D23ECE" w:rsidRDefault="006D2106" w:rsidP="00C000E3">
            <w:pPr>
              <w:pStyle w:val="Text"/>
            </w:pPr>
          </w:p>
        </w:tc>
      </w:tr>
      <w:tr w:rsidR="006D2106" w:rsidRPr="00D23ECE" w14:paraId="2F2A5E5C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8DFAC0A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7D7DA57" w14:textId="77777777" w:rsidR="006D2106" w:rsidRPr="00D23ECE" w:rsidRDefault="006D2106" w:rsidP="00934B87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EE02C39" w14:textId="77777777" w:rsidR="006D2106" w:rsidRPr="00F936B4" w:rsidRDefault="006D210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690D60D8" w14:textId="77777777" w:rsidR="006D2106" w:rsidRPr="00F936B4" w:rsidRDefault="006D2106" w:rsidP="00C000E3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1492C04" w14:textId="77777777" w:rsidR="006D2106" w:rsidRPr="00D23ECE" w:rsidRDefault="006D2106" w:rsidP="00C000E3">
            <w:pPr>
              <w:pStyle w:val="Text"/>
            </w:pPr>
          </w:p>
        </w:tc>
      </w:tr>
      <w:tr w:rsidR="008A3419" w:rsidRPr="00D23ECE" w14:paraId="581BD278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772BF26" w14:textId="77777777" w:rsidR="008A3419" w:rsidRPr="00D23ECE" w:rsidRDefault="008A3419" w:rsidP="00934B87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934B87">
              <w:t>7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8A3419" w:rsidRPr="0092323C" w14:paraId="2F0A33AA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E66323D" w14:textId="77777777" w:rsidR="008A3419" w:rsidRDefault="008A3419" w:rsidP="00C000E3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1A23688" w14:textId="0D984E9B" w:rsidR="008A3419" w:rsidRDefault="002E7D9E" w:rsidP="00C000E3">
            <w:pPr>
              <w:pStyle w:val="Text"/>
              <w:rPr>
                <w:b/>
              </w:rPr>
            </w:pPr>
            <w:r>
              <w:rPr>
                <w:b/>
              </w:rPr>
              <w:t xml:space="preserve">6a: </w:t>
            </w:r>
            <w:r w:rsidRPr="002E7D9E">
              <w:t xml:space="preserve">Award second method mark providing </w:t>
            </w:r>
            <w:r w:rsidRPr="00CF65A9">
              <w:rPr>
                <w:i/>
              </w:rPr>
              <w:t>n</w:t>
            </w:r>
            <w:r w:rsidRPr="002E7D9E">
              <w:t xml:space="preserve"> is factored out of the expression. Student does not need to factor the </w:t>
            </w:r>
            <w:r w:rsidR="00CB7049" w:rsidRPr="00957448">
              <w:rPr>
                <w:position w:val="-22"/>
              </w:rPr>
              <w:object w:dxaOrig="220" w:dyaOrig="580" w14:anchorId="20DAC837">
                <v:shape id="_x0000_i1055" type="#_x0000_t75" style="width:12pt;height:29.25pt" o:ole="">
                  <v:imagedata r:id="rId67" o:title=""/>
                </v:shape>
                <o:OLEObject Type="Embed" ProgID="Equation.DSMT4" ShapeID="_x0000_i1055" DrawAspect="Content" ObjectID="_1619251433" r:id="rId68"/>
              </w:object>
            </w:r>
            <w:r w:rsidRPr="002E7D9E">
              <w:t xml:space="preserve"> at this point in order to </w:t>
            </w:r>
            <w:r w:rsidR="00756963">
              <w:t>achieve</w:t>
            </w:r>
            <w:r w:rsidR="00756963" w:rsidRPr="002E7D9E">
              <w:t xml:space="preserve"> </w:t>
            </w:r>
            <w:r w:rsidRPr="002E7D9E">
              <w:t>the method mark.</w:t>
            </w:r>
          </w:p>
          <w:p w14:paraId="77130094" w14:textId="77777777" w:rsidR="008A3419" w:rsidRPr="0092323C" w:rsidRDefault="008A3419" w:rsidP="00C000E3">
            <w:pPr>
              <w:pStyle w:val="Text"/>
              <w:jc w:val="center"/>
              <w:rPr>
                <w:b/>
              </w:rPr>
            </w:pPr>
          </w:p>
        </w:tc>
      </w:tr>
    </w:tbl>
    <w:p w14:paraId="162EDE6A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2BCCC680" w14:textId="77777777" w:rsidTr="0007395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F1757DC" w14:textId="06082B23" w:rsidR="00A83FBE" w:rsidRPr="00DD0D9F" w:rsidRDefault="00A83FBE" w:rsidP="00C000E3">
            <w:pPr>
              <w:pStyle w:val="TableHead"/>
              <w:framePr w:hSpace="0" w:wrap="auto" w:hAnchor="text" w:xAlign="left" w:yAlign="inline"/>
            </w:pPr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D92541C" w14:textId="4EE65642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B1910F" w14:textId="3423FF3C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16D2F4" w14:textId="57C2B32F" w:rsidR="008A3419" w:rsidRPr="00DD0D9F" w:rsidRDefault="008A3419" w:rsidP="00C000E3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AA7A0B4" w14:textId="5AAAA24B" w:rsidR="008A3419" w:rsidRDefault="008A3419" w:rsidP="00C000E3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7A2045">
              <w:t xml:space="preserve"> Progression Step and Progress D</w:t>
            </w:r>
            <w:r>
              <w:t>escriptor</w:t>
            </w:r>
          </w:p>
        </w:tc>
      </w:tr>
      <w:tr w:rsidR="006D2106" w:rsidRPr="00D23ECE" w14:paraId="39132319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9E7DD50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7a</w:t>
            </w:r>
          </w:p>
        </w:tc>
        <w:tc>
          <w:tcPr>
            <w:tcW w:w="5954" w:type="dxa"/>
            <w:shd w:val="clear" w:color="auto" w:fill="auto"/>
          </w:tcPr>
          <w:p w14:paraId="7F222478" w14:textId="34742A9A" w:rsidR="006D2106" w:rsidRPr="00D23ECE" w:rsidRDefault="006D2106" w:rsidP="00957448">
            <w:pPr>
              <w:pStyle w:val="Text"/>
            </w:pPr>
            <w:r>
              <w:t xml:space="preserve">States or implies that </w:t>
            </w:r>
            <w:r w:rsidRPr="00957448">
              <w:rPr>
                <w:position w:val="-30"/>
              </w:rPr>
              <w:object w:dxaOrig="2040" w:dyaOrig="700" w14:anchorId="29EB69E4">
                <v:shape id="_x0000_i1056" type="#_x0000_t75" style="width:102pt;height:35.25pt" o:ole="">
                  <v:imagedata r:id="rId69" o:title=""/>
                </v:shape>
                <o:OLEObject Type="Embed" ProgID="Equation.DSMT4" ShapeID="_x0000_i1056" DrawAspect="Content" ObjectID="_1619251434" r:id="rId70"/>
              </w:object>
            </w:r>
          </w:p>
        </w:tc>
        <w:tc>
          <w:tcPr>
            <w:tcW w:w="850" w:type="dxa"/>
            <w:shd w:val="clear" w:color="auto" w:fill="auto"/>
          </w:tcPr>
          <w:p w14:paraId="5BDE0AB3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04D5FA6" w14:textId="77777777" w:rsidR="006D2106" w:rsidRPr="00F936B4" w:rsidRDefault="006D2106" w:rsidP="006C20E9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2F0E66A9" w14:textId="77777777" w:rsidR="006D2106" w:rsidRDefault="006D2106" w:rsidP="00E43A7F">
            <w:pPr>
              <w:pStyle w:val="Text"/>
              <w:jc w:val="center"/>
            </w:pPr>
            <w:r>
              <w:t>4th</w:t>
            </w:r>
          </w:p>
          <w:p w14:paraId="410006D6" w14:textId="69103D59" w:rsidR="006D2106" w:rsidRPr="00D23ECE" w:rsidRDefault="006D2106" w:rsidP="00E43A7F">
            <w:pPr>
              <w:pStyle w:val="Text"/>
              <w:jc w:val="center"/>
            </w:pPr>
            <w:r w:rsidRPr="00036196">
              <w:t>Understand and use the sum of the first</w:t>
            </w:r>
            <w:r w:rsidRPr="00036196">
              <w:rPr>
                <w:i/>
              </w:rPr>
              <w:t xml:space="preserve"> n</w:t>
            </w:r>
            <w:r w:rsidRPr="00036196">
              <w:t xml:space="preserve"> cube numbers</w:t>
            </w:r>
          </w:p>
        </w:tc>
      </w:tr>
      <w:tr w:rsidR="006D2106" w:rsidRPr="00D23ECE" w14:paraId="4774554E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364A61" w14:textId="56852760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3D02BF9" w14:textId="4814F90A" w:rsidR="006D2106" w:rsidRPr="00814220" w:rsidRDefault="006D2106" w:rsidP="00957448">
            <w:pPr>
              <w:pStyle w:val="Text"/>
            </w:pPr>
            <w:r>
              <w:t xml:space="preserve">Correctly substitutes into the standard formulae: </w:t>
            </w:r>
            <w:r w:rsidRPr="00957448">
              <w:rPr>
                <w:position w:val="-30"/>
              </w:rPr>
              <w:object w:dxaOrig="3800" w:dyaOrig="700" w14:anchorId="7CBB4B02">
                <v:shape id="_x0000_i1057" type="#_x0000_t75" style="width:189pt;height:35.25pt" o:ole="">
                  <v:imagedata r:id="rId71" o:title=""/>
                </v:shape>
                <o:OLEObject Type="Embed" ProgID="Equation.DSMT4" ShapeID="_x0000_i1057" DrawAspect="Content" ObjectID="_1619251435" r:id="rId72"/>
              </w:object>
            </w:r>
          </w:p>
        </w:tc>
        <w:tc>
          <w:tcPr>
            <w:tcW w:w="850" w:type="dxa"/>
            <w:shd w:val="clear" w:color="auto" w:fill="auto"/>
          </w:tcPr>
          <w:p w14:paraId="1433ED44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721FC48" w14:textId="77777777" w:rsidR="006D2106" w:rsidRPr="00F936B4" w:rsidRDefault="006D2106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DD820EF" w14:textId="77777777" w:rsidR="006D2106" w:rsidRPr="00D23ECE" w:rsidRDefault="006D2106" w:rsidP="006C20E9">
            <w:pPr>
              <w:pStyle w:val="Text"/>
            </w:pPr>
          </w:p>
        </w:tc>
      </w:tr>
      <w:tr w:rsidR="006D2106" w:rsidRPr="00D23ECE" w14:paraId="073CBC70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4F95B10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D276AD2" w14:textId="7D58D96E" w:rsidR="006D2106" w:rsidRPr="00814220" w:rsidRDefault="006D2106" w:rsidP="00957448">
            <w:pPr>
              <w:pStyle w:val="Text"/>
            </w:pPr>
            <w:r>
              <w:t xml:space="preserve">Factors out the </w:t>
            </w:r>
            <w:r w:rsidRPr="00957448">
              <w:rPr>
                <w:position w:val="-6"/>
              </w:rPr>
              <w:object w:dxaOrig="279" w:dyaOrig="340" w14:anchorId="7FD6A61F">
                <v:shape id="_x0000_i1058" type="#_x0000_t75" style="width:14.25pt;height:17.25pt" o:ole="">
                  <v:imagedata r:id="rId73" o:title=""/>
                </v:shape>
                <o:OLEObject Type="Embed" ProgID="Equation.DSMT4" ShapeID="_x0000_i1058" DrawAspect="Content" ObjectID="_1619251436" r:id="rId74"/>
              </w:object>
            </w:r>
            <w:r>
              <w:t xml:space="preserve"> term. For example, </w:t>
            </w:r>
            <w:r w:rsidRPr="00957448">
              <w:rPr>
                <w:position w:val="-22"/>
              </w:rPr>
              <w:object w:dxaOrig="2340" w:dyaOrig="580" w14:anchorId="166CC8F1">
                <v:shape id="_x0000_i1059" type="#_x0000_t75" style="width:117pt;height:29.25pt" o:ole="">
                  <v:imagedata r:id="rId75" o:title=""/>
                </v:shape>
                <o:OLEObject Type="Embed" ProgID="Equation.DSMT4" ShapeID="_x0000_i1059" DrawAspect="Content" ObjectID="_1619251437" r:id="rId76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6C39FDB6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7C7200A" w14:textId="77777777" w:rsidR="006D2106" w:rsidRPr="00F936B4" w:rsidRDefault="006D2106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D24C8EA" w14:textId="77777777" w:rsidR="006D2106" w:rsidRPr="00D23ECE" w:rsidRDefault="006D2106" w:rsidP="006C20E9">
            <w:pPr>
              <w:pStyle w:val="Text"/>
            </w:pPr>
          </w:p>
        </w:tc>
      </w:tr>
      <w:tr w:rsidR="006D2106" w:rsidRPr="00D23ECE" w14:paraId="3593CB0D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015B8E1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C625F51" w14:textId="429C0531" w:rsidR="006D2106" w:rsidRPr="00814220" w:rsidRDefault="006D2106" w:rsidP="00957448">
            <w:pPr>
              <w:pStyle w:val="Text"/>
            </w:pPr>
            <w:r>
              <w:t xml:space="preserve">Follows a logical progression to obtain </w:t>
            </w:r>
            <w:r w:rsidRPr="00957448">
              <w:rPr>
                <w:position w:val="-22"/>
              </w:rPr>
              <w:object w:dxaOrig="1800" w:dyaOrig="580" w14:anchorId="2539706E">
                <v:shape id="_x0000_i1060" type="#_x0000_t75" style="width:90pt;height:29.25pt" o:ole="">
                  <v:imagedata r:id="rId77" o:title=""/>
                </v:shape>
                <o:OLEObject Type="Embed" ProgID="Equation.DSMT4" ShapeID="_x0000_i1060" DrawAspect="Content" ObjectID="_1619251438" r:id="rId78"/>
              </w:object>
            </w:r>
            <w:r>
              <w:t xml:space="preserve"> </w:t>
            </w:r>
            <w:r w:rsidRPr="003B6500">
              <w:rPr>
                <w:b/>
              </w:rPr>
              <w:t>cso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04EF5629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CC90B0E" w14:textId="77777777" w:rsidR="006D2106" w:rsidRPr="00F936B4" w:rsidRDefault="006D2106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7B9FFB5" w14:textId="77777777" w:rsidR="006D2106" w:rsidRPr="00D23ECE" w:rsidRDefault="006D2106" w:rsidP="006C20E9">
            <w:pPr>
              <w:pStyle w:val="Text"/>
            </w:pPr>
          </w:p>
        </w:tc>
      </w:tr>
      <w:tr w:rsidR="006D2106" w:rsidRPr="00D23ECE" w14:paraId="6E897257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1E174CA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14A0C4D" w14:textId="77777777" w:rsidR="006D2106" w:rsidRPr="00D23ECE" w:rsidRDefault="006D2106" w:rsidP="006C20E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0C6B22D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71AE4EC6" w14:textId="77777777" w:rsidR="006D2106" w:rsidRPr="00F936B4" w:rsidRDefault="006D2106" w:rsidP="006C20E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710E762" w14:textId="77777777" w:rsidR="006D2106" w:rsidRPr="00D23ECE" w:rsidRDefault="006D2106" w:rsidP="006C20E9">
            <w:pPr>
              <w:pStyle w:val="Text"/>
            </w:pPr>
          </w:p>
        </w:tc>
      </w:tr>
      <w:tr w:rsidR="006D2106" w:rsidRPr="00D23ECE" w14:paraId="478CE1B2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9F46858" w14:textId="0E10BB9C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7b</w:t>
            </w:r>
          </w:p>
        </w:tc>
        <w:tc>
          <w:tcPr>
            <w:tcW w:w="5954" w:type="dxa"/>
            <w:shd w:val="clear" w:color="auto" w:fill="auto"/>
          </w:tcPr>
          <w:p w14:paraId="2053D1CF" w14:textId="0908E6A9" w:rsidR="006D2106" w:rsidRPr="00D23ECE" w:rsidRDefault="006D2106" w:rsidP="00957448">
            <w:pPr>
              <w:pStyle w:val="Text"/>
            </w:pPr>
            <w:r>
              <w:t xml:space="preserve">Makes an attempt to substitute </w:t>
            </w:r>
            <w:r w:rsidRPr="00AE1EED">
              <w:rPr>
                <w:i/>
              </w:rPr>
              <w:t>n</w:t>
            </w:r>
            <w:r>
              <w:t xml:space="preserve"> = 20 into </w:t>
            </w:r>
            <w:r w:rsidRPr="00957448">
              <w:rPr>
                <w:position w:val="-22"/>
              </w:rPr>
              <w:object w:dxaOrig="1800" w:dyaOrig="580" w14:anchorId="5312E0CC">
                <v:shape id="_x0000_i1061" type="#_x0000_t75" style="width:90pt;height:29.25pt" o:ole="">
                  <v:imagedata r:id="rId79" o:title=""/>
                </v:shape>
                <o:OLEObject Type="Embed" ProgID="Equation.DSMT4" ShapeID="_x0000_i1061" DrawAspect="Content" ObjectID="_1619251439" r:id="rId80"/>
              </w:object>
            </w:r>
            <w:r>
              <w:t xml:space="preserve">. For example, </w:t>
            </w:r>
            <w:r w:rsidRPr="00957448">
              <w:rPr>
                <w:position w:val="-22"/>
              </w:rPr>
              <w:object w:dxaOrig="2560" w:dyaOrig="580" w14:anchorId="173A2C02">
                <v:shape id="_x0000_i1062" type="#_x0000_t75" style="width:128.25pt;height:29.25pt" o:ole="">
                  <v:imagedata r:id="rId81" o:title=""/>
                </v:shape>
                <o:OLEObject Type="Embed" ProgID="Equation.DSMT4" ShapeID="_x0000_i1062" DrawAspect="Content" ObjectID="_1619251440" r:id="rId82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4AA4C3DF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DFB1B67" w14:textId="77777777" w:rsidR="006D2106" w:rsidRPr="00F936B4" w:rsidRDefault="006D2106" w:rsidP="006C20E9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16EB8CB5" w14:textId="77777777" w:rsidR="006D2106" w:rsidRDefault="006D2106" w:rsidP="00036196">
            <w:pPr>
              <w:pStyle w:val="Text"/>
              <w:jc w:val="center"/>
            </w:pPr>
            <w:r>
              <w:t>4th</w:t>
            </w:r>
          </w:p>
          <w:p w14:paraId="15570CA5" w14:textId="6581C4BB" w:rsidR="006D2106" w:rsidRPr="00D23ECE" w:rsidRDefault="006D2106" w:rsidP="00036196">
            <w:pPr>
              <w:pStyle w:val="Text"/>
              <w:jc w:val="center"/>
            </w:pPr>
            <w:r w:rsidRPr="00036196">
              <w:t>Understand and use the sum of the first</w:t>
            </w:r>
            <w:r w:rsidRPr="00036196">
              <w:rPr>
                <w:i/>
              </w:rPr>
              <w:t xml:space="preserve"> n</w:t>
            </w:r>
            <w:r w:rsidRPr="00036196">
              <w:t xml:space="preserve"> cube numbers</w:t>
            </w:r>
          </w:p>
        </w:tc>
      </w:tr>
      <w:tr w:rsidR="006D2106" w:rsidRPr="00D23ECE" w14:paraId="798A91FC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2BB35A5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305B575" w14:textId="0B61D120" w:rsidR="006D2106" w:rsidRPr="00D23ECE" w:rsidRDefault="006D2106">
            <w:pPr>
              <w:pStyle w:val="Text"/>
            </w:pPr>
            <w:r>
              <w:t>Correctly finds 628 300</w:t>
            </w:r>
          </w:p>
        </w:tc>
        <w:tc>
          <w:tcPr>
            <w:tcW w:w="850" w:type="dxa"/>
            <w:shd w:val="clear" w:color="auto" w:fill="auto"/>
          </w:tcPr>
          <w:p w14:paraId="6D0F4463" w14:textId="77777777" w:rsidR="006D2106" w:rsidRDefault="006D2106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DBF769C" w14:textId="77777777" w:rsidR="006D2106" w:rsidRPr="00F936B4" w:rsidRDefault="006D2106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5362733" w14:textId="77777777" w:rsidR="006D2106" w:rsidRPr="00D23ECE" w:rsidRDefault="006D2106" w:rsidP="006C20E9">
            <w:pPr>
              <w:pStyle w:val="Text"/>
            </w:pPr>
          </w:p>
        </w:tc>
      </w:tr>
      <w:tr w:rsidR="006D2106" w:rsidRPr="00D23ECE" w14:paraId="025444C2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40F752B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00EDFF0" w14:textId="77777777" w:rsidR="006D2106" w:rsidRPr="00D23ECE" w:rsidRDefault="006D2106" w:rsidP="006C20E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5B1FAEB" w14:textId="77777777" w:rsidR="006D2106" w:rsidRDefault="006D2106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7F3BF3F" w14:textId="77777777" w:rsidR="006D2106" w:rsidRPr="00F936B4" w:rsidRDefault="006D2106" w:rsidP="006C20E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CFC9E5D" w14:textId="77777777" w:rsidR="006D2106" w:rsidRPr="00D23ECE" w:rsidRDefault="006D2106" w:rsidP="006C20E9">
            <w:pPr>
              <w:pStyle w:val="Text"/>
            </w:pPr>
          </w:p>
        </w:tc>
      </w:tr>
      <w:tr w:rsidR="006C20E9" w:rsidRPr="00D23ECE" w14:paraId="730A9689" w14:textId="77777777" w:rsidTr="00302743">
        <w:trPr>
          <w:jc w:val="center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5DE7A66" w14:textId="42A05F10" w:rsidR="006C20E9" w:rsidRPr="00D23ECE" w:rsidRDefault="006C20E9" w:rsidP="006C20E9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756963">
              <w:t>6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6C20E9" w:rsidRPr="0092323C" w14:paraId="0AFC699E" w14:textId="77777777" w:rsidTr="00302743">
        <w:trPr>
          <w:jc w:val="center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83E03DF" w14:textId="1BAC5555" w:rsidR="006C20E9" w:rsidRDefault="006C20E9" w:rsidP="006C20E9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E2776D2" w14:textId="2A90D2DD" w:rsidR="00E43A7F" w:rsidRDefault="00E43A7F" w:rsidP="00E43A7F">
            <w:pPr>
              <w:pStyle w:val="Text"/>
            </w:pPr>
            <w:r>
              <w:rPr>
                <w:b/>
              </w:rPr>
              <w:t xml:space="preserve">7a: </w:t>
            </w:r>
            <w:r w:rsidRPr="002E7D9E">
              <w:t xml:space="preserve">Award </w:t>
            </w:r>
            <w:r>
              <w:t>third</w:t>
            </w:r>
            <w:r w:rsidRPr="002E7D9E">
              <w:t xml:space="preserve"> method mark providing </w:t>
            </w:r>
            <w:r w:rsidRPr="00E43A7F">
              <w:rPr>
                <w:i/>
              </w:rPr>
              <w:t>n</w:t>
            </w:r>
            <w:r w:rsidRPr="00E43A7F">
              <w:rPr>
                <w:i/>
                <w:vertAlign w:val="superscript"/>
              </w:rPr>
              <w:t>2</w:t>
            </w:r>
            <w:r w:rsidRPr="002E7D9E">
              <w:t xml:space="preserve"> is factored out of the expression. Student does not need to factor the </w:t>
            </w:r>
            <w:r w:rsidR="00D06643" w:rsidRPr="00957448">
              <w:rPr>
                <w:position w:val="-22"/>
              </w:rPr>
              <w:object w:dxaOrig="220" w:dyaOrig="580" w14:anchorId="072216DF">
                <v:shape id="_x0000_i1063" type="#_x0000_t75" style="width:12pt;height:29.25pt" o:ole="">
                  <v:imagedata r:id="rId83" o:title=""/>
                </v:shape>
                <o:OLEObject Type="Embed" ProgID="Equation.DSMT4" ShapeID="_x0000_i1063" DrawAspect="Content" ObjectID="_1619251441" r:id="rId84"/>
              </w:object>
            </w:r>
            <w:r w:rsidRPr="002E7D9E">
              <w:t xml:space="preserve"> at this point in order to </w:t>
            </w:r>
            <w:r w:rsidR="00756963" w:rsidRPr="00756963">
              <w:t>achieve</w:t>
            </w:r>
            <w:r w:rsidR="00756963" w:rsidRPr="00756963" w:rsidDel="00756963">
              <w:t xml:space="preserve"> </w:t>
            </w:r>
            <w:r w:rsidRPr="002E7D9E">
              <w:t>the method mark.</w:t>
            </w:r>
          </w:p>
          <w:p w14:paraId="0DB9E5AE" w14:textId="77777777" w:rsidR="00F87B18" w:rsidRDefault="00F87B18" w:rsidP="00E43A7F">
            <w:pPr>
              <w:pStyle w:val="Text"/>
            </w:pPr>
            <w:r>
              <w:t>For the 3rd method mark, it is acceptable to use the method of difference of squares:</w:t>
            </w:r>
          </w:p>
          <w:p w14:paraId="2FAD052D" w14:textId="4AB2F081" w:rsidR="00F87B18" w:rsidRDefault="00404EE2" w:rsidP="00E43A7F">
            <w:pPr>
              <w:pStyle w:val="Text"/>
              <w:rPr>
                <w:b/>
              </w:rPr>
            </w:pPr>
            <w:r w:rsidRPr="00957448">
              <w:rPr>
                <w:position w:val="-22"/>
              </w:rPr>
              <w:object w:dxaOrig="3820" w:dyaOrig="580" w14:anchorId="2E3275F6">
                <v:shape id="_x0000_i1064" type="#_x0000_t75" style="width:190.5pt;height:29.25pt" o:ole="">
                  <v:imagedata r:id="rId85" o:title=""/>
                </v:shape>
                <o:OLEObject Type="Embed" ProgID="Equation.DSMT4" ShapeID="_x0000_i1064" DrawAspect="Content" ObjectID="_1619251442" r:id="rId86"/>
              </w:object>
            </w:r>
            <w:r w:rsidR="00F87B18">
              <w:t xml:space="preserve"> and then simplify.</w:t>
            </w:r>
          </w:p>
          <w:p w14:paraId="4B065D62" w14:textId="77777777" w:rsidR="006C20E9" w:rsidRDefault="006C20E9" w:rsidP="006C20E9">
            <w:pPr>
              <w:pStyle w:val="Text"/>
              <w:rPr>
                <w:b/>
              </w:rPr>
            </w:pPr>
          </w:p>
          <w:p w14:paraId="4E39659F" w14:textId="77777777" w:rsidR="006C20E9" w:rsidRPr="0092323C" w:rsidRDefault="006C20E9" w:rsidP="006C20E9">
            <w:pPr>
              <w:pStyle w:val="Text"/>
              <w:jc w:val="center"/>
              <w:rPr>
                <w:b/>
              </w:rPr>
            </w:pPr>
          </w:p>
        </w:tc>
      </w:tr>
    </w:tbl>
    <w:p w14:paraId="4CC3726A" w14:textId="77777777" w:rsidR="006C20E9" w:rsidRDefault="006C20E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6C20E9" w14:paraId="30EDA907" w14:textId="77777777" w:rsidTr="00942DE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1092BAC" w14:textId="6CF23D3B" w:rsidR="00A83FBE" w:rsidRPr="00DD0D9F" w:rsidRDefault="00A83FBE" w:rsidP="006C20E9">
            <w:pPr>
              <w:pStyle w:val="TableHead"/>
              <w:framePr w:hSpace="0" w:wrap="auto" w:hAnchor="text" w:xAlign="left" w:yAlign="inline"/>
            </w:pPr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7DD0CD2" w14:textId="46AFADA3" w:rsidR="006C20E9" w:rsidRPr="00DD0D9F" w:rsidRDefault="006C20E9" w:rsidP="006C20E9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41BBFD" w14:textId="165069BF" w:rsidR="006C20E9" w:rsidRPr="00DD0D9F" w:rsidRDefault="006C20E9" w:rsidP="006C20E9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D5CD33" w14:textId="1297AE11" w:rsidR="006C20E9" w:rsidRPr="00DD0D9F" w:rsidRDefault="006C20E9" w:rsidP="006C20E9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F2DF3C5" w14:textId="0C1713F6" w:rsidR="006C20E9" w:rsidRDefault="006C20E9" w:rsidP="006C20E9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0E38BE">
              <w:t xml:space="preserve"> Progression Step and Progress D</w:t>
            </w:r>
            <w:r>
              <w:t>escriptor</w:t>
            </w:r>
          </w:p>
        </w:tc>
      </w:tr>
      <w:tr w:rsidR="006D2106" w:rsidRPr="00D23ECE" w14:paraId="44804A57" w14:textId="77777777" w:rsidTr="006C20E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87A50EE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14:paraId="777F76B3" w14:textId="77777777" w:rsidR="006D2106" w:rsidRPr="00D23ECE" w:rsidRDefault="006D2106" w:rsidP="006C20E9">
            <w:pPr>
              <w:pStyle w:val="Text"/>
            </w:pPr>
            <w:r>
              <w:t>Substitutes at least one of the standard formulae into their expanded expression.</w:t>
            </w:r>
          </w:p>
        </w:tc>
        <w:tc>
          <w:tcPr>
            <w:tcW w:w="850" w:type="dxa"/>
            <w:shd w:val="clear" w:color="auto" w:fill="auto"/>
          </w:tcPr>
          <w:p w14:paraId="6FF9B2BA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94A7398" w14:textId="77777777" w:rsidR="006D2106" w:rsidRPr="00F936B4" w:rsidRDefault="006D2106" w:rsidP="006C20E9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0EF671B6" w14:textId="77777777" w:rsidR="006D2106" w:rsidRDefault="006D2106" w:rsidP="00E43A7F">
            <w:pPr>
              <w:pStyle w:val="Text"/>
              <w:jc w:val="center"/>
            </w:pPr>
            <w:r>
              <w:t>3rd</w:t>
            </w:r>
          </w:p>
          <w:p w14:paraId="20645792" w14:textId="5C67A374" w:rsidR="006D2106" w:rsidRPr="00D23ECE" w:rsidRDefault="006D2106" w:rsidP="00E43A7F">
            <w:pPr>
              <w:pStyle w:val="Text"/>
              <w:jc w:val="center"/>
            </w:pPr>
            <w:r w:rsidRPr="00036196">
              <w:t xml:space="preserve">Understand and use the sum of the first </w:t>
            </w:r>
            <w:r w:rsidRPr="00036196">
              <w:rPr>
                <w:i/>
              </w:rPr>
              <w:t>n</w:t>
            </w:r>
            <w:r w:rsidRPr="00036196">
              <w:t xml:space="preserve"> square numbers</w:t>
            </w:r>
          </w:p>
        </w:tc>
      </w:tr>
      <w:tr w:rsidR="006D2106" w:rsidRPr="00D23ECE" w14:paraId="5E18775D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8B0BE54" w14:textId="1F74FB0E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F82645E" w14:textId="5588C2FA" w:rsidR="006D2106" w:rsidRPr="00814220" w:rsidRDefault="006D2106" w:rsidP="00957448">
            <w:pPr>
              <w:pStyle w:val="Text"/>
            </w:pPr>
            <w:r>
              <w:t xml:space="preserve">Correctly finds: </w:t>
            </w:r>
            <w:r w:rsidRPr="00957448">
              <w:rPr>
                <w:position w:val="-30"/>
              </w:rPr>
              <w:object w:dxaOrig="2280" w:dyaOrig="700" w14:anchorId="4DB1F5A6">
                <v:shape id="_x0000_i1065" type="#_x0000_t75" style="width:114pt;height:35.25pt" o:ole="">
                  <v:imagedata r:id="rId87" o:title=""/>
                </v:shape>
                <o:OLEObject Type="Embed" ProgID="Equation.DSMT4" ShapeID="_x0000_i1065" DrawAspect="Content" ObjectID="_1619251443" r:id="rId88"/>
              </w:object>
            </w:r>
            <w:r>
              <w:t xml:space="preserve"> and finds </w:t>
            </w:r>
            <w:r w:rsidRPr="00957448">
              <w:rPr>
                <w:position w:val="-30"/>
              </w:rPr>
              <w:object w:dxaOrig="3720" w:dyaOrig="700" w14:anchorId="55428A9C">
                <v:shape id="_x0000_i1066" type="#_x0000_t75" style="width:186pt;height:35.25pt" o:ole="">
                  <v:imagedata r:id="rId89" o:title=""/>
                </v:shape>
                <o:OLEObject Type="Embed" ProgID="Equation.DSMT4" ShapeID="_x0000_i1066" DrawAspect="Content" ObjectID="_1619251444" r:id="rId90"/>
              </w:object>
            </w:r>
          </w:p>
        </w:tc>
        <w:tc>
          <w:tcPr>
            <w:tcW w:w="850" w:type="dxa"/>
            <w:shd w:val="clear" w:color="auto" w:fill="auto"/>
          </w:tcPr>
          <w:p w14:paraId="485171C5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78663B6" w14:textId="77777777" w:rsidR="006D2106" w:rsidRPr="00F936B4" w:rsidRDefault="006D2106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9AC3274" w14:textId="77777777" w:rsidR="006D2106" w:rsidRPr="00D23ECE" w:rsidRDefault="006D2106" w:rsidP="006C20E9">
            <w:pPr>
              <w:pStyle w:val="Text"/>
            </w:pPr>
          </w:p>
        </w:tc>
      </w:tr>
      <w:tr w:rsidR="006D2106" w:rsidRPr="00D23ECE" w14:paraId="084AB4A6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BA801ED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75EC474" w14:textId="4E05D30A" w:rsidR="006D2106" w:rsidRPr="00D23ECE" w:rsidRDefault="006D2106" w:rsidP="00957448">
            <w:pPr>
              <w:pStyle w:val="Text"/>
            </w:pPr>
            <w:r>
              <w:t xml:space="preserve">Equates both expressions and cancels all terms by </w:t>
            </w:r>
            <w:r w:rsidRPr="00985379">
              <w:rPr>
                <w:position w:val="-10"/>
              </w:rPr>
              <w:object w:dxaOrig="620" w:dyaOrig="300" w14:anchorId="509FB583">
                <v:shape id="_x0000_i1067" type="#_x0000_t75" style="width:30pt;height:15pt" o:ole="">
                  <v:imagedata r:id="rId91" o:title=""/>
                </v:shape>
                <o:OLEObject Type="Embed" ProgID="Equation.DSMT4" ShapeID="_x0000_i1067" DrawAspect="Content" ObjectID="_1619251445" r:id="rId92"/>
              </w:object>
            </w:r>
            <w:r>
              <w:t xml:space="preserve">, obtaining </w:t>
            </w:r>
            <w:r w:rsidRPr="00957448">
              <w:rPr>
                <w:position w:val="-22"/>
              </w:rPr>
              <w:object w:dxaOrig="2240" w:dyaOrig="580" w14:anchorId="253D075B">
                <v:shape id="_x0000_i1068" type="#_x0000_t75" style="width:111.75pt;height:29.25pt" o:ole="">
                  <v:imagedata r:id="rId93" o:title=""/>
                </v:shape>
                <o:OLEObject Type="Embed" ProgID="Equation.DSMT4" ShapeID="_x0000_i1068" DrawAspect="Content" ObjectID="_1619251446" r:id="rId9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9A36A95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D3CCB2C" w14:textId="77777777" w:rsidR="006D2106" w:rsidRPr="00F936B4" w:rsidRDefault="006D2106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04AFFF8" w14:textId="77777777" w:rsidR="006D2106" w:rsidRPr="00D23ECE" w:rsidRDefault="006D2106" w:rsidP="006C20E9">
            <w:pPr>
              <w:pStyle w:val="Text"/>
            </w:pPr>
          </w:p>
        </w:tc>
      </w:tr>
      <w:tr w:rsidR="006D2106" w:rsidRPr="00D23ECE" w14:paraId="5F4433E0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500F8FB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15C8343" w14:textId="084D711E" w:rsidR="006D2106" w:rsidRPr="00D23ECE" w:rsidRDefault="006D2106" w:rsidP="00957448">
            <w:pPr>
              <w:pStyle w:val="Text"/>
            </w:pPr>
            <w:r>
              <w:t xml:space="preserve">Simplifies to obtain </w:t>
            </w:r>
            <w:r w:rsidRPr="00957448">
              <w:rPr>
                <w:position w:val="-6"/>
              </w:rPr>
              <w:object w:dxaOrig="1660" w:dyaOrig="340" w14:anchorId="156F74C0">
                <v:shape id="_x0000_i1069" type="#_x0000_t75" style="width:84pt;height:17.25pt" o:ole="">
                  <v:imagedata r:id="rId95" o:title=""/>
                </v:shape>
                <o:OLEObject Type="Embed" ProgID="Equation.DSMT4" ShapeID="_x0000_i1069" DrawAspect="Content" ObjectID="_1619251447" r:id="rId9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5245F28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F6355C0" w14:textId="77777777" w:rsidR="006D2106" w:rsidRPr="00F936B4" w:rsidRDefault="006D2106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0DD9259" w14:textId="77777777" w:rsidR="006D2106" w:rsidRPr="00D23ECE" w:rsidRDefault="006D2106" w:rsidP="006C20E9">
            <w:pPr>
              <w:pStyle w:val="Text"/>
            </w:pPr>
          </w:p>
        </w:tc>
      </w:tr>
      <w:tr w:rsidR="006D2106" w:rsidRPr="00D23ECE" w14:paraId="4ED04970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6870685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511F69C" w14:textId="77777777" w:rsidR="006D2106" w:rsidRPr="00D23ECE" w:rsidRDefault="006D2106" w:rsidP="006C20E9">
            <w:pPr>
              <w:pStyle w:val="Text"/>
            </w:pPr>
            <w:r>
              <w:t xml:space="preserve">Solves to find </w:t>
            </w:r>
            <w:r w:rsidRPr="00DC2401">
              <w:rPr>
                <w:i/>
              </w:rPr>
              <w:t>n</w:t>
            </w:r>
            <w:r>
              <w:t xml:space="preserve"> = 12, recognising that </w:t>
            </w:r>
            <w:r w:rsidRPr="00DC2401">
              <w:rPr>
                <w:i/>
              </w:rPr>
              <w:t>n</w:t>
            </w:r>
            <w:r>
              <w:t xml:space="preserve"> must be a positive integer.</w:t>
            </w:r>
          </w:p>
        </w:tc>
        <w:tc>
          <w:tcPr>
            <w:tcW w:w="850" w:type="dxa"/>
            <w:shd w:val="clear" w:color="auto" w:fill="auto"/>
          </w:tcPr>
          <w:p w14:paraId="6D2E6D6D" w14:textId="77777777" w:rsidR="006D2106" w:rsidRPr="00F936B4" w:rsidRDefault="006D2106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928D5A0" w14:textId="77777777" w:rsidR="006D2106" w:rsidRPr="00F936B4" w:rsidRDefault="006D2106" w:rsidP="006C20E9">
            <w:pPr>
              <w:pStyle w:val="Text"/>
              <w:jc w:val="center"/>
            </w:pPr>
            <w:r>
              <w:t>2.3</w:t>
            </w:r>
          </w:p>
        </w:tc>
        <w:tc>
          <w:tcPr>
            <w:tcW w:w="1843" w:type="dxa"/>
            <w:vMerge/>
          </w:tcPr>
          <w:p w14:paraId="1E982BAD" w14:textId="77777777" w:rsidR="006D2106" w:rsidRPr="00D23ECE" w:rsidRDefault="006D2106" w:rsidP="006C20E9">
            <w:pPr>
              <w:pStyle w:val="Text"/>
            </w:pPr>
          </w:p>
        </w:tc>
      </w:tr>
      <w:tr w:rsidR="006C20E9" w:rsidRPr="00D23ECE" w14:paraId="24E9A5B4" w14:textId="77777777" w:rsidTr="00F125FA">
        <w:trPr>
          <w:jc w:val="center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1A07D0A" w14:textId="77777777" w:rsidR="006C20E9" w:rsidRPr="00D23ECE" w:rsidRDefault="006C20E9" w:rsidP="006C20E9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5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6C20E9" w:rsidRPr="0092323C" w14:paraId="42C7B4CA" w14:textId="77777777" w:rsidTr="00F125FA">
        <w:trPr>
          <w:jc w:val="center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2869F4B" w14:textId="77777777" w:rsidR="006C20E9" w:rsidRDefault="006C20E9" w:rsidP="006C20E9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199BCDC" w14:textId="77777777" w:rsidR="006C20E9" w:rsidRDefault="006C20E9" w:rsidP="006C20E9">
            <w:pPr>
              <w:pStyle w:val="Text"/>
              <w:rPr>
                <w:b/>
              </w:rPr>
            </w:pPr>
          </w:p>
          <w:p w14:paraId="31EF421A" w14:textId="77777777" w:rsidR="006C20E9" w:rsidRPr="0092323C" w:rsidRDefault="006C20E9" w:rsidP="006C20E9">
            <w:pPr>
              <w:pStyle w:val="Text"/>
              <w:jc w:val="center"/>
              <w:rPr>
                <w:b/>
              </w:rPr>
            </w:pPr>
          </w:p>
        </w:tc>
      </w:tr>
    </w:tbl>
    <w:p w14:paraId="18DC8F27" w14:textId="77777777" w:rsidR="00E43A7F" w:rsidRDefault="00E43A7F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43A7F" w14:paraId="0311AABC" w14:textId="77777777" w:rsidTr="00942DE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06C8783" w14:textId="73BB88DA" w:rsidR="00A83FBE" w:rsidRPr="00DD0D9F" w:rsidRDefault="00A83FBE" w:rsidP="00834005">
            <w:pPr>
              <w:pStyle w:val="TableHead"/>
              <w:framePr w:hSpace="0" w:wrap="auto" w:hAnchor="text" w:xAlign="left" w:yAlign="inline"/>
            </w:pPr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E979650" w14:textId="1793CF51" w:rsidR="00E43A7F" w:rsidRPr="00DD0D9F" w:rsidRDefault="00E43A7F" w:rsidP="00834005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6E6037" w14:textId="591C68D1" w:rsidR="00E43A7F" w:rsidRPr="00DD0D9F" w:rsidRDefault="00E43A7F" w:rsidP="00834005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6E0010" w14:textId="105258D4" w:rsidR="00E43A7F" w:rsidRPr="00DD0D9F" w:rsidRDefault="00E43A7F" w:rsidP="00834005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200536BD" w14:textId="71352254" w:rsidR="00E43A7F" w:rsidRDefault="00E43A7F" w:rsidP="00834005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C44A33">
              <w:t xml:space="preserve"> Progression Step and Progress D</w:t>
            </w:r>
            <w:r>
              <w:t>escriptor</w:t>
            </w:r>
          </w:p>
        </w:tc>
      </w:tr>
      <w:tr w:rsidR="006D2106" w:rsidRPr="00D23ECE" w14:paraId="78CF28CA" w14:textId="77777777" w:rsidTr="0083400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7CF9901" w14:textId="77777777" w:rsidR="006D2106" w:rsidRPr="00F936B4" w:rsidRDefault="006D2106" w:rsidP="0083400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9a</w:t>
            </w:r>
          </w:p>
        </w:tc>
        <w:tc>
          <w:tcPr>
            <w:tcW w:w="5954" w:type="dxa"/>
            <w:shd w:val="clear" w:color="auto" w:fill="auto"/>
          </w:tcPr>
          <w:p w14:paraId="522DA9BC" w14:textId="4A4A76B5" w:rsidR="006D2106" w:rsidRPr="00814220" w:rsidRDefault="006D2106" w:rsidP="00957448">
            <w:pPr>
              <w:pStyle w:val="Text"/>
            </w:pPr>
            <w:r>
              <w:t xml:space="preserve">Correctly finds: </w:t>
            </w:r>
            <w:r w:rsidRPr="00957448">
              <w:rPr>
                <w:position w:val="-30"/>
              </w:rPr>
              <w:object w:dxaOrig="4599" w:dyaOrig="700" w14:anchorId="52A18A71">
                <v:shape id="_x0000_i1070" type="#_x0000_t75" style="width:230.25pt;height:35.25pt" o:ole="">
                  <v:imagedata r:id="rId97" o:title=""/>
                </v:shape>
                <o:OLEObject Type="Embed" ProgID="Equation.DSMT4" ShapeID="_x0000_i1070" DrawAspect="Content" ObjectID="_1619251448" r:id="rId98"/>
              </w:object>
            </w:r>
          </w:p>
        </w:tc>
        <w:tc>
          <w:tcPr>
            <w:tcW w:w="850" w:type="dxa"/>
            <w:shd w:val="clear" w:color="auto" w:fill="auto"/>
          </w:tcPr>
          <w:p w14:paraId="3CD57121" w14:textId="77777777" w:rsidR="006D2106" w:rsidRPr="00F936B4" w:rsidRDefault="006D2106" w:rsidP="0083400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361E50A" w14:textId="77777777" w:rsidR="006D2106" w:rsidRPr="00F936B4" w:rsidRDefault="006D2106" w:rsidP="00834005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17EB42AB" w14:textId="77777777" w:rsidR="006D2106" w:rsidRDefault="006D2106" w:rsidP="00834005">
            <w:pPr>
              <w:pStyle w:val="Text"/>
              <w:jc w:val="center"/>
            </w:pPr>
            <w:r>
              <w:t>5th</w:t>
            </w:r>
          </w:p>
          <w:p w14:paraId="3BBDBB81" w14:textId="5BB3B31D" w:rsidR="006D2106" w:rsidRPr="00D23ECE" w:rsidRDefault="006D2106" w:rsidP="00834005">
            <w:pPr>
              <w:pStyle w:val="Text"/>
              <w:jc w:val="center"/>
            </w:pPr>
            <w:r w:rsidRPr="00036196">
              <w:t xml:space="preserve">Solve problems using the sum of the first </w:t>
            </w:r>
            <w:r w:rsidRPr="00036196">
              <w:rPr>
                <w:i/>
              </w:rPr>
              <w:t>n</w:t>
            </w:r>
            <w:r w:rsidRPr="00036196">
              <w:t xml:space="preserve"> square and cube numbers</w:t>
            </w:r>
          </w:p>
        </w:tc>
      </w:tr>
      <w:tr w:rsidR="006D2106" w:rsidRPr="00D23ECE" w14:paraId="53F3F46C" w14:textId="77777777" w:rsidTr="0083400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5CC0EC" w14:textId="37695983" w:rsidR="006D2106" w:rsidRPr="00F936B4" w:rsidRDefault="006D2106" w:rsidP="0083400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761FB2C" w14:textId="7CF75410" w:rsidR="006D2106" w:rsidRPr="00814220" w:rsidRDefault="006D2106" w:rsidP="00957448">
            <w:pPr>
              <w:pStyle w:val="Text"/>
            </w:pPr>
            <w:r>
              <w:t xml:space="preserve">Factorises </w:t>
            </w:r>
            <w:r w:rsidRPr="009167B0">
              <w:rPr>
                <w:position w:val="-10"/>
              </w:rPr>
              <w:object w:dxaOrig="760" w:dyaOrig="300" w14:anchorId="4ACC56F7">
                <v:shape id="_x0000_i1071" type="#_x0000_t75" style="width:37.5pt;height:15pt" o:ole="">
                  <v:imagedata r:id="rId99" o:title=""/>
                </v:shape>
                <o:OLEObject Type="Embed" ProgID="Equation.DSMT4" ShapeID="_x0000_i1071" DrawAspect="Content" ObjectID="_1619251449" r:id="rId100"/>
              </w:object>
            </w:r>
            <w:r>
              <w:t xml:space="preserve">: </w:t>
            </w:r>
            <w:r w:rsidRPr="00957448">
              <w:rPr>
                <w:position w:val="-22"/>
              </w:rPr>
              <w:object w:dxaOrig="2900" w:dyaOrig="580" w14:anchorId="410809C8">
                <v:shape id="_x0000_i1072" type="#_x0000_t75" style="width:144.75pt;height:29.25pt" o:ole="">
                  <v:imagedata r:id="rId101" o:title=""/>
                </v:shape>
                <o:OLEObject Type="Embed" ProgID="Equation.DSMT4" ShapeID="_x0000_i1072" DrawAspect="Content" ObjectID="_1619251450" r:id="rId10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4ED8DDE" w14:textId="77777777" w:rsidR="006D2106" w:rsidRPr="00F936B4" w:rsidRDefault="006D2106" w:rsidP="0083400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  <w:tc>
          <w:tcPr>
            <w:tcW w:w="709" w:type="dxa"/>
            <w:shd w:val="clear" w:color="auto" w:fill="auto"/>
          </w:tcPr>
          <w:p w14:paraId="3868510B" w14:textId="77777777" w:rsidR="006D2106" w:rsidRPr="00F936B4" w:rsidRDefault="006D2106" w:rsidP="0083400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4F9F335" w14:textId="77777777" w:rsidR="006D2106" w:rsidRPr="00D23ECE" w:rsidRDefault="006D2106" w:rsidP="00834005">
            <w:pPr>
              <w:pStyle w:val="Text"/>
            </w:pPr>
          </w:p>
        </w:tc>
      </w:tr>
      <w:tr w:rsidR="006D2106" w:rsidRPr="00D23ECE" w14:paraId="4FBB0F6C" w14:textId="77777777" w:rsidTr="0083400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0F4A79A" w14:textId="77777777" w:rsidR="006D2106" w:rsidRPr="00F936B4" w:rsidRDefault="006D2106" w:rsidP="0083400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4CEAD04" w14:textId="0595C359" w:rsidR="006D2106" w:rsidRPr="00814220" w:rsidRDefault="006D2106" w:rsidP="00957448">
            <w:pPr>
              <w:pStyle w:val="Text"/>
            </w:pPr>
            <w:r>
              <w:t xml:space="preserve">Obtains </w:t>
            </w:r>
            <w:r w:rsidRPr="00957448">
              <w:rPr>
                <w:position w:val="-22"/>
              </w:rPr>
              <w:object w:dxaOrig="2260" w:dyaOrig="580" w14:anchorId="0F355DC6">
                <v:shape id="_x0000_i1073" type="#_x0000_t75" style="width:114pt;height:29.25pt" o:ole="">
                  <v:imagedata r:id="rId103" o:title=""/>
                </v:shape>
                <o:OLEObject Type="Embed" ProgID="Equation.DSMT4" ShapeID="_x0000_i1073" DrawAspect="Content" ObjectID="_1619251451" r:id="rId104"/>
              </w:object>
            </w:r>
            <w:r>
              <w:t>, showing all work clearly. cso.</w:t>
            </w:r>
          </w:p>
        </w:tc>
        <w:tc>
          <w:tcPr>
            <w:tcW w:w="850" w:type="dxa"/>
            <w:shd w:val="clear" w:color="auto" w:fill="auto"/>
          </w:tcPr>
          <w:p w14:paraId="17D045C7" w14:textId="77777777" w:rsidR="006D2106" w:rsidRPr="00F936B4" w:rsidRDefault="006D2106" w:rsidP="0083400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C11962C" w14:textId="77777777" w:rsidR="006D2106" w:rsidRPr="00F936B4" w:rsidRDefault="006D2106" w:rsidP="0083400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9BAD646" w14:textId="77777777" w:rsidR="006D2106" w:rsidRPr="00D23ECE" w:rsidRDefault="006D2106" w:rsidP="00834005">
            <w:pPr>
              <w:pStyle w:val="Text"/>
            </w:pPr>
          </w:p>
        </w:tc>
      </w:tr>
      <w:tr w:rsidR="006D2106" w:rsidRPr="00D23ECE" w14:paraId="7EE69FEF" w14:textId="77777777" w:rsidTr="0083400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64B93D3" w14:textId="77777777" w:rsidR="006D2106" w:rsidRPr="00F936B4" w:rsidRDefault="006D2106" w:rsidP="0083400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C72ED94" w14:textId="77777777" w:rsidR="006D2106" w:rsidRDefault="006D2106" w:rsidP="00834005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0111E22" w14:textId="77777777" w:rsidR="006D2106" w:rsidRPr="00F936B4" w:rsidRDefault="006D2106" w:rsidP="0083400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3BBDD040" w14:textId="77777777" w:rsidR="006D2106" w:rsidRPr="00F936B4" w:rsidRDefault="006D2106" w:rsidP="00834005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BEAEF2E" w14:textId="77777777" w:rsidR="006D2106" w:rsidRPr="00D23ECE" w:rsidRDefault="006D2106" w:rsidP="00834005">
            <w:pPr>
              <w:pStyle w:val="Text"/>
            </w:pPr>
          </w:p>
        </w:tc>
      </w:tr>
      <w:tr w:rsidR="006D2106" w:rsidRPr="00D23ECE" w14:paraId="02C416E5" w14:textId="77777777" w:rsidTr="0083400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0928723" w14:textId="67B614CE" w:rsidR="006D2106" w:rsidRPr="00F936B4" w:rsidRDefault="006D2106" w:rsidP="0083400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9b</w:t>
            </w:r>
          </w:p>
        </w:tc>
        <w:tc>
          <w:tcPr>
            <w:tcW w:w="5954" w:type="dxa"/>
            <w:shd w:val="clear" w:color="auto" w:fill="auto"/>
          </w:tcPr>
          <w:p w14:paraId="40573889" w14:textId="497FBCCD" w:rsidR="006D2106" w:rsidRPr="00814220" w:rsidRDefault="006D2106" w:rsidP="00957448">
            <w:pPr>
              <w:pStyle w:val="Text"/>
            </w:pPr>
            <w:r>
              <w:t xml:space="preserve">Correctly substitutes into the standard formulae: </w:t>
            </w:r>
            <w:r w:rsidRPr="00957448">
              <w:rPr>
                <w:position w:val="-58"/>
              </w:rPr>
              <w:object w:dxaOrig="4300" w:dyaOrig="1280" w14:anchorId="16D453FE">
                <v:shape id="_x0000_i1074" type="#_x0000_t75" style="width:215.25pt;height:63pt" o:ole="">
                  <v:imagedata r:id="rId105" o:title=""/>
                </v:shape>
                <o:OLEObject Type="Embed" ProgID="Equation.DSMT4" ShapeID="_x0000_i1074" DrawAspect="Content" ObjectID="_1619251452" r:id="rId106"/>
              </w:object>
            </w:r>
          </w:p>
        </w:tc>
        <w:tc>
          <w:tcPr>
            <w:tcW w:w="850" w:type="dxa"/>
            <w:shd w:val="clear" w:color="auto" w:fill="auto"/>
          </w:tcPr>
          <w:p w14:paraId="6D20AC1E" w14:textId="77777777" w:rsidR="006D2106" w:rsidRPr="00F936B4" w:rsidRDefault="006D2106" w:rsidP="0083400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977FEA0" w14:textId="77777777" w:rsidR="006D2106" w:rsidRPr="00F936B4" w:rsidRDefault="006D2106" w:rsidP="00834005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540E78EF" w14:textId="77777777" w:rsidR="006D2106" w:rsidRDefault="006D2106" w:rsidP="00036196">
            <w:pPr>
              <w:pStyle w:val="Text"/>
              <w:jc w:val="center"/>
            </w:pPr>
            <w:r>
              <w:t>5th</w:t>
            </w:r>
          </w:p>
          <w:p w14:paraId="2B700031" w14:textId="4A423ADF" w:rsidR="006D2106" w:rsidRPr="00D23ECE" w:rsidRDefault="006D2106" w:rsidP="00036196">
            <w:pPr>
              <w:pStyle w:val="Text"/>
              <w:jc w:val="center"/>
            </w:pPr>
            <w:r w:rsidRPr="00036196">
              <w:t xml:space="preserve">Solve problems using the sum of the first </w:t>
            </w:r>
            <w:r w:rsidRPr="00036196">
              <w:rPr>
                <w:i/>
              </w:rPr>
              <w:t>n</w:t>
            </w:r>
            <w:r w:rsidRPr="00036196">
              <w:t xml:space="preserve"> square and cube numbers</w:t>
            </w:r>
          </w:p>
        </w:tc>
      </w:tr>
      <w:tr w:rsidR="006D2106" w:rsidRPr="00D23ECE" w14:paraId="2419585F" w14:textId="77777777" w:rsidTr="0083400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7AF006C" w14:textId="77777777" w:rsidR="006D2106" w:rsidRPr="00F936B4" w:rsidRDefault="006D2106" w:rsidP="0083400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FAFEFAD" w14:textId="1B221309" w:rsidR="006D2106" w:rsidRPr="00814220" w:rsidRDefault="006D2106" w:rsidP="00957448">
            <w:pPr>
              <w:pStyle w:val="Text"/>
            </w:pPr>
            <w:r>
              <w:t xml:space="preserve">Makes an attempt to simplify, for example </w:t>
            </w:r>
            <w:r w:rsidRPr="00957448">
              <w:rPr>
                <w:position w:val="-22"/>
              </w:rPr>
              <w:object w:dxaOrig="3260" w:dyaOrig="580" w14:anchorId="40DE4334">
                <v:shape id="_x0000_i1075" type="#_x0000_t75" style="width:162pt;height:29.25pt" o:ole="">
                  <v:imagedata r:id="rId107" o:title=""/>
                </v:shape>
                <o:OLEObject Type="Embed" ProgID="Equation.DSMT4" ShapeID="_x0000_i1075" DrawAspect="Content" ObjectID="_1619251453" r:id="rId108"/>
              </w:object>
            </w:r>
            <w:r>
              <w:t xml:space="preserve"> is seen</w:t>
            </w:r>
          </w:p>
        </w:tc>
        <w:tc>
          <w:tcPr>
            <w:tcW w:w="850" w:type="dxa"/>
            <w:shd w:val="clear" w:color="auto" w:fill="auto"/>
          </w:tcPr>
          <w:p w14:paraId="2B8A926C" w14:textId="77777777" w:rsidR="006D2106" w:rsidRPr="00F936B4" w:rsidRDefault="006D2106" w:rsidP="0083400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E1FF327" w14:textId="77777777" w:rsidR="006D2106" w:rsidRPr="00F936B4" w:rsidRDefault="006D2106" w:rsidP="0083400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AC008AB" w14:textId="77777777" w:rsidR="006D2106" w:rsidRPr="00D23ECE" w:rsidRDefault="006D2106" w:rsidP="00834005">
            <w:pPr>
              <w:pStyle w:val="Text"/>
            </w:pPr>
          </w:p>
        </w:tc>
      </w:tr>
      <w:tr w:rsidR="006D2106" w:rsidRPr="00D23ECE" w14:paraId="379FB5B4" w14:textId="77777777" w:rsidTr="0083400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B5FFC97" w14:textId="77777777" w:rsidR="006D2106" w:rsidRPr="00F936B4" w:rsidRDefault="006D2106" w:rsidP="0083400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C6A2305" w14:textId="5D86C979" w:rsidR="006D2106" w:rsidRPr="00814220" w:rsidRDefault="006D2106" w:rsidP="00957448">
            <w:pPr>
              <w:pStyle w:val="Text"/>
            </w:pPr>
            <w:r>
              <w:t xml:space="preserve">Follows a logical progression to obtain </w:t>
            </w:r>
            <w:r w:rsidRPr="00957448">
              <w:rPr>
                <w:position w:val="-22"/>
              </w:rPr>
              <w:object w:dxaOrig="2820" w:dyaOrig="580" w14:anchorId="7F7B74F2">
                <v:shape id="_x0000_i1076" type="#_x0000_t75" style="width:141pt;height:29.25pt" o:ole="">
                  <v:imagedata r:id="rId109" o:title=""/>
                </v:shape>
                <o:OLEObject Type="Embed" ProgID="Equation.DSMT4" ShapeID="_x0000_i1076" DrawAspect="Content" ObjectID="_1619251454" r:id="rId110"/>
              </w:object>
            </w:r>
            <w:r>
              <w:t xml:space="preserve"> </w:t>
            </w:r>
            <w:r w:rsidRPr="003B6500">
              <w:rPr>
                <w:b/>
              </w:rPr>
              <w:t>cso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7ECE3B86" w14:textId="77777777" w:rsidR="006D2106" w:rsidRPr="00F936B4" w:rsidRDefault="006D2106" w:rsidP="0083400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8CE732C" w14:textId="77777777" w:rsidR="006D2106" w:rsidRPr="00F936B4" w:rsidRDefault="006D2106" w:rsidP="0083400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325439D" w14:textId="77777777" w:rsidR="006D2106" w:rsidRPr="00D23ECE" w:rsidRDefault="006D2106" w:rsidP="00834005">
            <w:pPr>
              <w:pStyle w:val="Text"/>
            </w:pPr>
          </w:p>
        </w:tc>
      </w:tr>
      <w:tr w:rsidR="006D2106" w:rsidRPr="00D23ECE" w14:paraId="641EA2AE" w14:textId="77777777" w:rsidTr="0083400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50A81CD" w14:textId="77777777" w:rsidR="006D2106" w:rsidRPr="00F936B4" w:rsidRDefault="006D2106" w:rsidP="0083400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F224CEB" w14:textId="77777777" w:rsidR="006D2106" w:rsidRDefault="006D2106" w:rsidP="00834005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1EDBD18" w14:textId="77777777" w:rsidR="006D2106" w:rsidRPr="00F936B4" w:rsidRDefault="006D2106" w:rsidP="0083400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787C26F2" w14:textId="77777777" w:rsidR="006D2106" w:rsidRPr="00F936B4" w:rsidRDefault="006D2106" w:rsidP="00834005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DEEFAF7" w14:textId="77777777" w:rsidR="006D2106" w:rsidRPr="00D23ECE" w:rsidRDefault="006D2106" w:rsidP="00834005">
            <w:pPr>
              <w:pStyle w:val="Text"/>
            </w:pPr>
          </w:p>
        </w:tc>
      </w:tr>
      <w:tr w:rsidR="00E43A7F" w:rsidRPr="00D23ECE" w14:paraId="5A2A0B50" w14:textId="77777777" w:rsidTr="00834005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653DBF5" w14:textId="77777777" w:rsidR="00E43A7F" w:rsidRPr="00D23ECE" w:rsidRDefault="00E43A7F" w:rsidP="00834005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6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E43A7F" w:rsidRPr="0092323C" w14:paraId="451A739C" w14:textId="77777777" w:rsidTr="00834005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A00D694" w14:textId="77777777" w:rsidR="00E43A7F" w:rsidRDefault="00E43A7F" w:rsidP="00834005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D34AF6D" w14:textId="6C30E13B" w:rsidR="00E43A7F" w:rsidRDefault="00E43A7F" w:rsidP="00834005">
            <w:pPr>
              <w:pStyle w:val="Text"/>
              <w:rPr>
                <w:b/>
              </w:rPr>
            </w:pPr>
            <w:r>
              <w:rPr>
                <w:b/>
              </w:rPr>
              <w:t xml:space="preserve">9a: </w:t>
            </w:r>
            <w:r w:rsidRPr="002E7D9E">
              <w:t xml:space="preserve">Award second method mark providing </w:t>
            </w:r>
            <w:r w:rsidRPr="00CF65A9">
              <w:rPr>
                <w:i/>
              </w:rPr>
              <w:t>n</w:t>
            </w:r>
            <w:r w:rsidRPr="002E7D9E">
              <w:t xml:space="preserve"> is factored out of the expression. Student does not need to factor the </w:t>
            </w:r>
            <w:r w:rsidR="00D84EF6" w:rsidRPr="00957448">
              <w:rPr>
                <w:position w:val="-22"/>
              </w:rPr>
              <w:object w:dxaOrig="300" w:dyaOrig="580" w14:anchorId="5761C4C2">
                <v:shape id="_x0000_i1077" type="#_x0000_t75" style="width:15pt;height:29.25pt" o:ole="">
                  <v:imagedata r:id="rId111" o:title=""/>
                </v:shape>
                <o:OLEObject Type="Embed" ProgID="Equation.DSMT4" ShapeID="_x0000_i1077" DrawAspect="Content" ObjectID="_1619251455" r:id="rId112"/>
              </w:object>
            </w:r>
            <w:r w:rsidRPr="002E7D9E">
              <w:t xml:space="preserve"> at this point in order to </w:t>
            </w:r>
            <w:r w:rsidR="00756963" w:rsidRPr="00756963">
              <w:t>achieve</w:t>
            </w:r>
            <w:r w:rsidR="00756963" w:rsidRPr="00756963" w:rsidDel="00756963">
              <w:t xml:space="preserve"> </w:t>
            </w:r>
            <w:r w:rsidRPr="002E7D9E">
              <w:t>the method mark.</w:t>
            </w:r>
            <w:r w:rsidR="00756963">
              <w:t xml:space="preserve"> </w:t>
            </w:r>
          </w:p>
          <w:p w14:paraId="593AC342" w14:textId="77777777" w:rsidR="00E43A7F" w:rsidRDefault="00E43A7F" w:rsidP="00834005">
            <w:pPr>
              <w:pStyle w:val="Text"/>
              <w:rPr>
                <w:b/>
              </w:rPr>
            </w:pPr>
          </w:p>
          <w:p w14:paraId="3E61B2F0" w14:textId="77777777" w:rsidR="00E43A7F" w:rsidRPr="0092323C" w:rsidRDefault="00E43A7F" w:rsidP="00834005">
            <w:pPr>
              <w:pStyle w:val="Text"/>
              <w:jc w:val="center"/>
              <w:rPr>
                <w:b/>
              </w:rPr>
            </w:pPr>
          </w:p>
        </w:tc>
      </w:tr>
    </w:tbl>
    <w:p w14:paraId="22D1FA05" w14:textId="77777777" w:rsidR="00E43A7F" w:rsidRDefault="00E43A7F" w:rsidP="00207E82">
      <w:bookmarkStart w:id="2" w:name="EOF"/>
      <w:bookmarkEnd w:id="2"/>
    </w:p>
    <w:sectPr w:rsidR="00E43A7F" w:rsidSect="003233C6">
      <w:headerReference w:type="default" r:id="rId113"/>
      <w:footerReference w:type="default" r:id="rId114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CDFD4" w14:textId="77777777" w:rsidR="00B544FA" w:rsidRDefault="00B544FA" w:rsidP="00814220">
      <w:pPr>
        <w:spacing w:after="0" w:line="240" w:lineRule="auto"/>
      </w:pPr>
      <w:r>
        <w:separator/>
      </w:r>
    </w:p>
  </w:endnote>
  <w:endnote w:type="continuationSeparator" w:id="0">
    <w:p w14:paraId="550A2DAE" w14:textId="77777777" w:rsidR="00B544FA" w:rsidRDefault="00B544FA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CB2EE" w14:textId="24404EFF" w:rsidR="00BE66DB" w:rsidRPr="00FE708D" w:rsidRDefault="00BE66DB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2A1297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119924A3" w14:textId="2621BA79" w:rsidR="00BE66DB" w:rsidRDefault="00BE66DB" w:rsidP="00FE708D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1CC402A" wp14:editId="5DD37A0A">
          <wp:simplePos x="0" y="0"/>
          <wp:positionH relativeFrom="column">
            <wp:posOffset>-952500</wp:posOffset>
          </wp:positionH>
          <wp:positionV relativeFrom="paragraph">
            <wp:posOffset>-619125</wp:posOffset>
          </wp:positionV>
          <wp:extent cx="7572375" cy="809625"/>
          <wp:effectExtent l="0" t="0" r="9525" b="9525"/>
          <wp:wrapNone/>
          <wp:docPr id="3" name="Picture 3" descr="https://lh3.googleusercontent.com/-72yIhdd89UQ/WoF9grvi_AI/AAAAAAAAACE/Dq2HYVFLz9M1JSXvmVrhz2wl7dXKk_6DgCL0BGAYYCw/h78/2018-0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-72yIhdd89UQ/WoF9grvi_AI/AAAAAAAAACE/Dq2HYVFLz9M1JSXvmVrhz2wl7dXKk_6DgCL0BGAYYCw/h78/2018-0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125FD" w14:textId="77777777" w:rsidR="00B544FA" w:rsidRDefault="00B544FA" w:rsidP="00814220">
      <w:pPr>
        <w:spacing w:after="0" w:line="240" w:lineRule="auto"/>
      </w:pPr>
      <w:r>
        <w:separator/>
      </w:r>
    </w:p>
  </w:footnote>
  <w:footnote w:type="continuationSeparator" w:id="0">
    <w:p w14:paraId="645553E1" w14:textId="77777777" w:rsidR="00B544FA" w:rsidRDefault="00B544FA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360C1" w14:textId="029A1FA7" w:rsidR="00BE66DB" w:rsidRPr="00866734" w:rsidRDefault="00BE66DB" w:rsidP="008C189F">
    <w:pPr>
      <w:pStyle w:val="Lessontitle"/>
      <w:spacing w:before="0"/>
      <w:ind w:right="-567"/>
      <w:jc w:val="right"/>
      <w:rPr>
        <w:sz w:val="22"/>
        <w:szCs w:val="22"/>
      </w:rPr>
    </w:pPr>
    <w:r>
      <w:rPr>
        <w:b/>
        <w:sz w:val="22"/>
        <w:szCs w:val="22"/>
      </w:rPr>
      <w:br/>
    </w:r>
    <w:r>
      <w:rPr>
        <w:noProof/>
      </w:rPr>
      <w:drawing>
        <wp:anchor distT="0" distB="0" distL="114300" distR="114300" simplePos="0" relativeHeight="251660288" behindDoc="1" locked="0" layoutInCell="1" allowOverlap="1" wp14:anchorId="7659E0F2" wp14:editId="71178FF5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5" name="Picture 5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Mark scheme</w:t>
    </w:r>
    <w:r>
      <w:tab/>
    </w:r>
    <w:r>
      <w:rPr>
        <w:b/>
        <w:sz w:val="22"/>
        <w:szCs w:val="22"/>
      </w:rPr>
      <w:t>Core Pure (AS/Year 1)</w:t>
    </w:r>
    <w:r w:rsidRPr="00ED21A5">
      <w:rPr>
        <w:rStyle w:val="TermCharacter"/>
      </w:rPr>
      <w:t xml:space="preserve"> Unit Test</w:t>
    </w:r>
    <w:r>
      <w:rPr>
        <w:rStyle w:val="TermCharacter"/>
      </w:rPr>
      <w:t xml:space="preserve"> </w:t>
    </w:r>
    <w:r w:rsidR="00377DF9">
      <w:rPr>
        <w:rStyle w:val="TermCharacter"/>
      </w:rPr>
      <w:t>4</w:t>
    </w:r>
    <w:r>
      <w:rPr>
        <w:rStyle w:val="TermCharacter"/>
      </w:rPr>
      <w:t>: Series</w:t>
    </w:r>
    <w:r w:rsidRPr="00866734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2FFAA783" wp14:editId="3DF909A8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6" name="Picture 6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19-06-2018 08:18:30"/>
  </w:docVars>
  <w:rsids>
    <w:rsidRoot w:val="00814220"/>
    <w:rsid w:val="00017D60"/>
    <w:rsid w:val="000254B8"/>
    <w:rsid w:val="00030262"/>
    <w:rsid w:val="00036196"/>
    <w:rsid w:val="00060F25"/>
    <w:rsid w:val="00062C68"/>
    <w:rsid w:val="00073958"/>
    <w:rsid w:val="0008044A"/>
    <w:rsid w:val="000A7173"/>
    <w:rsid w:val="000C73FE"/>
    <w:rsid w:val="000E38BE"/>
    <w:rsid w:val="000F2705"/>
    <w:rsid w:val="00106CC4"/>
    <w:rsid w:val="0013009E"/>
    <w:rsid w:val="00142624"/>
    <w:rsid w:val="001A3D0F"/>
    <w:rsid w:val="001A66CE"/>
    <w:rsid w:val="001E4F6E"/>
    <w:rsid w:val="001E5225"/>
    <w:rsid w:val="001E6D98"/>
    <w:rsid w:val="00207E82"/>
    <w:rsid w:val="00246DA9"/>
    <w:rsid w:val="0025147B"/>
    <w:rsid w:val="0025742F"/>
    <w:rsid w:val="00266C65"/>
    <w:rsid w:val="00297ED9"/>
    <w:rsid w:val="002A1297"/>
    <w:rsid w:val="002C471A"/>
    <w:rsid w:val="002E7D9E"/>
    <w:rsid w:val="002F17D8"/>
    <w:rsid w:val="00302743"/>
    <w:rsid w:val="00315F0F"/>
    <w:rsid w:val="003233C6"/>
    <w:rsid w:val="00366D30"/>
    <w:rsid w:val="00377DF9"/>
    <w:rsid w:val="00382DD0"/>
    <w:rsid w:val="003B6500"/>
    <w:rsid w:val="003D4796"/>
    <w:rsid w:val="003D5FF8"/>
    <w:rsid w:val="00404EE2"/>
    <w:rsid w:val="00407E1E"/>
    <w:rsid w:val="004500F2"/>
    <w:rsid w:val="004B6F80"/>
    <w:rsid w:val="004F7BF7"/>
    <w:rsid w:val="00524E64"/>
    <w:rsid w:val="0053527A"/>
    <w:rsid w:val="00537F60"/>
    <w:rsid w:val="005427CA"/>
    <w:rsid w:val="00566D83"/>
    <w:rsid w:val="00570294"/>
    <w:rsid w:val="005A7331"/>
    <w:rsid w:val="005E69CD"/>
    <w:rsid w:val="00604D54"/>
    <w:rsid w:val="00673B12"/>
    <w:rsid w:val="006803A7"/>
    <w:rsid w:val="00683BC4"/>
    <w:rsid w:val="006A170F"/>
    <w:rsid w:val="006B2B56"/>
    <w:rsid w:val="006C1B7C"/>
    <w:rsid w:val="006C20E9"/>
    <w:rsid w:val="006C50D6"/>
    <w:rsid w:val="006D2106"/>
    <w:rsid w:val="007018EA"/>
    <w:rsid w:val="00736C32"/>
    <w:rsid w:val="00755506"/>
    <w:rsid w:val="00756963"/>
    <w:rsid w:val="007A2045"/>
    <w:rsid w:val="007B7D8E"/>
    <w:rsid w:val="007C4338"/>
    <w:rsid w:val="007D2255"/>
    <w:rsid w:val="007E4386"/>
    <w:rsid w:val="007E7FC2"/>
    <w:rsid w:val="007E7FF9"/>
    <w:rsid w:val="0080779D"/>
    <w:rsid w:val="00814220"/>
    <w:rsid w:val="00822274"/>
    <w:rsid w:val="00824330"/>
    <w:rsid w:val="00834005"/>
    <w:rsid w:val="00866734"/>
    <w:rsid w:val="00870BF2"/>
    <w:rsid w:val="0088049E"/>
    <w:rsid w:val="008835E6"/>
    <w:rsid w:val="008A3419"/>
    <w:rsid w:val="008C189F"/>
    <w:rsid w:val="008D105A"/>
    <w:rsid w:val="008D503D"/>
    <w:rsid w:val="008E2DA5"/>
    <w:rsid w:val="008F4FD7"/>
    <w:rsid w:val="009167B0"/>
    <w:rsid w:val="00934B87"/>
    <w:rsid w:val="00942DEE"/>
    <w:rsid w:val="00957448"/>
    <w:rsid w:val="00970820"/>
    <w:rsid w:val="0098103B"/>
    <w:rsid w:val="00985379"/>
    <w:rsid w:val="009C41FA"/>
    <w:rsid w:val="009D621D"/>
    <w:rsid w:val="009E559F"/>
    <w:rsid w:val="00A344B5"/>
    <w:rsid w:val="00A461CB"/>
    <w:rsid w:val="00A76445"/>
    <w:rsid w:val="00A83FBE"/>
    <w:rsid w:val="00A85C58"/>
    <w:rsid w:val="00AB6A84"/>
    <w:rsid w:val="00AC6028"/>
    <w:rsid w:val="00AD284E"/>
    <w:rsid w:val="00AE1EED"/>
    <w:rsid w:val="00AE35E9"/>
    <w:rsid w:val="00B025E5"/>
    <w:rsid w:val="00B15058"/>
    <w:rsid w:val="00B17239"/>
    <w:rsid w:val="00B22C36"/>
    <w:rsid w:val="00B3604F"/>
    <w:rsid w:val="00B544FA"/>
    <w:rsid w:val="00B626DA"/>
    <w:rsid w:val="00B813D1"/>
    <w:rsid w:val="00B91C5A"/>
    <w:rsid w:val="00BE2D7E"/>
    <w:rsid w:val="00BE66DB"/>
    <w:rsid w:val="00BF6277"/>
    <w:rsid w:val="00C000E3"/>
    <w:rsid w:val="00C109EC"/>
    <w:rsid w:val="00C44A33"/>
    <w:rsid w:val="00C72041"/>
    <w:rsid w:val="00C7207D"/>
    <w:rsid w:val="00C77C09"/>
    <w:rsid w:val="00CB7049"/>
    <w:rsid w:val="00CE033E"/>
    <w:rsid w:val="00CF524F"/>
    <w:rsid w:val="00CF65A9"/>
    <w:rsid w:val="00D06643"/>
    <w:rsid w:val="00D3679D"/>
    <w:rsid w:val="00D43796"/>
    <w:rsid w:val="00D43DB8"/>
    <w:rsid w:val="00D65D68"/>
    <w:rsid w:val="00D70523"/>
    <w:rsid w:val="00D84EF6"/>
    <w:rsid w:val="00D868C1"/>
    <w:rsid w:val="00DB5AB6"/>
    <w:rsid w:val="00DC2401"/>
    <w:rsid w:val="00E3681C"/>
    <w:rsid w:val="00E43A7F"/>
    <w:rsid w:val="00E43BA9"/>
    <w:rsid w:val="00E46F2D"/>
    <w:rsid w:val="00E55652"/>
    <w:rsid w:val="00EA3665"/>
    <w:rsid w:val="00F125FA"/>
    <w:rsid w:val="00F15A7E"/>
    <w:rsid w:val="00F474E0"/>
    <w:rsid w:val="00F8024F"/>
    <w:rsid w:val="00F85479"/>
    <w:rsid w:val="00F86093"/>
    <w:rsid w:val="00F87B18"/>
    <w:rsid w:val="00F936B4"/>
    <w:rsid w:val="00FB207A"/>
    <w:rsid w:val="00FC7DF5"/>
    <w:rsid w:val="00FE708D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FE2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6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A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header" Target="header1.xml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E9D9-E711-44A1-8849-AB25F3E4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7471D0D9</Template>
  <TotalTime>0</TotalTime>
  <Pages>9</Pages>
  <Words>992</Words>
  <Characters>5660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Pure 1, Unit 2: Series, Draft Version 1</vt:lpstr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Pure 1, Unit 2: Series, Draft Version 1</dc:title>
  <dc:subject/>
  <dc:creator/>
  <cp:keywords/>
  <dc:description/>
  <cp:lastModifiedBy/>
  <cp:revision>1</cp:revision>
  <dcterms:created xsi:type="dcterms:W3CDTF">2019-05-13T10:16:00Z</dcterms:created>
  <dcterms:modified xsi:type="dcterms:W3CDTF">2019-05-13T10:16:00Z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