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:rsidRPr="006732AF" w14:paraId="2AD4A860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3B6243" w14:textId="77777777" w:rsidR="00814220" w:rsidRPr="00DD0D9F" w:rsidRDefault="00814220" w:rsidP="00F25842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3358DD7" w14:textId="77777777" w:rsidR="00814220" w:rsidRPr="00DD0D9F" w:rsidRDefault="00814220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8F415A" w14:textId="77777777" w:rsidR="00814220" w:rsidRPr="00DD0D9F" w:rsidRDefault="00814220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B0824" w14:textId="77777777" w:rsidR="00814220" w:rsidRPr="00DD0D9F" w:rsidRDefault="00814220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1A041CE1" w14:textId="7997DDFF" w:rsidR="00814220" w:rsidRDefault="00814220" w:rsidP="00EA2462">
            <w:pPr>
              <w:pStyle w:val="TableHead"/>
              <w:framePr w:hSpace="0" w:wrap="auto" w:hAnchor="text" w:xAlign="left" w:yAlign="inline"/>
            </w:pPr>
            <w:r>
              <w:t>Pearson Progression Step</w:t>
            </w:r>
            <w:r w:rsidR="00970820">
              <w:t xml:space="preserve"> and Progress </w:t>
            </w:r>
            <w:r w:rsidR="00EA2462">
              <w:t>D</w:t>
            </w:r>
            <w:r w:rsidR="00970820">
              <w:t>escriptor</w:t>
            </w:r>
          </w:p>
        </w:tc>
      </w:tr>
      <w:tr w:rsidR="0041636E" w:rsidRPr="00395C5A" w14:paraId="7922F766" w14:textId="77777777" w:rsidTr="00FF3BB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B4C2D0A" w14:textId="77777777" w:rsidR="0041636E" w:rsidRPr="00F936B4" w:rsidRDefault="004163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74689B04" w14:textId="039BA243" w:rsidR="0041636E" w:rsidRPr="00D23ECE" w:rsidRDefault="0041636E" w:rsidP="00CA0E85">
            <w:pPr>
              <w:pStyle w:val="Text"/>
            </w:pPr>
            <w:r>
              <w:t xml:space="preserve">Uses </w:t>
            </w:r>
            <w:bookmarkStart w:id="1" w:name="MTBlankEqn"/>
            <w:r w:rsidRPr="00CA0E85">
              <w:rPr>
                <w:position w:val="-22"/>
              </w:rPr>
              <w:object w:dxaOrig="1100" w:dyaOrig="580" w14:anchorId="6BAC73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28.5pt" o:ole="">
                  <v:imagedata r:id="rId7" o:title=""/>
                </v:shape>
                <o:OLEObject Type="Embed" ProgID="Equation.DSMT4" ShapeID="_x0000_i1025" DrawAspect="Content" ObjectID="_1619251538" r:id="rId8"/>
              </w:object>
            </w:r>
            <w:bookmarkEnd w:id="1"/>
            <w:r>
              <w:t xml:space="preserve"> to write </w:t>
            </w:r>
            <w:r w:rsidRPr="00CA0E85">
              <w:rPr>
                <w:position w:val="-10"/>
              </w:rPr>
              <w:object w:dxaOrig="780" w:dyaOrig="300" w14:anchorId="6CE4F158">
                <v:shape id="_x0000_i1026" type="#_x0000_t75" style="width:39pt;height:15pt" o:ole="">
                  <v:imagedata r:id="rId9" o:title=""/>
                </v:shape>
                <o:OLEObject Type="Embed" ProgID="Equation.DSMT4" ShapeID="_x0000_i1026" DrawAspect="Content" ObjectID="_1619251539" r:id="rId10"/>
              </w:object>
            </w:r>
            <w:r>
              <w:t xml:space="preserve"> </w:t>
            </w:r>
            <w:bookmarkStart w:id="2" w:name="Temp"/>
            <w:bookmarkEnd w:id="2"/>
          </w:p>
        </w:tc>
        <w:tc>
          <w:tcPr>
            <w:tcW w:w="850" w:type="dxa"/>
            <w:shd w:val="clear" w:color="auto" w:fill="auto"/>
          </w:tcPr>
          <w:p w14:paraId="6C0FE61B" w14:textId="77777777" w:rsidR="0041636E" w:rsidRPr="00F936B4" w:rsidRDefault="004163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FB8B2D" w14:textId="77777777" w:rsidR="0041636E" w:rsidRPr="00F936B4" w:rsidRDefault="004163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5E2C332" w14:textId="77777777" w:rsidR="0041636E" w:rsidRDefault="0041636E" w:rsidP="00FB4658">
            <w:pPr>
              <w:pStyle w:val="Text"/>
              <w:jc w:val="center"/>
            </w:pPr>
            <w:r>
              <w:t>3rd</w:t>
            </w:r>
          </w:p>
          <w:p w14:paraId="00DEA9C1" w14:textId="633F13AD" w:rsidR="0041636E" w:rsidRPr="00D23ECE" w:rsidRDefault="0041636E" w:rsidP="00FB4658">
            <w:pPr>
              <w:pStyle w:val="Text"/>
              <w:jc w:val="center"/>
            </w:pPr>
            <w:r w:rsidRPr="00C631D0">
              <w:t>Use the relationship between the roots and coefficients of quadratics to solve problems</w:t>
            </w:r>
          </w:p>
        </w:tc>
      </w:tr>
      <w:tr w:rsidR="0041636E" w:rsidRPr="006732AF" w14:paraId="08E99EA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79FD4A" w14:textId="6767057E" w:rsidR="0041636E" w:rsidRPr="00F936B4" w:rsidRDefault="004163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F6E137" w14:textId="1A852F43" w:rsidR="0041636E" w:rsidRPr="00814220" w:rsidRDefault="0041636E" w:rsidP="00CA0E85">
            <w:pPr>
              <w:pStyle w:val="Text"/>
            </w:pPr>
            <w:r>
              <w:t xml:space="preserve">Solves to find </w:t>
            </w:r>
            <w:r w:rsidRPr="00CA0E85">
              <w:rPr>
                <w:position w:val="-22"/>
              </w:rPr>
              <w:object w:dxaOrig="720" w:dyaOrig="580" w14:anchorId="73507139">
                <v:shape id="_x0000_i1027" type="#_x0000_t75" style="width:36pt;height:28.5pt" o:ole="">
                  <v:imagedata r:id="rId11" o:title=""/>
                </v:shape>
                <o:OLEObject Type="Embed" ProgID="Equation.DSMT4" ShapeID="_x0000_i1027" DrawAspect="Content" ObjectID="_1619251540" r:id="rId1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92AD2F3" w14:textId="77777777" w:rsidR="0041636E" w:rsidRPr="00F936B4" w:rsidRDefault="004163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AEB7131" w14:textId="77777777" w:rsidR="0041636E" w:rsidRPr="00F936B4" w:rsidRDefault="004163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562587D" w14:textId="77777777" w:rsidR="0041636E" w:rsidRPr="00D23ECE" w:rsidRDefault="0041636E" w:rsidP="00C000E3">
            <w:pPr>
              <w:pStyle w:val="Text"/>
            </w:pPr>
          </w:p>
        </w:tc>
      </w:tr>
      <w:tr w:rsidR="0041636E" w:rsidRPr="006732AF" w14:paraId="3A73F75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7783EC" w14:textId="77777777" w:rsidR="0041636E" w:rsidRPr="00F936B4" w:rsidRDefault="0041636E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CAAC2" w14:textId="3A8ED919" w:rsidR="0041636E" w:rsidRPr="00D23ECE" w:rsidRDefault="0041636E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22"/>
              </w:rPr>
              <w:object w:dxaOrig="720" w:dyaOrig="580" w14:anchorId="31F65E4A">
                <v:shape id="_x0000_i1028" type="#_x0000_t75" style="width:36pt;height:28.5pt" o:ole="">
                  <v:imagedata r:id="rId13" o:title=""/>
                </v:shape>
                <o:OLEObject Type="Embed" ProgID="Equation.DSMT4" ShapeID="_x0000_i1028" DrawAspect="Content" ObjectID="_1619251541" r:id="rId14"/>
              </w:object>
            </w:r>
            <w:r>
              <w:t xml:space="preserve"> to write </w:t>
            </w:r>
            <w:r w:rsidRPr="00CA0E85">
              <w:rPr>
                <w:position w:val="-22"/>
              </w:rPr>
              <w:object w:dxaOrig="900" w:dyaOrig="580" w14:anchorId="57AEC417">
                <v:shape id="_x0000_i1029" type="#_x0000_t75" style="width:45pt;height:28.5pt" o:ole="">
                  <v:imagedata r:id="rId15" o:title=""/>
                </v:shape>
                <o:OLEObject Type="Embed" ProgID="Equation.DSMT4" ShapeID="_x0000_i1029" DrawAspect="Content" ObjectID="_1619251542" r:id="rId1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1FFACE4" w14:textId="77777777" w:rsidR="0041636E" w:rsidRPr="00F936B4" w:rsidRDefault="0041636E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988D8E" w14:textId="77777777" w:rsidR="0041636E" w:rsidRPr="00F936B4" w:rsidRDefault="0041636E" w:rsidP="00B14C4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F7B5B8C" w14:textId="77777777" w:rsidR="0041636E" w:rsidRPr="00D23ECE" w:rsidRDefault="0041636E" w:rsidP="00B14C49">
            <w:pPr>
              <w:pStyle w:val="Text"/>
            </w:pPr>
          </w:p>
        </w:tc>
      </w:tr>
      <w:tr w:rsidR="0041636E" w:rsidRPr="006732AF" w14:paraId="39C7A01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E439E5" w14:textId="77777777" w:rsidR="0041636E" w:rsidRPr="00F936B4" w:rsidRDefault="0041636E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8DBAA5" w14:textId="74C74D7E" w:rsidR="0041636E" w:rsidRPr="00814220" w:rsidRDefault="0041636E" w:rsidP="00CA0E85">
            <w:pPr>
              <w:pStyle w:val="Text"/>
            </w:pPr>
            <w:r>
              <w:t xml:space="preserve">Solves to find </w:t>
            </w:r>
            <w:r w:rsidRPr="00CA0E85">
              <w:rPr>
                <w:position w:val="-22"/>
              </w:rPr>
              <w:object w:dxaOrig="660" w:dyaOrig="580" w14:anchorId="27574DCC">
                <v:shape id="_x0000_i1030" type="#_x0000_t75" style="width:33pt;height:28.5pt" o:ole="">
                  <v:imagedata r:id="rId17" o:title=""/>
                </v:shape>
                <o:OLEObject Type="Embed" ProgID="Equation.DSMT4" ShapeID="_x0000_i1030" DrawAspect="Content" ObjectID="_1619251543" r:id="rId1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33E051C" w14:textId="77777777" w:rsidR="0041636E" w:rsidRPr="00F936B4" w:rsidRDefault="0041636E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56F3B6" w14:textId="77777777" w:rsidR="0041636E" w:rsidRPr="00F936B4" w:rsidRDefault="0041636E" w:rsidP="00B14C4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BD08693" w14:textId="77777777" w:rsidR="0041636E" w:rsidRPr="00D23ECE" w:rsidRDefault="0041636E" w:rsidP="00B14C49">
            <w:pPr>
              <w:pStyle w:val="Text"/>
            </w:pPr>
          </w:p>
        </w:tc>
      </w:tr>
      <w:tr w:rsidR="00B14C49" w:rsidRPr="006732AF" w14:paraId="5D9C2300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24A0B31" w14:textId="77777777" w:rsidR="00B14C49" w:rsidRPr="00D23ECE" w:rsidRDefault="00B14C49" w:rsidP="00B14C4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4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B14C49" w:rsidRPr="0092323C" w14:paraId="7490E36E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9F7ACC9" w14:textId="77777777" w:rsidR="00B14C49" w:rsidRDefault="00B14C49" w:rsidP="00B14C4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DAC898A" w14:textId="77777777" w:rsidR="00B14C49" w:rsidRDefault="00B14C49" w:rsidP="00B14C49">
            <w:pPr>
              <w:pStyle w:val="Text"/>
              <w:rPr>
                <w:b/>
              </w:rPr>
            </w:pPr>
          </w:p>
          <w:p w14:paraId="1F2549E7" w14:textId="77777777" w:rsidR="00B14C49" w:rsidRPr="0092323C" w:rsidRDefault="00B14C49" w:rsidP="00B14C49">
            <w:pPr>
              <w:pStyle w:val="Text"/>
              <w:jc w:val="center"/>
              <w:rPr>
                <w:b/>
              </w:rPr>
            </w:pPr>
          </w:p>
        </w:tc>
      </w:tr>
    </w:tbl>
    <w:p w14:paraId="094B3C3C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6732AF" w14:paraId="2747CB12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6528046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0FB2EE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02276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6E615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7EF5659A" w14:textId="5C043200" w:rsidR="008A3419" w:rsidRDefault="008A3419" w:rsidP="00B6635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66352">
              <w:t>D</w:t>
            </w:r>
            <w:r>
              <w:t>escriptor</w:t>
            </w:r>
          </w:p>
        </w:tc>
      </w:tr>
      <w:tr w:rsidR="0037340C" w:rsidRPr="006732AF" w14:paraId="01ACD0B5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8462A6A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06D5D2D1" w14:textId="38E0C122" w:rsidR="0037340C" w:rsidRPr="00D23ECE" w:rsidRDefault="0037340C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22"/>
              </w:rPr>
              <w:object w:dxaOrig="1100" w:dyaOrig="580" w14:anchorId="6418977F">
                <v:shape id="_x0000_i1031" type="#_x0000_t75" style="width:54pt;height:28.5pt" o:ole="">
                  <v:imagedata r:id="rId19" o:title=""/>
                </v:shape>
                <o:OLEObject Type="Embed" ProgID="Equation.DSMT4" ShapeID="_x0000_i1031" DrawAspect="Content" ObjectID="_1619251544" r:id="rId20"/>
              </w:object>
            </w:r>
            <w:r>
              <w:t xml:space="preserve"> to write </w:t>
            </w:r>
            <w:r w:rsidRPr="00CA0E85">
              <w:rPr>
                <w:position w:val="-22"/>
              </w:rPr>
              <w:object w:dxaOrig="1320" w:dyaOrig="580" w14:anchorId="3ECA2DD1">
                <v:shape id="_x0000_i1032" type="#_x0000_t75" style="width:66pt;height:28.5pt" o:ole="">
                  <v:imagedata r:id="rId21" o:title=""/>
                </v:shape>
                <o:OLEObject Type="Embed" ProgID="Equation.DSMT4" ShapeID="_x0000_i1032" DrawAspect="Content" ObjectID="_1619251545" r:id="rId2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4055924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39A346" w14:textId="77777777" w:rsidR="0037340C" w:rsidRPr="00F936B4" w:rsidRDefault="0037340C" w:rsidP="00B14C4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058431EE" w14:textId="77777777" w:rsidR="0037340C" w:rsidRDefault="0037340C" w:rsidP="00C631D0">
            <w:pPr>
              <w:pStyle w:val="Text"/>
              <w:jc w:val="center"/>
            </w:pPr>
            <w:r w:rsidRPr="00C631D0">
              <w:t>3rd</w:t>
            </w:r>
          </w:p>
          <w:p w14:paraId="12F5FB0D" w14:textId="3B7C259E" w:rsidR="0037340C" w:rsidRPr="00D23ECE" w:rsidRDefault="0037340C" w:rsidP="00C631D0">
            <w:pPr>
              <w:pStyle w:val="Text"/>
              <w:jc w:val="center"/>
            </w:pPr>
            <w:r w:rsidRPr="00C631D0">
              <w:t>Use the relationship between the roots and coefficients of quadratics to solve problems</w:t>
            </w:r>
          </w:p>
        </w:tc>
      </w:tr>
      <w:tr w:rsidR="0037340C" w:rsidRPr="006732AF" w14:paraId="3459D91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CF5EF5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7AC77A" w14:textId="271871D4" w:rsidR="0037340C" w:rsidRPr="00814220" w:rsidRDefault="0037340C" w:rsidP="00CA0E85">
            <w:pPr>
              <w:pStyle w:val="Text"/>
            </w:pPr>
            <w:r>
              <w:t xml:space="preserve">Solves to find </w:t>
            </w:r>
            <w:r w:rsidRPr="00CA0E85">
              <w:rPr>
                <w:position w:val="-6"/>
              </w:rPr>
              <w:object w:dxaOrig="800" w:dyaOrig="260" w14:anchorId="5AAC5921">
                <v:shape id="_x0000_i1033" type="#_x0000_t75" style="width:39pt;height:12pt" o:ole="">
                  <v:imagedata r:id="rId23" o:title=""/>
                </v:shape>
                <o:OLEObject Type="Embed" ProgID="Equation.DSMT4" ShapeID="_x0000_i1033" DrawAspect="Content" ObjectID="_1619251546" r:id="rId2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43886F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5D5E092" w14:textId="77777777" w:rsidR="0037340C" w:rsidRPr="00F936B4" w:rsidRDefault="0037340C" w:rsidP="00B14C4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14F722" w14:textId="77777777" w:rsidR="0037340C" w:rsidRPr="00D23ECE" w:rsidRDefault="0037340C" w:rsidP="00B14C49">
            <w:pPr>
              <w:pStyle w:val="Text"/>
            </w:pPr>
          </w:p>
        </w:tc>
      </w:tr>
      <w:tr w:rsidR="0037340C" w:rsidRPr="006732AF" w14:paraId="31AD9F4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EA76C2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DAF925" w14:textId="77777777" w:rsidR="0037340C" w:rsidRPr="00814220" w:rsidRDefault="0037340C" w:rsidP="00B14C4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194E644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852B922" w14:textId="77777777" w:rsidR="0037340C" w:rsidRPr="00F936B4" w:rsidRDefault="0037340C" w:rsidP="00B14C4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8954610" w14:textId="77777777" w:rsidR="0037340C" w:rsidRPr="00D23ECE" w:rsidRDefault="0037340C" w:rsidP="00B14C49">
            <w:pPr>
              <w:pStyle w:val="Text"/>
            </w:pPr>
          </w:p>
        </w:tc>
      </w:tr>
      <w:tr w:rsidR="0037340C" w:rsidRPr="006732AF" w14:paraId="225FE01A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CC3CA2B" w14:textId="622D629B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2E2FC4FD" w14:textId="0C6FCC31" w:rsidR="0037340C" w:rsidRPr="00D23ECE" w:rsidRDefault="0037340C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22"/>
              </w:rPr>
              <w:object w:dxaOrig="720" w:dyaOrig="580" w14:anchorId="6B73D883">
                <v:shape id="_x0000_i1034" type="#_x0000_t75" style="width:36pt;height:28.5pt" o:ole="">
                  <v:imagedata r:id="rId25" o:title=""/>
                </v:shape>
                <o:OLEObject Type="Embed" ProgID="Equation.DSMT4" ShapeID="_x0000_i1034" DrawAspect="Content" ObjectID="_1619251547" r:id="rId26"/>
              </w:object>
            </w:r>
            <w:r>
              <w:t xml:space="preserve"> to write </w:t>
            </w:r>
            <w:r w:rsidRPr="00CA0E85">
              <w:rPr>
                <w:position w:val="-22"/>
              </w:rPr>
              <w:object w:dxaOrig="2240" w:dyaOrig="580" w14:anchorId="4B788B9B">
                <v:shape id="_x0000_i1035" type="#_x0000_t75" style="width:112.5pt;height:28.5pt" o:ole="">
                  <v:imagedata r:id="rId27" o:title=""/>
                </v:shape>
                <o:OLEObject Type="Embed" ProgID="Equation.DSMT4" ShapeID="_x0000_i1035" DrawAspect="Content" ObjectID="_1619251548" r:id="rId2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9A4F101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7BE9E10" w14:textId="77777777" w:rsidR="0037340C" w:rsidRPr="00F936B4" w:rsidRDefault="0037340C" w:rsidP="00B14C4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014A59C" w14:textId="77777777" w:rsidR="0037340C" w:rsidRDefault="0037340C" w:rsidP="00C631D0">
            <w:pPr>
              <w:pStyle w:val="Text"/>
              <w:jc w:val="center"/>
            </w:pPr>
            <w:r>
              <w:t>3rd</w:t>
            </w:r>
          </w:p>
          <w:p w14:paraId="76C29876" w14:textId="62263D90" w:rsidR="0037340C" w:rsidRPr="00D23ECE" w:rsidRDefault="0037340C" w:rsidP="00C631D0">
            <w:pPr>
              <w:pStyle w:val="Text"/>
              <w:jc w:val="center"/>
            </w:pPr>
            <w:r w:rsidRPr="00C631D0">
              <w:t>Use the relationship between the roots and coefficients of quadratics to solve problems</w:t>
            </w:r>
          </w:p>
        </w:tc>
      </w:tr>
      <w:tr w:rsidR="0037340C" w:rsidRPr="006732AF" w14:paraId="318BF07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251B63" w14:textId="63224BE1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1988BEA" w14:textId="130FF2C0" w:rsidR="0037340C" w:rsidRPr="00814220" w:rsidRDefault="0037340C" w:rsidP="00CA0E85">
            <w:pPr>
              <w:pStyle w:val="Text"/>
            </w:pPr>
            <w:r>
              <w:t xml:space="preserve">Solves to find </w:t>
            </w:r>
            <w:r w:rsidRPr="00CA0E85">
              <w:rPr>
                <w:position w:val="-6"/>
              </w:rPr>
              <w:object w:dxaOrig="620" w:dyaOrig="260" w14:anchorId="242A08E5">
                <v:shape id="_x0000_i1036" type="#_x0000_t75" style="width:30.75pt;height:12pt" o:ole="">
                  <v:imagedata r:id="rId29" o:title=""/>
                </v:shape>
                <o:OLEObject Type="Embed" ProgID="Equation.DSMT4" ShapeID="_x0000_i1036" DrawAspect="Content" ObjectID="_1619251549" r:id="rId30"/>
              </w:object>
            </w:r>
            <w:r>
              <w:t xml:space="preserve"> and concludes </w:t>
            </w:r>
            <w:r w:rsidRPr="00CA0E85">
              <w:rPr>
                <w:position w:val="-6"/>
              </w:rPr>
              <w:object w:dxaOrig="620" w:dyaOrig="260" w14:anchorId="165717C4">
                <v:shape id="_x0000_i1037" type="#_x0000_t75" style="width:30.75pt;height:12pt" o:ole="">
                  <v:imagedata r:id="rId31" o:title=""/>
                </v:shape>
                <o:OLEObject Type="Embed" ProgID="Equation.DSMT4" ShapeID="_x0000_i1037" DrawAspect="Content" ObjectID="_1619251550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643C7FE0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002957C" w14:textId="77777777" w:rsidR="0037340C" w:rsidRPr="00F936B4" w:rsidRDefault="0037340C" w:rsidP="00B14C4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E2D791B" w14:textId="77777777" w:rsidR="0037340C" w:rsidRPr="00D23ECE" w:rsidRDefault="0037340C" w:rsidP="00B14C49">
            <w:pPr>
              <w:pStyle w:val="Text"/>
            </w:pPr>
          </w:p>
        </w:tc>
      </w:tr>
      <w:tr w:rsidR="0037340C" w:rsidRPr="006732AF" w14:paraId="07434C1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946C47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0ACD57" w14:textId="77777777" w:rsidR="0037340C" w:rsidRPr="00D23ECE" w:rsidRDefault="0037340C" w:rsidP="00B14C4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E744B82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E81B04F" w14:textId="77777777" w:rsidR="0037340C" w:rsidRPr="00F936B4" w:rsidRDefault="0037340C" w:rsidP="00B14C4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055D117" w14:textId="77777777" w:rsidR="0037340C" w:rsidRPr="00D23ECE" w:rsidRDefault="0037340C" w:rsidP="00B14C49">
            <w:pPr>
              <w:pStyle w:val="Text"/>
            </w:pPr>
          </w:p>
        </w:tc>
      </w:tr>
      <w:tr w:rsidR="00B14C49" w:rsidRPr="006732AF" w14:paraId="5E749B94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BCA643F" w14:textId="77777777" w:rsidR="00B14C49" w:rsidRPr="00D23ECE" w:rsidRDefault="00B14C49" w:rsidP="00B14C4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14C49" w:rsidRPr="0092323C" w14:paraId="3743650D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A815CAD" w14:textId="77777777" w:rsidR="00B14C49" w:rsidRDefault="00B14C49" w:rsidP="00B14C4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FCD1F82" w14:textId="77777777" w:rsidR="00B14C49" w:rsidRDefault="00B14C49" w:rsidP="00B14C49">
            <w:pPr>
              <w:pStyle w:val="Text"/>
              <w:rPr>
                <w:b/>
              </w:rPr>
            </w:pPr>
          </w:p>
          <w:p w14:paraId="4B3E7CB7" w14:textId="77777777" w:rsidR="00B14C49" w:rsidRPr="0092323C" w:rsidRDefault="00B14C49" w:rsidP="00B14C49">
            <w:pPr>
              <w:pStyle w:val="Text"/>
              <w:jc w:val="center"/>
              <w:rPr>
                <w:b/>
              </w:rPr>
            </w:pPr>
          </w:p>
        </w:tc>
      </w:tr>
    </w:tbl>
    <w:p w14:paraId="70BCB99A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6732AF" w14:paraId="29AC72F3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32938D1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F7564BF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6BD6A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D7708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078C3A7D" w14:textId="16E517DA" w:rsidR="008A3419" w:rsidRDefault="008A3419" w:rsidP="000B3EF0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0B3EF0">
              <w:t>D</w:t>
            </w:r>
            <w:r>
              <w:t>escriptor</w:t>
            </w:r>
          </w:p>
        </w:tc>
      </w:tr>
      <w:tr w:rsidR="0037340C" w:rsidRPr="006732AF" w14:paraId="21C6882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7C2AE31" w14:textId="77777777" w:rsidR="0037340C" w:rsidRPr="00F936B4" w:rsidRDefault="0037340C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62A16670" w14:textId="3DC97C2E" w:rsidR="0037340C" w:rsidRPr="00D23ECE" w:rsidRDefault="0037340C" w:rsidP="00884A30">
            <w:pPr>
              <w:pStyle w:val="Text"/>
            </w:pPr>
            <w:r>
              <w:t xml:space="preserve">States </w:t>
            </w:r>
            <w:r w:rsidRPr="00CA0E85">
              <w:rPr>
                <w:position w:val="-22"/>
              </w:rPr>
              <w:object w:dxaOrig="1700" w:dyaOrig="580" w14:anchorId="490BEE93">
                <v:shape id="_x0000_i1038" type="#_x0000_t75" style="width:84.75pt;height:28.5pt" o:ole="">
                  <v:imagedata r:id="rId33" o:title=""/>
                </v:shape>
                <o:OLEObject Type="Embed" ProgID="Equation.DSMT4" ShapeID="_x0000_i1038" DrawAspect="Content" ObjectID="_1619251551" r:id="rId34"/>
              </w:object>
            </w:r>
            <w:r>
              <w:t xml:space="preserve"> </w:t>
            </w:r>
            <w:r w:rsidRPr="00CA0E85">
              <w:rPr>
                <w:position w:val="-10"/>
              </w:rPr>
              <w:object w:dxaOrig="859" w:dyaOrig="300" w14:anchorId="747095D9">
                <v:shape id="_x0000_i1039" type="#_x0000_t75" style="width:43.5pt;height:15pt" o:ole="">
                  <v:imagedata r:id="rId35" o:title=""/>
                </v:shape>
                <o:OLEObject Type="Embed" ProgID="Equation.DSMT4" ShapeID="_x0000_i1039" DrawAspect="Content" ObjectID="_1619251552" r:id="rId36"/>
              </w:object>
            </w:r>
            <w:r>
              <w:t xml:space="preserve"> and </w:t>
            </w:r>
            <w:r w:rsidRPr="00CA0E85">
              <w:rPr>
                <w:position w:val="-22"/>
              </w:rPr>
              <w:object w:dxaOrig="1340" w:dyaOrig="580" w14:anchorId="1BF79B7B">
                <v:shape id="_x0000_i1040" type="#_x0000_t75" style="width:67.5pt;height:28.5pt" o:ole="">
                  <v:imagedata r:id="rId37" o:title=""/>
                </v:shape>
                <o:OLEObject Type="Embed" ProgID="Equation.DSMT4" ShapeID="_x0000_i1040" DrawAspect="Content" ObjectID="_1619251553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64E3D251" w14:textId="77777777" w:rsidR="0037340C" w:rsidRPr="00F936B4" w:rsidRDefault="0037340C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3086264" w14:textId="77777777" w:rsidR="0037340C" w:rsidRPr="00F936B4" w:rsidRDefault="0037340C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19B6F17" w14:textId="77777777" w:rsidR="0037340C" w:rsidRDefault="0037340C" w:rsidP="00C631D0">
            <w:pPr>
              <w:pStyle w:val="Text"/>
              <w:jc w:val="center"/>
            </w:pPr>
            <w:r w:rsidRPr="00C631D0">
              <w:t>4th</w:t>
            </w:r>
          </w:p>
          <w:p w14:paraId="0334F5CE" w14:textId="0301AAAA" w:rsidR="0037340C" w:rsidRPr="00D23ECE" w:rsidRDefault="0037340C" w:rsidP="00C631D0">
            <w:pPr>
              <w:pStyle w:val="Text"/>
              <w:jc w:val="center"/>
            </w:pPr>
            <w:r w:rsidRPr="00C631D0">
              <w:t>Find the values of functions of the roots of a cubic equation</w:t>
            </w:r>
          </w:p>
        </w:tc>
      </w:tr>
      <w:tr w:rsidR="0037340C" w:rsidRPr="006732AF" w14:paraId="6846DA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61E901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34BBFB" w14:textId="77777777" w:rsidR="0037340C" w:rsidRPr="00814220" w:rsidRDefault="0037340C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1C663F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D8B6578" w14:textId="77777777" w:rsidR="0037340C" w:rsidRPr="00F936B4" w:rsidRDefault="0037340C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7C05342" w14:textId="77777777" w:rsidR="0037340C" w:rsidRPr="00D23ECE" w:rsidRDefault="0037340C" w:rsidP="003B6500">
            <w:pPr>
              <w:pStyle w:val="Text"/>
            </w:pPr>
          </w:p>
        </w:tc>
      </w:tr>
      <w:tr w:rsidR="0037340C" w:rsidRPr="006732AF" w14:paraId="311F092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13289B5" w14:textId="49350D3E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0AD99948" w14:textId="7422EFCF" w:rsidR="0037340C" w:rsidRPr="00814220" w:rsidRDefault="0037340C" w:rsidP="00CA0E85">
            <w:pPr>
              <w:pStyle w:val="Text"/>
            </w:pPr>
            <w:r>
              <w:t xml:space="preserve">Deduces that </w:t>
            </w:r>
            <w:r w:rsidRPr="00CA0E85">
              <w:rPr>
                <w:position w:val="-6"/>
              </w:rPr>
              <w:object w:dxaOrig="980" w:dyaOrig="260" w14:anchorId="35F88563">
                <v:shape id="_x0000_i1041" type="#_x0000_t75" style="width:48pt;height:12pt" o:ole="">
                  <v:imagedata r:id="rId39" o:title=""/>
                </v:shape>
                <o:OLEObject Type="Embed" ProgID="Equation.DSMT4" ShapeID="_x0000_i1041" DrawAspect="Content" ObjectID="_1619251554" r:id="rId40"/>
              </w:object>
            </w:r>
            <w:r>
              <w:t xml:space="preserve"> is a root.</w:t>
            </w:r>
          </w:p>
        </w:tc>
        <w:tc>
          <w:tcPr>
            <w:tcW w:w="850" w:type="dxa"/>
            <w:shd w:val="clear" w:color="auto" w:fill="auto"/>
          </w:tcPr>
          <w:p w14:paraId="58DA1F4B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2EF782B" w14:textId="77777777" w:rsidR="0037340C" w:rsidRPr="00F936B4" w:rsidRDefault="0037340C" w:rsidP="003B650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DBFE47B" w14:textId="77777777" w:rsidR="0037340C" w:rsidRDefault="0037340C" w:rsidP="00C631D0">
            <w:pPr>
              <w:pStyle w:val="Text"/>
              <w:jc w:val="center"/>
            </w:pPr>
            <w:r w:rsidRPr="00C631D0">
              <w:t>4th</w:t>
            </w:r>
          </w:p>
          <w:p w14:paraId="77E1EBC6" w14:textId="75AD36E5" w:rsidR="0037340C" w:rsidRPr="00D23ECE" w:rsidRDefault="0037340C" w:rsidP="00C631D0">
            <w:pPr>
              <w:pStyle w:val="Text"/>
              <w:jc w:val="center"/>
            </w:pPr>
            <w:r w:rsidRPr="00C631D0">
              <w:t>Use the relationship between the roots and coefficients of cubics to solve problems</w:t>
            </w:r>
          </w:p>
        </w:tc>
      </w:tr>
      <w:tr w:rsidR="0037340C" w:rsidRPr="006732AF" w14:paraId="59DB7D7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B02C77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A68349" w14:textId="789165BC" w:rsidR="0037340C" w:rsidRPr="00814220" w:rsidRDefault="0037340C" w:rsidP="00CA0E85">
            <w:pPr>
              <w:pStyle w:val="Text"/>
            </w:pPr>
            <w:r>
              <w:t xml:space="preserve">Finds </w:t>
            </w:r>
            <w:r w:rsidRPr="00884BD2">
              <w:rPr>
                <w:position w:val="-10"/>
              </w:rPr>
              <w:object w:dxaOrig="2299" w:dyaOrig="300" w14:anchorId="6293AFD2">
                <v:shape id="_x0000_i1042" type="#_x0000_t75" style="width:115.5pt;height:15pt" o:ole="">
                  <v:imagedata r:id="rId41" o:title=""/>
                </v:shape>
                <o:OLEObject Type="Embed" ProgID="Equation.DSMT4" ShapeID="_x0000_i1042" DrawAspect="Content" ObjectID="_1619251555" r:id="rId4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A0747E1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5D8411" w14:textId="77777777" w:rsidR="0037340C" w:rsidRPr="00F936B4" w:rsidRDefault="0037340C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2A04749" w14:textId="77777777" w:rsidR="0037340C" w:rsidRPr="00D23ECE" w:rsidRDefault="0037340C" w:rsidP="003B6500">
            <w:pPr>
              <w:pStyle w:val="Text"/>
            </w:pPr>
          </w:p>
        </w:tc>
      </w:tr>
      <w:tr w:rsidR="0037340C" w:rsidRPr="006732AF" w14:paraId="5875131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68C55A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67E1FD" w14:textId="10668414" w:rsidR="0037340C" w:rsidRDefault="0037340C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10"/>
              </w:rPr>
              <w:object w:dxaOrig="2160" w:dyaOrig="300" w14:anchorId="208FB6A6">
                <v:shape id="_x0000_i1043" type="#_x0000_t75" style="width:108pt;height:15pt" o:ole="">
                  <v:imagedata r:id="rId43" o:title=""/>
                </v:shape>
                <o:OLEObject Type="Embed" ProgID="Equation.DSMT4" ShapeID="_x0000_i1043" DrawAspect="Content" ObjectID="_1619251556" r:id="rId44"/>
              </w:object>
            </w:r>
            <w:r>
              <w:t xml:space="preserve"> to state </w:t>
            </w:r>
            <w:r w:rsidRPr="00CA0E85">
              <w:rPr>
                <w:position w:val="-22"/>
              </w:rPr>
              <w:object w:dxaOrig="540" w:dyaOrig="580" w14:anchorId="348BF840">
                <v:shape id="_x0000_i1044" type="#_x0000_t75" style="width:27pt;height:28.5pt" o:ole="">
                  <v:imagedata r:id="rId45" o:title=""/>
                </v:shape>
                <o:OLEObject Type="Embed" ProgID="Equation.DSMT4" ShapeID="_x0000_i1044" DrawAspect="Content" ObjectID="_1619251557" r:id="rId4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6558E02" w14:textId="77777777" w:rsidR="0037340C" w:rsidRDefault="0037340C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35E088" w14:textId="77777777" w:rsidR="0037340C" w:rsidRDefault="0037340C" w:rsidP="00AB771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CF39A58" w14:textId="77777777" w:rsidR="0037340C" w:rsidRPr="00D23ECE" w:rsidRDefault="0037340C" w:rsidP="003B6500">
            <w:pPr>
              <w:pStyle w:val="Text"/>
            </w:pPr>
          </w:p>
        </w:tc>
      </w:tr>
      <w:tr w:rsidR="0037340C" w:rsidRPr="006732AF" w14:paraId="3964C54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6AFDCE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77924" w14:textId="77777777" w:rsidR="0037340C" w:rsidRDefault="0037340C" w:rsidP="00DC240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30F217D" w14:textId="77777777" w:rsidR="0037340C" w:rsidRDefault="0037340C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6846FDB" w14:textId="77777777" w:rsidR="0037340C" w:rsidRDefault="0037340C" w:rsidP="00AB771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1C40E48" w14:textId="77777777" w:rsidR="0037340C" w:rsidRPr="00D23ECE" w:rsidRDefault="0037340C" w:rsidP="003B6500">
            <w:pPr>
              <w:pStyle w:val="Text"/>
            </w:pPr>
          </w:p>
        </w:tc>
      </w:tr>
      <w:tr w:rsidR="00DF6FE3" w:rsidRPr="006732AF" w14:paraId="0C80B979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F249C7" w14:textId="68318164" w:rsidR="00DF6FE3" w:rsidRPr="00F936B4" w:rsidRDefault="00DF6FE3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2AE58896" w14:textId="77777777" w:rsidR="00DF6FE3" w:rsidRDefault="00DF6FE3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22"/>
              </w:rPr>
              <w:object w:dxaOrig="1640" w:dyaOrig="580" w14:anchorId="02490127">
                <v:shape id="_x0000_i1045" type="#_x0000_t75" style="width:82.5pt;height:28.5pt" o:ole="">
                  <v:imagedata r:id="rId47" o:title=""/>
                </v:shape>
                <o:OLEObject Type="Embed" ProgID="Equation.DSMT4" ShapeID="_x0000_i1045" DrawAspect="Content" ObjectID="_1619251558" r:id="rId48"/>
              </w:object>
            </w:r>
            <w:r>
              <w:t xml:space="preserve"> to write</w:t>
            </w:r>
          </w:p>
          <w:p w14:paraId="0F054E95" w14:textId="4ABB4BE1" w:rsidR="00DF6FE3" w:rsidRDefault="00DF6FE3" w:rsidP="00CA0E85">
            <w:pPr>
              <w:pStyle w:val="Text"/>
            </w:pPr>
            <w:r w:rsidRPr="00CA0E85">
              <w:rPr>
                <w:position w:val="-22"/>
              </w:rPr>
              <w:object w:dxaOrig="2580" w:dyaOrig="580" w14:anchorId="5260628C">
                <v:shape id="_x0000_i1046" type="#_x0000_t75" style="width:129.75pt;height:28.5pt" o:ole="">
                  <v:imagedata r:id="rId49" o:title=""/>
                </v:shape>
                <o:OLEObject Type="Embed" ProgID="Equation.DSMT4" ShapeID="_x0000_i1046" DrawAspect="Content" ObjectID="_1619251559" r:id="rId5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9A46432" w14:textId="77777777" w:rsidR="00DF6FE3" w:rsidRDefault="00DF6FE3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2A4C99A" w14:textId="77777777" w:rsidR="00DF6FE3" w:rsidRDefault="00DF6FE3" w:rsidP="00AB771A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0B2E0311" w14:textId="77777777" w:rsidR="00DF6FE3" w:rsidRDefault="00DF6FE3" w:rsidP="00C631D0">
            <w:pPr>
              <w:pStyle w:val="Text"/>
              <w:jc w:val="center"/>
            </w:pPr>
            <w:r>
              <w:t>4th</w:t>
            </w:r>
          </w:p>
          <w:p w14:paraId="56D6E0F3" w14:textId="13CBC415" w:rsidR="00DF6FE3" w:rsidRPr="00D23ECE" w:rsidRDefault="00DF6FE3" w:rsidP="00C631D0">
            <w:pPr>
              <w:pStyle w:val="Text"/>
              <w:jc w:val="center"/>
            </w:pPr>
            <w:r w:rsidRPr="00C631D0">
              <w:t>Use the relationship between the roots and coefficients of cubics to solve problems</w:t>
            </w:r>
          </w:p>
        </w:tc>
      </w:tr>
      <w:tr w:rsidR="00DF6FE3" w:rsidRPr="006732AF" w14:paraId="09B4A4F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581FB6" w14:textId="7F3867CE" w:rsidR="00DF6FE3" w:rsidRPr="00F936B4" w:rsidRDefault="00DF6FE3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C57144" w14:textId="0945DEB6" w:rsidR="00DF6FE3" w:rsidRDefault="00DF6FE3" w:rsidP="00CA0E85">
            <w:pPr>
              <w:pStyle w:val="Text"/>
            </w:pPr>
            <w:r>
              <w:t xml:space="preserve">Solves to find </w:t>
            </w:r>
            <w:r w:rsidRPr="00CA0E85">
              <w:rPr>
                <w:position w:val="-6"/>
              </w:rPr>
              <w:object w:dxaOrig="740" w:dyaOrig="260" w14:anchorId="1F1CFA2C">
                <v:shape id="_x0000_i1047" type="#_x0000_t75" style="width:36pt;height:12pt" o:ole="">
                  <v:imagedata r:id="rId51" o:title=""/>
                </v:shape>
                <o:OLEObject Type="Embed" ProgID="Equation.DSMT4" ShapeID="_x0000_i1047" DrawAspect="Content" ObjectID="_1619251560" r:id="rId5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9729F9" w14:textId="77777777" w:rsidR="00DF6FE3" w:rsidRDefault="00DF6FE3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32216D" w14:textId="77777777" w:rsidR="00DF6FE3" w:rsidRDefault="00DF6FE3" w:rsidP="00AB771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D394910" w14:textId="77777777" w:rsidR="00DF6FE3" w:rsidRPr="00D23ECE" w:rsidRDefault="00DF6FE3" w:rsidP="003B6500">
            <w:pPr>
              <w:pStyle w:val="Text"/>
            </w:pPr>
          </w:p>
        </w:tc>
      </w:tr>
      <w:tr w:rsidR="00DF6FE3" w:rsidRPr="006732AF" w14:paraId="64540B9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29230B" w14:textId="77777777" w:rsidR="00DF6FE3" w:rsidRPr="00F936B4" w:rsidRDefault="00DF6FE3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32473F" w14:textId="77777777" w:rsidR="00DF6FE3" w:rsidRPr="00814220" w:rsidRDefault="00DF6FE3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E4053E" w14:textId="77777777" w:rsidR="00DF6FE3" w:rsidRPr="00F936B4" w:rsidRDefault="00DF6FE3" w:rsidP="009805C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4A9EEB1" w14:textId="77777777" w:rsidR="00DF6FE3" w:rsidRPr="00F936B4" w:rsidRDefault="00DF6FE3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636EDF7" w14:textId="77777777" w:rsidR="00DF6FE3" w:rsidRPr="00D23ECE" w:rsidRDefault="00DF6FE3" w:rsidP="003B6500">
            <w:pPr>
              <w:pStyle w:val="Text"/>
            </w:pPr>
          </w:p>
        </w:tc>
      </w:tr>
      <w:tr w:rsidR="003B6500" w:rsidRPr="006732AF" w14:paraId="75032AC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74ECC60" w14:textId="77777777" w:rsidR="003B6500" w:rsidRPr="00D23ECE" w:rsidRDefault="003B6500" w:rsidP="009805C7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352C51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9A8C2C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58D256F" w14:textId="20DC8704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734717B" w14:textId="77777777" w:rsidR="001A3397" w:rsidRDefault="001A3397" w:rsidP="003B6500">
            <w:pPr>
              <w:pStyle w:val="TableHead"/>
              <w:framePr w:hSpace="0" w:wrap="auto" w:hAnchor="text" w:xAlign="left" w:yAlign="inline"/>
            </w:pPr>
          </w:p>
          <w:p w14:paraId="62E1C0A7" w14:textId="77777777" w:rsidR="00F746E5" w:rsidRPr="0092323C" w:rsidRDefault="00F746E5" w:rsidP="00FB06F7">
            <w:pPr>
              <w:pStyle w:val="Text"/>
              <w:rPr>
                <w:b/>
              </w:rPr>
            </w:pPr>
          </w:p>
        </w:tc>
      </w:tr>
    </w:tbl>
    <w:p w14:paraId="7D417599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6732AF" w14:paraId="19E9A4DF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3495B87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0492814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35F88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4BD33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1F9B0A5F" w14:textId="3330A505" w:rsidR="008A3419" w:rsidRDefault="008A3419" w:rsidP="00CB4798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CB4798">
              <w:t>D</w:t>
            </w:r>
            <w:r>
              <w:t>escriptor</w:t>
            </w:r>
          </w:p>
        </w:tc>
      </w:tr>
      <w:tr w:rsidR="00DF6FE3" w:rsidRPr="006732AF" w14:paraId="2C844198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366C7FE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091331F8" w14:textId="0FF504D9" w:rsidR="00DF6FE3" w:rsidRPr="00814220" w:rsidRDefault="00DF6FE3" w:rsidP="00CA0E85">
            <w:pPr>
              <w:pStyle w:val="Text"/>
            </w:pPr>
            <w:r>
              <w:t xml:space="preserve">Multiplies the three given roots together and sets the result equal to 52 or −52. For example </w:t>
            </w:r>
            <w:r w:rsidRPr="00CA0E85">
              <w:rPr>
                <w:position w:val="-26"/>
              </w:rPr>
              <w:object w:dxaOrig="2600" w:dyaOrig="639" w14:anchorId="242AED89">
                <v:shape id="_x0000_i1048" type="#_x0000_t75" style="width:129.75pt;height:33pt" o:ole="">
                  <v:imagedata r:id="rId53" o:title=""/>
                </v:shape>
                <o:OLEObject Type="Embed" ProgID="Equation.DSMT4" ShapeID="_x0000_i1048" DrawAspect="Content" ObjectID="_1619251561" r:id="rId54"/>
              </w:object>
            </w:r>
            <w:r>
              <w:t xml:space="preserve"> or </w:t>
            </w:r>
            <w:r w:rsidRPr="00CA0E85">
              <w:rPr>
                <w:position w:val="-26"/>
              </w:rPr>
              <w:object w:dxaOrig="2460" w:dyaOrig="639" w14:anchorId="5D06C69F">
                <v:shape id="_x0000_i1049" type="#_x0000_t75" style="width:122.25pt;height:33pt" o:ole="">
                  <v:imagedata r:id="rId55" o:title=""/>
                </v:shape>
                <o:OLEObject Type="Embed" ProgID="Equation.DSMT4" ShapeID="_x0000_i1049" DrawAspect="Content" ObjectID="_1619251562" r:id="rId56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4070B0A4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E354A3C" w14:textId="77777777" w:rsidR="00DF6FE3" w:rsidRPr="00F936B4" w:rsidRDefault="00DF6FE3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B005D10" w14:textId="77777777" w:rsidR="00DF6FE3" w:rsidRDefault="00DF6FE3" w:rsidP="002D4276">
            <w:pPr>
              <w:pStyle w:val="Text"/>
              <w:jc w:val="center"/>
            </w:pPr>
            <w:r>
              <w:t>5th</w:t>
            </w:r>
          </w:p>
          <w:p w14:paraId="751472C7" w14:textId="1CE07BF6" w:rsidR="00DF6FE3" w:rsidRPr="00D23ECE" w:rsidRDefault="00DF6FE3" w:rsidP="002D4276">
            <w:pPr>
              <w:pStyle w:val="Text"/>
              <w:jc w:val="center"/>
            </w:pPr>
            <w:r w:rsidRPr="00C631D0">
              <w:t>Use the relationship between the roots and coefficients of quartics to solve problems</w:t>
            </w:r>
          </w:p>
        </w:tc>
      </w:tr>
      <w:tr w:rsidR="00DF6FE3" w:rsidRPr="006732AF" w14:paraId="11C86E1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D51D16" w14:textId="07FF20B5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C9D006" w14:textId="6FD42E6E" w:rsidR="00DF6FE3" w:rsidRPr="00814220" w:rsidRDefault="00DF6FE3" w:rsidP="00CA0E85">
            <w:pPr>
              <w:pStyle w:val="Text"/>
            </w:pPr>
            <w:r>
              <w:t xml:space="preserve">Correctly uses </w:t>
            </w:r>
            <w:r w:rsidRPr="00CA0E85">
              <w:rPr>
                <w:position w:val="-26"/>
              </w:rPr>
              <w:object w:dxaOrig="2460" w:dyaOrig="639" w14:anchorId="18B6B030">
                <v:shape id="_x0000_i1050" type="#_x0000_t75" style="width:122.25pt;height:33pt" o:ole="">
                  <v:imagedata r:id="rId57" o:title=""/>
                </v:shape>
                <o:OLEObject Type="Embed" ProgID="Equation.DSMT4" ShapeID="_x0000_i1050" DrawAspect="Content" ObjectID="_1619251563" r:id="rId58"/>
              </w:object>
            </w:r>
            <w:r>
              <w:t xml:space="preserve"> to find </w:t>
            </w:r>
            <w:r w:rsidRPr="00CA0E85">
              <w:rPr>
                <w:position w:val="-6"/>
              </w:rPr>
              <w:object w:dxaOrig="1500" w:dyaOrig="340" w14:anchorId="3335CBFB">
                <v:shape id="_x0000_i1051" type="#_x0000_t75" style="width:75.75pt;height:18pt" o:ole="">
                  <v:imagedata r:id="rId59" o:title=""/>
                </v:shape>
                <o:OLEObject Type="Embed" ProgID="Equation.DSMT4" ShapeID="_x0000_i1051" DrawAspect="Content" ObjectID="_1619251564" r:id="rId6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33E59C3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0650AD" w14:textId="77777777" w:rsidR="00DF6FE3" w:rsidRPr="00F936B4" w:rsidRDefault="00DF6FE3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F51D796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29A334E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3303C0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23AF79" w14:textId="77777777" w:rsidR="00DF6FE3" w:rsidRPr="00814220" w:rsidRDefault="00DF6FE3" w:rsidP="00F746E5">
            <w:pPr>
              <w:pStyle w:val="Text"/>
            </w:pPr>
            <w:r>
              <w:t>Attempts to solve this quadratic using either completing the square or the quadratic formula.</w:t>
            </w:r>
          </w:p>
        </w:tc>
        <w:tc>
          <w:tcPr>
            <w:tcW w:w="850" w:type="dxa"/>
            <w:shd w:val="clear" w:color="auto" w:fill="auto"/>
          </w:tcPr>
          <w:p w14:paraId="4D0F7CD0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63418D1" w14:textId="77777777" w:rsidR="00DF6FE3" w:rsidRPr="00F936B4" w:rsidRDefault="00DF6FE3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77A90149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1BCD1C9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320EAF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6A3E52" w14:textId="2B123BF6" w:rsidR="00DF6FE3" w:rsidRPr="00814220" w:rsidRDefault="00DF6FE3" w:rsidP="00CA0E85">
            <w:pPr>
              <w:pStyle w:val="Text"/>
            </w:pPr>
            <w:r>
              <w:t xml:space="preserve">Correctly finds </w:t>
            </w:r>
            <w:r w:rsidRPr="00CA0E85">
              <w:rPr>
                <w:position w:val="-6"/>
              </w:rPr>
              <w:object w:dxaOrig="920" w:dyaOrig="260" w14:anchorId="6662744A">
                <v:shape id="_x0000_i1052" type="#_x0000_t75" style="width:45.75pt;height:12pt" o:ole="">
                  <v:imagedata r:id="rId61" o:title=""/>
                </v:shape>
                <o:OLEObject Type="Embed" ProgID="Equation.DSMT4" ShapeID="_x0000_i1052" DrawAspect="Content" ObjectID="_1619251565" r:id="rId6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2E59540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C9B7A57" w14:textId="77777777" w:rsidR="00DF6FE3" w:rsidRPr="00F936B4" w:rsidRDefault="00DF6FE3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3B11706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271B7EF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CEBDC6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532480" w14:textId="4F4F9429" w:rsidR="00DF6FE3" w:rsidRPr="00814220" w:rsidRDefault="00DF6FE3" w:rsidP="00CA0E85">
            <w:pPr>
              <w:pStyle w:val="Text"/>
            </w:pPr>
            <w:r>
              <w:t xml:space="preserve">States that the roots of </w:t>
            </w:r>
            <w:r w:rsidRPr="008B0981">
              <w:rPr>
                <w:position w:val="-10"/>
              </w:rPr>
              <w:object w:dxaOrig="780" w:dyaOrig="300" w14:anchorId="28CD23BD">
                <v:shape id="_x0000_i1053" type="#_x0000_t75" style="width:39pt;height:15pt" o:ole="">
                  <v:imagedata r:id="rId63" o:title=""/>
                </v:shape>
                <o:OLEObject Type="Embed" ProgID="Equation.DSMT4" ShapeID="_x0000_i1053" DrawAspect="Content" ObjectID="_1619251566" r:id="rId64"/>
              </w:object>
            </w:r>
            <w:r>
              <w:t xml:space="preserve"> are </w:t>
            </w:r>
            <w:r w:rsidRPr="00CA0E85">
              <w:rPr>
                <w:position w:val="-10"/>
              </w:rPr>
              <w:object w:dxaOrig="1359" w:dyaOrig="300" w14:anchorId="302E9B18">
                <v:shape id="_x0000_i1054" type="#_x0000_t75" style="width:68.25pt;height:15pt" o:ole="">
                  <v:imagedata r:id="rId65" o:title=""/>
                </v:shape>
                <o:OLEObject Type="Embed" ProgID="Equation.DSMT4" ShapeID="_x0000_i1054" DrawAspect="Content" ObjectID="_1619251567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64AC3EF4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EF80B87" w14:textId="77777777" w:rsidR="00DF6FE3" w:rsidRPr="00F936B4" w:rsidRDefault="00DF6FE3" w:rsidP="00F746E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CDF21AB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03EA40B1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E31F33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30D452" w14:textId="77777777" w:rsidR="00DF6FE3" w:rsidRPr="00814220" w:rsidRDefault="00DF6FE3" w:rsidP="00F746E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44E441B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49976C17" w14:textId="77777777" w:rsidR="00DF6FE3" w:rsidRPr="00F936B4" w:rsidRDefault="00DF6FE3" w:rsidP="00AB771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11A959B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481D909D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CC0708F" w14:textId="411CA863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0DAB08E0" w14:textId="6B31E04B" w:rsidR="00DF6FE3" w:rsidRPr="00814220" w:rsidRDefault="00DF6FE3" w:rsidP="009B59E5">
            <w:pPr>
              <w:pStyle w:val="Text"/>
            </w:pPr>
            <w:r>
              <w:t xml:space="preserve">Applies the process of finding </w:t>
            </w:r>
            <w:r w:rsidRPr="00E54D9D">
              <w:rPr>
                <w:position w:val="-14"/>
              </w:rPr>
              <w:object w:dxaOrig="560" w:dyaOrig="380" w14:anchorId="00A38CDF">
                <v:shape id="_x0000_i1055" type="#_x0000_t75" style="width:27.75pt;height:18.75pt" o:ole="">
                  <v:imagedata r:id="rId67" o:title=""/>
                </v:shape>
                <o:OLEObject Type="Embed" ProgID="Equation.DSMT4" ShapeID="_x0000_i1055" DrawAspect="Content" ObjectID="_1619251568" r:id="rId68"/>
              </w:object>
            </w:r>
            <w:r>
              <w:t xml:space="preserve"> (of their three roots found in part </w:t>
            </w:r>
            <w:r w:rsidRPr="009B59E5">
              <w:rPr>
                <w:b/>
              </w:rPr>
              <w:t>a</w:t>
            </w:r>
            <w:r>
              <w:t xml:space="preserve">) to attempt to find </w:t>
            </w:r>
            <w:r w:rsidRPr="00781DB1">
              <w:rPr>
                <w:i/>
              </w:rPr>
              <w:t>m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75803491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6D8B8C" w14:textId="77777777" w:rsidR="00DF6FE3" w:rsidRPr="00F936B4" w:rsidRDefault="00DF6FE3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5E88790" w14:textId="77777777" w:rsidR="00DF6FE3" w:rsidRDefault="00DF6FE3" w:rsidP="00C631D0">
            <w:pPr>
              <w:pStyle w:val="Text"/>
              <w:jc w:val="center"/>
            </w:pPr>
            <w:r w:rsidRPr="00C631D0">
              <w:t>5th</w:t>
            </w:r>
          </w:p>
          <w:p w14:paraId="4F8F50DA" w14:textId="14A56945" w:rsidR="00DF6FE3" w:rsidRPr="00D23ECE" w:rsidRDefault="00DF6FE3" w:rsidP="00C631D0">
            <w:pPr>
              <w:pStyle w:val="Text"/>
              <w:jc w:val="center"/>
            </w:pPr>
            <w:r w:rsidRPr="00C631D0">
              <w:t>Use the relationship between the roots and coefficients of quartics to solve problems</w:t>
            </w:r>
          </w:p>
        </w:tc>
      </w:tr>
      <w:tr w:rsidR="00DF6FE3" w:rsidRPr="006732AF" w14:paraId="7BB29D0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41B393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92CE64" w14:textId="482939DE" w:rsidR="00DF6FE3" w:rsidRPr="00814220" w:rsidRDefault="00DF6FE3" w:rsidP="00F746E5">
            <w:pPr>
              <w:pStyle w:val="Text"/>
            </w:pPr>
            <w:r>
              <w:t xml:space="preserve">Correctly finds </w:t>
            </w:r>
            <w:r w:rsidRPr="00781DB1">
              <w:rPr>
                <w:i/>
              </w:rPr>
              <w:t>m</w:t>
            </w:r>
            <w:r>
              <w:t xml:space="preserve"> = −10</w:t>
            </w:r>
          </w:p>
        </w:tc>
        <w:tc>
          <w:tcPr>
            <w:tcW w:w="850" w:type="dxa"/>
            <w:shd w:val="clear" w:color="auto" w:fill="auto"/>
          </w:tcPr>
          <w:p w14:paraId="5B04B0D0" w14:textId="77777777" w:rsidR="00DF6FE3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FFF746" w14:textId="77777777" w:rsidR="00DF6FE3" w:rsidRPr="00F936B4" w:rsidRDefault="00DF6FE3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BE1EDB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34954A8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3E53AF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1D2117" w14:textId="03299D50" w:rsidR="00DF6FE3" w:rsidRDefault="00DF6FE3" w:rsidP="00CA0E85">
            <w:pPr>
              <w:pStyle w:val="Text"/>
            </w:pPr>
            <w:r>
              <w:t xml:space="preserve">Applies the process of using the pair sums to find the value of </w:t>
            </w:r>
            <w:r w:rsidRPr="00781DB1">
              <w:rPr>
                <w:i/>
              </w:rPr>
              <w:t>n</w:t>
            </w:r>
            <w:r>
              <w:t xml:space="preserve">. For example, </w:t>
            </w:r>
            <w:r w:rsidRPr="00CA0E85">
              <w:rPr>
                <w:position w:val="-10"/>
              </w:rPr>
              <w:object w:dxaOrig="1020" w:dyaOrig="300" w14:anchorId="73E953AC">
                <v:shape id="_x0000_i1056" type="#_x0000_t75" style="width:51pt;height:15pt" o:ole="">
                  <v:imagedata r:id="rId69" o:title=""/>
                </v:shape>
                <o:OLEObject Type="Embed" ProgID="Equation.DSMT4" ShapeID="_x0000_i1056" DrawAspect="Content" ObjectID="_1619251569" r:id="rId70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08B31E4" w14:textId="77777777" w:rsidR="00DF6FE3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705DD0E" w14:textId="709DE791" w:rsidR="00DF6FE3" w:rsidRDefault="00DF6FE3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16FE4B23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22375A3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588AC2" w14:textId="77777777" w:rsidR="00DF6FE3" w:rsidRPr="00F936B4" w:rsidRDefault="00DF6FE3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D02865" w14:textId="77777777" w:rsidR="00DF6FE3" w:rsidRPr="00814220" w:rsidRDefault="00DF6FE3" w:rsidP="00781DB1">
            <w:pPr>
              <w:pStyle w:val="Text"/>
            </w:pPr>
            <w:r>
              <w:t xml:space="preserve">Correctly finds </w:t>
            </w:r>
            <w:r>
              <w:rPr>
                <w:i/>
              </w:rPr>
              <w:t>n</w:t>
            </w:r>
            <w:r>
              <w:t xml:space="preserve"> = 37</w:t>
            </w:r>
          </w:p>
        </w:tc>
        <w:tc>
          <w:tcPr>
            <w:tcW w:w="850" w:type="dxa"/>
            <w:shd w:val="clear" w:color="auto" w:fill="auto"/>
          </w:tcPr>
          <w:p w14:paraId="1DAA5E18" w14:textId="77777777" w:rsidR="00DF6FE3" w:rsidRDefault="00DF6FE3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BE8896C" w14:textId="77777777" w:rsidR="00DF6FE3" w:rsidRPr="00F936B4" w:rsidRDefault="00DF6FE3" w:rsidP="00781DB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2ECD1BF" w14:textId="77777777" w:rsidR="00DF6FE3" w:rsidRPr="00D23ECE" w:rsidRDefault="00DF6FE3" w:rsidP="00781DB1">
            <w:pPr>
              <w:pStyle w:val="Text"/>
            </w:pPr>
          </w:p>
        </w:tc>
      </w:tr>
      <w:tr w:rsidR="00DF6FE3" w:rsidRPr="006732AF" w14:paraId="6D750B3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8DA56F" w14:textId="77777777" w:rsidR="00DF6FE3" w:rsidRPr="00F936B4" w:rsidRDefault="00DF6FE3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1073E9" w14:textId="77777777" w:rsidR="00DF6FE3" w:rsidRPr="00814220" w:rsidRDefault="00DF6FE3" w:rsidP="00781DB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33B6A4B" w14:textId="77777777" w:rsidR="00DF6FE3" w:rsidRDefault="00DF6FE3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9697F04" w14:textId="77777777" w:rsidR="00DF6FE3" w:rsidRPr="00F936B4" w:rsidRDefault="00DF6FE3" w:rsidP="00781DB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3A5FAC" w14:textId="77777777" w:rsidR="00DF6FE3" w:rsidRPr="00D23ECE" w:rsidRDefault="00DF6FE3" w:rsidP="00781DB1">
            <w:pPr>
              <w:pStyle w:val="Text"/>
            </w:pPr>
          </w:p>
        </w:tc>
      </w:tr>
      <w:tr w:rsidR="00781DB1" w:rsidRPr="006732AF" w14:paraId="073D5F4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3B6278" w14:textId="77777777" w:rsidR="00781DB1" w:rsidRPr="00D23ECE" w:rsidRDefault="00781DB1" w:rsidP="00781DB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81DB1" w:rsidRPr="0092323C" w14:paraId="3D8874F9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87BE2EE" w14:textId="5485937D" w:rsidR="00781DB1" w:rsidRDefault="00781DB1" w:rsidP="00781DB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378071E" w14:textId="77777777" w:rsidR="001A3397" w:rsidRDefault="001A3397" w:rsidP="00781DB1">
            <w:pPr>
              <w:pStyle w:val="TableHead"/>
              <w:framePr w:hSpace="0" w:wrap="auto" w:hAnchor="text" w:xAlign="left" w:yAlign="inline"/>
            </w:pPr>
          </w:p>
          <w:p w14:paraId="23BDA5A5" w14:textId="77777777" w:rsidR="00781DB1" w:rsidRPr="0092323C" w:rsidRDefault="00781DB1" w:rsidP="00781DB1">
            <w:pPr>
              <w:pStyle w:val="Text"/>
              <w:rPr>
                <w:b/>
              </w:rPr>
            </w:pPr>
          </w:p>
        </w:tc>
      </w:tr>
    </w:tbl>
    <w:p w14:paraId="10A3AB20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6732AF" w14:paraId="35B1DCFA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E89CE6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3D81F31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14331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B5E9C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699935CD" w14:textId="2F808C36" w:rsidR="008A3419" w:rsidRDefault="008A3419" w:rsidP="00B9107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91071">
              <w:t>D</w:t>
            </w:r>
            <w:r>
              <w:t>escriptor</w:t>
            </w:r>
          </w:p>
        </w:tc>
      </w:tr>
      <w:tr w:rsidR="000307E5" w:rsidRPr="006732AF" w14:paraId="19125FB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77450E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11A0E296" w14:textId="295ED1DF" w:rsidR="000307E5" w:rsidRPr="00814220" w:rsidRDefault="000307E5" w:rsidP="00CA0E85">
            <w:pPr>
              <w:pStyle w:val="Text"/>
            </w:pPr>
            <w:r>
              <w:t xml:space="preserve">States or implies that </w:t>
            </w:r>
            <w:r w:rsidRPr="00CA0E85">
              <w:rPr>
                <w:position w:val="-10"/>
              </w:rPr>
              <w:object w:dxaOrig="900" w:dyaOrig="300" w14:anchorId="0D01A7D9">
                <v:shape id="_x0000_i1057" type="#_x0000_t75" style="width:45pt;height:15pt" o:ole="">
                  <v:imagedata r:id="rId71" o:title=""/>
                </v:shape>
                <o:OLEObject Type="Embed" ProgID="Equation.DSMT4" ShapeID="_x0000_i1057" DrawAspect="Content" ObjectID="_1619251570" r:id="rId72"/>
              </w:object>
            </w:r>
            <w:r>
              <w:t xml:space="preserve"> is a root.</w:t>
            </w:r>
          </w:p>
        </w:tc>
        <w:tc>
          <w:tcPr>
            <w:tcW w:w="850" w:type="dxa"/>
            <w:shd w:val="clear" w:color="auto" w:fill="auto"/>
          </w:tcPr>
          <w:p w14:paraId="64214651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B93899C" w14:textId="77777777" w:rsidR="000307E5" w:rsidRPr="00F936B4" w:rsidRDefault="000307E5" w:rsidP="00781DB1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21BF6996" w14:textId="77777777" w:rsidR="000307E5" w:rsidRDefault="000307E5" w:rsidP="00C631D0">
            <w:pPr>
              <w:pStyle w:val="Text"/>
              <w:jc w:val="center"/>
            </w:pPr>
            <w:r w:rsidRPr="00C631D0">
              <w:t>5th</w:t>
            </w:r>
          </w:p>
          <w:p w14:paraId="6CA535EB" w14:textId="474272AA" w:rsidR="000307E5" w:rsidRPr="00D23ECE" w:rsidRDefault="000307E5" w:rsidP="00C631D0">
            <w:pPr>
              <w:pStyle w:val="Text"/>
              <w:jc w:val="center"/>
            </w:pPr>
            <w:r w:rsidRPr="00C631D0">
              <w:t>Use the relationship between the roots and coefficients of quartics to solve problems</w:t>
            </w:r>
          </w:p>
        </w:tc>
      </w:tr>
      <w:tr w:rsidR="000307E5" w:rsidRPr="006732AF" w14:paraId="0753588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EE1C15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9B84B76" w14:textId="12D53E96" w:rsidR="000307E5" w:rsidRPr="00D23ECE" w:rsidRDefault="000307E5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22"/>
              </w:rPr>
              <w:object w:dxaOrig="3019" w:dyaOrig="580" w14:anchorId="47580EFF">
                <v:shape id="_x0000_i1058" type="#_x0000_t75" style="width:150pt;height:28.5pt" o:ole="">
                  <v:imagedata r:id="rId73" o:title=""/>
                </v:shape>
                <o:OLEObject Type="Embed" ProgID="Equation.DSMT4" ShapeID="_x0000_i1058" DrawAspect="Content" ObjectID="_1619251571" r:id="rId74"/>
              </w:object>
            </w:r>
            <w:r>
              <w:t xml:space="preserve"> to write </w:t>
            </w:r>
            <w:r w:rsidRPr="00CA0E85">
              <w:rPr>
                <w:position w:val="-10"/>
              </w:rPr>
              <w:object w:dxaOrig="1219" w:dyaOrig="300" w14:anchorId="7604BB30">
                <v:shape id="_x0000_i1059" type="#_x0000_t75" style="width:60.75pt;height:15pt" o:ole="">
                  <v:imagedata r:id="rId75" o:title=""/>
                </v:shape>
                <o:OLEObject Type="Embed" ProgID="Equation.DSMT4" ShapeID="_x0000_i1059" DrawAspect="Content" ObjectID="_1619251572" r:id="rId7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E33D532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586A53A" w14:textId="77777777" w:rsidR="000307E5" w:rsidRPr="00F936B4" w:rsidRDefault="000307E5" w:rsidP="00781DB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697D4F2D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7469FB6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77EB17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7A8EA72" w14:textId="77777777" w:rsidR="000307E5" w:rsidRDefault="000307E5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40"/>
              </w:rPr>
              <w:object w:dxaOrig="4680" w:dyaOrig="900" w14:anchorId="7A130716">
                <v:shape id="_x0000_i1060" type="#_x0000_t75" style="width:234.75pt;height:45pt" o:ole="">
                  <v:imagedata r:id="rId77" o:title=""/>
                </v:shape>
                <o:OLEObject Type="Embed" ProgID="Equation.DSMT4" ShapeID="_x0000_i1060" DrawAspect="Content" ObjectID="_1619251573" r:id="rId78"/>
              </w:object>
            </w:r>
          </w:p>
          <w:p w14:paraId="4A82A619" w14:textId="5E5EDE1E" w:rsidR="000307E5" w:rsidRPr="00D23ECE" w:rsidRDefault="000307E5" w:rsidP="00CA0E85">
            <w:pPr>
              <w:pStyle w:val="Text"/>
            </w:pPr>
            <w:r>
              <w:t xml:space="preserve">to write </w:t>
            </w:r>
            <w:r w:rsidRPr="00091B6A">
              <w:rPr>
                <w:position w:val="-10"/>
              </w:rPr>
              <w:object w:dxaOrig="1980" w:dyaOrig="300" w14:anchorId="6902BF2F">
                <v:shape id="_x0000_i1061" type="#_x0000_t75" style="width:99.75pt;height:15pt" o:ole="">
                  <v:imagedata r:id="rId79" o:title=""/>
                </v:shape>
                <o:OLEObject Type="Embed" ProgID="Equation.DSMT4" ShapeID="_x0000_i1061" DrawAspect="Content" ObjectID="_1619251574" r:id="rId8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12AF7A2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6AC091" w14:textId="77777777" w:rsidR="000307E5" w:rsidRPr="00F936B4" w:rsidRDefault="000307E5" w:rsidP="00781DB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726A55C9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3DCF6E3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DF64BC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283592" w14:textId="77777777" w:rsidR="000307E5" w:rsidRPr="00814220" w:rsidRDefault="000307E5" w:rsidP="00781DB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29C017F" w14:textId="77777777" w:rsidR="000307E5" w:rsidRPr="00F936B4" w:rsidRDefault="000307E5" w:rsidP="003A0E8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5F24EB7" w14:textId="77777777" w:rsidR="000307E5" w:rsidRPr="00F936B4" w:rsidRDefault="000307E5" w:rsidP="00781DB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BC27356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47A5D13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C39110" w14:textId="0BCB98DD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3EA0FA4A" w14:textId="2E66B786" w:rsidR="000307E5" w:rsidRPr="00814220" w:rsidRDefault="000307E5" w:rsidP="009353EF">
            <w:pPr>
              <w:pStyle w:val="Text"/>
            </w:pPr>
            <w:r>
              <w:t xml:space="preserve">Makes an attempt to solve for </w:t>
            </w:r>
            <w:r w:rsidRPr="00CA0E85">
              <w:rPr>
                <w:position w:val="-6"/>
              </w:rPr>
              <w:object w:dxaOrig="220" w:dyaOrig="220" w14:anchorId="2030A3EC">
                <v:shape id="_x0000_i1062" type="#_x0000_t75" style="width:11.25pt;height:11.25pt" o:ole="">
                  <v:imagedata r:id="rId81" o:title=""/>
                </v:shape>
                <o:OLEObject Type="Embed" ProgID="Equation.DSMT4" ShapeID="_x0000_i1062" DrawAspect="Content" ObjectID="_1619251575" r:id="rId82"/>
              </w:object>
            </w:r>
            <w:r>
              <w:t xml:space="preserve"> and </w:t>
            </w:r>
            <w:r w:rsidRPr="00CA0E85">
              <w:rPr>
                <w:position w:val="-10"/>
              </w:rPr>
              <w:object w:dxaOrig="279" w:dyaOrig="300" w14:anchorId="315886E9">
                <v:shape id="_x0000_i1063" type="#_x0000_t75" style="width:13.5pt;height:15pt" o:ole="">
                  <v:imagedata r:id="rId83" o:title=""/>
                </v:shape>
                <o:OLEObject Type="Embed" ProgID="Equation.DSMT4" ShapeID="_x0000_i1063" DrawAspect="Content" ObjectID="_1619251576" r:id="rId84"/>
              </w:object>
            </w:r>
            <w:r>
              <w:t xml:space="preserve"> for example </w:t>
            </w:r>
            <w:r w:rsidRPr="00CA0E85">
              <w:rPr>
                <w:position w:val="-10"/>
              </w:rPr>
              <w:object w:dxaOrig="900" w:dyaOrig="300" w14:anchorId="7978F3DD">
                <v:shape id="_x0000_i1064" type="#_x0000_t75" style="width:45pt;height:15pt" o:ole="">
                  <v:imagedata r:id="rId85" o:title=""/>
                </v:shape>
                <o:OLEObject Type="Embed" ProgID="Equation.DSMT4" ShapeID="_x0000_i1064" DrawAspect="Content" ObjectID="_1619251577" r:id="rId86"/>
              </w:object>
            </w:r>
            <w:r>
              <w:t xml:space="preserve"> is substituted into </w:t>
            </w:r>
            <w:r w:rsidRPr="00091B6A">
              <w:rPr>
                <w:position w:val="-10"/>
              </w:rPr>
              <w:object w:dxaOrig="1980" w:dyaOrig="300" w14:anchorId="3F933774">
                <v:shape id="_x0000_i1065" type="#_x0000_t75" style="width:99.75pt;height:15pt" o:ole="">
                  <v:imagedata r:id="rId87" o:title=""/>
                </v:shape>
                <o:OLEObject Type="Embed" ProgID="Equation.DSMT4" ShapeID="_x0000_i1065" DrawAspect="Content" ObjectID="_1619251578" r:id="rId88"/>
              </w:object>
            </w:r>
          </w:p>
        </w:tc>
        <w:tc>
          <w:tcPr>
            <w:tcW w:w="850" w:type="dxa"/>
            <w:shd w:val="clear" w:color="auto" w:fill="auto"/>
          </w:tcPr>
          <w:p w14:paraId="40AEBCCE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A8DEF19" w14:textId="77777777" w:rsidR="000307E5" w:rsidRPr="00F936B4" w:rsidRDefault="000307E5" w:rsidP="00781DB1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7DD0BF4" w14:textId="77777777" w:rsidR="000307E5" w:rsidRDefault="000307E5" w:rsidP="00C631D0">
            <w:pPr>
              <w:pStyle w:val="Text"/>
              <w:jc w:val="center"/>
            </w:pPr>
            <w:r w:rsidRPr="00C631D0">
              <w:t>5th</w:t>
            </w:r>
          </w:p>
          <w:p w14:paraId="021A57C5" w14:textId="56207F5C" w:rsidR="000307E5" w:rsidRPr="00D23ECE" w:rsidRDefault="000307E5" w:rsidP="00C631D0">
            <w:pPr>
              <w:pStyle w:val="Text"/>
              <w:jc w:val="center"/>
            </w:pPr>
            <w:r w:rsidRPr="00C631D0">
              <w:t>Use the relationship between the roots and coefficients of quartics to solve problems</w:t>
            </w:r>
          </w:p>
        </w:tc>
      </w:tr>
      <w:tr w:rsidR="000307E5" w:rsidRPr="006732AF" w14:paraId="02D26DB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574096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5587AC" w14:textId="71F18266" w:rsidR="000307E5" w:rsidRPr="00D23ECE" w:rsidRDefault="000307E5" w:rsidP="00AB3821">
            <w:pPr>
              <w:pStyle w:val="Text"/>
            </w:pPr>
            <w:r>
              <w:t xml:space="preserve">Forms a quadratic in </w:t>
            </w:r>
            <w:r w:rsidRPr="00CA0E85">
              <w:rPr>
                <w:position w:val="-6"/>
              </w:rPr>
              <w:object w:dxaOrig="220" w:dyaOrig="220" w14:anchorId="38818A38">
                <v:shape id="_x0000_i1066" type="#_x0000_t75" style="width:11.25pt;height:11.25pt" o:ole="">
                  <v:imagedata r:id="rId89" o:title=""/>
                </v:shape>
                <o:OLEObject Type="Embed" ProgID="Equation.DSMT4" ShapeID="_x0000_i1066" DrawAspect="Content" ObjectID="_1619251579" r:id="rId90"/>
              </w:object>
            </w:r>
            <w:r>
              <w:t xml:space="preserve"> or </w:t>
            </w:r>
            <w:r w:rsidRPr="00CA0E85">
              <w:rPr>
                <w:position w:val="-10"/>
              </w:rPr>
              <w:object w:dxaOrig="300" w:dyaOrig="300" w14:anchorId="0E03F64C">
                <v:shape id="_x0000_i1067" type="#_x0000_t75" style="width:15pt;height:15pt" o:ole="">
                  <v:imagedata r:id="rId91" o:title=""/>
                </v:shape>
                <o:OLEObject Type="Embed" ProgID="Equation.DSMT4" ShapeID="_x0000_i1067" DrawAspect="Content" ObjectID="_1619251580" r:id="rId92"/>
              </w:object>
            </w:r>
            <w:r>
              <w:t xml:space="preserve"> </w:t>
            </w:r>
            <w:r w:rsidRPr="00CA0E85">
              <w:rPr>
                <w:position w:val="-6"/>
              </w:rPr>
              <w:object w:dxaOrig="1640" w:dyaOrig="340" w14:anchorId="4B76CF9F">
                <v:shape id="_x0000_i1068" type="#_x0000_t75" style="width:82.5pt;height:18pt" o:ole="">
                  <v:imagedata r:id="rId93" o:title=""/>
                </v:shape>
                <o:OLEObject Type="Embed" ProgID="Equation.DSMT4" ShapeID="_x0000_i1068" DrawAspect="Content" ObjectID="_1619251581" r:id="rId94"/>
              </w:object>
            </w:r>
            <w:r>
              <w:t xml:space="preserve"> or </w:t>
            </w:r>
            <w:r w:rsidRPr="00CA0E85">
              <w:rPr>
                <w:position w:val="-10"/>
              </w:rPr>
              <w:object w:dxaOrig="1660" w:dyaOrig="380" w14:anchorId="2EA4FF2F">
                <v:shape id="_x0000_i1069" type="#_x0000_t75" style="width:83.25pt;height:18.75pt" o:ole="">
                  <v:imagedata r:id="rId95" o:title=""/>
                </v:shape>
                <o:OLEObject Type="Embed" ProgID="Equation.DSMT4" ShapeID="_x0000_i1069" DrawAspect="Content" ObjectID="_1619251582" r:id="rId96"/>
              </w:object>
            </w:r>
            <w:r>
              <w:t xml:space="preserve"> or equivalent is seen and attempts to solve the quadratic.</w:t>
            </w:r>
          </w:p>
        </w:tc>
        <w:tc>
          <w:tcPr>
            <w:tcW w:w="850" w:type="dxa"/>
            <w:shd w:val="clear" w:color="auto" w:fill="auto"/>
          </w:tcPr>
          <w:p w14:paraId="19428869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77DD18" w14:textId="77777777" w:rsidR="000307E5" w:rsidRPr="00F936B4" w:rsidRDefault="000307E5" w:rsidP="00781DB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196996FF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7A2D10B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C88882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29BA71" w14:textId="60AFE2FC" w:rsidR="000307E5" w:rsidRPr="00814220" w:rsidRDefault="000307E5" w:rsidP="00CA0E85">
            <w:pPr>
              <w:pStyle w:val="Text"/>
            </w:pPr>
            <w:r>
              <w:t xml:space="preserve">States either </w:t>
            </w:r>
            <w:r w:rsidRPr="00CA0E85">
              <w:rPr>
                <w:position w:val="-22"/>
              </w:rPr>
              <w:object w:dxaOrig="940" w:dyaOrig="580" w14:anchorId="1BE89312">
                <v:shape id="_x0000_i1070" type="#_x0000_t75" style="width:46.5pt;height:28.5pt" o:ole="">
                  <v:imagedata r:id="rId97" o:title=""/>
                </v:shape>
                <o:OLEObject Type="Embed" ProgID="Equation.DSMT4" ShapeID="_x0000_i1070" DrawAspect="Content" ObjectID="_1619251583" r:id="rId98"/>
              </w:object>
            </w:r>
            <w:r>
              <w:t xml:space="preserve">  or </w:t>
            </w:r>
            <w:r w:rsidRPr="00CA0E85">
              <w:rPr>
                <w:position w:val="-22"/>
              </w:rPr>
              <w:object w:dxaOrig="960" w:dyaOrig="580" w14:anchorId="7F10FFD8">
                <v:shape id="_x0000_i1071" type="#_x0000_t75" style="width:48pt;height:28.5pt" o:ole="">
                  <v:imagedata r:id="rId99" o:title=""/>
                </v:shape>
                <o:OLEObject Type="Embed" ProgID="Equation.DSMT4" ShapeID="_x0000_i1071" DrawAspect="Content" ObjectID="_1619251584" r:id="rId100"/>
              </w:object>
            </w:r>
          </w:p>
        </w:tc>
        <w:tc>
          <w:tcPr>
            <w:tcW w:w="850" w:type="dxa"/>
            <w:shd w:val="clear" w:color="auto" w:fill="auto"/>
          </w:tcPr>
          <w:p w14:paraId="68E28260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4B08A7F" w14:textId="77777777" w:rsidR="000307E5" w:rsidRPr="00F936B4" w:rsidRDefault="000307E5" w:rsidP="00781DB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BDFA03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0028A3E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E63AB5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66F483" w14:textId="50087E00" w:rsidR="000307E5" w:rsidRPr="00814220" w:rsidRDefault="000307E5" w:rsidP="00CA0E85">
            <w:pPr>
              <w:pStyle w:val="Text"/>
            </w:pPr>
            <w:r>
              <w:t xml:space="preserve">States the roots of the equation are: </w:t>
            </w:r>
            <w:r w:rsidRPr="00CA0E85">
              <w:rPr>
                <w:position w:val="-22"/>
              </w:rPr>
              <w:object w:dxaOrig="2400" w:dyaOrig="580" w14:anchorId="053B5274">
                <v:shape id="_x0000_i1072" type="#_x0000_t75" style="width:120pt;height:28.5pt" o:ole="">
                  <v:imagedata r:id="rId101" o:title=""/>
                </v:shape>
                <o:OLEObject Type="Embed" ProgID="Equation.DSMT4" ShapeID="_x0000_i1072" DrawAspect="Content" ObjectID="_1619251585" r:id="rId102"/>
              </w:object>
            </w:r>
          </w:p>
        </w:tc>
        <w:tc>
          <w:tcPr>
            <w:tcW w:w="850" w:type="dxa"/>
            <w:shd w:val="clear" w:color="auto" w:fill="auto"/>
          </w:tcPr>
          <w:p w14:paraId="2CBF3FB9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FFC790B" w14:textId="77777777" w:rsidR="000307E5" w:rsidRPr="00F936B4" w:rsidRDefault="000307E5" w:rsidP="00781DB1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3BC76DB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755730D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2571F2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912941" w14:textId="77777777" w:rsidR="000307E5" w:rsidRPr="00814220" w:rsidRDefault="000307E5" w:rsidP="00781DB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8E890C3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2D063CC4" w14:textId="77777777" w:rsidR="000307E5" w:rsidRPr="00F936B4" w:rsidRDefault="000307E5" w:rsidP="00781DB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3560052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68731CE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F89266" w14:textId="75C23CD3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5954" w:type="dxa"/>
            <w:shd w:val="clear" w:color="auto" w:fill="auto"/>
          </w:tcPr>
          <w:p w14:paraId="57153031" w14:textId="6B751CDB" w:rsidR="000307E5" w:rsidRPr="00814220" w:rsidRDefault="000307E5" w:rsidP="00CA0E85">
            <w:pPr>
              <w:pStyle w:val="Text"/>
            </w:pPr>
            <w:r>
              <w:t xml:space="preserve">Makes an attempt to use </w:t>
            </w:r>
            <w:r w:rsidRPr="00CA0E85">
              <w:rPr>
                <w:position w:val="-22"/>
              </w:rPr>
              <w:object w:dxaOrig="920" w:dyaOrig="580" w14:anchorId="0EB9E309">
                <v:shape id="_x0000_i1073" type="#_x0000_t75" style="width:45.75pt;height:28.5pt" o:ole="">
                  <v:imagedata r:id="rId103" o:title=""/>
                </v:shape>
                <o:OLEObject Type="Embed" ProgID="Equation.DSMT4" ShapeID="_x0000_i1073" DrawAspect="Content" ObjectID="_1619251586" r:id="rId104"/>
              </w:object>
            </w:r>
            <w:r>
              <w:t xml:space="preserve"> to find </w:t>
            </w:r>
            <w:r w:rsidRPr="00447E30">
              <w:rPr>
                <w:i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14:paraId="62E6992C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8F10DD" w14:textId="3B93B18D" w:rsidR="000307E5" w:rsidRPr="00F936B4" w:rsidRDefault="000307E5" w:rsidP="00781DB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812408E" w14:textId="77777777" w:rsidR="000307E5" w:rsidRDefault="000307E5" w:rsidP="00C631D0">
            <w:pPr>
              <w:pStyle w:val="Text"/>
              <w:jc w:val="center"/>
            </w:pPr>
            <w:r w:rsidRPr="00C631D0">
              <w:t>5th</w:t>
            </w:r>
          </w:p>
          <w:p w14:paraId="6286CCFE" w14:textId="1F437283" w:rsidR="000307E5" w:rsidRPr="00D23ECE" w:rsidRDefault="000307E5" w:rsidP="00C631D0">
            <w:pPr>
              <w:pStyle w:val="Text"/>
              <w:jc w:val="center"/>
            </w:pPr>
            <w:r w:rsidRPr="00C631D0">
              <w:t>Use the relationship between the roots and coefficients of quartics to solve problems</w:t>
            </w:r>
          </w:p>
        </w:tc>
      </w:tr>
      <w:tr w:rsidR="000307E5" w:rsidRPr="006732AF" w14:paraId="45BB600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2830E5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E88167" w14:textId="77777777" w:rsidR="000307E5" w:rsidRPr="00814220" w:rsidRDefault="000307E5" w:rsidP="00447E30">
            <w:pPr>
              <w:pStyle w:val="Text"/>
            </w:pPr>
            <w:r>
              <w:t xml:space="preserve">Finds </w:t>
            </w:r>
            <w:r w:rsidRPr="00447E30">
              <w:rPr>
                <w:i/>
              </w:rPr>
              <w:t>n</w:t>
            </w:r>
            <w:r>
              <w:t xml:space="preserve"> = 580</w:t>
            </w:r>
          </w:p>
        </w:tc>
        <w:tc>
          <w:tcPr>
            <w:tcW w:w="850" w:type="dxa"/>
            <w:shd w:val="clear" w:color="auto" w:fill="auto"/>
          </w:tcPr>
          <w:p w14:paraId="0DB93FD0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D1B78D" w14:textId="77777777" w:rsidR="000307E5" w:rsidRPr="00F936B4" w:rsidRDefault="000307E5" w:rsidP="00781DB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67B5D6A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1C5A910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5FF969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EFF734" w14:textId="77777777" w:rsidR="000307E5" w:rsidRPr="00D23ECE" w:rsidRDefault="000307E5" w:rsidP="00781DB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CEB595C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BD00599" w14:textId="77777777" w:rsidR="000307E5" w:rsidRPr="00F936B4" w:rsidRDefault="000307E5" w:rsidP="00781DB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739CFF" w14:textId="77777777" w:rsidR="000307E5" w:rsidRPr="00D23ECE" w:rsidRDefault="000307E5" w:rsidP="00781DB1">
            <w:pPr>
              <w:pStyle w:val="Text"/>
            </w:pPr>
          </w:p>
        </w:tc>
      </w:tr>
      <w:tr w:rsidR="00781DB1" w:rsidRPr="006732AF" w14:paraId="3FB6B214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97A3100" w14:textId="77777777" w:rsidR="00781DB1" w:rsidRPr="00D23ECE" w:rsidRDefault="00781DB1" w:rsidP="00447E3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447E30">
              <w:t xml:space="preserve">9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781DB1" w:rsidRPr="0092323C" w14:paraId="7231369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EDA8460" w14:textId="77777777" w:rsidR="00781DB1" w:rsidRDefault="00781DB1" w:rsidP="00781DB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0155249" w14:textId="77777777" w:rsidR="00781DB1" w:rsidRDefault="00781DB1" w:rsidP="00781DB1">
            <w:pPr>
              <w:pStyle w:val="Text"/>
              <w:rPr>
                <w:b/>
              </w:rPr>
            </w:pPr>
          </w:p>
          <w:p w14:paraId="4D027437" w14:textId="77777777" w:rsidR="00781DB1" w:rsidRPr="0092323C" w:rsidRDefault="00781DB1" w:rsidP="00781DB1">
            <w:pPr>
              <w:pStyle w:val="Text"/>
              <w:jc w:val="center"/>
              <w:rPr>
                <w:b/>
              </w:rPr>
            </w:pPr>
          </w:p>
        </w:tc>
      </w:tr>
    </w:tbl>
    <w:p w14:paraId="289BC046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6732AF" w14:paraId="30126C69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2C086E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4C5D59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5DCB3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08FCE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7E697DF7" w14:textId="1DD53CAE" w:rsidR="008A3419" w:rsidRDefault="008A3419" w:rsidP="00D7578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7578F">
              <w:t>D</w:t>
            </w:r>
            <w:r>
              <w:t>escriptor</w:t>
            </w:r>
          </w:p>
        </w:tc>
      </w:tr>
      <w:tr w:rsidR="000307E5" w:rsidRPr="006732AF" w14:paraId="3795C6E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D5BF67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1C1CA24B" w14:textId="290D1366" w:rsidR="000307E5" w:rsidRPr="00D23ECE" w:rsidRDefault="000307E5" w:rsidP="00E938BD">
            <w:pPr>
              <w:pStyle w:val="Text"/>
            </w:pPr>
            <w:r>
              <w:t xml:space="preserve">States </w:t>
            </w:r>
            <w:r w:rsidRPr="00CA0E85">
              <w:rPr>
                <w:position w:val="-22"/>
              </w:rPr>
              <w:object w:dxaOrig="1920" w:dyaOrig="580" w14:anchorId="18451885">
                <v:shape id="_x0000_i1074" type="#_x0000_t75" style="width:95.25pt;height:28.5pt" o:ole="">
                  <v:imagedata r:id="rId105" o:title=""/>
                </v:shape>
                <o:OLEObject Type="Embed" ProgID="Equation.DSMT4" ShapeID="_x0000_i1074" DrawAspect="Content" ObjectID="_1619251587" r:id="rId106"/>
              </w:object>
            </w:r>
            <w:r>
              <w:t xml:space="preserve"> </w:t>
            </w:r>
            <w:r w:rsidRPr="00CA0E85">
              <w:rPr>
                <w:position w:val="-22"/>
              </w:rPr>
              <w:object w:dxaOrig="1860" w:dyaOrig="580" w14:anchorId="52B955DC">
                <v:shape id="_x0000_i1075" type="#_x0000_t75" style="width:93pt;height:28.5pt" o:ole="">
                  <v:imagedata r:id="rId107" o:title=""/>
                </v:shape>
                <o:OLEObject Type="Embed" ProgID="Equation.DSMT4" ShapeID="_x0000_i1075" DrawAspect="Content" ObjectID="_1619251588" r:id="rId108"/>
              </w:object>
            </w:r>
            <w:r>
              <w:t xml:space="preserve"> and </w:t>
            </w:r>
            <w:r w:rsidRPr="00CA0E85">
              <w:rPr>
                <w:position w:val="-22"/>
              </w:rPr>
              <w:object w:dxaOrig="1660" w:dyaOrig="580" w14:anchorId="5672A8FC">
                <v:shape id="_x0000_i1076" type="#_x0000_t75" style="width:83.25pt;height:28.5pt" o:ole="">
                  <v:imagedata r:id="rId109" o:title=""/>
                </v:shape>
                <o:OLEObject Type="Embed" ProgID="Equation.DSMT4" ShapeID="_x0000_i1076" DrawAspect="Content" ObjectID="_1619251589" r:id="rId110"/>
              </w:object>
            </w:r>
          </w:p>
        </w:tc>
        <w:tc>
          <w:tcPr>
            <w:tcW w:w="850" w:type="dxa"/>
            <w:shd w:val="clear" w:color="auto" w:fill="auto"/>
          </w:tcPr>
          <w:p w14:paraId="118AE2DA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82D833D" w14:textId="77777777" w:rsidR="000307E5" w:rsidRPr="00F936B4" w:rsidRDefault="000307E5" w:rsidP="000A017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62951DA" w14:textId="77777777" w:rsidR="000307E5" w:rsidRDefault="000307E5" w:rsidP="000A0174">
            <w:pPr>
              <w:pStyle w:val="Text"/>
              <w:jc w:val="center"/>
            </w:pPr>
            <w:r>
              <w:t>4th</w:t>
            </w:r>
          </w:p>
          <w:p w14:paraId="6C0C86A1" w14:textId="47DB611C" w:rsidR="000307E5" w:rsidRPr="00D23ECE" w:rsidRDefault="000307E5" w:rsidP="000A0174">
            <w:pPr>
              <w:pStyle w:val="Text"/>
              <w:jc w:val="center"/>
            </w:pPr>
            <w:r w:rsidRPr="00C631D0">
              <w:t>Find the values of functions of the roots of a cubic equation</w:t>
            </w:r>
          </w:p>
        </w:tc>
      </w:tr>
      <w:tr w:rsidR="000307E5" w:rsidRPr="006732AF" w14:paraId="7597A44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FC3B80" w14:textId="3A35FA80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835E16" w14:textId="77777777" w:rsidR="000307E5" w:rsidRPr="00814220" w:rsidRDefault="000307E5" w:rsidP="000A017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4BD61DC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060161A" w14:textId="77777777" w:rsidR="000307E5" w:rsidRPr="00F936B4" w:rsidRDefault="000307E5" w:rsidP="000A017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13CD3D6" w14:textId="77777777" w:rsidR="000307E5" w:rsidRPr="00D23ECE" w:rsidRDefault="000307E5" w:rsidP="000A0174">
            <w:pPr>
              <w:pStyle w:val="Text"/>
            </w:pPr>
          </w:p>
        </w:tc>
      </w:tr>
      <w:tr w:rsidR="000307E5" w:rsidRPr="006732AF" w14:paraId="38AD2328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5859147" w14:textId="0B0B187E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</w:t>
            </w:r>
          </w:p>
        </w:tc>
        <w:tc>
          <w:tcPr>
            <w:tcW w:w="5954" w:type="dxa"/>
            <w:shd w:val="clear" w:color="auto" w:fill="auto"/>
          </w:tcPr>
          <w:p w14:paraId="00234336" w14:textId="30572E97" w:rsidR="000307E5" w:rsidRPr="00814220" w:rsidRDefault="000307E5" w:rsidP="00CA0E85">
            <w:pPr>
              <w:pStyle w:val="Text"/>
            </w:pPr>
            <w:r>
              <w:t xml:space="preserve">Makes an attempt to use </w:t>
            </w:r>
            <w:r w:rsidRPr="009A121E">
              <w:rPr>
                <w:position w:val="-10"/>
              </w:rPr>
              <w:object w:dxaOrig="1640" w:dyaOrig="380" w14:anchorId="2DE4FE8F">
                <v:shape id="_x0000_i1077" type="#_x0000_t75" style="width:83.25pt;height:18.75pt" o:ole="">
                  <v:imagedata r:id="rId111" o:title=""/>
                </v:shape>
                <o:OLEObject Type="Embed" ProgID="Equation.DSMT4" ShapeID="_x0000_i1077" DrawAspect="Content" ObjectID="_1619251590" r:id="rId11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3D6301A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B004C36" w14:textId="77777777" w:rsidR="000307E5" w:rsidRPr="00F936B4" w:rsidRDefault="000307E5" w:rsidP="000A017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BC43C20" w14:textId="77777777" w:rsidR="000307E5" w:rsidRDefault="000307E5" w:rsidP="00C631D0">
            <w:pPr>
              <w:pStyle w:val="Text"/>
              <w:jc w:val="center"/>
            </w:pPr>
            <w:r>
              <w:t>4th</w:t>
            </w:r>
          </w:p>
          <w:p w14:paraId="457871A8" w14:textId="6C55344C" w:rsidR="000307E5" w:rsidRPr="00D23ECE" w:rsidRDefault="000307E5" w:rsidP="00C631D0">
            <w:pPr>
              <w:pStyle w:val="Text"/>
              <w:jc w:val="center"/>
            </w:pPr>
            <w:r w:rsidRPr="00C631D0">
              <w:t>Understand and use the rules for products of roots</w:t>
            </w:r>
          </w:p>
        </w:tc>
      </w:tr>
      <w:tr w:rsidR="000307E5" w:rsidRPr="006732AF" w14:paraId="7043488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2A894D" w14:textId="52435C7C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E22BA9" w14:textId="20316F9E" w:rsidR="000307E5" w:rsidRPr="00814220" w:rsidRDefault="000307E5" w:rsidP="00CA0E85">
            <w:pPr>
              <w:pStyle w:val="Text"/>
            </w:pPr>
            <w:r>
              <w:t xml:space="preserve">Finds </w:t>
            </w:r>
            <w:r w:rsidRPr="00CA0E85">
              <w:rPr>
                <w:position w:val="-26"/>
              </w:rPr>
              <w:object w:dxaOrig="3379" w:dyaOrig="700" w14:anchorId="0B5C28B7">
                <v:shape id="_x0000_i1078" type="#_x0000_t75" style="width:169.5pt;height:35.25pt" o:ole="">
                  <v:imagedata r:id="rId113" o:title=""/>
                </v:shape>
                <o:OLEObject Type="Embed" ProgID="Equation.DSMT4" ShapeID="_x0000_i1078" DrawAspect="Content" ObjectID="_1619251591" r:id="rId114"/>
              </w:object>
            </w:r>
          </w:p>
        </w:tc>
        <w:tc>
          <w:tcPr>
            <w:tcW w:w="850" w:type="dxa"/>
            <w:shd w:val="clear" w:color="auto" w:fill="auto"/>
          </w:tcPr>
          <w:p w14:paraId="1EB1C053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42BE009" w14:textId="77777777" w:rsidR="000307E5" w:rsidRPr="00F936B4" w:rsidRDefault="000307E5" w:rsidP="000A017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23E6F5E" w14:textId="77777777" w:rsidR="000307E5" w:rsidRPr="00D23ECE" w:rsidRDefault="000307E5" w:rsidP="000A0174">
            <w:pPr>
              <w:pStyle w:val="Text"/>
            </w:pPr>
          </w:p>
        </w:tc>
      </w:tr>
      <w:tr w:rsidR="000307E5" w:rsidRPr="006732AF" w14:paraId="22CF822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426C03" w14:textId="77777777" w:rsidR="000307E5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368A6D" w14:textId="77777777" w:rsidR="000307E5" w:rsidRPr="00D23ECE" w:rsidRDefault="000307E5" w:rsidP="000A017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69618D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7D00BB4" w14:textId="77777777" w:rsidR="000307E5" w:rsidRPr="00F936B4" w:rsidRDefault="000307E5" w:rsidP="000A017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35DDC0B" w14:textId="77777777" w:rsidR="000307E5" w:rsidRPr="00D23ECE" w:rsidRDefault="000307E5" w:rsidP="000A0174">
            <w:pPr>
              <w:pStyle w:val="Text"/>
            </w:pPr>
          </w:p>
        </w:tc>
      </w:tr>
      <w:tr w:rsidR="00B00B17" w:rsidRPr="006732AF" w14:paraId="6E081E2B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C15BE1" w14:textId="7F3E7BCA" w:rsidR="00B00B17" w:rsidRDefault="00B00B17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6bii</w:t>
            </w:r>
          </w:p>
        </w:tc>
        <w:tc>
          <w:tcPr>
            <w:tcW w:w="5954" w:type="dxa"/>
            <w:shd w:val="clear" w:color="auto" w:fill="auto"/>
          </w:tcPr>
          <w:p w14:paraId="4DEE7950" w14:textId="46E766E2" w:rsidR="00B00B17" w:rsidRPr="00814220" w:rsidRDefault="00B00B17" w:rsidP="00CA0E85">
            <w:pPr>
              <w:pStyle w:val="Text"/>
            </w:pPr>
            <w:r>
              <w:t xml:space="preserve">Makes an attempt to use </w:t>
            </w:r>
            <w:r w:rsidRPr="009A121E">
              <w:rPr>
                <w:position w:val="-10"/>
              </w:rPr>
              <w:object w:dxaOrig="4200" w:dyaOrig="380" w14:anchorId="6361D3E1">
                <v:shape id="_x0000_i1079" type="#_x0000_t75" style="width:210.75pt;height:18.75pt" o:ole="">
                  <v:imagedata r:id="rId115" o:title=""/>
                </v:shape>
                <o:OLEObject Type="Embed" ProgID="Equation.DSMT4" ShapeID="_x0000_i1079" DrawAspect="Content" ObjectID="_1619251592" r:id="rId11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0B0E334" w14:textId="77777777" w:rsidR="00B00B17" w:rsidRPr="00F936B4" w:rsidRDefault="00B00B17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D09265F" w14:textId="77777777" w:rsidR="00B00B17" w:rsidRPr="00F936B4" w:rsidRDefault="00B00B17" w:rsidP="000A017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FC289DD" w14:textId="77777777" w:rsidR="00B00B17" w:rsidRDefault="00B00B17" w:rsidP="00C631D0">
            <w:pPr>
              <w:pStyle w:val="Text"/>
              <w:jc w:val="center"/>
            </w:pPr>
            <w:r w:rsidRPr="00C631D0">
              <w:t>4th</w:t>
            </w:r>
          </w:p>
          <w:p w14:paraId="5311D43E" w14:textId="552FB99A" w:rsidR="00B00B17" w:rsidRPr="00D23ECE" w:rsidRDefault="00B00B17" w:rsidP="00C631D0">
            <w:pPr>
              <w:pStyle w:val="Text"/>
              <w:jc w:val="center"/>
            </w:pPr>
            <w:r w:rsidRPr="00C631D0">
              <w:t>Understand and use the rules for sums of squares of roots</w:t>
            </w:r>
          </w:p>
        </w:tc>
      </w:tr>
      <w:tr w:rsidR="00B00B17" w:rsidRPr="006732AF" w14:paraId="49F7230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7A5B0C" w14:textId="77777777" w:rsidR="00B00B17" w:rsidRPr="00F936B4" w:rsidRDefault="00B00B17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903A5EA" w14:textId="6E05FC96" w:rsidR="00B00B17" w:rsidRPr="00814220" w:rsidRDefault="00B00B17" w:rsidP="00CA0E85">
            <w:pPr>
              <w:pStyle w:val="Text"/>
            </w:pPr>
            <w:r>
              <w:t xml:space="preserve">Finds </w:t>
            </w:r>
            <w:r w:rsidRPr="009A121E">
              <w:rPr>
                <w:position w:val="-46"/>
              </w:rPr>
              <w:object w:dxaOrig="4200" w:dyaOrig="1020" w14:anchorId="45C16056">
                <v:shape id="_x0000_i1080" type="#_x0000_t75" style="width:210.75pt;height:51pt" o:ole="">
                  <v:imagedata r:id="rId117" o:title=""/>
                </v:shape>
                <o:OLEObject Type="Embed" ProgID="Equation.DSMT4" ShapeID="_x0000_i1080" DrawAspect="Content" ObjectID="_1619251593" r:id="rId118"/>
              </w:object>
            </w:r>
          </w:p>
        </w:tc>
        <w:tc>
          <w:tcPr>
            <w:tcW w:w="850" w:type="dxa"/>
            <w:shd w:val="clear" w:color="auto" w:fill="auto"/>
          </w:tcPr>
          <w:p w14:paraId="3C00D195" w14:textId="77777777" w:rsidR="00B00B17" w:rsidRPr="00F936B4" w:rsidRDefault="00B00B17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675173A" w14:textId="77777777" w:rsidR="00B00B17" w:rsidRPr="00F936B4" w:rsidRDefault="00B00B17" w:rsidP="000A017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508B43B" w14:textId="77777777" w:rsidR="00B00B17" w:rsidRPr="00D23ECE" w:rsidRDefault="00B00B17" w:rsidP="000A0174">
            <w:pPr>
              <w:pStyle w:val="Text"/>
            </w:pPr>
          </w:p>
        </w:tc>
      </w:tr>
      <w:tr w:rsidR="00B00B17" w:rsidRPr="006732AF" w14:paraId="728526E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08D84F" w14:textId="77777777" w:rsidR="00B00B17" w:rsidRPr="00F936B4" w:rsidRDefault="00B00B17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5F0AB7" w14:textId="77777777" w:rsidR="00B00B17" w:rsidRPr="00D23ECE" w:rsidRDefault="00B00B17" w:rsidP="000A017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02AFB48" w14:textId="77777777" w:rsidR="00B00B17" w:rsidRDefault="00B00B17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BF6A2BF" w14:textId="77777777" w:rsidR="00B00B17" w:rsidRPr="00F936B4" w:rsidRDefault="00B00B17" w:rsidP="000A017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FCE2599" w14:textId="77777777" w:rsidR="00B00B17" w:rsidRPr="00D23ECE" w:rsidRDefault="00B00B17" w:rsidP="000A0174">
            <w:pPr>
              <w:pStyle w:val="Text"/>
            </w:pPr>
          </w:p>
        </w:tc>
      </w:tr>
      <w:tr w:rsidR="000307E5" w:rsidRPr="006732AF" w14:paraId="4D02B40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315B31" w14:textId="02C831AE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6biii</w:t>
            </w:r>
          </w:p>
        </w:tc>
        <w:tc>
          <w:tcPr>
            <w:tcW w:w="5954" w:type="dxa"/>
            <w:shd w:val="clear" w:color="auto" w:fill="auto"/>
          </w:tcPr>
          <w:p w14:paraId="75845A1D" w14:textId="313796DB" w:rsidR="000307E5" w:rsidRPr="00D23ECE" w:rsidRDefault="000307E5" w:rsidP="00CA0E85">
            <w:pPr>
              <w:pStyle w:val="Text"/>
            </w:pPr>
            <w:r>
              <w:t xml:space="preserve">Makes an attempt to multiply out </w:t>
            </w:r>
            <w:r w:rsidRPr="009A121E">
              <w:rPr>
                <w:position w:val="-10"/>
              </w:rPr>
              <w:object w:dxaOrig="1880" w:dyaOrig="300" w14:anchorId="22236F7A">
                <v:shape id="_x0000_i1081" type="#_x0000_t75" style="width:93.75pt;height:15pt" o:ole="">
                  <v:imagedata r:id="rId119" o:title=""/>
                </v:shape>
                <o:OLEObject Type="Embed" ProgID="Equation.DSMT4" ShapeID="_x0000_i1081" DrawAspect="Content" ObjectID="_1619251594" r:id="rId120"/>
              </w:object>
            </w:r>
          </w:p>
        </w:tc>
        <w:tc>
          <w:tcPr>
            <w:tcW w:w="850" w:type="dxa"/>
            <w:shd w:val="clear" w:color="auto" w:fill="auto"/>
          </w:tcPr>
          <w:p w14:paraId="7181F95A" w14:textId="77777777" w:rsidR="000307E5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247E46A" w14:textId="77777777" w:rsidR="000307E5" w:rsidRPr="00F936B4" w:rsidRDefault="000307E5" w:rsidP="000A017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9678ACF" w14:textId="77777777" w:rsidR="000307E5" w:rsidRDefault="000307E5" w:rsidP="00C631D0">
            <w:pPr>
              <w:pStyle w:val="Text"/>
              <w:jc w:val="center"/>
            </w:pPr>
            <w:r w:rsidRPr="00C631D0">
              <w:t>4th</w:t>
            </w:r>
          </w:p>
          <w:p w14:paraId="3B126D95" w14:textId="2444F2A7" w:rsidR="000307E5" w:rsidRPr="00D23ECE" w:rsidRDefault="000307E5" w:rsidP="00C631D0">
            <w:pPr>
              <w:pStyle w:val="Text"/>
              <w:jc w:val="center"/>
            </w:pPr>
            <w:r w:rsidRPr="00C631D0">
              <w:t>Use the relationship between the roots and coefficients of cubics to solve problems</w:t>
            </w:r>
          </w:p>
        </w:tc>
      </w:tr>
      <w:tr w:rsidR="000307E5" w:rsidRPr="006732AF" w14:paraId="4E180F6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C0AA7B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593742" w14:textId="5161F173" w:rsidR="000307E5" w:rsidRPr="00D23ECE" w:rsidRDefault="000307E5" w:rsidP="00CA0E85">
            <w:pPr>
              <w:pStyle w:val="Text"/>
            </w:pPr>
            <w:r>
              <w:t xml:space="preserve">Finds or states </w:t>
            </w:r>
            <w:r w:rsidRPr="009A121E">
              <w:rPr>
                <w:position w:val="-26"/>
              </w:rPr>
              <w:object w:dxaOrig="3920" w:dyaOrig="639" w14:anchorId="5E6075FE">
                <v:shape id="_x0000_i1082" type="#_x0000_t75" style="width:196.5pt;height:31.5pt" o:ole="">
                  <v:imagedata r:id="rId121" o:title=""/>
                </v:shape>
                <o:OLEObject Type="Embed" ProgID="Equation.DSMT4" ShapeID="_x0000_i1082" DrawAspect="Content" ObjectID="_1619251595" r:id="rId122"/>
              </w:object>
            </w:r>
          </w:p>
        </w:tc>
        <w:tc>
          <w:tcPr>
            <w:tcW w:w="850" w:type="dxa"/>
            <w:shd w:val="clear" w:color="auto" w:fill="auto"/>
          </w:tcPr>
          <w:p w14:paraId="5EA99B24" w14:textId="77777777" w:rsidR="000307E5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BB1AED0" w14:textId="77777777" w:rsidR="000307E5" w:rsidRPr="00F936B4" w:rsidRDefault="000307E5" w:rsidP="000A017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A8C2945" w14:textId="77777777" w:rsidR="000307E5" w:rsidRPr="00D23ECE" w:rsidRDefault="000307E5" w:rsidP="000A0174">
            <w:pPr>
              <w:pStyle w:val="Text"/>
            </w:pPr>
          </w:p>
        </w:tc>
      </w:tr>
      <w:tr w:rsidR="000307E5" w:rsidRPr="006732AF" w14:paraId="4B745E7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132235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140B8B" w14:textId="380E24B8" w:rsidR="000307E5" w:rsidRPr="00D23ECE" w:rsidRDefault="000307E5" w:rsidP="00CA0E85">
            <w:pPr>
              <w:pStyle w:val="Text"/>
            </w:pPr>
            <w:r>
              <w:t xml:space="preserve">Finds </w:t>
            </w:r>
            <w:r w:rsidRPr="00CA0E85">
              <w:rPr>
                <w:position w:val="-26"/>
              </w:rPr>
              <w:object w:dxaOrig="4780" w:dyaOrig="639" w14:anchorId="5ACCA17C">
                <v:shape id="_x0000_i1083" type="#_x0000_t75" style="width:239.25pt;height:33pt" o:ole="">
                  <v:imagedata r:id="rId123" o:title=""/>
                </v:shape>
                <o:OLEObject Type="Embed" ProgID="Equation.DSMT4" ShapeID="_x0000_i1083" DrawAspect="Content" ObjectID="_1619251596" r:id="rId124"/>
              </w:object>
            </w:r>
          </w:p>
        </w:tc>
        <w:tc>
          <w:tcPr>
            <w:tcW w:w="850" w:type="dxa"/>
            <w:shd w:val="clear" w:color="auto" w:fill="auto"/>
          </w:tcPr>
          <w:p w14:paraId="7D0BA77D" w14:textId="77777777" w:rsidR="000307E5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3255800" w14:textId="77777777" w:rsidR="000307E5" w:rsidRPr="00F936B4" w:rsidRDefault="000307E5" w:rsidP="000A017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AADDFEE" w14:textId="77777777" w:rsidR="000307E5" w:rsidRPr="00D23ECE" w:rsidRDefault="000307E5" w:rsidP="000A0174">
            <w:pPr>
              <w:pStyle w:val="Text"/>
            </w:pPr>
          </w:p>
        </w:tc>
      </w:tr>
      <w:tr w:rsidR="000307E5" w:rsidRPr="006732AF" w14:paraId="57FC7A5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A58CD20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BC232EB" w14:textId="77777777" w:rsidR="000307E5" w:rsidRPr="00D23ECE" w:rsidRDefault="000307E5" w:rsidP="000A017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4284998" w14:textId="77777777" w:rsidR="000307E5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89C3F75" w14:textId="77777777" w:rsidR="000307E5" w:rsidRPr="00F936B4" w:rsidRDefault="000307E5" w:rsidP="000A017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D3B536E" w14:textId="77777777" w:rsidR="000307E5" w:rsidRPr="00D23ECE" w:rsidRDefault="000307E5" w:rsidP="000A0174">
            <w:pPr>
              <w:pStyle w:val="Text"/>
            </w:pPr>
          </w:p>
        </w:tc>
      </w:tr>
      <w:tr w:rsidR="000A0174" w:rsidRPr="006732AF" w14:paraId="3A153C7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BEDBA6A" w14:textId="33E5A4A3" w:rsidR="000A0174" w:rsidRPr="00D23ECE" w:rsidRDefault="000A0174" w:rsidP="000A017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B1861"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A0174" w:rsidRPr="0092323C" w14:paraId="48E96AE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BBC7CE9" w14:textId="615A3950" w:rsidR="000A0174" w:rsidRDefault="000A0174" w:rsidP="000A017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D558AED" w14:textId="77777777" w:rsidR="001A3397" w:rsidRDefault="001A3397" w:rsidP="000A0174">
            <w:pPr>
              <w:pStyle w:val="TableHead"/>
              <w:framePr w:hSpace="0" w:wrap="auto" w:hAnchor="text" w:xAlign="left" w:yAlign="inline"/>
            </w:pPr>
          </w:p>
          <w:p w14:paraId="6910E9E2" w14:textId="77777777" w:rsidR="000A0174" w:rsidRPr="0092323C" w:rsidRDefault="000A0174" w:rsidP="000A0174">
            <w:pPr>
              <w:pStyle w:val="Text"/>
              <w:rPr>
                <w:b/>
              </w:rPr>
            </w:pPr>
          </w:p>
        </w:tc>
      </w:tr>
    </w:tbl>
    <w:p w14:paraId="5F6D9A05" w14:textId="77777777" w:rsidR="006C20E9" w:rsidRDefault="006C20E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C20E9" w:rsidRPr="006732AF" w14:paraId="410D5EDA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BAA117" w14:textId="77777777" w:rsidR="006C20E9" w:rsidRPr="00DD0D9F" w:rsidRDefault="006C20E9" w:rsidP="00F25842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C298B8" w14:textId="77777777" w:rsidR="006C20E9" w:rsidRPr="00DD0D9F" w:rsidRDefault="006C20E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698883" w14:textId="77777777" w:rsidR="006C20E9" w:rsidRPr="00DD0D9F" w:rsidRDefault="006C20E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A6CFDF" w14:textId="77777777" w:rsidR="006C20E9" w:rsidRPr="00DD0D9F" w:rsidRDefault="006C20E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61818663" w14:textId="0AFC1105" w:rsidR="006C20E9" w:rsidRDefault="006C20E9" w:rsidP="008550E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8550EB">
              <w:t>D</w:t>
            </w:r>
            <w:r>
              <w:t>escriptor</w:t>
            </w:r>
          </w:p>
        </w:tc>
      </w:tr>
      <w:tr w:rsidR="000307E5" w:rsidRPr="006732AF" w14:paraId="4FD6E64D" w14:textId="77777777" w:rsidTr="006C20E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8FCB7B3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52201416" w14:textId="19E1B5F1" w:rsidR="000307E5" w:rsidRPr="00D23ECE" w:rsidRDefault="000307E5" w:rsidP="00CA0E85">
            <w:pPr>
              <w:pStyle w:val="Text"/>
            </w:pPr>
            <w:r>
              <w:t xml:space="preserve">States </w:t>
            </w:r>
            <w:r w:rsidRPr="00CA0E85">
              <w:rPr>
                <w:position w:val="-22"/>
              </w:rPr>
              <w:object w:dxaOrig="2020" w:dyaOrig="580" w14:anchorId="4712A4DC">
                <v:shape id="_x0000_i1084" type="#_x0000_t75" style="width:100.5pt;height:28.5pt" o:ole="">
                  <v:imagedata r:id="rId125" o:title=""/>
                </v:shape>
                <o:OLEObject Type="Embed" ProgID="Equation.DSMT4" ShapeID="_x0000_i1084" DrawAspect="Content" ObjectID="_1619251597" r:id="rId12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3AF6377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A878D0B" w14:textId="77777777" w:rsidR="000307E5" w:rsidRPr="00F936B4" w:rsidRDefault="000307E5" w:rsidP="00172487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D3D12B9" w14:textId="77777777" w:rsidR="000307E5" w:rsidRDefault="000307E5" w:rsidP="00C92CC4">
            <w:pPr>
              <w:pStyle w:val="Text"/>
              <w:jc w:val="center"/>
            </w:pPr>
            <w:r>
              <w:t>6th</w:t>
            </w:r>
          </w:p>
          <w:p w14:paraId="01811387" w14:textId="42DB9702" w:rsidR="000307E5" w:rsidRPr="00D23ECE" w:rsidRDefault="000307E5" w:rsidP="00C92CC4">
            <w:pPr>
              <w:pStyle w:val="Text"/>
              <w:jc w:val="center"/>
            </w:pPr>
            <w:r w:rsidRPr="00C631D0">
              <w:t>Use sums and products of roots to find equations with linear transformations of the roots of an original equation</w:t>
            </w:r>
          </w:p>
        </w:tc>
      </w:tr>
      <w:tr w:rsidR="000307E5" w:rsidRPr="006732AF" w14:paraId="4852E789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4E0406" w14:textId="2B042BBC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FD1647" w14:textId="09BC2867" w:rsidR="000307E5" w:rsidRPr="00D23ECE" w:rsidRDefault="000307E5" w:rsidP="00CA0E85">
            <w:pPr>
              <w:pStyle w:val="Text"/>
            </w:pPr>
            <w:r>
              <w:t xml:space="preserve">States </w:t>
            </w:r>
            <w:r w:rsidRPr="00CA0E85">
              <w:rPr>
                <w:position w:val="-26"/>
              </w:rPr>
              <w:object w:dxaOrig="3739" w:dyaOrig="700" w14:anchorId="47F27778">
                <v:shape id="_x0000_i1085" type="#_x0000_t75" style="width:187.5pt;height:35.25pt" o:ole="">
                  <v:imagedata r:id="rId127" o:title=""/>
                </v:shape>
                <o:OLEObject Type="Embed" ProgID="Equation.DSMT4" ShapeID="_x0000_i1085" DrawAspect="Content" ObjectID="_1619251598" r:id="rId128"/>
              </w:object>
            </w:r>
          </w:p>
        </w:tc>
        <w:tc>
          <w:tcPr>
            <w:tcW w:w="850" w:type="dxa"/>
            <w:shd w:val="clear" w:color="auto" w:fill="auto"/>
          </w:tcPr>
          <w:p w14:paraId="594C48D5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92F633" w14:textId="77777777" w:rsidR="000307E5" w:rsidRPr="00F936B4" w:rsidRDefault="000307E5" w:rsidP="00172487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6FBE37C" w14:textId="77777777" w:rsidR="000307E5" w:rsidRPr="00D23ECE" w:rsidRDefault="000307E5" w:rsidP="00172487">
            <w:pPr>
              <w:pStyle w:val="Text"/>
            </w:pPr>
          </w:p>
        </w:tc>
      </w:tr>
      <w:tr w:rsidR="000307E5" w:rsidRPr="006732AF" w14:paraId="7D6B6ECF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89444B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0DBCB3" w14:textId="00544982" w:rsidR="000307E5" w:rsidRPr="00D23ECE" w:rsidRDefault="000307E5" w:rsidP="00CA0E85">
            <w:pPr>
              <w:pStyle w:val="Text"/>
            </w:pPr>
            <w:r>
              <w:t xml:space="preserve">Makes an attempt to manipulate the equation into the form </w:t>
            </w:r>
            <w:r w:rsidRPr="00CA0E85">
              <w:rPr>
                <w:position w:val="-6"/>
              </w:rPr>
              <w:object w:dxaOrig="2100" w:dyaOrig="340" w14:anchorId="0E10EF4F">
                <v:shape id="_x0000_i1086" type="#_x0000_t75" style="width:105.75pt;height:18pt" o:ole="">
                  <v:imagedata r:id="rId129" o:title=""/>
                </v:shape>
                <o:OLEObject Type="Embed" ProgID="Equation.DSMT4" ShapeID="_x0000_i1086" DrawAspect="Content" ObjectID="_1619251599" r:id="rId130"/>
              </w:object>
            </w:r>
          </w:p>
        </w:tc>
        <w:tc>
          <w:tcPr>
            <w:tcW w:w="850" w:type="dxa"/>
            <w:shd w:val="clear" w:color="auto" w:fill="auto"/>
          </w:tcPr>
          <w:p w14:paraId="6A0CF57E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32D425" w14:textId="77777777" w:rsidR="000307E5" w:rsidRPr="00F936B4" w:rsidRDefault="000307E5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F013C19" w14:textId="77777777" w:rsidR="000307E5" w:rsidRPr="00D23ECE" w:rsidRDefault="000307E5" w:rsidP="00172487">
            <w:pPr>
              <w:pStyle w:val="Text"/>
            </w:pPr>
          </w:p>
        </w:tc>
      </w:tr>
      <w:tr w:rsidR="000307E5" w:rsidRPr="006732AF" w14:paraId="2FE0666C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86F256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0B9FE3" w14:textId="09D014F2" w:rsidR="000307E5" w:rsidRPr="00D23ECE" w:rsidRDefault="000307E5">
            <w:pPr>
              <w:pStyle w:val="Text"/>
            </w:pPr>
            <w:r>
              <w:t xml:space="preserve">At least two of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i/>
              </w:rPr>
              <w:t>c</w:t>
            </w:r>
            <w:r>
              <w:t xml:space="preserve"> or </w:t>
            </w:r>
            <w:r>
              <w:rPr>
                <w:i/>
              </w:rPr>
              <w:t>d</w:t>
            </w:r>
            <w:r>
              <w:t xml:space="preserve"> are correct.</w:t>
            </w:r>
          </w:p>
        </w:tc>
        <w:tc>
          <w:tcPr>
            <w:tcW w:w="850" w:type="dxa"/>
            <w:shd w:val="clear" w:color="auto" w:fill="auto"/>
          </w:tcPr>
          <w:p w14:paraId="2201AEB8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59887DC" w14:textId="77777777" w:rsidR="000307E5" w:rsidRPr="00F936B4" w:rsidRDefault="000307E5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7A0D38C" w14:textId="77777777" w:rsidR="000307E5" w:rsidRPr="00D23ECE" w:rsidRDefault="000307E5" w:rsidP="00172487">
            <w:pPr>
              <w:pStyle w:val="Text"/>
            </w:pPr>
          </w:p>
        </w:tc>
      </w:tr>
      <w:tr w:rsidR="000307E5" w:rsidRPr="006732AF" w14:paraId="1A3A60DD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C5F86D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D85A79" w14:textId="507E56A3" w:rsidR="000307E5" w:rsidRPr="00D23ECE" w:rsidRDefault="000307E5" w:rsidP="00CA0E85">
            <w:pPr>
              <w:pStyle w:val="Text"/>
            </w:pPr>
            <w:r>
              <w:t xml:space="preserve">Fully correct final equation: </w:t>
            </w:r>
            <w:r w:rsidRPr="00CA0E85">
              <w:rPr>
                <w:position w:val="-6"/>
              </w:rPr>
              <w:object w:dxaOrig="2000" w:dyaOrig="340" w14:anchorId="1A84F16E">
                <v:shape id="_x0000_i1087" type="#_x0000_t75" style="width:99.75pt;height:18pt" o:ole="">
                  <v:imagedata r:id="rId131" o:title=""/>
                </v:shape>
                <o:OLEObject Type="Embed" ProgID="Equation.DSMT4" ShapeID="_x0000_i1087" DrawAspect="Content" ObjectID="_1619251600" r:id="rId13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6138482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CF640A" w14:textId="77777777" w:rsidR="000307E5" w:rsidRPr="00F936B4" w:rsidRDefault="000307E5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03DB44A" w14:textId="77777777" w:rsidR="000307E5" w:rsidRPr="00D23ECE" w:rsidRDefault="000307E5" w:rsidP="00172487">
            <w:pPr>
              <w:pStyle w:val="Text"/>
            </w:pPr>
          </w:p>
        </w:tc>
      </w:tr>
      <w:tr w:rsidR="00172487" w:rsidRPr="006732AF" w14:paraId="1707F67F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1BEFD4C" w14:textId="77777777" w:rsidR="00172487" w:rsidRPr="00D23ECE" w:rsidRDefault="00172487" w:rsidP="002D427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2D4276"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72487" w:rsidRPr="0092323C" w14:paraId="00D2CA60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7882E39" w14:textId="77777777" w:rsidR="00172487" w:rsidRDefault="00172487" w:rsidP="00172487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61266DE" w14:textId="6B6A877C" w:rsidR="00172487" w:rsidRDefault="003466D4" w:rsidP="009765A8">
            <w:pPr>
              <w:pStyle w:val="Text"/>
            </w:pPr>
            <w:r>
              <w:rPr>
                <w:b/>
              </w:rPr>
              <w:t xml:space="preserve">7: </w:t>
            </w:r>
            <w:r w:rsidRPr="003466D4">
              <w:t xml:space="preserve">Accept an equation that is a multiple of </w:t>
            </w:r>
            <w:r w:rsidR="003D2453" w:rsidRPr="003D2453">
              <w:rPr>
                <w:position w:val="-8"/>
              </w:rPr>
              <w:object w:dxaOrig="2040" w:dyaOrig="360" w14:anchorId="7EDAF4D1">
                <v:shape id="_x0000_i1088" type="#_x0000_t75" style="width:102pt;height:18.75pt" o:ole="">
                  <v:imagedata r:id="rId133" o:title=""/>
                </v:shape>
                <o:OLEObject Type="Embed" ProgID="Equation.DSMT4" ShapeID="_x0000_i1088" DrawAspect="Content" ObjectID="_1619251601" r:id="rId134"/>
              </w:object>
            </w:r>
            <w:r w:rsidRPr="003466D4">
              <w:t xml:space="preserve"> most likely </w:t>
            </w:r>
            <w:r w:rsidR="003D2453" w:rsidRPr="00CA0E85">
              <w:rPr>
                <w:position w:val="-6"/>
              </w:rPr>
              <w:object w:dxaOrig="2340" w:dyaOrig="340" w14:anchorId="41B6340E">
                <v:shape id="_x0000_i1089" type="#_x0000_t75" style="width:117pt;height:18pt" o:ole="">
                  <v:imagedata r:id="rId135" o:title=""/>
                </v:shape>
                <o:OLEObject Type="Embed" ProgID="Equation.DSMT4" ShapeID="_x0000_i1089" DrawAspect="Content" ObjectID="_1619251602" r:id="rId136"/>
              </w:object>
            </w:r>
          </w:p>
          <w:p w14:paraId="7D11B649" w14:textId="77777777" w:rsidR="001A3397" w:rsidRDefault="001A3397" w:rsidP="009765A8">
            <w:pPr>
              <w:pStyle w:val="Text"/>
              <w:rPr>
                <w:b/>
              </w:rPr>
            </w:pPr>
            <w:r>
              <w:rPr>
                <w:b/>
              </w:rPr>
              <w:t>See also alternative method for first three marks on next page.</w:t>
            </w:r>
          </w:p>
          <w:p w14:paraId="2E620126" w14:textId="582420F8" w:rsidR="001A3397" w:rsidRPr="001A3397" w:rsidRDefault="001A3397" w:rsidP="009765A8">
            <w:pPr>
              <w:pStyle w:val="Text"/>
              <w:rPr>
                <w:b/>
              </w:rPr>
            </w:pPr>
          </w:p>
        </w:tc>
      </w:tr>
    </w:tbl>
    <w:p w14:paraId="1903248F" w14:textId="77777777" w:rsidR="00556F51" w:rsidRDefault="00556F51">
      <w:r>
        <w:br w:type="page"/>
      </w:r>
    </w:p>
    <w:p w14:paraId="762AEB98" w14:textId="77777777" w:rsidR="003466D4" w:rsidRPr="00EB7FDA" w:rsidRDefault="003466D4" w:rsidP="00603C22">
      <w:pPr>
        <w:rPr>
          <w:rFonts w:ascii="Times New Roman" w:hAnsi="Times New Roman" w:cs="Times New Roman"/>
          <w:b/>
          <w:u w:val="single"/>
        </w:rPr>
      </w:pPr>
      <w:r w:rsidRPr="00EB7FDA">
        <w:rPr>
          <w:rFonts w:ascii="Times New Roman" w:hAnsi="Times New Roman" w:cs="Times New Roman"/>
          <w:b/>
          <w:u w:val="single"/>
        </w:rPr>
        <w:t>ALTERNATIVE METHOD FOR FIRST T</w:t>
      </w:r>
      <w:r w:rsidR="00C72319" w:rsidRPr="00EB7FDA">
        <w:rPr>
          <w:rFonts w:ascii="Times New Roman" w:hAnsi="Times New Roman" w:cs="Times New Roman"/>
          <w:b/>
          <w:u w:val="single"/>
        </w:rPr>
        <w:t>HREE</w:t>
      </w:r>
      <w:r w:rsidRPr="00EB7FDA">
        <w:rPr>
          <w:rFonts w:ascii="Times New Roman" w:hAnsi="Times New Roman" w:cs="Times New Roman"/>
          <w:b/>
          <w:u w:val="single"/>
        </w:rPr>
        <w:t xml:space="preserve"> MARKS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3466D4" w:rsidRPr="006732AF" w14:paraId="3D5E2FB2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79D2868" w14:textId="77777777" w:rsidR="003466D4" w:rsidRPr="00DD0D9F" w:rsidRDefault="003466D4" w:rsidP="00F25842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23FB85" w14:textId="77777777" w:rsidR="003466D4" w:rsidRPr="00DD0D9F" w:rsidRDefault="003466D4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74D9B5" w14:textId="77777777" w:rsidR="003466D4" w:rsidRPr="00DD0D9F" w:rsidRDefault="003466D4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0DE08" w14:textId="77777777" w:rsidR="003466D4" w:rsidRPr="00DD0D9F" w:rsidRDefault="003466D4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06E29441" w14:textId="274D214F" w:rsidR="003466D4" w:rsidRDefault="003466D4" w:rsidP="00272904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272904">
              <w:t>D</w:t>
            </w:r>
            <w:r>
              <w:t>escriptor</w:t>
            </w:r>
          </w:p>
        </w:tc>
      </w:tr>
      <w:tr w:rsidR="007B1861" w:rsidRPr="006732AF" w14:paraId="0045DC60" w14:textId="77777777" w:rsidTr="00D43DD7">
        <w:trPr>
          <w:jc w:val="center"/>
        </w:trPr>
        <w:tc>
          <w:tcPr>
            <w:tcW w:w="817" w:type="dxa"/>
            <w:shd w:val="clear" w:color="auto" w:fill="auto"/>
          </w:tcPr>
          <w:p w14:paraId="61588E56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1D596ECF" w14:textId="01666E0D" w:rsidR="007B1861" w:rsidRPr="00D23ECE" w:rsidRDefault="007B1861" w:rsidP="007B1861">
            <w:pPr>
              <w:pStyle w:val="Text"/>
            </w:pPr>
            <w:r>
              <w:t xml:space="preserve">States </w:t>
            </w:r>
            <w:r w:rsidRPr="00CA0E85">
              <w:rPr>
                <w:position w:val="-10"/>
              </w:rPr>
              <w:object w:dxaOrig="1280" w:dyaOrig="300" w14:anchorId="625CCBF0">
                <v:shape id="_x0000_i1090" type="#_x0000_t75" style="width:63.75pt;height:15pt" o:ole="">
                  <v:imagedata r:id="rId137" o:title=""/>
                </v:shape>
                <o:OLEObject Type="Embed" ProgID="Equation.DSMT4" ShapeID="_x0000_i1090" DrawAspect="Content" ObjectID="_1619251603" r:id="rId138"/>
              </w:object>
            </w:r>
            <w:r>
              <w:t xml:space="preserve"> </w:t>
            </w:r>
            <w:r w:rsidRPr="00CA0E85">
              <w:rPr>
                <w:position w:val="-10"/>
              </w:rPr>
              <w:object w:dxaOrig="1579" w:dyaOrig="300" w14:anchorId="1281986D">
                <v:shape id="_x0000_i1091" type="#_x0000_t75" style="width:78pt;height:15pt" o:ole="">
                  <v:imagedata r:id="rId139" o:title=""/>
                </v:shape>
                <o:OLEObject Type="Embed" ProgID="Equation.DSMT4" ShapeID="_x0000_i1091" DrawAspect="Content" ObjectID="_1619251604" r:id="rId140"/>
              </w:object>
            </w:r>
            <w:r>
              <w:t xml:space="preserve"> and </w:t>
            </w:r>
            <w:r w:rsidRPr="00CA0E85">
              <w:rPr>
                <w:position w:val="-22"/>
              </w:rPr>
              <w:object w:dxaOrig="820" w:dyaOrig="580" w14:anchorId="6221E2BC">
                <v:shape id="_x0000_i1092" type="#_x0000_t75" style="width:41.25pt;height:28.5pt" o:ole="">
                  <v:imagedata r:id="rId141" o:title=""/>
                </v:shape>
                <o:OLEObject Type="Embed" ProgID="Equation.DSMT4" ShapeID="_x0000_i1092" DrawAspect="Content" ObjectID="_1619251605" r:id="rId14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AFCAE74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ABD54E9" w14:textId="77777777" w:rsidR="007B1861" w:rsidRPr="00F936B4" w:rsidRDefault="007B1861" w:rsidP="007B186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3FB6255" w14:textId="77777777" w:rsidR="007B1861" w:rsidRDefault="007B1861" w:rsidP="007B1861">
            <w:pPr>
              <w:pStyle w:val="Text"/>
              <w:jc w:val="center"/>
            </w:pPr>
            <w:r>
              <w:t>6th</w:t>
            </w:r>
          </w:p>
          <w:p w14:paraId="6C6F2E08" w14:textId="2DF80F57" w:rsidR="007B1861" w:rsidRPr="00D23ECE" w:rsidRDefault="007B1861" w:rsidP="007B1861">
            <w:pPr>
              <w:pStyle w:val="Text"/>
              <w:jc w:val="center"/>
            </w:pPr>
            <w:r w:rsidRPr="00C631D0">
              <w:t>Use sums and products of roots to find equations with linear transformations of the roots of an original equation</w:t>
            </w:r>
          </w:p>
        </w:tc>
      </w:tr>
      <w:tr w:rsidR="007B1861" w:rsidRPr="006732AF" w14:paraId="5F0DE57A" w14:textId="77777777" w:rsidTr="00D43DD7">
        <w:trPr>
          <w:jc w:val="center"/>
        </w:trPr>
        <w:tc>
          <w:tcPr>
            <w:tcW w:w="817" w:type="dxa"/>
            <w:shd w:val="clear" w:color="auto" w:fill="auto"/>
          </w:tcPr>
          <w:p w14:paraId="1323FEE8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F6CE51" w14:textId="366A1183" w:rsidR="007B1861" w:rsidRDefault="007B1861" w:rsidP="007B1861">
            <w:pPr>
              <w:pStyle w:val="Text"/>
            </w:pPr>
            <w:r>
              <w:t xml:space="preserve">Sum of roots: </w:t>
            </w:r>
            <w:r w:rsidRPr="004762C1">
              <w:rPr>
                <w:position w:val="-26"/>
              </w:rPr>
              <w:object w:dxaOrig="2820" w:dyaOrig="639" w14:anchorId="44433CA9">
                <v:shape id="_x0000_i1093" type="#_x0000_t75" style="width:140.25pt;height:31.5pt" o:ole="">
                  <v:imagedata r:id="rId143" o:title=""/>
                </v:shape>
                <o:OLEObject Type="Embed" ProgID="Equation.DSMT4" ShapeID="_x0000_i1093" DrawAspect="Content" ObjectID="_1619251606" r:id="rId144"/>
              </w:object>
            </w:r>
          </w:p>
          <w:p w14:paraId="3C850C85" w14:textId="77777777" w:rsidR="007B1861" w:rsidRDefault="007B1861" w:rsidP="007B1861">
            <w:pPr>
              <w:pStyle w:val="Text"/>
            </w:pPr>
            <w:r>
              <w:t>Pair sum:</w:t>
            </w:r>
          </w:p>
          <w:p w14:paraId="2555DEF0" w14:textId="54181862" w:rsidR="007B1861" w:rsidRDefault="007B1861" w:rsidP="007B1861">
            <w:pPr>
              <w:pStyle w:val="Text"/>
            </w:pPr>
            <w:r w:rsidRPr="00773F76">
              <w:rPr>
                <w:position w:val="-42"/>
              </w:rPr>
              <w:object w:dxaOrig="4540" w:dyaOrig="960" w14:anchorId="433360AE">
                <v:shape id="_x0000_i1094" type="#_x0000_t75" style="width:227.25pt;height:48pt" o:ole="">
                  <v:imagedata r:id="rId145" o:title=""/>
                </v:shape>
                <o:OLEObject Type="Embed" ProgID="Equation.DSMT4" ShapeID="_x0000_i1094" DrawAspect="Content" ObjectID="_1619251607" r:id="rId146"/>
              </w:object>
            </w:r>
          </w:p>
          <w:p w14:paraId="6A565D40" w14:textId="2665AD70" w:rsidR="007B1861" w:rsidRPr="00D23ECE" w:rsidRDefault="007B1861" w:rsidP="007B1861">
            <w:pPr>
              <w:pStyle w:val="Text"/>
            </w:pPr>
            <w:r>
              <w:t xml:space="preserve">Product: </w:t>
            </w:r>
            <w:r w:rsidRPr="00773F76">
              <w:rPr>
                <w:position w:val="-76"/>
              </w:rPr>
              <w:object w:dxaOrig="4099" w:dyaOrig="1300" w14:anchorId="1AD050C7">
                <v:shape id="_x0000_i1095" type="#_x0000_t75" style="width:204.75pt;height:66pt" o:ole="">
                  <v:imagedata r:id="rId147" o:title=""/>
                </v:shape>
                <o:OLEObject Type="Embed" ProgID="Equation.DSMT4" ShapeID="_x0000_i1095" DrawAspect="Content" ObjectID="_1619251608" r:id="rId148"/>
              </w:object>
            </w:r>
          </w:p>
        </w:tc>
        <w:tc>
          <w:tcPr>
            <w:tcW w:w="850" w:type="dxa"/>
            <w:shd w:val="clear" w:color="auto" w:fill="auto"/>
          </w:tcPr>
          <w:p w14:paraId="0E4445B5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32E1FB" w14:textId="77777777" w:rsidR="007B1861" w:rsidRPr="00F936B4" w:rsidRDefault="007B1861" w:rsidP="007B186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771440FB" w14:textId="77777777" w:rsidR="007B1861" w:rsidRPr="00D23ECE" w:rsidRDefault="007B1861" w:rsidP="007B1861">
            <w:pPr>
              <w:pStyle w:val="Text"/>
            </w:pPr>
          </w:p>
        </w:tc>
      </w:tr>
      <w:tr w:rsidR="007B1861" w:rsidRPr="00D23ECE" w14:paraId="1F969761" w14:textId="77777777" w:rsidTr="00D43DD7">
        <w:trPr>
          <w:jc w:val="center"/>
        </w:trPr>
        <w:tc>
          <w:tcPr>
            <w:tcW w:w="817" w:type="dxa"/>
            <w:shd w:val="clear" w:color="auto" w:fill="auto"/>
          </w:tcPr>
          <w:p w14:paraId="332962BF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BE02AA" w14:textId="77777777" w:rsidR="007B1861" w:rsidRDefault="007B1861" w:rsidP="007B1861">
            <w:pPr>
              <w:pStyle w:val="Text"/>
            </w:pPr>
            <w:r>
              <w:t>Applies:</w:t>
            </w:r>
          </w:p>
          <w:p w14:paraId="75792652" w14:textId="0EC048A8" w:rsidR="007B1861" w:rsidRDefault="007B1861" w:rsidP="007B1861">
            <w:pPr>
              <w:pStyle w:val="Text"/>
            </w:pPr>
            <w:r w:rsidRPr="00C72319">
              <w:rPr>
                <w:i/>
              </w:rPr>
              <w:t>w</w:t>
            </w:r>
            <w:r w:rsidRPr="00C72319">
              <w:rPr>
                <w:i/>
                <w:vertAlign w:val="superscript"/>
              </w:rPr>
              <w:t>3</w:t>
            </w:r>
            <w:r>
              <w:t xml:space="preserve"> – (their sum roots)</w:t>
            </w:r>
            <w:r w:rsidRPr="00C72319">
              <w:rPr>
                <w:i/>
              </w:rPr>
              <w:t>w</w:t>
            </w:r>
            <w:r w:rsidRPr="00C72319">
              <w:rPr>
                <w:i/>
                <w:vertAlign w:val="superscript"/>
              </w:rPr>
              <w:t>2</w:t>
            </w:r>
            <w:r>
              <w:t xml:space="preserve"> + (their pair sum)</w:t>
            </w:r>
            <w:r w:rsidRPr="00C72319">
              <w:rPr>
                <w:i/>
              </w:rPr>
              <w:t>w</w:t>
            </w:r>
            <w:r>
              <w:t xml:space="preserve"> – their product = 0</w:t>
            </w:r>
          </w:p>
        </w:tc>
        <w:tc>
          <w:tcPr>
            <w:tcW w:w="850" w:type="dxa"/>
            <w:shd w:val="clear" w:color="auto" w:fill="auto"/>
          </w:tcPr>
          <w:p w14:paraId="43C00D94" w14:textId="77777777" w:rsidR="007B1861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9D5AEEC" w14:textId="77777777" w:rsidR="007B1861" w:rsidRDefault="007B1861" w:rsidP="007B186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5A46A80" w14:textId="77777777" w:rsidR="007B1861" w:rsidRPr="00D23ECE" w:rsidRDefault="007B1861" w:rsidP="007B1861">
            <w:pPr>
              <w:pStyle w:val="Text"/>
            </w:pPr>
          </w:p>
        </w:tc>
      </w:tr>
    </w:tbl>
    <w:p w14:paraId="67C56AA7" w14:textId="77777777" w:rsidR="00FB4658" w:rsidRPr="007D485A" w:rsidRDefault="00FB4658">
      <w:pPr>
        <w:rPr>
          <w:shd w:val="clear" w:color="auto" w:fill="00FFFF"/>
        </w:rPr>
      </w:pPr>
      <w:r w:rsidRPr="007D485A">
        <w:rPr>
          <w:shd w:val="clear" w:color="auto" w:fill="00FFFF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D4276" w:rsidRPr="006732AF" w14:paraId="693D23E7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9982CE" w14:textId="77777777" w:rsidR="002D4276" w:rsidRPr="00DD0D9F" w:rsidRDefault="002D4276" w:rsidP="00F25842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B3BCF28" w14:textId="77777777" w:rsidR="002D4276" w:rsidRPr="00DD0D9F" w:rsidRDefault="002D4276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725D1" w14:textId="77777777" w:rsidR="002D4276" w:rsidRPr="00DD0D9F" w:rsidRDefault="002D4276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2BF89" w14:textId="77777777" w:rsidR="002D4276" w:rsidRPr="00DD0D9F" w:rsidRDefault="002D4276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493AA0F1" w14:textId="6809C7E7" w:rsidR="002D4276" w:rsidRDefault="002D4276" w:rsidP="00611A03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611A03">
              <w:t>D</w:t>
            </w:r>
            <w:r>
              <w:t>escriptor</w:t>
            </w:r>
          </w:p>
        </w:tc>
      </w:tr>
      <w:tr w:rsidR="00466F7B" w:rsidRPr="006732AF" w14:paraId="0367A2A4" w14:textId="77777777" w:rsidTr="00447E3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973366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689BD221" w14:textId="2671E66B" w:rsidR="00466F7B" w:rsidRPr="00D23ECE" w:rsidRDefault="00466F7B" w:rsidP="00CA0E85">
            <w:pPr>
              <w:pStyle w:val="Text"/>
            </w:pPr>
            <w:r>
              <w:t xml:space="preserve">States </w:t>
            </w:r>
            <w:r w:rsidRPr="00CA0E85">
              <w:rPr>
                <w:position w:val="-22"/>
              </w:rPr>
              <w:object w:dxaOrig="1480" w:dyaOrig="580" w14:anchorId="3FCCACA8">
                <v:shape id="_x0000_i1096" type="#_x0000_t75" style="width:75pt;height:28.5pt" o:ole="">
                  <v:imagedata r:id="rId149" o:title=""/>
                </v:shape>
                <o:OLEObject Type="Embed" ProgID="Equation.DSMT4" ShapeID="_x0000_i1096" DrawAspect="Content" ObjectID="_1619251609" r:id="rId15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D9226A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10A21F5" w14:textId="77777777" w:rsidR="00466F7B" w:rsidRPr="00F936B4" w:rsidRDefault="00466F7B" w:rsidP="003466D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EB07F55" w14:textId="77777777" w:rsidR="00466F7B" w:rsidRDefault="00466F7B" w:rsidP="00C92CC4">
            <w:pPr>
              <w:pStyle w:val="Text"/>
              <w:jc w:val="center"/>
            </w:pPr>
            <w:r>
              <w:t>6th</w:t>
            </w:r>
          </w:p>
          <w:p w14:paraId="3748EAE2" w14:textId="6959376F" w:rsidR="00466F7B" w:rsidRPr="00D23ECE" w:rsidRDefault="00466F7B" w:rsidP="00C92CC4">
            <w:pPr>
              <w:pStyle w:val="Text"/>
              <w:jc w:val="center"/>
            </w:pPr>
            <w:r w:rsidRPr="00C631D0">
              <w:t>Use sums and products of roots to find equations with linear transformations of the roots of an original equation</w:t>
            </w:r>
          </w:p>
        </w:tc>
      </w:tr>
      <w:tr w:rsidR="00466F7B" w:rsidRPr="006732AF" w14:paraId="680790BE" w14:textId="77777777" w:rsidTr="00447E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D72C72" w14:textId="7411A9D5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D0D41B" w14:textId="54C8F711" w:rsidR="00466F7B" w:rsidRPr="00D23ECE" w:rsidRDefault="00466F7B" w:rsidP="00CA0E85">
            <w:pPr>
              <w:pStyle w:val="Text"/>
            </w:pPr>
            <w:r>
              <w:t xml:space="preserve">States </w:t>
            </w:r>
            <w:r w:rsidRPr="00CA0E85">
              <w:rPr>
                <w:position w:val="-26"/>
              </w:rPr>
              <w:object w:dxaOrig="2980" w:dyaOrig="700" w14:anchorId="5B5500DB">
                <v:shape id="_x0000_i1097" type="#_x0000_t75" style="width:148.5pt;height:35.25pt" o:ole="">
                  <v:imagedata r:id="rId151" o:title=""/>
                </v:shape>
                <o:OLEObject Type="Embed" ProgID="Equation.DSMT4" ShapeID="_x0000_i1097" DrawAspect="Content" ObjectID="_1619251610" r:id="rId152"/>
              </w:object>
            </w:r>
          </w:p>
        </w:tc>
        <w:tc>
          <w:tcPr>
            <w:tcW w:w="850" w:type="dxa"/>
            <w:shd w:val="clear" w:color="auto" w:fill="auto"/>
          </w:tcPr>
          <w:p w14:paraId="7C65B63E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0D6FB1" w14:textId="77777777" w:rsidR="00466F7B" w:rsidRPr="00F936B4" w:rsidRDefault="00466F7B" w:rsidP="003466D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F82CD37" w14:textId="77777777" w:rsidR="00466F7B" w:rsidRPr="00D23ECE" w:rsidRDefault="00466F7B" w:rsidP="003466D4">
            <w:pPr>
              <w:pStyle w:val="Text"/>
            </w:pPr>
          </w:p>
        </w:tc>
      </w:tr>
      <w:tr w:rsidR="00466F7B" w:rsidRPr="006732AF" w14:paraId="1445CC58" w14:textId="77777777" w:rsidTr="00447E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48BA18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17E1DD" w14:textId="2188CA35" w:rsidR="00466F7B" w:rsidRPr="00D23ECE" w:rsidRDefault="00466F7B" w:rsidP="00C7602E">
            <w:pPr>
              <w:pStyle w:val="Text"/>
            </w:pPr>
            <w:r>
              <w:t xml:space="preserve">Makes an attempt to manipulate the equation into the form </w:t>
            </w:r>
            <w:r w:rsidRPr="00CA0E85">
              <w:rPr>
                <w:position w:val="-10"/>
              </w:rPr>
              <w:object w:dxaOrig="2659" w:dyaOrig="380" w14:anchorId="64920B8A">
                <v:shape id="_x0000_i1098" type="#_x0000_t75" style="width:132.75pt;height:18.75pt" o:ole="">
                  <v:imagedata r:id="rId153" o:title=""/>
                </v:shape>
                <o:OLEObject Type="Embed" ProgID="Equation.DSMT4" ShapeID="_x0000_i1098" DrawAspect="Content" ObjectID="_1619251611" r:id="rId154"/>
              </w:object>
            </w:r>
          </w:p>
        </w:tc>
        <w:tc>
          <w:tcPr>
            <w:tcW w:w="850" w:type="dxa"/>
            <w:shd w:val="clear" w:color="auto" w:fill="auto"/>
          </w:tcPr>
          <w:p w14:paraId="7940CF7F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66530C6" w14:textId="77777777" w:rsidR="00466F7B" w:rsidRPr="00F936B4" w:rsidRDefault="00466F7B" w:rsidP="003466D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30CFCAA" w14:textId="77777777" w:rsidR="00466F7B" w:rsidRPr="00D23ECE" w:rsidRDefault="00466F7B" w:rsidP="003466D4">
            <w:pPr>
              <w:pStyle w:val="Text"/>
            </w:pPr>
          </w:p>
        </w:tc>
      </w:tr>
      <w:tr w:rsidR="00466F7B" w:rsidRPr="006732AF" w14:paraId="61439040" w14:textId="77777777" w:rsidTr="00447E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BD037D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3BC319" w14:textId="050F1B53" w:rsidR="00466F7B" w:rsidRPr="00D23ECE" w:rsidRDefault="00466F7B">
            <w:pPr>
              <w:pStyle w:val="Text"/>
            </w:pPr>
            <w:r>
              <w:t xml:space="preserve">At least two of </w:t>
            </w:r>
            <w:r>
              <w:rPr>
                <w:i/>
              </w:rPr>
              <w:t>p</w:t>
            </w:r>
            <w:r>
              <w:t xml:space="preserve">, </w:t>
            </w:r>
            <w:r>
              <w:rPr>
                <w:i/>
              </w:rPr>
              <w:t>q</w:t>
            </w:r>
            <w:r>
              <w:t xml:space="preserve">, </w:t>
            </w:r>
            <w:r>
              <w:rPr>
                <w:i/>
              </w:rPr>
              <w:t>r</w:t>
            </w:r>
            <w:r>
              <w:t xml:space="preserve">, </w:t>
            </w:r>
            <w:r>
              <w:rPr>
                <w:i/>
              </w:rPr>
              <w:t>s</w:t>
            </w:r>
            <w:r>
              <w:t xml:space="preserve"> and </w:t>
            </w:r>
            <w:r>
              <w:rPr>
                <w:i/>
              </w:rPr>
              <w:t>t</w:t>
            </w:r>
            <w:r>
              <w:t xml:space="preserve"> are correct.</w:t>
            </w:r>
          </w:p>
        </w:tc>
        <w:tc>
          <w:tcPr>
            <w:tcW w:w="850" w:type="dxa"/>
            <w:shd w:val="clear" w:color="auto" w:fill="auto"/>
          </w:tcPr>
          <w:p w14:paraId="79B89D79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A7E33DA" w14:textId="77777777" w:rsidR="00466F7B" w:rsidRPr="00F936B4" w:rsidRDefault="00466F7B" w:rsidP="003466D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69806A4" w14:textId="77777777" w:rsidR="00466F7B" w:rsidRPr="00D23ECE" w:rsidRDefault="00466F7B" w:rsidP="003466D4">
            <w:pPr>
              <w:pStyle w:val="Text"/>
            </w:pPr>
          </w:p>
        </w:tc>
      </w:tr>
      <w:tr w:rsidR="00466F7B" w:rsidRPr="006732AF" w14:paraId="677DB892" w14:textId="77777777" w:rsidTr="00447E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01DCCF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80F12C" w14:textId="14969CD6" w:rsidR="00466F7B" w:rsidRPr="00D23ECE" w:rsidRDefault="00466F7B" w:rsidP="00CA0E85">
            <w:pPr>
              <w:pStyle w:val="Text"/>
            </w:pPr>
            <w:r>
              <w:t xml:space="preserve">Fully correct final equation: </w:t>
            </w:r>
            <w:r w:rsidRPr="00CA0E85">
              <w:rPr>
                <w:position w:val="-6"/>
              </w:rPr>
              <w:object w:dxaOrig="2180" w:dyaOrig="340" w14:anchorId="61F293B9">
                <v:shape id="_x0000_i1099" type="#_x0000_t75" style="width:108.75pt;height:18pt" o:ole="">
                  <v:imagedata r:id="rId155" o:title=""/>
                </v:shape>
                <o:OLEObject Type="Embed" ProgID="Equation.DSMT4" ShapeID="_x0000_i1099" DrawAspect="Content" ObjectID="_1619251612" r:id="rId15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FB12E7A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50E427" w14:textId="77777777" w:rsidR="00466F7B" w:rsidRPr="00F936B4" w:rsidRDefault="00466F7B" w:rsidP="003466D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4D59E0" w14:textId="77777777" w:rsidR="00466F7B" w:rsidRPr="00D23ECE" w:rsidRDefault="00466F7B" w:rsidP="003466D4">
            <w:pPr>
              <w:pStyle w:val="Text"/>
            </w:pPr>
          </w:p>
        </w:tc>
      </w:tr>
      <w:tr w:rsidR="003466D4" w:rsidRPr="006732AF" w14:paraId="72AC2E5F" w14:textId="77777777" w:rsidTr="00447E3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E6BA52B" w14:textId="77777777" w:rsidR="003466D4" w:rsidRPr="00D23ECE" w:rsidRDefault="003466D4" w:rsidP="003466D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3466D4" w:rsidRPr="0092323C" w14:paraId="6373CF98" w14:textId="77777777" w:rsidTr="00447E3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7BE4DA" w14:textId="77777777" w:rsidR="003466D4" w:rsidRDefault="003466D4" w:rsidP="003466D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6076039" w14:textId="0D70F323" w:rsidR="003466D4" w:rsidRDefault="001A3397" w:rsidP="003466D4">
            <w:pPr>
              <w:pStyle w:val="Text"/>
              <w:rPr>
                <w:b/>
              </w:rPr>
            </w:pPr>
            <w:r>
              <w:rPr>
                <w:b/>
              </w:rPr>
              <w:t>See also alternative method for first three marks on next page.</w:t>
            </w:r>
          </w:p>
          <w:p w14:paraId="14037387" w14:textId="77777777" w:rsidR="003466D4" w:rsidRPr="0092323C" w:rsidRDefault="003466D4" w:rsidP="003466D4">
            <w:pPr>
              <w:pStyle w:val="Text"/>
              <w:jc w:val="center"/>
              <w:rPr>
                <w:b/>
              </w:rPr>
            </w:pPr>
          </w:p>
        </w:tc>
      </w:tr>
    </w:tbl>
    <w:p w14:paraId="5C45BC4C" w14:textId="77777777" w:rsidR="00556F51" w:rsidRDefault="00556F5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7A43540" w14:textId="289E4EE7" w:rsidR="00C72319" w:rsidRPr="00EB7FDA" w:rsidRDefault="00C72319" w:rsidP="00C72319">
      <w:pPr>
        <w:rPr>
          <w:rFonts w:ascii="Times New Roman" w:hAnsi="Times New Roman" w:cs="Times New Roman"/>
          <w:b/>
          <w:u w:val="single"/>
        </w:rPr>
      </w:pPr>
      <w:r w:rsidRPr="00EB7FDA">
        <w:rPr>
          <w:rFonts w:ascii="Times New Roman" w:hAnsi="Times New Roman" w:cs="Times New Roman"/>
          <w:b/>
          <w:u w:val="single"/>
        </w:rPr>
        <w:t>ALTERNATIVE METHOD FOR FIRST THREE MARKS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72319" w:rsidRPr="006732AF" w14:paraId="1FF912E5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19BB5D7" w14:textId="77777777" w:rsidR="00C72319" w:rsidRPr="00DD0D9F" w:rsidRDefault="00C72319" w:rsidP="00F25842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D9BA78F" w14:textId="77777777" w:rsidR="00C72319" w:rsidRPr="00DD0D9F" w:rsidRDefault="00C723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80A77" w14:textId="77777777" w:rsidR="00C72319" w:rsidRPr="00DD0D9F" w:rsidRDefault="00C723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663A8" w14:textId="77777777" w:rsidR="00C72319" w:rsidRPr="00DD0D9F" w:rsidRDefault="00C723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5899D123" w14:textId="0408A1E2" w:rsidR="00C72319" w:rsidRDefault="00C72319" w:rsidP="002E767E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2E767E">
              <w:t>D</w:t>
            </w:r>
            <w:r>
              <w:t>escriptor</w:t>
            </w:r>
          </w:p>
        </w:tc>
      </w:tr>
      <w:tr w:rsidR="007B1861" w:rsidRPr="006732AF" w14:paraId="117DCAE3" w14:textId="77777777" w:rsidTr="00D43DD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156AA3E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64CDD833" w14:textId="0FE3CA5D" w:rsidR="007B1861" w:rsidRPr="00D23ECE" w:rsidRDefault="007B1861" w:rsidP="007B1861">
            <w:pPr>
              <w:pStyle w:val="Text"/>
            </w:pPr>
            <w:r>
              <w:t xml:space="preserve">States </w:t>
            </w:r>
            <w:r w:rsidRPr="00CA0E85">
              <w:rPr>
                <w:position w:val="-10"/>
              </w:rPr>
              <w:object w:dxaOrig="1620" w:dyaOrig="300" w14:anchorId="2AD548C0">
                <v:shape id="_x0000_i1100" type="#_x0000_t75" style="width:81pt;height:15pt" o:ole="">
                  <v:imagedata r:id="rId157" o:title=""/>
                </v:shape>
                <o:OLEObject Type="Embed" ProgID="Equation.DSMT4" ShapeID="_x0000_i1100" DrawAspect="Content" ObjectID="_1619251613" r:id="rId158"/>
              </w:object>
            </w:r>
            <w:r>
              <w:t xml:space="preserve"> </w:t>
            </w:r>
            <w:r>
              <w:br/>
            </w:r>
            <w:r w:rsidRPr="00CA0E85">
              <w:rPr>
                <w:position w:val="-10"/>
              </w:rPr>
              <w:object w:dxaOrig="3140" w:dyaOrig="300" w14:anchorId="087CF9D1">
                <v:shape id="_x0000_i1101" type="#_x0000_t75" style="width:156.75pt;height:15pt" o:ole="">
                  <v:imagedata r:id="rId159" o:title=""/>
                </v:shape>
                <o:OLEObject Type="Embed" ProgID="Equation.DSMT4" ShapeID="_x0000_i1101" DrawAspect="Content" ObjectID="_1619251614" r:id="rId160"/>
              </w:object>
            </w:r>
            <w:r>
              <w:t xml:space="preserve"> </w:t>
            </w:r>
            <w:r w:rsidRPr="00CA0E85">
              <w:rPr>
                <w:position w:val="-10"/>
              </w:rPr>
              <w:object w:dxaOrig="2620" w:dyaOrig="300" w14:anchorId="6D4A5EFE">
                <v:shape id="_x0000_i1102" type="#_x0000_t75" style="width:132.75pt;height:15pt" o:ole="">
                  <v:imagedata r:id="rId161" o:title=""/>
                </v:shape>
                <o:OLEObject Type="Embed" ProgID="Equation.DSMT4" ShapeID="_x0000_i1102" DrawAspect="Content" ObjectID="_1619251615" r:id="rId162"/>
              </w:object>
            </w:r>
            <w:r>
              <w:t xml:space="preserve"> and </w:t>
            </w:r>
            <w:r w:rsidRPr="00CA0E85">
              <w:rPr>
                <w:position w:val="-22"/>
              </w:rPr>
              <w:object w:dxaOrig="1060" w:dyaOrig="580" w14:anchorId="7DFA623B">
                <v:shape id="_x0000_i1103" type="#_x0000_t75" style="width:53.25pt;height:28.5pt" o:ole="">
                  <v:imagedata r:id="rId163" o:title=""/>
                </v:shape>
                <o:OLEObject Type="Embed" ProgID="Equation.DSMT4" ShapeID="_x0000_i1103" DrawAspect="Content" ObjectID="_1619251616" r:id="rId16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7EC07E6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4F7E78F" w14:textId="77777777" w:rsidR="007B1861" w:rsidRPr="00F936B4" w:rsidRDefault="007B1861" w:rsidP="007B186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FDAE037" w14:textId="77777777" w:rsidR="007B1861" w:rsidRDefault="007B1861" w:rsidP="007B1861">
            <w:pPr>
              <w:pStyle w:val="Text"/>
              <w:jc w:val="center"/>
            </w:pPr>
            <w:r>
              <w:t>6th</w:t>
            </w:r>
          </w:p>
          <w:p w14:paraId="757B2D17" w14:textId="7AD858CC" w:rsidR="007B1861" w:rsidRPr="00D23ECE" w:rsidRDefault="007B1861" w:rsidP="007B1861">
            <w:pPr>
              <w:pStyle w:val="Text"/>
              <w:jc w:val="center"/>
            </w:pPr>
            <w:r w:rsidRPr="00C631D0">
              <w:t>Use sums and products of roots to find equations with linear transformations of the roots of an original equation</w:t>
            </w:r>
          </w:p>
        </w:tc>
      </w:tr>
      <w:tr w:rsidR="007B1861" w:rsidRPr="006732AF" w14:paraId="1C188D06" w14:textId="77777777" w:rsidTr="00D43DD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DD1FF0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1EF9E1" w14:textId="30AD613F" w:rsidR="007B1861" w:rsidRDefault="007B1861" w:rsidP="007B1861">
            <w:pPr>
              <w:pStyle w:val="Text"/>
            </w:pPr>
            <w:r>
              <w:t xml:space="preserve">Sum of roots: </w:t>
            </w:r>
            <w:r w:rsidRPr="00CA0E85">
              <w:rPr>
                <w:position w:val="-10"/>
              </w:rPr>
              <w:object w:dxaOrig="2020" w:dyaOrig="300" w14:anchorId="6045D437">
                <v:shape id="_x0000_i1104" type="#_x0000_t75" style="width:100.5pt;height:15pt" o:ole="">
                  <v:imagedata r:id="rId165" o:title=""/>
                </v:shape>
                <o:OLEObject Type="Embed" ProgID="Equation.DSMT4" ShapeID="_x0000_i1104" DrawAspect="Content" ObjectID="_1619251617" r:id="rId166"/>
              </w:object>
            </w:r>
          </w:p>
          <w:p w14:paraId="2E64EF5A" w14:textId="3191FB65" w:rsidR="007B1861" w:rsidRDefault="007B1861" w:rsidP="007B1861">
            <w:pPr>
              <w:pStyle w:val="Text"/>
            </w:pPr>
            <w:r>
              <w:t xml:space="preserve">Pair sum: </w:t>
            </w:r>
            <w:r w:rsidRPr="007A54E4">
              <w:rPr>
                <w:position w:val="-60"/>
              </w:rPr>
              <w:object w:dxaOrig="3260" w:dyaOrig="1300" w14:anchorId="2E47F9C2">
                <v:shape id="_x0000_i1105" type="#_x0000_t75" style="width:162.75pt;height:66pt" o:ole="">
                  <v:imagedata r:id="rId167" o:title=""/>
                </v:shape>
                <o:OLEObject Type="Embed" ProgID="Equation.DSMT4" ShapeID="_x0000_i1105" DrawAspect="Content" ObjectID="_1619251618" r:id="rId168"/>
              </w:object>
            </w:r>
          </w:p>
          <w:p w14:paraId="713F1587" w14:textId="379DFE44" w:rsidR="007B1861" w:rsidRDefault="007B1861" w:rsidP="007B1861">
            <w:pPr>
              <w:pStyle w:val="Text"/>
            </w:pPr>
            <w:r>
              <w:t xml:space="preserve">Triple sum: </w:t>
            </w:r>
            <w:r w:rsidRPr="007A54E4">
              <w:rPr>
                <w:position w:val="-60"/>
              </w:rPr>
              <w:object w:dxaOrig="3080" w:dyaOrig="1300" w14:anchorId="03DF9612">
                <v:shape id="_x0000_i1106" type="#_x0000_t75" style="width:153.75pt;height:66pt" o:ole="">
                  <v:imagedata r:id="rId169" o:title=""/>
                </v:shape>
                <o:OLEObject Type="Embed" ProgID="Equation.DSMT4" ShapeID="_x0000_i1106" DrawAspect="Content" ObjectID="_1619251619" r:id="rId170"/>
              </w:object>
            </w:r>
          </w:p>
          <w:p w14:paraId="1C29C0F9" w14:textId="53F2693B" w:rsidR="007B1861" w:rsidRPr="00D23ECE" w:rsidRDefault="007B1861" w:rsidP="007B1861">
            <w:pPr>
              <w:pStyle w:val="Text"/>
            </w:pPr>
            <w:r>
              <w:t xml:space="preserve">Product: </w:t>
            </w:r>
            <w:r w:rsidRPr="00CA0E85">
              <w:rPr>
                <w:position w:val="-26"/>
              </w:rPr>
              <w:object w:dxaOrig="4120" w:dyaOrig="639" w14:anchorId="19A433FC">
                <v:shape id="_x0000_i1107" type="#_x0000_t75" style="width:206.25pt;height:33pt" o:ole="">
                  <v:imagedata r:id="rId171" o:title=""/>
                </v:shape>
                <o:OLEObject Type="Embed" ProgID="Equation.DSMT4" ShapeID="_x0000_i1107" DrawAspect="Content" ObjectID="_1619251620" r:id="rId172"/>
              </w:object>
            </w:r>
          </w:p>
        </w:tc>
        <w:tc>
          <w:tcPr>
            <w:tcW w:w="850" w:type="dxa"/>
            <w:shd w:val="clear" w:color="auto" w:fill="auto"/>
          </w:tcPr>
          <w:p w14:paraId="08DCDDB6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324D03" w14:textId="77777777" w:rsidR="007B1861" w:rsidRPr="00F936B4" w:rsidRDefault="007B1861" w:rsidP="007B186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0C120EA" w14:textId="77777777" w:rsidR="007B1861" w:rsidRPr="00D23ECE" w:rsidRDefault="007B1861" w:rsidP="007B1861">
            <w:pPr>
              <w:pStyle w:val="Text"/>
            </w:pPr>
          </w:p>
        </w:tc>
      </w:tr>
      <w:tr w:rsidR="007B1861" w:rsidRPr="00D23ECE" w14:paraId="2E64BCD9" w14:textId="77777777" w:rsidTr="00D43DD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4E6D4C0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7CC515" w14:textId="77777777" w:rsidR="007B1861" w:rsidRDefault="007B1861" w:rsidP="007B1861">
            <w:pPr>
              <w:pStyle w:val="Text"/>
            </w:pPr>
            <w:r>
              <w:t>Applies:</w:t>
            </w:r>
          </w:p>
          <w:p w14:paraId="0BA18FDF" w14:textId="73EDA6CF" w:rsidR="007B1861" w:rsidRDefault="007B1861" w:rsidP="007B1861">
            <w:pPr>
              <w:pStyle w:val="Text"/>
            </w:pPr>
            <w:r w:rsidRPr="00C72319">
              <w:rPr>
                <w:i/>
              </w:rPr>
              <w:t>w</w:t>
            </w:r>
            <w:r>
              <w:rPr>
                <w:i/>
                <w:vertAlign w:val="superscript"/>
              </w:rPr>
              <w:t>4</w:t>
            </w:r>
            <w:r>
              <w:t xml:space="preserve"> – (their sum roots)</w:t>
            </w:r>
            <w:r w:rsidRPr="00C72319">
              <w:rPr>
                <w:i/>
              </w:rPr>
              <w:t>w</w:t>
            </w:r>
            <w:r>
              <w:rPr>
                <w:i/>
                <w:vertAlign w:val="superscript"/>
              </w:rPr>
              <w:t>3</w:t>
            </w:r>
            <w:r>
              <w:t xml:space="preserve"> + (their pair sum)</w:t>
            </w:r>
            <w:r w:rsidRPr="00C72319">
              <w:rPr>
                <w:i/>
              </w:rPr>
              <w:t>w</w:t>
            </w:r>
            <w:r w:rsidRPr="00C72319">
              <w:rPr>
                <w:i/>
                <w:vertAlign w:val="superscript"/>
              </w:rPr>
              <w:t>2</w:t>
            </w:r>
            <w:r>
              <w:t xml:space="preserve"> </w:t>
            </w:r>
          </w:p>
          <w:p w14:paraId="50191E4D" w14:textId="77777777" w:rsidR="007B1861" w:rsidRDefault="007B1861" w:rsidP="007B1861">
            <w:pPr>
              <w:pStyle w:val="Text"/>
            </w:pPr>
            <w:r>
              <w:t>– (their triple sum)</w:t>
            </w:r>
            <w:r w:rsidRPr="00472282">
              <w:rPr>
                <w:i/>
              </w:rPr>
              <w:t>w</w:t>
            </w:r>
            <w:r>
              <w:t xml:space="preserve"> + their product = 0</w:t>
            </w:r>
          </w:p>
        </w:tc>
        <w:tc>
          <w:tcPr>
            <w:tcW w:w="850" w:type="dxa"/>
            <w:shd w:val="clear" w:color="auto" w:fill="auto"/>
          </w:tcPr>
          <w:p w14:paraId="6EAC43F7" w14:textId="77777777" w:rsidR="007B1861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1B84C52" w14:textId="77777777" w:rsidR="007B1861" w:rsidRDefault="007B1861" w:rsidP="007B186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54CDB6" w14:textId="77777777" w:rsidR="007B1861" w:rsidRPr="00D23ECE" w:rsidRDefault="007B1861" w:rsidP="007B1861">
            <w:pPr>
              <w:pStyle w:val="Text"/>
            </w:pPr>
          </w:p>
        </w:tc>
      </w:tr>
    </w:tbl>
    <w:p w14:paraId="454E679B" w14:textId="77777777" w:rsidR="00C72319" w:rsidRDefault="00C72319" w:rsidP="00790F27">
      <w:bookmarkStart w:id="3" w:name="Eof"/>
      <w:bookmarkEnd w:id="3"/>
    </w:p>
    <w:sectPr w:rsidR="00C72319" w:rsidSect="000B3EF0">
      <w:headerReference w:type="default" r:id="rId173"/>
      <w:footerReference w:type="default" r:id="rId174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280AA" w14:textId="77777777" w:rsidR="00E64284" w:rsidRDefault="00E64284" w:rsidP="00814220">
      <w:pPr>
        <w:spacing w:after="0" w:line="240" w:lineRule="auto"/>
      </w:pPr>
      <w:r>
        <w:separator/>
      </w:r>
    </w:p>
  </w:endnote>
  <w:endnote w:type="continuationSeparator" w:id="0">
    <w:p w14:paraId="330C8FC1" w14:textId="77777777" w:rsidR="00E64284" w:rsidRDefault="00E64284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9D343" w14:textId="65466135" w:rsidR="00C643A8" w:rsidRPr="00FE708D" w:rsidRDefault="00C643A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E12671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6AA66D7" w14:textId="505099ED" w:rsidR="00C643A8" w:rsidRDefault="00C643A8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146BD76" wp14:editId="2CF32424">
          <wp:simplePos x="0" y="0"/>
          <wp:positionH relativeFrom="column">
            <wp:posOffset>-895351</wp:posOffset>
          </wp:positionH>
          <wp:positionV relativeFrom="paragraph">
            <wp:posOffset>-619125</wp:posOffset>
          </wp:positionV>
          <wp:extent cx="7515225" cy="714388"/>
          <wp:effectExtent l="0" t="0" r="0" b="9525"/>
          <wp:wrapNone/>
          <wp:docPr id="4" name="Picture 4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09" cy="715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18AB6" w14:textId="77777777" w:rsidR="00E64284" w:rsidRDefault="00E64284" w:rsidP="00814220">
      <w:pPr>
        <w:spacing w:after="0" w:line="240" w:lineRule="auto"/>
      </w:pPr>
      <w:r>
        <w:separator/>
      </w:r>
    </w:p>
  </w:footnote>
  <w:footnote w:type="continuationSeparator" w:id="0">
    <w:p w14:paraId="072B3F6F" w14:textId="77777777" w:rsidR="00E64284" w:rsidRDefault="00E64284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13D71" w14:textId="6CA9D8FC" w:rsidR="00C643A8" w:rsidRPr="001A3397" w:rsidRDefault="00C643A8" w:rsidP="001A3397">
    <w:pPr>
      <w:tabs>
        <w:tab w:val="right" w:pos="9639"/>
        <w:tab w:val="right" w:pos="14459"/>
      </w:tabs>
      <w:spacing w:after="0"/>
      <w:ind w:left="-567" w:right="-567"/>
      <w:jc w:val="right"/>
      <w:rPr>
        <w:rFonts w:ascii="Arial" w:eastAsia="Times New Roman" w:hAnsi="Arial" w:cs="Arial"/>
        <w:color w:val="FFFFFF"/>
      </w:rPr>
    </w:pPr>
    <w:r>
      <w:rPr>
        <w:rFonts w:ascii="Arial" w:eastAsia="Times New Roman" w:hAnsi="Arial" w:cs="Arial"/>
        <w:b/>
        <w:color w:val="FFFFFF"/>
      </w:rPr>
      <w:br/>
    </w:r>
    <w:r w:rsidRPr="001A3397">
      <w:rPr>
        <w:rFonts w:ascii="Arial" w:hAnsi="Arial" w:cs="Arial"/>
        <w:noProof/>
        <w:lang w:eastAsia="en-GB"/>
      </w:rPr>
      <w:drawing>
        <wp:anchor distT="0" distB="0" distL="114300" distR="114300" simplePos="0" relativeHeight="251666432" behindDoc="1" locked="0" layoutInCell="1" allowOverlap="1" wp14:anchorId="1C425084" wp14:editId="0935600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3397">
      <w:rPr>
        <w:rFonts w:ascii="Arial" w:eastAsia="Times New Roman" w:hAnsi="Arial" w:cs="Arial"/>
        <w:color w:val="FFFFFF"/>
        <w:sz w:val="40"/>
        <w:szCs w:val="56"/>
      </w:rPr>
      <w:t>Mark scheme</w:t>
    </w:r>
    <w:r w:rsidRPr="001A3397">
      <w:rPr>
        <w:rFonts w:ascii="Arial" w:eastAsia="Times New Roman" w:hAnsi="Arial" w:cs="Arial"/>
        <w:color w:val="FFFFFF"/>
        <w:sz w:val="40"/>
        <w:szCs w:val="56"/>
      </w:rPr>
      <w:tab/>
    </w:r>
    <w:r w:rsidRPr="001A3397">
      <w:rPr>
        <w:rFonts w:ascii="Arial" w:eastAsia="Times New Roman" w:hAnsi="Arial" w:cs="Arial"/>
        <w:b/>
        <w:color w:val="FFFFFF"/>
      </w:rPr>
      <w:t>Core Pure (AS/Ye</w:t>
    </w:r>
    <w:r>
      <w:rPr>
        <w:rFonts w:ascii="Arial" w:eastAsia="Times New Roman" w:hAnsi="Arial" w:cs="Arial"/>
        <w:b/>
        <w:color w:val="FFFFFF"/>
      </w:rPr>
      <w:t xml:space="preserve">ar 1) Unit Test </w:t>
    </w:r>
    <w:r w:rsidR="002177B1">
      <w:rPr>
        <w:rFonts w:ascii="Arial" w:eastAsia="Times New Roman" w:hAnsi="Arial" w:cs="Arial"/>
        <w:b/>
        <w:color w:val="FFFFFF"/>
      </w:rPr>
      <w:t>5</w:t>
    </w:r>
    <w:r>
      <w:rPr>
        <w:rFonts w:ascii="Arial" w:eastAsia="Times New Roman" w:hAnsi="Arial" w:cs="Arial"/>
        <w:b/>
        <w:color w:val="FFFFFF"/>
      </w:rPr>
      <w:t>: Algebra and f</w:t>
    </w:r>
    <w:r w:rsidRPr="001A3397">
      <w:rPr>
        <w:rFonts w:ascii="Arial" w:eastAsia="Times New Roman" w:hAnsi="Arial" w:cs="Arial"/>
        <w:b/>
        <w:color w:val="FFFFFF"/>
      </w:rPr>
      <w:t>unctions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26:27"/>
  </w:docVars>
  <w:rsids>
    <w:rsidRoot w:val="00814220"/>
    <w:rsid w:val="000303B5"/>
    <w:rsid w:val="000307E5"/>
    <w:rsid w:val="00037F82"/>
    <w:rsid w:val="00060F25"/>
    <w:rsid w:val="0008044A"/>
    <w:rsid w:val="00091B6A"/>
    <w:rsid w:val="000A0174"/>
    <w:rsid w:val="000B3EF0"/>
    <w:rsid w:val="000C6470"/>
    <w:rsid w:val="000F2705"/>
    <w:rsid w:val="000F5467"/>
    <w:rsid w:val="00106CC4"/>
    <w:rsid w:val="0013009E"/>
    <w:rsid w:val="00142624"/>
    <w:rsid w:val="00145ACF"/>
    <w:rsid w:val="00166EFB"/>
    <w:rsid w:val="00172487"/>
    <w:rsid w:val="001A3397"/>
    <w:rsid w:val="001A3D0F"/>
    <w:rsid w:val="001A5D64"/>
    <w:rsid w:val="001A66CE"/>
    <w:rsid w:val="001B2D7C"/>
    <w:rsid w:val="001C7D00"/>
    <w:rsid w:val="001E4F6E"/>
    <w:rsid w:val="00202520"/>
    <w:rsid w:val="002126A0"/>
    <w:rsid w:val="002177B1"/>
    <w:rsid w:val="00232696"/>
    <w:rsid w:val="002561D0"/>
    <w:rsid w:val="0025742F"/>
    <w:rsid w:val="00263CDF"/>
    <w:rsid w:val="00265B59"/>
    <w:rsid w:val="00272904"/>
    <w:rsid w:val="002828FE"/>
    <w:rsid w:val="002C0056"/>
    <w:rsid w:val="002D4276"/>
    <w:rsid w:val="002E767E"/>
    <w:rsid w:val="002E7D9E"/>
    <w:rsid w:val="0033063A"/>
    <w:rsid w:val="003466D4"/>
    <w:rsid w:val="00352C51"/>
    <w:rsid w:val="0037340C"/>
    <w:rsid w:val="0038715F"/>
    <w:rsid w:val="00395C5A"/>
    <w:rsid w:val="003A0E8A"/>
    <w:rsid w:val="003B6500"/>
    <w:rsid w:val="003C2A71"/>
    <w:rsid w:val="003D2453"/>
    <w:rsid w:val="003D5FF8"/>
    <w:rsid w:val="003F7B82"/>
    <w:rsid w:val="0041636E"/>
    <w:rsid w:val="004263C2"/>
    <w:rsid w:val="00447E30"/>
    <w:rsid w:val="00466F7B"/>
    <w:rsid w:val="00472282"/>
    <w:rsid w:val="004762C1"/>
    <w:rsid w:val="004D00F9"/>
    <w:rsid w:val="0050359F"/>
    <w:rsid w:val="00537F60"/>
    <w:rsid w:val="00556F51"/>
    <w:rsid w:val="00563180"/>
    <w:rsid w:val="00566D83"/>
    <w:rsid w:val="005D2628"/>
    <w:rsid w:val="005F5545"/>
    <w:rsid w:val="00603C22"/>
    <w:rsid w:val="00611A03"/>
    <w:rsid w:val="006732AF"/>
    <w:rsid w:val="00673B12"/>
    <w:rsid w:val="006859A0"/>
    <w:rsid w:val="006A1AB5"/>
    <w:rsid w:val="006A57B0"/>
    <w:rsid w:val="006C20E9"/>
    <w:rsid w:val="0073131E"/>
    <w:rsid w:val="007377B7"/>
    <w:rsid w:val="00750EC1"/>
    <w:rsid w:val="00771B37"/>
    <w:rsid w:val="00773F76"/>
    <w:rsid w:val="00781DB1"/>
    <w:rsid w:val="00790F27"/>
    <w:rsid w:val="007A0AAA"/>
    <w:rsid w:val="007A54E4"/>
    <w:rsid w:val="007B1861"/>
    <w:rsid w:val="007C4338"/>
    <w:rsid w:val="007D485A"/>
    <w:rsid w:val="00800112"/>
    <w:rsid w:val="00801691"/>
    <w:rsid w:val="0080779D"/>
    <w:rsid w:val="00814220"/>
    <w:rsid w:val="008207E4"/>
    <w:rsid w:val="00824330"/>
    <w:rsid w:val="00831B2C"/>
    <w:rsid w:val="00847FC8"/>
    <w:rsid w:val="00852B0C"/>
    <w:rsid w:val="008550EB"/>
    <w:rsid w:val="00870BF2"/>
    <w:rsid w:val="008835E6"/>
    <w:rsid w:val="00884A30"/>
    <w:rsid w:val="00884BD2"/>
    <w:rsid w:val="008A2C24"/>
    <w:rsid w:val="008A3419"/>
    <w:rsid w:val="008B0981"/>
    <w:rsid w:val="008D105A"/>
    <w:rsid w:val="008F11F5"/>
    <w:rsid w:val="00934B87"/>
    <w:rsid w:val="009353EF"/>
    <w:rsid w:val="00970820"/>
    <w:rsid w:val="009765A8"/>
    <w:rsid w:val="009805C7"/>
    <w:rsid w:val="0098103B"/>
    <w:rsid w:val="009A121E"/>
    <w:rsid w:val="009A6653"/>
    <w:rsid w:val="009B59E5"/>
    <w:rsid w:val="009C41FA"/>
    <w:rsid w:val="00A76445"/>
    <w:rsid w:val="00AA4EEB"/>
    <w:rsid w:val="00AA69B7"/>
    <w:rsid w:val="00AB3821"/>
    <w:rsid w:val="00AB771A"/>
    <w:rsid w:val="00AC6028"/>
    <w:rsid w:val="00AE1EED"/>
    <w:rsid w:val="00B00B17"/>
    <w:rsid w:val="00B025E5"/>
    <w:rsid w:val="00B13DA6"/>
    <w:rsid w:val="00B14C49"/>
    <w:rsid w:val="00B22C36"/>
    <w:rsid w:val="00B472BA"/>
    <w:rsid w:val="00B52200"/>
    <w:rsid w:val="00B626DA"/>
    <w:rsid w:val="00B66352"/>
    <w:rsid w:val="00B91071"/>
    <w:rsid w:val="00B91C5A"/>
    <w:rsid w:val="00BC7657"/>
    <w:rsid w:val="00BD78A6"/>
    <w:rsid w:val="00BE0277"/>
    <w:rsid w:val="00BF6277"/>
    <w:rsid w:val="00C000E3"/>
    <w:rsid w:val="00C136F0"/>
    <w:rsid w:val="00C50A9B"/>
    <w:rsid w:val="00C53C60"/>
    <w:rsid w:val="00C631D0"/>
    <w:rsid w:val="00C643A8"/>
    <w:rsid w:val="00C72319"/>
    <w:rsid w:val="00C7602E"/>
    <w:rsid w:val="00C77C09"/>
    <w:rsid w:val="00C845D8"/>
    <w:rsid w:val="00C92CC4"/>
    <w:rsid w:val="00C930F9"/>
    <w:rsid w:val="00C95BB6"/>
    <w:rsid w:val="00CA0E85"/>
    <w:rsid w:val="00CB4798"/>
    <w:rsid w:val="00CB7C11"/>
    <w:rsid w:val="00CF2815"/>
    <w:rsid w:val="00D1286F"/>
    <w:rsid w:val="00D3679D"/>
    <w:rsid w:val="00D43296"/>
    <w:rsid w:val="00D43796"/>
    <w:rsid w:val="00D43DD7"/>
    <w:rsid w:val="00D51F20"/>
    <w:rsid w:val="00D65D68"/>
    <w:rsid w:val="00D70523"/>
    <w:rsid w:val="00D7578F"/>
    <w:rsid w:val="00D868C1"/>
    <w:rsid w:val="00DC2401"/>
    <w:rsid w:val="00DE28A3"/>
    <w:rsid w:val="00DF0430"/>
    <w:rsid w:val="00DF6FE3"/>
    <w:rsid w:val="00E12671"/>
    <w:rsid w:val="00E3681C"/>
    <w:rsid w:val="00E43571"/>
    <w:rsid w:val="00E43A7F"/>
    <w:rsid w:val="00E43BF1"/>
    <w:rsid w:val="00E46F2D"/>
    <w:rsid w:val="00E54D9D"/>
    <w:rsid w:val="00E55652"/>
    <w:rsid w:val="00E64284"/>
    <w:rsid w:val="00E72EC6"/>
    <w:rsid w:val="00E75F69"/>
    <w:rsid w:val="00E85C48"/>
    <w:rsid w:val="00E938BD"/>
    <w:rsid w:val="00EA2462"/>
    <w:rsid w:val="00EA3665"/>
    <w:rsid w:val="00EB7FDA"/>
    <w:rsid w:val="00EE3A0B"/>
    <w:rsid w:val="00EF7BA7"/>
    <w:rsid w:val="00F129DC"/>
    <w:rsid w:val="00F17F95"/>
    <w:rsid w:val="00F25842"/>
    <w:rsid w:val="00F33E6B"/>
    <w:rsid w:val="00F746E5"/>
    <w:rsid w:val="00F86093"/>
    <w:rsid w:val="00F936B4"/>
    <w:rsid w:val="00FB06F7"/>
    <w:rsid w:val="00FB4658"/>
    <w:rsid w:val="00FE26A6"/>
    <w:rsid w:val="00FE6946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22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7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348A-D2EB-4AB8-A851-D20A37EF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B473FDD3</Template>
  <TotalTime>0</TotalTime>
  <Pages>10</Pages>
  <Words>1132</Words>
  <Characters>6456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2019-05-13T10:18:00Z</dcterms:created>
  <dcterms:modified xsi:type="dcterms:W3CDTF">2019-05-13T10:18:00Z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