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EC" w:rsidRDefault="00FA0116" w:rsidP="00DF115F">
      <w:pPr>
        <w:pStyle w:val="Exercisequestion"/>
        <w:tabs>
          <w:tab w:val="clear" w:pos="340"/>
          <w:tab w:val="clear" w:pos="680"/>
          <w:tab w:val="clear" w:pos="1021"/>
        </w:tabs>
        <w:rPr>
          <w:b/>
        </w:rPr>
      </w:pPr>
      <w:bookmarkStart w:id="0" w:name="_GoBack"/>
      <w:bookmarkEnd w:id="0"/>
      <w:r w:rsidRPr="00FA0116">
        <w:rPr>
          <w:b/>
        </w:rPr>
        <w:t>1</w:t>
      </w:r>
      <w:r>
        <w:tab/>
      </w:r>
      <w:r w:rsidR="00CF0388">
        <w:t xml:space="preserve">The equation </w:t>
      </w:r>
      <w:bookmarkStart w:id="1" w:name="MTBlankEqn"/>
      <w:r w:rsidR="00B20F6A" w:rsidRPr="00B20F6A">
        <w:rPr>
          <w:position w:val="-6"/>
        </w:rPr>
        <w:object w:dxaOrig="1640" w:dyaOrig="340">
          <v:shape id="_x0000_i1028" type="#_x0000_t75" style="width:81.75pt;height:16.5pt" o:ole="">
            <v:imagedata r:id="rId9" o:title=""/>
          </v:shape>
          <o:OLEObject Type="Embed" ProgID="Equation.DSMT4" ShapeID="_x0000_i1028" DrawAspect="Content" ObjectID="_1619251447" r:id="rId10"/>
        </w:object>
      </w:r>
      <w:bookmarkEnd w:id="1"/>
      <w:r w:rsidR="00CF0388">
        <w:t xml:space="preserve"> has roots of the form </w:t>
      </w:r>
      <w:r w:rsidR="00CF0388" w:rsidRPr="00CF0388">
        <w:rPr>
          <w:i/>
        </w:rPr>
        <w:t>p</w:t>
      </w:r>
      <w:r w:rsidR="00CF0388">
        <w:t xml:space="preserve"> and 3</w:t>
      </w:r>
      <w:r w:rsidR="00CF0388" w:rsidRPr="00CF0388">
        <w:rPr>
          <w:i/>
        </w:rPr>
        <w:t>p</w:t>
      </w:r>
      <w:r w:rsidR="00CF0388">
        <w:t xml:space="preserve">. Find the values of </w:t>
      </w:r>
      <w:r w:rsidR="00CF0388" w:rsidRPr="00CF0388">
        <w:rPr>
          <w:i/>
        </w:rPr>
        <w:t>k</w:t>
      </w:r>
      <w:r w:rsidR="00CF0388">
        <w:t xml:space="preserve"> and </w:t>
      </w:r>
      <w:r w:rsidR="00CF0388" w:rsidRPr="00CF0388">
        <w:rPr>
          <w:i/>
        </w:rPr>
        <w:t>p</w:t>
      </w:r>
      <w:r w:rsidR="00CF0388">
        <w:t>.</w:t>
      </w:r>
      <w:r w:rsidR="00CF0388">
        <w:tab/>
      </w:r>
      <w:r w:rsidR="00CF0388" w:rsidRPr="00CF0388">
        <w:rPr>
          <w:b/>
        </w:rPr>
        <w:t>(4 marks)</w:t>
      </w:r>
    </w:p>
    <w:p w:rsidR="00CF0388" w:rsidRDefault="00CF0388" w:rsidP="005E2FC9">
      <w:pPr>
        <w:pStyle w:val="Exercisequestion"/>
      </w:pPr>
      <w:r w:rsidRPr="00F30D93">
        <w:rPr>
          <w:b/>
        </w:rPr>
        <w:t>2</w:t>
      </w:r>
      <w:r>
        <w:tab/>
        <w:t xml:space="preserve">The equation </w:t>
      </w:r>
      <w:r w:rsidR="00E45E02" w:rsidRPr="00E45E02">
        <w:rPr>
          <w:position w:val="-8"/>
        </w:rPr>
        <w:object w:dxaOrig="1560" w:dyaOrig="360">
          <v:shape id="_x0000_i1029" type="#_x0000_t75" style="width:78pt;height:17.25pt" o:ole="">
            <v:imagedata r:id="rId11" o:title=""/>
          </v:shape>
          <o:OLEObject Type="Embed" ProgID="Equation.DSMT4" ShapeID="_x0000_i1029" DrawAspect="Content" ObjectID="_1619251448" r:id="rId12"/>
        </w:object>
      </w:r>
      <w:r>
        <w:t xml:space="preserve"> where </w:t>
      </w:r>
      <w:r w:rsidRPr="00CF0388">
        <w:rPr>
          <w:i/>
        </w:rPr>
        <w:t>m</w:t>
      </w:r>
      <w:r>
        <w:t xml:space="preserve"> and </w:t>
      </w:r>
      <w:r w:rsidRPr="00CF0388">
        <w:rPr>
          <w:i/>
        </w:rPr>
        <w:t>n</w:t>
      </w:r>
      <w:r>
        <w:t xml:space="preserve"> are real constants</w:t>
      </w:r>
      <w:r w:rsidR="008B0DE2">
        <w:t>,</w:t>
      </w:r>
      <w:r>
        <w:t xml:space="preserve"> has roots </w:t>
      </w:r>
      <w:r w:rsidRPr="00CF0388">
        <w:rPr>
          <w:i/>
        </w:rPr>
        <w:t>α</w:t>
      </w:r>
      <w:r>
        <w:t xml:space="preserve"> and </w:t>
      </w:r>
      <w:r w:rsidRPr="00CF0388">
        <w:rPr>
          <w:i/>
        </w:rPr>
        <w:t>α</w:t>
      </w:r>
      <w:r>
        <w:t>*.</w:t>
      </w:r>
    </w:p>
    <w:p w:rsidR="00CF0388" w:rsidRDefault="00CF0388" w:rsidP="007971EE">
      <w:pPr>
        <w:pStyle w:val="Exercisesubquestion0"/>
        <w:tabs>
          <w:tab w:val="clear" w:pos="340"/>
          <w:tab w:val="clear" w:pos="680"/>
          <w:tab w:val="clear" w:pos="1021"/>
        </w:tabs>
      </w:pPr>
      <w:r w:rsidRPr="00F30D93">
        <w:rPr>
          <w:b/>
        </w:rPr>
        <w:t>a</w:t>
      </w:r>
      <w:r>
        <w:tab/>
        <w:t>Given that Re(</w:t>
      </w:r>
      <w:r w:rsidRPr="00CF0388">
        <w:rPr>
          <w:i/>
        </w:rPr>
        <w:t>α</w:t>
      </w:r>
      <w:r>
        <w:t xml:space="preserve">) = 4, find the value of </w:t>
      </w:r>
      <w:r w:rsidRPr="00CF0388">
        <w:rPr>
          <w:i/>
        </w:rPr>
        <w:t>m</w:t>
      </w:r>
      <w:r>
        <w:t>.</w:t>
      </w:r>
      <w:r>
        <w:tab/>
      </w:r>
      <w:r w:rsidRPr="00F30D93">
        <w:rPr>
          <w:b/>
        </w:rPr>
        <w:t>(2 marks)</w:t>
      </w:r>
    </w:p>
    <w:p w:rsidR="00CF0388" w:rsidRDefault="00CF0388" w:rsidP="007971EE">
      <w:pPr>
        <w:pStyle w:val="Exercisesubquestion0"/>
      </w:pPr>
      <w:r w:rsidRPr="00F30D93">
        <w:rPr>
          <w:b/>
        </w:rPr>
        <w:t>b</w:t>
      </w:r>
      <w:r>
        <w:tab/>
        <w:t>Given that Im(</w:t>
      </w:r>
      <w:r w:rsidRPr="00CF0388">
        <w:rPr>
          <w:i/>
        </w:rPr>
        <w:t>α</w:t>
      </w:r>
      <w:r>
        <w:t xml:space="preserve">) ≠ 0, find the range of possible values of </w:t>
      </w:r>
      <w:r w:rsidRPr="00CF0388">
        <w:rPr>
          <w:i/>
        </w:rPr>
        <w:t>n</w:t>
      </w:r>
      <w:r>
        <w:t>.</w:t>
      </w:r>
      <w:r w:rsidR="006C5119">
        <w:tab/>
      </w:r>
      <w:r w:rsidRPr="00F30D93">
        <w:rPr>
          <w:b/>
        </w:rPr>
        <w:t>(2 marks)</w:t>
      </w:r>
      <w:r>
        <w:t xml:space="preserve"> </w:t>
      </w:r>
    </w:p>
    <w:p w:rsidR="00CF0388" w:rsidRDefault="00CF0388" w:rsidP="005E2FC9">
      <w:pPr>
        <w:pStyle w:val="Exercisequestion"/>
      </w:pPr>
      <w:r w:rsidRPr="00F30D93">
        <w:rPr>
          <w:b/>
        </w:rPr>
        <w:t>3</w:t>
      </w:r>
      <w:r>
        <w:tab/>
        <w:t xml:space="preserve">The cubic equation </w:t>
      </w:r>
      <w:r w:rsidR="00B20F6A" w:rsidRPr="00B20F6A">
        <w:rPr>
          <w:position w:val="-6"/>
        </w:rPr>
        <w:object w:dxaOrig="2120" w:dyaOrig="340">
          <v:shape id="_x0000_i1030" type="#_x0000_t75" style="width:107.25pt;height:16.5pt" o:ole="">
            <v:imagedata r:id="rId13" o:title=""/>
          </v:shape>
          <o:OLEObject Type="Embed" ProgID="Equation.DSMT4" ShapeID="_x0000_i1030" DrawAspect="Content" ObjectID="_1619251449" r:id="rId14"/>
        </w:object>
      </w:r>
      <w:r>
        <w:t xml:space="preserve"> has roots </w:t>
      </w:r>
      <w:r w:rsidR="00B20F6A" w:rsidRPr="00B20F6A">
        <w:rPr>
          <w:position w:val="-10"/>
        </w:rPr>
        <w:object w:dxaOrig="460" w:dyaOrig="300">
          <v:shape id="_x0000_i1031" type="#_x0000_t75" style="width:23.25pt;height:15.75pt" o:ole="">
            <v:imagedata r:id="rId15" o:title=""/>
          </v:shape>
          <o:OLEObject Type="Embed" ProgID="Equation.DSMT4" ShapeID="_x0000_i1031" DrawAspect="Content" ObjectID="_1619251450" r:id="rId16"/>
        </w:object>
      </w:r>
      <w:r>
        <w:t xml:space="preserve"> and </w:t>
      </w:r>
      <w:r w:rsidR="00B4691B" w:rsidRPr="00B20F6A">
        <w:rPr>
          <w:position w:val="-10"/>
        </w:rPr>
        <w:object w:dxaOrig="240" w:dyaOrig="260">
          <v:shape id="_x0000_i1032" type="#_x0000_t75" style="width:12.75pt;height:11.25pt" o:ole="">
            <v:imagedata r:id="rId17" o:title=""/>
          </v:shape>
          <o:OLEObject Type="Embed" ProgID="Equation.DSMT4" ShapeID="_x0000_i1032" DrawAspect="Content" ObjectID="_1619251451" r:id="rId18"/>
        </w:object>
      </w:r>
    </w:p>
    <w:p w:rsidR="00CF0388" w:rsidRDefault="00CF0388" w:rsidP="00335509">
      <w:pPr>
        <w:pStyle w:val="Exercisesubquestion0"/>
      </w:pPr>
      <w:r w:rsidRPr="00F30D93">
        <w:rPr>
          <w:b/>
        </w:rPr>
        <w:t>a</w:t>
      </w:r>
      <w:r>
        <w:tab/>
        <w:t xml:space="preserve">Write down the values of </w:t>
      </w:r>
      <w:r w:rsidR="00CD4D04" w:rsidRPr="00CD4D04">
        <w:rPr>
          <w:position w:val="-10"/>
        </w:rPr>
        <w:object w:dxaOrig="1260" w:dyaOrig="300">
          <v:shape id="_x0000_i1033" type="#_x0000_t75" style="width:62.25pt;height:15.75pt" o:ole="">
            <v:imagedata r:id="rId19" o:title=""/>
          </v:shape>
          <o:OLEObject Type="Embed" ProgID="Equation.DSMT4" ShapeID="_x0000_i1033" DrawAspect="Content" ObjectID="_1619251452" r:id="rId20"/>
        </w:object>
      </w:r>
      <w:r>
        <w:t xml:space="preserve">, </w:t>
      </w:r>
      <w:r w:rsidR="00CD4D04" w:rsidRPr="00CD4D04">
        <w:rPr>
          <w:position w:val="-10"/>
        </w:rPr>
        <w:object w:dxaOrig="460" w:dyaOrig="300">
          <v:shape id="_x0000_i1034" type="#_x0000_t75" style="width:23.25pt;height:15.75pt" o:ole="">
            <v:imagedata r:id="rId21" o:title=""/>
          </v:shape>
          <o:OLEObject Type="Embed" ProgID="Equation.DSMT4" ShapeID="_x0000_i1034" DrawAspect="Content" ObjectID="_1619251453" r:id="rId22"/>
        </w:object>
      </w:r>
      <w:r>
        <w:t xml:space="preserve"> and </w:t>
      </w:r>
      <w:r w:rsidR="00B4691B" w:rsidRPr="00CD4D04">
        <w:rPr>
          <w:position w:val="-10"/>
        </w:rPr>
        <w:object w:dxaOrig="940" w:dyaOrig="300">
          <v:shape id="_x0000_i1035" type="#_x0000_t75" style="width:46.5pt;height:15.75pt" o:ole="">
            <v:imagedata r:id="rId23" o:title=""/>
          </v:shape>
          <o:OLEObject Type="Embed" ProgID="Equation.DSMT4" ShapeID="_x0000_i1035" DrawAspect="Content" ObjectID="_1619251454" r:id="rId24"/>
        </w:object>
      </w:r>
      <w:r>
        <w:tab/>
      </w:r>
      <w:r w:rsidRPr="00F30D93">
        <w:rPr>
          <w:b/>
        </w:rPr>
        <w:t>(</w:t>
      </w:r>
      <w:r w:rsidR="00BD4F76">
        <w:rPr>
          <w:b/>
        </w:rPr>
        <w:t>1</w:t>
      </w:r>
      <w:r w:rsidRPr="00F30D93">
        <w:rPr>
          <w:b/>
        </w:rPr>
        <w:t xml:space="preserve"> mark)</w:t>
      </w:r>
    </w:p>
    <w:p w:rsidR="00CF0388" w:rsidRDefault="00CF0388" w:rsidP="00335509">
      <w:pPr>
        <w:pStyle w:val="Exercisesubquestion0"/>
        <w:rPr>
          <w:b/>
        </w:rPr>
      </w:pPr>
      <w:r w:rsidRPr="00F30D93">
        <w:rPr>
          <w:b/>
        </w:rPr>
        <w:t>b</w:t>
      </w:r>
      <w:r>
        <w:tab/>
        <w:t xml:space="preserve">Given that </w:t>
      </w:r>
      <w:r w:rsidR="00F23DC0" w:rsidRPr="00F23DC0">
        <w:rPr>
          <w:position w:val="-8"/>
        </w:rPr>
        <w:object w:dxaOrig="940" w:dyaOrig="279">
          <v:shape id="_x0000_i1036" type="#_x0000_t75" style="width:47.25pt;height:12.75pt" o:ole="">
            <v:imagedata r:id="rId25" o:title=""/>
          </v:shape>
          <o:OLEObject Type="Embed" ProgID="Equation.DSMT4" ShapeID="_x0000_i1036" DrawAspect="Content" ObjectID="_1619251455" r:id="rId26"/>
        </w:object>
      </w:r>
      <w:r>
        <w:t xml:space="preserve"> </w:t>
      </w:r>
      <w:r w:rsidR="008F51B2">
        <w:t>and</w:t>
      </w:r>
      <w:r w:rsidR="00434B55" w:rsidRPr="00B20F6A">
        <w:rPr>
          <w:position w:val="-10"/>
        </w:rPr>
        <w:object w:dxaOrig="560" w:dyaOrig="300">
          <v:shape id="_x0000_i1037" type="#_x0000_t75" style="width:27pt;height:15.75pt" o:ole="">
            <v:imagedata r:id="rId27" o:title=""/>
          </v:shape>
          <o:OLEObject Type="Embed" ProgID="Equation.DSMT4" ShapeID="_x0000_i1037" DrawAspect="Content" ObjectID="_1619251456" r:id="rId28"/>
        </w:object>
      </w:r>
      <w:r w:rsidR="000F33DD">
        <w:t xml:space="preserve"> </w:t>
      </w:r>
      <w:r>
        <w:t xml:space="preserve">find the value of </w:t>
      </w:r>
      <w:r w:rsidR="00F23DC0" w:rsidRPr="00B20F6A">
        <w:rPr>
          <w:position w:val="-10"/>
        </w:rPr>
        <w:object w:dxaOrig="240" w:dyaOrig="260">
          <v:shape id="_x0000_i1038" type="#_x0000_t75" style="width:12.75pt;height:11.25pt" o:ole="">
            <v:imagedata r:id="rId29" o:title=""/>
          </v:shape>
          <o:OLEObject Type="Embed" ProgID="Equation.DSMT4" ShapeID="_x0000_i1038" DrawAspect="Content" ObjectID="_1619251457" r:id="rId30"/>
        </w:object>
      </w:r>
      <w:r w:rsidR="003C19FD">
        <w:tab/>
      </w:r>
      <w:r w:rsidRPr="00F30D93">
        <w:rPr>
          <w:b/>
        </w:rPr>
        <w:t>(3 marks)</w:t>
      </w:r>
    </w:p>
    <w:p w:rsidR="00BD4F76" w:rsidRDefault="00BD4F76" w:rsidP="00335509">
      <w:pPr>
        <w:pStyle w:val="Exercisesubquestion0"/>
      </w:pPr>
      <w:r w:rsidRPr="00F30D93">
        <w:rPr>
          <w:b/>
        </w:rPr>
        <w:t>c</w:t>
      </w:r>
      <w:r>
        <w:tab/>
        <w:t xml:space="preserve">Find the value of </w:t>
      </w:r>
      <w:r>
        <w:rPr>
          <w:i/>
        </w:rPr>
        <w:t>k</w:t>
      </w:r>
      <w:r>
        <w:t>.</w:t>
      </w:r>
      <w:r>
        <w:tab/>
      </w:r>
      <w:r w:rsidRPr="00F30D93">
        <w:rPr>
          <w:b/>
        </w:rPr>
        <w:t>(2 marks)</w:t>
      </w:r>
    </w:p>
    <w:p w:rsidR="00CF0388" w:rsidRDefault="00CF0388" w:rsidP="005E2FC9">
      <w:pPr>
        <w:pStyle w:val="Exercisequestion"/>
      </w:pPr>
      <w:r w:rsidRPr="00F30D93">
        <w:rPr>
          <w:b/>
        </w:rPr>
        <w:t>4</w:t>
      </w:r>
      <w:r w:rsidR="00712DB7">
        <w:tab/>
      </w:r>
      <w:r w:rsidR="00CD4D04" w:rsidRPr="00CD4D04">
        <w:rPr>
          <w:position w:val="-10"/>
        </w:rPr>
        <w:object w:dxaOrig="2220" w:dyaOrig="380">
          <v:shape id="_x0000_i1039" type="#_x0000_t75" style="width:110.25pt;height:19.5pt" o:ole="">
            <v:imagedata r:id="rId31" o:title=""/>
          </v:shape>
          <o:OLEObject Type="Embed" ProgID="Equation.DSMT4" ShapeID="_x0000_i1039" DrawAspect="Content" ObjectID="_1619251458" r:id="rId32"/>
        </w:object>
      </w:r>
    </w:p>
    <w:p w:rsidR="00712DB7" w:rsidRDefault="00712DB7" w:rsidP="000D7193">
      <w:pPr>
        <w:pStyle w:val="Exercisesubquestion"/>
      </w:pPr>
      <w:r>
        <w:t xml:space="preserve">Given that the roots of the cubic equation </w:t>
      </w:r>
      <w:r w:rsidR="00434B55" w:rsidRPr="00B20F6A">
        <w:rPr>
          <w:position w:val="-10"/>
        </w:rPr>
        <w:object w:dxaOrig="720" w:dyaOrig="300">
          <v:shape id="_x0000_i1040" type="#_x0000_t75" style="width:36.75pt;height:15.75pt" o:ole="">
            <v:imagedata r:id="rId33" o:title=""/>
          </v:shape>
          <o:OLEObject Type="Embed" ProgID="Equation.DSMT4" ShapeID="_x0000_i1040" DrawAspect="Content" ObjectID="_1619251459" r:id="rId34"/>
        </w:object>
      </w:r>
      <w:r>
        <w:t xml:space="preserve"> are </w:t>
      </w:r>
      <w:r w:rsidR="00C64FBF" w:rsidRPr="00C64FBF">
        <w:rPr>
          <w:position w:val="-8"/>
        </w:rPr>
        <w:object w:dxaOrig="279" w:dyaOrig="240">
          <v:shape id="_x0000_i1041" type="#_x0000_t75" style="width:12.75pt;height:11.25pt" o:ole="">
            <v:imagedata r:id="rId35" o:title=""/>
          </v:shape>
          <o:OLEObject Type="Embed" ProgID="Equation.DSMT4" ShapeID="_x0000_i1041" DrawAspect="Content" ObjectID="_1619251460" r:id="rId36"/>
        </w:object>
      </w:r>
      <w:r>
        <w:t xml:space="preserve"> </w:t>
      </w:r>
      <w:r w:rsidR="00434B55" w:rsidRPr="00B20F6A">
        <w:rPr>
          <w:position w:val="-22"/>
        </w:rPr>
        <w:object w:dxaOrig="260" w:dyaOrig="580">
          <v:shape id="_x0000_i1042" type="#_x0000_t75" style="width:11.25pt;height:29.25pt" o:ole="">
            <v:imagedata r:id="rId37" o:title=""/>
          </v:shape>
          <o:OLEObject Type="Embed" ProgID="Equation.DSMT4" ShapeID="_x0000_i1042" DrawAspect="Content" ObjectID="_1619251461" r:id="rId38"/>
        </w:object>
      </w:r>
      <w:r>
        <w:t xml:space="preserve"> and </w:t>
      </w:r>
      <w:r w:rsidR="00434B55" w:rsidRPr="00B20F6A">
        <w:rPr>
          <w:position w:val="-22"/>
        </w:rPr>
        <w:object w:dxaOrig="1080" w:dyaOrig="580">
          <v:shape id="_x0000_i1043" type="#_x0000_t75" style="width:54.75pt;height:29.25pt" o:ole="">
            <v:imagedata r:id="rId39" o:title=""/>
          </v:shape>
          <o:OLEObject Type="Embed" ProgID="Equation.DSMT4" ShapeID="_x0000_i1043" DrawAspect="Content" ObjectID="_1619251462" r:id="rId40"/>
        </w:object>
      </w:r>
      <w:r>
        <w:t xml:space="preserve"> find</w:t>
      </w:r>
      <w:r w:rsidR="00FA7952">
        <w:t xml:space="preserve"> the</w:t>
      </w:r>
    </w:p>
    <w:p w:rsidR="00712DB7" w:rsidRDefault="00712DB7" w:rsidP="00335509">
      <w:pPr>
        <w:pStyle w:val="Exercisesubquestion0"/>
      </w:pPr>
      <w:r w:rsidRPr="006C5119">
        <w:rPr>
          <w:b/>
        </w:rPr>
        <w:t>a</w:t>
      </w:r>
      <w:r>
        <w:tab/>
        <w:t xml:space="preserve">roots of the equation </w:t>
      </w:r>
      <w:r w:rsidR="00434B55" w:rsidRPr="00B20F6A">
        <w:rPr>
          <w:position w:val="-10"/>
        </w:rPr>
        <w:object w:dxaOrig="720" w:dyaOrig="300">
          <v:shape id="_x0000_i1044" type="#_x0000_t75" style="width:36.75pt;height:15.75pt" o:ole="">
            <v:imagedata r:id="rId41" o:title=""/>
          </v:shape>
          <o:OLEObject Type="Embed" ProgID="Equation.DSMT4" ShapeID="_x0000_i1044" DrawAspect="Content" ObjectID="_1619251463" r:id="rId42"/>
        </w:object>
      </w:r>
      <w:r>
        <w:tab/>
      </w:r>
      <w:r w:rsidRPr="006C5119">
        <w:rPr>
          <w:b/>
        </w:rPr>
        <w:t>(5 marks)</w:t>
      </w:r>
    </w:p>
    <w:p w:rsidR="00712DB7" w:rsidRDefault="00712DB7" w:rsidP="00335509">
      <w:pPr>
        <w:pStyle w:val="Exercisesubquestion0"/>
      </w:pPr>
      <w:r w:rsidRPr="006C5119">
        <w:rPr>
          <w:b/>
        </w:rPr>
        <w:t>b</w:t>
      </w:r>
      <w:r>
        <w:tab/>
        <w:t xml:space="preserve">values of </w:t>
      </w:r>
      <w:r w:rsidRPr="00712DB7">
        <w:rPr>
          <w:i/>
        </w:rPr>
        <w:t>m</w:t>
      </w:r>
      <w:r>
        <w:t xml:space="preserve"> and </w:t>
      </w:r>
      <w:r w:rsidRPr="00712DB7">
        <w:rPr>
          <w:i/>
        </w:rPr>
        <w:t>n</w:t>
      </w:r>
      <w:r>
        <w:t>.</w:t>
      </w:r>
      <w:r>
        <w:tab/>
      </w:r>
      <w:r w:rsidRPr="006C5119">
        <w:rPr>
          <w:b/>
        </w:rPr>
        <w:t>(</w:t>
      </w:r>
      <w:r w:rsidR="003D1F33" w:rsidRPr="006C5119">
        <w:rPr>
          <w:b/>
        </w:rPr>
        <w:t>4</w:t>
      </w:r>
      <w:r w:rsidRPr="006C5119">
        <w:rPr>
          <w:b/>
        </w:rPr>
        <w:t xml:space="preserve"> marks)</w:t>
      </w:r>
    </w:p>
    <w:p w:rsidR="00712DB7" w:rsidRDefault="00712DB7" w:rsidP="005E2FC9">
      <w:pPr>
        <w:pStyle w:val="Exercisequestion"/>
      </w:pPr>
      <w:r w:rsidRPr="00F30D93">
        <w:rPr>
          <w:b/>
        </w:rPr>
        <w:t>5</w:t>
      </w:r>
      <w:r>
        <w:tab/>
        <w:t xml:space="preserve">The equation </w:t>
      </w:r>
      <w:r w:rsidR="00434B55" w:rsidRPr="00B20F6A">
        <w:rPr>
          <w:position w:val="-10"/>
        </w:rPr>
        <w:object w:dxaOrig="4320" w:dyaOrig="380">
          <v:shape id="_x0000_i1045" type="#_x0000_t75" style="width:3in;height:19.5pt" o:ole="">
            <v:imagedata r:id="rId43" o:title=""/>
          </v:shape>
          <o:OLEObject Type="Embed" ProgID="Equation.DSMT4" ShapeID="_x0000_i1045" DrawAspect="Content" ObjectID="_1619251464" r:id="rId44"/>
        </w:object>
      </w:r>
      <w:r>
        <w:t xml:space="preserve"> has roots </w:t>
      </w:r>
      <w:r w:rsidR="00434B55" w:rsidRPr="00B20F6A">
        <w:rPr>
          <w:position w:val="-10"/>
        </w:rPr>
        <w:object w:dxaOrig="639" w:dyaOrig="300">
          <v:shape id="_x0000_i1046" type="#_x0000_t75" style="width:32.25pt;height:15.75pt" o:ole="">
            <v:imagedata r:id="rId45" o:title=""/>
          </v:shape>
          <o:OLEObject Type="Embed" ProgID="Equation.DSMT4" ShapeID="_x0000_i1046" DrawAspect="Content" ObjectID="_1619251465" r:id="rId46"/>
        </w:object>
      </w:r>
      <w:r>
        <w:t xml:space="preserve"> and </w:t>
      </w:r>
      <w:r w:rsidR="00434B55" w:rsidRPr="00B20F6A">
        <w:rPr>
          <w:position w:val="-6"/>
        </w:rPr>
        <w:object w:dxaOrig="200" w:dyaOrig="260">
          <v:shape id="_x0000_i1047" type="#_x0000_t75" style="width:9.75pt;height:11.25pt" o:ole="">
            <v:imagedata r:id="rId47" o:title=""/>
          </v:shape>
          <o:OLEObject Type="Embed" ProgID="Equation.DSMT4" ShapeID="_x0000_i1047" DrawAspect="Content" ObjectID="_1619251466" r:id="rId48"/>
        </w:object>
      </w:r>
      <w:r>
        <w:t xml:space="preserve">. Given that </w:t>
      </w:r>
      <w:r w:rsidR="000C6A2E" w:rsidRPr="00B20F6A">
        <w:rPr>
          <w:position w:val="-6"/>
        </w:rPr>
        <w:object w:dxaOrig="920" w:dyaOrig="260">
          <v:shape id="_x0000_i1048" type="#_x0000_t75" style="width:46.5pt;height:11.25pt" o:ole="">
            <v:imagedata r:id="rId49" o:title=""/>
          </v:shape>
          <o:OLEObject Type="Embed" ProgID="Equation.DSMT4" ShapeID="_x0000_i1048" DrawAspect="Content" ObjectID="_1619251467" r:id="rId50"/>
        </w:object>
      </w:r>
      <w:r>
        <w:t xml:space="preserve"> and </w:t>
      </w:r>
      <w:r w:rsidR="00434B55" w:rsidRPr="00B20F6A">
        <w:rPr>
          <w:position w:val="-10"/>
        </w:rPr>
        <w:object w:dxaOrig="660" w:dyaOrig="300">
          <v:shape id="_x0000_i1049" type="#_x0000_t75" style="width:33.75pt;height:15.75pt" o:ole="">
            <v:imagedata r:id="rId51" o:title=""/>
          </v:shape>
          <o:OLEObject Type="Embed" ProgID="Equation.DSMT4" ShapeID="_x0000_i1049" DrawAspect="Content" ObjectID="_1619251468" r:id="rId52"/>
        </w:object>
      </w:r>
    </w:p>
    <w:p w:rsidR="00712DB7" w:rsidRDefault="00712DB7" w:rsidP="00335509">
      <w:pPr>
        <w:pStyle w:val="Exercisesubquestion0"/>
      </w:pPr>
      <w:r w:rsidRPr="00F30D93">
        <w:rPr>
          <w:b/>
        </w:rPr>
        <w:t>a</w:t>
      </w:r>
      <w:r>
        <w:tab/>
      </w:r>
      <w:r w:rsidR="00731741">
        <w:t>s</w:t>
      </w:r>
      <w:r>
        <w:t xml:space="preserve">how that </w:t>
      </w:r>
      <w:r w:rsidR="000F33DD" w:rsidRPr="000F33DD">
        <w:rPr>
          <w:position w:val="-10"/>
        </w:rPr>
        <w:object w:dxaOrig="1219" w:dyaOrig="300">
          <v:shape id="_x0000_i1050" type="#_x0000_t75" style="width:60.75pt;height:15.75pt" o:ole="">
            <v:imagedata r:id="rId53" o:title=""/>
          </v:shape>
          <o:OLEObject Type="Embed" ProgID="Equation.DSMT4" ShapeID="_x0000_i1050" DrawAspect="Content" ObjectID="_1619251469" r:id="rId54"/>
        </w:object>
      </w:r>
      <w:r>
        <w:t xml:space="preserve"> </w:t>
      </w:r>
      <w:r w:rsidR="004E7757">
        <w:t xml:space="preserve">and </w:t>
      </w:r>
      <w:r w:rsidR="000F33DD" w:rsidRPr="000F33DD">
        <w:rPr>
          <w:position w:val="-10"/>
        </w:rPr>
        <w:object w:dxaOrig="1980" w:dyaOrig="300">
          <v:shape id="_x0000_i1051" type="#_x0000_t75" style="width:98.25pt;height:15.75pt" o:ole="">
            <v:imagedata r:id="rId55" o:title=""/>
          </v:shape>
          <o:OLEObject Type="Embed" ProgID="Equation.DSMT4" ShapeID="_x0000_i1051" DrawAspect="Content" ObjectID="_1619251470" r:id="rId56"/>
        </w:object>
      </w:r>
      <w:r w:rsidR="004E7757">
        <w:tab/>
      </w:r>
      <w:r w:rsidR="004E7757" w:rsidRPr="00F30D93">
        <w:rPr>
          <w:b/>
        </w:rPr>
        <w:t>(</w:t>
      </w:r>
      <w:r w:rsidR="003D1F33">
        <w:rPr>
          <w:b/>
        </w:rPr>
        <w:t>3</w:t>
      </w:r>
      <w:r w:rsidR="004E7757" w:rsidRPr="00F30D93">
        <w:rPr>
          <w:b/>
        </w:rPr>
        <w:t xml:space="preserve"> marks)</w:t>
      </w:r>
    </w:p>
    <w:p w:rsidR="004E7757" w:rsidRDefault="004E7757" w:rsidP="00335509">
      <w:pPr>
        <w:pStyle w:val="Exercisesubquestion0"/>
      </w:pPr>
      <w:r w:rsidRPr="00F30D93">
        <w:rPr>
          <w:b/>
        </w:rPr>
        <w:t>b</w:t>
      </w:r>
      <w:r>
        <w:tab/>
      </w:r>
      <w:r w:rsidR="00731741">
        <w:t>h</w:t>
      </w:r>
      <w:r>
        <w:t>ence find all the roots of the quartic equation</w:t>
      </w:r>
      <w:r>
        <w:tab/>
      </w:r>
      <w:r w:rsidRPr="00F30D93">
        <w:rPr>
          <w:b/>
        </w:rPr>
        <w:t>(4 marks)</w:t>
      </w:r>
    </w:p>
    <w:p w:rsidR="004E7757" w:rsidRDefault="004E7757" w:rsidP="00335509">
      <w:pPr>
        <w:pStyle w:val="Exercisesubquestion0"/>
      </w:pPr>
      <w:r w:rsidRPr="00F30D93">
        <w:rPr>
          <w:b/>
        </w:rPr>
        <w:t>c</w:t>
      </w:r>
      <w:r>
        <w:tab/>
      </w:r>
      <w:r w:rsidR="00731741">
        <w:t>f</w:t>
      </w:r>
      <w:r>
        <w:t xml:space="preserve">ind the value of </w:t>
      </w:r>
      <w:r w:rsidRPr="004E7757">
        <w:rPr>
          <w:i/>
        </w:rPr>
        <w:t>n</w:t>
      </w:r>
      <w:r>
        <w:t>.</w:t>
      </w:r>
      <w:r>
        <w:tab/>
      </w:r>
      <w:r w:rsidRPr="00F30D93">
        <w:rPr>
          <w:b/>
        </w:rPr>
        <w:t>(2 marks)</w:t>
      </w:r>
    </w:p>
    <w:p w:rsidR="004E7757" w:rsidRDefault="004C6042" w:rsidP="005E2FC9">
      <w:pPr>
        <w:pStyle w:val="Exercisequestion"/>
      </w:pPr>
      <w:r w:rsidRPr="00F30D93">
        <w:rPr>
          <w:b/>
        </w:rPr>
        <w:t>6</w:t>
      </w:r>
      <w:r>
        <w:tab/>
        <w:t xml:space="preserve">The roots of the equation </w:t>
      </w:r>
      <w:r w:rsidR="00B20F6A" w:rsidRPr="00B20F6A">
        <w:rPr>
          <w:position w:val="-6"/>
        </w:rPr>
        <w:object w:dxaOrig="2180" w:dyaOrig="340">
          <v:shape id="_x0000_i1052" type="#_x0000_t75" style="width:108.75pt;height:16.5pt" o:ole="">
            <v:imagedata r:id="rId57" o:title=""/>
          </v:shape>
          <o:OLEObject Type="Embed" ProgID="Equation.DSMT4" ShapeID="_x0000_i1052" DrawAspect="Content" ObjectID="_1619251471" r:id="rId58"/>
        </w:object>
      </w:r>
      <w:r>
        <w:t xml:space="preserve"> are </w:t>
      </w:r>
      <w:r w:rsidR="00434B55" w:rsidRPr="00B20F6A">
        <w:rPr>
          <w:position w:val="-10"/>
        </w:rPr>
        <w:object w:dxaOrig="460" w:dyaOrig="300">
          <v:shape id="_x0000_i1053" type="#_x0000_t75" style="width:23.25pt;height:15.75pt" o:ole="">
            <v:imagedata r:id="rId59" o:title=""/>
          </v:shape>
          <o:OLEObject Type="Embed" ProgID="Equation.DSMT4" ShapeID="_x0000_i1053" DrawAspect="Content" ObjectID="_1619251472" r:id="rId60"/>
        </w:object>
      </w:r>
      <w:r>
        <w:t xml:space="preserve"> and </w:t>
      </w:r>
      <w:r w:rsidR="00434B55" w:rsidRPr="00B20F6A">
        <w:rPr>
          <w:position w:val="-10"/>
        </w:rPr>
        <w:object w:dxaOrig="200" w:dyaOrig="260">
          <v:shape id="_x0000_i1054" type="#_x0000_t75" style="width:9.75pt;height:11.25pt" o:ole="">
            <v:imagedata r:id="rId61" o:title=""/>
          </v:shape>
          <o:OLEObject Type="Embed" ProgID="Equation.DSMT4" ShapeID="_x0000_i1054" DrawAspect="Content" ObjectID="_1619251473" r:id="rId62"/>
        </w:object>
      </w:r>
      <w:r>
        <w:t>.</w:t>
      </w:r>
    </w:p>
    <w:p w:rsidR="004C6042" w:rsidRDefault="004C6042" w:rsidP="00335509">
      <w:pPr>
        <w:pStyle w:val="Exercisesubquestion0"/>
      </w:pPr>
      <w:r w:rsidRPr="00F30D93">
        <w:rPr>
          <w:b/>
        </w:rPr>
        <w:t>a</w:t>
      </w:r>
      <w:r>
        <w:tab/>
        <w:t xml:space="preserve">Write down the values of </w:t>
      </w:r>
      <w:r w:rsidR="00A156FB" w:rsidRPr="00A156FB">
        <w:rPr>
          <w:position w:val="-10"/>
        </w:rPr>
        <w:object w:dxaOrig="1300" w:dyaOrig="300">
          <v:shape id="_x0000_i1055" type="#_x0000_t75" style="width:65.25pt;height:15.75pt" o:ole="">
            <v:imagedata r:id="rId63" o:title=""/>
          </v:shape>
          <o:OLEObject Type="Embed" ProgID="Equation.DSMT4" ShapeID="_x0000_i1055" DrawAspect="Content" ObjectID="_1619251474" r:id="rId64"/>
        </w:object>
      </w:r>
      <w:r>
        <w:t xml:space="preserve">, </w:t>
      </w:r>
      <w:r w:rsidR="00A156FB" w:rsidRPr="00A156FB">
        <w:rPr>
          <w:position w:val="-10"/>
        </w:rPr>
        <w:object w:dxaOrig="460" w:dyaOrig="300">
          <v:shape id="_x0000_i1056" type="#_x0000_t75" style="width:23.25pt;height:15.75pt" o:ole="">
            <v:imagedata r:id="rId65" o:title=""/>
          </v:shape>
          <o:OLEObject Type="Embed" ProgID="Equation.DSMT4" ShapeID="_x0000_i1056" DrawAspect="Content" ObjectID="_1619251475" r:id="rId66"/>
        </w:object>
      </w:r>
      <w:r>
        <w:t xml:space="preserve"> and </w:t>
      </w:r>
      <w:r w:rsidR="00A156FB" w:rsidRPr="00A156FB">
        <w:rPr>
          <w:position w:val="-10"/>
        </w:rPr>
        <w:object w:dxaOrig="900" w:dyaOrig="300">
          <v:shape id="_x0000_i1057" type="#_x0000_t75" style="width:45.75pt;height:15.75pt" o:ole="">
            <v:imagedata r:id="rId67" o:title=""/>
          </v:shape>
          <o:OLEObject Type="Embed" ProgID="Equation.DSMT4" ShapeID="_x0000_i1057" DrawAspect="Content" ObjectID="_1619251476" r:id="rId68"/>
        </w:object>
      </w:r>
      <w:r>
        <w:t>.</w:t>
      </w:r>
      <w:r>
        <w:tab/>
      </w:r>
      <w:r w:rsidRPr="00F30D93">
        <w:rPr>
          <w:b/>
        </w:rPr>
        <w:t>(1 mark)</w:t>
      </w:r>
    </w:p>
    <w:p w:rsidR="004C6042" w:rsidRDefault="004C6042" w:rsidP="00335509">
      <w:pPr>
        <w:pStyle w:val="Exercisesubquestion0"/>
      </w:pPr>
      <w:r w:rsidRPr="00F30D93">
        <w:rPr>
          <w:b/>
        </w:rPr>
        <w:t>b</w:t>
      </w:r>
      <w:r>
        <w:tab/>
        <w:t>Hence find the exact value of</w:t>
      </w:r>
    </w:p>
    <w:p w:rsidR="004C6042" w:rsidRDefault="004C6042" w:rsidP="00335509">
      <w:pPr>
        <w:pStyle w:val="Exercisesubsubquestion"/>
      </w:pPr>
      <w:r w:rsidRPr="00F30D93">
        <w:rPr>
          <w:b/>
        </w:rPr>
        <w:t>i</w:t>
      </w:r>
      <w:r>
        <w:tab/>
      </w:r>
      <w:r w:rsidR="004C079D" w:rsidRPr="004C079D">
        <w:rPr>
          <w:position w:val="-10"/>
        </w:rPr>
        <w:object w:dxaOrig="780" w:dyaOrig="380">
          <v:shape id="_x0000_i1058" type="#_x0000_t75" style="width:38.25pt;height:19.5pt" o:ole="">
            <v:imagedata r:id="rId69" o:title=""/>
          </v:shape>
          <o:OLEObject Type="Embed" ProgID="Equation.DSMT4" ShapeID="_x0000_i1058" DrawAspect="Content" ObjectID="_1619251477" r:id="rId70"/>
        </w:object>
      </w:r>
      <w:r>
        <w:t xml:space="preserve"> </w:t>
      </w:r>
      <w:r>
        <w:tab/>
      </w:r>
      <w:r w:rsidRPr="00F30D93">
        <w:rPr>
          <w:b/>
        </w:rPr>
        <w:t>(2 marks)</w:t>
      </w:r>
    </w:p>
    <w:p w:rsidR="004C6042" w:rsidRDefault="004C6042" w:rsidP="00335509">
      <w:pPr>
        <w:pStyle w:val="Exercisesubsubquestion"/>
      </w:pPr>
      <w:r w:rsidRPr="00F30D93">
        <w:rPr>
          <w:b/>
        </w:rPr>
        <w:t>ii</w:t>
      </w:r>
      <w:r>
        <w:tab/>
      </w:r>
      <w:r w:rsidR="004C079D" w:rsidRPr="004C079D">
        <w:rPr>
          <w:position w:val="-10"/>
        </w:rPr>
        <w:object w:dxaOrig="1219" w:dyaOrig="380">
          <v:shape id="_x0000_i1059" type="#_x0000_t75" style="width:60.75pt;height:19.5pt" o:ole="">
            <v:imagedata r:id="rId71" o:title=""/>
          </v:shape>
          <o:OLEObject Type="Embed" ProgID="Equation.DSMT4" ShapeID="_x0000_i1059" DrawAspect="Content" ObjectID="_1619251478" r:id="rId72"/>
        </w:object>
      </w:r>
      <w:r>
        <w:t xml:space="preserve"> </w:t>
      </w:r>
      <w:r>
        <w:tab/>
      </w:r>
      <w:r w:rsidRPr="00F30D93">
        <w:rPr>
          <w:b/>
        </w:rPr>
        <w:t>(</w:t>
      </w:r>
      <w:r w:rsidR="000B01C0">
        <w:rPr>
          <w:b/>
        </w:rPr>
        <w:t>2</w:t>
      </w:r>
      <w:r w:rsidRPr="00F30D93">
        <w:rPr>
          <w:b/>
        </w:rPr>
        <w:t xml:space="preserve"> marks)</w:t>
      </w:r>
    </w:p>
    <w:p w:rsidR="004C6042" w:rsidRDefault="004C6042" w:rsidP="00335509">
      <w:pPr>
        <w:pStyle w:val="Exercisesubsubquestion"/>
      </w:pPr>
      <w:r w:rsidRPr="00F30D93">
        <w:rPr>
          <w:b/>
        </w:rPr>
        <w:t>iii</w:t>
      </w:r>
      <w:r>
        <w:tab/>
      </w:r>
      <w:r w:rsidR="00434B55" w:rsidRPr="00B20F6A">
        <w:rPr>
          <w:position w:val="-12"/>
        </w:rPr>
        <w:object w:dxaOrig="1980" w:dyaOrig="360">
          <v:shape id="_x0000_i1060" type="#_x0000_t75" style="width:98.25pt;height:18pt" o:ole="">
            <v:imagedata r:id="rId73" o:title=""/>
          </v:shape>
          <o:OLEObject Type="Embed" ProgID="Equation.DSMT4" ShapeID="_x0000_i1060" DrawAspect="Content" ObjectID="_1619251479" r:id="rId74"/>
        </w:object>
      </w:r>
      <w:r>
        <w:t xml:space="preserve"> </w:t>
      </w:r>
      <w:r>
        <w:tab/>
      </w:r>
      <w:r w:rsidRPr="00F30D93">
        <w:rPr>
          <w:b/>
        </w:rPr>
        <w:t>(3 marks)</w:t>
      </w:r>
    </w:p>
    <w:p w:rsidR="00B64C59" w:rsidRPr="00B64C59" w:rsidRDefault="00F30D93" w:rsidP="00B64C59">
      <w:pPr>
        <w:pStyle w:val="Exercisequestion"/>
        <w:spacing w:before="0" w:after="0" w:line="240" w:lineRule="auto"/>
        <w:ind w:left="0" w:right="0" w:firstLine="0"/>
        <w:rPr>
          <w:b/>
          <w:sz w:val="2"/>
        </w:rPr>
      </w:pPr>
      <w:r>
        <w:rPr>
          <w:b/>
        </w:rPr>
        <w:br w:type="page"/>
      </w:r>
    </w:p>
    <w:p w:rsidR="002A5953" w:rsidRDefault="004C6042" w:rsidP="00036E27">
      <w:pPr>
        <w:pStyle w:val="Exercisequestion"/>
        <w:spacing w:before="400"/>
      </w:pPr>
      <w:r w:rsidRPr="00F30D93">
        <w:rPr>
          <w:b/>
        </w:rPr>
        <w:t>7</w:t>
      </w:r>
      <w:r>
        <w:tab/>
        <w:t xml:space="preserve">The cubic equation </w:t>
      </w:r>
      <w:r w:rsidR="00434B55" w:rsidRPr="00B20F6A">
        <w:rPr>
          <w:position w:val="-6"/>
        </w:rPr>
        <w:object w:dxaOrig="2000" w:dyaOrig="340">
          <v:shape id="_x0000_i1061" type="#_x0000_t75" style="width:99pt;height:16.5pt" o:ole="">
            <v:imagedata r:id="rId75" o:title=""/>
          </v:shape>
          <o:OLEObject Type="Embed" ProgID="Equation.DSMT4" ShapeID="_x0000_i1061" DrawAspect="Content" ObjectID="_1619251480" r:id="rId76"/>
        </w:object>
      </w:r>
      <w:r>
        <w:t xml:space="preserve"> has roots </w:t>
      </w:r>
      <w:r w:rsidR="00434B55" w:rsidRPr="00B20F6A">
        <w:rPr>
          <w:position w:val="-10"/>
        </w:rPr>
        <w:object w:dxaOrig="460" w:dyaOrig="300">
          <v:shape id="_x0000_i1062" type="#_x0000_t75" style="width:23.25pt;height:15.75pt" o:ole="">
            <v:imagedata r:id="rId77" o:title=""/>
          </v:shape>
          <o:OLEObject Type="Embed" ProgID="Equation.DSMT4" ShapeID="_x0000_i1062" DrawAspect="Content" ObjectID="_1619251481" r:id="rId78"/>
        </w:object>
      </w:r>
      <w:r>
        <w:t xml:space="preserve"> and </w:t>
      </w:r>
      <w:r w:rsidR="004B3A17" w:rsidRPr="00B20F6A">
        <w:rPr>
          <w:position w:val="-10"/>
        </w:rPr>
        <w:object w:dxaOrig="240" w:dyaOrig="260">
          <v:shape id="_x0000_i1063" type="#_x0000_t75" style="width:12.75pt;height:11.25pt" o:ole="">
            <v:imagedata r:id="rId79" o:title=""/>
          </v:shape>
          <o:OLEObject Type="Embed" ProgID="Equation.DSMT4" ShapeID="_x0000_i1063" DrawAspect="Content" ObjectID="_1619251482" r:id="rId80"/>
        </w:object>
      </w:r>
      <w:r>
        <w:t xml:space="preserve"> Without solving the equation, find </w:t>
      </w:r>
      <w:r w:rsidR="00D179EB">
        <w:t>a</w:t>
      </w:r>
      <w:r>
        <w:t xml:space="preserve"> cubic equation whose roots are </w:t>
      </w:r>
      <w:r w:rsidR="004B3A17" w:rsidRPr="00434B55">
        <w:rPr>
          <w:position w:val="-10"/>
        </w:rPr>
        <w:object w:dxaOrig="800" w:dyaOrig="300">
          <v:shape id="_x0000_i1064" type="#_x0000_t75" style="width:39.75pt;height:15.75pt" o:ole="">
            <v:imagedata r:id="rId81" o:title=""/>
          </v:shape>
          <o:OLEObject Type="Embed" ProgID="Equation.DSMT4" ShapeID="_x0000_i1064" DrawAspect="Content" ObjectID="_1619251483" r:id="rId82"/>
        </w:object>
      </w:r>
      <w:r>
        <w:t xml:space="preserve"> </w:t>
      </w:r>
      <w:r w:rsidR="00434B55" w:rsidRPr="00434B55">
        <w:rPr>
          <w:position w:val="-10"/>
        </w:rPr>
        <w:object w:dxaOrig="760" w:dyaOrig="300">
          <v:shape id="_x0000_i1065" type="#_x0000_t75" style="width:36.75pt;height:15.75pt" o:ole="">
            <v:imagedata r:id="rId83" o:title=""/>
          </v:shape>
          <o:OLEObject Type="Embed" ProgID="Equation.DSMT4" ShapeID="_x0000_i1065" DrawAspect="Content" ObjectID="_1619251484" r:id="rId84"/>
        </w:object>
      </w:r>
      <w:r>
        <w:t xml:space="preserve"> and </w:t>
      </w:r>
      <w:r w:rsidR="004B3A17" w:rsidRPr="00434B55">
        <w:rPr>
          <w:position w:val="-10"/>
        </w:rPr>
        <w:object w:dxaOrig="780" w:dyaOrig="300">
          <v:shape id="_x0000_i1066" type="#_x0000_t75" style="width:39.75pt;height:15.75pt" o:ole="">
            <v:imagedata r:id="rId85" o:title=""/>
          </v:shape>
          <o:OLEObject Type="Embed" ProgID="Equation.DSMT4" ShapeID="_x0000_i1066" DrawAspect="Content" ObjectID="_1619251485" r:id="rId86"/>
        </w:object>
      </w:r>
      <w:r>
        <w:t xml:space="preserve"> giving your answer in the form </w:t>
      </w:r>
      <w:r w:rsidR="00434B55" w:rsidRPr="00B20F6A">
        <w:rPr>
          <w:position w:val="-6"/>
        </w:rPr>
        <w:object w:dxaOrig="2100" w:dyaOrig="340">
          <v:shape id="_x0000_i1067" type="#_x0000_t75" style="width:105.75pt;height:16.5pt" o:ole="">
            <v:imagedata r:id="rId87" o:title=""/>
          </v:shape>
          <o:OLEObject Type="Embed" ProgID="Equation.DSMT4" ShapeID="_x0000_i1067" DrawAspect="Content" ObjectID="_1619251486" r:id="rId88"/>
        </w:object>
      </w:r>
      <w:r>
        <w:t xml:space="preserve"> where </w:t>
      </w:r>
      <w:r w:rsidR="00434B55" w:rsidRPr="00B20F6A">
        <w:rPr>
          <w:position w:val="-8"/>
        </w:rPr>
        <w:object w:dxaOrig="560" w:dyaOrig="279">
          <v:shape id="_x0000_i1068" type="#_x0000_t75" style="width:27pt;height:14.25pt" o:ole="">
            <v:imagedata r:id="rId89" o:title=""/>
          </v:shape>
          <o:OLEObject Type="Embed" ProgID="Equation.DSMT4" ShapeID="_x0000_i1068" DrawAspect="Content" ObjectID="_1619251487" r:id="rId90"/>
        </w:object>
      </w:r>
      <w:r>
        <w:t xml:space="preserve"> and </w:t>
      </w:r>
      <w:r w:rsidR="00434B55" w:rsidRPr="00B20F6A">
        <w:rPr>
          <w:position w:val="-6"/>
        </w:rPr>
        <w:object w:dxaOrig="220" w:dyaOrig="260">
          <v:shape id="_x0000_i1069" type="#_x0000_t75" style="width:11.25pt;height:11.25pt" o:ole="">
            <v:imagedata r:id="rId91" o:title=""/>
          </v:shape>
          <o:OLEObject Type="Embed" ProgID="Equation.DSMT4" ShapeID="_x0000_i1069" DrawAspect="Content" ObjectID="_1619251488" r:id="rId92"/>
        </w:object>
      </w:r>
      <w:r w:rsidR="002A5953">
        <w:t xml:space="preserve"> are integers to be found.</w:t>
      </w:r>
    </w:p>
    <w:p w:rsidR="004C6042" w:rsidRPr="002A5953" w:rsidRDefault="007647E6" w:rsidP="007647E6">
      <w:pPr>
        <w:pStyle w:val="Exercisesubsubquestion"/>
        <w:tabs>
          <w:tab w:val="clear" w:pos="1021"/>
        </w:tabs>
        <w:rPr>
          <w:b/>
        </w:rPr>
      </w:pPr>
      <w:r>
        <w:tab/>
      </w:r>
      <w:r w:rsidR="002A5953">
        <w:tab/>
      </w:r>
      <w:r w:rsidR="004C6042" w:rsidRPr="002A5953">
        <w:rPr>
          <w:b/>
        </w:rPr>
        <w:t>(5 marks)</w:t>
      </w:r>
    </w:p>
    <w:p w:rsidR="002A5953" w:rsidRDefault="004C6042" w:rsidP="005E2FC9">
      <w:pPr>
        <w:pStyle w:val="Exercisequestion"/>
      </w:pPr>
      <w:r w:rsidRPr="00F30D93">
        <w:rPr>
          <w:b/>
        </w:rPr>
        <w:t>8</w:t>
      </w:r>
      <w:r>
        <w:tab/>
        <w:t xml:space="preserve">The quartic equation </w:t>
      </w:r>
      <w:r w:rsidR="00434B55" w:rsidRPr="00B20F6A">
        <w:rPr>
          <w:position w:val="-6"/>
        </w:rPr>
        <w:object w:dxaOrig="2060" w:dyaOrig="340">
          <v:shape id="_x0000_i1070" type="#_x0000_t75" style="width:102.75pt;height:16.5pt" o:ole="">
            <v:imagedata r:id="rId93" o:title=""/>
          </v:shape>
          <o:OLEObject Type="Embed" ProgID="Equation.DSMT4" ShapeID="_x0000_i1070" DrawAspect="Content" ObjectID="_1619251489" r:id="rId94"/>
        </w:object>
      </w:r>
      <w:r>
        <w:t xml:space="preserve"> has roots </w:t>
      </w:r>
      <w:r w:rsidR="00434B55" w:rsidRPr="00B20F6A">
        <w:rPr>
          <w:position w:val="-10"/>
        </w:rPr>
        <w:object w:dxaOrig="639" w:dyaOrig="300">
          <v:shape id="_x0000_i1071" type="#_x0000_t75" style="width:32.25pt;height:15.75pt" o:ole="">
            <v:imagedata r:id="rId95" o:title=""/>
          </v:shape>
          <o:OLEObject Type="Embed" ProgID="Equation.DSMT4" ShapeID="_x0000_i1071" DrawAspect="Content" ObjectID="_1619251490" r:id="rId96"/>
        </w:object>
      </w:r>
      <w:r>
        <w:t xml:space="preserve"> and </w:t>
      </w:r>
      <w:r w:rsidR="004B3A17" w:rsidRPr="00B20F6A">
        <w:rPr>
          <w:position w:val="-6"/>
        </w:rPr>
        <w:object w:dxaOrig="240" w:dyaOrig="260">
          <v:shape id="_x0000_i1072" type="#_x0000_t75" style="width:12.75pt;height:11.25pt" o:ole="">
            <v:imagedata r:id="rId97" o:title=""/>
          </v:shape>
          <o:OLEObject Type="Embed" ProgID="Equation.DSMT4" ShapeID="_x0000_i1072" DrawAspect="Content" ObjectID="_1619251491" r:id="rId98"/>
        </w:object>
      </w:r>
      <w:r>
        <w:t xml:space="preserve"> Without solving the equation, find </w:t>
      </w:r>
      <w:r w:rsidR="00D179EB">
        <w:t>a</w:t>
      </w:r>
      <w:r w:rsidR="00F30D93">
        <w:t xml:space="preserve"> quartic</w:t>
      </w:r>
      <w:r>
        <w:t xml:space="preserve"> equation whose roots are </w:t>
      </w:r>
      <w:r w:rsidR="00434B55" w:rsidRPr="00B20F6A">
        <w:rPr>
          <w:position w:val="-10"/>
        </w:rPr>
        <w:object w:dxaOrig="1040" w:dyaOrig="300">
          <v:shape id="_x0000_i1073" type="#_x0000_t75" style="width:51.75pt;height:15.75pt" o:ole="">
            <v:imagedata r:id="rId99" o:title=""/>
          </v:shape>
          <o:OLEObject Type="Embed" ProgID="Equation.DSMT4" ShapeID="_x0000_i1073" DrawAspect="Content" ObjectID="_1619251492" r:id="rId100"/>
        </w:object>
      </w:r>
      <w:r w:rsidR="00F30D93">
        <w:t xml:space="preserve"> </w:t>
      </w:r>
      <w:r>
        <w:t xml:space="preserve">and </w:t>
      </w:r>
      <w:r w:rsidR="004B3A17" w:rsidRPr="004B3A17">
        <w:rPr>
          <w:position w:val="-8"/>
        </w:rPr>
        <w:object w:dxaOrig="380" w:dyaOrig="279">
          <v:shape id="_x0000_i1074" type="#_x0000_t75" style="width:19.5pt;height:12.75pt" o:ole="">
            <v:imagedata r:id="rId101" o:title=""/>
          </v:shape>
          <o:OLEObject Type="Embed" ProgID="Equation.DSMT4" ShapeID="_x0000_i1074" DrawAspect="Content" ObjectID="_1619251493" r:id="rId102"/>
        </w:object>
      </w:r>
      <w:r>
        <w:t xml:space="preserve"> giving your answer in the form </w:t>
      </w:r>
      <w:r w:rsidR="00434B55" w:rsidRPr="00B20F6A">
        <w:rPr>
          <w:position w:val="-10"/>
        </w:rPr>
        <w:object w:dxaOrig="2600" w:dyaOrig="380">
          <v:shape id="_x0000_i1075" type="#_x0000_t75" style="width:129.75pt;height:19.5pt" o:ole="">
            <v:imagedata r:id="rId103" o:title=""/>
          </v:shape>
          <o:OLEObject Type="Embed" ProgID="Equation.DSMT4" ShapeID="_x0000_i1075" DrawAspect="Content" ObjectID="_1619251494" r:id="rId104"/>
        </w:object>
      </w:r>
      <w:r>
        <w:t xml:space="preserve"> where </w:t>
      </w:r>
      <w:r w:rsidR="00434B55" w:rsidRPr="00B20F6A">
        <w:rPr>
          <w:position w:val="-10"/>
        </w:rPr>
        <w:object w:dxaOrig="760" w:dyaOrig="240">
          <v:shape id="_x0000_i1076" type="#_x0000_t75" style="width:36.75pt;height:12.75pt" o:ole="">
            <v:imagedata r:id="rId105" o:title=""/>
          </v:shape>
          <o:OLEObject Type="Embed" ProgID="Equation.DSMT4" ShapeID="_x0000_i1076" DrawAspect="Content" ObjectID="_1619251495" r:id="rId106"/>
        </w:object>
      </w:r>
      <w:r>
        <w:t xml:space="preserve"> and </w:t>
      </w:r>
      <w:r w:rsidR="00434B55" w:rsidRPr="00B20F6A">
        <w:rPr>
          <w:position w:val="-6"/>
        </w:rPr>
        <w:object w:dxaOrig="139" w:dyaOrig="240">
          <v:shape id="_x0000_i1077" type="#_x0000_t75" style="width:6.75pt;height:12.75pt" o:ole="">
            <v:imagedata r:id="rId107" o:title=""/>
          </v:shape>
          <o:OLEObject Type="Embed" ProgID="Equation.DSMT4" ShapeID="_x0000_i1077" DrawAspect="Content" ObjectID="_1619251496" r:id="rId108"/>
        </w:object>
      </w:r>
      <w:r w:rsidR="002A5953">
        <w:t xml:space="preserve"> are integers to be found.</w:t>
      </w:r>
    </w:p>
    <w:p w:rsidR="00D678D2" w:rsidRPr="002A5953" w:rsidRDefault="00D15C05" w:rsidP="00D15C05">
      <w:pPr>
        <w:pStyle w:val="Exercisesubsubquestion"/>
        <w:tabs>
          <w:tab w:val="clear" w:pos="1021"/>
        </w:tabs>
        <w:rPr>
          <w:b/>
        </w:rPr>
      </w:pPr>
      <w:r>
        <w:tab/>
      </w:r>
      <w:r w:rsidR="002A5953">
        <w:tab/>
      </w:r>
      <w:r w:rsidR="004C6042" w:rsidRPr="002A5953">
        <w:rPr>
          <w:b/>
        </w:rPr>
        <w:t>(5 marks)</w:t>
      </w:r>
    </w:p>
    <w:sectPr w:rsidR="00D678D2" w:rsidRPr="002A5953" w:rsidSect="00844772">
      <w:headerReference w:type="even" r:id="rId109"/>
      <w:headerReference w:type="default" r:id="rId110"/>
      <w:footerReference w:type="even" r:id="rId111"/>
      <w:footerReference w:type="default" r:id="rId112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86" w:rsidRDefault="00BE0D86">
      <w:r>
        <w:separator/>
      </w:r>
    </w:p>
    <w:p w:rsidR="00BE0D86" w:rsidRDefault="00BE0D86"/>
  </w:endnote>
  <w:endnote w:type="continuationSeparator" w:id="0">
    <w:p w:rsidR="00BE0D86" w:rsidRDefault="00BE0D86">
      <w:r>
        <w:continuationSeparator/>
      </w:r>
    </w:p>
    <w:p w:rsidR="00BE0D86" w:rsidRDefault="00BE0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D6518E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E3E9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E23E535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1B6A53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D6518E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Pr="005963CA" w:rsidRDefault="00D6518E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-1008380</wp:posOffset>
          </wp:positionH>
          <wp:positionV relativeFrom="paragraph">
            <wp:posOffset>-514350</wp:posOffset>
          </wp:positionV>
          <wp:extent cx="7810500" cy="742950"/>
          <wp:effectExtent l="0" t="0" r="0" b="0"/>
          <wp:wrapNone/>
          <wp:docPr id="184" name="Picture 184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D678D2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  <w:r w:rsidR="00983293" w:rsidRPr="00983293">
      <w:rPr>
        <w:rFonts w:ascii="Arial" w:hAnsi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86" w:rsidRDefault="00BE0D86">
      <w:r>
        <w:separator/>
      </w:r>
    </w:p>
    <w:p w:rsidR="00BE0D86" w:rsidRDefault="00BE0D86"/>
  </w:footnote>
  <w:footnote w:type="continuationSeparator" w:id="0">
    <w:p w:rsidR="00BE0D86" w:rsidRDefault="00BE0D86">
      <w:r>
        <w:continuationSeparator/>
      </w:r>
    </w:p>
    <w:p w:rsidR="00BE0D86" w:rsidRDefault="00BE0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D6518E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D7AA72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DA39E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122E38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C670C0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6C5119" w:rsidRDefault="00D6518E" w:rsidP="000D7193">
    <w:pPr>
      <w:pStyle w:val="Lessontitle"/>
      <w:spacing w:before="680"/>
      <w:rPr>
        <w:spacing w:val="-10"/>
        <w:sz w:val="30"/>
        <w:szCs w:val="30"/>
      </w:rPr>
    </w:pPr>
    <w:r>
      <w:rPr>
        <w:noProof/>
        <w:sz w:val="32"/>
        <w:szCs w:val="32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85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119" w:rsidRPr="006C5119">
      <w:rPr>
        <w:spacing w:val="-10"/>
        <w:sz w:val="30"/>
        <w:szCs w:val="30"/>
      </w:rPr>
      <w:t>Core Pure (AS/Ye</w:t>
    </w:r>
    <w:r w:rsidR="000D7193">
      <w:rPr>
        <w:spacing w:val="-10"/>
        <w:sz w:val="30"/>
        <w:szCs w:val="30"/>
      </w:rPr>
      <w:t xml:space="preserve">ar 1) Unit Test </w:t>
    </w:r>
    <w:r w:rsidR="000761E6">
      <w:rPr>
        <w:spacing w:val="-10"/>
        <w:sz w:val="30"/>
        <w:szCs w:val="30"/>
      </w:rPr>
      <w:t>5</w:t>
    </w:r>
    <w:r w:rsidR="000D7193">
      <w:rPr>
        <w:spacing w:val="-10"/>
        <w:sz w:val="30"/>
        <w:szCs w:val="30"/>
      </w:rPr>
      <w:t>: Algebra and f</w:t>
    </w:r>
    <w:r w:rsidR="006C5119" w:rsidRPr="006C5119">
      <w:rPr>
        <w:spacing w:val="-10"/>
        <w:sz w:val="30"/>
        <w:szCs w:val="30"/>
      </w:rPr>
      <w:t>unctions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0.25pt" o:bullet="t">
        <v:imagedata r:id="rId1" o:title="QBox"/>
      </v:shape>
    </w:pict>
  </w:numPicBullet>
  <w:numPicBullet w:numPicBulletId="1">
    <w:pict>
      <v:shape id="_x0000_i1027" type="#_x0000_t75" style="width:35.25pt;height:32.25pt" o:bullet="t">
        <v:imagedata r:id="rId2" o:title="QBox2"/>
      </v:shape>
    </w:pict>
  </w:numPicBullet>
  <w:numPicBullet w:numPicBulletId="2">
    <w:pict>
      <v:shape id="_x0000_i1028" type="#_x0000_t75" style="width:16.5pt;height:12.7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1E88B47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FD182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92B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E9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61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F20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CB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AF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521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5EC0511E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678E2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B4E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6E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2A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56F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2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A9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7CC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AE5A2AF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750AA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E60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9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0B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6A2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4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47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0C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234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2E53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3BDE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6E27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1E6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1C0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A2E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193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3DD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674E7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1861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7AA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4573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87CEA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5953"/>
    <w:rsid w:val="002A7638"/>
    <w:rsid w:val="002A799A"/>
    <w:rsid w:val="002A7BCF"/>
    <w:rsid w:val="002B0B9C"/>
    <w:rsid w:val="002B11CF"/>
    <w:rsid w:val="002B1264"/>
    <w:rsid w:val="002B1489"/>
    <w:rsid w:val="002B1BB1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494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509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177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9FD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1F3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B55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162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BF7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A17"/>
    <w:rsid w:val="004B3D40"/>
    <w:rsid w:val="004B6F38"/>
    <w:rsid w:val="004B77D6"/>
    <w:rsid w:val="004B78D9"/>
    <w:rsid w:val="004C03D5"/>
    <w:rsid w:val="004C079D"/>
    <w:rsid w:val="004C194F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4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B62"/>
    <w:rsid w:val="004E3D30"/>
    <w:rsid w:val="004E670F"/>
    <w:rsid w:val="004E7757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2E45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2FC9"/>
    <w:rsid w:val="005E464C"/>
    <w:rsid w:val="005E47B7"/>
    <w:rsid w:val="005E4ED1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177BA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1F99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86907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E1B"/>
    <w:rsid w:val="006C1F25"/>
    <w:rsid w:val="006C236C"/>
    <w:rsid w:val="006C263D"/>
    <w:rsid w:val="006C2DFB"/>
    <w:rsid w:val="006C3B40"/>
    <w:rsid w:val="006C5119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DB7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1741"/>
    <w:rsid w:val="00732685"/>
    <w:rsid w:val="007328E2"/>
    <w:rsid w:val="007336CA"/>
    <w:rsid w:val="00733716"/>
    <w:rsid w:val="00733F28"/>
    <w:rsid w:val="00734578"/>
    <w:rsid w:val="00734DA0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7E6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1EE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6F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5B73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39FE"/>
    <w:rsid w:val="0084425A"/>
    <w:rsid w:val="008444F3"/>
    <w:rsid w:val="00844772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6129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0DE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B2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42FA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3293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1E8B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6FB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1E9E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0277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6B54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0F6A"/>
    <w:rsid w:val="00B212D2"/>
    <w:rsid w:val="00B21397"/>
    <w:rsid w:val="00B21521"/>
    <w:rsid w:val="00B22B4E"/>
    <w:rsid w:val="00B24B77"/>
    <w:rsid w:val="00B25EF8"/>
    <w:rsid w:val="00B266DD"/>
    <w:rsid w:val="00B26BB1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91B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4C59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4F76"/>
    <w:rsid w:val="00BD5020"/>
    <w:rsid w:val="00BD6745"/>
    <w:rsid w:val="00BD723F"/>
    <w:rsid w:val="00BD765F"/>
    <w:rsid w:val="00BD7CA6"/>
    <w:rsid w:val="00BD7D1C"/>
    <w:rsid w:val="00BE023F"/>
    <w:rsid w:val="00BE0D86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287"/>
    <w:rsid w:val="00C64BDF"/>
    <w:rsid w:val="00C64FB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4D04"/>
    <w:rsid w:val="00CD656C"/>
    <w:rsid w:val="00CD7992"/>
    <w:rsid w:val="00CE155A"/>
    <w:rsid w:val="00CE2B9B"/>
    <w:rsid w:val="00CE563F"/>
    <w:rsid w:val="00CE6249"/>
    <w:rsid w:val="00CE6D66"/>
    <w:rsid w:val="00CE7D17"/>
    <w:rsid w:val="00CF0388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5C05"/>
    <w:rsid w:val="00D1672D"/>
    <w:rsid w:val="00D177CB"/>
    <w:rsid w:val="00D179E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189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0F9A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18E"/>
    <w:rsid w:val="00D65ABF"/>
    <w:rsid w:val="00D663ED"/>
    <w:rsid w:val="00D66509"/>
    <w:rsid w:val="00D6663A"/>
    <w:rsid w:val="00D67372"/>
    <w:rsid w:val="00D678D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972C0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15F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5CB"/>
    <w:rsid w:val="00E207D1"/>
    <w:rsid w:val="00E21C04"/>
    <w:rsid w:val="00E235E2"/>
    <w:rsid w:val="00E236F6"/>
    <w:rsid w:val="00E238F2"/>
    <w:rsid w:val="00E23CBD"/>
    <w:rsid w:val="00E23D7D"/>
    <w:rsid w:val="00E24731"/>
    <w:rsid w:val="00E249FC"/>
    <w:rsid w:val="00E24B8E"/>
    <w:rsid w:val="00E2597D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5E0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546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0A1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D7FDF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3DC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0D9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406C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A7952"/>
    <w:rsid w:val="00FB056D"/>
    <w:rsid w:val="00FB07DF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4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335509"/>
    <w:pPr>
      <w:tabs>
        <w:tab w:val="left" w:pos="1021"/>
        <w:tab w:val="left" w:pos="7938"/>
      </w:tabs>
      <w:spacing w:before="120" w:after="120"/>
      <w:ind w:left="102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5E2FC9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5E2FC9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335509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335509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footer" Target="footer2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113" Type="http://schemas.openxmlformats.org/officeDocument/2006/relationships/fontTable" Target="fontTable.xml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14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7" Type="http://schemas.openxmlformats.org/officeDocument/2006/relationships/footnotes" Target="foot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" Type="http://schemas.openxmlformats.org/officeDocument/2006/relationships/customXml" Target="../customXml/item1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header" Target="header2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3" Type="http://schemas.openxmlformats.org/officeDocument/2006/relationships/numbering" Target="numbering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744C-77FB-46BD-9F36-6F194149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DEAAD105</Template>
  <TotalTime>0</TotalTime>
  <Pages>2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2019-05-13T10:17:00Z</dcterms:created>
  <dcterms:modified xsi:type="dcterms:W3CDTF">2019-05-13T10:17:00Z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