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14220" w14:paraId="4CD9C73D" w14:textId="77777777" w:rsidTr="0018279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799DE3F" w14:textId="77777777" w:rsidR="00814220" w:rsidRPr="00DD0D9F" w:rsidRDefault="00814220" w:rsidP="00182796">
            <w:pPr>
              <w:pStyle w:val="TableHead"/>
              <w:framePr w:hSpace="0" w:wrap="auto" w:hAnchor="text" w:xAlign="left" w:yAlign="inline"/>
            </w:pPr>
            <w:bookmarkStart w:id="0" w:name="_GoBack"/>
            <w:bookmarkEnd w:id="0"/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4EFCF28" w14:textId="77777777" w:rsidR="00814220" w:rsidRPr="00DD0D9F" w:rsidRDefault="00814220" w:rsidP="0018279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EB1B2F" w14:textId="77777777" w:rsidR="00814220" w:rsidRPr="00DD0D9F" w:rsidRDefault="00814220" w:rsidP="0018279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7E91E5" w14:textId="77777777" w:rsidR="00814220" w:rsidRPr="00DD0D9F" w:rsidRDefault="00814220" w:rsidP="0018279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EAFE465" w14:textId="22D42729" w:rsidR="00814220" w:rsidRDefault="00814220" w:rsidP="00182796">
            <w:pPr>
              <w:pStyle w:val="TableHead"/>
              <w:framePr w:hSpace="0" w:wrap="auto" w:hAnchor="text" w:xAlign="left" w:yAlign="inline"/>
            </w:pPr>
            <w:r>
              <w:t>Pearson Progression Step</w:t>
            </w:r>
            <w:r w:rsidR="0051125F">
              <w:t xml:space="preserve"> and Progress D</w:t>
            </w:r>
            <w:r w:rsidR="00970820">
              <w:t>escriptor</w:t>
            </w:r>
          </w:p>
        </w:tc>
      </w:tr>
      <w:tr w:rsidR="00182796" w:rsidRPr="00D23ECE" w14:paraId="4DAADC21" w14:textId="77777777" w:rsidTr="001827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9BD531D" w14:textId="77777777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6E74C2D9" w14:textId="563ADCF0" w:rsidR="00182796" w:rsidRDefault="00182796" w:rsidP="00182796">
            <w:pPr>
              <w:pStyle w:val="Text"/>
            </w:pPr>
            <w:r>
              <w:t xml:space="preserve">Let </w:t>
            </w:r>
            <w:r w:rsidR="00194AE8" w:rsidRPr="00194AE8">
              <w:rPr>
                <w:position w:val="-6"/>
              </w:rPr>
              <w:object w:dxaOrig="480" w:dyaOrig="260" w14:anchorId="0AB251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2pt" o:ole="">
                  <v:imagedata r:id="rId7" o:title=""/>
                </v:shape>
                <o:OLEObject Type="Embed" ProgID="Equation.DSMT4" ShapeID="_x0000_i1025" DrawAspect="Content" ObjectID="_1619251650" r:id="rId8"/>
              </w:object>
            </w:r>
          </w:p>
          <w:bookmarkStart w:id="1" w:name="MTBlankEqn"/>
          <w:p w14:paraId="6117B668" w14:textId="2098F627" w:rsidR="00182796" w:rsidRDefault="00194AE8" w:rsidP="00182796">
            <w:pPr>
              <w:pStyle w:val="Text"/>
            </w:pPr>
            <w:r w:rsidRPr="00194AE8">
              <w:rPr>
                <w:position w:val="-30"/>
              </w:rPr>
              <w:object w:dxaOrig="1300" w:dyaOrig="700" w14:anchorId="4794986E">
                <v:shape id="_x0000_i1026" type="#_x0000_t75" style="width:65.25pt;height:34.5pt" o:ole="">
                  <v:imagedata r:id="rId9" o:title=""/>
                </v:shape>
                <o:OLEObject Type="Embed" ProgID="Equation.DSMT4" ShapeID="_x0000_i1026" DrawAspect="Content" ObjectID="_1619251651" r:id="rId10"/>
              </w:object>
            </w:r>
            <w:bookmarkEnd w:id="1"/>
            <w:r w:rsidR="00182796">
              <w:t xml:space="preserve"> and</w:t>
            </w:r>
            <w:r w:rsidR="00BF6CC7">
              <w:t xml:space="preserve"> </w:t>
            </w:r>
            <w:r w:rsidRPr="00194AE8">
              <w:rPr>
                <w:position w:val="-22"/>
              </w:rPr>
              <w:object w:dxaOrig="2900" w:dyaOrig="580" w14:anchorId="5CBE7B59">
                <v:shape id="_x0000_i1027" type="#_x0000_t75" style="width:144.75pt;height:29.25pt" o:ole="">
                  <v:imagedata r:id="rId11" o:title=""/>
                </v:shape>
                <o:OLEObject Type="Embed" ProgID="Equation.DSMT4" ShapeID="_x0000_i1027" DrawAspect="Content" ObjectID="_1619251652" r:id="rId12"/>
              </w:object>
            </w:r>
          </w:p>
          <w:p w14:paraId="4F2A6536" w14:textId="465482C3" w:rsidR="00182796" w:rsidRPr="00D23ECE" w:rsidRDefault="00182796" w:rsidP="00194AE8">
            <w:pPr>
              <w:pStyle w:val="Text"/>
            </w:pPr>
            <w:r>
              <w:t xml:space="preserve">Therefore, the statement is true for </w:t>
            </w:r>
            <w:r w:rsidR="00194AE8" w:rsidRPr="00194AE8">
              <w:rPr>
                <w:position w:val="-6"/>
              </w:rPr>
              <w:object w:dxaOrig="480" w:dyaOrig="260" w14:anchorId="00D88944">
                <v:shape id="_x0000_i1028" type="#_x0000_t75" style="width:24pt;height:12pt" o:ole="">
                  <v:imagedata r:id="rId13" o:title=""/>
                </v:shape>
                <o:OLEObject Type="Embed" ProgID="Equation.DSMT4" ShapeID="_x0000_i1028" DrawAspect="Content" ObjectID="_1619251653" r:id="rId14"/>
              </w:objec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2879B51D" w14:textId="77777777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6025F3F9" w14:textId="77777777" w:rsidR="00182796" w:rsidRPr="00F936B4" w:rsidRDefault="00182796" w:rsidP="00F936B4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C6C1640" w14:textId="77777777" w:rsidR="00360F10" w:rsidRDefault="00360F10" w:rsidP="00FB4658">
            <w:pPr>
              <w:pStyle w:val="Text"/>
              <w:jc w:val="center"/>
            </w:pPr>
            <w:r w:rsidRPr="00360F10">
              <w:t>6th</w:t>
            </w:r>
          </w:p>
          <w:p w14:paraId="35425B07" w14:textId="11D2EC18" w:rsidR="00182796" w:rsidRPr="00D23ECE" w:rsidRDefault="00360F10" w:rsidP="00FB4658">
            <w:pPr>
              <w:pStyle w:val="Text"/>
              <w:jc w:val="center"/>
            </w:pPr>
            <w:r w:rsidRPr="00360F10">
              <w:t>Prove general results for the summation of polynomial series</w:t>
            </w:r>
          </w:p>
        </w:tc>
      </w:tr>
      <w:tr w:rsidR="00182796" w:rsidRPr="00D23ECE" w14:paraId="367DAAC4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CBCDDC" w14:textId="77777777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05B63F62" w14:textId="6EC5B5A7" w:rsidR="00182796" w:rsidRDefault="00182796" w:rsidP="00182796">
            <w:pPr>
              <w:pStyle w:val="Text"/>
            </w:pPr>
            <w:r>
              <w:t xml:space="preserve">Assume general statement is true for </w:t>
            </w:r>
            <w:r w:rsidR="00194AE8" w:rsidRPr="00194AE8">
              <w:rPr>
                <w:position w:val="-6"/>
              </w:rPr>
              <w:object w:dxaOrig="520" w:dyaOrig="260" w14:anchorId="57C0DFDF">
                <v:shape id="_x0000_i1029" type="#_x0000_t75" style="width:26.25pt;height:12pt" o:ole="">
                  <v:imagedata r:id="rId15" o:title=""/>
                </v:shape>
                <o:OLEObject Type="Embed" ProgID="Equation.DSMT4" ShapeID="_x0000_i1029" DrawAspect="Content" ObjectID="_1619251654" r:id="rId16"/>
              </w:object>
            </w:r>
          </w:p>
          <w:p w14:paraId="5BA52BAA" w14:textId="07E2E112" w:rsidR="00182796" w:rsidRPr="00814220" w:rsidRDefault="00182796" w:rsidP="00194AE8">
            <w:pPr>
              <w:pStyle w:val="Text"/>
            </w:pPr>
            <w:r>
              <w:t xml:space="preserve">So assume, </w:t>
            </w:r>
            <w:r w:rsidR="00194AE8" w:rsidRPr="00194AE8">
              <w:rPr>
                <w:position w:val="-30"/>
              </w:rPr>
              <w:object w:dxaOrig="2580" w:dyaOrig="700" w14:anchorId="0F2B21B6">
                <v:shape id="_x0000_i1030" type="#_x0000_t75" style="width:129pt;height:34.5pt" o:ole="">
                  <v:imagedata r:id="rId17" o:title=""/>
                </v:shape>
                <o:OLEObject Type="Embed" ProgID="Equation.DSMT4" ShapeID="_x0000_i1030" DrawAspect="Content" ObjectID="_1619251655" r:id="rId18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A89022E" w14:textId="77777777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5258E5B" w14:textId="77777777" w:rsidR="00182796" w:rsidRPr="00F936B4" w:rsidRDefault="00182796" w:rsidP="00F936B4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2CD30543" w14:textId="77777777" w:rsidR="00182796" w:rsidRPr="00D23ECE" w:rsidRDefault="00182796" w:rsidP="00C000E3">
            <w:pPr>
              <w:pStyle w:val="Text"/>
            </w:pPr>
          </w:p>
        </w:tc>
      </w:tr>
      <w:tr w:rsidR="00182796" w:rsidRPr="00D23ECE" w14:paraId="50A657DE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0CE95D" w14:textId="77777777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0614531" w14:textId="48A7DCAB" w:rsidR="00182796" w:rsidRDefault="00182796" w:rsidP="009A6653">
            <w:pPr>
              <w:pStyle w:val="Text"/>
            </w:pPr>
            <w:r>
              <w:t xml:space="preserve">Begins to build an expression for </w:t>
            </w:r>
            <w:r w:rsidRPr="005F4944">
              <w:rPr>
                <w:i/>
              </w:rPr>
              <w:t>n</w:t>
            </w:r>
            <w:r>
              <w:t xml:space="preserve"> = </w:t>
            </w:r>
            <w:r w:rsidRPr="005F4944">
              <w:rPr>
                <w:i/>
              </w:rPr>
              <w:t>k</w:t>
            </w:r>
            <w:r>
              <w:t xml:space="preserve"> + 1</w:t>
            </w:r>
          </w:p>
          <w:p w14:paraId="1D1AD3D7" w14:textId="1F2C4C60" w:rsidR="00182796" w:rsidRDefault="00182796" w:rsidP="00182796">
            <w:pPr>
              <w:pStyle w:val="Text"/>
            </w:pPr>
            <w:r>
              <w:t xml:space="preserve">So, </w:t>
            </w:r>
            <w:r w:rsidR="00194AE8" w:rsidRPr="00194AE8">
              <w:rPr>
                <w:position w:val="-30"/>
              </w:rPr>
              <w:object w:dxaOrig="3400" w:dyaOrig="700" w14:anchorId="133AF134">
                <v:shape id="_x0000_i1031" type="#_x0000_t75" style="width:169.5pt;height:34.5pt" o:ole="">
                  <v:imagedata r:id="rId19" o:title=""/>
                </v:shape>
                <o:OLEObject Type="Embed" ProgID="Equation.DSMT4" ShapeID="_x0000_i1031" DrawAspect="Content" ObjectID="_1619251656" r:id="rId20"/>
              </w:object>
            </w:r>
          </w:p>
          <w:p w14:paraId="4EA82950" w14:textId="24AD81B8" w:rsidR="00182796" w:rsidRPr="00814220" w:rsidRDefault="00182796" w:rsidP="00194AE8">
            <w:pPr>
              <w:pStyle w:val="Text"/>
            </w:pPr>
            <w:r>
              <w:t xml:space="preserve">Therefore, </w:t>
            </w:r>
            <w:r w:rsidR="00194AE8" w:rsidRPr="00194AE8">
              <w:rPr>
                <w:position w:val="-30"/>
              </w:rPr>
              <w:object w:dxaOrig="3920" w:dyaOrig="700" w14:anchorId="6B5E080C">
                <v:shape id="_x0000_i1032" type="#_x0000_t75" style="width:196.5pt;height:34.5pt" o:ole="">
                  <v:imagedata r:id="rId21" o:title=""/>
                </v:shape>
                <o:OLEObject Type="Embed" ProgID="Equation.DSMT4" ShapeID="_x0000_i1032" DrawAspect="Content" ObjectID="_1619251657" r:id="rId22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445CAF7" w14:textId="77777777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4882499" w14:textId="77777777" w:rsidR="00182796" w:rsidRPr="00F936B4" w:rsidRDefault="00182796" w:rsidP="00F936B4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15F0C445" w14:textId="77777777" w:rsidR="00182796" w:rsidRPr="00D23ECE" w:rsidRDefault="00182796" w:rsidP="00C000E3">
            <w:pPr>
              <w:pStyle w:val="Text"/>
            </w:pPr>
          </w:p>
        </w:tc>
      </w:tr>
      <w:tr w:rsidR="00182796" w:rsidRPr="00D23ECE" w14:paraId="681283D1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85C075" w14:textId="77777777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5E35160E" w14:textId="77777777" w:rsidR="00182796" w:rsidRDefault="00182796" w:rsidP="003B6500">
            <w:pPr>
              <w:pStyle w:val="Text"/>
            </w:pPr>
            <w:r>
              <w:t>Factorises and arrives at the intended expression.</w:t>
            </w:r>
          </w:p>
          <w:p w14:paraId="359BF0DA" w14:textId="42CC0074" w:rsidR="00182796" w:rsidRPr="00814220" w:rsidRDefault="007F14A0" w:rsidP="00194AE8">
            <w:pPr>
              <w:pStyle w:val="Text"/>
            </w:pPr>
            <w:r w:rsidRPr="00194AE8">
              <w:rPr>
                <w:position w:val="-22"/>
              </w:rPr>
              <w:object w:dxaOrig="1920" w:dyaOrig="580" w14:anchorId="47FA2A86">
                <v:shape id="_x0000_i1033" type="#_x0000_t75" style="width:96pt;height:29.25pt" o:ole="">
                  <v:imagedata r:id="rId23" o:title=""/>
                </v:shape>
                <o:OLEObject Type="Embed" ProgID="Equation.DSMT4" ShapeID="_x0000_i1033" DrawAspect="Content" ObjectID="_1619251658" r:id="rId24"/>
              </w:object>
            </w:r>
            <w:r w:rsidR="00182796"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A73A5E6" w14:textId="77777777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1B04612" w14:textId="77777777" w:rsidR="00182796" w:rsidRPr="00F936B4" w:rsidRDefault="00182796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27CC806" w14:textId="77777777" w:rsidR="00182796" w:rsidRPr="00D23ECE" w:rsidRDefault="00182796" w:rsidP="00C000E3">
            <w:pPr>
              <w:pStyle w:val="Text"/>
            </w:pPr>
          </w:p>
        </w:tc>
      </w:tr>
      <w:tr w:rsidR="00182796" w:rsidRPr="00D23ECE" w14:paraId="0270F652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957E083" w14:textId="77777777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0B33B997" w14:textId="77777777" w:rsidR="00182796" w:rsidRDefault="00182796" w:rsidP="00182796">
            <w:pPr>
              <w:pStyle w:val="Text"/>
            </w:pPr>
            <w:r>
              <w:t>Demonstrates an understanding of the process of mathematical induction</w:t>
            </w:r>
          </w:p>
          <w:p w14:paraId="415B6264" w14:textId="299EFF67" w:rsidR="00182796" w:rsidRDefault="00182796" w:rsidP="00182796">
            <w:pPr>
              <w:pStyle w:val="Text"/>
            </w:pPr>
            <w:r>
              <w:t xml:space="preserve">Then the general statement is true for </w:t>
            </w:r>
            <w:r w:rsidR="00194AE8" w:rsidRPr="00194AE8">
              <w:rPr>
                <w:position w:val="-6"/>
              </w:rPr>
              <w:object w:dxaOrig="800" w:dyaOrig="260" w14:anchorId="450A5995">
                <v:shape id="_x0000_i1034" type="#_x0000_t75" style="width:40.5pt;height:12pt" o:ole="">
                  <v:imagedata r:id="rId25" o:title=""/>
                </v:shape>
                <o:OLEObject Type="Embed" ProgID="Equation.DSMT4" ShapeID="_x0000_i1034" DrawAspect="Content" ObjectID="_1619251659" r:id="rId26"/>
              </w:object>
            </w:r>
          </w:p>
          <w:p w14:paraId="2B4CD789" w14:textId="61FD0FB0" w:rsidR="00182796" w:rsidRDefault="00182796" w:rsidP="00BB30D2">
            <w:pPr>
              <w:pStyle w:val="Text"/>
            </w:pPr>
            <w:r>
              <w:t xml:space="preserve">As the general result has been shown to be true for </w:t>
            </w:r>
            <w:r w:rsidR="00BB30D2" w:rsidRPr="00BB30D2">
              <w:rPr>
                <w:position w:val="-8"/>
              </w:rPr>
              <w:object w:dxaOrig="520" w:dyaOrig="279" w14:anchorId="1643D3B5">
                <v:shape id="_x0000_i1035" type="#_x0000_t75" style="width:25.5pt;height:13.5pt" o:ole="">
                  <v:imagedata r:id="rId27" o:title=""/>
                </v:shape>
                <o:OLEObject Type="Embed" ProgID="Equation.DSMT4" ShapeID="_x0000_i1035" DrawAspect="Content" ObjectID="_1619251660" r:id="rId28"/>
              </w:object>
            </w:r>
            <w:r>
              <w:t xml:space="preserve"> </w:t>
            </w:r>
            <w:r>
              <w:br/>
              <w:t xml:space="preserve">then the general result is true for all </w:t>
            </w:r>
            <w:r w:rsidR="00194AE8" w:rsidRPr="00194AE8">
              <w:rPr>
                <w:position w:val="-6"/>
              </w:rPr>
              <w:object w:dxaOrig="639" w:dyaOrig="340" w14:anchorId="2631AB6C">
                <v:shape id="_x0000_i1036" type="#_x0000_t75" style="width:31.5pt;height:16.5pt" o:ole="">
                  <v:imagedata r:id="rId29" o:title=""/>
                </v:shape>
                <o:OLEObject Type="Embed" ProgID="Equation.DSMT4" ShapeID="_x0000_i1036" DrawAspect="Content" ObjectID="_1619251661" r:id="rId30"/>
              </w:objec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3DF5635C" w14:textId="77777777" w:rsidR="00182796" w:rsidRDefault="00182796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09F189EE" w14:textId="77777777" w:rsidR="00182796" w:rsidRDefault="00182796" w:rsidP="00F936B4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12452A35" w14:textId="77777777" w:rsidR="00182796" w:rsidRPr="00D23ECE" w:rsidRDefault="00182796" w:rsidP="00C000E3">
            <w:pPr>
              <w:pStyle w:val="Text"/>
            </w:pPr>
          </w:p>
        </w:tc>
      </w:tr>
      <w:tr w:rsidR="00182796" w:rsidRPr="00D23ECE" w14:paraId="7E920B0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2A64AB5" w14:textId="77777777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08CCDF6" w14:textId="77777777" w:rsidR="00182796" w:rsidRDefault="00182796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4C6166F" w14:textId="77777777" w:rsidR="00182796" w:rsidRDefault="00182796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2E575F6B" w14:textId="77777777" w:rsidR="00182796" w:rsidRDefault="00182796" w:rsidP="00F936B4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8F44899" w14:textId="77777777" w:rsidR="00182796" w:rsidRPr="00D23ECE" w:rsidRDefault="00182796" w:rsidP="00C000E3">
            <w:pPr>
              <w:pStyle w:val="Text"/>
            </w:pPr>
          </w:p>
        </w:tc>
      </w:tr>
      <w:tr w:rsidR="00182796" w:rsidRPr="00D23ECE" w14:paraId="68A38321" w14:textId="77777777" w:rsidTr="001827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3BE1436" w14:textId="2D660D45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6E1A4171" w14:textId="2F4FD31A" w:rsidR="00182796" w:rsidRPr="00D23ECE" w:rsidRDefault="00182796" w:rsidP="008D04E9">
            <w:pPr>
              <w:pStyle w:val="Text"/>
            </w:pPr>
            <w:r>
              <w:t>Makes an attempt to substitute ‘2</w:t>
            </w:r>
            <w:r w:rsidRPr="001170BB">
              <w:rPr>
                <w:i/>
              </w:rPr>
              <w:t>n</w:t>
            </w:r>
            <w:r>
              <w:t xml:space="preserve"> – 1’ into their expression from </w:t>
            </w:r>
            <w:r w:rsidRPr="00182796">
              <w:rPr>
                <w:b/>
              </w:rPr>
              <w:t>1a</w:t>
            </w:r>
            <w:r>
              <w:t xml:space="preserve"> </w:t>
            </w:r>
            <w:r w:rsidR="00194AE8" w:rsidRPr="00194AE8">
              <w:rPr>
                <w:position w:val="-30"/>
              </w:rPr>
              <w:object w:dxaOrig="3960" w:dyaOrig="700" w14:anchorId="3B1CAF3D">
                <v:shape id="_x0000_i1037" type="#_x0000_t75" style="width:197.25pt;height:34.5pt" o:ole="">
                  <v:imagedata r:id="rId31" o:title=""/>
                </v:shape>
                <o:OLEObject Type="Embed" ProgID="Equation.DSMT4" ShapeID="_x0000_i1037" DrawAspect="Content" ObjectID="_1619251662" r:id="rId32"/>
              </w:object>
            </w:r>
            <w:r>
              <w:t xml:space="preserve"> oe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004D867D" w14:textId="77777777" w:rsidR="00182796" w:rsidRPr="00F936B4" w:rsidRDefault="00182796" w:rsidP="00603C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392D1565" w14:textId="77777777" w:rsidR="00182796" w:rsidRPr="00F936B4" w:rsidRDefault="00182796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B1DC2BB" w14:textId="77777777" w:rsidR="00360F10" w:rsidRDefault="00360F10" w:rsidP="00360F10">
            <w:pPr>
              <w:pStyle w:val="Text"/>
              <w:jc w:val="center"/>
            </w:pPr>
            <w:r w:rsidRPr="00360F10">
              <w:t>6th</w:t>
            </w:r>
          </w:p>
          <w:p w14:paraId="5E11B6ED" w14:textId="3FC46F0D" w:rsidR="00182796" w:rsidRPr="00D23ECE" w:rsidRDefault="00360F10" w:rsidP="00360F10">
            <w:pPr>
              <w:pStyle w:val="Text"/>
              <w:jc w:val="center"/>
            </w:pPr>
            <w:r w:rsidRPr="00360F10">
              <w:t>Prove general results for the summation of polynomial series</w:t>
            </w:r>
          </w:p>
        </w:tc>
      </w:tr>
      <w:tr w:rsidR="00182796" w:rsidRPr="00D23ECE" w14:paraId="03F53184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EA6B71" w14:textId="77777777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3328C1D1" w14:textId="4DA2DCAD" w:rsidR="00182796" w:rsidRPr="00D23ECE" w:rsidRDefault="00182796" w:rsidP="00194AE8">
            <w:pPr>
              <w:pStyle w:val="Text"/>
            </w:pPr>
            <w:r>
              <w:t xml:space="preserve">Simplifies to obtain </w:t>
            </w:r>
            <w:r w:rsidR="00194AE8" w:rsidRPr="00194AE8">
              <w:rPr>
                <w:position w:val="-22"/>
              </w:rPr>
              <w:object w:dxaOrig="3180" w:dyaOrig="580" w14:anchorId="1E429566">
                <v:shape id="_x0000_i1038" type="#_x0000_t75" style="width:159pt;height:29.25pt" o:ole="">
                  <v:imagedata r:id="rId33" o:title=""/>
                </v:shape>
                <o:OLEObject Type="Embed" ProgID="Equation.DSMT4" ShapeID="_x0000_i1038" DrawAspect="Content" ObjectID="_1619251663" r:id="rId34"/>
              </w:objec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3DA03AC1" w14:textId="77777777" w:rsidR="00182796" w:rsidRDefault="00182796" w:rsidP="00603C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46FAD10F" w14:textId="77777777" w:rsidR="00182796" w:rsidRPr="00F936B4" w:rsidRDefault="00182796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F330936" w14:textId="77777777" w:rsidR="00182796" w:rsidRPr="00D23ECE" w:rsidRDefault="00182796" w:rsidP="00C000E3">
            <w:pPr>
              <w:pStyle w:val="Text"/>
            </w:pPr>
          </w:p>
        </w:tc>
      </w:tr>
      <w:tr w:rsidR="00182796" w:rsidRPr="00D23ECE" w14:paraId="0806A50A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07940B5" w14:textId="77777777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B462F3" w14:textId="77777777" w:rsidR="00182796" w:rsidRPr="00D23ECE" w:rsidRDefault="00182796" w:rsidP="008A341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1450695" w14:textId="77777777" w:rsidR="00182796" w:rsidRDefault="00182796" w:rsidP="00603C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01A30CF" w14:textId="77777777" w:rsidR="00182796" w:rsidRPr="00F936B4" w:rsidRDefault="00182796" w:rsidP="00F936B4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7CF5543" w14:textId="77777777" w:rsidR="00182796" w:rsidRPr="00D23ECE" w:rsidRDefault="00182796" w:rsidP="00C000E3">
            <w:pPr>
              <w:pStyle w:val="Text"/>
            </w:pPr>
          </w:p>
        </w:tc>
      </w:tr>
      <w:tr w:rsidR="00FF3BB2" w:rsidRPr="00D23ECE" w14:paraId="5A0AE0E5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1F61EDE" w14:textId="77777777" w:rsidR="00FF3BB2" w:rsidRPr="00D23ECE" w:rsidRDefault="00FF3BB2" w:rsidP="00CF332D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CF332D">
              <w:t>7</w:t>
            </w:r>
            <w:r w:rsidR="00DC2401">
              <w:t xml:space="preserve"> </w:t>
            </w:r>
            <w:r w:rsidRPr="00D23ECE">
              <w:t>mark</w:t>
            </w:r>
            <w:r w:rsidR="00D65D68">
              <w:t>s</w:t>
            </w:r>
            <w:r w:rsidRPr="00D23ECE">
              <w:t>)</w:t>
            </w:r>
          </w:p>
        </w:tc>
      </w:tr>
      <w:tr w:rsidR="00FF3BB2" w:rsidRPr="0092323C" w14:paraId="0A4583C9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867F8F5" w14:textId="760328A3" w:rsidR="00FF3BB2" w:rsidRDefault="00FF3BB2" w:rsidP="006E0C7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92323C">
              <w:t>Notes</w:t>
            </w:r>
          </w:p>
          <w:p w14:paraId="27C6A21A" w14:textId="77777777" w:rsidR="00FF3BB2" w:rsidRPr="0092323C" w:rsidRDefault="00FF3BB2" w:rsidP="00C000E3">
            <w:pPr>
              <w:pStyle w:val="Text"/>
              <w:jc w:val="center"/>
              <w:rPr>
                <w:b/>
              </w:rPr>
            </w:pPr>
          </w:p>
        </w:tc>
      </w:tr>
      <w:tr w:rsidR="008A3419" w14:paraId="1538191F" w14:textId="77777777" w:rsidTr="0018279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A585763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A1D2DCE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73248E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E4B00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EA04305" w14:textId="74EAEDEE" w:rsidR="008A3419" w:rsidRDefault="008A3419" w:rsidP="00182796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51125F">
              <w:t xml:space="preserve"> Progression Step and Progress D</w:t>
            </w:r>
            <w:r>
              <w:t>escriptor</w:t>
            </w:r>
          </w:p>
        </w:tc>
      </w:tr>
      <w:tr w:rsidR="00182796" w:rsidRPr="00D23ECE" w14:paraId="2AB345D5" w14:textId="77777777" w:rsidTr="001827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42868F2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3D4EC59C" w14:textId="04B6F834" w:rsidR="00182796" w:rsidRPr="00D23ECE" w:rsidRDefault="00194AE8" w:rsidP="00194AE8">
            <w:pPr>
              <w:pStyle w:val="Text"/>
            </w:pPr>
            <w:r w:rsidRPr="00194AE8">
              <w:rPr>
                <w:position w:val="-6"/>
              </w:rPr>
              <w:object w:dxaOrig="480" w:dyaOrig="260" w14:anchorId="3E1BBCDD">
                <v:shape id="_x0000_i1039" type="#_x0000_t75" style="width:24pt;height:12pt" o:ole="">
                  <v:imagedata r:id="rId35" o:title=""/>
                </v:shape>
                <o:OLEObject Type="Embed" ProgID="Equation.DSMT4" ShapeID="_x0000_i1039" DrawAspect="Content" ObjectID="_1619251664" r:id="rId36"/>
              </w:object>
            </w:r>
            <w:r w:rsidR="00182796">
              <w:t xml:space="preserve">, </w:t>
            </w:r>
            <w:r w:rsidRPr="00194AE8">
              <w:rPr>
                <w:position w:val="-30"/>
              </w:rPr>
              <w:object w:dxaOrig="1060" w:dyaOrig="700" w14:anchorId="30C1F49D">
                <v:shape id="_x0000_i1040" type="#_x0000_t75" style="width:53.25pt;height:34.5pt" o:ole="">
                  <v:imagedata r:id="rId37" o:title=""/>
                </v:shape>
                <o:OLEObject Type="Embed" ProgID="Equation.DSMT4" ShapeID="_x0000_i1040" DrawAspect="Content" ObjectID="_1619251665" r:id="rId38"/>
              </w:object>
            </w:r>
            <w:r w:rsidR="00182796">
              <w:t xml:space="preserve"> and </w:t>
            </w:r>
            <w:r w:rsidR="0065697D" w:rsidRPr="00194AE8">
              <w:rPr>
                <w:position w:val="-22"/>
              </w:rPr>
              <w:object w:dxaOrig="1540" w:dyaOrig="580" w14:anchorId="3EA54C11">
                <v:shape id="_x0000_i1041" type="#_x0000_t75" style="width:76.5pt;height:29.25pt" o:ole="">
                  <v:imagedata r:id="rId39" o:title=""/>
                </v:shape>
                <o:OLEObject Type="Embed" ProgID="Equation.DSMT4" ShapeID="_x0000_i1041" DrawAspect="Content" ObjectID="_1619251666" r:id="rId40"/>
              </w:objec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1FFC645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1C65FB51" w14:textId="77777777" w:rsidR="00182796" w:rsidRPr="00F936B4" w:rsidRDefault="00182796" w:rsidP="00C000E3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0FBC008" w14:textId="77777777" w:rsidR="00360F10" w:rsidRDefault="00360F10" w:rsidP="00360F10">
            <w:pPr>
              <w:pStyle w:val="Text"/>
              <w:jc w:val="center"/>
            </w:pPr>
            <w:r w:rsidRPr="00360F10">
              <w:t>6th</w:t>
            </w:r>
          </w:p>
          <w:p w14:paraId="66F045D1" w14:textId="6502D91B" w:rsidR="00182796" w:rsidRPr="00D23ECE" w:rsidRDefault="00360F10" w:rsidP="00360F10">
            <w:pPr>
              <w:pStyle w:val="Text"/>
              <w:jc w:val="center"/>
            </w:pPr>
            <w:r w:rsidRPr="00360F10">
              <w:t>Prove general results for the summation of more complicated series</w:t>
            </w:r>
          </w:p>
        </w:tc>
      </w:tr>
      <w:tr w:rsidR="00182796" w:rsidRPr="00D23ECE" w14:paraId="6F13431B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8AD8B1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7BA7CFBF" w14:textId="4CBDC6F3" w:rsidR="00182796" w:rsidRDefault="00182796" w:rsidP="003B6500">
            <w:pPr>
              <w:pStyle w:val="Text"/>
            </w:pPr>
            <w:r>
              <w:t xml:space="preserve">Assume the general statement is time for </w:t>
            </w:r>
            <w:r w:rsidRPr="009E0FB9">
              <w:rPr>
                <w:i/>
              </w:rPr>
              <w:t>n</w:t>
            </w:r>
            <w:r>
              <w:t xml:space="preserve"> = </w:t>
            </w:r>
            <w:r w:rsidRPr="009E0FB9">
              <w:rPr>
                <w:i/>
              </w:rPr>
              <w:t>k</w:t>
            </w:r>
          </w:p>
          <w:p w14:paraId="6FD9BD3B" w14:textId="5A08067F" w:rsidR="00182796" w:rsidRPr="00814220" w:rsidRDefault="00182796" w:rsidP="00194AE8">
            <w:pPr>
              <w:pStyle w:val="Text"/>
            </w:pPr>
            <w:r>
              <w:t xml:space="preserve">So assume </w:t>
            </w:r>
            <w:r w:rsidR="0065697D" w:rsidRPr="00194AE8">
              <w:rPr>
                <w:position w:val="-30"/>
              </w:rPr>
              <w:object w:dxaOrig="1440" w:dyaOrig="700" w14:anchorId="4F3FC13D">
                <v:shape id="_x0000_i1042" type="#_x0000_t75" style="width:72.75pt;height:34.5pt" o:ole="">
                  <v:imagedata r:id="rId41" o:title=""/>
                </v:shape>
                <o:OLEObject Type="Embed" ProgID="Equation.DSMT4" ShapeID="_x0000_i1042" DrawAspect="Content" ObjectID="_1619251667" r:id="rId42"/>
              </w:object>
            </w:r>
            <w:r>
              <w:t xml:space="preserve"> is true.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F3D818A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59F3D69" w14:textId="77777777" w:rsidR="00182796" w:rsidRPr="00F936B4" w:rsidRDefault="00182796" w:rsidP="00C000E3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0903BA6B" w14:textId="77777777" w:rsidR="00182796" w:rsidRPr="00D23ECE" w:rsidRDefault="00182796" w:rsidP="00C000E3">
            <w:pPr>
              <w:pStyle w:val="Text"/>
            </w:pPr>
          </w:p>
        </w:tc>
      </w:tr>
      <w:tr w:rsidR="00182796" w:rsidRPr="00D23ECE" w14:paraId="37EEE818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025167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67674CEC" w14:textId="60BCF988" w:rsidR="00182796" w:rsidRDefault="00182796" w:rsidP="001A3D0F">
            <w:pPr>
              <w:pStyle w:val="Text"/>
            </w:pPr>
            <w:r>
              <w:t xml:space="preserve">Begins to build an expression for </w:t>
            </w:r>
            <w:r w:rsidRPr="005F4944">
              <w:rPr>
                <w:i/>
              </w:rPr>
              <w:t>n</w:t>
            </w:r>
            <w:r>
              <w:t xml:space="preserve"> = </w:t>
            </w:r>
            <w:r w:rsidRPr="005F4944">
              <w:rPr>
                <w:i/>
              </w:rPr>
              <w:t>k</w:t>
            </w:r>
            <w:r>
              <w:t xml:space="preserve"> + 1</w:t>
            </w:r>
          </w:p>
          <w:p w14:paraId="00FEE303" w14:textId="1EC14476" w:rsidR="00182796" w:rsidRDefault="00182796" w:rsidP="001A3D0F">
            <w:pPr>
              <w:pStyle w:val="Text"/>
            </w:pPr>
            <w:r>
              <w:t xml:space="preserve">So, </w:t>
            </w:r>
            <w:r w:rsidR="00194AE8" w:rsidRPr="00194AE8">
              <w:rPr>
                <w:position w:val="-30"/>
              </w:rPr>
              <w:object w:dxaOrig="2520" w:dyaOrig="700" w14:anchorId="364CE5FA">
                <v:shape id="_x0000_i1043" type="#_x0000_t75" style="width:125.25pt;height:34.5pt" o:ole="">
                  <v:imagedata r:id="rId43" o:title=""/>
                </v:shape>
                <o:OLEObject Type="Embed" ProgID="Equation.DSMT4" ShapeID="_x0000_i1043" DrawAspect="Content" ObjectID="_1619251668" r:id="rId44"/>
              </w:object>
            </w:r>
          </w:p>
          <w:p w14:paraId="4D57A56F" w14:textId="76E9AF91" w:rsidR="00182796" w:rsidRPr="00814220" w:rsidRDefault="00182796" w:rsidP="00194AE8">
            <w:pPr>
              <w:pStyle w:val="Text"/>
            </w:pPr>
            <w:r>
              <w:t xml:space="preserve">Therefore </w:t>
            </w:r>
            <w:r w:rsidR="0065697D" w:rsidRPr="00194AE8">
              <w:rPr>
                <w:position w:val="-30"/>
              </w:rPr>
              <w:object w:dxaOrig="2340" w:dyaOrig="700" w14:anchorId="2E1215DC">
                <v:shape id="_x0000_i1044" type="#_x0000_t75" style="width:117pt;height:34.5pt" o:ole="">
                  <v:imagedata r:id="rId45" o:title=""/>
                </v:shape>
                <o:OLEObject Type="Embed" ProgID="Equation.DSMT4" ShapeID="_x0000_i1044" DrawAspect="Content" ObjectID="_1619251669" r:id="rId46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67267C5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E03CAB4" w14:textId="77777777" w:rsidR="00182796" w:rsidRPr="00F936B4" w:rsidRDefault="00182796" w:rsidP="00C000E3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528448EF" w14:textId="77777777" w:rsidR="00182796" w:rsidRPr="00D23ECE" w:rsidRDefault="00182796" w:rsidP="00C000E3">
            <w:pPr>
              <w:pStyle w:val="Text"/>
            </w:pPr>
          </w:p>
        </w:tc>
      </w:tr>
      <w:tr w:rsidR="00182796" w:rsidRPr="00D23ECE" w14:paraId="18D06706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4AB071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6D2D245" w14:textId="6B6F6872" w:rsidR="00182796" w:rsidRDefault="00182796" w:rsidP="00182796">
            <w:pPr>
              <w:pStyle w:val="Text"/>
            </w:pPr>
            <w:r>
              <w:t xml:space="preserve">Multiplies </w:t>
            </w:r>
            <w:r w:rsidR="0065697D" w:rsidRPr="00194AE8">
              <w:rPr>
                <w:position w:val="-22"/>
              </w:rPr>
              <w:object w:dxaOrig="560" w:dyaOrig="580" w14:anchorId="3292A718">
                <v:shape id="_x0000_i1045" type="#_x0000_t75" style="width:28.5pt;height:29.25pt" o:ole="">
                  <v:imagedata r:id="rId47" o:title=""/>
                </v:shape>
                <o:OLEObject Type="Embed" ProgID="Equation.DSMT4" ShapeID="_x0000_i1045" DrawAspect="Content" ObjectID="_1619251670" r:id="rId48"/>
              </w:object>
            </w:r>
            <w:r>
              <w:t xml:space="preserve"> by </w:t>
            </w:r>
            <w:r w:rsidR="00194AE8" w:rsidRPr="00194AE8">
              <w:rPr>
                <w:position w:val="-22"/>
              </w:rPr>
              <w:object w:dxaOrig="499" w:dyaOrig="580" w14:anchorId="5ACAD8E7">
                <v:shape id="_x0000_i1046" type="#_x0000_t75" style="width:25.5pt;height:29.25pt" o:ole="">
                  <v:imagedata r:id="rId49" o:title=""/>
                </v:shape>
                <o:OLEObject Type="Embed" ProgID="Equation.DSMT4" ShapeID="_x0000_i1046" DrawAspect="Content" ObjectID="_1619251671" r:id="rId50"/>
              </w:object>
            </w:r>
            <w:r>
              <w:t xml:space="preserve">  to obtain a common denominator,</w:t>
            </w:r>
          </w:p>
          <w:p w14:paraId="435FC315" w14:textId="18CE15F7" w:rsidR="00182796" w:rsidRPr="00814220" w:rsidRDefault="00436550" w:rsidP="00194AE8">
            <w:pPr>
              <w:pStyle w:val="Text"/>
            </w:pPr>
            <w:r w:rsidRPr="00194AE8">
              <w:rPr>
                <w:position w:val="-28"/>
              </w:rPr>
              <w:object w:dxaOrig="2840" w:dyaOrig="639" w14:anchorId="3AC05950">
                <v:shape id="_x0000_i1047" type="#_x0000_t75" style="width:142.5pt;height:31.5pt" o:ole="">
                  <v:imagedata r:id="rId51" o:title=""/>
                </v:shape>
                <o:OLEObject Type="Embed" ProgID="Equation.DSMT4" ShapeID="_x0000_i1047" DrawAspect="Content" ObjectID="_1619251672" r:id="rId52"/>
              </w:object>
            </w:r>
            <w:r w:rsidR="00182796"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BCBC2E9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3014D05" w14:textId="77777777" w:rsidR="00182796" w:rsidRPr="00F936B4" w:rsidRDefault="00182796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3F493A1" w14:textId="77777777" w:rsidR="00182796" w:rsidRPr="00D23ECE" w:rsidRDefault="00182796" w:rsidP="00C000E3">
            <w:pPr>
              <w:pStyle w:val="Text"/>
            </w:pPr>
          </w:p>
        </w:tc>
      </w:tr>
      <w:tr w:rsidR="00182796" w:rsidRPr="00D23ECE" w14:paraId="720DD52F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0D1B5D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7DF6B85" w14:textId="4AACD4FD" w:rsidR="00182796" w:rsidRPr="00814220" w:rsidRDefault="00182796" w:rsidP="00194AE8">
            <w:pPr>
              <w:pStyle w:val="Text"/>
            </w:pPr>
            <w:r>
              <w:t xml:space="preserve">Attempts to simplify: </w:t>
            </w:r>
            <w:r w:rsidR="00436550" w:rsidRPr="00194AE8">
              <w:rPr>
                <w:position w:val="-28"/>
              </w:rPr>
              <w:object w:dxaOrig="3640" w:dyaOrig="639" w14:anchorId="31A81CAD">
                <v:shape id="_x0000_i1048" type="#_x0000_t75" style="width:182.25pt;height:31.5pt" o:ole="">
                  <v:imagedata r:id="rId53" o:title=""/>
                </v:shape>
                <o:OLEObject Type="Embed" ProgID="Equation.DSMT4" ShapeID="_x0000_i1048" DrawAspect="Content" ObjectID="_1619251673" r:id="rId54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12C91A7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5DC8051" w14:textId="77777777" w:rsidR="00182796" w:rsidRPr="00F936B4" w:rsidRDefault="00182796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7339CA9" w14:textId="77777777" w:rsidR="00182796" w:rsidRPr="00D23ECE" w:rsidRDefault="00182796" w:rsidP="00C000E3">
            <w:pPr>
              <w:pStyle w:val="Text"/>
            </w:pPr>
          </w:p>
        </w:tc>
      </w:tr>
      <w:tr w:rsidR="00182796" w:rsidRPr="00D23ECE" w14:paraId="457976C4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B86B75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57F61D30" w14:textId="2B7BAB5F" w:rsidR="00182796" w:rsidRDefault="00182796" w:rsidP="00182796">
            <w:pPr>
              <w:pStyle w:val="Text"/>
            </w:pPr>
            <w:r>
              <w:t>Demonstrates an understanding of the process of mathematical induction,</w:t>
            </w:r>
          </w:p>
          <w:p w14:paraId="18FF12E4" w14:textId="537B5A7A" w:rsidR="00182796" w:rsidRPr="00814220" w:rsidRDefault="00182796" w:rsidP="00BB30D2">
            <w:pPr>
              <w:pStyle w:val="Text"/>
            </w:pPr>
            <w:r>
              <w:t xml:space="preserve">Then the general statement is true for </w:t>
            </w:r>
            <w:r w:rsidR="00194AE8" w:rsidRPr="00194AE8">
              <w:rPr>
                <w:position w:val="-6"/>
              </w:rPr>
              <w:object w:dxaOrig="800" w:dyaOrig="260" w14:anchorId="74BD1335">
                <v:shape id="_x0000_i1049" type="#_x0000_t75" style="width:40.5pt;height:12pt" o:ole="">
                  <v:imagedata r:id="rId55" o:title=""/>
                </v:shape>
                <o:OLEObject Type="Embed" ProgID="Equation.DSMT4" ShapeID="_x0000_i1049" DrawAspect="Content" ObjectID="_1619251674" r:id="rId56"/>
              </w:object>
            </w:r>
            <w:r>
              <w:t xml:space="preserve">. </w:t>
            </w:r>
            <w:r>
              <w:br/>
              <w:t xml:space="preserve">As the general result has been shown to be true for </w:t>
            </w:r>
            <w:r w:rsidR="00BB30D2" w:rsidRPr="00BB30D2">
              <w:rPr>
                <w:position w:val="-8"/>
              </w:rPr>
              <w:object w:dxaOrig="520" w:dyaOrig="279" w14:anchorId="278F430B">
                <v:shape id="_x0000_i1050" type="#_x0000_t75" style="width:25.5pt;height:13.5pt" o:ole="">
                  <v:imagedata r:id="rId57" o:title=""/>
                </v:shape>
                <o:OLEObject Type="Embed" ProgID="Equation.DSMT4" ShapeID="_x0000_i1050" DrawAspect="Content" ObjectID="_1619251675" r:id="rId58"/>
              </w:object>
            </w:r>
            <w:r>
              <w:t xml:space="preserve"> </w:t>
            </w:r>
            <w:r>
              <w:br/>
              <w:t xml:space="preserve">then the general result is true for all </w:t>
            </w:r>
            <w:r w:rsidR="00194AE8" w:rsidRPr="00194AE8">
              <w:rPr>
                <w:position w:val="-6"/>
              </w:rPr>
              <w:object w:dxaOrig="639" w:dyaOrig="340" w14:anchorId="7C83C4E2">
                <v:shape id="_x0000_i1051" type="#_x0000_t75" style="width:31.5pt;height:16.5pt" o:ole="">
                  <v:imagedata r:id="rId59" o:title=""/>
                </v:shape>
                <o:OLEObject Type="Embed" ProgID="Equation.DSMT4" ShapeID="_x0000_i1051" DrawAspect="Content" ObjectID="_1619251676" r:id="rId60"/>
              </w:objec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0C846ED3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4F9C5EC1" w14:textId="77777777" w:rsidR="00182796" w:rsidRPr="00F936B4" w:rsidRDefault="00182796" w:rsidP="00C000E3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3CEC049B" w14:textId="77777777" w:rsidR="00182796" w:rsidRPr="00D23ECE" w:rsidRDefault="00182796" w:rsidP="00C000E3">
            <w:pPr>
              <w:pStyle w:val="Text"/>
            </w:pPr>
          </w:p>
        </w:tc>
      </w:tr>
      <w:tr w:rsidR="008A3419" w:rsidRPr="00D23ECE" w14:paraId="055F4A3C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0B75C5E" w14:textId="77777777" w:rsidR="008A3419" w:rsidRPr="00D23ECE" w:rsidRDefault="008A3419" w:rsidP="00CF332D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CF332D">
              <w:t xml:space="preserve">6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8A3419" w:rsidRPr="0092323C" w14:paraId="7469D0DE" w14:textId="77777777" w:rsidTr="000C28A9">
        <w:trPr>
          <w:trHeight w:val="948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030876E" w14:textId="38CC36DB" w:rsidR="008A3419" w:rsidRDefault="008A3419" w:rsidP="000C28A9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D61540A" w14:textId="77777777" w:rsidR="006E0C72" w:rsidRPr="000C28A9" w:rsidRDefault="006E0C72" w:rsidP="000C28A9">
            <w:pPr>
              <w:pStyle w:val="TableHead"/>
              <w:framePr w:hSpace="0" w:wrap="auto" w:hAnchor="text" w:xAlign="left" w:yAlign="inline"/>
            </w:pPr>
          </w:p>
          <w:p w14:paraId="10C86F7D" w14:textId="77777777" w:rsidR="008A3419" w:rsidRPr="0092323C" w:rsidRDefault="008A3419" w:rsidP="00C000E3">
            <w:pPr>
              <w:pStyle w:val="Text"/>
              <w:jc w:val="center"/>
              <w:rPr>
                <w:b/>
              </w:rPr>
            </w:pPr>
          </w:p>
        </w:tc>
      </w:tr>
    </w:tbl>
    <w:p w14:paraId="211C55DC" w14:textId="77777777" w:rsidR="006E0C72" w:rsidRDefault="006E0C72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26B0A291" w14:textId="77777777" w:rsidTr="0018279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C16350B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AFDC077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CD4410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8E172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33AD9EC4" w14:textId="760DAEEE" w:rsidR="008A3419" w:rsidRDefault="008A3419" w:rsidP="00182796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C33D55">
              <w:t xml:space="preserve"> Progression Step and Progress D</w:t>
            </w:r>
            <w:r>
              <w:t>escriptor</w:t>
            </w:r>
          </w:p>
        </w:tc>
      </w:tr>
      <w:tr w:rsidR="00182796" w:rsidRPr="00D23ECE" w14:paraId="1A2A5F99" w14:textId="77777777" w:rsidTr="001827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1595497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3B0EFC5F" w14:textId="76518A64" w:rsidR="00182796" w:rsidRDefault="00182796" w:rsidP="00934B87">
            <w:pPr>
              <w:pStyle w:val="Text"/>
            </w:pPr>
            <w:r>
              <w:t xml:space="preserve">Let </w:t>
            </w:r>
            <w:r w:rsidR="00194AE8" w:rsidRPr="00194AE8">
              <w:rPr>
                <w:position w:val="-10"/>
              </w:rPr>
              <w:object w:dxaOrig="1340" w:dyaOrig="380" w14:anchorId="47D9C96C">
                <v:shape id="_x0000_i1052" type="#_x0000_t75" style="width:67.5pt;height:18.75pt" o:ole="">
                  <v:imagedata r:id="rId61" o:title=""/>
                </v:shape>
                <o:OLEObject Type="Embed" ProgID="Equation.DSMT4" ShapeID="_x0000_i1052" DrawAspect="Content" ObjectID="_1619251677" r:id="rId62"/>
              </w:object>
            </w:r>
            <w:r>
              <w:t>, where</w:t>
            </w:r>
            <w:r w:rsidR="00194AE8" w:rsidRPr="00194AE8">
              <w:rPr>
                <w:position w:val="-6"/>
              </w:rPr>
              <w:object w:dxaOrig="639" w:dyaOrig="340" w14:anchorId="183B86C1">
                <v:shape id="_x0000_i1053" type="#_x0000_t75" style="width:31.5pt;height:16.5pt" o:ole="">
                  <v:imagedata r:id="rId63" o:title=""/>
                </v:shape>
                <o:OLEObject Type="Embed" ProgID="Equation.DSMT4" ShapeID="_x0000_i1053" DrawAspect="Content" ObjectID="_1619251678" r:id="rId64"/>
              </w:object>
            </w:r>
          </w:p>
          <w:p w14:paraId="48F4A858" w14:textId="57CD8448" w:rsidR="00182796" w:rsidRPr="00D23ECE" w:rsidRDefault="00182796" w:rsidP="00BB30D2">
            <w:pPr>
              <w:pStyle w:val="Text"/>
            </w:pPr>
            <w:r>
              <w:t xml:space="preserve">Therefore, </w:t>
            </w:r>
            <w:r w:rsidR="00BB30D2" w:rsidRPr="00194AE8">
              <w:rPr>
                <w:position w:val="-10"/>
              </w:rPr>
              <w:object w:dxaOrig="2580" w:dyaOrig="380" w14:anchorId="758649FD">
                <v:shape id="_x0000_i1054" type="#_x0000_t75" style="width:129.75pt;height:18.75pt" o:ole="">
                  <v:imagedata r:id="rId65" o:title=""/>
                </v:shape>
                <o:OLEObject Type="Embed" ProgID="Equation.DSMT4" ShapeID="_x0000_i1054" DrawAspect="Content" ObjectID="_1619251679" r:id="rId66"/>
              </w:object>
            </w:r>
            <w:r>
              <w:t xml:space="preserve"> 36 is divisible by 6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6CEB1E05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12EB8ECB" w14:textId="77777777" w:rsidR="00182796" w:rsidRPr="00F936B4" w:rsidRDefault="00182796" w:rsidP="003B6500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72E5514D" w14:textId="77777777" w:rsidR="00360F10" w:rsidRDefault="00360F10" w:rsidP="00360F10">
            <w:pPr>
              <w:pStyle w:val="Text"/>
              <w:jc w:val="center"/>
            </w:pPr>
            <w:r w:rsidRPr="00360F10">
              <w:t>7th</w:t>
            </w:r>
          </w:p>
          <w:p w14:paraId="5077ACBB" w14:textId="626CFE71" w:rsidR="00182796" w:rsidRPr="00D23ECE" w:rsidRDefault="00360F10" w:rsidP="00360F10">
            <w:pPr>
              <w:pStyle w:val="Text"/>
              <w:jc w:val="center"/>
            </w:pPr>
            <w:r w:rsidRPr="00360F10">
              <w:t>Prove that given complicated expressions are divisible by certain integers</w:t>
            </w:r>
          </w:p>
        </w:tc>
      </w:tr>
      <w:tr w:rsidR="00182796" w:rsidRPr="00D23ECE" w14:paraId="222791EE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6A22601" w14:textId="77777777" w:rsidR="00182796" w:rsidRPr="00F936B4" w:rsidRDefault="00182796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7598E1C1" w14:textId="444565A6" w:rsidR="00182796" w:rsidRDefault="00182796" w:rsidP="003B6500">
            <w:pPr>
              <w:pStyle w:val="Text"/>
            </w:pPr>
            <w:r>
              <w:t xml:space="preserve">Assume statement is true for </w:t>
            </w:r>
            <w:r w:rsidRPr="009E0FB9">
              <w:rPr>
                <w:i/>
              </w:rPr>
              <w:t>n</w:t>
            </w:r>
            <w:r>
              <w:t xml:space="preserve"> = </w:t>
            </w:r>
            <w:r w:rsidRPr="009E0FB9">
              <w:rPr>
                <w:i/>
              </w:rPr>
              <w:t>k</w:t>
            </w:r>
          </w:p>
          <w:p w14:paraId="0519B0D0" w14:textId="353DCCF2" w:rsidR="00182796" w:rsidRPr="00814220" w:rsidRDefault="00182796" w:rsidP="00194AE8">
            <w:pPr>
              <w:pStyle w:val="Text"/>
            </w:pPr>
            <w:r>
              <w:t xml:space="preserve">So, assume </w:t>
            </w:r>
            <w:r w:rsidR="00194AE8" w:rsidRPr="00194AE8">
              <w:rPr>
                <w:position w:val="-10"/>
              </w:rPr>
              <w:object w:dxaOrig="1359" w:dyaOrig="380" w14:anchorId="2CB72615">
                <v:shape id="_x0000_i1055" type="#_x0000_t75" style="width:68.25pt;height:18.75pt" o:ole="">
                  <v:imagedata r:id="rId67" o:title=""/>
                </v:shape>
                <o:OLEObject Type="Embed" ProgID="Equation.DSMT4" ShapeID="_x0000_i1055" DrawAspect="Content" ObjectID="_1619251680" r:id="rId68"/>
              </w:object>
            </w:r>
            <w:r>
              <w:t xml:space="preserve"> is divisible by 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5A0CD3D" w14:textId="77777777" w:rsidR="00182796" w:rsidRPr="00F936B4" w:rsidRDefault="00182796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4EE8769" w14:textId="77777777" w:rsidR="00182796" w:rsidRPr="00F936B4" w:rsidRDefault="00182796" w:rsidP="003B6500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0DCD905A" w14:textId="77777777" w:rsidR="00182796" w:rsidRPr="00D23ECE" w:rsidRDefault="00182796" w:rsidP="003B6500">
            <w:pPr>
              <w:pStyle w:val="Text"/>
            </w:pPr>
          </w:p>
        </w:tc>
      </w:tr>
      <w:tr w:rsidR="00182796" w:rsidRPr="00D23ECE" w14:paraId="32E43126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162B01" w14:textId="77777777" w:rsidR="00182796" w:rsidRPr="00F936B4" w:rsidRDefault="00182796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647CB382" w14:textId="4C4F9D96" w:rsidR="00182796" w:rsidRPr="00814220" w:rsidRDefault="00182796" w:rsidP="00194AE8">
            <w:pPr>
              <w:pStyle w:val="Text"/>
            </w:pPr>
            <w:r>
              <w:t xml:space="preserve">Begins to build an expression for </w:t>
            </w:r>
            <w:r w:rsidRPr="005F4944">
              <w:rPr>
                <w:i/>
              </w:rPr>
              <w:t>n</w:t>
            </w:r>
            <w:r>
              <w:t xml:space="preserve"> = </w:t>
            </w:r>
            <w:r w:rsidRPr="005F4944">
              <w:rPr>
                <w:i/>
              </w:rPr>
              <w:t>k</w:t>
            </w:r>
            <w:r>
              <w:t xml:space="preserve"> + 1:</w:t>
            </w:r>
            <w:r w:rsidR="00194AE8" w:rsidRPr="00194AE8">
              <w:rPr>
                <w:position w:val="-10"/>
              </w:rPr>
              <w:object w:dxaOrig="1900" w:dyaOrig="380" w14:anchorId="59B4AF73">
                <v:shape id="_x0000_i1056" type="#_x0000_t75" style="width:95.25pt;height:18.75pt" o:ole="">
                  <v:imagedata r:id="rId69" o:title=""/>
                </v:shape>
                <o:OLEObject Type="Embed" ProgID="Equation.DSMT4" ShapeID="_x0000_i1056" DrawAspect="Content" ObjectID="_1619251681" r:id="rId70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EFF5C84" w14:textId="77777777" w:rsidR="00182796" w:rsidRPr="00F936B4" w:rsidRDefault="00182796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58D0912" w14:textId="77777777" w:rsidR="00182796" w:rsidRPr="00F936B4" w:rsidRDefault="00182796" w:rsidP="003B6500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4EA1DE91" w14:textId="77777777" w:rsidR="00182796" w:rsidRPr="00D23ECE" w:rsidRDefault="00182796" w:rsidP="003B6500">
            <w:pPr>
              <w:pStyle w:val="Text"/>
            </w:pPr>
          </w:p>
        </w:tc>
      </w:tr>
      <w:tr w:rsidR="00182796" w:rsidRPr="00D23ECE" w14:paraId="109D1AA1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3E5BCA" w14:textId="77777777" w:rsidR="00182796" w:rsidRPr="00F936B4" w:rsidRDefault="00182796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E543E2F" w14:textId="0C84CC9C" w:rsidR="00182796" w:rsidRDefault="00182796" w:rsidP="003B6500">
            <w:pPr>
              <w:pStyle w:val="Text"/>
            </w:pPr>
            <w:r>
              <w:t>Use properties of laws of indices in an attempt to simplify,</w:t>
            </w:r>
          </w:p>
          <w:p w14:paraId="70E256D4" w14:textId="3D1CEEDD" w:rsidR="00182796" w:rsidRPr="00814220" w:rsidRDefault="00BB30D2" w:rsidP="00194AE8">
            <w:pPr>
              <w:pStyle w:val="Text"/>
            </w:pPr>
            <w:r w:rsidRPr="00194AE8">
              <w:rPr>
                <w:position w:val="-10"/>
              </w:rPr>
              <w:object w:dxaOrig="4360" w:dyaOrig="380" w14:anchorId="26463F55">
                <v:shape id="_x0000_i1057" type="#_x0000_t75" style="width:217.5pt;height:18.75pt" o:ole="">
                  <v:imagedata r:id="rId71" o:title=""/>
                </v:shape>
                <o:OLEObject Type="Embed" ProgID="Equation.DSMT4" ShapeID="_x0000_i1057" DrawAspect="Content" ObjectID="_1619251682" r:id="rId72"/>
              </w:object>
            </w:r>
            <w:r w:rsidR="00182796"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62A0757" w14:textId="77777777" w:rsidR="00182796" w:rsidRPr="00F936B4" w:rsidRDefault="00182796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568660E" w14:textId="77777777" w:rsidR="00182796" w:rsidRPr="00F936B4" w:rsidRDefault="00182796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11FEB93" w14:textId="77777777" w:rsidR="00182796" w:rsidRPr="00D23ECE" w:rsidRDefault="00182796" w:rsidP="003B6500">
            <w:pPr>
              <w:pStyle w:val="Text"/>
            </w:pPr>
          </w:p>
        </w:tc>
      </w:tr>
      <w:tr w:rsidR="00182796" w:rsidRPr="00D23ECE" w14:paraId="573489B4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6135D1D" w14:textId="77777777" w:rsidR="00182796" w:rsidRPr="00F936B4" w:rsidRDefault="00182796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5FE81E70" w14:textId="781A41BE" w:rsidR="00182796" w:rsidRDefault="00182796" w:rsidP="003B6500">
            <w:pPr>
              <w:pStyle w:val="Text"/>
            </w:pPr>
            <w:r>
              <w:t xml:space="preserve">Recognises the need to find </w:t>
            </w:r>
            <w:r w:rsidR="00DA695D" w:rsidRPr="00DA695D">
              <w:rPr>
                <w:position w:val="-10"/>
              </w:rPr>
              <w:object w:dxaOrig="1300" w:dyaOrig="300" w14:anchorId="19FB620B">
                <v:shape id="_x0000_i1058" type="#_x0000_t75" style="width:65.25pt;height:15pt" o:ole="">
                  <v:imagedata r:id="rId73" o:title=""/>
                </v:shape>
                <o:OLEObject Type="Embed" ProgID="Equation.DSMT4" ShapeID="_x0000_i1058" DrawAspect="Content" ObjectID="_1619251683" r:id="rId74"/>
              </w:object>
            </w:r>
            <w:r>
              <w:t xml:space="preserve"> and simplifies,</w:t>
            </w:r>
          </w:p>
          <w:p w14:paraId="66E4A718" w14:textId="2D6F2988" w:rsidR="00182796" w:rsidRDefault="00194AE8" w:rsidP="003B6500">
            <w:pPr>
              <w:pStyle w:val="Text"/>
            </w:pPr>
            <w:r w:rsidRPr="00194AE8">
              <w:rPr>
                <w:position w:val="-10"/>
              </w:rPr>
              <w:object w:dxaOrig="4500" w:dyaOrig="380" w14:anchorId="75D4E4AA">
                <v:shape id="_x0000_i1059" type="#_x0000_t75" style="width:225.75pt;height:18.75pt" o:ole="">
                  <v:imagedata r:id="rId75" o:title=""/>
                </v:shape>
                <o:OLEObject Type="Embed" ProgID="Equation.DSMT4" ShapeID="_x0000_i1059" DrawAspect="Content" ObjectID="_1619251684" r:id="rId76"/>
              </w:object>
            </w:r>
          </w:p>
          <w:p w14:paraId="6CEB3FF3" w14:textId="7DAEFA75" w:rsidR="00182796" w:rsidRPr="00814220" w:rsidRDefault="00194AE8" w:rsidP="00194AE8">
            <w:pPr>
              <w:pStyle w:val="Text"/>
            </w:pPr>
            <w:r w:rsidRPr="00194AE8">
              <w:rPr>
                <w:position w:val="-10"/>
              </w:rPr>
              <w:object w:dxaOrig="2540" w:dyaOrig="380" w14:anchorId="613E531E">
                <v:shape id="_x0000_i1060" type="#_x0000_t75" style="width:127.5pt;height:18.75pt" o:ole="">
                  <v:imagedata r:id="rId77" o:title=""/>
                </v:shape>
                <o:OLEObject Type="Embed" ProgID="Equation.DSMT4" ShapeID="_x0000_i1060" DrawAspect="Content" ObjectID="_1619251685" r:id="rId78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8012D43" w14:textId="77777777" w:rsidR="00182796" w:rsidRPr="00F936B4" w:rsidRDefault="00182796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032310B" w14:textId="77777777" w:rsidR="00182796" w:rsidRPr="00F936B4" w:rsidRDefault="00182796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0903456" w14:textId="77777777" w:rsidR="00182796" w:rsidRPr="00D23ECE" w:rsidRDefault="00182796" w:rsidP="003B6500">
            <w:pPr>
              <w:pStyle w:val="Text"/>
            </w:pPr>
          </w:p>
        </w:tc>
      </w:tr>
      <w:tr w:rsidR="00182796" w:rsidRPr="00D23ECE" w14:paraId="2A28D125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593AB0A" w14:textId="77777777" w:rsidR="00182796" w:rsidRPr="00F936B4" w:rsidRDefault="00182796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5D1560A5" w14:textId="5C91FFBD" w:rsidR="00182796" w:rsidRPr="00814220" w:rsidRDefault="00182796" w:rsidP="00DC2401">
            <w:pPr>
              <w:pStyle w:val="Text"/>
            </w:pPr>
            <w:r>
              <w:t>Therefore,</w:t>
            </w:r>
            <w:r w:rsidR="00BB30D2">
              <w:t xml:space="preserve"> </w:t>
            </w:r>
            <w:r w:rsidRPr="00182796">
              <w:t>f</w:t>
            </w:r>
            <w:r>
              <w:t>(</w:t>
            </w:r>
            <w:r w:rsidRPr="009E0FB9">
              <w:rPr>
                <w:i/>
              </w:rPr>
              <w:t>n</w:t>
            </w:r>
            <w:r>
              <w:t xml:space="preserve">) is divisble by 6 when </w:t>
            </w:r>
            <w:r w:rsidRPr="009E0FB9">
              <w:rPr>
                <w:i/>
              </w:rPr>
              <w:t>n</w:t>
            </w:r>
            <w:r>
              <w:t xml:space="preserve"> = </w:t>
            </w:r>
            <w:r w:rsidRPr="009E0FB9">
              <w:rPr>
                <w:i/>
              </w:rPr>
              <w:t>k</w:t>
            </w:r>
            <w:r>
              <w:t xml:space="preserve"> + 1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82974C2" w14:textId="77777777" w:rsidR="00182796" w:rsidRPr="00F936B4" w:rsidRDefault="00182796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970EFA7" w14:textId="77777777" w:rsidR="00182796" w:rsidRPr="00F936B4" w:rsidRDefault="00182796" w:rsidP="003B6500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4CA67D7C" w14:textId="77777777" w:rsidR="00182796" w:rsidRPr="00D23ECE" w:rsidRDefault="00182796" w:rsidP="003B6500">
            <w:pPr>
              <w:pStyle w:val="Text"/>
            </w:pPr>
          </w:p>
        </w:tc>
      </w:tr>
      <w:tr w:rsidR="00182796" w:rsidRPr="00D23ECE" w14:paraId="442E0F75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AEC3CC6" w14:textId="77777777" w:rsidR="00182796" w:rsidRPr="00F936B4" w:rsidRDefault="00182796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744E9BD6" w14:textId="77777777" w:rsidR="00182796" w:rsidRDefault="00182796" w:rsidP="00182796">
            <w:pPr>
              <w:pStyle w:val="Text"/>
            </w:pPr>
            <w:r>
              <w:t>Demonstrates an understanding of the process of mathematical induction,</w:t>
            </w:r>
          </w:p>
          <w:p w14:paraId="7BF2D8E1" w14:textId="77777777" w:rsidR="00182796" w:rsidRDefault="00182796" w:rsidP="00182796">
            <w:pPr>
              <w:pStyle w:val="Text"/>
            </w:pPr>
            <w:r>
              <w:t xml:space="preserve">If </w:t>
            </w:r>
            <w:r w:rsidRPr="00182796">
              <w:t>f</w:t>
            </w:r>
            <w:r>
              <w:t>(</w:t>
            </w:r>
            <w:r w:rsidRPr="009E0FB9">
              <w:rPr>
                <w:i/>
              </w:rPr>
              <w:t>n</w:t>
            </w:r>
            <w:r>
              <w:t xml:space="preserve">) is divisible by 6 when </w:t>
            </w:r>
            <w:r w:rsidRPr="009E0FB9">
              <w:rPr>
                <w:i/>
              </w:rPr>
              <w:t>n</w:t>
            </w:r>
            <w:r>
              <w:rPr>
                <w:i/>
              </w:rPr>
              <w:t xml:space="preserve"> </w:t>
            </w:r>
            <w:r>
              <w:t xml:space="preserve">= </w:t>
            </w:r>
            <w:r w:rsidRPr="009E0FB9">
              <w:rPr>
                <w:i/>
              </w:rPr>
              <w:t>k</w:t>
            </w:r>
            <w:r>
              <w:t xml:space="preserve">, then it has been shown that </w:t>
            </w:r>
            <w:r w:rsidRPr="00182796">
              <w:t>f</w:t>
            </w:r>
            <w:r>
              <w:t>(</w:t>
            </w:r>
            <w:r w:rsidRPr="009E0FB9">
              <w:rPr>
                <w:i/>
              </w:rPr>
              <w:t>n</w:t>
            </w:r>
            <w:r>
              <w:t xml:space="preserve">) is also divisible by 6 when </w:t>
            </w:r>
            <w:r w:rsidRPr="009E0FB9">
              <w:rPr>
                <w:i/>
              </w:rPr>
              <w:t>n</w:t>
            </w:r>
            <w:r>
              <w:t xml:space="preserve"> = </w:t>
            </w:r>
            <w:r w:rsidRPr="009E0FB9">
              <w:rPr>
                <w:i/>
              </w:rPr>
              <w:t>k</w:t>
            </w:r>
            <w:r>
              <w:t xml:space="preserve"> + 1</w:t>
            </w:r>
          </w:p>
          <w:p w14:paraId="53E46AF2" w14:textId="46D0E97E" w:rsidR="00182796" w:rsidRDefault="00182796" w:rsidP="00194AE8">
            <w:pPr>
              <w:pStyle w:val="Text"/>
            </w:pPr>
            <w:r>
              <w:t xml:space="preserve">As </w:t>
            </w:r>
            <w:r w:rsidRPr="00182796">
              <w:t>f</w:t>
            </w:r>
            <w:r>
              <w:t>(</w:t>
            </w:r>
            <w:r w:rsidRPr="005F4944">
              <w:rPr>
                <w:i/>
              </w:rPr>
              <w:t>n</w:t>
            </w:r>
            <w:r>
              <w:t xml:space="preserve">) is divisible by 6 when </w:t>
            </w:r>
            <w:r w:rsidRPr="005F4944">
              <w:rPr>
                <w:i/>
              </w:rPr>
              <w:t>n</w:t>
            </w:r>
            <w:r>
              <w:t xml:space="preserve"> =1, </w:t>
            </w:r>
            <w:r w:rsidRPr="00182796">
              <w:t>f</w:t>
            </w:r>
            <w:r>
              <w:t>(</w:t>
            </w:r>
            <w:r w:rsidRPr="009E0FB9">
              <w:rPr>
                <w:i/>
              </w:rPr>
              <w:t>n</w:t>
            </w:r>
            <w:r>
              <w:t xml:space="preserve">) is also divisible by 6 for all </w:t>
            </w:r>
            <w:r w:rsidR="00194AE8" w:rsidRPr="00194AE8">
              <w:rPr>
                <w:position w:val="-10"/>
              </w:rPr>
              <w:object w:dxaOrig="460" w:dyaOrig="300" w14:anchorId="4B00BA61">
                <v:shape id="_x0000_i1061" type="#_x0000_t75" style="width:23.25pt;height:15pt" o:ole="">
                  <v:imagedata r:id="rId79" o:title=""/>
                </v:shape>
                <o:OLEObject Type="Embed" ProgID="Equation.DSMT4" ShapeID="_x0000_i1061" DrawAspect="Content" ObjectID="_1619251686" r:id="rId80"/>
              </w:object>
            </w:r>
            <w:r>
              <w:t xml:space="preserve"> and </w:t>
            </w:r>
            <w:r w:rsidR="00194AE8" w:rsidRPr="00194AE8">
              <w:rPr>
                <w:position w:val="-6"/>
              </w:rPr>
              <w:object w:dxaOrig="639" w:dyaOrig="340" w14:anchorId="4204B171">
                <v:shape id="_x0000_i1062" type="#_x0000_t75" style="width:31.5pt;height:16.5pt" o:ole="">
                  <v:imagedata r:id="rId81" o:title=""/>
                </v:shape>
                <o:OLEObject Type="Embed" ProgID="Equation.DSMT4" ShapeID="_x0000_i1062" DrawAspect="Content" ObjectID="_1619251687" r:id="rId82"/>
              </w:object>
            </w:r>
            <w:r>
              <w:t xml:space="preserve"> by mathematical induction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7CE798DB" w14:textId="77777777" w:rsidR="00182796" w:rsidRDefault="00182796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5BE00CAF" w14:textId="77777777" w:rsidR="00182796" w:rsidRDefault="00182796" w:rsidP="00AB771A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3D536A9E" w14:textId="77777777" w:rsidR="00182796" w:rsidRPr="00D23ECE" w:rsidRDefault="00182796" w:rsidP="003B6500">
            <w:pPr>
              <w:pStyle w:val="Text"/>
            </w:pPr>
          </w:p>
        </w:tc>
      </w:tr>
      <w:tr w:rsidR="003B6500" w:rsidRPr="00D23ECE" w14:paraId="1463F6E7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028B2E5" w14:textId="77777777" w:rsidR="003B6500" w:rsidRPr="00D23ECE" w:rsidRDefault="003B6500" w:rsidP="00CF332D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CF332D">
              <w:t>7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3B6500" w:rsidRPr="0092323C" w14:paraId="59C8AEBC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D5DE466" w14:textId="77777777" w:rsidR="00F746E5" w:rsidRDefault="003B6500" w:rsidP="00CF332D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60FDE06" w14:textId="77777777" w:rsidR="000C28A9" w:rsidRDefault="000C28A9" w:rsidP="00CF332D">
            <w:pPr>
              <w:pStyle w:val="TableHead"/>
              <w:framePr w:hSpace="0" w:wrap="auto" w:hAnchor="text" w:xAlign="left" w:yAlign="inline"/>
            </w:pPr>
          </w:p>
          <w:p w14:paraId="5A03AB1F" w14:textId="77777777" w:rsidR="000C28A9" w:rsidRPr="00CF332D" w:rsidRDefault="000C28A9" w:rsidP="00CF332D">
            <w:pPr>
              <w:pStyle w:val="TableHead"/>
              <w:framePr w:hSpace="0" w:wrap="auto" w:hAnchor="text" w:xAlign="left" w:yAlign="inline"/>
            </w:pPr>
          </w:p>
        </w:tc>
      </w:tr>
    </w:tbl>
    <w:p w14:paraId="2BFD8C97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41CEA169" w14:textId="77777777" w:rsidTr="0018279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9075652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875CFB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06F72F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456C10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14F7F2C" w14:textId="16F79FC6" w:rsidR="008A3419" w:rsidRDefault="008A3419" w:rsidP="00182796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20717D">
              <w:t>D</w:t>
            </w:r>
            <w:r>
              <w:t>escriptor</w:t>
            </w:r>
          </w:p>
        </w:tc>
      </w:tr>
      <w:tr w:rsidR="00182796" w:rsidRPr="00D23ECE" w14:paraId="5A789630" w14:textId="77777777" w:rsidTr="001827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F131E99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0B89AB2D" w14:textId="7CB91A2F" w:rsidR="00182796" w:rsidRDefault="00182796" w:rsidP="00450548">
            <w:pPr>
              <w:pStyle w:val="Text"/>
            </w:pPr>
            <w:r>
              <w:t xml:space="preserve">Let </w:t>
            </w:r>
            <w:r w:rsidR="0065697D" w:rsidRPr="00194AE8">
              <w:rPr>
                <w:position w:val="-10"/>
              </w:rPr>
              <w:object w:dxaOrig="1359" w:dyaOrig="380" w14:anchorId="0B234C63">
                <v:shape id="_x0000_i1063" type="#_x0000_t75" style="width:68.25pt;height:18.75pt" o:ole="">
                  <v:imagedata r:id="rId83" o:title=""/>
                </v:shape>
                <o:OLEObject Type="Embed" ProgID="Equation.DSMT4" ShapeID="_x0000_i1063" DrawAspect="Content" ObjectID="_1619251688" r:id="rId84"/>
              </w:object>
            </w:r>
            <w:r>
              <w:t xml:space="preserve">, where </w:t>
            </w:r>
            <w:r w:rsidR="00194AE8" w:rsidRPr="00194AE8">
              <w:rPr>
                <w:position w:val="-6"/>
              </w:rPr>
              <w:object w:dxaOrig="639" w:dyaOrig="340" w14:anchorId="17C78117">
                <v:shape id="_x0000_i1064" type="#_x0000_t75" style="width:31.5pt;height:16.5pt" o:ole="">
                  <v:imagedata r:id="rId85" o:title=""/>
                </v:shape>
                <o:OLEObject Type="Embed" ProgID="Equation.DSMT4" ShapeID="_x0000_i1064" DrawAspect="Content" ObjectID="_1619251689" r:id="rId86"/>
              </w:object>
            </w:r>
          </w:p>
          <w:p w14:paraId="696F3710" w14:textId="09A61786" w:rsidR="00182796" w:rsidRDefault="00182796" w:rsidP="00450548">
            <w:pPr>
              <w:pStyle w:val="Text"/>
            </w:pPr>
            <w:r>
              <w:t xml:space="preserve">Therefore, </w:t>
            </w:r>
            <w:r w:rsidR="0065697D" w:rsidRPr="00194AE8">
              <w:rPr>
                <w:position w:val="-10"/>
              </w:rPr>
              <w:object w:dxaOrig="2299" w:dyaOrig="380" w14:anchorId="2209AA9F">
                <v:shape id="_x0000_i1065" type="#_x0000_t75" style="width:114.75pt;height:18.75pt" o:ole="">
                  <v:imagedata r:id="rId87" o:title=""/>
                </v:shape>
                <o:OLEObject Type="Embed" ProgID="Equation.DSMT4" ShapeID="_x0000_i1065" DrawAspect="Content" ObjectID="_1619251690" r:id="rId88"/>
              </w:object>
            </w:r>
          </w:p>
          <w:p w14:paraId="1D4A09F4" w14:textId="621CB905" w:rsidR="00182796" w:rsidRPr="00814220" w:rsidRDefault="00182796" w:rsidP="00450548">
            <w:pPr>
              <w:pStyle w:val="Text"/>
            </w:pPr>
            <w:r>
              <w:t>4 is divisible by 4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3C6C98A1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2D281ACD" w14:textId="77777777" w:rsidR="00182796" w:rsidRPr="00F936B4" w:rsidRDefault="00182796" w:rsidP="00450548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7B5E23A0" w14:textId="77777777" w:rsidR="00360F10" w:rsidRDefault="00360F10" w:rsidP="00450548">
            <w:pPr>
              <w:pStyle w:val="Text"/>
              <w:jc w:val="center"/>
            </w:pPr>
            <w:r>
              <w:t>7th</w:t>
            </w:r>
          </w:p>
          <w:p w14:paraId="7EE977A5" w14:textId="72211CE3" w:rsidR="00182796" w:rsidRDefault="00360F10" w:rsidP="00450548">
            <w:pPr>
              <w:pStyle w:val="Text"/>
              <w:jc w:val="center"/>
            </w:pPr>
            <w:r w:rsidRPr="00360F10">
              <w:t>Prove that given complicated expressions are divisible by certain integers</w:t>
            </w:r>
          </w:p>
          <w:p w14:paraId="5D9FE748" w14:textId="77777777" w:rsidR="00182796" w:rsidRPr="00D23ECE" w:rsidRDefault="00182796" w:rsidP="00450548">
            <w:pPr>
              <w:pStyle w:val="Text"/>
              <w:jc w:val="center"/>
            </w:pPr>
          </w:p>
        </w:tc>
      </w:tr>
      <w:tr w:rsidR="00182796" w:rsidRPr="00D23ECE" w14:paraId="765571F0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2691E4" w14:textId="6589B85E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65B7CB97" w14:textId="37E63518" w:rsidR="00182796" w:rsidRDefault="00182796" w:rsidP="00450548">
            <w:pPr>
              <w:pStyle w:val="Text"/>
            </w:pPr>
            <w:r>
              <w:t xml:space="preserve">Assume statement is true for </w:t>
            </w:r>
            <w:r w:rsidRPr="009E0FB9">
              <w:rPr>
                <w:i/>
              </w:rPr>
              <w:t>n</w:t>
            </w:r>
            <w:r>
              <w:t xml:space="preserve"> = </w:t>
            </w:r>
            <w:r w:rsidRPr="009E0FB9">
              <w:rPr>
                <w:i/>
              </w:rPr>
              <w:t>k</w:t>
            </w:r>
          </w:p>
          <w:p w14:paraId="570A520C" w14:textId="4BA63BFC" w:rsidR="00182796" w:rsidRPr="00814220" w:rsidRDefault="00182796" w:rsidP="00194AE8">
            <w:pPr>
              <w:pStyle w:val="Text"/>
            </w:pPr>
            <w:r>
              <w:t>So,</w:t>
            </w:r>
            <w:r w:rsidR="004A5B72">
              <w:t xml:space="preserve"> </w:t>
            </w:r>
            <w:r>
              <w:t xml:space="preserve">assume </w:t>
            </w:r>
            <w:r w:rsidR="00194AE8" w:rsidRPr="00194AE8">
              <w:rPr>
                <w:position w:val="-10"/>
              </w:rPr>
              <w:object w:dxaOrig="1359" w:dyaOrig="380" w14:anchorId="1F903018">
                <v:shape id="_x0000_i1066" type="#_x0000_t75" style="width:68.25pt;height:18.75pt" o:ole="">
                  <v:imagedata r:id="rId89" o:title=""/>
                </v:shape>
                <o:OLEObject Type="Embed" ProgID="Equation.DSMT4" ShapeID="_x0000_i1066" DrawAspect="Content" ObjectID="_1619251691" r:id="rId90"/>
              </w:object>
            </w:r>
            <w:r>
              <w:t xml:space="preserve"> is divisible by 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1FA694E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EA6B219" w14:textId="77777777" w:rsidR="00182796" w:rsidRPr="00F936B4" w:rsidRDefault="00182796" w:rsidP="00450548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1C0B3DFA" w14:textId="77777777" w:rsidR="00182796" w:rsidRPr="00D23ECE" w:rsidRDefault="00182796" w:rsidP="00450548">
            <w:pPr>
              <w:pStyle w:val="Text"/>
            </w:pPr>
          </w:p>
        </w:tc>
      </w:tr>
      <w:tr w:rsidR="00182796" w:rsidRPr="00D23ECE" w14:paraId="6A15FF18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010763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0D853CE8" w14:textId="1F08A6B9" w:rsidR="00182796" w:rsidRDefault="00182796" w:rsidP="00450548">
            <w:pPr>
              <w:pStyle w:val="Text"/>
            </w:pPr>
            <w:r>
              <w:t xml:space="preserve">Begins to build an expression for </w:t>
            </w:r>
            <w:r w:rsidRPr="005F4944">
              <w:rPr>
                <w:i/>
              </w:rPr>
              <w:t>n</w:t>
            </w:r>
            <w:r>
              <w:t xml:space="preserve"> = </w:t>
            </w:r>
            <w:r w:rsidRPr="005F4944">
              <w:rPr>
                <w:i/>
              </w:rPr>
              <w:t>k</w:t>
            </w:r>
            <w:r>
              <w:t xml:space="preserve"> + 1,</w:t>
            </w:r>
          </w:p>
          <w:p w14:paraId="4B7E3EE3" w14:textId="415CFAC1" w:rsidR="00182796" w:rsidRPr="00814220" w:rsidRDefault="00194AE8" w:rsidP="00194AE8">
            <w:pPr>
              <w:pStyle w:val="Text"/>
            </w:pPr>
            <w:r w:rsidRPr="00194AE8">
              <w:rPr>
                <w:position w:val="-10"/>
              </w:rPr>
              <w:object w:dxaOrig="3500" w:dyaOrig="380" w14:anchorId="59026CB3">
                <v:shape id="_x0000_i1067" type="#_x0000_t75" style="width:175.5pt;height:18.75pt" o:ole="">
                  <v:imagedata r:id="rId91" o:title=""/>
                </v:shape>
                <o:OLEObject Type="Embed" ProgID="Equation.DSMT4" ShapeID="_x0000_i1067" DrawAspect="Content" ObjectID="_1619251692" r:id="rId92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53F638E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BDB174D" w14:textId="77777777" w:rsidR="00182796" w:rsidRPr="00F936B4" w:rsidRDefault="00182796" w:rsidP="00450548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0F19C136" w14:textId="77777777" w:rsidR="00182796" w:rsidRPr="00D23ECE" w:rsidRDefault="00182796" w:rsidP="00450548">
            <w:pPr>
              <w:pStyle w:val="Text"/>
            </w:pPr>
          </w:p>
        </w:tc>
      </w:tr>
      <w:tr w:rsidR="00182796" w:rsidRPr="00D23ECE" w14:paraId="3827FEC5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8E82AAF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DBA7C27" w14:textId="00BEA2C6" w:rsidR="00182796" w:rsidRDefault="00182796" w:rsidP="001E7C55">
            <w:pPr>
              <w:pStyle w:val="Text"/>
            </w:pPr>
            <w:r>
              <w:t xml:space="preserve">Recognises the need to find </w:t>
            </w:r>
            <w:r w:rsidR="0065697D" w:rsidRPr="00194AE8">
              <w:rPr>
                <w:position w:val="-10"/>
              </w:rPr>
              <w:object w:dxaOrig="1260" w:dyaOrig="300" w14:anchorId="392F616F">
                <v:shape id="_x0000_i1068" type="#_x0000_t75" style="width:61.5pt;height:15pt" o:ole="">
                  <v:imagedata r:id="rId93" o:title=""/>
                </v:shape>
                <o:OLEObject Type="Embed" ProgID="Equation.DSMT4" ShapeID="_x0000_i1068" DrawAspect="Content" ObjectID="_1619251693" r:id="rId94"/>
              </w:object>
            </w:r>
            <w:r>
              <w:t xml:space="preserve"> and simplifies,</w:t>
            </w:r>
          </w:p>
          <w:p w14:paraId="6639B251" w14:textId="5F0536BB" w:rsidR="00182796" w:rsidRPr="00814220" w:rsidRDefault="00AF13ED" w:rsidP="00194AE8">
            <w:pPr>
              <w:pStyle w:val="Text"/>
            </w:pPr>
            <w:r w:rsidRPr="00194AE8">
              <w:rPr>
                <w:position w:val="-32"/>
              </w:rPr>
              <w:object w:dxaOrig="3900" w:dyaOrig="760" w14:anchorId="6DFAA972">
                <v:shape id="_x0000_i1069" type="#_x0000_t75" style="width:195pt;height:38.25pt" o:ole="">
                  <v:imagedata r:id="rId95" o:title=""/>
                </v:shape>
                <o:OLEObject Type="Embed" ProgID="Equation.DSMT4" ShapeID="_x0000_i1069" DrawAspect="Content" ObjectID="_1619251694" r:id="rId96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E7AB893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507AF80" w14:textId="77777777" w:rsidR="00182796" w:rsidRPr="00F936B4" w:rsidRDefault="00182796" w:rsidP="0045054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2E4A202" w14:textId="77777777" w:rsidR="00182796" w:rsidRPr="00D23ECE" w:rsidRDefault="00182796" w:rsidP="00450548">
            <w:pPr>
              <w:pStyle w:val="Text"/>
            </w:pPr>
          </w:p>
        </w:tc>
      </w:tr>
      <w:tr w:rsidR="00182796" w:rsidRPr="00D23ECE" w14:paraId="34742818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1658F73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39D6D4A9" w14:textId="110B349F" w:rsidR="00182796" w:rsidRDefault="00182796" w:rsidP="00450548">
            <w:pPr>
              <w:pStyle w:val="Text"/>
            </w:pPr>
            <w:r>
              <w:t xml:space="preserve">Use expression for </w:t>
            </w:r>
            <w:r w:rsidR="00194AE8" w:rsidRPr="00194AE8">
              <w:rPr>
                <w:position w:val="-10"/>
              </w:rPr>
              <w:object w:dxaOrig="1240" w:dyaOrig="300" w14:anchorId="427C1D2F">
                <v:shape id="_x0000_i1070" type="#_x0000_t75" style="width:61.5pt;height:15pt" o:ole="">
                  <v:imagedata r:id="rId97" o:title=""/>
                </v:shape>
                <o:OLEObject Type="Embed" ProgID="Equation.DSMT4" ShapeID="_x0000_i1070" DrawAspect="Content" ObjectID="_1619251695" r:id="rId98"/>
              </w:object>
            </w:r>
            <w:r>
              <w:t xml:space="preserve">to find an expression for </w:t>
            </w:r>
            <w:r w:rsidR="00463A72" w:rsidRPr="00194AE8">
              <w:rPr>
                <w:position w:val="-10"/>
              </w:rPr>
              <w:object w:dxaOrig="720" w:dyaOrig="300" w14:anchorId="50D94ABA">
                <v:shape id="_x0000_i1071" type="#_x0000_t75" style="width:36pt;height:15pt" o:ole="">
                  <v:imagedata r:id="rId99" o:title=""/>
                </v:shape>
                <o:OLEObject Type="Embed" ProgID="Equation.DSMT4" ShapeID="_x0000_i1071" DrawAspect="Content" ObjectID="_1619251696" r:id="rId100"/>
              </w:object>
            </w:r>
          </w:p>
          <w:p w14:paraId="603D1E58" w14:textId="20A40053" w:rsidR="00182796" w:rsidRDefault="00182796" w:rsidP="00450548">
            <w:pPr>
              <w:pStyle w:val="Text"/>
            </w:pPr>
            <w:r>
              <w:t xml:space="preserve">Therefore, </w:t>
            </w:r>
            <w:r w:rsidR="00463A72" w:rsidRPr="00194AE8">
              <w:rPr>
                <w:position w:val="-10"/>
              </w:rPr>
              <w:object w:dxaOrig="2860" w:dyaOrig="380" w14:anchorId="4CC79BF0">
                <v:shape id="_x0000_i1072" type="#_x0000_t75" style="width:143.25pt;height:18.75pt" o:ole="">
                  <v:imagedata r:id="rId101" o:title=""/>
                </v:shape>
                <o:OLEObject Type="Embed" ProgID="Equation.DSMT4" ShapeID="_x0000_i1072" DrawAspect="Content" ObjectID="_1619251697" r:id="rId102"/>
              </w:object>
            </w:r>
          </w:p>
          <w:p w14:paraId="23C201A5" w14:textId="54692D1A" w:rsidR="00182796" w:rsidRDefault="00194AE8" w:rsidP="00450548">
            <w:pPr>
              <w:pStyle w:val="Text"/>
            </w:pPr>
            <w:r w:rsidRPr="00194AE8">
              <w:rPr>
                <w:position w:val="-10"/>
              </w:rPr>
              <w:object w:dxaOrig="2840" w:dyaOrig="380" w14:anchorId="3E928C3C">
                <v:shape id="_x0000_i1073" type="#_x0000_t75" style="width:142.5pt;height:18.75pt" o:ole="">
                  <v:imagedata r:id="rId103" o:title=""/>
                </v:shape>
                <o:OLEObject Type="Embed" ProgID="Equation.DSMT4" ShapeID="_x0000_i1073" DrawAspect="Content" ObjectID="_1619251698" r:id="rId104"/>
              </w:object>
            </w:r>
            <w:r w:rsidR="00182796">
              <w:t xml:space="preserve"> </w:t>
            </w:r>
          </w:p>
          <w:p w14:paraId="64C5CB17" w14:textId="27126B4B" w:rsidR="00182796" w:rsidRDefault="00194AE8" w:rsidP="00450548">
            <w:pPr>
              <w:pStyle w:val="Text"/>
            </w:pPr>
            <w:r w:rsidRPr="00194AE8">
              <w:rPr>
                <w:position w:val="-10"/>
              </w:rPr>
              <w:object w:dxaOrig="2079" w:dyaOrig="380" w14:anchorId="29D3B00F">
                <v:shape id="_x0000_i1074" type="#_x0000_t75" style="width:103.5pt;height:18.75pt" o:ole="">
                  <v:imagedata r:id="rId105" o:title=""/>
                </v:shape>
                <o:OLEObject Type="Embed" ProgID="Equation.DSMT4" ShapeID="_x0000_i1074" DrawAspect="Content" ObjectID="_1619251699" r:id="rId106"/>
              </w:object>
            </w:r>
            <w:r w:rsidR="00182796">
              <w:t xml:space="preserve"> </w:t>
            </w:r>
          </w:p>
          <w:p w14:paraId="130D1B62" w14:textId="698392C4" w:rsidR="00182796" w:rsidRPr="00814220" w:rsidRDefault="00194AE8" w:rsidP="00194AE8">
            <w:pPr>
              <w:pStyle w:val="Text"/>
            </w:pPr>
            <w:r w:rsidRPr="00194AE8">
              <w:rPr>
                <w:position w:val="-10"/>
              </w:rPr>
              <w:object w:dxaOrig="1500" w:dyaOrig="380" w14:anchorId="79862360">
                <v:shape id="_x0000_i1075" type="#_x0000_t75" style="width:75pt;height:18.75pt" o:ole="">
                  <v:imagedata r:id="rId107" o:title=""/>
                </v:shape>
                <o:OLEObject Type="Embed" ProgID="Equation.DSMT4" ShapeID="_x0000_i1075" DrawAspect="Content" ObjectID="_1619251700" r:id="rId108"/>
              </w:object>
            </w:r>
            <w:r w:rsidR="00182796"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8E032E6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C0D9984" w14:textId="77777777" w:rsidR="00182796" w:rsidRPr="00F936B4" w:rsidRDefault="00182796" w:rsidP="0045054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0C72F73" w14:textId="77777777" w:rsidR="00182796" w:rsidRPr="00D23ECE" w:rsidRDefault="00182796" w:rsidP="00450548">
            <w:pPr>
              <w:pStyle w:val="Text"/>
            </w:pPr>
          </w:p>
        </w:tc>
      </w:tr>
      <w:tr w:rsidR="00182796" w:rsidRPr="00D23ECE" w14:paraId="50B01E98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732E7F9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6FA31B2" w14:textId="0DE65D98" w:rsidR="00182796" w:rsidRPr="00814220" w:rsidRDefault="00182796" w:rsidP="00450548">
            <w:pPr>
              <w:pStyle w:val="Text"/>
            </w:pPr>
            <w:r>
              <w:t xml:space="preserve">Therefore, </w:t>
            </w:r>
            <w:r w:rsidRPr="00182796">
              <w:t>f</w:t>
            </w:r>
            <w:r>
              <w:t>(</w:t>
            </w:r>
            <w:r w:rsidRPr="00450548">
              <w:rPr>
                <w:i/>
              </w:rPr>
              <w:t>n</w:t>
            </w:r>
            <w:r>
              <w:t xml:space="preserve">) is divisible by 4 when </w:t>
            </w:r>
            <w:r w:rsidRPr="00450548">
              <w:rPr>
                <w:i/>
              </w:rPr>
              <w:t>n</w:t>
            </w:r>
            <w:r>
              <w:t xml:space="preserve"> = </w:t>
            </w:r>
            <w:r w:rsidRPr="00450548">
              <w:rPr>
                <w:i/>
              </w:rPr>
              <w:t>k</w:t>
            </w:r>
            <w:r>
              <w:rPr>
                <w:i/>
              </w:rPr>
              <w:t xml:space="preserve"> </w:t>
            </w:r>
            <w:r>
              <w:t>+ 1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7514544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3DB261C" w14:textId="77777777" w:rsidR="00182796" w:rsidRPr="00F936B4" w:rsidRDefault="00182796" w:rsidP="00450548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7951C2EE" w14:textId="77777777" w:rsidR="00182796" w:rsidRPr="00D23ECE" w:rsidRDefault="00182796" w:rsidP="00450548">
            <w:pPr>
              <w:pStyle w:val="Text"/>
            </w:pPr>
          </w:p>
        </w:tc>
      </w:tr>
      <w:tr w:rsidR="00182796" w:rsidRPr="00D23ECE" w14:paraId="4E5E7626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F928A0F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03C716F4" w14:textId="74EA88DA" w:rsidR="00182796" w:rsidRPr="00814220" w:rsidRDefault="00182796" w:rsidP="00194AE8">
            <w:pPr>
              <w:pStyle w:val="Text"/>
            </w:pPr>
            <w:r>
              <w:t xml:space="preserve">Demonstrates an understanding of the process of mathematical induction: If </w:t>
            </w:r>
            <w:r w:rsidRPr="00182796">
              <w:t>f</w:t>
            </w:r>
            <w:r>
              <w:t>(</w:t>
            </w:r>
            <w:r w:rsidRPr="00450548">
              <w:rPr>
                <w:i/>
              </w:rPr>
              <w:t>n</w:t>
            </w:r>
            <w:r>
              <w:t xml:space="preserve">) is divisible by 4 when </w:t>
            </w:r>
            <w:r w:rsidRPr="00450548">
              <w:rPr>
                <w:i/>
              </w:rPr>
              <w:t>n</w:t>
            </w:r>
            <w:r>
              <w:t xml:space="preserve"> = </w:t>
            </w:r>
            <w:r w:rsidRPr="00450548">
              <w:rPr>
                <w:i/>
              </w:rPr>
              <w:t>k</w:t>
            </w:r>
            <w:r>
              <w:t xml:space="preserve">, then it has been shown that </w:t>
            </w:r>
            <w:r w:rsidRPr="00182796">
              <w:t>f</w:t>
            </w:r>
            <w:r>
              <w:t>(</w:t>
            </w:r>
            <w:r w:rsidRPr="00450548">
              <w:rPr>
                <w:i/>
              </w:rPr>
              <w:t>n</w:t>
            </w:r>
            <w:r>
              <w:t xml:space="preserve">) is also divisible by 4 when </w:t>
            </w:r>
            <w:r w:rsidRPr="00450548">
              <w:rPr>
                <w:i/>
              </w:rPr>
              <w:t>n</w:t>
            </w:r>
            <w:r>
              <w:t xml:space="preserve"> = </w:t>
            </w:r>
            <w:r w:rsidRPr="00450548">
              <w:rPr>
                <w:i/>
              </w:rPr>
              <w:t>k</w:t>
            </w:r>
            <w:r>
              <w:t xml:space="preserve"> + 1. As </w:t>
            </w:r>
            <w:r w:rsidRPr="00182796">
              <w:t>f</w:t>
            </w:r>
            <w:r>
              <w:t>(</w:t>
            </w:r>
            <w:r w:rsidRPr="00450548">
              <w:rPr>
                <w:i/>
              </w:rPr>
              <w:t>n</w:t>
            </w:r>
            <w:r>
              <w:t xml:space="preserve">) is divisible by 4 when </w:t>
            </w:r>
            <w:r w:rsidRPr="00450548">
              <w:rPr>
                <w:i/>
              </w:rPr>
              <w:t>n</w:t>
            </w:r>
            <w:r>
              <w:t xml:space="preserve"> = 1, </w:t>
            </w:r>
            <w:r w:rsidRPr="00182796">
              <w:t>f</w:t>
            </w:r>
            <w:r>
              <w:t>(</w:t>
            </w:r>
            <w:r w:rsidRPr="00450548">
              <w:rPr>
                <w:i/>
              </w:rPr>
              <w:t>n</w:t>
            </w:r>
            <w:r>
              <w:t xml:space="preserve">) is also divisible by 4 for all </w:t>
            </w:r>
            <w:r w:rsidR="00194AE8" w:rsidRPr="00194AE8">
              <w:rPr>
                <w:position w:val="-10"/>
              </w:rPr>
              <w:object w:dxaOrig="460" w:dyaOrig="300" w14:anchorId="45AFE766">
                <v:shape id="_x0000_i1076" type="#_x0000_t75" style="width:23.25pt;height:15pt" o:ole="">
                  <v:imagedata r:id="rId109" o:title=""/>
                </v:shape>
                <o:OLEObject Type="Embed" ProgID="Equation.DSMT4" ShapeID="_x0000_i1076" DrawAspect="Content" ObjectID="_1619251701" r:id="rId110"/>
              </w:object>
            </w:r>
            <w:r>
              <w:t xml:space="preserve"> and </w:t>
            </w:r>
            <w:r w:rsidR="00194AE8" w:rsidRPr="00194AE8">
              <w:rPr>
                <w:position w:val="-6"/>
              </w:rPr>
              <w:object w:dxaOrig="639" w:dyaOrig="340" w14:anchorId="3583974D">
                <v:shape id="_x0000_i1077" type="#_x0000_t75" style="width:31.5pt;height:16.5pt" o:ole="">
                  <v:imagedata r:id="rId111" o:title=""/>
                </v:shape>
                <o:OLEObject Type="Embed" ProgID="Equation.DSMT4" ShapeID="_x0000_i1077" DrawAspect="Content" ObjectID="_1619251702" r:id="rId112"/>
              </w:object>
            </w:r>
            <w:r>
              <w:t xml:space="preserve"> by mathematical induction.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07C83648" w14:textId="77777777" w:rsidR="00182796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26D71F01" w14:textId="77777777" w:rsidR="00182796" w:rsidRDefault="00182796" w:rsidP="00450548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25CD41B5" w14:textId="77777777" w:rsidR="00182796" w:rsidRPr="00D23ECE" w:rsidRDefault="00182796" w:rsidP="00450548">
            <w:pPr>
              <w:pStyle w:val="Text"/>
            </w:pPr>
          </w:p>
        </w:tc>
      </w:tr>
      <w:tr w:rsidR="00450548" w:rsidRPr="00D23ECE" w14:paraId="10374ACA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D03A754" w14:textId="77777777" w:rsidR="00450548" w:rsidRPr="00D23ECE" w:rsidRDefault="00450548" w:rsidP="00450548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7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450548" w:rsidRPr="0092323C" w14:paraId="1C4C0B1E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9C5374D" w14:textId="77777777" w:rsidR="00450548" w:rsidRDefault="00450548" w:rsidP="00450548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343CD1DE" w14:textId="77777777" w:rsidR="000C28A9" w:rsidRPr="00CF332D" w:rsidRDefault="000C28A9" w:rsidP="00450548">
            <w:pPr>
              <w:pStyle w:val="TableHead"/>
              <w:framePr w:hSpace="0" w:wrap="auto" w:hAnchor="text" w:xAlign="left" w:yAlign="inline"/>
            </w:pPr>
          </w:p>
        </w:tc>
      </w:tr>
    </w:tbl>
    <w:p w14:paraId="1CDF985A" w14:textId="77777777" w:rsidR="0020717D" w:rsidRDefault="0020717D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0FF8AAD2" w14:textId="77777777" w:rsidTr="0018279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A291533" w14:textId="1FB2792E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51EF6AE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A510B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3F90D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3E62A7B" w14:textId="2CA1D871" w:rsidR="008A3419" w:rsidRDefault="008A3419" w:rsidP="009A53D4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9A53D4">
              <w:t>D</w:t>
            </w:r>
            <w:r>
              <w:t>escriptor</w:t>
            </w:r>
          </w:p>
        </w:tc>
      </w:tr>
      <w:tr w:rsidR="00182796" w:rsidRPr="00D23ECE" w14:paraId="666D7648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1BDF09C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7EC484F5" w14:textId="1213BE39" w:rsidR="00182796" w:rsidRDefault="00182796" w:rsidP="00450548">
            <w:pPr>
              <w:pStyle w:val="Text"/>
            </w:pPr>
            <w:r>
              <w:t xml:space="preserve">Let </w:t>
            </w:r>
            <w:r w:rsidR="00194AE8" w:rsidRPr="00194AE8">
              <w:rPr>
                <w:position w:val="-10"/>
              </w:rPr>
              <w:object w:dxaOrig="1840" w:dyaOrig="380" w14:anchorId="3499EBC3">
                <v:shape id="_x0000_i1078" type="#_x0000_t75" style="width:90.75pt;height:18.75pt" o:ole="">
                  <v:imagedata r:id="rId113" o:title=""/>
                </v:shape>
                <o:OLEObject Type="Embed" ProgID="Equation.DSMT4" ShapeID="_x0000_i1078" DrawAspect="Content" ObjectID="_1619251703" r:id="rId114"/>
              </w:object>
            </w:r>
            <w:r>
              <w:t xml:space="preserve">, where </w:t>
            </w:r>
            <w:r w:rsidR="00194AE8" w:rsidRPr="00194AE8">
              <w:rPr>
                <w:position w:val="-6"/>
              </w:rPr>
              <w:object w:dxaOrig="639" w:dyaOrig="340" w14:anchorId="6327D20C">
                <v:shape id="_x0000_i1079" type="#_x0000_t75" style="width:31.5pt;height:16.5pt" o:ole="">
                  <v:imagedata r:id="rId115" o:title=""/>
                </v:shape>
                <o:OLEObject Type="Embed" ProgID="Equation.DSMT4" ShapeID="_x0000_i1079" DrawAspect="Content" ObjectID="_1619251704" r:id="rId116"/>
              </w:object>
            </w:r>
          </w:p>
          <w:p w14:paraId="542DA79C" w14:textId="54429B42" w:rsidR="00182796" w:rsidRDefault="00182796" w:rsidP="00450548">
            <w:pPr>
              <w:pStyle w:val="Text"/>
            </w:pPr>
            <w:r>
              <w:t>Therefore</w:t>
            </w:r>
            <w:r w:rsidR="001072C6">
              <w:t>,</w:t>
            </w:r>
            <w:r>
              <w:t xml:space="preserve"> </w:t>
            </w:r>
            <w:r w:rsidR="00194AE8" w:rsidRPr="00194AE8">
              <w:rPr>
                <w:position w:val="-10"/>
              </w:rPr>
              <w:object w:dxaOrig="2520" w:dyaOrig="380" w14:anchorId="6C329082">
                <v:shape id="_x0000_i1080" type="#_x0000_t75" style="width:125.25pt;height:18.75pt" o:ole="">
                  <v:imagedata r:id="rId117" o:title=""/>
                </v:shape>
                <o:OLEObject Type="Embed" ProgID="Equation.DSMT4" ShapeID="_x0000_i1080" DrawAspect="Content" ObjectID="_1619251705" r:id="rId118"/>
              </w:object>
            </w:r>
          </w:p>
          <w:p w14:paraId="7683E835" w14:textId="39F5A4FF" w:rsidR="00182796" w:rsidRPr="00814220" w:rsidRDefault="00182796" w:rsidP="00450548">
            <w:pPr>
              <w:pStyle w:val="Text"/>
            </w:pPr>
            <w:r>
              <w:t>15 is divis</w:t>
            </w:r>
            <w:r w:rsidR="001072C6">
              <w:t>ible by 3</w:t>
            </w:r>
          </w:p>
        </w:tc>
        <w:tc>
          <w:tcPr>
            <w:tcW w:w="850" w:type="dxa"/>
            <w:shd w:val="clear" w:color="auto" w:fill="auto"/>
          </w:tcPr>
          <w:p w14:paraId="3D701F9B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1795BF2" w14:textId="77777777" w:rsidR="00182796" w:rsidRPr="00F936B4" w:rsidRDefault="00182796" w:rsidP="00450548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36816E98" w14:textId="77777777" w:rsidR="00360F10" w:rsidRDefault="00360F10" w:rsidP="00450548">
            <w:pPr>
              <w:pStyle w:val="Text"/>
              <w:jc w:val="center"/>
            </w:pPr>
            <w:r>
              <w:t>6th</w:t>
            </w:r>
          </w:p>
          <w:p w14:paraId="6907AC64" w14:textId="15BE098F" w:rsidR="00182796" w:rsidRPr="00D23ECE" w:rsidRDefault="00360F10" w:rsidP="00450548">
            <w:pPr>
              <w:pStyle w:val="Text"/>
              <w:jc w:val="center"/>
            </w:pPr>
            <w:r w:rsidRPr="00360F10">
              <w:t>Prove that given simple expressions are divisible by certain integers</w:t>
            </w:r>
          </w:p>
        </w:tc>
      </w:tr>
      <w:tr w:rsidR="00182796" w:rsidRPr="00D23ECE" w14:paraId="4946C4DE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5F8EF6" w14:textId="1E7C872D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CFC2EF0" w14:textId="2D315076" w:rsidR="00182796" w:rsidRDefault="00182796" w:rsidP="00450548">
            <w:pPr>
              <w:pStyle w:val="Text"/>
            </w:pPr>
            <w:r>
              <w:t xml:space="preserve">Assume statement is true for </w:t>
            </w:r>
            <w:r w:rsidRPr="009E0FB9">
              <w:rPr>
                <w:i/>
              </w:rPr>
              <w:t>n</w:t>
            </w:r>
            <w:r>
              <w:t xml:space="preserve"> = </w:t>
            </w:r>
            <w:r w:rsidRPr="009E0FB9">
              <w:rPr>
                <w:i/>
              </w:rPr>
              <w:t>k</w:t>
            </w:r>
          </w:p>
          <w:p w14:paraId="31A1702D" w14:textId="7D05C0B4" w:rsidR="00182796" w:rsidRPr="00814220" w:rsidRDefault="00182796" w:rsidP="00194AE8">
            <w:pPr>
              <w:pStyle w:val="Text"/>
            </w:pPr>
            <w:r>
              <w:t>So</w:t>
            </w:r>
            <w:r w:rsidR="001072C6">
              <w:t>,</w:t>
            </w:r>
            <w:r>
              <w:t xml:space="preserve"> assume </w:t>
            </w:r>
            <w:r w:rsidR="00194AE8" w:rsidRPr="00194AE8">
              <w:rPr>
                <w:position w:val="-10"/>
              </w:rPr>
              <w:object w:dxaOrig="1840" w:dyaOrig="380" w14:anchorId="49716A93">
                <v:shape id="_x0000_i1081" type="#_x0000_t75" style="width:90.75pt;height:18.75pt" o:ole="">
                  <v:imagedata r:id="rId119" o:title=""/>
                </v:shape>
                <o:OLEObject Type="Embed" ProgID="Equation.DSMT4" ShapeID="_x0000_i1081" DrawAspect="Content" ObjectID="_1619251706" r:id="rId120"/>
              </w:object>
            </w:r>
            <w:r>
              <w:t xml:space="preserve"> is divisible by 3</w:t>
            </w:r>
          </w:p>
        </w:tc>
        <w:tc>
          <w:tcPr>
            <w:tcW w:w="850" w:type="dxa"/>
            <w:shd w:val="clear" w:color="auto" w:fill="auto"/>
          </w:tcPr>
          <w:p w14:paraId="195930A9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DAC93B9" w14:textId="77777777" w:rsidR="00182796" w:rsidRPr="00F936B4" w:rsidRDefault="00182796" w:rsidP="00450548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30ABC8E5" w14:textId="77777777" w:rsidR="00182796" w:rsidRPr="00D23ECE" w:rsidRDefault="00182796" w:rsidP="00450548">
            <w:pPr>
              <w:pStyle w:val="Text"/>
            </w:pPr>
          </w:p>
        </w:tc>
      </w:tr>
      <w:tr w:rsidR="00182796" w:rsidRPr="00D23ECE" w14:paraId="3653D878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FB6405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938F8D2" w14:textId="67091155" w:rsidR="00182796" w:rsidRDefault="00182796" w:rsidP="00450548">
            <w:pPr>
              <w:pStyle w:val="Text"/>
            </w:pPr>
            <w:r>
              <w:t xml:space="preserve">Begins to build an expression for </w:t>
            </w:r>
            <w:r w:rsidRPr="005F4944">
              <w:rPr>
                <w:i/>
              </w:rPr>
              <w:t>n</w:t>
            </w:r>
            <w:r>
              <w:t xml:space="preserve"> = </w:t>
            </w:r>
            <w:r w:rsidRPr="005F4944">
              <w:rPr>
                <w:i/>
              </w:rPr>
              <w:t>k</w:t>
            </w:r>
            <w:r w:rsidR="001072C6">
              <w:t xml:space="preserve"> + 1,</w:t>
            </w:r>
          </w:p>
          <w:p w14:paraId="79AE646E" w14:textId="773E5F94" w:rsidR="00182796" w:rsidRDefault="00194AE8" w:rsidP="00450548">
            <w:pPr>
              <w:pStyle w:val="Text"/>
            </w:pPr>
            <w:r w:rsidRPr="00194AE8">
              <w:rPr>
                <w:position w:val="-10"/>
              </w:rPr>
              <w:object w:dxaOrig="3400" w:dyaOrig="380" w14:anchorId="17F3D1B1">
                <v:shape id="_x0000_i1082" type="#_x0000_t75" style="width:169.5pt;height:18.75pt" o:ole="">
                  <v:imagedata r:id="rId121" o:title=""/>
                </v:shape>
                <o:OLEObject Type="Embed" ProgID="Equation.DSMT4" ShapeID="_x0000_i1082" DrawAspect="Content" ObjectID="_1619251707" r:id="rId122"/>
              </w:object>
            </w:r>
            <w:r w:rsidR="00182796">
              <w:t xml:space="preserve"> </w:t>
            </w:r>
          </w:p>
          <w:p w14:paraId="324FCF7D" w14:textId="1BB7CCF4" w:rsidR="00182796" w:rsidRDefault="00194AE8" w:rsidP="00450548">
            <w:pPr>
              <w:pStyle w:val="Text"/>
            </w:pPr>
            <w:r w:rsidRPr="00194AE8">
              <w:rPr>
                <w:position w:val="-6"/>
              </w:rPr>
              <w:object w:dxaOrig="3780" w:dyaOrig="340" w14:anchorId="4416A130">
                <v:shape id="_x0000_i1083" type="#_x0000_t75" style="width:189.75pt;height:16.5pt" o:ole="">
                  <v:imagedata r:id="rId123" o:title=""/>
                </v:shape>
                <o:OLEObject Type="Embed" ProgID="Equation.DSMT4" ShapeID="_x0000_i1083" DrawAspect="Content" ObjectID="_1619251708" r:id="rId124"/>
              </w:object>
            </w:r>
            <w:r w:rsidR="00182796">
              <w:t xml:space="preserve"> </w:t>
            </w:r>
          </w:p>
          <w:p w14:paraId="3AD7CE3E" w14:textId="7E4EB60E" w:rsidR="00182796" w:rsidRPr="00814220" w:rsidRDefault="00194AE8" w:rsidP="00194AE8">
            <w:pPr>
              <w:pStyle w:val="Text"/>
            </w:pPr>
            <w:r w:rsidRPr="00194AE8">
              <w:rPr>
                <w:position w:val="-6"/>
              </w:rPr>
              <w:object w:dxaOrig="2040" w:dyaOrig="340" w14:anchorId="2FDB78BB">
                <v:shape id="_x0000_i1084" type="#_x0000_t75" style="width:102pt;height:16.5pt" o:ole="">
                  <v:imagedata r:id="rId125" o:title=""/>
                </v:shape>
                <o:OLEObject Type="Embed" ProgID="Equation.DSMT4" ShapeID="_x0000_i1084" DrawAspect="Content" ObjectID="_1619251709" r:id="rId126"/>
              </w:object>
            </w:r>
          </w:p>
        </w:tc>
        <w:tc>
          <w:tcPr>
            <w:tcW w:w="850" w:type="dxa"/>
            <w:shd w:val="clear" w:color="auto" w:fill="auto"/>
          </w:tcPr>
          <w:p w14:paraId="04100694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5D91E60" w14:textId="77777777" w:rsidR="00182796" w:rsidRPr="00F936B4" w:rsidRDefault="00182796" w:rsidP="00450548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256F3513" w14:textId="77777777" w:rsidR="00182796" w:rsidRPr="00D23ECE" w:rsidRDefault="00182796" w:rsidP="00450548">
            <w:pPr>
              <w:pStyle w:val="Text"/>
            </w:pPr>
          </w:p>
        </w:tc>
      </w:tr>
      <w:tr w:rsidR="00182796" w:rsidRPr="00D23ECE" w14:paraId="6603744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9A440C5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55A2DA" w14:textId="165B256E" w:rsidR="00182796" w:rsidRDefault="00182796" w:rsidP="001E7C55">
            <w:pPr>
              <w:pStyle w:val="Text"/>
            </w:pPr>
            <w:r>
              <w:t xml:space="preserve">Recognises the need to find </w:t>
            </w:r>
            <w:r w:rsidR="00194AE8" w:rsidRPr="00194AE8">
              <w:rPr>
                <w:position w:val="-10"/>
              </w:rPr>
              <w:object w:dxaOrig="1240" w:dyaOrig="300" w14:anchorId="0FE8A43C">
                <v:shape id="_x0000_i1085" type="#_x0000_t75" style="width:61.5pt;height:15pt" o:ole="">
                  <v:imagedata r:id="rId127" o:title=""/>
                </v:shape>
                <o:OLEObject Type="Embed" ProgID="Equation.DSMT4" ShapeID="_x0000_i1085" DrawAspect="Content" ObjectID="_1619251710" r:id="rId128"/>
              </w:object>
            </w:r>
            <w:r w:rsidR="001072C6">
              <w:t xml:space="preserve"> and simplifies,</w:t>
            </w:r>
          </w:p>
          <w:p w14:paraId="19556482" w14:textId="3257C21E" w:rsidR="00182796" w:rsidRDefault="00194AE8" w:rsidP="00450548">
            <w:pPr>
              <w:pStyle w:val="Text"/>
            </w:pPr>
            <w:r w:rsidRPr="00194AE8">
              <w:rPr>
                <w:position w:val="-10"/>
              </w:rPr>
              <w:object w:dxaOrig="5000" w:dyaOrig="380" w14:anchorId="27623EF1">
                <v:shape id="_x0000_i1086" type="#_x0000_t75" style="width:249.75pt;height:18.75pt" o:ole="">
                  <v:imagedata r:id="rId129" o:title=""/>
                </v:shape>
                <o:OLEObject Type="Embed" ProgID="Equation.DSMT4" ShapeID="_x0000_i1086" DrawAspect="Content" ObjectID="_1619251711" r:id="rId130"/>
              </w:object>
            </w:r>
            <w:r w:rsidR="00182796">
              <w:t xml:space="preserve"> </w:t>
            </w:r>
          </w:p>
          <w:p w14:paraId="7BFD847F" w14:textId="6A35907F" w:rsidR="00182796" w:rsidRPr="00814220" w:rsidRDefault="00194AE8" w:rsidP="00194AE8">
            <w:pPr>
              <w:pStyle w:val="Text"/>
            </w:pPr>
            <w:r w:rsidRPr="00194AE8">
              <w:rPr>
                <w:position w:val="-6"/>
              </w:rPr>
              <w:object w:dxaOrig="1500" w:dyaOrig="340" w14:anchorId="055ED6E0">
                <v:shape id="_x0000_i1087" type="#_x0000_t75" style="width:75pt;height:16.5pt" o:ole="">
                  <v:imagedata r:id="rId131" o:title=""/>
                </v:shape>
                <o:OLEObject Type="Embed" ProgID="Equation.DSMT4" ShapeID="_x0000_i1087" DrawAspect="Content" ObjectID="_1619251712" r:id="rId132"/>
              </w:object>
            </w:r>
            <w:r w:rsidR="00182796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7D101F5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844FDBB" w14:textId="77777777" w:rsidR="00182796" w:rsidRPr="00F936B4" w:rsidRDefault="00182796" w:rsidP="0045054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9C6ADB9" w14:textId="77777777" w:rsidR="00182796" w:rsidRPr="00D23ECE" w:rsidRDefault="00182796" w:rsidP="00450548">
            <w:pPr>
              <w:pStyle w:val="Text"/>
            </w:pPr>
          </w:p>
        </w:tc>
      </w:tr>
      <w:tr w:rsidR="00182796" w:rsidRPr="00D23ECE" w14:paraId="757295E1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D910BCF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07EBE45" w14:textId="2D5050A4" w:rsidR="00182796" w:rsidRDefault="00182796" w:rsidP="00450548">
            <w:pPr>
              <w:pStyle w:val="Text"/>
            </w:pPr>
            <w:r>
              <w:t xml:space="preserve">Use expression for </w:t>
            </w:r>
            <w:r w:rsidR="00194AE8" w:rsidRPr="00194AE8">
              <w:rPr>
                <w:position w:val="-10"/>
              </w:rPr>
              <w:object w:dxaOrig="1240" w:dyaOrig="300" w14:anchorId="6F7237EB">
                <v:shape id="_x0000_i1088" type="#_x0000_t75" style="width:61.5pt;height:15pt" o:ole="">
                  <v:imagedata r:id="rId133" o:title=""/>
                </v:shape>
                <o:OLEObject Type="Embed" ProgID="Equation.DSMT4" ShapeID="_x0000_i1088" DrawAspect="Content" ObjectID="_1619251713" r:id="rId134"/>
              </w:object>
            </w:r>
            <w:r>
              <w:t xml:space="preserve">to find an expression for </w:t>
            </w:r>
            <w:r w:rsidR="00194AE8" w:rsidRPr="00194AE8">
              <w:rPr>
                <w:position w:val="-10"/>
              </w:rPr>
              <w:object w:dxaOrig="680" w:dyaOrig="300" w14:anchorId="4EF4AF80">
                <v:shape id="_x0000_i1089" type="#_x0000_t75" style="width:33.75pt;height:15pt" o:ole="">
                  <v:imagedata r:id="rId135" o:title=""/>
                </v:shape>
                <o:OLEObject Type="Embed" ProgID="Equation.DSMT4" ShapeID="_x0000_i1089" DrawAspect="Content" ObjectID="_1619251714" r:id="rId136"/>
              </w:object>
            </w:r>
            <w:r w:rsidR="001072C6">
              <w:t>,</w:t>
            </w:r>
          </w:p>
          <w:p w14:paraId="09562E24" w14:textId="72062ADB" w:rsidR="00182796" w:rsidRDefault="00194AE8" w:rsidP="00450548">
            <w:pPr>
              <w:pStyle w:val="Text"/>
            </w:pPr>
            <w:r w:rsidRPr="00194AE8">
              <w:rPr>
                <w:position w:val="-10"/>
              </w:rPr>
              <w:object w:dxaOrig="2780" w:dyaOrig="380" w14:anchorId="53BBF3E0">
                <v:shape id="_x0000_i1090" type="#_x0000_t75" style="width:139.5pt;height:18.75pt" o:ole="">
                  <v:imagedata r:id="rId137" o:title=""/>
                </v:shape>
                <o:OLEObject Type="Embed" ProgID="Equation.DSMT4" ShapeID="_x0000_i1090" DrawAspect="Content" ObjectID="_1619251715" r:id="rId138"/>
              </w:object>
            </w:r>
            <w:r w:rsidR="00182796">
              <w:t xml:space="preserve"> </w:t>
            </w:r>
          </w:p>
          <w:p w14:paraId="4A34E315" w14:textId="5C2A35C2" w:rsidR="00182796" w:rsidRPr="00D23ECE" w:rsidRDefault="00194AE8" w:rsidP="00194AE8">
            <w:pPr>
              <w:pStyle w:val="Text"/>
            </w:pPr>
            <w:r w:rsidRPr="00194AE8">
              <w:rPr>
                <w:position w:val="-10"/>
              </w:rPr>
              <w:object w:dxaOrig="2740" w:dyaOrig="380" w14:anchorId="2AC15BF5">
                <v:shape id="_x0000_i1091" type="#_x0000_t75" style="width:137.25pt;height:18.75pt" o:ole="">
                  <v:imagedata r:id="rId139" o:title=""/>
                </v:shape>
                <o:OLEObject Type="Embed" ProgID="Equation.DSMT4" ShapeID="_x0000_i1091" DrawAspect="Content" ObjectID="_1619251716" r:id="rId140"/>
              </w:object>
            </w:r>
            <w:r w:rsidR="00182796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9F88BD2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F18E667" w14:textId="77777777" w:rsidR="00182796" w:rsidRPr="00F936B4" w:rsidRDefault="00182796" w:rsidP="0045054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94C0BEE" w14:textId="77777777" w:rsidR="00182796" w:rsidRPr="00D23ECE" w:rsidRDefault="00182796" w:rsidP="00450548">
            <w:pPr>
              <w:pStyle w:val="Text"/>
            </w:pPr>
          </w:p>
        </w:tc>
      </w:tr>
      <w:tr w:rsidR="00182796" w:rsidRPr="00D23ECE" w14:paraId="4CD2AB58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ECD2A5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359F229" w14:textId="5851D2F8" w:rsidR="00182796" w:rsidRPr="00814220" w:rsidRDefault="00182796" w:rsidP="00450548">
            <w:pPr>
              <w:pStyle w:val="Text"/>
            </w:pPr>
            <w:r>
              <w:t xml:space="preserve">Therefore </w:t>
            </w:r>
            <w:r w:rsidRPr="00182796">
              <w:t>f</w:t>
            </w:r>
            <w:r>
              <w:t>(</w:t>
            </w:r>
            <w:r w:rsidRPr="009E0FB9">
              <w:rPr>
                <w:i/>
              </w:rPr>
              <w:t>n</w:t>
            </w:r>
            <w:r>
              <w:t xml:space="preserve">) is divisible by 3 when </w:t>
            </w:r>
            <w:r w:rsidRPr="009E0FB9">
              <w:rPr>
                <w:i/>
              </w:rPr>
              <w:t>n</w:t>
            </w:r>
            <w:r>
              <w:t xml:space="preserve"> = </w:t>
            </w:r>
            <w:r w:rsidRPr="009E0FB9">
              <w:rPr>
                <w:i/>
              </w:rPr>
              <w:t>k</w:t>
            </w:r>
            <w:r>
              <w:t xml:space="preserve"> + 1</w:t>
            </w:r>
          </w:p>
        </w:tc>
        <w:tc>
          <w:tcPr>
            <w:tcW w:w="850" w:type="dxa"/>
            <w:shd w:val="clear" w:color="auto" w:fill="auto"/>
          </w:tcPr>
          <w:p w14:paraId="0CABF028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B28D92B" w14:textId="77777777" w:rsidR="00182796" w:rsidRPr="00F936B4" w:rsidRDefault="00182796" w:rsidP="00450548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292007A9" w14:textId="77777777" w:rsidR="00182796" w:rsidRPr="00D23ECE" w:rsidRDefault="00182796" w:rsidP="00450548">
            <w:pPr>
              <w:pStyle w:val="Text"/>
            </w:pPr>
          </w:p>
        </w:tc>
      </w:tr>
      <w:tr w:rsidR="00182796" w:rsidRPr="00D23ECE" w14:paraId="3752ABB0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9043DB6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0F0070" w14:textId="77777777" w:rsidR="001072C6" w:rsidRDefault="00182796" w:rsidP="001072C6">
            <w:pPr>
              <w:pStyle w:val="Text"/>
            </w:pPr>
            <w:r>
              <w:t>Demonstrates an understanding of the process of mathematical induction</w:t>
            </w:r>
            <w:r w:rsidR="001072C6">
              <w:t>,</w:t>
            </w:r>
          </w:p>
          <w:p w14:paraId="3031BC9B" w14:textId="77777777" w:rsidR="001072C6" w:rsidRDefault="00182796" w:rsidP="001072C6">
            <w:pPr>
              <w:pStyle w:val="Text"/>
            </w:pPr>
            <w:r>
              <w:t xml:space="preserve">If </w:t>
            </w:r>
            <w:r w:rsidRPr="00182796">
              <w:t>f</w:t>
            </w:r>
            <w:r>
              <w:t>(</w:t>
            </w:r>
            <w:r w:rsidRPr="009E0FB9">
              <w:rPr>
                <w:i/>
              </w:rPr>
              <w:t>n</w:t>
            </w:r>
            <w:r>
              <w:t xml:space="preserve">) is divisible by 3 when </w:t>
            </w:r>
            <w:r w:rsidRPr="009E0FB9">
              <w:rPr>
                <w:i/>
              </w:rPr>
              <w:t>n</w:t>
            </w:r>
            <w:r>
              <w:t xml:space="preserve"> = </w:t>
            </w:r>
            <w:r w:rsidRPr="009E0FB9">
              <w:rPr>
                <w:i/>
              </w:rPr>
              <w:t>k</w:t>
            </w:r>
            <w:r>
              <w:t xml:space="preserve">, then it has been shown that </w:t>
            </w:r>
            <w:r w:rsidRPr="00182796">
              <w:t>f</w:t>
            </w:r>
            <w:r>
              <w:t>(</w:t>
            </w:r>
            <w:r w:rsidRPr="009E0FB9">
              <w:rPr>
                <w:i/>
              </w:rPr>
              <w:t>n</w:t>
            </w:r>
            <w:r>
              <w:t xml:space="preserve">) is also divisible by 3 when </w:t>
            </w:r>
            <w:r w:rsidRPr="009E0FB9">
              <w:rPr>
                <w:i/>
              </w:rPr>
              <w:t>n</w:t>
            </w:r>
            <w:r>
              <w:rPr>
                <w:i/>
              </w:rPr>
              <w:t xml:space="preserve"> </w:t>
            </w:r>
            <w:r>
              <w:t xml:space="preserve">= </w:t>
            </w:r>
            <w:r w:rsidRPr="009E0FB9">
              <w:rPr>
                <w:i/>
              </w:rPr>
              <w:t>k</w:t>
            </w:r>
            <w:r w:rsidR="001072C6">
              <w:t xml:space="preserve"> + 1</w:t>
            </w:r>
          </w:p>
          <w:p w14:paraId="42C05ACA" w14:textId="5FD429D0" w:rsidR="00182796" w:rsidRPr="00814220" w:rsidRDefault="00182796" w:rsidP="00194AE8">
            <w:pPr>
              <w:pStyle w:val="Text"/>
            </w:pPr>
            <w:r>
              <w:t xml:space="preserve">As f(n) is divisible by 3 when </w:t>
            </w:r>
            <w:r w:rsidRPr="009E0FB9">
              <w:rPr>
                <w:i/>
              </w:rPr>
              <w:t>n</w:t>
            </w:r>
            <w:r>
              <w:t xml:space="preserve"> = 1, </w:t>
            </w:r>
            <w:r w:rsidRPr="00182796">
              <w:t>f</w:t>
            </w:r>
            <w:r>
              <w:t>(</w:t>
            </w:r>
            <w:r w:rsidRPr="009E0FB9">
              <w:rPr>
                <w:i/>
              </w:rPr>
              <w:t>n</w:t>
            </w:r>
            <w:r>
              <w:t xml:space="preserve">) is also divisible by 4 for all </w:t>
            </w:r>
            <w:r w:rsidR="00194AE8" w:rsidRPr="00194AE8">
              <w:rPr>
                <w:position w:val="-10"/>
              </w:rPr>
              <w:object w:dxaOrig="460" w:dyaOrig="300" w14:anchorId="1425107D">
                <v:shape id="_x0000_i1092" type="#_x0000_t75" style="width:23.25pt;height:15pt" o:ole="">
                  <v:imagedata r:id="rId141" o:title=""/>
                </v:shape>
                <o:OLEObject Type="Embed" ProgID="Equation.DSMT4" ShapeID="_x0000_i1092" DrawAspect="Content" ObjectID="_1619251717" r:id="rId142"/>
              </w:object>
            </w:r>
            <w:r>
              <w:t xml:space="preserve"> and </w:t>
            </w:r>
            <w:r w:rsidR="00194AE8" w:rsidRPr="00194AE8">
              <w:rPr>
                <w:position w:val="-6"/>
              </w:rPr>
              <w:object w:dxaOrig="639" w:dyaOrig="340" w14:anchorId="7E53A952">
                <v:shape id="_x0000_i1093" type="#_x0000_t75" style="width:31.5pt;height:16.5pt" o:ole="">
                  <v:imagedata r:id="rId143" o:title=""/>
                </v:shape>
                <o:OLEObject Type="Embed" ProgID="Equation.DSMT4" ShapeID="_x0000_i1093" DrawAspect="Content" ObjectID="_1619251718" r:id="rId144"/>
              </w:object>
            </w:r>
            <w:r w:rsidR="001072C6">
              <w:t xml:space="preserve"> by mathematical induction</w:t>
            </w:r>
          </w:p>
        </w:tc>
        <w:tc>
          <w:tcPr>
            <w:tcW w:w="850" w:type="dxa"/>
            <w:shd w:val="clear" w:color="auto" w:fill="auto"/>
          </w:tcPr>
          <w:p w14:paraId="6867D1E5" w14:textId="77777777" w:rsidR="00182796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1EC2836" w14:textId="77777777" w:rsidR="00182796" w:rsidRDefault="00182796" w:rsidP="00450548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0BCFA0A6" w14:textId="77777777" w:rsidR="00182796" w:rsidRPr="00D23ECE" w:rsidRDefault="00182796" w:rsidP="00450548">
            <w:pPr>
              <w:pStyle w:val="Text"/>
            </w:pPr>
          </w:p>
        </w:tc>
      </w:tr>
      <w:tr w:rsidR="00450548" w:rsidRPr="00D23ECE" w14:paraId="3A7BE5F2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137887D" w14:textId="77777777" w:rsidR="00450548" w:rsidRPr="00D23ECE" w:rsidRDefault="00450548" w:rsidP="00450548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7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450548" w:rsidRPr="0092323C" w14:paraId="7D0D2C30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315A25" w14:textId="77777777" w:rsidR="00450548" w:rsidRDefault="00450548" w:rsidP="00450548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127DBECB" w14:textId="77777777" w:rsidR="00450548" w:rsidRPr="0092323C" w:rsidRDefault="00450548" w:rsidP="00450548">
            <w:pPr>
              <w:pStyle w:val="Text"/>
              <w:jc w:val="center"/>
              <w:rPr>
                <w:b/>
              </w:rPr>
            </w:pPr>
          </w:p>
        </w:tc>
      </w:tr>
    </w:tbl>
    <w:p w14:paraId="473CD89C" w14:textId="77777777" w:rsidR="009C3041" w:rsidRDefault="009C3041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00D6092B" w14:textId="77777777" w:rsidTr="006E0C7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36DF0D4" w14:textId="6DADFFD7" w:rsidR="008A3419" w:rsidRPr="00DD0D9F" w:rsidRDefault="008A3419" w:rsidP="001072C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C9E13" w14:textId="77777777" w:rsidR="008A3419" w:rsidRPr="00DD0D9F" w:rsidRDefault="008A3419" w:rsidP="001072C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2D6D" w14:textId="77777777" w:rsidR="008A3419" w:rsidRPr="00DD0D9F" w:rsidRDefault="008A3419" w:rsidP="001072C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05F14" w14:textId="77777777" w:rsidR="008A3419" w:rsidRPr="00DD0D9F" w:rsidRDefault="008A3419" w:rsidP="001072C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21EC49C0" w14:textId="791AAD0D" w:rsidR="008A3419" w:rsidRDefault="008A3419" w:rsidP="00DD595A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DD595A">
              <w:t>D</w:t>
            </w:r>
            <w:r>
              <w:t>escriptor</w:t>
            </w:r>
          </w:p>
        </w:tc>
      </w:tr>
      <w:tr w:rsidR="001072C6" w:rsidRPr="00D23ECE" w14:paraId="1BFEB953" w14:textId="77777777" w:rsidTr="006E0C7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E2A75DD" w14:textId="77777777" w:rsidR="001072C6" w:rsidRPr="00F936B4" w:rsidRDefault="001072C6" w:rsidP="009E0FB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2DF85E74" w14:textId="6E75580C" w:rsidR="001072C6" w:rsidRDefault="001072C6" w:rsidP="009E0FB9">
            <w:pPr>
              <w:pStyle w:val="Text"/>
            </w:pPr>
            <w:r>
              <w:t xml:space="preserve">Let </w:t>
            </w:r>
            <w:r w:rsidR="00194AE8" w:rsidRPr="00194AE8">
              <w:rPr>
                <w:position w:val="-6"/>
              </w:rPr>
              <w:object w:dxaOrig="480" w:dyaOrig="260" w14:anchorId="0ECE2B5F">
                <v:shape id="_x0000_i1094" type="#_x0000_t75" style="width:24pt;height:12pt" o:ole="">
                  <v:imagedata r:id="rId145" o:title=""/>
                </v:shape>
                <o:OLEObject Type="Embed" ProgID="Equation.DSMT4" ShapeID="_x0000_i1094" DrawAspect="Content" ObjectID="_1619251719" r:id="rId146"/>
              </w:object>
            </w:r>
          </w:p>
          <w:p w14:paraId="2C4C4BD7" w14:textId="65BFA9DB" w:rsidR="001072C6" w:rsidRDefault="001072C6" w:rsidP="009E0FB9">
            <w:pPr>
              <w:pStyle w:val="Text"/>
            </w:pPr>
            <w:r w:rsidRPr="009E0FB9">
              <w:t>LHS</w:t>
            </w:r>
            <w:r>
              <w:t xml:space="preserve"> = </w:t>
            </w:r>
            <w:r w:rsidR="004B23B7" w:rsidRPr="00194AE8">
              <w:rPr>
                <w:position w:val="-28"/>
              </w:rPr>
              <w:object w:dxaOrig="1860" w:dyaOrig="740" w14:anchorId="23ECFDD0">
                <v:shape id="_x0000_i1095" type="#_x0000_t75" style="width:92.25pt;height:37.5pt" o:ole="">
                  <v:imagedata r:id="rId147" o:title=""/>
                </v:shape>
                <o:OLEObject Type="Embed" ProgID="Equation.DSMT4" ShapeID="_x0000_i1095" DrawAspect="Content" ObjectID="_1619251720" r:id="rId148"/>
              </w:object>
            </w:r>
            <w:r>
              <w:t xml:space="preserve"> </w:t>
            </w:r>
          </w:p>
          <w:p w14:paraId="06064213" w14:textId="69039BB1" w:rsidR="001072C6" w:rsidRDefault="001072C6" w:rsidP="009E0FB9">
            <w:pPr>
              <w:pStyle w:val="Text"/>
            </w:pPr>
            <w:r>
              <w:t xml:space="preserve">RHS = </w:t>
            </w:r>
            <w:r w:rsidR="00194AE8" w:rsidRPr="00194AE8">
              <w:rPr>
                <w:position w:val="-28"/>
              </w:rPr>
              <w:object w:dxaOrig="2420" w:dyaOrig="680" w14:anchorId="2DC9D35E">
                <v:shape id="_x0000_i1096" type="#_x0000_t75" style="width:120.75pt;height:33.75pt" o:ole="">
                  <v:imagedata r:id="rId149" o:title=""/>
                </v:shape>
                <o:OLEObject Type="Embed" ProgID="Equation.DSMT4" ShapeID="_x0000_i1096" DrawAspect="Content" ObjectID="_1619251721" r:id="rId150"/>
              </w:object>
            </w:r>
            <w:r>
              <w:t xml:space="preserve"> </w:t>
            </w:r>
          </w:p>
          <w:p w14:paraId="39218F42" w14:textId="77777777" w:rsidR="001072C6" w:rsidRPr="00D23ECE" w:rsidRDefault="001072C6" w:rsidP="009E0FB9">
            <w:pPr>
              <w:pStyle w:val="Text"/>
            </w:pPr>
            <w:r>
              <w:t xml:space="preserve">As LHS = RHS, the matrix equation is true for </w:t>
            </w:r>
            <w:r w:rsidRPr="009E0FB9">
              <w:rPr>
                <w:i/>
              </w:rPr>
              <w:t>n</w:t>
            </w:r>
            <w:r>
              <w:t xml:space="preserve"> = 1.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781A995" w14:textId="77777777" w:rsidR="001072C6" w:rsidRPr="00F936B4" w:rsidRDefault="001072C6" w:rsidP="009E0FB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453B01E" w14:textId="77777777" w:rsidR="001072C6" w:rsidRPr="00F936B4" w:rsidRDefault="001072C6" w:rsidP="009E0FB9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60ABE365" w14:textId="77777777" w:rsidR="00360F10" w:rsidRDefault="00360F10" w:rsidP="009E0FB9">
            <w:pPr>
              <w:pStyle w:val="Text"/>
              <w:jc w:val="center"/>
            </w:pPr>
            <w:r>
              <w:t>6th</w:t>
            </w:r>
          </w:p>
          <w:p w14:paraId="1EFAF110" w14:textId="09000426" w:rsidR="001072C6" w:rsidRPr="00D23ECE" w:rsidRDefault="00360F10" w:rsidP="009E0FB9">
            <w:pPr>
              <w:pStyle w:val="Text"/>
              <w:jc w:val="center"/>
            </w:pPr>
            <w:r w:rsidRPr="00360F10">
              <w:t>Prove results involving powers of matrices using induction</w:t>
            </w:r>
          </w:p>
        </w:tc>
      </w:tr>
      <w:tr w:rsidR="001072C6" w:rsidRPr="00D23ECE" w14:paraId="33B23A05" w14:textId="77777777" w:rsidTr="006E0C7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61855B5" w14:textId="3D3F7F5F" w:rsidR="001072C6" w:rsidRPr="00F936B4" w:rsidRDefault="001072C6" w:rsidP="009E0FB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CCF34" w14:textId="77777777" w:rsidR="001072C6" w:rsidRDefault="001072C6" w:rsidP="009E0FB9">
            <w:pPr>
              <w:pStyle w:val="Text"/>
            </w:pPr>
            <w:r>
              <w:t xml:space="preserve">Assume statement is true for </w:t>
            </w:r>
            <w:r w:rsidRPr="009E0FB9">
              <w:rPr>
                <w:i/>
              </w:rPr>
              <w:t>n</w:t>
            </w:r>
            <w:r>
              <w:t xml:space="preserve"> = </w:t>
            </w:r>
            <w:r w:rsidRPr="009E0FB9">
              <w:rPr>
                <w:i/>
              </w:rPr>
              <w:t>k</w:t>
            </w:r>
            <w:r>
              <w:t>.</w:t>
            </w:r>
          </w:p>
          <w:p w14:paraId="20C5DE8D" w14:textId="47846A46" w:rsidR="001072C6" w:rsidRPr="00814220" w:rsidRDefault="001072C6" w:rsidP="00194AE8">
            <w:pPr>
              <w:pStyle w:val="Text"/>
            </w:pPr>
            <w:r>
              <w:t xml:space="preserve">So assume </w:t>
            </w:r>
            <w:r w:rsidR="00194AE8" w:rsidRPr="00194AE8">
              <w:rPr>
                <w:position w:val="-28"/>
              </w:rPr>
              <w:object w:dxaOrig="2640" w:dyaOrig="740" w14:anchorId="596BEE69">
                <v:shape id="_x0000_i1097" type="#_x0000_t75" style="width:132.75pt;height:37.5pt" o:ole="">
                  <v:imagedata r:id="rId151" o:title=""/>
                </v:shape>
                <o:OLEObject Type="Embed" ProgID="Equation.DSMT4" ShapeID="_x0000_i1097" DrawAspect="Content" ObjectID="_1619251722" r:id="rId152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786D6" w14:textId="77777777" w:rsidR="001072C6" w:rsidRPr="00F936B4" w:rsidRDefault="001072C6" w:rsidP="009E0FB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CA1BF" w14:textId="77777777" w:rsidR="001072C6" w:rsidRPr="00F936B4" w:rsidRDefault="001072C6" w:rsidP="009E0FB9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49D60CB4" w14:textId="77777777" w:rsidR="001072C6" w:rsidRPr="00D23ECE" w:rsidRDefault="001072C6" w:rsidP="009E0FB9">
            <w:pPr>
              <w:pStyle w:val="Text"/>
            </w:pPr>
          </w:p>
        </w:tc>
      </w:tr>
      <w:tr w:rsidR="001072C6" w:rsidRPr="00D23ECE" w14:paraId="0DB8836C" w14:textId="77777777" w:rsidTr="006E0C7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768A97B" w14:textId="77777777" w:rsidR="001072C6" w:rsidRPr="00F936B4" w:rsidRDefault="001072C6" w:rsidP="009E0FB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AC174" w14:textId="77777777" w:rsidR="001072C6" w:rsidRDefault="001072C6" w:rsidP="005508D1">
            <w:pPr>
              <w:pStyle w:val="Text"/>
            </w:pPr>
            <w:r>
              <w:t xml:space="preserve">Begins to build an expression for </w:t>
            </w:r>
            <w:r w:rsidRPr="005F4944">
              <w:rPr>
                <w:i/>
              </w:rPr>
              <w:t>n</w:t>
            </w:r>
            <w:r>
              <w:t xml:space="preserve"> = </w:t>
            </w:r>
            <w:r w:rsidRPr="005F4944">
              <w:rPr>
                <w:i/>
              </w:rPr>
              <w:t>k</w:t>
            </w:r>
            <w:r>
              <w:t xml:space="preserve"> + 1: </w:t>
            </w:r>
          </w:p>
          <w:p w14:paraId="1A1C5CF4" w14:textId="209A0BD3" w:rsidR="001072C6" w:rsidRDefault="00194AE8" w:rsidP="009E0FB9">
            <w:pPr>
              <w:pStyle w:val="Text"/>
            </w:pPr>
            <w:r w:rsidRPr="00194AE8">
              <w:rPr>
                <w:position w:val="-28"/>
              </w:rPr>
              <w:object w:dxaOrig="2940" w:dyaOrig="740" w14:anchorId="782B3142">
                <v:shape id="_x0000_i1098" type="#_x0000_t75" style="width:147.75pt;height:37.5pt" o:ole="">
                  <v:imagedata r:id="rId153" o:title=""/>
                </v:shape>
                <o:OLEObject Type="Embed" ProgID="Equation.DSMT4" ShapeID="_x0000_i1098" DrawAspect="Content" ObjectID="_1619251723" r:id="rId154"/>
              </w:object>
            </w:r>
            <w:r w:rsidR="001072C6">
              <w:t xml:space="preserve"> </w:t>
            </w:r>
          </w:p>
          <w:p w14:paraId="4D26C000" w14:textId="76345274" w:rsidR="001072C6" w:rsidRPr="00814220" w:rsidRDefault="00194AE8" w:rsidP="00194AE8">
            <w:pPr>
              <w:pStyle w:val="Text"/>
            </w:pPr>
            <w:r w:rsidRPr="00194AE8">
              <w:rPr>
                <w:position w:val="-28"/>
              </w:rPr>
              <w:object w:dxaOrig="2500" w:dyaOrig="680" w14:anchorId="30D48932">
                <v:shape id="_x0000_i1099" type="#_x0000_t75" style="width:125.25pt;height:33.75pt" o:ole="">
                  <v:imagedata r:id="rId155" o:title=""/>
                </v:shape>
                <o:OLEObject Type="Embed" ProgID="Equation.DSMT4" ShapeID="_x0000_i1099" DrawAspect="Content" ObjectID="_1619251724" r:id="rId156"/>
              </w:object>
            </w:r>
            <w:r w:rsidR="001072C6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0A527" w14:textId="77777777" w:rsidR="001072C6" w:rsidRPr="00F936B4" w:rsidRDefault="001072C6" w:rsidP="009E0FB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CAB40" w14:textId="77777777" w:rsidR="001072C6" w:rsidRPr="00F936B4" w:rsidRDefault="001072C6" w:rsidP="009E0FB9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5D72872C" w14:textId="77777777" w:rsidR="001072C6" w:rsidRPr="00D23ECE" w:rsidRDefault="001072C6" w:rsidP="009E0FB9">
            <w:pPr>
              <w:pStyle w:val="Text"/>
            </w:pPr>
          </w:p>
        </w:tc>
      </w:tr>
      <w:tr w:rsidR="001072C6" w:rsidRPr="00D23ECE" w14:paraId="59B4659B" w14:textId="77777777" w:rsidTr="006E0C7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A9670F1" w14:textId="77777777" w:rsidR="001072C6" w:rsidRPr="00F936B4" w:rsidRDefault="001072C6" w:rsidP="009E0FB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7BBEB" w14:textId="77777777" w:rsidR="001072C6" w:rsidRDefault="001072C6" w:rsidP="009E0FB9">
            <w:pPr>
              <w:pStyle w:val="Text"/>
            </w:pPr>
            <w:r>
              <w:t>Multiplies the matrices together and simplifies.</w:t>
            </w:r>
          </w:p>
          <w:p w14:paraId="247115A4" w14:textId="48CC7479" w:rsidR="001072C6" w:rsidRDefault="00194AE8" w:rsidP="009E0FB9">
            <w:pPr>
              <w:pStyle w:val="Text"/>
            </w:pPr>
            <w:r w:rsidRPr="00194AE8">
              <w:rPr>
                <w:position w:val="-28"/>
              </w:rPr>
              <w:object w:dxaOrig="4599" w:dyaOrig="680" w14:anchorId="07422CB4">
                <v:shape id="_x0000_i1100" type="#_x0000_t75" style="width:230.25pt;height:33.75pt" o:ole="">
                  <v:imagedata r:id="rId157" o:title=""/>
                </v:shape>
                <o:OLEObject Type="Embed" ProgID="Equation.DSMT4" ShapeID="_x0000_i1100" DrawAspect="Content" ObjectID="_1619251725" r:id="rId158"/>
              </w:object>
            </w:r>
            <w:r w:rsidR="001072C6">
              <w:t xml:space="preserve"> </w:t>
            </w:r>
          </w:p>
          <w:p w14:paraId="21580461" w14:textId="3778D144" w:rsidR="001072C6" w:rsidRPr="00814220" w:rsidRDefault="00194AE8" w:rsidP="00194AE8">
            <w:pPr>
              <w:pStyle w:val="Text"/>
            </w:pPr>
            <w:r w:rsidRPr="00194AE8">
              <w:rPr>
                <w:position w:val="-28"/>
              </w:rPr>
              <w:object w:dxaOrig="2580" w:dyaOrig="680" w14:anchorId="6E0D2564">
                <v:shape id="_x0000_i1101" type="#_x0000_t75" style="width:129pt;height:33.75pt" o:ole="">
                  <v:imagedata r:id="rId159" o:title=""/>
                </v:shape>
                <o:OLEObject Type="Embed" ProgID="Equation.DSMT4" ShapeID="_x0000_i1101" DrawAspect="Content" ObjectID="_1619251726" r:id="rId160"/>
              </w:object>
            </w:r>
            <w:r w:rsidR="001072C6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CC1DF" w14:textId="77777777" w:rsidR="001072C6" w:rsidRPr="00F936B4" w:rsidRDefault="001072C6" w:rsidP="009E0FB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6708A" w14:textId="77777777" w:rsidR="001072C6" w:rsidRPr="00F936B4" w:rsidRDefault="001072C6" w:rsidP="009E0FB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4682084" w14:textId="77777777" w:rsidR="001072C6" w:rsidRPr="00D23ECE" w:rsidRDefault="001072C6" w:rsidP="009E0FB9">
            <w:pPr>
              <w:pStyle w:val="Text"/>
            </w:pPr>
          </w:p>
        </w:tc>
      </w:tr>
      <w:tr w:rsidR="001072C6" w:rsidRPr="00D23ECE" w14:paraId="6F7E71E1" w14:textId="77777777" w:rsidTr="006E0C7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8AADCAC" w14:textId="77777777" w:rsidR="001072C6" w:rsidRPr="00F936B4" w:rsidRDefault="001072C6" w:rsidP="009E0FB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C851E" w14:textId="77777777" w:rsidR="001072C6" w:rsidRDefault="001072C6" w:rsidP="001072C6">
            <w:pPr>
              <w:pStyle w:val="Text"/>
            </w:pPr>
            <w:r>
              <w:t>Makes correct conclusion</w:t>
            </w:r>
          </w:p>
          <w:p w14:paraId="4DE0ABDE" w14:textId="39ED2D99" w:rsidR="001072C6" w:rsidRDefault="001072C6" w:rsidP="00194AE8">
            <w:pPr>
              <w:pStyle w:val="Text"/>
            </w:pPr>
            <w:r>
              <w:t xml:space="preserve">Therefore, the matrix equation is true when </w:t>
            </w:r>
            <w:r w:rsidR="00194AE8" w:rsidRPr="00194AE8">
              <w:rPr>
                <w:position w:val="-6"/>
              </w:rPr>
              <w:object w:dxaOrig="800" w:dyaOrig="260" w14:anchorId="70E50187">
                <v:shape id="_x0000_i1102" type="#_x0000_t75" style="width:40.5pt;height:12pt" o:ole="">
                  <v:imagedata r:id="rId161" o:title=""/>
                </v:shape>
                <o:OLEObject Type="Embed" ProgID="Equation.DSMT4" ShapeID="_x0000_i1102" DrawAspect="Content" ObjectID="_1619251727" r:id="rId162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E4761" w14:textId="77777777" w:rsidR="001072C6" w:rsidRPr="00F936B4" w:rsidRDefault="001072C6" w:rsidP="009E0FB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52502" w14:textId="77777777" w:rsidR="001072C6" w:rsidRPr="00F936B4" w:rsidRDefault="001072C6" w:rsidP="009E0FB9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4219B696" w14:textId="77777777" w:rsidR="001072C6" w:rsidRPr="00D23ECE" w:rsidRDefault="001072C6" w:rsidP="009E0FB9">
            <w:pPr>
              <w:pStyle w:val="Text"/>
            </w:pPr>
          </w:p>
        </w:tc>
      </w:tr>
      <w:tr w:rsidR="001072C6" w:rsidRPr="00D23ECE" w14:paraId="0BC0A17E" w14:textId="77777777" w:rsidTr="006E0C7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0E3B953" w14:textId="77777777" w:rsidR="001072C6" w:rsidRDefault="001072C6" w:rsidP="009E0FB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14:paraId="64CAB5F3" w14:textId="77777777" w:rsidR="001072C6" w:rsidRDefault="001072C6" w:rsidP="001072C6">
            <w:pPr>
              <w:pStyle w:val="Text"/>
            </w:pPr>
            <w:r>
              <w:t>Demonstrates an understanding of the process of mathematical induction,</w:t>
            </w:r>
          </w:p>
          <w:p w14:paraId="18CEC308" w14:textId="43483483" w:rsidR="001072C6" w:rsidRDefault="001072C6" w:rsidP="001072C6">
            <w:pPr>
              <w:pStyle w:val="Text"/>
            </w:pPr>
            <w:r>
              <w:t xml:space="preserve">If the matrix equation is true for </w:t>
            </w:r>
            <w:r w:rsidR="004B23B7" w:rsidRPr="004B23B7">
              <w:rPr>
                <w:position w:val="-8"/>
              </w:rPr>
              <w:object w:dxaOrig="580" w:dyaOrig="279" w14:anchorId="100F1C15">
                <v:shape id="_x0000_i1103" type="#_x0000_t75" style="width:29.25pt;height:13.5pt" o:ole="">
                  <v:imagedata r:id="rId163" o:title=""/>
                </v:shape>
                <o:OLEObject Type="Embed" ProgID="Equation.DSMT4" ShapeID="_x0000_i1103" DrawAspect="Content" ObjectID="_1619251728" r:id="rId164"/>
              </w:object>
            </w:r>
            <w:r>
              <w:t xml:space="preserve"> then it is shown to be true for </w:t>
            </w:r>
            <w:r w:rsidR="00194AE8" w:rsidRPr="00194AE8">
              <w:rPr>
                <w:position w:val="-6"/>
              </w:rPr>
              <w:object w:dxaOrig="800" w:dyaOrig="260" w14:anchorId="6CC08961">
                <v:shape id="_x0000_i1104" type="#_x0000_t75" style="width:40.5pt;height:12pt" o:ole="">
                  <v:imagedata r:id="rId165" o:title=""/>
                </v:shape>
                <o:OLEObject Type="Embed" ProgID="Equation.DSMT4" ShapeID="_x0000_i1104" DrawAspect="Content" ObjectID="_1619251729" r:id="rId166"/>
              </w:object>
            </w:r>
          </w:p>
          <w:p w14:paraId="1B499745" w14:textId="380A37A5" w:rsidR="001072C6" w:rsidRPr="00D23ECE" w:rsidRDefault="001072C6" w:rsidP="00194AE8">
            <w:pPr>
              <w:pStyle w:val="Text"/>
            </w:pPr>
            <w:r>
              <w:t xml:space="preserve">As the matrix equation is true for </w:t>
            </w:r>
            <w:r w:rsidR="00194AE8" w:rsidRPr="00194AE8">
              <w:rPr>
                <w:position w:val="-6"/>
              </w:rPr>
              <w:object w:dxaOrig="480" w:dyaOrig="260" w14:anchorId="4206BF17">
                <v:shape id="_x0000_i1105" type="#_x0000_t75" style="width:24pt;height:12pt" o:ole="">
                  <v:imagedata r:id="rId167" o:title=""/>
                </v:shape>
                <o:OLEObject Type="Embed" ProgID="Equation.DSMT4" ShapeID="_x0000_i1105" DrawAspect="Content" ObjectID="_1619251730" r:id="rId168"/>
              </w:object>
            </w:r>
            <w:r>
              <w:t xml:space="preserve"> and </w:t>
            </w:r>
            <w:r w:rsidR="00194AE8" w:rsidRPr="00194AE8">
              <w:rPr>
                <w:position w:val="-6"/>
              </w:rPr>
              <w:object w:dxaOrig="639" w:dyaOrig="340" w14:anchorId="5DA87F24">
                <v:shape id="_x0000_i1106" type="#_x0000_t75" style="width:31.5pt;height:16.5pt" o:ole="">
                  <v:imagedata r:id="rId169" o:title=""/>
                </v:shape>
                <o:OLEObject Type="Embed" ProgID="Equation.DSMT4" ShapeID="_x0000_i1106" DrawAspect="Content" ObjectID="_1619251731" r:id="rId170"/>
              </w:object>
            </w:r>
            <w:r>
              <w:t xml:space="preserve"> by mathematical induction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13CFE0B" w14:textId="77777777" w:rsidR="001072C6" w:rsidRDefault="001072C6" w:rsidP="009E0FB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BEACCE1" w14:textId="77777777" w:rsidR="001072C6" w:rsidRDefault="001072C6" w:rsidP="009E0FB9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09C2A856" w14:textId="77777777" w:rsidR="001072C6" w:rsidRPr="00D23ECE" w:rsidRDefault="001072C6" w:rsidP="009E0FB9">
            <w:pPr>
              <w:pStyle w:val="Text"/>
            </w:pPr>
          </w:p>
        </w:tc>
      </w:tr>
      <w:tr w:rsidR="009E0FB9" w:rsidRPr="00D23ECE" w14:paraId="6AE432E1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8CA7B2C" w14:textId="77777777" w:rsidR="009E0FB9" w:rsidRPr="00D23ECE" w:rsidRDefault="009E0FB9" w:rsidP="009E0FB9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9E0FB9" w:rsidRPr="0092323C" w14:paraId="1BE4C945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9CEF1F7" w14:textId="77777777" w:rsidR="009E0FB9" w:rsidRDefault="009E0FB9" w:rsidP="009E0FB9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F80D128" w14:textId="1B3F141F" w:rsidR="001072C6" w:rsidRPr="00CF332D" w:rsidRDefault="001072C6" w:rsidP="009E0FB9">
            <w:pPr>
              <w:pStyle w:val="TableHead"/>
              <w:framePr w:hSpace="0" w:wrap="auto" w:hAnchor="text" w:xAlign="left" w:yAlign="inline"/>
            </w:pPr>
          </w:p>
        </w:tc>
      </w:tr>
      <w:tr w:rsidR="006C20E9" w14:paraId="13FDA4C9" w14:textId="77777777" w:rsidTr="006E0C7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D8E6973" w14:textId="77777777" w:rsidR="006C20E9" w:rsidRPr="00DD0D9F" w:rsidRDefault="006C20E9" w:rsidP="001072C6">
            <w:pPr>
              <w:pStyle w:val="TableHead"/>
              <w:framePr w:hSpace="0" w:wrap="auto" w:hAnchor="text" w:xAlign="left" w:yAlign="inline"/>
            </w:pPr>
            <w:r w:rsidRPr="00DD0D9F">
              <w:t>Q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00917" w14:textId="77777777" w:rsidR="006C20E9" w:rsidRPr="00DD0D9F" w:rsidRDefault="006C20E9" w:rsidP="001072C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9868F" w14:textId="77777777" w:rsidR="006C20E9" w:rsidRPr="00DD0D9F" w:rsidRDefault="006C20E9" w:rsidP="001072C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BCF33" w14:textId="77777777" w:rsidR="006C20E9" w:rsidRPr="00DD0D9F" w:rsidRDefault="006C20E9" w:rsidP="001072C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158BAA9" w14:textId="5D5E31A0" w:rsidR="006C20E9" w:rsidRDefault="006C20E9" w:rsidP="00DD595A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DD595A">
              <w:t>D</w:t>
            </w:r>
            <w:r>
              <w:t>escriptor</w:t>
            </w:r>
          </w:p>
        </w:tc>
      </w:tr>
      <w:tr w:rsidR="00D412CF" w:rsidRPr="00D23ECE" w14:paraId="4E0EF347" w14:textId="77777777" w:rsidTr="006E0C7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4A78020" w14:textId="77777777" w:rsidR="00D412CF" w:rsidRPr="00F936B4" w:rsidRDefault="00D412CF" w:rsidP="009E0FB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7a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28EAFB95" w14:textId="49D9F5FA" w:rsidR="00D412CF" w:rsidRDefault="00D412CF" w:rsidP="009E0FB9">
            <w:pPr>
              <w:pStyle w:val="Text"/>
            </w:pPr>
            <w:r>
              <w:t xml:space="preserve">Let </w:t>
            </w:r>
            <w:r w:rsidRPr="00194AE8">
              <w:rPr>
                <w:position w:val="-6"/>
              </w:rPr>
              <w:object w:dxaOrig="480" w:dyaOrig="260" w14:anchorId="1F6A31A1">
                <v:shape id="_x0000_i1107" type="#_x0000_t75" style="width:24pt;height:12pt" o:ole="">
                  <v:imagedata r:id="rId171" o:title=""/>
                </v:shape>
                <o:OLEObject Type="Embed" ProgID="Equation.DSMT4" ShapeID="_x0000_i1107" DrawAspect="Content" ObjectID="_1619251732" r:id="rId172"/>
              </w:object>
            </w:r>
          </w:p>
          <w:p w14:paraId="59C24032" w14:textId="1888CBF9" w:rsidR="00D412CF" w:rsidRDefault="00D412CF" w:rsidP="009E0FB9">
            <w:pPr>
              <w:pStyle w:val="Text"/>
            </w:pPr>
            <w:r>
              <w:t xml:space="preserve">LHS </w:t>
            </w:r>
            <w:r w:rsidRPr="00194AE8">
              <w:rPr>
                <w:position w:val="-28"/>
              </w:rPr>
              <w:object w:dxaOrig="1800" w:dyaOrig="740" w14:anchorId="360401DA">
                <v:shape id="_x0000_i1108" type="#_x0000_t75" style="width:90pt;height:37.5pt" o:ole="">
                  <v:imagedata r:id="rId173" o:title=""/>
                </v:shape>
                <o:OLEObject Type="Embed" ProgID="Equation.DSMT4" ShapeID="_x0000_i1108" DrawAspect="Content" ObjectID="_1619251733" r:id="rId174"/>
              </w:object>
            </w:r>
            <w:r>
              <w:t xml:space="preserve"> </w:t>
            </w:r>
          </w:p>
          <w:p w14:paraId="0C25996E" w14:textId="5EA62A55" w:rsidR="00D412CF" w:rsidRDefault="00D412CF" w:rsidP="009E0FB9">
            <w:pPr>
              <w:pStyle w:val="Text"/>
            </w:pPr>
            <w:r>
              <w:t xml:space="preserve">RHS </w:t>
            </w:r>
            <w:r w:rsidRPr="00194AE8">
              <w:rPr>
                <w:position w:val="-44"/>
              </w:rPr>
              <w:object w:dxaOrig="2380" w:dyaOrig="999" w14:anchorId="0D8468E3">
                <v:shape id="_x0000_i1109" type="#_x0000_t75" style="width:118.5pt;height:49.5pt" o:ole="">
                  <v:imagedata r:id="rId175" o:title=""/>
                </v:shape>
                <o:OLEObject Type="Embed" ProgID="Equation.DSMT4" ShapeID="_x0000_i1109" DrawAspect="Content" ObjectID="_1619251734" r:id="rId176"/>
              </w:object>
            </w:r>
            <w:r>
              <w:t xml:space="preserve"> </w:t>
            </w:r>
          </w:p>
          <w:p w14:paraId="197BCD95" w14:textId="77777777" w:rsidR="00D412CF" w:rsidRPr="00D23ECE" w:rsidRDefault="00D412CF" w:rsidP="009E0FB9">
            <w:pPr>
              <w:pStyle w:val="Text"/>
            </w:pPr>
            <w:r>
              <w:t xml:space="preserve">As LHS = RHS, the matrix equation is true for </w:t>
            </w:r>
            <w:r w:rsidRPr="00E30EBE">
              <w:rPr>
                <w:i/>
              </w:rPr>
              <w:t>n</w:t>
            </w:r>
            <w:r>
              <w:t xml:space="preserve"> = 1.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D8A7E95" w14:textId="77777777" w:rsidR="00D412CF" w:rsidRPr="00F936B4" w:rsidRDefault="00D412CF" w:rsidP="009E0FB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526EF7A" w14:textId="77777777" w:rsidR="00D412CF" w:rsidRPr="00F936B4" w:rsidRDefault="00D412CF" w:rsidP="009E0FB9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000E0EB" w14:textId="77777777" w:rsidR="00D412CF" w:rsidRDefault="00D412CF" w:rsidP="009E0FB9">
            <w:pPr>
              <w:pStyle w:val="Text"/>
              <w:jc w:val="center"/>
            </w:pPr>
            <w:r>
              <w:t>6th</w:t>
            </w:r>
          </w:p>
          <w:p w14:paraId="290F6128" w14:textId="6D50CE22" w:rsidR="00D412CF" w:rsidRPr="00D23ECE" w:rsidRDefault="00D412CF" w:rsidP="009E0FB9">
            <w:pPr>
              <w:pStyle w:val="Text"/>
              <w:jc w:val="center"/>
            </w:pPr>
            <w:r w:rsidRPr="00360F10">
              <w:t>Prove results involving powers of matrices using induction</w:t>
            </w:r>
          </w:p>
        </w:tc>
      </w:tr>
      <w:tr w:rsidR="00D412CF" w:rsidRPr="00D23ECE" w14:paraId="1922C83F" w14:textId="77777777" w:rsidTr="006E0C7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97CA07" w14:textId="4CC166DF" w:rsidR="00D412CF" w:rsidRPr="00F936B4" w:rsidRDefault="00D412CF" w:rsidP="009E0FB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E4337" w14:textId="6E5B42A5" w:rsidR="00D412CF" w:rsidRPr="00D23ECE" w:rsidRDefault="00D412CF" w:rsidP="00194AE8">
            <w:pPr>
              <w:pStyle w:val="Text"/>
            </w:pPr>
            <w:r>
              <w:t xml:space="preserve">Assume statement is true for </w:t>
            </w:r>
            <w:r w:rsidRPr="009E0FB9">
              <w:rPr>
                <w:i/>
              </w:rPr>
              <w:t>n</w:t>
            </w:r>
            <w:r>
              <w:t xml:space="preserve"> = </w:t>
            </w:r>
            <w:r w:rsidRPr="009E0FB9">
              <w:rPr>
                <w:i/>
              </w:rPr>
              <w:t>k</w:t>
            </w:r>
            <w:r>
              <w:t xml:space="preserve">. So assume </w:t>
            </w:r>
            <w:r w:rsidRPr="00BB48A9">
              <w:rPr>
                <w:position w:val="-36"/>
              </w:rPr>
              <w:object w:dxaOrig="2340" w:dyaOrig="820" w14:anchorId="1BF36466">
                <v:shape id="_x0000_i1110" type="#_x0000_t75" style="width:117pt;height:41.25pt" o:ole="">
                  <v:imagedata r:id="rId177" o:title=""/>
                </v:shape>
                <o:OLEObject Type="Embed" ProgID="Equation.DSMT4" ShapeID="_x0000_i1110" DrawAspect="Content" ObjectID="_1619251735" r:id="rId178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55232" w14:textId="77777777" w:rsidR="00D412CF" w:rsidRPr="00F936B4" w:rsidRDefault="00D412CF" w:rsidP="009E0FB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F315C" w14:textId="77777777" w:rsidR="00D412CF" w:rsidRPr="00F936B4" w:rsidRDefault="00D412CF" w:rsidP="009E0FB9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2CD59786" w14:textId="77777777" w:rsidR="00D412CF" w:rsidRPr="00D23ECE" w:rsidRDefault="00D412CF" w:rsidP="009E0FB9">
            <w:pPr>
              <w:pStyle w:val="Text"/>
            </w:pPr>
          </w:p>
        </w:tc>
      </w:tr>
      <w:tr w:rsidR="00D412CF" w:rsidRPr="00D23ECE" w14:paraId="397044A0" w14:textId="77777777" w:rsidTr="006E0C7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668E72F" w14:textId="77777777" w:rsidR="00D412CF" w:rsidRPr="00F936B4" w:rsidRDefault="00D412CF" w:rsidP="0092661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9EF28" w14:textId="77777777" w:rsidR="00D412CF" w:rsidRDefault="00D412CF" w:rsidP="005508D1">
            <w:pPr>
              <w:pStyle w:val="Text"/>
            </w:pPr>
            <w:r>
              <w:t xml:space="preserve">Begins to build an expression for </w:t>
            </w:r>
            <w:r w:rsidRPr="005F4944">
              <w:rPr>
                <w:i/>
              </w:rPr>
              <w:t>n</w:t>
            </w:r>
            <w:r>
              <w:t xml:space="preserve"> = </w:t>
            </w:r>
            <w:r w:rsidRPr="005F4944">
              <w:rPr>
                <w:i/>
              </w:rPr>
              <w:t>k</w:t>
            </w:r>
            <w:r>
              <w:t xml:space="preserve"> + 1: </w:t>
            </w:r>
          </w:p>
          <w:p w14:paraId="1DD8BFC1" w14:textId="4163F8F6" w:rsidR="00D412CF" w:rsidRDefault="00D412CF" w:rsidP="00194AE8">
            <w:pPr>
              <w:pStyle w:val="Text"/>
            </w:pPr>
            <w:r w:rsidRPr="00BB48A9">
              <w:rPr>
                <w:position w:val="-36"/>
              </w:rPr>
              <w:object w:dxaOrig="4740" w:dyaOrig="820" w14:anchorId="54A38EB5">
                <v:shape id="_x0000_i1111" type="#_x0000_t75" style="width:237pt;height:41.25pt" o:ole="">
                  <v:imagedata r:id="rId179" o:title=""/>
                </v:shape>
                <o:OLEObject Type="Embed" ProgID="Equation.DSMT4" ShapeID="_x0000_i1111" DrawAspect="Content" ObjectID="_1619251736" r:id="rId180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10A02" w14:textId="77777777" w:rsidR="00D412CF" w:rsidRPr="00F936B4" w:rsidRDefault="00D412CF" w:rsidP="0092661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9BFBA" w14:textId="77777777" w:rsidR="00D412CF" w:rsidRPr="00F936B4" w:rsidRDefault="00D412CF" w:rsidP="00926617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65AD039B" w14:textId="77777777" w:rsidR="00D412CF" w:rsidRPr="00D23ECE" w:rsidRDefault="00D412CF" w:rsidP="00926617">
            <w:pPr>
              <w:pStyle w:val="Text"/>
            </w:pPr>
          </w:p>
        </w:tc>
      </w:tr>
      <w:tr w:rsidR="00D412CF" w:rsidRPr="00D23ECE" w14:paraId="074BDB20" w14:textId="77777777" w:rsidTr="006E0C7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057682" w14:textId="77777777" w:rsidR="00D412CF" w:rsidRPr="00F936B4" w:rsidRDefault="00D412CF" w:rsidP="0092661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01E8A" w14:textId="77777777" w:rsidR="00D412CF" w:rsidRDefault="00D412CF" w:rsidP="00926617">
            <w:pPr>
              <w:pStyle w:val="Text"/>
            </w:pPr>
            <w:r>
              <w:t>Correctly multiplies the matrices together, but does not have the correct form for the row 2, column 1 expression.</w:t>
            </w:r>
          </w:p>
          <w:p w14:paraId="50C04848" w14:textId="7C998EC6" w:rsidR="00D412CF" w:rsidRPr="00D23ECE" w:rsidRDefault="00D412CF" w:rsidP="00194AE8">
            <w:pPr>
              <w:pStyle w:val="Text"/>
            </w:pPr>
            <w:r w:rsidRPr="00194AE8">
              <w:rPr>
                <w:position w:val="-36"/>
              </w:rPr>
              <w:object w:dxaOrig="4120" w:dyaOrig="820" w14:anchorId="4A7E3447">
                <v:shape id="_x0000_i1112" type="#_x0000_t75" style="width:205.5pt;height:41.25pt" o:ole="">
                  <v:imagedata r:id="rId181" o:title=""/>
                </v:shape>
                <o:OLEObject Type="Embed" ProgID="Equation.DSMT4" ShapeID="_x0000_i1112" DrawAspect="Content" ObjectID="_1619251737" r:id="rId182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1DC2D" w14:textId="77777777" w:rsidR="00D412CF" w:rsidRPr="00F936B4" w:rsidRDefault="00D412CF" w:rsidP="0092661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8AB61" w14:textId="77777777" w:rsidR="00D412CF" w:rsidRPr="00F936B4" w:rsidRDefault="00D412CF" w:rsidP="0092661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52353A0" w14:textId="77777777" w:rsidR="00D412CF" w:rsidRPr="00D23ECE" w:rsidRDefault="00D412CF" w:rsidP="00926617">
            <w:pPr>
              <w:pStyle w:val="Text"/>
            </w:pPr>
          </w:p>
        </w:tc>
      </w:tr>
      <w:tr w:rsidR="00D412CF" w:rsidRPr="00D23ECE" w14:paraId="5433F11A" w14:textId="77777777" w:rsidTr="00131DFC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421FE5F" w14:textId="77777777" w:rsidR="00D412CF" w:rsidRPr="00F936B4" w:rsidRDefault="00D412CF" w:rsidP="0092661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26D3B" w14:textId="5B2089C2" w:rsidR="00D412CF" w:rsidRDefault="00D412CF" w:rsidP="00926617">
            <w:pPr>
              <w:pStyle w:val="Text"/>
            </w:pPr>
            <w:r>
              <w:t xml:space="preserve">Simplifies the </w:t>
            </w:r>
            <w:r w:rsidRPr="00194AE8">
              <w:rPr>
                <w:position w:val="-22"/>
              </w:rPr>
              <w:object w:dxaOrig="1420" w:dyaOrig="580" w14:anchorId="0271931B">
                <v:shape id="_x0000_i1113" type="#_x0000_t75" style="width:70.5pt;height:29.25pt" o:ole="">
                  <v:imagedata r:id="rId183" o:title=""/>
                </v:shape>
                <o:OLEObject Type="Embed" ProgID="Equation.DSMT4" ShapeID="_x0000_i1113" DrawAspect="Content" ObjectID="_1619251738" r:id="rId184"/>
              </w:object>
            </w:r>
            <w:r>
              <w:t xml:space="preserve"> term so that it is in the correct form,</w:t>
            </w:r>
          </w:p>
          <w:p w14:paraId="27282847" w14:textId="2768410B" w:rsidR="00D412CF" w:rsidRDefault="00D412CF" w:rsidP="00926617">
            <w:pPr>
              <w:pStyle w:val="Text"/>
            </w:pPr>
            <w:r w:rsidRPr="00194AE8">
              <w:rPr>
                <w:position w:val="-22"/>
              </w:rPr>
              <w:object w:dxaOrig="4860" w:dyaOrig="580" w14:anchorId="4A161C88">
                <v:shape id="_x0000_i1114" type="#_x0000_t75" style="width:243pt;height:29.25pt" o:ole="">
                  <v:imagedata r:id="rId185" o:title=""/>
                </v:shape>
                <o:OLEObject Type="Embed" ProgID="Equation.DSMT4" ShapeID="_x0000_i1114" DrawAspect="Content" ObjectID="_1619251739" r:id="rId186"/>
              </w:object>
            </w:r>
            <w:r>
              <w:t xml:space="preserve"> </w:t>
            </w:r>
          </w:p>
          <w:p w14:paraId="4A9DF440" w14:textId="0F1B32A9" w:rsidR="00D412CF" w:rsidRDefault="00D412CF" w:rsidP="00926617">
            <w:pPr>
              <w:pStyle w:val="Text"/>
            </w:pPr>
            <w:r w:rsidRPr="00194AE8">
              <w:rPr>
                <w:position w:val="-22"/>
              </w:rPr>
              <w:object w:dxaOrig="1200" w:dyaOrig="580" w14:anchorId="4CABDA6B">
                <v:shape id="_x0000_i1115" type="#_x0000_t75" style="width:60.75pt;height:29.25pt" o:ole="">
                  <v:imagedata r:id="rId187" o:title=""/>
                </v:shape>
                <o:OLEObject Type="Embed" ProgID="Equation.DSMT4" ShapeID="_x0000_i1115" DrawAspect="Content" ObjectID="_1619251740" r:id="rId188"/>
              </w:object>
            </w:r>
            <w:r>
              <w:t xml:space="preserve"> </w:t>
            </w:r>
          </w:p>
          <w:p w14:paraId="28B00787" w14:textId="4A82271B" w:rsidR="00D412CF" w:rsidRDefault="00D412CF" w:rsidP="00926617">
            <w:pPr>
              <w:pStyle w:val="Text"/>
            </w:pPr>
            <w:r>
              <w:t xml:space="preserve">Sates the correct version of </w:t>
            </w:r>
            <w:r w:rsidRPr="00194AE8">
              <w:rPr>
                <w:position w:val="-28"/>
              </w:rPr>
              <w:object w:dxaOrig="940" w:dyaOrig="740" w14:anchorId="646B7533">
                <v:shape id="_x0000_i1116" type="#_x0000_t75" style="width:46.5pt;height:37.5pt" o:ole="">
                  <v:imagedata r:id="rId189" o:title=""/>
                </v:shape>
                <o:OLEObject Type="Embed" ProgID="Equation.DSMT4" ShapeID="_x0000_i1116" DrawAspect="Content" ObjectID="_1619251741" r:id="rId190"/>
              </w:object>
            </w:r>
            <w:r>
              <w:t>,</w:t>
            </w:r>
          </w:p>
          <w:p w14:paraId="041D9C70" w14:textId="0CBC7E89" w:rsidR="00D412CF" w:rsidRPr="00D23ECE" w:rsidRDefault="00D412CF" w:rsidP="00194AE8">
            <w:pPr>
              <w:pStyle w:val="Text"/>
            </w:pPr>
            <w:r w:rsidRPr="00194AE8">
              <w:rPr>
                <w:position w:val="-36"/>
              </w:rPr>
              <w:object w:dxaOrig="3700" w:dyaOrig="820" w14:anchorId="318660ED">
                <v:shape id="_x0000_i1117" type="#_x0000_t75" style="width:185.25pt;height:41.25pt" o:ole="">
                  <v:imagedata r:id="rId191" o:title=""/>
                </v:shape>
                <o:OLEObject Type="Embed" ProgID="Equation.DSMT4" ShapeID="_x0000_i1117" DrawAspect="Content" ObjectID="_1619251742" r:id="rId192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738B8" w14:textId="77777777" w:rsidR="00D412CF" w:rsidRPr="00F936B4" w:rsidRDefault="00D412CF" w:rsidP="0092661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7E859" w14:textId="77777777" w:rsidR="00D412CF" w:rsidRPr="00F936B4" w:rsidRDefault="00D412CF" w:rsidP="0092661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73981C3" w14:textId="77777777" w:rsidR="00D412CF" w:rsidRPr="00D23ECE" w:rsidRDefault="00D412CF" w:rsidP="00926617">
            <w:pPr>
              <w:pStyle w:val="Text"/>
            </w:pPr>
          </w:p>
        </w:tc>
      </w:tr>
    </w:tbl>
    <w:p w14:paraId="1F598C42" w14:textId="77777777" w:rsidR="00D412CF" w:rsidRDefault="00D412CF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D412CF" w:rsidRPr="00D23ECE" w14:paraId="67931EA2" w14:textId="77777777" w:rsidTr="00131DFC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7B5556C" w14:textId="3CF85ECC" w:rsidR="00D412CF" w:rsidRPr="00F936B4" w:rsidRDefault="00D412CF" w:rsidP="0092661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329B0E6A" w14:textId="137AD940" w:rsidR="00D412CF" w:rsidRDefault="00D412CF" w:rsidP="00194AE8">
            <w:pPr>
              <w:pStyle w:val="Text"/>
            </w:pPr>
            <w:r>
              <w:t xml:space="preserve">Therefore the matrix equation is true when </w:t>
            </w:r>
            <w:r w:rsidRPr="00194AE8">
              <w:rPr>
                <w:position w:val="-6"/>
              </w:rPr>
              <w:object w:dxaOrig="800" w:dyaOrig="260" w14:anchorId="5CAE007F">
                <v:shape id="_x0000_i1118" type="#_x0000_t75" style="width:40.5pt;height:12pt" o:ole="">
                  <v:imagedata r:id="rId193" o:title=""/>
                </v:shape>
                <o:OLEObject Type="Embed" ProgID="Equation.DSMT4" ShapeID="_x0000_i1118" DrawAspect="Content" ObjectID="_1619251743" r:id="rId194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184CDDB" w14:textId="77777777" w:rsidR="00D412CF" w:rsidRPr="00F936B4" w:rsidRDefault="00D412CF" w:rsidP="0092661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ED9F9C3" w14:textId="77777777" w:rsidR="00D412CF" w:rsidRPr="00F936B4" w:rsidRDefault="00D412CF" w:rsidP="00926617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 w:val="restart"/>
          </w:tcPr>
          <w:p w14:paraId="6B4F9850" w14:textId="7F718A23" w:rsidR="00D412CF" w:rsidRPr="00D23ECE" w:rsidRDefault="00D412CF" w:rsidP="00926617">
            <w:pPr>
              <w:pStyle w:val="Text"/>
            </w:pPr>
          </w:p>
        </w:tc>
      </w:tr>
      <w:tr w:rsidR="00D412CF" w:rsidRPr="00D23ECE" w14:paraId="56BFCFE3" w14:textId="77777777" w:rsidTr="00131DFC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20B2A82" w14:textId="77777777" w:rsidR="00D412CF" w:rsidRPr="00F936B4" w:rsidRDefault="00D412CF" w:rsidP="0092661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14:paraId="516A8827" w14:textId="5612C8A7" w:rsidR="00D412CF" w:rsidRPr="00D23ECE" w:rsidRDefault="00D412CF" w:rsidP="00194AE8">
            <w:pPr>
              <w:pStyle w:val="Text"/>
            </w:pPr>
            <w:r>
              <w:t xml:space="preserve">Demonstrates an understanding of the process of mathematical induction: If the matrix equation is true for </w:t>
            </w:r>
            <w:r w:rsidRPr="00194AE8">
              <w:rPr>
                <w:position w:val="-6"/>
              </w:rPr>
              <w:object w:dxaOrig="520" w:dyaOrig="260" w14:anchorId="060442D6">
                <v:shape id="_x0000_i1119" type="#_x0000_t75" style="width:26.25pt;height:12pt" o:ole="">
                  <v:imagedata r:id="rId195" o:title=""/>
                </v:shape>
                <o:OLEObject Type="Embed" ProgID="Equation.DSMT4" ShapeID="_x0000_i1119" DrawAspect="Content" ObjectID="_1619251744" r:id="rId196"/>
              </w:object>
            </w:r>
            <w:r>
              <w:t xml:space="preserve">, then it is shown to be true for </w:t>
            </w:r>
            <w:r w:rsidRPr="00194AE8">
              <w:rPr>
                <w:position w:val="-6"/>
              </w:rPr>
              <w:object w:dxaOrig="859" w:dyaOrig="260" w14:anchorId="7C0DA6AB">
                <v:shape id="_x0000_i1120" type="#_x0000_t75" style="width:42.75pt;height:12pt" o:ole="">
                  <v:imagedata r:id="rId197" o:title=""/>
                </v:shape>
                <o:OLEObject Type="Embed" ProgID="Equation.DSMT4" ShapeID="_x0000_i1120" DrawAspect="Content" ObjectID="_1619251745" r:id="rId198"/>
              </w:object>
            </w:r>
            <w:r>
              <w:t xml:space="preserve"> As the matrix equation is true for </w:t>
            </w:r>
            <w:r w:rsidRPr="00194AE8">
              <w:rPr>
                <w:position w:val="-6"/>
              </w:rPr>
              <w:object w:dxaOrig="480" w:dyaOrig="260" w14:anchorId="7791EC25">
                <v:shape id="_x0000_i1121" type="#_x0000_t75" style="width:24pt;height:12pt" o:ole="">
                  <v:imagedata r:id="rId199" o:title=""/>
                </v:shape>
                <o:OLEObject Type="Embed" ProgID="Equation.DSMT4" ShapeID="_x0000_i1121" DrawAspect="Content" ObjectID="_1619251746" r:id="rId200"/>
              </w:object>
            </w:r>
            <w:r>
              <w:t xml:space="preserve"> and </w:t>
            </w:r>
            <w:r w:rsidRPr="00194AE8">
              <w:rPr>
                <w:position w:val="-6"/>
              </w:rPr>
              <w:object w:dxaOrig="639" w:dyaOrig="340" w14:anchorId="6F38DFD4">
                <v:shape id="_x0000_i1122" type="#_x0000_t75" style="width:31.5pt;height:16.5pt" o:ole="">
                  <v:imagedata r:id="rId201" o:title=""/>
                </v:shape>
                <o:OLEObject Type="Embed" ProgID="Equation.DSMT4" ShapeID="_x0000_i1122" DrawAspect="Content" ObjectID="_1619251747" r:id="rId202"/>
              </w:object>
            </w:r>
            <w:r>
              <w:t xml:space="preserve"> by mathematical induction.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EF63294" w14:textId="77777777" w:rsidR="00D412CF" w:rsidRDefault="00D412CF" w:rsidP="0092661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5FF65FB" w14:textId="77777777" w:rsidR="00D412CF" w:rsidRDefault="00D412CF" w:rsidP="00926617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71F81EBB" w14:textId="77777777" w:rsidR="00D412CF" w:rsidRPr="00D23ECE" w:rsidRDefault="00D412CF" w:rsidP="00926617">
            <w:pPr>
              <w:pStyle w:val="Text"/>
            </w:pPr>
          </w:p>
        </w:tc>
      </w:tr>
      <w:tr w:rsidR="00D412CF" w:rsidRPr="00D23ECE" w14:paraId="75DA133E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971D4C" w14:textId="77777777" w:rsidR="00D412CF" w:rsidRPr="00F936B4" w:rsidRDefault="00D412CF" w:rsidP="0092661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B4B9A51" w14:textId="77777777" w:rsidR="00D412CF" w:rsidRPr="00D23ECE" w:rsidRDefault="00D412CF" w:rsidP="0092661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E6BE79F" w14:textId="77777777" w:rsidR="00D412CF" w:rsidRPr="00F936B4" w:rsidRDefault="00D412CF" w:rsidP="0092661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709" w:type="dxa"/>
            <w:shd w:val="clear" w:color="auto" w:fill="auto"/>
          </w:tcPr>
          <w:p w14:paraId="4CA1A291" w14:textId="77777777" w:rsidR="00D412CF" w:rsidRPr="00F936B4" w:rsidRDefault="00D412CF" w:rsidP="0092661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FE66C6A" w14:textId="77777777" w:rsidR="00D412CF" w:rsidRPr="00D23ECE" w:rsidRDefault="00D412CF" w:rsidP="00926617">
            <w:pPr>
              <w:pStyle w:val="Text"/>
            </w:pPr>
          </w:p>
        </w:tc>
      </w:tr>
      <w:tr w:rsidR="001072C6" w:rsidRPr="00D23ECE" w14:paraId="3E18E6B9" w14:textId="77777777" w:rsidTr="001072C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A2131BA" w14:textId="785F7A2A" w:rsidR="001072C6" w:rsidRPr="00F936B4" w:rsidRDefault="001072C6" w:rsidP="0092661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7b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767D7E50" w14:textId="5BF30D33" w:rsidR="001072C6" w:rsidRPr="00D23ECE" w:rsidRDefault="00B5680E" w:rsidP="00194AE8">
            <w:pPr>
              <w:pStyle w:val="Text"/>
            </w:pPr>
            <w:r w:rsidRPr="00194AE8">
              <w:rPr>
                <w:position w:val="-10"/>
              </w:rPr>
              <w:object w:dxaOrig="2720" w:dyaOrig="380" w14:anchorId="5935BD47">
                <v:shape id="_x0000_i1123" type="#_x0000_t75" style="width:136.5pt;height:18.75pt" o:ole="">
                  <v:imagedata r:id="rId203" o:title=""/>
                </v:shape>
                <o:OLEObject Type="Embed" ProgID="Equation.DSMT4" ShapeID="_x0000_i1123" DrawAspect="Content" ObjectID="_1619251748" r:id="rId204"/>
              </w:object>
            </w:r>
            <w:r w:rsidR="001072C6"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4763C9C9" w14:textId="77777777" w:rsidR="001072C6" w:rsidRPr="00F936B4" w:rsidRDefault="001072C6" w:rsidP="0092661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5A40EE46" w14:textId="77777777" w:rsidR="001072C6" w:rsidRPr="00F936B4" w:rsidRDefault="001072C6" w:rsidP="0092661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546CFA15" w14:textId="77777777" w:rsidR="00360F10" w:rsidRDefault="00360F10" w:rsidP="00360F10">
            <w:pPr>
              <w:pStyle w:val="Text"/>
              <w:jc w:val="center"/>
            </w:pPr>
            <w:r w:rsidRPr="00360F10">
              <w:t>7th</w:t>
            </w:r>
          </w:p>
          <w:p w14:paraId="4835415A" w14:textId="73C2EC5D" w:rsidR="001072C6" w:rsidRPr="00D23ECE" w:rsidRDefault="00360F10" w:rsidP="00360F10">
            <w:pPr>
              <w:pStyle w:val="Text"/>
              <w:jc w:val="center"/>
            </w:pPr>
            <w:r w:rsidRPr="00360F10">
              <w:t>Use matrix proofs to solve problems</w:t>
            </w:r>
          </w:p>
        </w:tc>
      </w:tr>
      <w:tr w:rsidR="001072C6" w:rsidRPr="00D23ECE" w14:paraId="7D72C649" w14:textId="77777777" w:rsidTr="001072C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58168E" w14:textId="77777777" w:rsidR="001072C6" w:rsidRPr="00F936B4" w:rsidRDefault="001072C6" w:rsidP="0092661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3A662D23" w14:textId="2C452C4D" w:rsidR="001072C6" w:rsidRPr="00D23ECE" w:rsidRDefault="00B5680E" w:rsidP="00194AE8">
            <w:pPr>
              <w:pStyle w:val="Text"/>
            </w:pPr>
            <w:r w:rsidRPr="00194AE8">
              <w:rPr>
                <w:position w:val="-34"/>
              </w:rPr>
              <w:object w:dxaOrig="2780" w:dyaOrig="780" w14:anchorId="2ECC42E4">
                <v:shape id="_x0000_i1124" type="#_x0000_t75" style="width:139.5pt;height:39pt" o:ole="">
                  <v:imagedata r:id="rId205" o:title=""/>
                </v:shape>
                <o:OLEObject Type="Embed" ProgID="Equation.DSMT4" ShapeID="_x0000_i1124" DrawAspect="Content" ObjectID="_1619251749" r:id="rId206"/>
              </w:object>
            </w:r>
            <w:r w:rsidR="001072C6">
              <w:t xml:space="preserve"> 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7CDE7299" w14:textId="522F954E" w:rsidR="001072C6" w:rsidRPr="00F936B4" w:rsidRDefault="001072C6" w:rsidP="0092661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CDF6472" w14:textId="77777777" w:rsidR="001072C6" w:rsidRPr="00F936B4" w:rsidRDefault="001072C6" w:rsidP="0092661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11D55D6" w14:textId="77777777" w:rsidR="001072C6" w:rsidRPr="00D23ECE" w:rsidRDefault="001072C6" w:rsidP="00926617">
            <w:pPr>
              <w:pStyle w:val="Text"/>
            </w:pPr>
          </w:p>
        </w:tc>
      </w:tr>
      <w:tr w:rsidR="001072C6" w:rsidRPr="00D23ECE" w14:paraId="3EAD6836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72DCCAA" w14:textId="77777777" w:rsidR="001072C6" w:rsidRPr="00F936B4" w:rsidRDefault="001072C6" w:rsidP="0092661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3117032" w14:textId="77777777" w:rsidR="001072C6" w:rsidRPr="00D23ECE" w:rsidRDefault="001072C6" w:rsidP="0092661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F0A1137" w14:textId="77777777" w:rsidR="001072C6" w:rsidRPr="00F936B4" w:rsidRDefault="001072C6" w:rsidP="0092661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40437047" w14:textId="77777777" w:rsidR="001072C6" w:rsidRPr="00F936B4" w:rsidRDefault="001072C6" w:rsidP="0092661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6373306" w14:textId="77777777" w:rsidR="001072C6" w:rsidRPr="00D23ECE" w:rsidRDefault="001072C6" w:rsidP="00926617">
            <w:pPr>
              <w:pStyle w:val="Text"/>
            </w:pPr>
          </w:p>
        </w:tc>
      </w:tr>
      <w:tr w:rsidR="00926617" w:rsidRPr="00D23ECE" w14:paraId="62E9FE1A" w14:textId="77777777" w:rsidTr="006C20E9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D83C359" w14:textId="77777777" w:rsidR="00926617" w:rsidRPr="00D23ECE" w:rsidRDefault="00926617" w:rsidP="00926617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926617" w:rsidRPr="0092323C" w14:paraId="03C111FA" w14:textId="77777777" w:rsidTr="006C20E9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5C6244E" w14:textId="77777777" w:rsidR="00926617" w:rsidRDefault="00926617" w:rsidP="00926617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D6B9DA6" w14:textId="11AE7B73" w:rsidR="001170BB" w:rsidRDefault="001170BB" w:rsidP="001170BB">
            <w:pPr>
              <w:pStyle w:val="Text"/>
            </w:pPr>
            <w:r w:rsidRPr="001170BB">
              <w:rPr>
                <w:b/>
              </w:rPr>
              <w:t>7b:</w:t>
            </w:r>
            <w:r>
              <w:t xml:space="preserve"> 1 mark award for stating </w:t>
            </w:r>
            <w:r w:rsidR="00B5680E" w:rsidRPr="00194AE8">
              <w:rPr>
                <w:position w:val="-24"/>
              </w:rPr>
              <w:object w:dxaOrig="1080" w:dyaOrig="600" w14:anchorId="01849043">
                <v:shape id="_x0000_i1125" type="#_x0000_t75" style="width:54pt;height:30pt" o:ole="">
                  <v:imagedata r:id="rId207" o:title=""/>
                </v:shape>
                <o:OLEObject Type="Embed" ProgID="Equation.DSMT4" ShapeID="_x0000_i1125" DrawAspect="Content" ObjectID="_1619251750" r:id="rId208"/>
              </w:object>
            </w:r>
            <w:r>
              <w:t xml:space="preserve"> (or dividing each term by </w:t>
            </w:r>
            <w:r w:rsidR="00194AE8" w:rsidRPr="00194AE8">
              <w:rPr>
                <w:position w:val="-6"/>
              </w:rPr>
              <w:object w:dxaOrig="260" w:dyaOrig="340" w14:anchorId="26C94EA1">
                <v:shape id="_x0000_i1126" type="#_x0000_t75" style="width:12pt;height:16.5pt" o:ole="">
                  <v:imagedata r:id="rId209" o:title=""/>
                </v:shape>
                <o:OLEObject Type="Embed" ProgID="Equation.DSMT4" ShapeID="_x0000_i1126" DrawAspect="Content" ObjectID="_1619251751" r:id="rId210"/>
              </w:object>
            </w:r>
            <w:r>
              <w:t>) and 1 mark for switching ‘</w:t>
            </w:r>
            <w:r w:rsidRPr="001170BB">
              <w:rPr>
                <w:i/>
              </w:rPr>
              <w:t>a</w:t>
            </w:r>
            <w:r>
              <w:t>’ and ‘</w:t>
            </w:r>
            <w:r w:rsidRPr="001170BB">
              <w:rPr>
                <w:i/>
              </w:rPr>
              <w:t>d</w:t>
            </w:r>
            <w:r>
              <w:t>’ and negating ‘</w:t>
            </w:r>
            <w:r w:rsidRPr="001170BB">
              <w:rPr>
                <w:i/>
              </w:rPr>
              <w:t>b</w:t>
            </w:r>
            <w:r>
              <w:t>’ and ‘</w:t>
            </w:r>
            <w:r w:rsidRPr="001170BB">
              <w:rPr>
                <w:i/>
              </w:rPr>
              <w:t>c</w:t>
            </w:r>
            <w:r>
              <w:t>’.</w:t>
            </w:r>
          </w:p>
          <w:p w14:paraId="048BD6EE" w14:textId="77777777" w:rsidR="001072C6" w:rsidRPr="00CF332D" w:rsidRDefault="001072C6" w:rsidP="00926617">
            <w:pPr>
              <w:pStyle w:val="TableHead"/>
              <w:framePr w:hSpace="0" w:wrap="auto" w:hAnchor="text" w:xAlign="left" w:yAlign="inline"/>
            </w:pPr>
          </w:p>
        </w:tc>
      </w:tr>
    </w:tbl>
    <w:p w14:paraId="20DB4910" w14:textId="77777777" w:rsidR="006C20E9" w:rsidRDefault="006C20E9" w:rsidP="008C42B2"/>
    <w:sectPr w:rsidR="006C20E9" w:rsidSect="00DD595A">
      <w:headerReference w:type="default" r:id="rId211"/>
      <w:footerReference w:type="default" r:id="rId212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AEE70" w14:textId="77777777" w:rsidR="00D412CF" w:rsidRDefault="00D412CF" w:rsidP="00814220">
      <w:pPr>
        <w:spacing w:after="0" w:line="240" w:lineRule="auto"/>
      </w:pPr>
      <w:r>
        <w:separator/>
      </w:r>
    </w:p>
  </w:endnote>
  <w:endnote w:type="continuationSeparator" w:id="0">
    <w:p w14:paraId="076BA798" w14:textId="77777777" w:rsidR="00D412CF" w:rsidRDefault="00D412CF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3BA1F" w14:textId="2F9F15F2" w:rsidR="00D412CF" w:rsidRPr="00FE708D" w:rsidRDefault="00D412CF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EC2913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68C8257B" w14:textId="53A961EC" w:rsidR="00D412CF" w:rsidRDefault="00D412CF" w:rsidP="006E0C72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73070FE3" wp14:editId="4AC6A0DB">
          <wp:simplePos x="0" y="0"/>
          <wp:positionH relativeFrom="column">
            <wp:posOffset>-895350</wp:posOffset>
          </wp:positionH>
          <wp:positionV relativeFrom="paragraph">
            <wp:posOffset>-619125</wp:posOffset>
          </wp:positionV>
          <wp:extent cx="7515225" cy="714375"/>
          <wp:effectExtent l="0" t="0" r="9525" b="9525"/>
          <wp:wrapNone/>
          <wp:docPr id="3" name="Picture 3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16"/>
      </w:rPr>
      <w:t>©</w:t>
    </w:r>
    <w:r>
      <w:rPr>
        <w:rFonts w:cs="Arial"/>
      </w:rPr>
      <w:t xml:space="preserve"> Pearson Education Ltd 2018.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1269F" w14:textId="77777777" w:rsidR="00D412CF" w:rsidRDefault="00D412CF" w:rsidP="00814220">
      <w:pPr>
        <w:spacing w:after="0" w:line="240" w:lineRule="auto"/>
      </w:pPr>
      <w:r>
        <w:separator/>
      </w:r>
    </w:p>
  </w:footnote>
  <w:footnote w:type="continuationSeparator" w:id="0">
    <w:p w14:paraId="3557B1C2" w14:textId="77777777" w:rsidR="00D412CF" w:rsidRDefault="00D412CF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E5011" w14:textId="571F74CF" w:rsidR="00D412CF" w:rsidRDefault="00D412CF" w:rsidP="00C359E5">
    <w:pPr>
      <w:pStyle w:val="Lessontitle"/>
      <w:spacing w:before="0"/>
      <w:ind w:right="-567"/>
      <w:jc w:val="right"/>
      <w:rPr>
        <w:b/>
        <w:sz w:val="22"/>
        <w:szCs w:val="22"/>
      </w:rPr>
    </w:pPr>
    <w:r>
      <w:rPr>
        <w:b/>
        <w:sz w:val="22"/>
        <w:szCs w:val="22"/>
      </w:rPr>
      <w:br/>
    </w:r>
    <w:r>
      <w:rPr>
        <w:noProof/>
      </w:rPr>
      <w:drawing>
        <wp:anchor distT="0" distB="0" distL="114300" distR="114300" simplePos="0" relativeHeight="251664384" behindDoc="1" locked="0" layoutInCell="1" allowOverlap="1" wp14:anchorId="5D6DD4C3" wp14:editId="59881C72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Mark scheme</w:t>
    </w:r>
    <w:r>
      <w:tab/>
    </w:r>
    <w:r w:rsidRPr="001072C6">
      <w:rPr>
        <w:b/>
        <w:sz w:val="22"/>
        <w:szCs w:val="22"/>
      </w:rPr>
      <w:t>C</w:t>
    </w:r>
    <w:r>
      <w:rPr>
        <w:b/>
        <w:sz w:val="22"/>
        <w:szCs w:val="22"/>
      </w:rPr>
      <w:t>ore Pure (AS/Year 1) Unit Test 6</w:t>
    </w:r>
    <w:r w:rsidRPr="001072C6">
      <w:rPr>
        <w:b/>
        <w:sz w:val="22"/>
        <w:szCs w:val="22"/>
      </w:rPr>
      <w:t xml:space="preserve">: </w:t>
    </w:r>
    <w:r>
      <w:rPr>
        <w:b/>
        <w:sz w:val="22"/>
        <w:szCs w:val="22"/>
      </w:rPr>
      <w:t>Proof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37F82"/>
    <w:rsid w:val="00051D9E"/>
    <w:rsid w:val="00060F25"/>
    <w:rsid w:val="000621D6"/>
    <w:rsid w:val="0008044A"/>
    <w:rsid w:val="00087DAA"/>
    <w:rsid w:val="0009491C"/>
    <w:rsid w:val="000C28A9"/>
    <w:rsid w:val="000C6470"/>
    <w:rsid w:val="000F2705"/>
    <w:rsid w:val="00105EED"/>
    <w:rsid w:val="00106CC4"/>
    <w:rsid w:val="001072C6"/>
    <w:rsid w:val="001170BB"/>
    <w:rsid w:val="0013009E"/>
    <w:rsid w:val="00131DFC"/>
    <w:rsid w:val="00142624"/>
    <w:rsid w:val="00172487"/>
    <w:rsid w:val="00182796"/>
    <w:rsid w:val="00194AE8"/>
    <w:rsid w:val="001A1267"/>
    <w:rsid w:val="001A3D0F"/>
    <w:rsid w:val="001A66CE"/>
    <w:rsid w:val="001D12A5"/>
    <w:rsid w:val="001E4F6E"/>
    <w:rsid w:val="001E7C55"/>
    <w:rsid w:val="001F07C5"/>
    <w:rsid w:val="0020717D"/>
    <w:rsid w:val="00232696"/>
    <w:rsid w:val="0025742F"/>
    <w:rsid w:val="002B13DA"/>
    <w:rsid w:val="002E7D9E"/>
    <w:rsid w:val="002F3BBD"/>
    <w:rsid w:val="00304F1E"/>
    <w:rsid w:val="003136CC"/>
    <w:rsid w:val="00360F10"/>
    <w:rsid w:val="003A6C8D"/>
    <w:rsid w:val="003B6500"/>
    <w:rsid w:val="003D5FF8"/>
    <w:rsid w:val="00401BF7"/>
    <w:rsid w:val="00416FA7"/>
    <w:rsid w:val="00417406"/>
    <w:rsid w:val="00424A72"/>
    <w:rsid w:val="00432E85"/>
    <w:rsid w:val="00436550"/>
    <w:rsid w:val="004452EB"/>
    <w:rsid w:val="00450548"/>
    <w:rsid w:val="00463A72"/>
    <w:rsid w:val="0047214C"/>
    <w:rsid w:val="00473F32"/>
    <w:rsid w:val="004A5B72"/>
    <w:rsid w:val="004A7B28"/>
    <w:rsid w:val="004B23B7"/>
    <w:rsid w:val="004F0B8B"/>
    <w:rsid w:val="005022C7"/>
    <w:rsid w:val="0050359F"/>
    <w:rsid w:val="0051125F"/>
    <w:rsid w:val="0053255A"/>
    <w:rsid w:val="00537F60"/>
    <w:rsid w:val="005508D1"/>
    <w:rsid w:val="00566D83"/>
    <w:rsid w:val="005940C7"/>
    <w:rsid w:val="005A6602"/>
    <w:rsid w:val="005F4944"/>
    <w:rsid w:val="00603C22"/>
    <w:rsid w:val="0065697D"/>
    <w:rsid w:val="00665246"/>
    <w:rsid w:val="00670921"/>
    <w:rsid w:val="00673B12"/>
    <w:rsid w:val="00674448"/>
    <w:rsid w:val="00687655"/>
    <w:rsid w:val="006B29A2"/>
    <w:rsid w:val="006C20E9"/>
    <w:rsid w:val="006C4C76"/>
    <w:rsid w:val="006E0C72"/>
    <w:rsid w:val="006E1F09"/>
    <w:rsid w:val="0070632C"/>
    <w:rsid w:val="007568D7"/>
    <w:rsid w:val="00771B37"/>
    <w:rsid w:val="007A0AD0"/>
    <w:rsid w:val="007B10AB"/>
    <w:rsid w:val="007C2C12"/>
    <w:rsid w:val="007C4338"/>
    <w:rsid w:val="007F14A0"/>
    <w:rsid w:val="007F6FEF"/>
    <w:rsid w:val="00801691"/>
    <w:rsid w:val="0080779D"/>
    <w:rsid w:val="00814220"/>
    <w:rsid w:val="00824330"/>
    <w:rsid w:val="00870BF2"/>
    <w:rsid w:val="008740A9"/>
    <w:rsid w:val="008835E6"/>
    <w:rsid w:val="008A3419"/>
    <w:rsid w:val="008C42B2"/>
    <w:rsid w:val="008D04E9"/>
    <w:rsid w:val="008D105A"/>
    <w:rsid w:val="008D41C6"/>
    <w:rsid w:val="00926617"/>
    <w:rsid w:val="00934B87"/>
    <w:rsid w:val="0094661C"/>
    <w:rsid w:val="00970820"/>
    <w:rsid w:val="0098103B"/>
    <w:rsid w:val="0099275F"/>
    <w:rsid w:val="009A53D4"/>
    <w:rsid w:val="009A6653"/>
    <w:rsid w:val="009C0FD8"/>
    <w:rsid w:val="009C3041"/>
    <w:rsid w:val="009C41FA"/>
    <w:rsid w:val="009E0FB9"/>
    <w:rsid w:val="009F73FB"/>
    <w:rsid w:val="00A76445"/>
    <w:rsid w:val="00A82303"/>
    <w:rsid w:val="00AA0EA8"/>
    <w:rsid w:val="00AB771A"/>
    <w:rsid w:val="00AC5734"/>
    <w:rsid w:val="00AC6028"/>
    <w:rsid w:val="00AE1EED"/>
    <w:rsid w:val="00AF13ED"/>
    <w:rsid w:val="00AF1FBE"/>
    <w:rsid w:val="00B025E5"/>
    <w:rsid w:val="00B02619"/>
    <w:rsid w:val="00B22C36"/>
    <w:rsid w:val="00B472BA"/>
    <w:rsid w:val="00B52200"/>
    <w:rsid w:val="00B52587"/>
    <w:rsid w:val="00B5680E"/>
    <w:rsid w:val="00B61A4E"/>
    <w:rsid w:val="00B626DA"/>
    <w:rsid w:val="00B91C5A"/>
    <w:rsid w:val="00BB30D2"/>
    <w:rsid w:val="00BB48A9"/>
    <w:rsid w:val="00BD2967"/>
    <w:rsid w:val="00BF5834"/>
    <w:rsid w:val="00BF6277"/>
    <w:rsid w:val="00BF6CC7"/>
    <w:rsid w:val="00C000E3"/>
    <w:rsid w:val="00C33D55"/>
    <w:rsid w:val="00C359E5"/>
    <w:rsid w:val="00C408CD"/>
    <w:rsid w:val="00C5206B"/>
    <w:rsid w:val="00C53C60"/>
    <w:rsid w:val="00C6363C"/>
    <w:rsid w:val="00C77C09"/>
    <w:rsid w:val="00C84343"/>
    <w:rsid w:val="00CC7B6F"/>
    <w:rsid w:val="00CD3DD5"/>
    <w:rsid w:val="00CE3FF0"/>
    <w:rsid w:val="00CF332D"/>
    <w:rsid w:val="00CF581C"/>
    <w:rsid w:val="00CF75F9"/>
    <w:rsid w:val="00D3679D"/>
    <w:rsid w:val="00D412CF"/>
    <w:rsid w:val="00D43296"/>
    <w:rsid w:val="00D43796"/>
    <w:rsid w:val="00D50799"/>
    <w:rsid w:val="00D54E44"/>
    <w:rsid w:val="00D55617"/>
    <w:rsid w:val="00D65D68"/>
    <w:rsid w:val="00D70523"/>
    <w:rsid w:val="00D75EEE"/>
    <w:rsid w:val="00D82CF9"/>
    <w:rsid w:val="00D868C1"/>
    <w:rsid w:val="00DA695D"/>
    <w:rsid w:val="00DB17E3"/>
    <w:rsid w:val="00DB6E34"/>
    <w:rsid w:val="00DC2401"/>
    <w:rsid w:val="00DD595A"/>
    <w:rsid w:val="00DD5D6B"/>
    <w:rsid w:val="00DF4F71"/>
    <w:rsid w:val="00DF6191"/>
    <w:rsid w:val="00E221B4"/>
    <w:rsid w:val="00E30EBE"/>
    <w:rsid w:val="00E3681C"/>
    <w:rsid w:val="00E43A7F"/>
    <w:rsid w:val="00E46F2D"/>
    <w:rsid w:val="00E55652"/>
    <w:rsid w:val="00EA3665"/>
    <w:rsid w:val="00EB51A8"/>
    <w:rsid w:val="00EC2913"/>
    <w:rsid w:val="00EC5398"/>
    <w:rsid w:val="00EE3A0B"/>
    <w:rsid w:val="00F00172"/>
    <w:rsid w:val="00F12526"/>
    <w:rsid w:val="00F746E5"/>
    <w:rsid w:val="00F86093"/>
    <w:rsid w:val="00F936B4"/>
    <w:rsid w:val="00F93D21"/>
    <w:rsid w:val="00FA2B42"/>
    <w:rsid w:val="00FB06F7"/>
    <w:rsid w:val="00FB0BE1"/>
    <w:rsid w:val="00FB2FB3"/>
    <w:rsid w:val="00FB4658"/>
    <w:rsid w:val="00FE6946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FA5E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header" Target="head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footer" Target="footer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3339E-7CFC-45AE-A9EE-402774C0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F2C18F33</Template>
  <TotalTime>0</TotalTime>
  <Pages>8</Pages>
  <Words>1257</Words>
  <Characters>7171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Pure 1, Unit 6: Proof, Draft Version 1</vt:lpstr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Pure 1, Unit 6: Proof, Draft Version 1</dc:title>
  <dc:creator/>
  <cp:lastModifiedBy/>
  <cp:revision>1</cp:revision>
  <dcterms:created xsi:type="dcterms:W3CDTF">2019-05-13T10:19:00Z</dcterms:created>
  <dcterms:modified xsi:type="dcterms:W3CDTF">2019-05-13T10:19:00Z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