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B5" w:rsidRDefault="00993736" w:rsidP="00AD02FB">
      <w:pPr>
        <w:pStyle w:val="Exercisequestion"/>
      </w:pPr>
      <w:bookmarkStart w:id="0" w:name="_GoBack"/>
      <w:bookmarkEnd w:id="0"/>
      <w:r w:rsidRPr="00993736">
        <w:rPr>
          <w:b/>
        </w:rPr>
        <w:t>1</w:t>
      </w:r>
      <w:r>
        <w:tab/>
      </w:r>
      <w:r w:rsidRPr="00993736">
        <w:rPr>
          <w:b/>
        </w:rPr>
        <w:t>a</w:t>
      </w:r>
      <w:r w:rsidR="00494D1B">
        <w:tab/>
      </w:r>
      <w:r>
        <w:t xml:space="preserve">Prove by induction that for </w:t>
      </w:r>
      <w:r w:rsidR="00832441">
        <w:t>all</w:t>
      </w:r>
      <w:r>
        <w:t xml:space="preserve"> positive integer</w:t>
      </w:r>
      <w:r w:rsidR="009E68D6">
        <w:t>s</w:t>
      </w:r>
      <w:r>
        <w:t xml:space="preserve"> </w:t>
      </w:r>
      <w:r w:rsidRPr="00993736">
        <w:rPr>
          <w:i/>
        </w:rPr>
        <w:t>n</w:t>
      </w:r>
      <w:r>
        <w:t xml:space="preserve">, </w:t>
      </w:r>
      <w:bookmarkStart w:id="1" w:name="MTBlankEqn"/>
      <w:r w:rsidR="00AA0492" w:rsidRPr="00AA0492">
        <w:rPr>
          <w:position w:val="-30"/>
        </w:rPr>
        <w:object w:dxaOrig="2680" w:dyaOrig="700">
          <v:shape id="_x0000_i1028" type="#_x0000_t75" style="width:133.5pt;height:34.5pt" o:ole="">
            <v:imagedata r:id="rId9" o:title=""/>
          </v:shape>
          <o:OLEObject Type="Embed" ProgID="Equation.DSMT4" ShapeID="_x0000_i1028" DrawAspect="Content" ObjectID="_1619251519" r:id="rId10"/>
        </w:object>
      </w:r>
      <w:bookmarkEnd w:id="1"/>
      <w:r w:rsidR="00B95767">
        <w:tab/>
      </w:r>
      <w:r w:rsidRPr="00993736">
        <w:rPr>
          <w:b/>
        </w:rPr>
        <w:t>(</w:t>
      </w:r>
      <w:r w:rsidR="00957B7E">
        <w:rPr>
          <w:b/>
        </w:rPr>
        <w:t>5</w:t>
      </w:r>
      <w:r w:rsidRPr="00993736">
        <w:rPr>
          <w:b/>
        </w:rPr>
        <w:t xml:space="preserve"> marks)</w:t>
      </w:r>
    </w:p>
    <w:p w:rsidR="00993736" w:rsidRDefault="00993736" w:rsidP="00831372">
      <w:pPr>
        <w:pStyle w:val="Exercisesubquestion"/>
        <w:rPr>
          <w:b/>
        </w:rPr>
      </w:pPr>
      <w:r w:rsidRPr="00993736">
        <w:rPr>
          <w:b/>
        </w:rPr>
        <w:t>b</w:t>
      </w:r>
      <w:r>
        <w:tab/>
        <w:t xml:space="preserve">Hence deduce an expression, in terms of </w:t>
      </w:r>
      <w:r w:rsidRPr="00535B53">
        <w:rPr>
          <w:i/>
        </w:rPr>
        <w:t>n</w:t>
      </w:r>
      <w:r w:rsidR="00D17A5A">
        <w:t>,</w:t>
      </w:r>
      <w:r>
        <w:t xml:space="preserve"> for </w:t>
      </w:r>
      <w:r w:rsidR="00994E2D" w:rsidRPr="00AA0492">
        <w:rPr>
          <w:position w:val="-30"/>
        </w:rPr>
        <w:object w:dxaOrig="1080" w:dyaOrig="700">
          <v:shape id="_x0000_i1029" type="#_x0000_t75" style="width:54pt;height:34.5pt" o:ole="">
            <v:imagedata r:id="rId11" o:title=""/>
          </v:shape>
          <o:OLEObject Type="Embed" ProgID="Equation.DSMT4" ShapeID="_x0000_i1029" DrawAspect="Content" ObjectID="_1619251520" r:id="rId12"/>
        </w:object>
      </w:r>
      <w:r w:rsidR="008777F4">
        <w:t xml:space="preserve"> </w:t>
      </w:r>
      <w:r w:rsidR="00957B7E">
        <w:t>in the form</w:t>
      </w:r>
      <w:r w:rsidR="007D706E">
        <w:t xml:space="preserve"> </w:t>
      </w:r>
      <w:r w:rsidR="007D706E" w:rsidRPr="007D706E">
        <w:t>an</w:t>
      </w:r>
      <w:r w:rsidR="007D706E" w:rsidRPr="00994E2D">
        <w:rPr>
          <w:position w:val="-10"/>
        </w:rPr>
        <w:object w:dxaOrig="900" w:dyaOrig="380">
          <v:shape id="_x0000_i1030" type="#_x0000_t75" style="width:45pt;height:18.75pt" o:ole="">
            <v:imagedata r:id="rId13" o:title=""/>
          </v:shape>
          <o:OLEObject Type="Embed" ProgID="Equation.DSMT4" ShapeID="_x0000_i1030" DrawAspect="Content" ObjectID="_1619251521" r:id="rId14"/>
        </w:object>
      </w:r>
      <w:r w:rsidR="00957B7E">
        <w:t xml:space="preserve"> where </w:t>
      </w:r>
      <w:r w:rsidR="00957B7E" w:rsidRPr="00957B7E">
        <w:rPr>
          <w:i/>
        </w:rPr>
        <w:t>a</w:t>
      </w:r>
      <w:r w:rsidR="00957B7E">
        <w:t xml:space="preserve">, </w:t>
      </w:r>
      <w:r w:rsidR="00957B7E" w:rsidRPr="00957B7E">
        <w:rPr>
          <w:i/>
        </w:rPr>
        <w:t>b</w:t>
      </w:r>
      <w:r w:rsidR="00957B7E">
        <w:t xml:space="preserve"> and </w:t>
      </w:r>
      <w:r w:rsidR="00957B7E" w:rsidRPr="00957B7E">
        <w:rPr>
          <w:i/>
        </w:rPr>
        <w:t>c</w:t>
      </w:r>
      <w:r w:rsidR="00957B7E">
        <w:t xml:space="preserve"> are rational numbers to be found.</w:t>
      </w:r>
      <w:r w:rsidR="00957B7E">
        <w:tab/>
      </w:r>
      <w:r w:rsidRPr="00993736">
        <w:rPr>
          <w:b/>
        </w:rPr>
        <w:t>(</w:t>
      </w:r>
      <w:r w:rsidR="00957B7E">
        <w:rPr>
          <w:b/>
        </w:rPr>
        <w:t>2</w:t>
      </w:r>
      <w:r w:rsidRPr="00993736">
        <w:rPr>
          <w:b/>
        </w:rPr>
        <w:t xml:space="preserve"> marks)</w:t>
      </w:r>
    </w:p>
    <w:p w:rsidR="00462301" w:rsidRDefault="00462301" w:rsidP="00615AD4">
      <w:pPr>
        <w:pStyle w:val="Exercisequestion"/>
        <w:rPr>
          <w:b/>
        </w:rPr>
      </w:pPr>
      <w:r w:rsidRPr="00164992">
        <w:rPr>
          <w:b/>
        </w:rPr>
        <w:t>2</w:t>
      </w:r>
      <w:r>
        <w:tab/>
      </w:r>
      <w:r w:rsidR="00164992">
        <w:t>Prove by indu</w:t>
      </w:r>
      <w:r w:rsidR="00832441">
        <w:t>ction that for all</w:t>
      </w:r>
      <w:r w:rsidR="00164992">
        <w:t xml:space="preserve"> positive integer </w:t>
      </w:r>
      <w:r w:rsidR="00164992" w:rsidRPr="00535B53">
        <w:rPr>
          <w:i/>
        </w:rPr>
        <w:t>n</w:t>
      </w:r>
      <w:r w:rsidR="00164992">
        <w:t xml:space="preserve">, </w:t>
      </w:r>
      <w:r w:rsidR="008777F4" w:rsidRPr="00AA0492">
        <w:rPr>
          <w:position w:val="-30"/>
        </w:rPr>
        <w:object w:dxaOrig="1440" w:dyaOrig="700">
          <v:shape id="_x0000_i1031" type="#_x0000_t75" style="width:72.75pt;height:34.5pt" o:ole="">
            <v:imagedata r:id="rId15" o:title=""/>
          </v:shape>
          <o:OLEObject Type="Embed" ProgID="Equation.DSMT4" ShapeID="_x0000_i1031" DrawAspect="Content" ObjectID="_1619251522" r:id="rId16"/>
        </w:object>
      </w:r>
      <w:r w:rsidR="00164992">
        <w:tab/>
      </w:r>
      <w:r w:rsidR="00164992" w:rsidRPr="00164992">
        <w:rPr>
          <w:b/>
        </w:rPr>
        <w:t>(6 marks)</w:t>
      </w:r>
    </w:p>
    <w:p w:rsidR="00164992" w:rsidRDefault="005F6AF0" w:rsidP="00615AD4">
      <w:pPr>
        <w:pStyle w:val="Exercisequestion"/>
        <w:rPr>
          <w:b/>
        </w:rPr>
      </w:pPr>
      <w:r w:rsidRPr="005F6AF0">
        <w:rPr>
          <w:b/>
        </w:rPr>
        <w:t>3</w:t>
      </w:r>
      <w:r>
        <w:tab/>
        <w:t>Prove by ind</w:t>
      </w:r>
      <w:r w:rsidR="00535B53">
        <w:t>u</w:t>
      </w:r>
      <w:r>
        <w:t xml:space="preserve">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760" w:dyaOrig="340">
          <v:shape id="_x0000_i1032" type="#_x0000_t75" style="width:38.25pt;height:16.5pt" o:ole="">
            <v:imagedata r:id="rId17" o:title=""/>
          </v:shape>
          <o:OLEObject Type="Embed" ProgID="Equation.DSMT4" ShapeID="_x0000_i1032" DrawAspect="Content" ObjectID="_1619251523" r:id="rId18"/>
        </w:object>
      </w:r>
      <w:r>
        <w:t xml:space="preserve"> is divisible by 6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5F6AF0" w:rsidRDefault="005F6AF0" w:rsidP="00615AD4">
      <w:pPr>
        <w:pStyle w:val="Exercisequestion"/>
        <w:rPr>
          <w:b/>
        </w:rPr>
      </w:pPr>
      <w:r>
        <w:rPr>
          <w:b/>
        </w:rPr>
        <w:t>4</w:t>
      </w:r>
      <w:r>
        <w:tab/>
        <w:t>Prove by ind</w:t>
      </w:r>
      <w:r w:rsidR="00535B53">
        <w:t>u</w:t>
      </w:r>
      <w:r>
        <w:t xml:space="preserve">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760" w:dyaOrig="340">
          <v:shape id="_x0000_i1033" type="#_x0000_t75" style="width:38.25pt;height:16.5pt" o:ole="">
            <v:imagedata r:id="rId19" o:title=""/>
          </v:shape>
          <o:OLEObject Type="Embed" ProgID="Equation.DSMT4" ShapeID="_x0000_i1033" DrawAspect="Content" ObjectID="_1619251524" r:id="rId20"/>
        </w:object>
      </w:r>
      <w:r>
        <w:t xml:space="preserve"> is divisible by </w:t>
      </w:r>
      <w:r w:rsidR="00957B7E">
        <w:t>4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535B53" w:rsidRDefault="00535B53" w:rsidP="00615AD4">
      <w:pPr>
        <w:pStyle w:val="Exercisequestion"/>
        <w:rPr>
          <w:b/>
        </w:rPr>
      </w:pPr>
      <w:r>
        <w:rPr>
          <w:b/>
        </w:rPr>
        <w:t>5</w:t>
      </w:r>
      <w:r>
        <w:tab/>
        <w:t xml:space="preserve">Prove by induction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1240" w:dyaOrig="340">
          <v:shape id="_x0000_i1034" type="#_x0000_t75" style="width:62.25pt;height:16.5pt" o:ole="">
            <v:imagedata r:id="rId21" o:title=""/>
          </v:shape>
          <o:OLEObject Type="Embed" ProgID="Equation.DSMT4" ShapeID="_x0000_i1034" DrawAspect="Content" ObjectID="_1619251525" r:id="rId22"/>
        </w:object>
      </w:r>
      <w:r>
        <w:t xml:space="preserve"> is divisible by 3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A04B01" w:rsidRDefault="00535B53" w:rsidP="00615AD4">
      <w:pPr>
        <w:pStyle w:val="Exercisequestion"/>
        <w:rPr>
          <w:b/>
        </w:rPr>
      </w:pPr>
      <w:r>
        <w:rPr>
          <w:b/>
        </w:rPr>
        <w:t>6</w:t>
      </w:r>
      <w:r w:rsidR="00A04B01">
        <w:rPr>
          <w:b/>
        </w:rPr>
        <w:tab/>
      </w:r>
      <w:r w:rsidR="00A04B01" w:rsidRPr="005F55BA">
        <w:t>Prove by ind</w:t>
      </w:r>
      <w:r>
        <w:t>u</w:t>
      </w:r>
      <w:r w:rsidR="00A04B01" w:rsidRPr="005F55BA">
        <w:t xml:space="preserve">cution that for all positive integers </w:t>
      </w:r>
      <w:r w:rsidR="00A04B01" w:rsidRPr="005F55BA">
        <w:rPr>
          <w:i/>
        </w:rPr>
        <w:t>n</w:t>
      </w:r>
      <w:r w:rsidR="00A04B01" w:rsidRPr="005F55BA">
        <w:t>,</w:t>
      </w:r>
      <w:r w:rsidR="00A04B01">
        <w:rPr>
          <w:b/>
        </w:rPr>
        <w:t xml:space="preserve"> </w:t>
      </w:r>
      <w:r w:rsidR="00994E2D" w:rsidRPr="00994E2D">
        <w:rPr>
          <w:position w:val="-28"/>
        </w:rPr>
        <w:object w:dxaOrig="2620" w:dyaOrig="740">
          <v:shape id="_x0000_i1035" type="#_x0000_t75" style="width:129.75pt;height:37.5pt" o:ole="">
            <v:imagedata r:id="rId23" o:title=""/>
          </v:shape>
          <o:OLEObject Type="Embed" ProgID="Equation.DSMT4" ShapeID="_x0000_i1035" DrawAspect="Content" ObjectID="_1619251526" r:id="rId24"/>
        </w:object>
      </w:r>
      <w:r w:rsidR="00A04B01">
        <w:rPr>
          <w:b/>
        </w:rPr>
        <w:t xml:space="preserve"> </w:t>
      </w:r>
      <w:r w:rsidR="00A04B01">
        <w:rPr>
          <w:b/>
        </w:rPr>
        <w:tab/>
      </w:r>
      <w:r w:rsidR="00A04B01" w:rsidRPr="005F6AF0">
        <w:rPr>
          <w:b/>
        </w:rPr>
        <w:t>(6 marks)</w:t>
      </w:r>
    </w:p>
    <w:p w:rsidR="005F55BA" w:rsidRDefault="00535B53" w:rsidP="005F6AF0">
      <w:pPr>
        <w:pStyle w:val="Exercisequestion"/>
        <w:rPr>
          <w:b/>
        </w:rPr>
      </w:pPr>
      <w:r>
        <w:rPr>
          <w:b/>
        </w:rPr>
        <w:t>7</w:t>
      </w:r>
      <w:r w:rsidR="00494D1B">
        <w:rPr>
          <w:b/>
        </w:rPr>
        <w:tab/>
        <w:t>a</w:t>
      </w:r>
      <w:r w:rsidR="00494D1B">
        <w:rPr>
          <w:b/>
        </w:rPr>
        <w:tab/>
      </w:r>
      <w:r w:rsidR="005F55BA" w:rsidRPr="005F55BA">
        <w:t>Prove by ind</w:t>
      </w:r>
      <w:r>
        <w:t>u</w:t>
      </w:r>
      <w:r w:rsidR="005F55BA" w:rsidRPr="005F55BA">
        <w:t xml:space="preserve">ction that for all positive integers </w:t>
      </w:r>
      <w:r w:rsidR="005F55BA" w:rsidRPr="005F55BA">
        <w:rPr>
          <w:i/>
        </w:rPr>
        <w:t>n</w:t>
      </w:r>
      <w:r w:rsidR="005F55BA" w:rsidRPr="005F55BA">
        <w:t>,</w:t>
      </w:r>
      <w:r w:rsidR="005F55BA">
        <w:rPr>
          <w:b/>
        </w:rPr>
        <w:t xml:space="preserve"> </w:t>
      </w:r>
      <w:r w:rsidR="00994E2D" w:rsidRPr="00AA0492">
        <w:rPr>
          <w:position w:val="-44"/>
        </w:rPr>
        <w:object w:dxaOrig="2360" w:dyaOrig="999">
          <v:shape id="_x0000_i1036" type="#_x0000_t75" style="width:117.75pt;height:50.25pt" o:ole="">
            <v:imagedata r:id="rId25" o:title=""/>
          </v:shape>
          <o:OLEObject Type="Embed" ProgID="Equation.DSMT4" ShapeID="_x0000_i1036" DrawAspect="Content" ObjectID="_1619251527" r:id="rId26"/>
        </w:object>
      </w:r>
      <w:r w:rsidR="005F55BA">
        <w:rPr>
          <w:b/>
        </w:rPr>
        <w:t xml:space="preserve"> </w:t>
      </w:r>
      <w:r w:rsidR="005F55BA">
        <w:rPr>
          <w:b/>
        </w:rPr>
        <w:tab/>
      </w:r>
      <w:r w:rsidR="005F55BA" w:rsidRPr="005F6AF0">
        <w:rPr>
          <w:b/>
        </w:rPr>
        <w:t>(</w:t>
      </w:r>
      <w:r w:rsidR="00957B7E">
        <w:rPr>
          <w:b/>
        </w:rPr>
        <w:t>7</w:t>
      </w:r>
      <w:r w:rsidR="005F55BA" w:rsidRPr="005F6AF0">
        <w:rPr>
          <w:b/>
        </w:rPr>
        <w:t xml:space="preserve"> marks)</w:t>
      </w:r>
    </w:p>
    <w:p w:rsidR="005F55BA" w:rsidRPr="00581C8B" w:rsidRDefault="005F55BA" w:rsidP="00A108BB">
      <w:pPr>
        <w:pStyle w:val="Exercisesubquestion"/>
        <w:tabs>
          <w:tab w:val="clear" w:pos="340"/>
          <w:tab w:val="clear" w:pos="680"/>
          <w:tab w:val="clear" w:pos="1021"/>
        </w:tabs>
        <w:rPr>
          <w:lang w:val="en-IN"/>
        </w:rPr>
      </w:pPr>
      <w:r w:rsidRPr="00AC5111">
        <w:rPr>
          <w:b/>
        </w:rPr>
        <w:t>b</w:t>
      </w:r>
      <w:r>
        <w:tab/>
      </w:r>
      <w:r w:rsidR="00FA774D">
        <w:t xml:space="preserve">Given that matrix </w:t>
      </w:r>
      <w:r w:rsidR="007D706E" w:rsidRPr="00AA0492">
        <w:rPr>
          <w:position w:val="-28"/>
        </w:rPr>
        <w:object w:dxaOrig="1120" w:dyaOrig="680">
          <v:shape id="_x0000_i1037" type="#_x0000_t75" style="width:55.5pt;height:33.75pt" o:ole="">
            <v:imagedata r:id="rId27" o:title=""/>
          </v:shape>
          <o:OLEObject Type="Embed" ProgID="Equation.DSMT4" ShapeID="_x0000_i1037" DrawAspect="Content" ObjectID="_1619251528" r:id="rId28"/>
        </w:object>
      </w:r>
      <w:r w:rsidR="00831372">
        <w:br/>
      </w:r>
      <w:r>
        <w:t xml:space="preserve">Hence find an expression for </w:t>
      </w:r>
      <w:r w:rsidR="00045306" w:rsidRPr="00994E2D">
        <w:rPr>
          <w:position w:val="-10"/>
        </w:rPr>
        <w:object w:dxaOrig="720" w:dyaOrig="380">
          <v:shape id="_x0000_i1038" type="#_x0000_t75" style="width:36.75pt;height:18.75pt" o:ole="">
            <v:imagedata r:id="rId29" o:title=""/>
          </v:shape>
          <o:OLEObject Type="Embed" ProgID="Equation.DSMT4" ShapeID="_x0000_i1038" DrawAspect="Content" ObjectID="_1619251529" r:id="rId30"/>
        </w:object>
      </w:r>
      <w:r>
        <w:t xml:space="preserve"> in terms of </w:t>
      </w:r>
      <w:r w:rsidRPr="005F55BA">
        <w:rPr>
          <w:i/>
        </w:rPr>
        <w:t>n</w:t>
      </w:r>
      <w:r>
        <w:tab/>
      </w:r>
      <w:r w:rsidRPr="005F55BA">
        <w:rPr>
          <w:b/>
        </w:rPr>
        <w:t>(</w:t>
      </w:r>
      <w:r w:rsidR="00957B7E">
        <w:rPr>
          <w:b/>
        </w:rPr>
        <w:t>3</w:t>
      </w:r>
      <w:r w:rsidRPr="005F55BA">
        <w:rPr>
          <w:b/>
        </w:rPr>
        <w:t xml:space="preserve"> marks)</w:t>
      </w:r>
    </w:p>
    <w:sectPr w:rsidR="005F55BA" w:rsidRPr="00581C8B" w:rsidSect="006C423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C3" w:rsidRDefault="008952C3">
      <w:r>
        <w:separator/>
      </w:r>
    </w:p>
    <w:p w:rsidR="008952C3" w:rsidRDefault="008952C3"/>
  </w:endnote>
  <w:endnote w:type="continuationSeparator" w:id="0">
    <w:p w:rsidR="008952C3" w:rsidRDefault="008952C3">
      <w:r>
        <w:continuationSeparator/>
      </w:r>
    </w:p>
    <w:p w:rsidR="008952C3" w:rsidRDefault="0089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790AA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F00F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A4C2CB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F99C10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790AAA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790AAA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-793750</wp:posOffset>
          </wp:positionH>
          <wp:positionV relativeFrom="paragraph">
            <wp:posOffset>-503555</wp:posOffset>
          </wp:positionV>
          <wp:extent cx="7425690" cy="675640"/>
          <wp:effectExtent l="0" t="0" r="0" b="0"/>
          <wp:wrapNone/>
          <wp:docPr id="184" name="Picture 4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69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ED2717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19" w:rsidRDefault="0052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C3" w:rsidRDefault="008952C3">
      <w:r>
        <w:separator/>
      </w:r>
    </w:p>
    <w:p w:rsidR="008952C3" w:rsidRDefault="008952C3"/>
  </w:footnote>
  <w:footnote w:type="continuationSeparator" w:id="0">
    <w:p w:rsidR="008952C3" w:rsidRDefault="008952C3">
      <w:r>
        <w:continuationSeparator/>
      </w:r>
    </w:p>
    <w:p w:rsidR="008952C3" w:rsidRDefault="00895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790AA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705BA7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FA706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5F7D7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5E39E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AC5111" w:rsidRDefault="00AD02FB" w:rsidP="00146B0B">
    <w:pPr>
      <w:pStyle w:val="Lessontitle"/>
      <w:ind w:right="-426"/>
      <w:rPr>
        <w:sz w:val="32"/>
        <w:szCs w:val="32"/>
      </w:rPr>
    </w:pPr>
    <w:r>
      <w:rPr>
        <w:spacing w:val="-10"/>
        <w:sz w:val="32"/>
        <w:szCs w:val="32"/>
      </w:rPr>
      <w:br/>
    </w:r>
    <w:r w:rsidR="00790AAA">
      <w:rPr>
        <w:noProof/>
        <w:sz w:val="32"/>
        <w:szCs w:val="32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85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111" w:rsidRPr="00AC5111">
      <w:rPr>
        <w:spacing w:val="-10"/>
        <w:sz w:val="32"/>
        <w:szCs w:val="32"/>
      </w:rPr>
      <w:t>Core Pure (AS/Year 1) Unit Test 6: Proof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19" w:rsidRDefault="00527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9.5pt" o:bullet="t">
        <v:imagedata r:id="rId1" o:title="QBox"/>
      </v:shape>
    </w:pict>
  </w:numPicBullet>
  <w:numPicBullet w:numPicBulletId="1">
    <w:pict>
      <v:shape id="_x0000_i1027" type="#_x0000_t75" style="width:35.25pt;height:30.75pt" o:bullet="t">
        <v:imagedata r:id="rId2" o:title="QBox2"/>
      </v:shape>
    </w:pict>
  </w:numPicBullet>
  <w:numPicBullet w:numPicBulletId="2">
    <w:pict>
      <v:shape id="_x0000_i1028" type="#_x0000_t75" style="width:16.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B9AF53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869A6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C2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F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B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AA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E3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0A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27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4D9835FC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510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E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C0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8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42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D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8B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80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2E639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3520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20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0B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C5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C4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E4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CF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4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1441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306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2A3B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4D4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7A3"/>
    <w:rsid w:val="001448D2"/>
    <w:rsid w:val="00144C25"/>
    <w:rsid w:val="001452B3"/>
    <w:rsid w:val="001458FD"/>
    <w:rsid w:val="00145CF1"/>
    <w:rsid w:val="00146B0B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499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490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7C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320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430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2301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945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4D1B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26B26"/>
    <w:rsid w:val="00527019"/>
    <w:rsid w:val="00530F26"/>
    <w:rsid w:val="0053121F"/>
    <w:rsid w:val="00531249"/>
    <w:rsid w:val="005315D2"/>
    <w:rsid w:val="00535B53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4B55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1C8B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6B8"/>
    <w:rsid w:val="005E47B7"/>
    <w:rsid w:val="005E4B74"/>
    <w:rsid w:val="005E68B2"/>
    <w:rsid w:val="005F11D4"/>
    <w:rsid w:val="005F4836"/>
    <w:rsid w:val="005F556D"/>
    <w:rsid w:val="005F55BA"/>
    <w:rsid w:val="005F5A23"/>
    <w:rsid w:val="005F5FF1"/>
    <w:rsid w:val="005F6A80"/>
    <w:rsid w:val="005F6AF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5AD4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07D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4232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915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AA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D7C"/>
    <w:rsid w:val="007B0BB1"/>
    <w:rsid w:val="007B0BC6"/>
    <w:rsid w:val="007B17FF"/>
    <w:rsid w:val="007B1952"/>
    <w:rsid w:val="007B207C"/>
    <w:rsid w:val="007B292F"/>
    <w:rsid w:val="007B2BBE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06E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1372"/>
    <w:rsid w:val="008321B5"/>
    <w:rsid w:val="00832441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2C1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777F4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2C3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B7E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736"/>
    <w:rsid w:val="00993832"/>
    <w:rsid w:val="0099404C"/>
    <w:rsid w:val="0099484F"/>
    <w:rsid w:val="00994C75"/>
    <w:rsid w:val="00994C8B"/>
    <w:rsid w:val="00994E2D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68D6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B01"/>
    <w:rsid w:val="00A04CE7"/>
    <w:rsid w:val="00A05728"/>
    <w:rsid w:val="00A0731F"/>
    <w:rsid w:val="00A108BB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1CBF"/>
    <w:rsid w:val="00A922B1"/>
    <w:rsid w:val="00A931FE"/>
    <w:rsid w:val="00A93FE9"/>
    <w:rsid w:val="00A94011"/>
    <w:rsid w:val="00A9484F"/>
    <w:rsid w:val="00A95E54"/>
    <w:rsid w:val="00A9746A"/>
    <w:rsid w:val="00A97FDE"/>
    <w:rsid w:val="00AA0277"/>
    <w:rsid w:val="00AA0492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11"/>
    <w:rsid w:val="00AC51BA"/>
    <w:rsid w:val="00AC5C7F"/>
    <w:rsid w:val="00AC6044"/>
    <w:rsid w:val="00AC61F6"/>
    <w:rsid w:val="00AC6C19"/>
    <w:rsid w:val="00AC6EE7"/>
    <w:rsid w:val="00AD02FB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27EE3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576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191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539A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832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654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413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510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1621"/>
    <w:rsid w:val="00D123AA"/>
    <w:rsid w:val="00D12419"/>
    <w:rsid w:val="00D126CA"/>
    <w:rsid w:val="00D14A45"/>
    <w:rsid w:val="00D15B89"/>
    <w:rsid w:val="00D1672D"/>
    <w:rsid w:val="00D177CB"/>
    <w:rsid w:val="00D17914"/>
    <w:rsid w:val="00D17A5A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244"/>
    <w:rsid w:val="00D745AD"/>
    <w:rsid w:val="00D747B7"/>
    <w:rsid w:val="00D75698"/>
    <w:rsid w:val="00D7642B"/>
    <w:rsid w:val="00D766D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4A1F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814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0BD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2AF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70A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9C3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2717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A774D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7A7D7C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83137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831372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615AD4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615AD4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832441"/>
    <w:rPr>
      <w:rFonts w:ascii="Arial" w:eastAsia="Times New Roman" w:hAnsi="Arial"/>
      <w:szCs w:val="24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5E85-635D-430C-A8AC-B73D6A7B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B4FB8038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6: Proof, Draft Version 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6: Proof, Draft Version 1</dc:title>
  <dc:subject/>
  <dc:creator/>
  <cp:keywords/>
  <cp:lastModifiedBy/>
  <cp:revision>1</cp:revision>
  <dcterms:created xsi:type="dcterms:W3CDTF">2019-05-13T10:19:00Z</dcterms:created>
  <dcterms:modified xsi:type="dcterms:W3CDTF">2019-05-13T10:19:00Z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