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570E3530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D2AD990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E95428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E837C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F6C1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C050143" w14:textId="1C1C07F1" w:rsidR="00814220" w:rsidRDefault="00E92149" w:rsidP="003A53AA">
            <w:pPr>
              <w:pStyle w:val="TableHead"/>
              <w:framePr w:hSpace="0" w:wrap="auto" w:hAnchor="text" w:xAlign="left" w:yAlign="inline"/>
            </w:pPr>
            <w:r>
              <w:t xml:space="preserve">Pearson Progression </w:t>
            </w:r>
            <w:r w:rsidR="00814220">
              <w:t>Step</w:t>
            </w:r>
            <w:r w:rsidR="00970820">
              <w:t xml:space="preserve"> and Progress </w:t>
            </w:r>
            <w:r w:rsidR="003A53AA">
              <w:t>D</w:t>
            </w:r>
            <w:r w:rsidR="00970820">
              <w:t>escriptor</w:t>
            </w:r>
          </w:p>
        </w:tc>
      </w:tr>
      <w:tr w:rsidR="004A276E" w:rsidRPr="00D23ECE" w14:paraId="5DB30E5F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71B6813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5174817C" w14:textId="0F13B0DA" w:rsidR="004A276E" w:rsidRPr="00D23ECE" w:rsidRDefault="004A276E" w:rsidP="00870E05">
            <w:pPr>
              <w:pStyle w:val="Text"/>
            </w:pPr>
            <w:r>
              <w:t xml:space="preserve">States or implies </w:t>
            </w:r>
            <w:r w:rsidR="00870E05" w:rsidRPr="00870E05">
              <w:rPr>
                <w:position w:val="-8"/>
              </w:rPr>
              <w:object w:dxaOrig="880" w:dyaOrig="279" w14:anchorId="5184E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5pt" o:ole="">
                  <v:imagedata r:id="rId8" o:title=""/>
                </v:shape>
                <o:OLEObject Type="Embed" ProgID="Equation.DSMT4" ShapeID="_x0000_i1025" DrawAspect="Content" ObjectID="_1619251728" r:id="rId9"/>
              </w:object>
            </w:r>
            <w:r>
              <w:t xml:space="preserve"> </w:t>
            </w:r>
            <w:bookmarkStart w:id="1" w:name="MTBlankEqn"/>
            <w:r w:rsidR="00EA6BA3" w:rsidRPr="00912640">
              <w:rPr>
                <w:position w:val="-10"/>
              </w:rPr>
              <w:object w:dxaOrig="1100" w:dyaOrig="300" w14:anchorId="1E7B6589">
                <v:shape id="_x0000_i1026" type="#_x0000_t75" style="width:54pt;height:15pt" o:ole="">
                  <v:imagedata r:id="rId10" o:title=""/>
                </v:shape>
                <o:OLEObject Type="Embed" ProgID="Equation.DSMT4" ShapeID="_x0000_i1026" DrawAspect="Content" ObjectID="_1619251729" r:id="rId11"/>
              </w:object>
            </w:r>
            <w:bookmarkEnd w:id="1"/>
            <w:r>
              <w:t xml:space="preserve"> and </w:t>
            </w:r>
            <w:r w:rsidR="00EA6BA3" w:rsidRPr="00912640">
              <w:rPr>
                <w:position w:val="-6"/>
              </w:rPr>
              <w:object w:dxaOrig="920" w:dyaOrig="260" w14:anchorId="1EFA8697">
                <v:shape id="_x0000_i1027" type="#_x0000_t75" style="width:45.75pt;height:13.5pt" o:ole="">
                  <v:imagedata r:id="rId12" o:title=""/>
                </v:shape>
                <o:OLEObject Type="Embed" ProgID="Equation.DSMT4" ShapeID="_x0000_i1027" DrawAspect="Content" ObjectID="_1619251730" r:id="rId13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D98510D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76A6C36" w14:textId="77777777" w:rsidR="004A276E" w:rsidRPr="00F936B4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AB7896B" w14:textId="77777777" w:rsid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591D8CE5" w14:textId="2E1FB1AD" w:rsidR="004A276E" w:rsidRPr="00D23ECE" w:rsidRDefault="00073F5C" w:rsidP="00073F5C">
            <w:pPr>
              <w:pStyle w:val="Text"/>
              <w:jc w:val="center"/>
            </w:pPr>
            <w:r w:rsidRPr="00073F5C">
              <w:t>Solve coordinate geometry problems involving lines in three dimensions</w:t>
            </w:r>
          </w:p>
        </w:tc>
      </w:tr>
      <w:tr w:rsidR="004A276E" w:rsidRPr="00D23ECE" w14:paraId="6D21A70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3B42E8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1828371" w14:textId="5B118A72" w:rsidR="004A276E" w:rsidRPr="00814220" w:rsidRDefault="004A276E" w:rsidP="00912640">
            <w:pPr>
              <w:pStyle w:val="Text"/>
            </w:pPr>
            <w:r>
              <w:t xml:space="preserve">Writes </w:t>
            </w:r>
            <w:r w:rsidR="00D77C60" w:rsidRPr="00D77C60">
              <w:rPr>
                <w:position w:val="-18"/>
              </w:rPr>
              <w:object w:dxaOrig="5220" w:dyaOrig="520" w14:anchorId="05687DB6">
                <v:shape id="_x0000_i1028" type="#_x0000_t75" style="width:260.25pt;height:26.25pt" o:ole="">
                  <v:imagedata r:id="rId14" o:title=""/>
                </v:shape>
                <o:OLEObject Type="Embed" ProgID="Equation.DSMT4" ShapeID="_x0000_i1028" DrawAspect="Content" ObjectID="_1619251731" r:id="rId1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6F952A0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E3B664" w14:textId="77777777" w:rsidR="004A276E" w:rsidRPr="00F936B4" w:rsidRDefault="004A276E" w:rsidP="00F936B4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BD8F452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2B55AB26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11D56B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A3538EC" w14:textId="41CD638F" w:rsidR="004A276E" w:rsidRPr="00814220" w:rsidRDefault="004A276E" w:rsidP="00912640">
            <w:pPr>
              <w:pStyle w:val="Text"/>
            </w:pPr>
            <w:r>
              <w:t xml:space="preserve">Simplfies to obtain </w:t>
            </w:r>
            <w:r w:rsidR="00912640" w:rsidRPr="00912640">
              <w:rPr>
                <w:position w:val="-6"/>
              </w:rPr>
              <w:object w:dxaOrig="2020" w:dyaOrig="340" w14:anchorId="11D4FC20">
                <v:shape id="_x0000_i1029" type="#_x0000_t75" style="width:100.5pt;height:18pt" o:ole="">
                  <v:imagedata r:id="rId16" o:title=""/>
                </v:shape>
                <o:OLEObject Type="Embed" ProgID="Equation.DSMT4" ShapeID="_x0000_i1029" DrawAspect="Content" ObjectID="_1619251732" r:id="rId17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6D58169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7D28484" w14:textId="77777777" w:rsidR="004A276E" w:rsidRPr="00F936B4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32A0F5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7CEFC199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93A9F9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BEC6EC8" w14:textId="12C61E3E" w:rsidR="004A276E" w:rsidRPr="00814220" w:rsidRDefault="004A276E" w:rsidP="00912640">
            <w:pPr>
              <w:pStyle w:val="Text"/>
            </w:pPr>
            <w:r>
              <w:t xml:space="preserve">Reduces and factorises: </w:t>
            </w:r>
            <w:r w:rsidR="005F4ADC" w:rsidRPr="005F4ADC">
              <w:rPr>
                <w:position w:val="-10"/>
              </w:rPr>
              <w:object w:dxaOrig="3220" w:dyaOrig="380" w14:anchorId="49259E2A">
                <v:shape id="_x0000_i1030" type="#_x0000_t75" style="width:160.5pt;height:18.75pt" o:ole="">
                  <v:imagedata r:id="rId18" o:title=""/>
                </v:shape>
                <o:OLEObject Type="Embed" ProgID="Equation.DSMT4" ShapeID="_x0000_i1030" DrawAspect="Content" ObjectID="_1619251733" r:id="rId1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2A06A" w14:textId="77777777" w:rsidR="004A276E" w:rsidRPr="00F936B4" w:rsidRDefault="004A276E" w:rsidP="003A70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0A6FF" w14:textId="77777777" w:rsidR="004A276E" w:rsidRPr="00F936B4" w:rsidRDefault="004A276E" w:rsidP="003A70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37015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0FC96A9F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E3010C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3ABE394" w14:textId="0A3D3682" w:rsidR="004A276E" w:rsidRDefault="004A276E" w:rsidP="00912640">
            <w:pPr>
              <w:pStyle w:val="Text"/>
            </w:pPr>
            <w:r>
              <w:t xml:space="preserve">Finds </w:t>
            </w:r>
            <w:r w:rsidR="005F4ADC" w:rsidRPr="00912640">
              <w:rPr>
                <w:position w:val="-6"/>
              </w:rPr>
              <w:object w:dxaOrig="660" w:dyaOrig="260" w14:anchorId="17BAE30A">
                <v:shape id="_x0000_i1031" type="#_x0000_t75" style="width:33pt;height:13.5pt" o:ole="">
                  <v:imagedata r:id="rId20" o:title=""/>
                </v:shape>
                <o:OLEObject Type="Embed" ProgID="Equation.DSMT4" ShapeID="_x0000_i1031" DrawAspect="Content" ObjectID="_1619251734" r:id="rId21"/>
              </w:object>
            </w:r>
            <w:r>
              <w:t xml:space="preserve"> and states </w:t>
            </w:r>
            <w:r w:rsidR="00870E05" w:rsidRPr="005F4ADC">
              <w:rPr>
                <w:position w:val="-10"/>
              </w:rPr>
              <w:object w:dxaOrig="1060" w:dyaOrig="300" w14:anchorId="576F7276">
                <v:shape id="_x0000_i1032" type="#_x0000_t75" style="width:53.25pt;height:15pt" o:ole="">
                  <v:imagedata r:id="rId22" o:title=""/>
                </v:shape>
                <o:OLEObject Type="Embed" ProgID="Equation.DSMT4" ShapeID="_x0000_i1032" DrawAspect="Content" ObjectID="_1619251735" r:id="rId23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44683C6" w14:textId="77777777" w:rsidR="004A276E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03A290F" w14:textId="77777777" w:rsidR="004A276E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45EE07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41DD4B2A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0C14B4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1383070C" w14:textId="4D933F59" w:rsidR="004A276E" w:rsidRDefault="004A276E" w:rsidP="00912640">
            <w:pPr>
              <w:pStyle w:val="Text"/>
            </w:pPr>
            <w:r>
              <w:t xml:space="preserve">Finds </w:t>
            </w:r>
            <w:r w:rsidR="00912640" w:rsidRPr="00912640">
              <w:rPr>
                <w:position w:val="-6"/>
              </w:rPr>
              <w:object w:dxaOrig="540" w:dyaOrig="260" w14:anchorId="0A9A68B1">
                <v:shape id="_x0000_i1033" type="#_x0000_t75" style="width:27pt;height:13.5pt" o:ole="">
                  <v:imagedata r:id="rId24" o:title=""/>
                </v:shape>
                <o:OLEObject Type="Embed" ProgID="Equation.DSMT4" ShapeID="_x0000_i1033" DrawAspect="Content" ObjectID="_1619251736" r:id="rId25"/>
              </w:object>
            </w:r>
            <w:r>
              <w:t xml:space="preserve"> and states </w:t>
            </w:r>
            <w:r w:rsidR="00870E05" w:rsidRPr="005F4ADC">
              <w:rPr>
                <w:position w:val="-10"/>
              </w:rPr>
              <w:object w:dxaOrig="1160" w:dyaOrig="300" w14:anchorId="7252A39D">
                <v:shape id="_x0000_i1034" type="#_x0000_t75" style="width:57.75pt;height:15pt" o:ole="">
                  <v:imagedata r:id="rId26" o:title=""/>
                </v:shape>
                <o:OLEObject Type="Embed" ProgID="Equation.DSMT4" ShapeID="_x0000_i1034" DrawAspect="Content" ObjectID="_1619251737" r:id="rId27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4B2200B" w14:textId="77777777" w:rsidR="004A276E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08400D0" w14:textId="77777777" w:rsidR="004A276E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201BF4" w14:textId="77777777" w:rsidR="004A276E" w:rsidRPr="00D23ECE" w:rsidRDefault="004A276E" w:rsidP="00C000E3">
            <w:pPr>
              <w:pStyle w:val="Text"/>
            </w:pPr>
          </w:p>
        </w:tc>
      </w:tr>
      <w:tr w:rsidR="00FF3BB2" w:rsidRPr="00D23ECE" w14:paraId="359F5ED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8CC0317" w14:textId="77777777" w:rsidR="00FF3BB2" w:rsidRPr="00D23ECE" w:rsidRDefault="00FF3BB2" w:rsidP="0078754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87548">
              <w:t>6</w:t>
            </w:r>
            <w:r w:rsidR="00DC2401">
              <w:t xml:space="preserve"> </w:t>
            </w:r>
            <w:r w:rsidRPr="00D23ECE">
              <w:t>mark</w:t>
            </w:r>
            <w:r w:rsidR="00D65D68">
              <w:t>s</w:t>
            </w:r>
            <w:r w:rsidRPr="00D23ECE">
              <w:t>)</w:t>
            </w:r>
          </w:p>
        </w:tc>
      </w:tr>
      <w:tr w:rsidR="00FF3BB2" w:rsidRPr="0092323C" w14:paraId="372C9D1E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068E56" w14:textId="77777777" w:rsidR="00FF3BB2" w:rsidRDefault="00FF3BB2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C8F5B7A" w14:textId="77777777" w:rsidR="00FF3BB2" w:rsidRDefault="00FF3BB2" w:rsidP="00C000E3">
            <w:pPr>
              <w:pStyle w:val="Text"/>
              <w:rPr>
                <w:b/>
              </w:rPr>
            </w:pPr>
          </w:p>
          <w:p w14:paraId="42B50FD1" w14:textId="77777777" w:rsidR="00FF3BB2" w:rsidRPr="0092323C" w:rsidRDefault="00FF3BB2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28504699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A9DAEF6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AB1208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83945FC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D32C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83E24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1B4A7FF" w14:textId="116E8DC1" w:rsidR="008A3419" w:rsidRDefault="008A3419" w:rsidP="00ED0D2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D0D29">
              <w:t>D</w:t>
            </w:r>
            <w:r>
              <w:t>escriptor</w:t>
            </w:r>
          </w:p>
        </w:tc>
      </w:tr>
      <w:tr w:rsidR="003A70F0" w:rsidRPr="00D23ECE" w14:paraId="2F4FE8C7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4DFE96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6E3E721" w14:textId="77777777" w:rsidR="003A70F0" w:rsidRDefault="003A70F0" w:rsidP="003A70F0">
            <w:pPr>
              <w:pStyle w:val="Text"/>
            </w:pPr>
            <w:r>
              <w:t>Demonstrates an understanding of perpendicular vectors</w:t>
            </w:r>
          </w:p>
          <w:p w14:paraId="2FBC7712" w14:textId="77777777" w:rsidR="003A70F0" w:rsidRDefault="003A70F0" w:rsidP="003A70F0">
            <w:pPr>
              <w:pStyle w:val="Text"/>
            </w:pPr>
            <w:r>
              <w:t>For example,</w:t>
            </w:r>
          </w:p>
          <w:p w14:paraId="412CBDEC" w14:textId="521D3D21" w:rsidR="003A70F0" w:rsidRPr="00D23ECE" w:rsidRDefault="003A70F0" w:rsidP="00912640">
            <w:pPr>
              <w:pStyle w:val="Text"/>
            </w:pPr>
            <w:r>
              <w:t>states</w:t>
            </w:r>
            <w:r w:rsidR="00E018E3" w:rsidRPr="00912640">
              <w:rPr>
                <w:position w:val="-46"/>
              </w:rPr>
              <w:object w:dxaOrig="960" w:dyaOrig="1020" w14:anchorId="72E64450">
                <v:shape id="_x0000_i1035" type="#_x0000_t75" style="width:48pt;height:51pt" o:ole="">
                  <v:imagedata r:id="rId28" o:title=""/>
                </v:shape>
                <o:OLEObject Type="Embed" ProgID="Equation.DSMT4" ShapeID="_x0000_i1035" DrawAspect="Content" ObjectID="_1619251738" r:id="rId29"/>
              </w:object>
            </w:r>
            <w:r>
              <w:t xml:space="preserve"> or </w:t>
            </w:r>
            <w:r w:rsidR="00E018E3" w:rsidRPr="00912640">
              <w:rPr>
                <w:position w:val="-46"/>
              </w:rPr>
              <w:object w:dxaOrig="980" w:dyaOrig="1020" w14:anchorId="17F98A74">
                <v:shape id="_x0000_i1036" type="#_x0000_t75" style="width:48pt;height:51pt" o:ole="">
                  <v:imagedata r:id="rId30" o:title=""/>
                </v:shape>
                <o:OLEObject Type="Embed" ProgID="Equation.DSMT4" ShapeID="_x0000_i1036" DrawAspect="Content" ObjectID="_1619251739" r:id="rId31"/>
              </w:object>
            </w:r>
            <w:r>
              <w:t>, or states scalar product is zero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C7EE345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AE1B46B" w14:textId="77777777" w:rsidR="003A70F0" w:rsidRPr="00F936B4" w:rsidRDefault="003A70F0" w:rsidP="00C000E3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328C5ED" w14:textId="77777777" w:rsid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08047D84" w14:textId="2E3E03FE" w:rsidR="003A70F0" w:rsidRPr="00D23ECE" w:rsidRDefault="00073F5C" w:rsidP="00073F5C">
            <w:pPr>
              <w:pStyle w:val="Text"/>
              <w:jc w:val="center"/>
            </w:pPr>
            <w:r w:rsidRPr="00073F5C">
              <w:t>Solve coordinate geometry problems involving lines in three dimensions</w:t>
            </w:r>
          </w:p>
        </w:tc>
      </w:tr>
      <w:tr w:rsidR="003A70F0" w:rsidRPr="00D23ECE" w14:paraId="6C133FF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A1DA2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73A1AE7" w14:textId="22A1C8C9" w:rsidR="003A70F0" w:rsidRPr="00814220" w:rsidRDefault="003A70F0" w:rsidP="00912640">
            <w:pPr>
              <w:pStyle w:val="Text"/>
            </w:pPr>
            <w:r>
              <w:t xml:space="preserve">Writes two vector equations, </w:t>
            </w:r>
            <w:r w:rsidR="005F4ADC" w:rsidRPr="00912640">
              <w:rPr>
                <w:position w:val="-10"/>
              </w:rPr>
              <w:object w:dxaOrig="1260" w:dyaOrig="300" w14:anchorId="4819DE1D">
                <v:shape id="_x0000_i1037" type="#_x0000_t75" style="width:63pt;height:15pt" o:ole="">
                  <v:imagedata r:id="rId32" o:title=""/>
                </v:shape>
                <o:OLEObject Type="Embed" ProgID="Equation.DSMT4" ShapeID="_x0000_i1037" DrawAspect="Content" ObjectID="_1619251740" r:id="rId33"/>
              </w:object>
            </w:r>
            <w:r w:rsidR="00D77C60">
              <w:t xml:space="preserve"> </w:t>
            </w:r>
            <w:r>
              <w:t xml:space="preserve">and </w:t>
            </w:r>
            <w:r w:rsidR="005F4ADC" w:rsidRPr="00912640">
              <w:rPr>
                <w:position w:val="-10"/>
              </w:rPr>
              <w:object w:dxaOrig="1480" w:dyaOrig="300" w14:anchorId="54AA560B">
                <v:shape id="_x0000_i1038" type="#_x0000_t75" style="width:75pt;height:15pt" o:ole="">
                  <v:imagedata r:id="rId34" o:title=""/>
                </v:shape>
                <o:OLEObject Type="Embed" ProgID="Equation.DSMT4" ShapeID="_x0000_i1038" DrawAspect="Content" ObjectID="_1619251741" r:id="rId3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B26CD8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AA6D9E7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025F69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5A16A37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890A0B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9532DD3" w14:textId="7D350BC2" w:rsidR="003A70F0" w:rsidRPr="00814220" w:rsidRDefault="003A70F0" w:rsidP="00190AF4">
            <w:pPr>
              <w:pStyle w:val="Text"/>
            </w:pPr>
            <w:r>
              <w:t xml:space="preserve">Makes an attempt to solve these equtions by setting either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equal to a constant, most likely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711CBB8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0C14A68" w14:textId="77777777" w:rsidR="003A70F0" w:rsidRPr="00F936B4" w:rsidRDefault="003A70F0" w:rsidP="00C000E3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250353A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5B2D7EA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894128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99565DB" w14:textId="2D82EC5A" w:rsidR="003A70F0" w:rsidRPr="00814220" w:rsidRDefault="003A70F0" w:rsidP="00912640">
            <w:pPr>
              <w:pStyle w:val="Text"/>
            </w:pPr>
            <w:r>
              <w:t xml:space="preserve">Solves to find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and states the solution: </w:t>
            </w:r>
            <w:r w:rsidR="00E018E3" w:rsidRPr="005F4ADC">
              <w:rPr>
                <w:position w:val="-10"/>
              </w:rPr>
              <w:object w:dxaOrig="840" w:dyaOrig="300" w14:anchorId="3F28254D">
                <v:shape id="_x0000_i1039" type="#_x0000_t75" style="width:42pt;height:15pt" o:ole="">
                  <v:imagedata r:id="rId36" o:title=""/>
                </v:shape>
                <o:OLEObject Type="Embed" ProgID="Equation.DSMT4" ShapeID="_x0000_i1039" DrawAspect="Content" ObjectID="_1619251742" r:id="rId37"/>
              </w:object>
            </w:r>
            <w:r>
              <w:t xml:space="preserve"> or a multiple thereof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37189F4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5C6382B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65C46F" w14:textId="77777777" w:rsidR="003A70F0" w:rsidRPr="00D23ECE" w:rsidRDefault="003A70F0" w:rsidP="00C000E3">
            <w:pPr>
              <w:pStyle w:val="Text"/>
            </w:pPr>
          </w:p>
        </w:tc>
      </w:tr>
      <w:tr w:rsidR="008A3419" w:rsidRPr="00D23ECE" w14:paraId="154F648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6D21A80" w14:textId="77777777" w:rsidR="008A3419" w:rsidRPr="00D23ECE" w:rsidRDefault="008A3419" w:rsidP="00DD4682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DD4682"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8A3419" w:rsidRPr="0092323C" w14:paraId="15FB605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D0B2EA" w14:textId="77777777" w:rsidR="008A3419" w:rsidRDefault="008A3419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E6C77FF" w14:textId="3456977A" w:rsidR="008A3419" w:rsidRDefault="003D0F20" w:rsidP="00C000E3">
            <w:pPr>
              <w:pStyle w:val="Text"/>
              <w:rPr>
                <w:b/>
              </w:rPr>
            </w:pPr>
            <w:r w:rsidRPr="008F563E">
              <w:t>Some may use cross or vector product to do this question.</w:t>
            </w:r>
          </w:p>
          <w:p w14:paraId="02446C4C" w14:textId="77777777" w:rsidR="008A3419" w:rsidRPr="0092323C" w:rsidRDefault="008A3419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5A387923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3A18371D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8C06E3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DF114C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6AF6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389D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7BAFE9" w14:textId="39CA2380" w:rsidR="008A3419" w:rsidRDefault="008A3419" w:rsidP="00943BB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43BB4">
              <w:t>D</w:t>
            </w:r>
            <w:r>
              <w:t>escriptor</w:t>
            </w:r>
          </w:p>
        </w:tc>
      </w:tr>
      <w:tr w:rsidR="003A70F0" w:rsidRPr="00D23ECE" w14:paraId="2F0F7488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073996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F1246E4" w14:textId="77777777" w:rsidR="003A70F0" w:rsidRDefault="003A70F0" w:rsidP="003A70F0">
            <w:pPr>
              <w:pStyle w:val="Text"/>
            </w:pPr>
            <w:r>
              <w:t>Finds any two vectors</w:t>
            </w:r>
          </w:p>
          <w:p w14:paraId="06391878" w14:textId="66782AB7" w:rsidR="003A70F0" w:rsidRPr="00D23ECE" w:rsidRDefault="003A70F0" w:rsidP="00912640">
            <w:pPr>
              <w:pStyle w:val="Text"/>
            </w:pPr>
            <w:r>
              <w:t xml:space="preserve">For example, </w:t>
            </w:r>
            <w:r w:rsidR="00D77C60" w:rsidRPr="00912640">
              <w:rPr>
                <w:position w:val="-46"/>
              </w:rPr>
              <w:object w:dxaOrig="1020" w:dyaOrig="1020" w14:anchorId="0D644130">
                <v:shape id="_x0000_i1040" type="#_x0000_t75" style="width:50.25pt;height:51pt" o:ole="">
                  <v:imagedata r:id="rId38" o:title=""/>
                </v:shape>
                <o:OLEObject Type="Embed" ProgID="Equation.DSMT4" ShapeID="_x0000_i1040" DrawAspect="Content" ObjectID="_1619251743" r:id="rId39"/>
              </w:object>
            </w:r>
            <w:r>
              <w:t xml:space="preserve"> and </w:t>
            </w:r>
            <w:r w:rsidR="00D77C60" w:rsidRPr="00912640">
              <w:rPr>
                <w:position w:val="-46"/>
              </w:rPr>
              <w:object w:dxaOrig="1140" w:dyaOrig="1020" w14:anchorId="51DD5228">
                <v:shape id="_x0000_i1041" type="#_x0000_t75" style="width:57.75pt;height:51pt" o:ole="">
                  <v:imagedata r:id="rId40" o:title=""/>
                </v:shape>
                <o:OLEObject Type="Embed" ProgID="Equation.DSMT4" ShapeID="_x0000_i1041" DrawAspect="Content" ObjectID="_1619251744" r:id="rId41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76C796D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77B2F86" w14:textId="77777777" w:rsidR="003A70F0" w:rsidRPr="00F936B4" w:rsidRDefault="003A70F0" w:rsidP="003B650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547BCCF" w14:textId="77777777" w:rsidR="00073F5C" w:rsidRDefault="00073F5C" w:rsidP="00E43A7F">
            <w:pPr>
              <w:pStyle w:val="Text"/>
              <w:jc w:val="center"/>
            </w:pPr>
            <w:r>
              <w:t>5th</w:t>
            </w:r>
          </w:p>
          <w:p w14:paraId="10808F8B" w14:textId="2ADDAD22" w:rsidR="003A70F0" w:rsidRPr="00D23ECE" w:rsidRDefault="00073F5C" w:rsidP="00E43A7F">
            <w:pPr>
              <w:pStyle w:val="Text"/>
              <w:jc w:val="center"/>
            </w:pPr>
            <w:r w:rsidRPr="00073F5C">
              <w:t>Use the scalar product to solve coordinate geometry problems in three dimensions</w:t>
            </w:r>
          </w:p>
        </w:tc>
      </w:tr>
      <w:tr w:rsidR="003A70F0" w:rsidRPr="00D23ECE" w14:paraId="51F11D7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F63F3F" w14:textId="7C23014D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16F9F589" w14:textId="77777777" w:rsidR="003A70F0" w:rsidRDefault="003A70F0" w:rsidP="003A70F0">
            <w:pPr>
              <w:pStyle w:val="Text"/>
            </w:pPr>
            <w:r>
              <w:t>Finds the scalar product of these two vectors,</w:t>
            </w:r>
          </w:p>
          <w:p w14:paraId="47E55CC8" w14:textId="08DAA19F" w:rsidR="003A70F0" w:rsidRPr="00814220" w:rsidRDefault="00E018E3" w:rsidP="00912640">
            <w:pPr>
              <w:pStyle w:val="Text"/>
            </w:pPr>
            <w:r w:rsidRPr="00912640">
              <w:rPr>
                <w:position w:val="-46"/>
              </w:rPr>
              <w:object w:dxaOrig="3940" w:dyaOrig="1020" w14:anchorId="4845EA0B">
                <v:shape id="_x0000_i1042" type="#_x0000_t75" style="width:197.25pt;height:51pt" o:ole="">
                  <v:imagedata r:id="rId42" o:title=""/>
                </v:shape>
                <o:OLEObject Type="Embed" ProgID="Equation.DSMT4" ShapeID="_x0000_i1042" DrawAspect="Content" ObjectID="_1619251745" r:id="rId43"/>
              </w:object>
            </w:r>
            <w:r w:rsidR="003A70F0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25391A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00C691F" w14:textId="77777777" w:rsidR="003A70F0" w:rsidRPr="00F936B4" w:rsidRDefault="003A70F0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299976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4E4CBE8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04DAD1" w14:textId="0E4D3894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7A1690E" w14:textId="77777777" w:rsidR="003A70F0" w:rsidRDefault="003A70F0" w:rsidP="003A70F0">
            <w:pPr>
              <w:pStyle w:val="Text"/>
            </w:pPr>
            <w:r>
              <w:t>Finds the magnitude of each vector,</w:t>
            </w:r>
          </w:p>
          <w:p w14:paraId="174B4351" w14:textId="5D491653" w:rsidR="003A70F0" w:rsidRPr="00814220" w:rsidRDefault="00A102DD" w:rsidP="00912640">
            <w:pPr>
              <w:pStyle w:val="Text"/>
            </w:pPr>
            <w:r w:rsidRPr="00912640">
              <w:rPr>
                <w:position w:val="-16"/>
              </w:rPr>
              <w:object w:dxaOrig="3340" w:dyaOrig="480" w14:anchorId="4CCAF6E3">
                <v:shape id="_x0000_i1043" type="#_x0000_t75" style="width:167.25pt;height:24pt" o:ole="">
                  <v:imagedata r:id="rId44" o:title=""/>
                </v:shape>
                <o:OLEObject Type="Embed" ProgID="Equation.DSMT4" ShapeID="_x0000_i1043" DrawAspect="Content" ObjectID="_1619251746" r:id="rId45"/>
              </w:object>
            </w:r>
            <w:r w:rsidR="003A70F0">
              <w:t xml:space="preserve"> and </w:t>
            </w:r>
            <w:r w:rsidRPr="00912640">
              <w:rPr>
                <w:position w:val="-16"/>
              </w:rPr>
              <w:object w:dxaOrig="3260" w:dyaOrig="480" w14:anchorId="08C3DF68">
                <v:shape id="_x0000_i1044" type="#_x0000_t75" style="width:162.75pt;height:24pt" o:ole="">
                  <v:imagedata r:id="rId46" o:title=""/>
                </v:shape>
                <o:OLEObject Type="Embed" ProgID="Equation.DSMT4" ShapeID="_x0000_i1044" DrawAspect="Content" ObjectID="_1619251747" r:id="rId47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D624787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E5EDC5B" w14:textId="77777777" w:rsidR="003A70F0" w:rsidRPr="00F936B4" w:rsidRDefault="003A70F0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83898DB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2D81217E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36515A" w14:textId="7647F96D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BDBE3C1" w14:textId="56197F11" w:rsidR="003A70F0" w:rsidRPr="00814220" w:rsidRDefault="003A70F0" w:rsidP="00912640">
            <w:pPr>
              <w:pStyle w:val="Text"/>
            </w:pPr>
            <w:r>
              <w:t xml:space="preserve">Uses </w:t>
            </w:r>
            <w:r w:rsidR="00E018E3" w:rsidRPr="00912640">
              <w:rPr>
                <w:position w:val="-38"/>
              </w:rPr>
              <w:object w:dxaOrig="3420" w:dyaOrig="780" w14:anchorId="13DD204D">
                <v:shape id="_x0000_i1045" type="#_x0000_t75" style="width:171pt;height:39pt" o:ole="">
                  <v:imagedata r:id="rId48" o:title=""/>
                </v:shape>
                <o:OLEObject Type="Embed" ProgID="Equation.DSMT4" ShapeID="_x0000_i1045" DrawAspect="Content" ObjectID="_1619251748" r:id="rId49"/>
              </w:object>
            </w:r>
            <w:r>
              <w:t xml:space="preserve"> to find </w:t>
            </w:r>
            <w:r w:rsidR="009E5CDC" w:rsidRPr="009E5CDC">
              <w:rPr>
                <w:position w:val="-10"/>
              </w:rPr>
              <w:object w:dxaOrig="2180" w:dyaOrig="300" w14:anchorId="6077CDEE">
                <v:shape id="_x0000_i1046" type="#_x0000_t75" style="width:108.75pt;height:15pt" o:ole="">
                  <v:imagedata r:id="rId50" o:title=""/>
                </v:shape>
                <o:OLEObject Type="Embed" ProgID="Equation.DSMT4" ShapeID="_x0000_i1046" DrawAspect="Content" ObjectID="_1619251749" r:id="rId51"/>
              </w:object>
            </w:r>
            <w:r>
              <w:t xml:space="preserve"> and therefore </w:t>
            </w:r>
            <w:r w:rsidR="009E5CDC" w:rsidRPr="00912640">
              <w:rPr>
                <w:position w:val="-6"/>
              </w:rPr>
              <w:object w:dxaOrig="1700" w:dyaOrig="260" w14:anchorId="37B012FA">
                <v:shape id="_x0000_i1047" type="#_x0000_t75" style="width:85.5pt;height:13.5pt" o:ole="">
                  <v:imagedata r:id="rId52" o:title=""/>
                </v:shape>
                <o:OLEObject Type="Embed" ProgID="Equation.DSMT4" ShapeID="_x0000_i1047" DrawAspect="Content" ObjectID="_1619251750" r:id="rId5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DBD38E8" w14:textId="77777777" w:rsidR="003A70F0" w:rsidRPr="00F936B4" w:rsidRDefault="003A70F0" w:rsidP="00870E05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F3CF54B" w14:textId="77777777" w:rsidR="003A70F0" w:rsidRPr="00F936B4" w:rsidRDefault="003A70F0" w:rsidP="00870E05">
            <w:pPr>
              <w:pStyle w:val="Text"/>
              <w:spacing w:before="36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09B365C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0337CD8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EEAFD8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B757C2" w14:textId="02A3125A" w:rsidR="003A70F0" w:rsidRDefault="003A70F0" w:rsidP="00D43610">
            <w:pPr>
              <w:pStyle w:val="Text"/>
            </w:pPr>
            <w:r>
              <w:t xml:space="preserve">States area = </w:t>
            </w:r>
            <w:r w:rsidR="00DA19E3" w:rsidRPr="00912640">
              <w:rPr>
                <w:position w:val="-22"/>
              </w:rPr>
              <w:object w:dxaOrig="2100" w:dyaOrig="580" w14:anchorId="52D9D74B">
                <v:shape id="_x0000_i1048" type="#_x0000_t75" style="width:105.75pt;height:28.5pt" o:ole="">
                  <v:imagedata r:id="rId54" o:title=""/>
                </v:shape>
                <o:OLEObject Type="Embed" ProgID="Equation.DSMT4" ShapeID="_x0000_i1048" DrawAspect="Content" ObjectID="_1619251751" r:id="rId55"/>
              </w:object>
            </w:r>
            <w:r>
              <w:t xml:space="preserve"> </w:t>
            </w:r>
          </w:p>
          <w:p w14:paraId="2C8403F0" w14:textId="4A47CDC0" w:rsidR="003A70F0" w:rsidRPr="00814220" w:rsidRDefault="003A70F0" w:rsidP="00912640">
            <w:pPr>
              <w:pStyle w:val="Text"/>
            </w:pPr>
            <w:r>
              <w:t xml:space="preserve">or writes, area = </w:t>
            </w:r>
            <w:r w:rsidR="00EF020D" w:rsidRPr="00912640">
              <w:rPr>
                <w:position w:val="-22"/>
              </w:rPr>
              <w:object w:dxaOrig="2320" w:dyaOrig="580" w14:anchorId="6F48A5B6">
                <v:shape id="_x0000_i1049" type="#_x0000_t75" style="width:116.25pt;height:28.5pt" o:ole="">
                  <v:imagedata r:id="rId56" o:title=""/>
                </v:shape>
                <o:OLEObject Type="Embed" ProgID="Equation.DSMT4" ShapeID="_x0000_i1049" DrawAspect="Content" ObjectID="_1619251752" r:id="rId57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F97D6F1" w14:textId="77777777" w:rsidR="003A70F0" w:rsidRPr="00F936B4" w:rsidRDefault="003A70F0" w:rsidP="00870E05">
            <w:pPr>
              <w:pStyle w:val="Text"/>
              <w:spacing w:before="3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F1DC3B3" w14:textId="77777777" w:rsidR="003A70F0" w:rsidRPr="00F936B4" w:rsidRDefault="003A70F0" w:rsidP="00870E05">
            <w:pPr>
              <w:pStyle w:val="Text"/>
              <w:spacing w:before="30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3E9964D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1E60B9D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D3BD49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C1150D1" w14:textId="7A404997" w:rsidR="003A70F0" w:rsidRDefault="003A70F0" w:rsidP="003A70F0">
            <w:pPr>
              <w:pStyle w:val="Text"/>
            </w:pPr>
            <w:r>
              <w:t>States correct answer = 71.0, accept awrt 71.0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F5654B7" w14:textId="77777777" w:rsidR="003A70F0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DFCD4CF" w14:textId="77777777" w:rsidR="003A70F0" w:rsidRDefault="003A70F0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7CEB6E" w14:textId="77777777" w:rsidR="003A70F0" w:rsidRPr="00D23ECE" w:rsidRDefault="003A70F0" w:rsidP="003B6500">
            <w:pPr>
              <w:pStyle w:val="Text"/>
            </w:pPr>
          </w:p>
        </w:tc>
      </w:tr>
      <w:tr w:rsidR="003B6500" w:rsidRPr="00D23ECE" w14:paraId="36973636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CD15AD9" w14:textId="77777777" w:rsidR="003B6500" w:rsidRPr="00D23ECE" w:rsidRDefault="003B6500" w:rsidP="007D3DC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D3DC8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55E0DB2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C86813" w14:textId="692D3755" w:rsidR="00F746E5" w:rsidRDefault="003B6500" w:rsidP="00DD468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81C347" w14:textId="77777777" w:rsidR="002D2946" w:rsidRDefault="002D2946" w:rsidP="002D2946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2D2946">
              <w:rPr>
                <w:b w:val="0"/>
              </w:rPr>
              <w:t>S</w:t>
            </w:r>
            <w:r>
              <w:rPr>
                <w:b w:val="0"/>
              </w:rPr>
              <w:t>ome may use vector product</w:t>
            </w:r>
          </w:p>
          <w:p w14:paraId="6207875D" w14:textId="31238263" w:rsidR="004A276E" w:rsidRPr="002D2946" w:rsidRDefault="002D2946" w:rsidP="00912640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2D2946">
              <w:rPr>
                <w:b w:val="0"/>
              </w:rPr>
              <w:t xml:space="preserve">The triangle area is </w:t>
            </w:r>
            <w:r w:rsidR="00D77C60" w:rsidRPr="00912640">
              <w:rPr>
                <w:position w:val="-22"/>
              </w:rPr>
              <w:object w:dxaOrig="1100" w:dyaOrig="580" w14:anchorId="5E391A90">
                <v:shape id="_x0000_i1050" type="#_x0000_t75" style="width:54pt;height:28.5pt" o:ole="">
                  <v:imagedata r:id="rId58" o:title=""/>
                </v:shape>
                <o:OLEObject Type="Embed" ProgID="Equation.DSMT4" ShapeID="_x0000_i1050" DrawAspect="Content" ObjectID="_1619251753" r:id="rId59"/>
              </w:object>
            </w:r>
          </w:p>
        </w:tc>
      </w:tr>
    </w:tbl>
    <w:p w14:paraId="2E43E48C" w14:textId="77777777" w:rsidR="008A3419" w:rsidRDefault="008A3419"/>
    <w:p w14:paraId="3A29E9DD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D137DFF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4FD8332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9F130B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A6CD4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DE711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C366026" w14:textId="312D7FA6" w:rsidR="008A3419" w:rsidRDefault="008A3419" w:rsidP="00692DD8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692DD8">
              <w:t>D</w:t>
            </w:r>
            <w:r>
              <w:t>escriptor</w:t>
            </w:r>
          </w:p>
        </w:tc>
      </w:tr>
      <w:tr w:rsidR="00073F5C" w:rsidRPr="00D23ECE" w14:paraId="0293D595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FD5AAED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1C73066" w14:textId="77777777" w:rsidR="00073F5C" w:rsidRDefault="00073F5C" w:rsidP="003A70F0">
            <w:pPr>
              <w:pStyle w:val="Text"/>
            </w:pPr>
            <w:r>
              <w:t>Demonstrates an understanding of perpendicular vectors by writing,</w:t>
            </w:r>
          </w:p>
          <w:p w14:paraId="730B39B6" w14:textId="527D691D" w:rsidR="00073F5C" w:rsidRPr="00814220" w:rsidRDefault="00E018E3" w:rsidP="00912640">
            <w:pPr>
              <w:pStyle w:val="Text"/>
            </w:pPr>
            <w:r w:rsidRPr="00912640">
              <w:rPr>
                <w:position w:val="-46"/>
              </w:rPr>
              <w:object w:dxaOrig="1420" w:dyaOrig="1020" w14:anchorId="63D6016A">
                <v:shape id="_x0000_i1051" type="#_x0000_t75" style="width:70.5pt;height:51pt" o:ole="">
                  <v:imagedata r:id="rId60" o:title=""/>
                </v:shape>
                <o:OLEObject Type="Embed" ProgID="Equation.DSMT4" ShapeID="_x0000_i1051" DrawAspect="Content" ObjectID="_1619251754" r:id="rId61"/>
              </w:object>
            </w:r>
            <w:r w:rsidR="00073F5C"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0B1DF73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2D5FAA6" w14:textId="77777777" w:rsidR="00073F5C" w:rsidRPr="00F936B4" w:rsidRDefault="00073F5C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D0774C9" w14:textId="77777777" w:rsidR="00073F5C" w:rsidRP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55F712AA" w14:textId="02182A0D" w:rsidR="00073F5C" w:rsidRPr="00D23ECE" w:rsidRDefault="00073F5C" w:rsidP="00073F5C">
            <w:pPr>
              <w:pStyle w:val="Text"/>
              <w:jc w:val="center"/>
            </w:pPr>
            <w:r w:rsidRPr="00073F5C">
              <w:t>Solve coordinate geometry problems involving lines in three dimensions</w:t>
            </w:r>
          </w:p>
        </w:tc>
      </w:tr>
      <w:tr w:rsidR="00073F5C" w:rsidRPr="00D23ECE" w14:paraId="22F12A1D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757617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1403CB4" w14:textId="31EFD8A0" w:rsidR="00073F5C" w:rsidRPr="00814220" w:rsidRDefault="00073F5C" w:rsidP="00912640">
            <w:pPr>
              <w:pStyle w:val="Text"/>
            </w:pPr>
            <w:r>
              <w:t xml:space="preserve">Solves </w:t>
            </w:r>
            <w:r w:rsidR="00EF020D" w:rsidRPr="00912640">
              <w:rPr>
                <w:position w:val="-10"/>
              </w:rPr>
              <w:object w:dxaOrig="1420" w:dyaOrig="300" w14:anchorId="77D46D85">
                <v:shape id="_x0000_i1052" type="#_x0000_t75" style="width:70.5pt;height:15pt" o:ole="">
                  <v:imagedata r:id="rId62" o:title=""/>
                </v:shape>
                <o:OLEObject Type="Embed" ProgID="Equation.DSMT4" ShapeID="_x0000_i1052" DrawAspect="Content" ObjectID="_1619251755" r:id="rId63"/>
              </w:object>
            </w:r>
            <w:r>
              <w:t xml:space="preserve"> writing </w:t>
            </w:r>
            <w:r w:rsidR="00EF020D" w:rsidRPr="00912640">
              <w:rPr>
                <w:position w:val="-10"/>
              </w:rPr>
              <w:object w:dxaOrig="499" w:dyaOrig="300" w14:anchorId="3CF99B30">
                <v:shape id="_x0000_i1053" type="#_x0000_t75" style="width:25.5pt;height:15pt" o:ole="">
                  <v:imagedata r:id="rId64" o:title=""/>
                </v:shape>
                <o:OLEObject Type="Embed" ProgID="Equation.DSMT4" ShapeID="_x0000_i1053" DrawAspect="Content" ObjectID="_1619251756" r:id="rId65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865A8F8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F101B4B" w14:textId="77777777" w:rsidR="00073F5C" w:rsidRPr="00F936B4" w:rsidRDefault="00073F5C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F3E6FC" w14:textId="77777777" w:rsidR="00073F5C" w:rsidRPr="00D23ECE" w:rsidRDefault="00073F5C" w:rsidP="00F746E5">
            <w:pPr>
              <w:pStyle w:val="Text"/>
            </w:pPr>
          </w:p>
        </w:tc>
      </w:tr>
      <w:tr w:rsidR="003A70F0" w:rsidRPr="00D23ECE" w14:paraId="4AAEF24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E968D7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67AC76" w14:textId="77777777" w:rsidR="003A70F0" w:rsidRPr="00814220" w:rsidRDefault="003A70F0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D501917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4DF4240" w14:textId="77777777" w:rsidR="003A70F0" w:rsidRPr="00F936B4" w:rsidRDefault="003A70F0" w:rsidP="00F746E5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3FD6240" w14:textId="77777777" w:rsidR="003A70F0" w:rsidRPr="00D23ECE" w:rsidRDefault="003A70F0" w:rsidP="00F746E5">
            <w:pPr>
              <w:pStyle w:val="Text"/>
            </w:pPr>
          </w:p>
        </w:tc>
      </w:tr>
      <w:tr w:rsidR="00073F5C" w:rsidRPr="00D23ECE" w14:paraId="230C65DF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491CDD6" w14:textId="01CEBE1B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56BC48E8" w14:textId="77777777" w:rsidR="00073F5C" w:rsidRDefault="00073F5C" w:rsidP="003A70F0">
            <w:pPr>
              <w:pStyle w:val="Text"/>
            </w:pPr>
            <w:r>
              <w:t xml:space="preserve">Writes any two of the following by equating </w:t>
            </w:r>
            <w:r w:rsidRPr="00D43610">
              <w:rPr>
                <w:i/>
              </w:rPr>
              <w:t>x</w:t>
            </w:r>
            <w:r>
              <w:t xml:space="preserve">, </w:t>
            </w:r>
            <w:r w:rsidRPr="00D43610">
              <w:rPr>
                <w:i/>
              </w:rPr>
              <w:t>y</w:t>
            </w:r>
            <w:r>
              <w:t xml:space="preserve"> and </w:t>
            </w:r>
            <w:r w:rsidRPr="00D43610">
              <w:rPr>
                <w:i/>
              </w:rPr>
              <w:t>z</w:t>
            </w:r>
            <w:r>
              <w:t xml:space="preserve"> compnents,</w:t>
            </w:r>
          </w:p>
          <w:p w14:paraId="5892531F" w14:textId="03217703" w:rsidR="00073F5C" w:rsidRPr="00814220" w:rsidRDefault="00C75FED" w:rsidP="00C75FED">
            <w:pPr>
              <w:pStyle w:val="Text"/>
            </w:pPr>
            <w:r w:rsidRPr="00912640">
              <w:rPr>
                <w:position w:val="-10"/>
              </w:rPr>
              <w:object w:dxaOrig="1660" w:dyaOrig="300" w14:anchorId="2E2C2F46">
                <v:shape id="_x0000_i1054" type="#_x0000_t75" style="width:82.5pt;height:15pt" o:ole="">
                  <v:imagedata r:id="rId66" o:title=""/>
                </v:shape>
                <o:OLEObject Type="Embed" ProgID="Equation.DSMT4" ShapeID="_x0000_i1054" DrawAspect="Content" ObjectID="_1619251757" r:id="rId67"/>
              </w:object>
            </w:r>
            <w:r w:rsidR="00073F5C">
              <w:t xml:space="preserve"> </w:t>
            </w:r>
            <w:r w:rsidR="00EF020D" w:rsidRPr="00912640">
              <w:rPr>
                <w:position w:val="-10"/>
              </w:rPr>
              <w:object w:dxaOrig="1420" w:dyaOrig="300" w14:anchorId="41A3A03E">
                <v:shape id="_x0000_i1055" type="#_x0000_t75" style="width:70.5pt;height:15pt" o:ole="">
                  <v:imagedata r:id="rId68" o:title=""/>
                </v:shape>
                <o:OLEObject Type="Embed" ProgID="Equation.DSMT4" ShapeID="_x0000_i1055" DrawAspect="Content" ObjectID="_1619251758" r:id="rId69"/>
              </w:object>
            </w:r>
            <w:r w:rsidR="00073F5C">
              <w:t xml:space="preserve"> or </w:t>
            </w:r>
            <w:r w:rsidR="00EF020D" w:rsidRPr="00912640">
              <w:rPr>
                <w:position w:val="-10"/>
              </w:rPr>
              <w:object w:dxaOrig="1260" w:dyaOrig="300" w14:anchorId="2DF164B9">
                <v:shape id="_x0000_i1056" type="#_x0000_t75" style="width:63pt;height:15pt" o:ole="">
                  <v:imagedata r:id="rId70" o:title=""/>
                </v:shape>
                <o:OLEObject Type="Embed" ProgID="Equation.DSMT4" ShapeID="_x0000_i1056" DrawAspect="Content" ObjectID="_1619251759" r:id="rId71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08BB7F0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B1C2657" w14:textId="77777777" w:rsidR="00073F5C" w:rsidRPr="00F936B4" w:rsidRDefault="00073F5C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F349022" w14:textId="77777777" w:rsidR="00073F5C" w:rsidRP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51F79B44" w14:textId="5E8A4E41" w:rsidR="00073F5C" w:rsidRPr="00D23ECE" w:rsidRDefault="00073F5C" w:rsidP="00073F5C">
            <w:pPr>
              <w:pStyle w:val="Text"/>
              <w:jc w:val="center"/>
            </w:pPr>
            <w:r w:rsidRPr="00073F5C">
              <w:t>Solve coordinate geometry problems involving lines in three dimensions</w:t>
            </w:r>
          </w:p>
        </w:tc>
      </w:tr>
      <w:tr w:rsidR="00073F5C" w:rsidRPr="00D23ECE" w14:paraId="5CA20EC6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ACD5DC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47A170E" w14:textId="77777777" w:rsidR="00073F5C" w:rsidRDefault="00073F5C" w:rsidP="003A70F0">
            <w:pPr>
              <w:pStyle w:val="Text"/>
            </w:pPr>
            <w:r>
              <w:t>Solves any pair of simultaneous equations to find,</w:t>
            </w:r>
          </w:p>
          <w:p w14:paraId="5A951517" w14:textId="3204556C" w:rsidR="00073F5C" w:rsidRPr="00814220" w:rsidRDefault="00EF020D" w:rsidP="00912640">
            <w:pPr>
              <w:pStyle w:val="Text"/>
            </w:pPr>
            <w:r w:rsidRPr="00912640">
              <w:rPr>
                <w:position w:val="-6"/>
              </w:rPr>
              <w:object w:dxaOrig="639" w:dyaOrig="260" w14:anchorId="1F2528E4">
                <v:shape id="_x0000_i1057" type="#_x0000_t75" style="width:32.25pt;height:13.5pt" o:ole="">
                  <v:imagedata r:id="rId72" o:title=""/>
                </v:shape>
                <o:OLEObject Type="Embed" ProgID="Equation.DSMT4" ShapeID="_x0000_i1057" DrawAspect="Content" ObjectID="_1619251760" r:id="rId73"/>
              </w:object>
            </w:r>
            <w:r w:rsidR="00073F5C">
              <w:t xml:space="preserve"> and </w:t>
            </w:r>
            <w:r w:rsidRPr="00912640">
              <w:rPr>
                <w:position w:val="-10"/>
              </w:rPr>
              <w:object w:dxaOrig="540" w:dyaOrig="300" w14:anchorId="36F5089B">
                <v:shape id="_x0000_i1058" type="#_x0000_t75" style="width:27pt;height:15pt" o:ole="">
                  <v:imagedata r:id="rId74" o:title=""/>
                </v:shape>
                <o:OLEObject Type="Embed" ProgID="Equation.DSMT4" ShapeID="_x0000_i1058" DrawAspect="Content" ObjectID="_1619251761" r:id="rId7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456E7BA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5049247" w14:textId="77777777" w:rsidR="00073F5C" w:rsidRPr="00F936B4" w:rsidRDefault="00073F5C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6C811E" w14:textId="77777777" w:rsidR="00073F5C" w:rsidRPr="00D23ECE" w:rsidRDefault="00073F5C" w:rsidP="00F746E5">
            <w:pPr>
              <w:pStyle w:val="Text"/>
            </w:pPr>
          </w:p>
        </w:tc>
      </w:tr>
      <w:tr w:rsidR="00073F5C" w:rsidRPr="00D23ECE" w14:paraId="085E876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1DA895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1CD93020" w14:textId="7D710041" w:rsidR="00073F5C" w:rsidRPr="00814220" w:rsidRDefault="00073F5C" w:rsidP="00912640">
            <w:pPr>
              <w:pStyle w:val="Text"/>
            </w:pPr>
            <w:r>
              <w:t xml:space="preserve">Checks that </w:t>
            </w:r>
            <w:r w:rsidR="00912640" w:rsidRPr="00912640">
              <w:rPr>
                <w:position w:val="-6"/>
              </w:rPr>
              <w:object w:dxaOrig="639" w:dyaOrig="260" w14:anchorId="121CA488">
                <v:shape id="_x0000_i1059" type="#_x0000_t75" style="width:32.25pt;height:13.5pt" o:ole="">
                  <v:imagedata r:id="rId76" o:title=""/>
                </v:shape>
                <o:OLEObject Type="Embed" ProgID="Equation.DSMT4" ShapeID="_x0000_i1059" DrawAspect="Content" ObjectID="_1619251762" r:id="rId77"/>
              </w:object>
            </w:r>
            <w:r>
              <w:t xml:space="preserve"> and </w:t>
            </w:r>
            <w:r w:rsidR="00912640" w:rsidRPr="00912640">
              <w:rPr>
                <w:position w:val="-10"/>
              </w:rPr>
              <w:object w:dxaOrig="540" w:dyaOrig="300" w14:anchorId="2DA8A10D">
                <v:shape id="_x0000_i1060" type="#_x0000_t75" style="width:27pt;height:15pt" o:ole="">
                  <v:imagedata r:id="rId78" o:title=""/>
                </v:shape>
                <o:OLEObject Type="Embed" ProgID="Equation.DSMT4" ShapeID="_x0000_i1060" DrawAspect="Content" ObjectID="_1619251763" r:id="rId79"/>
              </w:object>
            </w:r>
            <w:r>
              <w:t xml:space="preserve"> satisfies the third equation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31806DA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BCBC11F" w14:textId="77777777" w:rsidR="00073F5C" w:rsidRPr="00F936B4" w:rsidRDefault="00073F5C" w:rsidP="00F746E5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32BC99A1" w14:textId="77777777" w:rsidR="00073F5C" w:rsidRPr="00D23ECE" w:rsidRDefault="00073F5C" w:rsidP="00F746E5">
            <w:pPr>
              <w:pStyle w:val="Text"/>
            </w:pPr>
          </w:p>
        </w:tc>
      </w:tr>
      <w:tr w:rsidR="00073F5C" w:rsidRPr="00D23ECE" w14:paraId="418FB714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7CA8E6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2268416B" w14:textId="58C37B4B" w:rsidR="00073F5C" w:rsidRPr="00814220" w:rsidRDefault="00073F5C" w:rsidP="00912640">
            <w:pPr>
              <w:pStyle w:val="Text"/>
            </w:pPr>
            <w:r>
              <w:t xml:space="preserve">States the correct point of intersection, </w:t>
            </w:r>
            <w:r w:rsidR="00E018E3" w:rsidRPr="002600E6">
              <w:rPr>
                <w:position w:val="-10"/>
              </w:rPr>
              <w:object w:dxaOrig="859" w:dyaOrig="300" w14:anchorId="5540FAE6">
                <v:shape id="_x0000_i1061" type="#_x0000_t75" style="width:42.75pt;height:15pt" o:ole="">
                  <v:imagedata r:id="rId80" o:title=""/>
                </v:shape>
                <o:OLEObject Type="Embed" ProgID="Equation.DSMT4" ShapeID="_x0000_i1061" DrawAspect="Content" ObjectID="_1619251764" r:id="rId81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4A272C0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718F12A" w14:textId="77777777" w:rsidR="00073F5C" w:rsidRPr="00F936B4" w:rsidRDefault="00073F5C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E8A1B0" w14:textId="77777777" w:rsidR="00073F5C" w:rsidRPr="00D23ECE" w:rsidRDefault="00073F5C" w:rsidP="00F746E5">
            <w:pPr>
              <w:pStyle w:val="Text"/>
            </w:pPr>
          </w:p>
        </w:tc>
      </w:tr>
      <w:tr w:rsidR="003A70F0" w:rsidRPr="00D23ECE" w14:paraId="4D16723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6F4173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2EA1AE" w14:textId="77777777" w:rsidR="003A70F0" w:rsidRPr="00814220" w:rsidRDefault="003A70F0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BFD864C" w14:textId="77777777" w:rsidR="003A70F0" w:rsidRPr="00F936B4" w:rsidRDefault="003A70F0" w:rsidP="00DD468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815F5A3" w14:textId="77777777" w:rsidR="003A70F0" w:rsidRPr="00F936B4" w:rsidRDefault="003A70F0" w:rsidP="00F746E5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D7D5AEF" w14:textId="77777777" w:rsidR="003A70F0" w:rsidRPr="00D23ECE" w:rsidRDefault="003A70F0" w:rsidP="00F746E5">
            <w:pPr>
              <w:pStyle w:val="Text"/>
            </w:pPr>
          </w:p>
        </w:tc>
      </w:tr>
      <w:tr w:rsidR="00F746E5" w:rsidRPr="00D23ECE" w14:paraId="62DCD0B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1299242" w14:textId="77777777" w:rsidR="00F746E5" w:rsidRPr="00D23ECE" w:rsidRDefault="00F746E5" w:rsidP="00F746E5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F746E5" w:rsidRPr="0092323C" w14:paraId="6162B5B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17508A" w14:textId="77777777" w:rsidR="00F746E5" w:rsidRDefault="00F746E5" w:rsidP="00DD468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7984CB" w14:textId="77777777" w:rsidR="004A276E" w:rsidRDefault="004A276E" w:rsidP="00DD4682">
            <w:pPr>
              <w:pStyle w:val="TableHead"/>
              <w:framePr w:hSpace="0" w:wrap="auto" w:hAnchor="text" w:xAlign="left" w:yAlign="inline"/>
            </w:pPr>
          </w:p>
          <w:p w14:paraId="4C407F5B" w14:textId="77777777" w:rsidR="004A276E" w:rsidRPr="00DD4682" w:rsidRDefault="004A276E" w:rsidP="00DD4682">
            <w:pPr>
              <w:pStyle w:val="TableHead"/>
              <w:framePr w:hSpace="0" w:wrap="auto" w:hAnchor="text" w:xAlign="left" w:yAlign="inline"/>
            </w:pPr>
          </w:p>
        </w:tc>
      </w:tr>
    </w:tbl>
    <w:p w14:paraId="58C333D9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5CC5EF5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3A8F2B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73F2A8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0D5E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A9B3F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726654" w14:textId="686B06E3" w:rsidR="008A3419" w:rsidRDefault="008A3419" w:rsidP="00B42CF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42CF2">
              <w:t>D</w:t>
            </w:r>
            <w:r>
              <w:t>escriptor</w:t>
            </w:r>
          </w:p>
        </w:tc>
      </w:tr>
      <w:tr w:rsidR="003A70F0" w:rsidRPr="00D23ECE" w14:paraId="648C993D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C63D0EC" w14:textId="77777777" w:rsidR="003A70F0" w:rsidRPr="00F936B4" w:rsidRDefault="003A70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3C52A123" w14:textId="6755F61E" w:rsidR="003A70F0" w:rsidRPr="00814220" w:rsidRDefault="003A70F0" w:rsidP="00912640">
            <w:pPr>
              <w:pStyle w:val="Text"/>
            </w:pPr>
            <w:r>
              <w:t xml:space="preserve">States that a general point on </w:t>
            </w:r>
            <w:r w:rsidR="002600E6" w:rsidRPr="00912640">
              <w:rPr>
                <w:position w:val="-10"/>
              </w:rPr>
              <w:object w:dxaOrig="180" w:dyaOrig="320" w14:anchorId="77747B85">
                <v:shape id="_x0000_i1062" type="#_x0000_t75" style="width:9pt;height:16.5pt" o:ole="">
                  <v:imagedata r:id="rId82" o:title=""/>
                </v:shape>
                <o:OLEObject Type="Embed" ProgID="Equation.DSMT4" ShapeID="_x0000_i1062" DrawAspect="Content" ObjectID="_1619251765" r:id="rId83"/>
              </w:object>
            </w:r>
            <w:r>
              <w:t xml:space="preserve"> has position vector </w:t>
            </w:r>
            <w:r w:rsidR="002600E6" w:rsidRPr="00912640">
              <w:rPr>
                <w:position w:val="-46"/>
              </w:rPr>
              <w:object w:dxaOrig="859" w:dyaOrig="1020" w14:anchorId="39B94913">
                <v:shape id="_x0000_i1063" type="#_x0000_t75" style="width:43.5pt;height:51pt" o:ole="">
                  <v:imagedata r:id="rId84" o:title=""/>
                </v:shape>
                <o:OLEObject Type="Embed" ProgID="Equation.DSMT4" ShapeID="_x0000_i1063" DrawAspect="Content" ObjectID="_1619251766" r:id="rId8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8FC866B" w14:textId="77777777" w:rsidR="003A70F0" w:rsidRPr="00F936B4" w:rsidRDefault="003A70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ABD9462" w14:textId="77777777" w:rsidR="003A70F0" w:rsidRPr="00F936B4" w:rsidRDefault="003A70F0" w:rsidP="00BF627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F062B98" w14:textId="77777777" w:rsidR="00073F5C" w:rsidRDefault="00073F5C" w:rsidP="00E43A7F">
            <w:pPr>
              <w:pStyle w:val="Text"/>
              <w:jc w:val="center"/>
            </w:pPr>
            <w:r>
              <w:t>6th</w:t>
            </w:r>
          </w:p>
          <w:p w14:paraId="69C5CE6A" w14:textId="78299A02" w:rsidR="003A70F0" w:rsidRPr="00D23ECE" w:rsidRDefault="00073F5C" w:rsidP="00E43A7F">
            <w:pPr>
              <w:pStyle w:val="Text"/>
              <w:jc w:val="center"/>
            </w:pPr>
            <w:r w:rsidRPr="00073F5C">
              <w:t>Find the point of intersection of a line and a plane</w:t>
            </w:r>
          </w:p>
        </w:tc>
      </w:tr>
      <w:tr w:rsidR="003A70F0" w:rsidRPr="00D23ECE" w14:paraId="03602F6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DFA61C" w14:textId="5AC36393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C170B34" w14:textId="1320E132" w:rsidR="003A70F0" w:rsidRDefault="003A70F0" w:rsidP="003A70F0">
            <w:pPr>
              <w:pStyle w:val="Text"/>
            </w:pPr>
            <w:r>
              <w:t xml:space="preserve">Makes an attempt to substitute </w:t>
            </w:r>
            <w:r w:rsidR="002600E6" w:rsidRPr="00912640">
              <w:rPr>
                <w:position w:val="-46"/>
              </w:rPr>
              <w:object w:dxaOrig="859" w:dyaOrig="1020" w14:anchorId="3D39BA03">
                <v:shape id="_x0000_i1064" type="#_x0000_t75" style="width:43.5pt;height:51pt" o:ole="">
                  <v:imagedata r:id="rId86" o:title=""/>
                </v:shape>
                <o:OLEObject Type="Embed" ProgID="Equation.DSMT4" ShapeID="_x0000_i1064" DrawAspect="Content" ObjectID="_1619251767" r:id="rId87"/>
              </w:object>
            </w:r>
            <w:r>
              <w:t xml:space="preserve"> into </w:t>
            </w:r>
            <w:r w:rsidR="002600E6" w:rsidRPr="00912640">
              <w:rPr>
                <w:position w:val="-10"/>
              </w:rPr>
              <w:object w:dxaOrig="1380" w:dyaOrig="300" w14:anchorId="0F51232F">
                <v:shape id="_x0000_i1065" type="#_x0000_t75" style="width:68.25pt;height:15pt" o:ole="">
                  <v:imagedata r:id="rId88" o:title=""/>
                </v:shape>
                <o:OLEObject Type="Embed" ProgID="Equation.DSMT4" ShapeID="_x0000_i1065" DrawAspect="Content" ObjectID="_1619251768" r:id="rId89"/>
              </w:object>
            </w:r>
          </w:p>
          <w:p w14:paraId="1EF437B2" w14:textId="05C25EAC" w:rsidR="003A70F0" w:rsidRPr="00814220" w:rsidRDefault="003A70F0" w:rsidP="00912640">
            <w:pPr>
              <w:pStyle w:val="Text"/>
            </w:pPr>
            <w:r>
              <w:t xml:space="preserve">For example, </w:t>
            </w:r>
            <w:r w:rsidR="002600E6" w:rsidRPr="002600E6">
              <w:rPr>
                <w:position w:val="-10"/>
              </w:rPr>
              <w:object w:dxaOrig="3200" w:dyaOrig="300" w14:anchorId="4A16D3A0">
                <v:shape id="_x0000_i1066" type="#_x0000_t75" style="width:159.75pt;height:15pt" o:ole="">
                  <v:imagedata r:id="rId90" o:title=""/>
                </v:shape>
                <o:OLEObject Type="Embed" ProgID="Equation.DSMT4" ShapeID="_x0000_i1066" DrawAspect="Content" ObjectID="_1619251769" r:id="rId91"/>
              </w:object>
            </w:r>
            <w:r>
              <w:t xml:space="preserve"> is seen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A0971FF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76709CE" w14:textId="77777777" w:rsidR="003A70F0" w:rsidRPr="00F936B4" w:rsidRDefault="003A70F0" w:rsidP="00C000E3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6F014F1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4E75FC7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0751B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FD5D3E2" w14:textId="76334B41" w:rsidR="003A70F0" w:rsidRPr="00814220" w:rsidRDefault="003A70F0" w:rsidP="00912640">
            <w:pPr>
              <w:pStyle w:val="Text"/>
            </w:pPr>
            <w:r>
              <w:t xml:space="preserve">Solves the equation to find </w:t>
            </w:r>
            <w:r w:rsidR="002600E6" w:rsidRPr="00912640">
              <w:rPr>
                <w:position w:val="-6"/>
              </w:rPr>
              <w:object w:dxaOrig="660" w:dyaOrig="260" w14:anchorId="67AA7BB4">
                <v:shape id="_x0000_i1067" type="#_x0000_t75" style="width:33pt;height:13.5pt" o:ole="">
                  <v:imagedata r:id="rId92" o:title=""/>
                </v:shape>
                <o:OLEObject Type="Embed" ProgID="Equation.DSMT4" ShapeID="_x0000_i1067" DrawAspect="Content" ObjectID="_1619251770" r:id="rId93"/>
              </w:object>
            </w:r>
            <w:r>
              <w:t xml:space="preserve"> and concludes that the point of intersection is </w:t>
            </w:r>
            <w:r w:rsidR="002600E6" w:rsidRPr="002600E6">
              <w:rPr>
                <w:position w:val="-10"/>
              </w:rPr>
              <w:object w:dxaOrig="940" w:dyaOrig="300" w14:anchorId="78D4D227">
                <v:shape id="_x0000_i1068" type="#_x0000_t75" style="width:46.5pt;height:15pt" o:ole="">
                  <v:imagedata r:id="rId94" o:title=""/>
                </v:shape>
                <o:OLEObject Type="Embed" ProgID="Equation.DSMT4" ShapeID="_x0000_i1068" DrawAspect="Content" ObjectID="_1619251771" r:id="rId9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92E641D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3C36C4C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1E8F8E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64A74555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6294A8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3EDB272" w14:textId="629698AE" w:rsidR="003A70F0" w:rsidRPr="00814220" w:rsidRDefault="003A70F0" w:rsidP="00912640">
            <w:pPr>
              <w:pStyle w:val="Text"/>
            </w:pPr>
            <w:r>
              <w:t xml:space="preserve">States that a vector equation of the line through </w:t>
            </w:r>
            <w:r w:rsidR="002600E6" w:rsidRPr="002600E6">
              <w:rPr>
                <w:position w:val="-10"/>
              </w:rPr>
              <w:object w:dxaOrig="820" w:dyaOrig="300" w14:anchorId="498C736D">
                <v:shape id="_x0000_i1069" type="#_x0000_t75" style="width:40.5pt;height:15pt" o:ole="">
                  <v:imagedata r:id="rId96" o:title=""/>
                </v:shape>
                <o:OLEObject Type="Embed" ProgID="Equation.DSMT4" ShapeID="_x0000_i1069" DrawAspect="Content" ObjectID="_1619251772" r:id="rId97"/>
              </w:object>
            </w:r>
            <w:r>
              <w:t xml:space="preserve"> and perpendicular to </w:t>
            </w:r>
            <w:r w:rsidR="002600E6" w:rsidRPr="00025957">
              <w:rPr>
                <w:position w:val="-4"/>
              </w:rPr>
              <w:object w:dxaOrig="260" w:dyaOrig="240" w14:anchorId="0CC0099F">
                <v:shape id="_x0000_i1070" type="#_x0000_t75" style="width:13.5pt;height:12pt" o:ole="">
                  <v:imagedata r:id="rId98" o:title=""/>
                </v:shape>
                <o:OLEObject Type="Embed" ProgID="Equation.DSMT4" ShapeID="_x0000_i1070" DrawAspect="Content" ObjectID="_1619251773" r:id="rId99"/>
              </w:object>
            </w:r>
            <w:r>
              <w:t xml:space="preserve"> is </w:t>
            </w:r>
            <w:r w:rsidR="00A23CCF" w:rsidRPr="00912640">
              <w:rPr>
                <w:position w:val="-46"/>
              </w:rPr>
              <w:object w:dxaOrig="1640" w:dyaOrig="1020" w14:anchorId="7C97B107">
                <v:shape id="_x0000_i1071" type="#_x0000_t75" style="width:82.5pt;height:51pt" o:ole="">
                  <v:imagedata r:id="rId100" o:title=""/>
                </v:shape>
                <o:OLEObject Type="Embed" ProgID="Equation.DSMT4" ShapeID="_x0000_i1071" DrawAspect="Content" ObjectID="_1619251774" r:id="rId101"/>
              </w:object>
            </w:r>
            <w:r>
              <w:t xml:space="preserve">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0E388D7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05A09B" w14:textId="77777777" w:rsidR="003A70F0" w:rsidRPr="00F936B4" w:rsidRDefault="003A70F0" w:rsidP="00AC602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6EF47EE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42A0ED4E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1BBFD9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D2ED482" w14:textId="41C05F57" w:rsidR="003A70F0" w:rsidRDefault="003A70F0" w:rsidP="003A70F0">
            <w:pPr>
              <w:pStyle w:val="Text"/>
            </w:pPr>
            <w:r>
              <w:t xml:space="preserve">Attempts to finds a point on this line that is also on </w:t>
            </w:r>
            <w:r w:rsidR="002600E6" w:rsidRPr="00025957">
              <w:rPr>
                <w:position w:val="-4"/>
              </w:rPr>
              <w:object w:dxaOrig="260" w:dyaOrig="240" w14:anchorId="4EC0E6CE">
                <v:shape id="_x0000_i1072" type="#_x0000_t75" style="width:13.5pt;height:12pt" o:ole="">
                  <v:imagedata r:id="rId102" o:title=""/>
                </v:shape>
                <o:OLEObject Type="Embed" ProgID="Equation.DSMT4" ShapeID="_x0000_i1072" DrawAspect="Content" ObjectID="_1619251775" r:id="rId103"/>
              </w:object>
            </w:r>
            <w:r>
              <w:t xml:space="preserve"> by substituting,</w:t>
            </w:r>
          </w:p>
          <w:p w14:paraId="439BA5DF" w14:textId="29B7510A" w:rsidR="003A70F0" w:rsidRPr="00D23ECE" w:rsidRDefault="00E018E3" w:rsidP="00E018E3">
            <w:pPr>
              <w:pStyle w:val="Text"/>
            </w:pPr>
            <w:r w:rsidRPr="00912640">
              <w:rPr>
                <w:position w:val="-10"/>
              </w:rPr>
              <w:object w:dxaOrig="1020" w:dyaOrig="300" w14:anchorId="1F0C8CA9">
                <v:shape id="_x0000_i1073" type="#_x0000_t75" style="width:51pt;height:15pt" o:ole="">
                  <v:imagedata r:id="rId104" o:title=""/>
                </v:shape>
                <o:OLEObject Type="Embed" ProgID="Equation.DSMT4" ShapeID="_x0000_i1073" DrawAspect="Content" ObjectID="_1619251776" r:id="rId105"/>
              </w:object>
            </w:r>
            <w:r w:rsidR="003A70F0">
              <w:t xml:space="preserve"> </w:t>
            </w:r>
            <w:r w:rsidR="00912640" w:rsidRPr="00912640">
              <w:rPr>
                <w:position w:val="-10"/>
              </w:rPr>
              <w:object w:dxaOrig="880" w:dyaOrig="300" w14:anchorId="0BD44D00">
                <v:shape id="_x0000_i1074" type="#_x0000_t75" style="width:44.25pt;height:15pt" o:ole="">
                  <v:imagedata r:id="rId106" o:title=""/>
                </v:shape>
                <o:OLEObject Type="Embed" ProgID="Equation.DSMT4" ShapeID="_x0000_i1074" DrawAspect="Content" ObjectID="_1619251777" r:id="rId107"/>
              </w:object>
            </w:r>
            <w:r w:rsidR="003A70F0">
              <w:t xml:space="preserve"> and </w:t>
            </w:r>
            <w:r w:rsidR="002600E6" w:rsidRPr="00912640">
              <w:rPr>
                <w:position w:val="-10"/>
              </w:rPr>
              <w:object w:dxaOrig="1100" w:dyaOrig="300" w14:anchorId="7C84506C">
                <v:shape id="_x0000_i1075" type="#_x0000_t75" style="width:54pt;height:15pt" o:ole="">
                  <v:imagedata r:id="rId108" o:title=""/>
                </v:shape>
                <o:OLEObject Type="Embed" ProgID="Equation.DSMT4" ShapeID="_x0000_i1075" DrawAspect="Content" ObjectID="_1619251778" r:id="rId109"/>
              </w:object>
            </w:r>
            <w:r w:rsidR="003A70F0">
              <w:t xml:space="preserve"> into </w:t>
            </w:r>
            <w:r w:rsidR="00912640" w:rsidRPr="00912640">
              <w:rPr>
                <w:position w:val="-10"/>
              </w:rPr>
              <w:object w:dxaOrig="1380" w:dyaOrig="300" w14:anchorId="264B172A">
                <v:shape id="_x0000_i1076" type="#_x0000_t75" style="width:68.25pt;height:15pt" o:ole="">
                  <v:imagedata r:id="rId110" o:title=""/>
                </v:shape>
                <o:OLEObject Type="Embed" ProgID="Equation.DSMT4" ShapeID="_x0000_i1076" DrawAspect="Content" ObjectID="_1619251779" r:id="rId111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374523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46431DE" w14:textId="77777777" w:rsidR="003A70F0" w:rsidRPr="00F936B4" w:rsidRDefault="003A70F0" w:rsidP="00AC602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2DA0FE7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53D31A71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BCA1C1" w14:textId="089B8AAC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996297B" w14:textId="076010CF" w:rsidR="003A70F0" w:rsidRPr="00814220" w:rsidRDefault="003A70F0" w:rsidP="00912640">
            <w:pPr>
              <w:pStyle w:val="Text"/>
            </w:pPr>
            <w:r>
              <w:t xml:space="preserve">Solves </w:t>
            </w:r>
            <w:r w:rsidR="00BC3D36" w:rsidRPr="00BC3D36">
              <w:rPr>
                <w:position w:val="-10"/>
              </w:rPr>
              <w:object w:dxaOrig="3260" w:dyaOrig="300" w14:anchorId="5EC5819F">
                <v:shape id="_x0000_i1077" type="#_x0000_t75" style="width:162.75pt;height:15pt" o:ole="">
                  <v:imagedata r:id="rId112" o:title=""/>
                </v:shape>
                <o:OLEObject Type="Embed" ProgID="Equation.DSMT4" ShapeID="_x0000_i1077" DrawAspect="Content" ObjectID="_1619251780" r:id="rId113"/>
              </w:object>
            </w:r>
            <w:r w:rsidR="00774E39">
              <w:t xml:space="preserve"> </w:t>
            </w:r>
            <w:r>
              <w:t xml:space="preserve">to obtain </w:t>
            </w:r>
            <w:r w:rsidR="00BC3D36" w:rsidRPr="00912640">
              <w:rPr>
                <w:position w:val="-22"/>
              </w:rPr>
              <w:object w:dxaOrig="680" w:dyaOrig="580" w14:anchorId="6413FECA">
                <v:shape id="_x0000_i1078" type="#_x0000_t75" style="width:33.75pt;height:28.5pt" o:ole="">
                  <v:imagedata r:id="rId114" o:title=""/>
                </v:shape>
                <o:OLEObject Type="Embed" ProgID="Equation.DSMT4" ShapeID="_x0000_i1078" DrawAspect="Content" ObjectID="_1619251781" r:id="rId11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0C20848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EC49FA1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2CA56D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098026D5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AA44B4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4F6FEE" w14:textId="1803A38C" w:rsidR="003A70F0" w:rsidRDefault="003A70F0" w:rsidP="003A70F0">
            <w:pPr>
              <w:pStyle w:val="Text"/>
            </w:pPr>
            <w:r>
              <w:t>Concludes that the point,</w:t>
            </w:r>
          </w:p>
          <w:p w14:paraId="6F0F5FC4" w14:textId="5992D4A5" w:rsidR="003A70F0" w:rsidRDefault="00BC3D36" w:rsidP="003A70F0">
            <w:pPr>
              <w:pStyle w:val="Text"/>
            </w:pPr>
            <w:r w:rsidRPr="00912640">
              <w:rPr>
                <w:position w:val="-46"/>
              </w:rPr>
              <w:object w:dxaOrig="1420" w:dyaOrig="1020" w14:anchorId="5049DC35">
                <v:shape id="_x0000_i1079" type="#_x0000_t75" style="width:70.5pt;height:51pt" o:ole="">
                  <v:imagedata r:id="rId116" o:title=""/>
                </v:shape>
                <o:OLEObject Type="Embed" ProgID="Equation.DSMT4" ShapeID="_x0000_i1079" DrawAspect="Content" ObjectID="_1619251782" r:id="rId117"/>
              </w:object>
            </w:r>
          </w:p>
          <w:p w14:paraId="1EF620EF" w14:textId="4AF74466" w:rsidR="003A70F0" w:rsidRDefault="003A70F0" w:rsidP="003A70F0">
            <w:pPr>
              <w:pStyle w:val="Text"/>
            </w:pPr>
            <w:r>
              <w:t xml:space="preserve">is halfway between </w:t>
            </w:r>
            <w:r w:rsidR="00BC3D36" w:rsidRPr="00BC3D36">
              <w:rPr>
                <w:position w:val="-10"/>
              </w:rPr>
              <w:object w:dxaOrig="820" w:dyaOrig="300" w14:anchorId="4C55C5F6">
                <v:shape id="_x0000_i1080" type="#_x0000_t75" style="width:40.5pt;height:15pt" o:ole="">
                  <v:imagedata r:id="rId118" o:title=""/>
                </v:shape>
                <o:OLEObject Type="Embed" ProgID="Equation.DSMT4" ShapeID="_x0000_i1080" DrawAspect="Content" ObjectID="_1619251783" r:id="rId119"/>
              </w:object>
            </w:r>
            <w:r>
              <w:t xml:space="preserve"> and a point on </w:t>
            </w:r>
            <w:r w:rsidR="00BC3D36" w:rsidRPr="00912640">
              <w:rPr>
                <w:position w:val="-10"/>
              </w:rPr>
              <w:object w:dxaOrig="220" w:dyaOrig="320" w14:anchorId="22B0571A">
                <v:shape id="_x0000_i1081" type="#_x0000_t75" style="width:11.25pt;height:16.5pt" o:ole="">
                  <v:imagedata r:id="rId120" o:title=""/>
                </v:shape>
                <o:OLEObject Type="Embed" ProgID="Equation.DSMT4" ShapeID="_x0000_i1081" DrawAspect="Content" ObjectID="_1619251784" r:id="rId121"/>
              </w:object>
            </w:r>
            <w:r>
              <w:t xml:space="preserve">; therefore, a point on </w:t>
            </w:r>
            <w:r w:rsidR="00BC3D36" w:rsidRPr="00912640">
              <w:rPr>
                <w:position w:val="-10"/>
              </w:rPr>
              <w:object w:dxaOrig="220" w:dyaOrig="320" w14:anchorId="0345F047">
                <v:shape id="_x0000_i1082" type="#_x0000_t75" style="width:11.25pt;height:16.5pt" o:ole="">
                  <v:imagedata r:id="rId122" o:title=""/>
                </v:shape>
                <o:OLEObject Type="Embed" ProgID="Equation.DSMT4" ShapeID="_x0000_i1082" DrawAspect="Content" ObjectID="_1619251785" r:id="rId123"/>
              </w:object>
            </w:r>
            <w:r>
              <w:t xml:space="preserve"> has position vector,</w:t>
            </w:r>
          </w:p>
          <w:p w14:paraId="3C8B3A1C" w14:textId="31B741B3" w:rsidR="003A70F0" w:rsidRDefault="00BC3D36" w:rsidP="003A70F0">
            <w:pPr>
              <w:pStyle w:val="Text"/>
            </w:pPr>
            <w:r w:rsidRPr="00912640">
              <w:rPr>
                <w:position w:val="-52"/>
              </w:rPr>
              <w:object w:dxaOrig="2180" w:dyaOrig="1160" w14:anchorId="31E583A4">
                <v:shape id="_x0000_i1083" type="#_x0000_t75" style="width:108.75pt;height:58.5pt" o:ole="">
                  <v:imagedata r:id="rId124" o:title=""/>
                </v:shape>
                <o:OLEObject Type="Embed" ProgID="Equation.DSMT4" ShapeID="_x0000_i1083" DrawAspect="Content" ObjectID="_1619251786" r:id="rId125"/>
              </w:object>
            </w:r>
          </w:p>
          <w:p w14:paraId="731A9D8E" w14:textId="33D32069" w:rsidR="003A33A4" w:rsidRPr="00814220" w:rsidRDefault="003A33A4" w:rsidP="003A33A4">
            <w:pPr>
              <w:pStyle w:val="Text"/>
              <w:jc w:val="right"/>
            </w:pPr>
            <w:r>
              <w:t>(continued)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1B4D91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B8C9E" w14:textId="77777777" w:rsidR="003A70F0" w:rsidRPr="00F936B4" w:rsidRDefault="003A70F0" w:rsidP="00AC6028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5FCE542D" w14:textId="77777777" w:rsidR="003A70F0" w:rsidRPr="00D23ECE" w:rsidRDefault="003A70F0" w:rsidP="00AC6028">
            <w:pPr>
              <w:pStyle w:val="Text"/>
            </w:pPr>
          </w:p>
        </w:tc>
      </w:tr>
    </w:tbl>
    <w:p w14:paraId="60A7F46E" w14:textId="6ED3FC1F" w:rsidR="003A70F0" w:rsidRDefault="003A70F0"/>
    <w:p w14:paraId="557C1F68" w14:textId="77777777" w:rsidR="003A70F0" w:rsidRDefault="003A70F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A70F0" w:rsidRPr="00D23ECE" w14:paraId="5E21D729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45E5CC0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6BD8381B" w14:textId="2062E34F" w:rsidR="003A70F0" w:rsidRDefault="003A70F0" w:rsidP="003A70F0">
            <w:pPr>
              <w:pStyle w:val="Text"/>
            </w:pPr>
            <w:r>
              <w:t xml:space="preserve">Attempts to find the equation of </w:t>
            </w:r>
            <w:r w:rsidR="00BC3D36" w:rsidRPr="00912640">
              <w:rPr>
                <w:position w:val="-10"/>
              </w:rPr>
              <w:object w:dxaOrig="220" w:dyaOrig="320" w14:anchorId="4B84D5C6">
                <v:shape id="_x0000_i1084" type="#_x0000_t75" style="width:11.25pt;height:16.5pt" o:ole="">
                  <v:imagedata r:id="rId126" o:title=""/>
                </v:shape>
                <o:OLEObject Type="Embed" ProgID="Equation.DSMT4" ShapeID="_x0000_i1084" DrawAspect="Content" ObjectID="_1619251787" r:id="rId127"/>
              </w:object>
            </w:r>
            <w:r>
              <w:t xml:space="preserve">  using the points</w:t>
            </w:r>
          </w:p>
          <w:p w14:paraId="0318DB0A" w14:textId="479AC159" w:rsidR="003A70F0" w:rsidRPr="00814220" w:rsidRDefault="00BC3D36" w:rsidP="00912640">
            <w:pPr>
              <w:pStyle w:val="Text"/>
            </w:pPr>
            <w:r w:rsidRPr="00912640">
              <w:rPr>
                <w:position w:val="-46"/>
              </w:rPr>
              <w:object w:dxaOrig="520" w:dyaOrig="1020" w14:anchorId="3F4D2811">
                <v:shape id="_x0000_i1085" type="#_x0000_t75" style="width:26.25pt;height:51pt" o:ole="">
                  <v:imagedata r:id="rId128" o:title=""/>
                </v:shape>
                <o:OLEObject Type="Embed" ProgID="Equation.DSMT4" ShapeID="_x0000_i1085" DrawAspect="Content" ObjectID="_1619251788" r:id="rId129"/>
              </w:object>
            </w:r>
            <w:r w:rsidR="003A70F0">
              <w:t xml:space="preserve"> and </w:t>
            </w:r>
            <w:r w:rsidRPr="00912640">
              <w:rPr>
                <w:position w:val="-52"/>
              </w:rPr>
              <w:object w:dxaOrig="620" w:dyaOrig="1160" w14:anchorId="3E525295">
                <v:shape id="_x0000_i1086" type="#_x0000_t75" style="width:31.5pt;height:58.5pt" o:ole="">
                  <v:imagedata r:id="rId130" o:title=""/>
                </v:shape>
                <o:OLEObject Type="Embed" ProgID="Equation.DSMT4" ShapeID="_x0000_i1086" DrawAspect="Content" ObjectID="_1619251789" r:id="rId131"/>
              </w:objec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B97C554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87A1849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F028129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0464744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4834DB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B0DB4A" w14:textId="64244A7E" w:rsidR="003A70F0" w:rsidRDefault="003A70F0" w:rsidP="003A70F0">
            <w:pPr>
              <w:pStyle w:val="Text"/>
            </w:pPr>
            <w:r>
              <w:t xml:space="preserve">Finds a correct vector equation of </w:t>
            </w:r>
            <w:r w:rsidR="009A5082" w:rsidRPr="00912640">
              <w:rPr>
                <w:position w:val="-10"/>
              </w:rPr>
              <w:object w:dxaOrig="220" w:dyaOrig="320" w14:anchorId="5DA116CB">
                <v:shape id="_x0000_i1087" type="#_x0000_t75" style="width:11.25pt;height:16.5pt" o:ole="">
                  <v:imagedata r:id="rId132" o:title=""/>
                </v:shape>
                <o:OLEObject Type="Embed" ProgID="Equation.DSMT4" ShapeID="_x0000_i1087" DrawAspect="Content" ObjectID="_1619251790" r:id="rId133"/>
              </w:object>
            </w:r>
            <w:r>
              <w:t xml:space="preserve"> : </w:t>
            </w:r>
            <w:r w:rsidR="009A5082" w:rsidRPr="00912640">
              <w:rPr>
                <w:position w:val="-46"/>
              </w:rPr>
              <w:object w:dxaOrig="1620" w:dyaOrig="1020" w14:anchorId="1653D446">
                <v:shape id="_x0000_i1088" type="#_x0000_t75" style="width:81pt;height:51pt" o:ole="">
                  <v:imagedata r:id="rId134" o:title=""/>
                </v:shape>
                <o:OLEObject Type="Embed" ProgID="Equation.DSMT4" ShapeID="_x0000_i1088" DrawAspect="Content" ObjectID="_1619251791" r:id="rId135"/>
              </w:object>
            </w:r>
            <w:r>
              <w:t xml:space="preserve"> </w:t>
            </w:r>
          </w:p>
          <w:p w14:paraId="1420A428" w14:textId="22D740B7" w:rsidR="003A70F0" w:rsidRPr="00D23ECE" w:rsidRDefault="003A70F0" w:rsidP="00912640">
            <w:pPr>
              <w:pStyle w:val="Text"/>
            </w:pPr>
            <w:r>
              <w:t xml:space="preserve">Accept </w:t>
            </w:r>
            <w:r w:rsidR="009A5082" w:rsidRPr="00912640">
              <w:rPr>
                <w:position w:val="-52"/>
              </w:rPr>
              <w:object w:dxaOrig="620" w:dyaOrig="1160" w14:anchorId="7E31C1C8">
                <v:shape id="_x0000_i1089" type="#_x0000_t75" style="width:31.5pt;height:58.5pt" o:ole="">
                  <v:imagedata r:id="rId136" o:title=""/>
                </v:shape>
                <o:OLEObject Type="Embed" ProgID="Equation.DSMT4" ShapeID="_x0000_i1089" DrawAspect="Content" ObjectID="_1619251792" r:id="rId137"/>
              </w:object>
            </w:r>
            <w:r>
              <w:t xml:space="preserve"> instead of </w:t>
            </w:r>
            <w:r w:rsidR="009A5082" w:rsidRPr="00912640">
              <w:rPr>
                <w:position w:val="-46"/>
              </w:rPr>
              <w:object w:dxaOrig="520" w:dyaOrig="1020" w14:anchorId="75AC21AE">
                <v:shape id="_x0000_i1090" type="#_x0000_t75" style="width:26.25pt;height:51pt" o:ole="">
                  <v:imagedata r:id="rId138" o:title=""/>
                </v:shape>
                <o:OLEObject Type="Embed" ProgID="Equation.DSMT4" ShapeID="_x0000_i1090" DrawAspect="Content" ObjectID="_1619251793" r:id="rId139"/>
              </w:object>
            </w:r>
            <w:r>
              <w:t xml:space="preserve"> and any multiple of </w:t>
            </w:r>
            <w:r w:rsidR="009A5082" w:rsidRPr="00912640">
              <w:rPr>
                <w:position w:val="-46"/>
              </w:rPr>
              <w:object w:dxaOrig="520" w:dyaOrig="1020" w14:anchorId="13F49CD6">
                <v:shape id="_x0000_i1091" type="#_x0000_t75" style="width:26.25pt;height:51pt" o:ole="">
                  <v:imagedata r:id="rId140" o:title=""/>
                </v:shape>
                <o:OLEObject Type="Embed" ProgID="Equation.DSMT4" ShapeID="_x0000_i1091" DrawAspect="Content" ObjectID="_1619251794" r:id="rId141"/>
              </w:object>
            </w:r>
          </w:p>
        </w:tc>
        <w:tc>
          <w:tcPr>
            <w:tcW w:w="850" w:type="dxa"/>
            <w:shd w:val="clear" w:color="auto" w:fill="auto"/>
          </w:tcPr>
          <w:p w14:paraId="434649E7" w14:textId="77777777" w:rsidR="003A70F0" w:rsidRDefault="003A70F0" w:rsidP="00DD468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8E05AC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7C80C2" w14:textId="77777777" w:rsidR="003A70F0" w:rsidRPr="00D23ECE" w:rsidRDefault="003A70F0" w:rsidP="00AC6028">
            <w:pPr>
              <w:pStyle w:val="Text"/>
            </w:pPr>
          </w:p>
        </w:tc>
      </w:tr>
      <w:tr w:rsidR="00AC6028" w:rsidRPr="00D23ECE" w14:paraId="077910AD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030494D" w14:textId="77777777" w:rsidR="00AC6028" w:rsidRPr="00D23ECE" w:rsidRDefault="00AC6028" w:rsidP="0071554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15540">
              <w:t>9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AC6028" w:rsidRPr="0092323C" w14:paraId="2B41F10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A818082" w14:textId="77777777" w:rsidR="00AC6028" w:rsidRDefault="00AC6028" w:rsidP="00AC602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52BD5E3" w14:textId="77777777" w:rsidR="00AC6028" w:rsidRDefault="00AC6028" w:rsidP="00AC6028">
            <w:pPr>
              <w:pStyle w:val="Text"/>
              <w:rPr>
                <w:b/>
              </w:rPr>
            </w:pPr>
          </w:p>
          <w:p w14:paraId="5DB95D6C" w14:textId="77777777" w:rsidR="00AC6028" w:rsidRPr="0092323C" w:rsidRDefault="00AC6028" w:rsidP="00AC6028">
            <w:pPr>
              <w:pStyle w:val="Text"/>
              <w:jc w:val="center"/>
              <w:rPr>
                <w:b/>
              </w:rPr>
            </w:pPr>
          </w:p>
        </w:tc>
      </w:tr>
    </w:tbl>
    <w:p w14:paraId="676059A2" w14:textId="77777777" w:rsidR="001E0BA2" w:rsidRDefault="001E0BA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E0BA2" w14:paraId="4F29A4E0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65B91B6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F1E89B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554F5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8FBE5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2F43F34" w14:textId="3E3E8DA9" w:rsidR="001E0BA2" w:rsidRDefault="001E0BA2" w:rsidP="004A09A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A09A6">
              <w:t>D</w:t>
            </w:r>
            <w:r>
              <w:t>escriptor</w:t>
            </w:r>
          </w:p>
        </w:tc>
      </w:tr>
      <w:tr w:rsidR="003A70F0" w:rsidRPr="00D23ECE" w14:paraId="18AD95A7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A7104D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329152B" w14:textId="049A78B9" w:rsidR="003A70F0" w:rsidRPr="00D23ECE" w:rsidRDefault="003A70F0" w:rsidP="00912640">
            <w:pPr>
              <w:pStyle w:val="Text"/>
            </w:pPr>
            <w:r>
              <w:t xml:space="preserve">Finds two vectors in the plane, for example </w:t>
            </w:r>
            <w:r w:rsidR="00DA19E3" w:rsidRPr="009A5082">
              <w:rPr>
                <w:position w:val="-10"/>
              </w:rPr>
              <w:object w:dxaOrig="1420" w:dyaOrig="360" w14:anchorId="64C7BE95">
                <v:shape id="_x0000_i1092" type="#_x0000_t75" style="width:71.25pt;height:18pt" o:ole="">
                  <v:imagedata r:id="rId142" o:title=""/>
                </v:shape>
                <o:OLEObject Type="Embed" ProgID="Equation.DSMT4" ShapeID="_x0000_i1092" DrawAspect="Content" ObjectID="_1619251795" r:id="rId143"/>
              </w:object>
            </w:r>
            <w:r>
              <w:t xml:space="preserve"> and </w:t>
            </w:r>
            <w:r w:rsidR="00DA19E3" w:rsidRPr="009A5082">
              <w:rPr>
                <w:position w:val="-10"/>
              </w:rPr>
              <w:object w:dxaOrig="1300" w:dyaOrig="360" w14:anchorId="29EF5B45">
                <v:shape id="_x0000_i1093" type="#_x0000_t75" style="width:65.25pt;height:18pt" o:ole="">
                  <v:imagedata r:id="rId144" o:title=""/>
                </v:shape>
                <o:OLEObject Type="Embed" ProgID="Equation.DSMT4" ShapeID="_x0000_i1093" DrawAspect="Content" ObjectID="_1619251796" r:id="rId14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A1DD920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61F9DE7" w14:textId="77777777" w:rsidR="003A70F0" w:rsidRPr="00F936B4" w:rsidRDefault="003A70F0" w:rsidP="001E0BA2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BE56E64" w14:textId="77777777" w:rsidR="00073F5C" w:rsidRDefault="00073F5C" w:rsidP="003A70F0">
            <w:pPr>
              <w:pStyle w:val="Text"/>
              <w:jc w:val="center"/>
            </w:pPr>
            <w:r>
              <w:t>5th</w:t>
            </w:r>
          </w:p>
          <w:p w14:paraId="372EC7A3" w14:textId="667C5C15" w:rsidR="003A70F0" w:rsidRPr="00D23ECE" w:rsidRDefault="00073F5C" w:rsidP="003A70F0">
            <w:pPr>
              <w:pStyle w:val="Text"/>
              <w:jc w:val="center"/>
            </w:pPr>
            <w:r w:rsidRPr="00073F5C">
              <w:t>Use the scalar product to find normal vectors</w:t>
            </w:r>
          </w:p>
        </w:tc>
      </w:tr>
      <w:tr w:rsidR="003A70F0" w:rsidRPr="00D23ECE" w14:paraId="389BB32D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52EE8D" w14:textId="3BC8C739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5F83C15" w14:textId="77777777" w:rsidR="00537044" w:rsidRDefault="003A70F0" w:rsidP="003A70F0">
            <w:pPr>
              <w:pStyle w:val="Text"/>
            </w:pPr>
            <w:r>
              <w:t>Uses the dot produc</w:t>
            </w:r>
            <w:r w:rsidR="00537044">
              <w:t>t to find two vector equations,</w:t>
            </w:r>
          </w:p>
          <w:p w14:paraId="46966A9E" w14:textId="08D68B3C" w:rsidR="003A70F0" w:rsidRPr="00814220" w:rsidRDefault="009A5082" w:rsidP="00912640">
            <w:pPr>
              <w:pStyle w:val="Text"/>
            </w:pPr>
            <w:r w:rsidRPr="00912640">
              <w:rPr>
                <w:position w:val="-10"/>
              </w:rPr>
              <w:object w:dxaOrig="1480" w:dyaOrig="300" w14:anchorId="4D0EB216">
                <v:shape id="_x0000_i1094" type="#_x0000_t75" style="width:75pt;height:15pt" o:ole="">
                  <v:imagedata r:id="rId146" o:title=""/>
                </v:shape>
                <o:OLEObject Type="Embed" ProgID="Equation.DSMT4" ShapeID="_x0000_i1094" DrawAspect="Content" ObjectID="_1619251797" r:id="rId147"/>
              </w:object>
            </w:r>
            <w:r w:rsidR="003A70F0">
              <w:t xml:space="preserve"> and </w:t>
            </w:r>
            <w:r w:rsidRPr="00912640">
              <w:rPr>
                <w:position w:val="-10"/>
              </w:rPr>
              <w:object w:dxaOrig="1460" w:dyaOrig="300" w14:anchorId="610010E4">
                <v:shape id="_x0000_i1095" type="#_x0000_t75" style="width:73.5pt;height:15pt" o:ole="">
                  <v:imagedata r:id="rId148" o:title=""/>
                </v:shape>
                <o:OLEObject Type="Embed" ProgID="Equation.DSMT4" ShapeID="_x0000_i1095" DrawAspect="Content" ObjectID="_1619251798" r:id="rId149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850F9C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2B48FD6" w14:textId="77777777" w:rsidR="003A70F0" w:rsidRPr="00F936B4" w:rsidRDefault="003A70F0" w:rsidP="001E0B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FEFF7A" w14:textId="77777777" w:rsidR="003A70F0" w:rsidRPr="00D23ECE" w:rsidRDefault="003A70F0" w:rsidP="001E0BA2">
            <w:pPr>
              <w:pStyle w:val="Text"/>
            </w:pPr>
          </w:p>
        </w:tc>
      </w:tr>
      <w:tr w:rsidR="003A70F0" w:rsidRPr="00D23ECE" w14:paraId="7A16540C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35A69B" w14:textId="2F25C879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D45594E" w14:textId="029F32CB" w:rsidR="003A70F0" w:rsidRPr="00814220" w:rsidRDefault="003A70F0" w:rsidP="007D3DC8">
            <w:pPr>
              <w:pStyle w:val="Text"/>
            </w:pPr>
            <w:r>
              <w:t>Makes an attempt to solve these equ</w:t>
            </w:r>
            <w:r w:rsidR="00DB1559">
              <w:t>a</w:t>
            </w:r>
            <w:r>
              <w:t xml:space="preserve">tions by setting either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equal to a constant, most likely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87FECBC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EA9DB9C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55ADE7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6FB6A21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A34D1D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4EB0CE8" w14:textId="77777777" w:rsidR="00537044" w:rsidRDefault="003A70F0" w:rsidP="00537044">
            <w:pPr>
              <w:pStyle w:val="Text"/>
            </w:pPr>
            <w:r>
              <w:t xml:space="preserve">Solves to find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and states the solution for a vector normal to the plane</w:t>
            </w:r>
            <w:r w:rsidR="00537044">
              <w:t>,</w:t>
            </w:r>
          </w:p>
          <w:p w14:paraId="3054F6D6" w14:textId="3FB49D59" w:rsidR="003A70F0" w:rsidRPr="00814220" w:rsidRDefault="003458E4" w:rsidP="00774E39">
            <w:pPr>
              <w:pStyle w:val="Text"/>
            </w:pPr>
            <w:r w:rsidRPr="00912640">
              <w:rPr>
                <w:position w:val="-26"/>
              </w:rPr>
              <w:object w:dxaOrig="1460" w:dyaOrig="639" w14:anchorId="3038B91F">
                <v:shape id="_x0000_i1096" type="#_x0000_t75" style="width:72.75pt;height:32.25pt" o:ole="">
                  <v:imagedata r:id="rId150" o:title=""/>
                </v:shape>
                <o:OLEObject Type="Embed" ProgID="Equation.DSMT4" ShapeID="_x0000_i1096" DrawAspect="Content" ObjectID="_1619251799" r:id="rId151"/>
              </w:object>
            </w:r>
            <w:r w:rsidR="003A70F0">
              <w:t xml:space="preserve"> or </w:t>
            </w:r>
            <w:r w:rsidRPr="009A5082">
              <w:rPr>
                <w:position w:val="-10"/>
              </w:rPr>
              <w:object w:dxaOrig="1260" w:dyaOrig="300" w14:anchorId="1EA1B9AC">
                <v:shape id="_x0000_i1097" type="#_x0000_t75" style="width:63pt;height:15pt" o:ole="">
                  <v:imagedata r:id="rId152" o:title=""/>
                </v:shape>
                <o:OLEObject Type="Embed" ProgID="Equation.DSMT4" ShapeID="_x0000_i1097" DrawAspect="Content" ObjectID="_1619251800" r:id="rId153"/>
              </w:object>
            </w:r>
            <w:r w:rsidR="00DA7C4B">
              <w:t xml:space="preserve"> or a multiple</w:t>
            </w:r>
            <w:r w:rsidR="003A70F0">
              <w:t xml:space="preserve"> thereof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68E4EFA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C78A17D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AD81BF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3FE21407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75E6E9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A80BEF7" w14:textId="77777777" w:rsidR="00537044" w:rsidRDefault="003A70F0" w:rsidP="00537044">
            <w:pPr>
              <w:pStyle w:val="Text"/>
            </w:pPr>
            <w:r>
              <w:t xml:space="preserve">Finds a unit vector normal to the plane using Pythagoras’ Theorem in </w:t>
            </w:r>
            <w:r w:rsidR="00537044">
              <w:t>three</w:t>
            </w:r>
            <w:r>
              <w:t xml:space="preserve"> dimensions</w:t>
            </w:r>
            <w:r w:rsidR="00537044">
              <w:t>,</w:t>
            </w:r>
          </w:p>
          <w:p w14:paraId="62285148" w14:textId="5E7EC927" w:rsidR="003A70F0" w:rsidRDefault="003458E4" w:rsidP="00912640">
            <w:pPr>
              <w:pStyle w:val="Text"/>
            </w:pPr>
            <w:r w:rsidRPr="00912640">
              <w:rPr>
                <w:position w:val="-26"/>
              </w:rPr>
              <w:object w:dxaOrig="1700" w:dyaOrig="620" w14:anchorId="179E7A1C">
                <v:shape id="_x0000_i1098" type="#_x0000_t75" style="width:84pt;height:31.5pt" o:ole="">
                  <v:imagedata r:id="rId154" o:title=""/>
                </v:shape>
                <o:OLEObject Type="Embed" ProgID="Equation.DSMT4" ShapeID="_x0000_i1098" DrawAspect="Content" ObjectID="_1619251801" r:id="rId155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FC332CA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E803DFC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D6B4C7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0FE3439A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27334C" w14:textId="082AAEC0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E7D3E1" w14:textId="77777777" w:rsidR="003A70F0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1B866CF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A4CE7A4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35F739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64C5A645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CA51E33" w14:textId="0F6C9F25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F3ACE09" w14:textId="2DBF29D4" w:rsidR="00C24ED5" w:rsidRDefault="003A70F0" w:rsidP="003A70F0">
            <w:pPr>
              <w:pStyle w:val="Text"/>
            </w:pPr>
            <w:r>
              <w:t xml:space="preserve">Uses the fact that a general vector on the plane </w:t>
            </w:r>
            <w:r w:rsidR="00A627BF" w:rsidRPr="00A627BF">
              <w:rPr>
                <w:position w:val="-10"/>
              </w:rPr>
              <w:object w:dxaOrig="1600" w:dyaOrig="300" w14:anchorId="087D1621">
                <v:shape id="_x0000_i1099" type="#_x0000_t75" style="width:79.5pt;height:15pt" o:ole="">
                  <v:imagedata r:id="rId156" o:title=""/>
                </v:shape>
                <o:OLEObject Type="Embed" ProgID="Equation.DSMT4" ShapeID="_x0000_i1099" DrawAspect="Content" ObjectID="_1619251802" r:id="rId157"/>
              </w:object>
            </w:r>
            <w:r>
              <w:t xml:space="preserve"> will be perpendicular to the normal vector</w:t>
            </w:r>
          </w:p>
          <w:p w14:paraId="0584474C" w14:textId="7C969293" w:rsidR="003A70F0" w:rsidRPr="00D23ECE" w:rsidRDefault="00E018E3" w:rsidP="00912640">
            <w:pPr>
              <w:pStyle w:val="Text"/>
            </w:pPr>
            <w:r w:rsidRPr="00A627BF">
              <w:rPr>
                <w:position w:val="-10"/>
              </w:rPr>
              <w:object w:dxaOrig="840" w:dyaOrig="300" w14:anchorId="5C9224A6">
                <v:shape id="_x0000_i1100" type="#_x0000_t75" style="width:41.25pt;height:15pt" o:ole="">
                  <v:imagedata r:id="rId158" o:title=""/>
                </v:shape>
                <o:OLEObject Type="Embed" ProgID="Equation.DSMT4" ShapeID="_x0000_i1100" DrawAspect="Content" ObjectID="_1619251803" r:id="rId159"/>
              </w:object>
            </w:r>
            <w:r w:rsidR="003A70F0">
              <w:t xml:space="preserve"> by writing </w:t>
            </w:r>
            <w:r w:rsidR="00A627BF" w:rsidRPr="00912640">
              <w:rPr>
                <w:position w:val="-46"/>
              </w:rPr>
              <w:object w:dxaOrig="1540" w:dyaOrig="1020" w14:anchorId="2BBBF1F8">
                <v:shape id="_x0000_i1101" type="#_x0000_t75" style="width:76.5pt;height:51pt" o:ole="">
                  <v:imagedata r:id="rId160" o:title=""/>
                </v:shape>
                <o:OLEObject Type="Embed" ProgID="Equation.DSMT4" ShapeID="_x0000_i1101" DrawAspect="Content" ObjectID="_1619251804" r:id="rId161"/>
              </w:object>
            </w:r>
            <w:r w:rsidR="003A70F0"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EAFEE00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4A4319" w14:textId="77777777" w:rsidR="003A70F0" w:rsidRPr="00F936B4" w:rsidRDefault="003A70F0" w:rsidP="007D3DC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D805EE8" w14:textId="77777777" w:rsid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01FD12C4" w14:textId="20C5C5B2" w:rsidR="003A70F0" w:rsidRPr="00D23ECE" w:rsidRDefault="00073F5C" w:rsidP="00073F5C">
            <w:pPr>
              <w:pStyle w:val="Text"/>
              <w:jc w:val="center"/>
            </w:pPr>
            <w:r w:rsidRPr="00073F5C">
              <w:t>Find the Cartesian equation of a plane in three dimensions</w:t>
            </w:r>
          </w:p>
        </w:tc>
      </w:tr>
      <w:tr w:rsidR="003A70F0" w:rsidRPr="00D23ECE" w14:paraId="1E150F4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888056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8B01080" w14:textId="0BCF33FC" w:rsidR="003A70F0" w:rsidRPr="00D23ECE" w:rsidRDefault="003A70F0" w:rsidP="00912640">
            <w:pPr>
              <w:pStyle w:val="Text"/>
            </w:pPr>
            <w:r>
              <w:t xml:space="preserve">Solves to find: </w:t>
            </w:r>
            <w:r w:rsidR="0045565C" w:rsidRPr="00912640">
              <w:rPr>
                <w:position w:val="-10"/>
              </w:rPr>
              <w:object w:dxaOrig="1380" w:dyaOrig="300" w14:anchorId="4E087E0D">
                <v:shape id="_x0000_i1102" type="#_x0000_t75" style="width:68.25pt;height:15pt" o:ole="">
                  <v:imagedata r:id="rId162" o:title=""/>
                </v:shape>
                <o:OLEObject Type="Embed" ProgID="Equation.DSMT4" ShapeID="_x0000_i1102" DrawAspect="Content" ObjectID="_1619251805" r:id="rId163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575CD40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34FE66B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476C5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220768DF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F86C1E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87365" w14:textId="77777777" w:rsidR="003A70F0" w:rsidRPr="00D23ECE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54FC1E2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FCDCCEB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3B6110" w14:textId="77777777" w:rsidR="003A70F0" w:rsidRPr="00D23ECE" w:rsidRDefault="003A70F0" w:rsidP="007D3DC8">
            <w:pPr>
              <w:pStyle w:val="Text"/>
            </w:pPr>
          </w:p>
        </w:tc>
      </w:tr>
    </w:tbl>
    <w:p w14:paraId="5D886796" w14:textId="49CD9A21" w:rsidR="00537044" w:rsidRDefault="00537044"/>
    <w:p w14:paraId="6F9EB49C" w14:textId="77777777" w:rsidR="00537044" w:rsidRDefault="0053704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A70F0" w:rsidRPr="00D23ECE" w14:paraId="7D32BBC6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4F067C" w14:textId="6AC7A4E4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CBAACA0" w14:textId="205377EF" w:rsidR="003A70F0" w:rsidRDefault="003A70F0" w:rsidP="003A70F0">
            <w:pPr>
              <w:pStyle w:val="Text"/>
            </w:pPr>
            <w:r>
              <w:t xml:space="preserve">States </w:t>
            </w:r>
            <w:r w:rsidR="00E018E3" w:rsidRPr="0045565C">
              <w:rPr>
                <w:position w:val="-10"/>
              </w:rPr>
              <w:object w:dxaOrig="1240" w:dyaOrig="320" w14:anchorId="23791875">
                <v:shape id="_x0000_i1103" type="#_x0000_t75" style="width:61.5pt;height:16.5pt" o:ole="">
                  <v:imagedata r:id="rId164" o:title=""/>
                </v:shape>
                <o:OLEObject Type="Embed" ProgID="Equation.DSMT4" ShapeID="_x0000_i1103" DrawAspect="Content" ObjectID="_1619251806" r:id="rId165"/>
              </w:object>
            </w:r>
            <w:r>
              <w:t xml:space="preserve"> and </w:t>
            </w:r>
            <w:r w:rsidR="00E018E3" w:rsidRPr="0045565C">
              <w:rPr>
                <w:position w:val="-10"/>
              </w:rPr>
              <w:object w:dxaOrig="1320" w:dyaOrig="320" w14:anchorId="19A3623C">
                <v:shape id="_x0000_i1104" type="#_x0000_t75" style="width:66pt;height:16.5pt" o:ole="">
                  <v:imagedata r:id="rId166" o:title=""/>
                </v:shape>
                <o:OLEObject Type="Embed" ProgID="Equation.DSMT4" ShapeID="_x0000_i1104" DrawAspect="Content" ObjectID="_1619251807" r:id="rId167"/>
              </w:object>
            </w:r>
            <w:r w:rsidR="00D53E19">
              <w:t xml:space="preserve"> </w:t>
            </w:r>
            <w:r>
              <w:t>and finds the scalar product of these two vectors,</w:t>
            </w:r>
          </w:p>
          <w:p w14:paraId="1FB883DD" w14:textId="0785DF33" w:rsidR="003A70F0" w:rsidRPr="00814220" w:rsidRDefault="00E018E3" w:rsidP="00912640">
            <w:pPr>
              <w:pStyle w:val="Text"/>
            </w:pPr>
            <w:r w:rsidRPr="00912640">
              <w:rPr>
                <w:position w:val="-46"/>
              </w:rPr>
              <w:object w:dxaOrig="3460" w:dyaOrig="1020" w14:anchorId="64512A86">
                <v:shape id="_x0000_i1105" type="#_x0000_t75" style="width:173.25pt;height:51pt" o:ole="">
                  <v:imagedata r:id="rId168" o:title=""/>
                </v:shape>
                <o:OLEObject Type="Embed" ProgID="Equation.DSMT4" ShapeID="_x0000_i1105" DrawAspect="Content" ObjectID="_1619251808" r:id="rId169"/>
              </w:object>
            </w:r>
            <w:r w:rsidR="003A70F0"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4A76D56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61A2AA0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0F48F4D" w14:textId="77777777" w:rsidR="00073F5C" w:rsidRDefault="00073F5C" w:rsidP="00073F5C">
            <w:pPr>
              <w:pStyle w:val="Text"/>
              <w:jc w:val="center"/>
            </w:pPr>
            <w:r w:rsidRPr="00073F5C">
              <w:t>6th</w:t>
            </w:r>
          </w:p>
          <w:p w14:paraId="54E2004F" w14:textId="112A377F" w:rsidR="003A70F0" w:rsidRPr="00D23ECE" w:rsidRDefault="00073F5C" w:rsidP="00073F5C">
            <w:pPr>
              <w:pStyle w:val="Text"/>
              <w:jc w:val="center"/>
            </w:pPr>
            <w:r w:rsidRPr="00073F5C">
              <w:t>Find angles between lines and planes in three dimensions</w:t>
            </w:r>
          </w:p>
        </w:tc>
      </w:tr>
      <w:tr w:rsidR="003A70F0" w:rsidRPr="00D23ECE" w14:paraId="6310FCE4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5A9C68" w14:textId="307D55E2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EA68FE" w14:textId="77777777" w:rsidR="003A70F0" w:rsidRDefault="003A70F0" w:rsidP="003A70F0">
            <w:pPr>
              <w:pStyle w:val="Text"/>
            </w:pPr>
            <w:r>
              <w:t>Finds the magnitude of each vector,</w:t>
            </w:r>
          </w:p>
          <w:p w14:paraId="534AD878" w14:textId="162816E1" w:rsidR="003A70F0" w:rsidRDefault="0045565C" w:rsidP="003A70F0">
            <w:pPr>
              <w:pStyle w:val="Text"/>
            </w:pPr>
            <w:r w:rsidRPr="0045565C">
              <w:rPr>
                <w:position w:val="-12"/>
              </w:rPr>
              <w:object w:dxaOrig="2920" w:dyaOrig="440" w14:anchorId="55D6C2BF">
                <v:shape id="_x0000_i1106" type="#_x0000_t75" style="width:145.5pt;height:21.75pt" o:ole="">
                  <v:imagedata r:id="rId170" o:title=""/>
                </v:shape>
                <o:OLEObject Type="Embed" ProgID="Equation.DSMT4" ShapeID="_x0000_i1106" DrawAspect="Content" ObjectID="_1619251809" r:id="rId171"/>
              </w:object>
            </w:r>
            <w:r w:rsidR="003A70F0">
              <w:t xml:space="preserve"> and</w:t>
            </w:r>
          </w:p>
          <w:p w14:paraId="152F16D4" w14:textId="794135DC" w:rsidR="003A70F0" w:rsidRPr="00814220" w:rsidRDefault="0045565C" w:rsidP="00912640">
            <w:pPr>
              <w:pStyle w:val="Text"/>
            </w:pPr>
            <w:r w:rsidRPr="0045565C">
              <w:rPr>
                <w:position w:val="-12"/>
              </w:rPr>
              <w:object w:dxaOrig="2980" w:dyaOrig="440" w14:anchorId="1ADF7259">
                <v:shape id="_x0000_i1107" type="#_x0000_t75" style="width:148.5pt;height:21.75pt" o:ole="">
                  <v:imagedata r:id="rId172" o:title=""/>
                </v:shape>
                <o:OLEObject Type="Embed" ProgID="Equation.DSMT4" ShapeID="_x0000_i1107" DrawAspect="Content" ObjectID="_1619251810" r:id="rId17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A8B7CB6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3C26B6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A5F0BA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4F258E90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C29145" w14:textId="11CAAA19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FD16E93" w14:textId="77777777" w:rsidR="00537044" w:rsidRDefault="003A70F0" w:rsidP="00537044">
            <w:pPr>
              <w:pStyle w:val="Text"/>
            </w:pPr>
            <w:r>
              <w:t>Uses</w:t>
            </w:r>
          </w:p>
          <w:p w14:paraId="3787A2CC" w14:textId="05244472" w:rsidR="00537044" w:rsidRDefault="00E018E3" w:rsidP="00537044">
            <w:pPr>
              <w:pStyle w:val="Text"/>
            </w:pPr>
            <w:r w:rsidRPr="00912640">
              <w:rPr>
                <w:position w:val="-30"/>
              </w:rPr>
              <w:object w:dxaOrig="2360" w:dyaOrig="660" w14:anchorId="254B9AEE">
                <v:shape id="_x0000_i1108" type="#_x0000_t75" style="width:118.5pt;height:33pt" o:ole="">
                  <v:imagedata r:id="rId174" o:title=""/>
                </v:shape>
                <o:OLEObject Type="Embed" ProgID="Equation.DSMT4" ShapeID="_x0000_i1108" DrawAspect="Content" ObjectID="_1619251811" r:id="rId175"/>
              </w:object>
            </w:r>
            <w:r w:rsidR="003A70F0">
              <w:t xml:space="preserve"> to find</w:t>
            </w:r>
          </w:p>
          <w:p w14:paraId="4C4BC0C2" w14:textId="6EFA55E4" w:rsidR="003A70F0" w:rsidRPr="00814220" w:rsidRDefault="0045565C" w:rsidP="00912640">
            <w:pPr>
              <w:pStyle w:val="Text"/>
            </w:pPr>
            <w:r w:rsidRPr="00912640">
              <w:rPr>
                <w:position w:val="-6"/>
              </w:rPr>
              <w:object w:dxaOrig="1780" w:dyaOrig="260" w14:anchorId="17C9ED8F">
                <v:shape id="_x0000_i1109" type="#_x0000_t75" style="width:89.25pt;height:13.5pt" o:ole="">
                  <v:imagedata r:id="rId176" o:title=""/>
                </v:shape>
                <o:OLEObject Type="Embed" ProgID="Equation.DSMT4" ShapeID="_x0000_i1109" DrawAspect="Content" ObjectID="_1619251812" r:id="rId177"/>
              </w:object>
            </w:r>
            <w:r w:rsidR="003A70F0">
              <w:t xml:space="preserve"> and finds </w:t>
            </w:r>
            <w:r w:rsidRPr="00912640">
              <w:rPr>
                <w:position w:val="-6"/>
              </w:rPr>
              <w:object w:dxaOrig="1540" w:dyaOrig="340" w14:anchorId="3C00BDB4">
                <v:shape id="_x0000_i1110" type="#_x0000_t75" style="width:76.5pt;height:18pt" o:ole="">
                  <v:imagedata r:id="rId178" o:title=""/>
                </v:shape>
                <o:OLEObject Type="Embed" ProgID="Equation.DSMT4" ShapeID="_x0000_i1110" DrawAspect="Content" ObjectID="_1619251813" r:id="rId179"/>
              </w:object>
            </w:r>
            <w:r w:rsidR="003A70F0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12EB144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7532890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C47F241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341E479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DB1A2E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68837D1" w14:textId="3659563E" w:rsidR="003A70F0" w:rsidRPr="00814220" w:rsidRDefault="00453A81" w:rsidP="00912640">
            <w:pPr>
              <w:pStyle w:val="Text"/>
            </w:pPr>
            <w:r>
              <w:t>States the acu</w:t>
            </w:r>
            <w:r w:rsidR="003A70F0">
              <w:t xml:space="preserve">te angle between the planes is </w:t>
            </w:r>
            <w:r w:rsidR="00881E2B" w:rsidRPr="00912640">
              <w:rPr>
                <w:position w:val="-6"/>
              </w:rPr>
              <w:object w:dxaOrig="520" w:dyaOrig="340" w14:anchorId="183AA66D">
                <v:shape id="_x0000_i1111" type="#_x0000_t75" style="width:26.25pt;height:18pt" o:ole="">
                  <v:imagedata r:id="rId180" o:title=""/>
                </v:shape>
                <o:OLEObject Type="Embed" ProgID="Equation.DSMT4" ShapeID="_x0000_i1111" DrawAspect="Content" ObjectID="_1619251814" r:id="rId181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2D2365A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57BE3FA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CE5BA06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29C1C545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ADCD78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B02500" w14:textId="77777777" w:rsidR="003A70F0" w:rsidRPr="00D23ECE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6883184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1E0577E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6893BA4" w14:textId="77777777" w:rsidR="003A70F0" w:rsidRPr="00D23ECE" w:rsidRDefault="003A70F0" w:rsidP="007D3DC8">
            <w:pPr>
              <w:pStyle w:val="Text"/>
            </w:pPr>
          </w:p>
        </w:tc>
      </w:tr>
      <w:tr w:rsidR="007D3DC8" w:rsidRPr="00D23ECE" w14:paraId="320F43F8" w14:textId="77777777" w:rsidTr="00E72D1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9B9A583" w14:textId="77777777" w:rsidR="007D3DC8" w:rsidRPr="00D23ECE" w:rsidRDefault="007D3DC8" w:rsidP="007D3DC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11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7D3DC8" w:rsidRPr="0092323C" w14:paraId="76888848" w14:textId="77777777" w:rsidTr="00E72D1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FE47B4" w14:textId="77777777" w:rsidR="007D3DC8" w:rsidRDefault="007D3DC8" w:rsidP="007D3DC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7117BE9" w14:textId="77777777" w:rsidR="004A276E" w:rsidRDefault="004A276E" w:rsidP="007D3DC8">
            <w:pPr>
              <w:pStyle w:val="TableHead"/>
              <w:framePr w:hSpace="0" w:wrap="auto" w:hAnchor="text" w:xAlign="left" w:yAlign="inline"/>
            </w:pPr>
          </w:p>
          <w:p w14:paraId="0EAF4F79" w14:textId="77777777" w:rsidR="004A276E" w:rsidRPr="00DD4682" w:rsidRDefault="004A276E" w:rsidP="007D3DC8">
            <w:pPr>
              <w:pStyle w:val="TableHead"/>
              <w:framePr w:hSpace="0" w:wrap="auto" w:hAnchor="text" w:xAlign="left" w:yAlign="inline"/>
            </w:pPr>
          </w:p>
        </w:tc>
      </w:tr>
    </w:tbl>
    <w:p w14:paraId="74D18B73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032300F6" w14:textId="77777777" w:rsidTr="00C24E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DFABFF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D61ACC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ED0B1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8BBD8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ABB0105" w14:textId="460328CE" w:rsidR="008A3419" w:rsidRDefault="008A3419" w:rsidP="009B797C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B797C">
              <w:t>D</w:t>
            </w:r>
            <w:r>
              <w:t>escriptor</w:t>
            </w:r>
          </w:p>
        </w:tc>
      </w:tr>
      <w:tr w:rsidR="00073F5C" w:rsidRPr="00D23ECE" w14:paraId="63472857" w14:textId="77777777" w:rsidTr="00C24ED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E89AF5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68D8EB0" w14:textId="21DB9F7F" w:rsidR="00073F5C" w:rsidRPr="00D23ECE" w:rsidRDefault="00073F5C" w:rsidP="00912640">
            <w:pPr>
              <w:pStyle w:val="Text"/>
            </w:pPr>
            <w:r>
              <w:t xml:space="preserve">Finds </w:t>
            </w:r>
            <w:r w:rsidR="00E018E3" w:rsidRPr="0045565C">
              <w:rPr>
                <w:position w:val="-10"/>
              </w:rPr>
              <w:object w:dxaOrig="1600" w:dyaOrig="360" w14:anchorId="7DBF9E07">
                <v:shape id="_x0000_i1112" type="#_x0000_t75" style="width:80.25pt;height:18pt" o:ole="">
                  <v:imagedata r:id="rId182" o:title=""/>
                </v:shape>
                <o:OLEObject Type="Embed" ProgID="Equation.DSMT4" ShapeID="_x0000_i1112" DrawAspect="Content" ObjectID="_1619251815" r:id="rId183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FA7ACB6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99937C" w14:textId="77777777" w:rsidR="00073F5C" w:rsidRPr="00F936B4" w:rsidRDefault="00073F5C" w:rsidP="006C20E9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169A4D3" w14:textId="77777777" w:rsidR="00073F5C" w:rsidRDefault="00073F5C" w:rsidP="00E43A7F">
            <w:pPr>
              <w:pStyle w:val="Text"/>
              <w:jc w:val="center"/>
            </w:pPr>
            <w:r>
              <w:t>7th</w:t>
            </w:r>
          </w:p>
          <w:p w14:paraId="1C4A23AB" w14:textId="77A433F1" w:rsidR="00073F5C" w:rsidRPr="00D23ECE" w:rsidRDefault="00073F5C" w:rsidP="00E43A7F">
            <w:pPr>
              <w:pStyle w:val="Text"/>
              <w:jc w:val="center"/>
            </w:pPr>
            <w:r w:rsidRPr="00073F5C">
              <w:t>Find the shortest distance between a point and a line</w:t>
            </w:r>
          </w:p>
        </w:tc>
      </w:tr>
      <w:tr w:rsidR="00073F5C" w:rsidRPr="00D23ECE" w14:paraId="630A5E81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E38DE9" w14:textId="7CE531A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3C80A99" w14:textId="25964C93" w:rsidR="00073F5C" w:rsidRPr="00814220" w:rsidRDefault="00073F5C" w:rsidP="00912640">
            <w:pPr>
              <w:pStyle w:val="Text"/>
            </w:pPr>
            <w:r>
              <w:t xml:space="preserve">States that a general point, </w:t>
            </w:r>
            <w:r w:rsidRPr="00715540">
              <w:rPr>
                <w:i/>
              </w:rPr>
              <w:t>S</w:t>
            </w:r>
            <w:r>
              <w:t xml:space="preserve">, on </w:t>
            </w:r>
            <w:r w:rsidR="003458E4" w:rsidRPr="003458E4">
              <w:rPr>
                <w:position w:val="-10"/>
              </w:rPr>
              <w:object w:dxaOrig="380" w:dyaOrig="360" w14:anchorId="204D3F10">
                <v:shape id="_x0000_i1113" type="#_x0000_t75" style="width:18.75pt;height:18pt" o:ole="">
                  <v:imagedata r:id="rId184" o:title=""/>
                </v:shape>
                <o:OLEObject Type="Embed" ProgID="Equation.DSMT4" ShapeID="_x0000_i1113" DrawAspect="Content" ObjectID="_1619251816" r:id="rId185"/>
              </w:object>
            </w:r>
            <w:r>
              <w:t xml:space="preserve">  is </w:t>
            </w:r>
            <w:r w:rsidR="00912640" w:rsidRPr="00912640">
              <w:rPr>
                <w:position w:val="-46"/>
              </w:rPr>
              <w:object w:dxaOrig="1780" w:dyaOrig="1020" w14:anchorId="0A04A82C">
                <v:shape id="_x0000_i1114" type="#_x0000_t75" style="width:89.25pt;height:51pt" o:ole="">
                  <v:imagedata r:id="rId186" o:title=""/>
                </v:shape>
                <o:OLEObject Type="Embed" ProgID="Equation.DSMT4" ShapeID="_x0000_i1114" DrawAspect="Content" ObjectID="_1619251817" r:id="rId187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C4B5916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A5821A" w14:textId="77777777" w:rsidR="00073F5C" w:rsidRPr="00F936B4" w:rsidRDefault="00073F5C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7CE282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161ECB9C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D878E5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A2B099" w14:textId="597F46A9" w:rsidR="00073F5C" w:rsidRPr="00814220" w:rsidRDefault="00073F5C" w:rsidP="00912640">
            <w:pPr>
              <w:pStyle w:val="Text"/>
            </w:pPr>
            <w:r>
              <w:t xml:space="preserve">At the shortest (perpendicular) distance </w:t>
            </w:r>
            <w:r w:rsidR="00912640" w:rsidRPr="00912640">
              <w:rPr>
                <w:position w:val="-46"/>
              </w:rPr>
              <w:object w:dxaOrig="1920" w:dyaOrig="1020" w14:anchorId="5C3B1309">
                <v:shape id="_x0000_i1115" type="#_x0000_t75" style="width:96pt;height:51pt" o:ole="">
                  <v:imagedata r:id="rId188" o:title=""/>
                </v:shape>
                <o:OLEObject Type="Embed" ProgID="Equation.DSMT4" ShapeID="_x0000_i1115" DrawAspect="Content" ObjectID="_1619251818" r:id="rId18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25DBB64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0EAD50D" w14:textId="77777777" w:rsidR="00073F5C" w:rsidRPr="00F936B4" w:rsidRDefault="00073F5C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FC38DF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347E1CD3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75D83E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1F5A1AE" w14:textId="4E4EE28F" w:rsidR="00073F5C" w:rsidRPr="00814220" w:rsidRDefault="00073F5C" w:rsidP="00912640">
            <w:pPr>
              <w:pStyle w:val="Text"/>
            </w:pPr>
            <w:r>
              <w:t xml:space="preserve">Solves </w:t>
            </w:r>
            <w:r w:rsidR="005B27FA" w:rsidRPr="00912640">
              <w:rPr>
                <w:position w:val="-6"/>
              </w:rPr>
              <w:object w:dxaOrig="3080" w:dyaOrig="260" w14:anchorId="5EED3DFB">
                <v:shape id="_x0000_i1116" type="#_x0000_t75" style="width:153.75pt;height:13.5pt" o:ole="">
                  <v:imagedata r:id="rId190" o:title=""/>
                </v:shape>
                <o:OLEObject Type="Embed" ProgID="Equation.DSMT4" ShapeID="_x0000_i1116" DrawAspect="Content" ObjectID="_1619251819" r:id="rId191"/>
              </w:object>
            </w:r>
            <w:r>
              <w:t xml:space="preserve"> to obtain </w:t>
            </w:r>
            <w:r w:rsidR="005B27FA" w:rsidRPr="00912640">
              <w:rPr>
                <w:position w:val="-22"/>
              </w:rPr>
              <w:object w:dxaOrig="560" w:dyaOrig="580" w14:anchorId="1438C971">
                <v:shape id="_x0000_i1117" type="#_x0000_t75" style="width:28.5pt;height:28.5pt" o:ole="">
                  <v:imagedata r:id="rId192" o:title=""/>
                </v:shape>
                <o:OLEObject Type="Embed" ProgID="Equation.DSMT4" ShapeID="_x0000_i1117" DrawAspect="Content" ObjectID="_1619251820" r:id="rId19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7488447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4075922" w14:textId="77777777" w:rsidR="00073F5C" w:rsidRPr="00F936B4" w:rsidRDefault="00073F5C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F32FD0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5F42636A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249175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6ED284B" w14:textId="5C7F6D2E" w:rsidR="00073F5C" w:rsidRDefault="00073F5C" w:rsidP="00912640">
            <w:pPr>
              <w:pStyle w:val="Text"/>
            </w:pPr>
            <w:r>
              <w:t xml:space="preserve">Substitutes </w:t>
            </w:r>
            <w:r w:rsidR="005B27FA" w:rsidRPr="00912640">
              <w:rPr>
                <w:position w:val="-6"/>
              </w:rPr>
              <w:object w:dxaOrig="200" w:dyaOrig="260" w14:anchorId="69E0EB9F">
                <v:shape id="_x0000_i1118" type="#_x0000_t75" style="width:10.5pt;height:13.5pt" o:ole="">
                  <v:imagedata r:id="rId194" o:title=""/>
                </v:shape>
                <o:OLEObject Type="Embed" ProgID="Equation.DSMT4" ShapeID="_x0000_i1118" DrawAspect="Content" ObjectID="_1619251821" r:id="rId195"/>
              </w:object>
            </w:r>
            <w:r>
              <w:t xml:space="preserve"> to find the coordinates of </w:t>
            </w:r>
            <w:r w:rsidRPr="003000F8">
              <w:rPr>
                <w:i/>
              </w:rPr>
              <w:t>S</w:t>
            </w:r>
            <w:r>
              <w:t xml:space="preserve">: </w:t>
            </w:r>
            <w:r w:rsidR="005B27FA" w:rsidRPr="00912640">
              <w:rPr>
                <w:position w:val="-52"/>
              </w:rPr>
              <w:object w:dxaOrig="800" w:dyaOrig="1160" w14:anchorId="5F933E7D">
                <v:shape id="_x0000_i1119" type="#_x0000_t75" style="width:39.75pt;height:58.5pt" o:ole="">
                  <v:imagedata r:id="rId196" o:title=""/>
                </v:shape>
                <o:OLEObject Type="Embed" ProgID="Equation.DSMT4" ShapeID="_x0000_i1119" DrawAspect="Content" ObjectID="_1619251822" r:id="rId197"/>
              </w:object>
            </w:r>
            <w:r>
              <w:t xml:space="preserve">  and attempts to find the distance </w:t>
            </w:r>
            <w:r w:rsidR="005B27FA" w:rsidRPr="00912640">
              <w:rPr>
                <w:position w:val="-28"/>
              </w:rPr>
              <w:object w:dxaOrig="3019" w:dyaOrig="760" w14:anchorId="17E53A0A">
                <v:shape id="_x0000_i1120" type="#_x0000_t75" style="width:150.75pt;height:38.25pt" o:ole="">
                  <v:imagedata r:id="rId198" o:title=""/>
                </v:shape>
                <o:OLEObject Type="Embed" ProgID="Equation.DSMT4" ShapeID="_x0000_i1120" DrawAspect="Content" ObjectID="_1619251823" r:id="rId19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2FA994" w14:textId="77777777" w:rsidR="00073F5C" w:rsidRDefault="00073F5C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6894E8F" w14:textId="77777777" w:rsidR="00073F5C" w:rsidRPr="00F936B4" w:rsidRDefault="00073F5C" w:rsidP="006C20E9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C979BD6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7B79E4F9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ECD152" w14:textId="77777777" w:rsidR="00073F5C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826FB45" w14:textId="64ECD6C7" w:rsidR="00073F5C" w:rsidRPr="00D23ECE" w:rsidRDefault="00073F5C" w:rsidP="00912640">
            <w:pPr>
              <w:pStyle w:val="Text"/>
            </w:pPr>
            <w:r>
              <w:t xml:space="preserve">Finds minimum distance = </w:t>
            </w:r>
            <w:r w:rsidR="005B27FA" w:rsidRPr="00912640">
              <w:rPr>
                <w:position w:val="-24"/>
              </w:rPr>
              <w:object w:dxaOrig="1600" w:dyaOrig="639" w14:anchorId="41542FBB">
                <v:shape id="_x0000_i1121" type="#_x0000_t75" style="width:80.25pt;height:32.25pt" o:ole="">
                  <v:imagedata r:id="rId200" o:title=""/>
                </v:shape>
                <o:OLEObject Type="Embed" ProgID="Equation.DSMT4" ShapeID="_x0000_i1121" DrawAspect="Content" ObjectID="_1619251824" r:id="rId201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828705" w14:textId="77777777" w:rsidR="00073F5C" w:rsidRPr="00F936B4" w:rsidRDefault="00073F5C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C829572" w14:textId="77777777" w:rsidR="00073F5C" w:rsidRPr="00F936B4" w:rsidRDefault="00073F5C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AC0CF4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6FDA0A15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219DF" w14:textId="77777777" w:rsidR="00073F5C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EB74BC3" w14:textId="43A861C2" w:rsidR="00073F5C" w:rsidRPr="00D23ECE" w:rsidRDefault="00073F5C" w:rsidP="00E05EA6">
            <w:pPr>
              <w:pStyle w:val="Text"/>
            </w:pPr>
            <w:r>
              <w:t>Concludes that as this is greater than 15 km, so submarine A can move undetected.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8E26A2E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11047BF" w14:textId="77777777" w:rsidR="00073F5C" w:rsidRPr="00F936B4" w:rsidRDefault="00073F5C" w:rsidP="006C20E9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689D267A" w14:textId="77777777" w:rsidR="00073F5C" w:rsidRPr="00D23ECE" w:rsidRDefault="00073F5C" w:rsidP="006C20E9">
            <w:pPr>
              <w:pStyle w:val="Text"/>
            </w:pPr>
          </w:p>
        </w:tc>
      </w:tr>
      <w:tr w:rsidR="00C24ED5" w:rsidRPr="00D23ECE" w14:paraId="425455E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C1C549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BA4C87" w14:textId="77777777" w:rsidR="00C24ED5" w:rsidRPr="00D23ECE" w:rsidRDefault="00C24ED5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41683B4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6EC74DC1" w14:textId="77777777" w:rsidR="00C24ED5" w:rsidRPr="00F936B4" w:rsidRDefault="00C24ED5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EFEDC3F" w14:textId="77777777" w:rsidR="00C24ED5" w:rsidRPr="00D23ECE" w:rsidRDefault="00C24ED5" w:rsidP="006C20E9">
            <w:pPr>
              <w:pStyle w:val="Text"/>
            </w:pPr>
          </w:p>
        </w:tc>
      </w:tr>
      <w:tr w:rsidR="00073F5C" w:rsidRPr="00D23ECE" w14:paraId="504F3274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8701985" w14:textId="784485D0" w:rsidR="00073F5C" w:rsidRPr="00F936B4" w:rsidRDefault="00073F5C" w:rsidP="00073F5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3F8FC94D" w14:textId="417C7E3F" w:rsidR="00073F5C" w:rsidRDefault="00073F5C" w:rsidP="00073F5C">
            <w:pPr>
              <w:pStyle w:val="Text"/>
            </w:pPr>
            <w:r>
              <w:t xml:space="preserve">Possible answers, </w:t>
            </w:r>
          </w:p>
          <w:p w14:paraId="0A2A5B7A" w14:textId="23B4AE39" w:rsidR="00073F5C" w:rsidRDefault="00073F5C" w:rsidP="00073F5C">
            <w:pPr>
              <w:pStyle w:val="Text"/>
            </w:pPr>
            <w:r>
              <w:t>Sub A will not move in an exact straight line</w:t>
            </w:r>
          </w:p>
          <w:p w14:paraId="16041C42" w14:textId="5A9C665D" w:rsidR="00073F5C" w:rsidRDefault="00073F5C" w:rsidP="00073F5C">
            <w:pPr>
              <w:pStyle w:val="Text"/>
            </w:pPr>
            <w:r>
              <w:t>Sub A might purposely deviate to avoid detection</w:t>
            </w:r>
          </w:p>
          <w:p w14:paraId="36BCC7A6" w14:textId="243D21E2" w:rsidR="00073F5C" w:rsidRDefault="00073F5C" w:rsidP="00073F5C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204"/>
              </w:tabs>
            </w:pPr>
            <w:r>
              <w:t>Sub A might not be able to move in a straight line due to rocks</w:t>
            </w:r>
          </w:p>
          <w:p w14:paraId="03440393" w14:textId="1E25596F" w:rsidR="00073F5C" w:rsidRPr="00D23ECE" w:rsidRDefault="00073F5C" w:rsidP="00073F5C">
            <w:pPr>
              <w:pStyle w:val="Text"/>
            </w:pPr>
            <w:r>
              <w:t>Sub B will not be stationary</w:t>
            </w:r>
          </w:p>
        </w:tc>
        <w:tc>
          <w:tcPr>
            <w:tcW w:w="850" w:type="dxa"/>
            <w:shd w:val="clear" w:color="auto" w:fill="auto"/>
          </w:tcPr>
          <w:p w14:paraId="6349D0D4" w14:textId="77777777" w:rsidR="00073F5C" w:rsidRDefault="00073F5C" w:rsidP="00073F5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1DD383A" w14:textId="77777777" w:rsidR="00073F5C" w:rsidRPr="00F936B4" w:rsidRDefault="00073F5C" w:rsidP="00073F5C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</w:tcPr>
          <w:p w14:paraId="55C6E171" w14:textId="77777777" w:rsidR="00073F5C" w:rsidRDefault="00073F5C" w:rsidP="00073F5C">
            <w:pPr>
              <w:pStyle w:val="Text"/>
              <w:jc w:val="center"/>
            </w:pPr>
            <w:r>
              <w:t>7th</w:t>
            </w:r>
          </w:p>
          <w:p w14:paraId="3EC2C011" w14:textId="49C37C99" w:rsidR="00073F5C" w:rsidRPr="00D23ECE" w:rsidRDefault="00073F5C" w:rsidP="00073F5C">
            <w:pPr>
              <w:pStyle w:val="Text"/>
            </w:pPr>
            <w:r w:rsidRPr="00073F5C">
              <w:t>Find the shortest distance between a point and a line</w:t>
            </w:r>
          </w:p>
        </w:tc>
      </w:tr>
      <w:tr w:rsidR="00073F5C" w:rsidRPr="00D23ECE" w14:paraId="11F9984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4F63A9" w14:textId="77777777" w:rsidR="00073F5C" w:rsidRPr="00F936B4" w:rsidRDefault="00073F5C" w:rsidP="00073F5C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AF03DD" w14:textId="77777777" w:rsidR="00073F5C" w:rsidRPr="00D23ECE" w:rsidRDefault="00073F5C" w:rsidP="00073F5C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341B56" w14:textId="77777777" w:rsidR="00073F5C" w:rsidRDefault="00073F5C" w:rsidP="00073F5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8099B37" w14:textId="77777777" w:rsidR="00073F5C" w:rsidRPr="00F936B4" w:rsidRDefault="00073F5C" w:rsidP="00073F5C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394792E" w14:textId="77777777" w:rsidR="00073F5C" w:rsidRPr="00D23ECE" w:rsidRDefault="00073F5C" w:rsidP="00073F5C">
            <w:pPr>
              <w:pStyle w:val="Text"/>
            </w:pPr>
          </w:p>
        </w:tc>
      </w:tr>
      <w:tr w:rsidR="00073F5C" w:rsidRPr="00D23ECE" w14:paraId="37860F6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F53A8F8" w14:textId="77777777" w:rsidR="00073F5C" w:rsidRPr="00D23ECE" w:rsidRDefault="00073F5C" w:rsidP="00073F5C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73F5C" w:rsidRPr="0092323C" w14:paraId="47DB657F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3CEDE3" w14:textId="77777777" w:rsidR="00073F5C" w:rsidRDefault="00073F5C" w:rsidP="00073F5C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D08DB8C" w14:textId="77777777" w:rsidR="00073F5C" w:rsidRPr="00DD4682" w:rsidRDefault="00073F5C" w:rsidP="00073F5C">
            <w:pPr>
              <w:pStyle w:val="TableHead"/>
              <w:framePr w:hSpace="0" w:wrap="auto" w:hAnchor="text" w:xAlign="left" w:yAlign="inline"/>
              <w:jc w:val="left"/>
            </w:pPr>
          </w:p>
        </w:tc>
      </w:tr>
    </w:tbl>
    <w:p w14:paraId="20DED3BD" w14:textId="77777777" w:rsidR="00FB4658" w:rsidRDefault="00FB4658" w:rsidP="00C24ED5">
      <w:bookmarkStart w:id="2" w:name="EOF"/>
      <w:bookmarkEnd w:id="2"/>
    </w:p>
    <w:sectPr w:rsidR="00FB4658" w:rsidSect="00C24ED5">
      <w:headerReference w:type="default" r:id="rId202"/>
      <w:footerReference w:type="default" r:id="rId203"/>
      <w:pgSz w:w="11906" w:h="16838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EA5F" w14:textId="77777777" w:rsidR="00A102DD" w:rsidRDefault="00A102DD" w:rsidP="00814220">
      <w:pPr>
        <w:spacing w:after="0" w:line="240" w:lineRule="auto"/>
      </w:pPr>
      <w:r>
        <w:separator/>
      </w:r>
    </w:p>
  </w:endnote>
  <w:endnote w:type="continuationSeparator" w:id="0">
    <w:p w14:paraId="25AE298C" w14:textId="77777777" w:rsidR="00A102DD" w:rsidRDefault="00A102DD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7267" w14:textId="6937EB8C" w:rsidR="00A102DD" w:rsidRPr="00FE708D" w:rsidRDefault="00A102DD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901E25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449C385" w14:textId="37140DE3" w:rsidR="00A102DD" w:rsidRDefault="00A102DD" w:rsidP="00FE708D">
    <w:pPr>
      <w:pStyle w:val="Footer"/>
      <w:ind w:left="-851"/>
    </w:pPr>
    <w:r>
      <w:rPr>
        <w:noProof/>
        <w:szCs w:val="16"/>
        <w:lang w:eastAsia="en-GB"/>
      </w:rPr>
      <w:drawing>
        <wp:anchor distT="0" distB="0" distL="114300" distR="114300" simplePos="0" relativeHeight="251666432" behindDoc="1" locked="0" layoutInCell="1" allowOverlap="1" wp14:anchorId="089C89E9" wp14:editId="331ACB48">
          <wp:simplePos x="0" y="0"/>
          <wp:positionH relativeFrom="page">
            <wp:posOffset>0</wp:posOffset>
          </wp:positionH>
          <wp:positionV relativeFrom="paragraph">
            <wp:posOffset>-615950</wp:posOffset>
          </wp:positionV>
          <wp:extent cx="7562850" cy="719455"/>
          <wp:effectExtent l="0" t="0" r="0" b="4445"/>
          <wp:wrapTight wrapText="bothSides">
            <wp:wrapPolygon edited="0">
              <wp:start x="0" y="0"/>
              <wp:lineTo x="0" y="21162"/>
              <wp:lineTo x="21546" y="21162"/>
              <wp:lineTo x="21546" y="0"/>
              <wp:lineTo x="0" y="0"/>
            </wp:wrapPolygon>
          </wp:wrapTight>
          <wp:docPr id="183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9A29" w14:textId="77777777" w:rsidR="00A102DD" w:rsidRDefault="00A102DD" w:rsidP="00814220">
      <w:pPr>
        <w:spacing w:after="0" w:line="240" w:lineRule="auto"/>
      </w:pPr>
      <w:r>
        <w:separator/>
      </w:r>
    </w:p>
  </w:footnote>
  <w:footnote w:type="continuationSeparator" w:id="0">
    <w:p w14:paraId="330C9DFD" w14:textId="77777777" w:rsidR="00A102DD" w:rsidRDefault="00A102DD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F809E" w14:textId="24E42E00" w:rsidR="00A102DD" w:rsidRPr="00E951C1" w:rsidRDefault="00A102DD" w:rsidP="00E951C1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58240" behindDoc="1" locked="0" layoutInCell="1" allowOverlap="1" wp14:anchorId="1D9AD8C8" wp14:editId="587B3E9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0" name="Picture 7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 w:rsidRPr="00C24ED5">
      <w:rPr>
        <w:b/>
        <w:sz w:val="22"/>
        <w:szCs w:val="22"/>
      </w:rPr>
      <w:t xml:space="preserve">Core Pure (AS/Year 1) Unit Test </w:t>
    </w:r>
    <w:r>
      <w:rPr>
        <w:b/>
        <w:sz w:val="22"/>
        <w:szCs w:val="22"/>
      </w:rPr>
      <w:t>7</w:t>
    </w:r>
    <w:r w:rsidRPr="00C24ED5">
      <w:rPr>
        <w:b/>
        <w:sz w:val="22"/>
        <w:szCs w:val="22"/>
      </w:rPr>
      <w:t xml:space="preserve">: </w:t>
    </w:r>
    <w:r>
      <w:rPr>
        <w:b/>
        <w:sz w:val="22"/>
        <w:szCs w:val="22"/>
      </w:rPr>
      <w:t>Vectors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0E7C"/>
    <w:multiLevelType w:val="hybridMultilevel"/>
    <w:tmpl w:val="BD6EB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34:45"/>
  </w:docVars>
  <w:rsids>
    <w:rsidRoot w:val="00814220"/>
    <w:rsid w:val="00037F82"/>
    <w:rsid w:val="00060F25"/>
    <w:rsid w:val="00073F5C"/>
    <w:rsid w:val="0008044A"/>
    <w:rsid w:val="000B28C4"/>
    <w:rsid w:val="000C6470"/>
    <w:rsid w:val="000C7896"/>
    <w:rsid w:val="000F2705"/>
    <w:rsid w:val="000F6C24"/>
    <w:rsid w:val="00106CC4"/>
    <w:rsid w:val="0013009E"/>
    <w:rsid w:val="00142624"/>
    <w:rsid w:val="00172487"/>
    <w:rsid w:val="00190AF4"/>
    <w:rsid w:val="00193AB4"/>
    <w:rsid w:val="001A3D0F"/>
    <w:rsid w:val="001A66CE"/>
    <w:rsid w:val="001D2067"/>
    <w:rsid w:val="001E0BA2"/>
    <w:rsid w:val="001E4F6E"/>
    <w:rsid w:val="00232696"/>
    <w:rsid w:val="0025742F"/>
    <w:rsid w:val="002600E6"/>
    <w:rsid w:val="002D2946"/>
    <w:rsid w:val="002E7D9E"/>
    <w:rsid w:val="003000F8"/>
    <w:rsid w:val="003458E4"/>
    <w:rsid w:val="003A33A4"/>
    <w:rsid w:val="003A53AA"/>
    <w:rsid w:val="003A70F0"/>
    <w:rsid w:val="003B2F36"/>
    <w:rsid w:val="003B5719"/>
    <w:rsid w:val="003B6500"/>
    <w:rsid w:val="003D0F20"/>
    <w:rsid w:val="003D5FF8"/>
    <w:rsid w:val="004029D3"/>
    <w:rsid w:val="00421E29"/>
    <w:rsid w:val="004232D2"/>
    <w:rsid w:val="00453A81"/>
    <w:rsid w:val="0045565C"/>
    <w:rsid w:val="00485388"/>
    <w:rsid w:val="004A09A6"/>
    <w:rsid w:val="004A276E"/>
    <w:rsid w:val="004C68E1"/>
    <w:rsid w:val="004F1F69"/>
    <w:rsid w:val="0050359F"/>
    <w:rsid w:val="00503E1D"/>
    <w:rsid w:val="00537044"/>
    <w:rsid w:val="00537F60"/>
    <w:rsid w:val="00547015"/>
    <w:rsid w:val="00566D83"/>
    <w:rsid w:val="0057394D"/>
    <w:rsid w:val="005B27FA"/>
    <w:rsid w:val="005B550F"/>
    <w:rsid w:val="005D38C3"/>
    <w:rsid w:val="005D4848"/>
    <w:rsid w:val="005E571F"/>
    <w:rsid w:val="005F158A"/>
    <w:rsid w:val="005F4ADC"/>
    <w:rsid w:val="005F674E"/>
    <w:rsid w:val="00603C22"/>
    <w:rsid w:val="00671605"/>
    <w:rsid w:val="00673B12"/>
    <w:rsid w:val="00676166"/>
    <w:rsid w:val="00692DD8"/>
    <w:rsid w:val="006C20E9"/>
    <w:rsid w:val="006E4ED0"/>
    <w:rsid w:val="00714356"/>
    <w:rsid w:val="00715540"/>
    <w:rsid w:val="00771B37"/>
    <w:rsid w:val="00774E39"/>
    <w:rsid w:val="00787548"/>
    <w:rsid w:val="007C4338"/>
    <w:rsid w:val="007D3DC8"/>
    <w:rsid w:val="007D50EA"/>
    <w:rsid w:val="00801691"/>
    <w:rsid w:val="0080779D"/>
    <w:rsid w:val="00814220"/>
    <w:rsid w:val="00824330"/>
    <w:rsid w:val="00870BF2"/>
    <w:rsid w:val="00870DA6"/>
    <w:rsid w:val="00870E05"/>
    <w:rsid w:val="00881E2B"/>
    <w:rsid w:val="008835E6"/>
    <w:rsid w:val="008851DE"/>
    <w:rsid w:val="008A3419"/>
    <w:rsid w:val="008D105A"/>
    <w:rsid w:val="00901E25"/>
    <w:rsid w:val="00912640"/>
    <w:rsid w:val="00934B87"/>
    <w:rsid w:val="009430B4"/>
    <w:rsid w:val="00943BB4"/>
    <w:rsid w:val="0094539E"/>
    <w:rsid w:val="00945945"/>
    <w:rsid w:val="00954846"/>
    <w:rsid w:val="00970820"/>
    <w:rsid w:val="0098103B"/>
    <w:rsid w:val="00993248"/>
    <w:rsid w:val="009A5082"/>
    <w:rsid w:val="009A6653"/>
    <w:rsid w:val="009B797C"/>
    <w:rsid w:val="009C2949"/>
    <w:rsid w:val="009C41FA"/>
    <w:rsid w:val="009D4083"/>
    <w:rsid w:val="009E5CDC"/>
    <w:rsid w:val="009F3159"/>
    <w:rsid w:val="009F32A2"/>
    <w:rsid w:val="00A102DD"/>
    <w:rsid w:val="00A23CCF"/>
    <w:rsid w:val="00A627BF"/>
    <w:rsid w:val="00A76445"/>
    <w:rsid w:val="00AB59E3"/>
    <w:rsid w:val="00AB771A"/>
    <w:rsid w:val="00AC5590"/>
    <w:rsid w:val="00AC6028"/>
    <w:rsid w:val="00AE1EED"/>
    <w:rsid w:val="00B025E5"/>
    <w:rsid w:val="00B22C36"/>
    <w:rsid w:val="00B42CF2"/>
    <w:rsid w:val="00B472BA"/>
    <w:rsid w:val="00B51FCD"/>
    <w:rsid w:val="00B52200"/>
    <w:rsid w:val="00B626DA"/>
    <w:rsid w:val="00B91C5A"/>
    <w:rsid w:val="00BC3D36"/>
    <w:rsid w:val="00BF6277"/>
    <w:rsid w:val="00C000E3"/>
    <w:rsid w:val="00C24ED5"/>
    <w:rsid w:val="00C53C60"/>
    <w:rsid w:val="00C74946"/>
    <w:rsid w:val="00C75FED"/>
    <w:rsid w:val="00C77C09"/>
    <w:rsid w:val="00C96F49"/>
    <w:rsid w:val="00CF60A7"/>
    <w:rsid w:val="00D3679D"/>
    <w:rsid w:val="00D43296"/>
    <w:rsid w:val="00D43610"/>
    <w:rsid w:val="00D43796"/>
    <w:rsid w:val="00D53E19"/>
    <w:rsid w:val="00D65D68"/>
    <w:rsid w:val="00D70523"/>
    <w:rsid w:val="00D77C60"/>
    <w:rsid w:val="00D868C1"/>
    <w:rsid w:val="00DA19E3"/>
    <w:rsid w:val="00DA7C4B"/>
    <w:rsid w:val="00DB1559"/>
    <w:rsid w:val="00DC2401"/>
    <w:rsid w:val="00DD4682"/>
    <w:rsid w:val="00DE602D"/>
    <w:rsid w:val="00E018E3"/>
    <w:rsid w:val="00E05EA6"/>
    <w:rsid w:val="00E3681C"/>
    <w:rsid w:val="00E43A7F"/>
    <w:rsid w:val="00E46F2D"/>
    <w:rsid w:val="00E55652"/>
    <w:rsid w:val="00E72D1E"/>
    <w:rsid w:val="00E92149"/>
    <w:rsid w:val="00E951C1"/>
    <w:rsid w:val="00EA3665"/>
    <w:rsid w:val="00EA6BA3"/>
    <w:rsid w:val="00ED0D29"/>
    <w:rsid w:val="00EE3A0B"/>
    <w:rsid w:val="00EF020D"/>
    <w:rsid w:val="00F2530A"/>
    <w:rsid w:val="00F612D8"/>
    <w:rsid w:val="00F62309"/>
    <w:rsid w:val="00F746E5"/>
    <w:rsid w:val="00F86093"/>
    <w:rsid w:val="00F936B4"/>
    <w:rsid w:val="00FB06F7"/>
    <w:rsid w:val="00FB4658"/>
    <w:rsid w:val="00FE6946"/>
    <w:rsid w:val="00FE708D"/>
    <w:rsid w:val="00FF3BB2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A7C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header" Target="head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8178-4DFD-43DF-AA15-785BE89F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942BCD</Template>
  <TotalTime>0</TotalTime>
  <Pages>9</Pages>
  <Words>1116</Words>
  <Characters>6365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2019-05-13T10:21:00Z</dcterms:created>
  <dcterms:modified xsi:type="dcterms:W3CDTF">2019-05-13T10:21:00Z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