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8BBB" w14:textId="77777777" w:rsidR="002D52AE" w:rsidRDefault="00FA0116" w:rsidP="00F00667">
      <w:pPr>
        <w:pStyle w:val="Exercisequestion"/>
      </w:pPr>
      <w:bookmarkStart w:id="0" w:name="_GoBack"/>
      <w:bookmarkEnd w:id="0"/>
      <w:r w:rsidRPr="00FA0116">
        <w:rPr>
          <w:b/>
        </w:rPr>
        <w:t>1</w:t>
      </w:r>
      <w:r>
        <w:tab/>
      </w:r>
      <w:r w:rsidR="00EA6F81">
        <w:t>The line</w:t>
      </w:r>
      <w:r w:rsidR="002D52AE">
        <w:t xml:space="preserve"> </w:t>
      </w:r>
      <w:r w:rsidR="002D52AE" w:rsidRPr="002D52AE">
        <w:rPr>
          <w:i/>
        </w:rPr>
        <w:t>l</w:t>
      </w:r>
      <w:r w:rsidR="00EA6F81">
        <w:t xml:space="preserve"> has equation</w:t>
      </w:r>
    </w:p>
    <w:bookmarkStart w:id="1" w:name="MTBlankEqn"/>
    <w:p w14:paraId="5A9B0977" w14:textId="2ACDC5B2" w:rsidR="002D52AE" w:rsidRDefault="00B36A69" w:rsidP="002D52AE">
      <w:pPr>
        <w:pStyle w:val="Exercisesubquestion"/>
        <w:jc w:val="center"/>
      </w:pPr>
      <w:r w:rsidRPr="00B36A69">
        <w:rPr>
          <w:position w:val="-22"/>
        </w:rPr>
        <w:object w:dxaOrig="1860" w:dyaOrig="580" w14:anchorId="636461AB">
          <v:shape id="_x0000_i1028" type="#_x0000_t75" style="width:93pt;height:29.25pt" o:ole="">
            <v:imagedata r:id="rId9" o:title=""/>
          </v:shape>
          <o:OLEObject Type="Embed" ProgID="Equation.DSMT4" ShapeID="_x0000_i1028" DrawAspect="Content" ObjectID="_1619251611" r:id="rId10"/>
        </w:object>
      </w:r>
      <w:bookmarkEnd w:id="1"/>
    </w:p>
    <w:p w14:paraId="53744960" w14:textId="5550C2F8" w:rsidR="002D52AE" w:rsidRDefault="00EA6F81" w:rsidP="00F00667">
      <w:pPr>
        <w:pStyle w:val="Exercisesubquestion"/>
      </w:pPr>
      <w:r>
        <w:t xml:space="preserve">A circle </w:t>
      </w:r>
      <w:r w:rsidRPr="00EA6F81">
        <w:rPr>
          <w:i/>
        </w:rPr>
        <w:t>C</w:t>
      </w:r>
      <w:r w:rsidR="002D52AE">
        <w:t xml:space="preserve"> has centre (−2, −2, 2)</w:t>
      </w:r>
      <w:r>
        <w:t xml:space="preserve"> and radius</w:t>
      </w:r>
      <w:r w:rsidR="002D52AE">
        <w:t xml:space="preserve"> </w:t>
      </w:r>
      <w:r w:rsidR="00B36A69" w:rsidRPr="00B36A69">
        <w:rPr>
          <w:position w:val="-8"/>
        </w:rPr>
        <w:object w:dxaOrig="460" w:dyaOrig="340" w14:anchorId="0DCCCE5C">
          <v:shape id="_x0000_i1029" type="#_x0000_t75" style="width:23.25pt;height:18pt" o:ole="">
            <v:imagedata r:id="rId11" o:title=""/>
          </v:shape>
          <o:OLEObject Type="Embed" ProgID="Equation.DSMT4" ShapeID="_x0000_i1029" DrawAspect="Content" ObjectID="_1619251612" r:id="rId12"/>
        </w:object>
      </w:r>
      <w:r w:rsidR="002D52AE">
        <w:t>.</w:t>
      </w:r>
      <w:r>
        <w:t xml:space="preserve"> </w:t>
      </w:r>
    </w:p>
    <w:p w14:paraId="343F294C" w14:textId="489BCA2A" w:rsidR="00EA6F81" w:rsidRDefault="00EA6F81" w:rsidP="00F00667">
      <w:pPr>
        <w:pStyle w:val="Exercisesubquestion"/>
        <w:tabs>
          <w:tab w:val="clear" w:pos="603"/>
          <w:tab w:val="left" w:pos="7938"/>
        </w:tabs>
      </w:pPr>
      <w:r>
        <w:t xml:space="preserve">Given that </w:t>
      </w:r>
      <w:r w:rsidRPr="00EA6F81">
        <w:rPr>
          <w:i/>
        </w:rPr>
        <w:t>C</w:t>
      </w:r>
      <w:r>
        <w:t xml:space="preserve"> intersects</w:t>
      </w:r>
      <w:r w:rsidR="002D52AE">
        <w:t xml:space="preserve"> </w:t>
      </w:r>
      <w:r w:rsidR="002D52AE" w:rsidRPr="002D52AE">
        <w:rPr>
          <w:i/>
        </w:rPr>
        <w:t>l</w:t>
      </w:r>
      <w:r>
        <w:t xml:space="preserve"> at two points</w:t>
      </w:r>
      <w:r w:rsidR="002D52AE">
        <w:t>,</w:t>
      </w:r>
      <w:r>
        <w:t xml:space="preserve"> </w:t>
      </w:r>
      <w:r w:rsidRPr="00EA6F81">
        <w:rPr>
          <w:i/>
        </w:rPr>
        <w:t>A</w:t>
      </w:r>
      <w:r>
        <w:t xml:space="preserve"> and </w:t>
      </w:r>
      <w:r w:rsidRPr="00EA6F81">
        <w:rPr>
          <w:i/>
        </w:rPr>
        <w:t>B</w:t>
      </w:r>
      <w:r>
        <w:t xml:space="preserve">, find the coordinates of </w:t>
      </w:r>
      <w:r w:rsidRPr="00EA6F81">
        <w:rPr>
          <w:i/>
        </w:rPr>
        <w:t>A</w:t>
      </w:r>
      <w:r>
        <w:t xml:space="preserve"> and </w:t>
      </w:r>
      <w:r w:rsidRPr="00EA6F81">
        <w:rPr>
          <w:i/>
        </w:rPr>
        <w:t>B</w:t>
      </w:r>
      <w:r>
        <w:t>.</w:t>
      </w:r>
      <w:r>
        <w:tab/>
      </w:r>
      <w:r w:rsidRPr="009A68F7">
        <w:rPr>
          <w:b/>
        </w:rPr>
        <w:t>(</w:t>
      </w:r>
      <w:r w:rsidR="00EA7C2A">
        <w:rPr>
          <w:b/>
        </w:rPr>
        <w:t xml:space="preserve">6 </w:t>
      </w:r>
      <w:r w:rsidRPr="009A68F7">
        <w:rPr>
          <w:b/>
        </w:rPr>
        <w:t>marks)</w:t>
      </w:r>
    </w:p>
    <w:p w14:paraId="76200DD7" w14:textId="241F6088" w:rsidR="00EA6F81" w:rsidRDefault="00EA6F81" w:rsidP="00F00667">
      <w:pPr>
        <w:pStyle w:val="Exercisequestion"/>
      </w:pPr>
      <w:r>
        <w:rPr>
          <w:b/>
        </w:rPr>
        <w:t>2</w:t>
      </w:r>
      <w:r>
        <w:rPr>
          <w:b/>
        </w:rPr>
        <w:tab/>
      </w:r>
      <w:r>
        <w:t>Given that</w:t>
      </w:r>
      <w:r w:rsidR="002D52AE">
        <w:t xml:space="preserve"> </w:t>
      </w:r>
      <w:r w:rsidR="002D52AE" w:rsidRPr="00275841">
        <w:rPr>
          <w:b/>
        </w:rPr>
        <w:t>a</w:t>
      </w:r>
      <w:r w:rsidR="002D52AE">
        <w:t xml:space="preserve"> = 3</w:t>
      </w:r>
      <w:r w:rsidR="002D52AE" w:rsidRPr="005925DC">
        <w:rPr>
          <w:b/>
        </w:rPr>
        <w:t>i</w:t>
      </w:r>
      <w:r w:rsidR="002D52AE">
        <w:t xml:space="preserve"> + </w:t>
      </w:r>
      <w:r w:rsidR="002D52AE" w:rsidRPr="005925DC">
        <w:rPr>
          <w:b/>
        </w:rPr>
        <w:t>j</w:t>
      </w:r>
      <w:r w:rsidR="002D52AE">
        <w:t xml:space="preserve"> − </w:t>
      </w:r>
      <w:r w:rsidR="002D52AE" w:rsidRPr="005925DC">
        <w:rPr>
          <w:b/>
        </w:rPr>
        <w:t>k</w:t>
      </w:r>
      <w:r>
        <w:t xml:space="preserve"> and</w:t>
      </w:r>
      <w:r w:rsidR="002D52AE">
        <w:t xml:space="preserve"> </w:t>
      </w:r>
      <w:r w:rsidR="002D52AE" w:rsidRPr="005925DC">
        <w:rPr>
          <w:b/>
        </w:rPr>
        <w:t>b</w:t>
      </w:r>
      <w:r w:rsidR="002D52AE">
        <w:t xml:space="preserve"> = −</w:t>
      </w:r>
      <w:r w:rsidR="002D52AE" w:rsidRPr="005925DC">
        <w:rPr>
          <w:b/>
        </w:rPr>
        <w:t>i</w:t>
      </w:r>
      <w:r w:rsidR="002D52AE">
        <w:t xml:space="preserve"> + 5</w:t>
      </w:r>
      <w:r w:rsidR="002D52AE" w:rsidRPr="005925DC">
        <w:rPr>
          <w:b/>
        </w:rPr>
        <w:t>j</w:t>
      </w:r>
      <w:r w:rsidR="002D52AE">
        <w:t xml:space="preserve"> + 3</w:t>
      </w:r>
      <w:r w:rsidR="002D52AE" w:rsidRPr="005925DC">
        <w:rPr>
          <w:b/>
        </w:rPr>
        <w:t>k</w:t>
      </w:r>
      <w:r>
        <w:t xml:space="preserve">, find a vector which is perpendicular to both </w:t>
      </w:r>
      <w:r w:rsidRPr="005925DC">
        <w:rPr>
          <w:b/>
        </w:rPr>
        <w:t>a</w:t>
      </w:r>
      <w:r>
        <w:t xml:space="preserve"> and </w:t>
      </w:r>
      <w:r w:rsidRPr="005925DC">
        <w:rPr>
          <w:b/>
        </w:rPr>
        <w:t>b</w:t>
      </w:r>
      <w:r>
        <w:t>.</w:t>
      </w:r>
      <w:r>
        <w:tab/>
      </w:r>
      <w:r w:rsidRPr="009A68F7">
        <w:rPr>
          <w:b/>
        </w:rPr>
        <w:t>(4 marks)</w:t>
      </w:r>
    </w:p>
    <w:p w14:paraId="4164CA12" w14:textId="77777777" w:rsidR="002D52AE" w:rsidRDefault="00EA6F81" w:rsidP="00F00667">
      <w:pPr>
        <w:pStyle w:val="Exercisequestion"/>
      </w:pPr>
      <w:r>
        <w:rPr>
          <w:b/>
        </w:rPr>
        <w:t>3</w:t>
      </w:r>
      <w:r>
        <w:rPr>
          <w:b/>
        </w:rPr>
        <w:tab/>
      </w:r>
      <w:r>
        <w:t xml:space="preserve">The points </w:t>
      </w:r>
      <w:r w:rsidRPr="00D30360">
        <w:rPr>
          <w:i/>
        </w:rPr>
        <w:t>A</w:t>
      </w:r>
      <w:r>
        <w:t xml:space="preserve">, </w:t>
      </w:r>
      <w:r w:rsidRPr="00D30360">
        <w:rPr>
          <w:i/>
        </w:rPr>
        <w:t>B</w:t>
      </w:r>
      <w:r>
        <w:t xml:space="preserve"> and </w:t>
      </w:r>
      <w:r w:rsidRPr="00D30360">
        <w:rPr>
          <w:i/>
        </w:rPr>
        <w:t>C</w:t>
      </w:r>
      <w:r>
        <w:t xml:space="preserve"> have coordinate</w:t>
      </w:r>
      <w:r w:rsidR="002D52AE">
        <w:t xml:space="preserve">s </w:t>
      </w:r>
      <w:r w:rsidR="002D52AE" w:rsidRPr="002D52AE">
        <w:rPr>
          <w:i/>
        </w:rPr>
        <w:t>A</w:t>
      </w:r>
      <w:r w:rsidR="002D52AE">
        <w:t>(3, −4, 6)</w:t>
      </w:r>
      <w:r>
        <w:t>,</w:t>
      </w:r>
      <w:r w:rsidR="002D52AE">
        <w:t xml:space="preserve"> </w:t>
      </w:r>
      <w:r w:rsidR="002D52AE" w:rsidRPr="002D52AE">
        <w:rPr>
          <w:i/>
        </w:rPr>
        <w:t>B</w:t>
      </w:r>
      <w:r w:rsidR="002D52AE">
        <w:t>(−1, 7, 2)</w:t>
      </w:r>
      <w:r>
        <w:t xml:space="preserve"> and</w:t>
      </w:r>
      <w:r w:rsidR="002D52AE">
        <w:t xml:space="preserve"> </w:t>
      </w:r>
      <w:r w:rsidR="002D52AE" w:rsidRPr="002D52AE">
        <w:rPr>
          <w:i/>
        </w:rPr>
        <w:t>C</w:t>
      </w:r>
      <w:r w:rsidR="002D52AE">
        <w:t>(8, 0, −5).</w:t>
      </w:r>
    </w:p>
    <w:p w14:paraId="46BFEB04" w14:textId="0C2A5D65" w:rsidR="00EA6F81" w:rsidRDefault="00EA6F81" w:rsidP="00DA3283">
      <w:pPr>
        <w:pStyle w:val="Exercisesubquestion0"/>
      </w:pPr>
      <w:r>
        <w:t>Find the area of triangle</w:t>
      </w:r>
      <w:r w:rsidR="002D52AE">
        <w:t xml:space="preserve"> </w:t>
      </w:r>
      <w:r w:rsidR="002D52AE" w:rsidRPr="002D52AE">
        <w:rPr>
          <w:i/>
        </w:rPr>
        <w:t>ABC</w:t>
      </w:r>
      <w:r>
        <w:t xml:space="preserve">. </w:t>
      </w:r>
      <w:r>
        <w:tab/>
      </w:r>
      <w:r w:rsidRPr="009A68F7">
        <w:rPr>
          <w:b/>
        </w:rPr>
        <w:t>(</w:t>
      </w:r>
      <w:r w:rsidR="004E6E47">
        <w:rPr>
          <w:b/>
        </w:rPr>
        <w:t>6</w:t>
      </w:r>
      <w:r w:rsidRPr="009A68F7">
        <w:rPr>
          <w:b/>
        </w:rPr>
        <w:t xml:space="preserve"> marks)</w:t>
      </w:r>
    </w:p>
    <w:p w14:paraId="047911ED" w14:textId="77777777" w:rsidR="002D52AE" w:rsidRDefault="00EA6F81" w:rsidP="00F00667">
      <w:pPr>
        <w:pStyle w:val="Exercisequestion"/>
      </w:pPr>
      <w:r>
        <w:rPr>
          <w:b/>
        </w:rPr>
        <w:t>4</w:t>
      </w:r>
      <w:r>
        <w:rPr>
          <w:b/>
        </w:rPr>
        <w:tab/>
      </w:r>
      <w:r>
        <w:t>The line with vector equation</w:t>
      </w:r>
    </w:p>
    <w:p w14:paraId="4191AE48" w14:textId="64AEBB8B" w:rsidR="002D52AE" w:rsidRDefault="004D2EA5" w:rsidP="002D52AE">
      <w:pPr>
        <w:pStyle w:val="Exercisesubquestion"/>
        <w:jc w:val="center"/>
      </w:pPr>
      <w:r w:rsidRPr="00B36A69">
        <w:rPr>
          <w:position w:val="-46"/>
        </w:rPr>
        <w:object w:dxaOrig="1640" w:dyaOrig="1020" w14:anchorId="0D263428">
          <v:shape id="_x0000_i1030" type="#_x0000_t75" style="width:82.5pt;height:50.25pt" o:ole="">
            <v:imagedata r:id="rId13" o:title=""/>
          </v:shape>
          <o:OLEObject Type="Embed" ProgID="Equation.DSMT4" ShapeID="_x0000_i1030" DrawAspect="Content" ObjectID="_1619251613" r:id="rId14"/>
        </w:object>
      </w:r>
    </w:p>
    <w:p w14:paraId="6D68BF20" w14:textId="0CD7D9B3" w:rsidR="002D52AE" w:rsidRDefault="00EA6F81" w:rsidP="00F00667">
      <w:pPr>
        <w:pStyle w:val="Exercisesubquestion0"/>
      </w:pPr>
      <w:r>
        <w:t>is perpendicular t</w:t>
      </w:r>
      <w:r w:rsidR="002D52AE">
        <w:t>o the line with vector equation</w:t>
      </w:r>
    </w:p>
    <w:p w14:paraId="4BA7C04F" w14:textId="304609B7" w:rsidR="00EA6F81" w:rsidRDefault="004D2EA5" w:rsidP="002D52AE">
      <w:pPr>
        <w:pStyle w:val="Exercisesubquestion"/>
        <w:jc w:val="center"/>
      </w:pPr>
      <w:r w:rsidRPr="00B36A69">
        <w:rPr>
          <w:position w:val="-46"/>
        </w:rPr>
        <w:object w:dxaOrig="1800" w:dyaOrig="1020" w14:anchorId="655C9EA9">
          <v:shape id="_x0000_i1031" type="#_x0000_t75" style="width:90pt;height:50.25pt" o:ole="">
            <v:imagedata r:id="rId15" o:title=""/>
          </v:shape>
          <o:OLEObject Type="Embed" ProgID="Equation.DSMT4" ShapeID="_x0000_i1031" DrawAspect="Content" ObjectID="_1619251614" r:id="rId16"/>
        </w:object>
      </w:r>
    </w:p>
    <w:p w14:paraId="7D8977F4" w14:textId="7972FB15" w:rsidR="00EA6F81" w:rsidRDefault="009A68F7" w:rsidP="00F200D0">
      <w:pPr>
        <w:pStyle w:val="Exercisesubquestion"/>
        <w:tabs>
          <w:tab w:val="clear" w:pos="603"/>
          <w:tab w:val="left" w:pos="7938"/>
        </w:tabs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</w:r>
      <w:r w:rsidRPr="00F00667">
        <w:rPr>
          <w:rFonts w:eastAsia="Arial MT Std"/>
        </w:rPr>
        <w:t>Find</w:t>
      </w:r>
      <w:r>
        <w:rPr>
          <w:rStyle w:val="Dottedchr"/>
          <w:u w:val="none"/>
        </w:rPr>
        <w:t xml:space="preserve"> </w:t>
      </w:r>
      <w:r w:rsidR="00F00667" w:rsidRPr="00D07D6B">
        <w:rPr>
          <w:rFonts w:eastAsia="Arial MT Std"/>
        </w:rPr>
        <w:t>the</w:t>
      </w:r>
      <w:r>
        <w:rPr>
          <w:rStyle w:val="Dottedchr"/>
          <w:u w:val="none"/>
        </w:rPr>
        <w:t xml:space="preserve"> </w:t>
      </w:r>
      <w:r w:rsidRPr="00F00667">
        <w:rPr>
          <w:rFonts w:eastAsia="Arial MT Std"/>
        </w:rPr>
        <w:t>value</w:t>
      </w:r>
      <w:r>
        <w:rPr>
          <w:rStyle w:val="Dottedchr"/>
          <w:u w:val="none"/>
        </w:rPr>
        <w:t xml:space="preserve"> of </w:t>
      </w:r>
      <w:r w:rsidR="006C0363">
        <w:rPr>
          <w:rStyle w:val="Dottedchr"/>
          <w:i/>
          <w:u w:val="none"/>
        </w:rPr>
        <w:t>p</w:t>
      </w:r>
      <w:r>
        <w:rPr>
          <w:rStyle w:val="Dottedchr"/>
          <w:u w:val="none"/>
        </w:rPr>
        <w:t>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(2 marks)</w:t>
      </w:r>
    </w:p>
    <w:p w14:paraId="1DCBC301" w14:textId="059901C1" w:rsidR="009A68F7" w:rsidRDefault="009A68F7" w:rsidP="00F00667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b</w:t>
      </w:r>
      <w:r>
        <w:rPr>
          <w:rStyle w:val="Dottedchr"/>
          <w:u w:val="none"/>
        </w:rPr>
        <w:tab/>
        <w:t>Find the coordinates of the point of intersection of the lines.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(4 marks)</w:t>
      </w:r>
    </w:p>
    <w:p w14:paraId="2E675187" w14:textId="3D0BF895" w:rsidR="002D52AE" w:rsidRDefault="009A68F7" w:rsidP="00F200D0">
      <w:pPr>
        <w:pStyle w:val="Exercisequestion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5</w:t>
      </w:r>
      <w:r>
        <w:rPr>
          <w:rStyle w:val="Dottedchr"/>
          <w:u w:val="none"/>
        </w:rPr>
        <w:tab/>
        <w:t xml:space="preserve">The line </w:t>
      </w:r>
      <w:r w:rsidR="00B36A69" w:rsidRPr="00B36A69">
        <w:rPr>
          <w:position w:val="-10"/>
        </w:rPr>
        <w:object w:dxaOrig="180" w:dyaOrig="320" w14:anchorId="791DDDE1">
          <v:shape id="_x0000_i1032" type="#_x0000_t75" style="width:8.25pt;height:15.75pt" o:ole="">
            <v:imagedata r:id="rId17" o:title=""/>
          </v:shape>
          <o:OLEObject Type="Embed" ProgID="Equation.DSMT4" ShapeID="_x0000_i1032" DrawAspect="Content" ObjectID="_1619251615" r:id="rId18"/>
        </w:object>
      </w:r>
      <w:r>
        <w:rPr>
          <w:rStyle w:val="Dottedchr"/>
          <w:u w:val="none"/>
        </w:rPr>
        <w:t xml:space="preserve"> has equation</w:t>
      </w:r>
    </w:p>
    <w:p w14:paraId="061EB606" w14:textId="6AC9E737" w:rsidR="002D52AE" w:rsidRDefault="004D2EA5" w:rsidP="002D52AE">
      <w:pPr>
        <w:pStyle w:val="Exercisesubquestion"/>
        <w:jc w:val="center"/>
      </w:pPr>
      <w:r w:rsidRPr="00B36A69">
        <w:rPr>
          <w:position w:val="-46"/>
        </w:rPr>
        <w:object w:dxaOrig="1620" w:dyaOrig="1020" w14:anchorId="0EB3935E">
          <v:shape id="_x0000_i1033" type="#_x0000_t75" style="width:81pt;height:50.25pt" o:ole="">
            <v:imagedata r:id="rId19" o:title=""/>
          </v:shape>
          <o:OLEObject Type="Embed" ProgID="Equation.DSMT4" ShapeID="_x0000_i1033" DrawAspect="Content" ObjectID="_1619251616" r:id="rId20"/>
        </w:object>
      </w:r>
    </w:p>
    <w:p w14:paraId="0E00FE75" w14:textId="2684DA1C" w:rsidR="002D52AE" w:rsidRDefault="009A68F7" w:rsidP="007A704E">
      <w:pPr>
        <w:pStyle w:val="Exercisesubquestion0"/>
      </w:pPr>
      <w:r>
        <w:t xml:space="preserve">The plane </w:t>
      </w:r>
      <w:r w:rsidR="00B36A69" w:rsidRPr="00025957">
        <w:rPr>
          <w:position w:val="-4"/>
        </w:rPr>
        <w:object w:dxaOrig="260" w:dyaOrig="240" w14:anchorId="5823B034">
          <v:shape id="_x0000_i1034" type="#_x0000_t75" style="width:12.75pt;height:11.25pt" o:ole="">
            <v:imagedata r:id="rId21" o:title=""/>
          </v:shape>
          <o:OLEObject Type="Embed" ProgID="Equation.DSMT4" ShapeID="_x0000_i1034" DrawAspect="Content" ObjectID="_1619251617" r:id="rId22"/>
        </w:object>
      </w:r>
      <w:r>
        <w:t xml:space="preserve"> has equation</w:t>
      </w:r>
    </w:p>
    <w:p w14:paraId="4A707551" w14:textId="2E2C23A3" w:rsidR="002D52AE" w:rsidRDefault="002D52AE" w:rsidP="00DA3283">
      <w:pPr>
        <w:pStyle w:val="Exercisesubquestion0"/>
        <w:jc w:val="center"/>
      </w:pPr>
      <w:r>
        <w:t>2</w:t>
      </w:r>
      <w:r w:rsidRPr="002D52AE">
        <w:rPr>
          <w:i/>
        </w:rPr>
        <w:t>x</w:t>
      </w:r>
      <w:r>
        <w:t xml:space="preserve"> – </w:t>
      </w:r>
      <w:r w:rsidRPr="002D52AE">
        <w:rPr>
          <w:i/>
        </w:rPr>
        <w:t>y</w:t>
      </w:r>
      <w:r>
        <w:t xml:space="preserve"> + 4</w:t>
      </w:r>
      <w:r w:rsidRPr="002D52AE">
        <w:rPr>
          <w:i/>
        </w:rPr>
        <w:t>z</w:t>
      </w:r>
      <w:r>
        <w:t xml:space="preserve"> = 4</w:t>
      </w:r>
    </w:p>
    <w:p w14:paraId="607303A8" w14:textId="14D50AFF" w:rsidR="002D52AE" w:rsidRDefault="009A68F7" w:rsidP="007A704E">
      <w:pPr>
        <w:pStyle w:val="Exercisesubquestion"/>
      </w:pPr>
      <w:r>
        <w:t xml:space="preserve">The line </w:t>
      </w:r>
      <w:r w:rsidR="00B36A69" w:rsidRPr="00B36A69">
        <w:rPr>
          <w:position w:val="-10"/>
        </w:rPr>
        <w:object w:dxaOrig="220" w:dyaOrig="320" w14:anchorId="12A9A77F">
          <v:shape id="_x0000_i1035" type="#_x0000_t75" style="width:10.5pt;height:15.75pt" o:ole="">
            <v:imagedata r:id="rId23" o:title=""/>
          </v:shape>
          <o:OLEObject Type="Embed" ProgID="Equation.DSMT4" ShapeID="_x0000_i1035" DrawAspect="Content" ObjectID="_1619251618" r:id="rId24"/>
        </w:object>
      </w:r>
      <w:r>
        <w:t xml:space="preserve"> is a reflection of the line </w:t>
      </w:r>
      <w:r w:rsidR="00B36A69" w:rsidRPr="00B36A69">
        <w:rPr>
          <w:position w:val="-10"/>
        </w:rPr>
        <w:object w:dxaOrig="180" w:dyaOrig="320" w14:anchorId="3A45DFE5">
          <v:shape id="_x0000_i1036" type="#_x0000_t75" style="width:8.25pt;height:15.75pt" o:ole="">
            <v:imagedata r:id="rId25" o:title=""/>
          </v:shape>
          <o:OLEObject Type="Embed" ProgID="Equation.DSMT4" ShapeID="_x0000_i1036" DrawAspect="Content" ObjectID="_1619251619" r:id="rId26"/>
        </w:object>
      </w:r>
      <w:r>
        <w:t xml:space="preserve"> in the plane </w:t>
      </w:r>
      <w:r w:rsidR="00B36A69" w:rsidRPr="00B36A69">
        <w:rPr>
          <w:position w:val="-6"/>
        </w:rPr>
        <w:object w:dxaOrig="279" w:dyaOrig="260" w14:anchorId="1723CAD1">
          <v:shape id="_x0000_i1037" type="#_x0000_t75" style="width:15pt;height:12.75pt" o:ole="">
            <v:imagedata r:id="rId27" o:title=""/>
          </v:shape>
          <o:OLEObject Type="Embed" ProgID="Equation.DSMT4" ShapeID="_x0000_i1037" DrawAspect="Content" ObjectID="_1619251620" r:id="rId28"/>
        </w:object>
      </w:r>
    </w:p>
    <w:p w14:paraId="2D04BE7A" w14:textId="13C270F7" w:rsidR="009A68F7" w:rsidRDefault="009A68F7" w:rsidP="007A704E">
      <w:pPr>
        <w:pStyle w:val="Exercisesubquestion0"/>
      </w:pPr>
      <w:r>
        <w:t>Find a</w:t>
      </w:r>
      <w:r w:rsidR="006C0363">
        <w:t>n exact</w:t>
      </w:r>
      <w:r>
        <w:t xml:space="preserve"> vector equation of the line </w:t>
      </w:r>
      <w:r w:rsidR="00B36A69" w:rsidRPr="00B36A69">
        <w:rPr>
          <w:position w:val="-10"/>
        </w:rPr>
        <w:object w:dxaOrig="220" w:dyaOrig="320" w14:anchorId="46A2C42E">
          <v:shape id="_x0000_i1038" type="#_x0000_t75" style="width:10.5pt;height:15.75pt" o:ole="">
            <v:imagedata r:id="rId29" o:title=""/>
          </v:shape>
          <o:OLEObject Type="Embed" ProgID="Equation.DSMT4" ShapeID="_x0000_i1038" DrawAspect="Content" ObjectID="_1619251621" r:id="rId30"/>
        </w:object>
      </w:r>
      <w:r>
        <w:t>.</w:t>
      </w:r>
      <w:r w:rsidR="00EA7C2A">
        <w:tab/>
      </w:r>
      <w:r w:rsidRPr="009A68F7">
        <w:rPr>
          <w:b/>
        </w:rPr>
        <w:t>(</w:t>
      </w:r>
      <w:r w:rsidR="00EA7C2A">
        <w:rPr>
          <w:b/>
        </w:rPr>
        <w:t>9</w:t>
      </w:r>
      <w:r w:rsidRPr="009A68F7">
        <w:rPr>
          <w:b/>
        </w:rPr>
        <w:t xml:space="preserve"> marks)</w:t>
      </w:r>
    </w:p>
    <w:p w14:paraId="41B3FD60" w14:textId="77777777" w:rsidR="00DA3283" w:rsidRDefault="00351175" w:rsidP="0012781E">
      <w:pPr>
        <w:pStyle w:val="Exercisequestion"/>
        <w:rPr>
          <w:b/>
        </w:rPr>
      </w:pPr>
      <w:r>
        <w:rPr>
          <w:b/>
        </w:rPr>
        <w:br w:type="page"/>
      </w:r>
    </w:p>
    <w:p w14:paraId="09847701" w14:textId="77777777" w:rsidR="00495FA7" w:rsidRPr="00495FA7" w:rsidRDefault="00495FA7" w:rsidP="00495FA7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14:paraId="3E14F564" w14:textId="265E44DC" w:rsidR="0012781E" w:rsidRDefault="0012781E" w:rsidP="00F00667">
      <w:pPr>
        <w:pStyle w:val="Exercisequestion"/>
      </w:pPr>
      <w:r>
        <w:rPr>
          <w:b/>
        </w:rPr>
        <w:t>6</w:t>
      </w:r>
      <w:r>
        <w:rPr>
          <w:b/>
        </w:rPr>
        <w:tab/>
      </w:r>
      <w:r>
        <w:t xml:space="preserve">A plane passes through three points </w:t>
      </w:r>
      <w:r>
        <w:rPr>
          <w:i/>
        </w:rPr>
        <w:t>P</w:t>
      </w:r>
      <w:r>
        <w:t xml:space="preserve">, </w:t>
      </w:r>
      <w:r>
        <w:rPr>
          <w:i/>
        </w:rPr>
        <w:t>Q</w:t>
      </w:r>
      <w:r>
        <w:t xml:space="preserve"> and </w:t>
      </w:r>
      <w:r>
        <w:rPr>
          <w:i/>
        </w:rPr>
        <w:t>R</w:t>
      </w:r>
      <w:r>
        <w:t xml:space="preserve">, whose position vectors, referred to an origin </w:t>
      </w:r>
      <w:r>
        <w:rPr>
          <w:i/>
        </w:rPr>
        <w:t>O</w:t>
      </w:r>
      <w:r>
        <w:t xml:space="preserve">, are </w:t>
      </w:r>
      <w:r w:rsidR="00B36A69" w:rsidRPr="00B36A69">
        <w:rPr>
          <w:position w:val="-10"/>
        </w:rPr>
        <w:object w:dxaOrig="800" w:dyaOrig="300" w14:anchorId="7D02A525">
          <v:shape id="_x0000_i1039" type="#_x0000_t75" style="width:40.5pt;height:15pt" o:ole="">
            <v:imagedata r:id="rId31" o:title=""/>
          </v:shape>
          <o:OLEObject Type="Embed" ProgID="Equation.DSMT4" ShapeID="_x0000_i1039" DrawAspect="Content" ObjectID="_1619251622" r:id="rId32"/>
        </w:object>
      </w:r>
      <w:r>
        <w:t xml:space="preserve">, </w:t>
      </w:r>
      <w:r w:rsidR="00B36A69" w:rsidRPr="00B36A69">
        <w:rPr>
          <w:position w:val="-10"/>
        </w:rPr>
        <w:object w:dxaOrig="980" w:dyaOrig="300" w14:anchorId="1C72994B">
          <v:shape id="_x0000_i1040" type="#_x0000_t75" style="width:48.75pt;height:15pt" o:ole="">
            <v:imagedata r:id="rId33" o:title=""/>
          </v:shape>
          <o:OLEObject Type="Embed" ProgID="Equation.DSMT4" ShapeID="_x0000_i1040" DrawAspect="Content" ObjectID="_1619251623" r:id="rId34"/>
        </w:object>
      </w:r>
      <w:r>
        <w:t xml:space="preserve"> and </w:t>
      </w:r>
      <w:r w:rsidR="00B36A69" w:rsidRPr="00B36A69">
        <w:rPr>
          <w:position w:val="-10"/>
        </w:rPr>
        <w:object w:dxaOrig="960" w:dyaOrig="300" w14:anchorId="28F8DCA3">
          <v:shape id="_x0000_i1041" type="#_x0000_t75" style="width:48pt;height:15pt" o:ole="">
            <v:imagedata r:id="rId35" o:title=""/>
          </v:shape>
          <o:OLEObject Type="Embed" ProgID="Equation.DSMT4" ShapeID="_x0000_i1041" DrawAspect="Content" ObjectID="_1619251624" r:id="rId36"/>
        </w:object>
      </w:r>
    </w:p>
    <w:p w14:paraId="4516CC14" w14:textId="58667B62" w:rsidR="0012781E" w:rsidRDefault="0012781E" w:rsidP="007A704E">
      <w:pPr>
        <w:pStyle w:val="Exercisesubquestion0"/>
      </w:pPr>
      <w:r>
        <w:rPr>
          <w:b/>
        </w:rPr>
        <w:t>a</w:t>
      </w:r>
      <w:r>
        <w:tab/>
        <w:t xml:space="preserve">Find, in the form </w:t>
      </w:r>
      <w:r w:rsidR="00033A90" w:rsidRPr="00B36A69">
        <w:rPr>
          <w:position w:val="-10"/>
        </w:rPr>
        <w:object w:dxaOrig="1060" w:dyaOrig="300" w14:anchorId="3FD71715">
          <v:shape id="_x0000_i1042" type="#_x0000_t75" style="width:53.25pt;height:15pt" o:ole="">
            <v:imagedata r:id="rId37" o:title=""/>
          </v:shape>
          <o:OLEObject Type="Embed" ProgID="Equation.DSMT4" ShapeID="_x0000_i1042" DrawAspect="Content" ObjectID="_1619251625" r:id="rId38"/>
        </w:object>
      </w:r>
      <w:r>
        <w:t>, a unit vector normal to this plane.</w:t>
      </w:r>
      <w:r>
        <w:tab/>
      </w:r>
      <w:r>
        <w:rPr>
          <w:b/>
        </w:rPr>
        <w:t>(5 marks)</w:t>
      </w:r>
    </w:p>
    <w:p w14:paraId="169FF170" w14:textId="53223FD1" w:rsidR="0012781E" w:rsidRDefault="0012781E" w:rsidP="007A704E">
      <w:pPr>
        <w:pStyle w:val="Exercisesubquestion0"/>
      </w:pPr>
      <w:r>
        <w:rPr>
          <w:b/>
        </w:rPr>
        <w:t>b</w:t>
      </w:r>
      <w:r>
        <w:tab/>
        <w:t>Find a Cartesian equation for the plane.</w:t>
      </w:r>
      <w:r>
        <w:tab/>
      </w:r>
      <w:r>
        <w:rPr>
          <w:b/>
        </w:rPr>
        <w:t>(2 marks)</w:t>
      </w:r>
    </w:p>
    <w:p w14:paraId="10FE04D2" w14:textId="5FF8E4D2" w:rsidR="0012781E" w:rsidRDefault="0012781E" w:rsidP="007A704E">
      <w:pPr>
        <w:pStyle w:val="Exercisesubquestion0"/>
        <w:rPr>
          <w:b/>
        </w:rPr>
      </w:pPr>
      <w:r>
        <w:rPr>
          <w:b/>
        </w:rPr>
        <w:t>c</w:t>
      </w:r>
      <w:r>
        <w:tab/>
        <w:t xml:space="preserve">Find the acute angle between the plane in part </w:t>
      </w:r>
      <w:r>
        <w:rPr>
          <w:b/>
        </w:rPr>
        <w:t>b</w:t>
      </w:r>
      <w:r>
        <w:t xml:space="preserve"> and the plane with vector equation </w:t>
      </w:r>
      <w:r w:rsidR="00033A90" w:rsidRPr="00B36A69">
        <w:rPr>
          <w:position w:val="-10"/>
        </w:rPr>
        <w:object w:dxaOrig="1719" w:dyaOrig="300" w14:anchorId="1218C57B">
          <v:shape id="_x0000_i1043" type="#_x0000_t75" style="width:86.25pt;height:15pt" o:ole="">
            <v:imagedata r:id="rId39" o:title=""/>
          </v:shape>
          <o:OLEObject Type="Embed" ProgID="Equation.DSMT4" ShapeID="_x0000_i1043" DrawAspect="Content" ObjectID="_1619251626" r:id="rId40"/>
        </w:object>
      </w:r>
      <w:r>
        <w:tab/>
      </w:r>
      <w:r>
        <w:rPr>
          <w:b/>
        </w:rPr>
        <w:t>(4 marks)</w:t>
      </w:r>
    </w:p>
    <w:p w14:paraId="3D6C9610" w14:textId="659A41F0" w:rsidR="00351175" w:rsidRDefault="00D21B52" w:rsidP="00F00667">
      <w:pPr>
        <w:pStyle w:val="Exercisequestion"/>
      </w:pPr>
      <w:r>
        <w:rPr>
          <w:b/>
        </w:rPr>
        <w:t>7</w:t>
      </w:r>
      <w:r w:rsidR="009A68F7">
        <w:tab/>
      </w:r>
      <w:r w:rsidR="00351175">
        <w:t xml:space="preserve">Sumarine A wishes to move from point </w:t>
      </w:r>
      <w:r w:rsidR="00351175" w:rsidRPr="00351175">
        <w:rPr>
          <w:i/>
        </w:rPr>
        <w:t>P</w:t>
      </w:r>
      <w:r w:rsidR="00351175">
        <w:t xml:space="preserve">(6, −13, 14) to point </w:t>
      </w:r>
      <w:r w:rsidR="00351175" w:rsidRPr="00351175">
        <w:rPr>
          <w:i/>
        </w:rPr>
        <w:t>Q</w:t>
      </w:r>
      <w:r w:rsidR="00351175">
        <w:t>(16, −9, 12) where the unit of distance is kilometres.</w:t>
      </w:r>
    </w:p>
    <w:p w14:paraId="10EC43DC" w14:textId="4EBBA2BC" w:rsidR="00351175" w:rsidRDefault="009A68F7" w:rsidP="00495FA7">
      <w:pPr>
        <w:pStyle w:val="Exercisetext"/>
      </w:pPr>
      <w:r>
        <w:t xml:space="preserve">An </w:t>
      </w:r>
      <w:r w:rsidRPr="00DA3283">
        <w:t>enemy</w:t>
      </w:r>
      <w:r w:rsidR="00351175">
        <w:t>, submarine B</w:t>
      </w:r>
      <w:r>
        <w:t xml:space="preserve">, is located at a fixed point </w:t>
      </w:r>
      <w:r w:rsidRPr="00351175">
        <w:rPr>
          <w:i/>
        </w:rPr>
        <w:t>O</w:t>
      </w:r>
      <w:r>
        <w:t xml:space="preserve">. </w:t>
      </w:r>
      <w:r w:rsidR="00351175">
        <w:t>S</w:t>
      </w:r>
      <w:r>
        <w:t xml:space="preserve">ubmarine </w:t>
      </w:r>
      <w:r w:rsidR="00351175">
        <w:t xml:space="preserve">B </w:t>
      </w:r>
      <w:r>
        <w:t>has a radar that can detect motion within 15</w:t>
      </w:r>
      <w:r w:rsidR="00B82B7B">
        <w:t> </w:t>
      </w:r>
      <w:r>
        <w:t>km.</w:t>
      </w:r>
    </w:p>
    <w:p w14:paraId="156A995B" w14:textId="314460A4" w:rsidR="009A68F7" w:rsidRDefault="009A68F7" w:rsidP="007A704E">
      <w:pPr>
        <w:pStyle w:val="Exercisesubquestion0"/>
        <w:rPr>
          <w:rStyle w:val="Dottedchr"/>
          <w:u w:val="none"/>
        </w:rPr>
      </w:pPr>
      <w:r w:rsidRPr="009A68F7">
        <w:rPr>
          <w:rStyle w:val="Dottedchr"/>
          <w:b/>
          <w:u w:val="none"/>
        </w:rPr>
        <w:t>a</w:t>
      </w:r>
      <w:r>
        <w:rPr>
          <w:rStyle w:val="Dottedchr"/>
          <w:u w:val="none"/>
        </w:rPr>
        <w:tab/>
        <w:t xml:space="preserve">Can submarine </w:t>
      </w:r>
      <w:r w:rsidR="00351175">
        <w:rPr>
          <w:rStyle w:val="Dottedchr"/>
          <w:u w:val="none"/>
        </w:rPr>
        <w:t>A</w:t>
      </w:r>
      <w:r>
        <w:rPr>
          <w:rStyle w:val="Dottedchr"/>
          <w:u w:val="none"/>
        </w:rPr>
        <w:t xml:space="preserve"> move from </w:t>
      </w:r>
      <w:r w:rsidRPr="00351175">
        <w:rPr>
          <w:rStyle w:val="Dottedchr"/>
          <w:i/>
          <w:u w:val="none"/>
        </w:rPr>
        <w:t>P</w:t>
      </w:r>
      <w:r>
        <w:rPr>
          <w:rStyle w:val="Dottedchr"/>
          <w:u w:val="none"/>
        </w:rPr>
        <w:t xml:space="preserve"> to </w:t>
      </w:r>
      <w:r w:rsidRPr="00351175">
        <w:rPr>
          <w:rStyle w:val="Dottedchr"/>
          <w:i/>
          <w:u w:val="none"/>
        </w:rPr>
        <w:t>Q</w:t>
      </w:r>
      <w:r>
        <w:rPr>
          <w:rStyle w:val="Dottedchr"/>
          <w:u w:val="none"/>
        </w:rPr>
        <w:t xml:space="preserve"> undetected by the radar of submarine </w:t>
      </w:r>
      <w:r w:rsidR="00351175">
        <w:rPr>
          <w:rStyle w:val="Dottedchr"/>
          <w:u w:val="none"/>
        </w:rPr>
        <w:t>B</w:t>
      </w:r>
      <w:r w:rsidR="00B82B7B">
        <w:rPr>
          <w:rStyle w:val="Dottedchr"/>
          <w:u w:val="none"/>
        </w:rPr>
        <w:t>?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(7 marks)</w:t>
      </w:r>
    </w:p>
    <w:p w14:paraId="343E372B" w14:textId="5A171BA1" w:rsidR="008228B5" w:rsidRPr="00DA3283" w:rsidRDefault="009A68F7" w:rsidP="00DA3283">
      <w:pPr>
        <w:pStyle w:val="Exercisesubquestion0"/>
        <w:rPr>
          <w:rFonts w:eastAsia="Arial MT Std"/>
        </w:rPr>
      </w:pPr>
      <w:r w:rsidRPr="009A68F7">
        <w:rPr>
          <w:rStyle w:val="Dottedchr"/>
          <w:b/>
          <w:u w:val="none"/>
        </w:rPr>
        <w:t>b</w:t>
      </w:r>
      <w:r>
        <w:rPr>
          <w:rStyle w:val="Dottedchr"/>
          <w:u w:val="none"/>
        </w:rPr>
        <w:tab/>
        <w:t>State one limitation of the model.</w:t>
      </w:r>
      <w:r>
        <w:rPr>
          <w:rStyle w:val="Dottedchr"/>
          <w:u w:val="none"/>
        </w:rPr>
        <w:tab/>
      </w:r>
      <w:r w:rsidRPr="009A68F7">
        <w:rPr>
          <w:rStyle w:val="Dottedchr"/>
          <w:b/>
          <w:u w:val="none"/>
        </w:rPr>
        <w:t>(1 mark)</w:t>
      </w:r>
    </w:p>
    <w:sectPr w:rsidR="008228B5" w:rsidRPr="00DA3283" w:rsidSect="00177C3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F1F9" w14:textId="77777777" w:rsidR="00727BB8" w:rsidRDefault="00727BB8">
      <w:r>
        <w:separator/>
      </w:r>
    </w:p>
    <w:p w14:paraId="4A37B7D2" w14:textId="77777777" w:rsidR="00727BB8" w:rsidRDefault="00727BB8"/>
  </w:endnote>
  <w:endnote w:type="continuationSeparator" w:id="0">
    <w:p w14:paraId="7F8778C7" w14:textId="77777777" w:rsidR="00727BB8" w:rsidRDefault="00727BB8">
      <w:r>
        <w:continuationSeparator/>
      </w:r>
    </w:p>
    <w:p w14:paraId="0B316182" w14:textId="77777777" w:rsidR="00727BB8" w:rsidRDefault="00727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AE1C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1F924F0" w14:textId="1D769A41" w:rsidR="00E624B8" w:rsidRDefault="0012781E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E7A36" wp14:editId="5A7389B4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D1441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071362B5" wp14:editId="3CFA570B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58507D7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DBE5B40" wp14:editId="57EB2D72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AE8F7C5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1ACE" w14:textId="00DC9292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E7F57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8730ECD" w14:textId="177ED498" w:rsidR="00E624B8" w:rsidRPr="005963CA" w:rsidRDefault="0012781E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2848" behindDoc="1" locked="0" layoutInCell="1" allowOverlap="1" wp14:anchorId="53A7A239" wp14:editId="12EC8A35">
          <wp:simplePos x="0" y="0"/>
          <wp:positionH relativeFrom="column">
            <wp:posOffset>-759460</wp:posOffset>
          </wp:positionH>
          <wp:positionV relativeFrom="paragraph">
            <wp:posOffset>-518160</wp:posOffset>
          </wp:positionV>
          <wp:extent cx="7571740" cy="719455"/>
          <wp:effectExtent l="0" t="0" r="0" b="4445"/>
          <wp:wrapNone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351175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3097" w14:textId="77777777" w:rsidR="0080397C" w:rsidRDefault="0080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FAF6" w14:textId="77777777" w:rsidR="00727BB8" w:rsidRDefault="00727BB8">
      <w:r>
        <w:separator/>
      </w:r>
    </w:p>
    <w:p w14:paraId="1F9068B1" w14:textId="77777777" w:rsidR="00727BB8" w:rsidRDefault="00727BB8"/>
  </w:footnote>
  <w:footnote w:type="continuationSeparator" w:id="0">
    <w:p w14:paraId="47C7E3F0" w14:textId="77777777" w:rsidR="00727BB8" w:rsidRDefault="00727BB8">
      <w:r>
        <w:continuationSeparator/>
      </w:r>
    </w:p>
    <w:p w14:paraId="5A8059A3" w14:textId="77777777" w:rsidR="00727BB8" w:rsidRDefault="00727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AB68" w14:textId="15FFBDBB" w:rsidR="00E624B8" w:rsidRDefault="0012781E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76AD8E" wp14:editId="731C0BDB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EE7358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EECCBAB" wp14:editId="4BB9AB4B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5BAC2B3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D4E49F9" wp14:editId="3B98B13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A7734E4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F7889D6" wp14:editId="1D642232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B29212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44BF" w14:textId="031B2A62" w:rsidR="00E624B8" w:rsidRPr="00351175" w:rsidRDefault="0012781E" w:rsidP="00DA3283">
    <w:pPr>
      <w:pStyle w:val="Lessontitle"/>
      <w:ind w:right="-426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225460A" wp14:editId="453D0AD4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84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492631466"/>
    <w:r w:rsidR="00351175">
      <w:rPr>
        <w:spacing w:val="-10"/>
        <w:sz w:val="32"/>
        <w:szCs w:val="32"/>
      </w:rPr>
      <w:br/>
    </w:r>
    <w:bookmarkEnd w:id="2"/>
    <w:r w:rsidR="00351175" w:rsidRPr="00351175">
      <w:rPr>
        <w:spacing w:val="-10"/>
        <w:sz w:val="32"/>
        <w:szCs w:val="32"/>
      </w:rPr>
      <w:t>Core Pure (AS/Year 1) Unit Test 7: Vectors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03A9" w14:textId="77777777" w:rsidR="0080397C" w:rsidRDefault="0080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9.5pt" o:bullet="t">
        <v:imagedata r:id="rId1" o:title="QBox"/>
      </v:shape>
    </w:pict>
  </w:numPicBullet>
  <w:numPicBullet w:numPicBulletId="1">
    <w:pict>
      <v:shape id="_x0000_i1027" type="#_x0000_t75" style="width:37.5pt;height:31.5pt" o:bullet="t">
        <v:imagedata r:id="rId2" o:title="QBox2"/>
      </v:shape>
    </w:pict>
  </w:numPicBullet>
  <w:numPicBullet w:numPicBulletId="2">
    <w:pict>
      <v:shape id="_x0000_i1028" type="#_x0000_t75" style="width:15.7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99A3BC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8B98C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C1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A2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E7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04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E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AEE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11AA04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3BC2F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B01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03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60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E5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2F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60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60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C42EAAF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71508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204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C1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A9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A4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4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A0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CE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A90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19A9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2FCE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81E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DCE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77C3E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63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841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52AE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E7F57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5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05E4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47DB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3F80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5FA7"/>
    <w:rsid w:val="00496181"/>
    <w:rsid w:val="004966EE"/>
    <w:rsid w:val="00496F93"/>
    <w:rsid w:val="00497C8B"/>
    <w:rsid w:val="004A2A12"/>
    <w:rsid w:val="004A3019"/>
    <w:rsid w:val="004A466E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2EA5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E6E47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37D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8A7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5DC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363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BEA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27BB8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87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704E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68FF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7C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B2D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172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3C78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8F7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0F0A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07C6E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17F34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552C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A69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17A"/>
    <w:rsid w:val="00B5146E"/>
    <w:rsid w:val="00B517D7"/>
    <w:rsid w:val="00B51815"/>
    <w:rsid w:val="00B53FFE"/>
    <w:rsid w:val="00B5499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B7B"/>
    <w:rsid w:val="00B82DF1"/>
    <w:rsid w:val="00B82F44"/>
    <w:rsid w:val="00B850B5"/>
    <w:rsid w:val="00B85592"/>
    <w:rsid w:val="00B855AB"/>
    <w:rsid w:val="00B85745"/>
    <w:rsid w:val="00B8634E"/>
    <w:rsid w:val="00B8662F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814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D6C5B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D6B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1B52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0360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283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153D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1F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D7E65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56EC8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6F81"/>
    <w:rsid w:val="00EA72D4"/>
    <w:rsid w:val="00EA7C2A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3E34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667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0D0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2252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B04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B7478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2D3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C5E7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F00667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F00667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495FA7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495FA7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footer" Target="footer3.xml"/><Relationship Id="rId20" Type="http://schemas.openxmlformats.org/officeDocument/2006/relationships/oleObject" Target="embeddings/oleObject6.bin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112D-E786-49A9-9A66-92FA665E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A8C9ED75</Template>
  <TotalTime>0</TotalTime>
  <Pages>2</Pages>
  <Words>306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2019-05-13T10:20:00Z</dcterms:created>
  <dcterms:modified xsi:type="dcterms:W3CDTF">2019-05-13T10:20:00Z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