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506168" w14:paraId="347F6E4E" w14:textId="77777777" w:rsidTr="001928A4">
        <w:tc>
          <w:tcPr>
            <w:tcW w:w="817" w:type="dxa"/>
            <w:shd w:val="clear" w:color="auto" w:fill="auto"/>
            <w:vAlign w:val="center"/>
          </w:tcPr>
          <w:p w14:paraId="15B215AE" w14:textId="77777777" w:rsidR="00506168" w:rsidRPr="00DD0D9F" w:rsidRDefault="00506168" w:rsidP="001928A4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F6838F" w14:textId="77777777" w:rsidR="00506168" w:rsidRPr="00DD0D9F" w:rsidRDefault="00506168" w:rsidP="001928A4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1EC7F" w14:textId="77777777" w:rsidR="00506168" w:rsidRPr="00DD0D9F" w:rsidRDefault="00506168" w:rsidP="001928A4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AC58B" w14:textId="77777777" w:rsidR="00506168" w:rsidRPr="00DD0D9F" w:rsidRDefault="00506168" w:rsidP="001928A4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3F90D48" w14:textId="54D195FF" w:rsidR="00506168" w:rsidRDefault="00506168" w:rsidP="001928A4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5C6F9F" w:rsidRPr="00D23ECE" w14:paraId="4930B583" w14:textId="77777777" w:rsidTr="001928A4">
        <w:tc>
          <w:tcPr>
            <w:tcW w:w="817" w:type="dxa"/>
            <w:vMerge w:val="restart"/>
            <w:shd w:val="clear" w:color="auto" w:fill="auto"/>
          </w:tcPr>
          <w:p w14:paraId="17B77696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744D2092" w14:textId="2A88AED2" w:rsidR="005C6F9F" w:rsidRPr="00D23ECE" w:rsidRDefault="005C6F9F" w:rsidP="00E039BD">
            <w:pPr>
              <w:pStyle w:val="Text"/>
            </w:pPr>
            <w:r>
              <w:t xml:space="preserve">States </w:t>
            </w:r>
            <w:bookmarkStart w:id="1" w:name="MTBlankEqn"/>
            <w:r w:rsidRPr="0060711F">
              <w:rPr>
                <w:position w:val="-18"/>
              </w:rPr>
              <w:object w:dxaOrig="2900" w:dyaOrig="499" w14:anchorId="3892D2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4.75pt" o:ole="">
                  <v:imagedata r:id="rId7" o:title=""/>
                </v:shape>
                <o:OLEObject Type="Embed" ProgID="Equation.DSMT4" ShapeID="_x0000_i1025" DrawAspect="Content" ObjectID="_1619251789" r:id="rId8"/>
              </w:object>
            </w:r>
            <w:bookmarkEnd w:id="1"/>
            <w:r>
              <w:t xml:space="preserve">, using the formula for volume of revoltuion about the </w:t>
            </w:r>
            <w:r w:rsidRPr="00B913CE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DE77733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D4CA9A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451E08C" w14:textId="77777777" w:rsidR="005C6F9F" w:rsidRDefault="005C6F9F" w:rsidP="001928A4">
            <w:pPr>
              <w:pStyle w:val="Text"/>
              <w:jc w:val="center"/>
            </w:pPr>
            <w:r w:rsidRPr="006B03CE">
              <w:t>3rd</w:t>
            </w:r>
          </w:p>
          <w:p w14:paraId="36D5F54F" w14:textId="44202D95" w:rsidR="005C6F9F" w:rsidRPr="00D23ECE" w:rsidRDefault="005C6F9F" w:rsidP="001928A4">
            <w:pPr>
              <w:pStyle w:val="Text"/>
              <w:jc w:val="center"/>
            </w:pPr>
            <w:r w:rsidRPr="006B03CE">
              <w:t xml:space="preserve">Use integration to find volumes of revolution about the </w:t>
            </w:r>
            <w:r w:rsidRPr="006B03CE">
              <w:rPr>
                <w:i/>
              </w:rPr>
              <w:t>x</w:t>
            </w:r>
            <w:r w:rsidRPr="006B03CE">
              <w:t>-axis</w:t>
            </w:r>
          </w:p>
        </w:tc>
      </w:tr>
      <w:tr w:rsidR="005C6F9F" w:rsidRPr="00D23ECE" w14:paraId="5A3C93CC" w14:textId="77777777" w:rsidTr="001928A4">
        <w:tc>
          <w:tcPr>
            <w:tcW w:w="817" w:type="dxa"/>
            <w:vMerge/>
            <w:shd w:val="clear" w:color="auto" w:fill="auto"/>
          </w:tcPr>
          <w:p w14:paraId="6CB03169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648CA5" w14:textId="2B4CE428" w:rsidR="005C6F9F" w:rsidRPr="00814220" w:rsidRDefault="005C6F9F" w:rsidP="001928A4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1480" w:dyaOrig="720" w14:anchorId="14FFFED2">
                <v:shape id="_x0000_i1026" type="#_x0000_t75" style="width:74.25pt;height:36pt" o:ole="">
                  <v:imagedata r:id="rId9" o:title=""/>
                </v:shape>
                <o:OLEObject Type="Embed" ProgID="Equation.DSMT4" ShapeID="_x0000_i1026" DrawAspect="Content" ObjectID="_1619251790" r:id="rId1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746764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AF2BD0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30A526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6EC63416" w14:textId="77777777" w:rsidTr="001928A4">
        <w:tc>
          <w:tcPr>
            <w:tcW w:w="817" w:type="dxa"/>
            <w:vMerge/>
            <w:shd w:val="clear" w:color="auto" w:fill="auto"/>
          </w:tcPr>
          <w:p w14:paraId="60FECFA6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710BA4" w14:textId="1C62B3EA" w:rsidR="005C6F9F" w:rsidRPr="00814220" w:rsidRDefault="005C6F9F" w:rsidP="001928A4">
            <w:pPr>
              <w:pStyle w:val="Text"/>
            </w:pPr>
            <w:r>
              <w:t xml:space="preserve">Makes an attempt to substitute the limits. For example: </w:t>
            </w:r>
            <w:r w:rsidRPr="0060711F">
              <w:rPr>
                <w:position w:val="-28"/>
              </w:rPr>
              <w:object w:dxaOrig="3600" w:dyaOrig="680" w14:anchorId="44F4DD9B">
                <v:shape id="_x0000_i1027" type="#_x0000_t75" style="width:180pt;height:33.75pt" o:ole="">
                  <v:imagedata r:id="rId11" o:title=""/>
                </v:shape>
                <o:OLEObject Type="Embed" ProgID="Equation.DSMT4" ShapeID="_x0000_i1027" DrawAspect="Content" ObjectID="_1619251791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4DD8617A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20696E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7947D9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38988E97" w14:textId="77777777" w:rsidTr="001928A4">
        <w:tc>
          <w:tcPr>
            <w:tcW w:w="817" w:type="dxa"/>
            <w:vMerge/>
            <w:shd w:val="clear" w:color="auto" w:fill="auto"/>
          </w:tcPr>
          <w:p w14:paraId="44C916A5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768C15" w14:textId="026455C4" w:rsidR="005C6F9F" w:rsidRDefault="005C6F9F" w:rsidP="00E039BD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2"/>
              </w:rPr>
              <w:object w:dxaOrig="840" w:dyaOrig="580" w14:anchorId="668EE322">
                <v:shape id="_x0000_i1028" type="#_x0000_t75" style="width:42pt;height:29.25pt" o:ole="">
                  <v:imagedata r:id="rId13" o:title=""/>
                </v:shape>
                <o:OLEObject Type="Embed" ProgID="Equation.DSMT4" ShapeID="_x0000_i1028" DrawAspect="Content" ObjectID="_1619251792" r:id="rId14"/>
              </w:object>
            </w:r>
            <w:r>
              <w:t xml:space="preserve">. Accept </w:t>
            </w:r>
            <w:r w:rsidRPr="0060711F">
              <w:rPr>
                <w:position w:val="-22"/>
              </w:rPr>
              <w:object w:dxaOrig="840" w:dyaOrig="580" w14:anchorId="0DE51645">
                <v:shape id="_x0000_i1029" type="#_x0000_t75" style="width:42pt;height:29.25pt" o:ole="">
                  <v:imagedata r:id="rId15" o:title=""/>
                </v:shape>
                <o:OLEObject Type="Embed" ProgID="Equation.DSMT4" ShapeID="_x0000_i1029" DrawAspect="Content" ObjectID="_1619251793" r:id="rId16"/>
              </w:object>
            </w:r>
          </w:p>
        </w:tc>
        <w:tc>
          <w:tcPr>
            <w:tcW w:w="850" w:type="dxa"/>
            <w:shd w:val="clear" w:color="auto" w:fill="auto"/>
          </w:tcPr>
          <w:p w14:paraId="6BE90128" w14:textId="77777777" w:rsidR="005C6F9F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DE3B5D" w14:textId="77777777" w:rsidR="005C6F9F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9844EA" w14:textId="77777777" w:rsidR="005C6F9F" w:rsidRPr="00D23ECE" w:rsidRDefault="005C6F9F" w:rsidP="001928A4">
            <w:pPr>
              <w:pStyle w:val="Text"/>
            </w:pPr>
          </w:p>
        </w:tc>
      </w:tr>
      <w:tr w:rsidR="00506168" w:rsidRPr="00D23ECE" w14:paraId="2C58992D" w14:textId="77777777" w:rsidTr="001928A4">
        <w:tc>
          <w:tcPr>
            <w:tcW w:w="10173" w:type="dxa"/>
            <w:gridSpan w:val="5"/>
            <w:shd w:val="clear" w:color="auto" w:fill="auto"/>
          </w:tcPr>
          <w:p w14:paraId="013D6BAE" w14:textId="77777777" w:rsidR="00506168" w:rsidRPr="00D23ECE" w:rsidRDefault="00506168" w:rsidP="001928A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506168" w:rsidRPr="0092323C" w14:paraId="59A7F30B" w14:textId="77777777" w:rsidTr="001928A4">
        <w:tc>
          <w:tcPr>
            <w:tcW w:w="10173" w:type="dxa"/>
            <w:gridSpan w:val="5"/>
            <w:shd w:val="clear" w:color="auto" w:fill="auto"/>
          </w:tcPr>
          <w:p w14:paraId="5DF91835" w14:textId="77777777" w:rsidR="00506168" w:rsidRDefault="00506168" w:rsidP="001928A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8228BD3" w14:textId="77777777" w:rsidR="00506168" w:rsidRDefault="00506168" w:rsidP="001928A4">
            <w:pPr>
              <w:pStyle w:val="Text"/>
              <w:jc w:val="center"/>
              <w:rPr>
                <w:b/>
              </w:rPr>
            </w:pPr>
          </w:p>
          <w:p w14:paraId="205AE24A" w14:textId="77777777" w:rsidR="00506168" w:rsidRPr="0092323C" w:rsidRDefault="00506168" w:rsidP="001928A4">
            <w:pPr>
              <w:pStyle w:val="Text"/>
              <w:jc w:val="center"/>
              <w:rPr>
                <w:b/>
              </w:rPr>
            </w:pPr>
          </w:p>
        </w:tc>
      </w:tr>
    </w:tbl>
    <w:p w14:paraId="172ECD82" w14:textId="77777777" w:rsidR="008A3419" w:rsidRDefault="008A3419">
      <w:r>
        <w:br w:type="page"/>
      </w:r>
    </w:p>
    <w:tbl>
      <w:tblPr>
        <w:tblpPr w:leftFromText="181" w:rightFromText="18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1E9A876A" w14:textId="77777777" w:rsidTr="001928A4">
        <w:tc>
          <w:tcPr>
            <w:tcW w:w="817" w:type="dxa"/>
            <w:shd w:val="clear" w:color="auto" w:fill="auto"/>
            <w:vAlign w:val="center"/>
          </w:tcPr>
          <w:p w14:paraId="798EC2AC" w14:textId="77777777" w:rsidR="008A3419" w:rsidRPr="00DD0D9F" w:rsidRDefault="008A3419" w:rsidP="001928A4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4CF4781" w14:textId="77777777" w:rsidR="008A3419" w:rsidRPr="00DD0D9F" w:rsidRDefault="008A3419" w:rsidP="001928A4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705FD" w14:textId="77777777" w:rsidR="008A3419" w:rsidRPr="00DD0D9F" w:rsidRDefault="008A3419" w:rsidP="001928A4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DAAED" w14:textId="77777777" w:rsidR="008A3419" w:rsidRPr="00DD0D9F" w:rsidRDefault="008A3419" w:rsidP="001928A4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2833525" w14:textId="120AAAEE" w:rsidR="008A3419" w:rsidRDefault="008A3419" w:rsidP="001928A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5C6F9F" w:rsidRPr="00D23ECE" w14:paraId="7E0A85A3" w14:textId="77777777" w:rsidTr="001928A4">
        <w:tc>
          <w:tcPr>
            <w:tcW w:w="817" w:type="dxa"/>
            <w:vMerge w:val="restart"/>
            <w:shd w:val="clear" w:color="auto" w:fill="auto"/>
          </w:tcPr>
          <w:p w14:paraId="29499F1D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0869D875" w14:textId="16EDDCE5" w:rsidR="005C6F9F" w:rsidRPr="00D23ECE" w:rsidRDefault="005C6F9F" w:rsidP="001928A4">
            <w:pPr>
              <w:pStyle w:val="Text"/>
            </w:pPr>
            <w:r>
              <w:t xml:space="preserve">States </w:t>
            </w:r>
            <w:r w:rsidRPr="0060711F">
              <w:rPr>
                <w:position w:val="-22"/>
              </w:rPr>
              <w:object w:dxaOrig="1860" w:dyaOrig="620" w14:anchorId="339B41A8">
                <v:shape id="_x0000_i1030" type="#_x0000_t75" style="width:93pt;height:31.5pt" o:ole="">
                  <v:imagedata r:id="rId17" o:title=""/>
                </v:shape>
                <o:OLEObject Type="Embed" ProgID="Equation.DSMT4" ShapeID="_x0000_i1030" DrawAspect="Content" ObjectID="_1619251794" r:id="rId18"/>
              </w:object>
            </w:r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5FA1A777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7A26B74" w14:textId="30EE7B91" w:rsidR="005C6F9F" w:rsidRPr="00F936B4" w:rsidRDefault="005C6F9F" w:rsidP="001928A4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E3157D5" w14:textId="77777777" w:rsidR="005C6F9F" w:rsidRDefault="005C6F9F" w:rsidP="001928A4">
            <w:pPr>
              <w:pStyle w:val="Text"/>
              <w:jc w:val="center"/>
            </w:pPr>
            <w:r w:rsidRPr="006B03CE">
              <w:t>3rd</w:t>
            </w:r>
          </w:p>
          <w:p w14:paraId="0D011836" w14:textId="76036DDA" w:rsidR="005C6F9F" w:rsidRPr="00D23ECE" w:rsidRDefault="005C6F9F" w:rsidP="001928A4">
            <w:pPr>
              <w:pStyle w:val="Text"/>
              <w:jc w:val="center"/>
            </w:pPr>
            <w:r w:rsidRPr="006B03CE">
              <w:t xml:space="preserve">Use integration to find volumes of revolution about the </w:t>
            </w:r>
            <w:r w:rsidRPr="006B03CE">
              <w:rPr>
                <w:i/>
              </w:rPr>
              <w:t>x</w:t>
            </w:r>
            <w:r w:rsidRPr="006B03CE">
              <w:t>-axis</w:t>
            </w:r>
          </w:p>
        </w:tc>
      </w:tr>
      <w:tr w:rsidR="005C6F9F" w:rsidRPr="00D23ECE" w14:paraId="0B2994F0" w14:textId="77777777" w:rsidTr="001928A4">
        <w:tc>
          <w:tcPr>
            <w:tcW w:w="817" w:type="dxa"/>
            <w:vMerge/>
            <w:shd w:val="clear" w:color="auto" w:fill="auto"/>
          </w:tcPr>
          <w:p w14:paraId="74B5BCFE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B2042FF" w14:textId="76EB88B4" w:rsidR="005C6F9F" w:rsidRPr="00D23ECE" w:rsidRDefault="005C6F9F" w:rsidP="001928A4">
            <w:pPr>
              <w:pStyle w:val="Text"/>
            </w:pPr>
            <w:r>
              <w:t xml:space="preserve">States </w:t>
            </w:r>
            <w:r w:rsidRPr="00D81181">
              <w:rPr>
                <w:position w:val="-22"/>
              </w:rPr>
              <w:object w:dxaOrig="3400" w:dyaOrig="620" w14:anchorId="6C937F2C">
                <v:shape id="_x0000_i1031" type="#_x0000_t75" style="width:169.5pt;height:31.5pt" o:ole="">
                  <v:imagedata r:id="rId19" o:title=""/>
                </v:shape>
                <o:OLEObject Type="Embed" ProgID="Equation.DSMT4" ShapeID="_x0000_i1031" DrawAspect="Content" ObjectID="_1619251795" r:id="rId20"/>
              </w:object>
            </w:r>
            <w:r>
              <w:t xml:space="preserve">, using the formula for volume of revoltuion about the </w:t>
            </w:r>
            <w:r w:rsidRPr="00E43830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1FB7320A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0777C8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38B1ECF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5F278310" w14:textId="77777777" w:rsidTr="001928A4">
        <w:tc>
          <w:tcPr>
            <w:tcW w:w="817" w:type="dxa"/>
            <w:vMerge/>
            <w:shd w:val="clear" w:color="auto" w:fill="auto"/>
          </w:tcPr>
          <w:p w14:paraId="55437555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F915EC" w14:textId="63A81792" w:rsidR="005C6F9F" w:rsidRPr="00814220" w:rsidRDefault="005C6F9F" w:rsidP="001928A4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38"/>
              </w:rPr>
              <w:object w:dxaOrig="2160" w:dyaOrig="920" w14:anchorId="21B50D31">
                <v:shape id="_x0000_i1032" type="#_x0000_t75" style="width:108pt;height:46.5pt" o:ole="">
                  <v:imagedata r:id="rId21" o:title=""/>
                </v:shape>
                <o:OLEObject Type="Embed" ProgID="Equation.DSMT4" ShapeID="_x0000_i1032" DrawAspect="Content" ObjectID="_1619251796" r:id="rId2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9CAC29E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9916F9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12ED54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6663916F" w14:textId="77777777" w:rsidTr="001928A4">
        <w:tc>
          <w:tcPr>
            <w:tcW w:w="817" w:type="dxa"/>
            <w:vMerge/>
            <w:shd w:val="clear" w:color="auto" w:fill="auto"/>
          </w:tcPr>
          <w:p w14:paraId="09DBDB9A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844DCE" w14:textId="3F46F43A" w:rsidR="005C6F9F" w:rsidRPr="00814220" w:rsidRDefault="005C6F9F" w:rsidP="001928A4">
            <w:pPr>
              <w:pStyle w:val="Text"/>
            </w:pPr>
            <w:r>
              <w:t xml:space="preserve">Makes an atempt to substitute the limits. For example: </w:t>
            </w:r>
            <w:r w:rsidRPr="00D81181">
              <w:rPr>
                <w:position w:val="-38"/>
              </w:rPr>
              <w:object w:dxaOrig="5220" w:dyaOrig="859" w14:anchorId="0D29F9E9">
                <v:shape id="_x0000_i1033" type="#_x0000_t75" style="width:262.5pt;height:42.75pt" o:ole="">
                  <v:imagedata r:id="rId23" o:title=""/>
                </v:shape>
                <o:OLEObject Type="Embed" ProgID="Equation.DSMT4" ShapeID="_x0000_i1033" DrawAspect="Content" ObjectID="_1619251797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38A9ADC8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7C923E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034465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2948AF52" w14:textId="77777777" w:rsidTr="001928A4">
        <w:tc>
          <w:tcPr>
            <w:tcW w:w="817" w:type="dxa"/>
            <w:vMerge/>
            <w:shd w:val="clear" w:color="auto" w:fill="auto"/>
          </w:tcPr>
          <w:p w14:paraId="14CF38C0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C0E707" w14:textId="5F93AC75" w:rsidR="005C6F9F" w:rsidRDefault="005C6F9F" w:rsidP="001928A4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32"/>
              </w:rPr>
              <w:object w:dxaOrig="1640" w:dyaOrig="740" w14:anchorId="7FBC2FB0">
                <v:shape id="_x0000_i1034" type="#_x0000_t75" style="width:81.75pt;height:37.5pt" o:ole="">
                  <v:imagedata r:id="rId25" o:title=""/>
                </v:shape>
                <o:OLEObject Type="Embed" ProgID="Equation.DSMT4" ShapeID="_x0000_i1034" DrawAspect="Content" ObjectID="_1619251798" r:id="rId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F6BEA1C" w14:textId="77777777" w:rsidR="005C6F9F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0103AC" w14:textId="77777777" w:rsidR="005C6F9F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3F6AC9D" w14:textId="77777777" w:rsidR="005C6F9F" w:rsidRPr="00D23ECE" w:rsidRDefault="005C6F9F" w:rsidP="001928A4">
            <w:pPr>
              <w:pStyle w:val="Text"/>
            </w:pPr>
          </w:p>
        </w:tc>
      </w:tr>
      <w:tr w:rsidR="0037305F" w:rsidRPr="00D23ECE" w14:paraId="4905BC00" w14:textId="77777777" w:rsidTr="001928A4">
        <w:tc>
          <w:tcPr>
            <w:tcW w:w="10173" w:type="dxa"/>
            <w:gridSpan w:val="5"/>
            <w:shd w:val="clear" w:color="auto" w:fill="auto"/>
          </w:tcPr>
          <w:p w14:paraId="43DE7A47" w14:textId="77777777" w:rsidR="0037305F" w:rsidRPr="00D23ECE" w:rsidRDefault="0037305F" w:rsidP="001928A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37305F" w:rsidRPr="0092323C" w14:paraId="41437526" w14:textId="77777777" w:rsidTr="001928A4">
        <w:tc>
          <w:tcPr>
            <w:tcW w:w="10173" w:type="dxa"/>
            <w:gridSpan w:val="5"/>
            <w:shd w:val="clear" w:color="auto" w:fill="auto"/>
          </w:tcPr>
          <w:p w14:paraId="7C0A2D67" w14:textId="77777777" w:rsidR="0037305F" w:rsidRDefault="0037305F" w:rsidP="001928A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D7CCDB8" w14:textId="77777777" w:rsidR="0037305F" w:rsidRDefault="0037305F" w:rsidP="001928A4">
            <w:pPr>
              <w:pStyle w:val="Text"/>
              <w:jc w:val="center"/>
              <w:rPr>
                <w:b/>
              </w:rPr>
            </w:pPr>
          </w:p>
          <w:p w14:paraId="27ECC4B7" w14:textId="77777777" w:rsidR="0037305F" w:rsidRPr="0092323C" w:rsidRDefault="0037305F" w:rsidP="001928A4">
            <w:pPr>
              <w:pStyle w:val="Text"/>
              <w:jc w:val="center"/>
              <w:rPr>
                <w:b/>
              </w:rPr>
            </w:pPr>
          </w:p>
        </w:tc>
      </w:tr>
    </w:tbl>
    <w:p w14:paraId="48D46260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69F64C4F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6CECF99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FEE871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7F1F2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9A1E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C454F0B" w14:textId="70AF585E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335B1F" w:rsidRPr="00D23ECE" w14:paraId="66A40CD0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DA6172" w14:textId="77777777" w:rsidR="00335B1F" w:rsidRPr="00F936B4" w:rsidRDefault="00335B1F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5CD917B9" w14:textId="5D1AC08B" w:rsidR="00335B1F" w:rsidRPr="00D23ECE" w:rsidRDefault="00335B1F" w:rsidP="0060711F">
            <w:pPr>
              <w:pStyle w:val="Text"/>
            </w:pPr>
            <w:r>
              <w:t xml:space="preserve">Writes </w:t>
            </w:r>
            <w:r w:rsidRPr="0060711F">
              <w:rPr>
                <w:position w:val="-10"/>
              </w:rPr>
              <w:object w:dxaOrig="1700" w:dyaOrig="380" w14:anchorId="51DD7B75">
                <v:shape id="_x0000_i1035" type="#_x0000_t75" style="width:84.75pt;height:18.75pt" o:ole="">
                  <v:imagedata r:id="rId27" o:title=""/>
                </v:shape>
                <o:OLEObject Type="Embed" ProgID="Equation.DSMT4" ShapeID="_x0000_i1035" DrawAspect="Content" ObjectID="_1619251799" r:id="rId28"/>
              </w:object>
            </w:r>
            <w:r>
              <w:t xml:space="preserve"> as </w:t>
            </w:r>
            <w:r w:rsidRPr="002433D3">
              <w:rPr>
                <w:position w:val="-10"/>
              </w:rPr>
              <w:object w:dxaOrig="1200" w:dyaOrig="380" w14:anchorId="2B1078BF">
                <v:shape id="_x0000_i1036" type="#_x0000_t75" style="width:60.75pt;height:18.75pt" o:ole="">
                  <v:imagedata r:id="rId29" o:title=""/>
                </v:shape>
                <o:OLEObject Type="Embed" ProgID="Equation.DSMT4" ShapeID="_x0000_i1036" DrawAspect="Content" ObjectID="_1619251800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0F6FEEB9" w14:textId="4807314F" w:rsidR="00335B1F" w:rsidRPr="00F936B4" w:rsidRDefault="00335B1F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25F2DE" w14:textId="56FB700D" w:rsidR="00335B1F" w:rsidRPr="00F936B4" w:rsidRDefault="00335B1F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45E98E4" w14:textId="7012416B" w:rsidR="00335B1F" w:rsidRDefault="00335B1F" w:rsidP="006B03CE">
            <w:pPr>
              <w:pStyle w:val="Text"/>
              <w:jc w:val="center"/>
            </w:pPr>
            <w:r>
              <w:t>4th</w:t>
            </w:r>
          </w:p>
          <w:p w14:paraId="76E913A8" w14:textId="7EE906EC" w:rsidR="00335B1F" w:rsidRPr="00D23ECE" w:rsidRDefault="00335B1F" w:rsidP="006B03CE">
            <w:pPr>
              <w:pStyle w:val="Text"/>
              <w:jc w:val="center"/>
            </w:pPr>
            <w:r w:rsidRPr="006B03CE">
              <w:t xml:space="preserve">Use integration to find volumes of revolution about the </w:t>
            </w:r>
            <w:r w:rsidR="00A063FF" w:rsidRPr="00A063FF">
              <w:rPr>
                <w:i/>
              </w:rPr>
              <w:t>y</w:t>
            </w:r>
            <w:r w:rsidRPr="006B03CE">
              <w:t>-axis</w:t>
            </w:r>
          </w:p>
        </w:tc>
      </w:tr>
      <w:tr w:rsidR="00335B1F" w:rsidRPr="00D23ECE" w14:paraId="3C6F72D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8C8046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21C8CF" w14:textId="634E6256" w:rsidR="00335B1F" w:rsidRPr="00814220" w:rsidRDefault="00335B1F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4"/>
              </w:rPr>
              <w:object w:dxaOrig="1700" w:dyaOrig="639" w14:anchorId="0930D9C4">
                <v:shape id="_x0000_i1037" type="#_x0000_t75" style="width:84.75pt;height:32.25pt" o:ole="">
                  <v:imagedata r:id="rId31" o:title=""/>
                </v:shape>
                <o:OLEObject Type="Embed" ProgID="Equation.DSMT4" ShapeID="_x0000_i1037" DrawAspect="Content" ObjectID="_1619251801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E217CB3" w14:textId="07068016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B9AE27" w14:textId="0F57DEC1" w:rsidR="00335B1F" w:rsidRPr="00F936B4" w:rsidRDefault="00335B1F" w:rsidP="003B650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F5AE0D0" w14:textId="77777777" w:rsidR="00335B1F" w:rsidRPr="00D23ECE" w:rsidRDefault="00335B1F" w:rsidP="003B6500">
            <w:pPr>
              <w:pStyle w:val="Text"/>
            </w:pPr>
          </w:p>
        </w:tc>
      </w:tr>
      <w:tr w:rsidR="00335B1F" w:rsidRPr="00D23ECE" w14:paraId="671CFB0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947AF1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3D402C" w14:textId="2867B7C2" w:rsidR="00335B1F" w:rsidRPr="00814220" w:rsidRDefault="00335B1F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26"/>
              </w:rPr>
              <w:object w:dxaOrig="3500" w:dyaOrig="720" w14:anchorId="6671EDFD">
                <v:shape id="_x0000_i1038" type="#_x0000_t75" style="width:175.5pt;height:36pt" o:ole="">
                  <v:imagedata r:id="rId33" o:title=""/>
                </v:shape>
                <o:OLEObject Type="Embed" ProgID="Equation.DSMT4" ShapeID="_x0000_i1038" DrawAspect="Content" ObjectID="_1619251802" r:id="rId34"/>
              </w:object>
            </w:r>
            <w:r>
              <w:t>, using the formula for volume of revolution about the</w:t>
            </w:r>
            <w:r w:rsidRPr="00E43830">
              <w:rPr>
                <w:i/>
              </w:rPr>
              <w:t xml:space="preserve"> x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1D3C2E8" w14:textId="22401ACD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E91FD6" w14:textId="1050E3F2" w:rsidR="00335B1F" w:rsidRPr="00F936B4" w:rsidRDefault="00335B1F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177419D" w14:textId="77777777" w:rsidR="00335B1F" w:rsidRPr="00D23ECE" w:rsidRDefault="00335B1F" w:rsidP="003B6500">
            <w:pPr>
              <w:pStyle w:val="Text"/>
            </w:pPr>
          </w:p>
        </w:tc>
      </w:tr>
      <w:tr w:rsidR="00335B1F" w:rsidRPr="00D23ECE" w14:paraId="6C394D4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D710F6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B289E8" w14:textId="3373FC59" w:rsidR="00335B1F" w:rsidRPr="00814220" w:rsidRDefault="00335B1F" w:rsidP="0060711F">
            <w:pPr>
              <w:pStyle w:val="Text"/>
            </w:pPr>
            <w:r>
              <w:t xml:space="preserve">Integrates to find </w:t>
            </w:r>
            <w:r w:rsidRPr="0060711F">
              <w:rPr>
                <w:position w:val="-52"/>
              </w:rPr>
              <w:object w:dxaOrig="2439" w:dyaOrig="1200" w14:anchorId="02C9AB2D">
                <v:shape id="_x0000_i1039" type="#_x0000_t75" style="width:122.25pt;height:60.75pt" o:ole="">
                  <v:imagedata r:id="rId35" o:title=""/>
                </v:shape>
                <o:OLEObject Type="Embed" ProgID="Equation.DSMT4" ShapeID="_x0000_i1039" DrawAspect="Content" ObjectID="_1619251803" r:id="rId3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2614945" w14:textId="0A457A9B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944BA8D" w14:textId="267D4EEC" w:rsidR="00335B1F" w:rsidRPr="00F936B4" w:rsidRDefault="00335B1F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B58EEF" w14:textId="77777777" w:rsidR="00335B1F" w:rsidRPr="00D23ECE" w:rsidRDefault="00335B1F" w:rsidP="003B6500">
            <w:pPr>
              <w:pStyle w:val="Text"/>
            </w:pPr>
          </w:p>
        </w:tc>
      </w:tr>
      <w:tr w:rsidR="00335B1F" w:rsidRPr="00D23ECE" w14:paraId="2BE50A0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5575B3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915223" w14:textId="62BC1262" w:rsidR="00335B1F" w:rsidRPr="00814220" w:rsidRDefault="00335B1F" w:rsidP="0060711F">
            <w:pPr>
              <w:pStyle w:val="Text"/>
            </w:pPr>
            <w:r>
              <w:t xml:space="preserve">Makes an attempt to substitute: </w:t>
            </w:r>
            <w:r w:rsidRPr="002129E4">
              <w:rPr>
                <w:position w:val="-52"/>
              </w:rPr>
              <w:object w:dxaOrig="5179" w:dyaOrig="1140" w14:anchorId="2B676D1C">
                <v:shape id="_x0000_i1040" type="#_x0000_t75" style="width:258pt;height:57pt" o:ole="">
                  <v:imagedata r:id="rId37" o:title=""/>
                </v:shape>
                <o:OLEObject Type="Embed" ProgID="Equation.DSMT4" ShapeID="_x0000_i1040" DrawAspect="Content" ObjectID="_1619251804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1C08B0CE" w14:textId="30497992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738923" w14:textId="0DC9949C" w:rsidR="00335B1F" w:rsidRPr="00F936B4" w:rsidRDefault="00335B1F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60B3F8" w14:textId="77777777" w:rsidR="00335B1F" w:rsidRPr="00D23ECE" w:rsidRDefault="00335B1F" w:rsidP="003B6500">
            <w:pPr>
              <w:pStyle w:val="Text"/>
            </w:pPr>
          </w:p>
        </w:tc>
      </w:tr>
      <w:tr w:rsidR="00335B1F" w:rsidRPr="00D23ECE" w14:paraId="6B4547B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BEC60D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C09ED7" w14:textId="0DD9AD95" w:rsidR="00335B1F" w:rsidRPr="00874A26" w:rsidRDefault="00335B1F">
            <w:pPr>
              <w:pStyle w:val="Text"/>
            </w:pPr>
            <w:r>
              <w:t xml:space="preserve">Correctly finds </w:t>
            </w:r>
            <w:r w:rsidRPr="00E43830">
              <w:rPr>
                <w:i/>
              </w:rPr>
              <w:t>V</w:t>
            </w:r>
            <w:r>
              <w:t xml:space="preserve"> = 88π cm</w:t>
            </w:r>
            <w:r w:rsidRPr="0086488D">
              <w:rPr>
                <w:vertAlign w:val="superscript"/>
              </w:rPr>
              <w:t>3</w:t>
            </w:r>
            <w: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319A67D6" w14:textId="1FAE3214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8E4C65" w14:textId="2118BBA4" w:rsidR="00335B1F" w:rsidRPr="00F936B4" w:rsidRDefault="00335B1F" w:rsidP="003B650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6D157563" w14:textId="77777777" w:rsidR="00335B1F" w:rsidRPr="00D23ECE" w:rsidRDefault="00335B1F" w:rsidP="003B6500">
            <w:pPr>
              <w:pStyle w:val="Text"/>
            </w:pPr>
          </w:p>
        </w:tc>
      </w:tr>
      <w:tr w:rsidR="003B6500" w:rsidRPr="00D23ECE" w14:paraId="1489613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1E475D5" w14:textId="77777777" w:rsidR="003B6500" w:rsidRPr="00D23ECE" w:rsidRDefault="003B6500" w:rsidP="0086488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6488D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5D40EF7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708DD2" w14:textId="77777777" w:rsidR="00F746E5" w:rsidRDefault="003B6500" w:rsidP="00F34E2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F1E94FD" w14:textId="77777777" w:rsidR="00976BB8" w:rsidRDefault="00976BB8" w:rsidP="00F34E28">
            <w:pPr>
              <w:pStyle w:val="TableHead"/>
              <w:framePr w:hSpace="0" w:wrap="auto" w:hAnchor="text" w:xAlign="left" w:yAlign="inline"/>
            </w:pPr>
          </w:p>
          <w:p w14:paraId="75627575" w14:textId="3FD87C1F" w:rsidR="00976BB8" w:rsidRPr="00F34E28" w:rsidRDefault="00976BB8" w:rsidP="00F34E28">
            <w:pPr>
              <w:pStyle w:val="TableHead"/>
              <w:framePr w:hSpace="0" w:wrap="auto" w:hAnchor="text" w:xAlign="left" w:yAlign="inline"/>
            </w:pPr>
          </w:p>
        </w:tc>
      </w:tr>
    </w:tbl>
    <w:p w14:paraId="0E8A3BB0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4B1F0579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82097C4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6B2952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D16F1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5E175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AA73167" w14:textId="72E4D8BC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EE68D7" w:rsidRPr="00D23ECE" w14:paraId="6EE31D19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021D09F" w14:textId="77777777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2C4D1930" w14:textId="197E3768" w:rsidR="00EE68D7" w:rsidRPr="00814220" w:rsidRDefault="00EE68D7" w:rsidP="0060711F">
            <w:pPr>
              <w:pStyle w:val="Text"/>
            </w:pPr>
            <w:r>
              <w:t xml:space="preserve">States, or subsequently implies, that when </w:t>
            </w:r>
            <w:r w:rsidRPr="001C74B6">
              <w:rPr>
                <w:i/>
              </w:rPr>
              <w:t>x</w:t>
            </w:r>
            <w:r>
              <w:t xml:space="preserve"> = 9, </w:t>
            </w:r>
            <w:r w:rsidRPr="0060711F">
              <w:rPr>
                <w:position w:val="-22"/>
              </w:rPr>
              <w:object w:dxaOrig="1280" w:dyaOrig="680" w14:anchorId="1FF050D6">
                <v:shape id="_x0000_i1041" type="#_x0000_t75" style="width:63pt;height:33.75pt" o:ole="">
                  <v:imagedata r:id="rId39" o:title=""/>
                </v:shape>
                <o:OLEObject Type="Embed" ProgID="Equation.DSMT4" ShapeID="_x0000_i1041" DrawAspect="Content" ObjectID="_1619251805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24CC0D79" w14:textId="4CE35633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2DA450" w14:textId="486EB147" w:rsidR="00EE68D7" w:rsidRPr="00F936B4" w:rsidRDefault="00EE68D7" w:rsidP="00F746E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1F7E8AA" w14:textId="77777777" w:rsidR="00EE68D7" w:rsidRDefault="00EE68D7" w:rsidP="006B03CE">
            <w:pPr>
              <w:pStyle w:val="Text"/>
              <w:jc w:val="center"/>
            </w:pPr>
            <w:r w:rsidRPr="006B03CE">
              <w:t>5th</w:t>
            </w:r>
          </w:p>
          <w:p w14:paraId="4905643C" w14:textId="0EA581C0" w:rsidR="00EE68D7" w:rsidRPr="00D23ECE" w:rsidRDefault="00EE68D7" w:rsidP="006B03CE">
            <w:pPr>
              <w:pStyle w:val="Text"/>
              <w:jc w:val="center"/>
            </w:pPr>
            <w:r w:rsidRPr="006B03CE">
              <w:t>Find the sum and difference of volumes of revolution</w:t>
            </w:r>
          </w:p>
        </w:tc>
      </w:tr>
      <w:tr w:rsidR="00EE68D7" w:rsidRPr="00D23ECE" w14:paraId="5D6C1D3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E036FB" w14:textId="77777777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A9E811" w14:textId="6EE37643" w:rsidR="00EE68D7" w:rsidRPr="00814220" w:rsidRDefault="00EE68D7" w:rsidP="0060711F">
            <w:pPr>
              <w:pStyle w:val="Text"/>
            </w:pPr>
            <w:r>
              <w:t xml:space="preserve">Uses the fact that </w:t>
            </w:r>
            <w:r w:rsidRPr="0060711F">
              <w:rPr>
                <w:position w:val="-22"/>
              </w:rPr>
              <w:object w:dxaOrig="800" w:dyaOrig="680" w14:anchorId="335D0320">
                <v:shape id="_x0000_i1042" type="#_x0000_t75" style="width:39.75pt;height:33.75pt" o:ole="">
                  <v:imagedata r:id="rId41" o:title=""/>
                </v:shape>
                <o:OLEObject Type="Embed" ProgID="Equation.DSMT4" ShapeID="_x0000_i1042" DrawAspect="Content" ObjectID="_1619251806" r:id="rId42"/>
              </w:object>
            </w:r>
            <w:r>
              <w:t xml:space="preserve"> to write </w:t>
            </w:r>
            <w:r w:rsidRPr="002129E4">
              <w:rPr>
                <w:position w:val="-10"/>
              </w:rPr>
              <w:object w:dxaOrig="1180" w:dyaOrig="560" w14:anchorId="6E5A2001">
                <v:shape id="_x0000_i1043" type="#_x0000_t75" style="width:58.5pt;height:27.75pt" o:ole="">
                  <v:imagedata r:id="rId43" o:title=""/>
                </v:shape>
                <o:OLEObject Type="Embed" ProgID="Equation.DSMT4" ShapeID="_x0000_i1043" DrawAspect="Content" ObjectID="_1619251807" r:id="rId44"/>
              </w:object>
            </w:r>
            <w:r>
              <w:t xml:space="preserve"> or </w:t>
            </w:r>
            <w:r w:rsidRPr="002129E4">
              <w:rPr>
                <w:position w:val="-10"/>
              </w:rPr>
              <w:object w:dxaOrig="1300" w:dyaOrig="560" w14:anchorId="1C8451B3">
                <v:shape id="_x0000_i1044" type="#_x0000_t75" style="width:66pt;height:27.75pt" o:ole="">
                  <v:imagedata r:id="rId45" o:title=""/>
                </v:shape>
                <o:OLEObject Type="Embed" ProgID="Equation.DSMT4" ShapeID="_x0000_i1044" DrawAspect="Content" ObjectID="_1619251808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1638A673" w14:textId="5993C6F6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6564E31" w14:textId="1544A0DD" w:rsidR="00EE68D7" w:rsidRPr="00F936B4" w:rsidRDefault="00EE68D7" w:rsidP="00F746E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8025B10" w14:textId="77777777" w:rsidR="00EE68D7" w:rsidRPr="00D23ECE" w:rsidRDefault="00EE68D7" w:rsidP="00F746E5">
            <w:pPr>
              <w:pStyle w:val="Text"/>
            </w:pPr>
          </w:p>
        </w:tc>
      </w:tr>
      <w:tr w:rsidR="00EE68D7" w:rsidRPr="00D23ECE" w14:paraId="6A94E07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A903B3" w14:textId="77777777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FF9928" w14:textId="2328F53D" w:rsidR="00EE68D7" w:rsidRPr="00814220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18"/>
              </w:rPr>
              <w:object w:dxaOrig="2740" w:dyaOrig="639" w14:anchorId="6E57C169">
                <v:shape id="_x0000_i1045" type="#_x0000_t75" style="width:138pt;height:32.25pt" o:ole="">
                  <v:imagedata r:id="rId47" o:title=""/>
                </v:shape>
                <o:OLEObject Type="Embed" ProgID="Equation.DSMT4" ShapeID="_x0000_i1045" DrawAspect="Content" ObjectID="_1619251809" r:id="rId48"/>
              </w:object>
            </w:r>
            <w:r>
              <w:t xml:space="preserve">, using the formula for volume of revoltuion about the </w:t>
            </w:r>
            <w:r w:rsidRPr="00E43830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6DA37709" w14:textId="04DBFB6E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1A7680" w14:textId="064966D5" w:rsidR="00EE68D7" w:rsidRPr="00F936B4" w:rsidRDefault="00EE68D7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940EB70" w14:textId="77777777" w:rsidR="00EE68D7" w:rsidRPr="00D23ECE" w:rsidRDefault="00EE68D7" w:rsidP="00F746E5">
            <w:pPr>
              <w:pStyle w:val="Text"/>
            </w:pPr>
          </w:p>
        </w:tc>
      </w:tr>
      <w:tr w:rsidR="00EE68D7" w:rsidRPr="00D23ECE" w14:paraId="7E01DA4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74C2BF" w14:textId="77777777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600116" w14:textId="0ED159BC" w:rsidR="00EE68D7" w:rsidRPr="00814220" w:rsidRDefault="00EE68D7" w:rsidP="0060711F">
            <w:pPr>
              <w:pStyle w:val="Text"/>
            </w:pPr>
            <w:r>
              <w:t xml:space="preserve">Integrates to find: </w:t>
            </w:r>
            <w:r w:rsidRPr="0060711F">
              <w:rPr>
                <w:position w:val="-38"/>
              </w:rPr>
              <w:object w:dxaOrig="1719" w:dyaOrig="920" w14:anchorId="57B1CE92">
                <v:shape id="_x0000_i1046" type="#_x0000_t75" style="width:85.5pt;height:46.5pt" o:ole="">
                  <v:imagedata r:id="rId49" o:title=""/>
                </v:shape>
                <o:OLEObject Type="Embed" ProgID="Equation.DSMT4" ShapeID="_x0000_i1046" DrawAspect="Content" ObjectID="_1619251810" r:id="rId50"/>
              </w:object>
            </w:r>
          </w:p>
        </w:tc>
        <w:tc>
          <w:tcPr>
            <w:tcW w:w="850" w:type="dxa"/>
            <w:shd w:val="clear" w:color="auto" w:fill="auto"/>
          </w:tcPr>
          <w:p w14:paraId="3C1691D1" w14:textId="48FAB1E0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8E4DD2F" w14:textId="5486B691" w:rsidR="00EE68D7" w:rsidRPr="00F936B4" w:rsidRDefault="00EE68D7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064140" w14:textId="77777777" w:rsidR="00EE68D7" w:rsidRPr="00D23ECE" w:rsidRDefault="00EE68D7" w:rsidP="00F746E5">
            <w:pPr>
              <w:pStyle w:val="Text"/>
            </w:pPr>
          </w:p>
        </w:tc>
      </w:tr>
      <w:tr w:rsidR="00EE68D7" w:rsidRPr="00D23ECE" w14:paraId="190A452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211365" w14:textId="77777777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F1C590" w14:textId="37EE6F61" w:rsidR="00EE68D7" w:rsidRPr="00814220" w:rsidRDefault="00EE68D7" w:rsidP="0060711F">
            <w:pPr>
              <w:pStyle w:val="Text"/>
            </w:pPr>
            <w:r>
              <w:t>Ma</w:t>
            </w:r>
            <w:bookmarkStart w:id="2" w:name="rag"/>
            <w:bookmarkEnd w:id="2"/>
            <w:r>
              <w:t xml:space="preserve">kes an attempt to substitute: </w:t>
            </w:r>
            <w:r w:rsidRPr="00D760B0">
              <w:rPr>
                <w:position w:val="-38"/>
              </w:rPr>
              <w:object w:dxaOrig="2580" w:dyaOrig="880" w14:anchorId="420106BE">
                <v:shape id="_x0000_i1047" type="#_x0000_t75" style="width:129pt;height:44.25pt" o:ole="">
                  <v:imagedata r:id="rId51" o:title=""/>
                </v:shape>
                <o:OLEObject Type="Embed" ProgID="Equation.DSMT4" ShapeID="_x0000_i1047" DrawAspect="Content" ObjectID="_1619251811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3134DDCF" w14:textId="4F16AA7F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2E2664" w14:textId="3397B177" w:rsidR="00EE68D7" w:rsidRPr="00F936B4" w:rsidRDefault="00EE68D7" w:rsidP="001C74B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9839C27" w14:textId="77777777" w:rsidR="00EE68D7" w:rsidRPr="00D23ECE" w:rsidRDefault="00EE68D7" w:rsidP="001C74B6">
            <w:pPr>
              <w:pStyle w:val="Text"/>
            </w:pPr>
          </w:p>
        </w:tc>
      </w:tr>
      <w:tr w:rsidR="00EE68D7" w:rsidRPr="00D23ECE" w14:paraId="5A58A32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0AEF56" w14:textId="77777777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8C82BE" w14:textId="715169B0" w:rsidR="00EE68D7" w:rsidRPr="00814220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2"/>
              </w:rPr>
              <w:object w:dxaOrig="940" w:dyaOrig="580" w14:anchorId="1248516D">
                <v:shape id="_x0000_i1048" type="#_x0000_t75" style="width:46.5pt;height:29.25pt" o:ole="">
                  <v:imagedata r:id="rId53" o:title=""/>
                </v:shape>
                <o:OLEObject Type="Embed" ProgID="Equation.DSMT4" ShapeID="_x0000_i1048" DrawAspect="Content" ObjectID="_1619251812" r:id="rId5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809E52" w14:textId="5D7FE836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468DD4" w14:textId="0EFC527C" w:rsidR="00EE68D7" w:rsidRPr="00F936B4" w:rsidRDefault="00EE68D7" w:rsidP="001C74B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BBAFEB" w14:textId="77777777" w:rsidR="00EE68D7" w:rsidRPr="00D23ECE" w:rsidRDefault="00EE68D7" w:rsidP="001C74B6">
            <w:pPr>
              <w:pStyle w:val="Text"/>
            </w:pPr>
          </w:p>
        </w:tc>
      </w:tr>
      <w:tr w:rsidR="00EE68D7" w:rsidRPr="00D23ECE" w14:paraId="67CA031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06DAFD" w14:textId="77777777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0BE916" w14:textId="711D9293" w:rsidR="00EE68D7" w:rsidRPr="00814220" w:rsidRDefault="00EE68D7" w:rsidP="0060711F">
            <w:pPr>
              <w:pStyle w:val="Text"/>
            </w:pPr>
            <w:r>
              <w:t xml:space="preserve">Finds the volume of the cone using </w:t>
            </w:r>
            <w:r w:rsidRPr="0060711F">
              <w:rPr>
                <w:position w:val="-22"/>
              </w:rPr>
              <w:object w:dxaOrig="2740" w:dyaOrig="580" w14:anchorId="482DB7B9">
                <v:shape id="_x0000_i1049" type="#_x0000_t75" style="width:138pt;height:29.25pt" o:ole="">
                  <v:imagedata r:id="rId55" o:title=""/>
                </v:shape>
                <o:OLEObject Type="Embed" ProgID="Equation.DSMT4" ShapeID="_x0000_i1049" DrawAspect="Content" ObjectID="_1619251813" r:id="rId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1F9CE48" w14:textId="00F523FC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6B591B" w14:textId="57723238" w:rsidR="00EE68D7" w:rsidRPr="00F936B4" w:rsidRDefault="00EE68D7" w:rsidP="001C74B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C461615" w14:textId="77777777" w:rsidR="00EE68D7" w:rsidRPr="00D23ECE" w:rsidRDefault="00EE68D7" w:rsidP="001C74B6">
            <w:pPr>
              <w:pStyle w:val="Text"/>
            </w:pPr>
          </w:p>
        </w:tc>
      </w:tr>
      <w:tr w:rsidR="00EE68D7" w:rsidRPr="00D23ECE" w14:paraId="4AEA948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E54C91" w14:textId="77777777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B72DE5" w14:textId="7B78B430" w:rsidR="00EE68D7" w:rsidRDefault="00EE68D7" w:rsidP="0060711F">
            <w:pPr>
              <w:pStyle w:val="Text"/>
            </w:pPr>
            <w:r>
              <w:t xml:space="preserve">Subtracts to find: </w:t>
            </w:r>
            <w:r w:rsidRPr="0060711F">
              <w:rPr>
                <w:position w:val="-22"/>
              </w:rPr>
              <w:object w:dxaOrig="2200" w:dyaOrig="580" w14:anchorId="76C3BC8D">
                <v:shape id="_x0000_i1050" type="#_x0000_t75" style="width:110.25pt;height:29.25pt" o:ole="">
                  <v:imagedata r:id="rId57" o:title=""/>
                </v:shape>
                <o:OLEObject Type="Embed" ProgID="Equation.DSMT4" ShapeID="_x0000_i1050" DrawAspect="Content" ObjectID="_1619251814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2C686E27" w14:textId="52FD669C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D569E57" w14:textId="5E5652ED" w:rsidR="00EE68D7" w:rsidRPr="00F936B4" w:rsidRDefault="00EE68D7" w:rsidP="001C74B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F055715" w14:textId="77777777" w:rsidR="00EE68D7" w:rsidRPr="00D23ECE" w:rsidRDefault="00EE68D7" w:rsidP="001C74B6">
            <w:pPr>
              <w:pStyle w:val="Text"/>
            </w:pPr>
          </w:p>
        </w:tc>
      </w:tr>
      <w:tr w:rsidR="001C74B6" w:rsidRPr="00D23ECE" w14:paraId="68507DB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5C52CB2" w14:textId="25887B7D" w:rsidR="001C74B6" w:rsidRPr="00D23ECE" w:rsidRDefault="001C74B6" w:rsidP="009C436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C4364"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C74B6" w:rsidRPr="0092323C" w14:paraId="7F08C82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87BE5D6" w14:textId="77777777" w:rsidR="001C74B6" w:rsidRDefault="001C74B6" w:rsidP="001C74B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44551F" w14:textId="77777777" w:rsidR="00976BB8" w:rsidRDefault="00976BB8" w:rsidP="001C74B6">
            <w:pPr>
              <w:pStyle w:val="TableHead"/>
              <w:framePr w:hSpace="0" w:wrap="auto" w:hAnchor="text" w:xAlign="left" w:yAlign="inline"/>
            </w:pPr>
          </w:p>
          <w:p w14:paraId="72F368CF" w14:textId="39F7AA12" w:rsidR="00976BB8" w:rsidRPr="00F34E28" w:rsidRDefault="00976BB8" w:rsidP="001C74B6">
            <w:pPr>
              <w:pStyle w:val="TableHead"/>
              <w:framePr w:hSpace="0" w:wrap="auto" w:hAnchor="text" w:xAlign="left" w:yAlign="inline"/>
            </w:pPr>
          </w:p>
        </w:tc>
      </w:tr>
    </w:tbl>
    <w:p w14:paraId="0B20470E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6FDAFB20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529D7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7056C5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D8A5F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2514D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2A5DB4D" w14:textId="6D95B135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EE68D7" w:rsidRPr="00D23ECE" w14:paraId="482DE71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EE0F8E1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57B8AC20" w14:textId="4BB7F626" w:rsidR="00EE68D7" w:rsidRPr="00814220" w:rsidRDefault="00EE68D7" w:rsidP="0060711F">
            <w:pPr>
              <w:pStyle w:val="Text"/>
            </w:pPr>
            <w:r>
              <w:t xml:space="preserve">Uses the fact that </w:t>
            </w:r>
            <w:r w:rsidRPr="0060711F">
              <w:rPr>
                <w:position w:val="-22"/>
              </w:rPr>
              <w:object w:dxaOrig="1640" w:dyaOrig="620" w14:anchorId="641689F3">
                <v:shape id="_x0000_i1051" type="#_x0000_t75" style="width:82.5pt;height:31.5pt" o:ole="">
                  <v:imagedata r:id="rId59" o:title=""/>
                </v:shape>
                <o:OLEObject Type="Embed" ProgID="Equation.DSMT4" ShapeID="_x0000_i1051" DrawAspect="Content" ObjectID="_1619251815" r:id="rId60"/>
              </w:object>
            </w:r>
            <w:r>
              <w:t xml:space="preserve"> to write </w:t>
            </w:r>
            <w:r w:rsidRPr="0060711F">
              <w:rPr>
                <w:position w:val="-22"/>
              </w:rPr>
              <w:object w:dxaOrig="1880" w:dyaOrig="620" w14:anchorId="088281F9">
                <v:shape id="_x0000_i1052" type="#_x0000_t75" style="width:94.5pt;height:31.5pt" o:ole="">
                  <v:imagedata r:id="rId61" o:title=""/>
                </v:shape>
                <o:OLEObject Type="Embed" ProgID="Equation.DSMT4" ShapeID="_x0000_i1052" DrawAspect="Content" ObjectID="_1619251816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62B0200A" w14:textId="5C78ACB5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9CA065D" w14:textId="1C868ABA" w:rsidR="00EE68D7" w:rsidRPr="00F936B4" w:rsidRDefault="00EE68D7" w:rsidP="0073038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7B18340" w14:textId="77777777" w:rsidR="00EE68D7" w:rsidRDefault="00EE68D7" w:rsidP="006B03CE">
            <w:pPr>
              <w:pStyle w:val="Text"/>
              <w:jc w:val="center"/>
            </w:pPr>
            <w:r w:rsidRPr="006B03CE">
              <w:t>5th</w:t>
            </w:r>
          </w:p>
          <w:p w14:paraId="7662D262" w14:textId="30050B63" w:rsidR="00EE68D7" w:rsidRPr="00D23ECE" w:rsidRDefault="00EE68D7" w:rsidP="006B03CE">
            <w:pPr>
              <w:pStyle w:val="Text"/>
              <w:jc w:val="center"/>
            </w:pPr>
            <w:r w:rsidRPr="006B03CE">
              <w:t>Find the sum and difference of volumes of revolution</w:t>
            </w:r>
          </w:p>
        </w:tc>
      </w:tr>
      <w:tr w:rsidR="00EE68D7" w:rsidRPr="00D23ECE" w14:paraId="1976296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0685EB" w14:textId="753289B1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4C3CD3" w14:textId="02F239EA" w:rsidR="00EE68D7" w:rsidRPr="00814220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22"/>
              </w:rPr>
              <w:object w:dxaOrig="3620" w:dyaOrig="580" w14:anchorId="51A2FB1C">
                <v:shape id="_x0000_i1053" type="#_x0000_t75" style="width:180.75pt;height:29.25pt" o:ole="">
                  <v:imagedata r:id="rId63" o:title=""/>
                </v:shape>
                <o:OLEObject Type="Embed" ProgID="Equation.DSMT4" ShapeID="_x0000_i1053" DrawAspect="Content" ObjectID="_1619251817" r:id="rId64"/>
              </w:object>
            </w:r>
            <w:r>
              <w:t xml:space="preserve">, using the formula for volume of revoltuion about the </w:t>
            </w:r>
            <w:r w:rsidRPr="00D52CFE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6CC623D2" w14:textId="7084B56B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8591FD6" w14:textId="2E30BE63" w:rsidR="00EE68D7" w:rsidRPr="00F936B4" w:rsidRDefault="00EE68D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27019F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53901AA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1EF276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4892D9" w14:textId="08CB791F" w:rsidR="00EE68D7" w:rsidRPr="00814220" w:rsidRDefault="00EE68D7" w:rsidP="0060711F">
            <w:pPr>
              <w:pStyle w:val="Text"/>
            </w:pPr>
            <w:r>
              <w:t xml:space="preserve">Integrates to find: </w:t>
            </w:r>
            <w:r w:rsidRPr="0060711F">
              <w:rPr>
                <w:position w:val="-28"/>
              </w:rPr>
              <w:object w:dxaOrig="2680" w:dyaOrig="720" w14:anchorId="2D108D5A">
                <v:shape id="_x0000_i1054" type="#_x0000_t75" style="width:133.5pt;height:36pt" o:ole="">
                  <v:imagedata r:id="rId65" o:title=""/>
                </v:shape>
                <o:OLEObject Type="Embed" ProgID="Equation.DSMT4" ShapeID="_x0000_i1054" DrawAspect="Content" ObjectID="_1619251818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4E3683F2" w14:textId="049FFFDA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70B129" w14:textId="0F9A95B9" w:rsidR="00EE68D7" w:rsidRPr="00F936B4" w:rsidRDefault="00EE68D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4927FF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0E1D338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5B81A3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89258E" w14:textId="52C2A3DC" w:rsidR="00EE68D7" w:rsidRPr="00D23ECE" w:rsidRDefault="00EE68D7" w:rsidP="0060711F">
            <w:pPr>
              <w:pStyle w:val="Text"/>
            </w:pPr>
            <w:r>
              <w:t xml:space="preserve">Makes an attempt to substitute: </w:t>
            </w:r>
            <w:r w:rsidRPr="0060711F">
              <w:rPr>
                <w:position w:val="-60"/>
              </w:rPr>
              <w:object w:dxaOrig="3480" w:dyaOrig="1320" w14:anchorId="4D10E52E">
                <v:shape id="_x0000_i1055" type="#_x0000_t75" style="width:173.25pt;height:66pt" o:ole="">
                  <v:imagedata r:id="rId67" o:title=""/>
                </v:shape>
                <o:OLEObject Type="Embed" ProgID="Equation.DSMT4" ShapeID="_x0000_i1055" DrawAspect="Content" ObjectID="_1619251819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3F727C2C" w14:textId="09270E90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1277AE" w14:textId="3A665EEA" w:rsidR="00EE68D7" w:rsidRPr="00F936B4" w:rsidRDefault="00EE68D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8623EE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776F52D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4DD819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67F0B3" w14:textId="29187ADB" w:rsidR="00EE68D7" w:rsidRPr="00D23ECE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2"/>
              </w:rPr>
              <w:object w:dxaOrig="940" w:dyaOrig="580" w14:anchorId="69EE88C2">
                <v:shape id="_x0000_i1056" type="#_x0000_t75" style="width:46.5pt;height:29.25pt" o:ole="">
                  <v:imagedata r:id="rId69" o:title=""/>
                </v:shape>
                <o:OLEObject Type="Embed" ProgID="Equation.DSMT4" ShapeID="_x0000_i1056" DrawAspect="Content" ObjectID="_1619251820" r:id="rId7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889F705" w14:textId="0453FE1E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D6352F" w14:textId="624B0C9B" w:rsidR="00EE68D7" w:rsidRPr="00F936B4" w:rsidRDefault="00EE68D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C33905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33EFA3A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91D2B2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4CC137" w14:textId="7F5C1E78" w:rsidR="00EE68D7" w:rsidRPr="00814220" w:rsidRDefault="00EE68D7" w:rsidP="0060711F">
            <w:pPr>
              <w:pStyle w:val="Text"/>
            </w:pPr>
            <w:r>
              <w:t xml:space="preserve">Finds the volume of the cylinder using </w:t>
            </w:r>
            <w:r w:rsidRPr="00D456F2">
              <w:rPr>
                <w:position w:val="-10"/>
              </w:rPr>
              <w:object w:dxaOrig="2600" w:dyaOrig="380" w14:anchorId="73AD821A">
                <v:shape id="_x0000_i1057" type="#_x0000_t75" style="width:130.5pt;height:18.75pt" o:ole="">
                  <v:imagedata r:id="rId71" o:title=""/>
                </v:shape>
                <o:OLEObject Type="Embed" ProgID="Equation.DSMT4" ShapeID="_x0000_i1057" DrawAspect="Content" ObjectID="_1619251821" r:id="rId7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B9D50EB" w14:textId="254886D6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D361D9C" w14:textId="6A699396" w:rsidR="00EE68D7" w:rsidRPr="00F936B4" w:rsidRDefault="00EE68D7" w:rsidP="0073038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01AEC7F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455D2D5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66C7AB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0697DC" w14:textId="7322722A" w:rsidR="00EE68D7" w:rsidRPr="00814220" w:rsidRDefault="00EE68D7" w:rsidP="0060711F">
            <w:pPr>
              <w:pStyle w:val="Text"/>
            </w:pPr>
            <w:r>
              <w:t xml:space="preserve">Subtracts to find </w:t>
            </w:r>
            <w:r w:rsidRPr="0060711F">
              <w:rPr>
                <w:position w:val="-22"/>
              </w:rPr>
              <w:object w:dxaOrig="2340" w:dyaOrig="580" w14:anchorId="79CD59B0">
                <v:shape id="_x0000_i1058" type="#_x0000_t75" style="width:117pt;height:29.25pt" o:ole="">
                  <v:imagedata r:id="rId73" o:title=""/>
                </v:shape>
                <o:OLEObject Type="Embed" ProgID="Equation.DSMT4" ShapeID="_x0000_i1058" DrawAspect="Content" ObjectID="_1619251822" r:id="rId74"/>
              </w:object>
            </w:r>
          </w:p>
        </w:tc>
        <w:tc>
          <w:tcPr>
            <w:tcW w:w="850" w:type="dxa"/>
            <w:shd w:val="clear" w:color="auto" w:fill="auto"/>
          </w:tcPr>
          <w:p w14:paraId="74FC70E4" w14:textId="6F4FC525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83CDD9" w14:textId="742F935C" w:rsidR="00EE68D7" w:rsidRPr="00F936B4" w:rsidRDefault="00EE68D7" w:rsidP="00730385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27CB5F4" w14:textId="77777777" w:rsidR="00EE68D7" w:rsidRPr="00D23ECE" w:rsidRDefault="00EE68D7" w:rsidP="00730385">
            <w:pPr>
              <w:pStyle w:val="Text"/>
            </w:pPr>
          </w:p>
        </w:tc>
      </w:tr>
      <w:tr w:rsidR="00730385" w:rsidRPr="00D23ECE" w14:paraId="0E2855B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0079694" w14:textId="1ACC5700" w:rsidR="00730385" w:rsidRPr="00D23ECE" w:rsidRDefault="00730385" w:rsidP="009C436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C4364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730385" w:rsidRPr="0092323C" w14:paraId="7A912A7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C6D8F9F" w14:textId="77777777" w:rsidR="00730385" w:rsidRDefault="00730385" w:rsidP="0073038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22B9270" w14:textId="77777777" w:rsidR="00730385" w:rsidRDefault="00730385" w:rsidP="00C663D0">
            <w:pPr>
              <w:pStyle w:val="Text"/>
              <w:jc w:val="center"/>
              <w:rPr>
                <w:b/>
              </w:rPr>
            </w:pPr>
          </w:p>
          <w:p w14:paraId="6C9DBE0F" w14:textId="77777777" w:rsidR="00730385" w:rsidRPr="0092323C" w:rsidRDefault="00730385" w:rsidP="00730385">
            <w:pPr>
              <w:pStyle w:val="Text"/>
              <w:jc w:val="center"/>
              <w:rPr>
                <w:b/>
              </w:rPr>
            </w:pPr>
          </w:p>
        </w:tc>
      </w:tr>
    </w:tbl>
    <w:p w14:paraId="1DCD85C7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EB5F7F1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91E4D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057CED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66224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FFB50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298E5D6" w14:textId="25E6979B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EE68D7" w:rsidRPr="00D23ECE" w14:paraId="5D9AD744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F5B10C" w14:textId="77777777" w:rsidR="00EE68D7" w:rsidRPr="00F936B4" w:rsidRDefault="00EE68D7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3D95BA54" w14:textId="76754DFA" w:rsidR="00EE68D7" w:rsidRPr="00D23ECE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18"/>
              </w:rPr>
              <w:object w:dxaOrig="2880" w:dyaOrig="499" w14:anchorId="130BDAAD">
                <v:shape id="_x0000_i1059" type="#_x0000_t75" style="width:2in;height:24.75pt" o:ole="">
                  <v:imagedata r:id="rId75" o:title=""/>
                </v:shape>
                <o:OLEObject Type="Embed" ProgID="Equation.DSMT4" ShapeID="_x0000_i1059" DrawAspect="Content" ObjectID="_1619251823" r:id="rId76"/>
              </w:object>
            </w:r>
            <w:r>
              <w:t xml:space="preserve">, using the formula for volume of revoltuion about the </w:t>
            </w:r>
            <w:r w:rsidRPr="00E43830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3419FF5C" w14:textId="30AC8464" w:rsidR="00EE68D7" w:rsidRPr="00F936B4" w:rsidRDefault="00EE68D7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6633E7" w14:textId="655FB4F6" w:rsidR="00EE68D7" w:rsidRPr="00F936B4" w:rsidRDefault="00EE68D7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146D4AE" w14:textId="77777777" w:rsidR="00EE68D7" w:rsidRDefault="00EE68D7" w:rsidP="006B03CE">
            <w:pPr>
              <w:pStyle w:val="Text"/>
              <w:jc w:val="center"/>
            </w:pPr>
            <w:r w:rsidRPr="006B03CE">
              <w:t>6th</w:t>
            </w:r>
          </w:p>
          <w:p w14:paraId="3FE209B2" w14:textId="2559F8C5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1708901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41313C" w14:textId="229445CB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0A82FF" w14:textId="533CBE73" w:rsidR="00EE68D7" w:rsidRPr="00814220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1920" w:dyaOrig="720" w14:anchorId="7E04575E">
                <v:shape id="_x0000_i1060" type="#_x0000_t75" style="width:96pt;height:36pt" o:ole="">
                  <v:imagedata r:id="rId77" o:title=""/>
                </v:shape>
                <o:OLEObject Type="Embed" ProgID="Equation.DSMT4" ShapeID="_x0000_i1060" DrawAspect="Content" ObjectID="_1619251824" r:id="rId7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6502CF4" w14:textId="36E8B100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CD96EF3" w14:textId="17DB1EF9" w:rsidR="00EE68D7" w:rsidRPr="00F936B4" w:rsidRDefault="00EE68D7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C821FBE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58006EE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8CBAEA" w14:textId="77777777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EB86D0" w14:textId="5DE1835E" w:rsidR="00EE68D7" w:rsidRPr="00814220" w:rsidRDefault="00EE68D7" w:rsidP="0060711F">
            <w:pPr>
              <w:pStyle w:val="Text"/>
            </w:pPr>
            <w:r>
              <w:t xml:space="preserve">Substitutes the limits and correctly finds </w:t>
            </w:r>
            <w:r w:rsidRPr="0060711F">
              <w:rPr>
                <w:position w:val="-22"/>
              </w:rPr>
              <w:object w:dxaOrig="920" w:dyaOrig="580" w14:anchorId="3DDD6D30">
                <v:shape id="_x0000_i1061" type="#_x0000_t75" style="width:46.5pt;height:29.25pt" o:ole="">
                  <v:imagedata r:id="rId79" o:title=""/>
                </v:shape>
                <o:OLEObject Type="Embed" ProgID="Equation.DSMT4" ShapeID="_x0000_i1061" DrawAspect="Content" ObjectID="_1619251825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619FB14D" w14:textId="6B89F893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661CBB6" w14:textId="3E752F83" w:rsidR="00EE68D7" w:rsidRPr="00F936B4" w:rsidRDefault="00EE68D7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0D0DECF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7140B8A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ACA875" w14:textId="77777777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75DFB" w14:textId="20892068" w:rsidR="00EE68D7" w:rsidRPr="00814220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18"/>
              </w:rPr>
              <w:object w:dxaOrig="2900" w:dyaOrig="499" w14:anchorId="2996F9F6">
                <v:shape id="_x0000_i1062" type="#_x0000_t75" style="width:144.75pt;height:24.75pt" o:ole="">
                  <v:imagedata r:id="rId81" o:title=""/>
                </v:shape>
                <o:OLEObject Type="Embed" ProgID="Equation.DSMT4" ShapeID="_x0000_i1062" DrawAspect="Content" ObjectID="_1619251826" r:id="rId82"/>
              </w:object>
            </w:r>
            <w:r>
              <w:t xml:space="preserve">, using the formula for volume of revoltuion about the </w:t>
            </w:r>
            <w:r w:rsidRPr="00E43830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86D38FB" w14:textId="27121D0F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12FC403" w14:textId="3BA72EE6" w:rsidR="00EE68D7" w:rsidRPr="00F936B4" w:rsidRDefault="00EE68D7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7F5DDD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6027EA4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F8E8E9" w14:textId="77777777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0C116E" w14:textId="79460D4F" w:rsidR="00EE68D7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2000" w:dyaOrig="720" w14:anchorId="4677B7C8">
                <v:shape id="_x0000_i1063" type="#_x0000_t75" style="width:100.5pt;height:36pt" o:ole="">
                  <v:imagedata r:id="rId83" o:title=""/>
                </v:shape>
                <o:OLEObject Type="Embed" ProgID="Equation.DSMT4" ShapeID="_x0000_i1063" DrawAspect="Content" ObjectID="_1619251827" r:id="rId8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C057A2F" w14:textId="46880C51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2D3304" w14:textId="6C4D4C00" w:rsidR="00EE68D7" w:rsidRPr="00F936B4" w:rsidRDefault="00EE68D7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60B0768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2797604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53D3A0" w14:textId="77777777" w:rsidR="00EE68D7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EA8A8E" w14:textId="6D8C23F4" w:rsidR="00EE68D7" w:rsidRPr="00D23ECE" w:rsidRDefault="00EE68D7" w:rsidP="0060711F">
            <w:pPr>
              <w:pStyle w:val="Text"/>
            </w:pPr>
            <w:r>
              <w:t xml:space="preserve">Substitutes the limits and correctly finds </w:t>
            </w:r>
            <w:r w:rsidRPr="0060711F">
              <w:rPr>
                <w:position w:val="-22"/>
              </w:rPr>
              <w:object w:dxaOrig="940" w:dyaOrig="580" w14:anchorId="2A817ADD">
                <v:shape id="_x0000_i1064" type="#_x0000_t75" style="width:46.5pt;height:29.25pt" o:ole="">
                  <v:imagedata r:id="rId85" o:title=""/>
                </v:shape>
                <o:OLEObject Type="Embed" ProgID="Equation.DSMT4" ShapeID="_x0000_i1064" DrawAspect="Content" ObjectID="_1619251828" r:id="rId86"/>
              </w:object>
            </w:r>
          </w:p>
        </w:tc>
        <w:tc>
          <w:tcPr>
            <w:tcW w:w="850" w:type="dxa"/>
            <w:shd w:val="clear" w:color="auto" w:fill="auto"/>
          </w:tcPr>
          <w:p w14:paraId="28D20C94" w14:textId="1571CC0A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D395CF0" w14:textId="6CD088FE" w:rsidR="00EE68D7" w:rsidRPr="00F936B4" w:rsidRDefault="00EE68D7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CAF2E7E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5C4AAE3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437449" w14:textId="77777777" w:rsidR="00EE68D7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D0E2AB" w14:textId="4CC90CCC" w:rsidR="00EE68D7" w:rsidRDefault="00EE68D7" w:rsidP="0060711F">
            <w:pPr>
              <w:pStyle w:val="Text"/>
            </w:pPr>
            <w:r>
              <w:t xml:space="preserve">Subtracts to find </w:t>
            </w:r>
            <w:r w:rsidRPr="0060711F">
              <w:rPr>
                <w:position w:val="-22"/>
              </w:rPr>
              <w:object w:dxaOrig="2960" w:dyaOrig="580" w14:anchorId="6DD56445">
                <v:shape id="_x0000_i1065" type="#_x0000_t75" style="width:147.75pt;height:29.25pt" o:ole="">
                  <v:imagedata r:id="rId87" o:title=""/>
                </v:shape>
                <o:OLEObject Type="Embed" ProgID="Equation.DSMT4" ShapeID="_x0000_i1065" DrawAspect="Content" ObjectID="_1619251829" r:id="rId88"/>
              </w:object>
            </w:r>
          </w:p>
        </w:tc>
        <w:tc>
          <w:tcPr>
            <w:tcW w:w="850" w:type="dxa"/>
            <w:shd w:val="clear" w:color="auto" w:fill="auto"/>
          </w:tcPr>
          <w:p w14:paraId="3294A545" w14:textId="56526898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95182B" w14:textId="17245CAE" w:rsidR="00EE68D7" w:rsidRDefault="00EE68D7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71CCE3C3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2F62AD0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566394" w14:textId="77777777" w:rsidR="00EE68D7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371D67" w14:textId="77777777" w:rsidR="00EE68D7" w:rsidRPr="00D23ECE" w:rsidRDefault="00EE68D7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36FBCF9" w14:textId="77004F01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20B1A461" w14:textId="77777777" w:rsidR="00EE68D7" w:rsidRPr="00F936B4" w:rsidRDefault="00EE68D7" w:rsidP="00C06B1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9FBE3E5" w14:textId="77777777" w:rsidR="00EE68D7" w:rsidRPr="00D23ECE" w:rsidRDefault="00EE68D7" w:rsidP="00C06B16">
            <w:pPr>
              <w:pStyle w:val="Text"/>
            </w:pPr>
          </w:p>
        </w:tc>
      </w:tr>
    </w:tbl>
    <w:p w14:paraId="5FFC528E" w14:textId="77777777" w:rsidR="0039454C" w:rsidRDefault="0039454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E68D7" w:rsidRPr="00D23ECE" w14:paraId="2B2DB1BC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7956B90" w14:textId="28A89D7E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3A4C7B15" w14:textId="67AEAEBB" w:rsidR="00EE68D7" w:rsidRPr="00D23ECE" w:rsidRDefault="00EE68D7" w:rsidP="00C06B16">
            <w:pPr>
              <w:pStyle w:val="Text"/>
            </w:pPr>
            <w:r>
              <w:t>States or implies that the scale factor is 20</w:t>
            </w:r>
          </w:p>
        </w:tc>
        <w:tc>
          <w:tcPr>
            <w:tcW w:w="850" w:type="dxa"/>
            <w:shd w:val="clear" w:color="auto" w:fill="auto"/>
          </w:tcPr>
          <w:p w14:paraId="231AB391" w14:textId="3DD45512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677A78" w14:textId="690441F8" w:rsidR="00EE68D7" w:rsidRPr="00F936B4" w:rsidRDefault="00EE68D7" w:rsidP="00C06B1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EEEA3C4" w14:textId="77777777" w:rsidR="00EE68D7" w:rsidRDefault="00EE68D7" w:rsidP="006B03CE">
            <w:pPr>
              <w:pStyle w:val="Text"/>
              <w:jc w:val="center"/>
            </w:pPr>
            <w:r>
              <w:t>6th</w:t>
            </w:r>
          </w:p>
          <w:p w14:paraId="66D241A8" w14:textId="4D5EF520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4147159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083BC3" w14:textId="340D798F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E95FBD" w14:textId="5EF19818" w:rsidR="00EE68D7" w:rsidRPr="00D23ECE" w:rsidRDefault="00EE68D7" w:rsidP="0060711F">
            <w:pPr>
              <w:pStyle w:val="Text"/>
            </w:pPr>
            <w:r>
              <w:t xml:space="preserve">Finds the volume: </w:t>
            </w:r>
            <w:r w:rsidRPr="0060711F">
              <w:rPr>
                <w:position w:val="-22"/>
              </w:rPr>
              <w:object w:dxaOrig="2760" w:dyaOrig="580" w14:anchorId="0C6ECA23">
                <v:shape id="_x0000_i1066" type="#_x0000_t75" style="width:138.75pt;height:29.25pt" o:ole="">
                  <v:imagedata r:id="rId89" o:title=""/>
                </v:shape>
                <o:OLEObject Type="Embed" ProgID="Equation.DSMT4" ShapeID="_x0000_i1066" DrawAspect="Content" ObjectID="_1619251830" r:id="rId9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D0A9C78" w14:textId="7CF08309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217405" w14:textId="03521FAA" w:rsidR="00EE68D7" w:rsidRPr="00F936B4" w:rsidRDefault="00EE68D7" w:rsidP="00C06B1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D6CC826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6AF5257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146679" w14:textId="77777777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C0C45" w14:textId="77777777" w:rsidR="00EE68D7" w:rsidRPr="00D23ECE" w:rsidRDefault="00EE68D7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F5F8483" w14:textId="77777777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E6B806F" w14:textId="77777777" w:rsidR="00EE68D7" w:rsidRPr="00F936B4" w:rsidRDefault="00EE68D7" w:rsidP="00C06B1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2B2347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1BE479D0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C6BA29B" w14:textId="33723279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03E56F99" w14:textId="18591CA0" w:rsidR="00EE68D7" w:rsidRDefault="00EE68D7" w:rsidP="00C06B16">
            <w:pPr>
              <w:pStyle w:val="Text"/>
            </w:pPr>
            <w:r>
              <w:t xml:space="preserve">Must use their values to approximate the percentage error: </w:t>
            </w:r>
            <w:r w:rsidRPr="0060711F">
              <w:rPr>
                <w:position w:val="-32"/>
              </w:rPr>
              <w:object w:dxaOrig="3300" w:dyaOrig="740" w14:anchorId="7715CD7B">
                <v:shape id="_x0000_i1067" type="#_x0000_t75" style="width:165pt;height:37.5pt" o:ole="">
                  <v:imagedata r:id="rId91" o:title=""/>
                </v:shape>
                <o:OLEObject Type="Embed" ProgID="Equation.DSMT4" ShapeID="_x0000_i1067" DrawAspect="Content" ObjectID="_1619251831" r:id="rId92"/>
              </w:object>
            </w:r>
          </w:p>
          <w:p w14:paraId="13F6F58F" w14:textId="77777777" w:rsidR="00EE68D7" w:rsidRDefault="00EE68D7" w:rsidP="00C06B16">
            <w:pPr>
              <w:pStyle w:val="Text"/>
            </w:pPr>
            <w:r>
              <w:t>and</w:t>
            </w:r>
          </w:p>
          <w:p w14:paraId="549A8577" w14:textId="77777777" w:rsidR="00EE68D7" w:rsidRDefault="00EE68D7" w:rsidP="00C06B16">
            <w:pPr>
              <w:pStyle w:val="Text"/>
            </w:pPr>
            <w:r>
              <w:t>states that this is a reasonable estimate as it is less than 2% out</w:t>
            </w:r>
          </w:p>
          <w:p w14:paraId="3F146B53" w14:textId="77777777" w:rsidR="00EE68D7" w:rsidRDefault="00EE68D7" w:rsidP="00C06B16">
            <w:pPr>
              <w:pStyle w:val="Text"/>
            </w:pPr>
            <w:r>
              <w:t>or</w:t>
            </w:r>
          </w:p>
          <w:p w14:paraId="784A15C8" w14:textId="3AAD6195" w:rsidR="00EE68D7" w:rsidRPr="00D23ECE" w:rsidRDefault="00EE68D7" w:rsidP="00984D8F">
            <w:pPr>
              <w:pStyle w:val="Text"/>
            </w:pPr>
            <w:r>
              <w:t>states that the actual capacity of the floatation device will be less than the model.</w:t>
            </w:r>
          </w:p>
        </w:tc>
        <w:tc>
          <w:tcPr>
            <w:tcW w:w="850" w:type="dxa"/>
            <w:shd w:val="clear" w:color="auto" w:fill="auto"/>
          </w:tcPr>
          <w:p w14:paraId="4D329510" w14:textId="2885760F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88D66F2" w14:textId="0EE07075" w:rsidR="00EE68D7" w:rsidRPr="00F936B4" w:rsidRDefault="00EE68D7" w:rsidP="00C06B16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</w:tcPr>
          <w:p w14:paraId="094D3D3D" w14:textId="77777777" w:rsidR="00EE68D7" w:rsidRDefault="00EE68D7" w:rsidP="006B03CE">
            <w:pPr>
              <w:pStyle w:val="Text"/>
              <w:jc w:val="center"/>
            </w:pPr>
            <w:r>
              <w:t>6th</w:t>
            </w:r>
          </w:p>
          <w:p w14:paraId="53B32D7A" w14:textId="4D81D821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49FAE3C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0BDC79" w14:textId="7332F911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415C629" w14:textId="77777777" w:rsidR="00EE68D7" w:rsidRPr="00D23ECE" w:rsidRDefault="00EE68D7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25FBFD7" w14:textId="6F9E1711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E4F8B74" w14:textId="77777777" w:rsidR="00EE68D7" w:rsidRPr="00F936B4" w:rsidRDefault="00EE68D7" w:rsidP="00C06B1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CA5A6C1" w14:textId="77777777" w:rsidR="00EE68D7" w:rsidRPr="00D23ECE" w:rsidRDefault="00EE68D7" w:rsidP="00C06B16">
            <w:pPr>
              <w:pStyle w:val="Text"/>
            </w:pPr>
          </w:p>
        </w:tc>
      </w:tr>
      <w:tr w:rsidR="00C06B16" w:rsidRPr="00D23ECE" w14:paraId="4384EC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9AC56A5" w14:textId="2F1AFAC6" w:rsidR="00C06B16" w:rsidRPr="00D23ECE" w:rsidRDefault="00C06B16" w:rsidP="007652B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652BF"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06B16" w:rsidRPr="0092323C" w14:paraId="7507846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E6C171" w14:textId="77777777" w:rsidR="00C06B16" w:rsidRDefault="00C06B16" w:rsidP="00C06B1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9500070" w14:textId="77777777" w:rsidR="00976BB8" w:rsidRDefault="00976BB8" w:rsidP="00C06B16">
            <w:pPr>
              <w:pStyle w:val="TableHead"/>
              <w:framePr w:hSpace="0" w:wrap="auto" w:hAnchor="text" w:xAlign="left" w:yAlign="inline"/>
            </w:pPr>
          </w:p>
          <w:p w14:paraId="5D6489CE" w14:textId="7968173A" w:rsidR="00976BB8" w:rsidRPr="00F34E28" w:rsidRDefault="00976BB8" w:rsidP="00C06B16">
            <w:pPr>
              <w:pStyle w:val="TableHead"/>
              <w:framePr w:hSpace="0" w:wrap="auto" w:hAnchor="text" w:xAlign="left" w:yAlign="inline"/>
            </w:pPr>
          </w:p>
        </w:tc>
      </w:tr>
    </w:tbl>
    <w:p w14:paraId="53ED0A3A" w14:textId="77777777" w:rsidR="006C20E9" w:rsidRDefault="006C20E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C20E9" w14:paraId="114CC53C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7AE3B25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1FDFC0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76C0B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8AAAE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98A709" w14:textId="0C8D3F76" w:rsidR="006C20E9" w:rsidRDefault="006C20E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EE68D7" w:rsidRPr="00D23ECE" w14:paraId="666E45B3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3754C8" w14:textId="77777777" w:rsidR="00EE68D7" w:rsidRPr="00F936B4" w:rsidRDefault="00EE68D7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6ABC4928" w14:textId="712170D1" w:rsidR="00EE68D7" w:rsidRPr="00D23ECE" w:rsidRDefault="00EE68D7" w:rsidP="0060711F">
            <w:pPr>
              <w:pStyle w:val="Text"/>
            </w:pPr>
            <w:r>
              <w:t xml:space="preserve">Uses the fact that </w:t>
            </w:r>
            <w:r w:rsidRPr="0060711F">
              <w:rPr>
                <w:position w:val="-22"/>
              </w:rPr>
              <w:object w:dxaOrig="1520" w:dyaOrig="580" w14:anchorId="00466075">
                <v:shape id="_x0000_i1068" type="#_x0000_t75" style="width:75.75pt;height:29.25pt" o:ole="">
                  <v:imagedata r:id="rId93" o:title=""/>
                </v:shape>
                <o:OLEObject Type="Embed" ProgID="Equation.DSMT4" ShapeID="_x0000_i1068" DrawAspect="Content" ObjectID="_1619251832" r:id="rId94"/>
              </w:object>
            </w:r>
            <w:r>
              <w:t xml:space="preserve"> to write: </w:t>
            </w:r>
            <w:r w:rsidRPr="0060711F">
              <w:rPr>
                <w:position w:val="-26"/>
              </w:rPr>
              <w:object w:dxaOrig="3300" w:dyaOrig="639" w14:anchorId="37B2D395">
                <v:shape id="_x0000_i1069" type="#_x0000_t75" style="width:165pt;height:32.25pt" o:ole="">
                  <v:imagedata r:id="rId95" o:title=""/>
                </v:shape>
                <o:OLEObject Type="Embed" ProgID="Equation.DSMT4" ShapeID="_x0000_i1069" DrawAspect="Content" ObjectID="_1619251833" r:id="rId96"/>
              </w:object>
            </w:r>
            <w:r>
              <w:t xml:space="preserve">, so </w:t>
            </w:r>
            <w:r w:rsidRPr="0060711F">
              <w:rPr>
                <w:position w:val="-22"/>
              </w:rPr>
              <w:object w:dxaOrig="3100" w:dyaOrig="580" w14:anchorId="29BBEAD2">
                <v:shape id="_x0000_i1070" type="#_x0000_t75" style="width:154.5pt;height:29.25pt" o:ole="">
                  <v:imagedata r:id="rId97" o:title=""/>
                </v:shape>
                <o:OLEObject Type="Embed" ProgID="Equation.DSMT4" ShapeID="_x0000_i1070" DrawAspect="Content" ObjectID="_1619251834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544F6ED4" w14:textId="009572DC" w:rsidR="00EE68D7" w:rsidRPr="00F936B4" w:rsidRDefault="00EE68D7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5B990E" w14:textId="00641AF3" w:rsidR="00EE68D7" w:rsidRPr="00F936B4" w:rsidRDefault="00EE68D7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157F9FA" w14:textId="77777777" w:rsidR="00EE68D7" w:rsidRDefault="00EE68D7" w:rsidP="006B03CE">
            <w:pPr>
              <w:pStyle w:val="Text"/>
              <w:jc w:val="center"/>
            </w:pPr>
            <w:r w:rsidRPr="006B03CE">
              <w:t>6th</w:t>
            </w:r>
          </w:p>
          <w:p w14:paraId="030B5FFE" w14:textId="371DC044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3F93B51D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74C73C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0C2629" w14:textId="6D9924F6" w:rsidR="00EE68D7" w:rsidRPr="00D23ECE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22"/>
              </w:rPr>
              <w:object w:dxaOrig="4680" w:dyaOrig="580" w14:anchorId="1F301F6F">
                <v:shape id="_x0000_i1071" type="#_x0000_t75" style="width:234pt;height:29.25pt" o:ole="">
                  <v:imagedata r:id="rId99" o:title=""/>
                </v:shape>
                <o:OLEObject Type="Embed" ProgID="Equation.DSMT4" ShapeID="_x0000_i1071" DrawAspect="Content" ObjectID="_1619251835" r:id="rId100"/>
              </w:object>
            </w:r>
            <w:r>
              <w:t xml:space="preserve">, using the formula for volume of revoltuion about the </w:t>
            </w:r>
            <w:r w:rsidRPr="00D52CFE">
              <w:rPr>
                <w:i/>
              </w:rPr>
              <w:t>y</w:t>
            </w:r>
            <w:r>
              <w:t xml:space="preserve">-axis. </w:t>
            </w:r>
          </w:p>
        </w:tc>
        <w:tc>
          <w:tcPr>
            <w:tcW w:w="850" w:type="dxa"/>
            <w:shd w:val="clear" w:color="auto" w:fill="auto"/>
          </w:tcPr>
          <w:p w14:paraId="2320B2CF" w14:textId="1B6A8928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7886B7" w14:textId="611C82AD" w:rsidR="00EE68D7" w:rsidRPr="00F936B4" w:rsidRDefault="00EE68D7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D4FA51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03084E90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980284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A5386E" w14:textId="2227AC9E" w:rsidR="00EE68D7" w:rsidRPr="00D23ECE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3840" w:dyaOrig="720" w14:anchorId="65D507E2">
                <v:shape id="_x0000_i1072" type="#_x0000_t75" style="width:191.25pt;height:36pt" o:ole="">
                  <v:imagedata r:id="rId101" o:title=""/>
                </v:shape>
                <o:OLEObject Type="Embed" ProgID="Equation.DSMT4" ShapeID="_x0000_i1072" DrawAspect="Content" ObjectID="_1619251836" r:id="rId10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7728976" w14:textId="6E28833A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1041DF" w14:textId="233F3B63" w:rsidR="00EE68D7" w:rsidRPr="00F936B4" w:rsidRDefault="00EE68D7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BBD5DD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3B10650B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BAA487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46D46B" w14:textId="1DD148A1" w:rsidR="00EE68D7" w:rsidRPr="00D23ECE" w:rsidRDefault="00EE68D7" w:rsidP="0060711F">
            <w:pPr>
              <w:pStyle w:val="Text"/>
            </w:pPr>
            <w:r>
              <w:t xml:space="preserve">Substitutes the limits and correctly finds </w:t>
            </w:r>
            <w:r w:rsidRPr="0060711F">
              <w:rPr>
                <w:position w:val="-22"/>
              </w:rPr>
              <w:object w:dxaOrig="920" w:dyaOrig="580" w14:anchorId="68060B32">
                <v:shape id="_x0000_i1073" type="#_x0000_t75" style="width:46.5pt;height:29.25pt" o:ole="">
                  <v:imagedata r:id="rId103" o:title=""/>
                </v:shape>
                <o:OLEObject Type="Embed" ProgID="Equation.DSMT4" ShapeID="_x0000_i1073" DrawAspect="Content" ObjectID="_1619251837" r:id="rId104"/>
              </w:object>
            </w:r>
          </w:p>
        </w:tc>
        <w:tc>
          <w:tcPr>
            <w:tcW w:w="850" w:type="dxa"/>
            <w:shd w:val="clear" w:color="auto" w:fill="auto"/>
          </w:tcPr>
          <w:p w14:paraId="0F4FE3B7" w14:textId="054D56F9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6DFAAF7" w14:textId="277DC5AC" w:rsidR="00EE68D7" w:rsidRPr="00F936B4" w:rsidRDefault="00EE68D7" w:rsidP="000B3E1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4DAE8425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6BF722D2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013C85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7BBF3D" w14:textId="77777777" w:rsidR="00EE68D7" w:rsidRPr="00D23ECE" w:rsidRDefault="00EE68D7" w:rsidP="000B3E1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6469FE" w14:textId="0C51EDD4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A42FF3B" w14:textId="77777777" w:rsidR="00EE68D7" w:rsidRPr="00F936B4" w:rsidRDefault="00EE68D7" w:rsidP="000B3E1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4638A0" w14:textId="77777777" w:rsidR="00EE68D7" w:rsidRPr="00D23ECE" w:rsidRDefault="00EE68D7" w:rsidP="000B3E10">
            <w:pPr>
              <w:pStyle w:val="Text"/>
            </w:pPr>
          </w:p>
        </w:tc>
      </w:tr>
    </w:tbl>
    <w:p w14:paraId="5A96CBB3" w14:textId="77777777" w:rsidR="0039454C" w:rsidRDefault="0039454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E68D7" w:rsidRPr="00D23ECE" w14:paraId="4C8F6CF5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FFC42F" w14:textId="21C85621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shd w:val="clear" w:color="auto" w:fill="auto"/>
          </w:tcPr>
          <w:p w14:paraId="2915F626" w14:textId="32666D16" w:rsidR="00EE68D7" w:rsidRPr="00D23ECE" w:rsidRDefault="00EE68D7" w:rsidP="0060711F">
            <w:pPr>
              <w:pStyle w:val="Text"/>
            </w:pPr>
            <w:r>
              <w:t xml:space="preserve">States </w:t>
            </w:r>
            <w:r w:rsidRPr="00187728">
              <w:rPr>
                <w:position w:val="-18"/>
              </w:rPr>
              <w:object w:dxaOrig="2500" w:dyaOrig="499" w14:anchorId="703DA328">
                <v:shape id="_x0000_i1074" type="#_x0000_t75" style="width:125.25pt;height:24.75pt" o:ole="">
                  <v:imagedata r:id="rId105" o:title=""/>
                </v:shape>
                <o:OLEObject Type="Embed" ProgID="Equation.DSMT4" ShapeID="_x0000_i1074" DrawAspect="Content" ObjectID="_1619251838" r:id="rId106"/>
              </w:object>
            </w:r>
            <w:r>
              <w:t>, using the formula for volume of revoltuion about the</w:t>
            </w:r>
            <w:r w:rsidRPr="00E43830">
              <w:rPr>
                <w:i/>
              </w:rPr>
              <w:t xml:space="preserve"> 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A90D6B0" w14:textId="1F15318D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1890856" w14:textId="0B1AAE71" w:rsidR="00EE68D7" w:rsidRPr="00F936B4" w:rsidRDefault="00EE68D7" w:rsidP="000B3E1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0B498D09" w14:textId="77777777" w:rsidR="00EE68D7" w:rsidRDefault="00EE68D7" w:rsidP="006B03CE">
            <w:pPr>
              <w:pStyle w:val="Text"/>
              <w:jc w:val="center"/>
            </w:pPr>
            <w:r>
              <w:t>6th</w:t>
            </w:r>
          </w:p>
          <w:p w14:paraId="7111A262" w14:textId="73D69CC8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7C6C67B5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53C773" w14:textId="1FB446CC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175573" w14:textId="2CF36185" w:rsidR="00EE68D7" w:rsidRPr="00D23ECE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1860" w:dyaOrig="720" w14:anchorId="2C26CF74">
                <v:shape id="_x0000_i1075" type="#_x0000_t75" style="width:93pt;height:36pt" o:ole="">
                  <v:imagedata r:id="rId107" o:title=""/>
                </v:shape>
                <o:OLEObject Type="Embed" ProgID="Equation.DSMT4" ShapeID="_x0000_i1075" DrawAspect="Content" ObjectID="_1619251839" r:id="rId10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C361258" w14:textId="574AE188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16A6D38" w14:textId="6EBB0DD2" w:rsidR="00EE68D7" w:rsidRPr="00F936B4" w:rsidRDefault="00EE68D7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ECE079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167DEF19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D37E37" w14:textId="380D453F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9E00BC" w14:textId="7E992599" w:rsidR="00EE68D7" w:rsidRPr="00D23ECE" w:rsidRDefault="00EE68D7" w:rsidP="0060711F">
            <w:pPr>
              <w:pStyle w:val="Text"/>
            </w:pPr>
            <w:r>
              <w:t xml:space="preserve">Substitutes the limits and correctly finds </w:t>
            </w:r>
            <w:r w:rsidRPr="0060711F">
              <w:rPr>
                <w:position w:val="-22"/>
              </w:rPr>
              <w:object w:dxaOrig="720" w:dyaOrig="580" w14:anchorId="6E0EBA6D">
                <v:shape id="_x0000_i1076" type="#_x0000_t75" style="width:36pt;height:29.25pt" o:ole="">
                  <v:imagedata r:id="rId109" o:title=""/>
                </v:shape>
                <o:OLEObject Type="Embed" ProgID="Equation.DSMT4" ShapeID="_x0000_i1076" DrawAspect="Content" ObjectID="_1619251840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318F16B2" w14:textId="579246F8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6681CE" w14:textId="21B97130" w:rsidR="00EE68D7" w:rsidRPr="00F936B4" w:rsidRDefault="00EE68D7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8E9F31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6D65F108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4A52D1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5819BB" w14:textId="1A54EAD5" w:rsidR="00EE68D7" w:rsidRPr="00D23ECE" w:rsidRDefault="00EE68D7" w:rsidP="0060711F">
            <w:pPr>
              <w:pStyle w:val="Text"/>
            </w:pPr>
            <w:r>
              <w:t xml:space="preserve">States that the volume of each cylinder is </w:t>
            </w:r>
            <w:r w:rsidRPr="001F6AFD">
              <w:rPr>
                <w:position w:val="-10"/>
              </w:rPr>
              <w:object w:dxaOrig="1640" w:dyaOrig="380" w14:anchorId="13A5DECC">
                <v:shape id="_x0000_i1077" type="#_x0000_t75" style="width:82.5pt;height:18.75pt" o:ole="">
                  <v:imagedata r:id="rId111" o:title=""/>
                </v:shape>
                <o:OLEObject Type="Embed" ProgID="Equation.DSMT4" ShapeID="_x0000_i1077" DrawAspect="Content" ObjectID="_1619251841" r:id="rId112"/>
              </w:object>
            </w:r>
          </w:p>
        </w:tc>
        <w:tc>
          <w:tcPr>
            <w:tcW w:w="850" w:type="dxa"/>
            <w:shd w:val="clear" w:color="auto" w:fill="auto"/>
          </w:tcPr>
          <w:p w14:paraId="0CDFF3E0" w14:textId="0C8727C4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9BA328" w14:textId="19A2CBB7" w:rsidR="00EE68D7" w:rsidRPr="00F936B4" w:rsidRDefault="00EE68D7" w:rsidP="000B3E1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1BCEF3A6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7D972A6C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DCB5EA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3BD583" w14:textId="6C604B2A" w:rsidR="00EE68D7" w:rsidRPr="00D23ECE" w:rsidRDefault="00EE68D7" w:rsidP="0060711F">
            <w:pPr>
              <w:pStyle w:val="Text"/>
            </w:pPr>
            <w:r>
              <w:t xml:space="preserve">Finds the volume of the model: </w:t>
            </w:r>
            <w:r w:rsidRPr="0060711F">
              <w:rPr>
                <w:position w:val="-22"/>
              </w:rPr>
              <w:object w:dxaOrig="2840" w:dyaOrig="580" w14:anchorId="17BDCB61">
                <v:shape id="_x0000_i1078" type="#_x0000_t75" style="width:141.75pt;height:29.25pt" o:ole="">
                  <v:imagedata r:id="rId113" o:title=""/>
                </v:shape>
                <o:OLEObject Type="Embed" ProgID="Equation.DSMT4" ShapeID="_x0000_i1078" DrawAspect="Content" ObjectID="_1619251842" r:id="rId114"/>
              </w:object>
            </w:r>
          </w:p>
        </w:tc>
        <w:tc>
          <w:tcPr>
            <w:tcW w:w="850" w:type="dxa"/>
            <w:shd w:val="clear" w:color="auto" w:fill="auto"/>
          </w:tcPr>
          <w:p w14:paraId="127AADAD" w14:textId="156DFAD5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7658A56" w14:textId="373C7E91" w:rsidR="00EE68D7" w:rsidRPr="00F936B4" w:rsidRDefault="00EE68D7" w:rsidP="000B3E1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5D78C7D5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3A2D0BD5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4360CE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E58425" w14:textId="3083091A" w:rsidR="00EE68D7" w:rsidRPr="00D23ECE" w:rsidRDefault="00EE68D7" w:rsidP="0060711F">
            <w:pPr>
              <w:pStyle w:val="Text"/>
            </w:pPr>
            <w:r>
              <w:t xml:space="preserve">Finds the volume of the actual candlestick: </w:t>
            </w:r>
            <w:r w:rsidRPr="0060711F">
              <w:rPr>
                <w:position w:val="-22"/>
              </w:rPr>
              <w:object w:dxaOrig="2260" w:dyaOrig="580" w14:anchorId="2A06DB74">
                <v:shape id="_x0000_i1079" type="#_x0000_t75" style="width:112.5pt;height:29.25pt" o:ole="">
                  <v:imagedata r:id="rId115" o:title=""/>
                </v:shape>
                <o:OLEObject Type="Embed" ProgID="Equation.DSMT4" ShapeID="_x0000_i1079" DrawAspect="Content" ObjectID="_1619251843" r:id="rId116"/>
              </w:object>
            </w:r>
          </w:p>
        </w:tc>
        <w:tc>
          <w:tcPr>
            <w:tcW w:w="850" w:type="dxa"/>
            <w:shd w:val="clear" w:color="auto" w:fill="auto"/>
          </w:tcPr>
          <w:p w14:paraId="4A0B59F4" w14:textId="26D05B91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86CFAA" w14:textId="225589D1" w:rsidR="00EE68D7" w:rsidRPr="00F936B4" w:rsidRDefault="00EE68D7" w:rsidP="000B3E1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3ED9876C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2CCA2D51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2BBCCC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F6D6D2" w14:textId="77777777" w:rsidR="00EE68D7" w:rsidRPr="00D23ECE" w:rsidRDefault="00EE68D7" w:rsidP="000B3E1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59C01BE" w14:textId="6CDBCB2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063FF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CFBAC7E" w14:textId="77777777" w:rsidR="00EE68D7" w:rsidRPr="00F936B4" w:rsidRDefault="00EE68D7" w:rsidP="000B3E1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E1528C7" w14:textId="77777777" w:rsidR="00EE68D7" w:rsidRPr="00D23ECE" w:rsidRDefault="00EE68D7" w:rsidP="000B3E10">
            <w:pPr>
              <w:pStyle w:val="Text"/>
            </w:pPr>
          </w:p>
        </w:tc>
      </w:tr>
      <w:tr w:rsidR="000B3E10" w:rsidRPr="00D23ECE" w14:paraId="256AF185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3939CA" w14:textId="77777777" w:rsidR="000B3E10" w:rsidRPr="00D23ECE" w:rsidRDefault="000B3E10" w:rsidP="000B3E1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B3E10" w:rsidRPr="0092323C" w14:paraId="43377196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C04DD1" w14:textId="77777777" w:rsidR="000B3E10" w:rsidRDefault="000B3E10" w:rsidP="000B3E1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675FDE0" w14:textId="77777777" w:rsidR="000B3E10" w:rsidRDefault="000B3E10" w:rsidP="000B3E10">
            <w:pPr>
              <w:pStyle w:val="Text"/>
              <w:rPr>
                <w:b/>
              </w:rPr>
            </w:pPr>
          </w:p>
          <w:p w14:paraId="279967FF" w14:textId="77777777" w:rsidR="000B3E10" w:rsidRPr="0092323C" w:rsidRDefault="000B3E10" w:rsidP="000B3E10">
            <w:pPr>
              <w:pStyle w:val="Text"/>
              <w:jc w:val="center"/>
              <w:rPr>
                <w:b/>
              </w:rPr>
            </w:pPr>
          </w:p>
        </w:tc>
      </w:tr>
    </w:tbl>
    <w:p w14:paraId="410D5A10" w14:textId="77777777" w:rsidR="006C20E9" w:rsidRDefault="006C20E9" w:rsidP="001846A2"/>
    <w:sectPr w:rsidR="006C20E9" w:rsidSect="00042DF6">
      <w:headerReference w:type="default" r:id="rId117"/>
      <w:footerReference w:type="default" r:id="rId118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9C731" w14:textId="77777777" w:rsidR="00C16DDA" w:rsidRDefault="00C16DDA" w:rsidP="00814220">
      <w:pPr>
        <w:spacing w:after="0" w:line="240" w:lineRule="auto"/>
      </w:pPr>
      <w:r>
        <w:separator/>
      </w:r>
    </w:p>
  </w:endnote>
  <w:endnote w:type="continuationSeparator" w:id="0">
    <w:p w14:paraId="4EA8E451" w14:textId="77777777" w:rsidR="00C16DDA" w:rsidRDefault="00C16DDA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38D3" w14:textId="140756B3" w:rsidR="005B0476" w:rsidRPr="00FE708D" w:rsidRDefault="005B0476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691264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721CB0DE" w14:textId="12158B4B" w:rsidR="005B0476" w:rsidRDefault="005B0476" w:rsidP="00FE708D">
    <w:pPr>
      <w:pStyle w:val="Footer"/>
      <w:ind w:left="-851"/>
    </w:pPr>
    <w:r w:rsidRPr="00DE5A2E">
      <w:rPr>
        <w:rFonts w:cs="Arial"/>
        <w:noProof/>
        <w:lang w:eastAsia="en-GB"/>
      </w:rPr>
      <w:drawing>
        <wp:anchor distT="0" distB="0" distL="114300" distR="114300" simplePos="0" relativeHeight="251663360" behindDoc="1" locked="0" layoutInCell="1" allowOverlap="1" wp14:anchorId="2CB24C65" wp14:editId="7C7E92C1">
          <wp:simplePos x="0" y="0"/>
          <wp:positionH relativeFrom="column">
            <wp:posOffset>-904875</wp:posOffset>
          </wp:positionH>
          <wp:positionV relativeFrom="paragraph">
            <wp:posOffset>-619125</wp:posOffset>
          </wp:positionV>
          <wp:extent cx="7391400" cy="790575"/>
          <wp:effectExtent l="0" t="0" r="0" b="9525"/>
          <wp:wrapNone/>
          <wp:docPr id="43" name="Picture 4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437F" w14:textId="77777777" w:rsidR="00C16DDA" w:rsidRDefault="00C16DDA" w:rsidP="00814220">
      <w:pPr>
        <w:spacing w:after="0" w:line="240" w:lineRule="auto"/>
      </w:pPr>
      <w:r>
        <w:separator/>
      </w:r>
    </w:p>
  </w:footnote>
  <w:footnote w:type="continuationSeparator" w:id="0">
    <w:p w14:paraId="1FB80A23" w14:textId="77777777" w:rsidR="00C16DDA" w:rsidRDefault="00C16DDA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BF8A" w14:textId="67717667" w:rsidR="005B0476" w:rsidRPr="00042DF6" w:rsidRDefault="005B0476" w:rsidP="00EE1981">
    <w:pPr>
      <w:pStyle w:val="Lessontitle"/>
      <w:spacing w:before="0"/>
      <w:ind w:right="-567"/>
      <w:jc w:val="right"/>
      <w:rPr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6432" behindDoc="1" locked="0" layoutInCell="1" allowOverlap="1" wp14:anchorId="03BC3CF4" wp14:editId="677B088C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042DF6">
      <w:rPr>
        <w:b/>
        <w:sz w:val="22"/>
        <w:szCs w:val="22"/>
      </w:rPr>
      <w:t xml:space="preserve">Core Pure (AS/Year 1) Unit Test </w:t>
    </w:r>
    <w:r w:rsidR="00E116FB">
      <w:rPr>
        <w:b/>
        <w:sz w:val="22"/>
        <w:szCs w:val="22"/>
      </w:rPr>
      <w:t>8</w:t>
    </w:r>
    <w:r w:rsidRPr="00042DF6">
      <w:rPr>
        <w:b/>
        <w:sz w:val="22"/>
        <w:szCs w:val="22"/>
      </w:rPr>
      <w:t>: Calculus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37F82"/>
    <w:rsid w:val="00042DF6"/>
    <w:rsid w:val="000545A9"/>
    <w:rsid w:val="00055800"/>
    <w:rsid w:val="000576BC"/>
    <w:rsid w:val="00060F25"/>
    <w:rsid w:val="0008044A"/>
    <w:rsid w:val="000B3E10"/>
    <w:rsid w:val="000C6470"/>
    <w:rsid w:val="000E7E3D"/>
    <w:rsid w:val="000F2705"/>
    <w:rsid w:val="00106CC4"/>
    <w:rsid w:val="0013009E"/>
    <w:rsid w:val="00142624"/>
    <w:rsid w:val="00172487"/>
    <w:rsid w:val="001846A2"/>
    <w:rsid w:val="00187728"/>
    <w:rsid w:val="001928A4"/>
    <w:rsid w:val="001A3D0F"/>
    <w:rsid w:val="001A66CE"/>
    <w:rsid w:val="001C4E4E"/>
    <w:rsid w:val="001C74B6"/>
    <w:rsid w:val="001E4F6E"/>
    <w:rsid w:val="001F6AFD"/>
    <w:rsid w:val="001F7663"/>
    <w:rsid w:val="002129E4"/>
    <w:rsid w:val="00232696"/>
    <w:rsid w:val="002433D3"/>
    <w:rsid w:val="0025742F"/>
    <w:rsid w:val="00267948"/>
    <w:rsid w:val="002933ED"/>
    <w:rsid w:val="0029548F"/>
    <w:rsid w:val="002A5498"/>
    <w:rsid w:val="002C4D80"/>
    <w:rsid w:val="002D02D2"/>
    <w:rsid w:val="002E7D9E"/>
    <w:rsid w:val="00335B1F"/>
    <w:rsid w:val="00357095"/>
    <w:rsid w:val="0037305F"/>
    <w:rsid w:val="003906E3"/>
    <w:rsid w:val="0039454C"/>
    <w:rsid w:val="003B6500"/>
    <w:rsid w:val="003D5FF8"/>
    <w:rsid w:val="004059A2"/>
    <w:rsid w:val="00416810"/>
    <w:rsid w:val="00472793"/>
    <w:rsid w:val="004776AB"/>
    <w:rsid w:val="00492836"/>
    <w:rsid w:val="00497DE3"/>
    <w:rsid w:val="004C39D6"/>
    <w:rsid w:val="004F7E00"/>
    <w:rsid w:val="0050359F"/>
    <w:rsid w:val="00506168"/>
    <w:rsid w:val="00537F60"/>
    <w:rsid w:val="00566D83"/>
    <w:rsid w:val="00581F8D"/>
    <w:rsid w:val="005B0476"/>
    <w:rsid w:val="005C01D1"/>
    <w:rsid w:val="005C6F9F"/>
    <w:rsid w:val="005E69A9"/>
    <w:rsid w:val="00603C22"/>
    <w:rsid w:val="0060711F"/>
    <w:rsid w:val="00645582"/>
    <w:rsid w:val="00673B12"/>
    <w:rsid w:val="00691264"/>
    <w:rsid w:val="006912A3"/>
    <w:rsid w:val="006B03CE"/>
    <w:rsid w:val="006B28E5"/>
    <w:rsid w:val="006C20E9"/>
    <w:rsid w:val="006E7684"/>
    <w:rsid w:val="00730385"/>
    <w:rsid w:val="00737DF9"/>
    <w:rsid w:val="00751FA1"/>
    <w:rsid w:val="007652BF"/>
    <w:rsid w:val="00771B37"/>
    <w:rsid w:val="007C4338"/>
    <w:rsid w:val="007D3567"/>
    <w:rsid w:val="00801691"/>
    <w:rsid w:val="0080779D"/>
    <w:rsid w:val="00814220"/>
    <w:rsid w:val="00824330"/>
    <w:rsid w:val="0086488D"/>
    <w:rsid w:val="00870BF2"/>
    <w:rsid w:val="00874A26"/>
    <w:rsid w:val="008835E6"/>
    <w:rsid w:val="008A3419"/>
    <w:rsid w:val="008A7B51"/>
    <w:rsid w:val="008D105A"/>
    <w:rsid w:val="00913CD1"/>
    <w:rsid w:val="00934B87"/>
    <w:rsid w:val="00970820"/>
    <w:rsid w:val="00976BB8"/>
    <w:rsid w:val="0098103B"/>
    <w:rsid w:val="00984D8F"/>
    <w:rsid w:val="009A6653"/>
    <w:rsid w:val="009C41FA"/>
    <w:rsid w:val="009C4364"/>
    <w:rsid w:val="009D2C87"/>
    <w:rsid w:val="009E2A47"/>
    <w:rsid w:val="009F2B2F"/>
    <w:rsid w:val="00A05D25"/>
    <w:rsid w:val="00A063FF"/>
    <w:rsid w:val="00A566A3"/>
    <w:rsid w:val="00A76445"/>
    <w:rsid w:val="00A829C7"/>
    <w:rsid w:val="00AA156A"/>
    <w:rsid w:val="00AB4EF3"/>
    <w:rsid w:val="00AB771A"/>
    <w:rsid w:val="00AC6028"/>
    <w:rsid w:val="00AE1EED"/>
    <w:rsid w:val="00AF6E5D"/>
    <w:rsid w:val="00B025E5"/>
    <w:rsid w:val="00B155FA"/>
    <w:rsid w:val="00B22C36"/>
    <w:rsid w:val="00B472BA"/>
    <w:rsid w:val="00B52200"/>
    <w:rsid w:val="00B626DA"/>
    <w:rsid w:val="00B63040"/>
    <w:rsid w:val="00B65B8A"/>
    <w:rsid w:val="00B7779E"/>
    <w:rsid w:val="00B913CE"/>
    <w:rsid w:val="00B91C5A"/>
    <w:rsid w:val="00BB267D"/>
    <w:rsid w:val="00BC538C"/>
    <w:rsid w:val="00BC7E93"/>
    <w:rsid w:val="00BD0969"/>
    <w:rsid w:val="00BD0FA1"/>
    <w:rsid w:val="00BF6277"/>
    <w:rsid w:val="00BF7D06"/>
    <w:rsid w:val="00C000E3"/>
    <w:rsid w:val="00C007B3"/>
    <w:rsid w:val="00C06B16"/>
    <w:rsid w:val="00C16DDA"/>
    <w:rsid w:val="00C53C60"/>
    <w:rsid w:val="00C663D0"/>
    <w:rsid w:val="00C77C09"/>
    <w:rsid w:val="00C855F4"/>
    <w:rsid w:val="00D20366"/>
    <w:rsid w:val="00D3679D"/>
    <w:rsid w:val="00D43296"/>
    <w:rsid w:val="00D43796"/>
    <w:rsid w:val="00D456F2"/>
    <w:rsid w:val="00D52CFE"/>
    <w:rsid w:val="00D53599"/>
    <w:rsid w:val="00D65D68"/>
    <w:rsid w:val="00D70523"/>
    <w:rsid w:val="00D760B0"/>
    <w:rsid w:val="00D81181"/>
    <w:rsid w:val="00D868C1"/>
    <w:rsid w:val="00D947C7"/>
    <w:rsid w:val="00DC2401"/>
    <w:rsid w:val="00DD49BA"/>
    <w:rsid w:val="00DE5A2E"/>
    <w:rsid w:val="00E039BD"/>
    <w:rsid w:val="00E116FB"/>
    <w:rsid w:val="00E16875"/>
    <w:rsid w:val="00E3681C"/>
    <w:rsid w:val="00E43830"/>
    <w:rsid w:val="00E43A7F"/>
    <w:rsid w:val="00E46F2D"/>
    <w:rsid w:val="00E55652"/>
    <w:rsid w:val="00E670A9"/>
    <w:rsid w:val="00E73D76"/>
    <w:rsid w:val="00E856DB"/>
    <w:rsid w:val="00E97BD5"/>
    <w:rsid w:val="00EA3665"/>
    <w:rsid w:val="00EA56F2"/>
    <w:rsid w:val="00EA7797"/>
    <w:rsid w:val="00EB11CD"/>
    <w:rsid w:val="00EB2BBC"/>
    <w:rsid w:val="00EE1981"/>
    <w:rsid w:val="00EE3A0B"/>
    <w:rsid w:val="00EE496A"/>
    <w:rsid w:val="00EE68D7"/>
    <w:rsid w:val="00F34E28"/>
    <w:rsid w:val="00F57610"/>
    <w:rsid w:val="00F746E5"/>
    <w:rsid w:val="00F75AA9"/>
    <w:rsid w:val="00F80884"/>
    <w:rsid w:val="00F86093"/>
    <w:rsid w:val="00F936B4"/>
    <w:rsid w:val="00FB06F7"/>
    <w:rsid w:val="00FB45B5"/>
    <w:rsid w:val="00FB4658"/>
    <w:rsid w:val="00FE6946"/>
    <w:rsid w:val="00FE708D"/>
    <w:rsid w:val="00FF3BB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1303C"/>
  <w15:chartTrackingRefBased/>
  <w15:docId w15:val="{4FB6C3F6-8BFF-4A5D-A0A5-23D937B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0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footer" Target="footer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A9DD-877B-48A3-BF6C-A1BFC689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63C9027F</Template>
  <TotalTime>1</TotalTime>
  <Pages>9</Pages>
  <Words>783</Words>
  <Characters>4465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Clare</dc:creator>
  <cp:keywords/>
  <dc:description/>
  <cp:lastModifiedBy>Tim Hills</cp:lastModifiedBy>
  <cp:revision>2</cp:revision>
  <dcterms:created xsi:type="dcterms:W3CDTF">2019-05-13T10:23:00Z</dcterms:created>
  <dcterms:modified xsi:type="dcterms:W3CDTF">2019-05-13T10:23:00Z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