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57121" w14:textId="757BAF13" w:rsidR="00BC2140" w:rsidRDefault="00D50283" w:rsidP="005D5C5E">
      <w:pPr>
        <w:pStyle w:val="Exercisequestion"/>
        <w:spacing w:before="440"/>
      </w:pPr>
      <w:bookmarkStart w:id="0" w:name="_GoBack"/>
      <w:bookmarkEnd w:id="0"/>
      <w:r>
        <w:rPr>
          <w:b/>
        </w:rPr>
        <w:t>1</w:t>
      </w:r>
      <w:r>
        <w:tab/>
      </w:r>
      <w:r w:rsidR="001F1D05">
        <w:t>Figure 1</w:t>
      </w:r>
      <w:r>
        <w:t xml:space="preserve"> shows </w:t>
      </w:r>
      <w:r w:rsidR="001F1D05">
        <w:t>part of the</w:t>
      </w:r>
      <w:r>
        <w:t xml:space="preserve"> curve with equation </w:t>
      </w:r>
      <w:bookmarkStart w:id="1" w:name="MTBlankEqn"/>
      <w:r w:rsidR="003C0614" w:rsidRPr="003C0614">
        <w:rPr>
          <w:position w:val="-10"/>
        </w:rPr>
        <w:object w:dxaOrig="1240" w:dyaOrig="380" w14:anchorId="4B4DA14F">
          <v:shape id="_x0000_i1028" type="#_x0000_t75" style="width:60.75pt;height:19.5pt" o:ole="">
            <v:imagedata r:id="rId9" o:title=""/>
          </v:shape>
          <o:OLEObject Type="Embed" ProgID="Equation.DSMT4" ShapeID="_x0000_i1028" DrawAspect="Content" ObjectID="_1619251710" r:id="rId10"/>
        </w:object>
      </w:r>
      <w:bookmarkEnd w:id="1"/>
      <w:r>
        <w:t xml:space="preserve">. The shaded region is bounded by the curve and the </w:t>
      </w:r>
      <w:r w:rsidRPr="001A0D02">
        <w:rPr>
          <w:i/>
        </w:rPr>
        <w:t>x</w:t>
      </w:r>
      <w:r>
        <w:t xml:space="preserve">-axis. The region is rotated </w:t>
      </w:r>
      <w:r w:rsidRPr="004E0CE6">
        <w:t xml:space="preserve">2π radians about the </w:t>
      </w:r>
      <w:r w:rsidR="00AA0131">
        <w:br/>
      </w:r>
      <w:r w:rsidRPr="004E0CE6">
        <w:rPr>
          <w:i/>
        </w:rPr>
        <w:t>x</w:t>
      </w:r>
      <w:r w:rsidRPr="004E0CE6">
        <w:t>-axis to</w:t>
      </w:r>
      <w:r w:rsidR="00BC2140">
        <w:t xml:space="preserve"> generate a solid of revolution</w:t>
      </w:r>
    </w:p>
    <w:p w14:paraId="48469E08" w14:textId="5B6468A1" w:rsidR="00D50283" w:rsidRDefault="00D50283" w:rsidP="00CE472A">
      <w:pPr>
        <w:pStyle w:val="Exercisetext"/>
        <w:rPr>
          <w:b/>
        </w:rPr>
      </w:pPr>
      <w:r>
        <w:t xml:space="preserve">Find the exact volume of solid generated. Leave your answer in the form </w:t>
      </w:r>
      <w:r w:rsidR="00DC5D93" w:rsidRPr="003C0614">
        <w:rPr>
          <w:position w:val="-6"/>
        </w:rPr>
        <w:object w:dxaOrig="320" w:dyaOrig="200" w14:anchorId="7670F94B">
          <v:shape id="_x0000_i1029" type="#_x0000_t75" style="width:15.75pt;height:11.25pt" o:ole="">
            <v:imagedata r:id="rId11" o:title=""/>
          </v:shape>
          <o:OLEObject Type="Embed" ProgID="Equation.DSMT4" ShapeID="_x0000_i1029" DrawAspect="Content" ObjectID="_1619251711" r:id="rId12"/>
        </w:object>
      </w:r>
      <w:r>
        <w:t xml:space="preserve">, where </w:t>
      </w:r>
      <w:r w:rsidRPr="00A86ED9">
        <w:rPr>
          <w:i/>
        </w:rPr>
        <w:t>a</w:t>
      </w:r>
      <w:r>
        <w:t xml:space="preserve"> is a rat</w:t>
      </w:r>
      <w:r w:rsidR="00DD4953">
        <w:t>ional number to be found.</w:t>
      </w:r>
      <w:r w:rsidR="00DD4953">
        <w:tab/>
      </w:r>
      <w:r w:rsidRPr="00A86ED9">
        <w:rPr>
          <w:b/>
        </w:rPr>
        <w:t>(</w:t>
      </w:r>
      <w:r w:rsidR="003A3CEA">
        <w:rPr>
          <w:b/>
        </w:rPr>
        <w:t>4</w:t>
      </w:r>
      <w:r w:rsidRPr="00A86ED9">
        <w:rPr>
          <w:b/>
        </w:rPr>
        <w:t xml:space="preserve"> marks)</w:t>
      </w:r>
    </w:p>
    <w:p w14:paraId="58297BCF" w14:textId="25022DF4" w:rsidR="005E5F79" w:rsidRPr="004F3612" w:rsidRDefault="005E3D30" w:rsidP="00E23F96">
      <w:pPr>
        <w:pStyle w:val="Comment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3D33D73A" wp14:editId="705FC47F">
            <wp:extent cx="2152650" cy="2400300"/>
            <wp:effectExtent l="0" t="0" r="0" b="0"/>
            <wp:docPr id="21" name="Picture 6" descr="D60989_QP_Q1_Figur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60989_QP_Q1_Figure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B49C" w14:textId="3D1395C1" w:rsidR="003A3CEA" w:rsidRDefault="00D50283" w:rsidP="00311EBE">
      <w:pPr>
        <w:pStyle w:val="Exercisequestion"/>
        <w:rPr>
          <w:b/>
        </w:rPr>
      </w:pPr>
      <w:r>
        <w:rPr>
          <w:b/>
        </w:rPr>
        <w:t>2</w:t>
      </w:r>
      <w:r w:rsidR="00FA0116" w:rsidRPr="004E0CE6">
        <w:tab/>
      </w:r>
      <w:r w:rsidR="001F1D05">
        <w:t>Figure 2</w:t>
      </w:r>
      <w:r w:rsidR="004E0CE6" w:rsidRPr="004E0CE6">
        <w:t xml:space="preserve"> shows the curve with equation </w:t>
      </w:r>
      <w:r w:rsidR="003C0614" w:rsidRPr="003C0614">
        <w:rPr>
          <w:position w:val="-10"/>
        </w:rPr>
        <w:object w:dxaOrig="1880" w:dyaOrig="380" w14:anchorId="4B4A4414">
          <v:shape id="_x0000_i1030" type="#_x0000_t75" style="width:93pt;height:19.5pt" o:ole="">
            <v:imagedata r:id="rId14" o:title=""/>
          </v:shape>
          <o:OLEObject Type="Embed" ProgID="Equation.DSMT4" ShapeID="_x0000_i1030" DrawAspect="Content" ObjectID="_1619251712" r:id="rId15"/>
        </w:object>
      </w:r>
      <w:r w:rsidR="004E0CE6" w:rsidRPr="004E0CE6">
        <w:t>. The shaded region is bounded by the curve and the</w:t>
      </w:r>
      <w:r w:rsidR="007B2121">
        <w:t xml:space="preserve"> line </w:t>
      </w:r>
      <w:r w:rsidR="004E0CE6" w:rsidRPr="004E0CE6">
        <w:rPr>
          <w:i/>
        </w:rPr>
        <w:t>x</w:t>
      </w:r>
      <w:r w:rsidR="007B2121">
        <w:t xml:space="preserve"> = 4.</w:t>
      </w:r>
      <w:r w:rsidR="004E0CE6" w:rsidRPr="004E0CE6">
        <w:t xml:space="preserve"> The region is rotated 2π radians about the </w:t>
      </w:r>
      <w:r w:rsidR="00E12FFA">
        <w:br w:type="textWrapping" w:clear="all"/>
      </w:r>
      <w:r w:rsidR="004E0CE6" w:rsidRPr="004E0CE6">
        <w:rPr>
          <w:i/>
        </w:rPr>
        <w:t>x</w:t>
      </w:r>
      <w:r w:rsidR="004E0CE6" w:rsidRPr="004E0CE6">
        <w:t xml:space="preserve">-axis to generate a solid of revolution. Find the </w:t>
      </w:r>
      <w:r w:rsidR="00A86ED9">
        <w:t xml:space="preserve">exact </w:t>
      </w:r>
      <w:r w:rsidR="004E0CE6" w:rsidRPr="004E0CE6">
        <w:t>volume of the solid generated.</w:t>
      </w:r>
      <w:r w:rsidR="00A86ED9">
        <w:t xml:space="preserve"> Leave your answer in the form </w:t>
      </w:r>
      <w:r w:rsidR="00DC5D93" w:rsidRPr="003C0614">
        <w:rPr>
          <w:position w:val="-18"/>
        </w:rPr>
        <w:object w:dxaOrig="1080" w:dyaOrig="460" w14:anchorId="7C0D7A9F">
          <v:shape id="_x0000_i1031" type="#_x0000_t75" style="width:54pt;height:24pt" o:ole="">
            <v:imagedata r:id="rId16" o:title=""/>
          </v:shape>
          <o:OLEObject Type="Embed" ProgID="Equation.DSMT4" ShapeID="_x0000_i1031" DrawAspect="Content" ObjectID="_1619251713" r:id="rId17"/>
        </w:object>
      </w:r>
      <w:r w:rsidR="00A86ED9">
        <w:t xml:space="preserve">, where </w:t>
      </w:r>
      <w:r w:rsidR="00A86ED9" w:rsidRPr="00A86ED9">
        <w:rPr>
          <w:i/>
        </w:rPr>
        <w:t>a</w:t>
      </w:r>
      <w:r w:rsidR="00A86ED9">
        <w:t xml:space="preserve"> and </w:t>
      </w:r>
      <w:r w:rsidR="00A86ED9" w:rsidRPr="00A86ED9">
        <w:rPr>
          <w:i/>
        </w:rPr>
        <w:t>b</w:t>
      </w:r>
      <w:r w:rsidR="00A86ED9">
        <w:t xml:space="preserve"> are rational numbers to be found.</w:t>
      </w:r>
      <w:r w:rsidR="00DD4953">
        <w:tab/>
      </w:r>
      <w:r w:rsidR="004E0CE6" w:rsidRPr="004E0CE6">
        <w:rPr>
          <w:b/>
        </w:rPr>
        <w:t>(5 marks)</w:t>
      </w:r>
    </w:p>
    <w:p w14:paraId="072099DE" w14:textId="295ADDA1" w:rsidR="005E5F79" w:rsidRPr="00D37E9B" w:rsidRDefault="005E3D30" w:rsidP="00E23F96">
      <w:pPr>
        <w:pStyle w:val="Comment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28D26AC1" wp14:editId="6938211A">
            <wp:extent cx="1552575" cy="3314700"/>
            <wp:effectExtent l="0" t="0" r="9525" b="0"/>
            <wp:docPr id="20" name="Picture 9" descr="D60989_QP_Q2_Figur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60989_QP_Q2_Figure_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DACD" w14:textId="77777777" w:rsidR="000C0DF3" w:rsidRPr="000C0DF3" w:rsidRDefault="000C0DF3" w:rsidP="000C0DF3">
      <w:pPr>
        <w:pStyle w:val="Exercisequestion"/>
        <w:spacing w:before="0" w:after="0" w:line="240" w:lineRule="auto"/>
        <w:ind w:left="0" w:firstLine="0"/>
        <w:rPr>
          <w:b/>
          <w:sz w:val="2"/>
          <w:szCs w:val="2"/>
        </w:rPr>
      </w:pPr>
    </w:p>
    <w:p w14:paraId="4E386C2A" w14:textId="0A9ABED5" w:rsidR="008C4644" w:rsidRDefault="008C4644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6461FBC3" w14:textId="77777777" w:rsidR="008C4644" w:rsidRPr="008C4644" w:rsidRDefault="008C4644" w:rsidP="008C4644">
      <w:pPr>
        <w:pStyle w:val="Exercisequestion"/>
        <w:spacing w:before="0" w:after="0" w:line="240" w:lineRule="auto"/>
        <w:rPr>
          <w:b/>
          <w:sz w:val="2"/>
          <w:szCs w:val="2"/>
        </w:rPr>
      </w:pPr>
    </w:p>
    <w:p w14:paraId="73243F96" w14:textId="7F28607E" w:rsidR="00B63112" w:rsidRPr="00977456" w:rsidRDefault="00B63112" w:rsidP="000C0DF3">
      <w:pPr>
        <w:pStyle w:val="Exercisequestion"/>
        <w:rPr>
          <w:rFonts w:cs="Cambria Math"/>
        </w:rPr>
      </w:pPr>
      <w:r w:rsidRPr="00B63112">
        <w:rPr>
          <w:b/>
        </w:rPr>
        <w:t>3</w:t>
      </w:r>
      <w:r>
        <w:tab/>
      </w:r>
      <w:r w:rsidR="001F1D05">
        <w:t>Figure 3</w:t>
      </w:r>
      <w:r>
        <w:t xml:space="preserve"> shows a vase with a base width of 8</w:t>
      </w:r>
      <w:r w:rsidR="00034278">
        <w:t> </w:t>
      </w:r>
      <w:r>
        <w:t>cm and a height of 12</w:t>
      </w:r>
      <w:r w:rsidR="00034278">
        <w:t> </w:t>
      </w:r>
      <w:r>
        <w:t xml:space="preserve">cm. The edge of the vase is modelled by the equation </w:t>
      </w:r>
      <w:r w:rsidR="003C0614" w:rsidRPr="003C0614">
        <w:rPr>
          <w:position w:val="-10"/>
        </w:rPr>
        <w:object w:dxaOrig="1700" w:dyaOrig="380" w14:anchorId="780A1A4D">
          <v:shape id="_x0000_i1032" type="#_x0000_t75" style="width:84.75pt;height:19.5pt" o:ole="">
            <v:imagedata r:id="rId19" o:title=""/>
          </v:shape>
          <o:OLEObject Type="Embed" ProgID="Equation.DSMT4" ShapeID="_x0000_i1032" DrawAspect="Content" ObjectID="_1619251714" r:id="rId20"/>
        </w:object>
      </w:r>
      <w:r w:rsidR="00382278">
        <w:t xml:space="preserve">, </w:t>
      </w:r>
      <w:r w:rsidR="00A70DB1" w:rsidRPr="004C18AC">
        <w:rPr>
          <w:position w:val="-10"/>
        </w:rPr>
        <w:object w:dxaOrig="940" w:dyaOrig="300" w14:anchorId="4EFA33B0">
          <v:shape id="_x0000_i1033" type="#_x0000_t75" style="width:47.25pt;height:14.25pt" o:ole="">
            <v:imagedata r:id="rId21" o:title=""/>
          </v:shape>
          <o:OLEObject Type="Embed" ProgID="Equation.DSMT4" ShapeID="_x0000_i1033" DrawAspect="Content" ObjectID="_1619251715" r:id="rId22"/>
        </w:object>
      </w:r>
      <w:r w:rsidR="006E4BE2">
        <w:t>, as shown in Figure 4.</w:t>
      </w:r>
      <w:r>
        <w:t xml:space="preserve"> The vase is formed by rotating the shape through 360° about the </w:t>
      </w:r>
      <w:r w:rsidRPr="00B63112">
        <w:rPr>
          <w:i/>
        </w:rPr>
        <w:t>y</w:t>
      </w:r>
      <w:r>
        <w:t>-axis.</w:t>
      </w:r>
    </w:p>
    <w:p w14:paraId="50A843C5" w14:textId="6BA1F19D" w:rsidR="003A3CEA" w:rsidRPr="00D37E9B" w:rsidRDefault="005E3D30" w:rsidP="001E40E1">
      <w:pPr>
        <w:pStyle w:val="Comment"/>
        <w:spacing w:before="360" w:after="120" w:line="240" w:lineRule="atLeast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27E80F41" wp14:editId="59B0B879">
            <wp:extent cx="3305175" cy="2667000"/>
            <wp:effectExtent l="0" t="0" r="9525" b="0"/>
            <wp:docPr id="18" name="Picture 11" descr="D60989_QP_Q3_Figure_3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60989_QP_Q3_Figure_3_Figure_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84955" w14:textId="636561DE" w:rsidR="00B63112" w:rsidRDefault="00B63112" w:rsidP="00CE472A">
      <w:pPr>
        <w:pStyle w:val="Exercisetext"/>
        <w:rPr>
          <w:b/>
          <w:shd w:val="clear" w:color="auto" w:fill="FFFFFF"/>
        </w:rPr>
      </w:pPr>
      <w:r>
        <w:t>Find the maximum capacity of the vase.</w:t>
      </w:r>
      <w:r w:rsidR="001610D2">
        <w:t xml:space="preserve"> Leave your answer in the form </w:t>
      </w:r>
      <w:r w:rsidR="00DC5D93" w:rsidRPr="003C0614">
        <w:rPr>
          <w:position w:val="-6"/>
        </w:rPr>
        <w:object w:dxaOrig="320" w:dyaOrig="200" w14:anchorId="5CB0D218">
          <v:shape id="_x0000_i1034" type="#_x0000_t75" style="width:15.75pt;height:11.25pt" o:ole="">
            <v:imagedata r:id="rId24" o:title=""/>
          </v:shape>
          <o:OLEObject Type="Embed" ProgID="Equation.DSMT4" ShapeID="_x0000_i1034" DrawAspect="Content" ObjectID="_1619251716" r:id="rId25"/>
        </w:object>
      </w:r>
      <w:r w:rsidR="001610D2">
        <w:t xml:space="preserve">, where </w:t>
      </w:r>
      <w:r w:rsidR="001610D2" w:rsidRPr="00A86ED9">
        <w:rPr>
          <w:i/>
        </w:rPr>
        <w:t>a</w:t>
      </w:r>
      <w:r w:rsidR="001610D2">
        <w:t xml:space="preserve"> is a rational number to be found.</w:t>
      </w:r>
      <w:r>
        <w:tab/>
      </w:r>
      <w:r w:rsidRPr="007C4923">
        <w:rPr>
          <w:b/>
          <w:shd w:val="clear" w:color="auto" w:fill="FFFFFF"/>
        </w:rPr>
        <w:t>(</w:t>
      </w:r>
      <w:r w:rsidR="003A3CEA">
        <w:rPr>
          <w:b/>
          <w:shd w:val="clear" w:color="auto" w:fill="FFFFFF"/>
        </w:rPr>
        <w:t>6</w:t>
      </w:r>
      <w:r w:rsidRPr="007C4923">
        <w:rPr>
          <w:b/>
          <w:shd w:val="clear" w:color="auto" w:fill="FFFFFF"/>
        </w:rPr>
        <w:t xml:space="preserve"> marks)</w:t>
      </w:r>
    </w:p>
    <w:p w14:paraId="7D8223CF" w14:textId="35798C8E" w:rsidR="00B63112" w:rsidRPr="00977456" w:rsidRDefault="00B63112" w:rsidP="00311EBE">
      <w:pPr>
        <w:pStyle w:val="Exercisequestion"/>
        <w:rPr>
          <w:rFonts w:cs="Cambria Math"/>
        </w:rPr>
      </w:pPr>
      <w:r w:rsidRPr="001A0D02">
        <w:rPr>
          <w:b/>
        </w:rPr>
        <w:t>4</w:t>
      </w:r>
      <w:r w:rsidRPr="00B63112">
        <w:tab/>
      </w:r>
      <w:r w:rsidR="001F1D05">
        <w:t xml:space="preserve">Figure </w:t>
      </w:r>
      <w:r w:rsidR="006E4BE2">
        <w:t>5</w:t>
      </w:r>
      <w:r w:rsidR="001F1D05">
        <w:t xml:space="preserve"> shows the </w:t>
      </w:r>
      <w:r w:rsidRPr="00B63112">
        <w:t xml:space="preserve">shaded region </w:t>
      </w:r>
      <w:r w:rsidRPr="001A0D02">
        <w:rPr>
          <w:i/>
        </w:rPr>
        <w:t>R</w:t>
      </w:r>
      <w:r w:rsidRPr="00B63112">
        <w:t xml:space="preserve"> is bounded the curve</w:t>
      </w:r>
      <w:r w:rsidR="00F91CF2">
        <w:t xml:space="preserve"> </w:t>
      </w:r>
      <w:r w:rsidR="0043513F" w:rsidRPr="003C0614">
        <w:rPr>
          <w:position w:val="-22"/>
        </w:rPr>
        <w:object w:dxaOrig="780" w:dyaOrig="580" w14:anchorId="7BB4156B">
          <v:shape id="_x0000_i1035" type="#_x0000_t75" style="width:38.25pt;height:29.25pt" o:ole="">
            <v:imagedata r:id="rId26" o:title=""/>
          </v:shape>
          <o:OLEObject Type="Embed" ProgID="Equation.DSMT4" ShapeID="_x0000_i1035" DrawAspect="Content" ObjectID="_1619251717" r:id="rId27"/>
        </w:object>
      </w:r>
      <w:r w:rsidR="00F91CF2">
        <w:t xml:space="preserve">, </w:t>
      </w:r>
      <w:r w:rsidR="00A70DB1" w:rsidRPr="00B60ECC">
        <w:rPr>
          <w:position w:val="-10"/>
        </w:rPr>
        <w:object w:dxaOrig="940" w:dyaOrig="300" w14:anchorId="1225394E">
          <v:shape id="_x0000_i1036" type="#_x0000_t75" style="width:46.5pt;height:14.25pt" o:ole="">
            <v:imagedata r:id="rId28" o:title=""/>
          </v:shape>
          <o:OLEObject Type="Embed" ProgID="Equation.DSMT4" ShapeID="_x0000_i1036" DrawAspect="Content" ObjectID="_1619251718" r:id="rId29"/>
        </w:object>
      </w:r>
      <w:r w:rsidR="00B60ECC">
        <w:t>,</w:t>
      </w:r>
      <w:r w:rsidRPr="00B63112">
        <w:t xml:space="preserve"> </w:t>
      </w:r>
      <w:r w:rsidR="00255A56">
        <w:t xml:space="preserve">and the </w:t>
      </w:r>
      <w:r w:rsidR="00550B94">
        <w:t xml:space="preserve">straight </w:t>
      </w:r>
      <w:r w:rsidR="00255A56">
        <w:t>line with equation</w:t>
      </w:r>
      <w:r w:rsidR="0008391A">
        <w:t xml:space="preserve"> </w:t>
      </w:r>
      <w:r w:rsidR="00A70DB1" w:rsidRPr="003C0614">
        <w:rPr>
          <w:position w:val="-10"/>
        </w:rPr>
        <w:object w:dxaOrig="1280" w:dyaOrig="300" w14:anchorId="6C8F8A9C">
          <v:shape id="_x0000_i1037" type="#_x0000_t75" style="width:63.75pt;height:14.25pt" o:ole="">
            <v:imagedata r:id="rId30" o:title=""/>
          </v:shape>
          <o:OLEObject Type="Embed" ProgID="Equation.DSMT4" ShapeID="_x0000_i1037" DrawAspect="Content" ObjectID="_1619251719" r:id="rId31"/>
        </w:object>
      </w:r>
      <w:r w:rsidR="0008391A">
        <w:t xml:space="preserve"> </w:t>
      </w:r>
      <w:r w:rsidR="00A70DB1" w:rsidRPr="00D15FAF">
        <w:rPr>
          <w:position w:val="-10"/>
        </w:rPr>
        <w:object w:dxaOrig="940" w:dyaOrig="300" w14:anchorId="75FD3A1F">
          <v:shape id="_x0000_i1038" type="#_x0000_t75" style="width:47.25pt;height:14.25pt" o:ole="">
            <v:imagedata r:id="rId32" o:title=""/>
          </v:shape>
          <o:OLEObject Type="Embed" ProgID="Equation.DSMT4" ShapeID="_x0000_i1038" DrawAspect="Content" ObjectID="_1619251720" r:id="rId33"/>
        </w:object>
      </w:r>
      <w:r w:rsidR="00255A56">
        <w:t xml:space="preserve">, </w:t>
      </w:r>
      <w:r w:rsidRPr="00B63112">
        <w:t xml:space="preserve">the </w:t>
      </w:r>
      <w:r w:rsidR="00255A56" w:rsidRPr="00255A56">
        <w:rPr>
          <w:i/>
        </w:rPr>
        <w:t>y</w:t>
      </w:r>
      <w:r w:rsidR="00255A56">
        <w:t>-axis and the line</w:t>
      </w:r>
      <w:r w:rsidR="00E12FFA">
        <w:br w:type="textWrapping" w:clear="all"/>
      </w:r>
      <w:r w:rsidRPr="00B63112">
        <w:t xml:space="preserve"> </w:t>
      </w:r>
      <w:r w:rsidR="001F1D05">
        <w:rPr>
          <w:i/>
        </w:rPr>
        <w:t>y</w:t>
      </w:r>
      <w:r w:rsidR="00255A56">
        <w:t xml:space="preserve"> = </w:t>
      </w:r>
      <w:r w:rsidR="001F1D05">
        <w:t>3</w:t>
      </w:r>
      <w:r w:rsidR="00255A56">
        <w:t xml:space="preserve">. </w:t>
      </w:r>
      <w:r w:rsidRPr="00B63112">
        <w:t xml:space="preserve">Find the </w:t>
      </w:r>
      <w:r w:rsidR="00255A56">
        <w:t xml:space="preserve">exact </w:t>
      </w:r>
      <w:r w:rsidRPr="00B63112">
        <w:t xml:space="preserve">volume of the solid generated when this region is rotated through 2π radians about the </w:t>
      </w:r>
      <w:r w:rsidRPr="00255A56">
        <w:rPr>
          <w:i/>
        </w:rPr>
        <w:t>y</w:t>
      </w:r>
      <w:r w:rsidRPr="00B63112">
        <w:t>-axis.</w:t>
      </w:r>
      <w:r w:rsidR="001A0D02">
        <w:t xml:space="preserve"> </w:t>
      </w:r>
      <w:r w:rsidR="00255A56">
        <w:t xml:space="preserve">Leave your answer in the form </w:t>
      </w:r>
      <w:r w:rsidR="00A70DB1" w:rsidRPr="00A70DB1">
        <w:rPr>
          <w:position w:val="-8"/>
        </w:rPr>
        <w:object w:dxaOrig="360" w:dyaOrig="220" w14:anchorId="7732001E">
          <v:shape id="_x0000_i1039" type="#_x0000_t75" style="width:18pt;height:11.25pt" o:ole="">
            <v:imagedata r:id="rId34" o:title=""/>
          </v:shape>
          <o:OLEObject Type="Embed" ProgID="Equation.DSMT4" ShapeID="_x0000_i1039" DrawAspect="Content" ObjectID="_1619251721" r:id="rId35"/>
        </w:object>
      </w:r>
      <w:r w:rsidR="00255A56">
        <w:t xml:space="preserve"> where </w:t>
      </w:r>
      <w:r w:rsidR="00255A56" w:rsidRPr="00A86ED9">
        <w:rPr>
          <w:i/>
        </w:rPr>
        <w:t>a</w:t>
      </w:r>
      <w:r w:rsidR="00255A56">
        <w:t xml:space="preserve"> is</w:t>
      </w:r>
      <w:r w:rsidR="00753372">
        <w:t xml:space="preserve"> a rational number to be found.</w:t>
      </w:r>
      <w:r w:rsidR="00753372">
        <w:tab/>
      </w:r>
      <w:r w:rsidR="00255A56" w:rsidRPr="00255A56">
        <w:rPr>
          <w:b/>
        </w:rPr>
        <w:t>(8 marks)</w:t>
      </w:r>
    </w:p>
    <w:p w14:paraId="04A4A58D" w14:textId="3BBD9E63" w:rsidR="00255A56" w:rsidRPr="00D37E9B" w:rsidRDefault="005E3D30" w:rsidP="001E40E1">
      <w:pPr>
        <w:pStyle w:val="Comment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1D430CC2" wp14:editId="24CF31FE">
            <wp:extent cx="2276475" cy="1781175"/>
            <wp:effectExtent l="0" t="0" r="9525" b="9525"/>
            <wp:docPr id="17" name="Picture 16" descr="D60989_QP_Q4_Figur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60989_QP_Q4_Figure_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96BE" w14:textId="77777777" w:rsidR="00E12FFA" w:rsidRDefault="00D50283" w:rsidP="00CE472A">
      <w:pPr>
        <w:pStyle w:val="Exercisequestion"/>
      </w:pPr>
      <w:r>
        <w:br w:type="page"/>
      </w:r>
    </w:p>
    <w:p w14:paraId="51C3C10E" w14:textId="77777777" w:rsidR="008C4644" w:rsidRPr="008C4644" w:rsidRDefault="008C4644" w:rsidP="008C4644">
      <w:pPr>
        <w:pStyle w:val="Exercisequestion"/>
        <w:spacing w:before="0" w:after="0" w:line="240" w:lineRule="auto"/>
        <w:rPr>
          <w:b/>
          <w:sz w:val="2"/>
          <w:szCs w:val="2"/>
        </w:rPr>
      </w:pPr>
    </w:p>
    <w:p w14:paraId="3B6FD4AF" w14:textId="214767CD" w:rsidR="00D50283" w:rsidRDefault="00255A56" w:rsidP="00046F43">
      <w:pPr>
        <w:pStyle w:val="Exercisequestion"/>
        <w:spacing w:before="300"/>
        <w:rPr>
          <w:b/>
        </w:rPr>
      </w:pPr>
      <w:r w:rsidRPr="001A0D02">
        <w:rPr>
          <w:b/>
        </w:rPr>
        <w:t>5</w:t>
      </w:r>
      <w:r>
        <w:tab/>
      </w:r>
      <w:r w:rsidR="006E4BE2">
        <w:t>Figure 6</w:t>
      </w:r>
      <w:r>
        <w:t xml:space="preserve"> shows </w:t>
      </w:r>
      <w:r w:rsidR="00CD77E1">
        <w:t xml:space="preserve">part of </w:t>
      </w:r>
      <w:r>
        <w:t xml:space="preserve">an ellipse with equation </w:t>
      </w:r>
      <w:r w:rsidR="00F12A9D" w:rsidRPr="003C0614">
        <w:rPr>
          <w:position w:val="-22"/>
        </w:rPr>
        <w:object w:dxaOrig="1640" w:dyaOrig="620" w14:anchorId="15BD480C">
          <v:shape id="_x0000_i1040" type="#_x0000_t75" style="width:81.75pt;height:31.5pt" o:ole="">
            <v:imagedata r:id="rId37" o:title=""/>
          </v:shape>
          <o:OLEObject Type="Embed" ProgID="Equation.DSMT4" ShapeID="_x0000_i1040" DrawAspect="Content" ObjectID="_1619251722" r:id="rId38"/>
        </w:object>
      </w:r>
      <w:r w:rsidR="00D50283">
        <w:t xml:space="preserve"> inside a cylinder with a diamater of 10</w:t>
      </w:r>
      <w:r w:rsidR="006E6B32">
        <w:t> </w:t>
      </w:r>
      <w:r w:rsidR="00D50283">
        <w:t>cm and a height of 10</w:t>
      </w:r>
      <w:r w:rsidR="006E6B32">
        <w:t> </w:t>
      </w:r>
      <w:r w:rsidR="00D50283">
        <w:t>cm. The shaded region is rotated 360°</w:t>
      </w:r>
      <w:r w:rsidR="00D50283" w:rsidRPr="004E0CE6">
        <w:t xml:space="preserve"> about the </w:t>
      </w:r>
      <w:r w:rsidR="00D50283">
        <w:rPr>
          <w:i/>
        </w:rPr>
        <w:t>y</w:t>
      </w:r>
      <w:r w:rsidR="00D50283" w:rsidRPr="004E0CE6">
        <w:t>-axis to generate a solid of revolution.</w:t>
      </w:r>
      <w:r w:rsidR="00D50283">
        <w:t xml:space="preserve"> Find the exact volume of solid generated. Leave your answer in the form </w:t>
      </w:r>
      <w:r w:rsidR="00DC5D93" w:rsidRPr="003C0614">
        <w:rPr>
          <w:position w:val="-6"/>
        </w:rPr>
        <w:object w:dxaOrig="300" w:dyaOrig="200" w14:anchorId="27E93DD9">
          <v:shape id="_x0000_i1041" type="#_x0000_t75" style="width:14.25pt;height:11.25pt" o:ole="">
            <v:imagedata r:id="rId39" o:title=""/>
          </v:shape>
          <o:OLEObject Type="Embed" ProgID="Equation.DSMT4" ShapeID="_x0000_i1041" DrawAspect="Content" ObjectID="_1619251723" r:id="rId40"/>
        </w:object>
      </w:r>
      <w:r w:rsidR="00D50283">
        <w:t xml:space="preserve">, where </w:t>
      </w:r>
      <w:r w:rsidR="00D50283" w:rsidRPr="00A86ED9">
        <w:rPr>
          <w:i/>
        </w:rPr>
        <w:t>a</w:t>
      </w:r>
      <w:r w:rsidR="00D50283">
        <w:t xml:space="preserve"> is a rational number to be foun</w:t>
      </w:r>
      <w:r w:rsidR="00FB55DA">
        <w:t>d.</w:t>
      </w:r>
      <w:r w:rsidR="009A374F">
        <w:tab/>
      </w:r>
      <w:r w:rsidR="009A374F">
        <w:tab/>
      </w:r>
      <w:r w:rsidR="00D50283" w:rsidRPr="00A86ED9">
        <w:rPr>
          <w:b/>
        </w:rPr>
        <w:t>(</w:t>
      </w:r>
      <w:r w:rsidR="001A0D02" w:rsidRPr="00703DBC">
        <w:rPr>
          <w:b/>
          <w:color w:val="000000"/>
        </w:rPr>
        <w:t>7</w:t>
      </w:r>
      <w:r w:rsidR="00D50283" w:rsidRPr="00A86ED9">
        <w:rPr>
          <w:b/>
        </w:rPr>
        <w:t xml:space="preserve"> marks)</w:t>
      </w:r>
    </w:p>
    <w:p w14:paraId="4C3F1BD5" w14:textId="3D87CBDD" w:rsidR="006F7CE5" w:rsidRPr="00D37E9B" w:rsidRDefault="005E3D30" w:rsidP="00E23F96">
      <w:pPr>
        <w:pStyle w:val="Comment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37202F78" wp14:editId="49402993">
            <wp:extent cx="2552700" cy="2905125"/>
            <wp:effectExtent l="0" t="0" r="0" b="9525"/>
            <wp:docPr id="19" name="Picture 19" descr="D60989_QP_Q5_Figur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60989_QP_Q5_Figure_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A78D" w14:textId="77777777" w:rsidR="00255A56" w:rsidRDefault="00255A56" w:rsidP="00CE472A">
      <w:pPr>
        <w:pStyle w:val="Exercisequestion"/>
        <w:rPr>
          <w:lang w:val="en-US"/>
        </w:rPr>
      </w:pPr>
    </w:p>
    <w:p w14:paraId="19718930" w14:textId="77777777" w:rsidR="00E12FFA" w:rsidRDefault="00255589" w:rsidP="00CE472A">
      <w:pPr>
        <w:pStyle w:val="Exercisequestion"/>
      </w:pPr>
      <w:r>
        <w:br w:type="page"/>
      </w:r>
    </w:p>
    <w:p w14:paraId="5F6DA701" w14:textId="77777777" w:rsidR="008C4644" w:rsidRPr="008C4644" w:rsidRDefault="008C4644" w:rsidP="008C4644">
      <w:pPr>
        <w:pStyle w:val="Exercisequestion"/>
        <w:spacing w:before="0" w:after="0" w:line="240" w:lineRule="auto"/>
        <w:rPr>
          <w:b/>
          <w:sz w:val="2"/>
          <w:szCs w:val="2"/>
        </w:rPr>
      </w:pPr>
    </w:p>
    <w:p w14:paraId="3BF798A6" w14:textId="2AE2F214" w:rsidR="00DC394A" w:rsidRDefault="00C52E19" w:rsidP="00311EBE">
      <w:pPr>
        <w:pStyle w:val="Exercisequestion"/>
      </w:pPr>
      <w:r w:rsidRPr="001A0D02">
        <w:rPr>
          <w:b/>
        </w:rPr>
        <w:t>6</w:t>
      </w:r>
      <w:r>
        <w:tab/>
      </w:r>
      <w:r w:rsidR="00255589">
        <w:t xml:space="preserve">Figure </w:t>
      </w:r>
      <w:r w:rsidR="006E4BE2">
        <w:t>7</w:t>
      </w:r>
      <w:r w:rsidR="00255589">
        <w:t xml:space="preserve"> shows a rubber f</w:t>
      </w:r>
      <w:r w:rsidR="006E4BE2">
        <w:t>lo</w:t>
      </w:r>
      <w:r w:rsidR="00255589">
        <w:t xml:space="preserve">tation device. The dimensions of the </w:t>
      </w:r>
      <w:r w:rsidR="006E4BE2">
        <w:t>flo</w:t>
      </w:r>
      <w:r w:rsidR="00255589">
        <w:t>tation device are shown in the figure</w:t>
      </w:r>
      <w:r w:rsidR="00DC394A">
        <w:t>.</w:t>
      </w:r>
      <w:r w:rsidR="00C07536">
        <w:t xml:space="preserve"> Figure </w:t>
      </w:r>
      <w:r w:rsidR="006E4BE2">
        <w:t>8 shows a scale model of the flo</w:t>
      </w:r>
      <w:r w:rsidR="00C07536">
        <w:t xml:space="preserve">tation device bounded by curves with equations </w:t>
      </w:r>
      <w:r w:rsidR="00F12A9D" w:rsidRPr="003C0614">
        <w:rPr>
          <w:position w:val="-10"/>
        </w:rPr>
        <w:object w:dxaOrig="920" w:dyaOrig="380" w14:anchorId="0AFAA929">
          <v:shape id="_x0000_i1042" type="#_x0000_t75" style="width:45pt;height:19.5pt" o:ole="">
            <v:imagedata r:id="rId42" o:title=""/>
          </v:shape>
          <o:OLEObject Type="Embed" ProgID="Equation.DSMT4" ShapeID="_x0000_i1042" DrawAspect="Content" ObjectID="_1619251724" r:id="rId43"/>
        </w:object>
      </w:r>
      <w:r w:rsidR="00C07536">
        <w:t xml:space="preserve"> and </w:t>
      </w:r>
      <w:r w:rsidR="00F12A9D" w:rsidRPr="003C0614">
        <w:rPr>
          <w:position w:val="-10"/>
        </w:rPr>
        <w:object w:dxaOrig="1080" w:dyaOrig="380" w14:anchorId="1A4D8146">
          <v:shape id="_x0000_i1043" type="#_x0000_t75" style="width:54pt;height:19.5pt" o:ole="">
            <v:imagedata r:id="rId44" o:title=""/>
          </v:shape>
          <o:OLEObject Type="Embed" ProgID="Equation.DSMT4" ShapeID="_x0000_i1043" DrawAspect="Content" ObjectID="_1619251725" r:id="rId45"/>
        </w:object>
      </w:r>
      <w:r w:rsidR="006E4BE2">
        <w:t>. The flo</w:t>
      </w:r>
      <w:r w:rsidR="00C07536">
        <w:t>tation device is formed by rot</w:t>
      </w:r>
      <w:r w:rsidR="00FC3B27">
        <w:t xml:space="preserve">ating the shaded region through </w:t>
      </w:r>
      <w:r w:rsidR="00C07536">
        <w:t xml:space="preserve">2π radians about the </w:t>
      </w:r>
      <w:r w:rsidR="00C07536" w:rsidRPr="00C07536">
        <w:rPr>
          <w:i/>
        </w:rPr>
        <w:t>y</w:t>
      </w:r>
      <w:r w:rsidR="00C07536">
        <w:t>-axis.</w:t>
      </w:r>
    </w:p>
    <w:p w14:paraId="24A7FCA3" w14:textId="77777777" w:rsidR="00C07536" w:rsidRDefault="00C07536" w:rsidP="00506275">
      <w:pPr>
        <w:pStyle w:val="Exercisesubquestion"/>
        <w:tabs>
          <w:tab w:val="clear" w:pos="603"/>
          <w:tab w:val="left" w:pos="7938"/>
        </w:tabs>
      </w:pPr>
      <w:r w:rsidRPr="00FC3B27">
        <w:rPr>
          <w:b/>
        </w:rPr>
        <w:t>a</w:t>
      </w:r>
      <w:r>
        <w:tab/>
        <w:t>Find the volume of the model.</w:t>
      </w:r>
      <w:r>
        <w:tab/>
      </w:r>
      <w:r w:rsidRPr="00B93E70">
        <w:rPr>
          <w:b/>
        </w:rPr>
        <w:t>(</w:t>
      </w:r>
      <w:r w:rsidR="00AB2E4E">
        <w:rPr>
          <w:b/>
        </w:rPr>
        <w:t>7</w:t>
      </w:r>
      <w:r w:rsidRPr="00B93E70">
        <w:rPr>
          <w:b/>
        </w:rPr>
        <w:t xml:space="preserve"> marks)</w:t>
      </w:r>
    </w:p>
    <w:p w14:paraId="5B93B502" w14:textId="77777777" w:rsidR="00C07536" w:rsidRDefault="00C07536" w:rsidP="00E04BB4">
      <w:pPr>
        <w:pStyle w:val="Exercisesubquestion"/>
        <w:tabs>
          <w:tab w:val="clear" w:pos="603"/>
          <w:tab w:val="left" w:pos="7938"/>
        </w:tabs>
        <w:rPr>
          <w:b/>
        </w:rPr>
      </w:pPr>
      <w:r w:rsidRPr="00FC3B27">
        <w:rPr>
          <w:b/>
        </w:rPr>
        <w:t>b</w:t>
      </w:r>
      <w:r>
        <w:tab/>
        <w:t>H</w:t>
      </w:r>
      <w:r w:rsidR="006E4BE2">
        <w:t>ence find the volume of the flo</w:t>
      </w:r>
      <w:r>
        <w:t>tation device.</w:t>
      </w:r>
      <w:r>
        <w:tab/>
      </w:r>
      <w:r w:rsidRPr="00B93E70">
        <w:rPr>
          <w:b/>
        </w:rPr>
        <w:t>(2 marks)</w:t>
      </w:r>
    </w:p>
    <w:p w14:paraId="4C93E59E" w14:textId="77DF0829" w:rsidR="00AB2E4E" w:rsidRDefault="00FC3B27" w:rsidP="00CF323E">
      <w:pPr>
        <w:pStyle w:val="Exercisesubquestion"/>
        <w:tabs>
          <w:tab w:val="clear" w:pos="603"/>
          <w:tab w:val="left" w:pos="7938"/>
        </w:tabs>
      </w:pPr>
      <w:r>
        <w:tab/>
      </w:r>
      <w:r w:rsidR="00AB2E4E" w:rsidRPr="00AB2E4E">
        <w:t xml:space="preserve">It was later discovered that the </w:t>
      </w:r>
      <w:r w:rsidR="00AB2E4E">
        <w:t>maximum capacity</w:t>
      </w:r>
      <w:r w:rsidR="00AB2E4E" w:rsidRPr="00AB2E4E">
        <w:t xml:space="preserve"> of air in the </w:t>
      </w:r>
      <w:r w:rsidR="006E4BE2">
        <w:t>flo</w:t>
      </w:r>
      <w:r w:rsidR="00AB2E4E">
        <w:t xml:space="preserve">tation device was </w:t>
      </w:r>
      <w:r w:rsidR="00AE662C" w:rsidRPr="003C0614">
        <w:rPr>
          <w:position w:val="-10"/>
        </w:rPr>
        <w:object w:dxaOrig="1260" w:dyaOrig="380" w14:anchorId="40C33A0B">
          <v:shape id="_x0000_i1044" type="#_x0000_t75" style="width:62.25pt;height:19.5pt" o:ole="">
            <v:imagedata r:id="rId46" o:title=""/>
          </v:shape>
          <o:OLEObject Type="Embed" ProgID="Equation.DSMT4" ShapeID="_x0000_i1044" DrawAspect="Content" ObjectID="_1619251726" r:id="rId47"/>
        </w:object>
      </w:r>
      <w:r w:rsidR="00AB2E4E">
        <w:t xml:space="preserve">. </w:t>
      </w:r>
    </w:p>
    <w:p w14:paraId="60DCBAB5" w14:textId="0CDE2CBD" w:rsidR="00AB2E4E" w:rsidRDefault="00AB2E4E" w:rsidP="00E04BB4">
      <w:pPr>
        <w:pStyle w:val="Exercisesubquestion"/>
        <w:tabs>
          <w:tab w:val="clear" w:pos="603"/>
          <w:tab w:val="left" w:pos="7938"/>
        </w:tabs>
        <w:rPr>
          <w:b/>
        </w:rPr>
      </w:pPr>
      <w:r w:rsidRPr="00FC3B27">
        <w:rPr>
          <w:b/>
        </w:rPr>
        <w:t>c</w:t>
      </w:r>
      <w:r>
        <w:tab/>
        <w:t>Using this information and the co</w:t>
      </w:r>
      <w:r w:rsidR="006E4BE2">
        <w:t xml:space="preserve">rrect answer from part </w:t>
      </w:r>
      <w:r w:rsidR="006E4BE2" w:rsidRPr="00BA092A">
        <w:rPr>
          <w:b/>
        </w:rPr>
        <w:t>b</w:t>
      </w:r>
      <w:r w:rsidR="006E4BE2">
        <w:t>, evalu</w:t>
      </w:r>
      <w:r>
        <w:t>ate the model, explaining your reasoning.</w:t>
      </w:r>
      <w:r>
        <w:tab/>
      </w:r>
      <w:r w:rsidRPr="00AB2E4E">
        <w:rPr>
          <w:b/>
        </w:rPr>
        <w:t>(1 mark)</w:t>
      </w:r>
    </w:p>
    <w:p w14:paraId="6FB84A50" w14:textId="77777777" w:rsidR="00994F21" w:rsidRDefault="00994F21" w:rsidP="00FD20DF">
      <w:pPr>
        <w:pStyle w:val="Exercisesubquestion"/>
        <w:tabs>
          <w:tab w:val="clear" w:pos="603"/>
          <w:tab w:val="left" w:pos="340"/>
          <w:tab w:val="left" w:pos="680"/>
          <w:tab w:val="left" w:pos="1021"/>
          <w:tab w:val="left" w:pos="7938"/>
        </w:tabs>
        <w:ind w:right="1576"/>
        <w:rPr>
          <w:b/>
        </w:rPr>
      </w:pPr>
    </w:p>
    <w:p w14:paraId="0EF3A991" w14:textId="1CAD3257" w:rsidR="00E23F96" w:rsidRDefault="005E3D30" w:rsidP="00E12FFA">
      <w:pPr>
        <w:pStyle w:val="Exercisesubquestion"/>
        <w:rPr>
          <w:b/>
        </w:rPr>
      </w:pPr>
      <w:r>
        <w:rPr>
          <w:b/>
          <w:lang w:eastAsia="en-GB"/>
        </w:rPr>
        <w:drawing>
          <wp:inline distT="0" distB="0" distL="0" distR="0" wp14:anchorId="41D5D463" wp14:editId="345ADBC0">
            <wp:extent cx="5572125" cy="2409825"/>
            <wp:effectExtent l="0" t="0" r="9525" b="9525"/>
            <wp:docPr id="23" name="Picture 23" descr="D60989_QP_Q6_Figure_7_Figur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60989_QP_Q6_Figure_7_Figure_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CE429" w14:textId="77777777" w:rsidR="00DC394A" w:rsidRDefault="00DC394A" w:rsidP="00CE472A">
      <w:pPr>
        <w:pStyle w:val="Exercisequestion"/>
      </w:pPr>
    </w:p>
    <w:p w14:paraId="630D591E" w14:textId="77777777" w:rsidR="00E12FFA" w:rsidRDefault="00255589" w:rsidP="00CE472A">
      <w:pPr>
        <w:pStyle w:val="Exercisequestion"/>
        <w:rPr>
          <w:lang w:val="en-US"/>
        </w:rPr>
      </w:pPr>
      <w:r>
        <w:rPr>
          <w:lang w:val="en-US"/>
        </w:rPr>
        <w:br w:type="page"/>
      </w:r>
    </w:p>
    <w:p w14:paraId="65105397" w14:textId="77777777" w:rsidR="008C4644" w:rsidRPr="008C4644" w:rsidRDefault="008C4644" w:rsidP="008C4644">
      <w:pPr>
        <w:pStyle w:val="Exercisequestion"/>
        <w:spacing w:before="0" w:after="0" w:line="240" w:lineRule="auto"/>
        <w:rPr>
          <w:b/>
          <w:sz w:val="2"/>
          <w:szCs w:val="2"/>
          <w:lang w:val="en-US"/>
        </w:rPr>
      </w:pPr>
    </w:p>
    <w:p w14:paraId="4D89D37B" w14:textId="04484F21" w:rsidR="00CD77E1" w:rsidRDefault="00255589" w:rsidP="00311EBE">
      <w:pPr>
        <w:pStyle w:val="Exercisequestion"/>
        <w:rPr>
          <w:lang w:val="en-US"/>
        </w:rPr>
      </w:pPr>
      <w:r w:rsidRPr="001A0D02">
        <w:rPr>
          <w:b/>
          <w:lang w:val="en-US"/>
        </w:rPr>
        <w:t>7</w:t>
      </w:r>
      <w:r>
        <w:rPr>
          <w:lang w:val="en-US"/>
        </w:rPr>
        <w:tab/>
        <w:t>A candlestick has base diamater 8</w:t>
      </w:r>
      <w:r w:rsidR="006E6B32">
        <w:rPr>
          <w:lang w:val="en-US"/>
        </w:rPr>
        <w:t> </w:t>
      </w:r>
      <w:r>
        <w:rPr>
          <w:lang w:val="en-US"/>
        </w:rPr>
        <w:t>cm and height 2</w:t>
      </w:r>
      <w:r w:rsidR="006E4BE2">
        <w:rPr>
          <w:lang w:val="en-US"/>
        </w:rPr>
        <w:t>8</w:t>
      </w:r>
      <w:r w:rsidR="006E6B32">
        <w:rPr>
          <w:lang w:val="en-US"/>
        </w:rPr>
        <w:t> </w:t>
      </w:r>
      <w:r>
        <w:rPr>
          <w:lang w:val="en-US"/>
        </w:rPr>
        <w:t xml:space="preserve">cm, as shown in Figure </w:t>
      </w:r>
      <w:r w:rsidR="006E4BE2">
        <w:rPr>
          <w:lang w:val="en-US"/>
        </w:rPr>
        <w:t>9</w:t>
      </w:r>
      <w:r>
        <w:rPr>
          <w:lang w:val="en-US"/>
        </w:rPr>
        <w:t xml:space="preserve">. A model of the candlestick is shown in Figure </w:t>
      </w:r>
      <w:r w:rsidR="006E4BE2">
        <w:rPr>
          <w:lang w:val="en-US"/>
        </w:rPr>
        <w:t>10</w:t>
      </w:r>
      <w:r>
        <w:rPr>
          <w:lang w:val="en-US"/>
        </w:rPr>
        <w:t xml:space="preserve">, together with the </w:t>
      </w:r>
      <w:r w:rsidR="008D1CA8">
        <w:rPr>
          <w:lang w:val="en-US"/>
        </w:rPr>
        <w:t xml:space="preserve">equations that were </w:t>
      </w:r>
      <w:r w:rsidR="001A0D02">
        <w:rPr>
          <w:lang w:val="en-US"/>
        </w:rPr>
        <w:t>u</w:t>
      </w:r>
      <w:r w:rsidR="008D1CA8">
        <w:rPr>
          <w:lang w:val="en-US"/>
        </w:rPr>
        <w:t>sed to create the model.</w:t>
      </w:r>
    </w:p>
    <w:p w14:paraId="3B8306AD" w14:textId="36002241" w:rsidR="00E23F96" w:rsidRDefault="005E3D30" w:rsidP="00CE472A">
      <w:pPr>
        <w:pStyle w:val="Exercisequestion"/>
        <w:rPr>
          <w:lang w:val="en-US"/>
        </w:rPr>
      </w:pPr>
      <w:r>
        <w:rPr>
          <w:lang w:eastAsia="en-GB"/>
        </w:rPr>
        <w:drawing>
          <wp:inline distT="0" distB="0" distL="0" distR="0" wp14:anchorId="4341A4E5" wp14:editId="23B01AC8">
            <wp:extent cx="4724400" cy="3086100"/>
            <wp:effectExtent l="0" t="0" r="0" b="0"/>
            <wp:docPr id="24" name="Picture 24" descr="D60989_QP_Q7_Figure_9_Figure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60989_QP_Q7_Figure_9_Figure_1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5B4D" w14:textId="46AE5338" w:rsidR="00CD77E1" w:rsidRPr="00C52E19" w:rsidRDefault="00CD77E1" w:rsidP="00E72545">
      <w:pPr>
        <w:pStyle w:val="Exercisesubquestion"/>
        <w:tabs>
          <w:tab w:val="clear" w:pos="603"/>
          <w:tab w:val="left" w:pos="7938"/>
        </w:tabs>
        <w:rPr>
          <w:b/>
          <w:lang w:val="en-US"/>
        </w:rPr>
      </w:pPr>
      <w:r w:rsidRPr="00FD20DF">
        <w:rPr>
          <w:b/>
          <w:lang w:val="en-US"/>
        </w:rPr>
        <w:t>a</w:t>
      </w:r>
      <w:r>
        <w:rPr>
          <w:lang w:val="en-US"/>
        </w:rPr>
        <w:tab/>
        <w:t>Show that the volume generated b</w:t>
      </w:r>
      <w:r w:rsidR="00255589">
        <w:rPr>
          <w:lang w:val="en-US"/>
        </w:rPr>
        <w:t>y rotating the shaded region</w:t>
      </w:r>
      <w:r w:rsidR="008D1CA8">
        <w:rPr>
          <w:lang w:val="en-US"/>
        </w:rPr>
        <w:t xml:space="preserve"> (in Figure </w:t>
      </w:r>
      <w:r w:rsidR="006E4BE2">
        <w:rPr>
          <w:lang w:val="en-US"/>
        </w:rPr>
        <w:t>10</w:t>
      </w:r>
      <w:r w:rsidR="008D1CA8">
        <w:rPr>
          <w:lang w:val="en-US"/>
        </w:rPr>
        <w:t>)</w:t>
      </w:r>
      <w:r w:rsidR="00255589">
        <w:rPr>
          <w:lang w:val="en-US"/>
        </w:rPr>
        <w:t xml:space="preserve"> </w:t>
      </w:r>
      <w:r w:rsidR="00CE472A">
        <w:rPr>
          <w:lang w:val="en-US"/>
        </w:rPr>
        <w:br/>
      </w:r>
      <w:r w:rsidR="00255589">
        <w:rPr>
          <w:lang w:val="en-US"/>
        </w:rPr>
        <w:t>2π</w:t>
      </w:r>
      <w:r>
        <w:rPr>
          <w:lang w:val="en-US"/>
        </w:rPr>
        <w:t xml:space="preserve"> radians </w:t>
      </w:r>
      <w:r w:rsidR="001A0D02" w:rsidRPr="00703DBC">
        <w:rPr>
          <w:color w:val="000000"/>
          <w:lang w:val="en-US"/>
        </w:rPr>
        <w:t>ab</w:t>
      </w:r>
      <w:r>
        <w:rPr>
          <w:lang w:val="en-US"/>
        </w:rPr>
        <w:t>out the</w:t>
      </w:r>
      <w:r w:rsidR="00FD20DF">
        <w:rPr>
          <w:lang w:val="en-US"/>
        </w:rPr>
        <w:t xml:space="preserve"> </w:t>
      </w:r>
      <w:r w:rsidRPr="00C52E19">
        <w:rPr>
          <w:i/>
          <w:lang w:val="en-US"/>
        </w:rPr>
        <w:t>y</w:t>
      </w:r>
      <w:r>
        <w:rPr>
          <w:lang w:val="en-US"/>
        </w:rPr>
        <w:t xml:space="preserve">-axis is </w:t>
      </w:r>
      <w:r w:rsidR="00DC5D93" w:rsidRPr="003C0614">
        <w:rPr>
          <w:position w:val="-22"/>
        </w:rPr>
        <w:object w:dxaOrig="560" w:dyaOrig="580" w14:anchorId="73FC42AA">
          <v:shape id="_x0000_i1045" type="#_x0000_t75" style="width:27pt;height:27.75pt" o:ole="">
            <v:imagedata r:id="rId50" o:title=""/>
          </v:shape>
          <o:OLEObject Type="Embed" ProgID="Equation.DSMT4" ShapeID="_x0000_i1045" DrawAspect="Content" ObjectID="_1619251727" r:id="rId51"/>
        </w:object>
      </w:r>
      <w:r w:rsidR="00FD20DF">
        <w:rPr>
          <w:lang w:val="en-US"/>
        </w:rPr>
        <w:tab/>
      </w:r>
      <w:r w:rsidRPr="00C52E19">
        <w:rPr>
          <w:b/>
          <w:lang w:val="en-US"/>
        </w:rPr>
        <w:t>(</w:t>
      </w:r>
      <w:r w:rsidR="00AB2E4E">
        <w:rPr>
          <w:b/>
          <w:lang w:val="en-US"/>
        </w:rPr>
        <w:t>4</w:t>
      </w:r>
      <w:r w:rsidRPr="00C52E19">
        <w:rPr>
          <w:b/>
          <w:lang w:val="en-US"/>
        </w:rPr>
        <w:t xml:space="preserve"> marks)</w:t>
      </w:r>
    </w:p>
    <w:p w14:paraId="796B67DE" w14:textId="77777777" w:rsidR="00CD77E1" w:rsidRDefault="00CD77E1" w:rsidP="00E72545">
      <w:pPr>
        <w:pStyle w:val="Exercisesubquestion"/>
        <w:tabs>
          <w:tab w:val="clear" w:pos="603"/>
          <w:tab w:val="left" w:pos="7938"/>
        </w:tabs>
        <w:rPr>
          <w:lang w:val="en-US"/>
        </w:rPr>
      </w:pPr>
      <w:r w:rsidRPr="00FD20DF">
        <w:rPr>
          <w:b/>
          <w:lang w:val="en-US"/>
        </w:rPr>
        <w:t>b</w:t>
      </w:r>
      <w:r>
        <w:rPr>
          <w:lang w:val="en-US"/>
        </w:rPr>
        <w:tab/>
        <w:t xml:space="preserve">Hence find the volume of </w:t>
      </w:r>
      <w:r w:rsidR="008D1CA8">
        <w:rPr>
          <w:lang w:val="en-US"/>
        </w:rPr>
        <w:t xml:space="preserve">metal needed to create </w:t>
      </w:r>
      <w:r w:rsidR="00FD20DF">
        <w:rPr>
          <w:lang w:val="en-US"/>
        </w:rPr>
        <w:t>the candlestick.</w:t>
      </w:r>
      <w:r w:rsidR="00FD20DF">
        <w:rPr>
          <w:lang w:val="en-US"/>
        </w:rPr>
        <w:tab/>
      </w:r>
      <w:r w:rsidRPr="00C52E19">
        <w:rPr>
          <w:b/>
          <w:lang w:val="en-US"/>
        </w:rPr>
        <w:t>(</w:t>
      </w:r>
      <w:r w:rsidR="00AB2E4E">
        <w:rPr>
          <w:b/>
          <w:lang w:val="en-US"/>
        </w:rPr>
        <w:t>6</w:t>
      </w:r>
      <w:r w:rsidRPr="00C52E19">
        <w:rPr>
          <w:b/>
          <w:lang w:val="en-US"/>
        </w:rPr>
        <w:t xml:space="preserve"> marks)</w:t>
      </w:r>
    </w:p>
    <w:sectPr w:rsidR="00CD77E1" w:rsidSect="00CB0B98">
      <w:headerReference w:type="even" r:id="rId52"/>
      <w:headerReference w:type="default" r:id="rId53"/>
      <w:footerReference w:type="even" r:id="rId54"/>
      <w:footerReference w:type="default" r:id="rId55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CA33" w14:textId="77777777" w:rsidR="003B5F4D" w:rsidRDefault="003B5F4D">
      <w:r>
        <w:separator/>
      </w:r>
    </w:p>
    <w:p w14:paraId="1AB1C206" w14:textId="77777777" w:rsidR="003B5F4D" w:rsidRDefault="003B5F4D"/>
  </w:endnote>
  <w:endnote w:type="continuationSeparator" w:id="0">
    <w:p w14:paraId="64DF96F5" w14:textId="77777777" w:rsidR="003B5F4D" w:rsidRDefault="003B5F4D">
      <w:r>
        <w:continuationSeparator/>
      </w:r>
    </w:p>
    <w:p w14:paraId="70AF2B50" w14:textId="77777777" w:rsidR="003B5F4D" w:rsidRDefault="003B5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FE89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7D2EC1FB" w14:textId="1E936296" w:rsidR="00E624B8" w:rsidRDefault="005E3D30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9FE9EE" wp14:editId="0EC7B5BA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F156F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15DE43AD" wp14:editId="2873FEC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B452B6D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AD71320" wp14:editId="5975CA3A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0340339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EC05" w14:textId="0202A05F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481DAE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399068C3" w14:textId="4A524D1F" w:rsidR="00E624B8" w:rsidRPr="005963CA" w:rsidRDefault="005E3D30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8056CD7" wp14:editId="27ED0129">
          <wp:simplePos x="0" y="0"/>
          <wp:positionH relativeFrom="column">
            <wp:posOffset>-1008380</wp:posOffset>
          </wp:positionH>
          <wp:positionV relativeFrom="paragraph">
            <wp:posOffset>-503555</wp:posOffset>
          </wp:positionV>
          <wp:extent cx="7810500" cy="742950"/>
          <wp:effectExtent l="0" t="0" r="0" b="0"/>
          <wp:wrapNone/>
          <wp:docPr id="30" name="Picture 30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8363EB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E8A5" w14:textId="77777777" w:rsidR="003B5F4D" w:rsidRDefault="003B5F4D">
      <w:r>
        <w:separator/>
      </w:r>
    </w:p>
    <w:p w14:paraId="10D3DD5B" w14:textId="77777777" w:rsidR="003B5F4D" w:rsidRDefault="003B5F4D"/>
  </w:footnote>
  <w:footnote w:type="continuationSeparator" w:id="0">
    <w:p w14:paraId="636D749B" w14:textId="77777777" w:rsidR="003B5F4D" w:rsidRDefault="003B5F4D">
      <w:r>
        <w:continuationSeparator/>
      </w:r>
    </w:p>
    <w:p w14:paraId="791F5AC3" w14:textId="77777777" w:rsidR="003B5F4D" w:rsidRDefault="003B5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3A61" w14:textId="60D9F1E2" w:rsidR="00E624B8" w:rsidRDefault="005E3D30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B660B95" wp14:editId="2EF7508D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2C30198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4D75BF3" wp14:editId="7A378F8C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5177C87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4EF46D5" wp14:editId="3FB5CF9C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0BD82BA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A7D0CC9" wp14:editId="140A72C5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CB2C5E0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931F" w14:textId="3511FB12" w:rsidR="00E624B8" w:rsidRPr="00BC2140" w:rsidRDefault="004251CE" w:rsidP="004251CE">
    <w:pPr>
      <w:pStyle w:val="Lessontitle"/>
      <w:ind w:right="-426"/>
    </w:pPr>
    <w:r>
      <w:rPr>
        <w:sz w:val="32"/>
        <w:szCs w:val="32"/>
      </w:rPr>
      <w:br/>
    </w:r>
    <w:r w:rsidR="00BC2140">
      <w:rPr>
        <w:noProof/>
        <w:sz w:val="28"/>
        <w:szCs w:val="32"/>
      </w:rPr>
      <w:drawing>
        <wp:anchor distT="0" distB="0" distL="114300" distR="114300" simplePos="0" relativeHeight="251663872" behindDoc="1" locked="0" layoutInCell="1" allowOverlap="1" wp14:anchorId="19432AC8" wp14:editId="384C7CD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29" name="Picture 29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40" w:rsidRPr="00BC2140">
      <w:rPr>
        <w:sz w:val="32"/>
        <w:szCs w:val="32"/>
      </w:rPr>
      <w:t xml:space="preserve">Core Pure (AS/Year 1) Unit Test </w:t>
    </w:r>
    <w:r w:rsidR="00BB06DA">
      <w:rPr>
        <w:sz w:val="32"/>
        <w:szCs w:val="32"/>
      </w:rPr>
      <w:t>8</w:t>
    </w:r>
    <w:r w:rsidR="00BC2140" w:rsidRPr="00BC2140">
      <w:rPr>
        <w:sz w:val="32"/>
        <w:szCs w:val="32"/>
      </w:rPr>
      <w:t>: Calculus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0.2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5.75pt;height:12.7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BFE4C19"/>
    <w:multiLevelType w:val="hybridMultilevel"/>
    <w:tmpl w:val="1B1C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06108"/>
    <w:multiLevelType w:val="multilevel"/>
    <w:tmpl w:val="9AD2F080"/>
    <w:numStyleLink w:val="Listfeat2"/>
  </w:abstractNum>
  <w:abstractNum w:abstractNumId="15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D3031"/>
    <w:multiLevelType w:val="multilevel"/>
    <w:tmpl w:val="1F185BAC"/>
    <w:numStyleLink w:val="Listsum"/>
  </w:abstractNum>
  <w:abstractNum w:abstractNumId="19" w15:restartNumberingAfterBreak="0">
    <w:nsid w:val="2990290E"/>
    <w:multiLevelType w:val="multilevel"/>
    <w:tmpl w:val="F2F2B83E"/>
    <w:numStyleLink w:val="Listnum"/>
  </w:abstractNum>
  <w:abstractNum w:abstractNumId="20" w15:restartNumberingAfterBreak="0">
    <w:nsid w:val="2A634C4B"/>
    <w:multiLevelType w:val="hybridMultilevel"/>
    <w:tmpl w:val="D396A506"/>
    <w:lvl w:ilvl="0" w:tplc="B26C6A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AA8E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FA5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A1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28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681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47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2B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665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4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8935352"/>
    <w:multiLevelType w:val="multilevel"/>
    <w:tmpl w:val="E640AAF0"/>
    <w:numStyleLink w:val="Listtab"/>
  </w:abstractNum>
  <w:abstractNum w:abstractNumId="26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8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9" w15:restartNumberingAfterBreak="0">
    <w:nsid w:val="68A07E68"/>
    <w:multiLevelType w:val="multilevel"/>
    <w:tmpl w:val="31EEFA60"/>
    <w:numStyleLink w:val="Listfeature"/>
  </w:abstractNum>
  <w:abstractNum w:abstractNumId="30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06082"/>
    <w:multiLevelType w:val="multilevel"/>
    <w:tmpl w:val="E640AAF0"/>
    <w:numStyleLink w:val="Listtab"/>
  </w:abstractNum>
  <w:abstractNum w:abstractNumId="33" w15:restartNumberingAfterBreak="0">
    <w:nsid w:val="716C04B0"/>
    <w:multiLevelType w:val="multilevel"/>
    <w:tmpl w:val="46C2D474"/>
    <w:numStyleLink w:val="Listquestion"/>
  </w:abstractNum>
  <w:abstractNum w:abstractNumId="34" w15:restartNumberingAfterBreak="0">
    <w:nsid w:val="7246464C"/>
    <w:multiLevelType w:val="hybridMultilevel"/>
    <w:tmpl w:val="B0C0645E"/>
    <w:lvl w:ilvl="0" w:tplc="43D0F77C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5FA9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9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C6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08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0A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2B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0E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600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5E357D0"/>
    <w:multiLevelType w:val="hybridMultilevel"/>
    <w:tmpl w:val="0A04B436"/>
    <w:lvl w:ilvl="0" w:tplc="C7DE3C2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33AE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CD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EB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25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CF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68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CF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D6E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0"/>
  </w:num>
  <w:num w:numId="4">
    <w:abstractNumId w:val="19"/>
  </w:num>
  <w:num w:numId="5">
    <w:abstractNumId w:val="15"/>
  </w:num>
  <w:num w:numId="6">
    <w:abstractNumId w:val="34"/>
  </w:num>
  <w:num w:numId="7">
    <w:abstractNumId w:val="35"/>
  </w:num>
  <w:num w:numId="8">
    <w:abstractNumId w:val="10"/>
  </w:num>
  <w:num w:numId="9">
    <w:abstractNumId w:val="30"/>
  </w:num>
  <w:num w:numId="10">
    <w:abstractNumId w:val="16"/>
  </w:num>
  <w:num w:numId="11">
    <w:abstractNumId w:val="14"/>
  </w:num>
  <w:num w:numId="12">
    <w:abstractNumId w:val="18"/>
  </w:num>
  <w:num w:numId="13">
    <w:abstractNumId w:val="24"/>
  </w:num>
  <w:num w:numId="14">
    <w:abstractNumId w:val="3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5"/>
  </w:num>
  <w:num w:numId="26">
    <w:abstractNumId w:val="32"/>
  </w:num>
  <w:num w:numId="27">
    <w:abstractNumId w:val="27"/>
  </w:num>
  <w:num w:numId="28">
    <w:abstractNumId w:val="29"/>
  </w:num>
  <w:num w:numId="29">
    <w:abstractNumId w:val="26"/>
  </w:num>
  <w:num w:numId="30">
    <w:abstractNumId w:val="31"/>
  </w:num>
  <w:num w:numId="31">
    <w:abstractNumId w:val="4"/>
  </w:num>
  <w:num w:numId="32">
    <w:abstractNumId w:val="21"/>
  </w:num>
  <w:num w:numId="33">
    <w:abstractNumId w:val="11"/>
  </w:num>
  <w:num w:numId="34">
    <w:abstractNumId w:val="28"/>
  </w:num>
  <w:num w:numId="35">
    <w:abstractNumId w:val="22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0B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278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6F4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91A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611E"/>
    <w:rsid w:val="000B7FC7"/>
    <w:rsid w:val="000C0DF3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57EBA"/>
    <w:rsid w:val="001604B7"/>
    <w:rsid w:val="001606F9"/>
    <w:rsid w:val="001610AF"/>
    <w:rsid w:val="001610D2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15F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A76"/>
    <w:rsid w:val="00196BB7"/>
    <w:rsid w:val="00197389"/>
    <w:rsid w:val="001978F6"/>
    <w:rsid w:val="001A0D02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5E1E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0E1"/>
    <w:rsid w:val="001E4AFE"/>
    <w:rsid w:val="001E4B97"/>
    <w:rsid w:val="001E58C9"/>
    <w:rsid w:val="001E7527"/>
    <w:rsid w:val="001E75FE"/>
    <w:rsid w:val="001E7636"/>
    <w:rsid w:val="001F034B"/>
    <w:rsid w:val="001F14C6"/>
    <w:rsid w:val="001F1D05"/>
    <w:rsid w:val="001F2489"/>
    <w:rsid w:val="001F254E"/>
    <w:rsid w:val="001F25E3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62B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9A5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5589"/>
    <w:rsid w:val="00255A56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385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1F75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EBE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0C35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55C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27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3CEA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5F4D"/>
    <w:rsid w:val="003B751F"/>
    <w:rsid w:val="003C0614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112"/>
    <w:rsid w:val="003F53A4"/>
    <w:rsid w:val="003F696C"/>
    <w:rsid w:val="003F74B9"/>
    <w:rsid w:val="003F7DD2"/>
    <w:rsid w:val="004000BE"/>
    <w:rsid w:val="00401500"/>
    <w:rsid w:val="00402F92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067"/>
    <w:rsid w:val="0042519C"/>
    <w:rsid w:val="004251CE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13F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2CA9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DAE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8AC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19FB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0CE6"/>
    <w:rsid w:val="004E1721"/>
    <w:rsid w:val="004E1C89"/>
    <w:rsid w:val="004E29CD"/>
    <w:rsid w:val="004E3D30"/>
    <w:rsid w:val="004E670F"/>
    <w:rsid w:val="004E6F46"/>
    <w:rsid w:val="004F04F2"/>
    <w:rsid w:val="004F0722"/>
    <w:rsid w:val="004F0F16"/>
    <w:rsid w:val="004F1A4F"/>
    <w:rsid w:val="004F1EE7"/>
    <w:rsid w:val="004F1F7E"/>
    <w:rsid w:val="004F213E"/>
    <w:rsid w:val="004F2636"/>
    <w:rsid w:val="004F2963"/>
    <w:rsid w:val="004F2D87"/>
    <w:rsid w:val="004F3612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6275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0B94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687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2F2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4A7B"/>
    <w:rsid w:val="005D5C5E"/>
    <w:rsid w:val="005D5D1D"/>
    <w:rsid w:val="005D62DD"/>
    <w:rsid w:val="005D6DFD"/>
    <w:rsid w:val="005E0220"/>
    <w:rsid w:val="005E082F"/>
    <w:rsid w:val="005E1984"/>
    <w:rsid w:val="005E1FD0"/>
    <w:rsid w:val="005E248B"/>
    <w:rsid w:val="005E3D30"/>
    <w:rsid w:val="005E464C"/>
    <w:rsid w:val="005E47B7"/>
    <w:rsid w:val="005E527A"/>
    <w:rsid w:val="005E5F79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BE2"/>
    <w:rsid w:val="006E4C39"/>
    <w:rsid w:val="006E5909"/>
    <w:rsid w:val="006E6B32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6F7CE5"/>
    <w:rsid w:val="007000CB"/>
    <w:rsid w:val="00700847"/>
    <w:rsid w:val="00701A98"/>
    <w:rsid w:val="00701E70"/>
    <w:rsid w:val="00702CC1"/>
    <w:rsid w:val="00702CED"/>
    <w:rsid w:val="00703DBC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3372"/>
    <w:rsid w:val="00754421"/>
    <w:rsid w:val="007545D4"/>
    <w:rsid w:val="00756631"/>
    <w:rsid w:val="00756842"/>
    <w:rsid w:val="00756C80"/>
    <w:rsid w:val="00757128"/>
    <w:rsid w:val="0075774B"/>
    <w:rsid w:val="00760D0B"/>
    <w:rsid w:val="00760EE7"/>
    <w:rsid w:val="007618CE"/>
    <w:rsid w:val="00761B4D"/>
    <w:rsid w:val="00762172"/>
    <w:rsid w:val="0076255F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4A1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39E8"/>
    <w:rsid w:val="007A422F"/>
    <w:rsid w:val="007A60BB"/>
    <w:rsid w:val="007B0BB1"/>
    <w:rsid w:val="007B0BC6"/>
    <w:rsid w:val="007B17FF"/>
    <w:rsid w:val="007B1952"/>
    <w:rsid w:val="007B207C"/>
    <w:rsid w:val="007B2121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0FFC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8CE"/>
    <w:rsid w:val="008039CB"/>
    <w:rsid w:val="008039CC"/>
    <w:rsid w:val="00803F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3EB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5A55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252B"/>
    <w:rsid w:val="00894545"/>
    <w:rsid w:val="00895051"/>
    <w:rsid w:val="00897652"/>
    <w:rsid w:val="008A031F"/>
    <w:rsid w:val="008A07A2"/>
    <w:rsid w:val="008A07CB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4644"/>
    <w:rsid w:val="008C6D92"/>
    <w:rsid w:val="008C6D9F"/>
    <w:rsid w:val="008C75AC"/>
    <w:rsid w:val="008D0A2E"/>
    <w:rsid w:val="008D1CA8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1FFE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5F12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092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55DC"/>
    <w:rsid w:val="00975FC7"/>
    <w:rsid w:val="00976B18"/>
    <w:rsid w:val="00976BD2"/>
    <w:rsid w:val="00976F2C"/>
    <w:rsid w:val="00977456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31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21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374F"/>
    <w:rsid w:val="009A5B15"/>
    <w:rsid w:val="009A5D26"/>
    <w:rsid w:val="009A5F35"/>
    <w:rsid w:val="009A6342"/>
    <w:rsid w:val="009A78A5"/>
    <w:rsid w:val="009B04AE"/>
    <w:rsid w:val="009B06D3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1978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0AC2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0DB1"/>
    <w:rsid w:val="00A718F0"/>
    <w:rsid w:val="00A73D84"/>
    <w:rsid w:val="00A73E96"/>
    <w:rsid w:val="00A742B3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6ED9"/>
    <w:rsid w:val="00A8745F"/>
    <w:rsid w:val="00A87764"/>
    <w:rsid w:val="00A906F6"/>
    <w:rsid w:val="00A9136F"/>
    <w:rsid w:val="00A922B1"/>
    <w:rsid w:val="00A93F4C"/>
    <w:rsid w:val="00A93FE9"/>
    <w:rsid w:val="00A94011"/>
    <w:rsid w:val="00A9484F"/>
    <w:rsid w:val="00A95E54"/>
    <w:rsid w:val="00A9746A"/>
    <w:rsid w:val="00A97FDE"/>
    <w:rsid w:val="00AA0131"/>
    <w:rsid w:val="00AA0277"/>
    <w:rsid w:val="00AA1383"/>
    <w:rsid w:val="00AA13AA"/>
    <w:rsid w:val="00AA202E"/>
    <w:rsid w:val="00AA30D9"/>
    <w:rsid w:val="00AA38F9"/>
    <w:rsid w:val="00AA528E"/>
    <w:rsid w:val="00AA5391"/>
    <w:rsid w:val="00AA635B"/>
    <w:rsid w:val="00AA693B"/>
    <w:rsid w:val="00AA6DE0"/>
    <w:rsid w:val="00AA71FA"/>
    <w:rsid w:val="00AA7334"/>
    <w:rsid w:val="00AA7596"/>
    <w:rsid w:val="00AA7D3E"/>
    <w:rsid w:val="00AB1306"/>
    <w:rsid w:val="00AB26E7"/>
    <w:rsid w:val="00AB28E9"/>
    <w:rsid w:val="00AB2E4E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838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62C"/>
    <w:rsid w:val="00AE6C41"/>
    <w:rsid w:val="00AE754C"/>
    <w:rsid w:val="00AF06AD"/>
    <w:rsid w:val="00AF23D3"/>
    <w:rsid w:val="00AF23EA"/>
    <w:rsid w:val="00AF281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81E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ECC"/>
    <w:rsid w:val="00B60FA3"/>
    <w:rsid w:val="00B61AB9"/>
    <w:rsid w:val="00B61B29"/>
    <w:rsid w:val="00B63112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3E70"/>
    <w:rsid w:val="00B94158"/>
    <w:rsid w:val="00B948FA"/>
    <w:rsid w:val="00B95547"/>
    <w:rsid w:val="00B96E39"/>
    <w:rsid w:val="00B96E6F"/>
    <w:rsid w:val="00B97A1E"/>
    <w:rsid w:val="00B97D2C"/>
    <w:rsid w:val="00BA0056"/>
    <w:rsid w:val="00BA092A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06DA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40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5C8A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4B4B"/>
    <w:rsid w:val="00C05C5D"/>
    <w:rsid w:val="00C07536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2E19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0B98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12B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D77E1"/>
    <w:rsid w:val="00CE155A"/>
    <w:rsid w:val="00CE2B9B"/>
    <w:rsid w:val="00CE472A"/>
    <w:rsid w:val="00CE563F"/>
    <w:rsid w:val="00CE6249"/>
    <w:rsid w:val="00CE6D66"/>
    <w:rsid w:val="00CE7D17"/>
    <w:rsid w:val="00CF08C9"/>
    <w:rsid w:val="00CF10ED"/>
    <w:rsid w:val="00CF210E"/>
    <w:rsid w:val="00CF323E"/>
    <w:rsid w:val="00CF37C7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5FAF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9B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283"/>
    <w:rsid w:val="00D506F1"/>
    <w:rsid w:val="00D50CC7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9D"/>
    <w:rsid w:val="00D864B4"/>
    <w:rsid w:val="00D86781"/>
    <w:rsid w:val="00D86B7B"/>
    <w:rsid w:val="00D871A7"/>
    <w:rsid w:val="00D90E05"/>
    <w:rsid w:val="00D90E30"/>
    <w:rsid w:val="00D911B1"/>
    <w:rsid w:val="00D91348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394A"/>
    <w:rsid w:val="00DC5C74"/>
    <w:rsid w:val="00DC5D93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4953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BB4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2FFA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3F96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553"/>
    <w:rsid w:val="00E55DD2"/>
    <w:rsid w:val="00E56021"/>
    <w:rsid w:val="00E56447"/>
    <w:rsid w:val="00E56590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545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38F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71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CA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2A9D"/>
    <w:rsid w:val="00F137E9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286E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1CF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5DA"/>
    <w:rsid w:val="00FB58C2"/>
    <w:rsid w:val="00FB5DFD"/>
    <w:rsid w:val="00FB797F"/>
    <w:rsid w:val="00FC17EE"/>
    <w:rsid w:val="00FC1E3A"/>
    <w:rsid w:val="00FC2906"/>
    <w:rsid w:val="00FC3336"/>
    <w:rsid w:val="00FC3B27"/>
    <w:rsid w:val="00FC3C9F"/>
    <w:rsid w:val="00FC44C8"/>
    <w:rsid w:val="00FC4FC3"/>
    <w:rsid w:val="00FC52B7"/>
    <w:rsid w:val="00FC5DF7"/>
    <w:rsid w:val="00FC5E29"/>
    <w:rsid w:val="00FC67B1"/>
    <w:rsid w:val="00FD0637"/>
    <w:rsid w:val="00FD0851"/>
    <w:rsid w:val="00FD0CC6"/>
    <w:rsid w:val="00FD1465"/>
    <w:rsid w:val="00FD1D4F"/>
    <w:rsid w:val="00FD20D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029A2374"/>
  <w15:chartTrackingRefBased/>
  <w15:docId w15:val="{C81323A0-2E91-4F0B-83E3-FDAFFAE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EE42CA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EE42CA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506275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506275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BC2140"/>
    <w:pPr>
      <w:spacing w:before="60" w:line="280" w:lineRule="atLeast"/>
      <w:ind w:right="1871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styleId="Revision">
    <w:name w:val="Revision"/>
    <w:hidden/>
    <w:uiPriority w:val="99"/>
    <w:semiHidden/>
    <w:rsid w:val="00EC5C71"/>
    <w:rPr>
      <w:rFonts w:ascii="Arial" w:eastAsia="Times New Roman" w:hAnsi="Arial"/>
      <w:szCs w:val="24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8.wmf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9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jpe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5.wmf"/><Relationship Id="rId20" Type="http://schemas.openxmlformats.org/officeDocument/2006/relationships/oleObject" Target="embeddings/oleObject5.bin"/><Relationship Id="rId41" Type="http://schemas.openxmlformats.org/officeDocument/2006/relationships/image" Target="media/image22.jpeg"/><Relationship Id="rId54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jpeg"/><Relationship Id="rId28" Type="http://schemas.openxmlformats.org/officeDocument/2006/relationships/image" Target="media/image15.wmf"/><Relationship Id="rId36" Type="http://schemas.openxmlformats.org/officeDocument/2006/relationships/image" Target="media/image19.jpeg"/><Relationship Id="rId49" Type="http://schemas.openxmlformats.org/officeDocument/2006/relationships/image" Target="media/image27.jpeg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4.wmf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664F-C6C1-408D-875A-B23A3D75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824FB5A9</Template>
  <TotalTime>1</TotalTime>
  <Pages>5</Pages>
  <Words>506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Maths</vt:lpstr>
    </vt:vector>
  </TitlesOfParts>
  <Company>Pearson Education</Company>
  <LinksUpToDate>false</LinksUpToDate>
  <CharactersWithSpaces>3135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Maths</dc:title>
  <dc:subject/>
  <dc:creator>Killick, Lucy</dc:creator>
  <cp:keywords/>
  <cp:lastModifiedBy>Tim Hills</cp:lastModifiedBy>
  <cp:revision>2</cp:revision>
  <cp:lastPrinted>2017-07-01T18:22:00Z</cp:lastPrinted>
  <dcterms:created xsi:type="dcterms:W3CDTF">2019-05-13T10:22:00Z</dcterms:created>
  <dcterms:modified xsi:type="dcterms:W3CDTF">2019-05-13T10:22:00Z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