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002CFB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72F93B07" w:rsidR="008A3419" w:rsidRDefault="008A3419" w:rsidP="0074389C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4389C">
              <w:t>D</w:t>
            </w:r>
            <w:r>
              <w:t>escriptor</w:t>
            </w:r>
          </w:p>
        </w:tc>
      </w:tr>
      <w:tr w:rsidR="008747C2" w:rsidRPr="00002CFB" w14:paraId="71787B7F" w14:textId="77777777" w:rsidTr="00047CC9">
        <w:trPr>
          <w:trHeight w:val="9822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3C2C5E77" w:rsidR="008747C2" w:rsidRPr="00F936B4" w:rsidRDefault="008747C2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5DBAD88B" w14:textId="60667263" w:rsidR="008747C2" w:rsidRPr="00284B97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CA63AC">
              <w:rPr>
                <w:position w:val="-12"/>
              </w:rPr>
              <w:object w:dxaOrig="1620" w:dyaOrig="440" w14:anchorId="76963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21.75pt" o:ole="">
                  <v:imagedata r:id="rId7" o:title=""/>
                </v:shape>
                <o:OLEObject Type="Embed" ProgID="Equation.DSMT4" ShapeID="_x0000_i1025" DrawAspect="Content" ObjectID="_1619252048" r:id="rId8"/>
              </w:object>
            </w:r>
          </w:p>
          <w:p w14:paraId="542B6CEE" w14:textId="22302B68" w:rsidR="008747C2" w:rsidRPr="00284B97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12"/>
              </w:rPr>
              <w:object w:dxaOrig="940" w:dyaOrig="380" w14:anchorId="2BE2B81E">
                <v:shape id="_x0000_i1026" type="#_x0000_t75" style="width:47.25pt;height:18.75pt" o:ole="">
                  <v:imagedata r:id="rId9" o:title=""/>
                </v:shape>
                <o:OLEObject Type="Embed" ProgID="Equation.DSMT4" ShapeID="_x0000_i1026" DrawAspect="Content" ObjectID="_1619252049" r:id="rId10"/>
              </w:object>
            </w:r>
          </w:p>
          <w:p w14:paraId="2C15A1BE" w14:textId="737F26AF" w:rsidR="008747C2" w:rsidRPr="00284B97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20"/>
              </w:rPr>
              <w:object w:dxaOrig="1939" w:dyaOrig="600" w14:anchorId="4C198F4E">
                <v:shape id="_x0000_i1027" type="#_x0000_t75" style="width:96pt;height:30pt" o:ole="">
                  <v:imagedata r:id="rId11" o:title=""/>
                </v:shape>
                <o:OLEObject Type="Embed" ProgID="Equation.DSMT4" ShapeID="_x0000_i1027" DrawAspect="Content" ObjectID="_1619252050" r:id="rId12"/>
              </w:object>
            </w:r>
          </w:p>
          <w:p w14:paraId="4D1C1C0F" w14:textId="77777777" w:rsidR="008747C2" w:rsidRPr="00284B97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12"/>
              </w:rPr>
              <w:object w:dxaOrig="760" w:dyaOrig="360" w14:anchorId="7EE813A0">
                <v:shape id="_x0000_i1028" type="#_x0000_t75" style="width:37.5pt;height:18.75pt" o:ole="">
                  <v:imagedata r:id="rId13" o:title=""/>
                </v:shape>
                <o:OLEObject Type="Embed" ProgID="Equation.DSMT4" ShapeID="_x0000_i1028" DrawAspect="Content" ObjectID="_1619252051" r:id="rId14"/>
              </w:object>
            </w:r>
          </w:p>
          <w:p w14:paraId="05A840C5" w14:textId="77777777" w:rsidR="008747C2" w:rsidRPr="00814220" w:rsidRDefault="008747C2" w:rsidP="00E77DF5">
            <w:pPr>
              <w:pStyle w:val="Text"/>
              <w:jc w:val="center"/>
            </w:pPr>
            <w:r>
              <w:rPr>
                <w:lang w:eastAsia="en-GB"/>
              </w:rPr>
              <w:drawing>
                <wp:inline distT="0" distB="0" distL="0" distR="0" wp14:anchorId="4CDEA01E" wp14:editId="13B17CB6">
                  <wp:extent cx="2594029" cy="1931436"/>
                  <wp:effectExtent l="0" t="0" r="0" b="0"/>
                  <wp:docPr id="8" name="Picture 8" descr="P:\Text_Extraction\UK\GCE_ALevel\raw\Corrections\Batch05\Batch 5 Second proof to CSC\D60992_MS_Q1a_figur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:\Text_Extraction\UK\GCE_ALevel\raw\Corrections\Batch05\Batch 5 Second proof to CSC\D60992_MS_Q1a_figur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010" cy="194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979B8" w14:textId="77777777" w:rsidR="008747C2" w:rsidRPr="00191C60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282E1B">
              <w:rPr>
                <w:position w:val="-10"/>
              </w:rPr>
              <w:object w:dxaOrig="840" w:dyaOrig="300" w14:anchorId="4A6D3AB9">
                <v:shape id="_x0000_i1029" type="#_x0000_t75" style="width:42pt;height:15pt" o:ole="">
                  <v:imagedata r:id="rId16" o:title=""/>
                </v:shape>
                <o:OLEObject Type="Embed" ProgID="Equation.DSMT4" ShapeID="_x0000_i1029" DrawAspect="Content" ObjectID="_1619252052" r:id="rId17"/>
              </w:object>
            </w:r>
          </w:p>
          <w:p w14:paraId="264F4B82" w14:textId="77777777" w:rsidR="008747C2" w:rsidRPr="00191C60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22"/>
              </w:rPr>
              <w:object w:dxaOrig="600" w:dyaOrig="580" w14:anchorId="5B72ABCA">
                <v:shape id="_x0000_i1030" type="#_x0000_t75" style="width:30pt;height:29.25pt" o:ole="">
                  <v:imagedata r:id="rId18" o:title=""/>
                </v:shape>
                <o:OLEObject Type="Embed" ProgID="Equation.DSMT4" ShapeID="_x0000_i1030" DrawAspect="Content" ObjectID="_1619252053" r:id="rId19"/>
              </w:object>
            </w:r>
          </w:p>
          <w:p w14:paraId="4B106E87" w14:textId="77777777" w:rsidR="008747C2" w:rsidRPr="00191C60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22"/>
              </w:rPr>
              <w:object w:dxaOrig="1040" w:dyaOrig="580" w14:anchorId="59354364">
                <v:shape id="_x0000_i1031" type="#_x0000_t75" style="width:51pt;height:29.25pt" o:ole="">
                  <v:imagedata r:id="rId20" o:title=""/>
                </v:shape>
                <o:OLEObject Type="Embed" ProgID="Equation.DSMT4" ShapeID="_x0000_i1031" DrawAspect="Content" ObjectID="_1619252054" r:id="rId21"/>
              </w:object>
            </w:r>
          </w:p>
          <w:p w14:paraId="506D02A4" w14:textId="77777777" w:rsidR="008747C2" w:rsidRPr="00D17E98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10"/>
              </w:rPr>
              <w:object w:dxaOrig="1040" w:dyaOrig="360" w14:anchorId="6B673974">
                <v:shape id="_x0000_i1032" type="#_x0000_t75" style="width:51.75pt;height:18.75pt" o:ole="">
                  <v:imagedata r:id="rId22" o:title=""/>
                </v:shape>
                <o:OLEObject Type="Embed" ProgID="Equation.DSMT4" ShapeID="_x0000_i1032" DrawAspect="Content" ObjectID="_1619252055" r:id="rId23"/>
              </w:object>
            </w:r>
          </w:p>
          <w:p w14:paraId="010B2001" w14:textId="77777777" w:rsidR="008747C2" w:rsidRPr="00D17E98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22"/>
              </w:rPr>
              <w:object w:dxaOrig="600" w:dyaOrig="580" w14:anchorId="72140715">
                <v:shape id="_x0000_i1033" type="#_x0000_t75" style="width:30pt;height:29.25pt" o:ole="">
                  <v:imagedata r:id="rId24" o:title=""/>
                </v:shape>
                <o:OLEObject Type="Embed" ProgID="Equation.DSMT4" ShapeID="_x0000_i1033" DrawAspect="Content" ObjectID="_1619252056" r:id="rId25"/>
              </w:object>
            </w:r>
          </w:p>
          <w:p w14:paraId="22D77259" w14:textId="77777777" w:rsidR="008747C2" w:rsidRPr="00191C60" w:rsidRDefault="008747C2" w:rsidP="000B2AB7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22"/>
              </w:rPr>
              <w:object w:dxaOrig="1100" w:dyaOrig="580" w14:anchorId="056098DC">
                <v:shape id="_x0000_i1034" type="#_x0000_t75" style="width:54.75pt;height:29.25pt" o:ole="">
                  <v:imagedata r:id="rId26" o:title=""/>
                </v:shape>
                <o:OLEObject Type="Embed" ProgID="Equation.DSMT4" ShapeID="_x0000_i1034" DrawAspect="Content" ObjectID="_1619252057" r:id="rId27"/>
              </w:object>
            </w:r>
          </w:p>
          <w:p w14:paraId="03957141" w14:textId="3E4A8BB6" w:rsidR="008747C2" w:rsidRPr="00284B97" w:rsidRDefault="008747C2" w:rsidP="009032DE">
            <w:pPr>
              <w:pStyle w:val="Text"/>
              <w:jc w:val="center"/>
            </w:pPr>
            <w:r>
              <w:t xml:space="preserve">Hence </w:t>
            </w:r>
            <w:r w:rsidRPr="006267D1">
              <w:rPr>
                <w:position w:val="-10"/>
              </w:rPr>
              <w:object w:dxaOrig="1160" w:dyaOrig="440" w14:anchorId="65D4D682">
                <v:shape id="_x0000_i1035" type="#_x0000_t75" style="width:57pt;height:21.75pt" o:ole="">
                  <v:imagedata r:id="rId28" o:title=""/>
                </v:shape>
                <o:OLEObject Type="Embed" ProgID="Equation.DSMT4" ShapeID="_x0000_i1035" DrawAspect="Content" ObjectID="_1619252058" r:id="rId29"/>
              </w:object>
            </w:r>
            <w:r>
              <w:t xml:space="preserve"> and </w:t>
            </w:r>
            <w:r w:rsidRPr="006267D1">
              <w:rPr>
                <w:position w:val="-10"/>
              </w:rPr>
              <w:object w:dxaOrig="1040" w:dyaOrig="440" w14:anchorId="313627F9">
                <v:shape id="_x0000_i1036" type="#_x0000_t75" style="width:53.25pt;height:21.75pt" o:ole="">
                  <v:imagedata r:id="rId30" o:title=""/>
                </v:shape>
                <o:OLEObject Type="Embed" ProgID="Equation.DSMT4" ShapeID="_x0000_i1036" DrawAspect="Content" ObjectID="_1619252059" r:id="rId31"/>
              </w:object>
            </w:r>
          </w:p>
        </w:tc>
        <w:tc>
          <w:tcPr>
            <w:tcW w:w="850" w:type="dxa"/>
            <w:shd w:val="clear" w:color="auto" w:fill="auto"/>
          </w:tcPr>
          <w:p w14:paraId="2578CBE2" w14:textId="41E42E6A" w:rsidR="008747C2" w:rsidRDefault="008747C2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AD50349" w14:textId="75319B35" w:rsidR="008747C2" w:rsidRDefault="008747C2" w:rsidP="00C000E3">
            <w:pPr>
              <w:pStyle w:val="Text"/>
              <w:jc w:val="center"/>
              <w:rPr>
                <w:b/>
              </w:rPr>
            </w:pPr>
          </w:p>
          <w:p w14:paraId="0B1C2449" w14:textId="77777777" w:rsidR="008747C2" w:rsidRDefault="008747C2" w:rsidP="00C000E3">
            <w:pPr>
              <w:pStyle w:val="Text"/>
              <w:jc w:val="center"/>
              <w:rPr>
                <w:b/>
              </w:rPr>
            </w:pPr>
          </w:p>
          <w:p w14:paraId="1963375B" w14:textId="77777777" w:rsidR="008747C2" w:rsidRDefault="008747C2" w:rsidP="00C000E3">
            <w:pPr>
              <w:pStyle w:val="Text"/>
              <w:jc w:val="center"/>
              <w:rPr>
                <w:b/>
              </w:rPr>
            </w:pPr>
          </w:p>
          <w:p w14:paraId="7C402089" w14:textId="77777777" w:rsidR="008747C2" w:rsidRDefault="008747C2" w:rsidP="00C000E3">
            <w:pPr>
              <w:pStyle w:val="Text"/>
              <w:jc w:val="center"/>
              <w:rPr>
                <w:b/>
              </w:rPr>
            </w:pPr>
          </w:p>
          <w:p w14:paraId="2B156288" w14:textId="77777777" w:rsidR="008747C2" w:rsidRPr="00F936B4" w:rsidRDefault="008747C2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33D1375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29203DF5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54F59A4C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6D2D3B96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7B53CB7F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58B2B774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5B34C1C5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11FA7A3C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51301734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6E71B6AC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B79D853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2C6CBB19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62528AD7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13A5555E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48C8A2E8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541E7B1E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306609C3" w14:textId="77777777" w:rsidR="008747C2" w:rsidRDefault="008747C2" w:rsidP="009F75E2">
            <w:pPr>
              <w:pStyle w:val="Text"/>
              <w:jc w:val="center"/>
              <w:rPr>
                <w:b/>
              </w:rPr>
            </w:pPr>
          </w:p>
          <w:p w14:paraId="55914BD7" w14:textId="77777777" w:rsidR="008747C2" w:rsidRPr="00F936B4" w:rsidRDefault="008747C2" w:rsidP="009F75E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27F50D00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17266CA2" w14:textId="42175451" w:rsidR="008747C2" w:rsidRPr="00F936B4" w:rsidRDefault="008747C2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0C71A69" w14:textId="09EED01B" w:rsidR="008747C2" w:rsidRDefault="008747C2" w:rsidP="003B6500">
            <w:pPr>
              <w:pStyle w:val="Text"/>
              <w:jc w:val="center"/>
            </w:pPr>
            <w:r>
              <w:t>1.1a</w:t>
            </w:r>
          </w:p>
          <w:p w14:paraId="7D4B81EA" w14:textId="77777777" w:rsidR="008747C2" w:rsidRDefault="008747C2" w:rsidP="003B6500">
            <w:pPr>
              <w:pStyle w:val="Text"/>
              <w:jc w:val="center"/>
            </w:pPr>
          </w:p>
          <w:p w14:paraId="37C2A4D3" w14:textId="77777777" w:rsidR="008747C2" w:rsidRDefault="008747C2" w:rsidP="003B6500">
            <w:pPr>
              <w:pStyle w:val="Text"/>
              <w:jc w:val="center"/>
            </w:pPr>
          </w:p>
          <w:p w14:paraId="589E2286" w14:textId="77777777" w:rsidR="008747C2" w:rsidRDefault="008747C2" w:rsidP="003B6500">
            <w:pPr>
              <w:pStyle w:val="Text"/>
              <w:jc w:val="center"/>
            </w:pPr>
          </w:p>
          <w:p w14:paraId="7E871DA6" w14:textId="77777777" w:rsidR="008747C2" w:rsidRDefault="008747C2" w:rsidP="003B6500">
            <w:pPr>
              <w:pStyle w:val="Text"/>
              <w:jc w:val="center"/>
            </w:pPr>
          </w:p>
          <w:p w14:paraId="5D0F09AA" w14:textId="77777777" w:rsidR="008747C2" w:rsidRPr="00F936B4" w:rsidRDefault="008747C2" w:rsidP="003B6500">
            <w:pPr>
              <w:pStyle w:val="Text"/>
              <w:jc w:val="center"/>
            </w:pPr>
            <w:r>
              <w:t>1.1b</w:t>
            </w:r>
          </w:p>
          <w:p w14:paraId="3CF703B4" w14:textId="77777777" w:rsidR="008747C2" w:rsidRDefault="008747C2" w:rsidP="003B6500">
            <w:pPr>
              <w:pStyle w:val="Text"/>
              <w:jc w:val="center"/>
            </w:pPr>
          </w:p>
          <w:p w14:paraId="6B55D3C0" w14:textId="77777777" w:rsidR="008747C2" w:rsidRDefault="008747C2" w:rsidP="003B6500">
            <w:pPr>
              <w:pStyle w:val="Text"/>
              <w:jc w:val="center"/>
            </w:pPr>
          </w:p>
          <w:p w14:paraId="56A951E7" w14:textId="77777777" w:rsidR="008747C2" w:rsidRDefault="008747C2" w:rsidP="003B6500">
            <w:pPr>
              <w:pStyle w:val="Text"/>
              <w:jc w:val="center"/>
            </w:pPr>
          </w:p>
          <w:p w14:paraId="38B7ED26" w14:textId="77777777" w:rsidR="008747C2" w:rsidRDefault="008747C2" w:rsidP="003B6500">
            <w:pPr>
              <w:pStyle w:val="Text"/>
              <w:jc w:val="center"/>
            </w:pPr>
          </w:p>
          <w:p w14:paraId="0311A9AB" w14:textId="77777777" w:rsidR="008747C2" w:rsidRDefault="008747C2" w:rsidP="003B6500">
            <w:pPr>
              <w:pStyle w:val="Text"/>
              <w:jc w:val="center"/>
            </w:pPr>
          </w:p>
          <w:p w14:paraId="57A6B6F3" w14:textId="77777777" w:rsidR="008747C2" w:rsidRDefault="008747C2" w:rsidP="003B6500">
            <w:pPr>
              <w:pStyle w:val="Text"/>
              <w:jc w:val="center"/>
            </w:pPr>
          </w:p>
          <w:p w14:paraId="31C55A1A" w14:textId="77777777" w:rsidR="008747C2" w:rsidRDefault="008747C2" w:rsidP="003B6500">
            <w:pPr>
              <w:pStyle w:val="Text"/>
              <w:jc w:val="center"/>
            </w:pPr>
          </w:p>
          <w:p w14:paraId="7B1E6F68" w14:textId="77777777" w:rsidR="008747C2" w:rsidRDefault="008747C2" w:rsidP="003B6500">
            <w:pPr>
              <w:pStyle w:val="Text"/>
              <w:jc w:val="center"/>
            </w:pPr>
          </w:p>
          <w:p w14:paraId="59A4F26C" w14:textId="77777777" w:rsidR="008747C2" w:rsidRDefault="008747C2" w:rsidP="003B6500">
            <w:pPr>
              <w:pStyle w:val="Text"/>
              <w:jc w:val="center"/>
            </w:pPr>
          </w:p>
          <w:p w14:paraId="24F29A06" w14:textId="77777777" w:rsidR="008747C2" w:rsidRDefault="008747C2" w:rsidP="003B6500">
            <w:pPr>
              <w:pStyle w:val="Text"/>
              <w:jc w:val="center"/>
            </w:pPr>
            <w:r>
              <w:t>1.1a</w:t>
            </w:r>
          </w:p>
          <w:p w14:paraId="0A0B94CD" w14:textId="77777777" w:rsidR="008747C2" w:rsidRDefault="008747C2" w:rsidP="003B6500">
            <w:pPr>
              <w:pStyle w:val="Text"/>
              <w:jc w:val="center"/>
            </w:pPr>
          </w:p>
          <w:p w14:paraId="79582DEC" w14:textId="77777777" w:rsidR="008747C2" w:rsidRDefault="008747C2" w:rsidP="003B6500">
            <w:pPr>
              <w:pStyle w:val="Text"/>
              <w:jc w:val="center"/>
            </w:pPr>
          </w:p>
          <w:p w14:paraId="46E6B271" w14:textId="77777777" w:rsidR="008747C2" w:rsidRDefault="008747C2" w:rsidP="003B6500">
            <w:pPr>
              <w:pStyle w:val="Text"/>
              <w:jc w:val="center"/>
            </w:pPr>
          </w:p>
          <w:p w14:paraId="1B586EB2" w14:textId="77777777" w:rsidR="008747C2" w:rsidRDefault="008747C2" w:rsidP="003B6500">
            <w:pPr>
              <w:pStyle w:val="Text"/>
              <w:jc w:val="center"/>
            </w:pPr>
          </w:p>
          <w:p w14:paraId="2A9B6DBE" w14:textId="77777777" w:rsidR="008747C2" w:rsidRDefault="008747C2" w:rsidP="003B6500">
            <w:pPr>
              <w:pStyle w:val="Text"/>
              <w:jc w:val="center"/>
            </w:pPr>
          </w:p>
          <w:p w14:paraId="27CDEC04" w14:textId="77777777" w:rsidR="008747C2" w:rsidRDefault="008747C2" w:rsidP="003B6500">
            <w:pPr>
              <w:pStyle w:val="Text"/>
              <w:jc w:val="center"/>
            </w:pPr>
          </w:p>
          <w:p w14:paraId="21E40EB3" w14:textId="77777777" w:rsidR="008747C2" w:rsidRDefault="008747C2" w:rsidP="00AD05A5">
            <w:pPr>
              <w:pStyle w:val="Text"/>
              <w:jc w:val="center"/>
            </w:pPr>
          </w:p>
          <w:p w14:paraId="4514BA2D" w14:textId="77777777" w:rsidR="008747C2" w:rsidRPr="00F936B4" w:rsidRDefault="008747C2" w:rsidP="00AD05A5">
            <w:pPr>
              <w:pStyle w:val="Text"/>
              <w:jc w:val="center"/>
            </w:pPr>
            <w:r>
              <w:t>1.1b</w:t>
            </w:r>
          </w:p>
          <w:p w14:paraId="7F0084D3" w14:textId="77777777" w:rsidR="008747C2" w:rsidRDefault="008747C2" w:rsidP="003B6500">
            <w:pPr>
              <w:pStyle w:val="Text"/>
              <w:jc w:val="center"/>
            </w:pPr>
          </w:p>
          <w:p w14:paraId="38224829" w14:textId="47371F52" w:rsidR="008747C2" w:rsidRPr="00F936B4" w:rsidRDefault="008747C2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3319CAF0" w14:textId="46C46B1B" w:rsidR="008747C2" w:rsidRDefault="008747C2" w:rsidP="008E320E">
            <w:pPr>
              <w:pStyle w:val="Text"/>
              <w:jc w:val="center"/>
            </w:pPr>
            <w:r>
              <w:t>2</w:t>
            </w:r>
            <w:r w:rsidRPr="00931A32">
              <w:t>nd</w:t>
            </w:r>
          </w:p>
          <w:p w14:paraId="784DC4CB" w14:textId="37F14390" w:rsidR="008747C2" w:rsidRDefault="008747C2" w:rsidP="008E320E">
            <w:pPr>
              <w:pStyle w:val="Text"/>
              <w:jc w:val="center"/>
            </w:pPr>
            <w:r>
              <w:t>Calculate the modulus/ argument of a complex number</w:t>
            </w:r>
          </w:p>
          <w:p w14:paraId="5CEFAACE" w14:textId="5BC8148B" w:rsidR="008747C2" w:rsidRPr="00D23ECE" w:rsidRDefault="008747C2" w:rsidP="008E320E">
            <w:pPr>
              <w:pStyle w:val="Text"/>
              <w:jc w:val="center"/>
            </w:pPr>
          </w:p>
        </w:tc>
      </w:tr>
      <w:tr w:rsidR="008747C2" w:rsidRPr="00002CFB" w14:paraId="62536B8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C34F5F" w14:textId="7107B0A2" w:rsidR="008747C2" w:rsidRPr="00F936B4" w:rsidRDefault="008747C2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C8A889" w14:textId="77777777" w:rsidR="008747C2" w:rsidRPr="00814220" w:rsidRDefault="008747C2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F64C03" w14:textId="715A6B72" w:rsidR="008747C2" w:rsidRPr="00F936B4" w:rsidRDefault="008747C2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3CEEA6D" w14:textId="77777777" w:rsidR="008747C2" w:rsidRPr="00F936B4" w:rsidRDefault="008747C2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04418B" w14:textId="77777777" w:rsidR="008747C2" w:rsidRPr="00D23ECE" w:rsidRDefault="008747C2" w:rsidP="003B6500">
            <w:pPr>
              <w:pStyle w:val="Text"/>
            </w:pPr>
          </w:p>
        </w:tc>
      </w:tr>
    </w:tbl>
    <w:p w14:paraId="5F9FE0A3" w14:textId="77777777" w:rsidR="00C558BF" w:rsidRDefault="00C558B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3374"/>
        <w:gridCol w:w="850"/>
        <w:gridCol w:w="709"/>
        <w:gridCol w:w="1843"/>
      </w:tblGrid>
      <w:tr w:rsidR="008747C2" w:rsidRPr="00002CFB" w14:paraId="242008B6" w14:textId="77777777" w:rsidTr="0035357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7D4F2087" w:rsidR="008747C2" w:rsidRPr="00F936B4" w:rsidRDefault="008747C2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1b</w:t>
            </w:r>
          </w:p>
        </w:tc>
        <w:bookmarkStart w:id="1" w:name="MTBlankEqn"/>
        <w:tc>
          <w:tcPr>
            <w:tcW w:w="2580" w:type="dxa"/>
            <w:shd w:val="clear" w:color="auto" w:fill="auto"/>
          </w:tcPr>
          <w:p w14:paraId="2CA0F689" w14:textId="24E977DC" w:rsidR="008747C2" w:rsidRDefault="008747C2" w:rsidP="009032DE">
            <w:pPr>
              <w:pStyle w:val="Text"/>
              <w:jc w:val="center"/>
            </w:pPr>
            <w:r w:rsidRPr="006267D1">
              <w:rPr>
                <w:position w:val="-6"/>
              </w:rPr>
              <w:object w:dxaOrig="1880" w:dyaOrig="320" w14:anchorId="79E1F088">
                <v:shape id="_x0000_i1037" type="#_x0000_t75" style="width:93.75pt;height:15pt" o:ole="">
                  <v:imagedata r:id="rId32" o:title=""/>
                </v:shape>
                <o:OLEObject Type="Embed" ProgID="Equation.DSMT4" ShapeID="_x0000_i1037" DrawAspect="Content" ObjectID="_1619252060" r:id="rId33"/>
              </w:object>
            </w:r>
            <w:bookmarkEnd w:id="1"/>
          </w:p>
          <w:p w14:paraId="795CB97D" w14:textId="2E05E5A0" w:rsidR="008747C2" w:rsidRDefault="008747C2" w:rsidP="009032DE">
            <w:pPr>
              <w:pStyle w:val="Text"/>
              <w:jc w:val="center"/>
            </w:pPr>
            <w:r w:rsidRPr="006267D1">
              <w:rPr>
                <w:position w:val="-22"/>
              </w:rPr>
              <w:object w:dxaOrig="1500" w:dyaOrig="580" w14:anchorId="2E6FFB89">
                <v:shape id="_x0000_i1038" type="#_x0000_t75" style="width:74.25pt;height:29.25pt" o:ole="">
                  <v:imagedata r:id="rId34" o:title=""/>
                </v:shape>
                <o:OLEObject Type="Embed" ProgID="Equation.DSMT4" ShapeID="_x0000_i1038" DrawAspect="Content" ObjectID="_1619252061" r:id="rId35"/>
              </w:object>
            </w:r>
          </w:p>
          <w:p w14:paraId="6224E017" w14:textId="325E40EA" w:rsidR="008747C2" w:rsidRDefault="008747C2" w:rsidP="009032DE">
            <w:pPr>
              <w:pStyle w:val="Text"/>
              <w:jc w:val="center"/>
            </w:pPr>
            <w:r>
              <w:t xml:space="preserve">Hence </w:t>
            </w:r>
            <w:r w:rsidRPr="006267D1">
              <w:rPr>
                <w:position w:val="-10"/>
              </w:rPr>
              <w:object w:dxaOrig="1440" w:dyaOrig="440" w14:anchorId="574F1EBB">
                <v:shape id="_x0000_i1039" type="#_x0000_t75" style="width:1in;height:21.75pt" o:ole="">
                  <v:imagedata r:id="rId36" o:title=""/>
                </v:shape>
                <o:OLEObject Type="Embed" ProgID="Equation.DSMT4" ShapeID="_x0000_i1039" DrawAspect="Content" ObjectID="_1619252062" r:id="rId37"/>
              </w:object>
            </w:r>
          </w:p>
        </w:tc>
        <w:tc>
          <w:tcPr>
            <w:tcW w:w="3374" w:type="dxa"/>
            <w:shd w:val="clear" w:color="auto" w:fill="auto"/>
          </w:tcPr>
          <w:p w14:paraId="3FEFC504" w14:textId="3AAF7173" w:rsidR="008747C2" w:rsidRDefault="008747C2" w:rsidP="008E32B6">
            <w:pPr>
              <w:pStyle w:val="Text"/>
              <w:rPr>
                <w:b/>
              </w:rPr>
            </w:pPr>
            <w:r>
              <w:rPr>
                <w:b/>
              </w:rPr>
              <w:t>Alt method:</w:t>
            </w:r>
          </w:p>
          <w:p w14:paraId="43BFE85D" w14:textId="1800EBF2" w:rsidR="008747C2" w:rsidRPr="008E32B6" w:rsidRDefault="008747C2" w:rsidP="009032D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  <w:rPr>
                <w:b/>
              </w:rPr>
            </w:pPr>
            <w:r w:rsidRPr="006267D1">
              <w:rPr>
                <w:position w:val="-12"/>
              </w:rPr>
              <w:object w:dxaOrig="1280" w:dyaOrig="360" w14:anchorId="4ED56221">
                <v:shape id="_x0000_i1040" type="#_x0000_t75" style="width:63.75pt;height:18.75pt" o:ole="">
                  <v:imagedata r:id="rId38" o:title=""/>
                </v:shape>
                <o:OLEObject Type="Embed" ProgID="Equation.DSMT4" ShapeID="_x0000_i1040" DrawAspect="Content" ObjectID="_1619252063" r:id="rId39"/>
              </w:object>
            </w:r>
          </w:p>
          <w:p w14:paraId="34420E41" w14:textId="5D774D57" w:rsidR="008747C2" w:rsidRPr="008E32B6" w:rsidRDefault="008747C2" w:rsidP="009032D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6267D1">
              <w:rPr>
                <w:position w:val="-12"/>
              </w:rPr>
              <w:object w:dxaOrig="1219" w:dyaOrig="380" w14:anchorId="36C0E19C">
                <v:shape id="_x0000_i1041" type="#_x0000_t75" style="width:63pt;height:18.75pt" o:ole="">
                  <v:imagedata r:id="rId40" o:title=""/>
                </v:shape>
                <o:OLEObject Type="Embed" ProgID="Equation.DSMT4" ShapeID="_x0000_i1041" DrawAspect="Content" ObjectID="_1619252064" r:id="rId41"/>
              </w:object>
            </w:r>
          </w:p>
          <w:p w14:paraId="65299E9D" w14:textId="7F9D0043" w:rsidR="008747C2" w:rsidRPr="008E32B6" w:rsidRDefault="008747C2" w:rsidP="009032D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4974EC">
              <w:rPr>
                <w:position w:val="-10"/>
              </w:rPr>
              <w:object w:dxaOrig="2500" w:dyaOrig="320" w14:anchorId="64D783DA">
                <v:shape id="_x0000_i1042" type="#_x0000_t75" style="width:125.25pt;height:15pt" o:ole="">
                  <v:imagedata r:id="rId42" o:title=""/>
                </v:shape>
                <o:OLEObject Type="Embed" ProgID="Equation.DSMT4" ShapeID="_x0000_i1042" DrawAspect="Content" ObjectID="_1619252065" r:id="rId43"/>
              </w:object>
            </w:r>
          </w:p>
          <w:p w14:paraId="08B6E66C" w14:textId="005BCA47" w:rsidR="008747C2" w:rsidRPr="008E32B6" w:rsidRDefault="008747C2" w:rsidP="009032D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6267D1">
              <w:rPr>
                <w:position w:val="-22"/>
              </w:rPr>
              <w:object w:dxaOrig="1820" w:dyaOrig="580" w14:anchorId="7ACAFC86">
                <v:shape id="_x0000_i1043" type="#_x0000_t75" style="width:92.25pt;height:29.25pt" o:ole="">
                  <v:imagedata r:id="rId44" o:title=""/>
                </v:shape>
                <o:OLEObject Type="Embed" ProgID="Equation.DSMT4" ShapeID="_x0000_i1043" DrawAspect="Content" ObjectID="_1619252066" r:id="rId45"/>
              </w:object>
            </w:r>
          </w:p>
          <w:p w14:paraId="6BB27A99" w14:textId="6D9D6AC1" w:rsidR="008747C2" w:rsidRPr="008E32B6" w:rsidRDefault="008747C2" w:rsidP="00D524E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6267D1">
              <w:rPr>
                <w:position w:val="-22"/>
              </w:rPr>
              <w:object w:dxaOrig="1320" w:dyaOrig="580" w14:anchorId="67442071">
                <v:shape id="_x0000_i1044" type="#_x0000_t75" style="width:66pt;height:29.25pt" o:ole="">
                  <v:imagedata r:id="rId46" o:title=""/>
                </v:shape>
                <o:OLEObject Type="Embed" ProgID="Equation.DSMT4" ShapeID="_x0000_i1044" DrawAspect="Content" ObjectID="_1619252067" r:id="rId47"/>
              </w:object>
            </w:r>
          </w:p>
          <w:p w14:paraId="254BEE41" w14:textId="6B7E9F6D" w:rsidR="008747C2" w:rsidRPr="008E32B6" w:rsidRDefault="008747C2" w:rsidP="00D524EE">
            <w:pPr>
              <w:pStyle w:val="Text"/>
              <w:jc w:val="center"/>
            </w:pPr>
            <w:r>
              <w:t xml:space="preserve">Hence </w:t>
            </w:r>
            <w:r w:rsidRPr="006267D1">
              <w:rPr>
                <w:position w:val="-10"/>
              </w:rPr>
              <w:object w:dxaOrig="1440" w:dyaOrig="440" w14:anchorId="6FB76C33">
                <v:shape id="_x0000_i1045" type="#_x0000_t75" style="width:1in;height:21.75pt" o:ole="">
                  <v:imagedata r:id="rId48" o:title=""/>
                </v:shape>
                <o:OLEObject Type="Embed" ProgID="Equation.DSMT4" ShapeID="_x0000_i1045" DrawAspect="Content" ObjectID="_1619252068" r:id="rId49"/>
              </w:object>
            </w:r>
          </w:p>
        </w:tc>
        <w:tc>
          <w:tcPr>
            <w:tcW w:w="850" w:type="dxa"/>
            <w:shd w:val="clear" w:color="auto" w:fill="auto"/>
          </w:tcPr>
          <w:p w14:paraId="4EEA2658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BA18FD5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07DAEBD9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12B95F7F" w14:textId="77777777" w:rsidR="008747C2" w:rsidRDefault="008747C2" w:rsidP="00F4304B">
            <w:pPr>
              <w:pStyle w:val="Text"/>
              <w:jc w:val="center"/>
              <w:rPr>
                <w:b/>
              </w:rPr>
            </w:pPr>
          </w:p>
          <w:p w14:paraId="54670E7D" w14:textId="77777777" w:rsidR="008747C2" w:rsidRDefault="008747C2" w:rsidP="00F4304B">
            <w:pPr>
              <w:pStyle w:val="Text"/>
              <w:jc w:val="center"/>
              <w:rPr>
                <w:b/>
              </w:rPr>
            </w:pPr>
          </w:p>
          <w:p w14:paraId="6D00055C" w14:textId="4ADB26A9" w:rsidR="008747C2" w:rsidRPr="00F936B4" w:rsidRDefault="008747C2" w:rsidP="00F4304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5538215" w14:textId="77777777" w:rsidR="008747C2" w:rsidRDefault="008747C2" w:rsidP="003B6500">
            <w:pPr>
              <w:pStyle w:val="Text"/>
              <w:jc w:val="center"/>
            </w:pPr>
            <w:r>
              <w:t>1.1a</w:t>
            </w:r>
          </w:p>
          <w:p w14:paraId="672D5CB8" w14:textId="77777777" w:rsidR="008747C2" w:rsidRDefault="008747C2" w:rsidP="003B6500">
            <w:pPr>
              <w:pStyle w:val="Text"/>
              <w:jc w:val="center"/>
            </w:pPr>
          </w:p>
          <w:p w14:paraId="42439E9E" w14:textId="77777777" w:rsidR="008747C2" w:rsidRDefault="008747C2" w:rsidP="003B6500">
            <w:pPr>
              <w:pStyle w:val="Text"/>
              <w:jc w:val="center"/>
            </w:pPr>
          </w:p>
          <w:p w14:paraId="01285425" w14:textId="77777777" w:rsidR="008747C2" w:rsidRDefault="008747C2" w:rsidP="003B6500">
            <w:pPr>
              <w:pStyle w:val="Text"/>
              <w:jc w:val="center"/>
            </w:pPr>
          </w:p>
          <w:p w14:paraId="7D44F8BE" w14:textId="77777777" w:rsidR="008747C2" w:rsidRDefault="008747C2" w:rsidP="003B6500">
            <w:pPr>
              <w:pStyle w:val="Text"/>
              <w:jc w:val="center"/>
            </w:pPr>
          </w:p>
          <w:p w14:paraId="20A8A85D" w14:textId="77777777" w:rsidR="008747C2" w:rsidRDefault="008747C2" w:rsidP="00AD05A5">
            <w:pPr>
              <w:pStyle w:val="Text"/>
              <w:jc w:val="center"/>
            </w:pPr>
            <w:r>
              <w:t>1.1b</w:t>
            </w:r>
          </w:p>
          <w:p w14:paraId="34DA7AC8" w14:textId="1738AE55" w:rsidR="008747C2" w:rsidRPr="00F936B4" w:rsidRDefault="008747C2" w:rsidP="00AD05A5">
            <w:pPr>
              <w:pStyle w:val="Text"/>
            </w:pPr>
          </w:p>
        </w:tc>
        <w:tc>
          <w:tcPr>
            <w:tcW w:w="1843" w:type="dxa"/>
            <w:vMerge w:val="restart"/>
          </w:tcPr>
          <w:p w14:paraId="44FE01D4" w14:textId="77777777" w:rsidR="008747C2" w:rsidRDefault="008747C2" w:rsidP="008E320E">
            <w:pPr>
              <w:pStyle w:val="Text"/>
              <w:jc w:val="center"/>
            </w:pPr>
            <w:r>
              <w:t>4</w:t>
            </w:r>
            <w:r w:rsidRPr="00931A32">
              <w:t>th</w:t>
            </w:r>
          </w:p>
          <w:p w14:paraId="47B8B0AD" w14:textId="12C017A7" w:rsidR="008747C2" w:rsidRPr="006C154C" w:rsidRDefault="008747C2" w:rsidP="00582713">
            <w:pPr>
              <w:pStyle w:val="Text"/>
              <w:jc w:val="center"/>
            </w:pPr>
            <w:r w:rsidRPr="006C154C">
              <w:t>Know how to multiply</w:t>
            </w:r>
            <w:r>
              <w:t>/divide</w:t>
            </w:r>
            <w:r w:rsidRPr="006C154C">
              <w:t xml:space="preserve"> complex numbers in </w:t>
            </w:r>
            <w:r>
              <w:t>exponential</w:t>
            </w:r>
            <w:r w:rsidRPr="006C154C">
              <w:t xml:space="preserve"> form</w:t>
            </w:r>
          </w:p>
          <w:p w14:paraId="3CA514E9" w14:textId="0FD0B37D" w:rsidR="008747C2" w:rsidRPr="00D23ECE" w:rsidRDefault="008747C2" w:rsidP="00582713">
            <w:pPr>
              <w:pStyle w:val="Text"/>
            </w:pPr>
          </w:p>
        </w:tc>
      </w:tr>
      <w:tr w:rsidR="008747C2" w:rsidRPr="00002CFB" w14:paraId="6382DCD2" w14:textId="77777777" w:rsidTr="003535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FAEE54" w14:textId="44E923BC" w:rsidR="008747C2" w:rsidRPr="00F936B4" w:rsidRDefault="008747C2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580" w:type="dxa"/>
            <w:shd w:val="clear" w:color="auto" w:fill="auto"/>
          </w:tcPr>
          <w:p w14:paraId="5EF716BB" w14:textId="3EB7C1DF" w:rsidR="008747C2" w:rsidRDefault="008747C2" w:rsidP="000B2AB7">
            <w:pPr>
              <w:pStyle w:val="Text"/>
              <w:jc w:val="center"/>
            </w:pPr>
            <w:r w:rsidRPr="006267D1">
              <w:rPr>
                <w:position w:val="-26"/>
              </w:rPr>
              <w:object w:dxaOrig="1440" w:dyaOrig="660" w14:anchorId="3EC37CBE">
                <v:shape id="_x0000_i1046" type="#_x0000_t75" style="width:1in;height:33pt" o:ole="">
                  <v:imagedata r:id="rId50" o:title=""/>
                </v:shape>
                <o:OLEObject Type="Embed" ProgID="Equation.DSMT4" ShapeID="_x0000_i1046" DrawAspect="Content" ObjectID="_1619252069" r:id="rId51"/>
              </w:object>
            </w:r>
          </w:p>
          <w:p w14:paraId="472170FC" w14:textId="29D580D8" w:rsidR="008747C2" w:rsidRDefault="008747C2" w:rsidP="000B2AB7">
            <w:pPr>
              <w:pStyle w:val="Text"/>
              <w:jc w:val="center"/>
            </w:pPr>
            <w:r w:rsidRPr="006267D1">
              <w:rPr>
                <w:position w:val="-22"/>
              </w:rPr>
              <w:object w:dxaOrig="1880" w:dyaOrig="580" w14:anchorId="182450A4">
                <v:shape id="_x0000_i1047" type="#_x0000_t75" style="width:94.5pt;height:29.25pt" o:ole="">
                  <v:imagedata r:id="rId52" o:title=""/>
                </v:shape>
                <o:OLEObject Type="Embed" ProgID="Equation.DSMT4" ShapeID="_x0000_i1047" DrawAspect="Content" ObjectID="_1619252070" r:id="rId53"/>
              </w:object>
            </w:r>
          </w:p>
          <w:p w14:paraId="5CE52CA4" w14:textId="285B2FA3" w:rsidR="008747C2" w:rsidRDefault="008747C2" w:rsidP="006267D1">
            <w:pPr>
              <w:pStyle w:val="Text"/>
            </w:pPr>
            <w:r>
              <w:t xml:space="preserve">Hence </w:t>
            </w:r>
            <w:r w:rsidRPr="006267D1">
              <w:rPr>
                <w:position w:val="-28"/>
              </w:rPr>
              <w:object w:dxaOrig="1320" w:dyaOrig="680" w14:anchorId="2F4E9508">
                <v:shape id="_x0000_i1048" type="#_x0000_t75" style="width:65.25pt;height:34.5pt" o:ole="">
                  <v:imagedata r:id="rId54" o:title=""/>
                </v:shape>
                <o:OLEObject Type="Embed" ProgID="Equation.DSMT4" ShapeID="_x0000_i1048" DrawAspect="Content" ObjectID="_1619252071" r:id="rId55"/>
              </w:object>
            </w:r>
          </w:p>
        </w:tc>
        <w:tc>
          <w:tcPr>
            <w:tcW w:w="3374" w:type="dxa"/>
            <w:shd w:val="clear" w:color="auto" w:fill="auto"/>
          </w:tcPr>
          <w:p w14:paraId="5FB4A48E" w14:textId="2E2E4519" w:rsidR="008747C2" w:rsidRPr="008E32B6" w:rsidRDefault="008747C2" w:rsidP="00D524E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6267D1">
              <w:rPr>
                <w:position w:val="-30"/>
              </w:rPr>
              <w:object w:dxaOrig="920" w:dyaOrig="700" w14:anchorId="1B1DF315">
                <v:shape id="_x0000_i1049" type="#_x0000_t75" style="width:45.75pt;height:35.25pt" o:ole="">
                  <v:imagedata r:id="rId56" o:title=""/>
                </v:shape>
                <o:OLEObject Type="Embed" ProgID="Equation.DSMT4" ShapeID="_x0000_i1049" DrawAspect="Content" ObjectID="_1619252072" r:id="rId57"/>
              </w:object>
            </w:r>
          </w:p>
          <w:p w14:paraId="3019B7C0" w14:textId="40F7C029" w:rsidR="008747C2" w:rsidRPr="008E32B6" w:rsidRDefault="008747C2" w:rsidP="00D524E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6267D1">
              <w:rPr>
                <w:position w:val="-30"/>
              </w:rPr>
              <w:object w:dxaOrig="1020" w:dyaOrig="700" w14:anchorId="75D19901">
                <v:shape id="_x0000_i1050" type="#_x0000_t75" style="width:51pt;height:35.25pt" o:ole="">
                  <v:imagedata r:id="rId58" o:title=""/>
                </v:shape>
                <o:OLEObject Type="Embed" ProgID="Equation.DSMT4" ShapeID="_x0000_i1050" DrawAspect="Content" ObjectID="_1619252073" r:id="rId59"/>
              </w:object>
            </w:r>
          </w:p>
          <w:p w14:paraId="65AB0442" w14:textId="536EED49" w:rsidR="008747C2" w:rsidRPr="008E32B6" w:rsidRDefault="008747C2" w:rsidP="00D524E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6267D1">
              <w:rPr>
                <w:position w:val="-30"/>
              </w:rPr>
              <w:object w:dxaOrig="2460" w:dyaOrig="700" w14:anchorId="189434D5">
                <v:shape id="_x0000_i1051" type="#_x0000_t75" style="width:122.25pt;height:35.25pt" o:ole="">
                  <v:imagedata r:id="rId60" o:title=""/>
                </v:shape>
                <o:OLEObject Type="Embed" ProgID="Equation.DSMT4" ShapeID="_x0000_i1051" DrawAspect="Content" ObjectID="_1619252074" r:id="rId61"/>
              </w:object>
            </w:r>
          </w:p>
          <w:p w14:paraId="6CCF4B10" w14:textId="2A3E862C" w:rsidR="008747C2" w:rsidRPr="008E32B6" w:rsidRDefault="008747C2" w:rsidP="00D524E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6267D1">
              <w:rPr>
                <w:position w:val="-30"/>
              </w:rPr>
              <w:object w:dxaOrig="1800" w:dyaOrig="700" w14:anchorId="0F57058A">
                <v:shape id="_x0000_i1052" type="#_x0000_t75" style="width:90pt;height:35.25pt" o:ole="">
                  <v:imagedata r:id="rId62" o:title=""/>
                </v:shape>
                <o:OLEObject Type="Embed" ProgID="Equation.DSMT4" ShapeID="_x0000_i1052" DrawAspect="Content" ObjectID="_1619252075" r:id="rId63"/>
              </w:object>
            </w:r>
          </w:p>
          <w:p w14:paraId="677FA503" w14:textId="1193A4E6" w:rsidR="008747C2" w:rsidRPr="008E32B6" w:rsidRDefault="008747C2" w:rsidP="00D524E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6267D1">
              <w:rPr>
                <w:position w:val="-30"/>
              </w:rPr>
              <w:object w:dxaOrig="1540" w:dyaOrig="700" w14:anchorId="04763DA0">
                <v:shape id="_x0000_i1053" type="#_x0000_t75" style="width:77.25pt;height:35.25pt" o:ole="">
                  <v:imagedata r:id="rId64" o:title=""/>
                </v:shape>
                <o:OLEObject Type="Embed" ProgID="Equation.DSMT4" ShapeID="_x0000_i1053" DrawAspect="Content" ObjectID="_1619252076" r:id="rId65"/>
              </w:object>
            </w:r>
          </w:p>
          <w:p w14:paraId="26EA5C34" w14:textId="31D014F5" w:rsidR="008747C2" w:rsidRPr="008E32B6" w:rsidRDefault="008747C2" w:rsidP="00D524EE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1580"/>
                <w:tab w:val="right" w:pos="3160"/>
              </w:tabs>
              <w:jc w:val="center"/>
            </w:pPr>
            <w:r w:rsidRPr="006267D1">
              <w:rPr>
                <w:position w:val="-30"/>
              </w:rPr>
              <w:object w:dxaOrig="1400" w:dyaOrig="700" w14:anchorId="04D4B185">
                <v:shape id="_x0000_i1054" type="#_x0000_t75" style="width:69.75pt;height:35.25pt" o:ole="">
                  <v:imagedata r:id="rId66" o:title=""/>
                </v:shape>
                <o:OLEObject Type="Embed" ProgID="Equation.DSMT4" ShapeID="_x0000_i1054" DrawAspect="Content" ObjectID="_1619252077" r:id="rId67"/>
              </w:object>
            </w:r>
          </w:p>
          <w:p w14:paraId="6495FFE7" w14:textId="4D9AF947" w:rsidR="008747C2" w:rsidRPr="00CE3CF3" w:rsidRDefault="008747C2" w:rsidP="00D524EE">
            <w:pPr>
              <w:pStyle w:val="Text"/>
              <w:jc w:val="center"/>
            </w:pPr>
            <w:r>
              <w:t xml:space="preserve">Hence </w:t>
            </w:r>
            <w:r w:rsidRPr="006267D1">
              <w:rPr>
                <w:position w:val="-28"/>
              </w:rPr>
              <w:object w:dxaOrig="1320" w:dyaOrig="680" w14:anchorId="6F16D0BF">
                <v:shape id="_x0000_i1055" type="#_x0000_t75" style="width:65.25pt;height:34.5pt" o:ole="">
                  <v:imagedata r:id="rId68" o:title=""/>
                </v:shape>
                <o:OLEObject Type="Embed" ProgID="Equation.DSMT4" ShapeID="_x0000_i1055" DrawAspect="Content" ObjectID="_1619252078" r:id="rId69"/>
              </w:object>
            </w:r>
          </w:p>
        </w:tc>
        <w:tc>
          <w:tcPr>
            <w:tcW w:w="850" w:type="dxa"/>
            <w:shd w:val="clear" w:color="auto" w:fill="auto"/>
          </w:tcPr>
          <w:p w14:paraId="6759811C" w14:textId="2AF9C971" w:rsidR="008747C2" w:rsidRDefault="008747C2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BB1C593" w14:textId="7F1EF164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60B67634" w14:textId="1988033E" w:rsidR="008747C2" w:rsidRDefault="008747C2" w:rsidP="009731C4">
            <w:pPr>
              <w:pStyle w:val="Text"/>
              <w:jc w:val="center"/>
              <w:rPr>
                <w:b/>
              </w:rPr>
            </w:pPr>
          </w:p>
          <w:p w14:paraId="7292325A" w14:textId="2255FC58" w:rsidR="008747C2" w:rsidRDefault="008747C2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CB8A56E" w14:textId="77777777" w:rsidR="008747C2" w:rsidRDefault="008747C2" w:rsidP="003B6500">
            <w:pPr>
              <w:pStyle w:val="Text"/>
              <w:jc w:val="center"/>
              <w:rPr>
                <w:b/>
              </w:rPr>
            </w:pPr>
          </w:p>
          <w:p w14:paraId="698736A1" w14:textId="67E9BB05" w:rsidR="008747C2" w:rsidRPr="00F936B4" w:rsidRDefault="008747C2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9FD061B" w14:textId="16F286CA" w:rsidR="008747C2" w:rsidRDefault="008747C2" w:rsidP="003B6500">
            <w:pPr>
              <w:pStyle w:val="Text"/>
              <w:jc w:val="center"/>
            </w:pPr>
            <w:r>
              <w:t>1.1a</w:t>
            </w:r>
          </w:p>
          <w:p w14:paraId="7AE02E3E" w14:textId="77777777" w:rsidR="008747C2" w:rsidRDefault="008747C2" w:rsidP="003B6500">
            <w:pPr>
              <w:pStyle w:val="Text"/>
              <w:jc w:val="center"/>
            </w:pPr>
          </w:p>
          <w:p w14:paraId="5414E282" w14:textId="77777777" w:rsidR="008747C2" w:rsidRDefault="008747C2" w:rsidP="003B6500">
            <w:pPr>
              <w:pStyle w:val="Text"/>
              <w:jc w:val="center"/>
            </w:pPr>
          </w:p>
          <w:p w14:paraId="763D0E89" w14:textId="77777777" w:rsidR="008747C2" w:rsidRDefault="008747C2" w:rsidP="003B6500">
            <w:pPr>
              <w:pStyle w:val="Text"/>
              <w:jc w:val="center"/>
            </w:pPr>
            <w:r>
              <w:t>1.1b</w:t>
            </w:r>
          </w:p>
          <w:p w14:paraId="236B325F" w14:textId="77777777" w:rsidR="008747C2" w:rsidRDefault="008747C2" w:rsidP="003B6500">
            <w:pPr>
              <w:pStyle w:val="Text"/>
              <w:jc w:val="center"/>
            </w:pPr>
          </w:p>
          <w:p w14:paraId="0347A60B" w14:textId="30B3FFBF" w:rsidR="008747C2" w:rsidRPr="00F936B4" w:rsidRDefault="008747C2" w:rsidP="003B650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/>
          </w:tcPr>
          <w:p w14:paraId="6EB9A885" w14:textId="77777777" w:rsidR="008747C2" w:rsidRPr="00D23ECE" w:rsidRDefault="008747C2" w:rsidP="003B6500">
            <w:pPr>
              <w:pStyle w:val="Text"/>
            </w:pPr>
          </w:p>
        </w:tc>
      </w:tr>
      <w:tr w:rsidR="008747C2" w:rsidRPr="00002CFB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6DA29583" w:rsidR="008747C2" w:rsidRPr="00F936B4" w:rsidRDefault="008747C2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100C3F8" w14:textId="77777777" w:rsidR="008747C2" w:rsidRPr="00814220" w:rsidRDefault="008747C2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128DCE1F" w:rsidR="008747C2" w:rsidRPr="00F936B4" w:rsidRDefault="008747C2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8747C2" w:rsidRPr="00F936B4" w:rsidRDefault="008747C2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8747C2" w:rsidRPr="00D23ECE" w:rsidRDefault="008747C2" w:rsidP="003B6500">
            <w:pPr>
              <w:pStyle w:val="Text"/>
            </w:pPr>
          </w:p>
        </w:tc>
      </w:tr>
    </w:tbl>
    <w:p w14:paraId="7B41A0E6" w14:textId="77777777" w:rsidR="0069254D" w:rsidRDefault="0069254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747C2" w:rsidRPr="00002CFB" w14:paraId="1AB48797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00F252D" w14:textId="61E72349" w:rsidR="008747C2" w:rsidRPr="00F936B4" w:rsidRDefault="008747C2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1c</w:t>
            </w:r>
          </w:p>
        </w:tc>
        <w:tc>
          <w:tcPr>
            <w:tcW w:w="5954" w:type="dxa"/>
            <w:shd w:val="clear" w:color="auto" w:fill="auto"/>
          </w:tcPr>
          <w:p w14:paraId="3011F70E" w14:textId="4F7C2455" w:rsidR="008747C2" w:rsidRPr="00814220" w:rsidRDefault="008747C2" w:rsidP="00E77DF5">
            <w:pPr>
              <w:pStyle w:val="Text"/>
              <w:jc w:val="center"/>
            </w:pPr>
            <w:r>
              <w:rPr>
                <w:lang w:eastAsia="en-GB"/>
              </w:rPr>
              <w:drawing>
                <wp:inline distT="0" distB="0" distL="0" distR="0" wp14:anchorId="320B9CCE" wp14:editId="36EA6678">
                  <wp:extent cx="2566035" cy="1978025"/>
                  <wp:effectExtent l="0" t="0" r="0" b="5080"/>
                  <wp:docPr id="9" name="Picture 9" descr="P:\Text_Extraction\UK\GCE_ALevel\raw\Corrections\Batch05\Batch 5 Second proof to CSC\D60992_MS_Q1c_figur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:\Text_Extraction\UK\GCE_ALevel\raw\Corrections\Batch05\Batch 5 Second proof to CSC\D60992_MS_Q1c_figur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14:paraId="586D484B" w14:textId="77777777" w:rsidR="008747C2" w:rsidRDefault="008747C2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C3FA768" w14:textId="5DC7D747" w:rsidR="008747C2" w:rsidRPr="00F936B4" w:rsidRDefault="008747C2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9181B8C" w14:textId="77777777" w:rsidR="008747C2" w:rsidRDefault="008747C2" w:rsidP="005A3CD3">
            <w:pPr>
              <w:pStyle w:val="Text"/>
              <w:jc w:val="center"/>
            </w:pPr>
            <w:r>
              <w:t>2.5</w:t>
            </w:r>
          </w:p>
          <w:p w14:paraId="71061A05" w14:textId="14EF13F3" w:rsidR="008747C2" w:rsidRPr="00F936B4" w:rsidRDefault="008747C2" w:rsidP="005A3CD3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</w:tcPr>
          <w:p w14:paraId="61A39EB8" w14:textId="77777777" w:rsidR="008747C2" w:rsidRDefault="008747C2" w:rsidP="00CE3CF3">
            <w:pPr>
              <w:pStyle w:val="Text"/>
              <w:jc w:val="center"/>
            </w:pPr>
            <w:r>
              <w:t>2</w:t>
            </w:r>
            <w:r w:rsidRPr="00931A32">
              <w:t>nd</w:t>
            </w:r>
          </w:p>
          <w:p w14:paraId="12211879" w14:textId="6C1CFC8F" w:rsidR="008747C2" w:rsidRPr="00D23ECE" w:rsidRDefault="008747C2" w:rsidP="00CE3CF3">
            <w:pPr>
              <w:pStyle w:val="Text"/>
              <w:jc w:val="center"/>
            </w:pPr>
            <w:r>
              <w:t>Represent complex numbers on an Argand diagram</w:t>
            </w:r>
          </w:p>
        </w:tc>
      </w:tr>
      <w:tr w:rsidR="008747C2" w:rsidRPr="00002CFB" w14:paraId="4588220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B77C09" w14:textId="737B570F" w:rsidR="008747C2" w:rsidRPr="00F936B4" w:rsidRDefault="008747C2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1E5895" w14:textId="77777777" w:rsidR="008747C2" w:rsidRPr="00814220" w:rsidRDefault="008747C2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1393AE0" w14:textId="569AB029" w:rsidR="008747C2" w:rsidRPr="00F936B4" w:rsidRDefault="008747C2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B9468AF" w14:textId="77777777" w:rsidR="008747C2" w:rsidRPr="00F936B4" w:rsidRDefault="008747C2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780DC17" w14:textId="77777777" w:rsidR="008747C2" w:rsidRPr="00D23ECE" w:rsidRDefault="008747C2" w:rsidP="003B6500">
            <w:pPr>
              <w:pStyle w:val="Text"/>
            </w:pPr>
          </w:p>
        </w:tc>
      </w:tr>
      <w:tr w:rsidR="003B6500" w:rsidRPr="00002CFB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4521DFBD" w:rsidR="003B6500" w:rsidRPr="00D23ECE" w:rsidRDefault="003B6500" w:rsidP="00B85CE5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85CE5">
              <w:t>12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675542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21EC1A23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F0535B8" w14:textId="0745F81E" w:rsidR="00F4304B" w:rsidRDefault="00B85CE5" w:rsidP="003B6500">
            <w:pPr>
              <w:pStyle w:val="Text"/>
            </w:pPr>
            <w:r w:rsidRPr="00F4304B">
              <w:rPr>
                <w:b/>
              </w:rPr>
              <w:t>1a</w:t>
            </w:r>
            <w:r w:rsidR="00F4304B" w:rsidRPr="00F4304B">
              <w:t>:</w:t>
            </w:r>
            <w:r w:rsidR="00D92232">
              <w:rPr>
                <w:b/>
              </w:rPr>
              <w:tab/>
            </w:r>
            <w:r w:rsidRPr="00F4304B">
              <w:rPr>
                <w:b/>
              </w:rPr>
              <w:t>M1</w:t>
            </w:r>
            <w:r w:rsidRPr="00B85CE5">
              <w:t xml:space="preserve"> </w:t>
            </w:r>
            <w:r w:rsidR="00F4304B">
              <w:t xml:space="preserve">for </w:t>
            </w:r>
            <w:r w:rsidRPr="00B85CE5">
              <w:t>use of Pythagoras</w:t>
            </w:r>
          </w:p>
          <w:p w14:paraId="2F0AA239" w14:textId="47615781" w:rsidR="00F4304B" w:rsidRDefault="00D92232" w:rsidP="003B650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85CE5" w:rsidRPr="00F4304B">
              <w:rPr>
                <w:b/>
              </w:rPr>
              <w:t>A1</w:t>
            </w:r>
            <w:r w:rsidR="00B85CE5">
              <w:t xml:space="preserve"> </w:t>
            </w:r>
            <w:r w:rsidR="00F4304B">
              <w:t xml:space="preserve">for </w:t>
            </w:r>
            <w:r w:rsidR="00B85CE5">
              <w:t>both values correct</w:t>
            </w:r>
          </w:p>
          <w:p w14:paraId="241BB715" w14:textId="628B328A" w:rsidR="00B85CE5" w:rsidRDefault="00D92232" w:rsidP="003B650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4304B">
              <w:rPr>
                <w:b/>
              </w:rPr>
              <w:t xml:space="preserve">M1 </w:t>
            </w:r>
            <w:r w:rsidR="00F4304B" w:rsidRPr="00F4304B">
              <w:t xml:space="preserve">for </w:t>
            </w:r>
            <w:r w:rsidR="00B85CE5">
              <w:t xml:space="preserve">use of trigonometry to find </w:t>
            </w:r>
            <w:r w:rsidR="005B5407">
              <w:rPr>
                <w:i/>
              </w:rPr>
              <w:t>α</w:t>
            </w:r>
            <w:r w:rsidR="00B85CE5">
              <w:t xml:space="preserve"> and</w:t>
            </w:r>
            <w:r w:rsidR="00F4304B">
              <w:t>/or</w:t>
            </w:r>
            <w:r w:rsidR="00B85CE5">
              <w:t xml:space="preserve"> </w:t>
            </w:r>
            <w:r w:rsidR="005B5407">
              <w:rPr>
                <w:i/>
              </w:rPr>
              <w:t>β</w:t>
            </w:r>
          </w:p>
          <w:p w14:paraId="271F30DB" w14:textId="7B6577A2" w:rsidR="00B85CE5" w:rsidRDefault="00D92232" w:rsidP="003B650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4304B">
              <w:rPr>
                <w:b/>
              </w:rPr>
              <w:t xml:space="preserve">A1 </w:t>
            </w:r>
            <w:r w:rsidR="00F4304B" w:rsidRPr="00F4304B">
              <w:t xml:space="preserve">for </w:t>
            </w:r>
            <w:r w:rsidR="00B85CE5">
              <w:t>correct values of arguments</w:t>
            </w:r>
          </w:p>
          <w:p w14:paraId="20484A74" w14:textId="5CF42C21" w:rsidR="00F4304B" w:rsidRDefault="00D92232" w:rsidP="003B650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F4304B">
              <w:rPr>
                <w:b/>
              </w:rPr>
              <w:t>A1</w:t>
            </w:r>
            <w:r w:rsidR="00F4304B">
              <w:t xml:space="preserve"> for both correct final answers in correct form</w:t>
            </w:r>
          </w:p>
          <w:p w14:paraId="21E13A0A" w14:textId="1A9AF891" w:rsidR="00B85CE5" w:rsidRDefault="00B85CE5" w:rsidP="00CE3CF3">
            <w:pPr>
              <w:pStyle w:val="Text"/>
            </w:pPr>
            <w:r w:rsidRPr="00F4304B">
              <w:rPr>
                <w:b/>
              </w:rPr>
              <w:t>1b</w:t>
            </w:r>
            <w:r w:rsidR="00CE3CF3">
              <w:t>:</w:t>
            </w:r>
            <w:r w:rsidR="00D92232">
              <w:tab/>
            </w:r>
            <w:r w:rsidR="00CE3CF3">
              <w:rPr>
                <w:b/>
              </w:rPr>
              <w:t>M1</w:t>
            </w:r>
            <w:r w:rsidR="00CE3CF3">
              <w:t xml:space="preserve"> for multiplying </w:t>
            </w:r>
            <w:r w:rsidR="008E32B6">
              <w:t>moduli</w:t>
            </w:r>
            <w:r w:rsidR="00CE3CF3">
              <w:t xml:space="preserve"> and adding angles</w:t>
            </w:r>
          </w:p>
          <w:p w14:paraId="21A1915D" w14:textId="57BD2961" w:rsidR="00CE3CF3" w:rsidRDefault="00D92232" w:rsidP="00CE3CF3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E3CF3">
              <w:rPr>
                <w:b/>
              </w:rPr>
              <w:t>A1</w:t>
            </w:r>
            <w:r w:rsidR="00CE3CF3">
              <w:t xml:space="preserve"> cao</w:t>
            </w:r>
          </w:p>
          <w:p w14:paraId="34D27539" w14:textId="33E253F2" w:rsidR="00CE3CF3" w:rsidRDefault="00D92232" w:rsidP="00CE3CF3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E3CF3">
              <w:rPr>
                <w:b/>
              </w:rPr>
              <w:t>M1</w:t>
            </w:r>
            <w:r w:rsidR="00CE3CF3">
              <w:t xml:space="preserve"> for dividing </w:t>
            </w:r>
            <w:r w:rsidR="008E32B6">
              <w:t>moduli</w:t>
            </w:r>
            <w:r w:rsidR="00CE3CF3">
              <w:t xml:space="preserve"> and subtracting angles</w:t>
            </w:r>
          </w:p>
          <w:p w14:paraId="1A085E0A" w14:textId="20D7200E" w:rsidR="00CE3CF3" w:rsidRDefault="00D92232" w:rsidP="00CE3CF3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E3CF3">
              <w:rPr>
                <w:b/>
              </w:rPr>
              <w:t>A1</w:t>
            </w:r>
            <w:r w:rsidR="00CE3CF3">
              <w:t xml:space="preserve"> for correct </w:t>
            </w:r>
            <w:r w:rsidR="00CE3CF3">
              <w:rPr>
                <w:i/>
              </w:rPr>
              <w:t>r</w:t>
            </w:r>
            <w:r w:rsidR="00CE3CF3">
              <w:t xml:space="preserve"> and </w:t>
            </w:r>
            <w:r w:rsidR="00006E63" w:rsidRPr="006267D1">
              <w:rPr>
                <w:position w:val="-22"/>
              </w:rPr>
              <w:object w:dxaOrig="580" w:dyaOrig="580" w14:anchorId="2A2D8232">
                <v:shape id="_x0000_i1056" type="#_x0000_t75" style="width:29.25pt;height:29.25pt" o:ole="">
                  <v:imagedata r:id="rId71" o:title=""/>
                </v:shape>
                <o:OLEObject Type="Embed" ProgID="Equation.DSMT4" ShapeID="_x0000_i1056" DrawAspect="Content" ObjectID="_1619252079" r:id="rId72"/>
              </w:object>
            </w:r>
          </w:p>
          <w:p w14:paraId="6AD611C6" w14:textId="0A4F5BB1" w:rsidR="00CE3CF3" w:rsidRPr="00CE3CF3" w:rsidRDefault="00D92232" w:rsidP="00CE3CF3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E3CF3">
              <w:rPr>
                <w:b/>
              </w:rPr>
              <w:t>A1</w:t>
            </w:r>
            <w:r w:rsidR="00CE3CF3">
              <w:t xml:space="preserve"> cao</w:t>
            </w:r>
          </w:p>
          <w:p w14:paraId="62AC3A23" w14:textId="28CB1C70" w:rsidR="003B6500" w:rsidRPr="00F4304B" w:rsidRDefault="00F4304B" w:rsidP="00D92232">
            <w:pPr>
              <w:pStyle w:val="Text"/>
            </w:pPr>
            <w:r>
              <w:rPr>
                <w:b/>
              </w:rPr>
              <w:t>1c</w:t>
            </w:r>
            <w:r>
              <w:t>:</w:t>
            </w:r>
            <w:r w:rsidR="00D92232">
              <w:tab/>
            </w:r>
            <w:r>
              <w:rPr>
                <w:b/>
              </w:rPr>
              <w:t>B1B1</w:t>
            </w:r>
            <w:r>
              <w:t xml:space="preserve"> for each correct</w:t>
            </w:r>
          </w:p>
        </w:tc>
      </w:tr>
    </w:tbl>
    <w:p w14:paraId="262F44AD" w14:textId="77777777" w:rsidR="00DD5C9A" w:rsidRPr="000D2BB8" w:rsidRDefault="00DD5C9A">
      <w:pPr>
        <w:rPr>
          <w:rFonts w:ascii="Times New Roman" w:hAnsi="Times New Roman" w:cs="Times New Roman"/>
          <w:shd w:val="clear" w:color="auto" w:fill="00FFFF"/>
        </w:rPr>
      </w:pPr>
      <w:r w:rsidRPr="000D2BB8">
        <w:rPr>
          <w:rFonts w:ascii="Times New Roman" w:hAnsi="Times New Roman" w:cs="Times New Roman"/>
          <w:shd w:val="clear" w:color="auto" w:fill="00FFFF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0D2BB8" w14:paraId="726505C7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D915A" w14:textId="6CF5A035" w:rsidR="003D4796" w:rsidRPr="00DD0D9F" w:rsidRDefault="00CE3CF3" w:rsidP="00BC28FD">
            <w:pPr>
              <w:pStyle w:val="TableHead"/>
              <w:framePr w:hSpace="0" w:wrap="auto" w:hAnchor="text" w:xAlign="left" w:yAlign="inline"/>
            </w:pPr>
            <w:r>
              <w:lastRenderedPageBreak/>
              <w:br w:type="page"/>
            </w:r>
            <w:r w:rsidR="008A3419">
              <w:br w:type="page"/>
            </w:r>
            <w:r w:rsidR="003D4796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BDE484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465FC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939B5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327A155" w14:textId="55C67C1B" w:rsidR="008A3419" w:rsidRDefault="008A3419" w:rsidP="00840173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840173">
              <w:t>D</w:t>
            </w:r>
            <w:r>
              <w:t>escriptor</w:t>
            </w:r>
          </w:p>
        </w:tc>
      </w:tr>
      <w:tr w:rsidR="008747C2" w:rsidRPr="000D2BB8" w14:paraId="3E8B4FF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9BA392" w14:textId="0495286E" w:rsidR="008747C2" w:rsidRPr="00F936B4" w:rsidRDefault="008747C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694B1EE3" w14:textId="53847253" w:rsidR="008747C2" w:rsidRDefault="008747C2" w:rsidP="00DD5C9A">
            <w:pPr>
              <w:pStyle w:val="Text"/>
              <w:jc w:val="center"/>
            </w:pPr>
            <w:r w:rsidRPr="008F4E23">
              <w:rPr>
                <w:position w:val="-10"/>
              </w:rPr>
              <w:object w:dxaOrig="1680" w:dyaOrig="300" w14:anchorId="261EB832">
                <v:shape id="_x0000_i1057" type="#_x0000_t75" style="width:84.75pt;height:15pt" o:ole="">
                  <v:imagedata r:id="rId73" o:title=""/>
                </v:shape>
                <o:OLEObject Type="Embed" ProgID="Equation.DSMT4" ShapeID="_x0000_i1057" DrawAspect="Content" ObjectID="_1619252080" r:id="rId74"/>
              </w:object>
            </w:r>
          </w:p>
          <w:p w14:paraId="75DEF0AD" w14:textId="210C2098" w:rsidR="008747C2" w:rsidRPr="00D23ECE" w:rsidRDefault="008747C2" w:rsidP="009518E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4C4187C" w14:textId="101DAB60" w:rsidR="008747C2" w:rsidRPr="00F936B4" w:rsidRDefault="008747C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1EBF56E" w14:textId="36E8628A" w:rsidR="008747C2" w:rsidRPr="00F936B4" w:rsidRDefault="008747C2" w:rsidP="00BF627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028B8AAA" w14:textId="77777777" w:rsidR="008747C2" w:rsidRPr="00931A32" w:rsidRDefault="008747C2" w:rsidP="00E43A7F">
            <w:pPr>
              <w:pStyle w:val="Text"/>
              <w:jc w:val="center"/>
            </w:pPr>
            <w:r w:rsidRPr="00931A32">
              <w:t>4th</w:t>
            </w:r>
          </w:p>
          <w:p w14:paraId="45C8AC6B" w14:textId="57855F39" w:rsidR="008747C2" w:rsidRPr="00931A32" w:rsidRDefault="008747C2" w:rsidP="00F37B81">
            <w:pPr>
              <w:pStyle w:val="Text"/>
              <w:jc w:val="center"/>
            </w:pPr>
            <w:r w:rsidRPr="00931A32">
              <w:t>Remember and be able to use de Moivre</w:t>
            </w:r>
            <w:r>
              <w:t>’</w:t>
            </w:r>
            <w:r w:rsidRPr="00931A32">
              <w:t>s theorem</w:t>
            </w:r>
          </w:p>
        </w:tc>
      </w:tr>
      <w:tr w:rsidR="008747C2" w:rsidRPr="000D2BB8" w14:paraId="293337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86F745" w14:textId="77777777" w:rsidR="008747C2" w:rsidRPr="00F936B4" w:rsidRDefault="008747C2" w:rsidP="00BF627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C8CB50" w14:textId="7983E028" w:rsidR="008747C2" w:rsidRPr="00814220" w:rsidRDefault="008747C2" w:rsidP="00BF627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F2C8D35" w14:textId="5D444C6D" w:rsidR="008747C2" w:rsidRPr="00F936B4" w:rsidRDefault="008747C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B322B17" w14:textId="4CF0A4BB" w:rsidR="008747C2" w:rsidRPr="00F936B4" w:rsidRDefault="008747C2" w:rsidP="00BF627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EAC0B1C" w14:textId="77777777" w:rsidR="008747C2" w:rsidRPr="00931A32" w:rsidRDefault="008747C2" w:rsidP="00BF6277">
            <w:pPr>
              <w:pStyle w:val="Text"/>
            </w:pPr>
          </w:p>
        </w:tc>
      </w:tr>
      <w:tr w:rsidR="008747C2" w:rsidRPr="000D2BB8" w14:paraId="122FAAE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F13680" w14:textId="2034E789" w:rsidR="008747C2" w:rsidRPr="00F936B4" w:rsidRDefault="008747C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7F2D4C35" w14:textId="5A9BC3CA" w:rsidR="008747C2" w:rsidRDefault="008747C2" w:rsidP="009518E6">
            <w:pPr>
              <w:pStyle w:val="Text"/>
              <w:jc w:val="center"/>
            </w:pPr>
            <w:r w:rsidRPr="006665DB">
              <w:rPr>
                <w:position w:val="-10"/>
              </w:rPr>
              <w:object w:dxaOrig="3680" w:dyaOrig="300" w14:anchorId="4B7E736D">
                <v:shape id="_x0000_i1058" type="#_x0000_t75" style="width:183pt;height:15pt" o:ole="">
                  <v:imagedata r:id="rId75" o:title=""/>
                </v:shape>
                <o:OLEObject Type="Embed" ProgID="Equation.DSMT4" ShapeID="_x0000_i1058" DrawAspect="Content" ObjectID="_1619252081" r:id="rId76"/>
              </w:object>
            </w:r>
            <w:r>
              <w:t xml:space="preserve"> </w:t>
            </w:r>
          </w:p>
          <w:p w14:paraId="3CC4A3B8" w14:textId="023480B4" w:rsidR="008747C2" w:rsidRPr="00814220" w:rsidRDefault="008747C2" w:rsidP="006267D1">
            <w:pPr>
              <w:pStyle w:val="Text"/>
              <w:jc w:val="center"/>
            </w:pPr>
            <w:r w:rsidRPr="0086761F">
              <w:rPr>
                <w:position w:val="-10"/>
              </w:rPr>
              <w:object w:dxaOrig="1280" w:dyaOrig="300" w14:anchorId="7A7707F6">
                <v:shape id="_x0000_i1059" type="#_x0000_t75" style="width:64.5pt;height:15pt" o:ole="">
                  <v:imagedata r:id="rId77" o:title=""/>
                </v:shape>
                <o:OLEObject Type="Embed" ProgID="Equation.DSMT4" ShapeID="_x0000_i1059" DrawAspect="Content" ObjectID="_1619252082" r:id="rId7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9E2C1FA" w14:textId="77777777" w:rsidR="008747C2" w:rsidRDefault="008747C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EC98DCD" w14:textId="5E5263E2" w:rsidR="008747C2" w:rsidRPr="00F936B4" w:rsidRDefault="008747C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F51B2F3" w14:textId="3328F635" w:rsidR="008747C2" w:rsidRDefault="008747C2" w:rsidP="00BF6277">
            <w:pPr>
              <w:pStyle w:val="Text"/>
              <w:jc w:val="center"/>
            </w:pPr>
            <w:r>
              <w:t>1.1a</w:t>
            </w:r>
          </w:p>
          <w:p w14:paraId="7551E802" w14:textId="16F4741A" w:rsidR="008747C2" w:rsidRPr="00F936B4" w:rsidRDefault="008747C2" w:rsidP="00BF627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244640B" w14:textId="77777777" w:rsidR="008747C2" w:rsidRPr="00931A32" w:rsidRDefault="008747C2" w:rsidP="00CF52D5">
            <w:pPr>
              <w:pStyle w:val="Text"/>
              <w:jc w:val="center"/>
            </w:pPr>
            <w:r w:rsidRPr="00931A32">
              <w:t>4th</w:t>
            </w:r>
          </w:p>
          <w:p w14:paraId="623E7C33" w14:textId="6ABE90A4" w:rsidR="008747C2" w:rsidRPr="00931A32" w:rsidRDefault="008747C2" w:rsidP="00CF52D5">
            <w:pPr>
              <w:pStyle w:val="Text"/>
              <w:jc w:val="center"/>
            </w:pPr>
            <w:r w:rsidRPr="00931A32">
              <w:t>Remember and be able to use de Moivre</w:t>
            </w:r>
            <w:r>
              <w:t>’</w:t>
            </w:r>
            <w:r w:rsidRPr="00931A32">
              <w:t>s theorem</w:t>
            </w:r>
          </w:p>
        </w:tc>
      </w:tr>
      <w:tr w:rsidR="008747C2" w:rsidRPr="000D2BB8" w14:paraId="06E7AE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BB91B1" w14:textId="2C4B1A07" w:rsidR="008747C2" w:rsidRPr="00F936B4" w:rsidRDefault="008747C2" w:rsidP="00BF627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D11B3A" w14:textId="629F8B30" w:rsidR="008747C2" w:rsidRPr="00814220" w:rsidRDefault="008747C2" w:rsidP="00791FF0">
            <w:pPr>
              <w:pStyle w:val="Text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00E576F" w14:textId="19CECE7D" w:rsidR="008747C2" w:rsidRPr="00F936B4" w:rsidRDefault="008747C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13D3596" w14:textId="4F65D226" w:rsidR="008747C2" w:rsidRPr="00F936B4" w:rsidRDefault="008747C2" w:rsidP="00BF627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43D836C" w14:textId="77777777" w:rsidR="008747C2" w:rsidRPr="00931A32" w:rsidRDefault="008747C2" w:rsidP="00BF6277">
            <w:pPr>
              <w:pStyle w:val="Text"/>
            </w:pPr>
          </w:p>
        </w:tc>
      </w:tr>
      <w:tr w:rsidR="008747C2" w:rsidRPr="000D2BB8" w14:paraId="10058108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11CB1BF" w14:textId="2DD44EC7" w:rsidR="008747C2" w:rsidRPr="00F936B4" w:rsidRDefault="008747C2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5954" w:type="dxa"/>
            <w:shd w:val="clear" w:color="auto" w:fill="auto"/>
          </w:tcPr>
          <w:p w14:paraId="5A7DFC5E" w14:textId="396C929C" w:rsidR="008747C2" w:rsidRPr="00791FF0" w:rsidRDefault="008747C2" w:rsidP="00DD5C9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86761F">
              <w:rPr>
                <w:position w:val="-10"/>
              </w:rPr>
              <w:object w:dxaOrig="3640" w:dyaOrig="300" w14:anchorId="5FB43D5B">
                <v:shape id="_x0000_i1060" type="#_x0000_t75" style="width:181.5pt;height:15pt" o:ole="">
                  <v:imagedata r:id="rId79" o:title=""/>
                </v:shape>
                <o:OLEObject Type="Embed" ProgID="Equation.DSMT4" ShapeID="_x0000_i1060" DrawAspect="Content" ObjectID="_1619252083" r:id="rId80"/>
              </w:object>
            </w:r>
          </w:p>
          <w:p w14:paraId="1D62C6B6" w14:textId="39F1421D" w:rsidR="008747C2" w:rsidRPr="00791FF0" w:rsidRDefault="008747C2" w:rsidP="00DD5C9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86761F">
              <w:rPr>
                <w:position w:val="-10"/>
              </w:rPr>
              <w:object w:dxaOrig="1880" w:dyaOrig="300" w14:anchorId="5BE58850">
                <v:shape id="_x0000_i1061" type="#_x0000_t75" style="width:94.5pt;height:15pt" o:ole="">
                  <v:imagedata r:id="rId81" o:title=""/>
                </v:shape>
                <o:OLEObject Type="Embed" ProgID="Equation.DSMT4" ShapeID="_x0000_i1061" DrawAspect="Content" ObjectID="_1619252084" r:id="rId82"/>
              </w:object>
            </w:r>
          </w:p>
          <w:p w14:paraId="44DBADCD" w14:textId="3743C6B5" w:rsidR="008747C2" w:rsidRPr="00814220" w:rsidRDefault="008747C2" w:rsidP="00DD5C9A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86761F">
              <w:rPr>
                <w:position w:val="-10"/>
              </w:rPr>
              <w:object w:dxaOrig="1280" w:dyaOrig="300" w14:anchorId="2B93DD6A">
                <v:shape id="_x0000_i1062" type="#_x0000_t75" style="width:64.5pt;height:15pt" o:ole="">
                  <v:imagedata r:id="rId83" o:title=""/>
                </v:shape>
                <o:OLEObject Type="Embed" ProgID="Equation.DSMT4" ShapeID="_x0000_i1062" DrawAspect="Content" ObjectID="_1619252085" r:id="rId84"/>
              </w:object>
            </w:r>
          </w:p>
        </w:tc>
        <w:tc>
          <w:tcPr>
            <w:tcW w:w="850" w:type="dxa"/>
            <w:shd w:val="clear" w:color="auto" w:fill="auto"/>
          </w:tcPr>
          <w:p w14:paraId="2750A683" w14:textId="77777777" w:rsidR="008747C2" w:rsidRDefault="008747C2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77A3BC3" w14:textId="77777777" w:rsidR="008747C2" w:rsidRDefault="008747C2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AA75AE7" w14:textId="54BD7A45" w:rsidR="008747C2" w:rsidRPr="00F936B4" w:rsidRDefault="008747C2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A08EC3B" w14:textId="15333F41" w:rsidR="008747C2" w:rsidRDefault="008747C2" w:rsidP="00BF6277">
            <w:pPr>
              <w:pStyle w:val="Text"/>
              <w:jc w:val="center"/>
            </w:pPr>
            <w:r>
              <w:t>1.1a</w:t>
            </w:r>
          </w:p>
          <w:p w14:paraId="46566AF1" w14:textId="77777777" w:rsidR="008747C2" w:rsidRDefault="008747C2" w:rsidP="00BF6277">
            <w:pPr>
              <w:pStyle w:val="Text"/>
              <w:jc w:val="center"/>
            </w:pPr>
            <w:r>
              <w:t>1.1b</w:t>
            </w:r>
          </w:p>
          <w:p w14:paraId="41573585" w14:textId="2EC538F3" w:rsidR="008747C2" w:rsidRPr="00F936B4" w:rsidRDefault="008747C2" w:rsidP="00BF627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047E615" w14:textId="77777777" w:rsidR="008747C2" w:rsidRPr="00931A32" w:rsidRDefault="008747C2" w:rsidP="00CF52D5">
            <w:pPr>
              <w:pStyle w:val="Text"/>
              <w:jc w:val="center"/>
            </w:pPr>
            <w:r w:rsidRPr="00931A32">
              <w:t>4th</w:t>
            </w:r>
          </w:p>
          <w:p w14:paraId="49AD14D8" w14:textId="1849B767" w:rsidR="008747C2" w:rsidRPr="00931A32" w:rsidRDefault="008747C2" w:rsidP="00CF52D5">
            <w:pPr>
              <w:pStyle w:val="Text"/>
              <w:jc w:val="center"/>
            </w:pPr>
            <w:r w:rsidRPr="00931A32">
              <w:t>Remember and be able to use de Moivre</w:t>
            </w:r>
            <w:r>
              <w:t>’</w:t>
            </w:r>
            <w:r w:rsidRPr="00931A32">
              <w:t>s theorem</w:t>
            </w:r>
          </w:p>
        </w:tc>
      </w:tr>
      <w:tr w:rsidR="008747C2" w:rsidRPr="000D2BB8" w14:paraId="3681A98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F68746" w14:textId="635B52E5" w:rsidR="008747C2" w:rsidRDefault="008747C2" w:rsidP="00BF627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B06292" w14:textId="77777777" w:rsidR="008747C2" w:rsidRPr="00E9097B" w:rsidRDefault="008747C2" w:rsidP="00791FF0">
            <w:pPr>
              <w:pStyle w:val="Text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6C24239" w14:textId="04087C2A" w:rsidR="008747C2" w:rsidRPr="00F936B4" w:rsidRDefault="008747C2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5734D9E" w14:textId="77777777" w:rsidR="008747C2" w:rsidRPr="00F936B4" w:rsidRDefault="008747C2" w:rsidP="00BF627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3754FC3" w14:textId="77777777" w:rsidR="008747C2" w:rsidRPr="00D23ECE" w:rsidRDefault="008747C2" w:rsidP="00BF6277">
            <w:pPr>
              <w:pStyle w:val="Text"/>
            </w:pPr>
          </w:p>
        </w:tc>
      </w:tr>
      <w:tr w:rsidR="00BF6277" w:rsidRPr="000D2BB8" w14:paraId="642E8903" w14:textId="77777777" w:rsidTr="006A756B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33CC39" w14:textId="377F62DF" w:rsidR="00BF6277" w:rsidRPr="00D23ECE" w:rsidRDefault="00BF6277" w:rsidP="00791F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91FF0"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F6277" w:rsidRPr="0092323C" w14:paraId="0482A5B2" w14:textId="77777777" w:rsidTr="006A756B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4B1DEA" w14:textId="5FCBC0B0" w:rsidR="00BF6277" w:rsidRDefault="00BF6277" w:rsidP="00BF6277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145BD0A" w14:textId="319A6A43" w:rsidR="00BF6277" w:rsidRDefault="009518E6" w:rsidP="00C4745F">
            <w:pPr>
              <w:pStyle w:val="Text"/>
            </w:pPr>
            <w:r>
              <w:rPr>
                <w:b/>
              </w:rPr>
              <w:t>2a</w:t>
            </w:r>
            <w:r>
              <w:t>:</w:t>
            </w:r>
            <w:r w:rsidR="00970684">
              <w:tab/>
            </w:r>
            <w:r>
              <w:rPr>
                <w:b/>
              </w:rPr>
              <w:t>B1</w:t>
            </w:r>
            <w:r>
              <w:t xml:space="preserve"> accept terms in either order</w:t>
            </w:r>
          </w:p>
          <w:p w14:paraId="780764AE" w14:textId="1B9FA7E7" w:rsidR="009518E6" w:rsidRDefault="009518E6" w:rsidP="00C4745F">
            <w:pPr>
              <w:pStyle w:val="Text"/>
            </w:pPr>
            <w:r>
              <w:rPr>
                <w:b/>
              </w:rPr>
              <w:t>2b</w:t>
            </w:r>
            <w:r>
              <w:t>:</w:t>
            </w:r>
            <w:r w:rsidR="00970684">
              <w:tab/>
            </w:r>
            <w:r>
              <w:rPr>
                <w:b/>
              </w:rPr>
              <w:t>M1</w:t>
            </w:r>
            <w:r>
              <w:t xml:space="preserve"> for product of two complex numbers with </w:t>
            </w:r>
            <w:r w:rsidR="00206C8E">
              <w:t xml:space="preserve">index of –2 or </w:t>
            </w:r>
            <w:r>
              <w:t>–6</w:t>
            </w:r>
            <w:r w:rsidR="00206C8E">
              <w:rPr>
                <w:i/>
              </w:rPr>
              <w:t>θ</w:t>
            </w:r>
            <w:r>
              <w:t xml:space="preserve"> seen</w:t>
            </w:r>
          </w:p>
          <w:p w14:paraId="478EEA49" w14:textId="0FD834E1" w:rsidR="00206C8E" w:rsidRDefault="00970684" w:rsidP="00C4745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06C8E">
              <w:rPr>
                <w:b/>
              </w:rPr>
              <w:t xml:space="preserve">A1 </w:t>
            </w:r>
            <w:r w:rsidR="00206C8E">
              <w:t>accept terms in either order</w:t>
            </w:r>
          </w:p>
          <w:p w14:paraId="71474567" w14:textId="6B480A94" w:rsidR="00206C8E" w:rsidRDefault="00206C8E" w:rsidP="00C4745F">
            <w:pPr>
              <w:pStyle w:val="Text"/>
            </w:pPr>
            <w:r>
              <w:rPr>
                <w:b/>
              </w:rPr>
              <w:t>2c</w:t>
            </w:r>
            <w:r>
              <w:t>:</w:t>
            </w:r>
            <w:r w:rsidR="00970684">
              <w:tab/>
            </w:r>
            <w:r>
              <w:rPr>
                <w:b/>
              </w:rPr>
              <w:t>M1</w:t>
            </w:r>
            <w:r>
              <w:t xml:space="preserve"> for product of two complex numbers with 8 and 9 or –9 seen</w:t>
            </w:r>
          </w:p>
          <w:p w14:paraId="17968540" w14:textId="69F490AC" w:rsidR="00206C8E" w:rsidRPr="00206C8E" w:rsidRDefault="00970684" w:rsidP="00C4745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06C8E">
              <w:rPr>
                <w:b/>
              </w:rPr>
              <w:t>A1</w:t>
            </w:r>
            <w:r w:rsidR="00206C8E">
              <w:t xml:space="preserve"> accept terms in either order</w:t>
            </w:r>
          </w:p>
        </w:tc>
      </w:tr>
    </w:tbl>
    <w:p w14:paraId="5B65C3EA" w14:textId="77777777" w:rsidR="00704FA9" w:rsidRPr="000D2BB8" w:rsidRDefault="00704FA9">
      <w:pPr>
        <w:rPr>
          <w:rFonts w:ascii="Times New Roman" w:hAnsi="Times New Roman" w:cs="Times New Roman"/>
          <w:shd w:val="clear" w:color="auto" w:fill="00FFFF"/>
        </w:rPr>
      </w:pPr>
      <w:r w:rsidRPr="000D2BB8">
        <w:rPr>
          <w:rFonts w:ascii="Times New Roman" w:hAnsi="Times New Roman" w:cs="Times New Roman"/>
          <w:shd w:val="clear" w:color="auto" w:fill="00FFFF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04FA9" w:rsidRPr="000D2BB8" w14:paraId="70405D28" w14:textId="77777777" w:rsidTr="00D310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F4CF18B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5DB2BC1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A3ED1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89824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BB16A1B" w14:textId="25330B16" w:rsidR="00704FA9" w:rsidRDefault="00704FA9" w:rsidP="00B431D3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431D3">
              <w:t>D</w:t>
            </w:r>
            <w:r>
              <w:t>escriptor</w:t>
            </w:r>
          </w:p>
        </w:tc>
      </w:tr>
      <w:tr w:rsidR="008747C2" w:rsidRPr="000D2BB8" w14:paraId="4B854209" w14:textId="77777777" w:rsidTr="00047CC9">
        <w:trPr>
          <w:trHeight w:val="3640"/>
          <w:jc w:val="center"/>
        </w:trPr>
        <w:tc>
          <w:tcPr>
            <w:tcW w:w="817" w:type="dxa"/>
            <w:shd w:val="clear" w:color="auto" w:fill="auto"/>
          </w:tcPr>
          <w:p w14:paraId="7042AF14" w14:textId="2D00D7E2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7FF923E2" w14:textId="211DE63A" w:rsidR="008747C2" w:rsidRDefault="008747C2" w:rsidP="00D72A45">
            <w:pPr>
              <w:pStyle w:val="Text"/>
              <w:jc w:val="center"/>
            </w:pPr>
            <w:r w:rsidRPr="006A507C">
              <w:rPr>
                <w:position w:val="-10"/>
              </w:rPr>
              <w:object w:dxaOrig="3159" w:dyaOrig="380" w14:anchorId="3AD999BE">
                <v:shape id="_x0000_i1063" type="#_x0000_t75" style="width:159pt;height:18.75pt" o:ole="">
                  <v:imagedata r:id="rId85" o:title=""/>
                </v:shape>
                <o:OLEObject Type="Embed" ProgID="Equation.DSMT4" ShapeID="_x0000_i1063" DrawAspect="Content" ObjectID="_1619252086" r:id="rId86"/>
              </w:object>
            </w:r>
          </w:p>
          <w:p w14:paraId="1E2ABE94" w14:textId="77777777" w:rsidR="008747C2" w:rsidRPr="00D23ECE" w:rsidRDefault="008747C2" w:rsidP="00D72A45">
            <w:pPr>
              <w:pStyle w:val="Text"/>
              <w:jc w:val="center"/>
            </w:pPr>
            <w:r w:rsidRPr="006A507C">
              <w:rPr>
                <w:position w:val="-48"/>
              </w:rPr>
              <w:object w:dxaOrig="5400" w:dyaOrig="1140" w14:anchorId="6C0687EC">
                <v:shape id="_x0000_i1064" type="#_x0000_t75" style="width:271.5pt;height:57pt" o:ole="">
                  <v:imagedata r:id="rId87" o:title=""/>
                </v:shape>
                <o:OLEObject Type="Embed" ProgID="Equation.DSMT4" ShapeID="_x0000_i1064" DrawAspect="Content" ObjectID="_1619252087" r:id="rId88"/>
              </w:object>
            </w:r>
          </w:p>
          <w:p w14:paraId="018CE281" w14:textId="77777777" w:rsidR="008747C2" w:rsidRDefault="008747C2" w:rsidP="00D72A45">
            <w:pPr>
              <w:pStyle w:val="Text"/>
              <w:jc w:val="center"/>
            </w:pPr>
            <w:r w:rsidRPr="006267D1">
              <w:rPr>
                <w:position w:val="-48"/>
              </w:rPr>
              <w:object w:dxaOrig="3379" w:dyaOrig="1140" w14:anchorId="68DDF7B9">
                <v:shape id="_x0000_i1065" type="#_x0000_t75" style="width:170.25pt;height:57pt" o:ole="">
                  <v:imagedata r:id="rId89" o:title=""/>
                </v:shape>
                <o:OLEObject Type="Embed" ProgID="Equation.DSMT4" ShapeID="_x0000_i1065" DrawAspect="Content" ObjectID="_1619252088" r:id="rId90"/>
              </w:object>
            </w:r>
          </w:p>
          <w:p w14:paraId="49439384" w14:textId="14DA1C6C" w:rsidR="008747C2" w:rsidRPr="00D23ECE" w:rsidRDefault="008747C2" w:rsidP="00D72A45">
            <w:pPr>
              <w:pStyle w:val="Text"/>
              <w:jc w:val="center"/>
            </w:pPr>
            <w:r>
              <w:t xml:space="preserve">Hence </w:t>
            </w:r>
            <w:r w:rsidRPr="006A507C">
              <w:rPr>
                <w:position w:val="-10"/>
              </w:rPr>
              <w:object w:dxaOrig="4599" w:dyaOrig="380" w14:anchorId="26756ABF">
                <v:shape id="_x0000_i1066" type="#_x0000_t75" style="width:230.25pt;height:18.75pt" o:ole="">
                  <v:imagedata r:id="rId91" o:title=""/>
                </v:shape>
                <o:OLEObject Type="Embed" ProgID="Equation.DSMT4" ShapeID="_x0000_i1066" DrawAspect="Content" ObjectID="_1619252089" r:id="rId92"/>
              </w:object>
            </w:r>
          </w:p>
        </w:tc>
        <w:tc>
          <w:tcPr>
            <w:tcW w:w="850" w:type="dxa"/>
            <w:shd w:val="clear" w:color="auto" w:fill="auto"/>
          </w:tcPr>
          <w:p w14:paraId="001CD5F2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860173E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0DC10B7E" w14:textId="7521AFBF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B5CF310" w14:textId="77777777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17E59DBB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EE0DE82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3C4F751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6650D350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407F1588" w14:textId="45C78BB0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5118B20" w14:textId="77777777" w:rsidR="008747C2" w:rsidRDefault="008747C2" w:rsidP="00D3100C">
            <w:pPr>
              <w:pStyle w:val="Text"/>
              <w:jc w:val="center"/>
            </w:pPr>
            <w:r>
              <w:t>1.1a</w:t>
            </w:r>
          </w:p>
          <w:p w14:paraId="47D5C6EB" w14:textId="77777777" w:rsidR="008747C2" w:rsidRDefault="008747C2" w:rsidP="00D3100C">
            <w:pPr>
              <w:pStyle w:val="Text"/>
              <w:jc w:val="center"/>
            </w:pPr>
          </w:p>
          <w:p w14:paraId="5718F535" w14:textId="6A89E9A8" w:rsidR="008747C2" w:rsidRDefault="008747C2" w:rsidP="00D3100C">
            <w:pPr>
              <w:pStyle w:val="Text"/>
              <w:jc w:val="center"/>
            </w:pPr>
            <w:r>
              <w:t>1.1a</w:t>
            </w:r>
          </w:p>
          <w:p w14:paraId="28011A85" w14:textId="77777777" w:rsidR="008747C2" w:rsidRPr="00F936B4" w:rsidRDefault="008747C2" w:rsidP="00D3100C">
            <w:pPr>
              <w:pStyle w:val="Text"/>
              <w:jc w:val="center"/>
            </w:pPr>
            <w:r>
              <w:t>1.1b</w:t>
            </w:r>
          </w:p>
          <w:p w14:paraId="4D6333C9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71C68D31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69239592" w14:textId="77777777" w:rsidR="008747C2" w:rsidRDefault="008747C2" w:rsidP="00D3100C">
            <w:pPr>
              <w:pStyle w:val="Text"/>
              <w:jc w:val="center"/>
            </w:pPr>
          </w:p>
          <w:p w14:paraId="152DFD26" w14:textId="77777777" w:rsidR="008747C2" w:rsidRDefault="008747C2" w:rsidP="00D3100C">
            <w:pPr>
              <w:pStyle w:val="Text"/>
              <w:jc w:val="center"/>
            </w:pPr>
          </w:p>
          <w:p w14:paraId="6669CF6E" w14:textId="20555EFE" w:rsidR="008747C2" w:rsidRPr="00F936B4" w:rsidRDefault="008747C2" w:rsidP="00D3100C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15B678D2" w14:textId="77777777" w:rsidR="008747C2" w:rsidRPr="00931A32" w:rsidRDefault="008747C2" w:rsidP="00D3100C">
            <w:pPr>
              <w:pStyle w:val="Text"/>
              <w:jc w:val="center"/>
            </w:pPr>
            <w:r w:rsidRPr="00931A32">
              <w:t>5th</w:t>
            </w:r>
          </w:p>
          <w:p w14:paraId="0AE0297B" w14:textId="64AC72C3" w:rsidR="008747C2" w:rsidRPr="00931A32" w:rsidRDefault="008747C2" w:rsidP="00AA3DEA">
            <w:pPr>
              <w:pStyle w:val="Text"/>
              <w:jc w:val="center"/>
            </w:pPr>
            <w:r w:rsidRPr="00931A32">
              <w:t>Be able to derive multiple angle formulae and expressions using de Moivre</w:t>
            </w:r>
            <w:r>
              <w:t>’</w:t>
            </w:r>
            <w:r w:rsidRPr="00931A32">
              <w:t>s theorem</w:t>
            </w:r>
          </w:p>
          <w:p w14:paraId="0447A4AD" w14:textId="77777777" w:rsidR="008747C2" w:rsidRPr="00D23ECE" w:rsidRDefault="008747C2" w:rsidP="00D3100C">
            <w:pPr>
              <w:pStyle w:val="Text"/>
              <w:jc w:val="center"/>
            </w:pPr>
          </w:p>
        </w:tc>
      </w:tr>
      <w:tr w:rsidR="00704FA9" w:rsidRPr="000D2BB8" w14:paraId="3E45E53E" w14:textId="77777777" w:rsidTr="00D3100C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C11B47D" w14:textId="7E321C89" w:rsidR="00704FA9" w:rsidRPr="00D23ECE" w:rsidRDefault="00704FA9" w:rsidP="001B3F8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1B3F84"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04FA9" w:rsidRPr="0092323C" w14:paraId="376D73B6" w14:textId="77777777" w:rsidTr="00D3100C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786074" w14:textId="0A0EFCE8" w:rsidR="00704FA9" w:rsidRDefault="00704FA9" w:rsidP="00D3100C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F42B808" w14:textId="5A4617A8" w:rsidR="00704FA9" w:rsidRDefault="001B3F84" w:rsidP="00D3100C">
            <w:pPr>
              <w:pStyle w:val="Text"/>
            </w:pPr>
            <w:r w:rsidRPr="00AA3DEA">
              <w:rPr>
                <w:b/>
              </w:rPr>
              <w:t>M1</w:t>
            </w:r>
            <w:r>
              <w:t xml:space="preserve"> </w:t>
            </w:r>
            <w:r w:rsidR="00AA3DEA">
              <w:t xml:space="preserve">for </w:t>
            </w:r>
            <w:r>
              <w:t>use of de Moivre</w:t>
            </w:r>
            <w:r w:rsidR="00F37B81">
              <w:t>’</w:t>
            </w:r>
            <w:r>
              <w:t xml:space="preserve">s </w:t>
            </w:r>
            <w:r w:rsidR="007B53AF">
              <w:t>t</w:t>
            </w:r>
            <w:r>
              <w:t>heorem</w:t>
            </w:r>
          </w:p>
          <w:p w14:paraId="7F39EC06" w14:textId="4EE6A9F4" w:rsidR="001B3F84" w:rsidRDefault="001B3F84" w:rsidP="00D3100C">
            <w:pPr>
              <w:pStyle w:val="Text"/>
            </w:pPr>
            <w:r w:rsidRPr="00AA3DEA">
              <w:rPr>
                <w:b/>
              </w:rPr>
              <w:t>M1</w:t>
            </w:r>
            <w:r>
              <w:t xml:space="preserve"> </w:t>
            </w:r>
            <w:r w:rsidR="00AA3DEA">
              <w:t xml:space="preserve">for </w:t>
            </w:r>
            <w:r>
              <w:t>use of binomial expansion</w:t>
            </w:r>
          </w:p>
          <w:p w14:paraId="38CC14C0" w14:textId="4995B49D" w:rsidR="001B3F84" w:rsidRDefault="001B3F84" w:rsidP="00D3100C">
            <w:pPr>
              <w:pStyle w:val="Text"/>
            </w:pPr>
            <w:r w:rsidRPr="00AA3DEA">
              <w:rPr>
                <w:b/>
              </w:rPr>
              <w:t>A1</w:t>
            </w:r>
            <w:r>
              <w:t xml:space="preserve"> </w:t>
            </w:r>
            <w:r w:rsidR="00AA3DEA">
              <w:t xml:space="preserve">for </w:t>
            </w:r>
            <w:r>
              <w:t>correct expansion</w:t>
            </w:r>
          </w:p>
          <w:p w14:paraId="56BC1F70" w14:textId="03710DAF" w:rsidR="001B3F84" w:rsidRDefault="001B3F84" w:rsidP="00D3100C">
            <w:pPr>
              <w:pStyle w:val="Text"/>
            </w:pPr>
            <w:r w:rsidRPr="00AA3DEA">
              <w:rPr>
                <w:b/>
              </w:rPr>
              <w:t>M1</w:t>
            </w:r>
            <w:r>
              <w:t xml:space="preserve"> </w:t>
            </w:r>
            <w:r w:rsidR="00AA3DEA">
              <w:t>for choosing</w:t>
            </w:r>
            <w:r>
              <w:t xml:space="preserve"> real terms</w:t>
            </w:r>
          </w:p>
          <w:p w14:paraId="41C4360C" w14:textId="3908CC8C" w:rsidR="00AA3DEA" w:rsidRDefault="001B3F84" w:rsidP="00AA3DEA">
            <w:pPr>
              <w:pStyle w:val="Text"/>
            </w:pPr>
            <w:r w:rsidRPr="00AA3DEA">
              <w:rPr>
                <w:b/>
              </w:rPr>
              <w:t>M1</w:t>
            </w:r>
            <w:r>
              <w:t xml:space="preserve"> </w:t>
            </w:r>
            <w:r w:rsidR="00AA3DEA">
              <w:t xml:space="preserve">for replacing </w:t>
            </w:r>
            <w:r w:rsidR="00970DBA" w:rsidRPr="006267D1">
              <w:rPr>
                <w:position w:val="-6"/>
              </w:rPr>
              <w:object w:dxaOrig="600" w:dyaOrig="340" w14:anchorId="426BAAFE">
                <v:shape id="_x0000_i1067" type="#_x0000_t75" style="width:30pt;height:18.75pt" o:ole="">
                  <v:imagedata r:id="rId93" o:title=""/>
                </v:shape>
                <o:OLEObject Type="Embed" ProgID="Equation.DSMT4" ShapeID="_x0000_i1067" DrawAspect="Content" ObjectID="_1619252090" r:id="rId94"/>
              </w:object>
            </w:r>
          </w:p>
          <w:p w14:paraId="17190F52" w14:textId="7CCC438A" w:rsidR="001B3F84" w:rsidRPr="001B3F84" w:rsidRDefault="001B3F84" w:rsidP="00AA3DEA">
            <w:pPr>
              <w:pStyle w:val="Text"/>
            </w:pPr>
            <w:r w:rsidRPr="00AA3DEA">
              <w:rPr>
                <w:b/>
              </w:rPr>
              <w:t>A1</w:t>
            </w:r>
            <w:r>
              <w:t xml:space="preserve"> cao</w:t>
            </w:r>
          </w:p>
        </w:tc>
      </w:tr>
    </w:tbl>
    <w:p w14:paraId="2441E50F" w14:textId="77777777" w:rsidR="00704FA9" w:rsidRDefault="00704FA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04FA9" w:rsidRPr="000D2BB8" w14:paraId="14C08DF0" w14:textId="77777777" w:rsidTr="00D310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EFD438C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5151632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148D1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34CCD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FB603E7" w14:textId="61D1B8EE" w:rsidR="00704FA9" w:rsidRDefault="00704FA9" w:rsidP="00B431D3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431D3">
              <w:t>D</w:t>
            </w:r>
            <w:r>
              <w:t>escriptor</w:t>
            </w:r>
          </w:p>
        </w:tc>
      </w:tr>
      <w:tr w:rsidR="008747C2" w:rsidRPr="000D2BB8" w14:paraId="1F84577F" w14:textId="77777777" w:rsidTr="00047CC9">
        <w:trPr>
          <w:trHeight w:val="7378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11DB92" w14:textId="44EA26BE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34822ACC" w14:textId="09DA3702" w:rsidR="008747C2" w:rsidRDefault="008747C2" w:rsidP="001B0FE2">
            <w:pPr>
              <w:pStyle w:val="Text"/>
              <w:jc w:val="center"/>
            </w:pPr>
            <w:r w:rsidRPr="006267D1">
              <w:rPr>
                <w:position w:val="-18"/>
              </w:rPr>
              <w:object w:dxaOrig="4060" w:dyaOrig="520" w14:anchorId="48FC078F">
                <v:shape id="_x0000_i1068" type="#_x0000_t75" style="width:202.5pt;height:26.25pt" o:ole="">
                  <v:imagedata r:id="rId95" o:title=""/>
                </v:shape>
                <o:OLEObject Type="Embed" ProgID="Equation.DSMT4" ShapeID="_x0000_i1068" DrawAspect="Content" ObjectID="_1619252091" r:id="rId96"/>
              </w:object>
            </w:r>
          </w:p>
          <w:p w14:paraId="4C4235A7" w14:textId="53133143" w:rsidR="008747C2" w:rsidRDefault="008747C2" w:rsidP="001B0FE2">
            <w:pPr>
              <w:pStyle w:val="Text"/>
              <w:jc w:val="center"/>
            </w:pPr>
            <w:r w:rsidRPr="006267D1">
              <w:rPr>
                <w:position w:val="-26"/>
              </w:rPr>
              <w:object w:dxaOrig="3820" w:dyaOrig="639" w14:anchorId="7CA09DD1">
                <v:shape id="_x0000_i1069" type="#_x0000_t75" style="width:189.75pt;height:31.5pt" o:ole="">
                  <v:imagedata r:id="rId97" o:title=""/>
                </v:shape>
                <o:OLEObject Type="Embed" ProgID="Equation.DSMT4" ShapeID="_x0000_i1069" DrawAspect="Content" ObjectID="_1619252092" r:id="rId98"/>
              </w:object>
            </w:r>
          </w:p>
          <w:p w14:paraId="0816B509" w14:textId="34551C68" w:rsidR="008747C2" w:rsidRDefault="008747C2" w:rsidP="001B0FE2">
            <w:pPr>
              <w:pStyle w:val="Text"/>
              <w:jc w:val="center"/>
            </w:pPr>
          </w:p>
          <w:p w14:paraId="316946BD" w14:textId="77777777" w:rsidR="008747C2" w:rsidRPr="00D23ECE" w:rsidRDefault="008747C2" w:rsidP="001B0FE2">
            <w:pPr>
              <w:pStyle w:val="Text"/>
              <w:jc w:val="center"/>
            </w:pPr>
            <w:r w:rsidRPr="006267D1">
              <w:rPr>
                <w:position w:val="-92"/>
              </w:rPr>
              <w:object w:dxaOrig="4440" w:dyaOrig="1939" w14:anchorId="68FD0CBB">
                <v:shape id="_x0000_i1070" type="#_x0000_t75" style="width:223.5pt;height:96pt" o:ole="">
                  <v:imagedata r:id="rId99" o:title=""/>
                </v:shape>
                <o:OLEObject Type="Embed" ProgID="Equation.DSMT4" ShapeID="_x0000_i1070" DrawAspect="Content" ObjectID="_1619252093" r:id="rId100"/>
              </w:object>
            </w:r>
          </w:p>
          <w:p w14:paraId="5A215065" w14:textId="2ECB9182" w:rsidR="008747C2" w:rsidRPr="00D23ECE" w:rsidRDefault="008747C2" w:rsidP="00E77DF5">
            <w:pPr>
              <w:pStyle w:val="Text"/>
              <w:jc w:val="center"/>
            </w:pPr>
            <w:r>
              <w:rPr>
                <w:lang w:eastAsia="en-GB"/>
              </w:rPr>
              <w:drawing>
                <wp:inline distT="0" distB="0" distL="0" distR="0" wp14:anchorId="529A01B1" wp14:editId="793FB87E">
                  <wp:extent cx="2832129" cy="2108718"/>
                  <wp:effectExtent l="0" t="0" r="6350" b="6350"/>
                  <wp:docPr id="10" name="Picture 10" descr="P:\Text_Extraction\UK\GCE_ALevel\raw\Corrections\Batch05\Batch 5 Second proof to CSC\D60992_MS_Q4a_figur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:\Text_Extraction\UK\GCE_ALevel\raw\Corrections\Batch05\Batch 5 Second proof to CSC\D60992_MS_Q4a_figur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027" cy="211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14:paraId="1878AFCE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5198EABA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7271BFFA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4F9B72B8" w14:textId="7CE74FF6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50F38481" w14:textId="0606AE31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198CE8E5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6BC6B3D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0AE14986" w14:textId="77777777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7FCE5000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4B162329" w14:textId="28E0044A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BD8B574" w14:textId="77777777" w:rsidR="008747C2" w:rsidRDefault="008747C2" w:rsidP="00D3100C">
            <w:pPr>
              <w:pStyle w:val="Text"/>
              <w:jc w:val="center"/>
            </w:pPr>
            <w:r>
              <w:t>1.1a</w:t>
            </w:r>
          </w:p>
          <w:p w14:paraId="6B0605BF" w14:textId="77777777" w:rsidR="008747C2" w:rsidRDefault="008747C2" w:rsidP="00D3100C">
            <w:pPr>
              <w:pStyle w:val="Text"/>
              <w:jc w:val="center"/>
            </w:pPr>
          </w:p>
          <w:p w14:paraId="2DC7E5C6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063816A0" w14:textId="77777777" w:rsidR="008747C2" w:rsidRDefault="008747C2" w:rsidP="00D3100C">
            <w:pPr>
              <w:pStyle w:val="Text"/>
              <w:jc w:val="center"/>
            </w:pPr>
          </w:p>
          <w:p w14:paraId="5CE1DA35" w14:textId="77777777" w:rsidR="008747C2" w:rsidRDefault="008747C2" w:rsidP="00D3100C">
            <w:pPr>
              <w:pStyle w:val="Text"/>
              <w:jc w:val="center"/>
            </w:pPr>
          </w:p>
          <w:p w14:paraId="5DCE9BBE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497BC16B" w14:textId="77777777" w:rsidR="008747C2" w:rsidRDefault="008747C2" w:rsidP="00D3100C">
            <w:pPr>
              <w:pStyle w:val="Text"/>
              <w:jc w:val="center"/>
            </w:pPr>
          </w:p>
          <w:p w14:paraId="259D74E7" w14:textId="77777777" w:rsidR="008747C2" w:rsidRPr="00F936B4" w:rsidRDefault="008747C2" w:rsidP="00DF043D">
            <w:pPr>
              <w:pStyle w:val="Text"/>
              <w:jc w:val="center"/>
            </w:pPr>
            <w:r>
              <w:t>1.1b</w:t>
            </w:r>
          </w:p>
          <w:p w14:paraId="249A8578" w14:textId="77777777" w:rsidR="008747C2" w:rsidRDefault="008747C2" w:rsidP="00D3100C">
            <w:pPr>
              <w:pStyle w:val="Text"/>
              <w:jc w:val="center"/>
            </w:pPr>
            <w:r>
              <w:t>2.5</w:t>
            </w:r>
          </w:p>
          <w:p w14:paraId="2B4FA806" w14:textId="56FF099F" w:rsidR="008747C2" w:rsidRPr="00F936B4" w:rsidRDefault="008747C2" w:rsidP="00D3100C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</w:tcPr>
          <w:p w14:paraId="09481F44" w14:textId="6219DEC0" w:rsidR="008747C2" w:rsidRDefault="008747C2" w:rsidP="00D3100C">
            <w:pPr>
              <w:pStyle w:val="Text"/>
              <w:jc w:val="center"/>
            </w:pPr>
            <w:r w:rsidRPr="00931A32">
              <w:t>8th</w:t>
            </w:r>
          </w:p>
          <w:p w14:paraId="29EDB6A3" w14:textId="033BC4C4" w:rsidR="008747C2" w:rsidRPr="00D23ECE" w:rsidRDefault="008747C2" w:rsidP="004D39FC">
            <w:pPr>
              <w:pStyle w:val="Text"/>
              <w:jc w:val="center"/>
            </w:pPr>
            <w:r w:rsidRPr="00C46610">
              <w:t xml:space="preserve">Be able to find the </w:t>
            </w:r>
            <w:r w:rsidRPr="00C46610">
              <w:rPr>
                <w:i/>
              </w:rPr>
              <w:t>n</w:t>
            </w:r>
            <w:r w:rsidRPr="00C46610">
              <w:t xml:space="preserve">th roots of equations of the form </w:t>
            </w:r>
            <w:r w:rsidRPr="006267D1">
              <w:rPr>
                <w:position w:val="-6"/>
              </w:rPr>
              <w:object w:dxaOrig="740" w:dyaOrig="340" w14:anchorId="35EF781E">
                <v:shape id="_x0000_i1071" type="#_x0000_t75" style="width:36.75pt;height:18.75pt" o:ole="">
                  <v:imagedata r:id="rId102" o:title=""/>
                </v:shape>
                <o:OLEObject Type="Embed" ProgID="Equation.DSMT4" ShapeID="_x0000_i1071" DrawAspect="Content" ObjectID="_1619252094" r:id="rId103"/>
              </w:object>
            </w:r>
            <w:r w:rsidRPr="00C46610">
              <w:t xml:space="preserve"> and know that they form the vertices of a regular </w:t>
            </w:r>
            <w:r w:rsidRPr="00C46610">
              <w:rPr>
                <w:i/>
              </w:rPr>
              <w:t>n</w:t>
            </w:r>
            <w:r w:rsidRPr="00C46610">
              <w:t>-gon in the Argand diagram</w:t>
            </w:r>
          </w:p>
        </w:tc>
      </w:tr>
      <w:tr w:rsidR="008747C2" w:rsidRPr="000D2BB8" w14:paraId="0E564F94" w14:textId="77777777" w:rsidTr="00D3100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0E6DA5" w14:textId="071EEF14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9113E7" w14:textId="77777777" w:rsidR="008747C2" w:rsidRPr="00814220" w:rsidRDefault="008747C2" w:rsidP="00D3100C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CB57145" w14:textId="04C327A7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27C717D8" w14:textId="77777777" w:rsidR="008747C2" w:rsidRPr="00F936B4" w:rsidRDefault="008747C2" w:rsidP="00D3100C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BEA80A7" w14:textId="77777777" w:rsidR="008747C2" w:rsidRPr="00D23ECE" w:rsidRDefault="008747C2" w:rsidP="00D3100C">
            <w:pPr>
              <w:pStyle w:val="Text"/>
            </w:pPr>
          </w:p>
        </w:tc>
      </w:tr>
    </w:tbl>
    <w:p w14:paraId="70299863" w14:textId="77777777" w:rsidR="00205F43" w:rsidRDefault="00205F4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747C2" w:rsidRPr="000D2BB8" w14:paraId="53E47208" w14:textId="77777777" w:rsidTr="00047CC9">
        <w:trPr>
          <w:trHeight w:val="813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0378A21" w14:textId="0CB7544C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24885104" w14:textId="3C14A8B0" w:rsidR="008747C2" w:rsidRDefault="008747C2" w:rsidP="005F74E9">
            <w:pPr>
              <w:pStyle w:val="Text"/>
              <w:jc w:val="center"/>
            </w:pPr>
            <w:r w:rsidRPr="006267D1">
              <w:rPr>
                <w:position w:val="-26"/>
              </w:rPr>
              <w:object w:dxaOrig="1300" w:dyaOrig="620" w14:anchorId="0883BC80">
                <v:shape id="_x0000_i1072" type="#_x0000_t75" style="width:64.5pt;height:30.75pt" o:ole="">
                  <v:imagedata r:id="rId104" o:title=""/>
                </v:shape>
                <o:OLEObject Type="Embed" ProgID="Equation.DSMT4" ShapeID="_x0000_i1072" DrawAspect="Content" ObjectID="_1619252095" r:id="rId105"/>
              </w:object>
            </w:r>
          </w:p>
          <w:p w14:paraId="1F0C8676" w14:textId="18A5C173" w:rsidR="008747C2" w:rsidRPr="003801B4" w:rsidRDefault="008747C2" w:rsidP="005F74E9">
            <w:pPr>
              <w:pStyle w:val="Text"/>
              <w:jc w:val="center"/>
            </w:pPr>
            <w:r w:rsidRPr="006267D1">
              <w:rPr>
                <w:position w:val="-26"/>
              </w:rPr>
              <w:object w:dxaOrig="2160" w:dyaOrig="639" w14:anchorId="5174364F">
                <v:shape id="_x0000_i1073" type="#_x0000_t75" style="width:108pt;height:31.5pt" o:ole="">
                  <v:imagedata r:id="rId106" o:title=""/>
                </v:shape>
                <o:OLEObject Type="Embed" ProgID="Equation.DSMT4" ShapeID="_x0000_i1073" DrawAspect="Content" ObjectID="_1619252096" r:id="rId107"/>
              </w:object>
            </w:r>
          </w:p>
          <w:p w14:paraId="5211E962" w14:textId="7886C5B5" w:rsidR="008747C2" w:rsidRDefault="008747C2" w:rsidP="005F74E9">
            <w:pPr>
              <w:pStyle w:val="Text"/>
              <w:jc w:val="center"/>
            </w:pPr>
            <w:r w:rsidRPr="006267D1">
              <w:rPr>
                <w:position w:val="-26"/>
              </w:rPr>
              <w:object w:dxaOrig="4080" w:dyaOrig="639" w14:anchorId="02DF7F97">
                <v:shape id="_x0000_i1074" type="#_x0000_t75" style="width:204.75pt;height:31.5pt" o:ole="">
                  <v:imagedata r:id="rId108" o:title=""/>
                </v:shape>
                <o:OLEObject Type="Embed" ProgID="Equation.DSMT4" ShapeID="_x0000_i1074" DrawAspect="Content" ObjectID="_1619252097" r:id="rId109"/>
              </w:object>
            </w:r>
          </w:p>
          <w:p w14:paraId="70CDBA70" w14:textId="7CA91744" w:rsidR="008747C2" w:rsidRDefault="008747C2" w:rsidP="005F74E9">
            <w:pPr>
              <w:pStyle w:val="Text"/>
              <w:jc w:val="center"/>
            </w:pPr>
            <w:r w:rsidRPr="006267D1">
              <w:rPr>
                <w:position w:val="-26"/>
              </w:rPr>
              <w:object w:dxaOrig="4080" w:dyaOrig="639" w14:anchorId="7911BAC7">
                <v:shape id="_x0000_i1075" type="#_x0000_t75" style="width:204.75pt;height:31.5pt" o:ole="">
                  <v:imagedata r:id="rId110" o:title=""/>
                </v:shape>
                <o:OLEObject Type="Embed" ProgID="Equation.DSMT4" ShapeID="_x0000_i1075" DrawAspect="Content" ObjectID="_1619252098" r:id="rId111"/>
              </w:object>
            </w:r>
          </w:p>
          <w:p w14:paraId="7ADFC99A" w14:textId="77777777" w:rsidR="008747C2" w:rsidRPr="00814220" w:rsidRDefault="008747C2" w:rsidP="00A70965">
            <w:pPr>
              <w:pStyle w:val="Text"/>
              <w:jc w:val="center"/>
            </w:pPr>
            <w:r w:rsidRPr="006267D1">
              <w:rPr>
                <w:position w:val="-60"/>
              </w:rPr>
              <w:object w:dxaOrig="3940" w:dyaOrig="1300" w14:anchorId="72D9B869">
                <v:shape id="_x0000_i1076" type="#_x0000_t75" style="width:197.25pt;height:64.5pt" o:ole="">
                  <v:imagedata r:id="rId112" o:title=""/>
                </v:shape>
                <o:OLEObject Type="Embed" ProgID="Equation.DSMT4" ShapeID="_x0000_i1076" DrawAspect="Content" ObjectID="_1619252099" r:id="rId113"/>
              </w:object>
            </w:r>
          </w:p>
          <w:p w14:paraId="0DBAD1A8" w14:textId="764605AA" w:rsidR="008747C2" w:rsidRPr="00814220" w:rsidRDefault="008747C2" w:rsidP="00E77DF5">
            <w:pPr>
              <w:pStyle w:val="Text"/>
              <w:jc w:val="center"/>
            </w:pPr>
            <w:r>
              <w:rPr>
                <w:lang w:eastAsia="en-GB"/>
              </w:rPr>
              <w:drawing>
                <wp:inline distT="0" distB="0" distL="0" distR="0" wp14:anchorId="77543A2C" wp14:editId="7548AE14">
                  <wp:extent cx="2868727" cy="2211355"/>
                  <wp:effectExtent l="0" t="0" r="8255" b="0"/>
                  <wp:docPr id="11" name="Picture 11" descr="P:\Text_Extraction\UK\GCE_ALevel\raw\Corrections\Batch05\Batch 5 Second proof to CSC\D60992_MS_Q4b_figur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P:\Text_Extraction\UK\GCE_ALevel\raw\Corrections\Batch05\Batch 5 Second proof to CSC\D60992_MS_Q4b_figur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080" cy="221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14:paraId="1E3B8244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718C56BF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2FE8C6E3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094AE90" w14:textId="15A472C9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60D43826" w14:textId="6A7DFF3B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7EB56700" w14:textId="4EC52B90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7D251AA3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02F99A1D" w14:textId="50DF7F98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4EC9CBA" w14:textId="59C93F80" w:rsidR="008747C2" w:rsidRDefault="008747C2" w:rsidP="00A0108A">
            <w:pPr>
              <w:pStyle w:val="Text"/>
              <w:jc w:val="center"/>
              <w:rPr>
                <w:b/>
              </w:rPr>
            </w:pPr>
          </w:p>
          <w:p w14:paraId="574CA124" w14:textId="340AAF4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18F2FF54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22C0A17C" w14:textId="77777777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42ED228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52FFDCF9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5309E050" w14:textId="3CCD2EE0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1E30747" w14:textId="77777777" w:rsidR="008747C2" w:rsidRDefault="008747C2" w:rsidP="0037005E">
            <w:pPr>
              <w:pStyle w:val="Text"/>
              <w:jc w:val="center"/>
            </w:pPr>
            <w:r>
              <w:t>1.1a</w:t>
            </w:r>
          </w:p>
          <w:p w14:paraId="5D9B1A8A" w14:textId="78EC9CCF" w:rsidR="008747C2" w:rsidRDefault="008747C2" w:rsidP="0037005E">
            <w:pPr>
              <w:pStyle w:val="Text"/>
              <w:jc w:val="center"/>
            </w:pPr>
          </w:p>
          <w:p w14:paraId="2256019E" w14:textId="77777777" w:rsidR="008747C2" w:rsidRDefault="008747C2" w:rsidP="0037005E">
            <w:pPr>
              <w:pStyle w:val="Text"/>
              <w:jc w:val="center"/>
            </w:pPr>
            <w:r>
              <w:t>1.1b</w:t>
            </w:r>
          </w:p>
          <w:p w14:paraId="5888C9F0" w14:textId="014AD5BA" w:rsidR="008747C2" w:rsidRDefault="008747C2" w:rsidP="0037005E">
            <w:pPr>
              <w:pStyle w:val="Text"/>
              <w:jc w:val="center"/>
            </w:pPr>
          </w:p>
          <w:p w14:paraId="2EF5E74F" w14:textId="644C316C" w:rsidR="008747C2" w:rsidRDefault="008747C2" w:rsidP="0037005E">
            <w:pPr>
              <w:pStyle w:val="Text"/>
              <w:jc w:val="center"/>
            </w:pPr>
          </w:p>
          <w:p w14:paraId="5A10F1F2" w14:textId="0A51A5E6" w:rsidR="008747C2" w:rsidRDefault="008747C2" w:rsidP="0037005E">
            <w:pPr>
              <w:pStyle w:val="Text"/>
              <w:jc w:val="center"/>
            </w:pPr>
          </w:p>
          <w:p w14:paraId="79562565" w14:textId="77777777" w:rsidR="008747C2" w:rsidRDefault="008747C2" w:rsidP="0037005E">
            <w:pPr>
              <w:pStyle w:val="Text"/>
              <w:jc w:val="center"/>
            </w:pPr>
          </w:p>
          <w:p w14:paraId="4383E4FB" w14:textId="77777777" w:rsidR="008747C2" w:rsidRDefault="008747C2" w:rsidP="0037005E">
            <w:pPr>
              <w:pStyle w:val="Text"/>
              <w:jc w:val="center"/>
            </w:pPr>
            <w:r>
              <w:t>1.1b</w:t>
            </w:r>
          </w:p>
          <w:p w14:paraId="177E8377" w14:textId="30265EF2" w:rsidR="008747C2" w:rsidRDefault="008747C2" w:rsidP="0037005E">
            <w:pPr>
              <w:pStyle w:val="Text"/>
            </w:pPr>
          </w:p>
          <w:p w14:paraId="4B152ABA" w14:textId="191D4410" w:rsidR="008747C2" w:rsidRDefault="008747C2" w:rsidP="0037005E">
            <w:pPr>
              <w:pStyle w:val="Text"/>
            </w:pPr>
          </w:p>
          <w:p w14:paraId="12C8DE13" w14:textId="77777777" w:rsidR="008747C2" w:rsidRDefault="008747C2" w:rsidP="0037005E">
            <w:pPr>
              <w:pStyle w:val="Text"/>
            </w:pPr>
          </w:p>
          <w:p w14:paraId="1DA7BD9D" w14:textId="77777777" w:rsidR="008747C2" w:rsidRPr="00F936B4" w:rsidRDefault="008747C2" w:rsidP="0037005E">
            <w:pPr>
              <w:pStyle w:val="Text"/>
              <w:jc w:val="center"/>
            </w:pPr>
            <w:r>
              <w:t>1.1b</w:t>
            </w:r>
          </w:p>
          <w:p w14:paraId="03410F6B" w14:textId="77777777" w:rsidR="008747C2" w:rsidRDefault="008747C2" w:rsidP="0037005E">
            <w:pPr>
              <w:pStyle w:val="Text"/>
              <w:jc w:val="center"/>
            </w:pPr>
          </w:p>
          <w:p w14:paraId="4721EE3A" w14:textId="77777777" w:rsidR="008747C2" w:rsidRDefault="008747C2" w:rsidP="0037005E">
            <w:pPr>
              <w:pStyle w:val="Text"/>
              <w:jc w:val="center"/>
            </w:pPr>
            <w:r>
              <w:t>2.5</w:t>
            </w:r>
          </w:p>
          <w:p w14:paraId="3CEF4570" w14:textId="7BBCF7C4" w:rsidR="008747C2" w:rsidRPr="00F936B4" w:rsidRDefault="008747C2" w:rsidP="0037005E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</w:tcPr>
          <w:p w14:paraId="6A33D1B5" w14:textId="77777777" w:rsidR="008747C2" w:rsidRPr="00931A32" w:rsidRDefault="008747C2" w:rsidP="00CF52D5">
            <w:pPr>
              <w:pStyle w:val="Text"/>
              <w:jc w:val="center"/>
            </w:pPr>
            <w:r w:rsidRPr="00931A32">
              <w:t>8th</w:t>
            </w:r>
          </w:p>
          <w:p w14:paraId="4247B480" w14:textId="45C8EFDD" w:rsidR="008747C2" w:rsidRPr="00D23ECE" w:rsidRDefault="008747C2" w:rsidP="00D2422C">
            <w:pPr>
              <w:pStyle w:val="Text"/>
              <w:jc w:val="center"/>
            </w:pPr>
            <w:r w:rsidRPr="00C46610">
              <w:t xml:space="preserve">Be able to find the </w:t>
            </w:r>
            <w:r w:rsidRPr="00C46610">
              <w:rPr>
                <w:i/>
              </w:rPr>
              <w:t>n</w:t>
            </w:r>
            <w:r w:rsidRPr="00C46610">
              <w:t xml:space="preserve">th roots of equations of the form </w:t>
            </w:r>
            <w:r w:rsidRPr="006267D1">
              <w:rPr>
                <w:position w:val="-6"/>
              </w:rPr>
              <w:object w:dxaOrig="740" w:dyaOrig="340" w14:anchorId="06FD7D9F">
                <v:shape id="_x0000_i1077" type="#_x0000_t75" style="width:36.75pt;height:18.75pt" o:ole="">
                  <v:imagedata r:id="rId115" o:title=""/>
                </v:shape>
                <o:OLEObject Type="Embed" ProgID="Equation.DSMT4" ShapeID="_x0000_i1077" DrawAspect="Content" ObjectID="_1619252100" r:id="rId116"/>
              </w:object>
            </w:r>
            <w:r w:rsidRPr="00C46610">
              <w:t xml:space="preserve"> and know that they form the vertices of a regular </w:t>
            </w:r>
            <w:r w:rsidRPr="00C46610">
              <w:rPr>
                <w:i/>
              </w:rPr>
              <w:t>n</w:t>
            </w:r>
            <w:r w:rsidRPr="00C46610">
              <w:t>-gon in the Argand diagram</w:t>
            </w:r>
          </w:p>
        </w:tc>
      </w:tr>
      <w:tr w:rsidR="008747C2" w:rsidRPr="000D2BB8" w14:paraId="1258C837" w14:textId="77777777" w:rsidTr="00D3100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D3A999" w14:textId="22CC4E9C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1E3498" w14:textId="77777777" w:rsidR="008747C2" w:rsidRPr="00814220" w:rsidRDefault="008747C2" w:rsidP="00D3100C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0D465CF" w14:textId="730591F6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1F52B80D" w14:textId="77777777" w:rsidR="008747C2" w:rsidRPr="00F936B4" w:rsidRDefault="008747C2" w:rsidP="00D3100C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36B9C52" w14:textId="77777777" w:rsidR="008747C2" w:rsidRPr="00D23ECE" w:rsidRDefault="008747C2" w:rsidP="00D3100C">
            <w:pPr>
              <w:pStyle w:val="Text"/>
            </w:pPr>
          </w:p>
        </w:tc>
      </w:tr>
      <w:tr w:rsidR="00704FA9" w:rsidRPr="000D2BB8" w14:paraId="2355CAAF" w14:textId="77777777" w:rsidTr="00D3100C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2E41712" w14:textId="4725EAFE" w:rsidR="00704FA9" w:rsidRPr="00D23ECE" w:rsidRDefault="00704FA9" w:rsidP="003801B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3801B4">
              <w:t>12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</w:tbl>
    <w:p w14:paraId="03D33DA1" w14:textId="77777777" w:rsidR="00205F43" w:rsidRDefault="00205F43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704FA9" w:rsidRPr="0092323C" w14:paraId="75658AD5" w14:textId="77777777" w:rsidTr="00D3100C">
        <w:trPr>
          <w:jc w:val="center"/>
        </w:trPr>
        <w:tc>
          <w:tcPr>
            <w:tcW w:w="10173" w:type="dxa"/>
            <w:shd w:val="clear" w:color="auto" w:fill="auto"/>
          </w:tcPr>
          <w:p w14:paraId="2D4D5772" w14:textId="6B8FB9AE" w:rsidR="00704FA9" w:rsidRDefault="00704FA9" w:rsidP="00D3100C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89ACB78" w14:textId="25322C02" w:rsidR="009400B2" w:rsidRDefault="00ED6A41" w:rsidP="00D3100C">
            <w:pPr>
              <w:pStyle w:val="Text"/>
            </w:pPr>
            <w:r w:rsidRPr="009400B2">
              <w:rPr>
                <w:b/>
              </w:rPr>
              <w:t>4a</w:t>
            </w:r>
            <w:r w:rsidR="009400B2" w:rsidRPr="009400B2">
              <w:t>:</w:t>
            </w:r>
            <w:r w:rsidR="00DC4DE8">
              <w:tab/>
            </w:r>
            <w:r w:rsidRPr="009400B2">
              <w:rPr>
                <w:b/>
              </w:rPr>
              <w:t>B1</w:t>
            </w:r>
            <w:r>
              <w:t xml:space="preserve"> </w:t>
            </w:r>
            <w:r w:rsidR="009400B2">
              <w:t>for rewriting</w:t>
            </w:r>
            <w:r>
              <w:t xml:space="preserve"> equation</w:t>
            </w:r>
          </w:p>
          <w:p w14:paraId="7D922229" w14:textId="2997ED25" w:rsidR="009400B2" w:rsidRDefault="00DC4DE8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400B2" w:rsidRPr="009400B2">
              <w:rPr>
                <w:b/>
              </w:rPr>
              <w:t>M1</w:t>
            </w:r>
            <w:r w:rsidR="009400B2">
              <w:t xml:space="preserve"> for use of de Moivre’s theorem</w:t>
            </w:r>
          </w:p>
          <w:p w14:paraId="5A337A04" w14:textId="308D6746" w:rsidR="00ED6A41" w:rsidRDefault="00DC4DE8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400B2">
              <w:rPr>
                <w:b/>
              </w:rPr>
              <w:t>A1</w:t>
            </w:r>
            <w:r w:rsidR="00ED6A41">
              <w:t xml:space="preserve"> </w:t>
            </w:r>
            <w:r w:rsidR="009400B2">
              <w:t xml:space="preserve">for </w:t>
            </w:r>
            <w:r w:rsidR="003A10AD">
              <w:t>at least four roots</w:t>
            </w:r>
            <w:r w:rsidR="00ED6A41">
              <w:t xml:space="preserve"> </w:t>
            </w:r>
            <w:r w:rsidR="003A10AD">
              <w:t>found by substituting</w:t>
            </w:r>
            <w:r w:rsidR="00ED6A41">
              <w:t xml:space="preserve"> </w:t>
            </w:r>
            <w:r w:rsidR="00ED6A41" w:rsidRPr="009400B2">
              <w:rPr>
                <w:i/>
              </w:rPr>
              <w:t>n</w:t>
            </w:r>
          </w:p>
          <w:p w14:paraId="479F2EFC" w14:textId="3C9F599B" w:rsidR="00ED6A41" w:rsidRDefault="00DC4DE8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D6A41" w:rsidRPr="009400B2">
              <w:rPr>
                <w:b/>
              </w:rPr>
              <w:t>A1</w:t>
            </w:r>
            <w:r w:rsidR="00ED6A41">
              <w:t xml:space="preserve"> </w:t>
            </w:r>
            <w:r w:rsidR="009400B2">
              <w:t xml:space="preserve">for all </w:t>
            </w:r>
            <w:r w:rsidR="003A10AD">
              <w:t>roots correct</w:t>
            </w:r>
            <w:r w:rsidR="009400B2">
              <w:t xml:space="preserve"> in the interval of the </w:t>
            </w:r>
            <w:r w:rsidR="002926B2" w:rsidRPr="002926B2">
              <w:t>principal</w:t>
            </w:r>
            <w:r w:rsidR="009400B2">
              <w:t xml:space="preserve"> argument</w:t>
            </w:r>
          </w:p>
          <w:p w14:paraId="3AED6962" w14:textId="3BAFA850" w:rsidR="00ED6A41" w:rsidRDefault="00DC4DE8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D6A41" w:rsidRPr="003A10AD">
              <w:rPr>
                <w:b/>
              </w:rPr>
              <w:t>B1</w:t>
            </w:r>
            <w:r w:rsidR="00ED6A41">
              <w:t xml:space="preserve"> </w:t>
            </w:r>
            <w:r w:rsidR="003A10AD">
              <w:t xml:space="preserve">for all </w:t>
            </w:r>
            <w:r w:rsidR="002926B2" w:rsidRPr="002926B2">
              <w:t>lines the same</w:t>
            </w:r>
            <w:r w:rsidR="003A10AD">
              <w:t xml:space="preserve"> length</w:t>
            </w:r>
          </w:p>
          <w:p w14:paraId="12AABBF0" w14:textId="6F71D291" w:rsidR="00ED6A41" w:rsidRDefault="00DC4DE8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A10AD">
              <w:rPr>
                <w:b/>
              </w:rPr>
              <w:t xml:space="preserve">B1 </w:t>
            </w:r>
            <w:r w:rsidR="003A10AD">
              <w:t xml:space="preserve">for </w:t>
            </w:r>
            <w:r w:rsidR="00ED6A41">
              <w:t xml:space="preserve">correct spacing around </w:t>
            </w:r>
            <w:r w:rsidR="002926B2">
              <w:t xml:space="preserve">the </w:t>
            </w:r>
            <w:r w:rsidR="00ED6A41">
              <w:t>circle</w:t>
            </w:r>
          </w:p>
          <w:p w14:paraId="0949D463" w14:textId="611A5088" w:rsidR="00EE5EA4" w:rsidRDefault="00ED6A41" w:rsidP="00ED6A41">
            <w:pPr>
              <w:pStyle w:val="Text"/>
            </w:pPr>
            <w:r w:rsidRPr="00EE5EA4">
              <w:rPr>
                <w:b/>
              </w:rPr>
              <w:t>4b</w:t>
            </w:r>
            <w:r w:rsidR="00EE5EA4">
              <w:t>:</w:t>
            </w:r>
            <w:r w:rsidR="00DC4DE8">
              <w:tab/>
            </w:r>
            <w:r w:rsidRPr="00EE5EA4">
              <w:rPr>
                <w:b/>
              </w:rPr>
              <w:t>B1</w:t>
            </w:r>
            <w:r>
              <w:t xml:space="preserve"> </w:t>
            </w:r>
            <w:r w:rsidR="00EE5EA4">
              <w:t>for rewriting equation</w:t>
            </w:r>
          </w:p>
          <w:p w14:paraId="292ED5BE" w14:textId="159A0D75" w:rsidR="00ED6A41" w:rsidRDefault="00DC4DE8" w:rsidP="00ED6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D6A41" w:rsidRPr="00EE5EA4">
              <w:rPr>
                <w:b/>
              </w:rPr>
              <w:t>M1</w:t>
            </w:r>
            <w:r w:rsidR="005D540A">
              <w:t xml:space="preserve"> </w:t>
            </w:r>
            <w:r w:rsidR="00EE5EA4">
              <w:t>for rewriting</w:t>
            </w:r>
            <w:r w:rsidR="005D540A">
              <w:t xml:space="preserve"> in terms of cos</w:t>
            </w:r>
            <w:r w:rsidR="001F0B19" w:rsidRPr="006267D1">
              <w:rPr>
                <w:position w:val="-6"/>
              </w:rPr>
              <w:object w:dxaOrig="220" w:dyaOrig="260" w14:anchorId="26EDF80F">
                <v:shape id="_x0000_i1078" type="#_x0000_t75" style="width:9.75pt;height:14.25pt" o:ole="">
                  <v:imagedata r:id="rId117" o:title=""/>
                </v:shape>
                <o:OLEObject Type="Embed" ProgID="Equation.DSMT4" ShapeID="_x0000_i1078" DrawAspect="Content" ObjectID="_1619252101" r:id="rId118"/>
              </w:object>
            </w:r>
            <w:r w:rsidR="005D540A">
              <w:t xml:space="preserve"> and sin</w:t>
            </w:r>
            <w:r w:rsidR="001F0B19" w:rsidRPr="006267D1">
              <w:rPr>
                <w:position w:val="-6"/>
              </w:rPr>
              <w:object w:dxaOrig="220" w:dyaOrig="260" w14:anchorId="45AF381D">
                <v:shape id="_x0000_i1079" type="#_x0000_t75" style="width:9.75pt;height:14.25pt" o:ole="">
                  <v:imagedata r:id="rId119" o:title=""/>
                </v:shape>
                <o:OLEObject Type="Embed" ProgID="Equation.DSMT4" ShapeID="_x0000_i1079" DrawAspect="Content" ObjectID="_1619252102" r:id="rId120"/>
              </w:object>
            </w:r>
          </w:p>
          <w:p w14:paraId="6E00C25E" w14:textId="2559A124" w:rsidR="00ED6A41" w:rsidRDefault="00DC4DE8" w:rsidP="00ED6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9400B2" w:rsidRPr="00EE5EA4">
              <w:rPr>
                <w:b/>
              </w:rPr>
              <w:t>M1</w:t>
            </w:r>
            <w:r w:rsidR="009400B2">
              <w:t xml:space="preserve"> </w:t>
            </w:r>
            <w:r w:rsidR="00EE5EA4">
              <w:t xml:space="preserve">for </w:t>
            </w:r>
            <w:r w:rsidR="009400B2">
              <w:t>use of de Moivre’s t</w:t>
            </w:r>
            <w:r w:rsidR="00ED6A41">
              <w:t>heorem</w:t>
            </w:r>
          </w:p>
          <w:p w14:paraId="22BA58E2" w14:textId="6CF42438" w:rsidR="00ED6A41" w:rsidRDefault="00DC4DE8" w:rsidP="00ED6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E5EA4">
              <w:rPr>
                <w:b/>
              </w:rPr>
              <w:t xml:space="preserve">A1 </w:t>
            </w:r>
            <w:r w:rsidR="00EE5EA4">
              <w:t xml:space="preserve">for </w:t>
            </w:r>
            <w:r w:rsidR="00ED6A41">
              <w:t xml:space="preserve">substitutes values for </w:t>
            </w:r>
            <w:r w:rsidR="00ED6A41" w:rsidRPr="00EE5EA4">
              <w:rPr>
                <w:i/>
              </w:rPr>
              <w:t>n</w:t>
            </w:r>
            <w:r w:rsidR="005D540A">
              <w:t xml:space="preserve"> and use of </w:t>
            </w:r>
            <w:r w:rsidR="00EE5EA4">
              <w:t xml:space="preserve">the interval of the </w:t>
            </w:r>
            <w:r w:rsidR="002926B2" w:rsidRPr="002926B2">
              <w:t>principal</w:t>
            </w:r>
            <w:r w:rsidR="005D540A">
              <w:t xml:space="preserve"> argument</w:t>
            </w:r>
          </w:p>
          <w:p w14:paraId="61F089F3" w14:textId="477A18DF" w:rsidR="00ED6A41" w:rsidRDefault="00DC4DE8" w:rsidP="00ED6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E5EA4">
              <w:rPr>
                <w:b/>
              </w:rPr>
              <w:t>B1</w:t>
            </w:r>
            <w:r w:rsidR="00ED6A41">
              <w:t xml:space="preserve"> </w:t>
            </w:r>
            <w:r w:rsidR="00EE5EA4">
              <w:t xml:space="preserve">for </w:t>
            </w:r>
            <w:r w:rsidR="00ED6A41">
              <w:t>all roots</w:t>
            </w:r>
            <w:r w:rsidR="007F5BAB">
              <w:t xml:space="preserve"> the</w:t>
            </w:r>
            <w:r w:rsidR="00ED6A41">
              <w:t xml:space="preserve"> same </w:t>
            </w:r>
            <w:r w:rsidR="00EE5EA4">
              <w:t>length</w:t>
            </w:r>
          </w:p>
          <w:p w14:paraId="0B2068EA" w14:textId="7D9D437B" w:rsidR="00ED6A41" w:rsidRPr="00ED6A41" w:rsidRDefault="00DC4DE8" w:rsidP="00ED6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D6A41" w:rsidRPr="00EE5EA4">
              <w:rPr>
                <w:b/>
              </w:rPr>
              <w:t>B1</w:t>
            </w:r>
            <w:r w:rsidR="00ED6A41">
              <w:t xml:space="preserve"> </w:t>
            </w:r>
            <w:r w:rsidR="00EE5EA4">
              <w:t xml:space="preserve">for </w:t>
            </w:r>
            <w:r w:rsidR="00ED6A41">
              <w:t xml:space="preserve">correct spacing around </w:t>
            </w:r>
            <w:r w:rsidR="007F5BAB">
              <w:t xml:space="preserve">the </w:t>
            </w:r>
            <w:r w:rsidR="00ED6A41">
              <w:t>circle</w:t>
            </w:r>
          </w:p>
        </w:tc>
      </w:tr>
    </w:tbl>
    <w:p w14:paraId="2F6F61D1" w14:textId="77777777" w:rsidR="00704FA9" w:rsidRDefault="00704FA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04FA9" w:rsidRPr="000D2BB8" w14:paraId="7EB446A4" w14:textId="77777777" w:rsidTr="00D3100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98DFAD7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DCD76F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1822F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2C1C24" w14:textId="77777777" w:rsidR="00704FA9" w:rsidRPr="00DD0D9F" w:rsidRDefault="00704FA9" w:rsidP="00D3100C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C406D76" w14:textId="6E7BF618" w:rsidR="00704FA9" w:rsidRDefault="00704FA9" w:rsidP="00370AB0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70AB0">
              <w:t>D</w:t>
            </w:r>
            <w:r>
              <w:t>escriptor</w:t>
            </w:r>
          </w:p>
        </w:tc>
      </w:tr>
      <w:tr w:rsidR="008747C2" w:rsidRPr="000D2BB8" w14:paraId="336D4670" w14:textId="77777777" w:rsidTr="00D3100C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5070EAB" w14:textId="123A10A0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332FCBB3" w14:textId="7CA80C9F" w:rsidR="008747C2" w:rsidRDefault="008747C2" w:rsidP="008D1406">
            <w:pPr>
              <w:pStyle w:val="Text"/>
              <w:rPr>
                <w:sz w:val="24"/>
                <w:szCs w:val="24"/>
              </w:rPr>
            </w:pPr>
            <w:r w:rsidRPr="008673C4">
              <w:rPr>
                <w:position w:val="-6"/>
                <w:sz w:val="24"/>
                <w:szCs w:val="24"/>
              </w:rPr>
              <w:object w:dxaOrig="1680" w:dyaOrig="279" w14:anchorId="4DDDEFF5">
                <v:shape id="_x0000_i1080" type="#_x0000_t75" style="width:83.25pt;height:14.25pt" o:ole="">
                  <v:imagedata r:id="rId121" o:title=""/>
                </v:shape>
                <o:OLEObject Type="Embed" ProgID="Equation.DSMT4" ShapeID="_x0000_i1080" DrawAspect="Content" ObjectID="_1619252103" r:id="rId122"/>
              </w:object>
            </w:r>
          </w:p>
          <w:p w14:paraId="55F91D61" w14:textId="489FDA71" w:rsidR="008747C2" w:rsidRDefault="008747C2" w:rsidP="008D1406">
            <w:pPr>
              <w:pStyle w:val="Text"/>
              <w:rPr>
                <w:sz w:val="24"/>
                <w:szCs w:val="24"/>
              </w:rPr>
            </w:pPr>
            <w:r w:rsidRPr="008673C4">
              <w:rPr>
                <w:position w:val="-14"/>
                <w:sz w:val="24"/>
                <w:szCs w:val="24"/>
              </w:rPr>
              <w:object w:dxaOrig="3780" w:dyaOrig="440" w14:anchorId="29BA0636">
                <v:shape id="_x0000_i1081" type="#_x0000_t75" style="width:189pt;height:21pt" o:ole="">
                  <v:imagedata r:id="rId123" o:title=""/>
                </v:shape>
                <o:OLEObject Type="Embed" ProgID="Equation.DSMT4" ShapeID="_x0000_i1081" DrawAspect="Content" ObjectID="_1619252104" r:id="rId124"/>
              </w:object>
            </w:r>
          </w:p>
          <w:p w14:paraId="378C0083" w14:textId="689854E1" w:rsidR="008747C2" w:rsidRDefault="008747C2" w:rsidP="008D1406">
            <w:pPr>
              <w:pStyle w:val="Text"/>
              <w:rPr>
                <w:sz w:val="24"/>
                <w:szCs w:val="24"/>
              </w:rPr>
            </w:pPr>
            <w:r w:rsidRPr="00732BA1">
              <w:rPr>
                <w:position w:val="-30"/>
                <w:sz w:val="24"/>
                <w:szCs w:val="24"/>
              </w:rPr>
              <w:object w:dxaOrig="4599" w:dyaOrig="720" w14:anchorId="1B990F05">
                <v:shape id="_x0000_i1082" type="#_x0000_t75" style="width:230.25pt;height:35.25pt" o:ole="">
                  <v:imagedata r:id="rId125" o:title=""/>
                </v:shape>
                <o:OLEObject Type="Embed" ProgID="Equation.DSMT4" ShapeID="_x0000_i1082" DrawAspect="Content" ObjectID="_1619252105" r:id="rId126"/>
              </w:object>
            </w:r>
          </w:p>
          <w:p w14:paraId="36FD2BFB" w14:textId="2227C65B" w:rsidR="008747C2" w:rsidRDefault="008747C2" w:rsidP="008D1406">
            <w:pPr>
              <w:pStyle w:val="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Subtracting:</w:t>
            </w:r>
          </w:p>
          <w:p w14:paraId="5ACA9128" w14:textId="13617E06" w:rsidR="008747C2" w:rsidRPr="00D23ECE" w:rsidRDefault="008747C2" w:rsidP="008D1406">
            <w:pPr>
              <w:pStyle w:val="Text"/>
            </w:pPr>
            <w:r>
              <w:rPr>
                <w:sz w:val="24"/>
                <w:szCs w:val="24"/>
              </w:rPr>
              <w:tab/>
            </w:r>
            <w:r w:rsidRPr="008F1278">
              <w:rPr>
                <w:position w:val="-24"/>
                <w:sz w:val="24"/>
                <w:szCs w:val="24"/>
              </w:rPr>
              <w:object w:dxaOrig="2780" w:dyaOrig="620" w14:anchorId="2D35EB52">
                <v:shape id="_x0000_i1083" type="#_x0000_t75" style="width:138.75pt;height:30.75pt" o:ole="">
                  <v:imagedata r:id="rId127" o:title=""/>
                </v:shape>
                <o:OLEObject Type="Embed" ProgID="Equation.DSMT4" ShapeID="_x0000_i1083" DrawAspect="Content" ObjectID="_1619252106" r:id="rId128"/>
              </w:object>
            </w:r>
          </w:p>
        </w:tc>
        <w:tc>
          <w:tcPr>
            <w:tcW w:w="850" w:type="dxa"/>
            <w:shd w:val="clear" w:color="auto" w:fill="auto"/>
          </w:tcPr>
          <w:p w14:paraId="471F145E" w14:textId="58E46CFA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72DF705F" w14:textId="448D6C86" w:rsidR="008747C2" w:rsidRDefault="008747C2" w:rsidP="008255FB">
            <w:pPr>
              <w:pStyle w:val="Text"/>
              <w:jc w:val="center"/>
              <w:rPr>
                <w:b/>
              </w:rPr>
            </w:pPr>
          </w:p>
          <w:p w14:paraId="5580D5C1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7FA55E14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282F9FF9" w14:textId="54181862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6CAEC90" w14:textId="4E42DA46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3F49060F" w14:textId="1A7B21B7" w:rsidR="008747C2" w:rsidRDefault="008747C2" w:rsidP="00D3100C">
            <w:pPr>
              <w:pStyle w:val="Text"/>
              <w:jc w:val="center"/>
            </w:pPr>
          </w:p>
          <w:p w14:paraId="17F60A68" w14:textId="77777777" w:rsidR="008747C2" w:rsidRDefault="008747C2" w:rsidP="008D1406">
            <w:pPr>
              <w:pStyle w:val="Text"/>
              <w:jc w:val="center"/>
            </w:pPr>
            <w:r>
              <w:t>2.1</w:t>
            </w:r>
          </w:p>
          <w:p w14:paraId="6B4DD3D4" w14:textId="77777777" w:rsidR="008747C2" w:rsidRDefault="008747C2" w:rsidP="008D1406">
            <w:pPr>
              <w:pStyle w:val="Text"/>
              <w:jc w:val="center"/>
            </w:pPr>
          </w:p>
          <w:p w14:paraId="4618D146" w14:textId="6EFBBCD2" w:rsidR="008747C2" w:rsidRPr="00F936B4" w:rsidRDefault="008747C2" w:rsidP="008D140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4E323D03" w14:textId="2D11DDBD" w:rsidR="008747C2" w:rsidRPr="00931A32" w:rsidRDefault="008747C2" w:rsidP="00D3100C">
            <w:pPr>
              <w:pStyle w:val="Text"/>
              <w:jc w:val="center"/>
            </w:pPr>
            <w:r w:rsidRPr="00931A32">
              <w:t>4th</w:t>
            </w:r>
          </w:p>
          <w:p w14:paraId="41213EA6" w14:textId="1D138985" w:rsidR="008747C2" w:rsidRPr="00931A32" w:rsidRDefault="008747C2" w:rsidP="00CF52D5">
            <w:pPr>
              <w:pStyle w:val="Text"/>
              <w:jc w:val="center"/>
            </w:pPr>
            <w:r w:rsidRPr="00931A32">
              <w:t>Remember and be able to use de Moivre</w:t>
            </w:r>
            <w:r>
              <w:t>’</w:t>
            </w:r>
            <w:r w:rsidRPr="00931A32">
              <w:t>s theorem</w:t>
            </w:r>
          </w:p>
        </w:tc>
      </w:tr>
      <w:tr w:rsidR="008747C2" w:rsidRPr="000D2BB8" w14:paraId="66156544" w14:textId="77777777" w:rsidTr="00D3100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341241" w14:textId="71E2286D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ACF9BE" w14:textId="77777777" w:rsidR="008747C2" w:rsidRPr="00814220" w:rsidRDefault="008747C2" w:rsidP="00D3100C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0F5B55B" w14:textId="43CB3E59" w:rsidR="008747C2" w:rsidRPr="00F936B4" w:rsidRDefault="008747C2" w:rsidP="006054A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D3B51E7" w14:textId="77777777" w:rsidR="008747C2" w:rsidRPr="00F936B4" w:rsidRDefault="008747C2" w:rsidP="00D3100C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7C1EFB2" w14:textId="77777777" w:rsidR="008747C2" w:rsidRPr="00931A32" w:rsidRDefault="008747C2" w:rsidP="00D3100C">
            <w:pPr>
              <w:pStyle w:val="Text"/>
            </w:pPr>
          </w:p>
        </w:tc>
      </w:tr>
      <w:tr w:rsidR="008747C2" w:rsidRPr="000D2BB8" w14:paraId="44606E18" w14:textId="77777777" w:rsidTr="00D3100C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DDAC73B" w14:textId="1DF0D311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1C2489BC" w14:textId="49F0097C" w:rsidR="008747C2" w:rsidRPr="009B643E" w:rsidRDefault="008747C2" w:rsidP="008255F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1F0B19">
              <w:rPr>
                <w:position w:val="-66"/>
              </w:rPr>
              <w:object w:dxaOrig="4680" w:dyaOrig="1420" w14:anchorId="5C02E8A7">
                <v:shape id="_x0000_i1084" type="#_x0000_t75" style="width:234.75pt;height:71.25pt" o:ole="">
                  <v:imagedata r:id="rId129" o:title=""/>
                </v:shape>
                <o:OLEObject Type="Embed" ProgID="Equation.DSMT4" ShapeID="_x0000_i1084" DrawAspect="Content" ObjectID="_1619252107" r:id="rId130"/>
              </w:object>
            </w:r>
          </w:p>
          <w:p w14:paraId="50829006" w14:textId="7A6826C2" w:rsidR="008747C2" w:rsidRPr="009B643E" w:rsidRDefault="008747C2" w:rsidP="008255FB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26"/>
              </w:rPr>
              <w:object w:dxaOrig="4200" w:dyaOrig="700" w14:anchorId="1FAA9060">
                <v:shape id="_x0000_i1085" type="#_x0000_t75" style="width:209.25pt;height:35.25pt" o:ole="">
                  <v:imagedata r:id="rId131" o:title=""/>
                </v:shape>
                <o:OLEObject Type="Embed" ProgID="Equation.DSMT4" ShapeID="_x0000_i1085" DrawAspect="Content" ObjectID="_1619252108" r:id="rId132"/>
              </w:object>
            </w:r>
          </w:p>
          <w:p w14:paraId="005FE1D4" w14:textId="472FF59B" w:rsidR="008747C2" w:rsidRDefault="008747C2" w:rsidP="008255FB">
            <w:pPr>
              <w:pStyle w:val="Text"/>
              <w:jc w:val="center"/>
            </w:pPr>
            <w:r w:rsidRPr="001F0B19">
              <w:rPr>
                <w:position w:val="-10"/>
              </w:rPr>
              <w:object w:dxaOrig="4340" w:dyaOrig="380" w14:anchorId="56C76467">
                <v:shape id="_x0000_i1086" type="#_x0000_t75" style="width:217.5pt;height:18.75pt" o:ole="">
                  <v:imagedata r:id="rId133" o:title=""/>
                </v:shape>
                <o:OLEObject Type="Embed" ProgID="Equation.DSMT4" ShapeID="_x0000_i1086" DrawAspect="Content" ObjectID="_1619252109" r:id="rId134"/>
              </w:object>
            </w:r>
          </w:p>
          <w:p w14:paraId="10322ED1" w14:textId="02F5CE06" w:rsidR="008747C2" w:rsidRDefault="008747C2" w:rsidP="008255FB">
            <w:pPr>
              <w:pStyle w:val="Text"/>
              <w:jc w:val="center"/>
            </w:pPr>
            <w:r w:rsidRPr="00E24920">
              <w:rPr>
                <w:position w:val="-10"/>
              </w:rPr>
              <w:object w:dxaOrig="3879" w:dyaOrig="380" w14:anchorId="2ED67FA6">
                <v:shape id="_x0000_i1087" type="#_x0000_t75" style="width:195pt;height:18.75pt" o:ole="">
                  <v:imagedata r:id="rId135" o:title=""/>
                </v:shape>
                <o:OLEObject Type="Embed" ProgID="Equation.DSMT4" ShapeID="_x0000_i1087" DrawAspect="Content" ObjectID="_1619252110" r:id="rId136"/>
              </w:object>
            </w:r>
          </w:p>
          <w:p w14:paraId="2D1A00FF" w14:textId="7538FBAC" w:rsidR="008747C2" w:rsidRPr="00814220" w:rsidRDefault="008747C2" w:rsidP="008255FB">
            <w:pPr>
              <w:pStyle w:val="Text"/>
              <w:jc w:val="center"/>
            </w:pPr>
            <w:r w:rsidRPr="006267D1">
              <w:rPr>
                <w:position w:val="-22"/>
              </w:rPr>
              <w:object w:dxaOrig="3480" w:dyaOrig="580" w14:anchorId="20C62BE6">
                <v:shape id="_x0000_i1088" type="#_x0000_t75" style="width:174pt;height:29.25pt" o:ole="">
                  <v:imagedata r:id="rId137" o:title=""/>
                </v:shape>
                <o:OLEObject Type="Embed" ProgID="Equation.DSMT4" ShapeID="_x0000_i1088" DrawAspect="Content" ObjectID="_1619252111" r:id="rId138"/>
              </w:object>
            </w:r>
          </w:p>
        </w:tc>
        <w:tc>
          <w:tcPr>
            <w:tcW w:w="850" w:type="dxa"/>
            <w:shd w:val="clear" w:color="auto" w:fill="auto"/>
          </w:tcPr>
          <w:p w14:paraId="3CE128F8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50E2166" w14:textId="3BCBD440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159A6EDF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450D64CD" w14:textId="63A892A1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256B0A16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62640101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536EC8F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31875EED" w14:textId="4F316685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9A4F2F4" w14:textId="3F4AABA3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413CE0E" w14:textId="77777777" w:rsidR="008747C2" w:rsidRDefault="008747C2" w:rsidP="00D3100C">
            <w:pPr>
              <w:pStyle w:val="Text"/>
              <w:jc w:val="center"/>
            </w:pPr>
            <w:r>
              <w:t>3.1a</w:t>
            </w:r>
          </w:p>
          <w:p w14:paraId="598CD747" w14:textId="1100A95F" w:rsidR="008747C2" w:rsidRDefault="008747C2" w:rsidP="00D3100C">
            <w:pPr>
              <w:pStyle w:val="Text"/>
              <w:jc w:val="center"/>
            </w:pPr>
          </w:p>
          <w:p w14:paraId="616E51B0" w14:textId="77777777" w:rsidR="008747C2" w:rsidRDefault="008747C2" w:rsidP="00D3100C">
            <w:pPr>
              <w:pStyle w:val="Text"/>
              <w:jc w:val="center"/>
            </w:pPr>
          </w:p>
          <w:p w14:paraId="0E15FC7A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498CE66F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2FEECFBB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4E7584E2" w14:textId="77777777" w:rsidR="008747C2" w:rsidRDefault="008747C2" w:rsidP="00D3100C">
            <w:pPr>
              <w:pStyle w:val="Text"/>
              <w:jc w:val="center"/>
            </w:pPr>
          </w:p>
          <w:p w14:paraId="54F36653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28095CF3" w14:textId="34BFBF1E" w:rsidR="008747C2" w:rsidRPr="00F936B4" w:rsidRDefault="008747C2" w:rsidP="00D3100C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068EAAAF" w14:textId="77777777" w:rsidR="008747C2" w:rsidRPr="00931A32" w:rsidRDefault="008747C2" w:rsidP="00CF52D5">
            <w:pPr>
              <w:pStyle w:val="Text"/>
              <w:jc w:val="center"/>
            </w:pPr>
            <w:r w:rsidRPr="00931A32">
              <w:t>5th</w:t>
            </w:r>
          </w:p>
          <w:p w14:paraId="2A36B665" w14:textId="4ADE2E3A" w:rsidR="008747C2" w:rsidRPr="00931A32" w:rsidRDefault="008747C2" w:rsidP="00CF52D5">
            <w:pPr>
              <w:pStyle w:val="Text"/>
              <w:jc w:val="center"/>
            </w:pPr>
            <w:r w:rsidRPr="00931A32">
              <w:t>Be able to derive multiple angle formulae and expressions using de Moivre</w:t>
            </w:r>
            <w:r>
              <w:t>’</w:t>
            </w:r>
            <w:r w:rsidRPr="00931A32">
              <w:t>s theorem</w:t>
            </w:r>
          </w:p>
          <w:p w14:paraId="0A3F95BF" w14:textId="77777777" w:rsidR="008747C2" w:rsidRPr="00931A32" w:rsidRDefault="008747C2" w:rsidP="00D3100C">
            <w:pPr>
              <w:pStyle w:val="Text"/>
            </w:pPr>
          </w:p>
        </w:tc>
      </w:tr>
      <w:tr w:rsidR="008747C2" w:rsidRPr="000D2BB8" w14:paraId="7FF51CEE" w14:textId="77777777" w:rsidTr="00D3100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6C60EA" w14:textId="724FEC76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CED4D0" w14:textId="77777777" w:rsidR="008747C2" w:rsidRPr="00814220" w:rsidRDefault="008747C2" w:rsidP="00D3100C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3C7074D" w14:textId="38A6D256" w:rsidR="008747C2" w:rsidRPr="00F936B4" w:rsidRDefault="008747C2" w:rsidP="006321B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657009B5" w14:textId="77777777" w:rsidR="008747C2" w:rsidRPr="00F936B4" w:rsidRDefault="008747C2" w:rsidP="00D3100C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63164CF" w14:textId="77777777" w:rsidR="008747C2" w:rsidRPr="00931A32" w:rsidRDefault="008747C2" w:rsidP="00D3100C">
            <w:pPr>
              <w:pStyle w:val="Text"/>
            </w:pPr>
          </w:p>
        </w:tc>
      </w:tr>
      <w:tr w:rsidR="008747C2" w:rsidRPr="000D2BB8" w14:paraId="1572DE3B" w14:textId="77777777" w:rsidTr="00D3100C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63DE74" w14:textId="2E3CE77B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5954" w:type="dxa"/>
            <w:shd w:val="clear" w:color="auto" w:fill="auto"/>
          </w:tcPr>
          <w:p w14:paraId="122AB8F2" w14:textId="1126BDA1" w:rsidR="008747C2" w:rsidRPr="00A768A5" w:rsidRDefault="008747C2" w:rsidP="002630DD">
            <w:pPr>
              <w:pStyle w:val="Text"/>
              <w:jc w:val="center"/>
            </w:pPr>
            <w:r w:rsidRPr="006267D1">
              <w:rPr>
                <w:position w:val="-22"/>
              </w:rPr>
              <w:object w:dxaOrig="4520" w:dyaOrig="580" w14:anchorId="1B0FC20C">
                <v:shape id="_x0000_i1089" type="#_x0000_t75" style="width:225pt;height:29.25pt" o:ole="">
                  <v:imagedata r:id="rId139" o:title=""/>
                </v:shape>
                <o:OLEObject Type="Embed" ProgID="Equation.DSMT4" ShapeID="_x0000_i1089" DrawAspect="Content" ObjectID="_1619252112" r:id="rId140"/>
              </w:object>
            </w:r>
          </w:p>
          <w:p w14:paraId="08CFFAF3" w14:textId="46B497FA" w:rsidR="008747C2" w:rsidRPr="0065074E" w:rsidRDefault="008747C2" w:rsidP="002630DD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28"/>
              </w:rPr>
              <w:object w:dxaOrig="3680" w:dyaOrig="820" w14:anchorId="2B43BDB8">
                <v:shape id="_x0000_i1090" type="#_x0000_t75" style="width:183pt;height:41.25pt" o:ole="">
                  <v:imagedata r:id="rId141" o:title=""/>
                </v:shape>
                <o:OLEObject Type="Embed" ProgID="Equation.DSMT4" ShapeID="_x0000_i1090" DrawAspect="Content" ObjectID="_1619252113" r:id="rId142"/>
              </w:object>
            </w:r>
          </w:p>
          <w:p w14:paraId="3AD4BB39" w14:textId="4033979E" w:rsidR="008747C2" w:rsidRPr="0065074E" w:rsidRDefault="008747C2" w:rsidP="002630DD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28"/>
              </w:rPr>
              <w:object w:dxaOrig="3519" w:dyaOrig="680" w14:anchorId="7A22D092">
                <v:shape id="_x0000_i1091" type="#_x0000_t75" style="width:177pt;height:34.5pt" o:ole="">
                  <v:imagedata r:id="rId143" o:title=""/>
                </v:shape>
                <o:OLEObject Type="Embed" ProgID="Equation.DSMT4" ShapeID="_x0000_i1091" DrawAspect="Content" ObjectID="_1619252114" r:id="rId144"/>
              </w:object>
            </w:r>
          </w:p>
          <w:p w14:paraId="0759FC0F" w14:textId="5217A07E" w:rsidR="008747C2" w:rsidRPr="00814220" w:rsidRDefault="008747C2" w:rsidP="002630DD">
            <w:pPr>
              <w:pStyle w:val="Text"/>
              <w:tabs>
                <w:tab w:val="clear" w:pos="227"/>
                <w:tab w:val="clear" w:pos="454"/>
                <w:tab w:val="clear" w:pos="680"/>
                <w:tab w:val="center" w:pos="2870"/>
                <w:tab w:val="right" w:pos="5740"/>
              </w:tabs>
              <w:jc w:val="center"/>
            </w:pPr>
            <w:r w:rsidRPr="006267D1">
              <w:rPr>
                <w:position w:val="-22"/>
              </w:rPr>
              <w:object w:dxaOrig="760" w:dyaOrig="580" w14:anchorId="4DAE98B6">
                <v:shape id="_x0000_i1092" type="#_x0000_t75" style="width:37.5pt;height:29.25pt" o:ole="">
                  <v:imagedata r:id="rId145" o:title=""/>
                </v:shape>
                <o:OLEObject Type="Embed" ProgID="Equation.DSMT4" ShapeID="_x0000_i1092" DrawAspect="Content" ObjectID="_1619252115" r:id="rId146"/>
              </w:object>
            </w:r>
          </w:p>
        </w:tc>
        <w:tc>
          <w:tcPr>
            <w:tcW w:w="850" w:type="dxa"/>
            <w:shd w:val="clear" w:color="auto" w:fill="auto"/>
          </w:tcPr>
          <w:p w14:paraId="02EC9736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257F951B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2A87F0FF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DE6C8CE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503B6495" w14:textId="77777777" w:rsidR="008747C2" w:rsidRDefault="008747C2" w:rsidP="00D3100C">
            <w:pPr>
              <w:pStyle w:val="Text"/>
              <w:jc w:val="center"/>
              <w:rPr>
                <w:b/>
              </w:rPr>
            </w:pPr>
          </w:p>
          <w:p w14:paraId="118E7CBA" w14:textId="5CC966BC" w:rsidR="008747C2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2277EED" w14:textId="7D73BC3E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8FD655B" w14:textId="622599F8" w:rsidR="008747C2" w:rsidRDefault="008747C2" w:rsidP="00D3100C">
            <w:pPr>
              <w:pStyle w:val="Text"/>
              <w:jc w:val="center"/>
            </w:pPr>
            <w:r>
              <w:t>3.1a</w:t>
            </w:r>
          </w:p>
          <w:p w14:paraId="1C4CF4FA" w14:textId="77777777" w:rsidR="008747C2" w:rsidRDefault="008747C2" w:rsidP="00D3100C">
            <w:pPr>
              <w:pStyle w:val="Text"/>
              <w:jc w:val="center"/>
            </w:pPr>
          </w:p>
          <w:p w14:paraId="77C14084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0F604D9E" w14:textId="77777777" w:rsidR="008747C2" w:rsidRDefault="008747C2" w:rsidP="00D3100C">
            <w:pPr>
              <w:pStyle w:val="Text"/>
              <w:jc w:val="center"/>
            </w:pPr>
            <w:r>
              <w:t>1.1b</w:t>
            </w:r>
          </w:p>
          <w:p w14:paraId="788EDD57" w14:textId="77777777" w:rsidR="008747C2" w:rsidRDefault="008747C2" w:rsidP="00D60B32">
            <w:pPr>
              <w:pStyle w:val="Text"/>
            </w:pPr>
          </w:p>
          <w:p w14:paraId="2525AD26" w14:textId="77777777" w:rsidR="008747C2" w:rsidRDefault="008747C2" w:rsidP="00D60B32">
            <w:pPr>
              <w:pStyle w:val="Text"/>
              <w:jc w:val="center"/>
            </w:pPr>
            <w:r>
              <w:t>1.1b</w:t>
            </w:r>
          </w:p>
          <w:p w14:paraId="603D1BC5" w14:textId="17A6BE6F" w:rsidR="008747C2" w:rsidRPr="00F936B4" w:rsidRDefault="008747C2" w:rsidP="00D60B3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727B7023" w14:textId="77777777" w:rsidR="008747C2" w:rsidRPr="00931A32" w:rsidRDefault="008747C2" w:rsidP="00CF52D5">
            <w:pPr>
              <w:pStyle w:val="Text"/>
              <w:jc w:val="center"/>
            </w:pPr>
            <w:r w:rsidRPr="00931A32">
              <w:t>5th</w:t>
            </w:r>
          </w:p>
          <w:p w14:paraId="0489F07F" w14:textId="61486C58" w:rsidR="008747C2" w:rsidRPr="00931A32" w:rsidRDefault="008747C2" w:rsidP="00CF52D5">
            <w:pPr>
              <w:pStyle w:val="Text"/>
              <w:jc w:val="center"/>
            </w:pPr>
            <w:r w:rsidRPr="00931A32">
              <w:t>Be able to derive multiple angle formulae and expressions using de Moivre</w:t>
            </w:r>
            <w:r>
              <w:t>’</w:t>
            </w:r>
            <w:r w:rsidRPr="00931A32">
              <w:t>s theorem</w:t>
            </w:r>
          </w:p>
          <w:p w14:paraId="235F2DF5" w14:textId="77777777" w:rsidR="008747C2" w:rsidRPr="00931A32" w:rsidRDefault="008747C2" w:rsidP="00D3100C">
            <w:pPr>
              <w:pStyle w:val="Text"/>
            </w:pPr>
          </w:p>
        </w:tc>
      </w:tr>
      <w:tr w:rsidR="008747C2" w:rsidRPr="000D2BB8" w14:paraId="365AA261" w14:textId="77777777" w:rsidTr="00D3100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E816EC" w14:textId="0C2629B5" w:rsidR="008747C2" w:rsidRDefault="008747C2" w:rsidP="00D3100C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C43379" w14:textId="77777777" w:rsidR="008747C2" w:rsidRPr="00814220" w:rsidRDefault="008747C2" w:rsidP="00D3100C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3F79DB2" w14:textId="5C099740" w:rsidR="008747C2" w:rsidRPr="00F936B4" w:rsidRDefault="008747C2" w:rsidP="00D3100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D698F5B" w14:textId="77777777" w:rsidR="008747C2" w:rsidRPr="00F936B4" w:rsidRDefault="008747C2" w:rsidP="00D3100C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AD59CC" w14:textId="77777777" w:rsidR="008747C2" w:rsidRPr="00D23ECE" w:rsidRDefault="008747C2" w:rsidP="00D3100C">
            <w:pPr>
              <w:pStyle w:val="Text"/>
            </w:pPr>
          </w:p>
        </w:tc>
      </w:tr>
      <w:tr w:rsidR="00704FA9" w:rsidRPr="00D23ECE" w14:paraId="6F38826A" w14:textId="77777777" w:rsidTr="00D3100C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2C4492F" w14:textId="7C7C389C" w:rsidR="00704FA9" w:rsidRPr="00D23ECE" w:rsidRDefault="00704FA9" w:rsidP="00D3100C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182469">
              <w:t>1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04FA9" w:rsidRPr="0092323C" w14:paraId="0F616F59" w14:textId="77777777" w:rsidTr="00D3100C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5EFFD63" w14:textId="261445EA" w:rsidR="00704FA9" w:rsidRDefault="00704FA9" w:rsidP="00D3100C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8B9C78B" w14:textId="7777C7D7" w:rsidR="00FC5B05" w:rsidRPr="00FC5B05" w:rsidRDefault="00410D83" w:rsidP="00D3100C">
            <w:pPr>
              <w:pStyle w:val="Text"/>
            </w:pPr>
            <w:r>
              <w:rPr>
                <w:b/>
              </w:rPr>
              <w:t>5a</w:t>
            </w:r>
            <w:r>
              <w:t>:</w:t>
            </w:r>
            <w:r w:rsidR="0068066B">
              <w:tab/>
            </w:r>
            <w:r w:rsidR="00FC5B05" w:rsidRPr="00FC5B05">
              <w:rPr>
                <w:b/>
              </w:rPr>
              <w:t>B1</w:t>
            </w:r>
            <w:r w:rsidR="00A06882" w:rsidRPr="005C644C">
              <w:t xml:space="preserve"> </w:t>
            </w:r>
            <w:r w:rsidR="00FC5B05" w:rsidRPr="00FC5B05">
              <w:t>(</w:t>
            </w:r>
            <w:r w:rsidR="00FC5B05">
              <w:t>may be implied</w:t>
            </w:r>
            <w:r w:rsidR="00FC5B05" w:rsidRPr="00FC5B05">
              <w:t>)</w:t>
            </w:r>
            <w:r w:rsidR="00FC5B05">
              <w:t xml:space="preserve"> for stating </w:t>
            </w:r>
            <w:r w:rsidR="00FC5B05" w:rsidRPr="00FC5B05">
              <w:rPr>
                <w:i/>
              </w:rPr>
              <w:t>z</w:t>
            </w:r>
            <w:r w:rsidR="00FC5B05">
              <w:rPr>
                <w:i/>
              </w:rPr>
              <w:t xml:space="preserve"> </w:t>
            </w:r>
            <w:r w:rsidR="00FC5B05" w:rsidRPr="00FC5B05">
              <w:t>=</w:t>
            </w:r>
            <w:r w:rsidR="00FC5B05">
              <w:t xml:space="preserve"> cos</w:t>
            </w:r>
            <w:r w:rsidR="00FC5B05" w:rsidRPr="006267D1">
              <w:rPr>
                <w:position w:val="-6"/>
              </w:rPr>
              <w:object w:dxaOrig="220" w:dyaOrig="260" w14:anchorId="47B3AC08">
                <v:shape id="_x0000_i1093" type="#_x0000_t75" style="width:9.75pt;height:14.25pt" o:ole="">
                  <v:imagedata r:id="rId117" o:title=""/>
                </v:shape>
                <o:OLEObject Type="Embed" ProgID="Equation.DSMT4" ShapeID="_x0000_i1093" DrawAspect="Content" ObjectID="_1619252116" r:id="rId147"/>
              </w:object>
            </w:r>
            <w:r w:rsidR="00FC5B05">
              <w:t xml:space="preserve"> + isin</w:t>
            </w:r>
            <w:r w:rsidR="00FC5B05" w:rsidRPr="006267D1">
              <w:rPr>
                <w:position w:val="-6"/>
              </w:rPr>
              <w:object w:dxaOrig="220" w:dyaOrig="260" w14:anchorId="16CF174E">
                <v:shape id="_x0000_i1094" type="#_x0000_t75" style="width:9.75pt;height:14.25pt" o:ole="">
                  <v:imagedata r:id="rId117" o:title=""/>
                </v:shape>
                <o:OLEObject Type="Embed" ProgID="Equation.DSMT4" ShapeID="_x0000_i1094" DrawAspect="Content" ObjectID="_1619252117" r:id="rId148"/>
              </w:object>
            </w:r>
          </w:p>
          <w:p w14:paraId="4193A769" w14:textId="5A594595" w:rsidR="00410D83" w:rsidRDefault="00FC5B05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10D83">
              <w:rPr>
                <w:b/>
              </w:rPr>
              <w:t>M1</w:t>
            </w:r>
            <w:r w:rsidR="00410D83">
              <w:t xml:space="preserve"> for correct use of de Moivre’s theorem</w:t>
            </w:r>
          </w:p>
          <w:p w14:paraId="196FD8F6" w14:textId="43CB22D5" w:rsidR="00410D83" w:rsidRPr="00410D83" w:rsidRDefault="0068066B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10D83">
              <w:rPr>
                <w:b/>
              </w:rPr>
              <w:t>A1</w:t>
            </w:r>
            <w:r w:rsidR="00410D83">
              <w:t xml:space="preserve"> cs</w:t>
            </w:r>
            <w:r w:rsidR="00586627">
              <w:t>o – must be clearly seen as A.G</w:t>
            </w:r>
          </w:p>
          <w:p w14:paraId="3AC694F2" w14:textId="61100675" w:rsidR="00410D83" w:rsidRDefault="00410D83" w:rsidP="00D3100C">
            <w:pPr>
              <w:pStyle w:val="Text"/>
            </w:pPr>
            <w:r>
              <w:rPr>
                <w:b/>
              </w:rPr>
              <w:t>5b</w:t>
            </w:r>
            <w:r w:rsidRPr="00410D83">
              <w:t>:</w:t>
            </w:r>
            <w:r w:rsidR="0068066B">
              <w:tab/>
            </w:r>
            <w:r w:rsidR="0065074E" w:rsidRPr="00410D83">
              <w:rPr>
                <w:b/>
              </w:rPr>
              <w:t>M1</w:t>
            </w:r>
            <w:r w:rsidR="0065074E">
              <w:t xml:space="preserve"> </w:t>
            </w:r>
            <w:r>
              <w:t xml:space="preserve">for </w:t>
            </w:r>
            <w:r w:rsidR="0065074E">
              <w:t>use of binomial expansion</w:t>
            </w:r>
          </w:p>
          <w:p w14:paraId="2CA888CB" w14:textId="0CCCEB6F" w:rsidR="00410D83" w:rsidRDefault="0068066B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65074E" w:rsidRPr="00410D83">
              <w:rPr>
                <w:b/>
              </w:rPr>
              <w:t>A1</w:t>
            </w:r>
            <w:r w:rsidR="0065074E">
              <w:t xml:space="preserve"> all terms correct – ma</w:t>
            </w:r>
            <w:r w:rsidR="00410D83">
              <w:t>y be simplified or unsimplified</w:t>
            </w:r>
          </w:p>
          <w:p w14:paraId="441CF18A" w14:textId="1262B061" w:rsidR="0065074E" w:rsidRDefault="0068066B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65074E" w:rsidRPr="00410D83">
              <w:rPr>
                <w:b/>
              </w:rPr>
              <w:t>M1</w:t>
            </w:r>
            <w:r w:rsidR="0065074E">
              <w:t xml:space="preserve"> </w:t>
            </w:r>
            <w:r w:rsidR="00410D83">
              <w:t>for attempting</w:t>
            </w:r>
            <w:r w:rsidR="0065074E">
              <w:t xml:space="preserve"> to simplify and collect terms</w:t>
            </w:r>
          </w:p>
          <w:p w14:paraId="15DFDF5A" w14:textId="71F26E7B" w:rsidR="0065074E" w:rsidRDefault="0068066B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10D83">
              <w:rPr>
                <w:b/>
              </w:rPr>
              <w:t>A1</w:t>
            </w:r>
            <w:r w:rsidR="0065074E">
              <w:t xml:space="preserve"> cao</w:t>
            </w:r>
          </w:p>
          <w:p w14:paraId="034EF733" w14:textId="3793E98B" w:rsidR="00410D83" w:rsidRPr="00942E8C" w:rsidRDefault="0068066B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65074E" w:rsidRPr="00410D83">
              <w:rPr>
                <w:b/>
              </w:rPr>
              <w:t>M1</w:t>
            </w:r>
            <w:r w:rsidR="0065074E">
              <w:t xml:space="preserve"> </w:t>
            </w:r>
            <w:r w:rsidR="00410D83">
              <w:t>for substituting</w:t>
            </w:r>
            <w:r w:rsidR="00942E8C">
              <w:t xml:space="preserve"> expression given in </w:t>
            </w:r>
            <w:r w:rsidR="00942E8C">
              <w:rPr>
                <w:b/>
              </w:rPr>
              <w:t>a</w:t>
            </w:r>
            <w:r w:rsidR="00942E8C">
              <w:t xml:space="preserve"> (allow </w:t>
            </w:r>
            <w:r w:rsidR="00942E8C">
              <w:rPr>
                <w:i/>
              </w:rPr>
              <w:t>n</w:t>
            </w:r>
            <w:r w:rsidR="00942E8C">
              <w:t>)</w:t>
            </w:r>
          </w:p>
          <w:p w14:paraId="718E2582" w14:textId="2D6F6906" w:rsidR="004F7318" w:rsidRDefault="0068066B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F7318" w:rsidRPr="00410D83">
              <w:rPr>
                <w:b/>
              </w:rPr>
              <w:t>A1</w:t>
            </w:r>
            <w:r w:rsidR="004F7318">
              <w:t xml:space="preserve"> cs</w:t>
            </w:r>
            <w:r w:rsidR="00586627">
              <w:t>o – must be clearly seen as A.G</w:t>
            </w:r>
          </w:p>
          <w:p w14:paraId="41AE3ACF" w14:textId="3A3EEB92" w:rsidR="00410D83" w:rsidRDefault="004F7318" w:rsidP="00D3100C">
            <w:pPr>
              <w:pStyle w:val="Text"/>
            </w:pPr>
            <w:r w:rsidRPr="00410D83">
              <w:rPr>
                <w:b/>
              </w:rPr>
              <w:t>5c</w:t>
            </w:r>
            <w:r w:rsidR="00410D83">
              <w:t>:</w:t>
            </w:r>
            <w:r w:rsidR="0068066B">
              <w:tab/>
            </w:r>
            <w:r w:rsidRPr="00410D83">
              <w:rPr>
                <w:b/>
              </w:rPr>
              <w:t>B1</w:t>
            </w:r>
            <w:r>
              <w:t xml:space="preserve"> </w:t>
            </w:r>
            <w:r w:rsidR="00410D83">
              <w:t>for use of correct expression</w:t>
            </w:r>
          </w:p>
          <w:p w14:paraId="3A6292C4" w14:textId="64C0BEB7" w:rsidR="004F7318" w:rsidRDefault="0068066B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10D83">
              <w:rPr>
                <w:b/>
              </w:rPr>
              <w:t>M1</w:t>
            </w:r>
            <w:r w:rsidR="004F7318">
              <w:t xml:space="preserve"> </w:t>
            </w:r>
            <w:r w:rsidR="00410D83">
              <w:t>for integrating</w:t>
            </w:r>
            <w:r w:rsidR="004F7318">
              <w:t xml:space="preserve"> with sin changed to –cos at least once</w:t>
            </w:r>
          </w:p>
          <w:p w14:paraId="74F64079" w14:textId="5EE62C13" w:rsidR="004F7318" w:rsidRDefault="0068066B" w:rsidP="00D3100C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F7318" w:rsidRPr="00410D83">
              <w:rPr>
                <w:b/>
              </w:rPr>
              <w:t>A1</w:t>
            </w:r>
            <w:r w:rsidR="004F7318">
              <w:t xml:space="preserve"> all terms correct</w:t>
            </w:r>
          </w:p>
          <w:p w14:paraId="50E3F3DA" w14:textId="26BAD50D" w:rsidR="004F7318" w:rsidRDefault="0068066B" w:rsidP="004F7318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10D83" w:rsidRPr="00410D83">
              <w:rPr>
                <w:b/>
              </w:rPr>
              <w:t>M1</w:t>
            </w:r>
            <w:r w:rsidR="00410D83">
              <w:rPr>
                <w:b/>
              </w:rPr>
              <w:t>(dep)</w:t>
            </w:r>
            <w:r w:rsidR="00410D83">
              <w:t xml:space="preserve"> for substituting</w:t>
            </w:r>
            <w:r w:rsidR="004F7318">
              <w:t xml:space="preserve"> upper and lower limits into </w:t>
            </w:r>
            <w:r w:rsidR="00410D83">
              <w:rPr>
                <w:i/>
              </w:rPr>
              <w:t xml:space="preserve">their </w:t>
            </w:r>
            <w:r w:rsidR="004F7318">
              <w:t>expression</w:t>
            </w:r>
          </w:p>
          <w:p w14:paraId="42D8B9EC" w14:textId="5ACC84CC" w:rsidR="004F7318" w:rsidRPr="0065074E" w:rsidRDefault="0068066B" w:rsidP="004F7318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F7318" w:rsidRPr="00410D83">
              <w:rPr>
                <w:b/>
              </w:rPr>
              <w:t>A1</w:t>
            </w:r>
            <w:r w:rsidR="004F7318">
              <w:t xml:space="preserve"> cao</w:t>
            </w:r>
          </w:p>
        </w:tc>
      </w:tr>
    </w:tbl>
    <w:p w14:paraId="3DBE4CA4" w14:textId="77777777" w:rsidR="008A3419" w:rsidRDefault="008A3419" w:rsidP="002919D6">
      <w:bookmarkStart w:id="2" w:name="EOF"/>
      <w:bookmarkEnd w:id="2"/>
    </w:p>
    <w:sectPr w:rsidR="008A3419" w:rsidSect="003233C6">
      <w:headerReference w:type="default" r:id="rId149"/>
      <w:footerReference w:type="default" r:id="rId15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2C99A" w14:textId="77777777" w:rsidR="00715BB6" w:rsidRDefault="00715BB6" w:rsidP="00814220">
      <w:pPr>
        <w:spacing w:after="0" w:line="240" w:lineRule="auto"/>
      </w:pPr>
      <w:r>
        <w:separator/>
      </w:r>
    </w:p>
  </w:endnote>
  <w:endnote w:type="continuationSeparator" w:id="0">
    <w:p w14:paraId="2C963311" w14:textId="77777777" w:rsidR="00715BB6" w:rsidRDefault="00715BB6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3A9FA6F5" w:rsidR="00047CC9" w:rsidRPr="00FE708D" w:rsidRDefault="00047CC9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D91ACF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047CC9" w:rsidRDefault="00047CC9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46890" w14:textId="77777777" w:rsidR="00715BB6" w:rsidRDefault="00715BB6" w:rsidP="00814220">
      <w:pPr>
        <w:spacing w:after="0" w:line="240" w:lineRule="auto"/>
      </w:pPr>
      <w:r>
        <w:separator/>
      </w:r>
    </w:p>
  </w:footnote>
  <w:footnote w:type="continuationSeparator" w:id="0">
    <w:p w14:paraId="193481D6" w14:textId="77777777" w:rsidR="00715BB6" w:rsidRDefault="00715BB6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7AC09D34" w:rsidR="00047CC9" w:rsidRPr="00866734" w:rsidRDefault="00047CC9" w:rsidP="00CD20B8">
    <w:pPr>
      <w:pStyle w:val="Lessontitle"/>
      <w:spacing w:before="24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>
      <w:rPr>
        <w:b/>
        <w:sz w:val="22"/>
        <w:szCs w:val="22"/>
      </w:rPr>
      <w:t xml:space="preserve">Core Pure (A level/Year 2) </w:t>
    </w:r>
    <w:r w:rsidRPr="00ED21A5">
      <w:rPr>
        <w:rStyle w:val="TermCharacter"/>
      </w:rPr>
      <w:t>Unit Test</w:t>
    </w:r>
    <w:r>
      <w:rPr>
        <w:rStyle w:val="TermCharacter"/>
      </w:rPr>
      <w:t xml:space="preserve"> 1: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rmCharacter"/>
      </w:rPr>
      <w:t>Complex numbers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5-07-2018 13:33:52"/>
  </w:docVars>
  <w:rsids>
    <w:rsidRoot w:val="00814220"/>
    <w:rsid w:val="00002CFB"/>
    <w:rsid w:val="00006E63"/>
    <w:rsid w:val="00013401"/>
    <w:rsid w:val="00017D60"/>
    <w:rsid w:val="000254B7"/>
    <w:rsid w:val="000254B8"/>
    <w:rsid w:val="00047CC9"/>
    <w:rsid w:val="00060F25"/>
    <w:rsid w:val="0008044A"/>
    <w:rsid w:val="000846C1"/>
    <w:rsid w:val="00095F51"/>
    <w:rsid w:val="000B2AB7"/>
    <w:rsid w:val="000D2BB8"/>
    <w:rsid w:val="000D53C5"/>
    <w:rsid w:val="000F2705"/>
    <w:rsid w:val="00106CC4"/>
    <w:rsid w:val="00125760"/>
    <w:rsid w:val="0013009E"/>
    <w:rsid w:val="00142624"/>
    <w:rsid w:val="00150966"/>
    <w:rsid w:val="00152C2C"/>
    <w:rsid w:val="00182469"/>
    <w:rsid w:val="0019006C"/>
    <w:rsid w:val="00191C60"/>
    <w:rsid w:val="001938BF"/>
    <w:rsid w:val="001A3D0F"/>
    <w:rsid w:val="001A66CE"/>
    <w:rsid w:val="001B0FE2"/>
    <w:rsid w:val="001B3F84"/>
    <w:rsid w:val="001B5695"/>
    <w:rsid w:val="001E4F6E"/>
    <w:rsid w:val="001E6D98"/>
    <w:rsid w:val="001F0B19"/>
    <w:rsid w:val="00205F43"/>
    <w:rsid w:val="00206C8E"/>
    <w:rsid w:val="00214F87"/>
    <w:rsid w:val="0025742F"/>
    <w:rsid w:val="002630DD"/>
    <w:rsid w:val="00266C65"/>
    <w:rsid w:val="00273983"/>
    <w:rsid w:val="00282E1B"/>
    <w:rsid w:val="00284B97"/>
    <w:rsid w:val="0028638D"/>
    <w:rsid w:val="002919D6"/>
    <w:rsid w:val="002926B2"/>
    <w:rsid w:val="002A1AB7"/>
    <w:rsid w:val="002D3946"/>
    <w:rsid w:val="002D66D2"/>
    <w:rsid w:val="002E2C2F"/>
    <w:rsid w:val="002E7D9E"/>
    <w:rsid w:val="003154BD"/>
    <w:rsid w:val="00315F0F"/>
    <w:rsid w:val="003233C6"/>
    <w:rsid w:val="00327E61"/>
    <w:rsid w:val="00353575"/>
    <w:rsid w:val="0037005E"/>
    <w:rsid w:val="00370AB0"/>
    <w:rsid w:val="003801B4"/>
    <w:rsid w:val="00382DD0"/>
    <w:rsid w:val="003A10AD"/>
    <w:rsid w:val="003B251D"/>
    <w:rsid w:val="003B6500"/>
    <w:rsid w:val="003C2BA5"/>
    <w:rsid w:val="003D0327"/>
    <w:rsid w:val="003D4796"/>
    <w:rsid w:val="003D4963"/>
    <w:rsid w:val="003D5FF8"/>
    <w:rsid w:val="003D79A7"/>
    <w:rsid w:val="00400FBA"/>
    <w:rsid w:val="00407E1E"/>
    <w:rsid w:val="00410D83"/>
    <w:rsid w:val="00416AC3"/>
    <w:rsid w:val="0047563A"/>
    <w:rsid w:val="004905D1"/>
    <w:rsid w:val="004974EC"/>
    <w:rsid w:val="004A2151"/>
    <w:rsid w:val="004A225C"/>
    <w:rsid w:val="004B6F80"/>
    <w:rsid w:val="004D39FC"/>
    <w:rsid w:val="004E4D1D"/>
    <w:rsid w:val="004F40AB"/>
    <w:rsid w:val="004F7318"/>
    <w:rsid w:val="005161AA"/>
    <w:rsid w:val="00524E64"/>
    <w:rsid w:val="0052719B"/>
    <w:rsid w:val="00537F60"/>
    <w:rsid w:val="00566D83"/>
    <w:rsid w:val="0058034B"/>
    <w:rsid w:val="005803A8"/>
    <w:rsid w:val="00581BB3"/>
    <w:rsid w:val="005823E0"/>
    <w:rsid w:val="00582713"/>
    <w:rsid w:val="00586627"/>
    <w:rsid w:val="00587097"/>
    <w:rsid w:val="005A3CD3"/>
    <w:rsid w:val="005A7331"/>
    <w:rsid w:val="005B5407"/>
    <w:rsid w:val="005C644C"/>
    <w:rsid w:val="005D4C89"/>
    <w:rsid w:val="005D540A"/>
    <w:rsid w:val="005F74E9"/>
    <w:rsid w:val="006054A3"/>
    <w:rsid w:val="0061306B"/>
    <w:rsid w:val="0062029A"/>
    <w:rsid w:val="006267D1"/>
    <w:rsid w:val="006321B0"/>
    <w:rsid w:val="0065074E"/>
    <w:rsid w:val="006665DB"/>
    <w:rsid w:val="00673B12"/>
    <w:rsid w:val="00675542"/>
    <w:rsid w:val="006803A7"/>
    <w:rsid w:val="0068066B"/>
    <w:rsid w:val="0068068E"/>
    <w:rsid w:val="0069254D"/>
    <w:rsid w:val="006A170F"/>
    <w:rsid w:val="006A507C"/>
    <w:rsid w:val="006A756B"/>
    <w:rsid w:val="006B2B56"/>
    <w:rsid w:val="006B4304"/>
    <w:rsid w:val="006C154C"/>
    <w:rsid w:val="006C1B7C"/>
    <w:rsid w:val="006C20E9"/>
    <w:rsid w:val="006E26E1"/>
    <w:rsid w:val="0070024D"/>
    <w:rsid w:val="00704FA9"/>
    <w:rsid w:val="00715BB6"/>
    <w:rsid w:val="007404AC"/>
    <w:rsid w:val="0074389C"/>
    <w:rsid w:val="00755506"/>
    <w:rsid w:val="00756963"/>
    <w:rsid w:val="00791FF0"/>
    <w:rsid w:val="007B3833"/>
    <w:rsid w:val="007B53AF"/>
    <w:rsid w:val="007B545F"/>
    <w:rsid w:val="007C4338"/>
    <w:rsid w:val="007C5C95"/>
    <w:rsid w:val="007E3189"/>
    <w:rsid w:val="007E5785"/>
    <w:rsid w:val="007E7FF9"/>
    <w:rsid w:val="007F5BAB"/>
    <w:rsid w:val="007F75CF"/>
    <w:rsid w:val="0080779D"/>
    <w:rsid w:val="00814220"/>
    <w:rsid w:val="008160AF"/>
    <w:rsid w:val="00822274"/>
    <w:rsid w:val="00824330"/>
    <w:rsid w:val="008255FB"/>
    <w:rsid w:val="00834005"/>
    <w:rsid w:val="00840173"/>
    <w:rsid w:val="00846277"/>
    <w:rsid w:val="00866734"/>
    <w:rsid w:val="0086761F"/>
    <w:rsid w:val="00870BF2"/>
    <w:rsid w:val="008747C2"/>
    <w:rsid w:val="0088049E"/>
    <w:rsid w:val="00882CD2"/>
    <w:rsid w:val="008835E6"/>
    <w:rsid w:val="008A2261"/>
    <w:rsid w:val="008A3419"/>
    <w:rsid w:val="008B5B5E"/>
    <w:rsid w:val="008C5C8B"/>
    <w:rsid w:val="008D105A"/>
    <w:rsid w:val="008D1406"/>
    <w:rsid w:val="008E2DA5"/>
    <w:rsid w:val="008E320E"/>
    <w:rsid w:val="008E32B6"/>
    <w:rsid w:val="008F4E23"/>
    <w:rsid w:val="009032DE"/>
    <w:rsid w:val="00931A32"/>
    <w:rsid w:val="00934B87"/>
    <w:rsid w:val="009400B2"/>
    <w:rsid w:val="009414F7"/>
    <w:rsid w:val="00942E8C"/>
    <w:rsid w:val="009518E6"/>
    <w:rsid w:val="00970684"/>
    <w:rsid w:val="00970820"/>
    <w:rsid w:val="00970DBA"/>
    <w:rsid w:val="009731C4"/>
    <w:rsid w:val="0098103B"/>
    <w:rsid w:val="009B643E"/>
    <w:rsid w:val="009C2C5A"/>
    <w:rsid w:val="009C41FA"/>
    <w:rsid w:val="009D621D"/>
    <w:rsid w:val="009E559F"/>
    <w:rsid w:val="009F75E2"/>
    <w:rsid w:val="00A0108A"/>
    <w:rsid w:val="00A06882"/>
    <w:rsid w:val="00A227EB"/>
    <w:rsid w:val="00A344B5"/>
    <w:rsid w:val="00A461CB"/>
    <w:rsid w:val="00A70965"/>
    <w:rsid w:val="00A76445"/>
    <w:rsid w:val="00A768A5"/>
    <w:rsid w:val="00A83FBE"/>
    <w:rsid w:val="00AA3DEA"/>
    <w:rsid w:val="00AA48AD"/>
    <w:rsid w:val="00AA7601"/>
    <w:rsid w:val="00AB6A84"/>
    <w:rsid w:val="00AC6028"/>
    <w:rsid w:val="00AC6A18"/>
    <w:rsid w:val="00AD05A5"/>
    <w:rsid w:val="00AE1EED"/>
    <w:rsid w:val="00AF5BE3"/>
    <w:rsid w:val="00B025E5"/>
    <w:rsid w:val="00B10A06"/>
    <w:rsid w:val="00B15FBD"/>
    <w:rsid w:val="00B21E2B"/>
    <w:rsid w:val="00B22C36"/>
    <w:rsid w:val="00B3646B"/>
    <w:rsid w:val="00B40996"/>
    <w:rsid w:val="00B4152E"/>
    <w:rsid w:val="00B431D3"/>
    <w:rsid w:val="00B5366C"/>
    <w:rsid w:val="00B5513B"/>
    <w:rsid w:val="00B608F8"/>
    <w:rsid w:val="00B626DA"/>
    <w:rsid w:val="00B63AAB"/>
    <w:rsid w:val="00B72C39"/>
    <w:rsid w:val="00B813D1"/>
    <w:rsid w:val="00B85CE5"/>
    <w:rsid w:val="00B91C5A"/>
    <w:rsid w:val="00BC28FD"/>
    <w:rsid w:val="00BC52DC"/>
    <w:rsid w:val="00BD1F2F"/>
    <w:rsid w:val="00BE2D7E"/>
    <w:rsid w:val="00BF6277"/>
    <w:rsid w:val="00C000E3"/>
    <w:rsid w:val="00C01DF9"/>
    <w:rsid w:val="00C07648"/>
    <w:rsid w:val="00C13FEA"/>
    <w:rsid w:val="00C21184"/>
    <w:rsid w:val="00C3304B"/>
    <w:rsid w:val="00C34D1E"/>
    <w:rsid w:val="00C46610"/>
    <w:rsid w:val="00C4745F"/>
    <w:rsid w:val="00C558BF"/>
    <w:rsid w:val="00C72041"/>
    <w:rsid w:val="00C77C09"/>
    <w:rsid w:val="00CA0718"/>
    <w:rsid w:val="00CA076D"/>
    <w:rsid w:val="00CA63AC"/>
    <w:rsid w:val="00CB2AB2"/>
    <w:rsid w:val="00CC6603"/>
    <w:rsid w:val="00CC7ECD"/>
    <w:rsid w:val="00CD20B8"/>
    <w:rsid w:val="00CE033E"/>
    <w:rsid w:val="00CE3CF3"/>
    <w:rsid w:val="00CF524F"/>
    <w:rsid w:val="00CF52D5"/>
    <w:rsid w:val="00CF65A9"/>
    <w:rsid w:val="00D155F0"/>
    <w:rsid w:val="00D17E98"/>
    <w:rsid w:val="00D240E1"/>
    <w:rsid w:val="00D2422C"/>
    <w:rsid w:val="00D3100C"/>
    <w:rsid w:val="00D35AEA"/>
    <w:rsid w:val="00D3679D"/>
    <w:rsid w:val="00D43796"/>
    <w:rsid w:val="00D524EE"/>
    <w:rsid w:val="00D53E8B"/>
    <w:rsid w:val="00D60B32"/>
    <w:rsid w:val="00D65988"/>
    <w:rsid w:val="00D65D68"/>
    <w:rsid w:val="00D70523"/>
    <w:rsid w:val="00D72A45"/>
    <w:rsid w:val="00D808C5"/>
    <w:rsid w:val="00D868C1"/>
    <w:rsid w:val="00D91ACF"/>
    <w:rsid w:val="00D92232"/>
    <w:rsid w:val="00D95AAF"/>
    <w:rsid w:val="00DA5878"/>
    <w:rsid w:val="00DC2401"/>
    <w:rsid w:val="00DC3AC4"/>
    <w:rsid w:val="00DC4DE8"/>
    <w:rsid w:val="00DD5C9A"/>
    <w:rsid w:val="00DF043D"/>
    <w:rsid w:val="00E11F94"/>
    <w:rsid w:val="00E24920"/>
    <w:rsid w:val="00E3681C"/>
    <w:rsid w:val="00E43A7F"/>
    <w:rsid w:val="00E43BA9"/>
    <w:rsid w:val="00E46F2D"/>
    <w:rsid w:val="00E50886"/>
    <w:rsid w:val="00E55652"/>
    <w:rsid w:val="00E61247"/>
    <w:rsid w:val="00E63260"/>
    <w:rsid w:val="00E77DF5"/>
    <w:rsid w:val="00E81F57"/>
    <w:rsid w:val="00EA3665"/>
    <w:rsid w:val="00EB41FF"/>
    <w:rsid w:val="00EC7070"/>
    <w:rsid w:val="00ED6A41"/>
    <w:rsid w:val="00EE5EA4"/>
    <w:rsid w:val="00F15A7E"/>
    <w:rsid w:val="00F31FB8"/>
    <w:rsid w:val="00F37B81"/>
    <w:rsid w:val="00F4304B"/>
    <w:rsid w:val="00F6774A"/>
    <w:rsid w:val="00F82462"/>
    <w:rsid w:val="00F86093"/>
    <w:rsid w:val="00F87B18"/>
    <w:rsid w:val="00F9006A"/>
    <w:rsid w:val="00F92656"/>
    <w:rsid w:val="00F936B4"/>
    <w:rsid w:val="00F97069"/>
    <w:rsid w:val="00FA7B8B"/>
    <w:rsid w:val="00FC5B05"/>
    <w:rsid w:val="00FC7DF5"/>
    <w:rsid w:val="00FE708D"/>
    <w:rsid w:val="00FE7ED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745F"/>
    <w:rPr>
      <w:color w:val="808080"/>
    </w:rPr>
  </w:style>
  <w:style w:type="character" w:customStyle="1" w:styleId="MTConvertedEquation">
    <w:name w:val="MTConvertedEquation"/>
    <w:basedOn w:val="DefaultParagraphFont"/>
    <w:rsid w:val="00C0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0" Type="http://schemas.openxmlformats.org/officeDocument/2006/relationships/image" Target="media/image33.jpeg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jpeg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" Type="http://schemas.openxmlformats.org/officeDocument/2006/relationships/image" Target="media/image5.jpeg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jpeg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30B0-77D0-4BC4-8774-33448436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58321215</Template>
  <TotalTime>0</TotalTime>
  <Pages>10</Pages>
  <Words>873</Words>
  <Characters>4979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2019-05-13T10:27:00Z</dcterms:created>
  <dcterms:modified xsi:type="dcterms:W3CDTF">2019-05-13T10:27:00Z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