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CE" w:rsidRDefault="00BD3033" w:rsidP="0029503F">
      <w:pPr>
        <w:pStyle w:val="Exercisequestion"/>
      </w:pPr>
      <w:bookmarkStart w:id="0" w:name="Temp"/>
      <w:bookmarkStart w:id="1" w:name="_GoBack"/>
      <w:bookmarkEnd w:id="0"/>
      <w:bookmarkEnd w:id="1"/>
      <w:r>
        <w:rPr>
          <w:b/>
        </w:rPr>
        <w:t>1</w:t>
      </w:r>
      <w:r>
        <w:rPr>
          <w:b/>
        </w:rPr>
        <w:tab/>
      </w:r>
      <w:r w:rsidRPr="00BD3033">
        <w:t>Given that</w:t>
      </w:r>
      <w:r w:rsidR="00770C73">
        <w:t xml:space="preserve"> </w:t>
      </w:r>
      <w:r w:rsidR="000A7EEB" w:rsidRPr="00877A8D">
        <w:rPr>
          <w:position w:val="-10"/>
        </w:rPr>
        <w:object w:dxaOrig="1080" w:dyaOrig="320">
          <v:shape id="_x0000_i1028" type="#_x0000_t75" style="width:54pt;height:15.75pt" o:ole="">
            <v:imagedata r:id="rId9" o:title=""/>
          </v:shape>
          <o:OLEObject Type="Embed" ProgID="Equation.DSMT4" ShapeID="_x0000_i1028" DrawAspect="Content" ObjectID="_1619251962" r:id="rId10"/>
        </w:object>
      </w:r>
      <w:r w:rsidR="00770C73">
        <w:t xml:space="preserve"> </w:t>
      </w:r>
      <w:r w:rsidR="00A65ACE">
        <w:t>and</w:t>
      </w:r>
      <w:r w:rsidR="00770C73">
        <w:t xml:space="preserve"> </w:t>
      </w:r>
      <w:bookmarkStart w:id="2" w:name="MTBlankEqn"/>
      <w:r w:rsidR="000A7EEB" w:rsidRPr="00877A8D">
        <w:rPr>
          <w:position w:val="-10"/>
        </w:rPr>
        <w:object w:dxaOrig="1219" w:dyaOrig="360">
          <v:shape id="_x0000_i1029" type="#_x0000_t75" style="width:61.5pt;height:18pt" o:ole="">
            <v:imagedata r:id="rId11" o:title=""/>
          </v:shape>
          <o:OLEObject Type="Embed" ProgID="Equation.DSMT4" ShapeID="_x0000_i1029" DrawAspect="Content" ObjectID="_1619251963" r:id="rId12"/>
        </w:object>
      </w:r>
      <w:bookmarkEnd w:id="2"/>
    </w:p>
    <w:p w:rsidR="00AD11FF" w:rsidRPr="00A01EF9" w:rsidRDefault="007912F7" w:rsidP="00A01EF9">
      <w:pPr>
        <w:pStyle w:val="Exercisesubquestion0"/>
        <w:tabs>
          <w:tab w:val="clear" w:pos="1021"/>
        </w:tabs>
        <w:spacing w:after="120"/>
      </w:pPr>
      <w:proofErr w:type="spellStart"/>
      <w:proofErr w:type="gramStart"/>
      <w:r w:rsidRPr="007912F7">
        <w:rPr>
          <w:b/>
        </w:rPr>
        <w:t>a</w:t>
      </w:r>
      <w:proofErr w:type="spellEnd"/>
      <w:proofErr w:type="gramEnd"/>
      <w:r>
        <w:tab/>
      </w:r>
      <w:r w:rsidR="00582C45">
        <w:t>E</w:t>
      </w:r>
      <w:r w:rsidR="00A65ACE">
        <w:t xml:space="preserve">xpress </w:t>
      </w:r>
      <w:r w:rsidR="000A7EEB" w:rsidRPr="00877A8D">
        <w:rPr>
          <w:position w:val="-10"/>
        </w:rPr>
        <w:object w:dxaOrig="220" w:dyaOrig="320">
          <v:shape id="_x0000_i1030" type="#_x0000_t75" style="width:10.5pt;height:15.75pt" o:ole="">
            <v:imagedata r:id="rId13" o:title=""/>
          </v:shape>
          <o:OLEObject Type="Embed" ProgID="Equation.DSMT4" ShapeID="_x0000_i1030" DrawAspect="Content" ObjectID="_1619251964" r:id="rId14"/>
        </w:object>
      </w:r>
      <w:r w:rsidR="00770C73">
        <w:t xml:space="preserve"> </w:t>
      </w:r>
      <w:r w:rsidR="00A65ACE">
        <w:t>and</w:t>
      </w:r>
      <w:r w:rsidR="00770C73">
        <w:t xml:space="preserve"> </w:t>
      </w:r>
      <w:r w:rsidR="000A7EEB" w:rsidRPr="00877A8D">
        <w:rPr>
          <w:position w:val="-10"/>
        </w:rPr>
        <w:object w:dxaOrig="260" w:dyaOrig="320">
          <v:shape id="_x0000_i1031" type="#_x0000_t75" style="width:12.75pt;height:15.75pt" o:ole="">
            <v:imagedata r:id="rId15" o:title=""/>
          </v:shape>
          <o:OLEObject Type="Embed" ProgID="Equation.DSMT4" ShapeID="_x0000_i1031" DrawAspect="Content" ObjectID="_1619251965" r:id="rId16"/>
        </w:object>
      </w:r>
      <w:r w:rsidR="00770C73">
        <w:t xml:space="preserve"> </w:t>
      </w:r>
      <w:r w:rsidR="00A65ACE">
        <w:t>in the form</w:t>
      </w:r>
      <w:r w:rsidR="00770C73">
        <w:t xml:space="preserve"> </w:t>
      </w:r>
      <w:r w:rsidR="000A7EEB" w:rsidRPr="00877A8D">
        <w:rPr>
          <w:position w:val="-6"/>
        </w:rPr>
        <w:object w:dxaOrig="740" w:dyaOrig="340">
          <v:shape id="_x0000_i1032" type="#_x0000_t75" style="width:36pt;height:16.5pt" o:ole="">
            <v:imagedata r:id="rId17" o:title=""/>
          </v:shape>
          <o:OLEObject Type="Embed" ProgID="Equation.DSMT4" ShapeID="_x0000_i1032" DrawAspect="Content" ObjectID="_1619251966" r:id="rId18"/>
        </w:object>
      </w:r>
      <w:r w:rsidR="00770C73">
        <w:t xml:space="preserve"> where </w:t>
      </w:r>
      <w:r w:rsidR="00770C73">
        <w:rPr>
          <w:i/>
        </w:rPr>
        <w:t>r</w:t>
      </w:r>
      <w:r w:rsidR="00770C73">
        <w:t xml:space="preserve"> &gt; 0 and </w:t>
      </w:r>
      <w:r w:rsidR="000A7EEB" w:rsidRPr="00175EFA">
        <w:rPr>
          <w:position w:val="-10"/>
        </w:rPr>
        <w:object w:dxaOrig="1040" w:dyaOrig="300">
          <v:shape id="_x0000_i1033" type="#_x0000_t75" style="width:52.5pt;height:15pt" o:ole="">
            <v:imagedata r:id="rId19" o:title=""/>
          </v:shape>
          <o:OLEObject Type="Embed" ProgID="Equation.DSMT4" ShapeID="_x0000_i1033" DrawAspect="Content" ObjectID="_1619251967" r:id="rId20"/>
        </w:object>
      </w:r>
      <w:r w:rsidR="00770C73">
        <w:t xml:space="preserve"> </w:t>
      </w:r>
      <w:r w:rsidR="00AD194A">
        <w:tab/>
      </w:r>
      <w:r w:rsidR="00BD3033">
        <w:rPr>
          <w:b/>
        </w:rPr>
        <w:t>(</w:t>
      </w:r>
      <w:r w:rsidR="00AC0273">
        <w:rPr>
          <w:b/>
        </w:rPr>
        <w:t>5</w:t>
      </w:r>
      <w:r w:rsidR="00BD3033">
        <w:rPr>
          <w:b/>
        </w:rPr>
        <w:t xml:space="preserve"> marks)</w:t>
      </w:r>
    </w:p>
    <w:p w:rsidR="00A65ACE" w:rsidRPr="00EA6871" w:rsidRDefault="00A65ACE" w:rsidP="00EA6871">
      <w:pPr>
        <w:pStyle w:val="Exercisesubquestion0"/>
        <w:tabs>
          <w:tab w:val="clear" w:pos="1021"/>
        </w:tabs>
        <w:spacing w:after="120"/>
      </w:pPr>
      <w:proofErr w:type="gramStart"/>
      <w:r w:rsidRPr="007912F7">
        <w:rPr>
          <w:b/>
        </w:rPr>
        <w:t>b</w:t>
      </w:r>
      <w:proofErr w:type="gramEnd"/>
      <w:r w:rsidR="007912F7">
        <w:tab/>
      </w:r>
      <w:r w:rsidR="00582C45">
        <w:t>H</w:t>
      </w:r>
      <w:r w:rsidR="005A6A16">
        <w:t>ence, or otherwise, c</w:t>
      </w:r>
      <w:r w:rsidR="00484233">
        <w:t>alculate</w:t>
      </w:r>
      <w:r w:rsidR="00770C73">
        <w:t xml:space="preserve"> </w:t>
      </w:r>
      <w:r w:rsidR="000A7EEB" w:rsidRPr="00877A8D">
        <w:rPr>
          <w:position w:val="-10"/>
        </w:rPr>
        <w:object w:dxaOrig="420" w:dyaOrig="320">
          <v:shape id="_x0000_i1034" type="#_x0000_t75" style="width:21pt;height:15.75pt" o:ole="">
            <v:imagedata r:id="rId21" o:title=""/>
          </v:shape>
          <o:OLEObject Type="Embed" ProgID="Equation.DSMT4" ShapeID="_x0000_i1034" DrawAspect="Content" ObjectID="_1619251968" r:id="rId22"/>
        </w:object>
      </w:r>
      <w:r w:rsidR="00770C73">
        <w:t xml:space="preserve"> </w:t>
      </w:r>
      <w:r w:rsidR="00577913">
        <w:t xml:space="preserve">and </w:t>
      </w:r>
      <w:r w:rsidR="00F107D5" w:rsidRPr="00877A8D">
        <w:rPr>
          <w:position w:val="-28"/>
        </w:rPr>
        <w:object w:dxaOrig="380" w:dyaOrig="639">
          <v:shape id="_x0000_i1035" type="#_x0000_t75" style="width:18pt;height:31.5pt" o:ole="">
            <v:imagedata r:id="rId23" o:title=""/>
          </v:shape>
          <o:OLEObject Type="Embed" ProgID="Equation.DSMT4" ShapeID="_x0000_i1035" DrawAspect="Content" ObjectID="_1619251969" r:id="rId24"/>
        </w:object>
      </w:r>
      <w:r w:rsidR="00770C73">
        <w:t xml:space="preserve"> </w:t>
      </w:r>
      <w:r w:rsidR="00484233">
        <w:t>giving your answers in the form</w:t>
      </w:r>
      <w:r w:rsidR="00770C73">
        <w:t xml:space="preserve"> </w:t>
      </w:r>
      <w:r w:rsidR="000A7EEB" w:rsidRPr="00877A8D">
        <w:rPr>
          <w:position w:val="-6"/>
        </w:rPr>
        <w:object w:dxaOrig="740" w:dyaOrig="340">
          <v:shape id="_x0000_i1036" type="#_x0000_t75" style="width:36pt;height:16.5pt" o:ole="">
            <v:imagedata r:id="rId25" o:title=""/>
          </v:shape>
          <o:OLEObject Type="Embed" ProgID="Equation.DSMT4" ShapeID="_x0000_i1036" DrawAspect="Content" ObjectID="_1619251970" r:id="rId26"/>
        </w:object>
      </w:r>
      <w:r w:rsidR="00770C73" w:rsidRPr="00770C73">
        <w:t xml:space="preserve"> </w:t>
      </w:r>
      <w:r w:rsidR="00770C73">
        <w:t xml:space="preserve">where </w:t>
      </w:r>
      <w:r w:rsidR="00770C73">
        <w:rPr>
          <w:i/>
        </w:rPr>
        <w:t>r</w:t>
      </w:r>
      <w:r w:rsidR="00770C73">
        <w:t xml:space="preserve"> &gt; 0 and </w:t>
      </w:r>
      <w:r w:rsidR="000A7EEB" w:rsidRPr="00251EDA">
        <w:rPr>
          <w:position w:val="-10"/>
        </w:rPr>
        <w:object w:dxaOrig="1020" w:dyaOrig="300">
          <v:shape id="_x0000_i1037" type="#_x0000_t75" style="width:51.75pt;height:15pt" o:ole="">
            <v:imagedata r:id="rId27" o:title=""/>
          </v:shape>
          <o:OLEObject Type="Embed" ProgID="Equation.DSMT4" ShapeID="_x0000_i1037" DrawAspect="Content" ObjectID="_1619251971" r:id="rId28"/>
        </w:object>
      </w:r>
      <w:r w:rsidR="00770C73">
        <w:tab/>
      </w:r>
      <w:r w:rsidR="00484233">
        <w:rPr>
          <w:b/>
        </w:rPr>
        <w:t>(</w:t>
      </w:r>
      <w:r w:rsidR="00AC0273">
        <w:rPr>
          <w:b/>
        </w:rPr>
        <w:t>5</w:t>
      </w:r>
      <w:r w:rsidR="00484233">
        <w:rPr>
          <w:b/>
        </w:rPr>
        <w:t xml:space="preserve"> marks)</w:t>
      </w:r>
    </w:p>
    <w:p w:rsidR="00484233" w:rsidRDefault="00484233" w:rsidP="00B67037">
      <w:pPr>
        <w:pStyle w:val="Exercisesubquestion"/>
        <w:rPr>
          <w:b/>
        </w:rPr>
      </w:pPr>
      <w:r w:rsidRPr="007912F7">
        <w:rPr>
          <w:b/>
        </w:rPr>
        <w:t>c</w:t>
      </w:r>
      <w:r w:rsidR="007912F7">
        <w:tab/>
      </w:r>
      <w:r w:rsidR="00582C45">
        <w:t>D</w:t>
      </w:r>
      <w:r w:rsidRPr="00484233">
        <w:t>isplay</w:t>
      </w:r>
      <w:r>
        <w:t xml:space="preserve"> </w:t>
      </w:r>
      <w:r w:rsidR="00251EDA" w:rsidRPr="00877A8D">
        <w:rPr>
          <w:position w:val="-10"/>
        </w:rPr>
        <w:object w:dxaOrig="420" w:dyaOrig="320">
          <v:shape id="_x0000_i1038" type="#_x0000_t75" style="width:21pt;height:15.75pt" o:ole="">
            <v:imagedata r:id="rId29" o:title=""/>
          </v:shape>
          <o:OLEObject Type="Embed" ProgID="Equation.DSMT4" ShapeID="_x0000_i1038" DrawAspect="Content" ObjectID="_1619251972" r:id="rId30"/>
        </w:object>
      </w:r>
      <w:r w:rsidR="00770C73">
        <w:t xml:space="preserve"> and </w:t>
      </w:r>
      <w:r w:rsidR="00251EDA" w:rsidRPr="00877A8D">
        <w:rPr>
          <w:position w:val="-28"/>
        </w:rPr>
        <w:object w:dxaOrig="320" w:dyaOrig="639">
          <v:shape id="_x0000_i1039" type="#_x0000_t75" style="width:15.75pt;height:31.5pt" o:ole="">
            <v:imagedata r:id="rId31" o:title=""/>
          </v:shape>
          <o:OLEObject Type="Embed" ProgID="Equation.DSMT4" ShapeID="_x0000_i1039" DrawAspect="Content" ObjectID="_1619251973" r:id="rId32"/>
        </w:object>
      </w:r>
      <w:r w:rsidR="00770C73">
        <w:t xml:space="preserve"> </w:t>
      </w:r>
      <w:r w:rsidR="00DC2A32">
        <w:t>on an Argand d</w:t>
      </w:r>
      <w:r>
        <w:t>iagram</w:t>
      </w:r>
      <w:r w:rsidR="00770C73">
        <w:t>.</w:t>
      </w:r>
      <w:r>
        <w:tab/>
      </w:r>
      <w:r w:rsidRPr="00484233">
        <w:rPr>
          <w:b/>
        </w:rPr>
        <w:t>(</w:t>
      </w:r>
      <w:r w:rsidR="00AC0273">
        <w:rPr>
          <w:b/>
        </w:rPr>
        <w:t>2</w:t>
      </w:r>
      <w:r w:rsidRPr="00484233">
        <w:rPr>
          <w:b/>
        </w:rPr>
        <w:t xml:space="preserve"> marks)</w:t>
      </w:r>
    </w:p>
    <w:p w:rsidR="00BC37BF" w:rsidRDefault="00BC37BF" w:rsidP="00612E95">
      <w:pPr>
        <w:pStyle w:val="Exercisequestion"/>
      </w:pPr>
      <w:r>
        <w:rPr>
          <w:b/>
        </w:rPr>
        <w:t>2</w:t>
      </w:r>
      <w:r>
        <w:rPr>
          <w:b/>
        </w:rPr>
        <w:tab/>
      </w:r>
      <w:r>
        <w:t xml:space="preserve">Use de Moivre’s </w:t>
      </w:r>
      <w:r w:rsidR="003356FB">
        <w:t>t</w:t>
      </w:r>
      <w:r>
        <w:t xml:space="preserve">heorem to </w:t>
      </w:r>
      <w:r w:rsidR="00C30023">
        <w:t xml:space="preserve">fully </w:t>
      </w:r>
      <w:r>
        <w:t>simplify</w:t>
      </w:r>
    </w:p>
    <w:p w:rsidR="00BC37BF" w:rsidRDefault="00BC37BF" w:rsidP="00230A3D">
      <w:pPr>
        <w:pStyle w:val="Exercisesubquestion"/>
      </w:pPr>
      <w:r w:rsidRPr="007912F7">
        <w:rPr>
          <w:b/>
        </w:rPr>
        <w:t>a</w:t>
      </w:r>
      <w:r>
        <w:tab/>
      </w:r>
      <w:r w:rsidR="000A7EEB" w:rsidRPr="00251EDA">
        <w:rPr>
          <w:position w:val="-10"/>
        </w:rPr>
        <w:object w:dxaOrig="1740" w:dyaOrig="380">
          <v:shape id="_x0000_i1040" type="#_x0000_t75" style="width:87pt;height:19.5pt" o:ole="">
            <v:imagedata r:id="rId33" o:title=""/>
          </v:shape>
          <o:OLEObject Type="Embed" ProgID="Equation.DSMT4" ShapeID="_x0000_i1040" DrawAspect="Content" ObjectID="_1619251974" r:id="rId34"/>
        </w:object>
      </w:r>
      <w:r>
        <w:tab/>
      </w:r>
      <w:r w:rsidRPr="00BC37BF">
        <w:rPr>
          <w:b/>
        </w:rPr>
        <w:t>(1 mark)</w:t>
      </w:r>
    </w:p>
    <w:p w:rsidR="00BC37BF" w:rsidRPr="00A01EF9" w:rsidRDefault="00BC37BF" w:rsidP="000A5868">
      <w:pPr>
        <w:pStyle w:val="Exercisesubquestion"/>
      </w:pPr>
      <w:r w:rsidRPr="007912F7">
        <w:rPr>
          <w:b/>
        </w:rPr>
        <w:t>b</w:t>
      </w:r>
      <w:r>
        <w:tab/>
      </w:r>
      <w:r w:rsidR="000A7EEB" w:rsidRPr="00251EDA">
        <w:rPr>
          <w:position w:val="-30"/>
        </w:rPr>
        <w:object w:dxaOrig="1780" w:dyaOrig="660">
          <v:shape id="_x0000_i1041" type="#_x0000_t75" style="width:88.5pt;height:33.75pt" o:ole="">
            <v:imagedata r:id="rId35" o:title=""/>
          </v:shape>
          <o:OLEObject Type="Embed" ProgID="Equation.DSMT4" ShapeID="_x0000_i1041" DrawAspect="Content" ObjectID="_1619251975" r:id="rId36"/>
        </w:object>
      </w:r>
      <w:r w:rsidR="008B3B15">
        <w:t xml:space="preserve"> </w:t>
      </w:r>
      <w:r w:rsidR="000C207E">
        <w:t xml:space="preserve"> </w:t>
      </w:r>
      <w:r w:rsidR="000C207E">
        <w:tab/>
      </w:r>
      <w:r w:rsidR="000C207E" w:rsidRPr="000C207E">
        <w:rPr>
          <w:b/>
        </w:rPr>
        <w:t>(2 marks)</w:t>
      </w:r>
    </w:p>
    <w:p w:rsidR="000C207E" w:rsidRPr="00A01EF9" w:rsidRDefault="000C207E" w:rsidP="009A0A25">
      <w:pPr>
        <w:pStyle w:val="Exercisesubquestion"/>
      </w:pPr>
      <w:r w:rsidRPr="007912F7">
        <w:rPr>
          <w:b/>
        </w:rPr>
        <w:t>c</w:t>
      </w:r>
      <w:r w:rsidR="0096753C">
        <w:tab/>
      </w:r>
      <w:r w:rsidR="000A7EEB" w:rsidRPr="00251EDA">
        <w:rPr>
          <w:position w:val="-10"/>
        </w:rPr>
        <w:object w:dxaOrig="3440" w:dyaOrig="380">
          <v:shape id="_x0000_i1042" type="#_x0000_t75" style="width:170.25pt;height:19.5pt" o:ole="">
            <v:imagedata r:id="rId37" o:title=""/>
          </v:shape>
          <o:OLEObject Type="Embed" ProgID="Equation.DSMT4" ShapeID="_x0000_i1042" DrawAspect="Content" ObjectID="_1619251976" r:id="rId38"/>
        </w:object>
      </w:r>
      <w:r w:rsidR="0096753C">
        <w:tab/>
      </w:r>
      <w:r w:rsidR="0096753C" w:rsidRPr="0096753C">
        <w:rPr>
          <w:b/>
        </w:rPr>
        <w:t>(3 marks)</w:t>
      </w:r>
    </w:p>
    <w:p w:rsidR="00FF242D" w:rsidRDefault="00FF242D" w:rsidP="00612E95">
      <w:pPr>
        <w:pStyle w:val="Exercisequestion"/>
        <w:rPr>
          <w:b/>
        </w:rPr>
      </w:pPr>
      <w:r w:rsidRPr="00FF242D">
        <w:rPr>
          <w:b/>
        </w:rPr>
        <w:t>3</w:t>
      </w:r>
      <w:r w:rsidRPr="00FF242D">
        <w:rPr>
          <w:b/>
        </w:rPr>
        <w:tab/>
      </w:r>
      <w:r w:rsidR="00D50C1D">
        <w:t xml:space="preserve">Express </w:t>
      </w:r>
      <w:r w:rsidR="00831022" w:rsidRPr="00831022">
        <w:rPr>
          <w:position w:val="-10"/>
        </w:rPr>
        <w:object w:dxaOrig="660" w:dyaOrig="300">
          <v:shape id="_x0000_i1043" type="#_x0000_t75" style="width:33pt;height:15pt" o:ole="">
            <v:imagedata r:id="rId39" o:title=""/>
          </v:shape>
          <o:OLEObject Type="Embed" ProgID="Equation.DSMT4" ShapeID="_x0000_i1043" DrawAspect="Content" ObjectID="_1619251977" r:id="rId40"/>
        </w:object>
      </w:r>
      <w:r w:rsidR="00532B0F">
        <w:t xml:space="preserve"> </w:t>
      </w:r>
      <w:r w:rsidR="00D50C1D">
        <w:t>in terms of powers of</w:t>
      </w:r>
      <w:r w:rsidR="00532B0F">
        <w:t xml:space="preserve"> </w:t>
      </w:r>
      <w:r w:rsidR="00831022" w:rsidRPr="00831022">
        <w:rPr>
          <w:position w:val="-10"/>
        </w:rPr>
        <w:object w:dxaOrig="540" w:dyaOrig="300">
          <v:shape id="_x0000_i1044" type="#_x0000_t75" style="width:25.5pt;height:15pt" o:ole="">
            <v:imagedata r:id="rId41" o:title=""/>
          </v:shape>
          <o:OLEObject Type="Embed" ProgID="Equation.DSMT4" ShapeID="_x0000_i1044" DrawAspect="Content" ObjectID="_1619251978" r:id="rId42"/>
        </w:object>
      </w:r>
      <w:r w:rsidR="00532B0F">
        <w:t xml:space="preserve">, giving your answer in </w:t>
      </w:r>
      <w:r w:rsidR="00DB2AE5">
        <w:t xml:space="preserve">its </w:t>
      </w:r>
      <w:r w:rsidR="00532B0F">
        <w:t>simplest form.</w:t>
      </w:r>
      <w:r w:rsidR="00087AAA">
        <w:rPr>
          <w:b/>
        </w:rPr>
        <w:tab/>
      </w:r>
      <w:r w:rsidR="00087AAA">
        <w:rPr>
          <w:b/>
        </w:rPr>
        <w:tab/>
      </w:r>
      <w:r w:rsidR="008203A9">
        <w:rPr>
          <w:b/>
        </w:rPr>
        <w:t>(</w:t>
      </w:r>
      <w:r w:rsidR="00D818AF">
        <w:rPr>
          <w:b/>
        </w:rPr>
        <w:t>6</w:t>
      </w:r>
      <w:r w:rsidR="00D50C1D" w:rsidRPr="00D50C1D">
        <w:rPr>
          <w:b/>
        </w:rPr>
        <w:t xml:space="preserve"> marks)</w:t>
      </w:r>
    </w:p>
    <w:p w:rsidR="00D50C1D" w:rsidRDefault="00D50C1D" w:rsidP="0029503F">
      <w:pPr>
        <w:pStyle w:val="Exercisequestion"/>
      </w:pPr>
      <w:r>
        <w:rPr>
          <w:b/>
        </w:rPr>
        <w:t>4</w:t>
      </w:r>
      <w:r>
        <w:rPr>
          <w:b/>
        </w:rPr>
        <w:tab/>
      </w:r>
      <w:r w:rsidRPr="00D50C1D">
        <w:t>Solve</w:t>
      </w:r>
      <w:r w:rsidR="00065F4B">
        <w:t xml:space="preserve">, </w:t>
      </w:r>
      <w:r w:rsidR="00065F4B" w:rsidRPr="00065F4B">
        <w:t xml:space="preserve">giving your answers, where appropriate, in the form </w:t>
      </w:r>
      <w:r w:rsidR="00065F4B" w:rsidRPr="00DF48FB">
        <w:rPr>
          <w:i/>
        </w:rPr>
        <w:t>r</w:t>
      </w:r>
      <w:r w:rsidR="00065F4B" w:rsidRPr="00065F4B">
        <w:t>(cos</w:t>
      </w:r>
      <w:r w:rsidR="003C62CA">
        <w:t xml:space="preserve"> </w:t>
      </w:r>
      <w:r w:rsidR="00065F4B" w:rsidRPr="00065F4B">
        <w:rPr>
          <w:i/>
        </w:rPr>
        <w:t>θ</w:t>
      </w:r>
      <w:r w:rsidR="00065F4B" w:rsidRPr="00065F4B">
        <w:t xml:space="preserve"> + isin</w:t>
      </w:r>
      <w:r w:rsidR="003C62CA">
        <w:t xml:space="preserve"> </w:t>
      </w:r>
      <w:r w:rsidR="00065F4B" w:rsidRPr="00065F4B">
        <w:rPr>
          <w:i/>
        </w:rPr>
        <w:t>θ</w:t>
      </w:r>
      <w:r w:rsidR="00065F4B" w:rsidRPr="00065F4B">
        <w:t xml:space="preserve">) </w:t>
      </w:r>
      <w:r w:rsidR="003C62CA">
        <w:br/>
      </w:r>
      <w:r w:rsidR="00065F4B" w:rsidRPr="00065F4B">
        <w:t xml:space="preserve">where –π &lt; θ </w:t>
      </w:r>
      <w:r w:rsidR="00065F4B" w:rsidRPr="003C58E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065F4B" w:rsidRPr="00065F4B">
        <w:t xml:space="preserve"> π</w:t>
      </w:r>
    </w:p>
    <w:p w:rsidR="00D50C1D" w:rsidRPr="00A01EF9" w:rsidRDefault="00D50C1D" w:rsidP="005E487F">
      <w:pPr>
        <w:pStyle w:val="Exercisesubquestion"/>
      </w:pPr>
      <w:r w:rsidRPr="007912F7">
        <w:rPr>
          <w:b/>
        </w:rPr>
        <w:t>a</w:t>
      </w:r>
      <w:r>
        <w:tab/>
      </w:r>
      <w:r w:rsidR="00251EDA" w:rsidRPr="00877A8D">
        <w:rPr>
          <w:position w:val="-6"/>
        </w:rPr>
        <w:object w:dxaOrig="900" w:dyaOrig="340">
          <v:shape id="_x0000_i1045" type="#_x0000_t75" style="width:45pt;height:16.5pt" o:ole="">
            <v:imagedata r:id="rId43" o:title=""/>
          </v:shape>
          <o:OLEObject Type="Embed" ProgID="Equation.DSMT4" ShapeID="_x0000_i1045" DrawAspect="Content" ObjectID="_1619251979" r:id="rId44"/>
        </w:object>
      </w:r>
      <w:r w:rsidR="00DC2A32">
        <w:t xml:space="preserve"> </w:t>
      </w:r>
      <w:r>
        <w:t>show</w:t>
      </w:r>
      <w:r w:rsidR="00DC2A32">
        <w:t>ing the solutions on an Argand d</w:t>
      </w:r>
      <w:r>
        <w:t>iagram</w:t>
      </w:r>
      <w:r w:rsidR="009B1B5B">
        <w:t>.</w:t>
      </w:r>
      <w:r>
        <w:tab/>
      </w:r>
      <w:r w:rsidRPr="00D50C1D">
        <w:rPr>
          <w:b/>
        </w:rPr>
        <w:t>(6 marks)</w:t>
      </w:r>
    </w:p>
    <w:p w:rsidR="00C76EF0" w:rsidRPr="00A01EF9" w:rsidRDefault="00C76EF0" w:rsidP="009077D3">
      <w:pPr>
        <w:pStyle w:val="Exercisesubquestion"/>
      </w:pPr>
      <w:r w:rsidRPr="007912F7">
        <w:rPr>
          <w:b/>
        </w:rPr>
        <w:t>b</w:t>
      </w:r>
      <w:r>
        <w:tab/>
      </w:r>
      <w:r w:rsidR="000A7EEB" w:rsidRPr="00877A8D">
        <w:rPr>
          <w:position w:val="-6"/>
        </w:rPr>
        <w:object w:dxaOrig="1400" w:dyaOrig="340">
          <v:shape id="_x0000_i1046" type="#_x0000_t75" style="width:69.75pt;height:16.5pt" o:ole="">
            <v:imagedata r:id="rId45" o:title=""/>
          </v:shape>
          <o:OLEObject Type="Embed" ProgID="Equation.DSMT4" ShapeID="_x0000_i1046" DrawAspect="Content" ObjectID="_1619251980" r:id="rId46"/>
        </w:object>
      </w:r>
      <w:r w:rsidR="00DC2A32">
        <w:t xml:space="preserve"> </w:t>
      </w:r>
      <w:r>
        <w:t>show</w:t>
      </w:r>
      <w:r w:rsidR="00DC2A32">
        <w:t>ing the solutions on an Argand d</w:t>
      </w:r>
      <w:r>
        <w:t>iagram</w:t>
      </w:r>
      <w:r w:rsidR="00DC2A32">
        <w:t>.</w:t>
      </w:r>
      <w:r>
        <w:tab/>
      </w:r>
      <w:r w:rsidRPr="00D50C1D">
        <w:rPr>
          <w:b/>
        </w:rPr>
        <w:t>(6 marks)</w:t>
      </w:r>
    </w:p>
    <w:p w:rsidR="001A23EE" w:rsidRPr="00AB551B" w:rsidRDefault="00C76EF0" w:rsidP="0029503F">
      <w:pPr>
        <w:pStyle w:val="Exercisequestion"/>
        <w:rPr>
          <w:i/>
        </w:rPr>
      </w:pPr>
      <w:r w:rsidRPr="00C76EF0">
        <w:rPr>
          <w:b/>
        </w:rPr>
        <w:t>5</w:t>
      </w:r>
      <w:r w:rsidRPr="00C76EF0">
        <w:rPr>
          <w:b/>
        </w:rPr>
        <w:tab/>
      </w:r>
      <w:r w:rsidR="001A23EE" w:rsidRPr="001A23EE">
        <w:t xml:space="preserve">A complex number </w:t>
      </w:r>
      <w:r w:rsidR="00D92063" w:rsidRPr="00D92063">
        <w:rPr>
          <w:i/>
        </w:rPr>
        <w:t>z</w:t>
      </w:r>
      <w:r w:rsidR="001A23EE" w:rsidRPr="001A23EE">
        <w:t xml:space="preserve"> has</w:t>
      </w:r>
      <w:r w:rsidR="001A23EE">
        <w:rPr>
          <w:b/>
        </w:rPr>
        <w:t xml:space="preserve"> </w:t>
      </w:r>
      <w:r w:rsidR="001A23EE" w:rsidRPr="001A23EE">
        <w:t xml:space="preserve">modulus </w:t>
      </w:r>
      <w:r w:rsidR="001A23EE">
        <w:t xml:space="preserve">1 and argument </w:t>
      </w:r>
      <w:r w:rsidR="00AB551B">
        <w:rPr>
          <w:i/>
        </w:rPr>
        <w:t>θ</w:t>
      </w:r>
    </w:p>
    <w:p w:rsidR="00C76EF0" w:rsidRPr="00A01EF9" w:rsidRDefault="001A23EE" w:rsidP="00CD48E0">
      <w:pPr>
        <w:pStyle w:val="Exercisesubquestion"/>
      </w:pPr>
      <w:r w:rsidRPr="007912F7">
        <w:rPr>
          <w:b/>
        </w:rPr>
        <w:t>a</w:t>
      </w:r>
      <w:r>
        <w:rPr>
          <w:b/>
        </w:rPr>
        <w:tab/>
      </w:r>
      <w:r w:rsidR="00C76EF0" w:rsidRPr="00C76EF0">
        <w:t>Show that</w:t>
      </w:r>
      <w:r w:rsidR="00C76EF0">
        <w:t xml:space="preserve"> </w:t>
      </w:r>
      <w:r w:rsidR="00DB2AE5" w:rsidRPr="00877A8D">
        <w:rPr>
          <w:position w:val="-24"/>
        </w:rPr>
        <w:object w:dxaOrig="1700" w:dyaOrig="600">
          <v:shape id="_x0000_i1047" type="#_x0000_t75" style="width:85.5pt;height:30pt" o:ole="">
            <v:imagedata r:id="rId47" o:title=""/>
          </v:shape>
          <o:OLEObject Type="Embed" ProgID="Equation.DSMT4" ShapeID="_x0000_i1047" DrawAspect="Content" ObjectID="_1619251981" r:id="rId48"/>
        </w:object>
      </w:r>
      <w:r>
        <w:tab/>
      </w:r>
      <w:r w:rsidRPr="001A23EE">
        <w:rPr>
          <w:b/>
        </w:rPr>
        <w:t>(</w:t>
      </w:r>
      <w:r w:rsidR="00E13F6B">
        <w:rPr>
          <w:b/>
        </w:rPr>
        <w:t>3</w:t>
      </w:r>
      <w:r w:rsidRPr="001A23EE">
        <w:rPr>
          <w:b/>
        </w:rPr>
        <w:t xml:space="preserve"> marks)</w:t>
      </w:r>
    </w:p>
    <w:p w:rsidR="001A23EE" w:rsidRDefault="001A23EE" w:rsidP="00CD48E0">
      <w:pPr>
        <w:pStyle w:val="Exercisesubquestion"/>
      </w:pPr>
      <w:r w:rsidRPr="007912F7">
        <w:rPr>
          <w:b/>
        </w:rPr>
        <w:t>b</w:t>
      </w:r>
      <w:r>
        <w:tab/>
      </w:r>
      <w:r w:rsidR="00D50CAA">
        <w:t>H</w:t>
      </w:r>
      <w:r>
        <w:t>ence show that</w:t>
      </w:r>
    </w:p>
    <w:p w:rsidR="007E3E71" w:rsidRDefault="00A01EF9" w:rsidP="00953EE2">
      <w:pPr>
        <w:pStyle w:val="Exercisesubquestion"/>
        <w:tabs>
          <w:tab w:val="clear" w:pos="340"/>
          <w:tab w:val="clear" w:pos="680"/>
        </w:tabs>
        <w:ind w:left="340" w:firstLine="0"/>
      </w:pPr>
      <w:r>
        <w:tab/>
      </w:r>
      <w:r w:rsidR="000A7EEB" w:rsidRPr="00831022">
        <w:rPr>
          <w:position w:val="-22"/>
        </w:rPr>
        <w:object w:dxaOrig="3519" w:dyaOrig="580">
          <v:shape id="_x0000_i1048" type="#_x0000_t75" style="width:177pt;height:28.5pt" o:ole="">
            <v:imagedata r:id="rId49" o:title=""/>
          </v:shape>
          <o:OLEObject Type="Embed" ProgID="Equation.DSMT4" ShapeID="_x0000_i1048" DrawAspect="Content" ObjectID="_1619251982" r:id="rId50"/>
        </w:object>
      </w:r>
      <w:r w:rsidR="007E3E71">
        <w:tab/>
      </w:r>
      <w:r w:rsidR="007E3E71" w:rsidRPr="007E3E71">
        <w:rPr>
          <w:b/>
        </w:rPr>
        <w:t>(</w:t>
      </w:r>
      <w:r w:rsidR="00E13F6B">
        <w:rPr>
          <w:b/>
        </w:rPr>
        <w:t>6</w:t>
      </w:r>
      <w:r w:rsidR="007E3E71" w:rsidRPr="007E3E71">
        <w:rPr>
          <w:b/>
        </w:rPr>
        <w:t xml:space="preserve"> marks)</w:t>
      </w:r>
    </w:p>
    <w:p w:rsidR="007E3E71" w:rsidRDefault="007E3E71" w:rsidP="007912F7">
      <w:pPr>
        <w:pStyle w:val="Exercisequestion"/>
        <w:ind w:left="680"/>
      </w:pPr>
      <w:r w:rsidRPr="007912F7">
        <w:rPr>
          <w:b/>
        </w:rPr>
        <w:t>c</w:t>
      </w:r>
      <w:r>
        <w:tab/>
      </w:r>
      <w:r w:rsidR="00D50CAA">
        <w:t>H</w:t>
      </w:r>
      <w:r>
        <w:t>ence find the exact value of</w:t>
      </w:r>
    </w:p>
    <w:p w:rsidR="007E3E71" w:rsidRDefault="00A01EF9" w:rsidP="00A1589C">
      <w:pPr>
        <w:pStyle w:val="Exercisesubquestion"/>
        <w:tabs>
          <w:tab w:val="clear" w:pos="340"/>
          <w:tab w:val="clear" w:pos="680"/>
        </w:tabs>
      </w:pPr>
      <w:r>
        <w:tab/>
      </w:r>
      <w:r w:rsidR="00A1589C">
        <w:tab/>
      </w:r>
      <w:r w:rsidR="00572E3A" w:rsidRPr="00236ECD">
        <w:rPr>
          <w:position w:val="-18"/>
        </w:rPr>
        <w:object w:dxaOrig="1120" w:dyaOrig="540">
          <v:shape id="_x0000_i1049" type="#_x0000_t75" style="width:56.25pt;height:27pt" o:ole="">
            <v:imagedata r:id="rId51" o:title=""/>
          </v:shape>
          <o:OLEObject Type="Embed" ProgID="Equation.DSMT4" ShapeID="_x0000_i1049" DrawAspect="Content" ObjectID="_1619251983" r:id="rId52"/>
        </w:object>
      </w:r>
      <w:r w:rsidR="00AB551B">
        <w:tab/>
      </w:r>
      <w:r w:rsidR="007E3E71" w:rsidRPr="007E3E71">
        <w:rPr>
          <w:b/>
        </w:rPr>
        <w:t>(</w:t>
      </w:r>
      <w:r w:rsidR="00577913">
        <w:rPr>
          <w:b/>
        </w:rPr>
        <w:t>5</w:t>
      </w:r>
      <w:r w:rsidR="007E3E71" w:rsidRPr="007E3E71">
        <w:rPr>
          <w:b/>
        </w:rPr>
        <w:t xml:space="preserve"> marks)</w:t>
      </w:r>
      <w:bookmarkStart w:id="3" w:name="Eof"/>
      <w:bookmarkEnd w:id="3"/>
    </w:p>
    <w:sectPr w:rsidR="007E3E71" w:rsidSect="001A172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11" w:rsidRDefault="00B11011">
      <w:r>
        <w:separator/>
      </w:r>
    </w:p>
    <w:p w:rsidR="00B11011" w:rsidRDefault="00B11011"/>
  </w:endnote>
  <w:endnote w:type="continuationSeparator" w:id="0">
    <w:p w:rsidR="00B11011" w:rsidRDefault="00B11011">
      <w:r>
        <w:continuationSeparator/>
      </w:r>
    </w:p>
    <w:p w:rsidR="00B11011" w:rsidRDefault="00B11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687058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6E58B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3C7096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7D0F464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04D325B2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63C7394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315E69CF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7417D6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687058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2AA0AC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184" name="Picture 184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A0" w:rsidRDefault="00760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11" w:rsidRDefault="00B11011">
      <w:r>
        <w:separator/>
      </w:r>
    </w:p>
    <w:p w:rsidR="00B11011" w:rsidRDefault="00B11011"/>
  </w:footnote>
  <w:footnote w:type="continuationSeparator" w:id="0">
    <w:p w:rsidR="00B11011" w:rsidRDefault="00B11011">
      <w:r>
        <w:continuationSeparator/>
      </w:r>
    </w:p>
    <w:p w:rsidR="00B11011" w:rsidRDefault="00B11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687058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8F4A9D0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B23E8D4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234B4E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00BC31B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0CD8C2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1B42940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DE47A3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DF10A1B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687058" w:rsidP="00A31FB7">
    <w:pPr>
      <w:pStyle w:val="Lessontitle"/>
      <w:spacing w:before="680"/>
      <w:rPr>
        <w:sz w:val="32"/>
        <w:szCs w:val="32"/>
      </w:rPr>
    </w:pPr>
    <w:r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 wp14:anchorId="14AF1E8F" wp14:editId="1D34154A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8A4">
      <w:rPr>
        <w:sz w:val="32"/>
        <w:szCs w:val="32"/>
      </w:rPr>
      <w:t>Core</w:t>
    </w:r>
    <w:r w:rsidR="007601A0">
      <w:rPr>
        <w:sz w:val="32"/>
        <w:szCs w:val="32"/>
      </w:rPr>
      <w:t xml:space="preserve"> Pure (</w:t>
    </w:r>
    <w:r w:rsidR="004748A4">
      <w:rPr>
        <w:sz w:val="32"/>
        <w:szCs w:val="32"/>
      </w:rPr>
      <w:t>A level</w:t>
    </w:r>
    <w:r w:rsidR="007601A0">
      <w:rPr>
        <w:sz w:val="32"/>
        <w:szCs w:val="32"/>
      </w:rPr>
      <w:t>/Year 2</w:t>
    </w:r>
    <w:r w:rsidR="004748A4">
      <w:rPr>
        <w:sz w:val="32"/>
        <w:szCs w:val="32"/>
      </w:rPr>
      <w:t xml:space="preserve">) </w:t>
    </w:r>
    <w:r w:rsidR="00A36833" w:rsidRPr="00A36833">
      <w:rPr>
        <w:sz w:val="32"/>
        <w:szCs w:val="32"/>
      </w:rPr>
      <w:t xml:space="preserve">Unit Test </w:t>
    </w:r>
    <w:r>
      <w:rPr>
        <w:sz w:val="32"/>
        <w:szCs w:val="32"/>
      </w:rPr>
      <w:t>1</w:t>
    </w:r>
    <w:r w:rsidR="00A36833" w:rsidRPr="00A36833">
      <w:rPr>
        <w:sz w:val="32"/>
        <w:szCs w:val="32"/>
      </w:rPr>
      <w:t xml:space="preserve">: </w:t>
    </w:r>
    <w:r w:rsidR="004748A4">
      <w:rPr>
        <w:sz w:val="32"/>
        <w:szCs w:val="32"/>
      </w:rPr>
      <w:t>Complex n</w:t>
    </w:r>
    <w:r>
      <w:rPr>
        <w:sz w:val="32"/>
        <w:szCs w:val="32"/>
      </w:rPr>
      <w:t>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A0" w:rsidRDefault="0076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0.25pt" o:bullet="t">
        <v:imagedata r:id="rId1" o:title="QBox"/>
      </v:shape>
    </w:pict>
  </w:numPicBullet>
  <w:numPicBullet w:numPicBulletId="1">
    <w:pict>
      <v:shape id="_x0000_i1027" type="#_x0000_t75" style="width:36pt;height:31.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5-07-2018 13:34:43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5F4B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4B46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87AAA"/>
    <w:rsid w:val="000905B8"/>
    <w:rsid w:val="000915C1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5868"/>
    <w:rsid w:val="000A7A24"/>
    <w:rsid w:val="000A7B0A"/>
    <w:rsid w:val="000A7E0E"/>
    <w:rsid w:val="000A7EEB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07E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240F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3272"/>
    <w:rsid w:val="001044BE"/>
    <w:rsid w:val="001054C4"/>
    <w:rsid w:val="00105D66"/>
    <w:rsid w:val="0010679D"/>
    <w:rsid w:val="00106F76"/>
    <w:rsid w:val="00107E99"/>
    <w:rsid w:val="0011142C"/>
    <w:rsid w:val="00112141"/>
    <w:rsid w:val="00112388"/>
    <w:rsid w:val="0011361B"/>
    <w:rsid w:val="00114803"/>
    <w:rsid w:val="0011540D"/>
    <w:rsid w:val="00115501"/>
    <w:rsid w:val="00115B92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5EFA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1729"/>
    <w:rsid w:val="001A23EE"/>
    <w:rsid w:val="001A2405"/>
    <w:rsid w:val="001A2734"/>
    <w:rsid w:val="001A3D6F"/>
    <w:rsid w:val="001A4FC6"/>
    <w:rsid w:val="001A6CEA"/>
    <w:rsid w:val="001A79C7"/>
    <w:rsid w:val="001A7A36"/>
    <w:rsid w:val="001B042A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0A3D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ECD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1EDA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374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6FB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038D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2CA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922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8A4"/>
    <w:rsid w:val="00474920"/>
    <w:rsid w:val="00476E7C"/>
    <w:rsid w:val="00477257"/>
    <w:rsid w:val="00480C07"/>
    <w:rsid w:val="00480F17"/>
    <w:rsid w:val="004811CB"/>
    <w:rsid w:val="00481EBD"/>
    <w:rsid w:val="00484233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0ACF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2B0F"/>
    <w:rsid w:val="005413DA"/>
    <w:rsid w:val="0054185F"/>
    <w:rsid w:val="0054301B"/>
    <w:rsid w:val="00543532"/>
    <w:rsid w:val="00543DA9"/>
    <w:rsid w:val="005440C0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2E3A"/>
    <w:rsid w:val="00573831"/>
    <w:rsid w:val="00573EDD"/>
    <w:rsid w:val="0057418C"/>
    <w:rsid w:val="00575C79"/>
    <w:rsid w:val="00575F09"/>
    <w:rsid w:val="00576BCF"/>
    <w:rsid w:val="0057719C"/>
    <w:rsid w:val="00577913"/>
    <w:rsid w:val="0058020C"/>
    <w:rsid w:val="00580323"/>
    <w:rsid w:val="00580D0B"/>
    <w:rsid w:val="0058199F"/>
    <w:rsid w:val="00582156"/>
    <w:rsid w:val="00582C45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A16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487F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D65"/>
    <w:rsid w:val="00612571"/>
    <w:rsid w:val="006128C2"/>
    <w:rsid w:val="00612926"/>
    <w:rsid w:val="00612E95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87058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230"/>
    <w:rsid w:val="006B0C6F"/>
    <w:rsid w:val="006B0E18"/>
    <w:rsid w:val="006B28F6"/>
    <w:rsid w:val="006B2E4E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7D6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0AAD"/>
    <w:rsid w:val="00751A34"/>
    <w:rsid w:val="007524F3"/>
    <w:rsid w:val="00752E0B"/>
    <w:rsid w:val="0075439F"/>
    <w:rsid w:val="00754421"/>
    <w:rsid w:val="007545D4"/>
    <w:rsid w:val="00754CAD"/>
    <w:rsid w:val="00756631"/>
    <w:rsid w:val="00756842"/>
    <w:rsid w:val="00756C80"/>
    <w:rsid w:val="0075774B"/>
    <w:rsid w:val="007601A0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0C73"/>
    <w:rsid w:val="0077275D"/>
    <w:rsid w:val="00772AC9"/>
    <w:rsid w:val="007736E5"/>
    <w:rsid w:val="00774898"/>
    <w:rsid w:val="007750EF"/>
    <w:rsid w:val="00775B2A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2F7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62E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3E71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3A9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1022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871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77A8D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2CDB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B15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C01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7D3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3EE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53C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25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1B5B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0D6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2A11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1EF9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89C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1B4"/>
    <w:rsid w:val="00A248FD"/>
    <w:rsid w:val="00A24D56"/>
    <w:rsid w:val="00A31B04"/>
    <w:rsid w:val="00A31FB7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5ACE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76499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192"/>
    <w:rsid w:val="00AB1306"/>
    <w:rsid w:val="00AB26E7"/>
    <w:rsid w:val="00AB28E9"/>
    <w:rsid w:val="00AB2F8A"/>
    <w:rsid w:val="00AB47B8"/>
    <w:rsid w:val="00AB5143"/>
    <w:rsid w:val="00AB54E3"/>
    <w:rsid w:val="00AB551B"/>
    <w:rsid w:val="00AB5D27"/>
    <w:rsid w:val="00AB7265"/>
    <w:rsid w:val="00AB7E87"/>
    <w:rsid w:val="00AC0273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56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2F33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1011"/>
    <w:rsid w:val="00B125BF"/>
    <w:rsid w:val="00B12760"/>
    <w:rsid w:val="00B1423D"/>
    <w:rsid w:val="00B14F58"/>
    <w:rsid w:val="00B156A5"/>
    <w:rsid w:val="00B15B09"/>
    <w:rsid w:val="00B17BED"/>
    <w:rsid w:val="00B20E7F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488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037"/>
    <w:rsid w:val="00B675C0"/>
    <w:rsid w:val="00B7040A"/>
    <w:rsid w:val="00B7188C"/>
    <w:rsid w:val="00B73AD7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9AA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37BF"/>
    <w:rsid w:val="00BC50FA"/>
    <w:rsid w:val="00BC5303"/>
    <w:rsid w:val="00BC56E5"/>
    <w:rsid w:val="00BC5BE3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023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3780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EF0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552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9BD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8E0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50F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E85"/>
    <w:rsid w:val="00D446A8"/>
    <w:rsid w:val="00D4480E"/>
    <w:rsid w:val="00D45218"/>
    <w:rsid w:val="00D45773"/>
    <w:rsid w:val="00D47AA4"/>
    <w:rsid w:val="00D50189"/>
    <w:rsid w:val="00D506F1"/>
    <w:rsid w:val="00D50C1D"/>
    <w:rsid w:val="00D50CAA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F4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18AF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063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AE5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A32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48FB"/>
    <w:rsid w:val="00DF600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088C"/>
    <w:rsid w:val="00E11DAE"/>
    <w:rsid w:val="00E126F6"/>
    <w:rsid w:val="00E12E83"/>
    <w:rsid w:val="00E13F6B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87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07D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EB7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6C5F"/>
    <w:rsid w:val="00F27AD9"/>
    <w:rsid w:val="00F27ADE"/>
    <w:rsid w:val="00F30803"/>
    <w:rsid w:val="00F32873"/>
    <w:rsid w:val="00F34658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2F28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5E9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637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42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45A2A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612E95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612E95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A1729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A1729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5ACE"/>
    <w:rPr>
      <w:color w:val="808080"/>
    </w:rPr>
  </w:style>
  <w:style w:type="character" w:customStyle="1" w:styleId="MTConvertedEquation">
    <w:name w:val="MTConvertedEquation"/>
    <w:basedOn w:val="DefaultParagraphFont"/>
    <w:rsid w:val="005440C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9" Type="http://schemas.openxmlformats.org/officeDocument/2006/relationships/image" Target="media/image9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header" Target="header3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BC34-BC58-4408-8945-3D2C85CE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C8A96EA3</Template>
  <TotalTime>0</TotalTime>
  <Pages>1</Pages>
  <Words>151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2: Series, Draft Version 1</vt:lpstr>
    </vt:vector>
  </TitlesOfParts>
  <LinksUpToDate>false</LinksUpToDate>
  <CharactersWithSpaces>1323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2: Series, Draft Version 1</dc:title>
  <dc:creator/>
  <cp:lastModifiedBy/>
  <cp:revision>1</cp:revision>
  <dcterms:created xsi:type="dcterms:W3CDTF">2019-05-13T10:26:00Z</dcterms:created>
  <dcterms:modified xsi:type="dcterms:W3CDTF">2019-05-13T10:26:00Z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