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:rsidRPr="00BD0F1E" w14:paraId="5F1C11E4" w14:textId="77777777" w:rsidTr="00466C1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9B00D62" w14:textId="7CA27845" w:rsidR="00814220" w:rsidRPr="00DD0D9F" w:rsidRDefault="00814220" w:rsidP="00FF3BB2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1FE63F0" w14:textId="77777777" w:rsidR="00814220" w:rsidRPr="00DD0D9F" w:rsidRDefault="00814220" w:rsidP="00FF3BB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4CA0EA" w14:textId="77777777" w:rsidR="00814220" w:rsidRPr="00DD0D9F" w:rsidRDefault="00814220" w:rsidP="00FF3BB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C609BA" w14:textId="77777777" w:rsidR="00814220" w:rsidRPr="00DD0D9F" w:rsidRDefault="00814220" w:rsidP="00FF3BB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56FDA71" w14:textId="7C4DD147" w:rsidR="00814220" w:rsidRDefault="00970820" w:rsidP="00FF3BB2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603417">
              <w:t xml:space="preserve"> Progression Step and Progress D</w:t>
            </w:r>
            <w:r>
              <w:t>escriptor</w:t>
            </w:r>
          </w:p>
        </w:tc>
      </w:tr>
      <w:tr w:rsidR="002F653A" w14:paraId="7316DD7D" w14:textId="77777777" w:rsidTr="00466C1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9A255B9" w14:textId="67854BE2" w:rsidR="002F653A" w:rsidRPr="00DD0D9F" w:rsidRDefault="002F653A" w:rsidP="00166344">
            <w:pPr>
              <w:pStyle w:val="Text"/>
              <w:jc w:val="center"/>
            </w:pPr>
            <w:r w:rsidRPr="00166344"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13BF885B" w14:textId="578F9D6F" w:rsidR="002F653A" w:rsidRPr="006552BF" w:rsidRDefault="002F653A" w:rsidP="004E2CF0">
            <w:pPr>
              <w:pStyle w:val="TableHead"/>
              <w:framePr w:hSpace="0" w:wrap="auto" w:hAnchor="text" w:xAlign="left" w:yAlign="inline"/>
              <w:rPr>
                <w:b w:val="0"/>
                <w:i/>
              </w:rPr>
            </w:pPr>
            <w:r w:rsidRPr="003A5F7E">
              <w:rPr>
                <w:position w:val="-22"/>
              </w:rPr>
              <w:object w:dxaOrig="2400" w:dyaOrig="580" w14:anchorId="275A28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29.25pt" o:ole="">
                  <v:imagedata r:id="rId7" o:title=""/>
                </v:shape>
                <o:OLEObject Type="Embed" ProgID="Equation.DSMT4" ShapeID="_x0000_i1025" DrawAspect="Content" ObjectID="_1619252154" r:id="rId8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EBEFC" w14:textId="4BCE6137" w:rsidR="002F653A" w:rsidRPr="00DD0D9F" w:rsidRDefault="002F653A" w:rsidP="00166344">
            <w:pPr>
              <w:pStyle w:val="Text"/>
              <w:jc w:val="center"/>
            </w:pPr>
            <w:r w:rsidRPr="00166344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19EAA" w14:textId="47746754" w:rsidR="002F653A" w:rsidRPr="00406EF2" w:rsidRDefault="002F653A" w:rsidP="00166344">
            <w:pPr>
              <w:pStyle w:val="Text"/>
            </w:pPr>
            <w:r w:rsidRPr="00406EF2">
              <w:t>1.1b</w:t>
            </w:r>
          </w:p>
        </w:tc>
        <w:tc>
          <w:tcPr>
            <w:tcW w:w="1843" w:type="dxa"/>
            <w:vMerge w:val="restart"/>
          </w:tcPr>
          <w:p w14:paraId="0A65563F" w14:textId="0FFD9D1A" w:rsidR="002F653A" w:rsidRDefault="002F653A" w:rsidP="00166344">
            <w:pPr>
              <w:pStyle w:val="Text"/>
              <w:jc w:val="center"/>
            </w:pPr>
            <w:r>
              <w:t>4th</w:t>
            </w:r>
          </w:p>
          <w:p w14:paraId="7F40C6C8" w14:textId="5E222BC0" w:rsidR="002F653A" w:rsidRPr="00406EF2" w:rsidRDefault="002F653A" w:rsidP="00166344">
            <w:pPr>
              <w:pStyle w:val="Text"/>
              <w:jc w:val="center"/>
            </w:pPr>
            <w:r>
              <w:t>Be able to differentiate standard hyperbolic functions</w:t>
            </w:r>
          </w:p>
        </w:tc>
      </w:tr>
      <w:tr w:rsidR="002F653A" w14:paraId="2D894F0E" w14:textId="77777777" w:rsidTr="00466C1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339DD9B" w14:textId="6CAA58EB" w:rsidR="002F653A" w:rsidRPr="00DD0D9F" w:rsidRDefault="002F653A" w:rsidP="00FF3BB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1DF75548" w14:textId="6D060D62" w:rsidR="002F653A" w:rsidRPr="006552BF" w:rsidRDefault="002F653A" w:rsidP="004E2CF0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4E2CF0">
              <w:rPr>
                <w:position w:val="-22"/>
              </w:rPr>
              <w:object w:dxaOrig="3500" w:dyaOrig="580" w14:anchorId="18EA65CE">
                <v:shape id="_x0000_i1026" type="#_x0000_t75" style="width:179.25pt;height:29.25pt" o:ole="">
                  <v:imagedata r:id="rId9" o:title=""/>
                </v:shape>
                <o:OLEObject Type="Embed" ProgID="Equation.DSMT4" ShapeID="_x0000_i1026" DrawAspect="Content" ObjectID="_1619252155" r:id="rId10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8F7A0F" w14:textId="57ACCE04" w:rsidR="002F653A" w:rsidRPr="00DD0D9F" w:rsidRDefault="002F653A" w:rsidP="00166344">
            <w:pPr>
              <w:pStyle w:val="Text"/>
              <w:jc w:val="center"/>
            </w:pPr>
            <w:r w:rsidRPr="00166344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4A4F30" w14:textId="1881FCF0" w:rsidR="002F653A" w:rsidRPr="00166344" w:rsidRDefault="002F653A" w:rsidP="00166344">
            <w:pPr>
              <w:pStyle w:val="Text"/>
              <w:jc w:val="center"/>
            </w:pPr>
            <w:r w:rsidRPr="00166344">
              <w:t>3.1b</w:t>
            </w:r>
          </w:p>
        </w:tc>
        <w:tc>
          <w:tcPr>
            <w:tcW w:w="1843" w:type="dxa"/>
            <w:vMerge/>
          </w:tcPr>
          <w:p w14:paraId="60CCD80D" w14:textId="77777777" w:rsidR="002F653A" w:rsidRDefault="002F653A" w:rsidP="00FF3BB2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78500ABB" w14:textId="77777777" w:rsidTr="00466C1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18CFEF" w14:textId="77777777" w:rsidR="002F653A" w:rsidRPr="00DD0D9F" w:rsidRDefault="002F653A" w:rsidP="00FF3BB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56EDE574" w14:textId="48B31248" w:rsidR="002F653A" w:rsidRPr="006552BF" w:rsidRDefault="002F653A" w:rsidP="00CF424E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22"/>
              </w:rPr>
              <w:object w:dxaOrig="1280" w:dyaOrig="580" w14:anchorId="65AD5046">
                <v:shape id="_x0000_i1027" type="#_x0000_t75" style="width:63pt;height:29.25pt" o:ole="">
                  <v:imagedata r:id="rId11" o:title=""/>
                </v:shape>
                <o:OLEObject Type="Embed" ProgID="Equation.DSMT4" ShapeID="_x0000_i1027" DrawAspect="Content" ObjectID="_1619252156" r:id="rId12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8886FA" w14:textId="1B685AC1" w:rsidR="002F653A" w:rsidRPr="00DD0D9F" w:rsidRDefault="002F653A" w:rsidP="00166344">
            <w:pPr>
              <w:pStyle w:val="Text"/>
              <w:jc w:val="center"/>
            </w:pPr>
            <w:r w:rsidRPr="00166344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F1DFB" w14:textId="4DD15143" w:rsidR="002F653A" w:rsidRPr="00166344" w:rsidRDefault="002F653A" w:rsidP="00166344">
            <w:pPr>
              <w:pStyle w:val="Text"/>
              <w:jc w:val="center"/>
            </w:pPr>
            <w:r w:rsidRPr="00166344">
              <w:t>1.1b</w:t>
            </w:r>
          </w:p>
        </w:tc>
        <w:tc>
          <w:tcPr>
            <w:tcW w:w="1843" w:type="dxa"/>
            <w:vMerge/>
          </w:tcPr>
          <w:p w14:paraId="601DF515" w14:textId="77777777" w:rsidR="002F653A" w:rsidRDefault="002F653A" w:rsidP="00FF3BB2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47FF9DCA" w14:textId="77777777" w:rsidTr="00466C1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1B205E" w14:textId="77777777" w:rsidR="002F653A" w:rsidRPr="00DD0D9F" w:rsidRDefault="002F653A" w:rsidP="00FF3BB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3EB57683" w14:textId="1661F470" w:rsidR="002F653A" w:rsidRPr="00551F17" w:rsidRDefault="002F653A" w:rsidP="00CF424E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CF424E">
              <w:rPr>
                <w:position w:val="-32"/>
              </w:rPr>
              <w:object w:dxaOrig="3400" w:dyaOrig="760" w14:anchorId="60833E34">
                <v:shape id="_x0000_i1028" type="#_x0000_t75" style="width:168.75pt;height:39pt" o:ole="">
                  <v:imagedata r:id="rId13" o:title=""/>
                </v:shape>
                <o:OLEObject Type="Embed" ProgID="Equation.DSMT4" ShapeID="_x0000_i1028" DrawAspect="Content" ObjectID="_1619252157" r:id="rId14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905A8D" w14:textId="0D6E55CA" w:rsidR="002F653A" w:rsidRPr="00DD0D9F" w:rsidRDefault="002F653A" w:rsidP="00166344">
            <w:pPr>
              <w:pStyle w:val="Text"/>
              <w:jc w:val="center"/>
            </w:pPr>
            <w:r w:rsidRPr="00166344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EC0B2" w14:textId="72275B84" w:rsidR="002F653A" w:rsidRPr="00406EF2" w:rsidRDefault="002F653A" w:rsidP="00166344">
            <w:pPr>
              <w:pStyle w:val="Text"/>
              <w:jc w:val="center"/>
              <w:rPr>
                <w:b/>
              </w:rPr>
            </w:pPr>
            <w:r w:rsidRPr="00406EF2">
              <w:t>1.1b</w:t>
            </w:r>
          </w:p>
        </w:tc>
        <w:tc>
          <w:tcPr>
            <w:tcW w:w="1843" w:type="dxa"/>
            <w:vMerge/>
          </w:tcPr>
          <w:p w14:paraId="10632E9B" w14:textId="77777777" w:rsidR="002F653A" w:rsidRDefault="002F653A" w:rsidP="00FF3BB2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5F7E488A" w14:textId="77777777" w:rsidTr="00466C1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5CE4A85" w14:textId="41E0B8A4" w:rsidR="002F653A" w:rsidRPr="00DD0D9F" w:rsidRDefault="002F653A" w:rsidP="00166344">
            <w:pPr>
              <w:pStyle w:val="Text"/>
              <w:jc w:val="center"/>
            </w:pPr>
            <w:r w:rsidRPr="00166344">
              <w:rPr>
                <w:b/>
              </w:rPr>
              <w:t>Alt</w:t>
            </w:r>
          </w:p>
        </w:tc>
        <w:tc>
          <w:tcPr>
            <w:tcW w:w="5954" w:type="dxa"/>
            <w:shd w:val="clear" w:color="auto" w:fill="auto"/>
          </w:tcPr>
          <w:p w14:paraId="460D9A1F" w14:textId="5BFD801A" w:rsidR="002F653A" w:rsidRPr="006552BF" w:rsidRDefault="002F653A" w:rsidP="00114BEB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22"/>
              </w:rPr>
              <w:object w:dxaOrig="4020" w:dyaOrig="720" w14:anchorId="3532EF0A">
                <v:shape id="_x0000_i1029" type="#_x0000_t75" style="width:201pt;height:36pt" o:ole="">
                  <v:imagedata r:id="rId15" o:title=""/>
                </v:shape>
                <o:OLEObject Type="Embed" ProgID="Equation.DSMT4" ShapeID="_x0000_i1029" DrawAspect="Content" ObjectID="_1619252158" r:id="rId16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DE6DE2" w14:textId="5CDDD849" w:rsidR="002F653A" w:rsidRPr="00DD0D9F" w:rsidRDefault="002F653A" w:rsidP="00166344">
            <w:pPr>
              <w:pStyle w:val="Text"/>
              <w:jc w:val="center"/>
            </w:pPr>
            <w:r w:rsidRPr="00166344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A29AD" w14:textId="6AEED189" w:rsidR="002F653A" w:rsidRPr="00406EF2" w:rsidRDefault="002F653A" w:rsidP="00166344">
            <w:pPr>
              <w:pStyle w:val="Text"/>
              <w:jc w:val="center"/>
              <w:rPr>
                <w:b/>
              </w:rPr>
            </w:pPr>
            <w:r w:rsidRPr="00406EF2">
              <w:t>1.1b</w:t>
            </w:r>
          </w:p>
        </w:tc>
        <w:tc>
          <w:tcPr>
            <w:tcW w:w="1843" w:type="dxa"/>
            <w:vMerge/>
          </w:tcPr>
          <w:p w14:paraId="3E8DC2FD" w14:textId="77777777" w:rsidR="002F653A" w:rsidRDefault="002F653A" w:rsidP="00FF3BB2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7A387506" w14:textId="77777777" w:rsidTr="00466C1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BF263C" w14:textId="77777777" w:rsidR="002F653A" w:rsidRPr="00DD0D9F" w:rsidRDefault="002F653A" w:rsidP="00FF3BB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7D2AC327" w14:textId="0BB5B0F9" w:rsidR="002F653A" w:rsidRPr="006552BF" w:rsidRDefault="002F653A" w:rsidP="00D7677C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22"/>
              </w:rPr>
              <w:object w:dxaOrig="1579" w:dyaOrig="580" w14:anchorId="1AA9C64C">
                <v:shape id="_x0000_i1030" type="#_x0000_t75" style="width:78.75pt;height:29.25pt" o:ole="">
                  <v:imagedata r:id="rId17" o:title=""/>
                </v:shape>
                <o:OLEObject Type="Embed" ProgID="Equation.DSMT4" ShapeID="_x0000_i1030" DrawAspect="Content" ObjectID="_1619252159" r:id="rId18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DBCEE" w14:textId="45BF414F" w:rsidR="002F653A" w:rsidRPr="00DD0D9F" w:rsidRDefault="002F653A" w:rsidP="00166344">
            <w:pPr>
              <w:pStyle w:val="Text"/>
              <w:jc w:val="center"/>
            </w:pPr>
            <w:r w:rsidRPr="00166344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5E9C7" w14:textId="66E954E7" w:rsidR="002F653A" w:rsidRPr="00406EF2" w:rsidRDefault="002F653A" w:rsidP="00166344">
            <w:pPr>
              <w:pStyle w:val="Text"/>
              <w:jc w:val="center"/>
              <w:rPr>
                <w:b/>
              </w:rPr>
            </w:pPr>
            <w:r w:rsidRPr="00406EF2">
              <w:t>1.1b</w:t>
            </w:r>
          </w:p>
        </w:tc>
        <w:tc>
          <w:tcPr>
            <w:tcW w:w="1843" w:type="dxa"/>
            <w:vMerge/>
          </w:tcPr>
          <w:p w14:paraId="56363FBF" w14:textId="77777777" w:rsidR="002F653A" w:rsidRDefault="002F653A" w:rsidP="00FF3BB2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4F72D5F7" w14:textId="77777777" w:rsidTr="00466C1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2DA7468" w14:textId="77777777" w:rsidR="002F653A" w:rsidRPr="00DD0D9F" w:rsidRDefault="002F653A" w:rsidP="00FF3BB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01B07CB2" w14:textId="695630FA" w:rsidR="002F653A" w:rsidRPr="00551F17" w:rsidRDefault="002F653A" w:rsidP="00D7677C">
            <w:pPr>
              <w:pStyle w:val="TableHead"/>
              <w:framePr w:hSpace="0" w:wrap="auto" w:hAnchor="text" w:xAlign="left" w:yAlign="inline"/>
              <w:spacing w:before="180"/>
              <w:rPr>
                <w:b w:val="0"/>
              </w:rPr>
            </w:pPr>
            <w:r w:rsidRPr="00D7677C">
              <w:rPr>
                <w:position w:val="-22"/>
              </w:rPr>
              <w:object w:dxaOrig="3519" w:dyaOrig="580" w14:anchorId="72BD01F9">
                <v:shape id="_x0000_i1031" type="#_x0000_t75" style="width:177pt;height:29.25pt" o:ole="">
                  <v:imagedata r:id="rId19" o:title=""/>
                </v:shape>
                <o:OLEObject Type="Embed" ProgID="Equation.DSMT4" ShapeID="_x0000_i1031" DrawAspect="Content" ObjectID="_1619252160" r:id="rId20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3956E7" w14:textId="77777777" w:rsidR="002F653A" w:rsidRPr="00166344" w:rsidRDefault="002F653A" w:rsidP="00166344">
            <w:pPr>
              <w:pStyle w:val="Text"/>
              <w:jc w:val="center"/>
              <w:rPr>
                <w:b/>
              </w:rPr>
            </w:pPr>
            <w:r w:rsidRPr="00166344">
              <w:rPr>
                <w:b/>
              </w:rPr>
              <w:t>M1</w:t>
            </w:r>
          </w:p>
          <w:p w14:paraId="6AAC7401" w14:textId="7269048E" w:rsidR="002F653A" w:rsidRPr="00DD0D9F" w:rsidRDefault="002F653A" w:rsidP="00166344">
            <w:pPr>
              <w:pStyle w:val="Text"/>
              <w:jc w:val="center"/>
            </w:pPr>
            <w:r w:rsidRPr="00166344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E100B" w14:textId="77777777" w:rsidR="002F653A" w:rsidRPr="00406EF2" w:rsidRDefault="002F653A" w:rsidP="00166344">
            <w:pPr>
              <w:pStyle w:val="Text"/>
              <w:jc w:val="center"/>
              <w:rPr>
                <w:b/>
              </w:rPr>
            </w:pPr>
            <w:r w:rsidRPr="00406EF2">
              <w:t>3.1b</w:t>
            </w:r>
          </w:p>
          <w:p w14:paraId="74EB452C" w14:textId="3C0A5F92" w:rsidR="002F653A" w:rsidRPr="00406EF2" w:rsidRDefault="002F653A" w:rsidP="00166344">
            <w:pPr>
              <w:pStyle w:val="Text"/>
              <w:jc w:val="center"/>
              <w:rPr>
                <w:b/>
              </w:rPr>
            </w:pPr>
            <w:r w:rsidRPr="00406EF2">
              <w:t>1.1b</w:t>
            </w:r>
          </w:p>
        </w:tc>
        <w:tc>
          <w:tcPr>
            <w:tcW w:w="1843" w:type="dxa"/>
            <w:vMerge/>
          </w:tcPr>
          <w:p w14:paraId="00C98EAB" w14:textId="77777777" w:rsidR="002F653A" w:rsidRDefault="002F653A" w:rsidP="00FF3BB2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70B8221A" w14:textId="77777777" w:rsidTr="00466C1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7FAC92" w14:textId="13C7C8A4" w:rsidR="002F653A" w:rsidRPr="00DD0D9F" w:rsidRDefault="002F653A" w:rsidP="00FF3BB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28040EF6" w14:textId="41AACB42" w:rsidR="002F653A" w:rsidRDefault="002F653A" w:rsidP="00FF3BB2">
            <w:pPr>
              <w:pStyle w:val="TableHead"/>
              <w:framePr w:hSpace="0" w:wrap="auto" w:hAnchor="text" w:xAlign="left" w:yAlign="inline"/>
              <w:rPr>
                <w:b w:val="0"/>
                <w:sz w:val="21"/>
                <w:szCs w:val="21"/>
              </w:rPr>
            </w:pPr>
            <w:r w:rsidRPr="00D7677C">
              <w:rPr>
                <w:position w:val="-10"/>
              </w:rPr>
              <w:object w:dxaOrig="3300" w:dyaOrig="360" w14:anchorId="275146C5">
                <v:shape id="_x0000_i1032" type="#_x0000_t75" style="width:168.75pt;height:18pt" o:ole="">
                  <v:imagedata r:id="rId21" o:title=""/>
                </v:shape>
                <o:OLEObject Type="Embed" ProgID="Equation.DSMT4" ShapeID="_x0000_i1032" DrawAspect="Content" ObjectID="_1619252161" r:id="rId22"/>
              </w:object>
            </w:r>
          </w:p>
          <w:p w14:paraId="1A0C1D2E" w14:textId="36D9FE5B" w:rsidR="002F653A" w:rsidRPr="0022431F" w:rsidRDefault="002F653A" w:rsidP="008A119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22"/>
              </w:rPr>
              <w:object w:dxaOrig="3080" w:dyaOrig="720" w14:anchorId="62194E32">
                <v:shape id="_x0000_i1033" type="#_x0000_t75" style="width:153.75pt;height:36pt" o:ole="">
                  <v:imagedata r:id="rId23" o:title=""/>
                </v:shape>
                <o:OLEObject Type="Embed" ProgID="Equation.DSMT4" ShapeID="_x0000_i1033" DrawAspect="Content" ObjectID="_1619252162" r:id="rId24"/>
              </w:object>
            </w:r>
          </w:p>
        </w:tc>
        <w:tc>
          <w:tcPr>
            <w:tcW w:w="850" w:type="dxa"/>
            <w:shd w:val="clear" w:color="auto" w:fill="auto"/>
          </w:tcPr>
          <w:p w14:paraId="22CF7340" w14:textId="77777777" w:rsidR="002F653A" w:rsidRDefault="002F653A" w:rsidP="00166344">
            <w:pPr>
              <w:pStyle w:val="Text"/>
              <w:jc w:val="center"/>
              <w:rPr>
                <w:b/>
              </w:rPr>
            </w:pPr>
          </w:p>
          <w:p w14:paraId="35AADFA8" w14:textId="77777777" w:rsidR="002F653A" w:rsidRDefault="002F653A" w:rsidP="00166344">
            <w:pPr>
              <w:pStyle w:val="Text"/>
              <w:jc w:val="center"/>
              <w:rPr>
                <w:b/>
              </w:rPr>
            </w:pPr>
          </w:p>
          <w:p w14:paraId="5DC833C5" w14:textId="1831482F" w:rsidR="002F653A" w:rsidRPr="00DD0D9F" w:rsidRDefault="002F653A" w:rsidP="00166344">
            <w:pPr>
              <w:pStyle w:val="Text"/>
              <w:jc w:val="center"/>
            </w:pPr>
            <w:r w:rsidRPr="00166344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365803B" w14:textId="77777777" w:rsidR="002F653A" w:rsidRDefault="002F653A" w:rsidP="00166344">
            <w:pPr>
              <w:pStyle w:val="Text"/>
              <w:jc w:val="center"/>
            </w:pPr>
          </w:p>
          <w:p w14:paraId="73378AEE" w14:textId="77777777" w:rsidR="002F653A" w:rsidRDefault="002F653A" w:rsidP="00166344">
            <w:pPr>
              <w:pStyle w:val="Text"/>
              <w:jc w:val="center"/>
            </w:pPr>
          </w:p>
          <w:p w14:paraId="6476EB89" w14:textId="0B19AE11" w:rsidR="002F653A" w:rsidRPr="00166344" w:rsidRDefault="002F653A" w:rsidP="00166344">
            <w:pPr>
              <w:pStyle w:val="Text"/>
              <w:jc w:val="center"/>
            </w:pPr>
            <w:r w:rsidRPr="00166344">
              <w:t>1.1b</w:t>
            </w:r>
          </w:p>
        </w:tc>
        <w:tc>
          <w:tcPr>
            <w:tcW w:w="1843" w:type="dxa"/>
            <w:vMerge/>
          </w:tcPr>
          <w:p w14:paraId="4136DC8F" w14:textId="77777777" w:rsidR="002F653A" w:rsidRDefault="002F653A" w:rsidP="00FF3BB2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1C9F4FA0" w14:textId="77777777" w:rsidTr="00466C1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F6C142" w14:textId="77777777" w:rsidR="002F653A" w:rsidRPr="00DD0D9F" w:rsidRDefault="002F653A" w:rsidP="00FF3BB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0E60DEF1" w14:textId="0E20C06E" w:rsidR="002F653A" w:rsidRPr="006552BF" w:rsidRDefault="002F653A" w:rsidP="00D86AAA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22"/>
              </w:rPr>
              <w:object w:dxaOrig="3220" w:dyaOrig="680" w14:anchorId="40452854">
                <v:shape id="_x0000_i1034" type="#_x0000_t75" style="width:162pt;height:33pt" o:ole="">
                  <v:imagedata r:id="rId25" o:title=""/>
                </v:shape>
                <o:OLEObject Type="Embed" ProgID="Equation.DSMT4" ShapeID="_x0000_i1034" DrawAspect="Content" ObjectID="_1619252163" r:id="rId26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556E7C" w14:textId="5BE75983" w:rsidR="002F653A" w:rsidRPr="00DD0D9F" w:rsidRDefault="002F653A" w:rsidP="00166344">
            <w:pPr>
              <w:pStyle w:val="Text"/>
              <w:jc w:val="center"/>
            </w:pPr>
            <w:r w:rsidRPr="00166344">
              <w:rPr>
                <w:b/>
              </w:rPr>
              <w:t>A1</w:t>
            </w:r>
            <w: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7C67F6" w14:textId="09BDD7FC" w:rsidR="002F653A" w:rsidRPr="00166344" w:rsidRDefault="002F653A" w:rsidP="00166344">
            <w:pPr>
              <w:pStyle w:val="Text"/>
              <w:jc w:val="center"/>
            </w:pPr>
            <w:r w:rsidRPr="00166344">
              <w:t>2.1</w:t>
            </w:r>
          </w:p>
        </w:tc>
        <w:tc>
          <w:tcPr>
            <w:tcW w:w="1843" w:type="dxa"/>
            <w:vMerge/>
          </w:tcPr>
          <w:p w14:paraId="24AD04D6" w14:textId="77777777" w:rsidR="002F653A" w:rsidRDefault="002F653A" w:rsidP="00FF3BB2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634B75FE" w14:textId="77777777" w:rsidTr="00466C1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7AD6A8" w14:textId="77777777" w:rsidR="002F653A" w:rsidRPr="00DD0D9F" w:rsidRDefault="002F653A" w:rsidP="00FF3BB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0689D941" w14:textId="77777777" w:rsidR="002F653A" w:rsidRPr="006552BF" w:rsidRDefault="002F653A" w:rsidP="00FF3BB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604D81" w14:textId="5585F7EB" w:rsidR="002F653A" w:rsidRPr="00166344" w:rsidRDefault="002F653A" w:rsidP="00166344">
            <w:pPr>
              <w:pStyle w:val="Text"/>
              <w:jc w:val="center"/>
              <w:rPr>
                <w:b/>
              </w:rPr>
            </w:pPr>
            <w:r w:rsidRPr="00166344"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8A453A" w14:textId="77777777" w:rsidR="002F653A" w:rsidRPr="00406EF2" w:rsidRDefault="002F653A" w:rsidP="00166344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1843" w:type="dxa"/>
          </w:tcPr>
          <w:p w14:paraId="518E832F" w14:textId="77777777" w:rsidR="002F653A" w:rsidRDefault="002F653A" w:rsidP="00166344">
            <w:pPr>
              <w:pStyle w:val="Text"/>
              <w:jc w:val="center"/>
            </w:pPr>
          </w:p>
        </w:tc>
      </w:tr>
      <w:tr w:rsidR="002F653A" w14:paraId="782E81F9" w14:textId="77777777" w:rsidTr="00466C1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00AF5E6" w14:textId="25603340" w:rsidR="002F653A" w:rsidRPr="00DD0D9F" w:rsidRDefault="002F653A" w:rsidP="00166344">
            <w:pPr>
              <w:pStyle w:val="Text"/>
              <w:jc w:val="center"/>
            </w:pPr>
            <w:r w:rsidRPr="00166344"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0F8830AE" w14:textId="294A5035" w:rsidR="002F653A" w:rsidRPr="0044785B" w:rsidRDefault="002F653A" w:rsidP="00D47CF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24"/>
              </w:rPr>
              <w:object w:dxaOrig="4020" w:dyaOrig="639" w14:anchorId="5BCA6DD0">
                <v:shape id="_x0000_i1035" type="#_x0000_t75" style="width:203.25pt;height:32.25pt" o:ole="">
                  <v:imagedata r:id="rId27" o:title=""/>
                </v:shape>
                <o:OLEObject Type="Embed" ProgID="Equation.DSMT4" ShapeID="_x0000_i1035" DrawAspect="Content" ObjectID="_1619252164" r:id="rId28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0388F" w14:textId="0F84DF65" w:rsidR="002F653A" w:rsidRPr="00DD0D9F" w:rsidRDefault="002F653A" w:rsidP="00166344">
            <w:pPr>
              <w:pStyle w:val="Text"/>
              <w:jc w:val="center"/>
            </w:pPr>
            <w:r w:rsidRPr="00166344">
              <w:rPr>
                <w:b/>
              </w:rPr>
              <w:t>B1ft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6AC60" w14:textId="1ABBC570" w:rsidR="002F653A" w:rsidRPr="00406EF2" w:rsidRDefault="002F653A" w:rsidP="00166344">
            <w:pPr>
              <w:pStyle w:val="Text"/>
              <w:jc w:val="center"/>
            </w:pPr>
            <w:r w:rsidRPr="00406EF2">
              <w:t>3.1b</w:t>
            </w:r>
          </w:p>
        </w:tc>
        <w:tc>
          <w:tcPr>
            <w:tcW w:w="1843" w:type="dxa"/>
            <w:vMerge w:val="restart"/>
          </w:tcPr>
          <w:p w14:paraId="0BF165F8" w14:textId="77777777" w:rsidR="002F653A" w:rsidRDefault="002F653A" w:rsidP="009533C6">
            <w:pPr>
              <w:pStyle w:val="Text"/>
              <w:jc w:val="center"/>
            </w:pPr>
            <w:r>
              <w:t>4th</w:t>
            </w:r>
          </w:p>
          <w:p w14:paraId="7D4FC466" w14:textId="46E19E87" w:rsidR="002F653A" w:rsidRDefault="002F653A" w:rsidP="009533C6">
            <w:pPr>
              <w:pStyle w:val="Text"/>
              <w:jc w:val="center"/>
            </w:pPr>
            <w:r>
              <w:t>Be able to differentiate standard hyperbolic functions</w:t>
            </w:r>
          </w:p>
        </w:tc>
      </w:tr>
      <w:tr w:rsidR="002F653A" w14:paraId="165130C4" w14:textId="77777777" w:rsidTr="00466C1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F5A19A" w14:textId="77777777" w:rsidR="002F653A" w:rsidRPr="00DD0D9F" w:rsidRDefault="002F653A" w:rsidP="00FF3BB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7C456D7F" w14:textId="10D65CB3" w:rsidR="002F653A" w:rsidRPr="00552AE0" w:rsidRDefault="002F653A" w:rsidP="00D47CF1">
            <w:pPr>
              <w:pStyle w:val="TableHead"/>
              <w:framePr w:hSpace="0" w:wrap="auto" w:hAnchor="text" w:xAlign="left" w:yAlign="inline"/>
              <w:rPr>
                <w:b w:val="0"/>
                <w:sz w:val="18"/>
                <w:szCs w:val="18"/>
              </w:rPr>
            </w:pPr>
            <w:r w:rsidRPr="0056075B">
              <w:rPr>
                <w:position w:val="-44"/>
              </w:rPr>
              <w:object w:dxaOrig="4760" w:dyaOrig="999" w14:anchorId="7D56063A">
                <v:shape id="_x0000_i1036" type="#_x0000_t75" style="width:243pt;height:50.25pt" o:ole="">
                  <v:imagedata r:id="rId29" o:title=""/>
                </v:shape>
                <o:OLEObject Type="Embed" ProgID="Equation.DSMT4" ShapeID="_x0000_i1036" DrawAspect="Content" ObjectID="_1619252165" r:id="rId30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6A5FD" w14:textId="777AE42E" w:rsidR="002F653A" w:rsidRPr="00DD0D9F" w:rsidRDefault="002F653A" w:rsidP="00166344">
            <w:pPr>
              <w:pStyle w:val="Text"/>
              <w:jc w:val="center"/>
            </w:pPr>
            <w:r w:rsidRPr="00166344">
              <w:rPr>
                <w:b/>
              </w:rPr>
              <w:t>B1cao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9A9055" w14:textId="309221C5" w:rsidR="002F653A" w:rsidRPr="00406EF2" w:rsidRDefault="002F653A" w:rsidP="00166344">
            <w:pPr>
              <w:pStyle w:val="Text"/>
              <w:jc w:val="center"/>
            </w:pPr>
            <w:r w:rsidRPr="00406EF2">
              <w:t>2.4</w:t>
            </w:r>
          </w:p>
        </w:tc>
        <w:tc>
          <w:tcPr>
            <w:tcW w:w="1843" w:type="dxa"/>
            <w:vMerge/>
          </w:tcPr>
          <w:p w14:paraId="6A9FFA46" w14:textId="77777777" w:rsidR="002F653A" w:rsidRDefault="002F653A" w:rsidP="00FF3BB2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29D9346C" w14:textId="77777777" w:rsidTr="00466C1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3C2F6E" w14:textId="77777777" w:rsidR="002F653A" w:rsidRPr="00DD0D9F" w:rsidRDefault="002F653A" w:rsidP="00FF3BB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3BF46774" w14:textId="77777777" w:rsidR="002F653A" w:rsidRPr="006552BF" w:rsidRDefault="002F653A" w:rsidP="00FF3BB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319479" w14:textId="4090A548" w:rsidR="002F653A" w:rsidRPr="00166344" w:rsidRDefault="002F653A" w:rsidP="00166344">
            <w:pPr>
              <w:pStyle w:val="Text"/>
              <w:jc w:val="center"/>
              <w:rPr>
                <w:b/>
              </w:rPr>
            </w:pPr>
            <w:r w:rsidRPr="00166344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9BCCC" w14:textId="77777777" w:rsidR="002F653A" w:rsidRDefault="002F653A" w:rsidP="00166344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1843" w:type="dxa"/>
          </w:tcPr>
          <w:p w14:paraId="356CCBF5" w14:textId="77777777" w:rsidR="002F653A" w:rsidRDefault="002F653A" w:rsidP="00FF3BB2">
            <w:pPr>
              <w:pStyle w:val="TableHead"/>
              <w:framePr w:hSpace="0" w:wrap="auto" w:hAnchor="text" w:xAlign="left" w:yAlign="inline"/>
            </w:pPr>
          </w:p>
        </w:tc>
      </w:tr>
      <w:tr w:rsidR="00605F16" w14:paraId="3A424A7C" w14:textId="77777777" w:rsidTr="00466C1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75E5DD3" w14:textId="0C82FF1F" w:rsidR="00605F16" w:rsidRPr="00605F16" w:rsidRDefault="00406EF2" w:rsidP="00605F16">
            <w:pPr>
              <w:pStyle w:val="TableHead"/>
              <w:framePr w:hSpace="0" w:wrap="auto" w:hAnchor="text" w:xAlign="left" w:yAlign="inline"/>
              <w:jc w:val="right"/>
            </w:pPr>
            <w:r>
              <w:t>(8</w:t>
            </w:r>
            <w:r w:rsidR="00605F16" w:rsidRPr="00605F16">
              <w:t xml:space="preserve"> marks)</w:t>
            </w:r>
          </w:p>
        </w:tc>
      </w:tr>
    </w:tbl>
    <w:p w14:paraId="40AD1335" w14:textId="77777777" w:rsidR="00B07480" w:rsidRDefault="00B07480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254B8" w14:paraId="55F2093E" w14:textId="77777777" w:rsidTr="006369DF">
        <w:trPr>
          <w:jc w:val="center"/>
        </w:trPr>
        <w:tc>
          <w:tcPr>
            <w:tcW w:w="10173" w:type="dxa"/>
            <w:shd w:val="clear" w:color="auto" w:fill="auto"/>
          </w:tcPr>
          <w:p w14:paraId="59EDB9D3" w14:textId="7CD2DE74" w:rsidR="002254B8" w:rsidRDefault="002254B8" w:rsidP="002254B8">
            <w:pPr>
              <w:pStyle w:val="TableHead"/>
              <w:framePr w:hSpace="0" w:wrap="auto" w:hAnchor="text" w:xAlign="left" w:yAlign="inline"/>
            </w:pPr>
            <w:r w:rsidRPr="0092323C">
              <w:lastRenderedPageBreak/>
              <w:t>Notes</w:t>
            </w:r>
          </w:p>
          <w:p w14:paraId="39BF9C06" w14:textId="48F3EED9" w:rsidR="002254B8" w:rsidRPr="00552AE0" w:rsidRDefault="00B07480" w:rsidP="00E17CA1">
            <w:pPr>
              <w:pStyle w:val="TableHead"/>
              <w:framePr w:hSpace="0" w:wrap="auto" w:hAnchor="text" w:xAlign="left" w:yAlign="inline"/>
              <w:jc w:val="left"/>
            </w:pPr>
            <w:r>
              <w:t>1a</w:t>
            </w:r>
            <w:r w:rsidR="00E17CA1">
              <w:tab/>
            </w:r>
            <w:r w:rsidR="00E17CA1">
              <w:tab/>
            </w:r>
            <w:r w:rsidR="002254B8" w:rsidRPr="00CF694A">
              <w:t>B1:</w:t>
            </w:r>
            <w:r w:rsidR="00BD05CF">
              <w:t xml:space="preserve"> </w:t>
            </w:r>
            <w:r w:rsidR="00552AE0" w:rsidRPr="003F1CBE">
              <w:rPr>
                <w:b w:val="0"/>
              </w:rPr>
              <w:t>Correct differentiation</w:t>
            </w:r>
          </w:p>
          <w:p w14:paraId="06D152EC" w14:textId="724E05D2" w:rsidR="002254B8" w:rsidRPr="00552AE0" w:rsidRDefault="00E17CA1" w:rsidP="00CF694A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254B8" w:rsidRPr="00CF694A">
              <w:rPr>
                <w:b/>
              </w:rPr>
              <w:t>M1:</w:t>
            </w:r>
            <w:r w:rsidR="00552AE0">
              <w:t xml:space="preserve"> Sets derivative = 0 and obtains tanh 2</w:t>
            </w:r>
            <w:r w:rsidR="00552AE0">
              <w:rPr>
                <w:i/>
              </w:rPr>
              <w:t>t</w:t>
            </w:r>
            <w:r w:rsidR="00552AE0">
              <w:t xml:space="preserve"> = </w:t>
            </w:r>
            <w:r w:rsidR="00552AE0">
              <w:rPr>
                <w:i/>
              </w:rPr>
              <w:t>k</w:t>
            </w:r>
            <w:r w:rsidR="00552AE0">
              <w:t xml:space="preserve">, </w:t>
            </w:r>
            <w:r w:rsidR="008B320D" w:rsidRPr="008B320D">
              <w:rPr>
                <w:position w:val="-6"/>
              </w:rPr>
              <w:object w:dxaOrig="520" w:dyaOrig="260" w14:anchorId="2289C780">
                <v:shape id="_x0000_i1037" type="#_x0000_t75" style="width:26.25pt;height:12.75pt" o:ole="">
                  <v:imagedata r:id="rId31" o:title=""/>
                </v:shape>
                <o:OLEObject Type="Embed" ProgID="Equation.DSMT4" ShapeID="_x0000_i1037" DrawAspect="Content" ObjectID="_1619252166" r:id="rId32"/>
              </w:object>
            </w:r>
          </w:p>
          <w:p w14:paraId="2766D8D0" w14:textId="27124285" w:rsidR="002254B8" w:rsidRPr="00552AE0" w:rsidRDefault="00E17CA1" w:rsidP="00CF694A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254B8" w:rsidRPr="00CF694A">
              <w:rPr>
                <w:b/>
              </w:rPr>
              <w:t>A1:</w:t>
            </w:r>
            <w:r w:rsidR="00552AE0">
              <w:t xml:space="preserve"> Correct value for </w:t>
            </w:r>
            <w:r w:rsidR="00552AE0">
              <w:rPr>
                <w:i/>
              </w:rPr>
              <w:t>t</w:t>
            </w:r>
          </w:p>
          <w:p w14:paraId="2F987C6E" w14:textId="3E94ABAF" w:rsidR="002254B8" w:rsidRPr="002D1799" w:rsidRDefault="00E17CA1" w:rsidP="00CF694A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254B8" w:rsidRPr="00CF694A">
              <w:rPr>
                <w:b/>
              </w:rPr>
              <w:t>M1:</w:t>
            </w:r>
            <w:r w:rsidR="00552AE0">
              <w:t xml:space="preserve"> Uses correct logarithmic form of artanh</w:t>
            </w:r>
            <w:r w:rsidR="002D1799">
              <w:t xml:space="preserve"> </w:t>
            </w:r>
            <w:r w:rsidR="002D1799">
              <w:rPr>
                <w:i/>
              </w:rPr>
              <w:t>x</w:t>
            </w:r>
          </w:p>
          <w:p w14:paraId="4269AD2B" w14:textId="4FFFB888" w:rsidR="002254B8" w:rsidRPr="002D1799" w:rsidRDefault="002254B8" w:rsidP="00CF694A">
            <w:pPr>
              <w:pStyle w:val="Text"/>
              <w:rPr>
                <w:i/>
              </w:rPr>
            </w:pPr>
            <w:r w:rsidRPr="00CF694A">
              <w:rPr>
                <w:b/>
              </w:rPr>
              <w:t>Alt</w:t>
            </w:r>
            <w:r w:rsidR="00EE6D91">
              <w:rPr>
                <w:b/>
              </w:rPr>
              <w:tab/>
            </w:r>
            <w:r w:rsidRPr="00CF694A">
              <w:rPr>
                <w:b/>
              </w:rPr>
              <w:t>M1:</w:t>
            </w:r>
            <w:r w:rsidR="00552AE0">
              <w:t xml:space="preserve"> Uses correct exponential forms of sinh </w:t>
            </w:r>
            <w:r w:rsidR="002D1799" w:rsidRPr="002D1799">
              <w:t>2</w:t>
            </w:r>
            <w:r w:rsidR="002D1799" w:rsidRPr="002D1799">
              <w:rPr>
                <w:i/>
              </w:rPr>
              <w:t>t</w:t>
            </w:r>
            <w:r w:rsidR="002D1799">
              <w:t xml:space="preserve"> </w:t>
            </w:r>
            <w:r w:rsidR="00552AE0" w:rsidRPr="002D1799">
              <w:t>and</w:t>
            </w:r>
            <w:r w:rsidR="00552AE0">
              <w:t xml:space="preserve"> cosh</w:t>
            </w:r>
            <w:r w:rsidR="002D1799">
              <w:t xml:space="preserve"> 2</w:t>
            </w:r>
            <w:r w:rsidR="002D1799">
              <w:rPr>
                <w:i/>
              </w:rPr>
              <w:t>t</w:t>
            </w:r>
          </w:p>
          <w:p w14:paraId="6B2513F9" w14:textId="1D9813A3" w:rsidR="002254B8" w:rsidRPr="00552AE0" w:rsidRDefault="00E17CA1" w:rsidP="00CF694A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254B8" w:rsidRPr="00CF694A">
              <w:rPr>
                <w:b/>
              </w:rPr>
              <w:t>B1:</w:t>
            </w:r>
            <w:r w:rsidR="00552AE0">
              <w:t xml:space="preserve"> Correct differentiation</w:t>
            </w:r>
          </w:p>
          <w:p w14:paraId="087C30FF" w14:textId="184D0FEB" w:rsidR="002254B8" w:rsidRPr="00552AE0" w:rsidRDefault="00E17CA1" w:rsidP="00CF694A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254B8" w:rsidRPr="00CF694A">
              <w:rPr>
                <w:b/>
              </w:rPr>
              <w:t>M1:</w:t>
            </w:r>
            <w:r w:rsidR="00552AE0">
              <w:t xml:space="preserve"> Sets derivative = 0 and reaches </w:t>
            </w:r>
            <w:r w:rsidR="00552AE0">
              <w:rPr>
                <w:i/>
              </w:rPr>
              <w:t>t</w:t>
            </w:r>
            <w:r w:rsidR="00552AE0">
              <w:t xml:space="preserve"> = ...</w:t>
            </w:r>
          </w:p>
          <w:p w14:paraId="0E5028BF" w14:textId="41C05BFF" w:rsidR="00552AE0" w:rsidRDefault="00E17CA1" w:rsidP="00CF694A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254B8" w:rsidRPr="00CF694A">
              <w:rPr>
                <w:b/>
              </w:rPr>
              <w:t>A1:</w:t>
            </w:r>
            <w:r w:rsidR="00552AE0">
              <w:t xml:space="preserve"> Correct value for </w:t>
            </w:r>
            <w:r w:rsidR="00552AE0">
              <w:rPr>
                <w:i/>
              </w:rPr>
              <w:t>t</w:t>
            </w:r>
          </w:p>
          <w:p w14:paraId="5F3B71CA" w14:textId="17322F02" w:rsidR="00552AE0" w:rsidRPr="002D1799" w:rsidRDefault="00E17CA1" w:rsidP="00CF694A">
            <w:pPr>
              <w:pStyle w:val="Text"/>
              <w:rPr>
                <w:i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52AE0" w:rsidRPr="00CF694A">
              <w:rPr>
                <w:b/>
              </w:rPr>
              <w:t>M1:</w:t>
            </w:r>
            <w:r w:rsidR="00552AE0">
              <w:t xml:space="preserve"> Uses correct exponential forms of sinh</w:t>
            </w:r>
            <w:r w:rsidR="002D1799">
              <w:t xml:space="preserve"> 2</w:t>
            </w:r>
            <w:r w:rsidR="002D1799">
              <w:rPr>
                <w:i/>
              </w:rPr>
              <w:t>t</w:t>
            </w:r>
            <w:r w:rsidR="002D1799">
              <w:t xml:space="preserve"> </w:t>
            </w:r>
            <w:r w:rsidR="00552AE0">
              <w:t>and cosh</w:t>
            </w:r>
            <w:r w:rsidR="002D1799">
              <w:t xml:space="preserve"> 2</w:t>
            </w:r>
            <w:r w:rsidR="002D1799">
              <w:rPr>
                <w:i/>
              </w:rPr>
              <w:t>t</w:t>
            </w:r>
          </w:p>
          <w:p w14:paraId="5AAB5343" w14:textId="6EE2B216" w:rsidR="00552AE0" w:rsidRDefault="00E17CA1" w:rsidP="00CF694A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52AE0" w:rsidRPr="00CF694A">
              <w:rPr>
                <w:b/>
              </w:rPr>
              <w:t>A1</w:t>
            </w:r>
            <w:r w:rsidR="00640A2F" w:rsidRPr="00CF694A">
              <w:rPr>
                <w:b/>
              </w:rPr>
              <w:t>*</w:t>
            </w:r>
            <w:r w:rsidR="00552AE0" w:rsidRPr="00CF694A">
              <w:rPr>
                <w:b/>
              </w:rPr>
              <w:t>:</w:t>
            </w:r>
            <w:r w:rsidR="00552AE0">
              <w:t xml:space="preserve"> </w:t>
            </w:r>
            <w:r w:rsidR="00640A2F">
              <w:t>Achieves given answer with no errors</w:t>
            </w:r>
          </w:p>
          <w:p w14:paraId="0F664BA4" w14:textId="6101AECD" w:rsidR="002254B8" w:rsidRPr="00640A2F" w:rsidRDefault="00B07480" w:rsidP="00CF694A">
            <w:pPr>
              <w:pStyle w:val="Text"/>
            </w:pPr>
            <w:r w:rsidRPr="00CF694A">
              <w:rPr>
                <w:b/>
              </w:rPr>
              <w:t>1b</w:t>
            </w:r>
            <w:r w:rsidR="00E17CA1">
              <w:rPr>
                <w:b/>
              </w:rPr>
              <w:tab/>
            </w:r>
            <w:r w:rsidR="002254B8" w:rsidRPr="00CF694A">
              <w:rPr>
                <w:b/>
              </w:rPr>
              <w:t>B1ft:</w:t>
            </w:r>
            <w:r w:rsidR="00640A2F">
              <w:t xml:space="preserve"> Correct differentiation of their derivative </w:t>
            </w:r>
            <w:r w:rsidR="00640A2F">
              <w:rPr>
                <w:i/>
              </w:rPr>
              <w:t xml:space="preserve">p </w:t>
            </w:r>
            <w:r w:rsidR="00640A2F">
              <w:t>sinh 2</w:t>
            </w:r>
            <w:r w:rsidR="00640A2F">
              <w:rPr>
                <w:i/>
              </w:rPr>
              <w:t>t</w:t>
            </w:r>
            <w:r w:rsidR="00640A2F">
              <w:t xml:space="preserve"> + </w:t>
            </w:r>
            <w:r w:rsidR="00640A2F">
              <w:rPr>
                <w:i/>
              </w:rPr>
              <w:t>q</w:t>
            </w:r>
            <w:r w:rsidR="00640A2F">
              <w:t xml:space="preserve"> cosh 2</w:t>
            </w:r>
            <w:r w:rsidR="00640A2F">
              <w:rPr>
                <w:i/>
              </w:rPr>
              <w:t xml:space="preserve">t </w:t>
            </w:r>
            <w:r w:rsidR="00640A2F">
              <w:t xml:space="preserve">or </w:t>
            </w:r>
            <w:r w:rsidR="00B179D1" w:rsidRPr="003A5F7E">
              <w:rPr>
                <w:position w:val="-10"/>
              </w:rPr>
              <w:object w:dxaOrig="1200" w:dyaOrig="380" w14:anchorId="6B6F23FA">
                <v:shape id="_x0000_i1038" type="#_x0000_t75" style="width:60.75pt;height:18pt" o:ole="">
                  <v:imagedata r:id="rId33" o:title=""/>
                </v:shape>
                <o:OLEObject Type="Embed" ProgID="Equation.DSMT4" ShapeID="_x0000_i1038" DrawAspect="Content" ObjectID="_1619252167" r:id="rId34"/>
              </w:object>
            </w:r>
            <w:r w:rsidR="00640A2F">
              <w:t xml:space="preserve"> </w:t>
            </w:r>
            <w:r w:rsidR="00640A2F">
              <w:rPr>
                <w:i/>
              </w:rPr>
              <w:t>p</w:t>
            </w:r>
            <w:r w:rsidR="00640A2F">
              <w:t xml:space="preserve">, </w:t>
            </w:r>
            <w:r w:rsidR="008B320D" w:rsidRPr="008B320D">
              <w:rPr>
                <w:position w:val="-10"/>
              </w:rPr>
              <w:object w:dxaOrig="540" w:dyaOrig="300" w14:anchorId="650DD680">
                <v:shape id="_x0000_i1039" type="#_x0000_t75" style="width:24.75pt;height:15.75pt" o:ole="">
                  <v:imagedata r:id="rId35" o:title=""/>
                </v:shape>
                <o:OLEObject Type="Embed" ProgID="Equation.DSMT4" ShapeID="_x0000_i1039" DrawAspect="Content" ObjectID="_1619252168" r:id="rId36"/>
              </w:object>
            </w:r>
          </w:p>
          <w:p w14:paraId="2C4B0B02" w14:textId="66727F2A" w:rsidR="002254B8" w:rsidRPr="00640A2F" w:rsidRDefault="00E17CA1" w:rsidP="00E17CA1">
            <w:pPr>
              <w:pStyle w:val="Text"/>
              <w:ind w:left="454" w:hanging="454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254B8" w:rsidRPr="00D066CD">
              <w:rPr>
                <w:b/>
              </w:rPr>
              <w:t>B1:</w:t>
            </w:r>
            <w:r w:rsidR="00AF661D">
              <w:t xml:space="preserve"> </w:t>
            </w:r>
            <w:r w:rsidR="00640A2F">
              <w:t xml:space="preserve">Obtains correct </w:t>
            </w:r>
            <w:r w:rsidR="0098654A" w:rsidRPr="003A5F7E">
              <w:rPr>
                <w:position w:val="-24"/>
              </w:rPr>
              <w:object w:dxaOrig="460" w:dyaOrig="639" w14:anchorId="47BC8A86">
                <v:shape id="_x0000_i1040" type="#_x0000_t75" style="width:24pt;height:32.25pt" o:ole="">
                  <v:imagedata r:id="rId37" o:title=""/>
                </v:shape>
                <o:OLEObject Type="Embed" ProgID="Equation.DSMT4" ShapeID="_x0000_i1040" DrawAspect="Content" ObjectID="_1619252169" r:id="rId38"/>
              </w:object>
            </w:r>
            <w:r w:rsidR="00640A2F">
              <w:t xml:space="preserve">, shows it is positive and concludes minimum. If no substitution of </w:t>
            </w:r>
            <w:r w:rsidR="0098654A" w:rsidRPr="003A5F7E">
              <w:rPr>
                <w:position w:val="-6"/>
              </w:rPr>
              <w:object w:dxaOrig="840" w:dyaOrig="320" w14:anchorId="60D8ADBE">
                <v:shape id="_x0000_i1041" type="#_x0000_t75" style="width:42.75pt;height:15.75pt" o:ole="">
                  <v:imagedata r:id="rId39" o:title=""/>
                </v:shape>
                <o:OLEObject Type="Embed" ProgID="Equation.DSMT4" ShapeID="_x0000_i1041" DrawAspect="Content" ObjectID="_1619252170" r:id="rId40"/>
              </w:object>
            </w:r>
            <w:r w:rsidR="00640A2F">
              <w:t xml:space="preserve"> is seen there must be justification of </w:t>
            </w:r>
            <w:r w:rsidR="00F853BC" w:rsidRPr="003A5F7E">
              <w:rPr>
                <w:position w:val="-24"/>
              </w:rPr>
              <w:object w:dxaOrig="800" w:dyaOrig="639" w14:anchorId="22C2F008">
                <v:shape id="_x0000_i1042" type="#_x0000_t75" style="width:39.75pt;height:32.25pt" o:ole="">
                  <v:imagedata r:id="rId41" o:title=""/>
                </v:shape>
                <o:OLEObject Type="Embed" ProgID="Equation.DSMT4" ShapeID="_x0000_i1042" DrawAspect="Content" ObjectID="_1619252171" r:id="rId42"/>
              </w:object>
            </w:r>
            <w:r w:rsidR="00640A2F">
              <w:t xml:space="preserve"> (e.g. an appropriate sketch graph of </w:t>
            </w:r>
            <w:r w:rsidR="00640A2F">
              <w:rPr>
                <w:i/>
              </w:rPr>
              <w:t>y</w:t>
            </w:r>
            <w:r w:rsidR="00640A2F">
              <w:t xml:space="preserve"> = 20 cosh 2</w:t>
            </w:r>
            <w:r w:rsidR="00640A2F">
              <w:rPr>
                <w:i/>
              </w:rPr>
              <w:t>t</w:t>
            </w:r>
            <w:r w:rsidR="00640A2F">
              <w:t xml:space="preserve"> – 12 sinh 2</w:t>
            </w:r>
            <w:r w:rsidR="00640A2F">
              <w:rPr>
                <w:i/>
              </w:rPr>
              <w:t>t</w:t>
            </w:r>
            <w:r w:rsidR="00BD3728">
              <w:t>)</w:t>
            </w:r>
          </w:p>
        </w:tc>
      </w:tr>
    </w:tbl>
    <w:p w14:paraId="44630C1D" w14:textId="556933E8" w:rsidR="00640A2F" w:rsidRDefault="00B07480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45"/>
        <w:gridCol w:w="1807"/>
      </w:tblGrid>
      <w:tr w:rsidR="00D862D4" w14:paraId="17CA775E" w14:textId="77777777" w:rsidTr="0042748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0B5289E" w14:textId="7971021F" w:rsidR="00D862D4" w:rsidRPr="00DD0D9F" w:rsidRDefault="00D862D4" w:rsidP="0008637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0E41276" w14:textId="77777777" w:rsidR="00D862D4" w:rsidRPr="00DD0D9F" w:rsidRDefault="00D862D4" w:rsidP="00427487">
            <w:pPr>
              <w:pStyle w:val="TableHead"/>
              <w:framePr w:wrap="around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50345" w14:textId="77777777" w:rsidR="00D862D4" w:rsidRPr="00DD0D9F" w:rsidRDefault="00D862D4" w:rsidP="00427487">
            <w:pPr>
              <w:pStyle w:val="TableHead"/>
              <w:framePr w:wrap="around"/>
            </w:pPr>
            <w:r w:rsidRPr="00DD0D9F">
              <w:t>Mark</w:t>
            </w:r>
            <w:r>
              <w:t>s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D7B5612" w14:textId="77777777" w:rsidR="00D862D4" w:rsidRPr="00DD0D9F" w:rsidRDefault="00D862D4" w:rsidP="00427487">
            <w:pPr>
              <w:pStyle w:val="TableHead"/>
              <w:framePr w:wrap="around"/>
            </w:pPr>
            <w:r>
              <w:t>AOs</w:t>
            </w:r>
          </w:p>
        </w:tc>
        <w:tc>
          <w:tcPr>
            <w:tcW w:w="1807" w:type="dxa"/>
            <w:vAlign w:val="center"/>
          </w:tcPr>
          <w:p w14:paraId="1FA1A883" w14:textId="71A629B1" w:rsidR="00D862D4" w:rsidRDefault="00D862D4" w:rsidP="00427487">
            <w:pPr>
              <w:pStyle w:val="TableHead"/>
              <w:framePr w:wrap="around"/>
            </w:pPr>
            <w:r>
              <w:t>Pearson</w:t>
            </w:r>
            <w:r w:rsidR="00603417">
              <w:t xml:space="preserve"> Progression Step and Progress D</w:t>
            </w:r>
            <w:r>
              <w:t>escriptor</w:t>
            </w:r>
          </w:p>
        </w:tc>
      </w:tr>
      <w:tr w:rsidR="002F653A" w14:paraId="277DBD56" w14:textId="77777777" w:rsidTr="00323C6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ADFE8D3" w14:textId="48EA50F4" w:rsidR="002F653A" w:rsidRPr="00DD0D9F" w:rsidRDefault="002F653A" w:rsidP="00427487">
            <w:pPr>
              <w:pStyle w:val="Text"/>
              <w:jc w:val="center"/>
            </w:pPr>
            <w:r w:rsidRPr="00427487"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6AF3B0D4" w14:textId="1DEFE218" w:rsidR="002F653A" w:rsidRPr="00BA3482" w:rsidRDefault="002F653A" w:rsidP="00E54F3F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32"/>
              </w:rPr>
              <w:object w:dxaOrig="4099" w:dyaOrig="800" w14:anchorId="061CD2BA">
                <v:shape id="_x0000_i1043" type="#_x0000_t75" style="width:206.25pt;height:39.75pt" o:ole="">
                  <v:imagedata r:id="rId43" o:title=""/>
                </v:shape>
                <o:OLEObject Type="Embed" ProgID="Equation.DSMT4" ShapeID="_x0000_i1043" DrawAspect="Content" ObjectID="_1619252172" r:id="rId44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D3AE7A" w14:textId="50DAC9BE" w:rsidR="002F653A" w:rsidRPr="00427487" w:rsidRDefault="002F653A" w:rsidP="00427487">
            <w:pPr>
              <w:pStyle w:val="Text"/>
              <w:jc w:val="center"/>
              <w:rPr>
                <w:b/>
              </w:rPr>
            </w:pPr>
            <w:r w:rsidRPr="00427487">
              <w:rPr>
                <w:b/>
              </w:rPr>
              <w:t>M1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0D942BB" w14:textId="4A907FD1" w:rsidR="002F653A" w:rsidRPr="00427487" w:rsidRDefault="002F653A" w:rsidP="00427487">
            <w:pPr>
              <w:pStyle w:val="Text"/>
            </w:pPr>
            <w:r w:rsidRPr="00427487">
              <w:t>1.1b</w:t>
            </w:r>
          </w:p>
        </w:tc>
        <w:tc>
          <w:tcPr>
            <w:tcW w:w="1807" w:type="dxa"/>
            <w:vMerge w:val="restart"/>
          </w:tcPr>
          <w:p w14:paraId="274C1FEC" w14:textId="2097808A" w:rsidR="002F653A" w:rsidRDefault="002F653A" w:rsidP="00427487">
            <w:pPr>
              <w:pStyle w:val="Text"/>
              <w:jc w:val="center"/>
            </w:pPr>
            <w:r>
              <w:t>3rd</w:t>
            </w:r>
          </w:p>
          <w:p w14:paraId="39E1D38E" w14:textId="514A58A7" w:rsidR="002F653A" w:rsidRPr="002254B8" w:rsidRDefault="002F653A" w:rsidP="00427487">
            <w:pPr>
              <w:pStyle w:val="Text"/>
              <w:jc w:val="center"/>
            </w:pPr>
            <w:r>
              <w:t>Understand the definitions of hyperbolic functions</w:t>
            </w:r>
          </w:p>
        </w:tc>
      </w:tr>
      <w:tr w:rsidR="002F653A" w14:paraId="47B40F26" w14:textId="77777777" w:rsidTr="00323C6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961409" w14:textId="2E7172B5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2E8B48BB" w14:textId="3E927EAD" w:rsidR="002F653A" w:rsidRPr="006552BF" w:rsidRDefault="002F653A" w:rsidP="003A5F7E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22"/>
              </w:rPr>
              <w:object w:dxaOrig="3019" w:dyaOrig="620" w14:anchorId="5578B33A">
                <v:shape id="_x0000_i1044" type="#_x0000_t75" style="width:150.75pt;height:30.75pt" o:ole="">
                  <v:imagedata r:id="rId45" o:title=""/>
                </v:shape>
                <o:OLEObject Type="Embed" ProgID="Equation.DSMT4" ShapeID="_x0000_i1044" DrawAspect="Content" ObjectID="_1619252173" r:id="rId46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1EEE6" w14:textId="747A6CEA" w:rsidR="002F653A" w:rsidRPr="00427487" w:rsidRDefault="002F653A" w:rsidP="00427487">
            <w:pPr>
              <w:pStyle w:val="Text"/>
              <w:jc w:val="center"/>
              <w:rPr>
                <w:b/>
              </w:rPr>
            </w:pPr>
            <w:r w:rsidRPr="00427487">
              <w:rPr>
                <w:b/>
              </w:rPr>
              <w:t>M1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DE6B38A" w14:textId="2484476D" w:rsidR="002F653A" w:rsidRPr="00427487" w:rsidRDefault="002F653A" w:rsidP="00427487">
            <w:pPr>
              <w:pStyle w:val="Text"/>
            </w:pPr>
            <w:r w:rsidRPr="00427487">
              <w:t>1.1b</w:t>
            </w:r>
          </w:p>
        </w:tc>
        <w:tc>
          <w:tcPr>
            <w:tcW w:w="1807" w:type="dxa"/>
            <w:vMerge/>
          </w:tcPr>
          <w:p w14:paraId="368281A3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6932D3DB" w14:textId="77777777" w:rsidTr="00323C60">
        <w:trPr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5E8285" w14:textId="77777777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49C1FF02" w14:textId="72335A8D" w:rsidR="002F653A" w:rsidRPr="006552BF" w:rsidRDefault="002F653A" w:rsidP="00E54F3F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22"/>
              </w:rPr>
              <w:object w:dxaOrig="800" w:dyaOrig="580" w14:anchorId="64BFADBF">
                <v:shape id="_x0000_i1045" type="#_x0000_t75" style="width:39.75pt;height:29.25pt" o:ole="">
                  <v:imagedata r:id="rId47" o:title=""/>
                </v:shape>
                <o:OLEObject Type="Embed" ProgID="Equation.DSMT4" ShapeID="_x0000_i1045" DrawAspect="Content" ObjectID="_1619252174" r:id="rId48"/>
              </w:objec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0CFA3" w14:textId="17B1469F" w:rsidR="002F653A" w:rsidRPr="00427487" w:rsidRDefault="002F653A" w:rsidP="00427487">
            <w:pPr>
              <w:pStyle w:val="Text"/>
              <w:jc w:val="center"/>
              <w:rPr>
                <w:b/>
              </w:rPr>
            </w:pPr>
            <w:r w:rsidRPr="00427487">
              <w:rPr>
                <w:b/>
              </w:rPr>
              <w:t>A1*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70A66DF" w14:textId="01B4D38E" w:rsidR="002F653A" w:rsidRPr="00427487" w:rsidRDefault="002F653A" w:rsidP="00427487">
            <w:pPr>
              <w:pStyle w:val="Text"/>
            </w:pPr>
            <w:r w:rsidRPr="00427487">
              <w:t>2.1</w:t>
            </w:r>
          </w:p>
        </w:tc>
        <w:tc>
          <w:tcPr>
            <w:tcW w:w="1807" w:type="dxa"/>
            <w:vMerge/>
          </w:tcPr>
          <w:p w14:paraId="75195DDD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2F33AF81" w14:textId="77777777" w:rsidTr="00323C60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BCDE3" w14:textId="5A34A199" w:rsidR="002F653A" w:rsidRPr="00DD0D9F" w:rsidRDefault="002F653A" w:rsidP="00323C60">
            <w:pPr>
              <w:pStyle w:val="Text"/>
              <w:jc w:val="center"/>
            </w:pPr>
            <w:r w:rsidRPr="00323C60">
              <w:rPr>
                <w:b/>
              </w:rPr>
              <w:t>Alt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14:paraId="1D1683F7" w14:textId="3A5801C1" w:rsidR="002F653A" w:rsidRPr="00BA3482" w:rsidRDefault="002F653A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cosh</w:t>
            </w:r>
            <w:r>
              <w:rPr>
                <w:b w:val="0"/>
                <w:vertAlign w:val="superscript"/>
              </w:rPr>
              <w:t xml:space="preserve">2 </w:t>
            </w:r>
            <w:r>
              <w:rPr>
                <w:b w:val="0"/>
                <w:i/>
              </w:rPr>
              <w:t>x</w:t>
            </w:r>
            <w:r>
              <w:rPr>
                <w:b w:val="0"/>
              </w:rPr>
              <w:t xml:space="preserve"> – sinh</w:t>
            </w:r>
            <w:r>
              <w:rPr>
                <w:b w:val="0"/>
                <w:vertAlign w:val="superscript"/>
              </w:rPr>
              <w:t xml:space="preserve">2 </w:t>
            </w:r>
            <w:r>
              <w:rPr>
                <w:b w:val="0"/>
                <w:i/>
              </w:rPr>
              <w:t>x</w:t>
            </w:r>
            <w:r>
              <w:rPr>
                <w:b w:val="0"/>
              </w:rPr>
              <w:t xml:space="preserve"> = (cosh </w:t>
            </w:r>
            <w:r>
              <w:rPr>
                <w:b w:val="0"/>
                <w:i/>
              </w:rPr>
              <w:t>x</w:t>
            </w:r>
            <w:r>
              <w:rPr>
                <w:b w:val="0"/>
              </w:rPr>
              <w:t xml:space="preserve"> + sinh </w:t>
            </w:r>
            <w:r>
              <w:rPr>
                <w:b w:val="0"/>
                <w:i/>
              </w:rPr>
              <w:t>x</w:t>
            </w:r>
            <w:r>
              <w:rPr>
                <w:b w:val="0"/>
              </w:rPr>
              <w:t xml:space="preserve">)(cosh </w:t>
            </w:r>
            <w:r>
              <w:rPr>
                <w:b w:val="0"/>
                <w:i/>
              </w:rPr>
              <w:t>x</w:t>
            </w:r>
            <w:r>
              <w:rPr>
                <w:b w:val="0"/>
              </w:rPr>
              <w:t xml:space="preserve"> – sinh </w:t>
            </w:r>
            <w:r>
              <w:rPr>
                <w:b w:val="0"/>
                <w:i/>
              </w:rPr>
              <w:t>x</w:t>
            </w:r>
            <w:r>
              <w:rPr>
                <w:b w:val="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5002" w14:textId="06EEEDC0" w:rsidR="002F653A" w:rsidRPr="00427487" w:rsidRDefault="002F653A" w:rsidP="00427487">
            <w:pPr>
              <w:pStyle w:val="Text"/>
              <w:jc w:val="center"/>
              <w:rPr>
                <w:b/>
              </w:rPr>
            </w:pPr>
            <w:r w:rsidRPr="00427487">
              <w:rPr>
                <w:b/>
              </w:rPr>
              <w:t>M1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715D3" w14:textId="11248F7C" w:rsidR="002F653A" w:rsidRPr="00427487" w:rsidRDefault="002F653A" w:rsidP="00427487">
            <w:pPr>
              <w:pStyle w:val="Text"/>
            </w:pPr>
            <w:r w:rsidRPr="00427487">
              <w:t>1.1b</w:t>
            </w:r>
          </w:p>
        </w:tc>
        <w:tc>
          <w:tcPr>
            <w:tcW w:w="1807" w:type="dxa"/>
            <w:vMerge/>
          </w:tcPr>
          <w:p w14:paraId="150D02DE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7A56D654" w14:textId="77777777" w:rsidTr="00323C60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6E12AA" w14:textId="77777777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5ECEC04C" w14:textId="66557F2A" w:rsidR="002F653A" w:rsidRPr="006552BF" w:rsidRDefault="002F653A" w:rsidP="003A5F7E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32"/>
              </w:rPr>
              <w:object w:dxaOrig="4060" w:dyaOrig="740" w14:anchorId="2E0DD97D">
                <v:shape id="_x0000_i1046" type="#_x0000_t75" style="width:203.25pt;height:36pt" o:ole="">
                  <v:imagedata r:id="rId49" o:title=""/>
                </v:shape>
                <o:OLEObject Type="Embed" ProgID="Equation.DSMT4" ShapeID="_x0000_i1046" DrawAspect="Content" ObjectID="_1619252175" r:id="rId50"/>
              </w:objec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41AD2" w14:textId="172383C4" w:rsidR="002F653A" w:rsidRPr="00427487" w:rsidRDefault="002F653A" w:rsidP="00427487">
            <w:pPr>
              <w:pStyle w:val="Text"/>
              <w:jc w:val="center"/>
              <w:rPr>
                <w:b/>
              </w:rPr>
            </w:pPr>
            <w:r w:rsidRPr="00427487">
              <w:rPr>
                <w:b/>
              </w:rPr>
              <w:t>M1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75C3C0" w14:textId="42A1318F" w:rsidR="002F653A" w:rsidRPr="00427487" w:rsidRDefault="002F653A" w:rsidP="00427487">
            <w:pPr>
              <w:pStyle w:val="Text"/>
            </w:pPr>
            <w:r w:rsidRPr="00427487">
              <w:t>1.1b</w:t>
            </w:r>
          </w:p>
        </w:tc>
        <w:tc>
          <w:tcPr>
            <w:tcW w:w="1807" w:type="dxa"/>
            <w:vMerge/>
          </w:tcPr>
          <w:p w14:paraId="14E3984F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749FCF78" w14:textId="77777777" w:rsidTr="00BE1F10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2C9FC3" w14:textId="77777777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22F9CCB1" w14:textId="5ED0B560" w:rsidR="002F653A" w:rsidRPr="006552BF" w:rsidRDefault="002F653A" w:rsidP="00E54F3F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22"/>
              </w:rPr>
              <w:object w:dxaOrig="2100" w:dyaOrig="620" w14:anchorId="6647705C">
                <v:shape id="_x0000_i1047" type="#_x0000_t75" style="width:105pt;height:30.75pt" o:ole="">
                  <v:imagedata r:id="rId51" o:title=""/>
                </v:shape>
                <o:OLEObject Type="Embed" ProgID="Equation.DSMT4" ShapeID="_x0000_i1047" DrawAspect="Content" ObjectID="_1619252176" r:id="rId52"/>
              </w:objec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5566" w14:textId="4882C5B4" w:rsidR="002F653A" w:rsidRPr="00427487" w:rsidRDefault="002F653A" w:rsidP="00427487">
            <w:pPr>
              <w:pStyle w:val="Text"/>
              <w:jc w:val="center"/>
              <w:rPr>
                <w:b/>
              </w:rPr>
            </w:pPr>
            <w:r w:rsidRPr="00427487">
              <w:rPr>
                <w:b/>
              </w:rPr>
              <w:t>A1*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F259C" w14:textId="3CF71D8E" w:rsidR="002F653A" w:rsidRPr="00427487" w:rsidRDefault="002F653A" w:rsidP="00427487">
            <w:pPr>
              <w:pStyle w:val="Text"/>
            </w:pPr>
            <w:r w:rsidRPr="00427487">
              <w:t>2.1</w:t>
            </w:r>
          </w:p>
        </w:tc>
        <w:tc>
          <w:tcPr>
            <w:tcW w:w="1807" w:type="dxa"/>
            <w:vMerge/>
          </w:tcPr>
          <w:p w14:paraId="6EA2BFAA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125F9ECF" w14:textId="77777777" w:rsidTr="00BE1F10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357ABF" w14:textId="77777777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14:paraId="1DB2A47E" w14:textId="77777777" w:rsidR="002F653A" w:rsidRPr="006552BF" w:rsidRDefault="002F653A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5D3B98" w14:textId="30285A4D" w:rsidR="002F653A" w:rsidRPr="00427487" w:rsidRDefault="002F653A" w:rsidP="00427487">
            <w:pPr>
              <w:pStyle w:val="Text"/>
              <w:jc w:val="center"/>
              <w:rPr>
                <w:b/>
              </w:rPr>
            </w:pPr>
            <w:r w:rsidRPr="00427487">
              <w:rPr>
                <w:b/>
              </w:rPr>
              <w:t>(3)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8C43243" w14:textId="77777777" w:rsidR="002F653A" w:rsidRPr="00427487" w:rsidRDefault="002F653A" w:rsidP="00427487">
            <w:pPr>
              <w:pStyle w:val="Text"/>
            </w:pPr>
          </w:p>
        </w:tc>
        <w:tc>
          <w:tcPr>
            <w:tcW w:w="1807" w:type="dxa"/>
          </w:tcPr>
          <w:p w14:paraId="59C9160C" w14:textId="77777777" w:rsidR="002F653A" w:rsidRDefault="002F653A" w:rsidP="00427487">
            <w:pPr>
              <w:pStyle w:val="Text"/>
              <w:jc w:val="center"/>
            </w:pPr>
          </w:p>
        </w:tc>
      </w:tr>
      <w:tr w:rsidR="002F653A" w14:paraId="3DBC2EAD" w14:textId="77777777" w:rsidTr="00323C6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88C650" w14:textId="6B3F51EB" w:rsidR="002F653A" w:rsidRPr="00DD0D9F" w:rsidRDefault="002F653A" w:rsidP="00FD326C">
            <w:pPr>
              <w:pStyle w:val="Text"/>
              <w:jc w:val="center"/>
            </w:pPr>
            <w:r w:rsidRPr="00323C60"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0E2C9780" w14:textId="7851DC52" w:rsidR="002F653A" w:rsidRPr="009C0AC7" w:rsidRDefault="002F653A" w:rsidP="00FD326C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22"/>
              </w:rPr>
              <w:object w:dxaOrig="1520" w:dyaOrig="580" w14:anchorId="70E08980">
                <v:shape id="_x0000_i1048" type="#_x0000_t75" style="width:75.75pt;height:29.25pt" o:ole="">
                  <v:imagedata r:id="rId53" o:title=""/>
                </v:shape>
                <o:OLEObject Type="Embed" ProgID="Equation.DSMT4" ShapeID="_x0000_i1048" DrawAspect="Content" ObjectID="_1619252177" r:id="rId54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CB1F6" w14:textId="5561EF99" w:rsidR="002F653A" w:rsidRPr="00427487" w:rsidRDefault="002F653A" w:rsidP="00FD326C">
            <w:pPr>
              <w:pStyle w:val="Text"/>
              <w:jc w:val="center"/>
              <w:rPr>
                <w:b/>
              </w:rPr>
            </w:pPr>
            <w:r w:rsidRPr="00427487">
              <w:rPr>
                <w:b/>
              </w:rPr>
              <w:t>M1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5040780" w14:textId="6F35ABEC" w:rsidR="002F653A" w:rsidRPr="00427487" w:rsidRDefault="002F653A" w:rsidP="00FD326C">
            <w:pPr>
              <w:pStyle w:val="Text"/>
            </w:pPr>
            <w:r w:rsidRPr="00427487">
              <w:t>1.1b</w:t>
            </w:r>
          </w:p>
        </w:tc>
        <w:tc>
          <w:tcPr>
            <w:tcW w:w="1807" w:type="dxa"/>
            <w:vMerge w:val="restart"/>
          </w:tcPr>
          <w:p w14:paraId="0EA99FE9" w14:textId="77777777" w:rsidR="002F653A" w:rsidRDefault="002F653A" w:rsidP="00FD326C">
            <w:pPr>
              <w:pStyle w:val="Text"/>
              <w:jc w:val="center"/>
            </w:pPr>
            <w:r>
              <w:t>3rd</w:t>
            </w:r>
          </w:p>
          <w:p w14:paraId="66A0B13C" w14:textId="1C68586E" w:rsidR="002F653A" w:rsidRDefault="002F653A" w:rsidP="00755A22">
            <w:pPr>
              <w:pStyle w:val="Text"/>
              <w:jc w:val="center"/>
            </w:pPr>
            <w:r>
              <w:t>Understand the definitions of hyperbolic functions</w:t>
            </w:r>
          </w:p>
        </w:tc>
      </w:tr>
      <w:tr w:rsidR="002F653A" w14:paraId="0AD6AB26" w14:textId="77777777" w:rsidTr="00A303C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155AF4" w14:textId="77777777" w:rsidR="002F653A" w:rsidRPr="00DD0D9F" w:rsidRDefault="002F653A" w:rsidP="00FD326C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5BC5EC91" w14:textId="07B2BA63" w:rsidR="002F653A" w:rsidRDefault="002F653A" w:rsidP="00FD326C">
            <w:pPr>
              <w:pStyle w:val="TableHead"/>
              <w:framePr w:hSpace="0" w:wrap="auto" w:hAnchor="text" w:xAlign="left" w:yAlign="inline"/>
              <w:rPr>
                <w:b w:val="0"/>
                <w:i/>
              </w:rPr>
            </w:pPr>
            <w:r>
              <w:rPr>
                <w:b w:val="0"/>
              </w:rPr>
              <w:t xml:space="preserve">2 sinh </w:t>
            </w:r>
            <w:r>
              <w:rPr>
                <w:b w:val="0"/>
                <w:i/>
              </w:rPr>
              <w:t>x</w:t>
            </w:r>
            <w:r>
              <w:rPr>
                <w:b w:val="0"/>
              </w:rPr>
              <w:t xml:space="preserve"> = cosh</w:t>
            </w:r>
            <w:r>
              <w:rPr>
                <w:b w:val="0"/>
                <w:vertAlign w:val="superscript"/>
              </w:rPr>
              <w:t xml:space="preserve">2 </w:t>
            </w:r>
            <w:r>
              <w:rPr>
                <w:b w:val="0"/>
                <w:i/>
              </w:rPr>
              <w:t>x</w:t>
            </w:r>
          </w:p>
          <w:p w14:paraId="2397AB02" w14:textId="32FA82D3" w:rsidR="002F653A" w:rsidRDefault="002F653A" w:rsidP="00FD326C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 xml:space="preserve">2 sinh </w:t>
            </w:r>
            <w:r>
              <w:rPr>
                <w:b w:val="0"/>
                <w:i/>
              </w:rPr>
              <w:t>x</w:t>
            </w:r>
            <w:r>
              <w:rPr>
                <w:b w:val="0"/>
              </w:rPr>
              <w:t xml:space="preserve"> = 1 + sinh</w:t>
            </w:r>
            <w:r>
              <w:rPr>
                <w:b w:val="0"/>
                <w:vertAlign w:val="superscript"/>
              </w:rPr>
              <w:t xml:space="preserve">2 </w:t>
            </w:r>
            <w:r>
              <w:rPr>
                <w:b w:val="0"/>
                <w:i/>
              </w:rPr>
              <w:t>x</w:t>
            </w:r>
          </w:p>
          <w:p w14:paraId="3A4F270C" w14:textId="5C96AA2C" w:rsidR="002F653A" w:rsidRPr="009C0AC7" w:rsidRDefault="002F653A" w:rsidP="00FD326C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sinh</w:t>
            </w:r>
            <w:r>
              <w:rPr>
                <w:b w:val="0"/>
                <w:vertAlign w:val="superscript"/>
              </w:rPr>
              <w:t xml:space="preserve">2 </w:t>
            </w:r>
            <w:r>
              <w:rPr>
                <w:b w:val="0"/>
                <w:i/>
              </w:rPr>
              <w:t>x</w:t>
            </w:r>
            <w:r>
              <w:rPr>
                <w:b w:val="0"/>
              </w:rPr>
              <w:t xml:space="preserve"> – 2 sinh </w:t>
            </w:r>
            <w:r>
              <w:rPr>
                <w:b w:val="0"/>
                <w:i/>
              </w:rPr>
              <w:t>x</w:t>
            </w:r>
            <w:r>
              <w:rPr>
                <w:b w:val="0"/>
              </w:rPr>
              <w:t xml:space="preserve"> + 1 = 0</w:t>
            </w:r>
          </w:p>
        </w:tc>
        <w:tc>
          <w:tcPr>
            <w:tcW w:w="850" w:type="dxa"/>
            <w:shd w:val="clear" w:color="auto" w:fill="auto"/>
          </w:tcPr>
          <w:p w14:paraId="25AF4981" w14:textId="77777777" w:rsidR="002F653A" w:rsidRPr="00427487" w:rsidRDefault="002F653A" w:rsidP="00FD326C">
            <w:pPr>
              <w:pStyle w:val="Text"/>
              <w:jc w:val="center"/>
              <w:rPr>
                <w:b/>
              </w:rPr>
            </w:pPr>
          </w:p>
          <w:p w14:paraId="50A394FB" w14:textId="77777777" w:rsidR="002F653A" w:rsidRPr="00427487" w:rsidRDefault="002F653A" w:rsidP="00FD326C">
            <w:pPr>
              <w:pStyle w:val="Text"/>
              <w:jc w:val="center"/>
              <w:rPr>
                <w:b/>
              </w:rPr>
            </w:pPr>
          </w:p>
          <w:p w14:paraId="0999BA20" w14:textId="2931A7D6" w:rsidR="002F653A" w:rsidRPr="00427487" w:rsidRDefault="002F653A" w:rsidP="00FD326C">
            <w:pPr>
              <w:pStyle w:val="Text"/>
              <w:jc w:val="center"/>
              <w:rPr>
                <w:b/>
              </w:rPr>
            </w:pPr>
            <w:r w:rsidRPr="00427487">
              <w:rPr>
                <w:b/>
              </w:rPr>
              <w:t>M1</w:t>
            </w:r>
          </w:p>
        </w:tc>
        <w:tc>
          <w:tcPr>
            <w:tcW w:w="745" w:type="dxa"/>
            <w:shd w:val="clear" w:color="auto" w:fill="auto"/>
          </w:tcPr>
          <w:p w14:paraId="2E974716" w14:textId="77777777" w:rsidR="002F653A" w:rsidRPr="00427487" w:rsidRDefault="002F653A" w:rsidP="00FD326C">
            <w:pPr>
              <w:pStyle w:val="Text"/>
            </w:pPr>
          </w:p>
          <w:p w14:paraId="7C8EF207" w14:textId="77777777" w:rsidR="002F653A" w:rsidRPr="00427487" w:rsidRDefault="002F653A" w:rsidP="00FD326C">
            <w:pPr>
              <w:pStyle w:val="Text"/>
            </w:pPr>
          </w:p>
          <w:p w14:paraId="69860B08" w14:textId="791166AE" w:rsidR="002F653A" w:rsidRPr="00427487" w:rsidRDefault="002F653A" w:rsidP="00FD326C">
            <w:pPr>
              <w:pStyle w:val="Text"/>
            </w:pPr>
            <w:r w:rsidRPr="00427487">
              <w:t>1.1b</w:t>
            </w:r>
          </w:p>
        </w:tc>
        <w:tc>
          <w:tcPr>
            <w:tcW w:w="1807" w:type="dxa"/>
            <w:vMerge/>
          </w:tcPr>
          <w:p w14:paraId="56620E97" w14:textId="77777777" w:rsidR="002F653A" w:rsidRDefault="002F653A" w:rsidP="00FD326C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29793413" w14:textId="77777777" w:rsidTr="00A303C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6EC027" w14:textId="5311535C" w:rsidR="002F653A" w:rsidRPr="00DD0D9F" w:rsidRDefault="002F653A" w:rsidP="00FD326C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7742FE88" w14:textId="77777777" w:rsidR="002F653A" w:rsidRDefault="002F653A" w:rsidP="00FD326C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 xml:space="preserve">(sinh </w:t>
            </w:r>
            <w:r>
              <w:rPr>
                <w:b w:val="0"/>
                <w:i/>
              </w:rPr>
              <w:t>x</w:t>
            </w:r>
            <w:r>
              <w:rPr>
                <w:b w:val="0"/>
              </w:rPr>
              <w:t xml:space="preserve"> – 1)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= 0</w:t>
            </w:r>
          </w:p>
          <w:p w14:paraId="4FCE6BDD" w14:textId="77CE7A4F" w:rsidR="002F653A" w:rsidRPr="009C0AC7" w:rsidRDefault="002F653A" w:rsidP="00FD326C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 xml:space="preserve">sinh </w:t>
            </w:r>
            <w:r>
              <w:rPr>
                <w:b w:val="0"/>
                <w:i/>
              </w:rPr>
              <w:t>x</w:t>
            </w:r>
            <w:r>
              <w:rPr>
                <w:b w:val="0"/>
              </w:rPr>
              <w:t xml:space="preserve"> = 1</w:t>
            </w:r>
          </w:p>
        </w:tc>
        <w:tc>
          <w:tcPr>
            <w:tcW w:w="850" w:type="dxa"/>
            <w:shd w:val="clear" w:color="auto" w:fill="auto"/>
          </w:tcPr>
          <w:p w14:paraId="71007BC1" w14:textId="77777777" w:rsidR="002F653A" w:rsidRPr="00427487" w:rsidRDefault="002F653A" w:rsidP="00FD326C">
            <w:pPr>
              <w:pStyle w:val="Text"/>
              <w:jc w:val="center"/>
              <w:rPr>
                <w:b/>
              </w:rPr>
            </w:pPr>
            <w:r w:rsidRPr="00427487">
              <w:rPr>
                <w:b/>
              </w:rPr>
              <w:t>M1</w:t>
            </w:r>
          </w:p>
          <w:p w14:paraId="3D0CD301" w14:textId="0A29B402" w:rsidR="002F653A" w:rsidRPr="00427487" w:rsidRDefault="002F653A" w:rsidP="00FD326C">
            <w:pPr>
              <w:pStyle w:val="Text"/>
              <w:jc w:val="center"/>
              <w:rPr>
                <w:b/>
              </w:rPr>
            </w:pPr>
            <w:r w:rsidRPr="00427487">
              <w:rPr>
                <w:b/>
              </w:rPr>
              <w:t>A1</w:t>
            </w:r>
          </w:p>
        </w:tc>
        <w:tc>
          <w:tcPr>
            <w:tcW w:w="745" w:type="dxa"/>
            <w:shd w:val="clear" w:color="auto" w:fill="auto"/>
          </w:tcPr>
          <w:p w14:paraId="2B9D1B6C" w14:textId="77777777" w:rsidR="002F653A" w:rsidRPr="00427487" w:rsidRDefault="002F653A" w:rsidP="00FD326C">
            <w:pPr>
              <w:pStyle w:val="Text"/>
            </w:pPr>
            <w:r w:rsidRPr="00427487">
              <w:t>1.1b</w:t>
            </w:r>
          </w:p>
          <w:p w14:paraId="30079F69" w14:textId="1FF6D3B8" w:rsidR="002F653A" w:rsidRPr="00427487" w:rsidRDefault="002F653A" w:rsidP="00FD326C">
            <w:pPr>
              <w:pStyle w:val="Text"/>
            </w:pPr>
            <w:r w:rsidRPr="00427487">
              <w:t>1.1b</w:t>
            </w:r>
          </w:p>
        </w:tc>
        <w:tc>
          <w:tcPr>
            <w:tcW w:w="1807" w:type="dxa"/>
            <w:vMerge/>
          </w:tcPr>
          <w:p w14:paraId="2F7B5504" w14:textId="77777777" w:rsidR="002F653A" w:rsidRDefault="002F653A" w:rsidP="00FD326C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6BFCCCC3" w14:textId="77777777" w:rsidTr="00323C6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457128" w14:textId="602BAF53" w:rsidR="002F653A" w:rsidRPr="00DD0D9F" w:rsidRDefault="002F653A" w:rsidP="00FD326C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4612C7A0" w14:textId="702A6F92" w:rsidR="002F653A" w:rsidRPr="009C0AC7" w:rsidRDefault="002F653A" w:rsidP="00FD326C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E54F3F">
              <w:rPr>
                <w:position w:val="-22"/>
              </w:rPr>
              <w:object w:dxaOrig="3620" w:dyaOrig="540" w14:anchorId="58F8AB0A">
                <v:shape id="_x0000_i1049" type="#_x0000_t75" style="width:180pt;height:26.25pt" o:ole="">
                  <v:imagedata r:id="rId55" o:title=""/>
                </v:shape>
                <o:OLEObject Type="Embed" ProgID="Equation.DSMT4" ShapeID="_x0000_i1049" DrawAspect="Content" ObjectID="_1619252178" r:id="rId56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11286" w14:textId="7CEB6BEB" w:rsidR="002F653A" w:rsidRPr="00427487" w:rsidRDefault="002F653A" w:rsidP="00FD326C">
            <w:pPr>
              <w:pStyle w:val="Text"/>
              <w:jc w:val="center"/>
              <w:rPr>
                <w:b/>
              </w:rPr>
            </w:pPr>
            <w:r w:rsidRPr="00427487">
              <w:rPr>
                <w:b/>
              </w:rPr>
              <w:t>A1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7B090DF" w14:textId="5B250C57" w:rsidR="002F653A" w:rsidRPr="00427487" w:rsidRDefault="002F653A" w:rsidP="00FD326C">
            <w:pPr>
              <w:pStyle w:val="Text"/>
            </w:pPr>
            <w:r w:rsidRPr="00427487">
              <w:t>1.1b</w:t>
            </w:r>
          </w:p>
        </w:tc>
        <w:tc>
          <w:tcPr>
            <w:tcW w:w="1807" w:type="dxa"/>
            <w:vMerge/>
          </w:tcPr>
          <w:p w14:paraId="5BB28DF5" w14:textId="77777777" w:rsidR="002F653A" w:rsidRDefault="002F653A" w:rsidP="00FD326C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3E4337B9" w14:textId="77777777" w:rsidTr="00323C6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873B9A" w14:textId="77777777" w:rsidR="002F653A" w:rsidRPr="00DD0D9F" w:rsidRDefault="002F653A" w:rsidP="00FD326C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620668EC" w14:textId="77777777" w:rsidR="002F653A" w:rsidRPr="006552BF" w:rsidRDefault="002F653A" w:rsidP="00FD326C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F407BE" w14:textId="6E98033D" w:rsidR="002F653A" w:rsidRPr="00427487" w:rsidRDefault="002F653A" w:rsidP="00FD326C">
            <w:pPr>
              <w:pStyle w:val="Text"/>
              <w:jc w:val="center"/>
              <w:rPr>
                <w:b/>
              </w:rPr>
            </w:pPr>
            <w:r w:rsidRPr="00427487">
              <w:rPr>
                <w:b/>
              </w:rPr>
              <w:t>(5)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ED9CDFA" w14:textId="77777777" w:rsidR="002F653A" w:rsidRPr="002254B8" w:rsidRDefault="002F653A" w:rsidP="00FD326C">
            <w:pPr>
              <w:pStyle w:val="Text"/>
              <w:rPr>
                <w:b/>
              </w:rPr>
            </w:pPr>
          </w:p>
        </w:tc>
        <w:tc>
          <w:tcPr>
            <w:tcW w:w="1807" w:type="dxa"/>
          </w:tcPr>
          <w:p w14:paraId="34BFD460" w14:textId="77777777" w:rsidR="002F653A" w:rsidRDefault="002F653A" w:rsidP="00FD326C">
            <w:pPr>
              <w:pStyle w:val="TableHead"/>
              <w:framePr w:hSpace="0" w:wrap="auto" w:hAnchor="text" w:xAlign="left" w:yAlign="inline"/>
            </w:pPr>
          </w:p>
        </w:tc>
      </w:tr>
      <w:tr w:rsidR="00FD326C" w14:paraId="4EEF418F" w14:textId="77777777" w:rsidTr="004F205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63CA0BD" w14:textId="1904BC14" w:rsidR="00FD326C" w:rsidRPr="004F2056" w:rsidRDefault="00FD326C" w:rsidP="00FD326C">
            <w:pPr>
              <w:pStyle w:val="TableHead"/>
              <w:framePr w:hSpace="0" w:wrap="auto" w:hAnchor="text" w:xAlign="left" w:yAlign="inline"/>
              <w:jc w:val="right"/>
            </w:pPr>
            <w:r>
              <w:t>(8</w:t>
            </w:r>
            <w:r w:rsidRPr="004F2056">
              <w:t xml:space="preserve"> marks)</w:t>
            </w:r>
          </w:p>
        </w:tc>
      </w:tr>
    </w:tbl>
    <w:p w14:paraId="22EB1747" w14:textId="77777777" w:rsidR="00B07480" w:rsidRDefault="00B07480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D862D4" w:rsidRPr="0092323C" w14:paraId="35EC4576" w14:textId="77777777" w:rsidTr="00086376">
        <w:trPr>
          <w:jc w:val="center"/>
        </w:trPr>
        <w:tc>
          <w:tcPr>
            <w:tcW w:w="10173" w:type="dxa"/>
            <w:shd w:val="clear" w:color="auto" w:fill="auto"/>
          </w:tcPr>
          <w:p w14:paraId="47F72957" w14:textId="1E8D044F" w:rsidR="00A303C6" w:rsidRDefault="00D862D4" w:rsidP="006C6B33">
            <w:pPr>
              <w:pStyle w:val="TableHead"/>
              <w:framePr w:hSpace="0" w:wrap="auto" w:hAnchor="text" w:xAlign="left" w:yAlign="inline"/>
            </w:pPr>
            <w:r w:rsidRPr="0092323C">
              <w:lastRenderedPageBreak/>
              <w:t>Notes</w:t>
            </w:r>
          </w:p>
          <w:p w14:paraId="37573EEC" w14:textId="5D596187" w:rsidR="002254B8" w:rsidRPr="00323C60" w:rsidRDefault="00B07480" w:rsidP="00323C60">
            <w:pPr>
              <w:pStyle w:val="Text"/>
              <w:rPr>
                <w:i/>
              </w:rPr>
            </w:pPr>
            <w:r w:rsidRPr="00323C60">
              <w:rPr>
                <w:b/>
              </w:rPr>
              <w:t>2a</w:t>
            </w:r>
            <w:r w:rsidR="00EE6D91">
              <w:rPr>
                <w:b/>
              </w:rPr>
              <w:tab/>
            </w:r>
            <w:r w:rsidR="00EE6D91">
              <w:rPr>
                <w:b/>
              </w:rPr>
              <w:tab/>
            </w:r>
            <w:r w:rsidR="002254B8" w:rsidRPr="00323C60">
              <w:rPr>
                <w:b/>
              </w:rPr>
              <w:t>M1:</w:t>
            </w:r>
            <w:r w:rsidR="009C0AC7" w:rsidRPr="00323C60">
              <w:rPr>
                <w:b/>
              </w:rPr>
              <w:t xml:space="preserve"> </w:t>
            </w:r>
            <w:r w:rsidR="009C0AC7" w:rsidRPr="00323C60">
              <w:t xml:space="preserve">Uses correct exponential forms of sinh </w:t>
            </w:r>
            <w:r w:rsidR="002D1799" w:rsidRPr="00323C60">
              <w:rPr>
                <w:i/>
              </w:rPr>
              <w:t>x</w:t>
            </w:r>
            <w:r w:rsidR="002D1799" w:rsidRPr="00323C60">
              <w:t xml:space="preserve"> </w:t>
            </w:r>
            <w:r w:rsidR="009C0AC7" w:rsidRPr="00323C60">
              <w:t>and cosh</w:t>
            </w:r>
            <w:r w:rsidR="002D1799" w:rsidRPr="00323C60">
              <w:t xml:space="preserve"> </w:t>
            </w:r>
            <w:r w:rsidR="002D1799" w:rsidRPr="00323C60">
              <w:rPr>
                <w:i/>
              </w:rPr>
              <w:t>x</w:t>
            </w:r>
          </w:p>
          <w:p w14:paraId="2915AAFE" w14:textId="0568498D" w:rsidR="002254B8" w:rsidRPr="00323C60" w:rsidRDefault="00EE6D91" w:rsidP="00323C6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254B8" w:rsidRPr="00323C60">
              <w:rPr>
                <w:b/>
              </w:rPr>
              <w:t>M1:</w:t>
            </w:r>
            <w:r w:rsidR="009C0AC7" w:rsidRPr="00323C60">
              <w:rPr>
                <w:b/>
              </w:rPr>
              <w:t xml:space="preserve"> </w:t>
            </w:r>
            <w:r w:rsidR="009C0AC7" w:rsidRPr="00323C60">
              <w:t>Expands at least one bracket correctly</w:t>
            </w:r>
          </w:p>
          <w:p w14:paraId="20525769" w14:textId="2D686C4F" w:rsidR="002254B8" w:rsidRPr="00323C60" w:rsidRDefault="00EE6D91" w:rsidP="00323C6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254B8" w:rsidRPr="00323C60">
              <w:rPr>
                <w:b/>
              </w:rPr>
              <w:t>A1</w:t>
            </w:r>
            <w:r w:rsidR="00634D93" w:rsidRPr="00323C60">
              <w:rPr>
                <w:b/>
              </w:rPr>
              <w:t>*</w:t>
            </w:r>
            <w:r w:rsidR="002254B8" w:rsidRPr="00323C60">
              <w:rPr>
                <w:b/>
              </w:rPr>
              <w:t>:</w:t>
            </w:r>
            <w:r w:rsidR="009C0AC7" w:rsidRPr="00323C60">
              <w:t xml:space="preserve"> Obtains 1 with no errors. Both LHS and RHS of given answer to have been seen</w:t>
            </w:r>
          </w:p>
          <w:p w14:paraId="3E3ED54C" w14:textId="7690EC10" w:rsidR="002254B8" w:rsidRPr="00323C60" w:rsidRDefault="002254B8" w:rsidP="00323C60">
            <w:pPr>
              <w:pStyle w:val="Text"/>
            </w:pPr>
            <w:r w:rsidRPr="00323C60">
              <w:rPr>
                <w:b/>
              </w:rPr>
              <w:t>Alt</w:t>
            </w:r>
            <w:r w:rsidR="00EE6D91">
              <w:rPr>
                <w:b/>
              </w:rPr>
              <w:tab/>
            </w:r>
            <w:r w:rsidRPr="00323C60">
              <w:rPr>
                <w:b/>
              </w:rPr>
              <w:t>M1:</w:t>
            </w:r>
            <w:r w:rsidR="002D1799" w:rsidRPr="00323C60">
              <w:rPr>
                <w:b/>
              </w:rPr>
              <w:t xml:space="preserve"> </w:t>
            </w:r>
            <w:r w:rsidR="002D1799" w:rsidRPr="00323C60">
              <w:t>Correct factorisation of cosh</w:t>
            </w:r>
            <w:r w:rsidR="002D1799" w:rsidRPr="00323C60">
              <w:rPr>
                <w:vertAlign w:val="superscript"/>
              </w:rPr>
              <w:t>2</w:t>
            </w:r>
            <w:r w:rsidR="0056075B">
              <w:rPr>
                <w:vertAlign w:val="superscript"/>
              </w:rPr>
              <w:t xml:space="preserve"> </w:t>
            </w:r>
            <w:r w:rsidR="002D1799" w:rsidRPr="00323C60">
              <w:rPr>
                <w:i/>
              </w:rPr>
              <w:t>x</w:t>
            </w:r>
            <w:r w:rsidR="002D1799" w:rsidRPr="00323C60">
              <w:t xml:space="preserve"> – sinh</w:t>
            </w:r>
            <w:r w:rsidR="002D1799" w:rsidRPr="00323C60">
              <w:rPr>
                <w:vertAlign w:val="superscript"/>
              </w:rPr>
              <w:t>2</w:t>
            </w:r>
            <w:r w:rsidR="0056075B">
              <w:rPr>
                <w:vertAlign w:val="superscript"/>
              </w:rPr>
              <w:t xml:space="preserve"> </w:t>
            </w:r>
            <w:r w:rsidR="002D1799" w:rsidRPr="00323C60">
              <w:rPr>
                <w:i/>
              </w:rPr>
              <w:t>x</w:t>
            </w:r>
          </w:p>
          <w:p w14:paraId="37C76803" w14:textId="4C9DF0C9" w:rsidR="002254B8" w:rsidRPr="00323C60" w:rsidRDefault="00EE6D91" w:rsidP="00323C60">
            <w:pPr>
              <w:pStyle w:val="Text"/>
              <w:rPr>
                <w:i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254B8" w:rsidRPr="00323C60">
              <w:rPr>
                <w:b/>
              </w:rPr>
              <w:t>M1:</w:t>
            </w:r>
            <w:r w:rsidR="00AF661D" w:rsidRPr="00323C60">
              <w:rPr>
                <w:b/>
              </w:rPr>
              <w:t xml:space="preserve"> </w:t>
            </w:r>
            <w:r w:rsidR="002D1799" w:rsidRPr="00323C60">
              <w:t xml:space="preserve">Uses correct exponential forms of sinh </w:t>
            </w:r>
            <w:r w:rsidR="002D1799" w:rsidRPr="00323C60">
              <w:rPr>
                <w:i/>
              </w:rPr>
              <w:t>x</w:t>
            </w:r>
            <w:r w:rsidR="002D1799" w:rsidRPr="00323C60">
              <w:t xml:space="preserve"> and cosh </w:t>
            </w:r>
            <w:r w:rsidR="002D1799" w:rsidRPr="00323C60">
              <w:rPr>
                <w:i/>
              </w:rPr>
              <w:t>x</w:t>
            </w:r>
          </w:p>
          <w:p w14:paraId="040A5B9C" w14:textId="6AED5994" w:rsidR="002254B8" w:rsidRPr="00323C60" w:rsidRDefault="00EE6D91" w:rsidP="00323C6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254B8" w:rsidRPr="00323C60">
              <w:rPr>
                <w:b/>
              </w:rPr>
              <w:t>A1</w:t>
            </w:r>
            <w:r w:rsidR="00634D93" w:rsidRPr="00323C60">
              <w:rPr>
                <w:b/>
              </w:rPr>
              <w:t>*</w:t>
            </w:r>
            <w:r w:rsidR="002254B8" w:rsidRPr="00323C60">
              <w:rPr>
                <w:b/>
              </w:rPr>
              <w:t>:</w:t>
            </w:r>
            <w:r w:rsidR="002D1799">
              <w:t xml:space="preserve"> </w:t>
            </w:r>
            <w:r w:rsidR="002D1799" w:rsidRPr="00323C60">
              <w:t>Obtains 1 with no errors. Both LHS and RHS of given answer to have been seen</w:t>
            </w:r>
          </w:p>
          <w:p w14:paraId="4D2F9345" w14:textId="4C027740" w:rsidR="002254B8" w:rsidRPr="002D1799" w:rsidRDefault="00B07480" w:rsidP="00323C60">
            <w:pPr>
              <w:pStyle w:val="Text"/>
              <w:rPr>
                <w:b/>
              </w:rPr>
            </w:pPr>
            <w:r w:rsidRPr="00323C60">
              <w:rPr>
                <w:b/>
              </w:rPr>
              <w:t>2b</w:t>
            </w:r>
            <w:r w:rsidR="00EE6D91">
              <w:rPr>
                <w:b/>
              </w:rPr>
              <w:tab/>
            </w:r>
            <w:r w:rsidR="002254B8" w:rsidRPr="00323C60">
              <w:rPr>
                <w:b/>
              </w:rPr>
              <w:t>M1:</w:t>
            </w:r>
            <w:r w:rsidR="002D1799">
              <w:t xml:space="preserve"> </w:t>
            </w:r>
            <w:r w:rsidR="002D1799" w:rsidRPr="00A838DC">
              <w:t>Uses</w:t>
            </w:r>
            <w:r w:rsidR="002D1799" w:rsidRPr="00AB2A87">
              <w:t xml:space="preserve"> </w:t>
            </w:r>
            <w:r w:rsidR="009B6DFC" w:rsidRPr="003A5F7E">
              <w:rPr>
                <w:position w:val="-22"/>
              </w:rPr>
              <w:object w:dxaOrig="1400" w:dyaOrig="580" w14:anchorId="3C508657">
                <v:shape id="_x0000_i1050" type="#_x0000_t75" style="width:71.25pt;height:29.25pt" o:ole="">
                  <v:imagedata r:id="rId57" o:title=""/>
                </v:shape>
                <o:OLEObject Type="Embed" ProgID="Equation.DSMT4" ShapeID="_x0000_i1050" DrawAspect="Content" ObjectID="_1619252179" r:id="rId58"/>
              </w:object>
            </w:r>
          </w:p>
          <w:p w14:paraId="49783E25" w14:textId="73F56358" w:rsidR="002254B8" w:rsidRPr="00323C60" w:rsidRDefault="00EE6D91" w:rsidP="00323C6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254B8" w:rsidRPr="00323C60">
              <w:rPr>
                <w:b/>
              </w:rPr>
              <w:t>M1:</w:t>
            </w:r>
            <w:r w:rsidR="002D1799" w:rsidRPr="00323C60">
              <w:rPr>
                <w:b/>
              </w:rPr>
              <w:t xml:space="preserve"> </w:t>
            </w:r>
            <w:r w:rsidR="002D1799" w:rsidRPr="00323C60">
              <w:t>Uses cosh</w:t>
            </w:r>
            <w:r w:rsidR="002D1799" w:rsidRPr="00323C60">
              <w:rPr>
                <w:vertAlign w:val="superscript"/>
              </w:rPr>
              <w:t>2</w:t>
            </w:r>
            <w:r w:rsidR="00444554">
              <w:rPr>
                <w:vertAlign w:val="superscript"/>
              </w:rPr>
              <w:t xml:space="preserve"> </w:t>
            </w:r>
            <w:r w:rsidR="002D1799" w:rsidRPr="00323C60">
              <w:rPr>
                <w:i/>
              </w:rPr>
              <w:t>x</w:t>
            </w:r>
            <w:r w:rsidR="002D1799" w:rsidRPr="00323C60">
              <w:t xml:space="preserve"> = 1 + sinh</w:t>
            </w:r>
            <w:r w:rsidR="002D1799" w:rsidRPr="00323C60">
              <w:rPr>
                <w:vertAlign w:val="superscript"/>
              </w:rPr>
              <w:t>2</w:t>
            </w:r>
            <w:r w:rsidR="00341C32">
              <w:rPr>
                <w:vertAlign w:val="superscript"/>
              </w:rPr>
              <w:t xml:space="preserve"> </w:t>
            </w:r>
            <w:r w:rsidR="002D1799" w:rsidRPr="00323C60">
              <w:rPr>
                <w:i/>
              </w:rPr>
              <w:t>x</w:t>
            </w:r>
            <w:r w:rsidR="002D1799" w:rsidRPr="00323C60">
              <w:t xml:space="preserve"> and obtains 3TQ in sinh </w:t>
            </w:r>
            <w:r w:rsidR="002D1799" w:rsidRPr="00323C60">
              <w:rPr>
                <w:i/>
              </w:rPr>
              <w:t>x</w:t>
            </w:r>
          </w:p>
          <w:p w14:paraId="62A27E73" w14:textId="6E5C567F" w:rsidR="002254B8" w:rsidRPr="00323C60" w:rsidRDefault="00EE6D91" w:rsidP="00323C6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254B8" w:rsidRPr="00323C60">
              <w:rPr>
                <w:b/>
              </w:rPr>
              <w:t>M1:</w:t>
            </w:r>
            <w:r w:rsidR="002D1799" w:rsidRPr="00323C60">
              <w:rPr>
                <w:b/>
              </w:rPr>
              <w:t xml:space="preserve"> </w:t>
            </w:r>
            <w:r w:rsidR="002D1799" w:rsidRPr="00323C60">
              <w:t xml:space="preserve">Solves their 3TQ in sinh </w:t>
            </w:r>
            <w:r w:rsidR="002D1799" w:rsidRPr="00323C60">
              <w:rPr>
                <w:i/>
              </w:rPr>
              <w:t>x</w:t>
            </w:r>
            <w:r w:rsidR="002D1799" w:rsidRPr="00323C60">
              <w:t xml:space="preserve"> (usual rules)</w:t>
            </w:r>
          </w:p>
          <w:p w14:paraId="56C54E54" w14:textId="2D944A84" w:rsidR="002254B8" w:rsidRPr="00323C60" w:rsidRDefault="00EE6D91" w:rsidP="00323C6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254B8" w:rsidRPr="00323C60">
              <w:rPr>
                <w:b/>
              </w:rPr>
              <w:t>A1:</w:t>
            </w:r>
            <w:r w:rsidR="002D1799" w:rsidRPr="00323C60">
              <w:rPr>
                <w:b/>
              </w:rPr>
              <w:t xml:space="preserve"> </w:t>
            </w:r>
            <w:r w:rsidR="002D1799" w:rsidRPr="00323C60">
              <w:t xml:space="preserve">Correct value for sinh </w:t>
            </w:r>
            <w:r w:rsidR="002D1799" w:rsidRPr="00323C60">
              <w:rPr>
                <w:i/>
              </w:rPr>
              <w:t>x</w:t>
            </w:r>
          </w:p>
          <w:p w14:paraId="5AA98F53" w14:textId="25BF9CD9" w:rsidR="004F2056" w:rsidRPr="002254B8" w:rsidRDefault="00EE6D91" w:rsidP="00323C6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254B8" w:rsidRPr="00323C60">
              <w:rPr>
                <w:b/>
              </w:rPr>
              <w:t>A1:</w:t>
            </w:r>
            <w:r w:rsidR="009B6DFC">
              <w:t xml:space="preserve"> </w:t>
            </w:r>
            <w:r w:rsidR="009B6DFC" w:rsidRPr="009B6DFC">
              <w:rPr>
                <w:position w:val="-18"/>
              </w:rPr>
              <w:object w:dxaOrig="999" w:dyaOrig="460" w14:anchorId="3D759DD7">
                <v:shape id="_x0000_i1051" type="#_x0000_t75" style="width:51pt;height:24pt" o:ole="">
                  <v:imagedata r:id="rId59" o:title=""/>
                </v:shape>
                <o:OLEObject Type="Embed" ProgID="Equation.DSMT4" ShapeID="_x0000_i1051" DrawAspect="Content" ObjectID="_1619252180" r:id="rId60"/>
              </w:object>
            </w:r>
            <w:r w:rsidR="002D1799" w:rsidRPr="00323C60">
              <w:t xml:space="preserve"> only</w:t>
            </w:r>
            <w:bookmarkStart w:id="1" w:name="start"/>
            <w:bookmarkEnd w:id="1"/>
          </w:p>
        </w:tc>
      </w:tr>
    </w:tbl>
    <w:p w14:paraId="10B4E895" w14:textId="30F9DE53" w:rsidR="002D1799" w:rsidRDefault="00B07480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862D4" w14:paraId="309E00C0" w14:textId="77777777" w:rsidTr="008B68D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033479E" w14:textId="23499BF9" w:rsidR="00D862D4" w:rsidRPr="00DD0D9F" w:rsidRDefault="00D862D4" w:rsidP="0008637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A4F42A8" w14:textId="77777777" w:rsidR="00D862D4" w:rsidRPr="00DD0D9F" w:rsidRDefault="00D862D4" w:rsidP="008B68D1">
            <w:pPr>
              <w:pStyle w:val="TableHead"/>
              <w:framePr w:wrap="around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CDABC" w14:textId="77777777" w:rsidR="00D862D4" w:rsidRPr="00DD0D9F" w:rsidRDefault="00D862D4" w:rsidP="008B68D1">
            <w:pPr>
              <w:pStyle w:val="TableHead"/>
              <w:framePr w:wrap="around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201E82" w14:textId="77777777" w:rsidR="00D862D4" w:rsidRPr="00DD0D9F" w:rsidRDefault="00D862D4" w:rsidP="008B68D1">
            <w:pPr>
              <w:pStyle w:val="TableHead"/>
              <w:framePr w:wrap="around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83F549D" w14:textId="543DAFA4" w:rsidR="00D862D4" w:rsidRDefault="00D862D4" w:rsidP="008B68D1">
            <w:pPr>
              <w:pStyle w:val="TableHead"/>
              <w:framePr w:wrap="around"/>
            </w:pPr>
            <w:r>
              <w:t xml:space="preserve">Pearson Progression Step and Progress </w:t>
            </w:r>
            <w:r w:rsidR="00603417">
              <w:t>D</w:t>
            </w:r>
            <w:r>
              <w:t>escriptor</w:t>
            </w:r>
          </w:p>
        </w:tc>
      </w:tr>
      <w:tr w:rsidR="002F653A" w14:paraId="0DD890DA" w14:textId="77777777" w:rsidTr="00B44B8A">
        <w:trPr>
          <w:trHeight w:val="497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5B17F53" w14:textId="487732BF" w:rsidR="002F653A" w:rsidRPr="00DD0D9F" w:rsidRDefault="002F653A" w:rsidP="00B44B8A">
            <w:pPr>
              <w:pStyle w:val="Text"/>
              <w:jc w:val="center"/>
            </w:pPr>
            <w:r w:rsidRPr="00B44B8A"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556E4282" w14:textId="61130EC3" w:rsidR="002F653A" w:rsidRPr="006552BF" w:rsidRDefault="002F653A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  <w:lang w:eastAsia="en-GB"/>
              </w:rPr>
              <w:drawing>
                <wp:inline distT="0" distB="0" distL="0" distR="0" wp14:anchorId="332A2B9A" wp14:editId="76936700">
                  <wp:extent cx="2005584" cy="277063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60996_MS_Q3a_graph.jpg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584" cy="277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1C75C" w14:textId="77777777" w:rsidR="002F653A" w:rsidRPr="00B44B8A" w:rsidRDefault="002F653A" w:rsidP="00B44B8A">
            <w:pPr>
              <w:pStyle w:val="Text"/>
              <w:jc w:val="center"/>
              <w:rPr>
                <w:b/>
              </w:rPr>
            </w:pPr>
            <w:r w:rsidRPr="00B44B8A">
              <w:rPr>
                <w:b/>
              </w:rPr>
              <w:t>B1</w:t>
            </w:r>
          </w:p>
          <w:p w14:paraId="01FA4747" w14:textId="3F421E1D" w:rsidR="002F653A" w:rsidRPr="00B44B8A" w:rsidRDefault="002F653A" w:rsidP="00B44B8A">
            <w:pPr>
              <w:pStyle w:val="Text"/>
              <w:jc w:val="center"/>
              <w:rPr>
                <w:b/>
              </w:rPr>
            </w:pPr>
            <w:r w:rsidRPr="00B44B8A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F5299F" w14:textId="31711D38" w:rsidR="002F653A" w:rsidRPr="00B44B8A" w:rsidRDefault="002F653A" w:rsidP="00B44B8A">
            <w:pPr>
              <w:pStyle w:val="Text"/>
              <w:jc w:val="center"/>
            </w:pPr>
            <w:r w:rsidRPr="00B44B8A">
              <w:t>1.1b</w:t>
            </w:r>
          </w:p>
          <w:p w14:paraId="798D1E4B" w14:textId="4D4AB19F" w:rsidR="002F653A" w:rsidRPr="00B44B8A" w:rsidRDefault="002F653A" w:rsidP="00B44B8A">
            <w:pPr>
              <w:pStyle w:val="Text"/>
              <w:jc w:val="center"/>
            </w:pPr>
            <w:r w:rsidRPr="00B44B8A">
              <w:t>1.1b</w:t>
            </w:r>
          </w:p>
        </w:tc>
        <w:tc>
          <w:tcPr>
            <w:tcW w:w="1843" w:type="dxa"/>
            <w:vMerge w:val="restart"/>
          </w:tcPr>
          <w:p w14:paraId="2F100507" w14:textId="5D8513AB" w:rsidR="002F653A" w:rsidRDefault="002F653A" w:rsidP="00B44B8A">
            <w:pPr>
              <w:pStyle w:val="Text"/>
              <w:jc w:val="center"/>
            </w:pPr>
            <w:r>
              <w:t>3rd</w:t>
            </w:r>
          </w:p>
          <w:p w14:paraId="35D02999" w14:textId="01FE375D" w:rsidR="002F653A" w:rsidRPr="00D458D4" w:rsidRDefault="002F653A" w:rsidP="00B44B8A">
            <w:pPr>
              <w:pStyle w:val="Text"/>
              <w:jc w:val="center"/>
            </w:pPr>
            <w:r>
              <w:t>Sketch the graphs of hyperbolic functions</w:t>
            </w:r>
          </w:p>
        </w:tc>
      </w:tr>
      <w:tr w:rsidR="002F653A" w14:paraId="757B0DE8" w14:textId="77777777" w:rsidTr="00B44B8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5B661A" w14:textId="149DBA3B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7568D24D" w14:textId="77D4A68D" w:rsidR="002F653A" w:rsidRPr="00D3488E" w:rsidRDefault="002F653A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  <w:i/>
              </w:rPr>
              <w:t>y</w:t>
            </w:r>
            <w:r>
              <w:rPr>
                <w:b w:val="0"/>
              </w:rPr>
              <w:t xml:space="preserve"> = –1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8D287" w14:textId="668A09C3" w:rsidR="002F653A" w:rsidRPr="00B44B8A" w:rsidRDefault="002F653A" w:rsidP="00B44B8A">
            <w:pPr>
              <w:pStyle w:val="Text"/>
              <w:jc w:val="center"/>
              <w:rPr>
                <w:b/>
              </w:rPr>
            </w:pPr>
            <w:r w:rsidRPr="00B44B8A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156F0" w14:textId="458CFA27" w:rsidR="002F653A" w:rsidRPr="00B44B8A" w:rsidRDefault="002F653A" w:rsidP="00B44B8A">
            <w:pPr>
              <w:pStyle w:val="Text"/>
              <w:jc w:val="center"/>
            </w:pPr>
            <w:r w:rsidRPr="00B44B8A">
              <w:t>2.2a</w:t>
            </w:r>
          </w:p>
        </w:tc>
        <w:tc>
          <w:tcPr>
            <w:tcW w:w="1843" w:type="dxa"/>
            <w:vMerge/>
          </w:tcPr>
          <w:p w14:paraId="7DC1237A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72494D7B" w14:textId="77777777" w:rsidTr="00B44B8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A81443" w14:textId="77777777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3A1E31C5" w14:textId="340656D9" w:rsidR="002F653A" w:rsidRPr="006552BF" w:rsidRDefault="002F653A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(0, 5)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682DD5" w14:textId="58A565C4" w:rsidR="002F653A" w:rsidRPr="00B44B8A" w:rsidRDefault="002F653A" w:rsidP="00B44B8A">
            <w:pPr>
              <w:pStyle w:val="Text"/>
              <w:jc w:val="center"/>
              <w:rPr>
                <w:b/>
              </w:rPr>
            </w:pPr>
            <w:r w:rsidRPr="00B44B8A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300FF" w14:textId="4C657865" w:rsidR="002F653A" w:rsidRPr="00B44B8A" w:rsidRDefault="002F653A" w:rsidP="00B44B8A">
            <w:pPr>
              <w:pStyle w:val="Text"/>
              <w:jc w:val="center"/>
            </w:pPr>
            <w:r w:rsidRPr="00B44B8A">
              <w:t>1.1b</w:t>
            </w:r>
          </w:p>
        </w:tc>
        <w:tc>
          <w:tcPr>
            <w:tcW w:w="1843" w:type="dxa"/>
            <w:vMerge/>
          </w:tcPr>
          <w:p w14:paraId="743A0E73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111EBA4F" w14:textId="77777777" w:rsidTr="00B44B8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F84BDED" w14:textId="77777777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327716E6" w14:textId="0F72297A" w:rsidR="002F653A" w:rsidRPr="006552BF" w:rsidRDefault="002F653A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(5 ln 6, 0)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63B51" w14:textId="5C3DE791" w:rsidR="002F653A" w:rsidRPr="00B44B8A" w:rsidRDefault="002F653A" w:rsidP="00B44B8A">
            <w:pPr>
              <w:pStyle w:val="Text"/>
              <w:jc w:val="center"/>
              <w:rPr>
                <w:b/>
              </w:rPr>
            </w:pPr>
            <w:r w:rsidRPr="00B44B8A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E4A05" w14:textId="6BC88671" w:rsidR="002F653A" w:rsidRPr="00B44B8A" w:rsidRDefault="002F653A" w:rsidP="00B44B8A">
            <w:pPr>
              <w:pStyle w:val="Text"/>
              <w:jc w:val="center"/>
            </w:pPr>
            <w:r w:rsidRPr="00B44B8A">
              <w:t>1.1b</w:t>
            </w:r>
          </w:p>
        </w:tc>
        <w:tc>
          <w:tcPr>
            <w:tcW w:w="1843" w:type="dxa"/>
            <w:vMerge/>
          </w:tcPr>
          <w:p w14:paraId="063A997B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44D11CF2" w14:textId="77777777" w:rsidTr="00B44B8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7FF0F5" w14:textId="77777777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4B4BC20B" w14:textId="77777777" w:rsidR="002F653A" w:rsidRPr="006552BF" w:rsidRDefault="002F653A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5FEE13" w14:textId="4DE99DEF" w:rsidR="002F653A" w:rsidRPr="00B44B8A" w:rsidRDefault="002F653A" w:rsidP="00B44B8A">
            <w:pPr>
              <w:pStyle w:val="Text"/>
              <w:jc w:val="center"/>
              <w:rPr>
                <w:b/>
              </w:rPr>
            </w:pPr>
            <w:r w:rsidRPr="00B44B8A"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3D0CB7" w14:textId="77777777" w:rsidR="002F653A" w:rsidRPr="00D458D4" w:rsidRDefault="002F653A" w:rsidP="00B44B8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41DC310" w14:textId="77777777" w:rsidR="002F653A" w:rsidRDefault="002F653A" w:rsidP="00086376">
            <w:pPr>
              <w:pStyle w:val="TableHead"/>
              <w:framePr w:wrap="around"/>
            </w:pPr>
          </w:p>
        </w:tc>
      </w:tr>
    </w:tbl>
    <w:p w14:paraId="719C38ED" w14:textId="77777777" w:rsidR="002F653A" w:rsidRDefault="002F653A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2F653A" w14:paraId="77063F62" w14:textId="77777777" w:rsidTr="006A337F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37FBAF" w14:textId="10FDBF2F" w:rsidR="002F653A" w:rsidRPr="00DD0D9F" w:rsidRDefault="002F653A" w:rsidP="00B44B8A">
            <w:pPr>
              <w:pStyle w:val="Text"/>
              <w:jc w:val="center"/>
            </w:pPr>
            <w:r w:rsidRPr="00B44B8A">
              <w:rPr>
                <w:b/>
              </w:rPr>
              <w:lastRenderedPageBreak/>
              <w:t>3b</w:t>
            </w:r>
          </w:p>
        </w:tc>
        <w:tc>
          <w:tcPr>
            <w:tcW w:w="5954" w:type="dxa"/>
            <w:shd w:val="clear" w:color="auto" w:fill="auto"/>
          </w:tcPr>
          <w:p w14:paraId="28C9C648" w14:textId="7B19AE7A" w:rsidR="002F653A" w:rsidRDefault="002F653A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22"/>
              </w:rPr>
              <w:object w:dxaOrig="1800" w:dyaOrig="580" w14:anchorId="788F9192">
                <v:shape id="_x0000_i1052" type="#_x0000_t75" style="width:93pt;height:29.25pt" o:ole="">
                  <v:imagedata r:id="rId62" o:title=""/>
                </v:shape>
                <o:OLEObject Type="Embed" ProgID="Equation.DSMT4" ShapeID="_x0000_i1052" DrawAspect="Content" ObjectID="_1619252181" r:id="rId63"/>
              </w:object>
            </w:r>
          </w:p>
          <w:p w14:paraId="38BF0F63" w14:textId="526C1F7A" w:rsidR="002F653A" w:rsidRPr="006552BF" w:rsidRDefault="002F653A" w:rsidP="00C253C5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C253C5">
              <w:rPr>
                <w:position w:val="-38"/>
              </w:rPr>
              <w:object w:dxaOrig="2180" w:dyaOrig="859" w14:anchorId="06E5BD6F">
                <v:shape id="_x0000_i1053" type="#_x0000_t75" style="width:111pt;height:42.75pt" o:ole="">
                  <v:imagedata r:id="rId64" o:title=""/>
                </v:shape>
                <o:OLEObject Type="Embed" ProgID="Equation.DSMT4" ShapeID="_x0000_i1053" DrawAspect="Content" ObjectID="_1619252182" r:id="rId65"/>
              </w:object>
            </w:r>
          </w:p>
        </w:tc>
        <w:tc>
          <w:tcPr>
            <w:tcW w:w="850" w:type="dxa"/>
            <w:shd w:val="clear" w:color="auto" w:fill="auto"/>
          </w:tcPr>
          <w:p w14:paraId="52C7AE12" w14:textId="77777777" w:rsidR="002F653A" w:rsidRDefault="002F653A" w:rsidP="00D270A8">
            <w:pPr>
              <w:pStyle w:val="Text"/>
              <w:jc w:val="center"/>
              <w:rPr>
                <w:b/>
              </w:rPr>
            </w:pPr>
          </w:p>
          <w:p w14:paraId="3C0EAA73" w14:textId="77777777" w:rsidR="002F653A" w:rsidRDefault="002F653A" w:rsidP="00D270A8">
            <w:pPr>
              <w:pStyle w:val="Text"/>
              <w:jc w:val="center"/>
              <w:rPr>
                <w:b/>
              </w:rPr>
            </w:pPr>
          </w:p>
          <w:p w14:paraId="767C3A5D" w14:textId="77777777" w:rsidR="002F653A" w:rsidRDefault="002F653A" w:rsidP="00D270A8">
            <w:pPr>
              <w:pStyle w:val="Text"/>
              <w:jc w:val="center"/>
              <w:rPr>
                <w:b/>
              </w:rPr>
            </w:pPr>
          </w:p>
          <w:p w14:paraId="14BE2642" w14:textId="28E86520" w:rsidR="002F653A" w:rsidRPr="00D270A8" w:rsidRDefault="002F653A" w:rsidP="00D270A8">
            <w:pPr>
              <w:pStyle w:val="Text"/>
              <w:jc w:val="center"/>
              <w:rPr>
                <w:b/>
              </w:rPr>
            </w:pPr>
            <w:r w:rsidRPr="00D270A8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4135A8C" w14:textId="77777777" w:rsidR="002F653A" w:rsidRDefault="002F653A" w:rsidP="00D270A8">
            <w:pPr>
              <w:pStyle w:val="Text"/>
              <w:jc w:val="center"/>
            </w:pPr>
          </w:p>
          <w:p w14:paraId="705850ED" w14:textId="77777777" w:rsidR="002F653A" w:rsidRDefault="002F653A" w:rsidP="00D270A8">
            <w:pPr>
              <w:pStyle w:val="Text"/>
              <w:jc w:val="center"/>
            </w:pPr>
          </w:p>
          <w:p w14:paraId="00EB13E3" w14:textId="77777777" w:rsidR="002F653A" w:rsidRDefault="002F653A" w:rsidP="00D270A8">
            <w:pPr>
              <w:pStyle w:val="Text"/>
              <w:jc w:val="center"/>
            </w:pPr>
          </w:p>
          <w:p w14:paraId="5DCE5B8F" w14:textId="7A17DFA1" w:rsidR="002F653A" w:rsidRPr="00D270A8" w:rsidRDefault="002F653A" w:rsidP="00D270A8">
            <w:pPr>
              <w:pStyle w:val="Text"/>
              <w:jc w:val="center"/>
            </w:pPr>
            <w:r w:rsidRPr="00D270A8">
              <w:t>3.1a</w:t>
            </w:r>
          </w:p>
        </w:tc>
        <w:tc>
          <w:tcPr>
            <w:tcW w:w="1843" w:type="dxa"/>
            <w:vMerge w:val="restart"/>
          </w:tcPr>
          <w:p w14:paraId="109E9AAB" w14:textId="07A48F0B" w:rsidR="002F653A" w:rsidRDefault="002F653A" w:rsidP="00D270A8">
            <w:pPr>
              <w:pStyle w:val="Text"/>
              <w:jc w:val="center"/>
            </w:pPr>
            <w:r>
              <w:t>3rd</w:t>
            </w:r>
          </w:p>
          <w:p w14:paraId="509B75E2" w14:textId="32FF82BB" w:rsidR="002F653A" w:rsidRPr="00D458D4" w:rsidRDefault="002F653A" w:rsidP="00D270A8">
            <w:pPr>
              <w:pStyle w:val="Text"/>
              <w:jc w:val="center"/>
            </w:pPr>
            <w:r>
              <w:t>Understand the definitions of hyperbolic functions</w:t>
            </w:r>
          </w:p>
        </w:tc>
      </w:tr>
      <w:tr w:rsidR="002F653A" w14:paraId="160CB278" w14:textId="77777777" w:rsidTr="006A337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3DFF510" w14:textId="2FA04839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31F15E23" w14:textId="63768D1A" w:rsidR="002F653A" w:rsidRDefault="002F653A" w:rsidP="00D3488E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6"/>
              </w:rPr>
              <w:object w:dxaOrig="1939" w:dyaOrig="400" w14:anchorId="67B9130A">
                <v:shape id="_x0000_i1054" type="#_x0000_t75" style="width:96pt;height:18.75pt" o:ole="">
                  <v:imagedata r:id="rId66" o:title=""/>
                </v:shape>
                <o:OLEObject Type="Embed" ProgID="Equation.DSMT4" ShapeID="_x0000_i1054" DrawAspect="Content" ObjectID="_1619252183" r:id="rId67"/>
              </w:object>
            </w:r>
          </w:p>
          <w:p w14:paraId="4C701000" w14:textId="450FB169" w:rsidR="002F653A" w:rsidRDefault="002F653A" w:rsidP="00D3488E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6"/>
              </w:rPr>
              <w:object w:dxaOrig="1700" w:dyaOrig="400" w14:anchorId="178DD081">
                <v:shape id="_x0000_i1055" type="#_x0000_t75" style="width:84.75pt;height:18.75pt" o:ole="">
                  <v:imagedata r:id="rId68" o:title=""/>
                </v:shape>
                <o:OLEObject Type="Embed" ProgID="Equation.DSMT4" ShapeID="_x0000_i1055" DrawAspect="Content" ObjectID="_1619252184" r:id="rId69"/>
              </w:object>
            </w:r>
          </w:p>
          <w:p w14:paraId="51C94F90" w14:textId="5525F974" w:rsidR="002F653A" w:rsidRPr="006552BF" w:rsidRDefault="002F653A" w:rsidP="00CD68EA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D43F61">
              <w:rPr>
                <w:position w:val="-24"/>
              </w:rPr>
              <w:object w:dxaOrig="1880" w:dyaOrig="639" w14:anchorId="78BA430D">
                <v:shape id="_x0000_i1056" type="#_x0000_t75" style="width:93pt;height:32.25pt" o:ole="">
                  <v:imagedata r:id="rId70" o:title=""/>
                </v:shape>
                <o:OLEObject Type="Embed" ProgID="Equation.DSMT4" ShapeID="_x0000_i1056" DrawAspect="Content" ObjectID="_1619252185" r:id="rId71"/>
              </w:object>
            </w:r>
          </w:p>
        </w:tc>
        <w:tc>
          <w:tcPr>
            <w:tcW w:w="850" w:type="dxa"/>
            <w:shd w:val="clear" w:color="auto" w:fill="auto"/>
          </w:tcPr>
          <w:p w14:paraId="670C52A3" w14:textId="77777777" w:rsidR="002F653A" w:rsidRDefault="002F653A" w:rsidP="00234C1F">
            <w:pPr>
              <w:pStyle w:val="Text"/>
              <w:jc w:val="center"/>
              <w:rPr>
                <w:b/>
              </w:rPr>
            </w:pPr>
          </w:p>
          <w:p w14:paraId="3F2061DF" w14:textId="77777777" w:rsidR="002F653A" w:rsidRDefault="002F653A" w:rsidP="00234C1F">
            <w:pPr>
              <w:pStyle w:val="Text"/>
              <w:jc w:val="center"/>
              <w:rPr>
                <w:b/>
              </w:rPr>
            </w:pPr>
          </w:p>
          <w:p w14:paraId="5998255C" w14:textId="77777777" w:rsidR="002F653A" w:rsidRDefault="002F653A" w:rsidP="00234C1F">
            <w:pPr>
              <w:pStyle w:val="Text"/>
              <w:jc w:val="center"/>
              <w:rPr>
                <w:b/>
              </w:rPr>
            </w:pPr>
          </w:p>
          <w:p w14:paraId="0D7AE2C0" w14:textId="77777777" w:rsidR="002F653A" w:rsidRDefault="002F653A" w:rsidP="00234C1F">
            <w:pPr>
              <w:pStyle w:val="Text"/>
              <w:jc w:val="center"/>
              <w:rPr>
                <w:b/>
              </w:rPr>
            </w:pPr>
          </w:p>
          <w:p w14:paraId="32FE1E9B" w14:textId="2A2FF947" w:rsidR="002F653A" w:rsidRPr="00D270A8" w:rsidRDefault="002F653A" w:rsidP="00234C1F">
            <w:pPr>
              <w:pStyle w:val="Text"/>
              <w:jc w:val="center"/>
              <w:rPr>
                <w:b/>
              </w:rPr>
            </w:pPr>
            <w:r w:rsidRPr="00D270A8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05F1C70" w14:textId="77777777" w:rsidR="002F653A" w:rsidRDefault="002F653A" w:rsidP="00234C1F">
            <w:pPr>
              <w:pStyle w:val="Text"/>
              <w:jc w:val="center"/>
            </w:pPr>
          </w:p>
          <w:p w14:paraId="3FB3070C" w14:textId="77777777" w:rsidR="002F653A" w:rsidRDefault="002F653A" w:rsidP="00234C1F">
            <w:pPr>
              <w:pStyle w:val="Text"/>
              <w:jc w:val="center"/>
            </w:pPr>
          </w:p>
          <w:p w14:paraId="524D99BE" w14:textId="77777777" w:rsidR="002F653A" w:rsidRDefault="002F653A" w:rsidP="00234C1F">
            <w:pPr>
              <w:pStyle w:val="Text"/>
              <w:jc w:val="center"/>
            </w:pPr>
          </w:p>
          <w:p w14:paraId="5F7FE93B" w14:textId="77777777" w:rsidR="002F653A" w:rsidRDefault="002F653A" w:rsidP="00234C1F">
            <w:pPr>
              <w:pStyle w:val="Text"/>
              <w:jc w:val="center"/>
            </w:pPr>
          </w:p>
          <w:p w14:paraId="59E8EB3C" w14:textId="2E71D187" w:rsidR="002F653A" w:rsidRPr="00D270A8" w:rsidRDefault="002F653A" w:rsidP="00234C1F">
            <w:pPr>
              <w:pStyle w:val="Text"/>
              <w:jc w:val="center"/>
            </w:pPr>
            <w:r w:rsidRPr="00D270A8">
              <w:t>1.1b</w:t>
            </w:r>
          </w:p>
        </w:tc>
        <w:tc>
          <w:tcPr>
            <w:tcW w:w="1843" w:type="dxa"/>
            <w:vMerge/>
          </w:tcPr>
          <w:p w14:paraId="57954F36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6C3970F0" w14:textId="77777777" w:rsidTr="0008637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C18DAE" w14:textId="793D693F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79D99BDC" w14:textId="6079DD8C" w:rsidR="002F653A" w:rsidRDefault="002F653A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D43F61">
              <w:rPr>
                <w:position w:val="-24"/>
              </w:rPr>
              <w:object w:dxaOrig="2120" w:dyaOrig="580" w14:anchorId="0105FF10">
                <v:shape id="_x0000_i1057" type="#_x0000_t75" style="width:105pt;height:27.75pt" o:ole="">
                  <v:imagedata r:id="rId72" o:title=""/>
                </v:shape>
                <o:OLEObject Type="Embed" ProgID="Equation.DSMT4" ShapeID="_x0000_i1057" DrawAspect="Content" ObjectID="_1619252186" r:id="rId73"/>
              </w:object>
            </w:r>
          </w:p>
          <w:p w14:paraId="156517F7" w14:textId="312FFF00" w:rsidR="002F653A" w:rsidRPr="006552BF" w:rsidRDefault="002F653A" w:rsidP="00D43F6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706424">
              <w:rPr>
                <w:position w:val="-22"/>
              </w:rPr>
              <w:object w:dxaOrig="660" w:dyaOrig="580" w14:anchorId="71E63C41">
                <v:shape id="_x0000_i1058" type="#_x0000_t75" style="width:32.25pt;height:27.75pt" o:ole="">
                  <v:imagedata r:id="rId74" o:title=""/>
                </v:shape>
                <o:OLEObject Type="Embed" ProgID="Equation.DSMT4" ShapeID="_x0000_i1058" DrawAspect="Content" ObjectID="_1619252187" r:id="rId75"/>
              </w:object>
            </w:r>
          </w:p>
        </w:tc>
        <w:tc>
          <w:tcPr>
            <w:tcW w:w="850" w:type="dxa"/>
            <w:shd w:val="clear" w:color="auto" w:fill="auto"/>
          </w:tcPr>
          <w:p w14:paraId="43D91547" w14:textId="2ECE3A92" w:rsidR="002F653A" w:rsidRDefault="002F653A" w:rsidP="00D270A8">
            <w:pPr>
              <w:pStyle w:val="Text"/>
              <w:jc w:val="center"/>
              <w:rPr>
                <w:b/>
              </w:rPr>
            </w:pPr>
            <w:r w:rsidRPr="00D270A8">
              <w:rPr>
                <w:b/>
              </w:rPr>
              <w:t>M1</w:t>
            </w:r>
          </w:p>
          <w:p w14:paraId="38A9C3D0" w14:textId="77777777" w:rsidR="002F653A" w:rsidRPr="00D270A8" w:rsidRDefault="002F653A" w:rsidP="00E64338">
            <w:pPr>
              <w:pStyle w:val="Text"/>
              <w:spacing w:after="240"/>
              <w:jc w:val="center"/>
              <w:rPr>
                <w:b/>
              </w:rPr>
            </w:pPr>
          </w:p>
          <w:p w14:paraId="62552AB5" w14:textId="23704710" w:rsidR="002F653A" w:rsidRPr="00D270A8" w:rsidRDefault="002F653A" w:rsidP="00D270A8">
            <w:pPr>
              <w:pStyle w:val="Text"/>
              <w:jc w:val="center"/>
              <w:rPr>
                <w:b/>
              </w:rPr>
            </w:pPr>
            <w:r w:rsidRPr="00D270A8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646F423" w14:textId="2FB5669E" w:rsidR="002F653A" w:rsidRDefault="002F653A" w:rsidP="00D270A8">
            <w:pPr>
              <w:pStyle w:val="Text"/>
              <w:jc w:val="center"/>
            </w:pPr>
            <w:r w:rsidRPr="00D270A8">
              <w:t>1.1b</w:t>
            </w:r>
          </w:p>
          <w:p w14:paraId="5D2E7F6F" w14:textId="77777777" w:rsidR="002F653A" w:rsidRPr="00D270A8" w:rsidRDefault="002F653A" w:rsidP="00E64338">
            <w:pPr>
              <w:pStyle w:val="Text"/>
              <w:spacing w:after="240"/>
              <w:jc w:val="center"/>
            </w:pPr>
          </w:p>
          <w:p w14:paraId="785442A2" w14:textId="4B10D4E8" w:rsidR="002F653A" w:rsidRPr="00D270A8" w:rsidRDefault="002F653A" w:rsidP="00D270A8">
            <w:pPr>
              <w:pStyle w:val="Text"/>
              <w:jc w:val="center"/>
              <w:rPr>
                <w:b/>
              </w:rPr>
            </w:pPr>
            <w:r w:rsidRPr="00D270A8">
              <w:t>1.1b</w:t>
            </w:r>
          </w:p>
        </w:tc>
        <w:tc>
          <w:tcPr>
            <w:tcW w:w="1843" w:type="dxa"/>
            <w:vMerge/>
          </w:tcPr>
          <w:p w14:paraId="538D3BBC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3A3B96EC" w14:textId="77777777" w:rsidTr="00D270A8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FCEDEF5" w14:textId="7A1219AF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4E4C2B3A" w14:textId="37B86618" w:rsidR="002F653A" w:rsidRPr="00304620" w:rsidRDefault="002F653A" w:rsidP="003A5F7E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22"/>
              </w:rPr>
              <w:object w:dxaOrig="900" w:dyaOrig="580" w14:anchorId="32508783">
                <v:shape id="_x0000_i1059" type="#_x0000_t75" style="width:44.25pt;height:29.25pt" o:ole="">
                  <v:imagedata r:id="rId76" o:title=""/>
                </v:shape>
                <o:OLEObject Type="Embed" ProgID="Equation.DSMT4" ShapeID="_x0000_i1059" DrawAspect="Content" ObjectID="_1619252188" r:id="rId7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23422F" w14:textId="6B6A7DF6" w:rsidR="002F653A" w:rsidRPr="00DD0D9F" w:rsidRDefault="002F653A" w:rsidP="00D270A8">
            <w:pPr>
              <w:pStyle w:val="Text"/>
              <w:jc w:val="center"/>
            </w:pPr>
            <w:r w:rsidRPr="00D270A8">
              <w:rPr>
                <w:b/>
              </w:rPr>
              <w:t>A1cao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EF769" w14:textId="5FC49B3A" w:rsidR="002F653A" w:rsidRPr="00D458D4" w:rsidRDefault="002F653A" w:rsidP="00D270A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D567E64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5E83943F" w14:textId="77777777" w:rsidTr="00D270A8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32ADA3" w14:textId="77777777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783BF950" w14:textId="77777777" w:rsidR="002F653A" w:rsidRPr="006552BF" w:rsidRDefault="002F653A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D86D9F" w14:textId="5E4FB761" w:rsidR="002F653A" w:rsidRPr="00D270A8" w:rsidRDefault="002F653A" w:rsidP="00D270A8">
            <w:pPr>
              <w:pStyle w:val="Text"/>
              <w:jc w:val="center"/>
              <w:rPr>
                <w:b/>
              </w:rPr>
            </w:pPr>
            <w:r w:rsidRPr="00D270A8"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1CF23478" w14:textId="77777777" w:rsidR="002F653A" w:rsidRPr="00D458D4" w:rsidRDefault="002F653A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1843" w:type="dxa"/>
          </w:tcPr>
          <w:p w14:paraId="12D3B2EB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F043CA" w14:paraId="1BD6E7DC" w14:textId="77777777" w:rsidTr="00E70D0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23A262A" w14:textId="5A859FE0" w:rsidR="00F043CA" w:rsidRDefault="00D458D4" w:rsidP="00F043CA">
            <w:pPr>
              <w:pStyle w:val="TableHead"/>
              <w:framePr w:hSpace="0" w:wrap="auto" w:hAnchor="text" w:xAlign="left" w:yAlign="inline"/>
              <w:jc w:val="right"/>
            </w:pPr>
            <w:r>
              <w:t>(10</w:t>
            </w:r>
            <w:r w:rsidR="00F043CA">
              <w:t xml:space="preserve"> marks)</w:t>
            </w:r>
          </w:p>
        </w:tc>
      </w:tr>
      <w:tr w:rsidR="00D862D4" w:rsidRPr="0092323C" w14:paraId="65D9C523" w14:textId="77777777" w:rsidTr="0008637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CB7D5EA" w14:textId="210DE847" w:rsidR="00DB502A" w:rsidRDefault="00D862D4" w:rsidP="006C6B33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5A9131F" w14:textId="29712AC5" w:rsidR="00D458D4" w:rsidRPr="00815A9C" w:rsidRDefault="00574528" w:rsidP="00815A9C">
            <w:pPr>
              <w:pStyle w:val="Text"/>
            </w:pPr>
            <w:r w:rsidRPr="00815A9C">
              <w:rPr>
                <w:b/>
              </w:rPr>
              <w:t>3a</w:t>
            </w:r>
            <w:r w:rsidR="00EE6D91">
              <w:rPr>
                <w:b/>
              </w:rPr>
              <w:tab/>
            </w:r>
            <w:r w:rsidR="00EE6D91">
              <w:rPr>
                <w:b/>
              </w:rPr>
              <w:tab/>
            </w:r>
            <w:r w:rsidR="002D5D01">
              <w:rPr>
                <w:b/>
              </w:rPr>
              <w:t>B</w:t>
            </w:r>
            <w:r w:rsidR="00D458D4" w:rsidRPr="00815A9C">
              <w:rPr>
                <w:b/>
              </w:rPr>
              <w:t>1:</w:t>
            </w:r>
            <w:r w:rsidR="00AF661D">
              <w:t xml:space="preserve"> </w:t>
            </w:r>
            <w:r w:rsidR="00A75DD8" w:rsidRPr="00A75DD8">
              <w:t xml:space="preserve">Uses the correct logarithmic form of artanh </w:t>
            </w:r>
            <w:r w:rsidR="00A75DD8" w:rsidRPr="00A75DD8">
              <w:rPr>
                <w:i/>
              </w:rPr>
              <w:t>x</w:t>
            </w:r>
            <w:r w:rsidR="00A75DD8" w:rsidRPr="00A75DD8">
              <w:t xml:space="preserve"> with </w:t>
            </w:r>
            <w:r w:rsidR="00A75DD8" w:rsidRPr="00A75DD8">
              <w:rPr>
                <w:i/>
              </w:rPr>
              <w:t>x</w:t>
            </w:r>
            <w:r w:rsidR="00A75DD8">
              <w:t xml:space="preserve"> </w:t>
            </w:r>
            <w:r w:rsidR="00A75DD8" w:rsidRPr="00A75DD8">
              <w:t>=</w:t>
            </w:r>
          </w:p>
          <w:p w14:paraId="324F4FC6" w14:textId="5B9BEF30" w:rsidR="00D458D4" w:rsidRPr="00815A9C" w:rsidRDefault="00EE6D91" w:rsidP="00815A9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458D4" w:rsidRPr="00815A9C">
              <w:rPr>
                <w:b/>
              </w:rPr>
              <w:t>B1:</w:t>
            </w:r>
            <w:r w:rsidR="00304620" w:rsidRPr="00815A9C">
              <w:rPr>
                <w:b/>
              </w:rPr>
              <w:t xml:space="preserve"> </w:t>
            </w:r>
            <w:r w:rsidR="00304620" w:rsidRPr="00815A9C">
              <w:t xml:space="preserve">Correct </w:t>
            </w:r>
            <w:r w:rsidR="00304620" w:rsidRPr="00C2189A">
              <w:rPr>
                <w:b/>
              </w:rPr>
              <w:t>shape</w:t>
            </w:r>
            <w:r w:rsidR="00304620" w:rsidRPr="00815A9C">
              <w:t xml:space="preserve"> of </w:t>
            </w:r>
            <w:r w:rsidR="00304620" w:rsidRPr="00815A9C">
              <w:rPr>
                <w:i/>
              </w:rPr>
              <w:t>C</w:t>
            </w:r>
            <w:r w:rsidR="00304620" w:rsidRPr="00815A9C">
              <w:rPr>
                <w:vertAlign w:val="subscript"/>
              </w:rPr>
              <w:t>2</w:t>
            </w:r>
          </w:p>
          <w:p w14:paraId="45FBA5DF" w14:textId="039AE6C2" w:rsidR="00D458D4" w:rsidRPr="00815A9C" w:rsidRDefault="00EE6D91" w:rsidP="00815A9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458D4" w:rsidRPr="00815A9C">
              <w:rPr>
                <w:b/>
              </w:rPr>
              <w:t>B1:</w:t>
            </w:r>
            <w:r w:rsidR="00304620">
              <w:t xml:space="preserve"> </w:t>
            </w:r>
            <w:r w:rsidR="00304620" w:rsidRPr="00815A9C">
              <w:rPr>
                <w:i/>
              </w:rPr>
              <w:t>y</w:t>
            </w:r>
            <w:r w:rsidR="00304620" w:rsidRPr="00815A9C">
              <w:t xml:space="preserve"> = – 1 only (asymptote must be seen as an equation). Withhold</w:t>
            </w:r>
            <w:r w:rsidR="0015774F">
              <w:t xml:space="preserve"> if other asymptotes are given</w:t>
            </w:r>
          </w:p>
          <w:p w14:paraId="2E406BF7" w14:textId="5D9A2F47" w:rsidR="00D458D4" w:rsidRPr="00815A9C" w:rsidRDefault="00EE6D91" w:rsidP="00815A9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458D4" w:rsidRPr="00815A9C">
              <w:rPr>
                <w:b/>
              </w:rPr>
              <w:t>B1:</w:t>
            </w:r>
            <w:r w:rsidR="00304620" w:rsidRPr="00815A9C">
              <w:rPr>
                <w:b/>
              </w:rPr>
              <w:t xml:space="preserve"> </w:t>
            </w:r>
            <w:r w:rsidR="00304620" w:rsidRPr="00815A9C">
              <w:t xml:space="preserve">(0,5) - allow 5 indicated on </w:t>
            </w:r>
            <w:r w:rsidR="00304620" w:rsidRPr="00815A9C">
              <w:rPr>
                <w:i/>
              </w:rPr>
              <w:t>y</w:t>
            </w:r>
            <w:r w:rsidR="00304620" w:rsidRPr="00815A9C">
              <w:t>-axis</w:t>
            </w:r>
          </w:p>
          <w:p w14:paraId="08BBA0A1" w14:textId="1B61E0BB" w:rsidR="00304620" w:rsidRPr="00815A9C" w:rsidRDefault="00EE6D91" w:rsidP="00815A9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458D4" w:rsidRPr="00815A9C">
              <w:rPr>
                <w:b/>
              </w:rPr>
              <w:t>B1:</w:t>
            </w:r>
            <w:r w:rsidR="00AF661D" w:rsidRPr="00815A9C">
              <w:rPr>
                <w:b/>
              </w:rPr>
              <w:t xml:space="preserve"> </w:t>
            </w:r>
            <w:r w:rsidR="00304620" w:rsidRPr="00815A9C">
              <w:t>(5</w:t>
            </w:r>
            <w:r w:rsidR="00D43F61">
              <w:t xml:space="preserve"> </w:t>
            </w:r>
            <w:r w:rsidR="00304620" w:rsidRPr="00815A9C">
              <w:t>ln</w:t>
            </w:r>
            <w:r w:rsidR="00D43F61">
              <w:t xml:space="preserve"> </w:t>
            </w:r>
            <w:r w:rsidR="00304620" w:rsidRPr="00815A9C">
              <w:t xml:space="preserve">6, 0) or exact equivalent (e.g. </w:t>
            </w:r>
            <w:r w:rsidR="00107D43" w:rsidRPr="00815A9C">
              <w:rPr>
                <w:position w:val="-22"/>
              </w:rPr>
              <w:object w:dxaOrig="740" w:dyaOrig="580" w14:anchorId="258699EE">
                <v:shape id="_x0000_i1060" type="#_x0000_t75" style="width:36.75pt;height:29.25pt" o:ole="">
                  <v:imagedata r:id="rId78" o:title=""/>
                </v:shape>
                <o:OLEObject Type="Embed" ProgID="Equation.DSMT4" ShapeID="_x0000_i1060" DrawAspect="Content" ObjectID="_1619252189" r:id="rId79"/>
              </w:object>
            </w:r>
            <w:r w:rsidR="00304620" w:rsidRPr="00815A9C">
              <w:t xml:space="preserve">). Allow if indicated on </w:t>
            </w:r>
            <w:r w:rsidR="00304620" w:rsidRPr="00815A9C">
              <w:rPr>
                <w:i/>
              </w:rPr>
              <w:t>x</w:t>
            </w:r>
            <w:r w:rsidR="00304620" w:rsidRPr="00815A9C">
              <w:t>-axis</w:t>
            </w:r>
          </w:p>
          <w:p w14:paraId="34B5821E" w14:textId="60115FC8" w:rsidR="00304620" w:rsidRPr="00815A9C" w:rsidRDefault="00EE6D91" w:rsidP="00815A9C">
            <w:pPr>
              <w:pStyle w:val="Text"/>
            </w:pPr>
            <w:r>
              <w:tab/>
            </w:r>
            <w:r>
              <w:tab/>
            </w:r>
            <w:r w:rsidR="00304620" w:rsidRPr="00815A9C">
              <w:t>If only coordinates are seen and answers are given as (5, 0) and (0, 5</w:t>
            </w:r>
            <w:r w:rsidR="00D43F61">
              <w:t xml:space="preserve"> </w:t>
            </w:r>
            <w:r w:rsidR="00304620" w:rsidRPr="00815A9C">
              <w:t>ln</w:t>
            </w:r>
            <w:r w:rsidR="00D43F61">
              <w:t xml:space="preserve"> </w:t>
            </w:r>
            <w:r w:rsidR="00304620" w:rsidRPr="00815A9C">
              <w:t>6)</w:t>
            </w:r>
            <w:r w:rsidR="009B6164" w:rsidRPr="00815A9C">
              <w:t xml:space="preserve"> score B1 B0</w:t>
            </w:r>
          </w:p>
          <w:p w14:paraId="548B0397" w14:textId="223BCA9E" w:rsidR="00F043CA" w:rsidRPr="00815A9C" w:rsidRDefault="00574528" w:rsidP="00815A9C">
            <w:pPr>
              <w:pStyle w:val="Text"/>
            </w:pPr>
            <w:r w:rsidRPr="00815A9C">
              <w:rPr>
                <w:b/>
              </w:rPr>
              <w:t>3b</w:t>
            </w:r>
            <w:r w:rsidR="00EE6D91">
              <w:rPr>
                <w:b/>
              </w:rPr>
              <w:tab/>
            </w:r>
            <w:r w:rsidR="00D458D4" w:rsidRPr="00815A9C">
              <w:rPr>
                <w:b/>
              </w:rPr>
              <w:t>M1:</w:t>
            </w:r>
            <w:r w:rsidR="009B6164" w:rsidRPr="00815A9C">
              <w:rPr>
                <w:b/>
              </w:rPr>
              <w:t xml:space="preserve"> </w:t>
            </w:r>
            <w:r w:rsidR="009B6164" w:rsidRPr="00815A9C">
              <w:t xml:space="preserve">Substitutes correct exponential form of sinh </w:t>
            </w:r>
            <w:r w:rsidR="00C454E2" w:rsidRPr="00815A9C">
              <w:rPr>
                <w:position w:val="-22"/>
              </w:rPr>
              <w:object w:dxaOrig="220" w:dyaOrig="580" w14:anchorId="0E4955AB">
                <v:shape id="_x0000_i1061" type="#_x0000_t75" style="width:11.25pt;height:29.25pt" o:ole="">
                  <v:imagedata r:id="rId80" o:title=""/>
                </v:shape>
                <o:OLEObject Type="Embed" ProgID="Equation.DSMT4" ShapeID="_x0000_i1061" DrawAspect="Content" ObjectID="_1619252190" r:id="rId81"/>
              </w:object>
            </w:r>
            <w:r w:rsidR="009B6164" w:rsidRPr="00815A9C">
              <w:t xml:space="preserve"> into equation of intersection</w:t>
            </w:r>
          </w:p>
          <w:p w14:paraId="79F091EE" w14:textId="7300B26A" w:rsidR="00D458D4" w:rsidRPr="009B6164" w:rsidRDefault="00EE6D91" w:rsidP="00815A9C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458D4" w:rsidRPr="00815A9C">
              <w:rPr>
                <w:b/>
              </w:rPr>
              <w:t>M1:</w:t>
            </w:r>
            <w:r w:rsidR="00AF661D" w:rsidRPr="00815A9C">
              <w:rPr>
                <w:b/>
              </w:rPr>
              <w:t xml:space="preserve"> </w:t>
            </w:r>
            <w:r w:rsidR="009B6164" w:rsidRPr="00815A9C">
              <w:t xml:space="preserve">Obtains 3TQ in </w:t>
            </w:r>
            <w:r w:rsidR="00C84D91" w:rsidRPr="003A5F7E">
              <w:rPr>
                <w:position w:val="-6"/>
              </w:rPr>
              <w:object w:dxaOrig="260" w:dyaOrig="400" w14:anchorId="66418F71">
                <v:shape id="_x0000_i1062" type="#_x0000_t75" style="width:12pt;height:21pt" o:ole="">
                  <v:imagedata r:id="rId82" o:title=""/>
                </v:shape>
                <o:OLEObject Type="Embed" ProgID="Equation.DSMT4" ShapeID="_x0000_i1062" DrawAspect="Content" ObjectID="_1619252191" r:id="rId83"/>
              </w:object>
            </w:r>
          </w:p>
          <w:p w14:paraId="39F109AF" w14:textId="2381CE0B" w:rsidR="00D458D4" w:rsidRPr="00815A9C" w:rsidRDefault="00EE6D91" w:rsidP="00815A9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458D4" w:rsidRPr="00815A9C">
              <w:rPr>
                <w:b/>
              </w:rPr>
              <w:t>M1:</w:t>
            </w:r>
            <w:r w:rsidR="009B6164" w:rsidRPr="00815A9C">
              <w:rPr>
                <w:b/>
              </w:rPr>
              <w:t xml:space="preserve"> </w:t>
            </w:r>
            <w:r w:rsidR="009B6164" w:rsidRPr="00815A9C">
              <w:t xml:space="preserve">Solves their 3TQ in </w:t>
            </w:r>
            <w:r w:rsidR="00C84D91" w:rsidRPr="00815A9C">
              <w:rPr>
                <w:position w:val="-6"/>
              </w:rPr>
              <w:object w:dxaOrig="260" w:dyaOrig="400" w14:anchorId="760C1D05">
                <v:shape id="_x0000_i1063" type="#_x0000_t75" style="width:12pt;height:21pt" o:ole="">
                  <v:imagedata r:id="rId84" o:title=""/>
                </v:shape>
                <o:OLEObject Type="Embed" ProgID="Equation.DSMT4" ShapeID="_x0000_i1063" DrawAspect="Content" ObjectID="_1619252192" r:id="rId85"/>
              </w:object>
            </w:r>
            <w:r w:rsidR="009B6164" w:rsidRPr="00815A9C">
              <w:t xml:space="preserve"> (usual rules)</w:t>
            </w:r>
          </w:p>
          <w:p w14:paraId="6A81F4A8" w14:textId="7C4D4E63" w:rsidR="00D458D4" w:rsidRPr="009B6164" w:rsidRDefault="00EE6D91" w:rsidP="00815A9C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458D4" w:rsidRPr="00815A9C">
              <w:rPr>
                <w:b/>
              </w:rPr>
              <w:t>A1:</w:t>
            </w:r>
            <w:r w:rsidR="009B6164" w:rsidRPr="00815A9C">
              <w:rPr>
                <w:b/>
              </w:rPr>
              <w:t xml:space="preserve"> </w:t>
            </w:r>
            <w:r w:rsidR="009B6164" w:rsidRPr="00815A9C">
              <w:t xml:space="preserve">Obtains </w:t>
            </w:r>
            <w:r w:rsidR="00C84D91" w:rsidRPr="00C454E2">
              <w:rPr>
                <w:position w:val="-22"/>
              </w:rPr>
              <w:object w:dxaOrig="660" w:dyaOrig="580" w14:anchorId="5B2296A5">
                <v:shape id="_x0000_i1064" type="#_x0000_t75" style="width:32.25pt;height:27.75pt" o:ole="">
                  <v:imagedata r:id="rId86" o:title=""/>
                </v:shape>
                <o:OLEObject Type="Embed" ProgID="Equation.DSMT4" ShapeID="_x0000_i1064" DrawAspect="Content" ObjectID="_1619252193" r:id="rId87"/>
              </w:object>
            </w:r>
          </w:p>
          <w:p w14:paraId="37FC51C5" w14:textId="63584FEB" w:rsidR="00D458D4" w:rsidRPr="009B6164" w:rsidRDefault="00EE6D91" w:rsidP="002F1939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458D4" w:rsidRPr="00815A9C">
              <w:rPr>
                <w:b/>
              </w:rPr>
              <w:t>A1</w:t>
            </w:r>
            <w:r w:rsidR="009B6164" w:rsidRPr="00815A9C">
              <w:rPr>
                <w:b/>
              </w:rPr>
              <w:t>cao</w:t>
            </w:r>
            <w:r w:rsidR="00D458D4" w:rsidRPr="00815A9C">
              <w:rPr>
                <w:b/>
              </w:rPr>
              <w:t>:</w:t>
            </w:r>
            <w:r w:rsidR="00C907BD">
              <w:rPr>
                <w:b/>
              </w:rPr>
              <w:t xml:space="preserve"> </w:t>
            </w:r>
            <w:r w:rsidR="00107D43" w:rsidRPr="003A5F7E">
              <w:rPr>
                <w:position w:val="-22"/>
              </w:rPr>
              <w:object w:dxaOrig="900" w:dyaOrig="580" w14:anchorId="3F7DFF2B">
                <v:shape id="_x0000_i1065" type="#_x0000_t75" style="width:44.25pt;height:29.25pt" o:ole="">
                  <v:imagedata r:id="rId88" o:title=""/>
                </v:shape>
                <o:OLEObject Type="Embed" ProgID="Equation.DSMT4" ShapeID="_x0000_i1065" DrawAspect="Content" ObjectID="_1619252194" r:id="rId89"/>
              </w:object>
            </w:r>
            <w:r w:rsidR="009B6164" w:rsidRPr="00815A9C">
              <w:t xml:space="preserve"> only. Withhold if any incorrect work is seen (e.g. a second answer)</w:t>
            </w:r>
          </w:p>
        </w:tc>
      </w:tr>
    </w:tbl>
    <w:p w14:paraId="373C602D" w14:textId="7E39D9D5" w:rsidR="009B6164" w:rsidRDefault="00574528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862D4" w14:paraId="390A8648" w14:textId="77777777" w:rsidTr="00BD12A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9FB30D4" w14:textId="7496D184" w:rsidR="00D862D4" w:rsidRPr="00DD0D9F" w:rsidRDefault="00D862D4" w:rsidP="00E14F73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48CE5CC" w14:textId="77777777" w:rsidR="00D862D4" w:rsidRPr="00DD0D9F" w:rsidRDefault="00D862D4" w:rsidP="00BD12A5">
            <w:pPr>
              <w:pStyle w:val="TableHead"/>
              <w:framePr w:wrap="around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58801A" w14:textId="77777777" w:rsidR="00D862D4" w:rsidRPr="00DD0D9F" w:rsidRDefault="00D862D4" w:rsidP="00BD12A5">
            <w:pPr>
              <w:pStyle w:val="TableHead"/>
              <w:framePr w:wrap="around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739BD" w14:textId="77777777" w:rsidR="00D862D4" w:rsidRPr="00DD0D9F" w:rsidRDefault="00D862D4" w:rsidP="0008637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3AEEEC4" w14:textId="4919D14A" w:rsidR="00D862D4" w:rsidRDefault="00D862D4" w:rsidP="00BD12A5">
            <w:pPr>
              <w:pStyle w:val="TableHead"/>
              <w:framePr w:wrap="around"/>
            </w:pPr>
            <w:r>
              <w:t>Pearson</w:t>
            </w:r>
            <w:r w:rsidR="00603417">
              <w:t xml:space="preserve"> Progression Step and Progress D</w:t>
            </w:r>
            <w:r>
              <w:t>escriptor</w:t>
            </w:r>
          </w:p>
        </w:tc>
      </w:tr>
      <w:tr w:rsidR="002F653A" w14:paraId="50F0D6FA" w14:textId="77777777" w:rsidTr="0008637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65FF0F" w14:textId="62133CCB" w:rsidR="002F653A" w:rsidRPr="00DD0D9F" w:rsidRDefault="002F653A" w:rsidP="00BD12A5">
            <w:pPr>
              <w:pStyle w:val="Text"/>
              <w:jc w:val="center"/>
            </w:pPr>
            <w:r w:rsidRPr="00BD12A5"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6FF6E618" w14:textId="3F19CAA5" w:rsidR="002F653A" w:rsidRPr="00B70176" w:rsidRDefault="002F653A" w:rsidP="001831C3">
            <w:pPr>
              <w:pStyle w:val="Text"/>
              <w:jc w:val="center"/>
            </w:pPr>
            <w:r>
              <w:t xml:space="preserve">artanh </w:t>
            </w:r>
            <w:r w:rsidRPr="001831C3">
              <w:rPr>
                <w:position w:val="-32"/>
              </w:rPr>
              <w:object w:dxaOrig="2040" w:dyaOrig="760" w14:anchorId="625CE677">
                <v:shape id="_x0000_i1066" type="#_x0000_t75" style="width:99.75pt;height:36.75pt" o:ole="">
                  <v:imagedata r:id="rId90" o:title=""/>
                </v:shape>
                <o:OLEObject Type="Embed" ProgID="Equation.DSMT4" ShapeID="_x0000_i1066" DrawAspect="Content" ObjectID="_1619252195" r:id="rId91"/>
              </w:object>
            </w:r>
          </w:p>
        </w:tc>
        <w:tc>
          <w:tcPr>
            <w:tcW w:w="850" w:type="dxa"/>
            <w:shd w:val="clear" w:color="auto" w:fill="auto"/>
          </w:tcPr>
          <w:p w14:paraId="6DE62C77" w14:textId="40F5024B" w:rsidR="002F653A" w:rsidRPr="00570DCD" w:rsidRDefault="002F653A" w:rsidP="00570D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570DCD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244B3EA" w14:textId="683AC3D8" w:rsidR="002F653A" w:rsidRPr="00570DCD" w:rsidRDefault="002F653A" w:rsidP="00570DC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F004B86" w14:textId="3F415068" w:rsidR="002F653A" w:rsidRDefault="002F653A" w:rsidP="00570DCD">
            <w:pPr>
              <w:pStyle w:val="Text"/>
              <w:jc w:val="center"/>
            </w:pPr>
            <w:r>
              <w:t>4th</w:t>
            </w:r>
          </w:p>
          <w:p w14:paraId="10B6D407" w14:textId="0F80ADD7" w:rsidR="002F653A" w:rsidRPr="00D458D4" w:rsidRDefault="002F653A" w:rsidP="00570DCD">
            <w:pPr>
              <w:pStyle w:val="Text"/>
              <w:jc w:val="center"/>
            </w:pPr>
            <w:r>
              <w:t>Understand and use the domains and ranges of inverse hyperbolic functions</w:t>
            </w:r>
          </w:p>
        </w:tc>
      </w:tr>
      <w:tr w:rsidR="002F653A" w14:paraId="60158157" w14:textId="77777777" w:rsidTr="0008637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FB8DB4" w14:textId="495E5C20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00B04F98" w14:textId="77777777" w:rsidR="002F653A" w:rsidRDefault="002F653A" w:rsidP="00107D43">
            <w:pPr>
              <w:pStyle w:val="Tex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= </w:t>
            </w:r>
            <w:r w:rsidRPr="005C0D3F">
              <w:rPr>
                <w:rFonts w:eastAsiaTheme="minorEastAsia"/>
                <w:position w:val="-24"/>
              </w:rPr>
              <w:object w:dxaOrig="240" w:dyaOrig="620" w14:anchorId="158CCC19">
                <v:shape id="_x0000_i1067" type="#_x0000_t75" style="width:12pt;height:30.75pt" o:ole="">
                  <v:imagedata r:id="rId92" o:title=""/>
                </v:shape>
                <o:OLEObject Type="Embed" ProgID="Equation.DSMT4" ShapeID="_x0000_i1067" DrawAspect="Content" ObjectID="_1619252196" r:id="rId93"/>
              </w:object>
            </w:r>
            <w:r>
              <w:rPr>
                <w:rFonts w:eastAsiaTheme="minorEastAsia"/>
              </w:rPr>
              <w:t>1n 25 or 1n 5</w:t>
            </w:r>
          </w:p>
          <w:p w14:paraId="4B780290" w14:textId="1F39FD1C" w:rsidR="002F653A" w:rsidRPr="00B70176" w:rsidRDefault="002F653A" w:rsidP="001831C3">
            <w:pPr>
              <w:pStyle w:val="Text"/>
              <w:jc w:val="center"/>
            </w:pPr>
            <w:r w:rsidRPr="001831C3">
              <w:rPr>
                <w:i/>
                <w:position w:val="-6"/>
              </w:rPr>
              <w:object w:dxaOrig="300" w:dyaOrig="240" w14:anchorId="0E04364F">
                <v:shape id="_x0000_i1068" type="#_x0000_t75" style="width:15pt;height:12pt" o:ole="">
                  <v:imagedata r:id="rId94" o:title=""/>
                </v:shape>
                <o:OLEObject Type="Embed" ProgID="Equation.DSMT4" ShapeID="_x0000_i1068" DrawAspect="Content" ObjectID="_1619252197" r:id="rId95"/>
              </w:object>
            </w:r>
            <w:r w:rsidRPr="005C0D3F">
              <w:rPr>
                <w:i/>
              </w:rPr>
              <w:t>k</w:t>
            </w:r>
            <w:r w:rsidRPr="005C0D3F">
              <w:t xml:space="preserve"> = 5*</w:t>
            </w:r>
          </w:p>
        </w:tc>
        <w:tc>
          <w:tcPr>
            <w:tcW w:w="850" w:type="dxa"/>
            <w:shd w:val="clear" w:color="auto" w:fill="auto"/>
          </w:tcPr>
          <w:p w14:paraId="560735CA" w14:textId="1306D752" w:rsidR="002F653A" w:rsidRPr="00570DCD" w:rsidRDefault="002F653A" w:rsidP="00570D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570DCD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DA75A4D" w14:textId="5BC59A94" w:rsidR="002F653A" w:rsidRPr="00570DCD" w:rsidRDefault="002F653A" w:rsidP="00570DCD">
            <w:pPr>
              <w:pStyle w:val="Text"/>
              <w:jc w:val="center"/>
            </w:pPr>
            <w:r w:rsidRPr="00570DCD">
              <w:t>2</w:t>
            </w:r>
            <w:r>
              <w:t>.1</w:t>
            </w:r>
          </w:p>
        </w:tc>
        <w:tc>
          <w:tcPr>
            <w:tcW w:w="1843" w:type="dxa"/>
            <w:vMerge/>
          </w:tcPr>
          <w:p w14:paraId="48402698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587D8EEE" w14:textId="77777777" w:rsidTr="0008637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B93665" w14:textId="77777777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5268BBDF" w14:textId="77777777" w:rsidR="002F653A" w:rsidRPr="006552BF" w:rsidRDefault="002F653A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16FC4B88" w14:textId="730ABB8F" w:rsidR="002F653A" w:rsidRPr="00570DCD" w:rsidRDefault="002F653A" w:rsidP="00570DCD">
            <w:pPr>
              <w:pStyle w:val="Text"/>
              <w:jc w:val="center"/>
              <w:rPr>
                <w:b/>
              </w:rPr>
            </w:pPr>
            <w:r w:rsidRPr="00570DCD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7EA5B00" w14:textId="77777777" w:rsidR="002F653A" w:rsidRPr="00570DCD" w:rsidRDefault="002F653A" w:rsidP="00570DC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4B1EA7D" w14:textId="77777777" w:rsidR="002F653A" w:rsidRDefault="002F653A" w:rsidP="00086376">
            <w:pPr>
              <w:pStyle w:val="TableHead"/>
              <w:framePr w:wrap="around"/>
            </w:pPr>
          </w:p>
        </w:tc>
      </w:tr>
      <w:tr w:rsidR="002F653A" w14:paraId="28D56D63" w14:textId="77777777" w:rsidTr="006A337F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13B7C5B" w14:textId="09FD45FC" w:rsidR="002F653A" w:rsidRPr="00DD0D9F" w:rsidRDefault="002F653A" w:rsidP="00570DCD">
            <w:pPr>
              <w:pStyle w:val="Text"/>
              <w:jc w:val="center"/>
            </w:pPr>
            <w:r w:rsidRPr="00570DCD"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0E56F6F5" w14:textId="5D8E6498" w:rsidR="002F653A" w:rsidRPr="00B46A5B" w:rsidRDefault="002F653A" w:rsidP="00570DCD">
            <w:pPr>
              <w:pStyle w:val="Text"/>
              <w:jc w:val="center"/>
              <w:rPr>
                <w:i/>
                <w:lang w:val="es-ES"/>
              </w:rPr>
            </w:pPr>
            <w:r w:rsidRPr="00B46A5B">
              <w:rPr>
                <w:i/>
                <w:lang w:val="es-ES"/>
              </w:rPr>
              <w:t xml:space="preserve">y </w:t>
            </w:r>
            <w:r w:rsidRPr="00B46A5B">
              <w:rPr>
                <w:lang w:val="es-ES"/>
              </w:rPr>
              <w:t xml:space="preserve">= </w:t>
            </w:r>
            <w:r w:rsidRPr="00B46A5B">
              <w:rPr>
                <w:i/>
                <w:lang w:val="es-ES"/>
              </w:rPr>
              <w:t>x</w:t>
            </w:r>
            <w:r w:rsidRPr="00B46A5B">
              <w:rPr>
                <w:lang w:val="es-ES"/>
              </w:rPr>
              <w:t xml:space="preserve"> artanh 3</w:t>
            </w:r>
            <w:r w:rsidRPr="00B46A5B">
              <w:rPr>
                <w:i/>
                <w:lang w:val="es-ES"/>
              </w:rPr>
              <w:t>x</w:t>
            </w:r>
            <w:r w:rsidRPr="00B46A5B">
              <w:rPr>
                <w:lang w:val="es-ES"/>
              </w:rPr>
              <w:t xml:space="preserve">  </w:t>
            </w:r>
            <w:r w:rsidRPr="00B46A5B">
              <w:rPr>
                <w:i/>
                <w:lang w:val="es-ES"/>
              </w:rPr>
              <w:t>u</w:t>
            </w:r>
            <w:r w:rsidRPr="00B46A5B">
              <w:rPr>
                <w:lang w:val="es-ES"/>
              </w:rPr>
              <w:t xml:space="preserve"> = </w:t>
            </w:r>
            <w:r w:rsidRPr="00B46A5B">
              <w:rPr>
                <w:i/>
                <w:lang w:val="es-ES"/>
              </w:rPr>
              <w:t>x</w:t>
            </w:r>
            <w:r w:rsidRPr="00B46A5B">
              <w:rPr>
                <w:lang w:val="es-ES"/>
              </w:rPr>
              <w:t xml:space="preserve">  </w:t>
            </w:r>
            <w:r w:rsidRPr="00B46A5B">
              <w:rPr>
                <w:i/>
                <w:lang w:val="es-ES"/>
              </w:rPr>
              <w:t>v</w:t>
            </w:r>
            <w:r w:rsidRPr="00B46A5B">
              <w:rPr>
                <w:lang w:val="es-ES"/>
              </w:rPr>
              <w:t xml:space="preserve"> = artanh 3</w:t>
            </w:r>
            <w:r w:rsidRPr="00B46A5B">
              <w:rPr>
                <w:i/>
                <w:lang w:val="es-ES"/>
              </w:rPr>
              <w:t>x</w:t>
            </w:r>
          </w:p>
          <w:p w14:paraId="321E5B31" w14:textId="657001A5" w:rsidR="002F653A" w:rsidRPr="00B70176" w:rsidRDefault="002F653A" w:rsidP="000141B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0141B1">
              <w:rPr>
                <w:position w:val="-30"/>
              </w:rPr>
              <w:object w:dxaOrig="1320" w:dyaOrig="660" w14:anchorId="45263DC2">
                <v:shape id="_x0000_i1069" type="#_x0000_t75" style="width:66pt;height:33pt" o:ole="">
                  <v:imagedata r:id="rId96" o:title=""/>
                </v:shape>
                <o:OLEObject Type="Embed" ProgID="Equation.DSMT4" ShapeID="_x0000_i1069" DrawAspect="Content" ObjectID="_1619252198" r:id="rId97"/>
              </w:object>
            </w:r>
          </w:p>
        </w:tc>
        <w:tc>
          <w:tcPr>
            <w:tcW w:w="850" w:type="dxa"/>
            <w:shd w:val="clear" w:color="auto" w:fill="auto"/>
          </w:tcPr>
          <w:p w14:paraId="3ABF4557" w14:textId="77777777" w:rsidR="002F653A" w:rsidRDefault="002F653A" w:rsidP="00570DCD">
            <w:pPr>
              <w:pStyle w:val="Text"/>
              <w:jc w:val="center"/>
              <w:rPr>
                <w:b/>
              </w:rPr>
            </w:pPr>
          </w:p>
          <w:p w14:paraId="485EDEAA" w14:textId="77777777" w:rsidR="002F653A" w:rsidRDefault="002F653A" w:rsidP="00570DCD">
            <w:pPr>
              <w:pStyle w:val="Text"/>
              <w:jc w:val="center"/>
              <w:rPr>
                <w:b/>
              </w:rPr>
            </w:pPr>
          </w:p>
          <w:p w14:paraId="519D401D" w14:textId="1BE20176" w:rsidR="002F653A" w:rsidRPr="00570DCD" w:rsidRDefault="002F653A" w:rsidP="00570DCD">
            <w:pPr>
              <w:pStyle w:val="Text"/>
              <w:jc w:val="center"/>
              <w:rPr>
                <w:b/>
              </w:rPr>
            </w:pPr>
            <w:r w:rsidRPr="00570DCD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05C266D" w14:textId="77777777" w:rsidR="002F653A" w:rsidRDefault="002F653A" w:rsidP="00570DCD">
            <w:pPr>
              <w:pStyle w:val="Text"/>
              <w:jc w:val="center"/>
            </w:pPr>
          </w:p>
          <w:p w14:paraId="5510C6C7" w14:textId="77777777" w:rsidR="002F653A" w:rsidRDefault="002F653A" w:rsidP="00570DCD">
            <w:pPr>
              <w:pStyle w:val="Text"/>
              <w:jc w:val="center"/>
            </w:pPr>
          </w:p>
          <w:p w14:paraId="18B18628" w14:textId="0314EE90" w:rsidR="002F653A" w:rsidRPr="00570DCD" w:rsidRDefault="002F653A" w:rsidP="00570DCD">
            <w:pPr>
              <w:pStyle w:val="Text"/>
              <w:jc w:val="center"/>
            </w:pPr>
            <w:r w:rsidRPr="00570DCD">
              <w:t>1.1b</w:t>
            </w:r>
          </w:p>
        </w:tc>
        <w:tc>
          <w:tcPr>
            <w:tcW w:w="1843" w:type="dxa"/>
            <w:vMerge w:val="restart"/>
          </w:tcPr>
          <w:p w14:paraId="76B4A329" w14:textId="3D2E60BF" w:rsidR="002F653A" w:rsidRDefault="002F653A" w:rsidP="00570DCD">
            <w:pPr>
              <w:pStyle w:val="Text"/>
              <w:jc w:val="center"/>
            </w:pPr>
            <w:r>
              <w:t>5th</w:t>
            </w:r>
          </w:p>
          <w:p w14:paraId="6D747C67" w14:textId="73BF9312" w:rsidR="002F653A" w:rsidRPr="00D458D4" w:rsidRDefault="002F653A" w:rsidP="00570DCD">
            <w:pPr>
              <w:pStyle w:val="Text"/>
              <w:jc w:val="center"/>
            </w:pPr>
            <w:r>
              <w:t>Be able to differentiate hyperbolic functions using chain, product and quotient rules</w:t>
            </w:r>
          </w:p>
        </w:tc>
      </w:tr>
      <w:tr w:rsidR="002F653A" w14:paraId="7424F971" w14:textId="77777777" w:rsidTr="007975E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C318CB" w14:textId="394CC256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069B1351" w14:textId="4382A2DB" w:rsidR="002F653A" w:rsidRPr="00B70176" w:rsidRDefault="002F653A" w:rsidP="000141B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0141B1">
              <w:rPr>
                <w:position w:val="-30"/>
              </w:rPr>
              <w:object w:dxaOrig="3900" w:dyaOrig="660" w14:anchorId="7CDDA104">
                <v:shape id="_x0000_i1070" type="#_x0000_t75" style="width:195pt;height:33pt" o:ole="">
                  <v:imagedata r:id="rId98" o:title=""/>
                </v:shape>
                <o:OLEObject Type="Embed" ProgID="Equation.DSMT4" ShapeID="_x0000_i1070" DrawAspect="Content" ObjectID="_1619252199" r:id="rId99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0CFBD" w14:textId="57F70C65" w:rsidR="002F653A" w:rsidRPr="007975E4" w:rsidRDefault="002F653A" w:rsidP="007975E4">
            <w:pPr>
              <w:pStyle w:val="Text"/>
              <w:jc w:val="center"/>
              <w:rPr>
                <w:b/>
              </w:rPr>
            </w:pPr>
            <w:r w:rsidRPr="007975E4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E39CF" w14:textId="771B1CED" w:rsidR="002F653A" w:rsidRPr="007975E4" w:rsidRDefault="002F653A" w:rsidP="007975E4">
            <w:pPr>
              <w:pStyle w:val="Text"/>
              <w:jc w:val="center"/>
            </w:pPr>
            <w:r w:rsidRPr="007975E4">
              <w:t>1.1b</w:t>
            </w:r>
          </w:p>
        </w:tc>
        <w:tc>
          <w:tcPr>
            <w:tcW w:w="1843" w:type="dxa"/>
            <w:vMerge/>
          </w:tcPr>
          <w:p w14:paraId="42ACA439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79CFA3B5" w14:textId="77777777" w:rsidTr="007975E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57BE83" w14:textId="77777777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113465DC" w14:textId="778AB343" w:rsidR="002F653A" w:rsidRPr="006552BF" w:rsidRDefault="002F653A" w:rsidP="00C45A4E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C45A4E">
              <w:rPr>
                <w:position w:val="-24"/>
              </w:rPr>
              <w:object w:dxaOrig="3379" w:dyaOrig="600" w14:anchorId="7D30A809">
                <v:shape id="_x0000_i1071" type="#_x0000_t75" style="width:168.75pt;height:30pt" o:ole="">
                  <v:imagedata r:id="rId100" o:title=""/>
                </v:shape>
                <o:OLEObject Type="Embed" ProgID="Equation.DSMT4" ShapeID="_x0000_i1071" DrawAspect="Content" ObjectID="_1619252200" r:id="rId101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45A3A" w14:textId="3BA353BC" w:rsidR="002F653A" w:rsidRPr="007975E4" w:rsidRDefault="002F653A" w:rsidP="007975E4">
            <w:pPr>
              <w:pStyle w:val="Text"/>
              <w:jc w:val="center"/>
              <w:rPr>
                <w:b/>
              </w:rPr>
            </w:pPr>
            <w:r w:rsidRPr="007975E4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62A7A" w14:textId="6631A895" w:rsidR="002F653A" w:rsidRPr="007975E4" w:rsidRDefault="002F653A" w:rsidP="007975E4">
            <w:pPr>
              <w:pStyle w:val="Text"/>
              <w:jc w:val="center"/>
            </w:pPr>
            <w:r w:rsidRPr="007975E4">
              <w:t>1.1b</w:t>
            </w:r>
          </w:p>
        </w:tc>
        <w:tc>
          <w:tcPr>
            <w:tcW w:w="1843" w:type="dxa"/>
            <w:vMerge/>
          </w:tcPr>
          <w:p w14:paraId="49486821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0FF7B6CB" w14:textId="77777777" w:rsidTr="007975E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565B36" w14:textId="77777777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04F613B7" w14:textId="77777777" w:rsidR="002F653A" w:rsidRPr="006552BF" w:rsidRDefault="002F653A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5F18F0" w14:textId="03D0335C" w:rsidR="002F653A" w:rsidRPr="007975E4" w:rsidRDefault="002F653A" w:rsidP="007975E4">
            <w:pPr>
              <w:pStyle w:val="Text"/>
              <w:jc w:val="center"/>
              <w:rPr>
                <w:b/>
              </w:rPr>
            </w:pPr>
            <w:r w:rsidRPr="007975E4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C97A4" w14:textId="77777777" w:rsidR="002F653A" w:rsidRPr="007975E4" w:rsidRDefault="002F653A" w:rsidP="007975E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B622A25" w14:textId="77777777" w:rsidR="002F653A" w:rsidRDefault="002F653A" w:rsidP="00086376">
            <w:pPr>
              <w:pStyle w:val="TableHead"/>
              <w:framePr w:wrap="around"/>
            </w:pPr>
          </w:p>
        </w:tc>
      </w:tr>
      <w:tr w:rsidR="002F653A" w14:paraId="0323E61A" w14:textId="77777777" w:rsidTr="007975E4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11C3E53" w14:textId="334160B7" w:rsidR="002F653A" w:rsidRPr="00DD0D9F" w:rsidRDefault="002F653A" w:rsidP="007975E4">
            <w:pPr>
              <w:pStyle w:val="Text"/>
              <w:jc w:val="center"/>
            </w:pPr>
            <w:r w:rsidRPr="007975E4">
              <w:rPr>
                <w:b/>
              </w:rPr>
              <w:t>4c</w:t>
            </w:r>
          </w:p>
        </w:tc>
        <w:tc>
          <w:tcPr>
            <w:tcW w:w="5954" w:type="dxa"/>
            <w:shd w:val="clear" w:color="auto" w:fill="auto"/>
          </w:tcPr>
          <w:p w14:paraId="738FD143" w14:textId="3EB88201" w:rsidR="002F653A" w:rsidRPr="00B70176" w:rsidRDefault="002F653A" w:rsidP="00C45A4E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C45A4E">
              <w:rPr>
                <w:position w:val="-24"/>
              </w:rPr>
              <w:object w:dxaOrig="3680" w:dyaOrig="600" w14:anchorId="0458FB42">
                <v:shape id="_x0000_i1072" type="#_x0000_t75" style="width:183.75pt;height:30.75pt" o:ole="">
                  <v:imagedata r:id="rId102" o:title=""/>
                </v:shape>
                <o:OLEObject Type="Embed" ProgID="Equation.DSMT4" ShapeID="_x0000_i1072" DrawAspect="Content" ObjectID="_1619252201" r:id="rId103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5BF2BF" w14:textId="654EFEA7" w:rsidR="002F653A" w:rsidRPr="007975E4" w:rsidRDefault="002F653A" w:rsidP="007975E4">
            <w:pPr>
              <w:pStyle w:val="Text"/>
              <w:jc w:val="center"/>
              <w:rPr>
                <w:b/>
              </w:rPr>
            </w:pPr>
            <w:r w:rsidRPr="007975E4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7C6985" w14:textId="1A1D38F8" w:rsidR="002F653A" w:rsidRPr="007975E4" w:rsidRDefault="002F653A" w:rsidP="007975E4">
            <w:pPr>
              <w:pStyle w:val="Text"/>
              <w:jc w:val="center"/>
            </w:pPr>
            <w:r w:rsidRPr="007975E4">
              <w:t>2.2a</w:t>
            </w:r>
          </w:p>
        </w:tc>
        <w:tc>
          <w:tcPr>
            <w:tcW w:w="1843" w:type="dxa"/>
            <w:vMerge w:val="restart"/>
          </w:tcPr>
          <w:p w14:paraId="177A0C2F" w14:textId="2046BA9E" w:rsidR="002F653A" w:rsidRDefault="002F653A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7th</w:t>
            </w:r>
          </w:p>
          <w:p w14:paraId="00E8EEF5" w14:textId="341A9573" w:rsidR="002F653A" w:rsidRPr="00D458D4" w:rsidRDefault="002F653A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Be able to solve calculus problems with hyperbolic functions in a range of familiar contexts</w:t>
            </w:r>
          </w:p>
        </w:tc>
      </w:tr>
      <w:tr w:rsidR="002F653A" w14:paraId="0D08ECDD" w14:textId="77777777" w:rsidTr="007975E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FC359AF" w14:textId="40321741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54544CB0" w14:textId="3AFE8BE4" w:rsidR="002F653A" w:rsidRPr="006552BF" w:rsidRDefault="002F653A" w:rsidP="00C45A4E">
            <w:pPr>
              <w:pStyle w:val="TableHead"/>
              <w:framePr w:hSpace="0" w:wrap="auto" w:hAnchor="text" w:xAlign="left" w:yAlign="inline"/>
              <w:spacing w:before="240"/>
              <w:rPr>
                <w:b w:val="0"/>
              </w:rPr>
            </w:pPr>
            <w:r w:rsidRPr="003A5F7E">
              <w:rPr>
                <w:position w:val="-24"/>
              </w:rPr>
              <w:object w:dxaOrig="2520" w:dyaOrig="600" w14:anchorId="7778FBAC">
                <v:shape id="_x0000_i1073" type="#_x0000_t75" style="width:126.75pt;height:30pt" o:ole="">
                  <v:imagedata r:id="rId104" o:title=""/>
                </v:shape>
                <o:OLEObject Type="Embed" ProgID="Equation.DSMT4" ShapeID="_x0000_i1073" DrawAspect="Content" ObjectID="_1619252202" r:id="rId105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8C2948" w14:textId="77777777" w:rsidR="002F653A" w:rsidRPr="007975E4" w:rsidRDefault="002F653A" w:rsidP="007975E4">
            <w:pPr>
              <w:pStyle w:val="Text"/>
              <w:jc w:val="center"/>
              <w:rPr>
                <w:b/>
              </w:rPr>
            </w:pPr>
            <w:r w:rsidRPr="007975E4">
              <w:rPr>
                <w:b/>
              </w:rPr>
              <w:t>M1</w:t>
            </w:r>
          </w:p>
          <w:p w14:paraId="410EEC08" w14:textId="237810E7" w:rsidR="002F653A" w:rsidRPr="007975E4" w:rsidRDefault="002F653A" w:rsidP="007975E4">
            <w:pPr>
              <w:pStyle w:val="Text"/>
              <w:jc w:val="center"/>
              <w:rPr>
                <w:b/>
              </w:rPr>
            </w:pPr>
            <w:r w:rsidRPr="007975E4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F3797" w14:textId="77777777" w:rsidR="002F653A" w:rsidRPr="007975E4" w:rsidRDefault="002F653A" w:rsidP="007975E4">
            <w:pPr>
              <w:pStyle w:val="Text"/>
              <w:jc w:val="center"/>
            </w:pPr>
            <w:r w:rsidRPr="007975E4">
              <w:t>1.1b</w:t>
            </w:r>
          </w:p>
          <w:p w14:paraId="7481BE8D" w14:textId="4A3D91A1" w:rsidR="002F653A" w:rsidRPr="007975E4" w:rsidRDefault="002F653A" w:rsidP="007975E4">
            <w:pPr>
              <w:pStyle w:val="Text"/>
              <w:jc w:val="center"/>
            </w:pPr>
            <w:r w:rsidRPr="007975E4">
              <w:t>1.1b</w:t>
            </w:r>
          </w:p>
        </w:tc>
        <w:tc>
          <w:tcPr>
            <w:tcW w:w="1843" w:type="dxa"/>
            <w:vMerge/>
          </w:tcPr>
          <w:p w14:paraId="30782AA6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0BEBA6CC" w14:textId="77777777" w:rsidTr="006A337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41985A" w14:textId="3DAA839E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0006E851" w14:textId="5382065A" w:rsidR="002F653A" w:rsidRDefault="002F653A" w:rsidP="007702C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595F1B">
              <w:rPr>
                <w:position w:val="-28"/>
              </w:rPr>
              <w:object w:dxaOrig="4500" w:dyaOrig="740" w14:anchorId="62A7A76F">
                <v:shape id="_x0000_i1074" type="#_x0000_t75" style="width:225pt;height:36pt" o:ole="">
                  <v:imagedata r:id="rId106" o:title=""/>
                </v:shape>
                <o:OLEObject Type="Embed" ProgID="Equation.DSMT4" ShapeID="_x0000_i1074" DrawAspect="Content" ObjectID="_1619252203" r:id="rId107"/>
              </w:object>
            </w:r>
          </w:p>
          <w:p w14:paraId="607E7B20" w14:textId="4D31323F" w:rsidR="002F653A" w:rsidRPr="007702C2" w:rsidRDefault="002F653A" w:rsidP="00595F1B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t>      </w:t>
            </w:r>
            <w:r w:rsidRPr="00C45A4E">
              <w:rPr>
                <w:position w:val="-34"/>
              </w:rPr>
              <w:object w:dxaOrig="4620" w:dyaOrig="800" w14:anchorId="57319FF6">
                <v:shape id="_x0000_i1075" type="#_x0000_t75" style="width:227.25pt;height:41.25pt" o:ole="">
                  <v:imagedata r:id="rId108" o:title=""/>
                </v:shape>
                <o:OLEObject Type="Embed" ProgID="Equation.DSMT4" ShapeID="_x0000_i1075" DrawAspect="Content" ObjectID="_1619252204" r:id="rId109"/>
              </w:object>
            </w:r>
          </w:p>
        </w:tc>
        <w:tc>
          <w:tcPr>
            <w:tcW w:w="850" w:type="dxa"/>
            <w:shd w:val="clear" w:color="auto" w:fill="auto"/>
          </w:tcPr>
          <w:p w14:paraId="38306E08" w14:textId="77777777" w:rsidR="002F653A" w:rsidRDefault="002F653A" w:rsidP="007975E4">
            <w:pPr>
              <w:pStyle w:val="Text"/>
              <w:rPr>
                <w:b/>
              </w:rPr>
            </w:pPr>
          </w:p>
          <w:p w14:paraId="293807B5" w14:textId="77777777" w:rsidR="002F653A" w:rsidRDefault="002F653A" w:rsidP="007975E4">
            <w:pPr>
              <w:pStyle w:val="Text"/>
              <w:rPr>
                <w:b/>
              </w:rPr>
            </w:pPr>
          </w:p>
          <w:p w14:paraId="3423C08C" w14:textId="77777777" w:rsidR="002F653A" w:rsidRDefault="002F653A" w:rsidP="007975E4">
            <w:pPr>
              <w:pStyle w:val="Text"/>
              <w:rPr>
                <w:b/>
              </w:rPr>
            </w:pPr>
          </w:p>
          <w:p w14:paraId="6A0E7C6E" w14:textId="77777777" w:rsidR="002F653A" w:rsidRDefault="002F653A" w:rsidP="007975E4">
            <w:pPr>
              <w:pStyle w:val="Text"/>
              <w:rPr>
                <w:b/>
              </w:rPr>
            </w:pPr>
          </w:p>
          <w:p w14:paraId="6F4670EF" w14:textId="5BABD4C5" w:rsidR="002F653A" w:rsidRPr="007975E4" w:rsidRDefault="002F653A" w:rsidP="007975E4">
            <w:pPr>
              <w:pStyle w:val="Text"/>
              <w:rPr>
                <w:b/>
              </w:rPr>
            </w:pPr>
            <w:r w:rsidRPr="007975E4">
              <w:rPr>
                <w:b/>
              </w:rPr>
              <w:t>dM1</w:t>
            </w:r>
          </w:p>
        </w:tc>
        <w:tc>
          <w:tcPr>
            <w:tcW w:w="709" w:type="dxa"/>
            <w:shd w:val="clear" w:color="auto" w:fill="auto"/>
          </w:tcPr>
          <w:p w14:paraId="47CB2A64" w14:textId="77777777" w:rsidR="002F653A" w:rsidRDefault="002F653A" w:rsidP="007975E4">
            <w:pPr>
              <w:pStyle w:val="Text"/>
            </w:pPr>
          </w:p>
          <w:p w14:paraId="1AC71F2C" w14:textId="77777777" w:rsidR="002F653A" w:rsidRDefault="002F653A" w:rsidP="007975E4">
            <w:pPr>
              <w:pStyle w:val="Text"/>
            </w:pPr>
          </w:p>
          <w:p w14:paraId="2F25FBFF" w14:textId="77777777" w:rsidR="002F653A" w:rsidRDefault="002F653A" w:rsidP="007975E4">
            <w:pPr>
              <w:pStyle w:val="Text"/>
            </w:pPr>
          </w:p>
          <w:p w14:paraId="769D3CB8" w14:textId="77777777" w:rsidR="002F653A" w:rsidRDefault="002F653A" w:rsidP="007975E4">
            <w:pPr>
              <w:pStyle w:val="Text"/>
            </w:pPr>
          </w:p>
          <w:p w14:paraId="7C6779C1" w14:textId="03192496" w:rsidR="002F653A" w:rsidRPr="007975E4" w:rsidRDefault="002F653A" w:rsidP="007975E4">
            <w:pPr>
              <w:pStyle w:val="Text"/>
            </w:pPr>
            <w:r w:rsidRPr="007975E4">
              <w:t>1.1b</w:t>
            </w:r>
          </w:p>
        </w:tc>
        <w:tc>
          <w:tcPr>
            <w:tcW w:w="1843" w:type="dxa"/>
            <w:vMerge/>
          </w:tcPr>
          <w:p w14:paraId="28B6E7E9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6AD928A6" w14:textId="77777777" w:rsidTr="007975E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70D997" w14:textId="77777777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26583B51" w14:textId="495A6F10" w:rsidR="002F653A" w:rsidRPr="006552BF" w:rsidRDefault="002F653A" w:rsidP="00C45A4E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C45A4E">
              <w:rPr>
                <w:position w:val="-32"/>
              </w:rPr>
              <w:object w:dxaOrig="2600" w:dyaOrig="740" w14:anchorId="49C06437">
                <v:shape id="_x0000_i1076" type="#_x0000_t75" style="width:132.75pt;height:36.75pt" o:ole="">
                  <v:imagedata r:id="rId110" o:title=""/>
                </v:shape>
                <o:OLEObject Type="Embed" ProgID="Equation.DSMT4" ShapeID="_x0000_i1076" DrawAspect="Content" ObjectID="_1619252205" r:id="rId111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E85484" w14:textId="6EC2ED39" w:rsidR="002F653A" w:rsidRPr="007975E4" w:rsidRDefault="002F653A" w:rsidP="007975E4">
            <w:pPr>
              <w:pStyle w:val="Text"/>
              <w:rPr>
                <w:b/>
              </w:rPr>
            </w:pPr>
            <w:r w:rsidRPr="007975E4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FF075E" w14:textId="62D9E9BF" w:rsidR="002F653A" w:rsidRPr="007975E4" w:rsidRDefault="002F653A" w:rsidP="007975E4">
            <w:pPr>
              <w:pStyle w:val="Text"/>
            </w:pPr>
            <w:r w:rsidRPr="007975E4">
              <w:t>1.1b</w:t>
            </w:r>
          </w:p>
        </w:tc>
        <w:tc>
          <w:tcPr>
            <w:tcW w:w="1843" w:type="dxa"/>
            <w:vMerge/>
          </w:tcPr>
          <w:p w14:paraId="1ACAA2ED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</w:tbl>
    <w:p w14:paraId="6A6774EE" w14:textId="77777777" w:rsidR="00CC041C" w:rsidRDefault="00CC041C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2F653A" w14:paraId="488F8544" w14:textId="77777777" w:rsidTr="007975E4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0E50DE9" w14:textId="650ACD00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434795EF" w14:textId="6120A679" w:rsidR="002F653A" w:rsidRDefault="002F653A" w:rsidP="00F72938">
            <w:pPr>
              <w:pStyle w:val="TableHead"/>
              <w:framePr w:hSpace="0" w:wrap="auto" w:hAnchor="text" w:xAlign="left" w:yAlign="inline"/>
              <w:rPr>
                <w:b w:val="0"/>
                <w:sz w:val="20"/>
                <w:szCs w:val="20"/>
              </w:rPr>
            </w:pPr>
            <w:r w:rsidRPr="00C54EAC">
              <w:rPr>
                <w:position w:val="-26"/>
              </w:rPr>
              <w:object w:dxaOrig="5280" w:dyaOrig="639" w14:anchorId="696DF8B7">
                <v:shape id="_x0000_i1077" type="#_x0000_t75" style="width:264pt;height:32.25pt" o:ole="">
                  <v:imagedata r:id="rId112" o:title=""/>
                </v:shape>
                <o:OLEObject Type="Embed" ProgID="Equation.DSMT4" ShapeID="_x0000_i1077" DrawAspect="Content" ObjectID="_1619252206" r:id="rId113"/>
              </w:object>
            </w:r>
          </w:p>
          <w:p w14:paraId="4E538D98" w14:textId="5F0899B3" w:rsidR="002F653A" w:rsidRPr="00F72938" w:rsidRDefault="002F653A" w:rsidP="00C54EAC">
            <w:pPr>
              <w:pStyle w:val="TableHead"/>
              <w:framePr w:hSpace="0" w:wrap="auto" w:hAnchor="text" w:xAlign="left" w:yAlign="inline"/>
              <w:rPr>
                <w:b w:val="0"/>
                <w:sz w:val="20"/>
                <w:szCs w:val="20"/>
              </w:rPr>
            </w:pPr>
            <w:r w:rsidRPr="003A5F7E">
              <w:rPr>
                <w:position w:val="-22"/>
              </w:rPr>
              <w:object w:dxaOrig="1200" w:dyaOrig="580" w14:anchorId="467AEF87">
                <v:shape id="_x0000_i1078" type="#_x0000_t75" style="width:60pt;height:29.25pt" o:ole="">
                  <v:imagedata r:id="rId114" o:title=""/>
                </v:shape>
                <o:OLEObject Type="Embed" ProgID="Equation.DSMT4" ShapeID="_x0000_i1078" DrawAspect="Content" ObjectID="_1619252207" r:id="rId115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6BD3E9" w14:textId="471392AD" w:rsidR="002F653A" w:rsidRPr="007975E4" w:rsidRDefault="002F653A" w:rsidP="007975E4">
            <w:pPr>
              <w:pStyle w:val="Text"/>
              <w:rPr>
                <w:b/>
              </w:rPr>
            </w:pPr>
            <w:r w:rsidRPr="007975E4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D8DBA" w14:textId="5CE923D8" w:rsidR="002F653A" w:rsidRPr="007975E4" w:rsidRDefault="002F653A" w:rsidP="007975E4">
            <w:pPr>
              <w:pStyle w:val="Text"/>
            </w:pPr>
            <w:r w:rsidRPr="007975E4">
              <w:t>1.1b</w:t>
            </w:r>
          </w:p>
        </w:tc>
        <w:tc>
          <w:tcPr>
            <w:tcW w:w="1843" w:type="dxa"/>
          </w:tcPr>
          <w:p w14:paraId="1A22EA9F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2F653A" w14:paraId="07ED1E23" w14:textId="77777777" w:rsidTr="0008637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BE3704" w14:textId="77777777" w:rsidR="002F653A" w:rsidRPr="00DD0D9F" w:rsidRDefault="002F653A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7251757C" w14:textId="77777777" w:rsidR="002F653A" w:rsidRPr="006552BF" w:rsidRDefault="002F653A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3A14F881" w14:textId="54EED123" w:rsidR="002F653A" w:rsidRPr="007975E4" w:rsidRDefault="002F653A" w:rsidP="007975E4">
            <w:pPr>
              <w:pStyle w:val="Text"/>
              <w:jc w:val="center"/>
              <w:rPr>
                <w:b/>
              </w:rPr>
            </w:pPr>
            <w:r w:rsidRPr="007975E4"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518E3A6A" w14:textId="77777777" w:rsidR="002F653A" w:rsidRPr="00D458D4" w:rsidRDefault="002F653A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1843" w:type="dxa"/>
          </w:tcPr>
          <w:p w14:paraId="5863CE45" w14:textId="77777777" w:rsidR="002F653A" w:rsidRDefault="002F653A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F043CA" w14:paraId="667E202C" w14:textId="77777777" w:rsidTr="00E70D0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E2E6FA6" w14:textId="376B4ABA" w:rsidR="00F043CA" w:rsidRPr="00F043CA" w:rsidRDefault="00D458D4" w:rsidP="00F043CA">
            <w:pPr>
              <w:pStyle w:val="TableHead"/>
              <w:framePr w:hSpace="0" w:wrap="auto" w:hAnchor="text" w:xAlign="left" w:yAlign="inline"/>
              <w:jc w:val="right"/>
            </w:pPr>
            <w:r>
              <w:t>(11</w:t>
            </w:r>
            <w:r w:rsidR="00F043CA" w:rsidRPr="00F043CA">
              <w:t xml:space="preserve"> marks)</w:t>
            </w:r>
          </w:p>
        </w:tc>
      </w:tr>
      <w:tr w:rsidR="00D862D4" w:rsidRPr="0092323C" w14:paraId="6A3B89BC" w14:textId="77777777" w:rsidTr="0008637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3AF2C1B" w14:textId="4D5F5E9A" w:rsidR="00D862D4" w:rsidRDefault="00D862D4" w:rsidP="00F84A03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6BAB041" w14:textId="0D8C47FE" w:rsidR="00D458D4" w:rsidRPr="00A341D1" w:rsidRDefault="00035B2D" w:rsidP="00A341D1">
            <w:pPr>
              <w:pStyle w:val="Text"/>
            </w:pPr>
            <w:r w:rsidRPr="00A341D1">
              <w:rPr>
                <w:b/>
              </w:rPr>
              <w:t>4a</w:t>
            </w:r>
            <w:r w:rsidR="00951E72">
              <w:rPr>
                <w:b/>
              </w:rPr>
              <w:tab/>
            </w:r>
            <w:r w:rsidR="00951E72">
              <w:rPr>
                <w:b/>
              </w:rPr>
              <w:tab/>
            </w:r>
            <w:r w:rsidR="004A283C">
              <w:rPr>
                <w:b/>
              </w:rPr>
              <w:t>M</w:t>
            </w:r>
            <w:r w:rsidR="00D458D4" w:rsidRPr="00A341D1">
              <w:rPr>
                <w:b/>
              </w:rPr>
              <w:t>1</w:t>
            </w:r>
            <w:r w:rsidR="00D458D4" w:rsidRPr="00494294">
              <w:rPr>
                <w:b/>
              </w:rPr>
              <w:t>:</w:t>
            </w:r>
            <w:r w:rsidR="0050587F" w:rsidRPr="00A341D1">
              <w:t xml:space="preserve"> </w:t>
            </w:r>
            <w:r w:rsidR="004A283C">
              <w:t xml:space="preserve">Uses the correct logarithmic form of artabh </w:t>
            </w:r>
            <w:r w:rsidR="004A283C" w:rsidRPr="004A283C">
              <w:rPr>
                <w:i/>
              </w:rPr>
              <w:t>x</w:t>
            </w:r>
            <w:r w:rsidR="004A283C">
              <w:t xml:space="preserve"> with </w:t>
            </w:r>
            <w:r w:rsidR="004A283C" w:rsidRPr="00B371EB">
              <w:rPr>
                <w:position w:val="-24"/>
              </w:rPr>
              <w:object w:dxaOrig="700" w:dyaOrig="620" w14:anchorId="2A1F6D5A">
                <v:shape id="_x0000_i1079" type="#_x0000_t75" style="width:35.25pt;height:30.75pt" o:ole="">
                  <v:imagedata r:id="rId116" o:title=""/>
                </v:shape>
                <o:OLEObject Type="Embed" ProgID="Equation.DSMT4" ShapeID="_x0000_i1079" DrawAspect="Content" ObjectID="_1619252208" r:id="rId117"/>
              </w:object>
            </w:r>
          </w:p>
          <w:p w14:paraId="19B9F962" w14:textId="34EF4A07" w:rsidR="00D458D4" w:rsidRPr="00A341D1" w:rsidRDefault="00951E72" w:rsidP="00A341D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94294" w:rsidRPr="00494294">
              <w:rPr>
                <w:b/>
              </w:rPr>
              <w:t>A1*:</w:t>
            </w:r>
            <w:r w:rsidR="00494294">
              <w:t xml:space="preserve"> Obtains </w:t>
            </w:r>
            <w:r w:rsidR="00494294" w:rsidRPr="00B371EB">
              <w:rPr>
                <w:i/>
              </w:rPr>
              <w:t>k</w:t>
            </w:r>
            <w:r w:rsidR="00494294">
              <w:t xml:space="preserve"> = 5 with an inter</w:t>
            </w:r>
            <w:r w:rsidR="00152195">
              <w:t>mediate step and no errors seen</w:t>
            </w:r>
          </w:p>
          <w:p w14:paraId="75598576" w14:textId="662BA5F3" w:rsidR="00D458D4" w:rsidRPr="0050587F" w:rsidRDefault="00035B2D" w:rsidP="00A341D1">
            <w:pPr>
              <w:pStyle w:val="Text"/>
              <w:rPr>
                <w:b/>
              </w:rPr>
            </w:pPr>
            <w:r w:rsidRPr="00A341D1">
              <w:rPr>
                <w:b/>
              </w:rPr>
              <w:t>4b</w:t>
            </w:r>
            <w:r w:rsidR="00951E72">
              <w:rPr>
                <w:b/>
              </w:rPr>
              <w:tab/>
            </w:r>
            <w:r w:rsidR="00D458D4" w:rsidRPr="00A341D1">
              <w:rPr>
                <w:b/>
              </w:rPr>
              <w:t>B1:</w:t>
            </w:r>
            <w:r w:rsidR="0050587F">
              <w:t xml:space="preserve"> </w:t>
            </w:r>
            <w:r w:rsidR="007D19D4" w:rsidRPr="00C54EAC">
              <w:rPr>
                <w:position w:val="-30"/>
              </w:rPr>
              <w:object w:dxaOrig="2299" w:dyaOrig="660" w14:anchorId="3D9A39F7">
                <v:shape id="_x0000_i1080" type="#_x0000_t75" style="width:114.75pt;height:33pt" o:ole="">
                  <v:imagedata r:id="rId118" o:title=""/>
                </v:shape>
                <o:OLEObject Type="Embed" ProgID="Equation.DSMT4" ShapeID="_x0000_i1080" DrawAspect="Content" ObjectID="_1619252209" r:id="rId119"/>
              </w:object>
            </w:r>
          </w:p>
          <w:p w14:paraId="7A0274C3" w14:textId="3EC6DE25" w:rsidR="00D458D4" w:rsidRPr="00A341D1" w:rsidRDefault="00951E72" w:rsidP="00A341D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458D4" w:rsidRPr="00A341D1">
              <w:rPr>
                <w:b/>
              </w:rPr>
              <w:t>M1:</w:t>
            </w:r>
            <w:r w:rsidR="0050587F" w:rsidRPr="00A341D1">
              <w:rPr>
                <w:b/>
              </w:rPr>
              <w:t xml:space="preserve"> </w:t>
            </w:r>
            <w:r w:rsidR="0050587F" w:rsidRPr="00A341D1">
              <w:t>Uses correct product rule</w:t>
            </w:r>
          </w:p>
          <w:p w14:paraId="67074E52" w14:textId="0FD64A6D" w:rsidR="00D458D4" w:rsidRPr="00A341D1" w:rsidRDefault="00951E72" w:rsidP="00A341D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458D4" w:rsidRPr="00A341D1">
              <w:rPr>
                <w:b/>
              </w:rPr>
              <w:t>A1:</w:t>
            </w:r>
            <w:r w:rsidR="0050587F" w:rsidRPr="00A341D1">
              <w:rPr>
                <w:b/>
              </w:rPr>
              <w:t xml:space="preserve"> </w:t>
            </w:r>
            <w:r w:rsidR="0050587F" w:rsidRPr="00A341D1">
              <w:t>Correct derivative</w:t>
            </w:r>
          </w:p>
          <w:p w14:paraId="40AF3A8C" w14:textId="20F5E802" w:rsidR="00D458D4" w:rsidRPr="00A341D1" w:rsidRDefault="00035B2D" w:rsidP="00A341D1">
            <w:pPr>
              <w:pStyle w:val="Text"/>
            </w:pPr>
            <w:r w:rsidRPr="00A341D1">
              <w:rPr>
                <w:b/>
              </w:rPr>
              <w:t>4c</w:t>
            </w:r>
            <w:r w:rsidR="00951E72">
              <w:rPr>
                <w:b/>
              </w:rPr>
              <w:tab/>
            </w:r>
            <w:r w:rsidR="00951E72">
              <w:rPr>
                <w:b/>
              </w:rPr>
              <w:tab/>
            </w:r>
            <w:r w:rsidR="00D458D4" w:rsidRPr="00A341D1">
              <w:rPr>
                <w:b/>
              </w:rPr>
              <w:t>M1:</w:t>
            </w:r>
            <w:r w:rsidR="0050587F" w:rsidRPr="00A341D1">
              <w:rPr>
                <w:b/>
              </w:rPr>
              <w:t xml:space="preserve"> </w:t>
            </w:r>
            <w:r w:rsidR="0050587F" w:rsidRPr="00A341D1">
              <w:t xml:space="preserve">Rearranges the result from part </w:t>
            </w:r>
            <w:r w:rsidR="0050587F" w:rsidRPr="00177AD5">
              <w:rPr>
                <w:b/>
              </w:rPr>
              <w:t>b</w:t>
            </w:r>
            <w:r w:rsidR="0050587F" w:rsidRPr="00A341D1">
              <w:t xml:space="preserve"> or uses integration by parts in the correct direction</w:t>
            </w:r>
          </w:p>
          <w:p w14:paraId="69D74C9E" w14:textId="1D3493E0" w:rsidR="00D458D4" w:rsidRPr="0050587F" w:rsidRDefault="00951E72" w:rsidP="00A341D1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458D4" w:rsidRPr="00A341D1">
              <w:rPr>
                <w:b/>
              </w:rPr>
              <w:t>M1:</w:t>
            </w:r>
            <w:r w:rsidR="0050587F" w:rsidRPr="00A341D1">
              <w:rPr>
                <w:b/>
              </w:rPr>
              <w:t xml:space="preserve"> </w:t>
            </w:r>
            <w:r w:rsidR="0050587F" w:rsidRPr="00A341D1">
              <w:t xml:space="preserve">Integrates </w:t>
            </w:r>
            <w:r w:rsidR="00C54EAC" w:rsidRPr="003A5F7E">
              <w:rPr>
                <w:position w:val="-30"/>
              </w:rPr>
              <w:object w:dxaOrig="700" w:dyaOrig="660" w14:anchorId="1894AE14">
                <v:shape id="_x0000_i1081" type="#_x0000_t75" style="width:35.25pt;height:33pt" o:ole="">
                  <v:imagedata r:id="rId120" o:title=""/>
                </v:shape>
                <o:OLEObject Type="Embed" ProgID="Equation.DSMT4" ShapeID="_x0000_i1081" DrawAspect="Content" ObjectID="_1619252210" r:id="rId121"/>
              </w:object>
            </w:r>
            <w:r w:rsidR="0050587F" w:rsidRPr="00A341D1">
              <w:t xml:space="preserve"> to obtain </w:t>
            </w:r>
            <w:r w:rsidR="0050587F" w:rsidRPr="00A341D1">
              <w:rPr>
                <w:i/>
              </w:rPr>
              <w:t>r</w:t>
            </w:r>
            <w:r w:rsidR="0050587F" w:rsidRPr="00A341D1">
              <w:t xml:space="preserve"> ln(1 + </w:t>
            </w:r>
            <w:r w:rsidR="0050587F" w:rsidRPr="00A341D1">
              <w:rPr>
                <w:i/>
              </w:rPr>
              <w:t>qx</w:t>
            </w:r>
            <w:r w:rsidR="0050587F" w:rsidRPr="00A341D1">
              <w:rPr>
                <w:vertAlign w:val="superscript"/>
              </w:rPr>
              <w:t>2</w:t>
            </w:r>
            <w:r w:rsidR="0050587F" w:rsidRPr="00A341D1">
              <w:t xml:space="preserve">), </w:t>
            </w:r>
            <w:r w:rsidR="0050587F" w:rsidRPr="00A341D1">
              <w:rPr>
                <w:i/>
              </w:rPr>
              <w:t>p</w:t>
            </w:r>
            <w:r w:rsidR="0050587F" w:rsidRPr="00A341D1">
              <w:t xml:space="preserve">, </w:t>
            </w:r>
            <w:r w:rsidR="0050587F" w:rsidRPr="00A341D1">
              <w:rPr>
                <w:i/>
              </w:rPr>
              <w:t>q</w:t>
            </w:r>
            <w:r w:rsidR="0050587F" w:rsidRPr="00A341D1">
              <w:t xml:space="preserve">, </w:t>
            </w:r>
            <w:r w:rsidR="00C54EAC" w:rsidRPr="00C54EAC">
              <w:rPr>
                <w:position w:val="-6"/>
              </w:rPr>
              <w:object w:dxaOrig="520" w:dyaOrig="260" w14:anchorId="594CB638">
                <v:shape id="_x0000_i1082" type="#_x0000_t75" style="width:26.25pt;height:12.75pt" o:ole="">
                  <v:imagedata r:id="rId122" o:title=""/>
                </v:shape>
                <o:OLEObject Type="Embed" ProgID="Equation.DSMT4" ShapeID="_x0000_i1082" DrawAspect="Content" ObjectID="_1619252211" r:id="rId123"/>
              </w:object>
            </w:r>
          </w:p>
          <w:p w14:paraId="29F24EA1" w14:textId="48DEE6CE" w:rsidR="00D458D4" w:rsidRPr="00A341D1" w:rsidRDefault="00951E72" w:rsidP="00A341D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458D4" w:rsidRPr="00A341D1">
              <w:rPr>
                <w:b/>
              </w:rPr>
              <w:t>A1:</w:t>
            </w:r>
            <w:r w:rsidR="0050587F" w:rsidRPr="00A341D1">
              <w:rPr>
                <w:b/>
              </w:rPr>
              <w:t xml:space="preserve"> </w:t>
            </w:r>
            <w:r w:rsidR="0050587F" w:rsidRPr="00A341D1">
              <w:t>Correct derivative</w:t>
            </w:r>
          </w:p>
          <w:p w14:paraId="758E4552" w14:textId="0ABEFFB9" w:rsidR="00D458D4" w:rsidRPr="00A341D1" w:rsidRDefault="00951E72" w:rsidP="008623F8">
            <w:pPr>
              <w:pStyle w:val="Text"/>
              <w:ind w:left="454" w:hanging="454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458D4" w:rsidRPr="00A341D1">
              <w:rPr>
                <w:b/>
              </w:rPr>
              <w:t>dM1:</w:t>
            </w:r>
            <w:r w:rsidR="0050587F" w:rsidRPr="00A341D1">
              <w:rPr>
                <w:b/>
              </w:rPr>
              <w:t xml:space="preserve"> </w:t>
            </w:r>
            <w:r w:rsidR="0050587F" w:rsidRPr="00A341D1">
              <w:t>Substitutes correct limit. The substitution of the limit 0 must be seen and subtracted if it does not give 0. Dependent on first two method marks</w:t>
            </w:r>
          </w:p>
          <w:p w14:paraId="01DE167B" w14:textId="64B21A76" w:rsidR="00D458D4" w:rsidRPr="00A341D1" w:rsidRDefault="00951E72" w:rsidP="00A341D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458D4" w:rsidRPr="00A341D1">
              <w:rPr>
                <w:b/>
              </w:rPr>
              <w:t>M1:</w:t>
            </w:r>
            <w:r w:rsidR="0050587F" w:rsidRPr="00A341D1">
              <w:rPr>
                <w:b/>
              </w:rPr>
              <w:t xml:space="preserve"> </w:t>
            </w:r>
            <w:r w:rsidR="0050587F" w:rsidRPr="00A341D1">
              <w:t xml:space="preserve">Uses correct logarithmic form of artanh </w:t>
            </w:r>
            <w:r w:rsidR="0050587F" w:rsidRPr="00A341D1">
              <w:rPr>
                <w:i/>
              </w:rPr>
              <w:t>x</w:t>
            </w:r>
          </w:p>
          <w:p w14:paraId="3CB44157" w14:textId="57FEC1B7" w:rsidR="00D458D4" w:rsidRPr="0050587F" w:rsidRDefault="00951E72" w:rsidP="00A341D1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458D4" w:rsidRPr="00C907BD">
              <w:rPr>
                <w:b/>
              </w:rPr>
              <w:t>A1:</w:t>
            </w:r>
            <w:r w:rsidR="0050587F">
              <w:t xml:space="preserve"> </w:t>
            </w:r>
            <w:r w:rsidR="007D19D4" w:rsidRPr="003A5F7E">
              <w:rPr>
                <w:position w:val="-22"/>
              </w:rPr>
              <w:object w:dxaOrig="1020" w:dyaOrig="580" w14:anchorId="3837807D">
                <v:shape id="_x0000_i1083" type="#_x0000_t75" style="width:50.25pt;height:29.25pt" o:ole="">
                  <v:imagedata r:id="rId124" o:title=""/>
                </v:shape>
                <o:OLEObject Type="Embed" ProgID="Equation.DSMT4" ShapeID="_x0000_i1083" DrawAspect="Content" ObjectID="_1619252212" r:id="rId125"/>
              </w:object>
            </w:r>
            <w:r w:rsidR="00C5513C" w:rsidRPr="007D19D4">
              <w:rPr>
                <w:szCs w:val="20"/>
              </w:rPr>
              <w:t xml:space="preserve"> </w:t>
            </w:r>
            <w:r w:rsidR="00C5513C" w:rsidRPr="000357C1">
              <w:t>only</w:t>
            </w:r>
          </w:p>
        </w:tc>
      </w:tr>
    </w:tbl>
    <w:p w14:paraId="0574C294" w14:textId="081B2544" w:rsidR="00C5513C" w:rsidRDefault="00035B2D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862D4" w14:paraId="5E461C8E" w14:textId="77777777" w:rsidTr="0020369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1D9C7E6" w14:textId="14716764" w:rsidR="00D862D4" w:rsidRPr="00DD0D9F" w:rsidRDefault="00D862D4" w:rsidP="00086376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AD67E6C" w14:textId="77777777" w:rsidR="00D862D4" w:rsidRPr="00DD0D9F" w:rsidRDefault="00D862D4" w:rsidP="0020369D">
            <w:pPr>
              <w:pStyle w:val="TableHead"/>
              <w:framePr w:wrap="around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CD418" w14:textId="77777777" w:rsidR="00D862D4" w:rsidRPr="00DD0D9F" w:rsidRDefault="00D862D4" w:rsidP="0008637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174E9" w14:textId="77777777" w:rsidR="00D862D4" w:rsidRPr="00DD0D9F" w:rsidRDefault="00D862D4" w:rsidP="0008637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28EE078" w14:textId="6271C65F" w:rsidR="00D862D4" w:rsidRDefault="00D862D4" w:rsidP="0020369D">
            <w:pPr>
              <w:pStyle w:val="TableHead"/>
              <w:framePr w:wrap="around"/>
            </w:pPr>
            <w:r>
              <w:t xml:space="preserve">Pearson Progression Step and Progress </w:t>
            </w:r>
            <w:r w:rsidR="00603417">
              <w:t>D</w:t>
            </w:r>
            <w:r>
              <w:t>escriptor</w:t>
            </w:r>
          </w:p>
        </w:tc>
      </w:tr>
      <w:tr w:rsidR="00BD7695" w14:paraId="66103CC4" w14:textId="77777777" w:rsidTr="00A520A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B310916" w14:textId="418CC9EB" w:rsidR="00BD7695" w:rsidRPr="00DD0D9F" w:rsidRDefault="00BD7695" w:rsidP="0020369D">
            <w:pPr>
              <w:pStyle w:val="Text"/>
              <w:jc w:val="center"/>
            </w:pPr>
            <w:r w:rsidRPr="0020369D">
              <w:rPr>
                <w:b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14:paraId="53366E47" w14:textId="0391A648" w:rsidR="00BD7695" w:rsidRPr="00603447" w:rsidRDefault="00BD7695" w:rsidP="00C54EAC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22"/>
              </w:rPr>
              <w:object w:dxaOrig="1219" w:dyaOrig="580" w14:anchorId="2F79EA16">
                <v:shape id="_x0000_i1084" type="#_x0000_t75" style="width:60.75pt;height:29.25pt" o:ole="">
                  <v:imagedata r:id="rId126" o:title=""/>
                </v:shape>
                <o:OLEObject Type="Embed" ProgID="Equation.DSMT4" ShapeID="_x0000_i1084" DrawAspect="Content" ObjectID="_1619252213" r:id="rId12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31792D" w14:textId="10139D1A" w:rsidR="00BD7695" w:rsidRPr="00A520A2" w:rsidRDefault="00BD7695" w:rsidP="00A520A2">
            <w:pPr>
              <w:pStyle w:val="Text"/>
              <w:jc w:val="center"/>
              <w:rPr>
                <w:b/>
              </w:rPr>
            </w:pPr>
            <w:r w:rsidRPr="00A520A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295F5" w14:textId="5522B527" w:rsidR="00BD7695" w:rsidRPr="00A520A2" w:rsidRDefault="00BD7695" w:rsidP="00A520A2">
            <w:pPr>
              <w:pStyle w:val="Text"/>
              <w:jc w:val="center"/>
            </w:pPr>
            <w:r w:rsidRPr="00A520A2">
              <w:t>1.1b</w:t>
            </w:r>
          </w:p>
        </w:tc>
        <w:tc>
          <w:tcPr>
            <w:tcW w:w="1843" w:type="dxa"/>
            <w:vMerge w:val="restart"/>
          </w:tcPr>
          <w:p w14:paraId="40885B5A" w14:textId="08740B97" w:rsidR="00BD7695" w:rsidRDefault="00BD7695" w:rsidP="0020369D">
            <w:pPr>
              <w:pStyle w:val="Text"/>
              <w:jc w:val="center"/>
            </w:pPr>
            <w:r>
              <w:t>6th</w:t>
            </w:r>
          </w:p>
          <w:p w14:paraId="093F8CFB" w14:textId="192AB9A2" w:rsidR="00BD7695" w:rsidRPr="00DA5E0B" w:rsidRDefault="00BD7695" w:rsidP="0020369D">
            <w:pPr>
              <w:pStyle w:val="Text"/>
              <w:jc w:val="center"/>
            </w:pPr>
            <w:r>
              <w:t>Be able to integrate functions using hyperbolic substitutions</w:t>
            </w:r>
          </w:p>
        </w:tc>
      </w:tr>
      <w:tr w:rsidR="00BD7695" w14:paraId="4B8A4698" w14:textId="77777777" w:rsidTr="00A520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F0D5B4" w14:textId="4A256F46" w:rsidR="00BD7695" w:rsidRPr="00DD0D9F" w:rsidRDefault="00BD7695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03430C86" w14:textId="3B7BA0D0" w:rsidR="00BD7695" w:rsidRPr="00603447" w:rsidRDefault="00BD7695" w:rsidP="00C54EAC">
            <w:pPr>
              <w:pStyle w:val="TableHead"/>
              <w:framePr w:hSpace="0" w:wrap="auto" w:hAnchor="text" w:xAlign="left" w:yAlign="inline"/>
              <w:rPr>
                <w:b w:val="0"/>
                <w:i/>
              </w:rPr>
            </w:pPr>
            <w:r w:rsidRPr="00C54EAC">
              <w:rPr>
                <w:position w:val="-16"/>
              </w:rPr>
              <w:object w:dxaOrig="4000" w:dyaOrig="480" w14:anchorId="16B89A52">
                <v:shape id="_x0000_i1085" type="#_x0000_t75" style="width:201.75pt;height:24pt" o:ole="">
                  <v:imagedata r:id="rId128" o:title=""/>
                </v:shape>
                <o:OLEObject Type="Embed" ProgID="Equation.DSMT4" ShapeID="_x0000_i1085" DrawAspect="Content" ObjectID="_1619252214" r:id="rId129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411A6" w14:textId="5B7EA13F" w:rsidR="00BD7695" w:rsidRPr="00A520A2" w:rsidRDefault="00BD7695" w:rsidP="00A520A2">
            <w:pPr>
              <w:pStyle w:val="Text"/>
              <w:jc w:val="center"/>
              <w:rPr>
                <w:b/>
              </w:rPr>
            </w:pPr>
            <w:r w:rsidRPr="00A520A2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5E426" w14:textId="2F8C71CF" w:rsidR="00BD7695" w:rsidRPr="00A520A2" w:rsidRDefault="00BD7695" w:rsidP="00A520A2">
            <w:pPr>
              <w:pStyle w:val="Text"/>
              <w:jc w:val="center"/>
            </w:pPr>
            <w:r w:rsidRPr="00A520A2">
              <w:t>1.1b</w:t>
            </w:r>
          </w:p>
        </w:tc>
        <w:tc>
          <w:tcPr>
            <w:tcW w:w="1843" w:type="dxa"/>
            <w:vMerge/>
          </w:tcPr>
          <w:p w14:paraId="63EE644A" w14:textId="77777777" w:rsidR="00BD7695" w:rsidRDefault="00BD7695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BD7695" w14:paraId="198A1E06" w14:textId="77777777" w:rsidTr="00A520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4DD22D" w14:textId="77777777" w:rsidR="00BD7695" w:rsidRPr="00DD0D9F" w:rsidRDefault="00BD7695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0984CAAA" w14:textId="0C95B50A" w:rsidR="00BD7695" w:rsidRPr="00603447" w:rsidRDefault="00BD7695" w:rsidP="00C54EAC">
            <w:pPr>
              <w:pStyle w:val="TableHead"/>
              <w:framePr w:hSpace="0" w:wrap="auto" w:hAnchor="text" w:xAlign="left" w:yAlign="inline"/>
              <w:rPr>
                <w:b w:val="0"/>
                <w:i/>
              </w:rPr>
            </w:pPr>
            <w:r>
              <w:t>  </w:t>
            </w:r>
            <w:r w:rsidRPr="00C54EAC">
              <w:rPr>
                <w:position w:val="-16"/>
              </w:rPr>
              <w:object w:dxaOrig="3840" w:dyaOrig="480" w14:anchorId="64DBFFA9">
                <v:shape id="_x0000_i1086" type="#_x0000_t75" style="width:191.25pt;height:24pt" o:ole="">
                  <v:imagedata r:id="rId130" o:title=""/>
                </v:shape>
                <o:OLEObject Type="Embed" ProgID="Equation.DSMT4" ShapeID="_x0000_i1086" DrawAspect="Content" ObjectID="_1619252215" r:id="rId131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5F85B8" w14:textId="23FCCD92" w:rsidR="00BD7695" w:rsidRPr="00A520A2" w:rsidRDefault="00BD7695" w:rsidP="00A520A2">
            <w:pPr>
              <w:pStyle w:val="Text"/>
              <w:jc w:val="center"/>
              <w:rPr>
                <w:b/>
              </w:rPr>
            </w:pPr>
            <w:r w:rsidRPr="00A520A2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9B2E4" w14:textId="39F6E778" w:rsidR="00BD7695" w:rsidRPr="00A520A2" w:rsidRDefault="00BD7695" w:rsidP="00A520A2">
            <w:pPr>
              <w:pStyle w:val="Text"/>
              <w:jc w:val="center"/>
            </w:pPr>
            <w:r w:rsidRPr="00A520A2">
              <w:t>1.1b</w:t>
            </w:r>
          </w:p>
        </w:tc>
        <w:tc>
          <w:tcPr>
            <w:tcW w:w="1843" w:type="dxa"/>
            <w:vMerge/>
          </w:tcPr>
          <w:p w14:paraId="7870C6DE" w14:textId="77777777" w:rsidR="00BD7695" w:rsidRDefault="00BD7695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BD7695" w14:paraId="55385CAB" w14:textId="77777777" w:rsidTr="00A520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C2B781" w14:textId="77777777" w:rsidR="00BD7695" w:rsidRPr="00DD0D9F" w:rsidRDefault="00BD7695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670696D1" w14:textId="2FC8C82C" w:rsidR="00BD7695" w:rsidRPr="00603447" w:rsidRDefault="00BD7695" w:rsidP="00C54EAC">
            <w:pPr>
              <w:pStyle w:val="TableHead"/>
              <w:framePr w:hSpace="0" w:wrap="auto" w:hAnchor="text" w:xAlign="left" w:yAlign="inline"/>
              <w:rPr>
                <w:b w:val="0"/>
                <w:i/>
              </w:rPr>
            </w:pPr>
            <w:r w:rsidRPr="003A5F7E">
              <w:rPr>
                <w:position w:val="-22"/>
              </w:rPr>
              <w:object w:dxaOrig="1920" w:dyaOrig="580" w14:anchorId="6934066E">
                <v:shape id="_x0000_i1087" type="#_x0000_t75" style="width:93.75pt;height:29.25pt" o:ole="">
                  <v:imagedata r:id="rId132" o:title=""/>
                </v:shape>
                <o:OLEObject Type="Embed" ProgID="Equation.DSMT4" ShapeID="_x0000_i1087" DrawAspect="Content" ObjectID="_1619252216" r:id="rId133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D4D0A8" w14:textId="5AA796A4" w:rsidR="00BD7695" w:rsidRPr="00A520A2" w:rsidRDefault="00BD7695" w:rsidP="00A520A2">
            <w:pPr>
              <w:pStyle w:val="Text"/>
              <w:jc w:val="center"/>
              <w:rPr>
                <w:b/>
              </w:rPr>
            </w:pPr>
            <w:r w:rsidRPr="00A520A2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572C1" w14:textId="501AB531" w:rsidR="00BD7695" w:rsidRPr="00A520A2" w:rsidRDefault="00BD7695" w:rsidP="00A520A2">
            <w:pPr>
              <w:pStyle w:val="Text"/>
              <w:jc w:val="center"/>
            </w:pPr>
            <w:r w:rsidRPr="00A520A2">
              <w:t>1.1b</w:t>
            </w:r>
          </w:p>
        </w:tc>
        <w:tc>
          <w:tcPr>
            <w:tcW w:w="1843" w:type="dxa"/>
            <w:vMerge/>
          </w:tcPr>
          <w:p w14:paraId="1E203906" w14:textId="77777777" w:rsidR="00BD7695" w:rsidRDefault="00BD7695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BD7695" w14:paraId="70334FF5" w14:textId="77777777" w:rsidTr="00A520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AB9389" w14:textId="77777777" w:rsidR="00BD7695" w:rsidRPr="00DD0D9F" w:rsidRDefault="00BD7695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4847C9CF" w14:textId="3123C174" w:rsidR="00BD7695" w:rsidRPr="006552BF" w:rsidRDefault="00BD7695" w:rsidP="0022592A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F019B2">
              <w:rPr>
                <w:position w:val="-26"/>
              </w:rPr>
              <w:object w:dxaOrig="1760" w:dyaOrig="639" w14:anchorId="518B3C97">
                <v:shape id="_x0000_i1088" type="#_x0000_t75" style="width:86.25pt;height:32.25pt" o:ole="">
                  <v:imagedata r:id="rId134" o:title=""/>
                </v:shape>
                <o:OLEObject Type="Embed" ProgID="Equation.DSMT4" ShapeID="_x0000_i1088" DrawAspect="Content" ObjectID="_1619252217" r:id="rId135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5D847" w14:textId="5BB405D0" w:rsidR="00BD7695" w:rsidRPr="00A520A2" w:rsidRDefault="00BD7695" w:rsidP="00A520A2">
            <w:pPr>
              <w:pStyle w:val="Text"/>
              <w:jc w:val="center"/>
              <w:rPr>
                <w:b/>
              </w:rPr>
            </w:pPr>
            <w:r w:rsidRPr="00A520A2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16D99C" w14:textId="3F176E71" w:rsidR="00BD7695" w:rsidRPr="00A520A2" w:rsidRDefault="00BD7695" w:rsidP="00A520A2">
            <w:pPr>
              <w:pStyle w:val="Text"/>
              <w:jc w:val="center"/>
            </w:pPr>
            <w:r w:rsidRPr="00A520A2">
              <w:t>1.1b</w:t>
            </w:r>
          </w:p>
        </w:tc>
        <w:tc>
          <w:tcPr>
            <w:tcW w:w="1843" w:type="dxa"/>
            <w:vMerge/>
          </w:tcPr>
          <w:p w14:paraId="31A709E4" w14:textId="77777777" w:rsidR="00BD7695" w:rsidRDefault="00BD7695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BD7695" w14:paraId="4CD5EA5F" w14:textId="77777777" w:rsidTr="00A520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E435EF" w14:textId="77777777" w:rsidR="00BD7695" w:rsidRPr="00DD0D9F" w:rsidRDefault="00BD7695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52F5F807" w14:textId="7C1419C1" w:rsidR="00BD7695" w:rsidRPr="006552BF" w:rsidRDefault="00BD7695" w:rsidP="00F019B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22"/>
              </w:rPr>
              <w:object w:dxaOrig="4560" w:dyaOrig="580" w14:anchorId="0DE1C02D">
                <v:shape id="_x0000_i1089" type="#_x0000_t75" style="width:225pt;height:29.25pt" o:ole="">
                  <v:imagedata r:id="rId136" o:title=""/>
                </v:shape>
                <o:OLEObject Type="Embed" ProgID="Equation.DSMT4" ShapeID="_x0000_i1089" DrawAspect="Content" ObjectID="_1619252218" r:id="rId13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38F517" w14:textId="5DB4E20C" w:rsidR="00BD7695" w:rsidRPr="00A520A2" w:rsidRDefault="00BD7695" w:rsidP="00A520A2">
            <w:pPr>
              <w:pStyle w:val="Text"/>
              <w:jc w:val="center"/>
              <w:rPr>
                <w:b/>
              </w:rPr>
            </w:pPr>
            <w:r w:rsidRPr="00A520A2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F574F" w14:textId="35B04A18" w:rsidR="00BD7695" w:rsidRPr="00A520A2" w:rsidRDefault="00BD7695" w:rsidP="00A520A2">
            <w:pPr>
              <w:pStyle w:val="Text"/>
              <w:jc w:val="center"/>
            </w:pPr>
            <w:r w:rsidRPr="00A520A2">
              <w:t>2.2a</w:t>
            </w:r>
          </w:p>
        </w:tc>
        <w:tc>
          <w:tcPr>
            <w:tcW w:w="1843" w:type="dxa"/>
            <w:vMerge/>
          </w:tcPr>
          <w:p w14:paraId="6A655760" w14:textId="77777777" w:rsidR="00BD7695" w:rsidRDefault="00BD7695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BD7695" w14:paraId="56AA7DCC" w14:textId="77777777" w:rsidTr="00A520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3BAF95" w14:textId="77777777" w:rsidR="00BD7695" w:rsidRPr="00DD0D9F" w:rsidRDefault="00BD7695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51CB8A45" w14:textId="3628B8C1" w:rsidR="00BD7695" w:rsidRPr="00D6744A" w:rsidRDefault="00BD7695" w:rsidP="00F019B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F019B2">
              <w:rPr>
                <w:position w:val="-38"/>
              </w:rPr>
              <w:object w:dxaOrig="5300" w:dyaOrig="880" w14:anchorId="03DE27B4">
                <v:shape id="_x0000_i1090" type="#_x0000_t75" style="width:272.25pt;height:44.25pt" o:ole="">
                  <v:imagedata r:id="rId138" o:title=""/>
                </v:shape>
                <o:OLEObject Type="Embed" ProgID="Equation.DSMT4" ShapeID="_x0000_i1090" DrawAspect="Content" ObjectID="_1619252219" r:id="rId139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45A2D" w14:textId="244FD727" w:rsidR="00BD7695" w:rsidRPr="00A520A2" w:rsidRDefault="00BD7695" w:rsidP="00A520A2">
            <w:pPr>
              <w:pStyle w:val="Text"/>
              <w:jc w:val="center"/>
              <w:rPr>
                <w:b/>
              </w:rPr>
            </w:pPr>
            <w:r w:rsidRPr="00A520A2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843368" w14:textId="0178CE28" w:rsidR="00BD7695" w:rsidRPr="00A520A2" w:rsidRDefault="00BD7695" w:rsidP="00A520A2">
            <w:pPr>
              <w:pStyle w:val="Text"/>
              <w:jc w:val="center"/>
            </w:pPr>
            <w:r w:rsidRPr="00A520A2">
              <w:t>1.1b</w:t>
            </w:r>
          </w:p>
        </w:tc>
        <w:tc>
          <w:tcPr>
            <w:tcW w:w="1843" w:type="dxa"/>
            <w:vMerge/>
          </w:tcPr>
          <w:p w14:paraId="62B50C6C" w14:textId="77777777" w:rsidR="00BD7695" w:rsidRDefault="00BD7695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BD7695" w14:paraId="141DFACC" w14:textId="77777777" w:rsidTr="00A520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4350A12" w14:textId="77777777" w:rsidR="00BD7695" w:rsidRPr="00DD0D9F" w:rsidRDefault="00BD7695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61D03D96" w14:textId="38BF46A4" w:rsidR="00BD7695" w:rsidRPr="00634D93" w:rsidRDefault="00BD7695" w:rsidP="00F019B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22"/>
              </w:rPr>
              <w:object w:dxaOrig="2860" w:dyaOrig="580" w14:anchorId="59E34D2E">
                <v:shape id="_x0000_i1091" type="#_x0000_t75" style="width:147pt;height:29.25pt" o:ole="">
                  <v:imagedata r:id="rId140" o:title=""/>
                </v:shape>
                <o:OLEObject Type="Embed" ProgID="Equation.DSMT4" ShapeID="_x0000_i1091" DrawAspect="Content" ObjectID="_1619252220" r:id="rId141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796A9" w14:textId="25FDBDCC" w:rsidR="00BD7695" w:rsidRPr="00A520A2" w:rsidRDefault="00BD7695" w:rsidP="00A520A2">
            <w:pPr>
              <w:pStyle w:val="Text"/>
              <w:jc w:val="center"/>
              <w:rPr>
                <w:b/>
              </w:rPr>
            </w:pPr>
            <w:r w:rsidRPr="00A520A2">
              <w:rPr>
                <w:b/>
              </w:rPr>
              <w:t>A1*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BB8BD7" w14:textId="12898DB4" w:rsidR="00BD7695" w:rsidRPr="00A520A2" w:rsidRDefault="00BD7695" w:rsidP="00A520A2">
            <w:pPr>
              <w:pStyle w:val="Text"/>
              <w:jc w:val="center"/>
            </w:pPr>
            <w:r w:rsidRPr="00A520A2">
              <w:t>2.1</w:t>
            </w:r>
          </w:p>
        </w:tc>
        <w:tc>
          <w:tcPr>
            <w:tcW w:w="1843" w:type="dxa"/>
            <w:vMerge/>
          </w:tcPr>
          <w:p w14:paraId="46F084A8" w14:textId="77777777" w:rsidR="00BD7695" w:rsidRDefault="00BD7695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BD7695" w14:paraId="2DF12CBB" w14:textId="77777777" w:rsidTr="00A520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D5BF7DF" w14:textId="77777777" w:rsidR="00BD7695" w:rsidRPr="00DD0D9F" w:rsidRDefault="00BD7695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1C40E5C7" w14:textId="77777777" w:rsidR="00BD7695" w:rsidRPr="006552BF" w:rsidRDefault="00BD7695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BBCCE0" w14:textId="126711A8" w:rsidR="00BD7695" w:rsidRPr="00A520A2" w:rsidRDefault="00BD7695" w:rsidP="00A520A2">
            <w:pPr>
              <w:pStyle w:val="Text"/>
              <w:jc w:val="center"/>
              <w:rPr>
                <w:b/>
              </w:rPr>
            </w:pPr>
            <w:r w:rsidRPr="00A520A2">
              <w:rPr>
                <w:b/>
              </w:rPr>
              <w:t>(8)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F6F16" w14:textId="77777777" w:rsidR="00BD7695" w:rsidRPr="00A520A2" w:rsidRDefault="00BD7695" w:rsidP="00A520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845844C" w14:textId="77777777" w:rsidR="00BD7695" w:rsidRDefault="00BD7695" w:rsidP="00086376">
            <w:pPr>
              <w:pStyle w:val="TableHead"/>
              <w:framePr w:wrap="around"/>
            </w:pPr>
          </w:p>
        </w:tc>
      </w:tr>
    </w:tbl>
    <w:p w14:paraId="2E7EE98E" w14:textId="77777777" w:rsidR="00BD7695" w:rsidRDefault="00BD769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BD7695" w14:paraId="60883897" w14:textId="77777777" w:rsidTr="00A3288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978781A" w14:textId="739822E0" w:rsidR="00BD7695" w:rsidRPr="00DD0D9F" w:rsidRDefault="00BD7695" w:rsidP="00A520A2">
            <w:pPr>
              <w:pStyle w:val="Text"/>
              <w:jc w:val="center"/>
            </w:pPr>
            <w:r w:rsidRPr="00A520A2">
              <w:rPr>
                <w:b/>
              </w:rPr>
              <w:t>5bi</w:t>
            </w:r>
          </w:p>
        </w:tc>
        <w:tc>
          <w:tcPr>
            <w:tcW w:w="5954" w:type="dxa"/>
            <w:shd w:val="clear" w:color="auto" w:fill="auto"/>
          </w:tcPr>
          <w:p w14:paraId="3DA4471A" w14:textId="2AC380B0" w:rsidR="00BD7695" w:rsidRPr="00BA2B35" w:rsidRDefault="00BD7695" w:rsidP="00A520A2">
            <w:pPr>
              <w:pStyle w:val="Text"/>
              <w:rPr>
                <w:b/>
              </w:rPr>
            </w:pPr>
            <w:r w:rsidRPr="00A520A2">
              <w:t xml:space="preserve">For </w:t>
            </w:r>
            <w:r w:rsidRPr="00A520A2">
              <w:rPr>
                <w:i/>
              </w:rPr>
              <w:t>t</w:t>
            </w:r>
            <w:r w:rsidRPr="00A520A2">
              <w:t xml:space="preserve"> = 2 (</w:t>
            </w:r>
            <w:r w:rsidRPr="00A520A2">
              <w:rPr>
                <w:i/>
              </w:rPr>
              <w:t>t</w:t>
            </w:r>
            <w:r w:rsidRPr="00A520A2">
              <w:t xml:space="preserve"> &lt; 3), </w:t>
            </w:r>
            <w:r w:rsidRPr="003A5F7E">
              <w:rPr>
                <w:position w:val="-8"/>
              </w:rPr>
              <w:object w:dxaOrig="1020" w:dyaOrig="400" w14:anchorId="00982A76">
                <v:shape id="_x0000_i1092" type="#_x0000_t75" style="width:51pt;height:18.75pt" o:ole="">
                  <v:imagedata r:id="rId142" o:title=""/>
                </v:shape>
                <o:OLEObject Type="Embed" ProgID="Equation.DSMT4" ShapeID="_x0000_i1092" DrawAspect="Content" ObjectID="_1619252221" r:id="rId143"/>
              </w:object>
            </w:r>
            <w:r w:rsidRPr="00A520A2">
              <w:t xml:space="preserve"> is undefined since </w:t>
            </w:r>
            <w:r w:rsidRPr="00E170A5">
              <w:rPr>
                <w:position w:val="-10"/>
              </w:rPr>
              <w:object w:dxaOrig="1440" w:dyaOrig="380" w14:anchorId="698B7D71">
                <v:shape id="_x0000_i1093" type="#_x0000_t75" style="width:71.25pt;height:18pt" o:ole="">
                  <v:imagedata r:id="rId144" o:title=""/>
                </v:shape>
                <o:OLEObject Type="Embed" ProgID="Equation.DSMT4" ShapeID="_x0000_i1093" DrawAspect="Content" ObjectID="_1619252222" r:id="rId145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87920" w14:textId="51B9B36C" w:rsidR="00BD7695" w:rsidRPr="00A32885" w:rsidRDefault="00BD7695" w:rsidP="00A32885">
            <w:pPr>
              <w:pStyle w:val="Text"/>
              <w:jc w:val="center"/>
              <w:rPr>
                <w:b/>
              </w:rPr>
            </w:pPr>
            <w:r w:rsidRPr="00A32885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5BA1CF" w14:textId="2D9F4BA3" w:rsidR="00BD7695" w:rsidRPr="00A32885" w:rsidRDefault="00BD7695" w:rsidP="00A32885">
            <w:pPr>
              <w:pStyle w:val="Text"/>
              <w:jc w:val="center"/>
            </w:pPr>
            <w:r w:rsidRPr="00A32885">
              <w:t>3.5b</w:t>
            </w:r>
          </w:p>
        </w:tc>
        <w:tc>
          <w:tcPr>
            <w:tcW w:w="1843" w:type="dxa"/>
            <w:vMerge w:val="restart"/>
          </w:tcPr>
          <w:p w14:paraId="38AFD6B4" w14:textId="77777777" w:rsidR="00BD7695" w:rsidRDefault="00BD7695" w:rsidP="00A32885">
            <w:pPr>
              <w:pStyle w:val="Text"/>
              <w:jc w:val="center"/>
            </w:pPr>
            <w:r>
              <w:t>8th</w:t>
            </w:r>
          </w:p>
          <w:p w14:paraId="035B4C3B" w14:textId="622EAFC9" w:rsidR="00BD7695" w:rsidRPr="00DA5E0B" w:rsidRDefault="00BD7695" w:rsidP="00A32885">
            <w:pPr>
              <w:pStyle w:val="Text"/>
              <w:jc w:val="center"/>
            </w:pPr>
            <w:r>
              <w:t>Be able to solve calculus problems with hyperbolic functions in a range of unfamiliar contexts</w:t>
            </w:r>
          </w:p>
        </w:tc>
      </w:tr>
      <w:tr w:rsidR="00BD7695" w14:paraId="1CADAACB" w14:textId="77777777" w:rsidTr="00A328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2EA499B" w14:textId="4CCC98A6" w:rsidR="00BD7695" w:rsidRPr="00DD0D9F" w:rsidRDefault="00BD7695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41166F1D" w14:textId="77777777" w:rsidR="00BD7695" w:rsidRPr="006552BF" w:rsidRDefault="00BD7695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B18108" w14:textId="5C2529D9" w:rsidR="00BD7695" w:rsidRPr="00A32885" w:rsidRDefault="00BD7695" w:rsidP="00A32885">
            <w:pPr>
              <w:pStyle w:val="Text"/>
              <w:jc w:val="center"/>
              <w:rPr>
                <w:b/>
              </w:rPr>
            </w:pPr>
            <w:r w:rsidRPr="00A32885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AFCD0B" w14:textId="77777777" w:rsidR="00BD7695" w:rsidRPr="00A32885" w:rsidRDefault="00BD7695" w:rsidP="00A328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0B5A2798" w14:textId="77777777" w:rsidR="00BD7695" w:rsidRDefault="00BD7695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BD7695" w14:paraId="00C44D06" w14:textId="77777777" w:rsidTr="00A3288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E65E122" w14:textId="2AEED6BE" w:rsidR="00BD7695" w:rsidRPr="00DD0D9F" w:rsidRDefault="00BD7695" w:rsidP="00A32885">
            <w:pPr>
              <w:pStyle w:val="Text"/>
              <w:jc w:val="center"/>
            </w:pPr>
            <w:r w:rsidRPr="00A32885">
              <w:rPr>
                <w:b/>
              </w:rPr>
              <w:t>5bii</w:t>
            </w:r>
          </w:p>
        </w:tc>
        <w:tc>
          <w:tcPr>
            <w:tcW w:w="5954" w:type="dxa"/>
            <w:shd w:val="clear" w:color="auto" w:fill="auto"/>
          </w:tcPr>
          <w:p w14:paraId="157AA1DB" w14:textId="1F3A17F3" w:rsidR="00BD7695" w:rsidRPr="00BA2B35" w:rsidRDefault="00BD7695" w:rsidP="0046272E">
            <w:pPr>
              <w:pStyle w:val="TableHead"/>
              <w:framePr w:hSpace="0" w:wrap="auto" w:hAnchor="text" w:xAlign="left" w:yAlign="inline"/>
              <w:rPr>
                <w:b w:val="0"/>
                <w:i/>
              </w:rPr>
            </w:pPr>
            <w:r w:rsidRPr="00212AA7">
              <w:rPr>
                <w:position w:val="-18"/>
              </w:rPr>
              <w:object w:dxaOrig="3340" w:dyaOrig="499" w14:anchorId="0F7DF484">
                <v:shape id="_x0000_i1094" type="#_x0000_t75" style="width:165.75pt;height:24.75pt" o:ole="">
                  <v:imagedata r:id="rId146" o:title=""/>
                </v:shape>
                <o:OLEObject Type="Embed" ProgID="Equation.DSMT4" ShapeID="_x0000_i1094" DrawAspect="Content" ObjectID="_1619252223" r:id="rId14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A0137F" w14:textId="17977D2F" w:rsidR="00BD7695" w:rsidRPr="00A32885" w:rsidRDefault="00BD7695" w:rsidP="00A32885">
            <w:pPr>
              <w:pStyle w:val="Text"/>
              <w:jc w:val="center"/>
              <w:rPr>
                <w:b/>
              </w:rPr>
            </w:pPr>
            <w:r w:rsidRPr="00A32885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18A6CF" w14:textId="56D0068D" w:rsidR="00BD7695" w:rsidRPr="00A32885" w:rsidRDefault="00BD7695" w:rsidP="00A32885">
            <w:pPr>
              <w:pStyle w:val="Text"/>
              <w:jc w:val="center"/>
              <w:rPr>
                <w:b/>
              </w:rPr>
            </w:pPr>
            <w:r w:rsidRPr="00A32885">
              <w:rPr>
                <w:b/>
              </w:rPr>
              <w:t>3.1</w:t>
            </w:r>
          </w:p>
        </w:tc>
        <w:tc>
          <w:tcPr>
            <w:tcW w:w="1843" w:type="dxa"/>
            <w:vMerge/>
          </w:tcPr>
          <w:p w14:paraId="00C42B78" w14:textId="77777777" w:rsidR="00BD7695" w:rsidRDefault="00BD7695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BD7695" w14:paraId="1877BEE1" w14:textId="77777777" w:rsidTr="00A328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BF4B4E" w14:textId="77777777" w:rsidR="00BD7695" w:rsidRPr="00DD0D9F" w:rsidRDefault="00BD7695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5BB8B731" w14:textId="1E92639E" w:rsidR="00BD7695" w:rsidRPr="00BA2B35" w:rsidRDefault="00BD7695" w:rsidP="007F4659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212AA7">
              <w:rPr>
                <w:position w:val="-26"/>
              </w:rPr>
              <w:object w:dxaOrig="4720" w:dyaOrig="639" w14:anchorId="15D4A9ED">
                <v:shape id="_x0000_i1095" type="#_x0000_t75" style="width:234.75pt;height:32.25pt" o:ole="">
                  <v:imagedata r:id="rId148" o:title=""/>
                </v:shape>
                <o:OLEObject Type="Embed" ProgID="Equation.DSMT4" ShapeID="_x0000_i1095" DrawAspect="Content" ObjectID="_1619252224" r:id="rId149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58B40E" w14:textId="29AA29B9" w:rsidR="00BD7695" w:rsidRPr="00A32885" w:rsidRDefault="00BD7695" w:rsidP="00A32885">
            <w:pPr>
              <w:pStyle w:val="Text"/>
              <w:jc w:val="center"/>
              <w:rPr>
                <w:b/>
              </w:rPr>
            </w:pPr>
            <w:r w:rsidRPr="00A32885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007472" w14:textId="608F0486" w:rsidR="00BD7695" w:rsidRPr="00A32885" w:rsidRDefault="00BD7695" w:rsidP="00A32885">
            <w:pPr>
              <w:pStyle w:val="Text"/>
              <w:jc w:val="center"/>
              <w:rPr>
                <w:b/>
              </w:rPr>
            </w:pPr>
            <w:r w:rsidRPr="00A32885">
              <w:rPr>
                <w:b/>
              </w:rPr>
              <w:t>1.1b</w:t>
            </w:r>
          </w:p>
        </w:tc>
        <w:tc>
          <w:tcPr>
            <w:tcW w:w="1843" w:type="dxa"/>
            <w:vMerge/>
          </w:tcPr>
          <w:p w14:paraId="528020D0" w14:textId="77777777" w:rsidR="00BD7695" w:rsidRDefault="00BD7695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BD7695" w14:paraId="5198F01C" w14:textId="77777777" w:rsidTr="00A328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F813D2" w14:textId="77777777" w:rsidR="00BD7695" w:rsidRPr="00DD0D9F" w:rsidRDefault="00BD7695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2B1D31B6" w14:textId="140076FD" w:rsidR="00BD7695" w:rsidRPr="006552BF" w:rsidRDefault="00BD7695" w:rsidP="007F4659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7F4659">
              <w:rPr>
                <w:position w:val="-38"/>
              </w:rPr>
              <w:object w:dxaOrig="3800" w:dyaOrig="880" w14:anchorId="6A947F0B">
                <v:shape id="_x0000_i1096" type="#_x0000_t75" style="width:189.75pt;height:44.25pt" o:ole="">
                  <v:imagedata r:id="rId150" o:title=""/>
                </v:shape>
                <o:OLEObject Type="Embed" ProgID="Equation.DSMT4" ShapeID="_x0000_i1096" DrawAspect="Content" ObjectID="_1619252225" r:id="rId151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08E577" w14:textId="000F7A26" w:rsidR="00BD7695" w:rsidRPr="00A32885" w:rsidRDefault="00BD7695" w:rsidP="00A32885">
            <w:pPr>
              <w:pStyle w:val="Text"/>
              <w:jc w:val="center"/>
              <w:rPr>
                <w:b/>
              </w:rPr>
            </w:pPr>
            <w:r w:rsidRPr="00A32885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7D19B" w14:textId="3B72B581" w:rsidR="00BD7695" w:rsidRPr="00A32885" w:rsidRDefault="00BD7695" w:rsidP="00A32885">
            <w:pPr>
              <w:pStyle w:val="Text"/>
              <w:jc w:val="center"/>
              <w:rPr>
                <w:b/>
              </w:rPr>
            </w:pPr>
            <w:r w:rsidRPr="00A32885">
              <w:rPr>
                <w:b/>
              </w:rPr>
              <w:t>1.1b</w:t>
            </w:r>
          </w:p>
        </w:tc>
        <w:tc>
          <w:tcPr>
            <w:tcW w:w="1843" w:type="dxa"/>
            <w:vMerge/>
          </w:tcPr>
          <w:p w14:paraId="5E111D2B" w14:textId="77777777" w:rsidR="00BD7695" w:rsidRDefault="00BD7695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BD7695" w14:paraId="5CE07919" w14:textId="77777777" w:rsidTr="00A328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E70D62" w14:textId="4ECE82FD" w:rsidR="00BD7695" w:rsidRPr="00DD0D9F" w:rsidRDefault="00BD7695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7CF93DB7" w14:textId="26ABB84A" w:rsidR="00BD7695" w:rsidRPr="006552BF" w:rsidRDefault="00BD7695" w:rsidP="007F4659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3A5F7E">
              <w:rPr>
                <w:position w:val="-26"/>
              </w:rPr>
              <w:object w:dxaOrig="4400" w:dyaOrig="639" w14:anchorId="1B5DC5D1">
                <v:shape id="_x0000_i1097" type="#_x0000_t75" style="width:218.25pt;height:32.25pt" o:ole="">
                  <v:imagedata r:id="rId152" o:title=""/>
                </v:shape>
                <o:OLEObject Type="Embed" ProgID="Equation.DSMT4" ShapeID="_x0000_i1097" DrawAspect="Content" ObjectID="_1619252226" r:id="rId153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1A2E0" w14:textId="6CCDB268" w:rsidR="00BD7695" w:rsidRPr="00A32885" w:rsidRDefault="00BD7695" w:rsidP="00A32885">
            <w:pPr>
              <w:pStyle w:val="Text"/>
              <w:jc w:val="center"/>
              <w:rPr>
                <w:b/>
              </w:rPr>
            </w:pPr>
            <w:r w:rsidRPr="00A32885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21590" w14:textId="3AA9E3CA" w:rsidR="00BD7695" w:rsidRPr="00A32885" w:rsidRDefault="00BD7695" w:rsidP="00A32885">
            <w:pPr>
              <w:pStyle w:val="Text"/>
              <w:jc w:val="center"/>
              <w:rPr>
                <w:b/>
              </w:rPr>
            </w:pPr>
            <w:r w:rsidRPr="00A32885">
              <w:rPr>
                <w:b/>
              </w:rPr>
              <w:t>3.4</w:t>
            </w:r>
          </w:p>
        </w:tc>
        <w:tc>
          <w:tcPr>
            <w:tcW w:w="1843" w:type="dxa"/>
            <w:vMerge/>
          </w:tcPr>
          <w:p w14:paraId="4251F2E8" w14:textId="77777777" w:rsidR="00BD7695" w:rsidRDefault="00BD7695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BD7695" w14:paraId="0853E460" w14:textId="77777777" w:rsidTr="00A3288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E725C2" w14:textId="77777777" w:rsidR="00BD7695" w:rsidRPr="00DD0D9F" w:rsidRDefault="00BD7695" w:rsidP="00086376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</w:tcPr>
          <w:p w14:paraId="7CA05A04" w14:textId="77777777" w:rsidR="00BD7695" w:rsidRPr="006552BF" w:rsidRDefault="00BD7695" w:rsidP="0008637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AA43CA" w14:textId="2A423F3D" w:rsidR="00BD7695" w:rsidRPr="00A32885" w:rsidRDefault="00BD7695" w:rsidP="00A32885">
            <w:pPr>
              <w:pStyle w:val="Text"/>
              <w:jc w:val="center"/>
              <w:rPr>
                <w:b/>
              </w:rPr>
            </w:pPr>
            <w:r w:rsidRPr="00A32885"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76B6E" w14:textId="77777777" w:rsidR="00BD7695" w:rsidRPr="00A32885" w:rsidRDefault="00BD7695" w:rsidP="00A328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2E14D01" w14:textId="77777777" w:rsidR="00BD7695" w:rsidRDefault="00BD7695" w:rsidP="00086376">
            <w:pPr>
              <w:pStyle w:val="TableHead"/>
              <w:framePr w:hSpace="0" w:wrap="auto" w:hAnchor="text" w:xAlign="left" w:yAlign="inline"/>
            </w:pPr>
          </w:p>
        </w:tc>
      </w:tr>
      <w:tr w:rsidR="00BB2A1E" w14:paraId="40F9C1BE" w14:textId="77777777" w:rsidTr="00DE70AB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020154" w14:textId="14A7DB85" w:rsidR="00BB2A1E" w:rsidRDefault="00DA5E0B" w:rsidP="00BB2A1E">
            <w:pPr>
              <w:pStyle w:val="TableHead"/>
              <w:framePr w:hSpace="0" w:wrap="auto" w:hAnchor="text" w:xAlign="left" w:yAlign="inline"/>
              <w:jc w:val="right"/>
            </w:pPr>
            <w:r>
              <w:t>(13</w:t>
            </w:r>
            <w:r w:rsidR="00BB2A1E">
              <w:t xml:space="preserve"> marks)</w:t>
            </w:r>
          </w:p>
        </w:tc>
      </w:tr>
      <w:tr w:rsidR="00D862D4" w:rsidRPr="0092323C" w14:paraId="1D0DB9E2" w14:textId="77777777" w:rsidTr="00DE70AB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69C5133" w14:textId="27B103C0" w:rsidR="00D862D4" w:rsidRDefault="00D862D4" w:rsidP="00AC7AC2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D4CA3CE" w14:textId="036934E5" w:rsidR="009474D9" w:rsidRPr="00F07EF8" w:rsidRDefault="00764595" w:rsidP="00A32885">
            <w:pPr>
              <w:pStyle w:val="Text"/>
              <w:rPr>
                <w:b/>
              </w:rPr>
            </w:pPr>
            <w:r w:rsidRPr="00A32885">
              <w:rPr>
                <w:b/>
              </w:rPr>
              <w:t>5a</w:t>
            </w:r>
            <w:r w:rsidR="00F314C1">
              <w:rPr>
                <w:b/>
              </w:rPr>
              <w:tab/>
            </w:r>
            <w:r w:rsidR="00F314C1">
              <w:rPr>
                <w:b/>
              </w:rPr>
              <w:tab/>
            </w:r>
            <w:r w:rsidR="00DA5E0B" w:rsidRPr="00A32885">
              <w:rPr>
                <w:b/>
              </w:rPr>
              <w:t>B1:</w:t>
            </w:r>
            <w:r w:rsidR="00C5513C" w:rsidRPr="00A32885">
              <w:rPr>
                <w:b/>
              </w:rPr>
              <w:t xml:space="preserve"> </w:t>
            </w:r>
            <w:r w:rsidR="00F07EF8" w:rsidRPr="00A32885">
              <w:t>Correct derivative</w:t>
            </w:r>
          </w:p>
          <w:p w14:paraId="50EB165F" w14:textId="27070BF2" w:rsidR="00DA5E0B" w:rsidRPr="00A32885" w:rsidRDefault="00F314C1" w:rsidP="00A32885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A5E0B" w:rsidRPr="00A32885">
              <w:rPr>
                <w:b/>
              </w:rPr>
              <w:t>M1:</w:t>
            </w:r>
            <w:r w:rsidR="00F07EF8" w:rsidRPr="00A32885">
              <w:rPr>
                <w:b/>
              </w:rPr>
              <w:t xml:space="preserve"> </w:t>
            </w:r>
            <w:r w:rsidR="00F07EF8" w:rsidRPr="00A32885">
              <w:t xml:space="preserve">Uses their </w:t>
            </w:r>
            <w:r w:rsidR="007F4659" w:rsidRPr="00A32885">
              <w:rPr>
                <w:position w:val="-22"/>
              </w:rPr>
              <w:object w:dxaOrig="340" w:dyaOrig="580" w14:anchorId="6427C1CA">
                <v:shape id="_x0000_i1098" type="#_x0000_t75" style="width:18pt;height:29.25pt" o:ole="">
                  <v:imagedata r:id="rId154" o:title=""/>
                </v:shape>
                <o:OLEObject Type="Embed" ProgID="Equation.DSMT4" ShapeID="_x0000_i1098" DrawAspect="Content" ObjectID="_1619252227" r:id="rId155"/>
              </w:object>
            </w:r>
            <w:r w:rsidR="00F07EF8" w:rsidRPr="00A32885">
              <w:t xml:space="preserve"> and </w:t>
            </w:r>
            <w:r w:rsidR="00F07EF8" w:rsidRPr="00A32885">
              <w:rPr>
                <w:i/>
              </w:rPr>
              <w:t>x</w:t>
            </w:r>
            <w:r w:rsidR="00F07EF8" w:rsidRPr="00A32885">
              <w:t xml:space="preserve"> = 3 cosh </w:t>
            </w:r>
            <w:r w:rsidR="00F07EF8" w:rsidRPr="00A32885">
              <w:rPr>
                <w:i/>
              </w:rPr>
              <w:t>u</w:t>
            </w:r>
            <w:r w:rsidR="00F07EF8" w:rsidRPr="00A32885">
              <w:t xml:space="preserve"> to obtain a complete substitution from </w:t>
            </w:r>
            <w:r w:rsidR="00F07EF8" w:rsidRPr="00A32885">
              <w:rPr>
                <w:i/>
              </w:rPr>
              <w:t>x</w:t>
            </w:r>
            <w:r w:rsidR="00F07EF8" w:rsidRPr="00A32885">
              <w:t xml:space="preserve"> to </w:t>
            </w:r>
            <w:r w:rsidR="00F07EF8" w:rsidRPr="00A32885">
              <w:rPr>
                <w:i/>
              </w:rPr>
              <w:t>u</w:t>
            </w:r>
          </w:p>
          <w:p w14:paraId="7ED8E665" w14:textId="1ED2FF97" w:rsidR="00DA5E0B" w:rsidRPr="00F07EF8" w:rsidRDefault="00F314C1" w:rsidP="00A32885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A5E0B" w:rsidRPr="00A32885">
              <w:rPr>
                <w:b/>
              </w:rPr>
              <w:t>M1:</w:t>
            </w:r>
            <w:r w:rsidR="00F07EF8" w:rsidRPr="00A32885">
              <w:rPr>
                <w:b/>
              </w:rPr>
              <w:t xml:space="preserve"> </w:t>
            </w:r>
            <w:r w:rsidR="00F07EF8" w:rsidRPr="00AB2A87">
              <w:t xml:space="preserve">Uses </w:t>
            </w:r>
            <w:r w:rsidR="007F4659" w:rsidRPr="007F4659">
              <w:rPr>
                <w:position w:val="-6"/>
              </w:rPr>
              <w:object w:dxaOrig="2000" w:dyaOrig="340" w14:anchorId="72E937BE">
                <v:shape id="_x0000_i1099" type="#_x0000_t75" style="width:102pt;height:15.75pt" o:ole="">
                  <v:imagedata r:id="rId156" o:title=""/>
                </v:shape>
                <o:OLEObject Type="Embed" ProgID="Equation.DSMT4" ShapeID="_x0000_i1099" DrawAspect="Content" ObjectID="_1619252228" r:id="rId157"/>
              </w:object>
            </w:r>
          </w:p>
          <w:p w14:paraId="727A765F" w14:textId="44E90B37" w:rsidR="00DA5E0B" w:rsidRPr="00634D93" w:rsidRDefault="00F314C1" w:rsidP="00A32885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A5E0B" w:rsidRPr="00A32885">
              <w:rPr>
                <w:b/>
              </w:rPr>
              <w:t>M1:</w:t>
            </w:r>
            <w:r w:rsidR="00F07EF8" w:rsidRPr="00A32885">
              <w:rPr>
                <w:b/>
              </w:rPr>
              <w:t xml:space="preserve"> </w:t>
            </w:r>
            <w:r w:rsidR="00F07EF8" w:rsidRPr="00AB2A87">
              <w:t>Uses</w:t>
            </w:r>
            <w:r w:rsidR="00634D93" w:rsidRPr="00AB2A87">
              <w:t xml:space="preserve"> </w:t>
            </w:r>
            <w:r w:rsidR="007F4659" w:rsidRPr="007F4659">
              <w:rPr>
                <w:position w:val="-22"/>
              </w:rPr>
              <w:object w:dxaOrig="2240" w:dyaOrig="580" w14:anchorId="5722A232">
                <v:shape id="_x0000_i1100" type="#_x0000_t75" style="width:114pt;height:27.75pt" o:ole="">
                  <v:imagedata r:id="rId158" o:title=""/>
                </v:shape>
                <o:OLEObject Type="Embed" ProgID="Equation.DSMT4" ShapeID="_x0000_i1100" DrawAspect="Content" ObjectID="_1619252229" r:id="rId159"/>
              </w:object>
            </w:r>
          </w:p>
          <w:p w14:paraId="51F22A68" w14:textId="0B8D321E" w:rsidR="00DA5E0B" w:rsidRPr="00A8072B" w:rsidRDefault="00F314C1" w:rsidP="00A32885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A5E0B" w:rsidRPr="00A32885">
              <w:rPr>
                <w:b/>
              </w:rPr>
              <w:t>A1:</w:t>
            </w:r>
            <w:r w:rsidR="00634D93" w:rsidRPr="00A32885">
              <w:rPr>
                <w:b/>
              </w:rPr>
              <w:t xml:space="preserve"> </w:t>
            </w:r>
            <w:r w:rsidR="00634D93" w:rsidRPr="00A8072B">
              <w:t>Correct integration</w:t>
            </w:r>
          </w:p>
          <w:p w14:paraId="21EA2004" w14:textId="4FF64F64" w:rsidR="00DA5E0B" w:rsidRPr="00A32885" w:rsidRDefault="00F314C1" w:rsidP="00F314C1">
            <w:pPr>
              <w:pStyle w:val="Text"/>
              <w:ind w:left="454" w:hanging="454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A5E0B" w:rsidRPr="00A32885">
              <w:rPr>
                <w:b/>
              </w:rPr>
              <w:t>M1:</w:t>
            </w:r>
            <w:r w:rsidR="00634D93" w:rsidRPr="00A32885">
              <w:rPr>
                <w:b/>
              </w:rPr>
              <w:t xml:space="preserve"> </w:t>
            </w:r>
            <w:r w:rsidR="00634D93" w:rsidRPr="00A32885">
              <w:t>Uses the correct hyperbolic identities sinh 2</w:t>
            </w:r>
            <w:r w:rsidR="00634D93" w:rsidRPr="00A32885">
              <w:rPr>
                <w:i/>
              </w:rPr>
              <w:t>u</w:t>
            </w:r>
            <w:r w:rsidR="00634D93" w:rsidRPr="00A32885">
              <w:t xml:space="preserve"> = sinh </w:t>
            </w:r>
            <w:r w:rsidR="00634D93" w:rsidRPr="00A32885">
              <w:rPr>
                <w:i/>
              </w:rPr>
              <w:t>u</w:t>
            </w:r>
            <w:r w:rsidR="00634D93" w:rsidRPr="00A32885">
              <w:t xml:space="preserve"> cosh </w:t>
            </w:r>
            <w:r w:rsidR="00634D93" w:rsidRPr="00A32885">
              <w:rPr>
                <w:i/>
              </w:rPr>
              <w:t>u</w:t>
            </w:r>
            <w:r w:rsidR="00634D93" w:rsidRPr="00A32885">
              <w:t xml:space="preserve"> and sinh </w:t>
            </w:r>
            <w:r w:rsidR="007F4659" w:rsidRPr="00A32885">
              <w:rPr>
                <w:position w:val="-8"/>
              </w:rPr>
              <w:object w:dxaOrig="1460" w:dyaOrig="400" w14:anchorId="05ED015C">
                <v:shape id="_x0000_i1101" type="#_x0000_t75" style="width:72.75pt;height:18.75pt" o:ole="">
                  <v:imagedata r:id="rId160" o:title=""/>
                </v:shape>
                <o:OLEObject Type="Embed" ProgID="Equation.DSMT4" ShapeID="_x0000_i1101" DrawAspect="Content" ObjectID="_1619252230" r:id="rId161"/>
              </w:object>
            </w:r>
            <w:r w:rsidR="00B703F9" w:rsidRPr="00A32885">
              <w:t xml:space="preserve"> to ob</w:t>
            </w:r>
            <w:r w:rsidR="00634D93" w:rsidRPr="00A32885">
              <w:t>t</w:t>
            </w:r>
            <w:r w:rsidR="00B703F9" w:rsidRPr="00A32885">
              <w:t>a</w:t>
            </w:r>
            <w:r w:rsidR="00634D93" w:rsidRPr="00A32885">
              <w:t xml:space="preserve">in an expression in </w:t>
            </w:r>
            <w:r w:rsidR="00634D93" w:rsidRPr="00A32885">
              <w:rPr>
                <w:i/>
              </w:rPr>
              <w:t>u</w:t>
            </w:r>
            <w:r w:rsidR="00634D93" w:rsidRPr="00A32885">
              <w:t xml:space="preserve"> and cosh </w:t>
            </w:r>
            <w:r w:rsidR="00634D93" w:rsidRPr="00A32885">
              <w:rPr>
                <w:i/>
              </w:rPr>
              <w:t>u</w:t>
            </w:r>
            <w:r w:rsidR="00634D93" w:rsidRPr="00A32885">
              <w:t xml:space="preserve"> only</w:t>
            </w:r>
          </w:p>
          <w:p w14:paraId="444A066A" w14:textId="098368AD" w:rsidR="00DA5E0B" w:rsidRPr="00A32885" w:rsidRDefault="00F314C1" w:rsidP="00A32885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A5E0B" w:rsidRPr="00A32885">
              <w:rPr>
                <w:b/>
              </w:rPr>
              <w:t>M1:</w:t>
            </w:r>
            <w:r w:rsidR="00634D93" w:rsidRPr="00A32885">
              <w:rPr>
                <w:b/>
              </w:rPr>
              <w:t xml:space="preserve"> </w:t>
            </w:r>
            <w:r w:rsidR="00634D93" w:rsidRPr="00A32885">
              <w:t xml:space="preserve">Uses cosh </w:t>
            </w:r>
            <w:r w:rsidR="007F4659" w:rsidRPr="00A32885">
              <w:rPr>
                <w:position w:val="-22"/>
              </w:rPr>
              <w:object w:dxaOrig="560" w:dyaOrig="580" w14:anchorId="53597BD8">
                <v:shape id="_x0000_i1102" type="#_x0000_t75" style="width:27.75pt;height:29.25pt" o:ole="">
                  <v:imagedata r:id="rId162" o:title=""/>
                </v:shape>
                <o:OLEObject Type="Embed" ProgID="Equation.DSMT4" ShapeID="_x0000_i1102" DrawAspect="Content" ObjectID="_1619252231" r:id="rId163"/>
              </w:object>
            </w:r>
            <w:r w:rsidR="00634D93" w:rsidRPr="00A32885">
              <w:t xml:space="preserve"> and </w:t>
            </w:r>
            <w:r w:rsidR="007F4659" w:rsidRPr="00A32885">
              <w:rPr>
                <w:position w:val="-22"/>
              </w:rPr>
              <w:object w:dxaOrig="1180" w:dyaOrig="580" w14:anchorId="5010F45E">
                <v:shape id="_x0000_i1103" type="#_x0000_t75" style="width:60.75pt;height:29.25pt" o:ole="">
                  <v:imagedata r:id="rId164" o:title=""/>
                </v:shape>
                <o:OLEObject Type="Embed" ProgID="Equation.DSMT4" ShapeID="_x0000_i1103" DrawAspect="Content" ObjectID="_1619252232" r:id="rId165"/>
              </w:object>
            </w:r>
            <w:r w:rsidR="00634D93" w:rsidRPr="00A32885">
              <w:t xml:space="preserve"> to obtain an expression in </w:t>
            </w:r>
            <w:r w:rsidR="00634D93" w:rsidRPr="00A32885">
              <w:rPr>
                <w:i/>
              </w:rPr>
              <w:t>x</w:t>
            </w:r>
            <w:r w:rsidR="00634D93" w:rsidRPr="00A32885">
              <w:t xml:space="preserve"> only</w:t>
            </w:r>
          </w:p>
          <w:p w14:paraId="788EB806" w14:textId="036C475D" w:rsidR="00DA5E0B" w:rsidRPr="00A32885" w:rsidRDefault="00F314C1" w:rsidP="00A32885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A5E0B" w:rsidRPr="00A32885">
              <w:rPr>
                <w:b/>
              </w:rPr>
              <w:t>A1</w:t>
            </w:r>
            <w:r w:rsidR="00634D93" w:rsidRPr="00A32885">
              <w:rPr>
                <w:b/>
              </w:rPr>
              <w:t>*</w:t>
            </w:r>
            <w:r w:rsidR="00DA5E0B" w:rsidRPr="00A32885">
              <w:rPr>
                <w:b/>
              </w:rPr>
              <w:t>:</w:t>
            </w:r>
            <w:r w:rsidR="00634D93" w:rsidRPr="00A32885">
              <w:rPr>
                <w:b/>
              </w:rPr>
              <w:t xml:space="preserve"> </w:t>
            </w:r>
            <w:r w:rsidR="00634D93" w:rsidRPr="00A32885">
              <w:t>Obtains given answer with no errors</w:t>
            </w:r>
          </w:p>
          <w:p w14:paraId="6C669964" w14:textId="4A1B3159" w:rsidR="00DA5E0B" w:rsidRPr="00A32885" w:rsidRDefault="00764595" w:rsidP="00F314C1">
            <w:pPr>
              <w:pStyle w:val="Text"/>
              <w:ind w:left="454" w:hanging="454"/>
            </w:pPr>
            <w:r w:rsidRPr="00A32885">
              <w:rPr>
                <w:b/>
              </w:rPr>
              <w:t>5bi</w:t>
            </w:r>
            <w:r w:rsidR="00F314C1">
              <w:rPr>
                <w:b/>
              </w:rPr>
              <w:tab/>
            </w:r>
            <w:r w:rsidR="00DA5E0B" w:rsidRPr="00A32885">
              <w:rPr>
                <w:b/>
              </w:rPr>
              <w:t>B1:</w:t>
            </w:r>
            <w:r w:rsidR="00634D93" w:rsidRPr="00A32885">
              <w:rPr>
                <w:b/>
              </w:rPr>
              <w:t xml:space="preserve"> </w:t>
            </w:r>
            <w:r w:rsidR="00634D93" w:rsidRPr="00A32885">
              <w:t>Accept equivalents but answer must explain why the model is unsuitable, i.e., not just, e.g., “</w:t>
            </w:r>
            <w:r w:rsidR="00634D93" w:rsidRPr="00A32885">
              <w:rPr>
                <w:i/>
              </w:rPr>
              <w:t>v</w:t>
            </w:r>
            <w:r w:rsidR="00634D93" w:rsidRPr="00A32885">
              <w:t xml:space="preserve"> is undefined”</w:t>
            </w:r>
          </w:p>
          <w:p w14:paraId="74F4A036" w14:textId="696F3D83" w:rsidR="00DA5E0B" w:rsidRPr="00A32885" w:rsidRDefault="00764595" w:rsidP="00F314C1">
            <w:pPr>
              <w:pStyle w:val="Text"/>
              <w:ind w:left="454" w:hanging="454"/>
            </w:pPr>
            <w:r w:rsidRPr="00A32885">
              <w:rPr>
                <w:b/>
              </w:rPr>
              <w:t>5bii</w:t>
            </w:r>
            <w:r w:rsidR="00F314C1">
              <w:rPr>
                <w:b/>
              </w:rPr>
              <w:tab/>
            </w:r>
            <w:r w:rsidR="00DA5E0B" w:rsidRPr="00A32885">
              <w:rPr>
                <w:b/>
              </w:rPr>
              <w:t>M1:</w:t>
            </w:r>
            <w:r w:rsidR="00634D93" w:rsidRPr="00A32885">
              <w:rPr>
                <w:b/>
              </w:rPr>
              <w:t xml:space="preserve"> </w:t>
            </w:r>
            <w:r w:rsidR="00634D93" w:rsidRPr="00A32885">
              <w:t xml:space="preserve">A correct method for the distance to owner. This statement is sufficient (may be in </w:t>
            </w:r>
            <w:r w:rsidR="00634D93" w:rsidRPr="00A32885">
              <w:rPr>
                <w:i/>
              </w:rPr>
              <w:t>x</w:t>
            </w:r>
            <w:r w:rsidR="00634D93" w:rsidRPr="00A32885">
              <w:t>). Subtraction from 15 may be seen later</w:t>
            </w:r>
          </w:p>
          <w:p w14:paraId="617FA450" w14:textId="0305CE46" w:rsidR="00DA5E0B" w:rsidRPr="00A32885" w:rsidRDefault="00F314C1" w:rsidP="00F314C1">
            <w:pPr>
              <w:pStyle w:val="Text"/>
              <w:ind w:left="454" w:hanging="454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A5E0B" w:rsidRPr="00A32885">
              <w:rPr>
                <w:b/>
              </w:rPr>
              <w:t>M1:</w:t>
            </w:r>
            <w:r w:rsidR="00634D93" w:rsidRPr="00A32885">
              <w:rPr>
                <w:b/>
              </w:rPr>
              <w:t xml:space="preserve"> </w:t>
            </w:r>
            <w:r w:rsidR="00634D93" w:rsidRPr="00A32885">
              <w:t>Substitutes</w:t>
            </w:r>
            <w:r w:rsidR="001F6BDE" w:rsidRPr="00A32885">
              <w:t xml:space="preserve"> their limits into the result from part </w:t>
            </w:r>
            <w:r w:rsidR="001F6BDE" w:rsidRPr="001317C6">
              <w:rPr>
                <w:b/>
              </w:rPr>
              <w:t>a</w:t>
            </w:r>
            <w:r w:rsidR="001F6BDE" w:rsidRPr="00A32885">
              <w:t>. Subtraction of lower limit to be seen if limit is not 3</w:t>
            </w:r>
          </w:p>
          <w:p w14:paraId="4ADCF3B7" w14:textId="3ED8703C" w:rsidR="00DA5E0B" w:rsidRPr="00A32885" w:rsidRDefault="00F314C1" w:rsidP="00A32885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A5E0B" w:rsidRPr="00A32885">
              <w:rPr>
                <w:b/>
              </w:rPr>
              <w:t>M1:</w:t>
            </w:r>
            <w:r w:rsidR="001F6BDE" w:rsidRPr="00A32885">
              <w:rPr>
                <w:b/>
              </w:rPr>
              <w:t xml:space="preserve"> </w:t>
            </w:r>
            <w:r w:rsidR="001F6BDE" w:rsidRPr="00A32885">
              <w:t xml:space="preserve">Uses correct logarithmic form of arcosh </w:t>
            </w:r>
            <w:r w:rsidR="001F6BDE" w:rsidRPr="00A32885">
              <w:rPr>
                <w:i/>
              </w:rPr>
              <w:t>x</w:t>
            </w:r>
          </w:p>
          <w:p w14:paraId="52F1B085" w14:textId="5B441F59" w:rsidR="00962759" w:rsidRPr="001F6BDE" w:rsidRDefault="00F314C1" w:rsidP="001317C6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A5E0B" w:rsidRPr="00A32885">
              <w:rPr>
                <w:b/>
              </w:rPr>
              <w:t>A1:</w:t>
            </w:r>
            <w:r w:rsidR="001F6BDE" w:rsidRPr="00A32885">
              <w:rPr>
                <w:b/>
              </w:rPr>
              <w:t xml:space="preserve"> </w:t>
            </w:r>
            <w:r w:rsidR="001F6BDE" w:rsidRPr="00A32885">
              <w:t xml:space="preserve">Exact answer only. Accept simplified equivalents, e.g. </w:t>
            </w:r>
            <w:r w:rsidR="007F4659" w:rsidRPr="007F4659">
              <w:rPr>
                <w:position w:val="-10"/>
              </w:rPr>
              <w:object w:dxaOrig="1080" w:dyaOrig="360" w14:anchorId="6EF237E3">
                <v:shape id="_x0000_i1104" type="#_x0000_t75" style="width:54pt;height:18pt" o:ole="">
                  <v:imagedata r:id="rId166" o:title=""/>
                </v:shape>
                <o:OLEObject Type="Embed" ProgID="Equation.DSMT4" ShapeID="_x0000_i1104" DrawAspect="Content" ObjectID="_1619252233" r:id="rId167"/>
              </w:object>
            </w:r>
          </w:p>
        </w:tc>
      </w:tr>
    </w:tbl>
    <w:p w14:paraId="6D3C17DE" w14:textId="77777777" w:rsidR="002E1773" w:rsidRDefault="002E1773" w:rsidP="00BD7695"/>
    <w:sectPr w:rsidR="002E1773" w:rsidSect="00466C11">
      <w:headerReference w:type="default" r:id="rId168"/>
      <w:footerReference w:type="default" r:id="rId169"/>
      <w:pgSz w:w="11906" w:h="16838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5888A" w14:textId="77777777" w:rsidR="000C21A9" w:rsidRDefault="000C21A9" w:rsidP="00814220">
      <w:pPr>
        <w:spacing w:after="0" w:line="240" w:lineRule="auto"/>
      </w:pPr>
      <w:r>
        <w:separator/>
      </w:r>
    </w:p>
  </w:endnote>
  <w:endnote w:type="continuationSeparator" w:id="0">
    <w:p w14:paraId="7B505CC1" w14:textId="77777777" w:rsidR="000C21A9" w:rsidRDefault="000C21A9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BDB7" w14:textId="7F7D1B22" w:rsidR="00BE1F10" w:rsidRPr="00FE708D" w:rsidRDefault="00BE1F10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9C14DC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6CE3039F" w14:textId="180BC671" w:rsidR="00BE1F10" w:rsidRDefault="00BE1F10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6C8AE6D" wp14:editId="25BD7D0D">
          <wp:simplePos x="0" y="0"/>
          <wp:positionH relativeFrom="column">
            <wp:posOffset>-912826</wp:posOffset>
          </wp:positionH>
          <wp:positionV relativeFrom="paragraph">
            <wp:posOffset>-609600</wp:posOffset>
          </wp:positionV>
          <wp:extent cx="7571740" cy="720536"/>
          <wp:effectExtent l="0" t="0" r="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20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FC940" w14:textId="77777777" w:rsidR="000C21A9" w:rsidRDefault="000C21A9" w:rsidP="00814220">
      <w:pPr>
        <w:spacing w:after="0" w:line="240" w:lineRule="auto"/>
      </w:pPr>
      <w:r>
        <w:separator/>
      </w:r>
    </w:p>
  </w:footnote>
  <w:footnote w:type="continuationSeparator" w:id="0">
    <w:p w14:paraId="7166C6C1" w14:textId="77777777" w:rsidR="000C21A9" w:rsidRDefault="000C21A9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CCE81" w14:textId="499CA35B" w:rsidR="00BE1F10" w:rsidRPr="009A76E0" w:rsidRDefault="00F52E34" w:rsidP="00D86335">
    <w:pPr>
      <w:pStyle w:val="Lessontitle"/>
      <w:spacing w:before="240"/>
      <w:ind w:right="-567"/>
      <w:jc w:val="right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7CDFC4" wp14:editId="3F8AAF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9" name="Picture 9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F10">
      <w:t>Mark scheme</w:t>
    </w:r>
    <w:r w:rsidR="00BE1F10">
      <w:tab/>
    </w:r>
    <w:r w:rsidR="00BE1F10">
      <w:rPr>
        <w:b/>
        <w:sz w:val="22"/>
        <w:szCs w:val="22"/>
      </w:rPr>
      <w:t xml:space="preserve">Core Pure (A level/Year 2) Unit Test </w:t>
    </w:r>
    <w:r w:rsidR="00116DDF">
      <w:rPr>
        <w:b/>
        <w:sz w:val="22"/>
        <w:szCs w:val="22"/>
      </w:rPr>
      <w:t>2</w:t>
    </w:r>
    <w:r w:rsidR="00BE1F10">
      <w:rPr>
        <w:b/>
        <w:sz w:val="22"/>
        <w:szCs w:val="22"/>
      </w:rPr>
      <w:t>: Hyperbolic functions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s-ES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12-06-2018 10:44:07"/>
  </w:docVars>
  <w:rsids>
    <w:rsidRoot w:val="00814220"/>
    <w:rsid w:val="00000C5D"/>
    <w:rsid w:val="00002D8A"/>
    <w:rsid w:val="000141B1"/>
    <w:rsid w:val="00025F2C"/>
    <w:rsid w:val="00031843"/>
    <w:rsid w:val="000357C1"/>
    <w:rsid w:val="00035B2D"/>
    <w:rsid w:val="00041F14"/>
    <w:rsid w:val="00044F88"/>
    <w:rsid w:val="00046156"/>
    <w:rsid w:val="0005224E"/>
    <w:rsid w:val="00054871"/>
    <w:rsid w:val="00054C7D"/>
    <w:rsid w:val="00060F25"/>
    <w:rsid w:val="00061461"/>
    <w:rsid w:val="00067462"/>
    <w:rsid w:val="0008044A"/>
    <w:rsid w:val="00086376"/>
    <w:rsid w:val="0009255D"/>
    <w:rsid w:val="000A17B6"/>
    <w:rsid w:val="000B2839"/>
    <w:rsid w:val="000C21A9"/>
    <w:rsid w:val="000D7B0D"/>
    <w:rsid w:val="000E0B21"/>
    <w:rsid w:val="000F16EF"/>
    <w:rsid w:val="000F2705"/>
    <w:rsid w:val="000F5113"/>
    <w:rsid w:val="0010416E"/>
    <w:rsid w:val="001042BE"/>
    <w:rsid w:val="00105773"/>
    <w:rsid w:val="00106CC4"/>
    <w:rsid w:val="00107D43"/>
    <w:rsid w:val="00111A41"/>
    <w:rsid w:val="00114BEB"/>
    <w:rsid w:val="00116DDF"/>
    <w:rsid w:val="00126D57"/>
    <w:rsid w:val="0013009E"/>
    <w:rsid w:val="001317C6"/>
    <w:rsid w:val="00131C5C"/>
    <w:rsid w:val="00142624"/>
    <w:rsid w:val="00144D77"/>
    <w:rsid w:val="00152195"/>
    <w:rsid w:val="00152747"/>
    <w:rsid w:val="0015774F"/>
    <w:rsid w:val="00166344"/>
    <w:rsid w:val="0017291F"/>
    <w:rsid w:val="001761A0"/>
    <w:rsid w:val="00177AD5"/>
    <w:rsid w:val="00177F1D"/>
    <w:rsid w:val="001831C3"/>
    <w:rsid w:val="0019025E"/>
    <w:rsid w:val="001B0920"/>
    <w:rsid w:val="001C20B4"/>
    <w:rsid w:val="001C4275"/>
    <w:rsid w:val="001D56E8"/>
    <w:rsid w:val="001D7568"/>
    <w:rsid w:val="001E4F6E"/>
    <w:rsid w:val="001E5642"/>
    <w:rsid w:val="001E5D9A"/>
    <w:rsid w:val="001F506F"/>
    <w:rsid w:val="001F6BDE"/>
    <w:rsid w:val="00202B45"/>
    <w:rsid w:val="0020369D"/>
    <w:rsid w:val="00205288"/>
    <w:rsid w:val="00212AA7"/>
    <w:rsid w:val="00214416"/>
    <w:rsid w:val="0022431F"/>
    <w:rsid w:val="002254B8"/>
    <w:rsid w:val="0022592A"/>
    <w:rsid w:val="002312D8"/>
    <w:rsid w:val="00234C1F"/>
    <w:rsid w:val="00237E64"/>
    <w:rsid w:val="00244A32"/>
    <w:rsid w:val="00250518"/>
    <w:rsid w:val="002517DB"/>
    <w:rsid w:val="00256086"/>
    <w:rsid w:val="0025742F"/>
    <w:rsid w:val="00264983"/>
    <w:rsid w:val="00265661"/>
    <w:rsid w:val="002662C9"/>
    <w:rsid w:val="00270231"/>
    <w:rsid w:val="00277FB0"/>
    <w:rsid w:val="002869CD"/>
    <w:rsid w:val="0029055D"/>
    <w:rsid w:val="002923A3"/>
    <w:rsid w:val="002976CF"/>
    <w:rsid w:val="002A58C5"/>
    <w:rsid w:val="002B3AC5"/>
    <w:rsid w:val="002D1799"/>
    <w:rsid w:val="002D368E"/>
    <w:rsid w:val="002D5D01"/>
    <w:rsid w:val="002E1773"/>
    <w:rsid w:val="002E7839"/>
    <w:rsid w:val="002F0C44"/>
    <w:rsid w:val="002F1939"/>
    <w:rsid w:val="002F576C"/>
    <w:rsid w:val="002F653A"/>
    <w:rsid w:val="00304620"/>
    <w:rsid w:val="00316091"/>
    <w:rsid w:val="003162D6"/>
    <w:rsid w:val="003169DD"/>
    <w:rsid w:val="003214D6"/>
    <w:rsid w:val="00323C60"/>
    <w:rsid w:val="00341C32"/>
    <w:rsid w:val="0034281F"/>
    <w:rsid w:val="00345515"/>
    <w:rsid w:val="00370D73"/>
    <w:rsid w:val="00380C5B"/>
    <w:rsid w:val="00381AF4"/>
    <w:rsid w:val="003A478C"/>
    <w:rsid w:val="003A5F7E"/>
    <w:rsid w:val="003B1DD4"/>
    <w:rsid w:val="003B58AC"/>
    <w:rsid w:val="003D1C5D"/>
    <w:rsid w:val="003D6D30"/>
    <w:rsid w:val="003F1CBE"/>
    <w:rsid w:val="003F3780"/>
    <w:rsid w:val="003F3F8D"/>
    <w:rsid w:val="00406EF2"/>
    <w:rsid w:val="004114A8"/>
    <w:rsid w:val="00427487"/>
    <w:rsid w:val="00442C5F"/>
    <w:rsid w:val="00443566"/>
    <w:rsid w:val="00444554"/>
    <w:rsid w:val="0044785B"/>
    <w:rsid w:val="00451538"/>
    <w:rsid w:val="00455130"/>
    <w:rsid w:val="004568FD"/>
    <w:rsid w:val="0046193F"/>
    <w:rsid w:val="00461B1F"/>
    <w:rsid w:val="0046272E"/>
    <w:rsid w:val="00466C11"/>
    <w:rsid w:val="00472A30"/>
    <w:rsid w:val="00474D48"/>
    <w:rsid w:val="00484244"/>
    <w:rsid w:val="00492FE7"/>
    <w:rsid w:val="00493C72"/>
    <w:rsid w:val="00494294"/>
    <w:rsid w:val="00494A79"/>
    <w:rsid w:val="004A1576"/>
    <w:rsid w:val="004A283C"/>
    <w:rsid w:val="004B388D"/>
    <w:rsid w:val="004B5A03"/>
    <w:rsid w:val="004C40BA"/>
    <w:rsid w:val="004C6414"/>
    <w:rsid w:val="004D4FA1"/>
    <w:rsid w:val="004E0D7B"/>
    <w:rsid w:val="004E173B"/>
    <w:rsid w:val="004E2CF0"/>
    <w:rsid w:val="004F2056"/>
    <w:rsid w:val="00503C31"/>
    <w:rsid w:val="0050587F"/>
    <w:rsid w:val="0051324B"/>
    <w:rsid w:val="005159D9"/>
    <w:rsid w:val="005207A8"/>
    <w:rsid w:val="00523BC7"/>
    <w:rsid w:val="0053537A"/>
    <w:rsid w:val="00536A20"/>
    <w:rsid w:val="00537F60"/>
    <w:rsid w:val="005400C0"/>
    <w:rsid w:val="00542D72"/>
    <w:rsid w:val="005432F7"/>
    <w:rsid w:val="0054754D"/>
    <w:rsid w:val="00551F17"/>
    <w:rsid w:val="00552AE0"/>
    <w:rsid w:val="00552FED"/>
    <w:rsid w:val="00560503"/>
    <w:rsid w:val="0056075B"/>
    <w:rsid w:val="00570DCD"/>
    <w:rsid w:val="00574528"/>
    <w:rsid w:val="00576B21"/>
    <w:rsid w:val="005910E6"/>
    <w:rsid w:val="00595F1B"/>
    <w:rsid w:val="005A5081"/>
    <w:rsid w:val="005C5813"/>
    <w:rsid w:val="005D3265"/>
    <w:rsid w:val="005E1CFE"/>
    <w:rsid w:val="005E2825"/>
    <w:rsid w:val="005F128D"/>
    <w:rsid w:val="005F1F5B"/>
    <w:rsid w:val="006032C5"/>
    <w:rsid w:val="00603417"/>
    <w:rsid w:val="00603447"/>
    <w:rsid w:val="006050B4"/>
    <w:rsid w:val="00605F16"/>
    <w:rsid w:val="00623D81"/>
    <w:rsid w:val="00625F21"/>
    <w:rsid w:val="00627AD6"/>
    <w:rsid w:val="00634D93"/>
    <w:rsid w:val="006369DF"/>
    <w:rsid w:val="00640A2F"/>
    <w:rsid w:val="006455A7"/>
    <w:rsid w:val="00650DDE"/>
    <w:rsid w:val="006552BF"/>
    <w:rsid w:val="006554B2"/>
    <w:rsid w:val="006622B3"/>
    <w:rsid w:val="0067498F"/>
    <w:rsid w:val="00674B64"/>
    <w:rsid w:val="0067516B"/>
    <w:rsid w:val="006966D4"/>
    <w:rsid w:val="006A337F"/>
    <w:rsid w:val="006B0890"/>
    <w:rsid w:val="006C57DB"/>
    <w:rsid w:val="006C6B33"/>
    <w:rsid w:val="006D112C"/>
    <w:rsid w:val="006E0A6D"/>
    <w:rsid w:val="006E1112"/>
    <w:rsid w:val="00702AF9"/>
    <w:rsid w:val="0070373E"/>
    <w:rsid w:val="00705ED7"/>
    <w:rsid w:val="00706424"/>
    <w:rsid w:val="00712934"/>
    <w:rsid w:val="00722B11"/>
    <w:rsid w:val="007243D1"/>
    <w:rsid w:val="00730F6D"/>
    <w:rsid w:val="007343DD"/>
    <w:rsid w:val="00737950"/>
    <w:rsid w:val="00745212"/>
    <w:rsid w:val="0075171B"/>
    <w:rsid w:val="00751AB3"/>
    <w:rsid w:val="00752853"/>
    <w:rsid w:val="00755A22"/>
    <w:rsid w:val="0075664B"/>
    <w:rsid w:val="007621C8"/>
    <w:rsid w:val="00764595"/>
    <w:rsid w:val="00767D05"/>
    <w:rsid w:val="007702C2"/>
    <w:rsid w:val="00772D01"/>
    <w:rsid w:val="00776771"/>
    <w:rsid w:val="00782BEB"/>
    <w:rsid w:val="00784611"/>
    <w:rsid w:val="00793DCD"/>
    <w:rsid w:val="007941EE"/>
    <w:rsid w:val="007975E4"/>
    <w:rsid w:val="007A54C7"/>
    <w:rsid w:val="007A63D6"/>
    <w:rsid w:val="007D0281"/>
    <w:rsid w:val="007D19D4"/>
    <w:rsid w:val="007D348A"/>
    <w:rsid w:val="007F44ED"/>
    <w:rsid w:val="007F4659"/>
    <w:rsid w:val="007F66D9"/>
    <w:rsid w:val="007F6CE8"/>
    <w:rsid w:val="007F7C69"/>
    <w:rsid w:val="00806F01"/>
    <w:rsid w:val="0080779D"/>
    <w:rsid w:val="00814220"/>
    <w:rsid w:val="00815A9C"/>
    <w:rsid w:val="00820C86"/>
    <w:rsid w:val="00825390"/>
    <w:rsid w:val="008339E6"/>
    <w:rsid w:val="00843CF5"/>
    <w:rsid w:val="00846647"/>
    <w:rsid w:val="0085062A"/>
    <w:rsid w:val="00855F83"/>
    <w:rsid w:val="008574E7"/>
    <w:rsid w:val="008576D5"/>
    <w:rsid w:val="008623F8"/>
    <w:rsid w:val="00862F72"/>
    <w:rsid w:val="00865C38"/>
    <w:rsid w:val="0087094F"/>
    <w:rsid w:val="00870BF2"/>
    <w:rsid w:val="00880639"/>
    <w:rsid w:val="00882192"/>
    <w:rsid w:val="00886366"/>
    <w:rsid w:val="00892A19"/>
    <w:rsid w:val="008A0599"/>
    <w:rsid w:val="008A1196"/>
    <w:rsid w:val="008A481A"/>
    <w:rsid w:val="008B320D"/>
    <w:rsid w:val="008B68D1"/>
    <w:rsid w:val="008B6F7C"/>
    <w:rsid w:val="008C756F"/>
    <w:rsid w:val="008D105A"/>
    <w:rsid w:val="008E01B5"/>
    <w:rsid w:val="008E6467"/>
    <w:rsid w:val="008F1368"/>
    <w:rsid w:val="008F3C11"/>
    <w:rsid w:val="008F4AD4"/>
    <w:rsid w:val="008F6AE6"/>
    <w:rsid w:val="008F7D6E"/>
    <w:rsid w:val="009017B3"/>
    <w:rsid w:val="0090643C"/>
    <w:rsid w:val="00915EF0"/>
    <w:rsid w:val="00920C6D"/>
    <w:rsid w:val="00921E8B"/>
    <w:rsid w:val="0093314A"/>
    <w:rsid w:val="00946966"/>
    <w:rsid w:val="009474D9"/>
    <w:rsid w:val="00947EB1"/>
    <w:rsid w:val="00951085"/>
    <w:rsid w:val="00951E72"/>
    <w:rsid w:val="009533C6"/>
    <w:rsid w:val="0095587D"/>
    <w:rsid w:val="00960603"/>
    <w:rsid w:val="00960BC6"/>
    <w:rsid w:val="00962759"/>
    <w:rsid w:val="00966039"/>
    <w:rsid w:val="00970820"/>
    <w:rsid w:val="00971A0E"/>
    <w:rsid w:val="00975F21"/>
    <w:rsid w:val="0098103B"/>
    <w:rsid w:val="009810B5"/>
    <w:rsid w:val="0098654A"/>
    <w:rsid w:val="0098657F"/>
    <w:rsid w:val="00986F51"/>
    <w:rsid w:val="009A57F5"/>
    <w:rsid w:val="009A6263"/>
    <w:rsid w:val="009A76E0"/>
    <w:rsid w:val="009B6164"/>
    <w:rsid w:val="009B6D77"/>
    <w:rsid w:val="009B6DFC"/>
    <w:rsid w:val="009C0AC7"/>
    <w:rsid w:val="009C14DC"/>
    <w:rsid w:val="009C41FA"/>
    <w:rsid w:val="009D0DAB"/>
    <w:rsid w:val="009D6220"/>
    <w:rsid w:val="009D692A"/>
    <w:rsid w:val="009E2CBE"/>
    <w:rsid w:val="009E7575"/>
    <w:rsid w:val="00A00E8A"/>
    <w:rsid w:val="00A02ED0"/>
    <w:rsid w:val="00A06AAE"/>
    <w:rsid w:val="00A11642"/>
    <w:rsid w:val="00A22A70"/>
    <w:rsid w:val="00A244CA"/>
    <w:rsid w:val="00A303C6"/>
    <w:rsid w:val="00A32885"/>
    <w:rsid w:val="00A32D4C"/>
    <w:rsid w:val="00A341D1"/>
    <w:rsid w:val="00A40D87"/>
    <w:rsid w:val="00A520A2"/>
    <w:rsid w:val="00A7058B"/>
    <w:rsid w:val="00A73E82"/>
    <w:rsid w:val="00A75DD8"/>
    <w:rsid w:val="00A76445"/>
    <w:rsid w:val="00A8072B"/>
    <w:rsid w:val="00A80803"/>
    <w:rsid w:val="00A80CEA"/>
    <w:rsid w:val="00A8146C"/>
    <w:rsid w:val="00A838DC"/>
    <w:rsid w:val="00A87801"/>
    <w:rsid w:val="00A90635"/>
    <w:rsid w:val="00A92744"/>
    <w:rsid w:val="00A934D1"/>
    <w:rsid w:val="00AB2A87"/>
    <w:rsid w:val="00AB2E14"/>
    <w:rsid w:val="00AB2FCC"/>
    <w:rsid w:val="00AB33B1"/>
    <w:rsid w:val="00AB4651"/>
    <w:rsid w:val="00AC2835"/>
    <w:rsid w:val="00AC4D1A"/>
    <w:rsid w:val="00AC7AC2"/>
    <w:rsid w:val="00AE0E96"/>
    <w:rsid w:val="00AF0A92"/>
    <w:rsid w:val="00AF27F1"/>
    <w:rsid w:val="00AF6167"/>
    <w:rsid w:val="00AF661D"/>
    <w:rsid w:val="00AF74BD"/>
    <w:rsid w:val="00B02AA5"/>
    <w:rsid w:val="00B03C14"/>
    <w:rsid w:val="00B05E26"/>
    <w:rsid w:val="00B07480"/>
    <w:rsid w:val="00B121DB"/>
    <w:rsid w:val="00B179D1"/>
    <w:rsid w:val="00B22C36"/>
    <w:rsid w:val="00B40615"/>
    <w:rsid w:val="00B44B8A"/>
    <w:rsid w:val="00B46A5B"/>
    <w:rsid w:val="00B51255"/>
    <w:rsid w:val="00B51F4B"/>
    <w:rsid w:val="00B626DA"/>
    <w:rsid w:val="00B63435"/>
    <w:rsid w:val="00B70176"/>
    <w:rsid w:val="00B703F9"/>
    <w:rsid w:val="00B70AF8"/>
    <w:rsid w:val="00B75BA3"/>
    <w:rsid w:val="00B80BCB"/>
    <w:rsid w:val="00B87C06"/>
    <w:rsid w:val="00B912EE"/>
    <w:rsid w:val="00B96C3D"/>
    <w:rsid w:val="00BA2B35"/>
    <w:rsid w:val="00BA3482"/>
    <w:rsid w:val="00BA555D"/>
    <w:rsid w:val="00BB2A1E"/>
    <w:rsid w:val="00BB3EBC"/>
    <w:rsid w:val="00BC1669"/>
    <w:rsid w:val="00BC7688"/>
    <w:rsid w:val="00BD05CF"/>
    <w:rsid w:val="00BD0F1E"/>
    <w:rsid w:val="00BD12A5"/>
    <w:rsid w:val="00BD3728"/>
    <w:rsid w:val="00BD7695"/>
    <w:rsid w:val="00BE1F10"/>
    <w:rsid w:val="00BF7C0E"/>
    <w:rsid w:val="00C049F2"/>
    <w:rsid w:val="00C170ED"/>
    <w:rsid w:val="00C2189A"/>
    <w:rsid w:val="00C225EA"/>
    <w:rsid w:val="00C253C5"/>
    <w:rsid w:val="00C25FDF"/>
    <w:rsid w:val="00C26053"/>
    <w:rsid w:val="00C335C2"/>
    <w:rsid w:val="00C337C7"/>
    <w:rsid w:val="00C454E2"/>
    <w:rsid w:val="00C45A4E"/>
    <w:rsid w:val="00C54EAC"/>
    <w:rsid w:val="00C5513C"/>
    <w:rsid w:val="00C657CF"/>
    <w:rsid w:val="00C66992"/>
    <w:rsid w:val="00C74E53"/>
    <w:rsid w:val="00C76159"/>
    <w:rsid w:val="00C77661"/>
    <w:rsid w:val="00C77C09"/>
    <w:rsid w:val="00C84D91"/>
    <w:rsid w:val="00C907BD"/>
    <w:rsid w:val="00CA27ED"/>
    <w:rsid w:val="00CB3554"/>
    <w:rsid w:val="00CC041C"/>
    <w:rsid w:val="00CD68EA"/>
    <w:rsid w:val="00CF424E"/>
    <w:rsid w:val="00CF694A"/>
    <w:rsid w:val="00D066CD"/>
    <w:rsid w:val="00D10FDD"/>
    <w:rsid w:val="00D17B0A"/>
    <w:rsid w:val="00D270A8"/>
    <w:rsid w:val="00D3488E"/>
    <w:rsid w:val="00D358B6"/>
    <w:rsid w:val="00D3679D"/>
    <w:rsid w:val="00D41C39"/>
    <w:rsid w:val="00D43796"/>
    <w:rsid w:val="00D43F61"/>
    <w:rsid w:val="00D458D4"/>
    <w:rsid w:val="00D47CF1"/>
    <w:rsid w:val="00D5450C"/>
    <w:rsid w:val="00D65D67"/>
    <w:rsid w:val="00D6744A"/>
    <w:rsid w:val="00D70523"/>
    <w:rsid w:val="00D754AC"/>
    <w:rsid w:val="00D7553B"/>
    <w:rsid w:val="00D7677C"/>
    <w:rsid w:val="00D811E1"/>
    <w:rsid w:val="00D82B4A"/>
    <w:rsid w:val="00D8595F"/>
    <w:rsid w:val="00D862D4"/>
    <w:rsid w:val="00D86335"/>
    <w:rsid w:val="00D86AAA"/>
    <w:rsid w:val="00DA5E0B"/>
    <w:rsid w:val="00DB2F20"/>
    <w:rsid w:val="00DB3A4C"/>
    <w:rsid w:val="00DB502A"/>
    <w:rsid w:val="00DC0946"/>
    <w:rsid w:val="00DC0A0A"/>
    <w:rsid w:val="00DC1E3C"/>
    <w:rsid w:val="00DC539C"/>
    <w:rsid w:val="00DD1A34"/>
    <w:rsid w:val="00DE2927"/>
    <w:rsid w:val="00DE6946"/>
    <w:rsid w:val="00DE70A6"/>
    <w:rsid w:val="00DE70AB"/>
    <w:rsid w:val="00E03F6A"/>
    <w:rsid w:val="00E10C22"/>
    <w:rsid w:val="00E14F73"/>
    <w:rsid w:val="00E170A5"/>
    <w:rsid w:val="00E17CA1"/>
    <w:rsid w:val="00E221DE"/>
    <w:rsid w:val="00E24C74"/>
    <w:rsid w:val="00E3681C"/>
    <w:rsid w:val="00E42627"/>
    <w:rsid w:val="00E43470"/>
    <w:rsid w:val="00E447D9"/>
    <w:rsid w:val="00E44B7F"/>
    <w:rsid w:val="00E52420"/>
    <w:rsid w:val="00E54F3F"/>
    <w:rsid w:val="00E567B5"/>
    <w:rsid w:val="00E6341A"/>
    <w:rsid w:val="00E64338"/>
    <w:rsid w:val="00E66141"/>
    <w:rsid w:val="00E70D06"/>
    <w:rsid w:val="00E75D5C"/>
    <w:rsid w:val="00E859D3"/>
    <w:rsid w:val="00E863EB"/>
    <w:rsid w:val="00E87C55"/>
    <w:rsid w:val="00EA3665"/>
    <w:rsid w:val="00EA6907"/>
    <w:rsid w:val="00EC30A6"/>
    <w:rsid w:val="00EC6AF3"/>
    <w:rsid w:val="00ED1094"/>
    <w:rsid w:val="00EE28CB"/>
    <w:rsid w:val="00EE65AE"/>
    <w:rsid w:val="00EE6D91"/>
    <w:rsid w:val="00EF5925"/>
    <w:rsid w:val="00F0196A"/>
    <w:rsid w:val="00F019B2"/>
    <w:rsid w:val="00F03B4E"/>
    <w:rsid w:val="00F04142"/>
    <w:rsid w:val="00F043CA"/>
    <w:rsid w:val="00F05C97"/>
    <w:rsid w:val="00F07EF8"/>
    <w:rsid w:val="00F2344A"/>
    <w:rsid w:val="00F23603"/>
    <w:rsid w:val="00F314C1"/>
    <w:rsid w:val="00F31765"/>
    <w:rsid w:val="00F52E34"/>
    <w:rsid w:val="00F6232D"/>
    <w:rsid w:val="00F7033B"/>
    <w:rsid w:val="00F72938"/>
    <w:rsid w:val="00F72E33"/>
    <w:rsid w:val="00F84A03"/>
    <w:rsid w:val="00F853BC"/>
    <w:rsid w:val="00F86093"/>
    <w:rsid w:val="00FA4B64"/>
    <w:rsid w:val="00FA5F95"/>
    <w:rsid w:val="00FA7630"/>
    <w:rsid w:val="00FB2612"/>
    <w:rsid w:val="00FB2FF7"/>
    <w:rsid w:val="00FD326C"/>
    <w:rsid w:val="00FE3998"/>
    <w:rsid w:val="00FE638A"/>
    <w:rsid w:val="00FE708D"/>
    <w:rsid w:val="00FF3BB2"/>
    <w:rsid w:val="00FF426C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96B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8063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44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7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7D9"/>
    <w:rPr>
      <w:rFonts w:ascii="Segoe UI" w:hAnsi="Segoe UI" w:cs="Segoe UI"/>
      <w:sz w:val="18"/>
      <w:szCs w:val="18"/>
    </w:rPr>
  </w:style>
  <w:style w:type="character" w:customStyle="1" w:styleId="MTConvertedEquation">
    <w:name w:val="MTConvertedEquation"/>
    <w:basedOn w:val="DefaultParagraphFont"/>
    <w:rsid w:val="007A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fontTable" Target="fontTable.xml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61" Type="http://schemas.openxmlformats.org/officeDocument/2006/relationships/image" Target="media/image28.jpeg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6F20B-F5CA-4122-A8D1-DD46488E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8D2EDDD8</Template>
  <TotalTime>0</TotalTime>
  <Pages>10</Pages>
  <Words>1156</Words>
  <Characters>6592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2019-05-13T10:28:00Z</dcterms:created>
  <dcterms:modified xsi:type="dcterms:W3CDTF">2019-05-13T10:28:00Z</dcterms:modified>
</cp:coreProperties>
</file>