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5D20" w14:textId="04DA2956" w:rsidR="00642604" w:rsidRPr="00763467" w:rsidRDefault="007D3965" w:rsidP="00A7611C">
      <w:pPr>
        <w:pStyle w:val="Exercisequestion"/>
      </w:pPr>
      <w:bookmarkStart w:id="0" w:name="_GoBack"/>
      <w:bookmarkEnd w:id="0"/>
      <w:r w:rsidRPr="00763467">
        <w:rPr>
          <w:b/>
        </w:rPr>
        <w:t>1</w:t>
      </w:r>
      <w:r w:rsidRPr="00763467">
        <w:tab/>
      </w:r>
      <w:r w:rsidR="00642604" w:rsidRPr="00763467">
        <w:t xml:space="preserve">An economist predicts that </w:t>
      </w:r>
      <w:r w:rsidR="00642604" w:rsidRPr="00763467">
        <w:rPr>
          <w:i/>
        </w:rPr>
        <w:t>t</w:t>
      </w:r>
      <w:r w:rsidR="00642604" w:rsidRPr="00763467">
        <w:t xml:space="preserve"> years after a company’s appointment of a new</w:t>
      </w:r>
      <w:r w:rsidR="00763467">
        <w:t xml:space="preserve"> </w:t>
      </w:r>
      <w:r w:rsidR="00642604" w:rsidRPr="00763467">
        <w:t>managing director, the number of subscribers to the company’s social media</w:t>
      </w:r>
      <w:r w:rsidR="00763467">
        <w:t xml:space="preserve"> </w:t>
      </w:r>
      <w:r w:rsidR="00EE77FE">
        <w:br/>
      </w:r>
      <w:r w:rsidR="00642604" w:rsidRPr="00763467">
        <w:t xml:space="preserve">website </w:t>
      </w:r>
      <w:r w:rsidR="00642604" w:rsidRPr="00763467">
        <w:rPr>
          <w:i/>
        </w:rPr>
        <w:t>S</w:t>
      </w:r>
      <w:r w:rsidR="00642604" w:rsidRPr="00763467">
        <w:t>, in millions, will be given by</w:t>
      </w:r>
    </w:p>
    <w:p w14:paraId="28B9DD32" w14:textId="1768E3A1" w:rsidR="00642604" w:rsidRPr="00763467" w:rsidRDefault="00642604" w:rsidP="0019400C">
      <w:pPr>
        <w:pStyle w:val="Exercisesubquestion0"/>
        <w:spacing w:before="240" w:after="240"/>
        <w:jc w:val="center"/>
      </w:pPr>
      <w:r w:rsidRPr="00763467">
        <w:rPr>
          <w:i/>
        </w:rPr>
        <w:t xml:space="preserve">S </w:t>
      </w:r>
      <w:r w:rsidRPr="00763467">
        <w:t>= 5 cosh 2</w:t>
      </w:r>
      <w:r w:rsidRPr="00763467">
        <w:rPr>
          <w:i/>
        </w:rPr>
        <w:t>t</w:t>
      </w:r>
      <w:r w:rsidR="00597BB1">
        <w:t xml:space="preserve"> </w:t>
      </w:r>
      <w:r w:rsidR="005255ED">
        <w:t>–</w:t>
      </w:r>
      <w:r w:rsidRPr="00763467">
        <w:t xml:space="preserve"> 3 sinh 2</w:t>
      </w:r>
      <w:r w:rsidRPr="00763467">
        <w:rPr>
          <w:i/>
        </w:rPr>
        <w:t>t</w:t>
      </w:r>
    </w:p>
    <w:p w14:paraId="7582FBEB" w14:textId="1029BF2A" w:rsidR="00642604" w:rsidRPr="00763467" w:rsidRDefault="00642604" w:rsidP="00597BB1">
      <w:pPr>
        <w:pStyle w:val="Exercisesubquestion0"/>
        <w:tabs>
          <w:tab w:val="left" w:pos="7938"/>
        </w:tabs>
      </w:pPr>
      <w:r w:rsidRPr="00763467">
        <w:rPr>
          <w:b/>
        </w:rPr>
        <w:t>a</w:t>
      </w:r>
      <w:r w:rsidRPr="00763467">
        <w:tab/>
        <w:t>Use calculus to show clearly that the minimum number of subscribers</w:t>
      </w:r>
      <w:r w:rsidR="00763467">
        <w:t xml:space="preserve"> </w:t>
      </w:r>
      <w:r w:rsidRPr="00763467">
        <w:t xml:space="preserve">predicted by the economist is </w:t>
      </w:r>
      <w:r w:rsidR="00BE693A" w:rsidRPr="00BE693A">
        <w:t>exactly</w:t>
      </w:r>
      <w:r w:rsidR="00BE693A">
        <w:t xml:space="preserve"> </w:t>
      </w:r>
      <w:r w:rsidRPr="00763467">
        <w:t>4 million.</w:t>
      </w:r>
      <w:r w:rsidRPr="00763467">
        <w:tab/>
      </w:r>
      <w:r w:rsidRPr="00763467">
        <w:rPr>
          <w:b/>
        </w:rPr>
        <w:t>(6 marks)</w:t>
      </w:r>
    </w:p>
    <w:p w14:paraId="665775E2" w14:textId="45B1E79C" w:rsidR="00C23E09" w:rsidRPr="00763467" w:rsidRDefault="00642604" w:rsidP="00F87738">
      <w:pPr>
        <w:pStyle w:val="Exercisesubquestion0"/>
        <w:tabs>
          <w:tab w:val="clear" w:pos="340"/>
          <w:tab w:val="clear" w:pos="680"/>
          <w:tab w:val="left" w:pos="7938"/>
        </w:tabs>
      </w:pPr>
      <w:r w:rsidRPr="00763467">
        <w:rPr>
          <w:b/>
        </w:rPr>
        <w:t>b</w:t>
      </w:r>
      <w:r w:rsidRPr="00763467">
        <w:tab/>
        <w:t xml:space="preserve">Justify, by further differentiation, that this value of </w:t>
      </w:r>
      <w:r w:rsidRPr="00763467">
        <w:rPr>
          <w:i/>
        </w:rPr>
        <w:t>S</w:t>
      </w:r>
      <w:r w:rsidR="00763467">
        <w:t xml:space="preserve"> is a minimum.</w:t>
      </w:r>
      <w:r w:rsidR="00763467">
        <w:tab/>
      </w:r>
      <w:r w:rsidRPr="00763467">
        <w:rPr>
          <w:b/>
        </w:rPr>
        <w:t>(2 marks)</w:t>
      </w:r>
    </w:p>
    <w:p w14:paraId="3F486CB3" w14:textId="03C9DA90" w:rsidR="00642604" w:rsidRPr="00763467" w:rsidRDefault="00763467" w:rsidP="007C41AE">
      <w:pPr>
        <w:pStyle w:val="Exercisequestion"/>
        <w:tabs>
          <w:tab w:val="left" w:pos="340"/>
          <w:tab w:val="left" w:pos="680"/>
          <w:tab w:val="left" w:pos="7938"/>
        </w:tabs>
      </w:pPr>
      <w:r w:rsidRPr="007C41AE">
        <w:rPr>
          <w:b/>
        </w:rPr>
        <w:t>2</w:t>
      </w:r>
      <w:r w:rsidR="00C01C77">
        <w:rPr>
          <w:b/>
        </w:rPr>
        <w:tab/>
      </w:r>
      <w:r w:rsidR="00642604" w:rsidRPr="00763467">
        <w:rPr>
          <w:b/>
        </w:rPr>
        <w:t>a</w:t>
      </w:r>
      <w:r w:rsidR="00642604" w:rsidRPr="00763467">
        <w:rPr>
          <w:b/>
        </w:rPr>
        <w:tab/>
      </w:r>
      <w:r w:rsidR="00642604" w:rsidRPr="00763467">
        <w:t xml:space="preserve">Using the definitions for cosh </w:t>
      </w:r>
      <w:r w:rsidR="00642604" w:rsidRPr="00763467">
        <w:rPr>
          <w:i/>
        </w:rPr>
        <w:t>x</w:t>
      </w:r>
      <w:r w:rsidR="00642604" w:rsidRPr="00763467">
        <w:t xml:space="preserve"> and sinh </w:t>
      </w:r>
      <w:r w:rsidR="00642604" w:rsidRPr="00763467">
        <w:rPr>
          <w:i/>
        </w:rPr>
        <w:t>x</w:t>
      </w:r>
      <w:r w:rsidR="00642604" w:rsidRPr="00763467">
        <w:t xml:space="preserve"> in terms of exponentials, show that</w:t>
      </w:r>
    </w:p>
    <w:p w14:paraId="3970B00A" w14:textId="5B1B65C6" w:rsidR="00763467" w:rsidRDefault="00642604" w:rsidP="009F7440">
      <w:pPr>
        <w:pStyle w:val="Exercisesubquestion0"/>
        <w:spacing w:before="240" w:after="240"/>
        <w:jc w:val="center"/>
      </w:pPr>
      <w:r w:rsidRPr="00763467">
        <w:t>cosh</w:t>
      </w:r>
      <w:r w:rsidRPr="00763467">
        <w:rPr>
          <w:vertAlign w:val="superscript"/>
        </w:rPr>
        <w:t>2</w:t>
      </w:r>
      <w:r w:rsidR="00F66E93">
        <w:rPr>
          <w:vertAlign w:val="superscript"/>
        </w:rPr>
        <w:t xml:space="preserve"> </w:t>
      </w:r>
      <w:r w:rsidRPr="00763467">
        <w:rPr>
          <w:i/>
        </w:rPr>
        <w:t>x</w:t>
      </w:r>
      <w:r w:rsidRPr="00763467">
        <w:t xml:space="preserve"> – sinh</w:t>
      </w:r>
      <w:r w:rsidRPr="00763467">
        <w:rPr>
          <w:vertAlign w:val="superscript"/>
        </w:rPr>
        <w:t>2</w:t>
      </w:r>
      <w:r w:rsidR="00F66E93">
        <w:rPr>
          <w:vertAlign w:val="superscript"/>
        </w:rPr>
        <w:t xml:space="preserve"> </w:t>
      </w:r>
      <w:r w:rsidRPr="00763467">
        <w:rPr>
          <w:i/>
        </w:rPr>
        <w:t>x</w:t>
      </w:r>
      <w:r w:rsidRPr="00763467">
        <w:t xml:space="preserve"> = 1</w:t>
      </w:r>
    </w:p>
    <w:p w14:paraId="12AEA869" w14:textId="5166383E" w:rsidR="00642604" w:rsidRPr="00763467" w:rsidRDefault="008D2976" w:rsidP="006E71BB">
      <w:pPr>
        <w:pStyle w:val="Exercisesubquestion0"/>
        <w:tabs>
          <w:tab w:val="clear" w:pos="340"/>
          <w:tab w:val="clear" w:pos="680"/>
          <w:tab w:val="left" w:pos="7938"/>
        </w:tabs>
        <w:spacing w:after="0"/>
        <w:ind w:left="0" w:firstLine="0"/>
        <w:jc w:val="center"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ab/>
      </w:r>
      <w:r w:rsidR="00642604" w:rsidRPr="00763467">
        <w:rPr>
          <w:b/>
          <w:color w:val="000000" w:themeColor="text1"/>
          <w:szCs w:val="22"/>
        </w:rPr>
        <w:t>(3 marks)</w:t>
      </w:r>
    </w:p>
    <w:p w14:paraId="2CBA5DC8" w14:textId="40916E77" w:rsidR="00642604" w:rsidRPr="00763467" w:rsidRDefault="00642604" w:rsidP="00597BB1">
      <w:pPr>
        <w:pStyle w:val="Exercisesubquestion0"/>
      </w:pPr>
      <w:r w:rsidRPr="00763467">
        <w:rPr>
          <w:b/>
        </w:rPr>
        <w:t>b</w:t>
      </w:r>
      <w:r w:rsidRPr="00763467">
        <w:rPr>
          <w:b/>
        </w:rPr>
        <w:tab/>
      </w:r>
      <w:r w:rsidR="00B9442E" w:rsidRPr="00B9442E">
        <w:t>F</w:t>
      </w:r>
      <w:r w:rsidRPr="00763467">
        <w:t xml:space="preserve">ind the exact value of </w:t>
      </w:r>
      <w:r w:rsidRPr="00763467">
        <w:rPr>
          <w:i/>
        </w:rPr>
        <w:t>x</w:t>
      </w:r>
      <w:r w:rsidRPr="00763467">
        <w:t xml:space="preserve"> for which</w:t>
      </w:r>
    </w:p>
    <w:p w14:paraId="2A5C8665" w14:textId="54806684" w:rsidR="00642604" w:rsidRPr="00763467" w:rsidRDefault="00642604" w:rsidP="009E5640">
      <w:pPr>
        <w:pStyle w:val="Exercisesubquestion0"/>
        <w:spacing w:before="240" w:after="240"/>
        <w:jc w:val="center"/>
      </w:pPr>
      <w:r w:rsidRPr="00763467">
        <w:t xml:space="preserve">2 tanh </w:t>
      </w:r>
      <w:r w:rsidRPr="00763467">
        <w:rPr>
          <w:i/>
        </w:rPr>
        <w:t>x</w:t>
      </w:r>
      <w:r w:rsidRPr="00763467">
        <w:t xml:space="preserve"> – cosh </w:t>
      </w:r>
      <w:r w:rsidRPr="00763467">
        <w:rPr>
          <w:i/>
        </w:rPr>
        <w:t>x</w:t>
      </w:r>
      <w:r w:rsidRPr="00763467">
        <w:t xml:space="preserve"> = 0</w:t>
      </w:r>
    </w:p>
    <w:p w14:paraId="3A9C95A0" w14:textId="6D9D3999" w:rsidR="00642604" w:rsidRPr="00763467" w:rsidRDefault="001D0BBE" w:rsidP="001D0BBE">
      <w:pPr>
        <w:pStyle w:val="Exercisesubquestion0"/>
        <w:tabs>
          <w:tab w:val="left" w:pos="7938"/>
        </w:tabs>
        <w:spacing w:before="120"/>
        <w:rPr>
          <w:b/>
        </w:rPr>
      </w:pPr>
      <w:r>
        <w:tab/>
      </w:r>
      <w:r w:rsidR="00642604" w:rsidRPr="00763467">
        <w:t>giving your answer as a natural logarithm.</w:t>
      </w:r>
      <w:r w:rsidR="00642604" w:rsidRPr="00763467">
        <w:tab/>
      </w:r>
      <w:r w:rsidR="00642604" w:rsidRPr="00763467">
        <w:rPr>
          <w:b/>
        </w:rPr>
        <w:t>(5 marks)</w:t>
      </w:r>
    </w:p>
    <w:p w14:paraId="41731221" w14:textId="6F3420ED" w:rsidR="009A7BB4" w:rsidRPr="00763467" w:rsidRDefault="00642604" w:rsidP="007B0735">
      <w:pPr>
        <w:pStyle w:val="Exercisequestion"/>
      </w:pPr>
      <w:r w:rsidRPr="00763467">
        <w:rPr>
          <w:b/>
        </w:rPr>
        <w:t>3</w:t>
      </w:r>
      <w:r w:rsidRPr="00763467">
        <w:rPr>
          <w:b/>
        </w:rPr>
        <w:tab/>
      </w:r>
      <w:r w:rsidRPr="00763467">
        <w:t xml:space="preserve">The curves </w:t>
      </w:r>
      <w:r w:rsidRPr="00763467">
        <w:rPr>
          <w:i/>
        </w:rPr>
        <w:t>C</w:t>
      </w:r>
      <w:r w:rsidRPr="005B3886">
        <w:rPr>
          <w:vertAlign w:val="subscript"/>
        </w:rPr>
        <w:t>1</w:t>
      </w:r>
      <w:r w:rsidRPr="00763467">
        <w:rPr>
          <w:vertAlign w:val="subscript"/>
        </w:rPr>
        <w:t xml:space="preserve"> </w:t>
      </w:r>
      <w:r w:rsidRPr="00763467">
        <w:t xml:space="preserve">and </w:t>
      </w:r>
      <w:r w:rsidRPr="00763467">
        <w:rPr>
          <w:i/>
        </w:rPr>
        <w:t>C</w:t>
      </w:r>
      <w:r w:rsidRPr="005B3886">
        <w:rPr>
          <w:vertAlign w:val="subscript"/>
        </w:rPr>
        <w:t>2</w:t>
      </w:r>
      <w:r w:rsidRPr="00763467">
        <w:t xml:space="preserve"> have equations </w:t>
      </w:r>
      <w:r w:rsidR="007E0AFC" w:rsidRPr="00AB675A">
        <w:rPr>
          <w:position w:val="-22"/>
        </w:rPr>
        <w:object w:dxaOrig="1219" w:dyaOrig="580" w14:anchorId="73635839">
          <v:shape id="_x0000_i1028" type="#_x0000_t75" style="width:60pt;height:29.25pt" o:ole="">
            <v:imagedata r:id="rId9" o:title=""/>
          </v:shape>
          <o:OLEObject Type="Embed" ProgID="Equation.DSMT4" ShapeID="_x0000_i1028" DrawAspect="Content" ObjectID="_1619252030" r:id="rId10"/>
        </w:object>
      </w:r>
      <w:r w:rsidR="0027441E">
        <w:t xml:space="preserve"> </w:t>
      </w:r>
      <w:r w:rsidR="009A7BB4" w:rsidRPr="00763467">
        <w:t xml:space="preserve">and </w:t>
      </w:r>
      <w:r w:rsidR="000724D3" w:rsidRPr="00715373">
        <w:rPr>
          <w:position w:val="-10"/>
        </w:rPr>
        <w:object w:dxaOrig="1120" w:dyaOrig="440" w14:anchorId="1B8C91F6">
          <v:shape id="_x0000_i1029" type="#_x0000_t75" style="width:56.25pt;height:21.75pt" o:ole="">
            <v:imagedata r:id="rId11" o:title=""/>
          </v:shape>
          <o:OLEObject Type="Embed" ProgID="Equation.DSMT4" ShapeID="_x0000_i1029" DrawAspect="Content" ObjectID="_1619252031" r:id="rId12"/>
        </w:object>
      </w:r>
      <w:r w:rsidR="009A7BB4" w:rsidRPr="00763467">
        <w:t xml:space="preserve"> respectively.</w:t>
      </w:r>
    </w:p>
    <w:p w14:paraId="42C73BE0" w14:textId="67CE684C" w:rsidR="009A7BB4" w:rsidRPr="005771A4" w:rsidRDefault="009A7BB4" w:rsidP="005D7565">
      <w:pPr>
        <w:pStyle w:val="Exercisesubquestion0"/>
        <w:tabs>
          <w:tab w:val="left" w:pos="7938"/>
        </w:tabs>
      </w:pPr>
      <w:r w:rsidRPr="00763467">
        <w:rPr>
          <w:b/>
        </w:rPr>
        <w:t>a</w:t>
      </w:r>
      <w:r w:rsidRPr="00763467">
        <w:rPr>
          <w:b/>
        </w:rPr>
        <w:tab/>
      </w:r>
      <w:r w:rsidRPr="00763467">
        <w:t xml:space="preserve">Sketch the graphs of the curves </w:t>
      </w:r>
      <w:r w:rsidRPr="00763467">
        <w:rPr>
          <w:i/>
        </w:rPr>
        <w:t>C</w:t>
      </w:r>
      <w:r w:rsidRPr="005B3886">
        <w:rPr>
          <w:vertAlign w:val="subscript"/>
        </w:rPr>
        <w:t>1</w:t>
      </w:r>
      <w:r w:rsidRPr="00763467">
        <w:rPr>
          <w:vertAlign w:val="subscript"/>
        </w:rPr>
        <w:t xml:space="preserve"> </w:t>
      </w:r>
      <w:r w:rsidRPr="00763467">
        <w:t xml:space="preserve">and </w:t>
      </w:r>
      <w:r w:rsidRPr="00763467">
        <w:rPr>
          <w:i/>
        </w:rPr>
        <w:t>C</w:t>
      </w:r>
      <w:r w:rsidRPr="005B3886">
        <w:rPr>
          <w:vertAlign w:val="subscript"/>
        </w:rPr>
        <w:t>2</w:t>
      </w:r>
      <w:r w:rsidRPr="00763467">
        <w:t xml:space="preserve"> on one set of axes, giving the</w:t>
      </w:r>
      <w:r w:rsidR="005771A4">
        <w:t xml:space="preserve"> </w:t>
      </w:r>
      <w:r w:rsidRPr="00763467">
        <w:t>equation of any asymptote and the exact coordinates of any points where the</w:t>
      </w:r>
      <w:r w:rsidR="005771A4">
        <w:t xml:space="preserve"> </w:t>
      </w:r>
      <w:r w:rsidRPr="00763467">
        <w:t>curves cross the axes.</w:t>
      </w:r>
      <w:r w:rsidRPr="00763467">
        <w:tab/>
      </w:r>
      <w:r w:rsidRPr="00763467">
        <w:rPr>
          <w:b/>
        </w:rPr>
        <w:t>(5 marks)</w:t>
      </w:r>
    </w:p>
    <w:p w14:paraId="7C2AB134" w14:textId="68FD2944" w:rsidR="009A7BB4" w:rsidRPr="00763467" w:rsidRDefault="009A7BB4" w:rsidP="00FC0274">
      <w:pPr>
        <w:pStyle w:val="Exercisesubquestion0"/>
        <w:tabs>
          <w:tab w:val="left" w:pos="7938"/>
        </w:tabs>
      </w:pPr>
      <w:r w:rsidRPr="00763467">
        <w:rPr>
          <w:b/>
        </w:rPr>
        <w:t>b</w:t>
      </w:r>
      <w:r w:rsidRPr="00763467">
        <w:tab/>
        <w:t xml:space="preserve">Use algebra to show that the </w:t>
      </w:r>
      <w:r w:rsidR="00BE693A" w:rsidRPr="00F8131B">
        <w:rPr>
          <w:i/>
        </w:rPr>
        <w:t>x</w:t>
      </w:r>
      <w:r w:rsidR="00BE693A" w:rsidRPr="00BE693A">
        <w:t>-coordinate of the</w:t>
      </w:r>
      <w:r w:rsidR="00BE693A">
        <w:t xml:space="preserve"> </w:t>
      </w:r>
      <w:r w:rsidRPr="00763467">
        <w:t xml:space="preserve">point of intersection of the curves </w:t>
      </w:r>
      <w:r w:rsidRPr="00763467">
        <w:rPr>
          <w:i/>
        </w:rPr>
        <w:t>C</w:t>
      </w:r>
      <w:r w:rsidRPr="005B3886">
        <w:rPr>
          <w:vertAlign w:val="subscript"/>
        </w:rPr>
        <w:t>1</w:t>
      </w:r>
      <w:r w:rsidRPr="00763467">
        <w:rPr>
          <w:vertAlign w:val="subscript"/>
        </w:rPr>
        <w:t xml:space="preserve"> </w:t>
      </w:r>
      <w:r w:rsidRPr="00763467">
        <w:t xml:space="preserve">and </w:t>
      </w:r>
      <w:r w:rsidRPr="00763467">
        <w:rPr>
          <w:i/>
        </w:rPr>
        <w:t>C</w:t>
      </w:r>
      <w:r w:rsidRPr="005B3886">
        <w:rPr>
          <w:vertAlign w:val="subscript"/>
        </w:rPr>
        <w:t>2</w:t>
      </w:r>
      <w:r w:rsidRPr="00763467">
        <w:t xml:space="preserve"> is 5 ln </w:t>
      </w:r>
      <w:r w:rsidRPr="00763467">
        <w:rPr>
          <w:i/>
        </w:rPr>
        <w:t>k</w:t>
      </w:r>
      <w:r w:rsidRPr="00763467">
        <w:t xml:space="preserve"> where </w:t>
      </w:r>
      <w:r w:rsidRPr="00763467">
        <w:rPr>
          <w:i/>
        </w:rPr>
        <w:t>k</w:t>
      </w:r>
      <w:r w:rsidRPr="00763467">
        <w:t xml:space="preserve"> is a rational number to be found.</w:t>
      </w:r>
      <w:r w:rsidRPr="00763467">
        <w:tab/>
      </w:r>
      <w:r w:rsidRPr="00763467">
        <w:rPr>
          <w:b/>
        </w:rPr>
        <w:t>(5 marks)</w:t>
      </w:r>
    </w:p>
    <w:p w14:paraId="5B2D72FC" w14:textId="77777777" w:rsidR="00EF7898" w:rsidRDefault="00EF7898">
      <w:pPr>
        <w:spacing w:before="0" w:after="0" w:line="240" w:lineRule="auto"/>
        <w:rPr>
          <w:rFonts w:ascii="Times New Roman" w:hAnsi="Times New Roman" w:cs="Arial"/>
          <w:b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Cs w:val="22"/>
        </w:rPr>
        <w:br w:type="page"/>
      </w:r>
    </w:p>
    <w:p w14:paraId="10926A35" w14:textId="77777777" w:rsidR="00E42BD7" w:rsidRPr="00E42BD7" w:rsidRDefault="00E42BD7" w:rsidP="00E42BD7">
      <w:pPr>
        <w:pStyle w:val="Exercisesubquestion0"/>
        <w:tabs>
          <w:tab w:val="left" w:pos="1021"/>
          <w:tab w:val="left" w:pos="7938"/>
        </w:tabs>
        <w:spacing w:after="0" w:line="240" w:lineRule="auto"/>
        <w:ind w:left="0" w:firstLine="0"/>
        <w:rPr>
          <w:b/>
          <w:color w:val="000000" w:themeColor="text1"/>
          <w:sz w:val="2"/>
          <w:szCs w:val="2"/>
        </w:rPr>
      </w:pPr>
    </w:p>
    <w:p w14:paraId="29D9126C" w14:textId="7414E213" w:rsidR="009A7BB4" w:rsidRPr="00763467" w:rsidRDefault="009A7BB4" w:rsidP="007C41AE">
      <w:pPr>
        <w:pStyle w:val="Exercisequestion"/>
        <w:tabs>
          <w:tab w:val="left" w:pos="340"/>
          <w:tab w:val="left" w:pos="680"/>
          <w:tab w:val="left" w:pos="7938"/>
        </w:tabs>
        <w:rPr>
          <w:b/>
        </w:rPr>
      </w:pPr>
      <w:r w:rsidRPr="00763467">
        <w:rPr>
          <w:b/>
        </w:rPr>
        <w:t>4</w:t>
      </w:r>
      <w:r w:rsidR="00572E57">
        <w:rPr>
          <w:b/>
        </w:rPr>
        <w:tab/>
      </w:r>
      <w:r w:rsidRPr="00763467">
        <w:rPr>
          <w:b/>
        </w:rPr>
        <w:t>a</w:t>
      </w:r>
      <w:r w:rsidRPr="00763467">
        <w:tab/>
      </w:r>
      <w:r w:rsidR="003E0607" w:rsidRPr="00E55C0D">
        <w:rPr>
          <w:szCs w:val="20"/>
        </w:rPr>
        <w:t xml:space="preserve">A function </w:t>
      </w:r>
      <w:r w:rsidR="003E0607" w:rsidRPr="00E55C0D">
        <w:rPr>
          <w:i/>
          <w:szCs w:val="20"/>
        </w:rPr>
        <w:t xml:space="preserve">y </w:t>
      </w:r>
      <w:r w:rsidR="003E0607" w:rsidRPr="00E55C0D">
        <w:rPr>
          <w:szCs w:val="20"/>
        </w:rPr>
        <w:t xml:space="preserve">= artanh </w:t>
      </w:r>
      <w:r w:rsidR="003E0607" w:rsidRPr="00E55C0D">
        <w:rPr>
          <w:i/>
          <w:szCs w:val="20"/>
        </w:rPr>
        <w:t xml:space="preserve">x </w:t>
      </w:r>
      <w:r w:rsidR="003E0607" w:rsidRPr="00E55C0D">
        <w:rPr>
          <w:szCs w:val="20"/>
        </w:rPr>
        <w:t xml:space="preserve">has domain </w:t>
      </w:r>
      <w:bookmarkStart w:id="1" w:name="MTBlankEqn"/>
      <w:r w:rsidR="003E0607" w:rsidRPr="00E55C0D">
        <w:rPr>
          <w:position w:val="-24"/>
        </w:rPr>
        <w:object w:dxaOrig="1840" w:dyaOrig="620" w14:anchorId="13FB62AD">
          <v:shape id="_x0000_i1030" type="#_x0000_t75" style="width:90.75pt;height:30.75pt" o:ole="">
            <v:imagedata r:id="rId13" o:title=""/>
          </v:shape>
          <o:OLEObject Type="Embed" ProgID="Equation.DSMT4" ShapeID="_x0000_i1030" DrawAspect="Content" ObjectID="_1619252032" r:id="rId14"/>
        </w:object>
      </w:r>
      <w:bookmarkEnd w:id="1"/>
      <w:r w:rsidR="00DE1649">
        <w:tab/>
      </w:r>
      <w:r w:rsidRPr="00763467">
        <w:rPr>
          <w:b/>
        </w:rPr>
        <w:t>(2 marks)</w:t>
      </w:r>
    </w:p>
    <w:p w14:paraId="5BB34EF8" w14:textId="77777777" w:rsidR="003E0607" w:rsidRPr="003E0607" w:rsidRDefault="003E0607" w:rsidP="003E0607">
      <w:pPr>
        <w:ind w:left="680"/>
        <w:rPr>
          <w:rFonts w:ascii="Times New Roman" w:hAnsi="Times New Roman" w:cs="Arial"/>
          <w:sz w:val="22"/>
          <w:szCs w:val="20"/>
          <w:lang w:eastAsia="en-US"/>
        </w:rPr>
      </w:pP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and range { </w:t>
      </w:r>
      <w:r w:rsidRPr="003E0607">
        <w:rPr>
          <w:rFonts w:ascii="Times New Roman" w:hAnsi="Times New Roman" w:cs="Arial"/>
          <w:i/>
          <w:sz w:val="22"/>
          <w:szCs w:val="20"/>
          <w:lang w:eastAsia="en-US"/>
        </w:rPr>
        <w:t>y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</w:t>
      </w:r>
      <w:r w:rsidRPr="003E0607">
        <w:rPr>
          <w:rFonts w:ascii="Cambria Math" w:hAnsi="Cambria Math" w:cs="Cambria Math"/>
          <w:sz w:val="22"/>
          <w:szCs w:val="20"/>
          <w:lang w:eastAsia="en-US"/>
        </w:rPr>
        <w:t>∈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ℝ : </w:t>
      </w:r>
      <w:r w:rsidRPr="003E0607">
        <w:rPr>
          <w:rFonts w:ascii="Times New Roman" w:hAnsi="Times New Roman" w:cs="Arial"/>
          <w:i/>
          <w:sz w:val="22"/>
          <w:szCs w:val="20"/>
          <w:lang w:eastAsia="en-US"/>
        </w:rPr>
        <w:t>y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</w:t>
      </w:r>
      <w:r w:rsidRPr="003E0607">
        <w:rPr>
          <w:rFonts w:ascii="Cambria Math" w:hAnsi="Cambria Math" w:cs="Cambria Math"/>
          <w:sz w:val="22"/>
          <w:szCs w:val="20"/>
          <w:lang w:eastAsia="en-US"/>
        </w:rPr>
        <w:t>∈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[0, 1n</w:t>
      </w:r>
      <w:r w:rsidRPr="008D122C">
        <w:rPr>
          <w:rFonts w:ascii="Times New Roman" w:hAnsi="Times New Roman" w:cs="Arial"/>
          <w:i/>
          <w:sz w:val="22"/>
          <w:szCs w:val="20"/>
          <w:lang w:eastAsia="en-US"/>
        </w:rPr>
        <w:t>k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] }</w:t>
      </w:r>
    </w:p>
    <w:p w14:paraId="58A863B8" w14:textId="77777777" w:rsidR="003E0607" w:rsidRPr="003E0607" w:rsidRDefault="003E0607" w:rsidP="003E0607">
      <w:pPr>
        <w:ind w:left="680"/>
        <w:rPr>
          <w:rFonts w:ascii="Times New Roman" w:hAnsi="Times New Roman" w:cs="Arial"/>
          <w:sz w:val="22"/>
          <w:szCs w:val="20"/>
          <w:lang w:eastAsia="en-US"/>
        </w:rPr>
      </w:pP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Use the logarithmic form of artanh </w:t>
      </w:r>
      <w:r w:rsidRPr="003E0607">
        <w:rPr>
          <w:rFonts w:ascii="Times New Roman" w:hAnsi="Times New Roman" w:cs="Arial"/>
          <w:i/>
          <w:sz w:val="22"/>
          <w:szCs w:val="20"/>
          <w:lang w:eastAsia="en-US"/>
        </w:rPr>
        <w:t>x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to show that </w:t>
      </w:r>
      <w:r w:rsidRPr="003E0607">
        <w:rPr>
          <w:rFonts w:ascii="Times New Roman" w:hAnsi="Times New Roman" w:cs="Arial"/>
          <w:i/>
          <w:sz w:val="22"/>
          <w:szCs w:val="20"/>
          <w:lang w:eastAsia="en-US"/>
        </w:rPr>
        <w:t>k</w:t>
      </w:r>
      <w:r w:rsidRPr="003E0607">
        <w:rPr>
          <w:rFonts w:ascii="Times New Roman" w:hAnsi="Times New Roman" w:cs="Arial"/>
          <w:sz w:val="22"/>
          <w:szCs w:val="20"/>
          <w:lang w:eastAsia="en-US"/>
        </w:rPr>
        <w:t xml:space="preserve"> = 5</w:t>
      </w:r>
    </w:p>
    <w:p w14:paraId="143D41B0" w14:textId="0983EB58" w:rsidR="009A7BB4" w:rsidRPr="00763467" w:rsidRDefault="009A7BB4" w:rsidP="00D3798B">
      <w:pPr>
        <w:pStyle w:val="Exercisesubquestion0"/>
        <w:tabs>
          <w:tab w:val="left" w:pos="7938"/>
        </w:tabs>
        <w:rPr>
          <w:b/>
        </w:rPr>
      </w:pPr>
      <w:r w:rsidRPr="00763467">
        <w:rPr>
          <w:b/>
        </w:rPr>
        <w:t>b</w:t>
      </w:r>
      <w:r w:rsidRPr="00763467">
        <w:tab/>
        <w:t xml:space="preserve">Differentiate </w:t>
      </w:r>
      <w:r w:rsidRPr="00763467">
        <w:rPr>
          <w:i/>
        </w:rPr>
        <w:t>x</w:t>
      </w:r>
      <w:r w:rsidRPr="00763467">
        <w:t xml:space="preserve"> artanh 3</w:t>
      </w:r>
      <w:r w:rsidRPr="00763467">
        <w:rPr>
          <w:i/>
        </w:rPr>
        <w:t>x</w:t>
      </w:r>
      <w:r w:rsidRPr="00763467">
        <w:t xml:space="preserve"> with respect to </w:t>
      </w:r>
      <w:r w:rsidRPr="00763467">
        <w:rPr>
          <w:i/>
        </w:rPr>
        <w:t>x</w:t>
      </w:r>
      <w:r w:rsidRPr="00763467">
        <w:tab/>
      </w:r>
      <w:r w:rsidRPr="00763467">
        <w:rPr>
          <w:b/>
        </w:rPr>
        <w:t>(3 marks)</w:t>
      </w:r>
    </w:p>
    <w:p w14:paraId="387FD6C7" w14:textId="007F8C51" w:rsidR="009A7BB4" w:rsidRPr="00763467" w:rsidRDefault="009A7BB4" w:rsidP="005771A4">
      <w:pPr>
        <w:pStyle w:val="Exercisesubquestion0"/>
        <w:tabs>
          <w:tab w:val="left" w:pos="1021"/>
          <w:tab w:val="left" w:pos="7938"/>
        </w:tabs>
        <w:ind w:left="340" w:firstLine="0"/>
        <w:rPr>
          <w:color w:val="000000" w:themeColor="text1"/>
          <w:szCs w:val="22"/>
        </w:rPr>
      </w:pPr>
      <w:r w:rsidRPr="00763467">
        <w:rPr>
          <w:b/>
          <w:color w:val="000000" w:themeColor="text1"/>
          <w:szCs w:val="22"/>
        </w:rPr>
        <w:t>c</w:t>
      </w:r>
      <w:r w:rsidRPr="00763467">
        <w:rPr>
          <w:color w:val="000000" w:themeColor="text1"/>
          <w:szCs w:val="22"/>
        </w:rPr>
        <w:tab/>
        <w:t>Hence, or otherwise, use algebraic integration to find the exact value of</w:t>
      </w:r>
    </w:p>
    <w:p w14:paraId="12E20CA7" w14:textId="48BB1BC9" w:rsidR="007E33C6" w:rsidRPr="005771A4" w:rsidRDefault="00540F7B" w:rsidP="008740E5">
      <w:pPr>
        <w:pStyle w:val="MTDisplayEquation"/>
        <w:spacing w:before="240" w:after="240"/>
        <w:rPr>
          <w:rFonts w:cs="Times New Roman"/>
          <w:i/>
          <w:color w:val="000000" w:themeColor="text1"/>
          <w:szCs w:val="22"/>
        </w:rPr>
      </w:pPr>
      <w:r w:rsidRPr="00540F7B">
        <w:rPr>
          <w:position w:val="-32"/>
        </w:rPr>
        <w:object w:dxaOrig="1280" w:dyaOrig="820" w14:anchorId="7F1B3774">
          <v:shape id="_x0000_i1031" type="#_x0000_t75" style="width:63.75pt;height:41.25pt" o:ole="">
            <v:imagedata r:id="rId15" o:title=""/>
          </v:shape>
          <o:OLEObject Type="Embed" ProgID="Equation.DSMT4" ShapeID="_x0000_i1031" DrawAspect="Content" ObjectID="_1619252033" r:id="rId16"/>
        </w:object>
      </w:r>
    </w:p>
    <w:p w14:paraId="2A87A65C" w14:textId="4EECF913" w:rsidR="00EC6D0A" w:rsidRDefault="007E33C6" w:rsidP="003914CB">
      <w:pPr>
        <w:pStyle w:val="Exercisesubsubquestion"/>
        <w:tabs>
          <w:tab w:val="left" w:pos="7938"/>
        </w:tabs>
        <w:ind w:right="1701"/>
        <w:rPr>
          <w:b/>
        </w:rPr>
      </w:pPr>
      <w:r w:rsidRPr="00763467">
        <w:t xml:space="preserve">giving your answer in the form </w:t>
      </w:r>
      <w:r w:rsidR="00715373" w:rsidRPr="00AB675A">
        <w:rPr>
          <w:position w:val="-22"/>
        </w:rPr>
        <w:object w:dxaOrig="639" w:dyaOrig="580" w14:anchorId="7EFD105D">
          <v:shape id="_x0000_i1032" type="#_x0000_t75" style="width:32.25pt;height:29.25pt" o:ole="">
            <v:imagedata r:id="rId17" o:title=""/>
          </v:shape>
          <o:OLEObject Type="Embed" ProgID="Equation.DSMT4" ShapeID="_x0000_i1032" DrawAspect="Content" ObjectID="_1619252034" r:id="rId18"/>
        </w:object>
      </w:r>
      <w:r w:rsidRPr="00763467">
        <w:t xml:space="preserve"> where </w:t>
      </w:r>
      <w:r w:rsidRPr="00763467">
        <w:rPr>
          <w:i/>
        </w:rPr>
        <w:t>k</w:t>
      </w:r>
      <w:r w:rsidRPr="00763467">
        <w:t xml:space="preserve"> is a rational number to be</w:t>
      </w:r>
      <w:r w:rsidR="005771A4">
        <w:t xml:space="preserve"> </w:t>
      </w:r>
      <w:r w:rsidRPr="00763467">
        <w:t>found.</w:t>
      </w:r>
      <w:r w:rsidRPr="00763467">
        <w:tab/>
      </w:r>
      <w:r w:rsidRPr="00763467">
        <w:rPr>
          <w:b/>
        </w:rPr>
        <w:t>(6 marks)</w:t>
      </w:r>
    </w:p>
    <w:p w14:paraId="2B9EA2A5" w14:textId="44569110" w:rsidR="00D874E2" w:rsidRPr="00763467" w:rsidRDefault="007E33C6" w:rsidP="008E75DE">
      <w:pPr>
        <w:pStyle w:val="Exercisesubquestion0"/>
        <w:ind w:left="340"/>
      </w:pPr>
      <w:r w:rsidRPr="00763467">
        <w:rPr>
          <w:b/>
        </w:rPr>
        <w:t>5</w:t>
      </w:r>
      <w:r w:rsidR="008A5B6B">
        <w:rPr>
          <w:b/>
        </w:rPr>
        <w:tab/>
      </w:r>
      <w:r w:rsidR="00D874E2" w:rsidRPr="00763467">
        <w:rPr>
          <w:b/>
        </w:rPr>
        <w:t>a</w:t>
      </w:r>
      <w:r w:rsidR="00D874E2" w:rsidRPr="00763467">
        <w:tab/>
        <w:t xml:space="preserve">Use the substitution </w:t>
      </w:r>
      <w:r w:rsidR="00D874E2" w:rsidRPr="00763467">
        <w:rPr>
          <w:i/>
        </w:rPr>
        <w:t>x</w:t>
      </w:r>
      <w:r w:rsidR="00D874E2" w:rsidRPr="00763467">
        <w:t xml:space="preserve"> = 3 cosh </w:t>
      </w:r>
      <w:r w:rsidR="00D874E2" w:rsidRPr="00763467">
        <w:rPr>
          <w:i/>
        </w:rPr>
        <w:t>u</w:t>
      </w:r>
      <w:r w:rsidR="00D874E2" w:rsidRPr="00763467">
        <w:t xml:space="preserve"> to prove that</w:t>
      </w:r>
    </w:p>
    <w:p w14:paraId="459C90E8" w14:textId="38E8EDF3" w:rsidR="00D874E2" w:rsidRPr="00763467" w:rsidRDefault="00715373" w:rsidP="00DC4F8C">
      <w:pPr>
        <w:pStyle w:val="Exercisesubquestion0"/>
        <w:spacing w:before="240" w:after="240"/>
        <w:jc w:val="center"/>
        <w:rPr>
          <w:rFonts w:cs="Times New Roman"/>
          <w:color w:val="000000" w:themeColor="text1"/>
          <w:szCs w:val="22"/>
        </w:rPr>
      </w:pPr>
      <w:r w:rsidRPr="00715373">
        <w:object w:dxaOrig="3840" w:dyaOrig="580" w14:anchorId="521F4A04">
          <v:shape id="_x0000_i1033" type="#_x0000_t75" style="width:194.25pt;height:29.25pt" o:ole="">
            <v:imagedata r:id="rId19" o:title=""/>
          </v:shape>
          <o:OLEObject Type="Embed" ProgID="Equation.DSMT4" ShapeID="_x0000_i1033" DrawAspect="Content" ObjectID="_1619252035" r:id="rId20"/>
        </w:object>
      </w:r>
    </w:p>
    <w:p w14:paraId="02AA04AA" w14:textId="737A4F9A" w:rsidR="00D874E2" w:rsidRPr="00763467" w:rsidRDefault="00D874E2" w:rsidP="006E71BB">
      <w:pPr>
        <w:pStyle w:val="Exercisesubquestion0"/>
        <w:tabs>
          <w:tab w:val="clear" w:pos="340"/>
          <w:tab w:val="clear" w:pos="680"/>
          <w:tab w:val="left" w:pos="7938"/>
        </w:tabs>
        <w:spacing w:after="0"/>
        <w:ind w:left="0" w:firstLine="0"/>
        <w:rPr>
          <w:rFonts w:cs="Times New Roman"/>
          <w:b/>
          <w:color w:val="000000" w:themeColor="text1"/>
          <w:szCs w:val="22"/>
        </w:rPr>
      </w:pPr>
      <w:r w:rsidRPr="00763467">
        <w:rPr>
          <w:rFonts w:cs="Times New Roman"/>
          <w:color w:val="000000" w:themeColor="text1"/>
          <w:szCs w:val="22"/>
        </w:rPr>
        <w:tab/>
      </w:r>
      <w:r w:rsidRPr="00763467">
        <w:rPr>
          <w:rFonts w:cs="Times New Roman"/>
          <w:b/>
          <w:color w:val="000000" w:themeColor="text1"/>
          <w:szCs w:val="22"/>
        </w:rPr>
        <w:t>(8 marks)</w:t>
      </w:r>
    </w:p>
    <w:p w14:paraId="4C31E557" w14:textId="2490CBB2" w:rsidR="00C23E09" w:rsidRPr="00763467" w:rsidRDefault="00D874E2" w:rsidP="00F30BEA">
      <w:pPr>
        <w:pStyle w:val="Exercisesubquestion0"/>
      </w:pPr>
      <w:r w:rsidRPr="00763467">
        <w:rPr>
          <w:b/>
        </w:rPr>
        <w:t>b</w:t>
      </w:r>
      <w:r w:rsidRPr="00763467">
        <w:tab/>
        <w:t>A vet</w:t>
      </w:r>
      <w:r w:rsidR="0005428B" w:rsidRPr="00763467">
        <w:t>er</w:t>
      </w:r>
      <w:r w:rsidRPr="00763467">
        <w:t>inary science student is investigating how cats respond to being called</w:t>
      </w:r>
      <w:r w:rsidR="00E821C1">
        <w:t xml:space="preserve"> </w:t>
      </w:r>
      <w:r w:rsidRPr="00763467">
        <w:t>and their subsequent movement. The student conducts experiments where</w:t>
      </w:r>
      <w:r w:rsidR="00E821C1">
        <w:t xml:space="preserve"> </w:t>
      </w:r>
      <w:r w:rsidRPr="00763467">
        <w:t>stationary cats are individually called by their owners. As soon as a cat begins</w:t>
      </w:r>
      <w:r w:rsidR="00E821C1">
        <w:t xml:space="preserve"> </w:t>
      </w:r>
      <w:r w:rsidRPr="00763467">
        <w:t>to move, its velocity in m s</w:t>
      </w:r>
      <w:r w:rsidR="000B04CA">
        <w:rPr>
          <w:vertAlign w:val="superscript"/>
        </w:rPr>
        <w:t>–</w:t>
      </w:r>
      <w:r w:rsidRPr="00763467">
        <w:rPr>
          <w:vertAlign w:val="superscript"/>
        </w:rPr>
        <w:t>1</w:t>
      </w:r>
      <w:r w:rsidRPr="00763467">
        <w:t xml:space="preserve"> is modelled by the equation</w:t>
      </w:r>
    </w:p>
    <w:p w14:paraId="31381652" w14:textId="2DB58B9C" w:rsidR="00C23E09" w:rsidRPr="00763467" w:rsidRDefault="00715373" w:rsidP="00D44911">
      <w:pPr>
        <w:pStyle w:val="Exercisesubquestion0"/>
        <w:spacing w:before="240" w:after="240"/>
        <w:jc w:val="center"/>
        <w:rPr>
          <w:rFonts w:cs="Times New Roman"/>
          <w:color w:val="000000" w:themeColor="text1"/>
          <w:szCs w:val="22"/>
        </w:rPr>
      </w:pPr>
      <w:r w:rsidRPr="00AB675A">
        <w:object w:dxaOrig="1040" w:dyaOrig="400" w14:anchorId="4D6DD8AD">
          <v:shape id="_x0000_i1034" type="#_x0000_t75" style="width:51.75pt;height:21pt" o:ole="">
            <v:imagedata r:id="rId21" o:title=""/>
          </v:shape>
          <o:OLEObject Type="Embed" ProgID="Equation.DSMT4" ShapeID="_x0000_i1034" DrawAspect="Content" ObjectID="_1619252036" r:id="rId22"/>
        </w:object>
      </w:r>
    </w:p>
    <w:p w14:paraId="4FBD07DA" w14:textId="454D3B97" w:rsidR="00C23E09" w:rsidRPr="00763467" w:rsidRDefault="00663AAD" w:rsidP="00663AAD">
      <w:pPr>
        <w:pStyle w:val="Exercisesubquestion0"/>
        <w:spacing w:before="120"/>
      </w:pPr>
      <w:r>
        <w:tab/>
      </w:r>
      <w:r w:rsidR="00D874E2" w:rsidRPr="00763467">
        <w:t xml:space="preserve">where </w:t>
      </w:r>
      <w:r w:rsidR="00D874E2" w:rsidRPr="00763467">
        <w:rPr>
          <w:i/>
        </w:rPr>
        <w:t>t</w:t>
      </w:r>
      <w:r w:rsidR="00D874E2" w:rsidRPr="00763467">
        <w:t xml:space="preserve"> is</w:t>
      </w:r>
      <w:r w:rsidR="00C23E09" w:rsidRPr="00763467">
        <w:t xml:space="preserve"> </w:t>
      </w:r>
      <w:r w:rsidR="00D874E2" w:rsidRPr="00763467">
        <w:t>the time in seconds after the cat is called.</w:t>
      </w:r>
    </w:p>
    <w:p w14:paraId="079642A7" w14:textId="0CBDB885" w:rsidR="00C23E09" w:rsidRPr="00763467" w:rsidRDefault="00663AAD" w:rsidP="00276041">
      <w:pPr>
        <w:pStyle w:val="Exercisetext"/>
      </w:pPr>
      <w:r>
        <w:tab/>
      </w:r>
      <w:r w:rsidR="00D874E2" w:rsidRPr="00763467">
        <w:t>The cat in a first experiment, Harry, begins to move 2 seconds after being</w:t>
      </w:r>
      <w:r w:rsidR="00E821C1">
        <w:t xml:space="preserve"> </w:t>
      </w:r>
      <w:r w:rsidR="00D874E2" w:rsidRPr="00763467">
        <w:t>called.</w:t>
      </w:r>
    </w:p>
    <w:p w14:paraId="446077A8" w14:textId="3DF761C1" w:rsidR="00C23E09" w:rsidRPr="00D434F2" w:rsidRDefault="00C23E09" w:rsidP="00C26BBF">
      <w:pPr>
        <w:pStyle w:val="Exercisesubsubquestion"/>
        <w:tabs>
          <w:tab w:val="left" w:pos="7938"/>
        </w:tabs>
      </w:pPr>
      <w:r w:rsidRPr="00763467">
        <w:rPr>
          <w:b/>
        </w:rPr>
        <w:t>i</w:t>
      </w:r>
      <w:r w:rsidRPr="00763467">
        <w:rPr>
          <w:b/>
        </w:rPr>
        <w:tab/>
      </w:r>
      <w:r w:rsidRPr="00763467">
        <w:t>Explain clearly why the model is unsuitable for Harry’s movement.</w:t>
      </w:r>
      <w:r w:rsidR="00D434F2">
        <w:tab/>
      </w:r>
      <w:r w:rsidRPr="00763467">
        <w:rPr>
          <w:b/>
        </w:rPr>
        <w:t>(1 mark)</w:t>
      </w:r>
    </w:p>
    <w:p w14:paraId="16B10D56" w14:textId="6065EE44" w:rsidR="00C23E09" w:rsidRPr="00763467" w:rsidRDefault="00C23E09" w:rsidP="00276041">
      <w:pPr>
        <w:pStyle w:val="Exercisesubquestion0"/>
        <w:spacing w:before="120"/>
        <w:ind w:left="1021" w:firstLine="0"/>
      </w:pPr>
      <w:r w:rsidRPr="00763467">
        <w:t>The cat in a second experiment, Holly, begins to move 3 seconds after being</w:t>
      </w:r>
      <w:r w:rsidR="00E821C1">
        <w:t xml:space="preserve"> </w:t>
      </w:r>
      <w:r w:rsidRPr="00763467">
        <w:t xml:space="preserve">called. The owner stands 15 m away from </w:t>
      </w:r>
      <w:r w:rsidR="00DD37A6">
        <w:t>Holly’s</w:t>
      </w:r>
      <w:r w:rsidRPr="00763467">
        <w:t xml:space="preserve"> initial position.</w:t>
      </w:r>
    </w:p>
    <w:p w14:paraId="478DF9F2" w14:textId="3B0FEB48" w:rsidR="00C23E09" w:rsidRPr="00763467" w:rsidRDefault="00CD4938" w:rsidP="00CD4938">
      <w:pPr>
        <w:pStyle w:val="Exercisesubquestion0"/>
        <w:spacing w:before="120"/>
      </w:pPr>
      <w:r>
        <w:tab/>
      </w:r>
      <w:r w:rsidR="00C23E09" w:rsidRPr="00763467">
        <w:t xml:space="preserve">Assuming that Holly moves in a </w:t>
      </w:r>
      <w:r w:rsidR="00B9442E">
        <w:t>straight line towards her owner</w:t>
      </w:r>
      <w:r w:rsidR="00DD37A6">
        <w:t>,</w:t>
      </w:r>
    </w:p>
    <w:p w14:paraId="235370B9" w14:textId="28FFBA4B" w:rsidR="00C23E09" w:rsidRPr="00926106" w:rsidRDefault="00C23E09" w:rsidP="00BE1EBF">
      <w:pPr>
        <w:pStyle w:val="Exercisesubsubquestion"/>
        <w:tabs>
          <w:tab w:val="left" w:pos="7938"/>
        </w:tabs>
        <w:ind w:right="1701"/>
      </w:pPr>
      <w:r w:rsidRPr="00763467">
        <w:rPr>
          <w:b/>
        </w:rPr>
        <w:t>ii</w:t>
      </w:r>
      <w:r w:rsidRPr="00763467">
        <w:rPr>
          <w:b/>
        </w:rPr>
        <w:tab/>
      </w:r>
      <w:r w:rsidR="00B601AE">
        <w:t>u</w:t>
      </w:r>
      <w:r w:rsidRPr="00763467">
        <w:t xml:space="preserve">se part </w:t>
      </w:r>
      <w:r w:rsidRPr="008F69FC">
        <w:rPr>
          <w:b/>
        </w:rPr>
        <w:t>a</w:t>
      </w:r>
      <w:r w:rsidRPr="00763467">
        <w:t xml:space="preserve"> to find, in its simplest form, the exact distance in metres that</w:t>
      </w:r>
      <w:r w:rsidR="00926106">
        <w:t xml:space="preserve"> </w:t>
      </w:r>
      <w:r w:rsidRPr="00763467">
        <w:t>the model predicts Holly will be from her owner 5 seconds after being</w:t>
      </w:r>
      <w:r w:rsidR="00926106">
        <w:t xml:space="preserve"> </w:t>
      </w:r>
      <w:r w:rsidRPr="00763467">
        <w:t>called.</w:t>
      </w:r>
      <w:r w:rsidRPr="00763467">
        <w:tab/>
      </w:r>
      <w:r w:rsidR="00926106">
        <w:rPr>
          <w:b/>
        </w:rPr>
        <w:t>(4 marks)</w:t>
      </w:r>
      <w:bookmarkStart w:id="2" w:name="EOF"/>
      <w:bookmarkEnd w:id="2"/>
    </w:p>
    <w:sectPr w:rsidR="00C23E09" w:rsidRPr="00926106" w:rsidSect="00C01C77">
      <w:headerReference w:type="even" r:id="rId23"/>
      <w:headerReference w:type="default" r:id="rId24"/>
      <w:footerReference w:type="even" r:id="rId25"/>
      <w:footerReference w:type="default" r:id="rId26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D8E3" w14:textId="77777777" w:rsidR="00BE65AC" w:rsidRDefault="00BE65AC">
      <w:r>
        <w:separator/>
      </w:r>
    </w:p>
    <w:p w14:paraId="328963DE" w14:textId="77777777" w:rsidR="00BE65AC" w:rsidRDefault="00BE65AC"/>
  </w:endnote>
  <w:endnote w:type="continuationSeparator" w:id="0">
    <w:p w14:paraId="4A5BC453" w14:textId="77777777" w:rsidR="00BE65AC" w:rsidRDefault="00BE65AC">
      <w:r>
        <w:continuationSeparator/>
      </w:r>
    </w:p>
    <w:p w14:paraId="3D878FD3" w14:textId="77777777" w:rsidR="00BE65AC" w:rsidRDefault="00BE6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2254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3FCE148" w14:textId="77777777" w:rsidR="00E624B8" w:rsidRDefault="00851456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333FBD" wp14:editId="5C2114F8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5D802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2E49BA" wp14:editId="16CF6A6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4FB6EF9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2E31680E" wp14:editId="38719FE0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754DDB3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0FD0" w14:textId="01CA7D53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73442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04B66F30" w14:textId="742E9A7F" w:rsidR="00E624B8" w:rsidRPr="005963CA" w:rsidRDefault="00167115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AE9F6AB" wp14:editId="260E4F58">
          <wp:simplePos x="0" y="0"/>
          <wp:positionH relativeFrom="column">
            <wp:posOffset>-886460</wp:posOffset>
          </wp:positionH>
          <wp:positionV relativeFrom="paragraph">
            <wp:posOffset>-514681</wp:posOffset>
          </wp:positionV>
          <wp:extent cx="7810500" cy="742950"/>
          <wp:effectExtent l="0" t="0" r="0" b="0"/>
          <wp:wrapNone/>
          <wp:docPr id="25" name="Picture 25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272C39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3557B" w14:textId="77777777" w:rsidR="00BE65AC" w:rsidRDefault="00BE65AC">
      <w:r>
        <w:separator/>
      </w:r>
    </w:p>
    <w:p w14:paraId="54132FE4" w14:textId="77777777" w:rsidR="00BE65AC" w:rsidRDefault="00BE65AC"/>
  </w:footnote>
  <w:footnote w:type="continuationSeparator" w:id="0">
    <w:p w14:paraId="34E33DCB" w14:textId="77777777" w:rsidR="00BE65AC" w:rsidRDefault="00BE65AC">
      <w:r>
        <w:continuationSeparator/>
      </w:r>
    </w:p>
    <w:p w14:paraId="0CC65C9B" w14:textId="77777777" w:rsidR="00BE65AC" w:rsidRDefault="00BE6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212D" w14:textId="77777777" w:rsidR="00E624B8" w:rsidRDefault="00851456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07C177" wp14:editId="7A95BBCF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E81FF2C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D52DC46" wp14:editId="4ED94ECF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61FDC0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B12BD4" wp14:editId="04EB0237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2183208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6C0B32D" wp14:editId="69A6A2D9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5BE186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0FD9" w14:textId="77777777" w:rsidR="00A01529" w:rsidRDefault="00A01529" w:rsidP="00A01529">
    <w:pPr>
      <w:pStyle w:val="Lessontitle"/>
      <w:rPr>
        <w:sz w:val="32"/>
        <w:szCs w:val="32"/>
      </w:rPr>
    </w:pPr>
  </w:p>
  <w:p w14:paraId="66FD51BE" w14:textId="4C98E062" w:rsidR="00E624B8" w:rsidRPr="006D7748" w:rsidRDefault="00851456" w:rsidP="00A01529">
    <w:pPr>
      <w:pStyle w:val="Lessontitle"/>
      <w:spacing w:before="0"/>
      <w:rPr>
        <w:sz w:val="32"/>
        <w:szCs w:val="32"/>
      </w:rPr>
    </w:pPr>
    <w:r w:rsidRPr="00242E67"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 wp14:anchorId="38C243C3" wp14:editId="0FAE5D0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AA3">
      <w:rPr>
        <w:sz w:val="32"/>
        <w:szCs w:val="32"/>
      </w:rPr>
      <w:t>Core Pure</w:t>
    </w:r>
    <w:r w:rsidR="00861B87">
      <w:rPr>
        <w:sz w:val="32"/>
        <w:szCs w:val="32"/>
      </w:rPr>
      <w:t xml:space="preserve"> </w:t>
    </w:r>
    <w:r w:rsidR="00E278F8">
      <w:rPr>
        <w:sz w:val="32"/>
        <w:szCs w:val="32"/>
      </w:rPr>
      <w:t>(A level</w:t>
    </w:r>
    <w:r w:rsidR="00A01529">
      <w:rPr>
        <w:sz w:val="32"/>
        <w:szCs w:val="32"/>
      </w:rPr>
      <w:t>/Year 2</w:t>
    </w:r>
    <w:r w:rsidR="00E278F8">
      <w:rPr>
        <w:sz w:val="32"/>
        <w:szCs w:val="32"/>
      </w:rPr>
      <w:t xml:space="preserve">) </w:t>
    </w:r>
    <w:r w:rsidR="005C4DA4">
      <w:rPr>
        <w:sz w:val="32"/>
        <w:szCs w:val="32"/>
      </w:rPr>
      <w:t xml:space="preserve">Unit Test </w:t>
    </w:r>
    <w:r w:rsidR="009960A2">
      <w:rPr>
        <w:sz w:val="32"/>
        <w:szCs w:val="32"/>
      </w:rPr>
      <w:t>2</w:t>
    </w:r>
    <w:r w:rsidR="00542AA3">
      <w:rPr>
        <w:sz w:val="32"/>
        <w:szCs w:val="32"/>
      </w:rPr>
      <w:t xml:space="preserve">: Hyperbolic </w:t>
    </w:r>
    <w:r w:rsidR="00D97140">
      <w:rPr>
        <w:sz w:val="32"/>
        <w:szCs w:val="32"/>
      </w:rPr>
      <w:t>f</w:t>
    </w:r>
    <w:r w:rsidR="00542AA3">
      <w:rPr>
        <w:sz w:val="32"/>
        <w:szCs w:val="32"/>
      </w:rPr>
      <w:t>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pt;height:1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5AF6150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FD007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8A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2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4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EA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C4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C6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321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1E6EA2F8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AE765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90F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04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7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A5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EF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86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C0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1F08CC7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BE00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A06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8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0E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8D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8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49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4E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2-06-2018 11:10:39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3CC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724"/>
    <w:rsid w:val="0002290A"/>
    <w:rsid w:val="000239A4"/>
    <w:rsid w:val="00024011"/>
    <w:rsid w:val="0002490E"/>
    <w:rsid w:val="0002560A"/>
    <w:rsid w:val="00025C45"/>
    <w:rsid w:val="000261B6"/>
    <w:rsid w:val="0002646C"/>
    <w:rsid w:val="0002660F"/>
    <w:rsid w:val="000309E6"/>
    <w:rsid w:val="00030E0F"/>
    <w:rsid w:val="00031FF5"/>
    <w:rsid w:val="000326C1"/>
    <w:rsid w:val="000327D0"/>
    <w:rsid w:val="000328F4"/>
    <w:rsid w:val="00032A20"/>
    <w:rsid w:val="00033D84"/>
    <w:rsid w:val="00034769"/>
    <w:rsid w:val="000349DD"/>
    <w:rsid w:val="00034CA9"/>
    <w:rsid w:val="0003521C"/>
    <w:rsid w:val="00035B67"/>
    <w:rsid w:val="00035CC5"/>
    <w:rsid w:val="00036922"/>
    <w:rsid w:val="00037E8C"/>
    <w:rsid w:val="0004046F"/>
    <w:rsid w:val="00040895"/>
    <w:rsid w:val="000431A4"/>
    <w:rsid w:val="0004393A"/>
    <w:rsid w:val="00043EAE"/>
    <w:rsid w:val="00044A3D"/>
    <w:rsid w:val="00046F03"/>
    <w:rsid w:val="00047349"/>
    <w:rsid w:val="00050D97"/>
    <w:rsid w:val="00050F5D"/>
    <w:rsid w:val="00051841"/>
    <w:rsid w:val="00052929"/>
    <w:rsid w:val="00053327"/>
    <w:rsid w:val="00053A52"/>
    <w:rsid w:val="0005428B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24D3"/>
    <w:rsid w:val="00073644"/>
    <w:rsid w:val="00073984"/>
    <w:rsid w:val="00073BBC"/>
    <w:rsid w:val="00076BFD"/>
    <w:rsid w:val="00077B71"/>
    <w:rsid w:val="00077B9F"/>
    <w:rsid w:val="000806C0"/>
    <w:rsid w:val="00080C1E"/>
    <w:rsid w:val="0008154D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04CA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320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4A5F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49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39DB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0D1F"/>
    <w:rsid w:val="00151369"/>
    <w:rsid w:val="001517FB"/>
    <w:rsid w:val="00152A8A"/>
    <w:rsid w:val="00153D2F"/>
    <w:rsid w:val="00153FE9"/>
    <w:rsid w:val="0015582D"/>
    <w:rsid w:val="00156256"/>
    <w:rsid w:val="0015665E"/>
    <w:rsid w:val="001569F3"/>
    <w:rsid w:val="00157579"/>
    <w:rsid w:val="00157686"/>
    <w:rsid w:val="00157AB5"/>
    <w:rsid w:val="001604B7"/>
    <w:rsid w:val="001606F9"/>
    <w:rsid w:val="001610AF"/>
    <w:rsid w:val="00161103"/>
    <w:rsid w:val="001617B6"/>
    <w:rsid w:val="00161A6E"/>
    <w:rsid w:val="00161DC8"/>
    <w:rsid w:val="001624CE"/>
    <w:rsid w:val="00162F6B"/>
    <w:rsid w:val="001632FA"/>
    <w:rsid w:val="00164272"/>
    <w:rsid w:val="001663AF"/>
    <w:rsid w:val="00166F39"/>
    <w:rsid w:val="00167115"/>
    <w:rsid w:val="001675C5"/>
    <w:rsid w:val="001705D0"/>
    <w:rsid w:val="00170C40"/>
    <w:rsid w:val="00171BE5"/>
    <w:rsid w:val="00172644"/>
    <w:rsid w:val="00172971"/>
    <w:rsid w:val="00173E15"/>
    <w:rsid w:val="00173E2F"/>
    <w:rsid w:val="001742D0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59EB"/>
    <w:rsid w:val="0018623F"/>
    <w:rsid w:val="00186D98"/>
    <w:rsid w:val="0018717E"/>
    <w:rsid w:val="00187754"/>
    <w:rsid w:val="00191858"/>
    <w:rsid w:val="00191F45"/>
    <w:rsid w:val="001920AF"/>
    <w:rsid w:val="00192E96"/>
    <w:rsid w:val="0019400C"/>
    <w:rsid w:val="00194F1F"/>
    <w:rsid w:val="00195744"/>
    <w:rsid w:val="00195BE2"/>
    <w:rsid w:val="0019673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0BB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08F"/>
    <w:rsid w:val="001E220C"/>
    <w:rsid w:val="001E3B13"/>
    <w:rsid w:val="001E4AFE"/>
    <w:rsid w:val="001E4B97"/>
    <w:rsid w:val="001E58C9"/>
    <w:rsid w:val="001E7527"/>
    <w:rsid w:val="001E75FE"/>
    <w:rsid w:val="001E7636"/>
    <w:rsid w:val="001E7DC3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0F0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6C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C39"/>
    <w:rsid w:val="00272E89"/>
    <w:rsid w:val="0027441E"/>
    <w:rsid w:val="00274981"/>
    <w:rsid w:val="00274983"/>
    <w:rsid w:val="0027594B"/>
    <w:rsid w:val="00275E5D"/>
    <w:rsid w:val="00275EC6"/>
    <w:rsid w:val="00276041"/>
    <w:rsid w:val="002763D0"/>
    <w:rsid w:val="002764AE"/>
    <w:rsid w:val="00277480"/>
    <w:rsid w:val="0027772A"/>
    <w:rsid w:val="00280338"/>
    <w:rsid w:val="002828BE"/>
    <w:rsid w:val="0028458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154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1D96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9F"/>
    <w:rsid w:val="002E2ED9"/>
    <w:rsid w:val="002E4926"/>
    <w:rsid w:val="002E4CA0"/>
    <w:rsid w:val="002E54ED"/>
    <w:rsid w:val="002E5CD4"/>
    <w:rsid w:val="002E6ACE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1D3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308"/>
    <w:rsid w:val="00312850"/>
    <w:rsid w:val="00313151"/>
    <w:rsid w:val="00313314"/>
    <w:rsid w:val="00315168"/>
    <w:rsid w:val="003158D1"/>
    <w:rsid w:val="003167F6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26F77"/>
    <w:rsid w:val="00327D41"/>
    <w:rsid w:val="00330249"/>
    <w:rsid w:val="00330393"/>
    <w:rsid w:val="00330AFF"/>
    <w:rsid w:val="00331247"/>
    <w:rsid w:val="00331B7A"/>
    <w:rsid w:val="0033284E"/>
    <w:rsid w:val="00332A81"/>
    <w:rsid w:val="00332B93"/>
    <w:rsid w:val="00332B9E"/>
    <w:rsid w:val="00333324"/>
    <w:rsid w:val="003337C1"/>
    <w:rsid w:val="0033522C"/>
    <w:rsid w:val="003356CD"/>
    <w:rsid w:val="0033590F"/>
    <w:rsid w:val="00336882"/>
    <w:rsid w:val="00337641"/>
    <w:rsid w:val="00337887"/>
    <w:rsid w:val="00337BAE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9E9"/>
    <w:rsid w:val="00350A4C"/>
    <w:rsid w:val="003510EC"/>
    <w:rsid w:val="0035111B"/>
    <w:rsid w:val="00351176"/>
    <w:rsid w:val="003522CF"/>
    <w:rsid w:val="0035268C"/>
    <w:rsid w:val="003527ED"/>
    <w:rsid w:val="0035371A"/>
    <w:rsid w:val="00353B69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4D66"/>
    <w:rsid w:val="00365335"/>
    <w:rsid w:val="00365C0B"/>
    <w:rsid w:val="00365EBD"/>
    <w:rsid w:val="003662CD"/>
    <w:rsid w:val="00366917"/>
    <w:rsid w:val="00366F34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52"/>
    <w:rsid w:val="003831FB"/>
    <w:rsid w:val="003837FA"/>
    <w:rsid w:val="0038393B"/>
    <w:rsid w:val="00383B1E"/>
    <w:rsid w:val="0038495A"/>
    <w:rsid w:val="00386709"/>
    <w:rsid w:val="00386749"/>
    <w:rsid w:val="00386ABA"/>
    <w:rsid w:val="00387AA1"/>
    <w:rsid w:val="003914CB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59E9"/>
    <w:rsid w:val="003A6E01"/>
    <w:rsid w:val="003A70E9"/>
    <w:rsid w:val="003A749F"/>
    <w:rsid w:val="003A7E97"/>
    <w:rsid w:val="003A7F36"/>
    <w:rsid w:val="003B00E8"/>
    <w:rsid w:val="003B010F"/>
    <w:rsid w:val="003B0E9E"/>
    <w:rsid w:val="003B2372"/>
    <w:rsid w:val="003B295A"/>
    <w:rsid w:val="003B3CE9"/>
    <w:rsid w:val="003B4426"/>
    <w:rsid w:val="003B4A7E"/>
    <w:rsid w:val="003B4C02"/>
    <w:rsid w:val="003B4FC9"/>
    <w:rsid w:val="003B6611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26F3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D1A"/>
    <w:rsid w:val="003D7F58"/>
    <w:rsid w:val="003E0607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4AA"/>
    <w:rsid w:val="004057FF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34E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254"/>
    <w:rsid w:val="0044749D"/>
    <w:rsid w:val="00447DFE"/>
    <w:rsid w:val="00447E11"/>
    <w:rsid w:val="004500AC"/>
    <w:rsid w:val="00450352"/>
    <w:rsid w:val="00450EDE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49EE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5ED5"/>
    <w:rsid w:val="00476E7C"/>
    <w:rsid w:val="004773D0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BF2"/>
    <w:rsid w:val="00496F93"/>
    <w:rsid w:val="00497C8B"/>
    <w:rsid w:val="004A2A12"/>
    <w:rsid w:val="004A3019"/>
    <w:rsid w:val="004A3277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A85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10B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1E5"/>
    <w:rsid w:val="00500AA4"/>
    <w:rsid w:val="00501154"/>
    <w:rsid w:val="00501D1E"/>
    <w:rsid w:val="00502635"/>
    <w:rsid w:val="005038CC"/>
    <w:rsid w:val="00504A45"/>
    <w:rsid w:val="00504E6B"/>
    <w:rsid w:val="00504F00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65BB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55ED"/>
    <w:rsid w:val="0052603D"/>
    <w:rsid w:val="00526965"/>
    <w:rsid w:val="00530F26"/>
    <w:rsid w:val="0053121F"/>
    <w:rsid w:val="00531249"/>
    <w:rsid w:val="005315D2"/>
    <w:rsid w:val="00540F7B"/>
    <w:rsid w:val="005413DA"/>
    <w:rsid w:val="0054185F"/>
    <w:rsid w:val="00542AA3"/>
    <w:rsid w:val="0054301B"/>
    <w:rsid w:val="00543532"/>
    <w:rsid w:val="00543DA9"/>
    <w:rsid w:val="005443D1"/>
    <w:rsid w:val="005447A7"/>
    <w:rsid w:val="0054594D"/>
    <w:rsid w:val="00545F30"/>
    <w:rsid w:val="00546488"/>
    <w:rsid w:val="00546FA7"/>
    <w:rsid w:val="0054718A"/>
    <w:rsid w:val="0054761F"/>
    <w:rsid w:val="00547CCF"/>
    <w:rsid w:val="00551062"/>
    <w:rsid w:val="005514EA"/>
    <w:rsid w:val="00551932"/>
    <w:rsid w:val="00551E66"/>
    <w:rsid w:val="00552A65"/>
    <w:rsid w:val="005545FE"/>
    <w:rsid w:val="00554829"/>
    <w:rsid w:val="00554881"/>
    <w:rsid w:val="005552C1"/>
    <w:rsid w:val="0055696F"/>
    <w:rsid w:val="005600AD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684"/>
    <w:rsid w:val="005649CC"/>
    <w:rsid w:val="00564ECC"/>
    <w:rsid w:val="00565639"/>
    <w:rsid w:val="00565FE4"/>
    <w:rsid w:val="00567282"/>
    <w:rsid w:val="0057141E"/>
    <w:rsid w:val="00571F5C"/>
    <w:rsid w:val="005726AD"/>
    <w:rsid w:val="00572E57"/>
    <w:rsid w:val="00573831"/>
    <w:rsid w:val="00573EDD"/>
    <w:rsid w:val="0057418C"/>
    <w:rsid w:val="005757D2"/>
    <w:rsid w:val="00575C79"/>
    <w:rsid w:val="00575F09"/>
    <w:rsid w:val="00576BCF"/>
    <w:rsid w:val="0057719C"/>
    <w:rsid w:val="005771A4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97BB1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886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4DA4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D7565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54D"/>
    <w:rsid w:val="00620D1E"/>
    <w:rsid w:val="006211AC"/>
    <w:rsid w:val="00621413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5C2"/>
    <w:rsid w:val="00642604"/>
    <w:rsid w:val="00642900"/>
    <w:rsid w:val="00644803"/>
    <w:rsid w:val="00645674"/>
    <w:rsid w:val="006458F1"/>
    <w:rsid w:val="00647CE9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AAD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5C9"/>
    <w:rsid w:val="006976CD"/>
    <w:rsid w:val="00697DF8"/>
    <w:rsid w:val="006A02A4"/>
    <w:rsid w:val="006A0338"/>
    <w:rsid w:val="006A288F"/>
    <w:rsid w:val="006A36B7"/>
    <w:rsid w:val="006A3CCA"/>
    <w:rsid w:val="006A7114"/>
    <w:rsid w:val="006A7E86"/>
    <w:rsid w:val="006B07DF"/>
    <w:rsid w:val="006B0C6F"/>
    <w:rsid w:val="006B0E18"/>
    <w:rsid w:val="006B1BD3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1A"/>
    <w:rsid w:val="006C263D"/>
    <w:rsid w:val="006C2DFB"/>
    <w:rsid w:val="006C3B40"/>
    <w:rsid w:val="006C4720"/>
    <w:rsid w:val="006C4E0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63D2"/>
    <w:rsid w:val="006E71BB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2F6E"/>
    <w:rsid w:val="00714270"/>
    <w:rsid w:val="007149CE"/>
    <w:rsid w:val="00715373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099"/>
    <w:rsid w:val="00727256"/>
    <w:rsid w:val="00727841"/>
    <w:rsid w:val="007278E0"/>
    <w:rsid w:val="00730DAA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5813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467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552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9E8"/>
    <w:rsid w:val="00784D37"/>
    <w:rsid w:val="007850C0"/>
    <w:rsid w:val="007853A2"/>
    <w:rsid w:val="00785F95"/>
    <w:rsid w:val="0078682C"/>
    <w:rsid w:val="00790AC5"/>
    <w:rsid w:val="00791326"/>
    <w:rsid w:val="007914EF"/>
    <w:rsid w:val="00792CEC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C45"/>
    <w:rsid w:val="007A0FC1"/>
    <w:rsid w:val="007A2ACC"/>
    <w:rsid w:val="007A320E"/>
    <w:rsid w:val="007A3271"/>
    <w:rsid w:val="007A422F"/>
    <w:rsid w:val="007A505B"/>
    <w:rsid w:val="007A60BB"/>
    <w:rsid w:val="007A6D9B"/>
    <w:rsid w:val="007B0735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350"/>
    <w:rsid w:val="007B490C"/>
    <w:rsid w:val="007B4C9F"/>
    <w:rsid w:val="007B5090"/>
    <w:rsid w:val="007B5203"/>
    <w:rsid w:val="007B6067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3C54"/>
    <w:rsid w:val="007C41AE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965"/>
    <w:rsid w:val="007D3B90"/>
    <w:rsid w:val="007D3D99"/>
    <w:rsid w:val="007D63D3"/>
    <w:rsid w:val="007D7B69"/>
    <w:rsid w:val="007D7E12"/>
    <w:rsid w:val="007E0AFC"/>
    <w:rsid w:val="007E1530"/>
    <w:rsid w:val="007E27BC"/>
    <w:rsid w:val="007E33C6"/>
    <w:rsid w:val="007E42F1"/>
    <w:rsid w:val="007E48A5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26F9"/>
    <w:rsid w:val="00802DFA"/>
    <w:rsid w:val="008039CB"/>
    <w:rsid w:val="008039CC"/>
    <w:rsid w:val="00803AF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54BF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0C15"/>
    <w:rsid w:val="008321B5"/>
    <w:rsid w:val="00833113"/>
    <w:rsid w:val="00833744"/>
    <w:rsid w:val="00833FAF"/>
    <w:rsid w:val="008340E3"/>
    <w:rsid w:val="0083467D"/>
    <w:rsid w:val="0083646D"/>
    <w:rsid w:val="0083768E"/>
    <w:rsid w:val="008405E3"/>
    <w:rsid w:val="0084065E"/>
    <w:rsid w:val="00840D42"/>
    <w:rsid w:val="0084202B"/>
    <w:rsid w:val="00843818"/>
    <w:rsid w:val="0084425A"/>
    <w:rsid w:val="008444F3"/>
    <w:rsid w:val="00844FDD"/>
    <w:rsid w:val="008451F3"/>
    <w:rsid w:val="00845833"/>
    <w:rsid w:val="00845E4A"/>
    <w:rsid w:val="008460A9"/>
    <w:rsid w:val="00846BD3"/>
    <w:rsid w:val="00847E91"/>
    <w:rsid w:val="00851118"/>
    <w:rsid w:val="0085126E"/>
    <w:rsid w:val="00851456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1B87"/>
    <w:rsid w:val="00861F3E"/>
    <w:rsid w:val="00862034"/>
    <w:rsid w:val="00862669"/>
    <w:rsid w:val="00863720"/>
    <w:rsid w:val="0086381B"/>
    <w:rsid w:val="00864074"/>
    <w:rsid w:val="008655A8"/>
    <w:rsid w:val="00866001"/>
    <w:rsid w:val="00866988"/>
    <w:rsid w:val="008669C2"/>
    <w:rsid w:val="00866A2E"/>
    <w:rsid w:val="008679E7"/>
    <w:rsid w:val="0087050F"/>
    <w:rsid w:val="00870CF7"/>
    <w:rsid w:val="0087255C"/>
    <w:rsid w:val="00872D4E"/>
    <w:rsid w:val="0087343B"/>
    <w:rsid w:val="008740E5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0A7D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4CA2"/>
    <w:rsid w:val="00895051"/>
    <w:rsid w:val="00897652"/>
    <w:rsid w:val="008A031F"/>
    <w:rsid w:val="008A16DA"/>
    <w:rsid w:val="008A2170"/>
    <w:rsid w:val="008A25B6"/>
    <w:rsid w:val="008A3451"/>
    <w:rsid w:val="008A3BD4"/>
    <w:rsid w:val="008A3FAF"/>
    <w:rsid w:val="008A4E4D"/>
    <w:rsid w:val="008A5B6B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041"/>
    <w:rsid w:val="008C75AC"/>
    <w:rsid w:val="008D0A2E"/>
    <w:rsid w:val="008D122C"/>
    <w:rsid w:val="008D1E8F"/>
    <w:rsid w:val="008D2145"/>
    <w:rsid w:val="008D2563"/>
    <w:rsid w:val="008D28D4"/>
    <w:rsid w:val="008D2976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AA9"/>
    <w:rsid w:val="008E3FFA"/>
    <w:rsid w:val="008E48EB"/>
    <w:rsid w:val="008E4AF6"/>
    <w:rsid w:val="008E4B10"/>
    <w:rsid w:val="008E7383"/>
    <w:rsid w:val="008E75DE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9FC"/>
    <w:rsid w:val="008F6E7D"/>
    <w:rsid w:val="008F7138"/>
    <w:rsid w:val="00900743"/>
    <w:rsid w:val="00900A4D"/>
    <w:rsid w:val="0090101C"/>
    <w:rsid w:val="00901820"/>
    <w:rsid w:val="00901E7B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6106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2E4"/>
    <w:rsid w:val="00936B57"/>
    <w:rsid w:val="009377AA"/>
    <w:rsid w:val="00937D26"/>
    <w:rsid w:val="00940C77"/>
    <w:rsid w:val="009418C8"/>
    <w:rsid w:val="00943184"/>
    <w:rsid w:val="00944E7E"/>
    <w:rsid w:val="00945F47"/>
    <w:rsid w:val="00946519"/>
    <w:rsid w:val="00946578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090"/>
    <w:rsid w:val="0095714F"/>
    <w:rsid w:val="009571F7"/>
    <w:rsid w:val="00961866"/>
    <w:rsid w:val="00961995"/>
    <w:rsid w:val="0096273F"/>
    <w:rsid w:val="00962820"/>
    <w:rsid w:val="009634A5"/>
    <w:rsid w:val="009634F7"/>
    <w:rsid w:val="009636C1"/>
    <w:rsid w:val="00965114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257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0A2"/>
    <w:rsid w:val="00996A04"/>
    <w:rsid w:val="00997E14"/>
    <w:rsid w:val="00997EC6"/>
    <w:rsid w:val="009A0089"/>
    <w:rsid w:val="009A0A78"/>
    <w:rsid w:val="009A0C72"/>
    <w:rsid w:val="009A0EDF"/>
    <w:rsid w:val="009A1553"/>
    <w:rsid w:val="009A1994"/>
    <w:rsid w:val="009A2143"/>
    <w:rsid w:val="009A282E"/>
    <w:rsid w:val="009A2F19"/>
    <w:rsid w:val="009A316A"/>
    <w:rsid w:val="009A5B15"/>
    <w:rsid w:val="009A5D26"/>
    <w:rsid w:val="009A5F35"/>
    <w:rsid w:val="009A6342"/>
    <w:rsid w:val="009A78A5"/>
    <w:rsid w:val="009A7BB4"/>
    <w:rsid w:val="009B04AE"/>
    <w:rsid w:val="009B14F4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390C"/>
    <w:rsid w:val="009C414F"/>
    <w:rsid w:val="009C510A"/>
    <w:rsid w:val="009C5C4E"/>
    <w:rsid w:val="009C5FB7"/>
    <w:rsid w:val="009C63D8"/>
    <w:rsid w:val="009C6A63"/>
    <w:rsid w:val="009C77F8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640"/>
    <w:rsid w:val="009E57DD"/>
    <w:rsid w:val="009E5D49"/>
    <w:rsid w:val="009E62A0"/>
    <w:rsid w:val="009E6835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440"/>
    <w:rsid w:val="009F7CC0"/>
    <w:rsid w:val="00A007CF"/>
    <w:rsid w:val="00A01529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67B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6EE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40D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8C5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4F21"/>
    <w:rsid w:val="00A75A5C"/>
    <w:rsid w:val="00A75CD1"/>
    <w:rsid w:val="00A75D07"/>
    <w:rsid w:val="00A7611C"/>
    <w:rsid w:val="00A80C2E"/>
    <w:rsid w:val="00A80D47"/>
    <w:rsid w:val="00A81131"/>
    <w:rsid w:val="00A81407"/>
    <w:rsid w:val="00A817E9"/>
    <w:rsid w:val="00A8186D"/>
    <w:rsid w:val="00A819A9"/>
    <w:rsid w:val="00A82088"/>
    <w:rsid w:val="00A839C3"/>
    <w:rsid w:val="00A84DB8"/>
    <w:rsid w:val="00A85424"/>
    <w:rsid w:val="00A85DDE"/>
    <w:rsid w:val="00A85FB5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4DA1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675A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D96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5C91"/>
    <w:rsid w:val="00AD711F"/>
    <w:rsid w:val="00AD785C"/>
    <w:rsid w:val="00AD7D57"/>
    <w:rsid w:val="00AE06DD"/>
    <w:rsid w:val="00AE0780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E776F"/>
    <w:rsid w:val="00AE7CB0"/>
    <w:rsid w:val="00AF06AD"/>
    <w:rsid w:val="00AF1251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4FC5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3FD2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1AE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7FC"/>
    <w:rsid w:val="00B7040A"/>
    <w:rsid w:val="00B7188C"/>
    <w:rsid w:val="00B7411D"/>
    <w:rsid w:val="00B741D2"/>
    <w:rsid w:val="00B75B9E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226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42E"/>
    <w:rsid w:val="00B948FA"/>
    <w:rsid w:val="00B95547"/>
    <w:rsid w:val="00B96E39"/>
    <w:rsid w:val="00B96E6F"/>
    <w:rsid w:val="00B97A1E"/>
    <w:rsid w:val="00B97D2C"/>
    <w:rsid w:val="00BA0056"/>
    <w:rsid w:val="00BA0C0C"/>
    <w:rsid w:val="00BA1540"/>
    <w:rsid w:val="00BA158F"/>
    <w:rsid w:val="00BA1E33"/>
    <w:rsid w:val="00BA236D"/>
    <w:rsid w:val="00BA25E8"/>
    <w:rsid w:val="00BA2683"/>
    <w:rsid w:val="00BA2C94"/>
    <w:rsid w:val="00BA373A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1EBF"/>
    <w:rsid w:val="00BE248C"/>
    <w:rsid w:val="00BE2FCD"/>
    <w:rsid w:val="00BE5118"/>
    <w:rsid w:val="00BE5260"/>
    <w:rsid w:val="00BE58BB"/>
    <w:rsid w:val="00BE65AC"/>
    <w:rsid w:val="00BE693A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1C77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3E09"/>
    <w:rsid w:val="00C24052"/>
    <w:rsid w:val="00C2615C"/>
    <w:rsid w:val="00C26ACE"/>
    <w:rsid w:val="00C26BBF"/>
    <w:rsid w:val="00C2700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850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0CA0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35DB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6D29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105"/>
    <w:rsid w:val="00CA62F7"/>
    <w:rsid w:val="00CA6C42"/>
    <w:rsid w:val="00CA750E"/>
    <w:rsid w:val="00CB1713"/>
    <w:rsid w:val="00CB17A6"/>
    <w:rsid w:val="00CB243B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441"/>
    <w:rsid w:val="00CC5566"/>
    <w:rsid w:val="00CC5B6B"/>
    <w:rsid w:val="00CC5DAD"/>
    <w:rsid w:val="00CC5E17"/>
    <w:rsid w:val="00CC7904"/>
    <w:rsid w:val="00CD0211"/>
    <w:rsid w:val="00CD03C4"/>
    <w:rsid w:val="00CD0955"/>
    <w:rsid w:val="00CD4938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0D32"/>
    <w:rsid w:val="00D111D3"/>
    <w:rsid w:val="00D114B9"/>
    <w:rsid w:val="00D123AA"/>
    <w:rsid w:val="00D12419"/>
    <w:rsid w:val="00D126CA"/>
    <w:rsid w:val="00D14A45"/>
    <w:rsid w:val="00D15B89"/>
    <w:rsid w:val="00D1672D"/>
    <w:rsid w:val="00D17575"/>
    <w:rsid w:val="00D177CB"/>
    <w:rsid w:val="00D2010B"/>
    <w:rsid w:val="00D20471"/>
    <w:rsid w:val="00D22665"/>
    <w:rsid w:val="00D23AE4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611"/>
    <w:rsid w:val="00D35823"/>
    <w:rsid w:val="00D35A8A"/>
    <w:rsid w:val="00D35E95"/>
    <w:rsid w:val="00D37131"/>
    <w:rsid w:val="00D3798B"/>
    <w:rsid w:val="00D37EC3"/>
    <w:rsid w:val="00D4005F"/>
    <w:rsid w:val="00D400EB"/>
    <w:rsid w:val="00D4040E"/>
    <w:rsid w:val="00D407C8"/>
    <w:rsid w:val="00D41F0D"/>
    <w:rsid w:val="00D4247A"/>
    <w:rsid w:val="00D43355"/>
    <w:rsid w:val="00D434F2"/>
    <w:rsid w:val="00D43648"/>
    <w:rsid w:val="00D446A8"/>
    <w:rsid w:val="00D4480E"/>
    <w:rsid w:val="00D44911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27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1B2B"/>
    <w:rsid w:val="00D72ADE"/>
    <w:rsid w:val="00D72EA5"/>
    <w:rsid w:val="00D732C4"/>
    <w:rsid w:val="00D73442"/>
    <w:rsid w:val="00D7380C"/>
    <w:rsid w:val="00D745AD"/>
    <w:rsid w:val="00D747B7"/>
    <w:rsid w:val="00D7565F"/>
    <w:rsid w:val="00D75698"/>
    <w:rsid w:val="00D7642B"/>
    <w:rsid w:val="00D77224"/>
    <w:rsid w:val="00D8109F"/>
    <w:rsid w:val="00D813EC"/>
    <w:rsid w:val="00D816D0"/>
    <w:rsid w:val="00D8361E"/>
    <w:rsid w:val="00D8512C"/>
    <w:rsid w:val="00D85D5A"/>
    <w:rsid w:val="00D85F84"/>
    <w:rsid w:val="00D864B4"/>
    <w:rsid w:val="00D86781"/>
    <w:rsid w:val="00D86B7B"/>
    <w:rsid w:val="00D871A7"/>
    <w:rsid w:val="00D874E2"/>
    <w:rsid w:val="00D900EC"/>
    <w:rsid w:val="00D90E05"/>
    <w:rsid w:val="00D90E30"/>
    <w:rsid w:val="00D911B1"/>
    <w:rsid w:val="00D916E2"/>
    <w:rsid w:val="00D92014"/>
    <w:rsid w:val="00D92D1A"/>
    <w:rsid w:val="00D9328F"/>
    <w:rsid w:val="00D946A4"/>
    <w:rsid w:val="00D97140"/>
    <w:rsid w:val="00DA016B"/>
    <w:rsid w:val="00DA148E"/>
    <w:rsid w:val="00DA182A"/>
    <w:rsid w:val="00DA18CB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21C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697E"/>
    <w:rsid w:val="00DB7EAF"/>
    <w:rsid w:val="00DC083B"/>
    <w:rsid w:val="00DC0CD4"/>
    <w:rsid w:val="00DC12C9"/>
    <w:rsid w:val="00DC17AA"/>
    <w:rsid w:val="00DC1DE0"/>
    <w:rsid w:val="00DC2BFF"/>
    <w:rsid w:val="00DC312A"/>
    <w:rsid w:val="00DC4F8C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37A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49"/>
    <w:rsid w:val="00DE1680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E76AE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2DA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8F8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2B9"/>
    <w:rsid w:val="00E36313"/>
    <w:rsid w:val="00E376E5"/>
    <w:rsid w:val="00E3785C"/>
    <w:rsid w:val="00E40945"/>
    <w:rsid w:val="00E414CA"/>
    <w:rsid w:val="00E426A0"/>
    <w:rsid w:val="00E429A2"/>
    <w:rsid w:val="00E42BD7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56D4F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2DB"/>
    <w:rsid w:val="00E7345B"/>
    <w:rsid w:val="00E736AB"/>
    <w:rsid w:val="00E73891"/>
    <w:rsid w:val="00E745D8"/>
    <w:rsid w:val="00E74757"/>
    <w:rsid w:val="00E75C3B"/>
    <w:rsid w:val="00E765BA"/>
    <w:rsid w:val="00E76CA2"/>
    <w:rsid w:val="00E7706E"/>
    <w:rsid w:val="00E77C69"/>
    <w:rsid w:val="00E802D9"/>
    <w:rsid w:val="00E810C0"/>
    <w:rsid w:val="00E821C1"/>
    <w:rsid w:val="00E84154"/>
    <w:rsid w:val="00E845A7"/>
    <w:rsid w:val="00E85216"/>
    <w:rsid w:val="00E85801"/>
    <w:rsid w:val="00E85DD1"/>
    <w:rsid w:val="00E85EF4"/>
    <w:rsid w:val="00E860EB"/>
    <w:rsid w:val="00E86514"/>
    <w:rsid w:val="00E87122"/>
    <w:rsid w:val="00E87341"/>
    <w:rsid w:val="00E9043E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9777F"/>
    <w:rsid w:val="00EA02B4"/>
    <w:rsid w:val="00EA0C83"/>
    <w:rsid w:val="00EA0E79"/>
    <w:rsid w:val="00EA1895"/>
    <w:rsid w:val="00EA24A9"/>
    <w:rsid w:val="00EA2693"/>
    <w:rsid w:val="00EA27BC"/>
    <w:rsid w:val="00EA2B52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B7EAF"/>
    <w:rsid w:val="00EC2EAB"/>
    <w:rsid w:val="00EC4649"/>
    <w:rsid w:val="00EC46F3"/>
    <w:rsid w:val="00EC58A4"/>
    <w:rsid w:val="00EC5AEE"/>
    <w:rsid w:val="00EC5CAC"/>
    <w:rsid w:val="00EC5EC7"/>
    <w:rsid w:val="00EC6D0A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E77FE"/>
    <w:rsid w:val="00EE7DFF"/>
    <w:rsid w:val="00EF06AC"/>
    <w:rsid w:val="00EF0792"/>
    <w:rsid w:val="00EF11D2"/>
    <w:rsid w:val="00EF167C"/>
    <w:rsid w:val="00EF3143"/>
    <w:rsid w:val="00EF328F"/>
    <w:rsid w:val="00EF34D2"/>
    <w:rsid w:val="00EF3F7C"/>
    <w:rsid w:val="00EF485D"/>
    <w:rsid w:val="00EF52D3"/>
    <w:rsid w:val="00EF56FA"/>
    <w:rsid w:val="00EF680B"/>
    <w:rsid w:val="00EF7898"/>
    <w:rsid w:val="00F00F48"/>
    <w:rsid w:val="00F028C0"/>
    <w:rsid w:val="00F02D07"/>
    <w:rsid w:val="00F02DD6"/>
    <w:rsid w:val="00F02E77"/>
    <w:rsid w:val="00F0388B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5A63"/>
    <w:rsid w:val="00F16CA8"/>
    <w:rsid w:val="00F1751D"/>
    <w:rsid w:val="00F17E0B"/>
    <w:rsid w:val="00F20AB0"/>
    <w:rsid w:val="00F21295"/>
    <w:rsid w:val="00F2155A"/>
    <w:rsid w:val="00F21E5A"/>
    <w:rsid w:val="00F234D2"/>
    <w:rsid w:val="00F23D90"/>
    <w:rsid w:val="00F24040"/>
    <w:rsid w:val="00F2433C"/>
    <w:rsid w:val="00F2450B"/>
    <w:rsid w:val="00F25504"/>
    <w:rsid w:val="00F2598D"/>
    <w:rsid w:val="00F259D9"/>
    <w:rsid w:val="00F25E62"/>
    <w:rsid w:val="00F26336"/>
    <w:rsid w:val="00F26B8C"/>
    <w:rsid w:val="00F27043"/>
    <w:rsid w:val="00F27AD9"/>
    <w:rsid w:val="00F30803"/>
    <w:rsid w:val="00F30BEA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45B5"/>
    <w:rsid w:val="00F657C9"/>
    <w:rsid w:val="00F66497"/>
    <w:rsid w:val="00F66769"/>
    <w:rsid w:val="00F66E93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32E"/>
    <w:rsid w:val="00F8131B"/>
    <w:rsid w:val="00F81E8F"/>
    <w:rsid w:val="00F8320B"/>
    <w:rsid w:val="00F84BD7"/>
    <w:rsid w:val="00F85AED"/>
    <w:rsid w:val="00F862AB"/>
    <w:rsid w:val="00F86B4D"/>
    <w:rsid w:val="00F871DE"/>
    <w:rsid w:val="00F87738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1FE0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4AC"/>
    <w:rsid w:val="00FB5584"/>
    <w:rsid w:val="00FB58C2"/>
    <w:rsid w:val="00FB5DFD"/>
    <w:rsid w:val="00FC0274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2EDF"/>
    <w:rsid w:val="00FF413A"/>
    <w:rsid w:val="00FF4AD0"/>
    <w:rsid w:val="00FF4E71"/>
    <w:rsid w:val="00FF510A"/>
    <w:rsid w:val="00FF515F"/>
    <w:rsid w:val="00FF5AA0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2AB39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663AAD"/>
    <w:pPr>
      <w:tabs>
        <w:tab w:val="left" w:pos="284"/>
        <w:tab w:val="left" w:pos="510"/>
        <w:tab w:val="left" w:pos="737"/>
      </w:tabs>
      <w:spacing w:before="120" w:after="120"/>
      <w:ind w:left="1037" w:hanging="35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7C41AE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7C41AE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597BB1"/>
    <w:pPr>
      <w:tabs>
        <w:tab w:val="clear" w:pos="369"/>
        <w:tab w:val="left" w:pos="340"/>
        <w:tab w:val="left" w:pos="680"/>
      </w:tabs>
      <w:spacing w:before="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597BB1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458E"/>
    <w:rPr>
      <w:color w:val="808080"/>
    </w:rPr>
  </w:style>
  <w:style w:type="character" w:customStyle="1" w:styleId="MTConvertedEquation">
    <w:name w:val="MTConvertedEquation"/>
    <w:basedOn w:val="DefaultParagraphFont"/>
    <w:rsid w:val="00F0388B"/>
    <w:rPr>
      <w:b/>
      <w:color w:val="000000" w:themeColor="text1"/>
      <w:szCs w:val="22"/>
    </w:rPr>
  </w:style>
  <w:style w:type="paragraph" w:customStyle="1" w:styleId="MTDisplayEquation">
    <w:name w:val="MTDisplayEquation"/>
    <w:basedOn w:val="Exercisesubquestion0"/>
    <w:next w:val="Normal"/>
    <w:link w:val="MTDisplayEquationChar"/>
    <w:rsid w:val="00F0388B"/>
    <w:pPr>
      <w:tabs>
        <w:tab w:val="clear" w:pos="340"/>
        <w:tab w:val="clear" w:pos="680"/>
        <w:tab w:val="center" w:pos="4760"/>
        <w:tab w:val="right" w:pos="9520"/>
      </w:tabs>
      <w:ind w:left="0" w:firstLine="0"/>
      <w:jc w:val="center"/>
    </w:pPr>
  </w:style>
  <w:style w:type="character" w:customStyle="1" w:styleId="MTDisplayEquationChar">
    <w:name w:val="MTDisplayEquation Char"/>
    <w:basedOn w:val="ExercisesubquestionChar0"/>
    <w:link w:val="MTDisplayEquation"/>
    <w:rsid w:val="00F0388B"/>
    <w:rPr>
      <w:rFonts w:eastAsia="Times New Roman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5721-8BA9-4094-B3B5-FD407BBA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11A55850</Template>
  <TotalTime>0</TotalTime>
  <Pages>2</Pages>
  <Words>459</Words>
  <Characters>2097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2019-05-13T10:27:00Z</dcterms:created>
  <dcterms:modified xsi:type="dcterms:W3CDTF">2019-05-13T10:27:00Z</dcterms:modified>
  <cp:category/>
</cp:coreProperties>
</file>