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:rsidRPr="000520C8" w14:paraId="726505C7" w14:textId="77777777" w:rsidTr="00BC28FD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4FD915A" w14:textId="3A709B40" w:rsidR="003D4796" w:rsidRPr="00DD0D9F" w:rsidRDefault="003D4796" w:rsidP="00BC28FD">
            <w:pPr>
              <w:pStyle w:val="TableHead"/>
              <w:framePr w:hSpace="0" w:wrap="auto" w:hAnchor="text" w:xAlign="left" w:yAlign="inline"/>
            </w:pPr>
            <w:bookmarkStart w:id="0" w:name="_GoBack"/>
            <w:bookmarkEnd w:id="0"/>
            <w: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EBDE484" w14:textId="77777777" w:rsidR="008A3419" w:rsidRPr="00DD0D9F" w:rsidRDefault="008A3419" w:rsidP="00BC28FD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F465FC" w14:textId="77777777" w:rsidR="008A3419" w:rsidRPr="00DD0D9F" w:rsidRDefault="008A3419" w:rsidP="00BC28FD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F939B5" w14:textId="77777777" w:rsidR="008A3419" w:rsidRPr="00DD0D9F" w:rsidRDefault="008A3419" w:rsidP="00BC28FD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1327A155" w14:textId="10591694" w:rsidR="008A3419" w:rsidRDefault="008A3419" w:rsidP="001F06D1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1F06D1">
              <w:t>D</w:t>
            </w:r>
            <w:r>
              <w:t>escriptor</w:t>
            </w:r>
          </w:p>
        </w:tc>
      </w:tr>
      <w:tr w:rsidR="00DA29F0" w:rsidRPr="000520C8" w14:paraId="3E8B4FF3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89BA392" w14:textId="2B30217A" w:rsidR="00DA29F0" w:rsidRPr="00F936B4" w:rsidRDefault="00DA29F0" w:rsidP="00BF627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1a</w:t>
            </w:r>
          </w:p>
        </w:tc>
        <w:tc>
          <w:tcPr>
            <w:tcW w:w="5954" w:type="dxa"/>
            <w:shd w:val="clear" w:color="auto" w:fill="auto"/>
          </w:tcPr>
          <w:p w14:paraId="4EEF7180" w14:textId="482EAED2" w:rsidR="00DA29F0" w:rsidRPr="007171D4" w:rsidRDefault="00DA29F0" w:rsidP="006274FE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B95F63">
              <w:rPr>
                <w:position w:val="-8"/>
              </w:rPr>
              <w:object w:dxaOrig="1320" w:dyaOrig="400" w14:anchorId="775A10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19.5pt" o:ole="">
                  <v:imagedata r:id="rId7" o:title=""/>
                </v:shape>
                <o:OLEObject Type="Embed" ProgID="Equation.DSMT4" ShapeID="_x0000_i1025" DrawAspect="Content" ObjectID="_1619252236" r:id="rId8"/>
              </w:object>
            </w:r>
          </w:p>
          <w:p w14:paraId="45195AC9" w14:textId="15B47622" w:rsidR="00DA29F0" w:rsidRPr="007171D4" w:rsidRDefault="00DA29F0" w:rsidP="006274FE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B95F63">
              <w:rPr>
                <w:position w:val="-6"/>
              </w:rPr>
              <w:object w:dxaOrig="600" w:dyaOrig="260" w14:anchorId="379855A1">
                <v:shape id="_x0000_i1026" type="#_x0000_t75" style="width:30pt;height:11.25pt" o:ole="">
                  <v:imagedata r:id="rId9" o:title=""/>
                </v:shape>
                <o:OLEObject Type="Embed" ProgID="Equation.DSMT4" ShapeID="_x0000_i1026" DrawAspect="Content" ObjectID="_1619252237" r:id="rId10"/>
              </w:object>
            </w:r>
          </w:p>
          <w:p w14:paraId="6FCFD6FA" w14:textId="6DFFD010" w:rsidR="00DA29F0" w:rsidRPr="007171D4" w:rsidRDefault="00DA29F0" w:rsidP="006274FE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B95F63">
              <w:rPr>
                <w:position w:val="-22"/>
              </w:rPr>
              <w:object w:dxaOrig="1160" w:dyaOrig="580" w14:anchorId="0D97FBAF">
                <v:shape id="_x0000_i1027" type="#_x0000_t75" style="width:57.75pt;height:29.25pt" o:ole="">
                  <v:imagedata r:id="rId11" o:title=""/>
                </v:shape>
                <o:OLEObject Type="Embed" ProgID="Equation.DSMT4" ShapeID="_x0000_i1027" DrawAspect="Content" ObjectID="_1619252238" r:id="rId12"/>
              </w:object>
            </w:r>
          </w:p>
          <w:p w14:paraId="75DEF0AD" w14:textId="06914917" w:rsidR="00DA29F0" w:rsidRPr="00D23ECE" w:rsidRDefault="00DA29F0" w:rsidP="006274FE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B95F63">
              <w:rPr>
                <w:position w:val="-6"/>
              </w:rPr>
              <w:object w:dxaOrig="900" w:dyaOrig="260" w14:anchorId="6E2949AB">
                <v:shape id="_x0000_i1028" type="#_x0000_t75" style="width:44.25pt;height:11.25pt" o:ole="">
                  <v:imagedata r:id="rId13" o:title=""/>
                </v:shape>
                <o:OLEObject Type="Embed" ProgID="Equation.DSMT4" ShapeID="_x0000_i1028" DrawAspect="Content" ObjectID="_1619252239" r:id="rId14"/>
              </w:object>
            </w:r>
          </w:p>
        </w:tc>
        <w:tc>
          <w:tcPr>
            <w:tcW w:w="850" w:type="dxa"/>
            <w:shd w:val="clear" w:color="auto" w:fill="auto"/>
          </w:tcPr>
          <w:p w14:paraId="51063090" w14:textId="047CC0B6" w:rsidR="00DA29F0" w:rsidRDefault="00DA29F0" w:rsidP="004D7548">
            <w:pPr>
              <w:pStyle w:val="Text"/>
              <w:spacing w:before="240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14:paraId="0012E406" w14:textId="77777777" w:rsidR="00DA29F0" w:rsidRDefault="00DA29F0" w:rsidP="00BF6277">
            <w:pPr>
              <w:pStyle w:val="Text"/>
              <w:jc w:val="center"/>
              <w:rPr>
                <w:b/>
              </w:rPr>
            </w:pPr>
          </w:p>
          <w:p w14:paraId="0276B20F" w14:textId="77777777" w:rsidR="00DA29F0" w:rsidRDefault="00DA29F0" w:rsidP="00BF6277">
            <w:pPr>
              <w:pStyle w:val="Text"/>
              <w:jc w:val="center"/>
              <w:rPr>
                <w:b/>
              </w:rPr>
            </w:pPr>
          </w:p>
          <w:p w14:paraId="1772275C" w14:textId="77777777" w:rsidR="00DA29F0" w:rsidRDefault="00DA29F0" w:rsidP="00BF6277">
            <w:pPr>
              <w:pStyle w:val="Text"/>
              <w:jc w:val="center"/>
              <w:rPr>
                <w:b/>
              </w:rPr>
            </w:pPr>
          </w:p>
          <w:p w14:paraId="04C4187C" w14:textId="38470406" w:rsidR="00DA29F0" w:rsidRPr="00F936B4" w:rsidRDefault="00DA29F0" w:rsidP="00BF627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0F1B4D0C" w14:textId="77777777" w:rsidR="00DA29F0" w:rsidRDefault="00DA29F0" w:rsidP="004D7548">
            <w:pPr>
              <w:pStyle w:val="Text"/>
              <w:spacing w:before="240"/>
              <w:jc w:val="center"/>
            </w:pPr>
            <w:r>
              <w:t>7.1</w:t>
            </w:r>
          </w:p>
          <w:p w14:paraId="0DFAF6C3" w14:textId="77777777" w:rsidR="00DA29F0" w:rsidRDefault="00DA29F0" w:rsidP="00BF6277">
            <w:pPr>
              <w:pStyle w:val="Text"/>
              <w:jc w:val="center"/>
            </w:pPr>
          </w:p>
          <w:p w14:paraId="6FD94EF5" w14:textId="77777777" w:rsidR="00DA29F0" w:rsidRDefault="00DA29F0" w:rsidP="00BF6277">
            <w:pPr>
              <w:pStyle w:val="Text"/>
              <w:jc w:val="center"/>
            </w:pPr>
          </w:p>
          <w:p w14:paraId="0D1A3654" w14:textId="77777777" w:rsidR="00DA29F0" w:rsidRDefault="00DA29F0" w:rsidP="00BF6277">
            <w:pPr>
              <w:pStyle w:val="Text"/>
              <w:jc w:val="center"/>
            </w:pPr>
          </w:p>
          <w:p w14:paraId="71EBF56E" w14:textId="678C515C" w:rsidR="00DA29F0" w:rsidRPr="00F936B4" w:rsidRDefault="00DA29F0" w:rsidP="00BF6277">
            <w:pPr>
              <w:pStyle w:val="Text"/>
              <w:jc w:val="center"/>
            </w:pPr>
            <w:r>
              <w:t>7.1</w:t>
            </w:r>
          </w:p>
        </w:tc>
        <w:tc>
          <w:tcPr>
            <w:tcW w:w="1843" w:type="dxa"/>
          </w:tcPr>
          <w:p w14:paraId="20B963D5" w14:textId="1F462703" w:rsidR="00DA29F0" w:rsidRPr="006274FE" w:rsidRDefault="00DA29F0" w:rsidP="00462B86">
            <w:pPr>
              <w:pStyle w:val="Text"/>
              <w:jc w:val="center"/>
            </w:pPr>
            <w:r>
              <w:t>3rd</w:t>
            </w:r>
          </w:p>
          <w:p w14:paraId="45C8AC6B" w14:textId="5E247212" w:rsidR="00DA29F0" w:rsidRPr="00D23ECE" w:rsidRDefault="00DA29F0" w:rsidP="00E43A7F">
            <w:pPr>
              <w:pStyle w:val="Text"/>
              <w:jc w:val="center"/>
            </w:pPr>
            <w:r w:rsidRPr="007171D4">
              <w:t>Be able to convert between polar and Cartesian coordinates</w:t>
            </w:r>
          </w:p>
        </w:tc>
      </w:tr>
      <w:tr w:rsidR="00DA29F0" w:rsidRPr="000520C8" w14:paraId="293337D2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186F745" w14:textId="03379A94" w:rsidR="00DA29F0" w:rsidRPr="00F936B4" w:rsidRDefault="00DA29F0" w:rsidP="00BF627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1C8CB50" w14:textId="678BAB5C" w:rsidR="00DA29F0" w:rsidRPr="00814220" w:rsidRDefault="00DA29F0" w:rsidP="00BF6277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7F2C8D35" w14:textId="4FCA58B1" w:rsidR="00DA29F0" w:rsidRPr="00F936B4" w:rsidRDefault="00DA29F0" w:rsidP="00BF627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6B322B17" w14:textId="2F93CE97" w:rsidR="00DA29F0" w:rsidRPr="00F936B4" w:rsidRDefault="00DA29F0" w:rsidP="00BF6277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EAC0B1C" w14:textId="77777777" w:rsidR="00DA29F0" w:rsidRPr="00D23ECE" w:rsidRDefault="00DA29F0" w:rsidP="00BF6277">
            <w:pPr>
              <w:pStyle w:val="Text"/>
            </w:pPr>
          </w:p>
        </w:tc>
      </w:tr>
      <w:tr w:rsidR="00DA29F0" w:rsidRPr="000520C8" w14:paraId="122FAAE3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CF13680" w14:textId="4E15020C" w:rsidR="00DA29F0" w:rsidRPr="00F936B4" w:rsidRDefault="00DA29F0" w:rsidP="00BF627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1b</w:t>
            </w:r>
          </w:p>
        </w:tc>
        <w:tc>
          <w:tcPr>
            <w:tcW w:w="5954" w:type="dxa"/>
            <w:shd w:val="clear" w:color="auto" w:fill="auto"/>
          </w:tcPr>
          <w:p w14:paraId="01A3882C" w14:textId="33C674FE" w:rsidR="00DA29F0" w:rsidRPr="007171D4" w:rsidRDefault="00DA29F0" w:rsidP="00466997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E63B5">
              <w:rPr>
                <w:position w:val="-12"/>
              </w:rPr>
              <w:object w:dxaOrig="2000" w:dyaOrig="440" w14:anchorId="1E994E78">
                <v:shape id="_x0000_i1029" type="#_x0000_t75" style="width:100.5pt;height:22.5pt" o:ole="">
                  <v:imagedata r:id="rId15" o:title=""/>
                </v:shape>
                <o:OLEObject Type="Embed" ProgID="Equation.DSMT4" ShapeID="_x0000_i1029" DrawAspect="Content" ObjectID="_1619252240" r:id="rId16"/>
              </w:object>
            </w:r>
          </w:p>
          <w:p w14:paraId="50F6824E" w14:textId="3647A6E3" w:rsidR="00DA29F0" w:rsidRDefault="00DA29F0" w:rsidP="00466997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025957">
              <w:rPr>
                <w:position w:val="-4"/>
              </w:rPr>
              <w:object w:dxaOrig="499" w:dyaOrig="240" w14:anchorId="56D89169">
                <v:shape id="_x0000_i1030" type="#_x0000_t75" style="width:24.75pt;height:11.25pt" o:ole="">
                  <v:imagedata r:id="rId17" o:title=""/>
                </v:shape>
                <o:OLEObject Type="Embed" ProgID="Equation.DSMT4" ShapeID="_x0000_i1030" DrawAspect="Content" ObjectID="_1619252241" r:id="rId18"/>
              </w:object>
            </w:r>
          </w:p>
          <w:p w14:paraId="75DA1DD7" w14:textId="77777777" w:rsidR="006A67A0" w:rsidRPr="007171D4" w:rsidRDefault="006A67A0" w:rsidP="00466997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</w:p>
          <w:p w14:paraId="01373CC1" w14:textId="77777777" w:rsidR="00DA29F0" w:rsidRDefault="00DA29F0" w:rsidP="00EE775E">
            <w:pPr>
              <w:pStyle w:val="Text"/>
              <w:jc w:val="center"/>
            </w:pPr>
            <w:r>
              <w:rPr>
                <w:lang w:eastAsia="en-GB"/>
              </w:rPr>
              <w:drawing>
                <wp:inline distT="0" distB="0" distL="0" distR="0" wp14:anchorId="094233BF" wp14:editId="277DF029">
                  <wp:extent cx="3443980" cy="2938272"/>
                  <wp:effectExtent l="0" t="0" r="444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60995_Q1B_MS_Fig1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630" cy="2949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EFCAF3" w14:textId="77777777" w:rsidR="006A67A0" w:rsidRDefault="006A67A0" w:rsidP="00EE775E">
            <w:pPr>
              <w:pStyle w:val="Text"/>
              <w:jc w:val="center"/>
            </w:pPr>
          </w:p>
          <w:p w14:paraId="5F25C418" w14:textId="1F7F265F" w:rsidR="00DA29F0" w:rsidRPr="00C00E65" w:rsidRDefault="00DA29F0" w:rsidP="00EE775E">
            <w:pPr>
              <w:pStyle w:val="Text"/>
              <w:jc w:val="center"/>
            </w:pPr>
            <w:r w:rsidRPr="00B95F63">
              <w:rPr>
                <w:position w:val="-28"/>
              </w:rPr>
              <w:object w:dxaOrig="1560" w:dyaOrig="660" w14:anchorId="29E6C8A1">
                <v:shape id="_x0000_i1031" type="#_x0000_t75" style="width:77.25pt;height:32.25pt" o:ole="">
                  <v:imagedata r:id="rId20" o:title=""/>
                </v:shape>
                <o:OLEObject Type="Embed" ProgID="Equation.DSMT4" ShapeID="_x0000_i1031" DrawAspect="Content" ObjectID="_1619252242" r:id="rId21"/>
              </w:object>
            </w:r>
          </w:p>
          <w:p w14:paraId="17FEC01F" w14:textId="3ABDFA02" w:rsidR="00DA29F0" w:rsidRPr="00C00E65" w:rsidRDefault="00DA29F0" w:rsidP="00722D81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B95F63">
              <w:rPr>
                <w:position w:val="-22"/>
              </w:rPr>
              <w:object w:dxaOrig="600" w:dyaOrig="580" w14:anchorId="2A940B4C">
                <v:shape id="_x0000_i1032" type="#_x0000_t75" style="width:30pt;height:29.25pt" o:ole="">
                  <v:imagedata r:id="rId22" o:title=""/>
                </v:shape>
                <o:OLEObject Type="Embed" ProgID="Equation.DSMT4" ShapeID="_x0000_i1032" DrawAspect="Content" ObjectID="_1619252243" r:id="rId23"/>
              </w:object>
            </w:r>
          </w:p>
          <w:p w14:paraId="3CC4A3B8" w14:textId="3063E2C4" w:rsidR="00DA29F0" w:rsidRPr="00814220" w:rsidRDefault="00DA29F0" w:rsidP="00722D81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B95F63">
              <w:rPr>
                <w:position w:val="-22"/>
              </w:rPr>
              <w:object w:dxaOrig="680" w:dyaOrig="580" w14:anchorId="2826C726">
                <v:shape id="_x0000_i1033" type="#_x0000_t75" style="width:34.5pt;height:29.25pt" o:ole="">
                  <v:imagedata r:id="rId24" o:title=""/>
                </v:shape>
                <o:OLEObject Type="Embed" ProgID="Equation.DSMT4" ShapeID="_x0000_i1033" DrawAspect="Content" ObjectID="_1619252244" r:id="rId25"/>
              </w:object>
            </w:r>
          </w:p>
        </w:tc>
        <w:tc>
          <w:tcPr>
            <w:tcW w:w="850" w:type="dxa"/>
            <w:shd w:val="clear" w:color="auto" w:fill="auto"/>
          </w:tcPr>
          <w:p w14:paraId="599B460D" w14:textId="77777777" w:rsidR="00DA29F0" w:rsidRDefault="00DA29F0" w:rsidP="004B19B5">
            <w:pPr>
              <w:pStyle w:val="Text"/>
              <w:spacing w:before="240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14:paraId="34DB3B03" w14:textId="77777777" w:rsidR="00DA29F0" w:rsidRDefault="00DA29F0" w:rsidP="00BF6277">
            <w:pPr>
              <w:pStyle w:val="Text"/>
              <w:jc w:val="center"/>
              <w:rPr>
                <w:b/>
              </w:rPr>
            </w:pPr>
          </w:p>
          <w:p w14:paraId="5973B735" w14:textId="77777777" w:rsidR="00DA29F0" w:rsidRDefault="00DA29F0" w:rsidP="00BF6277">
            <w:pPr>
              <w:pStyle w:val="Text"/>
              <w:jc w:val="center"/>
              <w:rPr>
                <w:b/>
              </w:rPr>
            </w:pPr>
          </w:p>
          <w:p w14:paraId="47485348" w14:textId="77777777" w:rsidR="00DA29F0" w:rsidRDefault="00DA29F0" w:rsidP="00BF6277">
            <w:pPr>
              <w:pStyle w:val="Text"/>
              <w:jc w:val="center"/>
              <w:rPr>
                <w:b/>
              </w:rPr>
            </w:pPr>
          </w:p>
          <w:p w14:paraId="3CAFC1A1" w14:textId="66C89C87" w:rsidR="00DA29F0" w:rsidRDefault="00DA29F0" w:rsidP="00BF627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5B987DC1" w14:textId="77777777" w:rsidR="00DA29F0" w:rsidRDefault="00DA29F0" w:rsidP="00BF6277">
            <w:pPr>
              <w:pStyle w:val="Text"/>
              <w:jc w:val="center"/>
              <w:rPr>
                <w:b/>
              </w:rPr>
            </w:pPr>
          </w:p>
          <w:p w14:paraId="041D413D" w14:textId="77777777" w:rsidR="00DA29F0" w:rsidRDefault="00DA29F0" w:rsidP="00BF6277">
            <w:pPr>
              <w:pStyle w:val="Text"/>
              <w:jc w:val="center"/>
              <w:rPr>
                <w:b/>
              </w:rPr>
            </w:pPr>
          </w:p>
          <w:p w14:paraId="5EC98DCD" w14:textId="3FE8B972" w:rsidR="00DA29F0" w:rsidRPr="00F936B4" w:rsidRDefault="00DA29F0" w:rsidP="00BF627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3917BC7" w14:textId="77777777" w:rsidR="00DA29F0" w:rsidRDefault="00DA29F0" w:rsidP="004B19B5">
            <w:pPr>
              <w:pStyle w:val="Text"/>
              <w:spacing w:before="240"/>
              <w:jc w:val="center"/>
            </w:pPr>
            <w:r>
              <w:t>7.1</w:t>
            </w:r>
          </w:p>
          <w:p w14:paraId="7F4637EA" w14:textId="77777777" w:rsidR="00DA29F0" w:rsidRDefault="00DA29F0" w:rsidP="00BF6277">
            <w:pPr>
              <w:pStyle w:val="Text"/>
              <w:jc w:val="center"/>
            </w:pPr>
          </w:p>
          <w:p w14:paraId="43DBF5CF" w14:textId="77777777" w:rsidR="00DA29F0" w:rsidRDefault="00DA29F0" w:rsidP="00BF6277">
            <w:pPr>
              <w:pStyle w:val="Text"/>
              <w:jc w:val="center"/>
            </w:pPr>
          </w:p>
          <w:p w14:paraId="6871CBF5" w14:textId="77777777" w:rsidR="00DA29F0" w:rsidRDefault="00DA29F0" w:rsidP="00BF6277">
            <w:pPr>
              <w:pStyle w:val="Text"/>
              <w:jc w:val="center"/>
            </w:pPr>
          </w:p>
          <w:p w14:paraId="70AA53F6" w14:textId="77777777" w:rsidR="00DA29F0" w:rsidRDefault="00DA29F0" w:rsidP="00BF6277">
            <w:pPr>
              <w:pStyle w:val="Text"/>
              <w:jc w:val="center"/>
            </w:pPr>
            <w:r>
              <w:t>7.1</w:t>
            </w:r>
          </w:p>
          <w:p w14:paraId="03C87588" w14:textId="77777777" w:rsidR="00DA29F0" w:rsidRDefault="00DA29F0" w:rsidP="00BF6277">
            <w:pPr>
              <w:pStyle w:val="Text"/>
              <w:jc w:val="center"/>
            </w:pPr>
          </w:p>
          <w:p w14:paraId="3C51A5D8" w14:textId="77777777" w:rsidR="00DA29F0" w:rsidRDefault="00DA29F0" w:rsidP="00BF6277">
            <w:pPr>
              <w:pStyle w:val="Text"/>
              <w:jc w:val="center"/>
            </w:pPr>
          </w:p>
          <w:p w14:paraId="7551E802" w14:textId="2354153B" w:rsidR="00DA29F0" w:rsidRPr="00F936B4" w:rsidRDefault="00DA29F0" w:rsidP="00BF6277">
            <w:pPr>
              <w:pStyle w:val="Text"/>
              <w:jc w:val="center"/>
            </w:pPr>
            <w:r>
              <w:t>7.1</w:t>
            </w:r>
          </w:p>
        </w:tc>
        <w:tc>
          <w:tcPr>
            <w:tcW w:w="1843" w:type="dxa"/>
          </w:tcPr>
          <w:p w14:paraId="4013A972" w14:textId="720B9928" w:rsidR="00DA29F0" w:rsidRPr="00466997" w:rsidRDefault="00DA29F0" w:rsidP="00462B86">
            <w:pPr>
              <w:pStyle w:val="Text"/>
              <w:jc w:val="center"/>
            </w:pPr>
            <w:r>
              <w:t>3rd</w:t>
            </w:r>
          </w:p>
          <w:p w14:paraId="623E7C33" w14:textId="4297DB18" w:rsidR="00DA29F0" w:rsidRPr="00D23ECE" w:rsidRDefault="00DA29F0" w:rsidP="006274FE">
            <w:pPr>
              <w:pStyle w:val="Text"/>
              <w:jc w:val="center"/>
            </w:pPr>
            <w:r w:rsidRPr="007171D4">
              <w:t>Be able to convert between polar and Cartesian coordinates</w:t>
            </w:r>
          </w:p>
        </w:tc>
      </w:tr>
      <w:tr w:rsidR="00DA29F0" w:rsidRPr="000520C8" w14:paraId="06E7AE77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9BB91B1" w14:textId="5163FC07" w:rsidR="00DA29F0" w:rsidRPr="00F936B4" w:rsidRDefault="00DA29F0" w:rsidP="00BF627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BD11B3A" w14:textId="632F9371" w:rsidR="00DA29F0" w:rsidRPr="00814220" w:rsidRDefault="00DA29F0" w:rsidP="006B2B5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00E576F" w14:textId="6BBF3007" w:rsidR="00DA29F0" w:rsidRPr="00F936B4" w:rsidRDefault="00DA29F0" w:rsidP="00BF627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213D3596" w14:textId="664D4483" w:rsidR="00DA29F0" w:rsidRPr="00F936B4" w:rsidRDefault="00DA29F0" w:rsidP="00BF6277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43D836C" w14:textId="77777777" w:rsidR="00DA29F0" w:rsidRPr="00D23ECE" w:rsidRDefault="00DA29F0" w:rsidP="00BF6277">
            <w:pPr>
              <w:pStyle w:val="Text"/>
            </w:pPr>
          </w:p>
        </w:tc>
      </w:tr>
      <w:tr w:rsidR="00BF6277" w:rsidRPr="00D23ECE" w14:paraId="642E8903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E33CC39" w14:textId="1350CBE1" w:rsidR="00BF6277" w:rsidRPr="00D23ECE" w:rsidRDefault="00BF6277" w:rsidP="00C00E65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C00E65">
              <w:t>5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</w:tbl>
    <w:p w14:paraId="507CE701" w14:textId="77777777" w:rsidR="007422CD" w:rsidRDefault="007422CD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BF6277" w:rsidRPr="0092323C" w14:paraId="0482A5B2" w14:textId="77777777" w:rsidTr="00C000E3">
        <w:trPr>
          <w:jc w:val="center"/>
        </w:trPr>
        <w:tc>
          <w:tcPr>
            <w:tcW w:w="10173" w:type="dxa"/>
            <w:shd w:val="clear" w:color="auto" w:fill="auto"/>
          </w:tcPr>
          <w:p w14:paraId="684B1DEA" w14:textId="14C12388" w:rsidR="00BF6277" w:rsidRPr="006A67A0" w:rsidRDefault="00BF6277" w:rsidP="00BF6277">
            <w:pPr>
              <w:pStyle w:val="TableHead"/>
              <w:framePr w:hSpace="0" w:wrap="auto" w:hAnchor="text" w:xAlign="left" w:yAlign="inline"/>
              <w:rPr>
                <w:lang w:val="pt-BR"/>
              </w:rPr>
            </w:pPr>
            <w:r w:rsidRPr="006A67A0">
              <w:rPr>
                <w:lang w:val="pt-BR"/>
              </w:rPr>
              <w:lastRenderedPageBreak/>
              <w:t>Notes</w:t>
            </w:r>
          </w:p>
          <w:p w14:paraId="408E0E21" w14:textId="444CD746" w:rsidR="006E03F2" w:rsidRPr="006A67A0" w:rsidRDefault="006E03F2" w:rsidP="006E03F2">
            <w:pPr>
              <w:pStyle w:val="Text"/>
              <w:tabs>
                <w:tab w:val="clear" w:pos="227"/>
                <w:tab w:val="clear" w:pos="454"/>
                <w:tab w:val="clear" w:pos="680"/>
              </w:tabs>
              <w:ind w:left="357" w:hanging="357"/>
              <w:rPr>
                <w:lang w:val="pt-BR"/>
              </w:rPr>
            </w:pPr>
            <w:r w:rsidRPr="006A67A0">
              <w:rPr>
                <w:b/>
                <w:lang w:val="pt-BR"/>
              </w:rPr>
              <w:t>1a</w:t>
            </w:r>
            <w:r w:rsidRPr="006A67A0">
              <w:rPr>
                <w:b/>
                <w:lang w:val="pt-BR"/>
              </w:rPr>
              <w:tab/>
            </w:r>
            <w:r w:rsidR="00BD62C6" w:rsidRPr="006A67A0">
              <w:rPr>
                <w:b/>
                <w:lang w:val="pt-BR"/>
              </w:rPr>
              <w:t>B1</w:t>
            </w:r>
            <w:r w:rsidR="00BD62C6" w:rsidRPr="006A67A0">
              <w:rPr>
                <w:lang w:val="pt-BR"/>
              </w:rPr>
              <w:t xml:space="preserve"> </w:t>
            </w:r>
            <w:r w:rsidR="00723740" w:rsidRPr="006A67A0">
              <w:rPr>
                <w:lang w:val="pt-BR"/>
              </w:rPr>
              <w:t xml:space="preserve">Correct </w:t>
            </w:r>
            <w:r w:rsidR="00723740" w:rsidRPr="006A67A0">
              <w:rPr>
                <w:i/>
                <w:lang w:val="pt-BR"/>
              </w:rPr>
              <w:t>r</w:t>
            </w:r>
          </w:p>
          <w:p w14:paraId="5D1BD210" w14:textId="25B2FC13" w:rsidR="00BD62C6" w:rsidRPr="006A67A0" w:rsidRDefault="006E03F2" w:rsidP="006E03F2">
            <w:pPr>
              <w:pStyle w:val="Text"/>
              <w:tabs>
                <w:tab w:val="clear" w:pos="227"/>
                <w:tab w:val="clear" w:pos="454"/>
                <w:tab w:val="clear" w:pos="680"/>
              </w:tabs>
              <w:ind w:left="357" w:hanging="357"/>
              <w:rPr>
                <w:lang w:val="pt-BR"/>
              </w:rPr>
            </w:pPr>
            <w:r w:rsidRPr="006A67A0">
              <w:rPr>
                <w:b/>
                <w:lang w:val="pt-BR"/>
              </w:rPr>
              <w:tab/>
            </w:r>
            <w:r w:rsidR="00BD62C6" w:rsidRPr="006A67A0">
              <w:rPr>
                <w:b/>
                <w:lang w:val="pt-BR"/>
              </w:rPr>
              <w:t>B1</w:t>
            </w:r>
            <w:r w:rsidR="00BD62C6" w:rsidRPr="006A67A0">
              <w:rPr>
                <w:lang w:val="pt-BR"/>
              </w:rPr>
              <w:t xml:space="preserve"> </w:t>
            </w:r>
            <w:r w:rsidR="00723740" w:rsidRPr="006A67A0">
              <w:rPr>
                <w:lang w:val="pt-BR"/>
              </w:rPr>
              <w:t xml:space="preserve">Correct </w:t>
            </w:r>
            <w:r w:rsidR="00A31D9F" w:rsidRPr="00B95F63">
              <w:rPr>
                <w:position w:val="-6"/>
              </w:rPr>
              <w:object w:dxaOrig="200" w:dyaOrig="260" w14:anchorId="041E9E7E">
                <v:shape id="_x0000_i1034" type="#_x0000_t75" style="width:9.75pt;height:11.25pt" o:ole="">
                  <v:imagedata r:id="rId26" o:title=""/>
                </v:shape>
                <o:OLEObject Type="Embed" ProgID="Equation.DSMT4" ShapeID="_x0000_i1034" DrawAspect="Content" ObjectID="_1619252245" r:id="rId27"/>
              </w:object>
            </w:r>
          </w:p>
          <w:p w14:paraId="5F525CA4" w14:textId="3C44999D" w:rsidR="006E03F2" w:rsidRPr="006A67A0" w:rsidRDefault="00462B86" w:rsidP="006E03F2">
            <w:pPr>
              <w:pStyle w:val="Text"/>
              <w:ind w:left="357" w:hanging="357"/>
              <w:rPr>
                <w:lang w:val="pt-BR"/>
              </w:rPr>
            </w:pPr>
            <w:r w:rsidRPr="006A67A0">
              <w:rPr>
                <w:b/>
                <w:lang w:val="pt-BR"/>
              </w:rPr>
              <w:t>1b</w:t>
            </w:r>
            <w:r w:rsidRPr="006A67A0">
              <w:rPr>
                <w:b/>
                <w:lang w:val="pt-BR"/>
              </w:rPr>
              <w:tab/>
            </w:r>
            <w:r w:rsidR="00BD62C6" w:rsidRPr="006A67A0">
              <w:rPr>
                <w:b/>
                <w:lang w:val="pt-BR"/>
              </w:rPr>
              <w:t>B1</w:t>
            </w:r>
            <w:r w:rsidR="00BD62C6" w:rsidRPr="006A67A0">
              <w:rPr>
                <w:lang w:val="pt-BR"/>
              </w:rPr>
              <w:t xml:space="preserve"> </w:t>
            </w:r>
            <w:r w:rsidR="00723740" w:rsidRPr="006A67A0">
              <w:rPr>
                <w:lang w:val="pt-BR"/>
              </w:rPr>
              <w:t xml:space="preserve">Correct </w:t>
            </w:r>
            <w:r w:rsidR="00723740" w:rsidRPr="006A67A0">
              <w:rPr>
                <w:i/>
                <w:lang w:val="pt-BR"/>
              </w:rPr>
              <w:t>r</w:t>
            </w:r>
          </w:p>
          <w:p w14:paraId="227485F7" w14:textId="29C4E92A" w:rsidR="006E03F2" w:rsidRDefault="006E03F2" w:rsidP="001D5D4C">
            <w:pPr>
              <w:pStyle w:val="Text"/>
              <w:tabs>
                <w:tab w:val="clear" w:pos="227"/>
                <w:tab w:val="clear" w:pos="454"/>
                <w:tab w:val="clear" w:pos="680"/>
              </w:tabs>
              <w:ind w:left="357" w:hanging="357"/>
            </w:pPr>
            <w:r w:rsidRPr="006A67A0">
              <w:rPr>
                <w:lang w:val="pt-BR"/>
              </w:rPr>
              <w:tab/>
            </w:r>
            <w:r w:rsidR="00723740">
              <w:rPr>
                <w:b/>
              </w:rPr>
              <w:t>M</w:t>
            </w:r>
            <w:r w:rsidR="00BD62C6" w:rsidRPr="00462B86">
              <w:rPr>
                <w:b/>
              </w:rPr>
              <w:t>1</w:t>
            </w:r>
            <w:r w:rsidR="00BD62C6" w:rsidRPr="00B763DD">
              <w:t xml:space="preserve"> </w:t>
            </w:r>
            <w:r>
              <w:t>Use of arctan</w:t>
            </w:r>
            <w:r w:rsidR="00723740">
              <w:t xml:space="preserve"> to find an angle</w:t>
            </w:r>
          </w:p>
          <w:p w14:paraId="17968540" w14:textId="48772B7F" w:rsidR="00BD62C6" w:rsidRPr="00BD62C6" w:rsidRDefault="006E03F2" w:rsidP="00723740">
            <w:pPr>
              <w:pStyle w:val="Text"/>
              <w:tabs>
                <w:tab w:val="clear" w:pos="227"/>
                <w:tab w:val="clear" w:pos="454"/>
                <w:tab w:val="clear" w:pos="680"/>
              </w:tabs>
              <w:ind w:left="357" w:hanging="357"/>
            </w:pPr>
            <w:r>
              <w:tab/>
            </w:r>
            <w:r w:rsidR="00723740">
              <w:rPr>
                <w:b/>
              </w:rPr>
              <w:t>A</w:t>
            </w:r>
            <w:r w:rsidR="00BD62C6" w:rsidRPr="00462B86">
              <w:rPr>
                <w:b/>
              </w:rPr>
              <w:t>1</w:t>
            </w:r>
            <w:r w:rsidR="00BD62C6">
              <w:t xml:space="preserve"> Correct angle</w:t>
            </w:r>
          </w:p>
        </w:tc>
      </w:tr>
    </w:tbl>
    <w:p w14:paraId="05A15126" w14:textId="116935DC" w:rsidR="003B5060" w:rsidRDefault="003B5060"/>
    <w:p w14:paraId="0C43FDB6" w14:textId="77777777" w:rsidR="003B5060" w:rsidRDefault="003B5060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CF1413" w:rsidRPr="000520C8" w14:paraId="4DB9286A" w14:textId="77777777" w:rsidTr="00533A2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90411A9" w14:textId="77777777" w:rsidR="00CF1413" w:rsidRPr="00DD0D9F" w:rsidRDefault="00CF1413" w:rsidP="00533A21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C263E5B" w14:textId="77777777" w:rsidR="00CF1413" w:rsidRPr="00DD0D9F" w:rsidRDefault="00CF1413" w:rsidP="00533A21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333194" w14:textId="77777777" w:rsidR="00CF1413" w:rsidRPr="00DD0D9F" w:rsidRDefault="00CF1413" w:rsidP="00533A21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01D2A8" w14:textId="77777777" w:rsidR="00CF1413" w:rsidRPr="00DD0D9F" w:rsidRDefault="00CF1413" w:rsidP="00533A21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1DFB5358" w14:textId="2C019F22" w:rsidR="00CF1413" w:rsidRDefault="00CF1413" w:rsidP="001F06D1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1F06D1">
              <w:t>D</w:t>
            </w:r>
            <w:r>
              <w:t>escriptor</w:t>
            </w:r>
          </w:p>
        </w:tc>
      </w:tr>
      <w:tr w:rsidR="00DA29F0" w:rsidRPr="000520C8" w14:paraId="3107EB2A" w14:textId="77777777" w:rsidTr="00533A2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350555B" w14:textId="4C3DD217" w:rsidR="00DA29F0" w:rsidRPr="00F936B4" w:rsidRDefault="00DA29F0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2a</w:t>
            </w:r>
          </w:p>
        </w:tc>
        <w:tc>
          <w:tcPr>
            <w:tcW w:w="5954" w:type="dxa"/>
            <w:shd w:val="clear" w:color="auto" w:fill="auto"/>
          </w:tcPr>
          <w:p w14:paraId="21E01D8F" w14:textId="7D3DFC13" w:rsidR="00DA29F0" w:rsidRPr="00AA64CE" w:rsidRDefault="00DA29F0" w:rsidP="009A5CEA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B95F63">
              <w:rPr>
                <w:position w:val="-22"/>
              </w:rPr>
              <w:object w:dxaOrig="1140" w:dyaOrig="580" w14:anchorId="320ACDE7">
                <v:shape id="_x0000_i1035" type="#_x0000_t75" style="width:57.75pt;height:29.25pt" o:ole="">
                  <v:imagedata r:id="rId28" o:title=""/>
                </v:shape>
                <o:OLEObject Type="Embed" ProgID="Equation.DSMT4" ShapeID="_x0000_i1035" DrawAspect="Content" ObjectID="_1619252246" r:id="rId29"/>
              </w:object>
            </w:r>
          </w:p>
          <w:p w14:paraId="61F635CA" w14:textId="662859CD" w:rsidR="00DA29F0" w:rsidRPr="00AA64CE" w:rsidRDefault="00DA29F0" w:rsidP="009A5CEA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B95F63">
              <w:rPr>
                <w:position w:val="-6"/>
              </w:rPr>
              <w:object w:dxaOrig="920" w:dyaOrig="320" w14:anchorId="3EAB4664">
                <v:shape id="_x0000_i1036" type="#_x0000_t75" style="width:45.75pt;height:17.25pt" o:ole="">
                  <v:imagedata r:id="rId30" o:title=""/>
                </v:shape>
                <o:OLEObject Type="Embed" ProgID="Equation.DSMT4" ShapeID="_x0000_i1036" DrawAspect="Content" ObjectID="_1619252247" r:id="rId31"/>
              </w:object>
            </w:r>
          </w:p>
          <w:bookmarkStart w:id="1" w:name="MTBlankEqn"/>
          <w:bookmarkEnd w:id="1"/>
          <w:p w14:paraId="57C4E91D" w14:textId="587DC33C" w:rsidR="00DA29F0" w:rsidRPr="00AA64CE" w:rsidRDefault="00DA29F0" w:rsidP="009A5CEA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B95F63">
              <w:rPr>
                <w:position w:val="-22"/>
              </w:rPr>
              <w:object w:dxaOrig="1120" w:dyaOrig="580" w14:anchorId="5B58AB12">
                <v:shape id="_x0000_i1037" type="#_x0000_t75" style="width:56.25pt;height:29.25pt" o:ole="">
                  <v:imagedata r:id="rId32" o:title=""/>
                </v:shape>
                <o:OLEObject Type="Embed" ProgID="Equation.DSMT4" ShapeID="_x0000_i1037" DrawAspect="Content" ObjectID="_1619252248" r:id="rId33"/>
              </w:object>
            </w:r>
          </w:p>
          <w:p w14:paraId="4BE75EA6" w14:textId="4D45741D" w:rsidR="00DA29F0" w:rsidRPr="00D23ECE" w:rsidRDefault="00DA29F0" w:rsidP="009A5CEA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B95F63">
              <w:rPr>
                <w:position w:val="-10"/>
              </w:rPr>
              <w:object w:dxaOrig="800" w:dyaOrig="360" w14:anchorId="5B291052">
                <v:shape id="_x0000_i1038" type="#_x0000_t75" style="width:39.75pt;height:18.75pt" o:ole="">
                  <v:imagedata r:id="rId34" o:title=""/>
                </v:shape>
                <o:OLEObject Type="Embed" ProgID="Equation.DSMT4" ShapeID="_x0000_i1038" DrawAspect="Content" ObjectID="_1619252249" r:id="rId35"/>
              </w:object>
            </w:r>
          </w:p>
        </w:tc>
        <w:tc>
          <w:tcPr>
            <w:tcW w:w="850" w:type="dxa"/>
            <w:shd w:val="clear" w:color="auto" w:fill="auto"/>
          </w:tcPr>
          <w:p w14:paraId="0DCD033C" w14:textId="4230E8C3" w:rsidR="00DA29F0" w:rsidRDefault="00DA29F0" w:rsidP="003B7682">
            <w:pPr>
              <w:pStyle w:val="Text"/>
              <w:spacing w:before="240"/>
              <w:jc w:val="center"/>
              <w:rPr>
                <w:b/>
              </w:rPr>
            </w:pPr>
          </w:p>
          <w:p w14:paraId="695E62EB" w14:textId="77777777" w:rsidR="00DA29F0" w:rsidRDefault="00DA29F0" w:rsidP="00533A21">
            <w:pPr>
              <w:pStyle w:val="Text"/>
              <w:jc w:val="center"/>
              <w:rPr>
                <w:b/>
              </w:rPr>
            </w:pPr>
          </w:p>
          <w:p w14:paraId="0D01DC82" w14:textId="77777777" w:rsidR="00DA29F0" w:rsidRDefault="00DA29F0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14:paraId="75942850" w14:textId="77777777" w:rsidR="00DA29F0" w:rsidRDefault="00DA29F0" w:rsidP="00533A21">
            <w:pPr>
              <w:pStyle w:val="Text"/>
              <w:jc w:val="center"/>
              <w:rPr>
                <w:b/>
              </w:rPr>
            </w:pPr>
          </w:p>
          <w:p w14:paraId="4FDB6BB7" w14:textId="77777777" w:rsidR="00DA29F0" w:rsidRDefault="00DA29F0" w:rsidP="00533A21">
            <w:pPr>
              <w:pStyle w:val="Text"/>
              <w:jc w:val="center"/>
              <w:rPr>
                <w:b/>
              </w:rPr>
            </w:pPr>
          </w:p>
          <w:p w14:paraId="0626D0F0" w14:textId="2FC01F7A" w:rsidR="00DA29F0" w:rsidRPr="00F936B4" w:rsidRDefault="00DA29F0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7884568C" w14:textId="0158EDF7" w:rsidR="00DA29F0" w:rsidRDefault="00DA29F0" w:rsidP="003B7682">
            <w:pPr>
              <w:pStyle w:val="Text"/>
              <w:spacing w:before="240"/>
              <w:jc w:val="center"/>
            </w:pPr>
          </w:p>
          <w:p w14:paraId="4BADD321" w14:textId="77777777" w:rsidR="00DA29F0" w:rsidRDefault="00DA29F0" w:rsidP="00D949A4">
            <w:pPr>
              <w:pStyle w:val="Text"/>
              <w:jc w:val="center"/>
            </w:pPr>
          </w:p>
          <w:p w14:paraId="7B6B9675" w14:textId="77777777" w:rsidR="00DA29F0" w:rsidRDefault="00DA29F0" w:rsidP="00533A21">
            <w:pPr>
              <w:pStyle w:val="Text"/>
              <w:jc w:val="center"/>
            </w:pPr>
            <w:r>
              <w:t>7.1</w:t>
            </w:r>
          </w:p>
          <w:p w14:paraId="697805BB" w14:textId="77777777" w:rsidR="00DA29F0" w:rsidRDefault="00DA29F0" w:rsidP="00533A21">
            <w:pPr>
              <w:pStyle w:val="Text"/>
              <w:jc w:val="center"/>
            </w:pPr>
          </w:p>
          <w:p w14:paraId="3C80C11C" w14:textId="77777777" w:rsidR="00DA29F0" w:rsidRDefault="00DA29F0" w:rsidP="00533A21">
            <w:pPr>
              <w:pStyle w:val="Text"/>
              <w:jc w:val="center"/>
            </w:pPr>
          </w:p>
          <w:p w14:paraId="1A2A375E" w14:textId="327D1169" w:rsidR="00DA29F0" w:rsidRPr="00F936B4" w:rsidRDefault="00DA29F0" w:rsidP="00533A21">
            <w:pPr>
              <w:pStyle w:val="Text"/>
              <w:jc w:val="center"/>
            </w:pPr>
            <w:r>
              <w:t>7.1</w:t>
            </w:r>
          </w:p>
        </w:tc>
        <w:tc>
          <w:tcPr>
            <w:tcW w:w="1843" w:type="dxa"/>
          </w:tcPr>
          <w:p w14:paraId="0B69FAD4" w14:textId="012CB7D2" w:rsidR="00DA29F0" w:rsidRPr="00925D5E" w:rsidRDefault="00DA29F0" w:rsidP="00462B86">
            <w:pPr>
              <w:pStyle w:val="Text"/>
              <w:jc w:val="center"/>
            </w:pPr>
            <w:r>
              <w:t>3rd</w:t>
            </w:r>
          </w:p>
          <w:p w14:paraId="609AE31E" w14:textId="23E57A5B" w:rsidR="00DA29F0" w:rsidRPr="00D23ECE" w:rsidRDefault="00DA29F0" w:rsidP="00533A21">
            <w:pPr>
              <w:pStyle w:val="Text"/>
              <w:jc w:val="center"/>
            </w:pPr>
            <w:r w:rsidRPr="007171D4">
              <w:t>Be able to convert between polar and Cartesian coordinates</w:t>
            </w:r>
          </w:p>
        </w:tc>
      </w:tr>
      <w:tr w:rsidR="00DA29F0" w:rsidRPr="000520C8" w14:paraId="4F3B9A3C" w14:textId="77777777" w:rsidTr="00533A2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7D56800" w14:textId="1B751430" w:rsidR="00DA29F0" w:rsidRPr="00F936B4" w:rsidRDefault="00DA29F0" w:rsidP="00533A2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1039540" w14:textId="77777777" w:rsidR="00DA29F0" w:rsidRPr="00814220" w:rsidRDefault="00DA29F0" w:rsidP="00533A2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1819C81" w14:textId="0311B281" w:rsidR="00DA29F0" w:rsidRPr="00F936B4" w:rsidRDefault="00DA29F0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545DDC0D" w14:textId="77777777" w:rsidR="00DA29F0" w:rsidRPr="00F936B4" w:rsidRDefault="00DA29F0" w:rsidP="00533A2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FCFBABC" w14:textId="77777777" w:rsidR="00DA29F0" w:rsidRPr="00D23ECE" w:rsidRDefault="00DA29F0" w:rsidP="00533A21">
            <w:pPr>
              <w:pStyle w:val="Text"/>
            </w:pPr>
          </w:p>
        </w:tc>
      </w:tr>
      <w:tr w:rsidR="00DA29F0" w:rsidRPr="000520C8" w14:paraId="38B557FD" w14:textId="77777777" w:rsidTr="00533A2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C98C4C4" w14:textId="4B8D626B" w:rsidR="00DA29F0" w:rsidRPr="00F936B4" w:rsidRDefault="00DA29F0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2b</w:t>
            </w:r>
          </w:p>
        </w:tc>
        <w:tc>
          <w:tcPr>
            <w:tcW w:w="5954" w:type="dxa"/>
            <w:shd w:val="clear" w:color="auto" w:fill="auto"/>
          </w:tcPr>
          <w:p w14:paraId="518A915F" w14:textId="5722D234" w:rsidR="00DA29F0" w:rsidRPr="00AA64CE" w:rsidRDefault="00DA29F0" w:rsidP="00996DFA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B95F63">
              <w:rPr>
                <w:position w:val="-22"/>
              </w:rPr>
              <w:object w:dxaOrig="1400" w:dyaOrig="580" w14:anchorId="7938A361">
                <v:shape id="_x0000_i1039" type="#_x0000_t75" style="width:70.5pt;height:29.25pt" o:ole="">
                  <v:imagedata r:id="rId36" o:title=""/>
                </v:shape>
                <o:OLEObject Type="Embed" ProgID="Equation.DSMT4" ShapeID="_x0000_i1039" DrawAspect="Content" ObjectID="_1619252250" r:id="rId37"/>
              </w:object>
            </w:r>
          </w:p>
          <w:p w14:paraId="4BF7CE4A" w14:textId="40313063" w:rsidR="00DA29F0" w:rsidRPr="00AA64CE" w:rsidRDefault="00DA29F0" w:rsidP="00996DFA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B95F63">
              <w:rPr>
                <w:position w:val="-22"/>
              </w:rPr>
              <w:object w:dxaOrig="960" w:dyaOrig="620" w14:anchorId="127A5F96">
                <v:shape id="_x0000_i1040" type="#_x0000_t75" style="width:47.25pt;height:30.75pt" o:ole="">
                  <v:imagedata r:id="rId38" o:title=""/>
                </v:shape>
                <o:OLEObject Type="Embed" ProgID="Equation.DSMT4" ShapeID="_x0000_i1040" DrawAspect="Content" ObjectID="_1619252251" r:id="rId39"/>
              </w:object>
            </w:r>
          </w:p>
          <w:p w14:paraId="7CB1D27B" w14:textId="2E262DD5" w:rsidR="00DA29F0" w:rsidRPr="00AA64CE" w:rsidRDefault="00DA29F0" w:rsidP="00996DFA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B95F63">
              <w:rPr>
                <w:position w:val="-22"/>
              </w:rPr>
              <w:object w:dxaOrig="1380" w:dyaOrig="580" w14:anchorId="3C6E1AB1">
                <v:shape id="_x0000_i1041" type="#_x0000_t75" style="width:68.25pt;height:29.25pt" o:ole="">
                  <v:imagedata r:id="rId40" o:title=""/>
                </v:shape>
                <o:OLEObject Type="Embed" ProgID="Equation.DSMT4" ShapeID="_x0000_i1041" DrawAspect="Content" ObjectID="_1619252252" r:id="rId41"/>
              </w:object>
            </w:r>
          </w:p>
          <w:p w14:paraId="4BC16C4B" w14:textId="447DBF04" w:rsidR="00DA29F0" w:rsidRPr="003A44A9" w:rsidRDefault="00DA29F0" w:rsidP="00996DFA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B95F63">
              <w:rPr>
                <w:position w:val="-22"/>
              </w:rPr>
              <w:object w:dxaOrig="800" w:dyaOrig="580" w14:anchorId="569BA5D1">
                <v:shape id="_x0000_i1042" type="#_x0000_t75" style="width:39.75pt;height:29.25pt" o:ole="">
                  <v:imagedata r:id="rId42" o:title=""/>
                </v:shape>
                <o:OLEObject Type="Embed" ProgID="Equation.DSMT4" ShapeID="_x0000_i1042" DrawAspect="Content" ObjectID="_1619252253" r:id="rId43"/>
              </w:object>
            </w:r>
          </w:p>
        </w:tc>
        <w:tc>
          <w:tcPr>
            <w:tcW w:w="850" w:type="dxa"/>
            <w:shd w:val="clear" w:color="auto" w:fill="auto"/>
          </w:tcPr>
          <w:p w14:paraId="7F1CE08D" w14:textId="77777777" w:rsidR="00DA29F0" w:rsidRDefault="00DA29F0" w:rsidP="002B42EC">
            <w:pPr>
              <w:pStyle w:val="Text"/>
              <w:spacing w:before="240"/>
              <w:jc w:val="center"/>
              <w:rPr>
                <w:b/>
              </w:rPr>
            </w:pPr>
          </w:p>
          <w:p w14:paraId="6E99D667" w14:textId="77777777" w:rsidR="00DA29F0" w:rsidRDefault="00DA29F0" w:rsidP="00533A21">
            <w:pPr>
              <w:pStyle w:val="Text"/>
              <w:jc w:val="center"/>
              <w:rPr>
                <w:b/>
              </w:rPr>
            </w:pPr>
          </w:p>
          <w:p w14:paraId="11DF6DCC" w14:textId="77777777" w:rsidR="00DA29F0" w:rsidRDefault="00DA29F0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14:paraId="23AB3F7F" w14:textId="77777777" w:rsidR="00DA29F0" w:rsidRDefault="00DA29F0" w:rsidP="00533A21">
            <w:pPr>
              <w:pStyle w:val="Text"/>
              <w:jc w:val="center"/>
              <w:rPr>
                <w:b/>
              </w:rPr>
            </w:pPr>
          </w:p>
          <w:p w14:paraId="7BAFB935" w14:textId="411B2513" w:rsidR="00DA29F0" w:rsidRDefault="00DA29F0" w:rsidP="00533A21">
            <w:pPr>
              <w:pStyle w:val="Text"/>
              <w:jc w:val="center"/>
              <w:rPr>
                <w:b/>
              </w:rPr>
            </w:pPr>
          </w:p>
          <w:p w14:paraId="3A8449BF" w14:textId="77777777" w:rsidR="00DA29F0" w:rsidRDefault="00DA29F0" w:rsidP="00533A21">
            <w:pPr>
              <w:pStyle w:val="Text"/>
              <w:jc w:val="center"/>
              <w:rPr>
                <w:b/>
              </w:rPr>
            </w:pPr>
          </w:p>
          <w:p w14:paraId="566451F6" w14:textId="7CFE154E" w:rsidR="00DA29F0" w:rsidRPr="00F936B4" w:rsidRDefault="00DA29F0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1EC31486" w14:textId="77777777" w:rsidR="00DA29F0" w:rsidRDefault="00DA29F0" w:rsidP="002B42EC">
            <w:pPr>
              <w:pStyle w:val="Text"/>
              <w:spacing w:before="240"/>
              <w:jc w:val="center"/>
            </w:pPr>
          </w:p>
          <w:p w14:paraId="3CF709C2" w14:textId="77777777" w:rsidR="00DA29F0" w:rsidRDefault="00DA29F0" w:rsidP="00DC24F2">
            <w:pPr>
              <w:pStyle w:val="Text"/>
              <w:jc w:val="center"/>
            </w:pPr>
          </w:p>
          <w:p w14:paraId="03EDB1F9" w14:textId="77777777" w:rsidR="00DA29F0" w:rsidRDefault="00DA29F0" w:rsidP="00DC24F2">
            <w:pPr>
              <w:pStyle w:val="Text"/>
              <w:jc w:val="center"/>
            </w:pPr>
            <w:r>
              <w:t>7.1</w:t>
            </w:r>
          </w:p>
          <w:p w14:paraId="50D1476B" w14:textId="77777777" w:rsidR="00DA29F0" w:rsidRDefault="00DA29F0" w:rsidP="00DC24F2">
            <w:pPr>
              <w:pStyle w:val="Text"/>
              <w:jc w:val="center"/>
            </w:pPr>
          </w:p>
          <w:p w14:paraId="2699FC3B" w14:textId="33D2AFCB" w:rsidR="00DA29F0" w:rsidRDefault="00DA29F0" w:rsidP="00DC24F2">
            <w:pPr>
              <w:pStyle w:val="Text"/>
              <w:jc w:val="center"/>
            </w:pPr>
          </w:p>
          <w:p w14:paraId="63B256EE" w14:textId="77777777" w:rsidR="00DA29F0" w:rsidRDefault="00DA29F0" w:rsidP="00DC24F2">
            <w:pPr>
              <w:pStyle w:val="Text"/>
              <w:jc w:val="center"/>
            </w:pPr>
          </w:p>
          <w:p w14:paraId="61A9269A" w14:textId="02B48DD8" w:rsidR="00DA29F0" w:rsidRPr="00F936B4" w:rsidRDefault="00DA29F0" w:rsidP="00DC24F2">
            <w:pPr>
              <w:pStyle w:val="Text"/>
              <w:jc w:val="center"/>
            </w:pPr>
            <w:r>
              <w:t>7.1</w:t>
            </w:r>
          </w:p>
        </w:tc>
        <w:tc>
          <w:tcPr>
            <w:tcW w:w="1843" w:type="dxa"/>
          </w:tcPr>
          <w:p w14:paraId="7516EA19" w14:textId="31358E0A" w:rsidR="00DA29F0" w:rsidRPr="006840EA" w:rsidRDefault="00DA29F0" w:rsidP="00462B86">
            <w:pPr>
              <w:pStyle w:val="Text"/>
              <w:jc w:val="center"/>
            </w:pPr>
            <w:r>
              <w:t>3rd</w:t>
            </w:r>
          </w:p>
          <w:p w14:paraId="313AD2CA" w14:textId="1262A304" w:rsidR="00DA29F0" w:rsidRPr="00D23ECE" w:rsidRDefault="00DA29F0" w:rsidP="00925D5E">
            <w:pPr>
              <w:pStyle w:val="Text"/>
              <w:jc w:val="center"/>
            </w:pPr>
            <w:r w:rsidRPr="007171D4">
              <w:t>Be able to convert between polar and Cartesian coordinates</w:t>
            </w:r>
          </w:p>
        </w:tc>
      </w:tr>
      <w:tr w:rsidR="00DA29F0" w:rsidRPr="000520C8" w14:paraId="1D00FB4A" w14:textId="77777777" w:rsidTr="00533A2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FFD5F20" w14:textId="4383E63A" w:rsidR="00DA29F0" w:rsidRPr="00F936B4" w:rsidRDefault="00DA29F0" w:rsidP="00533A2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6371CC6" w14:textId="77777777" w:rsidR="00DA29F0" w:rsidRPr="00814220" w:rsidRDefault="00DA29F0" w:rsidP="00533A2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B57C314" w14:textId="58F9ABAB" w:rsidR="00DA29F0" w:rsidRPr="00F936B4" w:rsidRDefault="00DA29F0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10E3A65E" w14:textId="77777777" w:rsidR="00DA29F0" w:rsidRPr="00F936B4" w:rsidRDefault="00DA29F0" w:rsidP="00533A2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8721E4C" w14:textId="77777777" w:rsidR="00DA29F0" w:rsidRPr="00D23ECE" w:rsidRDefault="00DA29F0" w:rsidP="00533A21">
            <w:pPr>
              <w:pStyle w:val="Text"/>
            </w:pPr>
          </w:p>
        </w:tc>
      </w:tr>
      <w:tr w:rsidR="00CF1413" w:rsidRPr="000520C8" w14:paraId="18C70581" w14:textId="77777777" w:rsidTr="00533A2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E589E8B" w14:textId="7D3BB0C9" w:rsidR="00CF1413" w:rsidRPr="00D23ECE" w:rsidRDefault="00AA64CE" w:rsidP="00533A21">
            <w:pPr>
              <w:pStyle w:val="Marks"/>
              <w:framePr w:hSpace="0" w:wrap="auto" w:hAnchor="text" w:xAlign="left" w:yAlign="inline"/>
            </w:pPr>
            <w:r>
              <w:t>(4 marks)</w:t>
            </w:r>
          </w:p>
        </w:tc>
      </w:tr>
      <w:tr w:rsidR="00CF1413" w:rsidRPr="0092323C" w14:paraId="1963EFDA" w14:textId="77777777" w:rsidTr="00533A2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62AD286" w14:textId="77777777" w:rsidR="00CF1413" w:rsidRDefault="00CF1413" w:rsidP="00533A21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6C7FE477" w14:textId="77777777" w:rsidR="006F12DD" w:rsidRDefault="006F12DD" w:rsidP="006F12DD">
            <w:pPr>
              <w:pStyle w:val="Text"/>
              <w:tabs>
                <w:tab w:val="clear" w:pos="227"/>
                <w:tab w:val="clear" w:pos="454"/>
                <w:tab w:val="clear" w:pos="680"/>
              </w:tabs>
              <w:ind w:left="357" w:hanging="357"/>
            </w:pPr>
            <w:r>
              <w:rPr>
                <w:b/>
              </w:rPr>
              <w:t>2a</w:t>
            </w:r>
            <w:r>
              <w:rPr>
                <w:b/>
              </w:rPr>
              <w:tab/>
            </w:r>
            <w:r w:rsidR="00BD62C6" w:rsidRPr="00462B86">
              <w:rPr>
                <w:b/>
              </w:rPr>
              <w:t>B1</w:t>
            </w:r>
            <w:r w:rsidR="00BD62C6">
              <w:t xml:space="preserve"> </w:t>
            </w:r>
            <w:r w:rsidR="00BD62C6" w:rsidRPr="00BD62C6">
              <w:rPr>
                <w:i/>
              </w:rPr>
              <w:t>x</w:t>
            </w:r>
            <w:r w:rsidR="00BD62C6">
              <w:t xml:space="preserve"> correct</w:t>
            </w:r>
          </w:p>
          <w:p w14:paraId="145D2836" w14:textId="46301F2B" w:rsidR="00BD62C6" w:rsidRPr="006F12DD" w:rsidRDefault="002F2413" w:rsidP="006F12DD">
            <w:pPr>
              <w:pStyle w:val="Text"/>
              <w:tabs>
                <w:tab w:val="clear" w:pos="227"/>
                <w:tab w:val="clear" w:pos="454"/>
                <w:tab w:val="clear" w:pos="680"/>
              </w:tabs>
              <w:ind w:left="357" w:hanging="357"/>
              <w:rPr>
                <w:b/>
              </w:rPr>
            </w:pPr>
            <w:r>
              <w:tab/>
            </w:r>
            <w:r w:rsidR="00BD62C6" w:rsidRPr="00462B86">
              <w:rPr>
                <w:b/>
              </w:rPr>
              <w:t>B1</w:t>
            </w:r>
            <w:r w:rsidR="00BD62C6">
              <w:t xml:space="preserve"> </w:t>
            </w:r>
            <w:r w:rsidR="00BD62C6" w:rsidRPr="00BD62C6">
              <w:rPr>
                <w:i/>
              </w:rPr>
              <w:t>y</w:t>
            </w:r>
            <w:r w:rsidR="00BD62C6">
              <w:t xml:space="preserve"> correct</w:t>
            </w:r>
          </w:p>
          <w:p w14:paraId="6EDD6D80" w14:textId="77777777" w:rsidR="00DB7981" w:rsidRDefault="00462B86" w:rsidP="006F12DD">
            <w:pPr>
              <w:pStyle w:val="Text"/>
              <w:ind w:left="357" w:hanging="357"/>
            </w:pPr>
            <w:r w:rsidRPr="00462B86">
              <w:rPr>
                <w:b/>
              </w:rPr>
              <w:t>2b</w:t>
            </w:r>
            <w:r w:rsidRPr="00462B86">
              <w:rPr>
                <w:b/>
              </w:rPr>
              <w:tab/>
            </w:r>
            <w:r w:rsidR="00BD62C6" w:rsidRPr="00462B86">
              <w:rPr>
                <w:b/>
              </w:rPr>
              <w:t>B1</w:t>
            </w:r>
            <w:r w:rsidR="00BD62C6">
              <w:t xml:space="preserve"> </w:t>
            </w:r>
            <w:r w:rsidR="00BD62C6" w:rsidRPr="00BD62C6">
              <w:rPr>
                <w:i/>
              </w:rPr>
              <w:t>x</w:t>
            </w:r>
            <w:r w:rsidR="00BD62C6">
              <w:t xml:space="preserve"> correct</w:t>
            </w:r>
          </w:p>
          <w:p w14:paraId="22B7798A" w14:textId="40BC62A1" w:rsidR="00BD62C6" w:rsidRPr="00BD62C6" w:rsidRDefault="00DB7981" w:rsidP="00DB7981">
            <w:pPr>
              <w:pStyle w:val="Text"/>
              <w:tabs>
                <w:tab w:val="clear" w:pos="227"/>
                <w:tab w:val="clear" w:pos="454"/>
                <w:tab w:val="clear" w:pos="680"/>
              </w:tabs>
              <w:ind w:left="357" w:hanging="357"/>
            </w:pPr>
            <w:r>
              <w:tab/>
            </w:r>
            <w:r w:rsidR="00BD62C6" w:rsidRPr="00462B86">
              <w:rPr>
                <w:b/>
              </w:rPr>
              <w:t>B1</w:t>
            </w:r>
            <w:r w:rsidR="00BD62C6">
              <w:t xml:space="preserve"> </w:t>
            </w:r>
            <w:r w:rsidR="00BD62C6" w:rsidRPr="00BD62C6">
              <w:rPr>
                <w:i/>
              </w:rPr>
              <w:t>y</w:t>
            </w:r>
            <w:r w:rsidR="00BD62C6">
              <w:t xml:space="preserve"> correct</w:t>
            </w:r>
          </w:p>
          <w:p w14:paraId="17CFC923" w14:textId="77777777" w:rsidR="00CF1413" w:rsidRPr="0092323C" w:rsidRDefault="00CF1413" w:rsidP="00533A21">
            <w:pPr>
              <w:pStyle w:val="Text"/>
              <w:jc w:val="center"/>
              <w:rPr>
                <w:b/>
              </w:rPr>
            </w:pPr>
          </w:p>
        </w:tc>
      </w:tr>
    </w:tbl>
    <w:p w14:paraId="29F53126" w14:textId="77777777" w:rsidR="00CF1413" w:rsidRDefault="00CF1413" w:rsidP="00CF1413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CF1413" w:rsidRPr="000520C8" w14:paraId="7DEB60F5" w14:textId="77777777" w:rsidTr="00533A2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E6B4610" w14:textId="77777777" w:rsidR="00CF1413" w:rsidRPr="00DD0D9F" w:rsidRDefault="00CF1413" w:rsidP="00533A21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46BA3B0" w14:textId="77777777" w:rsidR="00CF1413" w:rsidRPr="00DD0D9F" w:rsidRDefault="00CF1413" w:rsidP="00533A21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73628B" w14:textId="77777777" w:rsidR="00CF1413" w:rsidRPr="00DD0D9F" w:rsidRDefault="00CF1413" w:rsidP="00533A21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982C8A" w14:textId="77777777" w:rsidR="00CF1413" w:rsidRPr="00DD0D9F" w:rsidRDefault="00CF1413" w:rsidP="00533A21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39F16CE5" w14:textId="2EA14618" w:rsidR="00CF1413" w:rsidRDefault="00CF1413" w:rsidP="001F06D1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1F06D1">
              <w:t>D</w:t>
            </w:r>
            <w:r>
              <w:t>escriptor</w:t>
            </w:r>
          </w:p>
        </w:tc>
      </w:tr>
      <w:tr w:rsidR="00DA29F0" w:rsidRPr="000520C8" w14:paraId="37C182C2" w14:textId="77777777" w:rsidTr="007422CD">
        <w:trPr>
          <w:trHeight w:val="1851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9F39A0E" w14:textId="1DC5F173" w:rsidR="00DA29F0" w:rsidRPr="00F936B4" w:rsidRDefault="00DA29F0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3a</w:t>
            </w:r>
          </w:p>
        </w:tc>
        <w:tc>
          <w:tcPr>
            <w:tcW w:w="5954" w:type="dxa"/>
            <w:shd w:val="clear" w:color="auto" w:fill="auto"/>
          </w:tcPr>
          <w:p w14:paraId="4BC1762A" w14:textId="765113D8" w:rsidR="00DA29F0" w:rsidRPr="000E0F20" w:rsidRDefault="00DA29F0" w:rsidP="00FB1150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E63B5">
              <w:rPr>
                <w:position w:val="-10"/>
              </w:rPr>
              <w:object w:dxaOrig="1780" w:dyaOrig="380" w14:anchorId="0536B902">
                <v:shape id="_x0000_i1043" type="#_x0000_t75" style="width:89.25pt;height:17.25pt" o:ole="">
                  <v:imagedata r:id="rId44" o:title=""/>
                </v:shape>
                <o:OLEObject Type="Embed" ProgID="Equation.DSMT4" ShapeID="_x0000_i1043" DrawAspect="Content" ObjectID="_1619252254" r:id="rId45"/>
              </w:object>
            </w:r>
          </w:p>
          <w:p w14:paraId="017DA212" w14:textId="033BD3E7" w:rsidR="00DA29F0" w:rsidRPr="000E0F20" w:rsidRDefault="00DA29F0" w:rsidP="00FB1150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E63B5">
              <w:rPr>
                <w:position w:val="-30"/>
              </w:rPr>
              <w:object w:dxaOrig="1140" w:dyaOrig="660" w14:anchorId="55D89B47">
                <v:shape id="_x0000_i1044" type="#_x0000_t75" style="width:57.75pt;height:33.75pt" o:ole="">
                  <v:imagedata r:id="rId46" o:title=""/>
                </v:shape>
                <o:OLEObject Type="Embed" ProgID="Equation.DSMT4" ShapeID="_x0000_i1044" DrawAspect="Content" ObjectID="_1619252255" r:id="rId47"/>
              </w:object>
            </w:r>
          </w:p>
          <w:p w14:paraId="2169D917" w14:textId="31074520" w:rsidR="00DA29F0" w:rsidRPr="00710CB7" w:rsidRDefault="00DA29F0" w:rsidP="00FB1150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B95F63">
              <w:rPr>
                <w:position w:val="-22"/>
              </w:rPr>
              <w:object w:dxaOrig="1460" w:dyaOrig="580" w14:anchorId="37B14C6C">
                <v:shape id="_x0000_i1045" type="#_x0000_t75" style="width:72.75pt;height:29.25pt" o:ole="">
                  <v:imagedata r:id="rId48" o:title=""/>
                </v:shape>
                <o:OLEObject Type="Embed" ProgID="Equation.DSMT4" ShapeID="_x0000_i1045" DrawAspect="Content" ObjectID="_1619252256" r:id="rId49"/>
              </w:object>
            </w:r>
          </w:p>
        </w:tc>
        <w:tc>
          <w:tcPr>
            <w:tcW w:w="850" w:type="dxa"/>
            <w:shd w:val="clear" w:color="auto" w:fill="auto"/>
          </w:tcPr>
          <w:p w14:paraId="5DFB6D2E" w14:textId="77777777" w:rsidR="00DA29F0" w:rsidRDefault="00DA29F0" w:rsidP="00275476">
            <w:pPr>
              <w:pStyle w:val="Text"/>
              <w:spacing w:before="24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2134B66A" w14:textId="1EA183C3" w:rsidR="00DA29F0" w:rsidRDefault="00DA29F0" w:rsidP="00275476">
            <w:pPr>
              <w:pStyle w:val="Text"/>
              <w:spacing w:before="36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20F7F15A" w14:textId="77777777" w:rsidR="00DA29F0" w:rsidRDefault="00DA29F0" w:rsidP="000E0F20">
            <w:pPr>
              <w:pStyle w:val="Text"/>
              <w:jc w:val="center"/>
              <w:rPr>
                <w:b/>
              </w:rPr>
            </w:pPr>
          </w:p>
          <w:p w14:paraId="74B9FE33" w14:textId="48EC013A" w:rsidR="00DA29F0" w:rsidRPr="00F936B4" w:rsidRDefault="00DA29F0" w:rsidP="000E0F2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687CD45" w14:textId="77777777" w:rsidR="00DA29F0" w:rsidRDefault="00DA29F0" w:rsidP="00736696">
            <w:pPr>
              <w:pStyle w:val="Text"/>
              <w:spacing w:before="240"/>
              <w:jc w:val="center"/>
            </w:pPr>
            <w:r>
              <w:t>7.1</w:t>
            </w:r>
          </w:p>
          <w:p w14:paraId="0A252CEA" w14:textId="77777777" w:rsidR="00DA29F0" w:rsidRDefault="00DA29F0" w:rsidP="00736696">
            <w:pPr>
              <w:pStyle w:val="Text"/>
              <w:spacing w:before="360"/>
              <w:jc w:val="center"/>
            </w:pPr>
            <w:r>
              <w:t>7.1</w:t>
            </w:r>
          </w:p>
          <w:p w14:paraId="52790179" w14:textId="77777777" w:rsidR="00DA29F0" w:rsidRDefault="00DA29F0" w:rsidP="00533A21">
            <w:pPr>
              <w:pStyle w:val="Text"/>
              <w:jc w:val="center"/>
            </w:pPr>
          </w:p>
          <w:p w14:paraId="1E59E93C" w14:textId="073A5ABF" w:rsidR="00DA29F0" w:rsidRPr="00F936B4" w:rsidRDefault="00DA29F0" w:rsidP="00533A21">
            <w:pPr>
              <w:pStyle w:val="Text"/>
              <w:jc w:val="center"/>
            </w:pPr>
            <w:r>
              <w:t>7.1</w:t>
            </w:r>
          </w:p>
        </w:tc>
        <w:tc>
          <w:tcPr>
            <w:tcW w:w="1843" w:type="dxa"/>
          </w:tcPr>
          <w:p w14:paraId="1CC9BF57" w14:textId="15FFA29F" w:rsidR="00DA29F0" w:rsidRPr="00FB1150" w:rsidRDefault="00DA29F0" w:rsidP="00462B86">
            <w:pPr>
              <w:pStyle w:val="Text"/>
              <w:jc w:val="center"/>
            </w:pPr>
            <w:r>
              <w:t>3rd</w:t>
            </w:r>
          </w:p>
          <w:p w14:paraId="7A555C43" w14:textId="3CB32089" w:rsidR="00DA29F0" w:rsidRPr="00D23ECE" w:rsidRDefault="00DA29F0" w:rsidP="007422CD">
            <w:pPr>
              <w:pStyle w:val="Text"/>
              <w:jc w:val="center"/>
            </w:pPr>
            <w:r w:rsidRPr="007171D4">
              <w:t>Be able to convert between polar and Cartesian coordinates</w:t>
            </w:r>
          </w:p>
        </w:tc>
      </w:tr>
      <w:tr w:rsidR="00DA29F0" w:rsidRPr="000520C8" w14:paraId="0675E500" w14:textId="77777777" w:rsidTr="00533A2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5C20F17" w14:textId="4F38D610" w:rsidR="00DA29F0" w:rsidRPr="00F936B4" w:rsidRDefault="00DA29F0" w:rsidP="00533A2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0C9AB30" w14:textId="77777777" w:rsidR="00DA29F0" w:rsidRPr="00814220" w:rsidRDefault="00DA29F0" w:rsidP="00533A2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3B9355D" w14:textId="3326710A" w:rsidR="00DA29F0" w:rsidRPr="00F936B4" w:rsidRDefault="00DA29F0" w:rsidP="00FA05A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53412453" w14:textId="77777777" w:rsidR="00DA29F0" w:rsidRPr="00F936B4" w:rsidRDefault="00DA29F0" w:rsidP="00533A2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51B6171" w14:textId="77777777" w:rsidR="00DA29F0" w:rsidRPr="00D23ECE" w:rsidRDefault="00DA29F0" w:rsidP="00533A21">
            <w:pPr>
              <w:pStyle w:val="Text"/>
            </w:pPr>
          </w:p>
        </w:tc>
      </w:tr>
      <w:tr w:rsidR="00DA29F0" w:rsidRPr="000520C8" w14:paraId="610157B4" w14:textId="77777777" w:rsidTr="00533A2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3DEE645" w14:textId="074D7508" w:rsidR="00DA29F0" w:rsidRPr="00F936B4" w:rsidRDefault="00DA29F0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3b</w:t>
            </w:r>
          </w:p>
        </w:tc>
        <w:tc>
          <w:tcPr>
            <w:tcW w:w="5954" w:type="dxa"/>
            <w:shd w:val="clear" w:color="auto" w:fill="auto"/>
          </w:tcPr>
          <w:p w14:paraId="64ADF462" w14:textId="5AF9BD04" w:rsidR="00DA29F0" w:rsidRPr="00711DB6" w:rsidRDefault="00DA29F0" w:rsidP="000C007B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E63B5">
              <w:rPr>
                <w:position w:val="-10"/>
              </w:rPr>
              <w:object w:dxaOrig="1540" w:dyaOrig="380" w14:anchorId="3C56FF85">
                <v:shape id="_x0000_i1046" type="#_x0000_t75" style="width:77.25pt;height:17.25pt" o:ole="">
                  <v:imagedata r:id="rId50" o:title=""/>
                </v:shape>
                <o:OLEObject Type="Embed" ProgID="Equation.DSMT4" ShapeID="_x0000_i1046" DrawAspect="Content" ObjectID="_1619252257" r:id="rId51"/>
              </w:object>
            </w:r>
          </w:p>
          <w:p w14:paraId="0085304B" w14:textId="06E67BEE" w:rsidR="00DA29F0" w:rsidRPr="00711DB6" w:rsidRDefault="00DA29F0" w:rsidP="000C007B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B95F63">
              <w:rPr>
                <w:position w:val="-22"/>
              </w:rPr>
              <w:object w:dxaOrig="1340" w:dyaOrig="580" w14:anchorId="716594EF">
                <v:shape id="_x0000_i1047" type="#_x0000_t75" style="width:66.75pt;height:29.25pt" o:ole="">
                  <v:imagedata r:id="rId52" o:title=""/>
                </v:shape>
                <o:OLEObject Type="Embed" ProgID="Equation.DSMT4" ShapeID="_x0000_i1047" DrawAspect="Content" ObjectID="_1619252258" r:id="rId53"/>
              </w:object>
            </w:r>
          </w:p>
          <w:p w14:paraId="4934EAE3" w14:textId="0E3465B2" w:rsidR="00DA29F0" w:rsidRPr="00533A21" w:rsidRDefault="00DA29F0" w:rsidP="000C007B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E63B5">
              <w:rPr>
                <w:position w:val="-10"/>
              </w:rPr>
              <w:object w:dxaOrig="1520" w:dyaOrig="380" w14:anchorId="36DA6F23">
                <v:shape id="_x0000_i1048" type="#_x0000_t75" style="width:75.75pt;height:17.25pt" o:ole="">
                  <v:imagedata r:id="rId54" o:title=""/>
                </v:shape>
                <o:OLEObject Type="Embed" ProgID="Equation.DSMT4" ShapeID="_x0000_i1048" DrawAspect="Content" ObjectID="_1619252259" r:id="rId55"/>
              </w:object>
            </w:r>
          </w:p>
        </w:tc>
        <w:tc>
          <w:tcPr>
            <w:tcW w:w="850" w:type="dxa"/>
            <w:shd w:val="clear" w:color="auto" w:fill="auto"/>
          </w:tcPr>
          <w:p w14:paraId="168F0BDC" w14:textId="51896B14" w:rsidR="00DA29F0" w:rsidRDefault="00DA29F0" w:rsidP="00FB7F46">
            <w:pPr>
              <w:pStyle w:val="Text"/>
              <w:spacing w:before="24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1FDDAD3E" w14:textId="5C01B3D4" w:rsidR="00DA29F0" w:rsidRDefault="00DA29F0" w:rsidP="00FB7F46">
            <w:pPr>
              <w:pStyle w:val="Text"/>
              <w:spacing w:before="36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0E23F00B" w14:textId="231AA1CF" w:rsidR="00DA29F0" w:rsidRPr="00F936B4" w:rsidRDefault="00DA29F0" w:rsidP="00F31FE4">
            <w:pPr>
              <w:pStyle w:val="Text"/>
              <w:spacing w:before="360"/>
              <w:jc w:val="center"/>
              <w:rPr>
                <w:b/>
              </w:rPr>
            </w:pPr>
            <w:r>
              <w:rPr>
                <w:b/>
              </w:rPr>
              <w:t>A1*</w:t>
            </w:r>
          </w:p>
        </w:tc>
        <w:tc>
          <w:tcPr>
            <w:tcW w:w="709" w:type="dxa"/>
            <w:shd w:val="clear" w:color="auto" w:fill="auto"/>
          </w:tcPr>
          <w:p w14:paraId="64B8186B" w14:textId="77777777" w:rsidR="00DA29F0" w:rsidRDefault="00DA29F0" w:rsidP="00505CC4">
            <w:pPr>
              <w:pStyle w:val="Text"/>
              <w:spacing w:before="240"/>
              <w:jc w:val="center"/>
            </w:pPr>
            <w:r>
              <w:t>7.1</w:t>
            </w:r>
          </w:p>
          <w:p w14:paraId="25947CDC" w14:textId="550AB7E2" w:rsidR="00DA29F0" w:rsidRDefault="00DA29F0" w:rsidP="00505CC4">
            <w:pPr>
              <w:pStyle w:val="Text"/>
              <w:spacing w:before="360"/>
              <w:jc w:val="center"/>
            </w:pPr>
            <w:r>
              <w:t>7.1</w:t>
            </w:r>
          </w:p>
          <w:p w14:paraId="13BC86DA" w14:textId="3FB35844" w:rsidR="00DA29F0" w:rsidRPr="00F936B4" w:rsidRDefault="00DA29F0" w:rsidP="00505CC4">
            <w:pPr>
              <w:pStyle w:val="Text"/>
              <w:spacing w:before="360"/>
              <w:jc w:val="center"/>
            </w:pPr>
            <w:r>
              <w:t>7.1</w:t>
            </w:r>
          </w:p>
        </w:tc>
        <w:tc>
          <w:tcPr>
            <w:tcW w:w="1843" w:type="dxa"/>
          </w:tcPr>
          <w:p w14:paraId="774BF6A0" w14:textId="10A5974D" w:rsidR="00DA29F0" w:rsidRPr="00FB1150" w:rsidRDefault="00DA29F0" w:rsidP="00462B86">
            <w:pPr>
              <w:pStyle w:val="Text"/>
              <w:jc w:val="center"/>
            </w:pPr>
            <w:r>
              <w:t>3rd</w:t>
            </w:r>
          </w:p>
          <w:p w14:paraId="428E1D28" w14:textId="3EF40E46" w:rsidR="00DA29F0" w:rsidRPr="00D23ECE" w:rsidRDefault="00DA29F0" w:rsidP="007422CD">
            <w:pPr>
              <w:pStyle w:val="Text"/>
              <w:jc w:val="center"/>
            </w:pPr>
            <w:r w:rsidRPr="007171D4">
              <w:t>Be able to convert between polar and Cartesian coordinates</w:t>
            </w:r>
          </w:p>
        </w:tc>
      </w:tr>
      <w:tr w:rsidR="00DA29F0" w:rsidRPr="000520C8" w14:paraId="773F507C" w14:textId="77777777" w:rsidTr="00533A2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B8E7BDF" w14:textId="4C86C0D7" w:rsidR="00DA29F0" w:rsidRPr="00F936B4" w:rsidRDefault="00DA29F0" w:rsidP="00533A2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432C791" w14:textId="77777777" w:rsidR="00DA29F0" w:rsidRPr="00814220" w:rsidRDefault="00DA29F0" w:rsidP="00533A2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B1EF04C" w14:textId="76D226CE" w:rsidR="00DA29F0" w:rsidRPr="00F936B4" w:rsidRDefault="00DA29F0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4CF57FBB" w14:textId="77777777" w:rsidR="00DA29F0" w:rsidRPr="00F936B4" w:rsidRDefault="00DA29F0" w:rsidP="00533A2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13206E6" w14:textId="77777777" w:rsidR="00DA29F0" w:rsidRPr="00D23ECE" w:rsidRDefault="00DA29F0" w:rsidP="00533A21">
            <w:pPr>
              <w:pStyle w:val="Text"/>
            </w:pPr>
          </w:p>
        </w:tc>
      </w:tr>
      <w:tr w:rsidR="00DA29F0" w:rsidRPr="000520C8" w14:paraId="0C842AB0" w14:textId="77777777" w:rsidTr="00533A2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9439104" w14:textId="42379218" w:rsidR="00DA29F0" w:rsidRPr="00F936B4" w:rsidRDefault="00DA29F0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3c</w:t>
            </w:r>
          </w:p>
        </w:tc>
        <w:tc>
          <w:tcPr>
            <w:tcW w:w="5954" w:type="dxa"/>
            <w:shd w:val="clear" w:color="auto" w:fill="auto"/>
          </w:tcPr>
          <w:p w14:paraId="0EA9A3A5" w14:textId="45BEEDD3" w:rsidR="00DA29F0" w:rsidRPr="00711DB6" w:rsidRDefault="00DA29F0" w:rsidP="000C007B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E63B5">
              <w:rPr>
                <w:position w:val="-10"/>
              </w:rPr>
              <w:object w:dxaOrig="2120" w:dyaOrig="360" w14:anchorId="24025F97">
                <v:shape id="_x0000_i1049" type="#_x0000_t75" style="width:106.5pt;height:18.75pt" o:ole="">
                  <v:imagedata r:id="rId56" o:title=""/>
                </v:shape>
                <o:OLEObject Type="Embed" ProgID="Equation.DSMT4" ShapeID="_x0000_i1049" DrawAspect="Content" ObjectID="_1619252260" r:id="rId57"/>
              </w:object>
            </w:r>
          </w:p>
          <w:p w14:paraId="1CF796C8" w14:textId="3B646EB7" w:rsidR="00DA29F0" w:rsidRPr="00711DB6" w:rsidRDefault="00DA29F0" w:rsidP="000C007B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E63B5">
              <w:rPr>
                <w:position w:val="-10"/>
              </w:rPr>
              <w:object w:dxaOrig="2180" w:dyaOrig="360" w14:anchorId="3233985C">
                <v:shape id="_x0000_i1050" type="#_x0000_t75" style="width:108.75pt;height:18.75pt" o:ole="">
                  <v:imagedata r:id="rId58" o:title=""/>
                </v:shape>
                <o:OLEObject Type="Embed" ProgID="Equation.DSMT4" ShapeID="_x0000_i1050" DrawAspect="Content" ObjectID="_1619252261" r:id="rId59"/>
              </w:object>
            </w:r>
          </w:p>
          <w:p w14:paraId="61604614" w14:textId="70468F63" w:rsidR="00DA29F0" w:rsidRPr="00E60F28" w:rsidRDefault="00DA29F0" w:rsidP="000C007B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B95F63">
              <w:rPr>
                <w:position w:val="-32"/>
              </w:rPr>
              <w:object w:dxaOrig="2560" w:dyaOrig="740" w14:anchorId="50654351">
                <v:shape id="_x0000_i1051" type="#_x0000_t75" style="width:126.75pt;height:37.5pt" o:ole="">
                  <v:imagedata r:id="rId60" o:title=""/>
                </v:shape>
                <o:OLEObject Type="Embed" ProgID="Equation.DSMT4" ShapeID="_x0000_i1051" DrawAspect="Content" ObjectID="_1619252262" r:id="rId61"/>
              </w:object>
            </w:r>
          </w:p>
          <w:p w14:paraId="456D5BC9" w14:textId="4405CB34" w:rsidR="00DA29F0" w:rsidRPr="00E60F28" w:rsidRDefault="00DA29F0" w:rsidP="000C007B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B95F63">
              <w:rPr>
                <w:position w:val="-26"/>
              </w:rPr>
              <w:object w:dxaOrig="1660" w:dyaOrig="639" w14:anchorId="6335AEB4">
                <v:shape id="_x0000_i1052" type="#_x0000_t75" style="width:83.25pt;height:32.25pt" o:ole="">
                  <v:imagedata r:id="rId62" o:title=""/>
                </v:shape>
                <o:OLEObject Type="Embed" ProgID="Equation.DSMT4" ShapeID="_x0000_i1052" DrawAspect="Content" ObjectID="_1619252263" r:id="rId63"/>
              </w:object>
            </w:r>
          </w:p>
          <w:p w14:paraId="601F2995" w14:textId="0150AACE" w:rsidR="00DA29F0" w:rsidRPr="00814220" w:rsidRDefault="00DA29F0" w:rsidP="000C007B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B95F63">
              <w:rPr>
                <w:position w:val="-26"/>
              </w:rPr>
              <w:object w:dxaOrig="1880" w:dyaOrig="639" w14:anchorId="1A6567F6">
                <v:shape id="_x0000_i1053" type="#_x0000_t75" style="width:93.75pt;height:32.25pt" o:ole="">
                  <v:imagedata r:id="rId64" o:title=""/>
                </v:shape>
                <o:OLEObject Type="Embed" ProgID="Equation.DSMT4" ShapeID="_x0000_i1053" DrawAspect="Content" ObjectID="_1619252264" r:id="rId65"/>
              </w:object>
            </w:r>
          </w:p>
        </w:tc>
        <w:tc>
          <w:tcPr>
            <w:tcW w:w="850" w:type="dxa"/>
            <w:shd w:val="clear" w:color="auto" w:fill="auto"/>
          </w:tcPr>
          <w:p w14:paraId="6724E156" w14:textId="77777777" w:rsidR="00DA29F0" w:rsidRDefault="00DA29F0" w:rsidP="00926A2A">
            <w:pPr>
              <w:pStyle w:val="Text"/>
              <w:spacing w:before="24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42872261" w14:textId="080A0EDC" w:rsidR="00DA29F0" w:rsidRDefault="00DA29F0" w:rsidP="00926A2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08CE7E8B" w14:textId="0C658118" w:rsidR="00DA29F0" w:rsidRDefault="00DA29F0" w:rsidP="005D2EE3">
            <w:pPr>
              <w:pStyle w:val="Text"/>
              <w:spacing w:before="36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60B7783E" w14:textId="77777777" w:rsidR="00DA29F0" w:rsidRDefault="00DA29F0" w:rsidP="00533A21">
            <w:pPr>
              <w:pStyle w:val="Text"/>
              <w:jc w:val="center"/>
              <w:rPr>
                <w:b/>
              </w:rPr>
            </w:pPr>
          </w:p>
          <w:p w14:paraId="5E4C7161" w14:textId="77777777" w:rsidR="00DA29F0" w:rsidRDefault="00DA29F0" w:rsidP="00533A21">
            <w:pPr>
              <w:pStyle w:val="Text"/>
              <w:jc w:val="center"/>
              <w:rPr>
                <w:b/>
              </w:rPr>
            </w:pPr>
          </w:p>
          <w:p w14:paraId="327000F0" w14:textId="77777777" w:rsidR="00DA29F0" w:rsidRDefault="00DA29F0" w:rsidP="00533A21">
            <w:pPr>
              <w:pStyle w:val="Text"/>
              <w:jc w:val="center"/>
              <w:rPr>
                <w:b/>
              </w:rPr>
            </w:pPr>
          </w:p>
          <w:p w14:paraId="268B1EE2" w14:textId="65D047A8" w:rsidR="00DA29F0" w:rsidRDefault="00DA29F0" w:rsidP="005D2EE3">
            <w:pPr>
              <w:pStyle w:val="Text"/>
              <w:spacing w:before="240"/>
              <w:jc w:val="center"/>
              <w:rPr>
                <w:b/>
              </w:rPr>
            </w:pPr>
            <w:r>
              <w:rPr>
                <w:b/>
              </w:rPr>
              <w:t>A1*</w:t>
            </w:r>
          </w:p>
        </w:tc>
        <w:tc>
          <w:tcPr>
            <w:tcW w:w="709" w:type="dxa"/>
            <w:shd w:val="clear" w:color="auto" w:fill="auto"/>
          </w:tcPr>
          <w:p w14:paraId="7AC2F82E" w14:textId="77777777" w:rsidR="00DA29F0" w:rsidRDefault="00DA29F0" w:rsidP="004F3968">
            <w:pPr>
              <w:pStyle w:val="Text"/>
              <w:spacing w:before="240"/>
              <w:jc w:val="center"/>
            </w:pPr>
            <w:r>
              <w:t>7.1</w:t>
            </w:r>
          </w:p>
          <w:p w14:paraId="3E3264AB" w14:textId="4D023054" w:rsidR="00DA29F0" w:rsidRDefault="00DA29F0" w:rsidP="00533A21">
            <w:pPr>
              <w:pStyle w:val="Text"/>
              <w:jc w:val="center"/>
            </w:pPr>
            <w:r>
              <w:t>7.1</w:t>
            </w:r>
          </w:p>
          <w:p w14:paraId="53B14619" w14:textId="45433B7A" w:rsidR="00DA29F0" w:rsidRDefault="00DA29F0" w:rsidP="004F3968">
            <w:pPr>
              <w:pStyle w:val="Text"/>
              <w:spacing w:before="360"/>
              <w:jc w:val="center"/>
            </w:pPr>
            <w:r>
              <w:t>7.1</w:t>
            </w:r>
          </w:p>
          <w:p w14:paraId="6A21D6BA" w14:textId="77777777" w:rsidR="00DA29F0" w:rsidRDefault="00DA29F0" w:rsidP="00533A21">
            <w:pPr>
              <w:pStyle w:val="Text"/>
              <w:jc w:val="center"/>
            </w:pPr>
          </w:p>
          <w:p w14:paraId="5BCCFA55" w14:textId="77777777" w:rsidR="00DA29F0" w:rsidRDefault="00DA29F0" w:rsidP="00533A21">
            <w:pPr>
              <w:pStyle w:val="Text"/>
              <w:jc w:val="center"/>
            </w:pPr>
          </w:p>
          <w:p w14:paraId="4BEBEF08" w14:textId="77777777" w:rsidR="00DA29F0" w:rsidRDefault="00DA29F0" w:rsidP="00533A21">
            <w:pPr>
              <w:pStyle w:val="Text"/>
              <w:jc w:val="center"/>
            </w:pPr>
          </w:p>
          <w:p w14:paraId="422C9134" w14:textId="0477CF74" w:rsidR="00DA29F0" w:rsidRPr="00F936B4" w:rsidRDefault="00DA29F0" w:rsidP="004F3968">
            <w:pPr>
              <w:pStyle w:val="Text"/>
              <w:spacing w:before="240"/>
              <w:jc w:val="center"/>
            </w:pPr>
            <w:r>
              <w:t>7.1</w:t>
            </w:r>
          </w:p>
        </w:tc>
        <w:tc>
          <w:tcPr>
            <w:tcW w:w="1843" w:type="dxa"/>
          </w:tcPr>
          <w:p w14:paraId="3DC3E1D1" w14:textId="2AB57FA1" w:rsidR="00DA29F0" w:rsidRPr="00114C88" w:rsidRDefault="00DA29F0" w:rsidP="00462B86">
            <w:pPr>
              <w:pStyle w:val="Text"/>
              <w:jc w:val="center"/>
            </w:pPr>
            <w:r>
              <w:t>3rd</w:t>
            </w:r>
          </w:p>
          <w:p w14:paraId="1EBAD403" w14:textId="77777777" w:rsidR="00DA29F0" w:rsidRPr="007171D4" w:rsidRDefault="00DA29F0" w:rsidP="00462B86">
            <w:pPr>
              <w:pStyle w:val="Text"/>
              <w:jc w:val="center"/>
            </w:pPr>
            <w:r w:rsidRPr="007171D4">
              <w:t>Be able to convert between polar and Cartesian coordinates</w:t>
            </w:r>
          </w:p>
          <w:p w14:paraId="42CB4E35" w14:textId="77777777" w:rsidR="00DA29F0" w:rsidRPr="00D23ECE" w:rsidRDefault="00DA29F0" w:rsidP="00533A21">
            <w:pPr>
              <w:pStyle w:val="Text"/>
            </w:pPr>
          </w:p>
        </w:tc>
      </w:tr>
      <w:tr w:rsidR="00DA29F0" w:rsidRPr="000520C8" w14:paraId="7651FBD8" w14:textId="77777777" w:rsidTr="00533A2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EE84FA9" w14:textId="52DB1562" w:rsidR="00DA29F0" w:rsidRPr="00F936B4" w:rsidRDefault="00DA29F0" w:rsidP="00533A2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144BEF7" w14:textId="77777777" w:rsidR="00DA29F0" w:rsidRPr="00814220" w:rsidRDefault="00DA29F0" w:rsidP="00533A2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55EE8E3" w14:textId="49795B1E" w:rsidR="00DA29F0" w:rsidRDefault="00DA29F0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35194088" w14:textId="77777777" w:rsidR="00DA29F0" w:rsidRPr="00F936B4" w:rsidRDefault="00DA29F0" w:rsidP="00533A2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4CD62BF" w14:textId="77777777" w:rsidR="00DA29F0" w:rsidRPr="00D23ECE" w:rsidRDefault="00DA29F0" w:rsidP="00533A21">
            <w:pPr>
              <w:pStyle w:val="Text"/>
            </w:pPr>
          </w:p>
        </w:tc>
      </w:tr>
      <w:tr w:rsidR="00CF1413" w:rsidRPr="00D23ECE" w14:paraId="4D827355" w14:textId="77777777" w:rsidTr="00533A2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0FAB870" w14:textId="505881E6" w:rsidR="00CF1413" w:rsidRPr="00D23ECE" w:rsidRDefault="00E60F28" w:rsidP="00533A21">
            <w:pPr>
              <w:pStyle w:val="Marks"/>
              <w:framePr w:hSpace="0" w:wrap="auto" w:hAnchor="text" w:xAlign="left" w:yAlign="inline"/>
            </w:pPr>
            <w:r>
              <w:t>(10 marks)</w:t>
            </w:r>
          </w:p>
        </w:tc>
      </w:tr>
    </w:tbl>
    <w:p w14:paraId="1A13D9C1" w14:textId="77777777" w:rsidR="00354E44" w:rsidRDefault="00354E44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CF1413" w:rsidRPr="0092323C" w14:paraId="2735E47E" w14:textId="77777777" w:rsidTr="00533A21">
        <w:trPr>
          <w:jc w:val="center"/>
        </w:trPr>
        <w:tc>
          <w:tcPr>
            <w:tcW w:w="10173" w:type="dxa"/>
            <w:shd w:val="clear" w:color="auto" w:fill="auto"/>
          </w:tcPr>
          <w:p w14:paraId="740E21C2" w14:textId="5297869B" w:rsidR="00462B86" w:rsidRDefault="00CF1413" w:rsidP="00462B86">
            <w:pPr>
              <w:pStyle w:val="TableHead"/>
              <w:framePr w:hSpace="0" w:wrap="auto" w:hAnchor="text" w:xAlign="left" w:yAlign="inline"/>
            </w:pPr>
            <w:r w:rsidRPr="0092323C">
              <w:lastRenderedPageBreak/>
              <w:t>Notes</w:t>
            </w:r>
          </w:p>
          <w:p w14:paraId="1C18F5F8" w14:textId="0C9E983E" w:rsidR="00096AA1" w:rsidRDefault="00096AA1" w:rsidP="00096AA1">
            <w:pPr>
              <w:pStyle w:val="Text"/>
              <w:tabs>
                <w:tab w:val="clear" w:pos="227"/>
                <w:tab w:val="clear" w:pos="454"/>
                <w:tab w:val="clear" w:pos="680"/>
              </w:tabs>
              <w:ind w:left="357" w:hanging="357"/>
            </w:pPr>
            <w:r>
              <w:rPr>
                <w:b/>
              </w:rPr>
              <w:t>3a</w:t>
            </w:r>
            <w:r>
              <w:rPr>
                <w:b/>
              </w:rPr>
              <w:tab/>
            </w:r>
            <w:r w:rsidR="00BD62C6" w:rsidRPr="00462B86">
              <w:rPr>
                <w:b/>
              </w:rPr>
              <w:t>M1</w:t>
            </w:r>
            <w:r w:rsidR="00050BBB">
              <w:t xml:space="preserve"> A</w:t>
            </w:r>
            <w:r w:rsidR="00BD62C6">
              <w:t>ttempts to substitute</w:t>
            </w:r>
          </w:p>
          <w:p w14:paraId="28A1653A" w14:textId="77777777" w:rsidR="00096AA1" w:rsidRDefault="00096AA1" w:rsidP="00096AA1">
            <w:pPr>
              <w:pStyle w:val="Text"/>
              <w:tabs>
                <w:tab w:val="clear" w:pos="227"/>
                <w:tab w:val="clear" w:pos="454"/>
                <w:tab w:val="clear" w:pos="680"/>
              </w:tabs>
              <w:ind w:left="357" w:hanging="357"/>
            </w:pPr>
            <w:r>
              <w:tab/>
            </w:r>
            <w:r w:rsidR="003E0CF4">
              <w:rPr>
                <w:b/>
              </w:rPr>
              <w:t>M</w:t>
            </w:r>
            <w:r w:rsidR="00BD62C6" w:rsidRPr="00462B86">
              <w:rPr>
                <w:b/>
              </w:rPr>
              <w:t>1</w:t>
            </w:r>
            <w:r w:rsidR="00BD62C6">
              <w:t xml:space="preserve"> Makes </w:t>
            </w:r>
            <w:r w:rsidR="00BD62C6" w:rsidRPr="00BD62C6">
              <w:rPr>
                <w:i/>
              </w:rPr>
              <w:t>r</w:t>
            </w:r>
            <w:r>
              <w:t xml:space="preserve"> the subject</w:t>
            </w:r>
          </w:p>
          <w:p w14:paraId="1A99C7E9" w14:textId="0452EBAE" w:rsidR="00BD62C6" w:rsidRDefault="00096AA1" w:rsidP="00096AA1">
            <w:pPr>
              <w:pStyle w:val="Text"/>
              <w:tabs>
                <w:tab w:val="clear" w:pos="227"/>
                <w:tab w:val="clear" w:pos="454"/>
                <w:tab w:val="clear" w:pos="680"/>
              </w:tabs>
              <w:ind w:left="357" w:hanging="357"/>
            </w:pPr>
            <w:r>
              <w:tab/>
            </w:r>
            <w:r w:rsidR="00BD62C6" w:rsidRPr="00462B86">
              <w:rPr>
                <w:b/>
              </w:rPr>
              <w:t>A1</w:t>
            </w:r>
            <w:r w:rsidR="00BD62C6">
              <w:t xml:space="preserve"> </w:t>
            </w:r>
            <w:r w:rsidR="00050BBB">
              <w:t xml:space="preserve"> A</w:t>
            </w:r>
            <w:r w:rsidR="00AC1790">
              <w:t>ny correct form</w:t>
            </w:r>
          </w:p>
          <w:p w14:paraId="795EBAF7" w14:textId="0F41B6C7" w:rsidR="00096AA1" w:rsidRDefault="00462B86" w:rsidP="00096AA1">
            <w:pPr>
              <w:pStyle w:val="Text"/>
              <w:ind w:left="357" w:hanging="357"/>
            </w:pPr>
            <w:r w:rsidRPr="00462B86">
              <w:rPr>
                <w:b/>
              </w:rPr>
              <w:t>3b</w:t>
            </w:r>
            <w:r w:rsidRPr="00462B86">
              <w:rPr>
                <w:b/>
              </w:rPr>
              <w:tab/>
            </w:r>
            <w:r w:rsidR="00BD62C6" w:rsidRPr="00462B86">
              <w:rPr>
                <w:b/>
              </w:rPr>
              <w:t>M1</w:t>
            </w:r>
            <w:r w:rsidR="00050BBB">
              <w:t xml:space="preserve"> A</w:t>
            </w:r>
            <w:r w:rsidR="00BD62C6">
              <w:t>ttempts to substitute</w:t>
            </w:r>
          </w:p>
          <w:p w14:paraId="57563763" w14:textId="77777777" w:rsidR="00096AA1" w:rsidRDefault="00096AA1" w:rsidP="00A25FF4">
            <w:pPr>
              <w:pStyle w:val="Text"/>
              <w:tabs>
                <w:tab w:val="clear" w:pos="227"/>
                <w:tab w:val="clear" w:pos="454"/>
                <w:tab w:val="left" w:pos="409"/>
                <w:tab w:val="left" w:pos="521"/>
              </w:tabs>
              <w:ind w:left="357" w:hanging="357"/>
            </w:pPr>
            <w:r>
              <w:tab/>
            </w:r>
            <w:r w:rsidR="0092753F">
              <w:rPr>
                <w:b/>
              </w:rPr>
              <w:t>M</w:t>
            </w:r>
            <w:r w:rsidR="00BD62C6" w:rsidRPr="00462B86">
              <w:rPr>
                <w:b/>
              </w:rPr>
              <w:t>1</w:t>
            </w:r>
            <w:r>
              <w:t xml:space="preserve"> Use of double angle formula</w:t>
            </w:r>
          </w:p>
          <w:p w14:paraId="21CC37E8" w14:textId="6C895ABC" w:rsidR="00BD62C6" w:rsidRDefault="00096AA1" w:rsidP="00A25FF4">
            <w:pPr>
              <w:pStyle w:val="Text"/>
              <w:tabs>
                <w:tab w:val="clear" w:pos="227"/>
                <w:tab w:val="left" w:pos="409"/>
              </w:tabs>
              <w:ind w:left="357" w:hanging="357"/>
            </w:pPr>
            <w:r>
              <w:tab/>
            </w:r>
            <w:r w:rsidR="00BD62C6" w:rsidRPr="00462B86">
              <w:rPr>
                <w:b/>
              </w:rPr>
              <w:t>A1</w:t>
            </w:r>
            <w:r w:rsidR="00AC1790">
              <w:rPr>
                <w:b/>
              </w:rPr>
              <w:t>*</w:t>
            </w:r>
            <w:r w:rsidR="00BD62C6">
              <w:t xml:space="preserve"> cao</w:t>
            </w:r>
          </w:p>
          <w:p w14:paraId="557EBE2B" w14:textId="15BAC016" w:rsidR="00096AA1" w:rsidRDefault="00462B86" w:rsidP="00096AA1">
            <w:pPr>
              <w:pStyle w:val="Text"/>
              <w:ind w:left="357" w:hanging="357"/>
            </w:pPr>
            <w:r w:rsidRPr="00462B86">
              <w:rPr>
                <w:b/>
              </w:rPr>
              <w:t>3c</w:t>
            </w:r>
            <w:r w:rsidRPr="00462B86">
              <w:rPr>
                <w:b/>
              </w:rPr>
              <w:tab/>
            </w:r>
            <w:r w:rsidRPr="00462B86">
              <w:rPr>
                <w:b/>
              </w:rPr>
              <w:tab/>
            </w:r>
            <w:r w:rsidR="00BD62C6" w:rsidRPr="00462B86">
              <w:rPr>
                <w:b/>
              </w:rPr>
              <w:t>M1</w:t>
            </w:r>
            <w:r w:rsidR="00BD62C6">
              <w:t xml:space="preserve"> </w:t>
            </w:r>
            <w:r w:rsidR="00050BBB">
              <w:t>A</w:t>
            </w:r>
            <w:r w:rsidR="00BD62C6">
              <w:t>ttempts to substitute</w:t>
            </w:r>
          </w:p>
          <w:p w14:paraId="4880DD7B" w14:textId="77777777" w:rsidR="00096AA1" w:rsidRDefault="00096AA1" w:rsidP="00A25FF4">
            <w:pPr>
              <w:pStyle w:val="Text"/>
              <w:tabs>
                <w:tab w:val="clear" w:pos="227"/>
                <w:tab w:val="left" w:pos="409"/>
              </w:tabs>
              <w:ind w:left="357" w:hanging="357"/>
            </w:pPr>
            <w:r>
              <w:tab/>
            </w:r>
            <w:r w:rsidR="0092753F">
              <w:rPr>
                <w:b/>
              </w:rPr>
              <w:t>M</w:t>
            </w:r>
            <w:r w:rsidR="00BD62C6" w:rsidRPr="00462B86">
              <w:rPr>
                <w:b/>
              </w:rPr>
              <w:t>1</w:t>
            </w:r>
            <w:r>
              <w:t xml:space="preserve"> Use of compound angle formula</w:t>
            </w:r>
          </w:p>
          <w:p w14:paraId="0896DCBB" w14:textId="12B68343" w:rsidR="00096AA1" w:rsidRDefault="00096AA1" w:rsidP="00A25FF4">
            <w:pPr>
              <w:pStyle w:val="Text"/>
              <w:tabs>
                <w:tab w:val="clear" w:pos="227"/>
                <w:tab w:val="left" w:pos="409"/>
              </w:tabs>
              <w:ind w:left="357" w:hanging="357"/>
            </w:pPr>
            <w:r>
              <w:tab/>
            </w:r>
            <w:r w:rsidR="00BD62C6" w:rsidRPr="00462B86">
              <w:rPr>
                <w:b/>
              </w:rPr>
              <w:t>A1</w:t>
            </w:r>
            <w:r w:rsidR="00BD62C6">
              <w:t xml:space="preserve"> </w:t>
            </w:r>
            <w:r w:rsidR="009D36E3">
              <w:t xml:space="preserve"> </w:t>
            </w:r>
            <w:r w:rsidR="00BD62C6">
              <w:t>Correc</w:t>
            </w:r>
            <w:r>
              <w:t>tly simplified in terms of sine</w:t>
            </w:r>
          </w:p>
          <w:p w14:paraId="5E1A04C5" w14:textId="5EC0BB21" w:rsidR="00CF1413" w:rsidRPr="00096AA1" w:rsidRDefault="00096AA1" w:rsidP="00A25FF4">
            <w:pPr>
              <w:pStyle w:val="Text"/>
              <w:tabs>
                <w:tab w:val="clear" w:pos="227"/>
                <w:tab w:val="left" w:pos="409"/>
              </w:tabs>
              <w:ind w:left="357" w:hanging="357"/>
            </w:pPr>
            <w:r>
              <w:tab/>
            </w:r>
            <w:r w:rsidR="00BD62C6" w:rsidRPr="00462B86">
              <w:rPr>
                <w:b/>
              </w:rPr>
              <w:t>A1</w:t>
            </w:r>
            <w:r w:rsidR="00AC1790">
              <w:rPr>
                <w:b/>
              </w:rPr>
              <w:t>*</w:t>
            </w:r>
            <w:r w:rsidR="00BD62C6">
              <w:t xml:space="preserve"> cao</w:t>
            </w:r>
          </w:p>
        </w:tc>
      </w:tr>
    </w:tbl>
    <w:p w14:paraId="6CB4D248" w14:textId="52AC32D6" w:rsidR="00354E44" w:rsidRDefault="00354E44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CF1413" w:rsidRPr="000520C8" w14:paraId="638D9F67" w14:textId="77777777" w:rsidTr="00533A2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579A09A" w14:textId="2F084E69" w:rsidR="00CF1413" w:rsidRPr="00DD0D9F" w:rsidRDefault="00CF1413" w:rsidP="00533A21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6130ADD" w14:textId="77777777" w:rsidR="00CF1413" w:rsidRPr="00DD0D9F" w:rsidRDefault="00CF1413" w:rsidP="00533A21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948EBD" w14:textId="77777777" w:rsidR="00CF1413" w:rsidRPr="00DD0D9F" w:rsidRDefault="00CF1413" w:rsidP="00533A21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34A2F4" w14:textId="77777777" w:rsidR="00CF1413" w:rsidRPr="00DD0D9F" w:rsidRDefault="00CF1413" w:rsidP="00533A21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0F5C509F" w14:textId="706412F9" w:rsidR="00CF1413" w:rsidRDefault="00CF1413" w:rsidP="001F06D1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1F06D1">
              <w:t>D</w:t>
            </w:r>
            <w:r>
              <w:t>escriptor</w:t>
            </w:r>
          </w:p>
        </w:tc>
      </w:tr>
      <w:tr w:rsidR="00DA29F0" w:rsidRPr="000520C8" w14:paraId="060F2E1E" w14:textId="77777777" w:rsidTr="00533A2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B2922BC" w14:textId="52E93558" w:rsidR="00DA29F0" w:rsidRPr="00F936B4" w:rsidRDefault="00DA29F0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4a</w:t>
            </w:r>
          </w:p>
        </w:tc>
        <w:tc>
          <w:tcPr>
            <w:tcW w:w="5954" w:type="dxa"/>
            <w:shd w:val="clear" w:color="auto" w:fill="auto"/>
          </w:tcPr>
          <w:p w14:paraId="3C928A41" w14:textId="61EE19A0" w:rsidR="00DA29F0" w:rsidRDefault="00DA29F0" w:rsidP="004D081E">
            <w:pPr>
              <w:pStyle w:val="Text"/>
              <w:jc w:val="center"/>
            </w:pPr>
            <w:r>
              <w:rPr>
                <w:lang w:eastAsia="en-GB"/>
              </w:rPr>
              <w:drawing>
                <wp:inline distT="0" distB="0" distL="0" distR="0" wp14:anchorId="065A0331" wp14:editId="77C82D65">
                  <wp:extent cx="2369296" cy="225083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60995_Q4A_MS_Fig2.jpg"/>
                          <pic:cNvPicPr/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5043" cy="227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266ADB" w14:textId="20B729E6" w:rsidR="00DA29F0" w:rsidRPr="00D23ECE" w:rsidRDefault="00DA29F0" w:rsidP="00C23C03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A526CDA" w14:textId="77777777" w:rsidR="00DA29F0" w:rsidRDefault="00DA29F0" w:rsidP="00973EAB">
            <w:pPr>
              <w:pStyle w:val="Text"/>
              <w:spacing w:before="360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14:paraId="50DDFDE4" w14:textId="35C424E2" w:rsidR="00DA29F0" w:rsidRPr="00F936B4" w:rsidRDefault="00DA29F0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24FD99BF" w14:textId="77777777" w:rsidR="00DA29F0" w:rsidRDefault="00DA29F0" w:rsidP="00973EAB">
            <w:pPr>
              <w:pStyle w:val="Text"/>
              <w:spacing w:before="360"/>
              <w:jc w:val="center"/>
            </w:pPr>
            <w:r>
              <w:t>7.2</w:t>
            </w:r>
          </w:p>
          <w:p w14:paraId="6F6205B7" w14:textId="6F27E004" w:rsidR="00DA29F0" w:rsidRPr="00F936B4" w:rsidRDefault="00DA29F0" w:rsidP="00533A21">
            <w:pPr>
              <w:pStyle w:val="Text"/>
              <w:jc w:val="center"/>
            </w:pPr>
            <w:r>
              <w:t>7.2</w:t>
            </w:r>
          </w:p>
        </w:tc>
        <w:tc>
          <w:tcPr>
            <w:tcW w:w="1843" w:type="dxa"/>
          </w:tcPr>
          <w:p w14:paraId="5CDE86E9" w14:textId="42E32814" w:rsidR="00DA29F0" w:rsidRPr="000C007B" w:rsidRDefault="00DA29F0" w:rsidP="00462B86">
            <w:pPr>
              <w:pStyle w:val="Text"/>
              <w:jc w:val="center"/>
            </w:pPr>
            <w:r>
              <w:t>4th</w:t>
            </w:r>
          </w:p>
          <w:p w14:paraId="1E824148" w14:textId="5AEC1020" w:rsidR="00DA29F0" w:rsidRPr="00D23ECE" w:rsidRDefault="00DA29F0" w:rsidP="00533A21">
            <w:pPr>
              <w:pStyle w:val="Text"/>
              <w:jc w:val="center"/>
            </w:pPr>
            <w:r w:rsidRPr="00E60F28">
              <w:t>Know how to sketch standard polar curves</w:t>
            </w:r>
          </w:p>
        </w:tc>
      </w:tr>
      <w:tr w:rsidR="00DA29F0" w:rsidRPr="000520C8" w14:paraId="782D6A39" w14:textId="77777777" w:rsidTr="00533A2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F68E8E7" w14:textId="5FEA7AA6" w:rsidR="00DA29F0" w:rsidRPr="00F936B4" w:rsidRDefault="00DA29F0" w:rsidP="00533A2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6BB9BA4" w14:textId="77777777" w:rsidR="00DA29F0" w:rsidRPr="00814220" w:rsidRDefault="00DA29F0" w:rsidP="00533A2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64EC57C" w14:textId="161C8A57" w:rsidR="00DA29F0" w:rsidRPr="00F936B4" w:rsidRDefault="00DA29F0" w:rsidP="00034D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36FAF6E5" w14:textId="77777777" w:rsidR="00DA29F0" w:rsidRPr="00F936B4" w:rsidRDefault="00DA29F0" w:rsidP="00533A2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4DE88A8" w14:textId="77777777" w:rsidR="00DA29F0" w:rsidRPr="00D23ECE" w:rsidRDefault="00DA29F0" w:rsidP="00533A21">
            <w:pPr>
              <w:pStyle w:val="Text"/>
            </w:pPr>
          </w:p>
        </w:tc>
      </w:tr>
      <w:tr w:rsidR="00DA29F0" w:rsidRPr="000520C8" w14:paraId="70667099" w14:textId="77777777" w:rsidTr="00533A2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150FAB5" w14:textId="2DCF1F51" w:rsidR="00DA29F0" w:rsidRPr="00F936B4" w:rsidRDefault="00DA29F0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4b</w:t>
            </w:r>
          </w:p>
        </w:tc>
        <w:tc>
          <w:tcPr>
            <w:tcW w:w="5954" w:type="dxa"/>
            <w:shd w:val="clear" w:color="auto" w:fill="auto"/>
          </w:tcPr>
          <w:p w14:paraId="543BB682" w14:textId="52F21BB0" w:rsidR="00DA29F0" w:rsidRDefault="00DA29F0" w:rsidP="004D081E">
            <w:pPr>
              <w:pStyle w:val="Text"/>
              <w:jc w:val="center"/>
            </w:pPr>
            <w:r>
              <w:rPr>
                <w:lang w:eastAsia="en-GB"/>
              </w:rPr>
              <w:drawing>
                <wp:inline distT="0" distB="0" distL="0" distR="0" wp14:anchorId="2D1D1FC8" wp14:editId="6BFD40F3">
                  <wp:extent cx="2576146" cy="2172352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60995_Q4B_MS_Fig3.jpg"/>
                          <pic:cNvPicPr/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0144" cy="2175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AE97BF" w14:textId="7DF13A31" w:rsidR="00DA29F0" w:rsidRPr="00FF4324" w:rsidRDefault="00DA29F0" w:rsidP="00A86B2B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F6DF381" w14:textId="77777777" w:rsidR="00DA29F0" w:rsidRDefault="00DA29F0" w:rsidP="00973EAB">
            <w:pPr>
              <w:pStyle w:val="Text"/>
              <w:spacing w:before="360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14:paraId="624AB8DD" w14:textId="77777777" w:rsidR="00DA29F0" w:rsidRDefault="00DA29F0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14:paraId="37003163" w14:textId="60414102" w:rsidR="00DA29F0" w:rsidRPr="00F936B4" w:rsidRDefault="00DA29F0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14697789" w14:textId="77777777" w:rsidR="00DA29F0" w:rsidRDefault="00DA29F0" w:rsidP="00973EAB">
            <w:pPr>
              <w:pStyle w:val="Text"/>
              <w:spacing w:before="360"/>
              <w:jc w:val="center"/>
            </w:pPr>
            <w:r>
              <w:t>7.2</w:t>
            </w:r>
          </w:p>
          <w:p w14:paraId="134ECCA5" w14:textId="77777777" w:rsidR="00DA29F0" w:rsidRDefault="00DA29F0" w:rsidP="00533A21">
            <w:pPr>
              <w:pStyle w:val="Text"/>
              <w:jc w:val="center"/>
            </w:pPr>
            <w:r>
              <w:t>7.2</w:t>
            </w:r>
          </w:p>
          <w:p w14:paraId="1D736E62" w14:textId="04343954" w:rsidR="00DA29F0" w:rsidRPr="00F936B4" w:rsidRDefault="00DA29F0" w:rsidP="00533A21">
            <w:pPr>
              <w:pStyle w:val="Text"/>
              <w:jc w:val="center"/>
            </w:pPr>
            <w:r>
              <w:t>7.2</w:t>
            </w:r>
          </w:p>
        </w:tc>
        <w:tc>
          <w:tcPr>
            <w:tcW w:w="1843" w:type="dxa"/>
          </w:tcPr>
          <w:p w14:paraId="12D11196" w14:textId="6A09396D" w:rsidR="00DA29F0" w:rsidRPr="00CD47F1" w:rsidRDefault="00DA29F0" w:rsidP="00462B86">
            <w:pPr>
              <w:pStyle w:val="Text"/>
              <w:jc w:val="center"/>
            </w:pPr>
            <w:r>
              <w:t>4th</w:t>
            </w:r>
          </w:p>
          <w:p w14:paraId="705E6570" w14:textId="2C71A91A" w:rsidR="00DA29F0" w:rsidRPr="00D23ECE" w:rsidRDefault="00DA29F0" w:rsidP="00CD47F1">
            <w:pPr>
              <w:pStyle w:val="Text"/>
              <w:jc w:val="center"/>
            </w:pPr>
            <w:r w:rsidRPr="00E60F28">
              <w:t>Know how to sketch standard polar curves</w:t>
            </w:r>
          </w:p>
        </w:tc>
      </w:tr>
      <w:tr w:rsidR="00DA29F0" w:rsidRPr="000520C8" w14:paraId="1D4C36A3" w14:textId="77777777" w:rsidTr="00533A2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4FA819D" w14:textId="4C74BFF5" w:rsidR="00DA29F0" w:rsidRPr="00F936B4" w:rsidRDefault="00DA29F0" w:rsidP="00533A2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94B2A65" w14:textId="77777777" w:rsidR="00DA29F0" w:rsidRPr="00814220" w:rsidRDefault="00DA29F0" w:rsidP="00533A2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3A62DAD" w14:textId="2C6B3BA7" w:rsidR="00DA29F0" w:rsidRPr="00F936B4" w:rsidRDefault="00DA29F0" w:rsidP="00034D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6932F62D" w14:textId="77777777" w:rsidR="00DA29F0" w:rsidRPr="00F936B4" w:rsidRDefault="00DA29F0" w:rsidP="00533A2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31AFC41" w14:textId="77777777" w:rsidR="00DA29F0" w:rsidRPr="00D23ECE" w:rsidRDefault="00DA29F0" w:rsidP="00533A21">
            <w:pPr>
              <w:pStyle w:val="Text"/>
            </w:pPr>
          </w:p>
        </w:tc>
      </w:tr>
      <w:tr w:rsidR="00CF1413" w:rsidRPr="00D23ECE" w14:paraId="7F7268B1" w14:textId="77777777" w:rsidTr="00533A2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FBC2208" w14:textId="76A91390" w:rsidR="00CF1413" w:rsidRPr="00D23ECE" w:rsidRDefault="000F1AA3" w:rsidP="00A86B2B">
            <w:pPr>
              <w:pStyle w:val="Marks"/>
              <w:framePr w:hSpace="0" w:wrap="auto" w:hAnchor="text" w:xAlign="left" w:yAlign="inline"/>
            </w:pPr>
            <w:r>
              <w:t>(5</w:t>
            </w:r>
            <w:r w:rsidR="00E60F28">
              <w:t xml:space="preserve"> marks)</w:t>
            </w:r>
          </w:p>
        </w:tc>
      </w:tr>
      <w:tr w:rsidR="00CF1413" w:rsidRPr="0092323C" w14:paraId="7FC6E939" w14:textId="77777777" w:rsidTr="00533A2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3273BB2" w14:textId="6839C95F" w:rsidR="00CF1413" w:rsidRDefault="00CF1413" w:rsidP="00533A21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03938479" w14:textId="77777777" w:rsidR="005637C9" w:rsidRDefault="00BD62C6" w:rsidP="005637C9">
            <w:pPr>
              <w:pStyle w:val="Text"/>
              <w:tabs>
                <w:tab w:val="clear" w:pos="227"/>
                <w:tab w:val="clear" w:pos="454"/>
                <w:tab w:val="clear" w:pos="680"/>
              </w:tabs>
              <w:ind w:left="357" w:hanging="357"/>
            </w:pPr>
            <w:r w:rsidRPr="00462B86">
              <w:rPr>
                <w:b/>
              </w:rPr>
              <w:t>4a</w:t>
            </w:r>
            <w:r w:rsidR="005637C9">
              <w:rPr>
                <w:b/>
              </w:rPr>
              <w:tab/>
            </w:r>
            <w:r w:rsidR="00462B86" w:rsidRPr="00462B86">
              <w:rPr>
                <w:b/>
              </w:rPr>
              <w:t xml:space="preserve">B1 </w:t>
            </w:r>
            <w:r>
              <w:t>Correct shape</w:t>
            </w:r>
          </w:p>
          <w:p w14:paraId="34CFB808" w14:textId="7D01CC31" w:rsidR="00BD62C6" w:rsidRDefault="005637C9" w:rsidP="005637C9">
            <w:pPr>
              <w:pStyle w:val="Text"/>
              <w:tabs>
                <w:tab w:val="clear" w:pos="227"/>
                <w:tab w:val="clear" w:pos="454"/>
                <w:tab w:val="clear" w:pos="680"/>
              </w:tabs>
              <w:ind w:left="357" w:hanging="357"/>
            </w:pPr>
            <w:r>
              <w:tab/>
            </w:r>
            <w:r w:rsidR="00BD62C6" w:rsidRPr="00462B86">
              <w:rPr>
                <w:b/>
              </w:rPr>
              <w:t xml:space="preserve">B1 </w:t>
            </w:r>
            <w:r w:rsidR="00BD62C6">
              <w:t xml:space="preserve">Correct </w:t>
            </w:r>
            <w:r w:rsidR="00BD62C6" w:rsidRPr="00CA2FF1">
              <w:rPr>
                <w:i/>
              </w:rPr>
              <w:t>r</w:t>
            </w:r>
            <w:r w:rsidR="00BD62C6">
              <w:t xml:space="preserve"> value </w:t>
            </w:r>
            <w:r w:rsidR="003507B0">
              <w:t>shown</w:t>
            </w:r>
          </w:p>
          <w:p w14:paraId="590B183C" w14:textId="77777777" w:rsidR="005637C9" w:rsidRDefault="00462B86" w:rsidP="005637C9">
            <w:pPr>
              <w:pStyle w:val="Text"/>
              <w:ind w:left="357" w:hanging="357"/>
            </w:pPr>
            <w:r w:rsidRPr="00462B86">
              <w:rPr>
                <w:b/>
              </w:rPr>
              <w:t>4b</w:t>
            </w:r>
            <w:r w:rsidRPr="00462B86">
              <w:rPr>
                <w:b/>
              </w:rPr>
              <w:tab/>
            </w:r>
            <w:r w:rsidR="00BD62C6" w:rsidRPr="00462B86">
              <w:rPr>
                <w:b/>
              </w:rPr>
              <w:t xml:space="preserve">B1 </w:t>
            </w:r>
            <w:r w:rsidR="00A60EC5">
              <w:t>Correct shape</w:t>
            </w:r>
          </w:p>
          <w:p w14:paraId="73EE4883" w14:textId="77777777" w:rsidR="005637C9" w:rsidRDefault="005637C9" w:rsidP="00EB4FB3">
            <w:pPr>
              <w:pStyle w:val="Text"/>
              <w:tabs>
                <w:tab w:val="clear" w:pos="227"/>
                <w:tab w:val="left" w:pos="353"/>
              </w:tabs>
              <w:ind w:left="357" w:hanging="357"/>
            </w:pPr>
            <w:r>
              <w:tab/>
            </w:r>
            <w:r w:rsidR="00A60EC5" w:rsidRPr="00462B86">
              <w:rPr>
                <w:b/>
              </w:rPr>
              <w:t>B1</w:t>
            </w:r>
            <w:r>
              <w:t xml:space="preserve"> Correct value on initial line</w:t>
            </w:r>
          </w:p>
          <w:p w14:paraId="2CDB9A9B" w14:textId="34288F52" w:rsidR="00A60EC5" w:rsidRPr="00BD62C6" w:rsidRDefault="005637C9" w:rsidP="00EB4FB3">
            <w:pPr>
              <w:pStyle w:val="Text"/>
              <w:tabs>
                <w:tab w:val="clear" w:pos="227"/>
                <w:tab w:val="left" w:pos="353"/>
              </w:tabs>
              <w:ind w:left="357" w:hanging="357"/>
            </w:pPr>
            <w:r>
              <w:tab/>
            </w:r>
            <w:r w:rsidR="00A60EC5" w:rsidRPr="00462B86">
              <w:rPr>
                <w:b/>
              </w:rPr>
              <w:t>B1</w:t>
            </w:r>
            <w:r w:rsidR="00A60EC5">
              <w:t xml:space="preserve"> Correct value at dimple</w:t>
            </w:r>
          </w:p>
        </w:tc>
      </w:tr>
    </w:tbl>
    <w:p w14:paraId="215C0D42" w14:textId="6E84E149" w:rsidR="00CF1413" w:rsidRDefault="00CF1413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CF1413" w:rsidRPr="000520C8" w14:paraId="3748E3BF" w14:textId="77777777" w:rsidTr="00533A2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FB5C656" w14:textId="77777777" w:rsidR="00CF1413" w:rsidRPr="00DD0D9F" w:rsidRDefault="00CF1413" w:rsidP="00533A21">
            <w:pPr>
              <w:pStyle w:val="TableHead"/>
              <w:framePr w:hSpace="0" w:wrap="auto" w:hAnchor="text" w:xAlign="left" w:yAlign="inline"/>
            </w:pPr>
            <w: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B86AC48" w14:textId="77777777" w:rsidR="00CF1413" w:rsidRPr="00DD0D9F" w:rsidRDefault="00CF1413" w:rsidP="00533A21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8C143B" w14:textId="77777777" w:rsidR="00CF1413" w:rsidRPr="00DD0D9F" w:rsidRDefault="00CF1413" w:rsidP="00533A21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F0FF9C" w14:textId="77777777" w:rsidR="00CF1413" w:rsidRPr="00DD0D9F" w:rsidRDefault="00CF1413" w:rsidP="00533A21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688AFE41" w14:textId="34213CF6" w:rsidR="00CF1413" w:rsidRDefault="00CF1413" w:rsidP="001F06D1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1F06D1">
              <w:t>D</w:t>
            </w:r>
            <w:r>
              <w:t>escriptor</w:t>
            </w:r>
          </w:p>
        </w:tc>
      </w:tr>
      <w:tr w:rsidR="00CF1413" w:rsidRPr="000520C8" w14:paraId="6462F1FB" w14:textId="77777777" w:rsidTr="00533A21">
        <w:trPr>
          <w:jc w:val="center"/>
        </w:trPr>
        <w:tc>
          <w:tcPr>
            <w:tcW w:w="817" w:type="dxa"/>
            <w:shd w:val="clear" w:color="auto" w:fill="auto"/>
          </w:tcPr>
          <w:p w14:paraId="0255F1F4" w14:textId="4B22F91C" w:rsidR="00CF1413" w:rsidRPr="00F936B4" w:rsidRDefault="00071C5C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5a</w:t>
            </w:r>
          </w:p>
        </w:tc>
        <w:tc>
          <w:tcPr>
            <w:tcW w:w="5954" w:type="dxa"/>
            <w:shd w:val="clear" w:color="auto" w:fill="auto"/>
          </w:tcPr>
          <w:p w14:paraId="2C6765BF" w14:textId="349D9159" w:rsidR="00976EF3" w:rsidRPr="008B484A" w:rsidRDefault="00863F39" w:rsidP="003A30B3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E63B5">
              <w:rPr>
                <w:position w:val="-22"/>
              </w:rPr>
              <w:object w:dxaOrig="2240" w:dyaOrig="580" w14:anchorId="365DF1A6">
                <v:shape id="_x0000_i1054" type="#_x0000_t75" style="width:111.75pt;height:27.75pt" o:ole="">
                  <v:imagedata r:id="rId68" o:title=""/>
                </v:shape>
                <o:OLEObject Type="Embed" ProgID="Equation.DSMT4" ShapeID="_x0000_i1054" DrawAspect="Content" ObjectID="_1619252265" r:id="rId69"/>
              </w:object>
            </w:r>
          </w:p>
          <w:p w14:paraId="72C01C97" w14:textId="788E57BB" w:rsidR="008B484A" w:rsidRPr="008B484A" w:rsidRDefault="00863F39" w:rsidP="003A30B3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E63B5">
              <w:rPr>
                <w:position w:val="-18"/>
              </w:rPr>
              <w:object w:dxaOrig="1939" w:dyaOrig="540" w14:anchorId="2C2B5DFD">
                <v:shape id="_x0000_i1055" type="#_x0000_t75" style="width:96.75pt;height:26.25pt" o:ole="">
                  <v:imagedata r:id="rId70" o:title=""/>
                </v:shape>
                <o:OLEObject Type="Embed" ProgID="Equation.DSMT4" ShapeID="_x0000_i1055" DrawAspect="Content" ObjectID="_1619252266" r:id="rId71"/>
              </w:object>
            </w:r>
          </w:p>
          <w:p w14:paraId="6B8A2BFC" w14:textId="617811B7" w:rsidR="008B484A" w:rsidRPr="008B484A" w:rsidRDefault="00863F39" w:rsidP="003A30B3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B95F63">
              <w:rPr>
                <w:position w:val="-14"/>
              </w:rPr>
              <w:object w:dxaOrig="1040" w:dyaOrig="460" w14:anchorId="1D618C93">
                <v:shape id="_x0000_i1056" type="#_x0000_t75" style="width:52.5pt;height:23.25pt" o:ole="">
                  <v:imagedata r:id="rId72" o:title=""/>
                </v:shape>
                <o:OLEObject Type="Embed" ProgID="Equation.DSMT4" ShapeID="_x0000_i1056" DrawAspect="Content" ObjectID="_1619252267" r:id="rId73"/>
              </w:object>
            </w:r>
          </w:p>
          <w:p w14:paraId="362FCFC5" w14:textId="33530E7F" w:rsidR="00C63525" w:rsidRPr="00D23ECE" w:rsidRDefault="007E6D26" w:rsidP="003A30B3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B95F63">
              <w:rPr>
                <w:position w:val="-8"/>
              </w:rPr>
              <w:object w:dxaOrig="620" w:dyaOrig="340" w14:anchorId="77532346">
                <v:shape id="_x0000_i1057" type="#_x0000_t75" style="width:30.75pt;height:18.75pt" o:ole="">
                  <v:imagedata r:id="rId74" o:title=""/>
                </v:shape>
                <o:OLEObject Type="Embed" ProgID="Equation.DSMT4" ShapeID="_x0000_i1057" DrawAspect="Content" ObjectID="_1619252268" r:id="rId75"/>
              </w:object>
            </w:r>
          </w:p>
        </w:tc>
        <w:tc>
          <w:tcPr>
            <w:tcW w:w="850" w:type="dxa"/>
            <w:shd w:val="clear" w:color="auto" w:fill="auto"/>
          </w:tcPr>
          <w:p w14:paraId="6AE10F2B" w14:textId="54023966" w:rsidR="008B484A" w:rsidRDefault="008B484A" w:rsidP="004337EF">
            <w:pPr>
              <w:pStyle w:val="Text"/>
              <w:spacing w:before="24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16D30F86" w14:textId="77777777" w:rsidR="008B484A" w:rsidRDefault="008B484A" w:rsidP="00533A21">
            <w:pPr>
              <w:pStyle w:val="Text"/>
              <w:jc w:val="center"/>
              <w:rPr>
                <w:b/>
              </w:rPr>
            </w:pPr>
          </w:p>
          <w:p w14:paraId="44CE042D" w14:textId="61DE11EC" w:rsidR="008B484A" w:rsidRDefault="008B484A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71CE1DC2" w14:textId="77777777" w:rsidR="008B484A" w:rsidRDefault="008B484A" w:rsidP="00533A21">
            <w:pPr>
              <w:pStyle w:val="Text"/>
              <w:jc w:val="center"/>
              <w:rPr>
                <w:b/>
              </w:rPr>
            </w:pPr>
          </w:p>
          <w:p w14:paraId="768A5321" w14:textId="77777777" w:rsidR="004337EF" w:rsidRDefault="004337EF" w:rsidP="00533A21">
            <w:pPr>
              <w:pStyle w:val="Text"/>
              <w:jc w:val="center"/>
              <w:rPr>
                <w:b/>
              </w:rPr>
            </w:pPr>
          </w:p>
          <w:p w14:paraId="63427FE6" w14:textId="430A206A" w:rsidR="008B484A" w:rsidRPr="00F936B4" w:rsidRDefault="008B484A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E512F6F" w14:textId="099A64C9" w:rsidR="008B484A" w:rsidRDefault="008B484A" w:rsidP="004337EF">
            <w:pPr>
              <w:pStyle w:val="Text"/>
              <w:spacing w:before="240"/>
              <w:jc w:val="center"/>
            </w:pPr>
            <w:r>
              <w:t>7.3</w:t>
            </w:r>
          </w:p>
          <w:p w14:paraId="53405453" w14:textId="77777777" w:rsidR="008B484A" w:rsidRDefault="008B484A" w:rsidP="00533A21">
            <w:pPr>
              <w:pStyle w:val="Text"/>
              <w:jc w:val="center"/>
            </w:pPr>
          </w:p>
          <w:p w14:paraId="3F6D3087" w14:textId="67996787" w:rsidR="008B484A" w:rsidRDefault="008B484A" w:rsidP="00533A21">
            <w:pPr>
              <w:pStyle w:val="Text"/>
              <w:jc w:val="center"/>
            </w:pPr>
            <w:r>
              <w:t>7.3</w:t>
            </w:r>
          </w:p>
          <w:p w14:paraId="16EB7412" w14:textId="70E3F786" w:rsidR="008B484A" w:rsidRDefault="008B484A" w:rsidP="00533A21">
            <w:pPr>
              <w:pStyle w:val="Text"/>
              <w:jc w:val="center"/>
            </w:pPr>
          </w:p>
          <w:p w14:paraId="749BC012" w14:textId="77777777" w:rsidR="004337EF" w:rsidRDefault="004337EF" w:rsidP="00533A21">
            <w:pPr>
              <w:pStyle w:val="Text"/>
              <w:jc w:val="center"/>
            </w:pPr>
          </w:p>
          <w:p w14:paraId="09318867" w14:textId="61D09E18" w:rsidR="008B484A" w:rsidRPr="00F936B4" w:rsidRDefault="008B484A" w:rsidP="00533A21">
            <w:pPr>
              <w:pStyle w:val="Text"/>
              <w:jc w:val="center"/>
            </w:pPr>
            <w:r>
              <w:t>7.3</w:t>
            </w:r>
          </w:p>
        </w:tc>
        <w:tc>
          <w:tcPr>
            <w:tcW w:w="1843" w:type="dxa"/>
          </w:tcPr>
          <w:p w14:paraId="75FE0EDA" w14:textId="50467839" w:rsidR="005441D9" w:rsidRPr="00227AAA" w:rsidRDefault="008B484A" w:rsidP="00462B86">
            <w:pPr>
              <w:pStyle w:val="Text"/>
              <w:jc w:val="center"/>
            </w:pPr>
            <w:r>
              <w:t>6</w:t>
            </w:r>
            <w:r w:rsidR="00227AAA">
              <w:t>th</w:t>
            </w:r>
          </w:p>
          <w:p w14:paraId="4C4A95D5" w14:textId="7572EDFF" w:rsidR="008B484A" w:rsidRPr="00D23ECE" w:rsidRDefault="002F34BD" w:rsidP="00533A21">
            <w:pPr>
              <w:pStyle w:val="Text"/>
              <w:jc w:val="center"/>
            </w:pPr>
            <w:r w:rsidRPr="002F34BD">
              <w:t xml:space="preserve">Know how to find </w:t>
            </w:r>
            <w:r w:rsidR="00C63525">
              <w:t>sim</w:t>
            </w:r>
            <w:r w:rsidR="00F469A8">
              <w:t>p</w:t>
            </w:r>
            <w:r w:rsidR="00C63525">
              <w:t xml:space="preserve">le </w:t>
            </w:r>
            <w:r w:rsidRPr="002F34BD">
              <w:t>areas enclosed by polar curves</w:t>
            </w:r>
          </w:p>
        </w:tc>
      </w:tr>
      <w:tr w:rsidR="00DA29F0" w:rsidRPr="000520C8" w14:paraId="7F47103A" w14:textId="77777777" w:rsidTr="00533A2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E5D2287" w14:textId="77777777" w:rsidR="00DA29F0" w:rsidRPr="00F936B4" w:rsidRDefault="00DA29F0" w:rsidP="00533A2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5436AE4" w14:textId="09F2A960" w:rsidR="00DA29F0" w:rsidRPr="00C63525" w:rsidRDefault="00DA29F0" w:rsidP="00533A21">
            <w:pPr>
              <w:pStyle w:val="Text"/>
              <w:rPr>
                <w:b/>
              </w:rPr>
            </w:pPr>
            <w:r w:rsidRPr="00C63525">
              <w:rPr>
                <w:b/>
              </w:rPr>
              <w:t>Alternat</w:t>
            </w:r>
            <w:r>
              <w:rPr>
                <w:b/>
              </w:rPr>
              <w:t>e</w:t>
            </w:r>
            <w:r w:rsidRPr="00C63525">
              <w:rPr>
                <w:b/>
              </w:rPr>
              <w:t xml:space="preserve"> Method</w:t>
            </w:r>
          </w:p>
          <w:p w14:paraId="5A5F0907" w14:textId="0AEA2DA2" w:rsidR="00DA29F0" w:rsidRDefault="00DA29F0" w:rsidP="00C63525">
            <w:pPr>
              <w:pStyle w:val="Text"/>
              <w:jc w:val="center"/>
            </w:pPr>
            <w:r>
              <w:t>Area (of triangle)</w:t>
            </w:r>
          </w:p>
          <w:p w14:paraId="5CCFDCE0" w14:textId="7C4C44D0" w:rsidR="00DA29F0" w:rsidRPr="00C63525" w:rsidRDefault="00DA29F0" w:rsidP="00C63525">
            <w:pPr>
              <w:pStyle w:val="Text"/>
              <w:jc w:val="center"/>
            </w:pPr>
            <w:r>
              <w:t xml:space="preserve">= </w:t>
            </w:r>
            <w:r w:rsidRPr="00B95F63">
              <w:rPr>
                <w:position w:val="-22"/>
              </w:rPr>
              <w:object w:dxaOrig="1060" w:dyaOrig="580" w14:anchorId="0BA894B0">
                <v:shape id="_x0000_i1058" type="#_x0000_t75" style="width:53.25pt;height:29.25pt" o:ole="">
                  <v:imagedata r:id="rId76" o:title=""/>
                </v:shape>
                <o:OLEObject Type="Embed" ProgID="Equation.DSMT4" ShapeID="_x0000_i1058" DrawAspect="Content" ObjectID="_1619252269" r:id="rId77"/>
              </w:object>
            </w:r>
          </w:p>
          <w:p w14:paraId="36026B70" w14:textId="3C432F66" w:rsidR="00DA29F0" w:rsidRPr="00814220" w:rsidRDefault="00DA29F0" w:rsidP="00227AAA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B95F63">
              <w:rPr>
                <w:position w:val="-8"/>
              </w:rPr>
              <w:object w:dxaOrig="620" w:dyaOrig="340" w14:anchorId="429FC428">
                <v:shape id="_x0000_i1059" type="#_x0000_t75" style="width:30.75pt;height:18.75pt" o:ole="">
                  <v:imagedata r:id="rId78" o:title=""/>
                </v:shape>
                <o:OLEObject Type="Embed" ProgID="Equation.DSMT4" ShapeID="_x0000_i1059" DrawAspect="Content" ObjectID="_1619252270" r:id="rId79"/>
              </w:object>
            </w:r>
          </w:p>
        </w:tc>
        <w:tc>
          <w:tcPr>
            <w:tcW w:w="850" w:type="dxa"/>
            <w:shd w:val="clear" w:color="auto" w:fill="auto"/>
          </w:tcPr>
          <w:p w14:paraId="3C386843" w14:textId="506D8D00" w:rsidR="00DA29F0" w:rsidRDefault="00DA29F0" w:rsidP="00A55588">
            <w:pPr>
              <w:pStyle w:val="Text"/>
              <w:spacing w:before="42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7E86BABE" w14:textId="178BB042" w:rsidR="00DA29F0" w:rsidRDefault="00DA29F0" w:rsidP="00A55588">
            <w:pPr>
              <w:pStyle w:val="Text"/>
              <w:spacing w:before="36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15E06BBA" w14:textId="3858A93F" w:rsidR="00DA29F0" w:rsidRDefault="00DA29F0" w:rsidP="00A55588">
            <w:pPr>
              <w:pStyle w:val="Text"/>
              <w:spacing w:before="36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D916F59" w14:textId="77777777" w:rsidR="00DA29F0" w:rsidRPr="00F936B4" w:rsidRDefault="00DA29F0" w:rsidP="00533A2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F698CB0" w14:textId="77777777" w:rsidR="00DA29F0" w:rsidRPr="00D23ECE" w:rsidRDefault="00DA29F0" w:rsidP="00533A21">
            <w:pPr>
              <w:pStyle w:val="Text"/>
            </w:pPr>
          </w:p>
        </w:tc>
      </w:tr>
      <w:tr w:rsidR="00DA29F0" w:rsidRPr="000520C8" w14:paraId="0B5ADBF8" w14:textId="77777777" w:rsidTr="00533A2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2EA0FB6" w14:textId="2E8CB5A3" w:rsidR="00DA29F0" w:rsidRPr="00F936B4" w:rsidRDefault="00DA29F0" w:rsidP="00533A2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86997AE" w14:textId="77777777" w:rsidR="00DA29F0" w:rsidRPr="00814220" w:rsidRDefault="00DA29F0" w:rsidP="00533A2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75ECAA86" w14:textId="5D94C6CA" w:rsidR="00DA29F0" w:rsidRPr="00F936B4" w:rsidRDefault="00DA29F0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1356DF5A" w14:textId="77777777" w:rsidR="00DA29F0" w:rsidRPr="00F936B4" w:rsidRDefault="00DA29F0" w:rsidP="00533A2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6C33F2A" w14:textId="77777777" w:rsidR="00DA29F0" w:rsidRPr="00D23ECE" w:rsidRDefault="00DA29F0" w:rsidP="00533A21">
            <w:pPr>
              <w:pStyle w:val="Text"/>
            </w:pPr>
          </w:p>
        </w:tc>
      </w:tr>
      <w:tr w:rsidR="00DA29F0" w:rsidRPr="000520C8" w14:paraId="308A07B7" w14:textId="77777777" w:rsidTr="00533A2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7B564ED" w14:textId="48CEFDE5" w:rsidR="00DA29F0" w:rsidRPr="00F936B4" w:rsidRDefault="00DA29F0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5b</w:t>
            </w:r>
          </w:p>
        </w:tc>
        <w:tc>
          <w:tcPr>
            <w:tcW w:w="5954" w:type="dxa"/>
            <w:shd w:val="clear" w:color="auto" w:fill="auto"/>
          </w:tcPr>
          <w:p w14:paraId="19B9FB07" w14:textId="02085BCC" w:rsidR="00DA29F0" w:rsidRPr="005A6F7B" w:rsidRDefault="00DA29F0" w:rsidP="00227AAA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B11020">
              <w:rPr>
                <w:position w:val="-24"/>
              </w:rPr>
              <w:object w:dxaOrig="2900" w:dyaOrig="600" w14:anchorId="5A2D1F3C">
                <v:shape id="_x0000_i1060" type="#_x0000_t75" style="width:144.75pt;height:30pt" o:ole="">
                  <v:imagedata r:id="rId80" o:title=""/>
                </v:shape>
                <o:OLEObject Type="Embed" ProgID="Equation.DSMT4" ShapeID="_x0000_i1060" DrawAspect="Content" ObjectID="_1619252271" r:id="rId81"/>
              </w:object>
            </w:r>
          </w:p>
          <w:p w14:paraId="6FA14504" w14:textId="17CFCE67" w:rsidR="00DA29F0" w:rsidRPr="005A6F7B" w:rsidRDefault="00DA29F0" w:rsidP="00227AAA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B11020">
              <w:rPr>
                <w:position w:val="-22"/>
              </w:rPr>
              <w:object w:dxaOrig="3140" w:dyaOrig="580" w14:anchorId="040BD13D">
                <v:shape id="_x0000_i1061" type="#_x0000_t75" style="width:157.5pt;height:29.25pt" o:ole="">
                  <v:imagedata r:id="rId82" o:title=""/>
                </v:shape>
                <o:OLEObject Type="Embed" ProgID="Equation.DSMT4" ShapeID="_x0000_i1061" DrawAspect="Content" ObjectID="_1619252272" r:id="rId83"/>
              </w:object>
            </w:r>
          </w:p>
          <w:p w14:paraId="4B5F9593" w14:textId="574300B8" w:rsidR="00DA29F0" w:rsidRPr="005A6F7B" w:rsidRDefault="00DA29F0" w:rsidP="00227AAA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B11020">
              <w:rPr>
                <w:position w:val="-18"/>
              </w:rPr>
              <w:object w:dxaOrig="3100" w:dyaOrig="540" w14:anchorId="59D0DEE4">
                <v:shape id="_x0000_i1062" type="#_x0000_t75" style="width:156pt;height:27.75pt" o:ole="">
                  <v:imagedata r:id="rId84" o:title=""/>
                </v:shape>
                <o:OLEObject Type="Embed" ProgID="Equation.DSMT4" ShapeID="_x0000_i1062" DrawAspect="Content" ObjectID="_1619252273" r:id="rId85"/>
              </w:object>
            </w:r>
          </w:p>
          <w:p w14:paraId="261A54BC" w14:textId="18CA4AB0" w:rsidR="00DA29F0" w:rsidRPr="005A6F7B" w:rsidRDefault="00DA29F0" w:rsidP="00227AAA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B11020">
              <w:rPr>
                <w:position w:val="-26"/>
              </w:rPr>
              <w:object w:dxaOrig="3600" w:dyaOrig="639" w14:anchorId="74B292DE">
                <v:shape id="_x0000_i1063" type="#_x0000_t75" style="width:180.75pt;height:32.25pt" o:ole="">
                  <v:imagedata r:id="rId86" o:title=""/>
                </v:shape>
                <o:OLEObject Type="Embed" ProgID="Equation.DSMT4" ShapeID="_x0000_i1063" DrawAspect="Content" ObjectID="_1619252274" r:id="rId87"/>
              </w:object>
            </w:r>
          </w:p>
          <w:p w14:paraId="28024E55" w14:textId="6358C6F8" w:rsidR="00DA29F0" w:rsidRPr="005A6F7B" w:rsidRDefault="00DA29F0" w:rsidP="00227AAA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B11020">
              <w:rPr>
                <w:position w:val="-18"/>
              </w:rPr>
              <w:object w:dxaOrig="3180" w:dyaOrig="540" w14:anchorId="48FF2DC4">
                <v:shape id="_x0000_i1064" type="#_x0000_t75" style="width:159.75pt;height:27.75pt" o:ole="">
                  <v:imagedata r:id="rId88" o:title=""/>
                </v:shape>
                <o:OLEObject Type="Embed" ProgID="Equation.DSMT4" ShapeID="_x0000_i1064" DrawAspect="Content" ObjectID="_1619252275" r:id="rId89"/>
              </w:object>
            </w:r>
          </w:p>
          <w:p w14:paraId="23425ED9" w14:textId="2D7DFD1F" w:rsidR="00DA29F0" w:rsidRPr="005A6F7B" w:rsidRDefault="00DA29F0" w:rsidP="00227AAA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B95F63">
              <w:rPr>
                <w:position w:val="-14"/>
              </w:rPr>
              <w:object w:dxaOrig="2680" w:dyaOrig="460" w14:anchorId="3EC303E9">
                <v:shape id="_x0000_i1065" type="#_x0000_t75" style="width:134.25pt;height:23.25pt" o:ole="">
                  <v:imagedata r:id="rId90" o:title=""/>
                </v:shape>
                <o:OLEObject Type="Embed" ProgID="Equation.DSMT4" ShapeID="_x0000_i1065" DrawAspect="Content" ObjectID="_1619252276" r:id="rId91"/>
              </w:object>
            </w:r>
          </w:p>
          <w:p w14:paraId="44EDBBE7" w14:textId="23AA987D" w:rsidR="00DA29F0" w:rsidRPr="00814220" w:rsidRDefault="00DA29F0" w:rsidP="00227AAA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B95F63">
              <w:rPr>
                <w:position w:val="-26"/>
              </w:rPr>
              <w:object w:dxaOrig="1920" w:dyaOrig="639" w14:anchorId="300A161B">
                <v:shape id="_x0000_i1066" type="#_x0000_t75" style="width:96.75pt;height:32.25pt" o:ole="">
                  <v:imagedata r:id="rId92" o:title=""/>
                </v:shape>
                <o:OLEObject Type="Embed" ProgID="Equation.DSMT4" ShapeID="_x0000_i1066" DrawAspect="Content" ObjectID="_1619252277" r:id="rId93"/>
              </w:object>
            </w:r>
          </w:p>
        </w:tc>
        <w:tc>
          <w:tcPr>
            <w:tcW w:w="850" w:type="dxa"/>
            <w:shd w:val="clear" w:color="auto" w:fill="auto"/>
          </w:tcPr>
          <w:p w14:paraId="5F2E6006" w14:textId="77777777" w:rsidR="00DA29F0" w:rsidRDefault="00DA29F0" w:rsidP="00112231">
            <w:pPr>
              <w:pStyle w:val="Text"/>
              <w:spacing w:before="240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14:paraId="1E5FB8FC" w14:textId="49342ED4" w:rsidR="00DA29F0" w:rsidRDefault="00DA29F0" w:rsidP="00112231">
            <w:pPr>
              <w:pStyle w:val="Text"/>
              <w:jc w:val="center"/>
              <w:rPr>
                <w:b/>
              </w:rPr>
            </w:pPr>
          </w:p>
          <w:p w14:paraId="71F5644A" w14:textId="77777777" w:rsidR="00DA29F0" w:rsidRDefault="00DA29F0" w:rsidP="00112231">
            <w:pPr>
              <w:pStyle w:val="Text"/>
              <w:jc w:val="center"/>
              <w:rPr>
                <w:b/>
              </w:rPr>
            </w:pPr>
          </w:p>
          <w:p w14:paraId="4B133645" w14:textId="77777777" w:rsidR="00DA29F0" w:rsidRDefault="00DA29F0" w:rsidP="00112231">
            <w:pPr>
              <w:pStyle w:val="Text"/>
              <w:jc w:val="center"/>
              <w:rPr>
                <w:b/>
              </w:rPr>
            </w:pPr>
          </w:p>
          <w:p w14:paraId="55037E95" w14:textId="77777777" w:rsidR="00DA29F0" w:rsidRDefault="00DA29F0" w:rsidP="00112231">
            <w:pPr>
              <w:pStyle w:val="Text"/>
              <w:jc w:val="center"/>
              <w:rPr>
                <w:b/>
              </w:rPr>
            </w:pPr>
          </w:p>
          <w:p w14:paraId="584962B8" w14:textId="2CC9D309" w:rsidR="00DA29F0" w:rsidRDefault="00DA29F0" w:rsidP="0011223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170F8B27" w14:textId="77777777" w:rsidR="00DA29F0" w:rsidRDefault="00DA29F0" w:rsidP="00A56747">
            <w:pPr>
              <w:pStyle w:val="Text"/>
              <w:jc w:val="center"/>
              <w:rPr>
                <w:b/>
              </w:rPr>
            </w:pPr>
          </w:p>
          <w:p w14:paraId="4A5A155C" w14:textId="77777777" w:rsidR="00DA29F0" w:rsidRDefault="00DA29F0" w:rsidP="00A56747">
            <w:pPr>
              <w:pStyle w:val="Text"/>
              <w:jc w:val="center"/>
              <w:rPr>
                <w:b/>
              </w:rPr>
            </w:pPr>
          </w:p>
          <w:p w14:paraId="7CF23B1E" w14:textId="77777777" w:rsidR="00DA29F0" w:rsidRDefault="00DA29F0" w:rsidP="00A56747">
            <w:pPr>
              <w:pStyle w:val="Text"/>
              <w:jc w:val="center"/>
              <w:rPr>
                <w:b/>
              </w:rPr>
            </w:pPr>
          </w:p>
          <w:p w14:paraId="3A5D470A" w14:textId="77777777" w:rsidR="00DA29F0" w:rsidRDefault="00DA29F0" w:rsidP="00A56747">
            <w:pPr>
              <w:pStyle w:val="Text"/>
              <w:jc w:val="center"/>
              <w:rPr>
                <w:b/>
              </w:rPr>
            </w:pPr>
          </w:p>
          <w:p w14:paraId="73D2DFC9" w14:textId="638D2F52" w:rsidR="00DA29F0" w:rsidRDefault="00DA29F0" w:rsidP="00A5674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6117B03F" w14:textId="77777777" w:rsidR="00DA29F0" w:rsidRDefault="00DA29F0" w:rsidP="00A56747">
            <w:pPr>
              <w:pStyle w:val="Text"/>
              <w:jc w:val="center"/>
              <w:rPr>
                <w:b/>
              </w:rPr>
            </w:pPr>
          </w:p>
          <w:p w14:paraId="6F4E64A8" w14:textId="64D13B53" w:rsidR="00DA29F0" w:rsidRPr="00F936B4" w:rsidRDefault="00DA29F0" w:rsidP="00A5674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1CE0287" w14:textId="254A16BB" w:rsidR="00DA29F0" w:rsidRDefault="00DA29F0" w:rsidP="00112231">
            <w:pPr>
              <w:pStyle w:val="Text"/>
              <w:spacing w:before="240"/>
              <w:jc w:val="center"/>
            </w:pPr>
            <w:r>
              <w:t>7.3</w:t>
            </w:r>
          </w:p>
          <w:p w14:paraId="3BB8087D" w14:textId="77777777" w:rsidR="00DA29F0" w:rsidRDefault="00DA29F0" w:rsidP="00112231">
            <w:pPr>
              <w:pStyle w:val="Text"/>
              <w:jc w:val="center"/>
            </w:pPr>
          </w:p>
          <w:p w14:paraId="6C8195DC" w14:textId="77777777" w:rsidR="00DA29F0" w:rsidRDefault="00DA29F0" w:rsidP="00112231">
            <w:pPr>
              <w:pStyle w:val="Text"/>
              <w:jc w:val="center"/>
            </w:pPr>
          </w:p>
          <w:p w14:paraId="3024721A" w14:textId="77777777" w:rsidR="00DA29F0" w:rsidRDefault="00DA29F0" w:rsidP="00112231">
            <w:pPr>
              <w:pStyle w:val="Text"/>
              <w:jc w:val="center"/>
            </w:pPr>
          </w:p>
          <w:p w14:paraId="4FF1608B" w14:textId="77777777" w:rsidR="00DA29F0" w:rsidRDefault="00DA29F0" w:rsidP="00112231">
            <w:pPr>
              <w:pStyle w:val="Text"/>
              <w:jc w:val="center"/>
            </w:pPr>
          </w:p>
          <w:p w14:paraId="2E44D174" w14:textId="4A2D8919" w:rsidR="00DA29F0" w:rsidRDefault="00DA29F0" w:rsidP="00112231">
            <w:pPr>
              <w:pStyle w:val="Text"/>
              <w:jc w:val="center"/>
            </w:pPr>
            <w:r>
              <w:t>7.3</w:t>
            </w:r>
          </w:p>
          <w:p w14:paraId="21240BD6" w14:textId="77777777" w:rsidR="00DA29F0" w:rsidRDefault="00DA29F0" w:rsidP="009A60BB">
            <w:pPr>
              <w:pStyle w:val="Text"/>
              <w:jc w:val="center"/>
            </w:pPr>
          </w:p>
          <w:p w14:paraId="7EE6C929" w14:textId="77777777" w:rsidR="00DA29F0" w:rsidRDefault="00DA29F0" w:rsidP="009A60BB">
            <w:pPr>
              <w:pStyle w:val="Text"/>
              <w:jc w:val="center"/>
            </w:pPr>
          </w:p>
          <w:p w14:paraId="76C0217A" w14:textId="77777777" w:rsidR="00DA29F0" w:rsidRDefault="00DA29F0" w:rsidP="009A60BB">
            <w:pPr>
              <w:pStyle w:val="Text"/>
              <w:jc w:val="center"/>
            </w:pPr>
          </w:p>
          <w:p w14:paraId="6BE38D68" w14:textId="77777777" w:rsidR="00DA29F0" w:rsidRDefault="00DA29F0" w:rsidP="009A60BB">
            <w:pPr>
              <w:pStyle w:val="Text"/>
              <w:jc w:val="center"/>
            </w:pPr>
          </w:p>
          <w:p w14:paraId="43D141A0" w14:textId="4D5FB65B" w:rsidR="00DA29F0" w:rsidRDefault="00DA29F0" w:rsidP="009A60BB">
            <w:pPr>
              <w:pStyle w:val="Text"/>
              <w:jc w:val="center"/>
            </w:pPr>
            <w:r>
              <w:t>7.3</w:t>
            </w:r>
          </w:p>
          <w:p w14:paraId="2C276EA4" w14:textId="77777777" w:rsidR="00DA29F0" w:rsidRDefault="00DA29F0" w:rsidP="009A60BB">
            <w:pPr>
              <w:pStyle w:val="Text"/>
              <w:jc w:val="center"/>
            </w:pPr>
          </w:p>
          <w:p w14:paraId="2D7875C5" w14:textId="7FCC6690" w:rsidR="00DA29F0" w:rsidRPr="00F936B4" w:rsidRDefault="00DA29F0" w:rsidP="009A60BB">
            <w:pPr>
              <w:pStyle w:val="Text"/>
              <w:jc w:val="center"/>
            </w:pPr>
            <w:r>
              <w:t>7.3</w:t>
            </w:r>
          </w:p>
        </w:tc>
        <w:tc>
          <w:tcPr>
            <w:tcW w:w="1843" w:type="dxa"/>
          </w:tcPr>
          <w:p w14:paraId="3772B528" w14:textId="35E42798" w:rsidR="00DA29F0" w:rsidRPr="0089131D" w:rsidRDefault="00DA29F0" w:rsidP="00462B86">
            <w:pPr>
              <w:pStyle w:val="Text"/>
              <w:jc w:val="center"/>
            </w:pPr>
            <w:r>
              <w:t>6th</w:t>
            </w:r>
          </w:p>
          <w:p w14:paraId="014AE042" w14:textId="0A479E36" w:rsidR="00DA29F0" w:rsidRPr="00D23ECE" w:rsidRDefault="00DA29F0" w:rsidP="00D2042D">
            <w:pPr>
              <w:pStyle w:val="Text"/>
              <w:jc w:val="center"/>
            </w:pPr>
            <w:r w:rsidRPr="00C63525">
              <w:t xml:space="preserve">Know how to find </w:t>
            </w:r>
            <w:r>
              <w:t>simple</w:t>
            </w:r>
            <w:r w:rsidRPr="00C63525">
              <w:t xml:space="preserve"> areas enclosed by polar curves</w:t>
            </w:r>
          </w:p>
        </w:tc>
      </w:tr>
      <w:tr w:rsidR="00DA29F0" w:rsidRPr="000520C8" w14:paraId="114C9F56" w14:textId="77777777" w:rsidTr="00533A2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A56B2C0" w14:textId="4DCF7E27" w:rsidR="00DA29F0" w:rsidRPr="00F936B4" w:rsidRDefault="00DA29F0" w:rsidP="00533A2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B1448BB" w14:textId="77777777" w:rsidR="00DA29F0" w:rsidRPr="00814220" w:rsidRDefault="00DA29F0" w:rsidP="00533A2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436E90D" w14:textId="10430406" w:rsidR="00DA29F0" w:rsidRPr="00F936B4" w:rsidRDefault="00DA29F0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09977DA1" w14:textId="77777777" w:rsidR="00DA29F0" w:rsidRPr="00F936B4" w:rsidRDefault="00DA29F0" w:rsidP="00533A2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3BB3E2A" w14:textId="77777777" w:rsidR="00DA29F0" w:rsidRPr="00D23ECE" w:rsidRDefault="00DA29F0" w:rsidP="00533A21">
            <w:pPr>
              <w:pStyle w:val="Text"/>
            </w:pPr>
          </w:p>
        </w:tc>
      </w:tr>
      <w:tr w:rsidR="00CF1413" w:rsidRPr="00D23ECE" w14:paraId="1D5B9B0C" w14:textId="77777777" w:rsidTr="00533A2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7CBB7EC" w14:textId="1728B8B7" w:rsidR="00CF1413" w:rsidRPr="00D23ECE" w:rsidRDefault="00CF1413" w:rsidP="008B484A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8B484A">
              <w:t>7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</w:tbl>
    <w:p w14:paraId="7A2C0F91" w14:textId="77777777" w:rsidR="00A60EC5" w:rsidRDefault="00A60EC5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CF1413" w:rsidRPr="0092323C" w14:paraId="3FA213D8" w14:textId="77777777" w:rsidTr="00533A21">
        <w:trPr>
          <w:jc w:val="center"/>
        </w:trPr>
        <w:tc>
          <w:tcPr>
            <w:tcW w:w="10173" w:type="dxa"/>
            <w:shd w:val="clear" w:color="auto" w:fill="auto"/>
          </w:tcPr>
          <w:p w14:paraId="5E57EBAE" w14:textId="72065017" w:rsidR="00CF1413" w:rsidRDefault="00CF1413" w:rsidP="00533A21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4725D3C4" w14:textId="77777777" w:rsidR="00C956E3" w:rsidRDefault="00A60EC5" w:rsidP="00C956E3">
            <w:pPr>
              <w:pStyle w:val="Text"/>
              <w:tabs>
                <w:tab w:val="clear" w:pos="227"/>
                <w:tab w:val="clear" w:pos="454"/>
                <w:tab w:val="clear" w:pos="680"/>
              </w:tabs>
              <w:ind w:left="357" w:hanging="357"/>
            </w:pPr>
            <w:r w:rsidRPr="00462B86">
              <w:rPr>
                <w:b/>
              </w:rPr>
              <w:t>5a</w:t>
            </w:r>
            <w:r w:rsidR="00C956E3">
              <w:rPr>
                <w:b/>
              </w:rPr>
              <w:tab/>
            </w:r>
            <w:r w:rsidRPr="00462B86">
              <w:rPr>
                <w:b/>
              </w:rPr>
              <w:t>M1</w:t>
            </w:r>
            <w:r w:rsidRPr="00E66804">
              <w:t xml:space="preserve"> </w:t>
            </w:r>
            <w:r>
              <w:t>Correct use of formula</w:t>
            </w:r>
          </w:p>
          <w:p w14:paraId="63574A39" w14:textId="1A7B6EAA" w:rsidR="00C956E3" w:rsidRDefault="00C956E3" w:rsidP="00C956E3">
            <w:pPr>
              <w:pStyle w:val="Text"/>
              <w:tabs>
                <w:tab w:val="clear" w:pos="227"/>
                <w:tab w:val="clear" w:pos="454"/>
                <w:tab w:val="clear" w:pos="680"/>
              </w:tabs>
              <w:ind w:left="357" w:hanging="357"/>
            </w:pPr>
            <w:r>
              <w:rPr>
                <w:b/>
              </w:rPr>
              <w:tab/>
            </w:r>
            <w:r w:rsidR="00A60EC5" w:rsidRPr="00462B86">
              <w:rPr>
                <w:b/>
              </w:rPr>
              <w:t>A1</w:t>
            </w:r>
            <w:r>
              <w:t xml:space="preserve"> </w:t>
            </w:r>
            <w:r w:rsidR="00E66804">
              <w:t xml:space="preserve"> </w:t>
            </w:r>
            <w:r>
              <w:t>Integrates correctly</w:t>
            </w:r>
          </w:p>
          <w:p w14:paraId="07C1B5BA" w14:textId="3AC1ED16" w:rsidR="00A60EC5" w:rsidRDefault="00C956E3" w:rsidP="00C956E3">
            <w:pPr>
              <w:pStyle w:val="Text"/>
              <w:tabs>
                <w:tab w:val="clear" w:pos="227"/>
                <w:tab w:val="clear" w:pos="454"/>
                <w:tab w:val="clear" w:pos="680"/>
              </w:tabs>
              <w:ind w:left="357" w:hanging="357"/>
            </w:pPr>
            <w:r>
              <w:tab/>
            </w:r>
            <w:r w:rsidR="00A60EC5" w:rsidRPr="00462B86">
              <w:rPr>
                <w:b/>
              </w:rPr>
              <w:t>A1</w:t>
            </w:r>
            <w:r w:rsidR="00A60EC5">
              <w:t xml:space="preserve"> </w:t>
            </w:r>
            <w:r w:rsidR="00E66804">
              <w:t xml:space="preserve"> </w:t>
            </w:r>
            <w:r w:rsidR="00A60EC5">
              <w:t>cao</w:t>
            </w:r>
          </w:p>
          <w:p w14:paraId="62FCB03B" w14:textId="77777777" w:rsidR="009F2291" w:rsidRDefault="00C63525" w:rsidP="00C956E3">
            <w:pPr>
              <w:pStyle w:val="Text"/>
              <w:ind w:left="357" w:hanging="357"/>
              <w:rPr>
                <w:b/>
              </w:rPr>
            </w:pPr>
            <w:r w:rsidRPr="00C63525">
              <w:rPr>
                <w:b/>
              </w:rPr>
              <w:t>Alternate Method</w:t>
            </w:r>
          </w:p>
          <w:p w14:paraId="4F986F68" w14:textId="0EDC7076" w:rsidR="00C956E3" w:rsidRDefault="009F2291" w:rsidP="00645458">
            <w:pPr>
              <w:pStyle w:val="Text"/>
              <w:tabs>
                <w:tab w:val="clear" w:pos="227"/>
                <w:tab w:val="clear" w:pos="454"/>
                <w:tab w:val="left" w:pos="339"/>
                <w:tab w:val="left" w:pos="507"/>
              </w:tabs>
              <w:ind w:left="357" w:hanging="357"/>
            </w:pPr>
            <w:r>
              <w:rPr>
                <w:b/>
              </w:rPr>
              <w:tab/>
            </w:r>
            <w:r w:rsidR="00896483" w:rsidRPr="00462B86">
              <w:rPr>
                <w:b/>
              </w:rPr>
              <w:t>M1</w:t>
            </w:r>
            <w:r w:rsidR="00896483" w:rsidRPr="00E66804">
              <w:t xml:space="preserve"> </w:t>
            </w:r>
            <w:r w:rsidR="00896483">
              <w:t>Realise the region is a triangle</w:t>
            </w:r>
          </w:p>
          <w:p w14:paraId="41A12D5F" w14:textId="5A282F29" w:rsidR="00B1773C" w:rsidRDefault="00C956E3" w:rsidP="00645458">
            <w:pPr>
              <w:pStyle w:val="Text"/>
              <w:tabs>
                <w:tab w:val="clear" w:pos="227"/>
                <w:tab w:val="left" w:pos="339"/>
              </w:tabs>
              <w:ind w:left="357" w:hanging="357"/>
            </w:pPr>
            <w:r>
              <w:rPr>
                <w:b/>
              </w:rPr>
              <w:tab/>
            </w:r>
            <w:r w:rsidR="00896483" w:rsidRPr="00462B86">
              <w:rPr>
                <w:b/>
              </w:rPr>
              <w:t>A1</w:t>
            </w:r>
            <w:r w:rsidR="008C2FEA">
              <w:t xml:space="preserve"> </w:t>
            </w:r>
            <w:r w:rsidR="00E66804">
              <w:t xml:space="preserve"> </w:t>
            </w:r>
            <w:r w:rsidR="008C2FEA">
              <w:t>C</w:t>
            </w:r>
            <w:r w:rsidR="00B1773C">
              <w:t>orrect unsimplifed expression</w:t>
            </w:r>
          </w:p>
          <w:p w14:paraId="7E165F89" w14:textId="791D90C5" w:rsidR="00C63525" w:rsidRPr="00EE75F5" w:rsidRDefault="00B1773C" w:rsidP="00645458">
            <w:pPr>
              <w:pStyle w:val="Text"/>
              <w:tabs>
                <w:tab w:val="clear" w:pos="227"/>
                <w:tab w:val="left" w:pos="339"/>
              </w:tabs>
              <w:ind w:left="357" w:hanging="357"/>
            </w:pPr>
            <w:r>
              <w:tab/>
            </w:r>
            <w:r w:rsidR="00896483" w:rsidRPr="00462B86">
              <w:rPr>
                <w:b/>
              </w:rPr>
              <w:t>A1</w:t>
            </w:r>
            <w:r w:rsidR="00896483">
              <w:t xml:space="preserve"> </w:t>
            </w:r>
            <w:r w:rsidR="00926B98">
              <w:t xml:space="preserve"> </w:t>
            </w:r>
            <w:r w:rsidR="00896483">
              <w:t>cao</w:t>
            </w:r>
          </w:p>
          <w:p w14:paraId="2E0405C4" w14:textId="4322AAF4" w:rsidR="00B1773C" w:rsidRDefault="00462B86" w:rsidP="00B1773C">
            <w:pPr>
              <w:pStyle w:val="Text"/>
              <w:ind w:left="357" w:hanging="357"/>
            </w:pPr>
            <w:r w:rsidRPr="00462B86">
              <w:rPr>
                <w:b/>
              </w:rPr>
              <w:t>5b</w:t>
            </w:r>
            <w:r w:rsidRPr="00462B86">
              <w:rPr>
                <w:b/>
              </w:rPr>
              <w:tab/>
            </w:r>
            <w:r w:rsidR="00A60EC5" w:rsidRPr="00462B86">
              <w:rPr>
                <w:b/>
              </w:rPr>
              <w:t>B1</w:t>
            </w:r>
            <w:r w:rsidR="00A60EC5" w:rsidRPr="00926B98">
              <w:t xml:space="preserve"> </w:t>
            </w:r>
            <w:r w:rsidR="00926B98" w:rsidRPr="00926B98">
              <w:t xml:space="preserve"> </w:t>
            </w:r>
            <w:r w:rsidR="00A60EC5">
              <w:t>Correct use of formula</w:t>
            </w:r>
          </w:p>
          <w:p w14:paraId="54F223EF" w14:textId="77777777" w:rsidR="00B1773C" w:rsidRDefault="00B1773C" w:rsidP="00645458">
            <w:pPr>
              <w:pStyle w:val="Text"/>
              <w:tabs>
                <w:tab w:val="clear" w:pos="227"/>
                <w:tab w:val="left" w:pos="339"/>
              </w:tabs>
              <w:ind w:left="357" w:hanging="357"/>
            </w:pPr>
            <w:r>
              <w:tab/>
            </w:r>
            <w:r w:rsidR="00A60EC5" w:rsidRPr="00462B86">
              <w:rPr>
                <w:b/>
              </w:rPr>
              <w:t>M1</w:t>
            </w:r>
            <w:r w:rsidR="00A60EC5">
              <w:t xml:space="preserve"> Deals with </w:t>
            </w:r>
            <w:r w:rsidR="00B95F63" w:rsidRPr="00B95F63">
              <w:rPr>
                <w:position w:val="-6"/>
              </w:rPr>
              <w:object w:dxaOrig="620" w:dyaOrig="340" w14:anchorId="3D0EA0AC">
                <v:shape id="_x0000_i1067" type="#_x0000_t75" style="width:30.75pt;height:18.75pt" o:ole="">
                  <v:imagedata r:id="rId94" o:title=""/>
                </v:shape>
                <o:OLEObject Type="Embed" ProgID="Equation.DSMT4" ShapeID="_x0000_i1067" DrawAspect="Content" ObjectID="_1619252278" r:id="rId95"/>
              </w:object>
            </w:r>
            <w:r>
              <w:t xml:space="preserve"> correctly</w:t>
            </w:r>
          </w:p>
          <w:p w14:paraId="7195A7A7" w14:textId="4EE4D325" w:rsidR="00B1773C" w:rsidRDefault="00B1773C" w:rsidP="00645458">
            <w:pPr>
              <w:pStyle w:val="Text"/>
              <w:tabs>
                <w:tab w:val="clear" w:pos="227"/>
                <w:tab w:val="left" w:pos="339"/>
              </w:tabs>
              <w:ind w:left="357" w:hanging="357"/>
            </w:pPr>
            <w:r>
              <w:tab/>
            </w:r>
            <w:r w:rsidR="00A60EC5" w:rsidRPr="00462B86">
              <w:rPr>
                <w:b/>
              </w:rPr>
              <w:t>A1</w:t>
            </w:r>
            <w:r>
              <w:t xml:space="preserve"> </w:t>
            </w:r>
            <w:r w:rsidR="002C0995">
              <w:t xml:space="preserve"> </w:t>
            </w:r>
            <w:r>
              <w:t>Integrates correctly</w:t>
            </w:r>
          </w:p>
          <w:p w14:paraId="140930CE" w14:textId="690B0266" w:rsidR="00CF1413" w:rsidRPr="008E68D3" w:rsidRDefault="00B1773C" w:rsidP="00645458">
            <w:pPr>
              <w:pStyle w:val="Text"/>
              <w:tabs>
                <w:tab w:val="clear" w:pos="227"/>
                <w:tab w:val="left" w:pos="339"/>
              </w:tabs>
              <w:ind w:left="357" w:hanging="357"/>
            </w:pPr>
            <w:r>
              <w:tab/>
            </w:r>
            <w:r w:rsidR="00A60EC5" w:rsidRPr="00462B86">
              <w:rPr>
                <w:b/>
              </w:rPr>
              <w:t>A1</w:t>
            </w:r>
            <w:r w:rsidR="00A60EC5" w:rsidRPr="002C0995">
              <w:t xml:space="preserve"> </w:t>
            </w:r>
            <w:r w:rsidR="002C0995" w:rsidRPr="002C0995">
              <w:t xml:space="preserve"> </w:t>
            </w:r>
            <w:r w:rsidR="00A60EC5">
              <w:t>cao</w:t>
            </w:r>
          </w:p>
        </w:tc>
      </w:tr>
    </w:tbl>
    <w:p w14:paraId="29EF1D89" w14:textId="51D7169C" w:rsidR="00CF1413" w:rsidRDefault="00CF1413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CF1413" w:rsidRPr="000520C8" w14:paraId="5DF1DCFC" w14:textId="77777777" w:rsidTr="00533A2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38B3E5B" w14:textId="77777777" w:rsidR="00CF1413" w:rsidRPr="00DD0D9F" w:rsidRDefault="00CF1413" w:rsidP="00533A21">
            <w:pPr>
              <w:pStyle w:val="TableHead"/>
              <w:framePr w:hSpace="0" w:wrap="auto" w:hAnchor="text" w:xAlign="left" w:yAlign="inline"/>
            </w:pPr>
            <w: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FE4012C" w14:textId="77777777" w:rsidR="00CF1413" w:rsidRPr="00DD0D9F" w:rsidRDefault="00CF1413" w:rsidP="00533A21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0DE633" w14:textId="77777777" w:rsidR="00CF1413" w:rsidRPr="00DD0D9F" w:rsidRDefault="00CF1413" w:rsidP="00533A21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451DFA" w14:textId="77777777" w:rsidR="00CF1413" w:rsidRPr="00DD0D9F" w:rsidRDefault="00CF1413" w:rsidP="00533A21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679BC56D" w14:textId="27552768" w:rsidR="00CF1413" w:rsidRDefault="00CF1413" w:rsidP="001F06D1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1F06D1">
              <w:t>D</w:t>
            </w:r>
            <w:r>
              <w:t>escriptor</w:t>
            </w:r>
          </w:p>
        </w:tc>
      </w:tr>
      <w:tr w:rsidR="00DA29F0" w:rsidRPr="000520C8" w14:paraId="1B2237ED" w14:textId="77777777" w:rsidTr="009824CC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2B78917" w14:textId="649A0E9E" w:rsidR="00DA29F0" w:rsidRPr="00F936B4" w:rsidRDefault="00DA29F0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6a</w:t>
            </w:r>
          </w:p>
        </w:tc>
        <w:tc>
          <w:tcPr>
            <w:tcW w:w="5954" w:type="dxa"/>
            <w:shd w:val="clear" w:color="auto" w:fill="auto"/>
          </w:tcPr>
          <w:p w14:paraId="7612ED27" w14:textId="5810E4EB" w:rsidR="00DA29F0" w:rsidRPr="00D23ECE" w:rsidRDefault="00DA29F0" w:rsidP="004D081E">
            <w:pPr>
              <w:pStyle w:val="Text"/>
              <w:jc w:val="center"/>
            </w:pPr>
            <w:r>
              <w:rPr>
                <w:lang w:eastAsia="en-GB"/>
              </w:rPr>
              <w:drawing>
                <wp:inline distT="0" distB="0" distL="0" distR="0" wp14:anchorId="1B2AE37D" wp14:editId="42ABBC39">
                  <wp:extent cx="2714650" cy="259080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60995_Q6A_MS_Fig4.jpg"/>
                          <pic:cNvPicPr/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386" cy="2596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14:paraId="22E98B4B" w14:textId="77777777" w:rsidR="00DA29F0" w:rsidRDefault="00DA29F0" w:rsidP="003F7AF8">
            <w:pPr>
              <w:pStyle w:val="Text"/>
              <w:spacing w:before="360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14:paraId="0C7786DD" w14:textId="77777777" w:rsidR="00DA29F0" w:rsidRDefault="00DA29F0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14:paraId="4F20DB0B" w14:textId="48D7B64E" w:rsidR="00DA29F0" w:rsidRPr="00F936B4" w:rsidRDefault="00DA29F0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55E4C49F" w14:textId="77777777" w:rsidR="00DA29F0" w:rsidRDefault="00DA29F0" w:rsidP="003F7AF8">
            <w:pPr>
              <w:pStyle w:val="Text"/>
              <w:spacing w:before="360"/>
              <w:jc w:val="center"/>
            </w:pPr>
            <w:r>
              <w:t>7.2</w:t>
            </w:r>
          </w:p>
          <w:p w14:paraId="79BEAAE4" w14:textId="77777777" w:rsidR="00DA29F0" w:rsidRDefault="00DA29F0" w:rsidP="00533A21">
            <w:pPr>
              <w:pStyle w:val="Text"/>
              <w:jc w:val="center"/>
            </w:pPr>
            <w:r>
              <w:t>7.2</w:t>
            </w:r>
          </w:p>
          <w:p w14:paraId="3A8001CC" w14:textId="2AFEE6B5" w:rsidR="00DA29F0" w:rsidRPr="00F936B4" w:rsidRDefault="00DA29F0" w:rsidP="00533A21">
            <w:pPr>
              <w:pStyle w:val="Text"/>
              <w:jc w:val="center"/>
            </w:pPr>
            <w:r>
              <w:t>7.2</w:t>
            </w:r>
          </w:p>
        </w:tc>
        <w:tc>
          <w:tcPr>
            <w:tcW w:w="1843" w:type="dxa"/>
          </w:tcPr>
          <w:p w14:paraId="6F51A435" w14:textId="7B66815A" w:rsidR="00DA29F0" w:rsidRPr="00EE75F5" w:rsidRDefault="00DA29F0" w:rsidP="00462B86">
            <w:pPr>
              <w:pStyle w:val="Text"/>
              <w:jc w:val="center"/>
            </w:pPr>
            <w:r>
              <w:t>4th</w:t>
            </w:r>
          </w:p>
          <w:p w14:paraId="5BD1CFEA" w14:textId="69641B0C" w:rsidR="00DA29F0" w:rsidRPr="00D23ECE" w:rsidRDefault="00DA29F0" w:rsidP="00462B86">
            <w:pPr>
              <w:pStyle w:val="Text"/>
              <w:jc w:val="center"/>
            </w:pPr>
            <w:r w:rsidRPr="00034DC8">
              <w:t>Know how to sketch standard polar curves</w:t>
            </w:r>
          </w:p>
        </w:tc>
      </w:tr>
      <w:tr w:rsidR="00DA29F0" w:rsidRPr="000520C8" w14:paraId="485A7830" w14:textId="77777777" w:rsidTr="009824CC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AC83281" w14:textId="2A1576B2" w:rsidR="00DA29F0" w:rsidRPr="00F936B4" w:rsidRDefault="00DA29F0" w:rsidP="00533A2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D462334" w14:textId="77777777" w:rsidR="00DA29F0" w:rsidRPr="00814220" w:rsidRDefault="00DA29F0" w:rsidP="00533A2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6C15F67" w14:textId="1679B36B" w:rsidR="00DA29F0" w:rsidRPr="00F936B4" w:rsidRDefault="00DA29F0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0375C046" w14:textId="77777777" w:rsidR="00DA29F0" w:rsidRPr="00F936B4" w:rsidRDefault="00DA29F0" w:rsidP="00533A2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75DE657" w14:textId="4238DE4E" w:rsidR="00DA29F0" w:rsidRPr="00D23ECE" w:rsidRDefault="00DA29F0" w:rsidP="00533A21">
            <w:pPr>
              <w:pStyle w:val="Text"/>
            </w:pPr>
          </w:p>
        </w:tc>
      </w:tr>
      <w:tr w:rsidR="00DA29F0" w:rsidRPr="000520C8" w14:paraId="465A4A48" w14:textId="77777777" w:rsidTr="009824CC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1C1A872" w14:textId="69003248" w:rsidR="00DA29F0" w:rsidRPr="00F936B4" w:rsidRDefault="00DA29F0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6b</w:t>
            </w:r>
          </w:p>
        </w:tc>
        <w:tc>
          <w:tcPr>
            <w:tcW w:w="5954" w:type="dxa"/>
            <w:shd w:val="clear" w:color="auto" w:fill="auto"/>
          </w:tcPr>
          <w:p w14:paraId="2F5AAFE6" w14:textId="0F3C648F" w:rsidR="00DA29F0" w:rsidRPr="00034DC8" w:rsidRDefault="00DA29F0" w:rsidP="003D5332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9908EE">
              <w:rPr>
                <w:position w:val="-10"/>
              </w:rPr>
              <w:object w:dxaOrig="1719" w:dyaOrig="360" w14:anchorId="3176AFBA">
                <v:shape id="_x0000_i1068" type="#_x0000_t75" style="width:85.5pt;height:18.75pt" o:ole="">
                  <v:imagedata r:id="rId97" o:title=""/>
                </v:shape>
                <o:OLEObject Type="Embed" ProgID="Equation.DSMT4" ShapeID="_x0000_i1068" DrawAspect="Content" ObjectID="_1619252279" r:id="rId98"/>
              </w:object>
            </w:r>
          </w:p>
          <w:p w14:paraId="65A596B6" w14:textId="060AE1F3" w:rsidR="00DA29F0" w:rsidRPr="00FC186B" w:rsidRDefault="00DA29F0" w:rsidP="003D5332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B95F63">
              <w:rPr>
                <w:position w:val="-22"/>
              </w:rPr>
              <w:object w:dxaOrig="999" w:dyaOrig="620" w14:anchorId="2B1B3795">
                <v:shape id="_x0000_i1069" type="#_x0000_t75" style="width:50.25pt;height:30.75pt" o:ole="">
                  <v:imagedata r:id="rId99" o:title=""/>
                </v:shape>
                <o:OLEObject Type="Embed" ProgID="Equation.DSMT4" ShapeID="_x0000_i1069" DrawAspect="Content" ObjectID="_1619252280" r:id="rId100"/>
              </w:object>
            </w:r>
          </w:p>
          <w:p w14:paraId="5F94CA7D" w14:textId="6B836B23" w:rsidR="00DA29F0" w:rsidRPr="00FC186B" w:rsidRDefault="00DA29F0" w:rsidP="003D5332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B95F63">
              <w:rPr>
                <w:position w:val="-22"/>
              </w:rPr>
              <w:object w:dxaOrig="980" w:dyaOrig="580" w14:anchorId="5BA5A87A">
                <v:shape id="_x0000_i1070" type="#_x0000_t75" style="width:49.5pt;height:29.25pt" o:ole="">
                  <v:imagedata r:id="rId101" o:title=""/>
                </v:shape>
                <o:OLEObject Type="Embed" ProgID="Equation.DSMT4" ShapeID="_x0000_i1070" DrawAspect="Content" ObjectID="_1619252281" r:id="rId102"/>
              </w:object>
            </w:r>
          </w:p>
          <w:p w14:paraId="0D68038B" w14:textId="3E6DA017" w:rsidR="00DA29F0" w:rsidRPr="00814220" w:rsidRDefault="00DA29F0" w:rsidP="00CC0740">
            <w:pPr>
              <w:pStyle w:val="Text"/>
            </w:pPr>
            <w:r>
              <w:t xml:space="preserve">Coordinates </w:t>
            </w:r>
            <w:r w:rsidRPr="00B95F63">
              <w:rPr>
                <w:position w:val="-32"/>
              </w:rPr>
              <w:object w:dxaOrig="980" w:dyaOrig="740" w14:anchorId="4B789CF0">
                <v:shape id="_x0000_i1071" type="#_x0000_t75" style="width:48.75pt;height:37.5pt" o:ole="">
                  <v:imagedata r:id="rId103" o:title=""/>
                </v:shape>
                <o:OLEObject Type="Embed" ProgID="Equation.DSMT4" ShapeID="_x0000_i1071" DrawAspect="Content" ObjectID="_1619252282" r:id="rId104"/>
              </w:object>
            </w:r>
            <w:r>
              <w:t xml:space="preserve"> </w:t>
            </w:r>
            <w:r w:rsidRPr="00B95F63">
              <w:rPr>
                <w:position w:val="-32"/>
              </w:rPr>
              <w:object w:dxaOrig="1100" w:dyaOrig="740" w14:anchorId="59DBE816">
                <v:shape id="_x0000_i1072" type="#_x0000_t75" style="width:55.5pt;height:37.5pt" o:ole="">
                  <v:imagedata r:id="rId105" o:title=""/>
                </v:shape>
                <o:OLEObject Type="Embed" ProgID="Equation.DSMT4" ShapeID="_x0000_i1072" DrawAspect="Content" ObjectID="_1619252283" r:id="rId106"/>
              </w:object>
            </w:r>
          </w:p>
        </w:tc>
        <w:tc>
          <w:tcPr>
            <w:tcW w:w="850" w:type="dxa"/>
            <w:shd w:val="clear" w:color="auto" w:fill="auto"/>
          </w:tcPr>
          <w:p w14:paraId="7170ABEF" w14:textId="253A7A6E" w:rsidR="00DA29F0" w:rsidRDefault="00DA29F0" w:rsidP="00973EAB">
            <w:pPr>
              <w:pStyle w:val="Text"/>
              <w:spacing w:before="24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0A80EE75" w14:textId="5D08834F" w:rsidR="00DA29F0" w:rsidRDefault="00DA29F0" w:rsidP="00973EAB">
            <w:pPr>
              <w:pStyle w:val="Text"/>
              <w:spacing w:before="96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6A5CB513" w14:textId="0A0B021E" w:rsidR="00DA29F0" w:rsidRPr="00F936B4" w:rsidRDefault="00DA29F0" w:rsidP="00973EAB">
            <w:pPr>
              <w:pStyle w:val="Text"/>
              <w:spacing w:before="60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5596ABD" w14:textId="77777777" w:rsidR="00DA29F0" w:rsidRDefault="00DA29F0" w:rsidP="00C70C2A">
            <w:pPr>
              <w:pStyle w:val="Text"/>
              <w:spacing w:before="240"/>
              <w:jc w:val="center"/>
            </w:pPr>
            <w:r>
              <w:t>7.3</w:t>
            </w:r>
          </w:p>
          <w:p w14:paraId="26189E71" w14:textId="5EE8CD24" w:rsidR="00DA29F0" w:rsidRDefault="00DA29F0" w:rsidP="00973EAB">
            <w:pPr>
              <w:pStyle w:val="Text"/>
              <w:spacing w:before="960"/>
              <w:jc w:val="center"/>
            </w:pPr>
            <w:r>
              <w:t>7.3</w:t>
            </w:r>
          </w:p>
          <w:p w14:paraId="019B81FB" w14:textId="453D77D5" w:rsidR="00DA29F0" w:rsidRPr="00F936B4" w:rsidRDefault="00DA29F0" w:rsidP="00973EAB">
            <w:pPr>
              <w:pStyle w:val="Text"/>
              <w:spacing w:before="600"/>
              <w:jc w:val="center"/>
            </w:pPr>
            <w:r>
              <w:t>7.3</w:t>
            </w:r>
          </w:p>
        </w:tc>
        <w:tc>
          <w:tcPr>
            <w:tcW w:w="1843" w:type="dxa"/>
          </w:tcPr>
          <w:p w14:paraId="310C68C7" w14:textId="650A4293" w:rsidR="00DA29F0" w:rsidRPr="00EE75F5" w:rsidRDefault="00DA29F0" w:rsidP="00462B86">
            <w:pPr>
              <w:pStyle w:val="Text"/>
              <w:jc w:val="center"/>
            </w:pPr>
            <w:r>
              <w:t>7th</w:t>
            </w:r>
          </w:p>
          <w:p w14:paraId="45D63920" w14:textId="22542648" w:rsidR="00DA29F0" w:rsidRPr="00D23ECE" w:rsidRDefault="00DA29F0" w:rsidP="001858F5">
            <w:pPr>
              <w:pStyle w:val="Text"/>
              <w:jc w:val="center"/>
            </w:pPr>
            <w:r w:rsidRPr="00FC186B">
              <w:t xml:space="preserve">Know how to find compound areas </w:t>
            </w:r>
            <w:r>
              <w:t>enclosed by</w:t>
            </w:r>
            <w:r w:rsidRPr="00FC186B">
              <w:t xml:space="preserve"> polar curves</w:t>
            </w:r>
          </w:p>
        </w:tc>
      </w:tr>
      <w:tr w:rsidR="00DA29F0" w:rsidRPr="000520C8" w14:paraId="33956944" w14:textId="77777777" w:rsidTr="009824CC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0E0804E" w14:textId="441C6346" w:rsidR="00DA29F0" w:rsidRPr="00F936B4" w:rsidRDefault="00DA29F0" w:rsidP="00533A2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FA6E324" w14:textId="77777777" w:rsidR="00DA29F0" w:rsidRPr="00814220" w:rsidRDefault="00DA29F0" w:rsidP="00533A2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0649567" w14:textId="59B32BF4" w:rsidR="00DA29F0" w:rsidRPr="00F936B4" w:rsidRDefault="00DA29F0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7DC4422B" w14:textId="77777777" w:rsidR="00DA29F0" w:rsidRPr="00F936B4" w:rsidRDefault="00DA29F0" w:rsidP="00533A2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D2B5CD6" w14:textId="3AB47987" w:rsidR="00DA29F0" w:rsidRPr="00D23ECE" w:rsidRDefault="00DA29F0" w:rsidP="00533A21">
            <w:pPr>
              <w:pStyle w:val="Text"/>
            </w:pPr>
          </w:p>
        </w:tc>
      </w:tr>
    </w:tbl>
    <w:p w14:paraId="69E51DF9" w14:textId="77777777" w:rsidR="00A81BC9" w:rsidRDefault="00A81BC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DA29F0" w:rsidRPr="000520C8" w14:paraId="0BF48575" w14:textId="77777777" w:rsidTr="009824CC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5F4225C" w14:textId="0B26C876" w:rsidR="00DA29F0" w:rsidRPr="00F936B4" w:rsidRDefault="00DA29F0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6c</w:t>
            </w:r>
          </w:p>
        </w:tc>
        <w:tc>
          <w:tcPr>
            <w:tcW w:w="5954" w:type="dxa"/>
            <w:shd w:val="clear" w:color="auto" w:fill="auto"/>
          </w:tcPr>
          <w:p w14:paraId="35CE2BE6" w14:textId="0307EE1F" w:rsidR="00DA29F0" w:rsidRPr="00A32418" w:rsidRDefault="00DA29F0" w:rsidP="003D5332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9908EE">
              <w:rPr>
                <w:position w:val="-24"/>
              </w:rPr>
              <w:object w:dxaOrig="4580" w:dyaOrig="600" w14:anchorId="22A8D986">
                <v:shape id="_x0000_i1073" type="#_x0000_t75" style="width:228.75pt;height:30pt" o:ole="">
                  <v:imagedata r:id="rId107" o:title=""/>
                </v:shape>
                <o:OLEObject Type="Embed" ProgID="Equation.DSMT4" ShapeID="_x0000_i1073" DrawAspect="Content" ObjectID="_1619252284" r:id="rId108"/>
              </w:object>
            </w:r>
          </w:p>
          <w:p w14:paraId="3827EB94" w14:textId="7656737E" w:rsidR="00DA29F0" w:rsidRPr="00A32418" w:rsidRDefault="00DA29F0" w:rsidP="003D5332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DB6D9A">
              <w:rPr>
                <w:position w:val="-26"/>
              </w:rPr>
              <w:object w:dxaOrig="5000" w:dyaOrig="639" w14:anchorId="11DC7C17">
                <v:shape id="_x0000_i1074" type="#_x0000_t75" style="width:250.5pt;height:32.25pt" o:ole="">
                  <v:imagedata r:id="rId109" o:title=""/>
                </v:shape>
                <o:OLEObject Type="Embed" ProgID="Equation.DSMT4" ShapeID="_x0000_i1074" DrawAspect="Content" ObjectID="_1619252285" r:id="rId110"/>
              </w:object>
            </w:r>
          </w:p>
          <w:p w14:paraId="2E314E16" w14:textId="0055B09B" w:rsidR="00DA29F0" w:rsidRPr="00492A08" w:rsidRDefault="00DA29F0" w:rsidP="003D5332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DB6D9A">
              <w:rPr>
                <w:position w:val="-36"/>
              </w:rPr>
              <w:object w:dxaOrig="4540" w:dyaOrig="820" w14:anchorId="184C18B3">
                <v:shape id="_x0000_i1075" type="#_x0000_t75" style="width:227.25pt;height:41.25pt" o:ole="">
                  <v:imagedata r:id="rId111" o:title=""/>
                </v:shape>
                <o:OLEObject Type="Embed" ProgID="Equation.DSMT4" ShapeID="_x0000_i1075" DrawAspect="Content" ObjectID="_1619252286" r:id="rId112"/>
              </w:object>
            </w:r>
          </w:p>
          <w:p w14:paraId="26FCED42" w14:textId="1CCF522E" w:rsidR="00DA29F0" w:rsidRPr="00492A08" w:rsidRDefault="00DA29F0" w:rsidP="003D5332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B95F63">
              <w:rPr>
                <w:position w:val="-32"/>
              </w:rPr>
              <w:object w:dxaOrig="3660" w:dyaOrig="740" w14:anchorId="690B8F38">
                <v:shape id="_x0000_i1076" type="#_x0000_t75" style="width:183.75pt;height:37.5pt" o:ole="">
                  <v:imagedata r:id="rId113" o:title=""/>
                </v:shape>
                <o:OLEObject Type="Embed" ProgID="Equation.DSMT4" ShapeID="_x0000_i1076" DrawAspect="Content" ObjectID="_1619252287" r:id="rId114"/>
              </w:object>
            </w:r>
          </w:p>
          <w:p w14:paraId="01D6CFEF" w14:textId="14A02A77" w:rsidR="00DA29F0" w:rsidRPr="00814220" w:rsidRDefault="00DA29F0" w:rsidP="003D5332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B95F63">
              <w:rPr>
                <w:position w:val="-22"/>
              </w:rPr>
              <w:object w:dxaOrig="620" w:dyaOrig="580" w14:anchorId="01B05249">
                <v:shape id="_x0000_i1077" type="#_x0000_t75" style="width:30.75pt;height:29.25pt" o:ole="">
                  <v:imagedata r:id="rId115" o:title=""/>
                </v:shape>
                <o:OLEObject Type="Embed" ProgID="Equation.DSMT4" ShapeID="_x0000_i1077" DrawAspect="Content" ObjectID="_1619252288" r:id="rId116"/>
              </w:object>
            </w:r>
          </w:p>
        </w:tc>
        <w:tc>
          <w:tcPr>
            <w:tcW w:w="850" w:type="dxa"/>
            <w:shd w:val="clear" w:color="auto" w:fill="auto"/>
          </w:tcPr>
          <w:p w14:paraId="22142758" w14:textId="77777777" w:rsidR="00DA29F0" w:rsidRDefault="00DA29F0" w:rsidP="00D33E58">
            <w:pPr>
              <w:pStyle w:val="Text"/>
              <w:spacing w:before="24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30112939" w14:textId="3A4EB0D9" w:rsidR="00DA29F0" w:rsidRDefault="00DA29F0" w:rsidP="00E65B3B">
            <w:pPr>
              <w:pStyle w:val="Text"/>
              <w:spacing w:before="56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7FFF8866" w14:textId="53A2B35D" w:rsidR="00DA29F0" w:rsidRDefault="00DA29F0" w:rsidP="00096FDB">
            <w:pPr>
              <w:pStyle w:val="Text"/>
              <w:spacing w:before="60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0A696190" w14:textId="210AB404" w:rsidR="00DA29F0" w:rsidRDefault="00DA29F0" w:rsidP="00E65B3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6777348D" w14:textId="77777777" w:rsidR="00DA29F0" w:rsidRDefault="00DA29F0" w:rsidP="00096FD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0D5A26D5" w14:textId="77777777" w:rsidR="00DA29F0" w:rsidRDefault="00DA29F0" w:rsidP="00533A21">
            <w:pPr>
              <w:pStyle w:val="Text"/>
              <w:jc w:val="center"/>
              <w:rPr>
                <w:b/>
              </w:rPr>
            </w:pPr>
          </w:p>
          <w:p w14:paraId="28F3B341" w14:textId="56905FD1" w:rsidR="00DA29F0" w:rsidRPr="00F936B4" w:rsidRDefault="00DA29F0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BB8B5BB" w14:textId="77777777" w:rsidR="00DA29F0" w:rsidRDefault="00DA29F0" w:rsidP="00D33E58">
            <w:pPr>
              <w:pStyle w:val="Text"/>
              <w:spacing w:before="240"/>
              <w:jc w:val="center"/>
            </w:pPr>
            <w:r>
              <w:t>7.3</w:t>
            </w:r>
          </w:p>
          <w:p w14:paraId="7799C83A" w14:textId="5A3041F6" w:rsidR="00DA29F0" w:rsidRDefault="00DA29F0" w:rsidP="00E65B3B">
            <w:pPr>
              <w:pStyle w:val="Text"/>
              <w:spacing w:before="560"/>
              <w:jc w:val="center"/>
            </w:pPr>
            <w:r>
              <w:t>7.3</w:t>
            </w:r>
          </w:p>
          <w:p w14:paraId="0B264F53" w14:textId="5F63C43E" w:rsidR="00DA29F0" w:rsidRDefault="00DA29F0" w:rsidP="00096FDB">
            <w:pPr>
              <w:pStyle w:val="Text"/>
              <w:spacing w:before="600"/>
              <w:jc w:val="center"/>
            </w:pPr>
            <w:r>
              <w:t>7.3</w:t>
            </w:r>
          </w:p>
          <w:p w14:paraId="4579BFAB" w14:textId="5936945A" w:rsidR="00DA29F0" w:rsidRDefault="00DA29F0" w:rsidP="00533A21">
            <w:pPr>
              <w:pStyle w:val="Text"/>
              <w:jc w:val="center"/>
            </w:pPr>
            <w:r>
              <w:t>7.3</w:t>
            </w:r>
          </w:p>
          <w:p w14:paraId="2036DE76" w14:textId="77777777" w:rsidR="00DA29F0" w:rsidRDefault="00DA29F0" w:rsidP="00096FDB">
            <w:pPr>
              <w:pStyle w:val="Text"/>
              <w:jc w:val="center"/>
            </w:pPr>
            <w:r>
              <w:t>7.3</w:t>
            </w:r>
          </w:p>
          <w:p w14:paraId="6816F937" w14:textId="77777777" w:rsidR="00DA29F0" w:rsidRDefault="00DA29F0" w:rsidP="00533A21">
            <w:pPr>
              <w:pStyle w:val="Text"/>
              <w:jc w:val="center"/>
            </w:pPr>
          </w:p>
          <w:p w14:paraId="28309DA2" w14:textId="54639A28" w:rsidR="00DA29F0" w:rsidRPr="00F936B4" w:rsidRDefault="00DA29F0" w:rsidP="00533A21">
            <w:pPr>
              <w:pStyle w:val="Text"/>
              <w:jc w:val="center"/>
            </w:pPr>
            <w:r>
              <w:t>7.3</w:t>
            </w:r>
          </w:p>
        </w:tc>
        <w:tc>
          <w:tcPr>
            <w:tcW w:w="1843" w:type="dxa"/>
          </w:tcPr>
          <w:p w14:paraId="429CA4ED" w14:textId="050961A0" w:rsidR="00DA29F0" w:rsidRPr="000B6083" w:rsidRDefault="00DA29F0" w:rsidP="00462B86">
            <w:pPr>
              <w:pStyle w:val="Text"/>
              <w:jc w:val="center"/>
            </w:pPr>
            <w:r>
              <w:t>7th</w:t>
            </w:r>
          </w:p>
          <w:p w14:paraId="6C1C123C" w14:textId="48325A0B" w:rsidR="00DA29F0" w:rsidRPr="00D23ECE" w:rsidRDefault="00DA29F0" w:rsidP="00533A21">
            <w:pPr>
              <w:pStyle w:val="Text"/>
              <w:jc w:val="center"/>
            </w:pPr>
            <w:r w:rsidRPr="00FC186B">
              <w:t xml:space="preserve">Know how to find compound areas </w:t>
            </w:r>
            <w:r>
              <w:t>enclosed by</w:t>
            </w:r>
            <w:r w:rsidRPr="00FC186B">
              <w:t xml:space="preserve"> polar curves</w:t>
            </w:r>
          </w:p>
        </w:tc>
      </w:tr>
      <w:tr w:rsidR="00DA29F0" w:rsidRPr="000520C8" w14:paraId="1CD90DE7" w14:textId="77777777" w:rsidTr="009824CC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EB07E25" w14:textId="740111DB" w:rsidR="00DA29F0" w:rsidRPr="00F936B4" w:rsidRDefault="00DA29F0" w:rsidP="00533A2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3E42477" w14:textId="77777777" w:rsidR="00DA29F0" w:rsidRPr="00814220" w:rsidRDefault="00DA29F0" w:rsidP="00533A2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257A699" w14:textId="0C1DCEF2" w:rsidR="00DA29F0" w:rsidRPr="00F936B4" w:rsidRDefault="00DA29F0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(6)</w:t>
            </w:r>
          </w:p>
        </w:tc>
        <w:tc>
          <w:tcPr>
            <w:tcW w:w="709" w:type="dxa"/>
            <w:shd w:val="clear" w:color="auto" w:fill="auto"/>
          </w:tcPr>
          <w:p w14:paraId="679F0C5A" w14:textId="77777777" w:rsidR="00DA29F0" w:rsidRPr="00F936B4" w:rsidRDefault="00DA29F0" w:rsidP="00533A2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BA9D18E" w14:textId="4252035E" w:rsidR="00DA29F0" w:rsidRPr="00D23ECE" w:rsidRDefault="00DA29F0" w:rsidP="00533A21">
            <w:pPr>
              <w:pStyle w:val="Text"/>
            </w:pPr>
          </w:p>
        </w:tc>
      </w:tr>
      <w:tr w:rsidR="00CF1413" w:rsidRPr="00D23ECE" w14:paraId="43138664" w14:textId="77777777" w:rsidTr="00533A2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14444E3" w14:textId="544D420E" w:rsidR="00CF1413" w:rsidRPr="00D23ECE" w:rsidRDefault="00CF1413" w:rsidP="000F0CC6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0F0CC6">
              <w:t>12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CF1413" w:rsidRPr="0092323C" w14:paraId="66065EB5" w14:textId="77777777" w:rsidTr="00533A2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F178092" w14:textId="0BE3CA16" w:rsidR="00CF1413" w:rsidRDefault="00CF1413" w:rsidP="00533A21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45D5E2B0" w14:textId="5D675BD2" w:rsidR="00381898" w:rsidRDefault="00A60EC5" w:rsidP="00381898">
            <w:pPr>
              <w:pStyle w:val="Text"/>
              <w:tabs>
                <w:tab w:val="clear" w:pos="227"/>
                <w:tab w:val="clear" w:pos="454"/>
                <w:tab w:val="clear" w:pos="680"/>
              </w:tabs>
              <w:ind w:left="357" w:hanging="357"/>
            </w:pPr>
            <w:r w:rsidRPr="00462B86">
              <w:rPr>
                <w:b/>
              </w:rPr>
              <w:t>6a</w:t>
            </w:r>
            <w:r w:rsidR="00381898">
              <w:rPr>
                <w:b/>
              </w:rPr>
              <w:tab/>
            </w:r>
            <w:r w:rsidRPr="00462B86">
              <w:rPr>
                <w:b/>
              </w:rPr>
              <w:t>B1</w:t>
            </w:r>
            <w:r>
              <w:t xml:space="preserve"> </w:t>
            </w:r>
            <w:r w:rsidR="00DC34FE">
              <w:t xml:space="preserve"> </w:t>
            </w:r>
            <w:r>
              <w:t xml:space="preserve">Correct shape </w:t>
            </w:r>
            <w:r w:rsidR="008C228E">
              <w:t xml:space="preserve">for </w:t>
            </w:r>
            <w:r>
              <w:t>one curve</w:t>
            </w:r>
          </w:p>
          <w:p w14:paraId="7EAF974D" w14:textId="3235DB55" w:rsidR="00381898" w:rsidRDefault="00381898" w:rsidP="00381898">
            <w:pPr>
              <w:pStyle w:val="Text"/>
              <w:tabs>
                <w:tab w:val="clear" w:pos="227"/>
                <w:tab w:val="clear" w:pos="454"/>
                <w:tab w:val="clear" w:pos="680"/>
              </w:tabs>
              <w:ind w:left="357" w:hanging="357"/>
            </w:pPr>
            <w:r>
              <w:rPr>
                <w:b/>
              </w:rPr>
              <w:tab/>
            </w:r>
            <w:r w:rsidR="00A60EC5" w:rsidRPr="00462B86">
              <w:rPr>
                <w:b/>
              </w:rPr>
              <w:t>B1</w:t>
            </w:r>
            <w:r w:rsidR="00A60EC5">
              <w:t xml:space="preserve"> </w:t>
            </w:r>
            <w:r w:rsidR="00DC34FE">
              <w:t xml:space="preserve"> </w:t>
            </w:r>
            <w:r w:rsidR="00A60EC5">
              <w:t>Correct shape</w:t>
            </w:r>
            <w:r w:rsidR="008C228E">
              <w:t xml:space="preserve"> for</w:t>
            </w:r>
            <w:r w:rsidR="00A60EC5">
              <w:t xml:space="preserve"> both curves</w:t>
            </w:r>
          </w:p>
          <w:p w14:paraId="0A109A6D" w14:textId="62F2C3D0" w:rsidR="00A60EC5" w:rsidRDefault="00381898" w:rsidP="00381898">
            <w:pPr>
              <w:pStyle w:val="Text"/>
              <w:tabs>
                <w:tab w:val="clear" w:pos="227"/>
                <w:tab w:val="clear" w:pos="454"/>
                <w:tab w:val="clear" w:pos="680"/>
              </w:tabs>
              <w:ind w:left="357" w:hanging="357"/>
            </w:pPr>
            <w:r>
              <w:rPr>
                <w:b/>
              </w:rPr>
              <w:tab/>
            </w:r>
            <w:r w:rsidR="00A60EC5" w:rsidRPr="00462B86">
              <w:rPr>
                <w:b/>
              </w:rPr>
              <w:t>B1</w:t>
            </w:r>
            <w:r w:rsidR="00A60EC5">
              <w:t xml:space="preserve"> </w:t>
            </w:r>
            <w:r w:rsidR="00DC34FE">
              <w:t xml:space="preserve"> </w:t>
            </w:r>
            <w:r w:rsidR="008A2653">
              <w:t>Two points of intersection</w:t>
            </w:r>
            <w:r w:rsidR="00287270">
              <w:t xml:space="preserve"> </w:t>
            </w:r>
            <w:r w:rsidR="00287270" w:rsidRPr="00287270">
              <w:t>(need not be labelled)</w:t>
            </w:r>
          </w:p>
          <w:p w14:paraId="6FD7DA67" w14:textId="3FF50CC7" w:rsidR="00381898" w:rsidRDefault="00381898" w:rsidP="008B6D7D">
            <w:pPr>
              <w:pStyle w:val="Text"/>
              <w:tabs>
                <w:tab w:val="clear" w:pos="227"/>
                <w:tab w:val="clear" w:pos="454"/>
                <w:tab w:val="clear" w:pos="680"/>
              </w:tabs>
              <w:ind w:left="357" w:hanging="357"/>
            </w:pPr>
            <w:r>
              <w:rPr>
                <w:b/>
              </w:rPr>
              <w:t>6b</w:t>
            </w:r>
            <w:r>
              <w:rPr>
                <w:b/>
              </w:rPr>
              <w:tab/>
            </w:r>
            <w:r w:rsidR="00A60EC5" w:rsidRPr="00462B86">
              <w:rPr>
                <w:b/>
              </w:rPr>
              <w:t>M1</w:t>
            </w:r>
            <w:r w:rsidR="00A60EC5">
              <w:t xml:space="preserve"> Sets up equation</w:t>
            </w:r>
          </w:p>
          <w:p w14:paraId="724A7409" w14:textId="77777777" w:rsidR="00381898" w:rsidRDefault="00381898" w:rsidP="008B6D7D">
            <w:pPr>
              <w:pStyle w:val="Text"/>
              <w:tabs>
                <w:tab w:val="clear" w:pos="227"/>
                <w:tab w:val="clear" w:pos="454"/>
                <w:tab w:val="clear" w:pos="680"/>
              </w:tabs>
              <w:ind w:left="357" w:hanging="357"/>
            </w:pPr>
            <w:r>
              <w:tab/>
            </w:r>
            <w:r w:rsidR="00A60EC5" w:rsidRPr="00462B86">
              <w:rPr>
                <w:b/>
              </w:rPr>
              <w:t>A1</w:t>
            </w:r>
            <w:r w:rsidR="00A60EC5">
              <w:t xml:space="preserve"> </w:t>
            </w:r>
            <w:r w:rsidR="00B95F63" w:rsidRPr="00B95F63">
              <w:rPr>
                <w:position w:val="-6"/>
              </w:rPr>
              <w:object w:dxaOrig="200" w:dyaOrig="260" w14:anchorId="2D480C98">
                <v:shape id="_x0000_i1078" type="#_x0000_t75" style="width:9.75pt;height:11.25pt" o:ole="">
                  <v:imagedata r:id="rId26" o:title=""/>
                </v:shape>
                <o:OLEObject Type="Embed" ProgID="Equation.DSMT4" ShapeID="_x0000_i1078" DrawAspect="Content" ObjectID="_1619252289" r:id="rId117"/>
              </w:object>
            </w:r>
            <w:r w:rsidR="00A60EC5">
              <w:t xml:space="preserve"> correct</w:t>
            </w:r>
          </w:p>
          <w:p w14:paraId="21378258" w14:textId="3376A022" w:rsidR="00A60EC5" w:rsidRPr="00381898" w:rsidRDefault="00381898" w:rsidP="008B6D7D">
            <w:pPr>
              <w:pStyle w:val="Text"/>
              <w:tabs>
                <w:tab w:val="clear" w:pos="227"/>
                <w:tab w:val="clear" w:pos="454"/>
                <w:tab w:val="clear" w:pos="680"/>
              </w:tabs>
              <w:ind w:left="357" w:hanging="357"/>
              <w:rPr>
                <w:b/>
              </w:rPr>
            </w:pPr>
            <w:r>
              <w:tab/>
            </w:r>
            <w:r w:rsidR="00A60EC5" w:rsidRPr="00462B86">
              <w:rPr>
                <w:b/>
              </w:rPr>
              <w:t>A1</w:t>
            </w:r>
            <w:r w:rsidR="00A60EC5">
              <w:t xml:space="preserve"> </w:t>
            </w:r>
            <w:r w:rsidR="00DC34FE">
              <w:t xml:space="preserve"> </w:t>
            </w:r>
            <w:r w:rsidR="00A60EC5">
              <w:t>cao both coordinate pairs</w:t>
            </w:r>
          </w:p>
          <w:p w14:paraId="2AD3D588" w14:textId="1F82AE10" w:rsidR="00381898" w:rsidRDefault="00381898" w:rsidP="008B6D7D">
            <w:pPr>
              <w:pStyle w:val="Text"/>
              <w:tabs>
                <w:tab w:val="clear" w:pos="227"/>
                <w:tab w:val="clear" w:pos="454"/>
                <w:tab w:val="clear" w:pos="680"/>
              </w:tabs>
              <w:ind w:left="357" w:hanging="357"/>
            </w:pPr>
            <w:r>
              <w:rPr>
                <w:b/>
              </w:rPr>
              <w:t>6c</w:t>
            </w:r>
            <w:r>
              <w:rPr>
                <w:b/>
              </w:rPr>
              <w:tab/>
            </w:r>
            <w:r w:rsidR="00A60EC5" w:rsidRPr="00462B86">
              <w:rPr>
                <w:b/>
              </w:rPr>
              <w:t>M1</w:t>
            </w:r>
            <w:r w:rsidR="003C63DD">
              <w:t xml:space="preserve"> A</w:t>
            </w:r>
            <w:r w:rsidR="00BD03CD">
              <w:t>ttempts area under</w:t>
            </w:r>
            <w:r w:rsidR="00A60EC5">
              <w:t xml:space="preserve"> </w:t>
            </w:r>
            <w:r w:rsidR="00DB6D9A" w:rsidRPr="00DB6D9A">
              <w:rPr>
                <w:position w:val="-10"/>
              </w:rPr>
              <w:object w:dxaOrig="639" w:dyaOrig="300" w14:anchorId="3794E119">
                <v:shape id="_x0000_i1079" type="#_x0000_t75" style="width:32.25pt;height:14.25pt" o:ole="">
                  <v:imagedata r:id="rId118" o:title=""/>
                </v:shape>
                <o:OLEObject Type="Embed" ProgID="Equation.DSMT4" ShapeID="_x0000_i1079" DrawAspect="Content" ObjectID="_1619252290" r:id="rId119"/>
              </w:object>
            </w:r>
          </w:p>
          <w:p w14:paraId="016AD5BC" w14:textId="10B379D9" w:rsidR="00381898" w:rsidRDefault="00381898" w:rsidP="008B6D7D">
            <w:pPr>
              <w:pStyle w:val="Text"/>
              <w:tabs>
                <w:tab w:val="clear" w:pos="227"/>
                <w:tab w:val="clear" w:pos="454"/>
                <w:tab w:val="clear" w:pos="680"/>
              </w:tabs>
              <w:ind w:left="357" w:hanging="357"/>
            </w:pPr>
            <w:r>
              <w:tab/>
            </w:r>
            <w:r w:rsidR="00A60EC5" w:rsidRPr="00462B86">
              <w:rPr>
                <w:b/>
              </w:rPr>
              <w:t>M1</w:t>
            </w:r>
            <w:r w:rsidR="003C63DD">
              <w:t xml:space="preserve"> A</w:t>
            </w:r>
            <w:r w:rsidR="00A60EC5">
              <w:t>ttempts area under</w:t>
            </w:r>
            <w:r w:rsidR="007B33B9">
              <w:t xml:space="preserve"> </w:t>
            </w:r>
            <w:r w:rsidR="00DB6D9A" w:rsidRPr="00B95F63">
              <w:rPr>
                <w:position w:val="-8"/>
              </w:rPr>
              <w:object w:dxaOrig="960" w:dyaOrig="340" w14:anchorId="321D35B3">
                <v:shape id="_x0000_i1080" type="#_x0000_t75" style="width:47.25pt;height:18.75pt" o:ole="">
                  <v:imagedata r:id="rId120" o:title=""/>
                </v:shape>
                <o:OLEObject Type="Embed" ProgID="Equation.DSMT4" ShapeID="_x0000_i1080" DrawAspect="Content" ObjectID="_1619252291" r:id="rId121"/>
              </w:object>
            </w:r>
          </w:p>
          <w:p w14:paraId="6529B416" w14:textId="667AFABB" w:rsidR="00381898" w:rsidRDefault="00381898" w:rsidP="008B6D7D">
            <w:pPr>
              <w:pStyle w:val="Text"/>
              <w:tabs>
                <w:tab w:val="clear" w:pos="227"/>
                <w:tab w:val="clear" w:pos="454"/>
                <w:tab w:val="clear" w:pos="680"/>
              </w:tabs>
              <w:ind w:left="357" w:hanging="357"/>
            </w:pPr>
            <w:r>
              <w:tab/>
            </w:r>
            <w:r w:rsidR="00A60EC5" w:rsidRPr="00462B86">
              <w:rPr>
                <w:b/>
              </w:rPr>
              <w:t>A1</w:t>
            </w:r>
            <w:r w:rsidR="00A60EC5">
              <w:t xml:space="preserve"> </w:t>
            </w:r>
            <w:r w:rsidR="00DC34FE">
              <w:t xml:space="preserve"> </w:t>
            </w:r>
            <w:r w:rsidR="00A60EC5">
              <w:t xml:space="preserve">Correct integration for area under </w:t>
            </w:r>
            <w:r w:rsidR="00DB6D9A" w:rsidRPr="00DB6D9A">
              <w:rPr>
                <w:position w:val="-10"/>
              </w:rPr>
              <w:object w:dxaOrig="620" w:dyaOrig="300" w14:anchorId="76A5A9DF">
                <v:shape id="_x0000_i1081" type="#_x0000_t75" style="width:30.75pt;height:14.25pt" o:ole="">
                  <v:imagedata r:id="rId122" o:title=""/>
                </v:shape>
                <o:OLEObject Type="Embed" ProgID="Equation.DSMT4" ShapeID="_x0000_i1081" DrawAspect="Content" ObjectID="_1619252292" r:id="rId123"/>
              </w:object>
            </w:r>
          </w:p>
          <w:p w14:paraId="5AD7A19E" w14:textId="37633A97" w:rsidR="00381898" w:rsidRDefault="00381898" w:rsidP="008B6D7D">
            <w:pPr>
              <w:pStyle w:val="Text"/>
              <w:tabs>
                <w:tab w:val="clear" w:pos="227"/>
                <w:tab w:val="clear" w:pos="454"/>
                <w:tab w:val="clear" w:pos="680"/>
              </w:tabs>
              <w:ind w:left="357" w:hanging="357"/>
            </w:pPr>
            <w:r>
              <w:tab/>
            </w:r>
            <w:r w:rsidR="00643C2F" w:rsidRPr="00462B86">
              <w:rPr>
                <w:b/>
              </w:rPr>
              <w:t>A1</w:t>
            </w:r>
            <w:r w:rsidR="00643C2F">
              <w:t xml:space="preserve"> </w:t>
            </w:r>
            <w:r w:rsidR="00DC34FE">
              <w:t xml:space="preserve"> </w:t>
            </w:r>
            <w:r w:rsidR="00643C2F">
              <w:t xml:space="preserve">Correct integration for area under </w:t>
            </w:r>
            <w:r w:rsidR="00B95F63" w:rsidRPr="00B95F63">
              <w:rPr>
                <w:position w:val="-8"/>
              </w:rPr>
              <w:object w:dxaOrig="960" w:dyaOrig="340" w14:anchorId="20DA03A0">
                <v:shape id="_x0000_i1082" type="#_x0000_t75" style="width:47.25pt;height:18.75pt" o:ole="">
                  <v:imagedata r:id="rId124" o:title=""/>
                </v:shape>
                <o:OLEObject Type="Embed" ProgID="Equation.DSMT4" ShapeID="_x0000_i1082" DrawAspect="Content" ObjectID="_1619252293" r:id="rId125"/>
              </w:object>
            </w:r>
          </w:p>
          <w:p w14:paraId="7BE5B59B" w14:textId="6E3D488A" w:rsidR="00381898" w:rsidRDefault="00381898" w:rsidP="008B6D7D">
            <w:pPr>
              <w:pStyle w:val="Text"/>
              <w:tabs>
                <w:tab w:val="clear" w:pos="227"/>
                <w:tab w:val="clear" w:pos="454"/>
                <w:tab w:val="clear" w:pos="680"/>
              </w:tabs>
              <w:ind w:left="357" w:hanging="357"/>
            </w:pPr>
            <w:r>
              <w:tab/>
            </w:r>
            <w:r w:rsidR="00643C2F" w:rsidRPr="00462B86">
              <w:rPr>
                <w:b/>
              </w:rPr>
              <w:t>A1</w:t>
            </w:r>
            <w:r w:rsidR="00643C2F">
              <w:t xml:space="preserve"> </w:t>
            </w:r>
            <w:r w:rsidR="00DC34FE">
              <w:t xml:space="preserve"> </w:t>
            </w:r>
            <w:r w:rsidR="00643C2F">
              <w:t>Substitutes limits (unsimplified) correctly</w:t>
            </w:r>
          </w:p>
          <w:p w14:paraId="21C036E3" w14:textId="1980D7C6" w:rsidR="00643C2F" w:rsidRPr="00A60EC5" w:rsidRDefault="00381898" w:rsidP="008B6D7D">
            <w:pPr>
              <w:pStyle w:val="Text"/>
              <w:tabs>
                <w:tab w:val="clear" w:pos="227"/>
                <w:tab w:val="clear" w:pos="454"/>
                <w:tab w:val="clear" w:pos="680"/>
              </w:tabs>
              <w:ind w:left="357" w:hanging="357"/>
            </w:pPr>
            <w:r>
              <w:tab/>
            </w:r>
            <w:r w:rsidR="00643C2F" w:rsidRPr="00462B86">
              <w:rPr>
                <w:b/>
              </w:rPr>
              <w:t>A1</w:t>
            </w:r>
            <w:r w:rsidR="00643C2F">
              <w:t xml:space="preserve"> </w:t>
            </w:r>
            <w:r w:rsidR="00DC34FE">
              <w:t xml:space="preserve"> </w:t>
            </w:r>
            <w:r w:rsidR="00643C2F">
              <w:t>cao</w:t>
            </w:r>
          </w:p>
        </w:tc>
      </w:tr>
    </w:tbl>
    <w:p w14:paraId="6078A0E7" w14:textId="77777777" w:rsidR="00034DC8" w:rsidRDefault="00034DC8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034DC8" w:rsidRPr="000520C8" w14:paraId="2E4359E9" w14:textId="77777777" w:rsidTr="009824C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EC19D15" w14:textId="77777777" w:rsidR="00034DC8" w:rsidRPr="00DD0D9F" w:rsidRDefault="00034DC8" w:rsidP="009824CC">
            <w:pPr>
              <w:pStyle w:val="TableHead"/>
              <w:framePr w:hSpace="0" w:wrap="auto" w:hAnchor="text" w:xAlign="left" w:yAlign="inline"/>
            </w:pPr>
            <w: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4B3D5F8" w14:textId="77777777" w:rsidR="00034DC8" w:rsidRPr="00DD0D9F" w:rsidRDefault="00034DC8" w:rsidP="009824CC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244C6E" w14:textId="77777777" w:rsidR="00034DC8" w:rsidRPr="00DD0D9F" w:rsidRDefault="00034DC8" w:rsidP="009824CC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9500C8" w14:textId="77777777" w:rsidR="00034DC8" w:rsidRPr="00DD0D9F" w:rsidRDefault="00034DC8" w:rsidP="009824CC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704BFD5A" w14:textId="47221A4D" w:rsidR="00034DC8" w:rsidRDefault="00034DC8" w:rsidP="001F06D1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1F06D1">
              <w:t>D</w:t>
            </w:r>
            <w:r>
              <w:t>escriptor</w:t>
            </w:r>
          </w:p>
        </w:tc>
      </w:tr>
      <w:tr w:rsidR="00DA29F0" w:rsidRPr="000520C8" w14:paraId="071F05E7" w14:textId="77777777" w:rsidTr="009824CC">
        <w:trPr>
          <w:jc w:val="center"/>
        </w:trPr>
        <w:tc>
          <w:tcPr>
            <w:tcW w:w="817" w:type="dxa"/>
            <w:shd w:val="clear" w:color="auto" w:fill="auto"/>
          </w:tcPr>
          <w:p w14:paraId="68DD0EFE" w14:textId="179AB726" w:rsidR="00DA29F0" w:rsidRPr="00F936B4" w:rsidRDefault="00DA29F0" w:rsidP="009824C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954" w:type="dxa"/>
            <w:shd w:val="clear" w:color="auto" w:fill="auto"/>
          </w:tcPr>
          <w:p w14:paraId="0EF26A16" w14:textId="0FF2C743" w:rsidR="00DA29F0" w:rsidRPr="00CE3384" w:rsidRDefault="00DA29F0" w:rsidP="00D47BB7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B95F63">
              <w:rPr>
                <w:position w:val="-22"/>
              </w:rPr>
              <w:object w:dxaOrig="680" w:dyaOrig="580" w14:anchorId="68D30C06">
                <v:shape id="_x0000_i1083" type="#_x0000_t75" style="width:34.5pt;height:29.25pt" o:ole="">
                  <v:imagedata r:id="rId126" o:title=""/>
                </v:shape>
                <o:OLEObject Type="Embed" ProgID="Equation.DSMT4" ShapeID="_x0000_i1083" DrawAspect="Content" ObjectID="_1619252294" r:id="rId127"/>
              </w:object>
            </w:r>
          </w:p>
          <w:p w14:paraId="41779850" w14:textId="27AD1501" w:rsidR="00DA29F0" w:rsidRPr="00CE3384" w:rsidRDefault="00DA29F0" w:rsidP="00D47BB7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F64A92">
              <w:rPr>
                <w:position w:val="-10"/>
              </w:rPr>
              <w:object w:dxaOrig="1780" w:dyaOrig="300" w14:anchorId="7F069E81">
                <v:shape id="_x0000_i1084" type="#_x0000_t75" style="width:89.25pt;height:15.75pt" o:ole="">
                  <v:imagedata r:id="rId128" o:title=""/>
                </v:shape>
                <o:OLEObject Type="Embed" ProgID="Equation.DSMT4" ShapeID="_x0000_i1084" DrawAspect="Content" ObjectID="_1619252295" r:id="rId129"/>
              </w:object>
            </w:r>
          </w:p>
          <w:p w14:paraId="26E8DBC2" w14:textId="447C4706" w:rsidR="00DA29F0" w:rsidRPr="00CE3384" w:rsidRDefault="00DA29F0" w:rsidP="00D47BB7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B95F63">
              <w:rPr>
                <w:position w:val="-22"/>
              </w:rPr>
              <w:object w:dxaOrig="1740" w:dyaOrig="580" w14:anchorId="06151D4E">
                <v:shape id="_x0000_i1085" type="#_x0000_t75" style="width:86.25pt;height:29.25pt" o:ole="">
                  <v:imagedata r:id="rId130" o:title=""/>
                </v:shape>
                <o:OLEObject Type="Embed" ProgID="Equation.DSMT4" ShapeID="_x0000_i1085" DrawAspect="Content" ObjectID="_1619252296" r:id="rId131"/>
              </w:object>
            </w:r>
          </w:p>
          <w:p w14:paraId="3B574D6A" w14:textId="4363E8C5" w:rsidR="00DA29F0" w:rsidRPr="00CE3384" w:rsidRDefault="00DA29F0" w:rsidP="00D47BB7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B95F63">
              <w:rPr>
                <w:position w:val="-22"/>
              </w:rPr>
              <w:object w:dxaOrig="1820" w:dyaOrig="580" w14:anchorId="30D9543D">
                <v:shape id="_x0000_i1086" type="#_x0000_t75" style="width:89.25pt;height:29.25pt" o:ole="">
                  <v:imagedata r:id="rId132" o:title=""/>
                </v:shape>
                <o:OLEObject Type="Embed" ProgID="Equation.DSMT4" ShapeID="_x0000_i1086" DrawAspect="Content" ObjectID="_1619252297" r:id="rId133"/>
              </w:object>
            </w:r>
          </w:p>
          <w:p w14:paraId="77EC519E" w14:textId="58B16CDA" w:rsidR="00DA29F0" w:rsidRDefault="00DA29F0" w:rsidP="00D47BB7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DB6D9A">
              <w:rPr>
                <w:position w:val="-10"/>
              </w:rPr>
              <w:object w:dxaOrig="2040" w:dyaOrig="380" w14:anchorId="03475D28">
                <v:shape id="_x0000_i1087" type="#_x0000_t75" style="width:102.75pt;height:17.25pt" o:ole="">
                  <v:imagedata r:id="rId134" o:title=""/>
                </v:shape>
                <o:OLEObject Type="Embed" ProgID="Equation.DSMT4" ShapeID="_x0000_i1087" DrawAspect="Content" ObjectID="_1619252298" r:id="rId135"/>
              </w:object>
            </w:r>
          </w:p>
          <w:p w14:paraId="4CE7D02D" w14:textId="705D2341" w:rsidR="00DA29F0" w:rsidRPr="00725473" w:rsidRDefault="00DA29F0" w:rsidP="00D47BB7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863F39">
              <w:rPr>
                <w:position w:val="-10"/>
              </w:rPr>
              <w:object w:dxaOrig="2320" w:dyaOrig="300" w14:anchorId="59BC19F4">
                <v:shape id="_x0000_i1088" type="#_x0000_t75" style="width:115.5pt;height:14.25pt" o:ole="">
                  <v:imagedata r:id="rId136" o:title=""/>
                </v:shape>
                <o:OLEObject Type="Embed" ProgID="Equation.DSMT4" ShapeID="_x0000_i1088" DrawAspect="Content" ObjectID="_1619252299" r:id="rId137"/>
              </w:object>
            </w:r>
          </w:p>
          <w:p w14:paraId="0C9A25E9" w14:textId="65942EF9" w:rsidR="00DA29F0" w:rsidRPr="00725473" w:rsidRDefault="00DA29F0" w:rsidP="00D47BB7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B95F63">
              <w:rPr>
                <w:position w:val="-22"/>
              </w:rPr>
              <w:object w:dxaOrig="2140" w:dyaOrig="580" w14:anchorId="76FBC9CB">
                <v:shape id="_x0000_i1089" type="#_x0000_t75" style="width:107.25pt;height:29.25pt" o:ole="">
                  <v:imagedata r:id="rId138" o:title=""/>
                </v:shape>
                <o:OLEObject Type="Embed" ProgID="Equation.DSMT4" ShapeID="_x0000_i1089" DrawAspect="Content" ObjectID="_1619252300" r:id="rId139"/>
              </w:object>
            </w:r>
          </w:p>
          <w:p w14:paraId="6C829AEC" w14:textId="102DD22D" w:rsidR="00DA29F0" w:rsidRPr="009824CC" w:rsidRDefault="00DA29F0" w:rsidP="00DC37CD">
            <w:pPr>
              <w:pStyle w:val="Text"/>
              <w:jc w:val="center"/>
            </w:pPr>
            <w:r w:rsidRPr="00B95F63">
              <w:rPr>
                <w:position w:val="-22"/>
              </w:rPr>
              <w:object w:dxaOrig="1420" w:dyaOrig="580" w14:anchorId="6F66A25C">
                <v:shape id="_x0000_i1090" type="#_x0000_t75" style="width:1in;height:29.25pt" o:ole="">
                  <v:imagedata r:id="rId140" o:title=""/>
                </v:shape>
                <o:OLEObject Type="Embed" ProgID="Equation.DSMT4" ShapeID="_x0000_i1090" DrawAspect="Content" ObjectID="_1619252301" r:id="rId141"/>
              </w:object>
            </w:r>
            <w:r>
              <w:t xml:space="preserve"> [ignore presence of absence of </w:t>
            </w:r>
            <w:r w:rsidRPr="00B95F63">
              <w:rPr>
                <w:position w:val="-6"/>
              </w:rPr>
              <w:object w:dxaOrig="360" w:dyaOrig="260" w14:anchorId="363353E0">
                <v:shape id="_x0000_i1091" type="#_x0000_t75" style="width:18.75pt;height:11.25pt" o:ole="">
                  <v:imagedata r:id="rId142" o:title=""/>
                </v:shape>
                <o:OLEObject Type="Embed" ProgID="Equation.DSMT4" ShapeID="_x0000_i1091" DrawAspect="Content" ObjectID="_1619252302" r:id="rId143"/>
              </w:object>
            </w:r>
            <w:r>
              <w:t xml:space="preserve">  ]</w:t>
            </w:r>
          </w:p>
          <w:p w14:paraId="08409D51" w14:textId="6E6C53B0" w:rsidR="00DA29F0" w:rsidRDefault="00DA29F0" w:rsidP="00725473">
            <w:pPr>
              <w:pStyle w:val="Text"/>
            </w:pPr>
            <w:r>
              <w:t xml:space="preserve">Points are </w:t>
            </w:r>
            <w:r w:rsidRPr="00B95F63">
              <w:rPr>
                <w:position w:val="-26"/>
              </w:rPr>
              <w:object w:dxaOrig="1579" w:dyaOrig="639" w14:anchorId="6B18D0B1">
                <v:shape id="_x0000_i1092" type="#_x0000_t75" style="width:78.75pt;height:32.25pt" o:ole="">
                  <v:imagedata r:id="rId144" o:title=""/>
                </v:shape>
                <o:OLEObject Type="Embed" ProgID="Equation.DSMT4" ShapeID="_x0000_i1092" DrawAspect="Content" ObjectID="_1619252303" r:id="rId145"/>
              </w:object>
            </w:r>
          </w:p>
          <w:p w14:paraId="31DFD4D0" w14:textId="77777777" w:rsidR="00DA29F0" w:rsidRDefault="00DA29F0" w:rsidP="00725473">
            <w:pPr>
              <w:pStyle w:val="Text"/>
            </w:pPr>
            <w:r>
              <w:t>Equations of tangents</w:t>
            </w:r>
          </w:p>
          <w:p w14:paraId="622A28BE" w14:textId="33D6E6E8" w:rsidR="00DA29F0" w:rsidRPr="009824CC" w:rsidRDefault="00DA29F0" w:rsidP="00D47BB7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B95F63">
              <w:rPr>
                <w:position w:val="-22"/>
              </w:rPr>
              <w:object w:dxaOrig="2180" w:dyaOrig="580" w14:anchorId="444B3DDA">
                <v:shape id="_x0000_i1093" type="#_x0000_t75" style="width:109.5pt;height:29.25pt" o:ole="">
                  <v:imagedata r:id="rId146" o:title=""/>
                </v:shape>
                <o:OLEObject Type="Embed" ProgID="Equation.DSMT4" ShapeID="_x0000_i1093" DrawAspect="Content" ObjectID="_1619252304" r:id="rId147"/>
              </w:object>
            </w:r>
          </w:p>
          <w:p w14:paraId="7AD9D175" w14:textId="305B0BDA" w:rsidR="00DA29F0" w:rsidRPr="009824CC" w:rsidRDefault="00DA29F0" w:rsidP="00D47BB7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B95F63">
              <w:rPr>
                <w:position w:val="-22"/>
              </w:rPr>
              <w:object w:dxaOrig="1460" w:dyaOrig="620" w14:anchorId="57612EA7">
                <v:shape id="_x0000_i1094" type="#_x0000_t75" style="width:72.75pt;height:30.75pt" o:ole="">
                  <v:imagedata r:id="rId148" o:title=""/>
                </v:shape>
                <o:OLEObject Type="Embed" ProgID="Equation.DSMT4" ShapeID="_x0000_i1094" DrawAspect="Content" ObjectID="_1619252305" r:id="rId149"/>
              </w:object>
            </w:r>
          </w:p>
          <w:p w14:paraId="128F9BD2" w14:textId="5FAF62D2" w:rsidR="00DA29F0" w:rsidRPr="009824CC" w:rsidRDefault="00DA29F0" w:rsidP="00D47BB7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B95F63">
              <w:rPr>
                <w:position w:val="-22"/>
              </w:rPr>
              <w:object w:dxaOrig="2220" w:dyaOrig="580" w14:anchorId="242DDBEB">
                <v:shape id="_x0000_i1095" type="#_x0000_t75" style="width:111.75pt;height:29.25pt" o:ole="">
                  <v:imagedata r:id="rId150" o:title=""/>
                </v:shape>
                <o:OLEObject Type="Embed" ProgID="Equation.DSMT4" ShapeID="_x0000_i1095" DrawAspect="Content" ObjectID="_1619252306" r:id="rId151"/>
              </w:object>
            </w:r>
          </w:p>
          <w:p w14:paraId="03950DD4" w14:textId="2B7E711E" w:rsidR="00DA29F0" w:rsidRPr="00D23ECE" w:rsidRDefault="00DA29F0" w:rsidP="00D33E58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B95F63">
              <w:rPr>
                <w:position w:val="-22"/>
              </w:rPr>
              <w:object w:dxaOrig="1800" w:dyaOrig="620" w14:anchorId="0C4A1E25">
                <v:shape id="_x0000_i1096" type="#_x0000_t75" style="width:90.75pt;height:30.75pt" o:ole="">
                  <v:imagedata r:id="rId152" o:title=""/>
                </v:shape>
                <o:OLEObject Type="Embed" ProgID="Equation.DSMT4" ShapeID="_x0000_i1096" DrawAspect="Content" ObjectID="_1619252307" r:id="rId153"/>
              </w:object>
            </w:r>
          </w:p>
        </w:tc>
        <w:tc>
          <w:tcPr>
            <w:tcW w:w="850" w:type="dxa"/>
            <w:shd w:val="clear" w:color="auto" w:fill="auto"/>
          </w:tcPr>
          <w:p w14:paraId="5272684F" w14:textId="77777777" w:rsidR="00DA29F0" w:rsidRDefault="00DA29F0" w:rsidP="009824CC">
            <w:pPr>
              <w:pStyle w:val="Text"/>
              <w:jc w:val="center"/>
              <w:rPr>
                <w:b/>
              </w:rPr>
            </w:pPr>
          </w:p>
          <w:p w14:paraId="0A18746C" w14:textId="77777777" w:rsidR="00DA29F0" w:rsidRDefault="00DA29F0" w:rsidP="009824CC">
            <w:pPr>
              <w:pStyle w:val="Text"/>
              <w:jc w:val="center"/>
              <w:rPr>
                <w:b/>
              </w:rPr>
            </w:pPr>
          </w:p>
          <w:p w14:paraId="6736FEEA" w14:textId="77777777" w:rsidR="00DA29F0" w:rsidRDefault="00DA29F0" w:rsidP="009824C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14:paraId="432C2B25" w14:textId="77777777" w:rsidR="00DA29F0" w:rsidRDefault="00DA29F0" w:rsidP="009824CC">
            <w:pPr>
              <w:pStyle w:val="Text"/>
              <w:jc w:val="center"/>
              <w:rPr>
                <w:b/>
              </w:rPr>
            </w:pPr>
          </w:p>
          <w:p w14:paraId="107FF812" w14:textId="77777777" w:rsidR="00DA29F0" w:rsidRDefault="00DA29F0" w:rsidP="009824CC">
            <w:pPr>
              <w:pStyle w:val="Text"/>
              <w:jc w:val="center"/>
              <w:rPr>
                <w:b/>
              </w:rPr>
            </w:pPr>
          </w:p>
          <w:p w14:paraId="185C84E9" w14:textId="77777777" w:rsidR="00DA29F0" w:rsidRDefault="00DA29F0" w:rsidP="009824C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79C67FF4" w14:textId="77777777" w:rsidR="00DA29F0" w:rsidRDefault="00DA29F0" w:rsidP="009824CC">
            <w:pPr>
              <w:pStyle w:val="Text"/>
              <w:jc w:val="center"/>
              <w:rPr>
                <w:b/>
              </w:rPr>
            </w:pPr>
          </w:p>
          <w:p w14:paraId="4F27A455" w14:textId="77777777" w:rsidR="00DA29F0" w:rsidRDefault="00DA29F0" w:rsidP="009824CC">
            <w:pPr>
              <w:pStyle w:val="Text"/>
              <w:jc w:val="center"/>
              <w:rPr>
                <w:b/>
              </w:rPr>
            </w:pPr>
          </w:p>
          <w:p w14:paraId="3ED831E9" w14:textId="18402FBB" w:rsidR="00DA29F0" w:rsidRDefault="00DA29F0" w:rsidP="009824C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16C7A4D9" w14:textId="77777777" w:rsidR="00DA29F0" w:rsidRDefault="00DA29F0" w:rsidP="009824CC">
            <w:pPr>
              <w:pStyle w:val="Text"/>
              <w:jc w:val="center"/>
              <w:rPr>
                <w:b/>
              </w:rPr>
            </w:pPr>
          </w:p>
          <w:p w14:paraId="040BE4AA" w14:textId="6F952625" w:rsidR="00DA29F0" w:rsidRDefault="00DA29F0" w:rsidP="009824C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47E550BA" w14:textId="7476876F" w:rsidR="00DA29F0" w:rsidRDefault="00DA29F0" w:rsidP="009824C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3243B85E" w14:textId="77777777" w:rsidR="00DA29F0" w:rsidRDefault="00DA29F0" w:rsidP="009824CC">
            <w:pPr>
              <w:pStyle w:val="Text"/>
              <w:jc w:val="center"/>
              <w:rPr>
                <w:b/>
              </w:rPr>
            </w:pPr>
          </w:p>
          <w:p w14:paraId="30BB4F1E" w14:textId="77777777" w:rsidR="00DA29F0" w:rsidRDefault="00DA29F0" w:rsidP="009824CC">
            <w:pPr>
              <w:pStyle w:val="Text"/>
              <w:jc w:val="center"/>
              <w:rPr>
                <w:b/>
              </w:rPr>
            </w:pPr>
          </w:p>
          <w:p w14:paraId="1CD70EBD" w14:textId="77777777" w:rsidR="00DA29F0" w:rsidRDefault="00DA29F0" w:rsidP="009824C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14:paraId="6C5AD8E4" w14:textId="77777777" w:rsidR="00DA29F0" w:rsidRDefault="00DA29F0" w:rsidP="009824CC">
            <w:pPr>
              <w:pStyle w:val="Text"/>
              <w:jc w:val="center"/>
              <w:rPr>
                <w:b/>
              </w:rPr>
            </w:pPr>
          </w:p>
          <w:p w14:paraId="743FA667" w14:textId="77777777" w:rsidR="00DA29F0" w:rsidRDefault="00DA29F0" w:rsidP="009824CC">
            <w:pPr>
              <w:pStyle w:val="Text"/>
              <w:jc w:val="center"/>
              <w:rPr>
                <w:b/>
              </w:rPr>
            </w:pPr>
          </w:p>
          <w:p w14:paraId="0840328B" w14:textId="57A1B597" w:rsidR="00DA29F0" w:rsidRPr="00F936B4" w:rsidRDefault="00DA29F0" w:rsidP="009824C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2297E218" w14:textId="77777777" w:rsidR="00DA29F0" w:rsidRDefault="00DA29F0" w:rsidP="009824CC">
            <w:pPr>
              <w:pStyle w:val="Text"/>
              <w:jc w:val="center"/>
            </w:pPr>
          </w:p>
          <w:p w14:paraId="37C96E96" w14:textId="77777777" w:rsidR="00DA29F0" w:rsidRDefault="00DA29F0" w:rsidP="009824CC">
            <w:pPr>
              <w:pStyle w:val="Text"/>
              <w:jc w:val="center"/>
            </w:pPr>
          </w:p>
          <w:p w14:paraId="45A44F5A" w14:textId="77777777" w:rsidR="00DA29F0" w:rsidRDefault="00DA29F0" w:rsidP="009824CC">
            <w:pPr>
              <w:pStyle w:val="Text"/>
              <w:jc w:val="center"/>
            </w:pPr>
            <w:r>
              <w:t>7.3</w:t>
            </w:r>
          </w:p>
          <w:p w14:paraId="498C6149" w14:textId="77777777" w:rsidR="00DA29F0" w:rsidRDefault="00DA29F0" w:rsidP="009824CC">
            <w:pPr>
              <w:pStyle w:val="Text"/>
              <w:jc w:val="center"/>
            </w:pPr>
          </w:p>
          <w:p w14:paraId="297D14D9" w14:textId="77777777" w:rsidR="00DA29F0" w:rsidRDefault="00DA29F0" w:rsidP="009824CC">
            <w:pPr>
              <w:pStyle w:val="Text"/>
              <w:jc w:val="center"/>
            </w:pPr>
          </w:p>
          <w:p w14:paraId="3E958ED1" w14:textId="77777777" w:rsidR="00DA29F0" w:rsidRDefault="00DA29F0" w:rsidP="009824CC">
            <w:pPr>
              <w:pStyle w:val="Text"/>
              <w:jc w:val="center"/>
            </w:pPr>
            <w:r>
              <w:t>7.3</w:t>
            </w:r>
          </w:p>
          <w:p w14:paraId="05DAA4E6" w14:textId="77777777" w:rsidR="00DA29F0" w:rsidRDefault="00DA29F0" w:rsidP="009824CC">
            <w:pPr>
              <w:pStyle w:val="Text"/>
              <w:jc w:val="center"/>
            </w:pPr>
          </w:p>
          <w:p w14:paraId="2FF4C33A" w14:textId="77777777" w:rsidR="00DA29F0" w:rsidRDefault="00DA29F0" w:rsidP="009824CC">
            <w:pPr>
              <w:pStyle w:val="Text"/>
              <w:jc w:val="center"/>
            </w:pPr>
          </w:p>
          <w:p w14:paraId="7C669C07" w14:textId="077CC21D" w:rsidR="00DA29F0" w:rsidRDefault="00DA29F0" w:rsidP="009824CC">
            <w:pPr>
              <w:pStyle w:val="Text"/>
              <w:jc w:val="center"/>
            </w:pPr>
            <w:r>
              <w:t>7.3</w:t>
            </w:r>
          </w:p>
          <w:p w14:paraId="582F98E4" w14:textId="77777777" w:rsidR="00DA29F0" w:rsidRDefault="00DA29F0" w:rsidP="00043DA1">
            <w:pPr>
              <w:pStyle w:val="Text"/>
            </w:pPr>
          </w:p>
          <w:p w14:paraId="3509522C" w14:textId="77777777" w:rsidR="00DA29F0" w:rsidRDefault="00DA29F0" w:rsidP="00043DA1">
            <w:pPr>
              <w:pStyle w:val="Text"/>
              <w:jc w:val="center"/>
            </w:pPr>
            <w:r>
              <w:t>7.3</w:t>
            </w:r>
          </w:p>
          <w:p w14:paraId="201F5147" w14:textId="77777777" w:rsidR="00DA29F0" w:rsidRDefault="00DA29F0" w:rsidP="00043DA1">
            <w:pPr>
              <w:pStyle w:val="Text"/>
              <w:jc w:val="center"/>
            </w:pPr>
            <w:r>
              <w:t>7.3</w:t>
            </w:r>
          </w:p>
          <w:p w14:paraId="30A2D3F2" w14:textId="77777777" w:rsidR="00DA29F0" w:rsidRDefault="00DA29F0" w:rsidP="00043DA1">
            <w:pPr>
              <w:pStyle w:val="Text"/>
              <w:jc w:val="center"/>
            </w:pPr>
          </w:p>
          <w:p w14:paraId="71A9B89D" w14:textId="77777777" w:rsidR="00DA29F0" w:rsidRDefault="00DA29F0" w:rsidP="00043DA1">
            <w:pPr>
              <w:pStyle w:val="Text"/>
              <w:jc w:val="center"/>
            </w:pPr>
          </w:p>
          <w:p w14:paraId="171C46BD" w14:textId="77777777" w:rsidR="00DA29F0" w:rsidRDefault="00DA29F0" w:rsidP="00043DA1">
            <w:pPr>
              <w:pStyle w:val="Text"/>
              <w:jc w:val="center"/>
            </w:pPr>
            <w:r>
              <w:t>7.3</w:t>
            </w:r>
          </w:p>
          <w:p w14:paraId="50FD1A85" w14:textId="77777777" w:rsidR="00DA29F0" w:rsidRDefault="00DA29F0" w:rsidP="00043DA1">
            <w:pPr>
              <w:pStyle w:val="Text"/>
              <w:jc w:val="center"/>
            </w:pPr>
          </w:p>
          <w:p w14:paraId="18EF4D7D" w14:textId="77777777" w:rsidR="00DA29F0" w:rsidRDefault="00DA29F0" w:rsidP="00043DA1">
            <w:pPr>
              <w:pStyle w:val="Text"/>
              <w:jc w:val="center"/>
            </w:pPr>
          </w:p>
          <w:p w14:paraId="21DFBEA3" w14:textId="2F7C80D7" w:rsidR="00DA29F0" w:rsidRPr="00F936B4" w:rsidRDefault="00DA29F0" w:rsidP="00043DA1">
            <w:pPr>
              <w:pStyle w:val="Text"/>
              <w:jc w:val="center"/>
            </w:pPr>
            <w:r>
              <w:t>7.3</w:t>
            </w:r>
          </w:p>
        </w:tc>
        <w:tc>
          <w:tcPr>
            <w:tcW w:w="1843" w:type="dxa"/>
          </w:tcPr>
          <w:p w14:paraId="4561AF2F" w14:textId="58305A74" w:rsidR="00DA29F0" w:rsidRPr="00B604A0" w:rsidRDefault="00DA29F0" w:rsidP="00462B86">
            <w:pPr>
              <w:pStyle w:val="Text"/>
              <w:jc w:val="center"/>
            </w:pPr>
            <w:r>
              <w:t>6th</w:t>
            </w:r>
          </w:p>
          <w:p w14:paraId="1FA13946" w14:textId="26070A25" w:rsidR="00DA29F0" w:rsidRPr="00D23ECE" w:rsidRDefault="00DA29F0" w:rsidP="009824CC">
            <w:pPr>
              <w:pStyle w:val="Text"/>
              <w:jc w:val="center"/>
            </w:pPr>
            <w:r w:rsidRPr="00043DA1">
              <w:t>Know how to find tangents and lines perpendicular to the initial line</w:t>
            </w:r>
          </w:p>
        </w:tc>
      </w:tr>
      <w:tr w:rsidR="00034DC8" w:rsidRPr="00D23ECE" w14:paraId="19B566ED" w14:textId="77777777" w:rsidTr="009824CC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632E62E" w14:textId="7FAC6E54" w:rsidR="00034DC8" w:rsidRPr="00D23ECE" w:rsidRDefault="00034DC8" w:rsidP="00492A08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492A08">
              <w:t>7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</w:tbl>
    <w:p w14:paraId="6B915642" w14:textId="77777777" w:rsidR="00226695" w:rsidRDefault="00226695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7422CD" w:rsidRPr="00D23ECE" w14:paraId="55FD0D7D" w14:textId="77777777" w:rsidTr="009824CC">
        <w:trPr>
          <w:jc w:val="center"/>
        </w:trPr>
        <w:tc>
          <w:tcPr>
            <w:tcW w:w="10173" w:type="dxa"/>
            <w:shd w:val="clear" w:color="auto" w:fill="auto"/>
          </w:tcPr>
          <w:p w14:paraId="6031E6C7" w14:textId="36E43350" w:rsidR="007422CD" w:rsidRDefault="007422CD" w:rsidP="007422CD">
            <w:pPr>
              <w:pStyle w:val="TableHead"/>
              <w:framePr w:hSpace="0" w:wrap="auto" w:hAnchor="text" w:xAlign="left" w:yAlign="inline"/>
              <w:ind w:firstLine="171"/>
            </w:pPr>
            <w:r w:rsidRPr="0092323C">
              <w:t>Notes</w:t>
            </w:r>
          </w:p>
          <w:p w14:paraId="756F5A80" w14:textId="56832436" w:rsidR="007422CD" w:rsidRPr="00247F9F" w:rsidRDefault="007422CD" w:rsidP="008C668A">
            <w:pPr>
              <w:pStyle w:val="Text"/>
              <w:ind w:left="357" w:hanging="357"/>
              <w:rPr>
                <w:b/>
              </w:rPr>
            </w:pPr>
            <w:r w:rsidRPr="00247F9F">
              <w:rPr>
                <w:b/>
              </w:rPr>
              <w:t>7</w:t>
            </w:r>
            <w:r w:rsidRPr="00247F9F">
              <w:rPr>
                <w:b/>
              </w:rPr>
              <w:tab/>
              <w:t>B1</w:t>
            </w:r>
            <w:r w:rsidRPr="002E6EB7">
              <w:t xml:space="preserve"> </w:t>
            </w:r>
            <w:r w:rsidR="002E6EB7">
              <w:t xml:space="preserve"> </w:t>
            </w:r>
            <w:r w:rsidRPr="000F1AA3">
              <w:t>Correct expression</w:t>
            </w:r>
          </w:p>
          <w:p w14:paraId="4BEFC427" w14:textId="7553F171" w:rsidR="007422CD" w:rsidRPr="00247F9F" w:rsidRDefault="007422CD" w:rsidP="007422CD">
            <w:pPr>
              <w:pStyle w:val="Text"/>
              <w:rPr>
                <w:b/>
              </w:rPr>
            </w:pPr>
            <w:r w:rsidRPr="00247F9F">
              <w:rPr>
                <w:b/>
              </w:rPr>
              <w:tab/>
              <w:t>M1</w:t>
            </w:r>
            <w:r w:rsidR="00106364">
              <w:t xml:space="preserve"> D</w:t>
            </w:r>
            <w:r w:rsidRPr="000F1AA3">
              <w:t>ifferentiates</w:t>
            </w:r>
          </w:p>
          <w:p w14:paraId="4844FC7C" w14:textId="670B2377" w:rsidR="007422CD" w:rsidRPr="00247F9F" w:rsidRDefault="000B580C" w:rsidP="007422CD">
            <w:pPr>
              <w:pStyle w:val="Text"/>
              <w:rPr>
                <w:b/>
              </w:rPr>
            </w:pPr>
            <w:r>
              <w:rPr>
                <w:b/>
              </w:rPr>
              <w:tab/>
              <w:t>M</w:t>
            </w:r>
            <w:r w:rsidR="007422CD" w:rsidRPr="00247F9F">
              <w:rPr>
                <w:b/>
              </w:rPr>
              <w:t xml:space="preserve">1 </w:t>
            </w:r>
            <w:r w:rsidR="00106364">
              <w:t>S</w:t>
            </w:r>
            <w:r w:rsidR="00F06921">
              <w:t>olves for</w:t>
            </w:r>
            <w:r w:rsidR="007422CD" w:rsidRPr="000F1AA3">
              <w:t xml:space="preserve"> </w:t>
            </w:r>
            <w:r w:rsidRPr="000B580C">
              <w:t>a quadratic in to find</w:t>
            </w:r>
            <w:r w:rsidR="00486542">
              <w:t xml:space="preserve"> </w:t>
            </w:r>
            <w:r w:rsidR="00486542" w:rsidRPr="00486542">
              <w:rPr>
                <w:position w:val="-6"/>
              </w:rPr>
              <w:object w:dxaOrig="200" w:dyaOrig="260" w14:anchorId="4D23205C">
                <v:shape id="_x0000_i1097" type="#_x0000_t75" style="width:11.25pt;height:11.25pt" o:ole="">
                  <v:imagedata r:id="rId154" o:title=""/>
                </v:shape>
                <o:OLEObject Type="Embed" ProgID="Equation.DSMT4" ShapeID="_x0000_i1097" DrawAspect="Content" ObjectID="_1619252308" r:id="rId155"/>
              </w:object>
            </w:r>
          </w:p>
          <w:p w14:paraId="1997059A" w14:textId="45EE0992" w:rsidR="007422CD" w:rsidRDefault="007422CD" w:rsidP="007422CD">
            <w:pPr>
              <w:pStyle w:val="Text"/>
            </w:pPr>
            <w:r w:rsidRPr="00247F9F">
              <w:rPr>
                <w:b/>
              </w:rPr>
              <w:tab/>
              <w:t xml:space="preserve">A1 </w:t>
            </w:r>
            <w:r w:rsidR="002E6EB7">
              <w:rPr>
                <w:b/>
              </w:rPr>
              <w:t xml:space="preserve"> </w:t>
            </w:r>
            <w:r w:rsidR="007576AB" w:rsidRPr="007576AB">
              <w:t>Correct value of</w:t>
            </w:r>
            <w:r w:rsidR="00863F39" w:rsidRPr="00B95F63">
              <w:rPr>
                <w:position w:val="-6"/>
              </w:rPr>
              <w:object w:dxaOrig="200" w:dyaOrig="260" w14:anchorId="4AA13FFA">
                <v:shape id="_x0000_i1098" type="#_x0000_t75" style="width:9.75pt;height:11.25pt" o:ole="">
                  <v:imagedata r:id="rId156" o:title=""/>
                </v:shape>
                <o:OLEObject Type="Embed" ProgID="Equation.DSMT4" ShapeID="_x0000_i1098" DrawAspect="Content" ObjectID="_1619252309" r:id="rId157"/>
              </w:object>
            </w:r>
          </w:p>
          <w:p w14:paraId="0A8148C9" w14:textId="52ECC3C8" w:rsidR="00DC37CD" w:rsidRPr="00DC37CD" w:rsidRDefault="00045185" w:rsidP="007422CD">
            <w:pPr>
              <w:pStyle w:val="Text"/>
            </w:pPr>
            <w:r w:rsidRPr="00247F9F">
              <w:rPr>
                <w:b/>
              </w:rPr>
              <w:tab/>
            </w:r>
            <w:r w:rsidR="00DC37CD">
              <w:rPr>
                <w:b/>
              </w:rPr>
              <w:t xml:space="preserve">A1 </w:t>
            </w:r>
            <w:r w:rsidR="002E6EB7">
              <w:rPr>
                <w:b/>
              </w:rPr>
              <w:t xml:space="preserve"> </w:t>
            </w:r>
            <w:r w:rsidR="00106364">
              <w:t>C</w:t>
            </w:r>
            <w:r w:rsidR="00DC37CD">
              <w:t>orrect points</w:t>
            </w:r>
          </w:p>
          <w:p w14:paraId="51BEB5A4" w14:textId="708A12A3" w:rsidR="007422CD" w:rsidRPr="00247F9F" w:rsidRDefault="007422CD" w:rsidP="007422CD">
            <w:pPr>
              <w:pStyle w:val="Text"/>
              <w:rPr>
                <w:b/>
              </w:rPr>
            </w:pPr>
            <w:r w:rsidRPr="00247F9F">
              <w:rPr>
                <w:b/>
              </w:rPr>
              <w:tab/>
              <w:t xml:space="preserve">B2, 1 </w:t>
            </w:r>
            <w:r w:rsidRPr="000F1AA3">
              <w:t xml:space="preserve">Each equation </w:t>
            </w:r>
            <w:r w:rsidR="00DC37CD">
              <w:t xml:space="preserve">(any </w:t>
            </w:r>
            <w:r w:rsidR="008369DA" w:rsidRPr="008369DA">
              <w:t>equivalent</w:t>
            </w:r>
            <w:r w:rsidR="008369DA">
              <w:t xml:space="preserve"> </w:t>
            </w:r>
            <w:r w:rsidR="00DC37CD">
              <w:t>correct form)</w:t>
            </w:r>
          </w:p>
          <w:p w14:paraId="33DD907E" w14:textId="77777777" w:rsidR="007422CD" w:rsidRPr="00D23ECE" w:rsidRDefault="007422CD" w:rsidP="00492A08">
            <w:pPr>
              <w:pStyle w:val="Marks"/>
              <w:framePr w:hSpace="0" w:wrap="auto" w:hAnchor="text" w:xAlign="left" w:yAlign="inline"/>
            </w:pPr>
          </w:p>
        </w:tc>
      </w:tr>
    </w:tbl>
    <w:p w14:paraId="4B9CCDB0" w14:textId="77777777" w:rsidR="008A3419" w:rsidRDefault="008A3419" w:rsidP="00973EAB">
      <w:bookmarkStart w:id="2" w:name="EOF"/>
      <w:bookmarkEnd w:id="2"/>
    </w:p>
    <w:sectPr w:rsidR="008A3419" w:rsidSect="006274FE">
      <w:headerReference w:type="default" r:id="rId158"/>
      <w:footerReference w:type="default" r:id="rId159"/>
      <w:pgSz w:w="11906" w:h="16838" w:code="9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F841F" w14:textId="77777777" w:rsidR="00B539E4" w:rsidRDefault="00B539E4" w:rsidP="00814220">
      <w:pPr>
        <w:spacing w:after="0" w:line="240" w:lineRule="auto"/>
      </w:pPr>
      <w:r>
        <w:separator/>
      </w:r>
    </w:p>
  </w:endnote>
  <w:endnote w:type="continuationSeparator" w:id="0">
    <w:p w14:paraId="75DC8CCE" w14:textId="77777777" w:rsidR="00B539E4" w:rsidRDefault="00B539E4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CB2EE" w14:textId="3CC6F87C" w:rsidR="00381898" w:rsidRPr="00FE708D" w:rsidRDefault="00381898" w:rsidP="00FE708D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66666E">
      <w:rPr>
        <w:rStyle w:val="PageNumber"/>
        <w:noProof/>
        <w:sz w:val="20"/>
        <w:szCs w:val="20"/>
      </w:rPr>
      <w:t>2</w:t>
    </w:r>
    <w:r w:rsidRPr="00FE708D">
      <w:rPr>
        <w:rStyle w:val="PageNumber"/>
        <w:sz w:val="20"/>
        <w:szCs w:val="20"/>
      </w:rPr>
      <w:fldChar w:fldCharType="end"/>
    </w:r>
  </w:p>
  <w:p w14:paraId="119924A3" w14:textId="2621BA79" w:rsidR="00381898" w:rsidRDefault="00381898" w:rsidP="00FE708D">
    <w:pPr>
      <w:pStyle w:val="Footer"/>
      <w:ind w:left="-851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1CC402A" wp14:editId="5DD37A0A">
          <wp:simplePos x="0" y="0"/>
          <wp:positionH relativeFrom="column">
            <wp:posOffset>-952500</wp:posOffset>
          </wp:positionH>
          <wp:positionV relativeFrom="paragraph">
            <wp:posOffset>-619125</wp:posOffset>
          </wp:positionV>
          <wp:extent cx="7572375" cy="809625"/>
          <wp:effectExtent l="0" t="0" r="9525" b="9525"/>
          <wp:wrapNone/>
          <wp:docPr id="3" name="Picture 3" descr="https://lh3.googleusercontent.com/-72yIhdd89UQ/WoF9grvi_AI/AAAAAAAAACE/Dq2HYVFLz9M1JSXvmVrhz2wl7dXKk_6DgCL0BGAYYCw/h78/2018-02-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3.googleusercontent.com/-72yIhdd89UQ/WoF9grvi_AI/AAAAAAAAACE/Dq2HYVFLz9M1JSXvmVrhz2wl7dXKk_6DgCL0BGAYYCw/h78/2018-02-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0B90">
      <w:rPr>
        <w:szCs w:val="16"/>
      </w:rPr>
      <w:t>©</w:t>
    </w:r>
    <w:r>
      <w:rPr>
        <w:rFonts w:cs="Arial"/>
      </w:rPr>
      <w:t xml:space="preserve"> Pearson Education Ltd 2018</w:t>
    </w:r>
    <w:r w:rsidRPr="005963CA">
      <w:rPr>
        <w:rFonts w:cs="Arial"/>
      </w:rPr>
      <w:t>. Copying permitted for purchasing institution only. This material is not copyright free</w:t>
    </w:r>
    <w:r>
      <w:rPr>
        <w:rFonts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45788" w14:textId="77777777" w:rsidR="00B539E4" w:rsidRDefault="00B539E4" w:rsidP="00814220">
      <w:pPr>
        <w:spacing w:after="0" w:line="240" w:lineRule="auto"/>
      </w:pPr>
      <w:r>
        <w:separator/>
      </w:r>
    </w:p>
  </w:footnote>
  <w:footnote w:type="continuationSeparator" w:id="0">
    <w:p w14:paraId="783F3FC8" w14:textId="77777777" w:rsidR="00B539E4" w:rsidRDefault="00B539E4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360C1" w14:textId="2DC29E88" w:rsidR="00381898" w:rsidRPr="00866734" w:rsidRDefault="00381898" w:rsidP="00C85EE5">
    <w:pPr>
      <w:pStyle w:val="Lessontitle"/>
      <w:spacing w:before="240"/>
      <w:ind w:right="-567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659E0F2" wp14:editId="71178FF5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5" name="Picture 5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Mark scheme</w:t>
    </w:r>
    <w:r>
      <w:tab/>
    </w:r>
    <w:r w:rsidR="00DA29F0">
      <w:rPr>
        <w:b/>
        <w:sz w:val="22"/>
        <w:szCs w:val="22"/>
      </w:rPr>
      <w:t>Core Pure (</w:t>
    </w:r>
    <w:r w:rsidR="00FA181D">
      <w:rPr>
        <w:b/>
        <w:sz w:val="22"/>
        <w:szCs w:val="22"/>
      </w:rPr>
      <w:t>A level</w:t>
    </w:r>
    <w:r w:rsidR="00DA29F0">
      <w:rPr>
        <w:b/>
        <w:sz w:val="22"/>
        <w:szCs w:val="22"/>
      </w:rPr>
      <w:t>/Year 2</w:t>
    </w:r>
    <w:r w:rsidR="00FA181D">
      <w:rPr>
        <w:b/>
        <w:sz w:val="22"/>
        <w:szCs w:val="22"/>
      </w:rPr>
      <w:t>)</w:t>
    </w:r>
    <w:r w:rsidR="003E5B4A">
      <w:rPr>
        <w:b/>
        <w:sz w:val="22"/>
        <w:szCs w:val="22"/>
      </w:rPr>
      <w:t xml:space="preserve"> </w:t>
    </w:r>
    <w:r w:rsidRPr="00ED21A5">
      <w:rPr>
        <w:rStyle w:val="TermCharacter"/>
      </w:rPr>
      <w:t>Unit Test</w:t>
    </w:r>
    <w:r>
      <w:rPr>
        <w:rStyle w:val="TermCharacter"/>
      </w:rPr>
      <w:t xml:space="preserve"> </w:t>
    </w:r>
    <w:r w:rsidR="00965C90">
      <w:rPr>
        <w:rStyle w:val="TermCharacter"/>
      </w:rPr>
      <w:t>3</w:t>
    </w:r>
    <w:r>
      <w:rPr>
        <w:rStyle w:val="TermCharacter"/>
      </w:rPr>
      <w:t xml:space="preserve">: </w:t>
    </w:r>
    <w:r w:rsidRPr="00866734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2FFAA783" wp14:editId="3DF909A8">
          <wp:simplePos x="0" y="0"/>
          <wp:positionH relativeFrom="page">
            <wp:posOffset>-34290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6" name="Picture 6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4257">
      <w:rPr>
        <w:rFonts w:cs="Times New Roman"/>
        <w:color w:val="auto"/>
        <w:sz w:val="32"/>
        <w:szCs w:val="32"/>
      </w:rPr>
      <w:t xml:space="preserve"> </w:t>
    </w:r>
    <w:r>
      <w:rPr>
        <w:b/>
        <w:noProof/>
        <w:sz w:val="22"/>
        <w:szCs w:val="22"/>
      </w:rPr>
      <w:t xml:space="preserve">Polar </w:t>
    </w:r>
    <w:r w:rsidR="006A7BB8">
      <w:rPr>
        <w:b/>
        <w:noProof/>
        <w:sz w:val="22"/>
        <w:szCs w:val="22"/>
      </w:rPr>
      <w:t>c</w:t>
    </w:r>
    <w:r>
      <w:rPr>
        <w:b/>
        <w:noProof/>
        <w:sz w:val="22"/>
        <w:szCs w:val="22"/>
      </w:rPr>
      <w:t>oordinates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NT CHECKED" w:val="F O N T   C H E C K E D  -  OK"/>
    <w:docVar w:name="FontChecker" w:val="False"/>
    <w:docVar w:name="FontCheckerLog" w:val="18-06-2018 12:09:07"/>
  </w:docVars>
  <w:rsids>
    <w:rsidRoot w:val="00814220"/>
    <w:rsid w:val="000016C9"/>
    <w:rsid w:val="00017D60"/>
    <w:rsid w:val="00021612"/>
    <w:rsid w:val="000254B8"/>
    <w:rsid w:val="00034DC8"/>
    <w:rsid w:val="00040733"/>
    <w:rsid w:val="0004271B"/>
    <w:rsid w:val="00043DA1"/>
    <w:rsid w:val="00045185"/>
    <w:rsid w:val="00050BBB"/>
    <w:rsid w:val="000520C8"/>
    <w:rsid w:val="00052CE4"/>
    <w:rsid w:val="00057B9D"/>
    <w:rsid w:val="00060F25"/>
    <w:rsid w:val="00071C5C"/>
    <w:rsid w:val="0008044A"/>
    <w:rsid w:val="00096AA1"/>
    <w:rsid w:val="00096FDB"/>
    <w:rsid w:val="000B580C"/>
    <w:rsid w:val="000B6083"/>
    <w:rsid w:val="000C007B"/>
    <w:rsid w:val="000E0F20"/>
    <w:rsid w:val="000F0CC6"/>
    <w:rsid w:val="000F1AA3"/>
    <w:rsid w:val="000F2705"/>
    <w:rsid w:val="00106364"/>
    <w:rsid w:val="00106CC4"/>
    <w:rsid w:val="00112231"/>
    <w:rsid w:val="0011331B"/>
    <w:rsid w:val="00114C88"/>
    <w:rsid w:val="0013009E"/>
    <w:rsid w:val="00136825"/>
    <w:rsid w:val="00142624"/>
    <w:rsid w:val="00154257"/>
    <w:rsid w:val="001858F5"/>
    <w:rsid w:val="001938BF"/>
    <w:rsid w:val="001A3D0F"/>
    <w:rsid w:val="001A66CE"/>
    <w:rsid w:val="001B0153"/>
    <w:rsid w:val="001D5D4C"/>
    <w:rsid w:val="001E4F6E"/>
    <w:rsid w:val="001E6D98"/>
    <w:rsid w:val="001F06D1"/>
    <w:rsid w:val="001F1500"/>
    <w:rsid w:val="0020595C"/>
    <w:rsid w:val="002136E6"/>
    <w:rsid w:val="00215A4D"/>
    <w:rsid w:val="002238BC"/>
    <w:rsid w:val="00226695"/>
    <w:rsid w:val="00227AAA"/>
    <w:rsid w:val="00230253"/>
    <w:rsid w:val="00247F9F"/>
    <w:rsid w:val="0025742F"/>
    <w:rsid w:val="00266C65"/>
    <w:rsid w:val="00275476"/>
    <w:rsid w:val="0028333E"/>
    <w:rsid w:val="00285790"/>
    <w:rsid w:val="00287270"/>
    <w:rsid w:val="002A7286"/>
    <w:rsid w:val="002B42EC"/>
    <w:rsid w:val="002C0995"/>
    <w:rsid w:val="002D2AEB"/>
    <w:rsid w:val="002D382F"/>
    <w:rsid w:val="002D3946"/>
    <w:rsid w:val="002E6EB7"/>
    <w:rsid w:val="002E7D9E"/>
    <w:rsid w:val="002F1DDA"/>
    <w:rsid w:val="002F2413"/>
    <w:rsid w:val="002F34BD"/>
    <w:rsid w:val="00313CA1"/>
    <w:rsid w:val="00315F0F"/>
    <w:rsid w:val="003233C6"/>
    <w:rsid w:val="00337EA2"/>
    <w:rsid w:val="003507B0"/>
    <w:rsid w:val="00354B7E"/>
    <w:rsid w:val="00354E44"/>
    <w:rsid w:val="0036256D"/>
    <w:rsid w:val="00381898"/>
    <w:rsid w:val="00382DD0"/>
    <w:rsid w:val="00397559"/>
    <w:rsid w:val="003A30B3"/>
    <w:rsid w:val="003A44A9"/>
    <w:rsid w:val="003B1E13"/>
    <w:rsid w:val="003B5060"/>
    <w:rsid w:val="003B6500"/>
    <w:rsid w:val="003B6E4B"/>
    <w:rsid w:val="003B7682"/>
    <w:rsid w:val="003C63DD"/>
    <w:rsid w:val="003D4796"/>
    <w:rsid w:val="003D5332"/>
    <w:rsid w:val="003D5FF8"/>
    <w:rsid w:val="003E0CF4"/>
    <w:rsid w:val="003E5B4A"/>
    <w:rsid w:val="003E63B5"/>
    <w:rsid w:val="003F67B7"/>
    <w:rsid w:val="003F7AF8"/>
    <w:rsid w:val="00407E1E"/>
    <w:rsid w:val="004337EF"/>
    <w:rsid w:val="00462B86"/>
    <w:rsid w:val="00466997"/>
    <w:rsid w:val="00486542"/>
    <w:rsid w:val="00492A08"/>
    <w:rsid w:val="004B0EDB"/>
    <w:rsid w:val="004B19B5"/>
    <w:rsid w:val="004B6F80"/>
    <w:rsid w:val="004C2A1A"/>
    <w:rsid w:val="004C3E8E"/>
    <w:rsid w:val="004C7F7A"/>
    <w:rsid w:val="004D081E"/>
    <w:rsid w:val="004D7548"/>
    <w:rsid w:val="004F3968"/>
    <w:rsid w:val="00505CC4"/>
    <w:rsid w:val="00507AD0"/>
    <w:rsid w:val="00524E64"/>
    <w:rsid w:val="00533A21"/>
    <w:rsid w:val="00537F60"/>
    <w:rsid w:val="00543229"/>
    <w:rsid w:val="005441D9"/>
    <w:rsid w:val="005637C9"/>
    <w:rsid w:val="00566D83"/>
    <w:rsid w:val="005A2897"/>
    <w:rsid w:val="005A6F7B"/>
    <w:rsid w:val="005A7331"/>
    <w:rsid w:val="005D2EE3"/>
    <w:rsid w:val="005D5729"/>
    <w:rsid w:val="006274FE"/>
    <w:rsid w:val="00643C2F"/>
    <w:rsid w:val="00645458"/>
    <w:rsid w:val="0066666E"/>
    <w:rsid w:val="00673B12"/>
    <w:rsid w:val="006765D5"/>
    <w:rsid w:val="006803A7"/>
    <w:rsid w:val="006840EA"/>
    <w:rsid w:val="00685E7A"/>
    <w:rsid w:val="00692CDE"/>
    <w:rsid w:val="006A0A89"/>
    <w:rsid w:val="006A170F"/>
    <w:rsid w:val="006A67A0"/>
    <w:rsid w:val="006A7BB8"/>
    <w:rsid w:val="006B2B56"/>
    <w:rsid w:val="006C1B7C"/>
    <w:rsid w:val="006C20E9"/>
    <w:rsid w:val="006C259C"/>
    <w:rsid w:val="006E03F2"/>
    <w:rsid w:val="006F12DD"/>
    <w:rsid w:val="00710CB7"/>
    <w:rsid w:val="00711DB6"/>
    <w:rsid w:val="007171D4"/>
    <w:rsid w:val="00722D81"/>
    <w:rsid w:val="00723740"/>
    <w:rsid w:val="00725473"/>
    <w:rsid w:val="00736696"/>
    <w:rsid w:val="007422CD"/>
    <w:rsid w:val="00755506"/>
    <w:rsid w:val="00756963"/>
    <w:rsid w:val="007576AB"/>
    <w:rsid w:val="007B1D6E"/>
    <w:rsid w:val="007B33B9"/>
    <w:rsid w:val="007C4338"/>
    <w:rsid w:val="007E3189"/>
    <w:rsid w:val="007E6D26"/>
    <w:rsid w:val="007E7FF9"/>
    <w:rsid w:val="00802586"/>
    <w:rsid w:val="0080779D"/>
    <w:rsid w:val="00814220"/>
    <w:rsid w:val="00822274"/>
    <w:rsid w:val="00824330"/>
    <w:rsid w:val="00834005"/>
    <w:rsid w:val="008369DA"/>
    <w:rsid w:val="008400CB"/>
    <w:rsid w:val="00854E7C"/>
    <w:rsid w:val="00857949"/>
    <w:rsid w:val="00861503"/>
    <w:rsid w:val="00863F39"/>
    <w:rsid w:val="00866734"/>
    <w:rsid w:val="00870BF2"/>
    <w:rsid w:val="0087309D"/>
    <w:rsid w:val="00873641"/>
    <w:rsid w:val="0087745C"/>
    <w:rsid w:val="0088049E"/>
    <w:rsid w:val="008835E6"/>
    <w:rsid w:val="0089131D"/>
    <w:rsid w:val="00896483"/>
    <w:rsid w:val="008A2653"/>
    <w:rsid w:val="008A3419"/>
    <w:rsid w:val="008B36D7"/>
    <w:rsid w:val="008B484A"/>
    <w:rsid w:val="008B6D7D"/>
    <w:rsid w:val="008C228E"/>
    <w:rsid w:val="008C2FEA"/>
    <w:rsid w:val="008C668A"/>
    <w:rsid w:val="008C68D5"/>
    <w:rsid w:val="008D105A"/>
    <w:rsid w:val="008E2DA5"/>
    <w:rsid w:val="008E320E"/>
    <w:rsid w:val="008E3791"/>
    <w:rsid w:val="008E68D3"/>
    <w:rsid w:val="0090541B"/>
    <w:rsid w:val="00921048"/>
    <w:rsid w:val="0092223A"/>
    <w:rsid w:val="00925D5E"/>
    <w:rsid w:val="00926A2A"/>
    <w:rsid w:val="00926B98"/>
    <w:rsid w:val="0092753F"/>
    <w:rsid w:val="00932C5E"/>
    <w:rsid w:val="00933A94"/>
    <w:rsid w:val="00934B87"/>
    <w:rsid w:val="00940D30"/>
    <w:rsid w:val="009429C8"/>
    <w:rsid w:val="00965C90"/>
    <w:rsid w:val="00970820"/>
    <w:rsid w:val="00973EAB"/>
    <w:rsid w:val="00973F3B"/>
    <w:rsid w:val="00976EF3"/>
    <w:rsid w:val="0098103B"/>
    <w:rsid w:val="009824CC"/>
    <w:rsid w:val="009908EE"/>
    <w:rsid w:val="00996DFA"/>
    <w:rsid w:val="009A5CEA"/>
    <w:rsid w:val="009A60BB"/>
    <w:rsid w:val="009B42EA"/>
    <w:rsid w:val="009B795A"/>
    <w:rsid w:val="009C41FA"/>
    <w:rsid w:val="009D36E3"/>
    <w:rsid w:val="009D621D"/>
    <w:rsid w:val="009E559F"/>
    <w:rsid w:val="009F2291"/>
    <w:rsid w:val="009F7332"/>
    <w:rsid w:val="00A20075"/>
    <w:rsid w:val="00A25FF4"/>
    <w:rsid w:val="00A31D9F"/>
    <w:rsid w:val="00A32418"/>
    <w:rsid w:val="00A344B5"/>
    <w:rsid w:val="00A461CB"/>
    <w:rsid w:val="00A55588"/>
    <w:rsid w:val="00A56747"/>
    <w:rsid w:val="00A60EC5"/>
    <w:rsid w:val="00A7624E"/>
    <w:rsid w:val="00A76445"/>
    <w:rsid w:val="00A81BC9"/>
    <w:rsid w:val="00A83FBE"/>
    <w:rsid w:val="00A86B2B"/>
    <w:rsid w:val="00AA64CE"/>
    <w:rsid w:val="00AA7601"/>
    <w:rsid w:val="00AB0E80"/>
    <w:rsid w:val="00AB3A87"/>
    <w:rsid w:val="00AB6A84"/>
    <w:rsid w:val="00AC1790"/>
    <w:rsid w:val="00AC6028"/>
    <w:rsid w:val="00AD7E0E"/>
    <w:rsid w:val="00AE1EED"/>
    <w:rsid w:val="00B025E5"/>
    <w:rsid w:val="00B11020"/>
    <w:rsid w:val="00B1773C"/>
    <w:rsid w:val="00B220E0"/>
    <w:rsid w:val="00B22C36"/>
    <w:rsid w:val="00B23135"/>
    <w:rsid w:val="00B25AF7"/>
    <w:rsid w:val="00B539E4"/>
    <w:rsid w:val="00B604A0"/>
    <w:rsid w:val="00B626DA"/>
    <w:rsid w:val="00B763DD"/>
    <w:rsid w:val="00B813D1"/>
    <w:rsid w:val="00B879D9"/>
    <w:rsid w:val="00B91C5A"/>
    <w:rsid w:val="00B95F63"/>
    <w:rsid w:val="00BC28FD"/>
    <w:rsid w:val="00BD03CD"/>
    <w:rsid w:val="00BD1FD5"/>
    <w:rsid w:val="00BD62C6"/>
    <w:rsid w:val="00BD6D3F"/>
    <w:rsid w:val="00BE2D7E"/>
    <w:rsid w:val="00BF6277"/>
    <w:rsid w:val="00C000E3"/>
    <w:rsid w:val="00C00E65"/>
    <w:rsid w:val="00C23C03"/>
    <w:rsid w:val="00C36591"/>
    <w:rsid w:val="00C63525"/>
    <w:rsid w:val="00C70C2A"/>
    <w:rsid w:val="00C72041"/>
    <w:rsid w:val="00C77C09"/>
    <w:rsid w:val="00C85EE5"/>
    <w:rsid w:val="00C956E3"/>
    <w:rsid w:val="00CA2FF1"/>
    <w:rsid w:val="00CC0740"/>
    <w:rsid w:val="00CD47F1"/>
    <w:rsid w:val="00CD6E16"/>
    <w:rsid w:val="00CE033E"/>
    <w:rsid w:val="00CE3384"/>
    <w:rsid w:val="00CE4DFA"/>
    <w:rsid w:val="00CF1413"/>
    <w:rsid w:val="00CF524F"/>
    <w:rsid w:val="00CF65A9"/>
    <w:rsid w:val="00D0012E"/>
    <w:rsid w:val="00D2042D"/>
    <w:rsid w:val="00D33E58"/>
    <w:rsid w:val="00D3679D"/>
    <w:rsid w:val="00D369D2"/>
    <w:rsid w:val="00D43796"/>
    <w:rsid w:val="00D47BB7"/>
    <w:rsid w:val="00D500BF"/>
    <w:rsid w:val="00D65D68"/>
    <w:rsid w:val="00D70523"/>
    <w:rsid w:val="00D868C1"/>
    <w:rsid w:val="00D949A4"/>
    <w:rsid w:val="00DA29F0"/>
    <w:rsid w:val="00DA36D8"/>
    <w:rsid w:val="00DB0998"/>
    <w:rsid w:val="00DB0C37"/>
    <w:rsid w:val="00DB6D9A"/>
    <w:rsid w:val="00DB7981"/>
    <w:rsid w:val="00DC2401"/>
    <w:rsid w:val="00DC24F2"/>
    <w:rsid w:val="00DC34FE"/>
    <w:rsid w:val="00DC37CD"/>
    <w:rsid w:val="00DC3C98"/>
    <w:rsid w:val="00DD0E0D"/>
    <w:rsid w:val="00E110C0"/>
    <w:rsid w:val="00E173BE"/>
    <w:rsid w:val="00E26FD4"/>
    <w:rsid w:val="00E3681C"/>
    <w:rsid w:val="00E43A7F"/>
    <w:rsid w:val="00E43BA9"/>
    <w:rsid w:val="00E46F2D"/>
    <w:rsid w:val="00E54490"/>
    <w:rsid w:val="00E55652"/>
    <w:rsid w:val="00E561E0"/>
    <w:rsid w:val="00E60771"/>
    <w:rsid w:val="00E60F28"/>
    <w:rsid w:val="00E65B3B"/>
    <w:rsid w:val="00E66804"/>
    <w:rsid w:val="00E71202"/>
    <w:rsid w:val="00E84F35"/>
    <w:rsid w:val="00E933CC"/>
    <w:rsid w:val="00EA1DCD"/>
    <w:rsid w:val="00EA3665"/>
    <w:rsid w:val="00EB4FB3"/>
    <w:rsid w:val="00ED0CE3"/>
    <w:rsid w:val="00EE75F5"/>
    <w:rsid w:val="00EE775E"/>
    <w:rsid w:val="00F06921"/>
    <w:rsid w:val="00F15A7E"/>
    <w:rsid w:val="00F31218"/>
    <w:rsid w:val="00F31FE4"/>
    <w:rsid w:val="00F469A8"/>
    <w:rsid w:val="00F64A92"/>
    <w:rsid w:val="00F7545A"/>
    <w:rsid w:val="00F86093"/>
    <w:rsid w:val="00F87B18"/>
    <w:rsid w:val="00F936B4"/>
    <w:rsid w:val="00FA05AC"/>
    <w:rsid w:val="00FA181D"/>
    <w:rsid w:val="00FA65A7"/>
    <w:rsid w:val="00FB1150"/>
    <w:rsid w:val="00FB7F46"/>
    <w:rsid w:val="00FC186B"/>
    <w:rsid w:val="00FC7DF5"/>
    <w:rsid w:val="00FE708D"/>
    <w:rsid w:val="00FF3BB2"/>
    <w:rsid w:val="00F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AFE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FE708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21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6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A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A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A84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54257"/>
    <w:rPr>
      <w:color w:val="808080"/>
    </w:rPr>
  </w:style>
  <w:style w:type="character" w:customStyle="1" w:styleId="MTConvertedEquation">
    <w:name w:val="MTConvertedEquation"/>
    <w:basedOn w:val="DefaultParagraphFont"/>
    <w:rsid w:val="00BD1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59" Type="http://schemas.openxmlformats.org/officeDocument/2006/relationships/footer" Target="footer1.xml"/><Relationship Id="rId107" Type="http://schemas.openxmlformats.org/officeDocument/2006/relationships/image" Target="media/image53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70.bin"/><Relationship Id="rId5" Type="http://schemas.openxmlformats.org/officeDocument/2006/relationships/footnotes" Target="footnotes.xml"/><Relationship Id="rId95" Type="http://schemas.openxmlformats.org/officeDocument/2006/relationships/oleObject" Target="embeddings/oleObject43.bin"/><Relationship Id="rId160" Type="http://schemas.openxmlformats.org/officeDocument/2006/relationships/fontTable" Target="fontTable.xml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5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4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1.wmf"/><Relationship Id="rId108" Type="http://schemas.openxmlformats.org/officeDocument/2006/relationships/oleObject" Target="embeddings/oleObject49.bin"/><Relationship Id="rId124" Type="http://schemas.openxmlformats.org/officeDocument/2006/relationships/image" Target="media/image61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5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7.jpeg"/><Relationship Id="rId140" Type="http://schemas.openxmlformats.org/officeDocument/2006/relationships/image" Target="media/image69.wmf"/><Relationship Id="rId145" Type="http://schemas.openxmlformats.org/officeDocument/2006/relationships/oleObject" Target="embeddings/oleObject68.bin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2.bin"/><Relationship Id="rId119" Type="http://schemas.openxmlformats.org/officeDocument/2006/relationships/oleObject" Target="embeddings/oleObject55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3.bin"/><Relationship Id="rId151" Type="http://schemas.openxmlformats.org/officeDocument/2006/relationships/oleObject" Target="embeddings/oleObject71.bin"/><Relationship Id="rId156" Type="http://schemas.openxmlformats.org/officeDocument/2006/relationships/image" Target="media/image77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54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7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2.wmf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jpeg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0.bin"/><Relationship Id="rId115" Type="http://schemas.openxmlformats.org/officeDocument/2006/relationships/image" Target="media/image57.wmf"/><Relationship Id="rId131" Type="http://schemas.openxmlformats.org/officeDocument/2006/relationships/oleObject" Target="embeddings/oleObject61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152" Type="http://schemas.openxmlformats.org/officeDocument/2006/relationships/image" Target="media/image75.wmf"/><Relationship Id="rId19" Type="http://schemas.openxmlformats.org/officeDocument/2006/relationships/image" Target="media/image7.jpeg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52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69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2.bin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70.wmf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image" Target="media/image32.jpeg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4.bin"/><Relationship Id="rId158" Type="http://schemas.openxmlformats.org/officeDocument/2006/relationships/header" Target="header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32" Type="http://schemas.openxmlformats.org/officeDocument/2006/relationships/image" Target="media/image65.wmf"/><Relationship Id="rId153" Type="http://schemas.openxmlformats.org/officeDocument/2006/relationships/oleObject" Target="embeddings/oleObject72.bin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0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2.bin"/><Relationship Id="rId154" Type="http://schemas.openxmlformats.org/officeDocument/2006/relationships/image" Target="media/image76.wmf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7.bin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6.wmf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F7A87-66E8-419B-A6C8-26365DC9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BCCAB550</Template>
  <TotalTime>0</TotalTime>
  <Pages>12</Pages>
  <Words>842</Words>
  <Characters>4805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2019-05-13T10:30:00Z</dcterms:created>
  <dcterms:modified xsi:type="dcterms:W3CDTF">2019-05-13T10:30:00Z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