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72108E" w14:paraId="726505C7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FD915A" w14:textId="636B2EE0" w:rsidR="003D4796" w:rsidRPr="00DD0D9F" w:rsidRDefault="003D4796" w:rsidP="002B250F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BDE484" w14:textId="77777777" w:rsidR="008A3419" w:rsidRPr="00DD0D9F" w:rsidRDefault="008A3419" w:rsidP="002B250F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465FC" w14:textId="77777777" w:rsidR="008A3419" w:rsidRPr="00DD0D9F" w:rsidRDefault="008A3419" w:rsidP="002B250F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939B5" w14:textId="77777777" w:rsidR="008A3419" w:rsidRPr="00DD0D9F" w:rsidRDefault="008A3419" w:rsidP="002B250F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327A155" w14:textId="2ED4ED9A" w:rsidR="008A3419" w:rsidRDefault="008A3419" w:rsidP="00E2740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E27406">
              <w:t>D</w:t>
            </w:r>
            <w:r>
              <w:t>escriptor</w:t>
            </w:r>
          </w:p>
        </w:tc>
      </w:tr>
      <w:tr w:rsidR="00E26B33" w:rsidRPr="0072108E" w14:paraId="3E8B4FF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9BA392" w14:textId="2B30217A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5520C36E" w14:textId="46ACA099" w:rsidR="00E26B33" w:rsidRPr="00154257" w:rsidRDefault="00E26B33" w:rsidP="000E16CD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5B1281">
              <w:rPr>
                <w:position w:val="-28"/>
              </w:rPr>
              <w:object w:dxaOrig="1760" w:dyaOrig="639" w14:anchorId="561C05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33pt" o:ole="">
                  <v:imagedata r:id="rId7" o:title=""/>
                </v:shape>
                <o:OLEObject Type="Embed" ProgID="Equation.DSMT4" ShapeID="_x0000_i1025" DrawAspect="Content" ObjectID="_1619252330" r:id="rId8"/>
              </w:object>
            </w:r>
          </w:p>
          <w:p w14:paraId="42B43E4C" w14:textId="1FFB6570" w:rsidR="00E26B33" w:rsidRPr="00154257" w:rsidRDefault="00E26B33" w:rsidP="000E16CD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88027C">
              <w:rPr>
                <w:position w:val="-10"/>
              </w:rPr>
              <w:object w:dxaOrig="1240" w:dyaOrig="300" w14:anchorId="269F0D3E">
                <v:shape id="_x0000_i1026" type="#_x0000_t75" style="width:62.25pt;height:15.75pt" o:ole="">
                  <v:imagedata r:id="rId9" o:title=""/>
                </v:shape>
                <o:OLEObject Type="Embed" ProgID="Equation.DSMT4" ShapeID="_x0000_i1026" DrawAspect="Content" ObjectID="_1619252331" r:id="rId10"/>
              </w:object>
            </w:r>
          </w:p>
          <w:p w14:paraId="5655A894" w14:textId="203AD390" w:rsidR="00E26B33" w:rsidRPr="00A20075" w:rsidRDefault="00E26B33" w:rsidP="000E16CD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5B1281">
              <w:rPr>
                <w:position w:val="-34"/>
              </w:rPr>
              <w:object w:dxaOrig="4520" w:dyaOrig="740" w14:anchorId="1C3523D4">
                <v:shape id="_x0000_i1027" type="#_x0000_t75" style="width:225.75pt;height:36.75pt" o:ole="">
                  <v:imagedata r:id="rId11" o:title=""/>
                </v:shape>
                <o:OLEObject Type="Embed" ProgID="Equation.DSMT4" ShapeID="_x0000_i1027" DrawAspect="Content" ObjectID="_1619252332" r:id="rId12"/>
              </w:object>
            </w:r>
          </w:p>
          <w:p w14:paraId="6125167B" w14:textId="02836613" w:rsidR="00E26B33" w:rsidRPr="00A20075" w:rsidRDefault="00E26B33" w:rsidP="000E16CD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6"/>
              </w:rPr>
              <w:object w:dxaOrig="1280" w:dyaOrig="639" w14:anchorId="28169444">
                <v:shape id="_x0000_i1028" type="#_x0000_t75" style="width:63.75pt;height:33pt" o:ole="">
                  <v:imagedata r:id="rId13" o:title=""/>
                </v:shape>
                <o:OLEObject Type="Embed" ProgID="Equation.DSMT4" ShapeID="_x0000_i1028" DrawAspect="Content" ObjectID="_1619252333" r:id="rId14"/>
              </w:object>
            </w:r>
          </w:p>
          <w:p w14:paraId="75DEF0AD" w14:textId="2F19FC5B" w:rsidR="00E26B33" w:rsidRPr="00D23ECE" w:rsidRDefault="00E26B33" w:rsidP="000E16CD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660" w:dyaOrig="580" w14:anchorId="2A5B2A9C">
                <v:shape id="_x0000_i1029" type="#_x0000_t75" style="width:33.75pt;height:29.25pt" o:ole="">
                  <v:imagedata r:id="rId15" o:title=""/>
                </v:shape>
                <o:OLEObject Type="Embed" ProgID="Equation.DSMT4" ShapeID="_x0000_i1029" DrawAspect="Content" ObjectID="_1619252334" r:id="rId16"/>
              </w:object>
            </w:r>
          </w:p>
        </w:tc>
        <w:tc>
          <w:tcPr>
            <w:tcW w:w="850" w:type="dxa"/>
            <w:shd w:val="clear" w:color="auto" w:fill="auto"/>
          </w:tcPr>
          <w:p w14:paraId="340A068E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F3BD168" w14:textId="77777777" w:rsidR="00E26B33" w:rsidRPr="002B250F" w:rsidRDefault="00E26B33" w:rsidP="002B250F">
            <w:pPr>
              <w:pStyle w:val="Text"/>
              <w:jc w:val="center"/>
              <w:rPr>
                <w:b/>
              </w:rPr>
            </w:pPr>
          </w:p>
          <w:p w14:paraId="5022C573" w14:textId="3DC9BBF1" w:rsidR="00E26B33" w:rsidRPr="00DB0426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7EDCB764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12C41655" w14:textId="028336DF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F00085C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279FE70B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7861625C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91C3EEC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04C4187C" w14:textId="6BC89580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21E2661" w14:textId="480AAF81" w:rsidR="00E26B33" w:rsidRDefault="00E26B33" w:rsidP="002B250F">
            <w:pPr>
              <w:pStyle w:val="Text"/>
              <w:jc w:val="center"/>
            </w:pPr>
            <w:r>
              <w:t>1.1a</w:t>
            </w:r>
          </w:p>
          <w:p w14:paraId="49884AED" w14:textId="77777777" w:rsidR="00E26B33" w:rsidRDefault="00E26B33" w:rsidP="002B250F">
            <w:pPr>
              <w:pStyle w:val="Text"/>
              <w:jc w:val="center"/>
            </w:pPr>
          </w:p>
          <w:p w14:paraId="1876DC40" w14:textId="0BC617B6" w:rsidR="00E26B33" w:rsidRDefault="00E26B33" w:rsidP="002B250F">
            <w:pPr>
              <w:pStyle w:val="Text"/>
              <w:jc w:val="center"/>
            </w:pPr>
            <w:r>
              <w:t>1.1b</w:t>
            </w:r>
          </w:p>
          <w:p w14:paraId="3988ABF4" w14:textId="77777777" w:rsidR="00E26B33" w:rsidRDefault="00E26B33" w:rsidP="002B250F">
            <w:pPr>
              <w:pStyle w:val="Text"/>
              <w:jc w:val="center"/>
            </w:pPr>
          </w:p>
          <w:p w14:paraId="60CBD716" w14:textId="77777777" w:rsidR="00E26B33" w:rsidRDefault="00E26B33" w:rsidP="002B250F">
            <w:pPr>
              <w:pStyle w:val="Text"/>
              <w:jc w:val="center"/>
            </w:pPr>
            <w:r>
              <w:t>1.1a</w:t>
            </w:r>
          </w:p>
          <w:p w14:paraId="7D860128" w14:textId="77777777" w:rsidR="00E26B33" w:rsidRDefault="00E26B33" w:rsidP="002B250F">
            <w:pPr>
              <w:pStyle w:val="Text"/>
              <w:jc w:val="center"/>
            </w:pPr>
          </w:p>
          <w:p w14:paraId="0B6FE712" w14:textId="77777777" w:rsidR="00E26B33" w:rsidRDefault="00E26B33" w:rsidP="002B250F">
            <w:pPr>
              <w:pStyle w:val="Text"/>
              <w:jc w:val="center"/>
            </w:pPr>
          </w:p>
          <w:p w14:paraId="416CA29A" w14:textId="77777777" w:rsidR="00E26B33" w:rsidRDefault="00E26B33" w:rsidP="002B250F">
            <w:pPr>
              <w:pStyle w:val="Text"/>
              <w:jc w:val="center"/>
            </w:pPr>
            <w:r>
              <w:t>1.1b</w:t>
            </w:r>
          </w:p>
          <w:p w14:paraId="6DA57C70" w14:textId="77777777" w:rsidR="00E26B33" w:rsidRDefault="00E26B33" w:rsidP="002B250F">
            <w:pPr>
              <w:pStyle w:val="Text"/>
              <w:jc w:val="center"/>
            </w:pPr>
          </w:p>
          <w:p w14:paraId="71EBF56E" w14:textId="12D417E6" w:rsidR="00E26B33" w:rsidRPr="00F936B4" w:rsidRDefault="00E26B33" w:rsidP="002B250F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</w:tcPr>
          <w:p w14:paraId="664577BC" w14:textId="66D11E5A" w:rsidR="00E26B33" w:rsidRDefault="00E26B33" w:rsidP="002B250F">
            <w:pPr>
              <w:pStyle w:val="Text"/>
              <w:jc w:val="center"/>
            </w:pPr>
            <w:r>
              <w:t>6th</w:t>
            </w:r>
          </w:p>
          <w:p w14:paraId="45C8AC6B" w14:textId="5877031A" w:rsidR="00E26B33" w:rsidRPr="00D23ECE" w:rsidRDefault="00E26B33" w:rsidP="002B250F">
            <w:pPr>
              <w:pStyle w:val="Text"/>
              <w:jc w:val="center"/>
            </w:pPr>
            <w:r w:rsidRPr="005441D9">
              <w:t>Understand and use the method of differences to sum series, including using partial fractions</w:t>
            </w:r>
          </w:p>
        </w:tc>
      </w:tr>
      <w:tr w:rsidR="00E26B33" w:rsidRPr="0072108E" w14:paraId="293337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86F745" w14:textId="48771B9C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C8CB50" w14:textId="678BAB5C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F2C8D35" w14:textId="16D39558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6B322B17" w14:textId="2F93CE9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EAC0B1C" w14:textId="77777777" w:rsidR="00E26B33" w:rsidRPr="00D23ECE" w:rsidRDefault="00E26B33" w:rsidP="002B250F">
            <w:pPr>
              <w:pStyle w:val="Text"/>
              <w:jc w:val="center"/>
            </w:pPr>
          </w:p>
        </w:tc>
      </w:tr>
      <w:tr w:rsidR="00E26B33" w:rsidRPr="0072108E" w14:paraId="122FAAE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F13680" w14:textId="4E15020C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3CC4A3B8" w14:textId="6F17D303" w:rsidR="00E26B33" w:rsidRPr="00814220" w:rsidRDefault="00E26B33" w:rsidP="005902C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420" w:dyaOrig="580" w14:anchorId="1F55CB81">
                <v:shape id="_x0000_i1030" type="#_x0000_t75" style="width:20.25pt;height:29.25pt" o:ole="">
                  <v:imagedata r:id="rId17" o:title=""/>
                </v:shape>
                <o:OLEObject Type="Embed" ProgID="Equation.DSMT4" ShapeID="_x0000_i1030" DrawAspect="Content" ObjectID="_1619252335" r:id="rId18"/>
              </w:object>
            </w:r>
          </w:p>
        </w:tc>
        <w:tc>
          <w:tcPr>
            <w:tcW w:w="850" w:type="dxa"/>
            <w:shd w:val="clear" w:color="auto" w:fill="auto"/>
          </w:tcPr>
          <w:p w14:paraId="5EC98DCD" w14:textId="59E072AC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551E802" w14:textId="79E268D2" w:rsidR="00E26B33" w:rsidRPr="00F936B4" w:rsidRDefault="00E26B33" w:rsidP="002B250F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</w:tcPr>
          <w:p w14:paraId="76F15163" w14:textId="3BB63045" w:rsidR="00E26B33" w:rsidRPr="002B250F" w:rsidRDefault="00E26B33" w:rsidP="002B250F">
            <w:pPr>
              <w:pStyle w:val="Text"/>
              <w:jc w:val="center"/>
            </w:pPr>
            <w:r>
              <w:t>6th</w:t>
            </w:r>
          </w:p>
          <w:p w14:paraId="623E7C33" w14:textId="61144E60" w:rsidR="00E26B33" w:rsidRPr="00D23ECE" w:rsidRDefault="00E26B33" w:rsidP="002B250F">
            <w:pPr>
              <w:pStyle w:val="Text"/>
              <w:jc w:val="center"/>
            </w:pPr>
            <w:r w:rsidRPr="005441D9">
              <w:t>Understand and use the method of differences to sum series, including using partial fractions</w:t>
            </w:r>
          </w:p>
        </w:tc>
      </w:tr>
      <w:tr w:rsidR="00E26B33" w:rsidRPr="0072108E" w14:paraId="06E7AE7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BB91B1" w14:textId="77777777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D11B3A" w14:textId="632F9371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00E576F" w14:textId="129C1B7C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213D3596" w14:textId="664D4483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43D836C" w14:textId="77777777" w:rsidR="00E26B33" w:rsidRPr="00D23ECE" w:rsidRDefault="00E26B33" w:rsidP="002B250F">
            <w:pPr>
              <w:pStyle w:val="Text"/>
            </w:pPr>
          </w:p>
        </w:tc>
      </w:tr>
      <w:tr w:rsidR="00E26B33" w:rsidRPr="0072108E" w14:paraId="10058108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11CB1BF" w14:textId="09D72636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3226AB77" w14:textId="24253E92" w:rsidR="00E26B33" w:rsidRPr="00A20075" w:rsidRDefault="00E26B33" w:rsidP="005902C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D47DAB">
              <w:rPr>
                <w:position w:val="-34"/>
              </w:rPr>
              <w:object w:dxaOrig="3360" w:dyaOrig="760" w14:anchorId="69DE4C69">
                <v:shape id="_x0000_i1031" type="#_x0000_t75" style="width:168pt;height:38.25pt" o:ole="">
                  <v:imagedata r:id="rId19" o:title=""/>
                </v:shape>
                <o:OLEObject Type="Embed" ProgID="Equation.DSMT4" ShapeID="_x0000_i1031" DrawAspect="Content" ObjectID="_1619252336" r:id="rId20"/>
              </w:object>
            </w:r>
          </w:p>
          <w:p w14:paraId="6398A6BD" w14:textId="19653EC2" w:rsidR="00E26B33" w:rsidRPr="00A20075" w:rsidRDefault="00E26B33" w:rsidP="005902C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1660" w:dyaOrig="580" w14:anchorId="2487BF99">
                <v:shape id="_x0000_i1032" type="#_x0000_t75" style="width:83.25pt;height:29.25pt" o:ole="">
                  <v:imagedata r:id="rId21" o:title=""/>
                </v:shape>
                <o:OLEObject Type="Embed" ProgID="Equation.DSMT4" ShapeID="_x0000_i1032" DrawAspect="Content" ObjectID="_1619252337" r:id="rId22"/>
              </w:object>
            </w:r>
          </w:p>
          <w:p w14:paraId="4D0E461B" w14:textId="4FB1CD18" w:rsidR="00E26B33" w:rsidRPr="00CF1413" w:rsidRDefault="00E26B33" w:rsidP="005902C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E54648">
              <w:rPr>
                <w:position w:val="-28"/>
              </w:rPr>
              <w:object w:dxaOrig="2100" w:dyaOrig="680" w14:anchorId="60AD514F">
                <v:shape id="_x0000_i1033" type="#_x0000_t75" style="width:105.75pt;height:33.75pt" o:ole="">
                  <v:imagedata r:id="rId23" o:title=""/>
                </v:shape>
                <o:OLEObject Type="Embed" ProgID="Equation.DSMT4" ShapeID="_x0000_i1033" DrawAspect="Content" ObjectID="_1619252338" r:id="rId24"/>
              </w:object>
            </w:r>
          </w:p>
          <w:p w14:paraId="44DBADCD" w14:textId="06F3DDCF" w:rsidR="00E26B33" w:rsidRPr="00814220" w:rsidRDefault="00E26B33" w:rsidP="005902C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E54648">
              <w:rPr>
                <w:position w:val="-28"/>
              </w:rPr>
              <w:object w:dxaOrig="1060" w:dyaOrig="639" w14:anchorId="0C921D82">
                <v:shape id="_x0000_i1034" type="#_x0000_t75" style="width:52.5pt;height:33pt" o:ole="">
                  <v:imagedata r:id="rId25" o:title=""/>
                </v:shape>
                <o:OLEObject Type="Embed" ProgID="Equation.DSMT4" ShapeID="_x0000_i1034" DrawAspect="Content" ObjectID="_1619252339" r:id="rId26"/>
              </w:object>
            </w:r>
          </w:p>
        </w:tc>
        <w:tc>
          <w:tcPr>
            <w:tcW w:w="850" w:type="dxa"/>
            <w:shd w:val="clear" w:color="auto" w:fill="auto"/>
          </w:tcPr>
          <w:p w14:paraId="19F674A7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7BB12BE" w14:textId="77777777" w:rsidR="00E26B33" w:rsidRPr="005902CF" w:rsidRDefault="00E26B33" w:rsidP="002B250F">
            <w:pPr>
              <w:pStyle w:val="Text"/>
              <w:jc w:val="center"/>
              <w:rPr>
                <w:b/>
              </w:rPr>
            </w:pPr>
          </w:p>
          <w:p w14:paraId="547D11C7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5D1FF228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2D99D3D4" w14:textId="4A5F388C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605ACFC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3AA75AE7" w14:textId="02CA3EB5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A06F55" w14:textId="42E722D4" w:rsidR="00E26B33" w:rsidRDefault="00E26B33" w:rsidP="002B250F">
            <w:pPr>
              <w:pStyle w:val="Text"/>
              <w:jc w:val="center"/>
            </w:pPr>
            <w:r>
              <w:t>1.1a</w:t>
            </w:r>
          </w:p>
          <w:p w14:paraId="52AC8403" w14:textId="77777777" w:rsidR="00E26B33" w:rsidRPr="00AF5845" w:rsidRDefault="00E26B33" w:rsidP="002B250F">
            <w:pPr>
              <w:pStyle w:val="Text"/>
              <w:jc w:val="center"/>
            </w:pPr>
          </w:p>
          <w:p w14:paraId="3F514F64" w14:textId="38A038AC" w:rsidR="00E26B33" w:rsidRDefault="00E26B33" w:rsidP="002B250F">
            <w:pPr>
              <w:pStyle w:val="Text"/>
              <w:jc w:val="center"/>
            </w:pPr>
            <w:r>
              <w:t>2.2a</w:t>
            </w:r>
          </w:p>
          <w:p w14:paraId="443812A4" w14:textId="77777777" w:rsidR="00E26B33" w:rsidRDefault="00E26B33" w:rsidP="002B250F">
            <w:pPr>
              <w:pStyle w:val="Text"/>
              <w:jc w:val="center"/>
            </w:pPr>
          </w:p>
          <w:p w14:paraId="362FE762" w14:textId="64B85220" w:rsidR="00E26B33" w:rsidRDefault="00E26B33" w:rsidP="002B250F">
            <w:pPr>
              <w:pStyle w:val="Text"/>
              <w:jc w:val="center"/>
            </w:pPr>
            <w:r>
              <w:t>1.1b</w:t>
            </w:r>
          </w:p>
          <w:p w14:paraId="2CDC9889" w14:textId="77777777" w:rsidR="00E26B33" w:rsidRPr="00C52326" w:rsidRDefault="00E26B33" w:rsidP="002B250F">
            <w:pPr>
              <w:pStyle w:val="Text"/>
              <w:jc w:val="center"/>
            </w:pPr>
          </w:p>
          <w:p w14:paraId="41573585" w14:textId="62889582" w:rsidR="00E26B33" w:rsidRPr="00F936B4" w:rsidRDefault="00E26B33" w:rsidP="002B250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286C6FB4" w14:textId="07D800D4" w:rsidR="00E26B33" w:rsidRPr="004B7BD2" w:rsidRDefault="00E26B33" w:rsidP="002B250F">
            <w:pPr>
              <w:pStyle w:val="Text"/>
              <w:jc w:val="center"/>
            </w:pPr>
            <w:r>
              <w:t>6th</w:t>
            </w:r>
          </w:p>
          <w:p w14:paraId="49AD14D8" w14:textId="300B146C" w:rsidR="00E26B33" w:rsidRPr="00D23ECE" w:rsidRDefault="00E26B33" w:rsidP="000E16CD">
            <w:pPr>
              <w:pStyle w:val="Text"/>
              <w:jc w:val="center"/>
            </w:pPr>
            <w:r w:rsidRPr="005441D9">
              <w:t>Understand and use the method of differences to sum series, including using partial fractions</w:t>
            </w:r>
          </w:p>
        </w:tc>
      </w:tr>
      <w:tr w:rsidR="00E26B33" w:rsidRPr="0072108E" w14:paraId="4098B2F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7BAB17" w14:textId="66CC7137" w:rsidR="00E26B33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95F5F81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ADFC302" w14:textId="23D447B3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55491A30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07E83F1" w14:textId="77777777" w:rsidR="00E26B33" w:rsidRPr="00D23ECE" w:rsidRDefault="00E26B33" w:rsidP="002B250F">
            <w:pPr>
              <w:pStyle w:val="Text"/>
            </w:pPr>
          </w:p>
        </w:tc>
      </w:tr>
      <w:tr w:rsidR="00BF6277" w:rsidRPr="00D23ECE" w14:paraId="642E890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33CC39" w14:textId="2B1777CA" w:rsidR="00BF6277" w:rsidRPr="00D23ECE" w:rsidRDefault="00BF6277" w:rsidP="002B250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CF1413"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</w:tbl>
    <w:p w14:paraId="4040E11D" w14:textId="77777777" w:rsidR="00D3721F" w:rsidRDefault="00D3721F" w:rsidP="002B250F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BF6277" w:rsidRPr="0092323C" w14:paraId="0482A5B2" w14:textId="77777777" w:rsidTr="00C000E3">
        <w:trPr>
          <w:jc w:val="center"/>
        </w:trPr>
        <w:tc>
          <w:tcPr>
            <w:tcW w:w="10173" w:type="dxa"/>
            <w:shd w:val="clear" w:color="auto" w:fill="auto"/>
          </w:tcPr>
          <w:p w14:paraId="684B1DEA" w14:textId="6D0A53E1" w:rsidR="00BF6277" w:rsidRDefault="00BF6277" w:rsidP="002B250F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34E441D7" w14:textId="738DBF2D" w:rsidR="00BF6277" w:rsidRDefault="00574B3D" w:rsidP="002B250F">
            <w:pPr>
              <w:pStyle w:val="Text"/>
              <w:rPr>
                <w:b/>
              </w:rPr>
            </w:pPr>
            <w:r>
              <w:rPr>
                <w:b/>
              </w:rPr>
              <w:t>1a:</w:t>
            </w:r>
            <w:r w:rsidR="005553C7">
              <w:rPr>
                <w:b/>
              </w:rPr>
              <w:tab/>
            </w:r>
            <w:r>
              <w:rPr>
                <w:b/>
              </w:rPr>
              <w:t xml:space="preserve">M1 </w:t>
            </w:r>
            <w:r w:rsidRPr="00574B3D">
              <w:t xml:space="preserve">for </w:t>
            </w:r>
            <w:r>
              <w:t xml:space="preserve">splitting into two </w:t>
            </w:r>
            <w:r w:rsidRPr="00574B3D">
              <w:t xml:space="preserve">fractions over </w:t>
            </w:r>
            <w:r w:rsidRPr="00574B3D">
              <w:rPr>
                <w:i/>
              </w:rPr>
              <w:t>r</w:t>
            </w:r>
            <w:r w:rsidRPr="00574B3D">
              <w:t xml:space="preserve"> and </w:t>
            </w:r>
            <w:r w:rsidRPr="00574B3D">
              <w:rPr>
                <w:i/>
              </w:rPr>
              <w:t>r</w:t>
            </w:r>
            <w:r>
              <w:t xml:space="preserve"> </w:t>
            </w:r>
            <w:r w:rsidRPr="00574B3D">
              <w:t>+</w:t>
            </w:r>
            <w:r>
              <w:t xml:space="preserve"> </w:t>
            </w:r>
            <w:r w:rsidRPr="00574B3D">
              <w:t>1</w:t>
            </w:r>
          </w:p>
          <w:p w14:paraId="33D77C45" w14:textId="0BC19819" w:rsidR="00574B3D" w:rsidRPr="00574B3D" w:rsidRDefault="005553C7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74B3D">
              <w:rPr>
                <w:b/>
              </w:rPr>
              <w:t>A1</w:t>
            </w:r>
            <w:r w:rsidR="00574B3D">
              <w:t xml:space="preserve"> for correct values of </w:t>
            </w:r>
            <w:r w:rsidR="00574B3D" w:rsidRPr="003818CD">
              <w:rPr>
                <w:i/>
              </w:rPr>
              <w:t>A</w:t>
            </w:r>
            <w:r w:rsidR="00574B3D">
              <w:t xml:space="preserve"> and </w:t>
            </w:r>
            <w:r w:rsidR="00574B3D" w:rsidRPr="003818CD">
              <w:rPr>
                <w:i/>
              </w:rPr>
              <w:t>B</w:t>
            </w:r>
          </w:p>
          <w:p w14:paraId="31954C2C" w14:textId="311F27B6" w:rsidR="00574B3D" w:rsidRPr="00574B3D" w:rsidRDefault="005553C7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74B3D">
              <w:rPr>
                <w:b/>
              </w:rPr>
              <w:t xml:space="preserve">M1 </w:t>
            </w:r>
            <w:r w:rsidR="00574B3D">
              <w:t xml:space="preserve">for expanding from 1 to </w:t>
            </w:r>
            <w:r w:rsidR="00574B3D" w:rsidRPr="00574B3D">
              <w:rPr>
                <w:i/>
              </w:rPr>
              <w:t>n</w:t>
            </w:r>
          </w:p>
          <w:p w14:paraId="5BF76261" w14:textId="176718BA" w:rsidR="00574B3D" w:rsidRPr="00574B3D" w:rsidRDefault="005553C7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74B3D">
              <w:rPr>
                <w:b/>
              </w:rPr>
              <w:t>M1</w:t>
            </w:r>
            <w:r w:rsidR="00574B3D">
              <w:t xml:space="preserve"> for cancelling out terms</w:t>
            </w:r>
          </w:p>
          <w:p w14:paraId="7CA3AA6A" w14:textId="26A84504" w:rsidR="00574B3D" w:rsidRDefault="005553C7" w:rsidP="002B250F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74B3D">
              <w:rPr>
                <w:b/>
              </w:rPr>
              <w:t xml:space="preserve">A1 </w:t>
            </w:r>
            <w:r w:rsidR="00574B3D">
              <w:t xml:space="preserve">for showing that </w:t>
            </w:r>
            <w:r w:rsidR="00574B3D" w:rsidRPr="00574B3D">
              <w:rPr>
                <w:i/>
              </w:rPr>
              <w:t>a</w:t>
            </w:r>
            <w:r w:rsidR="00574B3D">
              <w:t xml:space="preserve"> = 3</w:t>
            </w:r>
          </w:p>
          <w:p w14:paraId="1E010231" w14:textId="4D980763" w:rsidR="00574B3D" w:rsidRDefault="00574B3D" w:rsidP="002B250F">
            <w:pPr>
              <w:pStyle w:val="Text"/>
              <w:rPr>
                <w:b/>
              </w:rPr>
            </w:pPr>
            <w:r>
              <w:rPr>
                <w:b/>
              </w:rPr>
              <w:t>1b:</w:t>
            </w:r>
            <w:r w:rsidR="005553C7">
              <w:rPr>
                <w:b/>
              </w:rPr>
              <w:tab/>
            </w:r>
            <w:r>
              <w:rPr>
                <w:b/>
              </w:rPr>
              <w:t>B1</w:t>
            </w:r>
            <w:r w:rsidR="005A3106">
              <w:rPr>
                <w:b/>
              </w:rPr>
              <w:t xml:space="preserve"> </w:t>
            </w:r>
            <w:r w:rsidR="005A3106" w:rsidRPr="005A3106">
              <w:t>cao</w:t>
            </w:r>
          </w:p>
          <w:p w14:paraId="60F0A71C" w14:textId="5759B60D" w:rsidR="00574B3D" w:rsidRPr="005A3106" w:rsidRDefault="00574B3D" w:rsidP="002B250F">
            <w:pPr>
              <w:pStyle w:val="Text"/>
            </w:pPr>
            <w:r>
              <w:rPr>
                <w:b/>
              </w:rPr>
              <w:t>1c:</w:t>
            </w:r>
            <w:r w:rsidR="005553C7">
              <w:rPr>
                <w:b/>
              </w:rPr>
              <w:tab/>
            </w:r>
            <w:r>
              <w:rPr>
                <w:b/>
              </w:rPr>
              <w:t>M1</w:t>
            </w:r>
            <w:r w:rsidR="005A3106">
              <w:rPr>
                <w:b/>
              </w:rPr>
              <w:t xml:space="preserve"> </w:t>
            </w:r>
            <w:r w:rsidR="00CF6EB5">
              <w:t>for writing as a subtraction of two sums</w:t>
            </w:r>
          </w:p>
          <w:p w14:paraId="722DC321" w14:textId="1D01893F" w:rsidR="00574B3D" w:rsidRPr="00CF6EB5" w:rsidRDefault="005553C7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74B3D">
              <w:rPr>
                <w:b/>
              </w:rPr>
              <w:t>A1</w:t>
            </w:r>
            <w:r w:rsidR="00CF6EB5">
              <w:rPr>
                <w:b/>
              </w:rPr>
              <w:t xml:space="preserve"> </w:t>
            </w:r>
            <w:r w:rsidR="008F4567" w:rsidRPr="008F4567">
              <w:t xml:space="preserve">a correct expression using answer to part </w:t>
            </w:r>
            <w:r w:rsidR="008F4567" w:rsidRPr="00F94990">
              <w:rPr>
                <w:b/>
              </w:rPr>
              <w:t>a</w:t>
            </w:r>
          </w:p>
          <w:p w14:paraId="4EDCA19B" w14:textId="7D0D84C5" w:rsidR="00574B3D" w:rsidRDefault="005553C7" w:rsidP="002B250F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74B3D">
              <w:rPr>
                <w:b/>
              </w:rPr>
              <w:t>M1</w:t>
            </w:r>
            <w:r w:rsidR="00F94990">
              <w:rPr>
                <w:b/>
              </w:rPr>
              <w:t xml:space="preserve"> </w:t>
            </w:r>
            <w:r w:rsidR="00F94990" w:rsidRPr="00F94990">
              <w:t>for subtracting</w:t>
            </w:r>
          </w:p>
          <w:p w14:paraId="17968540" w14:textId="4A9599CF" w:rsidR="00574B3D" w:rsidRPr="0092323C" w:rsidRDefault="005553C7" w:rsidP="002B250F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74B3D">
              <w:rPr>
                <w:b/>
              </w:rPr>
              <w:t>A1</w:t>
            </w:r>
            <w:r w:rsidR="00F94990">
              <w:rPr>
                <w:b/>
              </w:rPr>
              <w:t xml:space="preserve"> </w:t>
            </w:r>
            <w:r w:rsidR="00F94990" w:rsidRPr="00F94990">
              <w:t>cao</w:t>
            </w:r>
          </w:p>
        </w:tc>
      </w:tr>
    </w:tbl>
    <w:p w14:paraId="645515FC" w14:textId="77777777" w:rsidR="00751DD8" w:rsidRDefault="00751DD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:rsidRPr="0072108E" w14:paraId="4DB9286A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90411A9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263E5B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33194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1D2A8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DFB5358" w14:textId="2911BB0A" w:rsidR="00CF1413" w:rsidRDefault="00CF1413" w:rsidP="0047711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7711A">
              <w:t>D</w:t>
            </w:r>
            <w:r>
              <w:t>escriptor</w:t>
            </w:r>
          </w:p>
        </w:tc>
      </w:tr>
      <w:tr w:rsidR="00E26B33" w:rsidRPr="0072108E" w14:paraId="3107EB2A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350555B" w14:textId="4C3DD217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21BFA3D3" w14:textId="2394AA61" w:rsidR="00E26B33" w:rsidRPr="00CE4DFA" w:rsidRDefault="00E26B33" w:rsidP="00D3505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8B47BE">
              <w:rPr>
                <w:position w:val="-10"/>
              </w:rPr>
              <w:object w:dxaOrig="4819" w:dyaOrig="380" w14:anchorId="769EF8DE">
                <v:shape id="_x0000_i1035" type="#_x0000_t75" style="width:241.5pt;height:18.75pt" o:ole="">
                  <v:imagedata r:id="rId27" o:title=""/>
                </v:shape>
                <o:OLEObject Type="Embed" ProgID="Equation.DSMT4" ShapeID="_x0000_i1035" DrawAspect="Content" ObjectID="_1619252340" r:id="rId28"/>
              </w:object>
            </w:r>
          </w:p>
          <w:p w14:paraId="4BE75EA6" w14:textId="3670772A" w:rsidR="00E26B33" w:rsidRPr="00D23ECE" w:rsidRDefault="00E26B33" w:rsidP="00D3505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025957">
              <w:rPr>
                <w:position w:val="-4"/>
              </w:rPr>
              <w:object w:dxaOrig="540" w:dyaOrig="320" w14:anchorId="24A032EE">
                <v:shape id="_x0000_i1036" type="#_x0000_t75" style="width:28.5pt;height:16.5pt" o:ole="">
                  <v:imagedata r:id="rId29" o:title=""/>
                </v:shape>
                <o:OLEObject Type="Embed" ProgID="Equation.DSMT4" ShapeID="_x0000_i1036" DrawAspect="Content" ObjectID="_1619252341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510D2B20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626D0F0" w14:textId="01B6686A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DCE9D4D" w14:textId="582F7A1A" w:rsidR="00E26B33" w:rsidRDefault="00E26B33" w:rsidP="002B250F">
            <w:pPr>
              <w:pStyle w:val="Text"/>
              <w:jc w:val="center"/>
            </w:pPr>
            <w:r>
              <w:t>1.1a</w:t>
            </w:r>
          </w:p>
          <w:p w14:paraId="1A2A375E" w14:textId="2F9D74AD" w:rsidR="00E26B33" w:rsidRPr="00F936B4" w:rsidRDefault="00E26B33" w:rsidP="002B250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4E9CC81" w14:textId="5425A826" w:rsidR="00E26B33" w:rsidRPr="00DF2107" w:rsidRDefault="00E26B33" w:rsidP="002B250F">
            <w:pPr>
              <w:pStyle w:val="Text"/>
              <w:jc w:val="center"/>
            </w:pPr>
            <w:r>
              <w:t>6th</w:t>
            </w:r>
          </w:p>
          <w:p w14:paraId="609AE31E" w14:textId="16ED773D" w:rsidR="00E26B33" w:rsidRPr="00D23ECE" w:rsidRDefault="00E26B33" w:rsidP="002B250F">
            <w:pPr>
              <w:pStyle w:val="Text"/>
              <w:jc w:val="center"/>
            </w:pPr>
            <w:r w:rsidRPr="005441D9">
              <w:t>Understand and use the method of differences to sum series, including using partial fractions</w:t>
            </w:r>
          </w:p>
        </w:tc>
      </w:tr>
      <w:tr w:rsidR="00E26B33" w:rsidRPr="0072108E" w14:paraId="4F3B9A3C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D56800" w14:textId="4A755117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39540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1819C81" w14:textId="4DD04FAC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45DDC0D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CFBABC" w14:textId="77777777" w:rsidR="00E26B33" w:rsidRPr="00D23ECE" w:rsidRDefault="00E26B33" w:rsidP="002B250F">
            <w:pPr>
              <w:pStyle w:val="Text"/>
            </w:pPr>
          </w:p>
        </w:tc>
      </w:tr>
      <w:tr w:rsidR="00E26B33" w:rsidRPr="0072108E" w14:paraId="38B557FD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C98C4C4" w14:textId="4B8D626B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2221CEB4" w14:textId="30950A17" w:rsidR="00E26B33" w:rsidRPr="00CE4DFA" w:rsidRDefault="00E26B33" w:rsidP="00D3505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8B47BE">
              <w:rPr>
                <w:position w:val="-34"/>
              </w:rPr>
              <w:object w:dxaOrig="3220" w:dyaOrig="740" w14:anchorId="0001C790">
                <v:shape id="_x0000_i1037" type="#_x0000_t75" style="width:162pt;height:36.75pt" o:ole="">
                  <v:imagedata r:id="rId31" o:title=""/>
                </v:shape>
                <o:OLEObject Type="Embed" ProgID="Equation.DSMT4" ShapeID="_x0000_i1037" DrawAspect="Content" ObjectID="_1619252342" r:id="rId32"/>
              </w:object>
            </w:r>
          </w:p>
          <w:p w14:paraId="0EF92606" w14:textId="02108C31" w:rsidR="00E26B33" w:rsidRPr="003A44A9" w:rsidRDefault="00E26B33" w:rsidP="002B250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 w:rsidRPr="0088027C">
              <w:rPr>
                <w:position w:val="-42"/>
              </w:rPr>
              <w:object w:dxaOrig="4740" w:dyaOrig="960" w14:anchorId="2329E343">
                <v:shape id="_x0000_i1038" type="#_x0000_t75" style="width:237pt;height:48pt" o:ole="">
                  <v:imagedata r:id="rId33" o:title=""/>
                </v:shape>
                <o:OLEObject Type="Embed" ProgID="Equation.DSMT4" ShapeID="_x0000_i1038" DrawAspect="Content" ObjectID="_1619252343" r:id="rId34"/>
              </w:object>
            </w:r>
          </w:p>
          <w:p w14:paraId="4BC16C4B" w14:textId="52BB261A" w:rsidR="00E26B33" w:rsidRPr="003A44A9" w:rsidRDefault="00E26B33" w:rsidP="00D3505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1260" w:dyaOrig="580" w14:anchorId="7323F795">
                <v:shape id="_x0000_i1039" type="#_x0000_t75" style="width:62.25pt;height:29.25pt" o:ole="">
                  <v:imagedata r:id="rId35" o:title=""/>
                </v:shape>
                <o:OLEObject Type="Embed" ProgID="Equation.DSMT4" ShapeID="_x0000_i1039" DrawAspect="Content" ObjectID="_1619252344" r:id="rId36"/>
              </w:object>
            </w:r>
          </w:p>
        </w:tc>
        <w:tc>
          <w:tcPr>
            <w:tcW w:w="850" w:type="dxa"/>
            <w:shd w:val="clear" w:color="auto" w:fill="auto"/>
          </w:tcPr>
          <w:p w14:paraId="3563639F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5386FAC5" w14:textId="37619379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8EA2922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359CBB1C" w14:textId="63D13D8E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D3355A9" w14:textId="77777777" w:rsidR="00E26B33" w:rsidRPr="006E4305" w:rsidRDefault="00E26B33" w:rsidP="002B250F">
            <w:pPr>
              <w:pStyle w:val="Text"/>
              <w:jc w:val="center"/>
              <w:rPr>
                <w:b/>
              </w:rPr>
            </w:pPr>
          </w:p>
          <w:p w14:paraId="566451F6" w14:textId="7313FA76" w:rsidR="00E26B33" w:rsidRPr="00F936B4" w:rsidRDefault="00E26B33" w:rsidP="0088027C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847D8DB" w14:textId="77777777" w:rsidR="00E26B33" w:rsidRDefault="00E26B33" w:rsidP="002B250F">
            <w:pPr>
              <w:pStyle w:val="Text"/>
              <w:jc w:val="center"/>
            </w:pPr>
          </w:p>
          <w:p w14:paraId="5AC780A4" w14:textId="2977E98F" w:rsidR="00E26B33" w:rsidRDefault="00E26B33" w:rsidP="002B250F">
            <w:pPr>
              <w:pStyle w:val="Text"/>
              <w:jc w:val="center"/>
            </w:pPr>
            <w:r>
              <w:t>2.2a</w:t>
            </w:r>
          </w:p>
          <w:p w14:paraId="16828DFC" w14:textId="77777777" w:rsidR="00E26B33" w:rsidRDefault="00E26B33" w:rsidP="002B250F">
            <w:pPr>
              <w:pStyle w:val="Text"/>
              <w:jc w:val="center"/>
            </w:pPr>
          </w:p>
          <w:p w14:paraId="42CFAACF" w14:textId="1991E93E" w:rsidR="00E26B33" w:rsidRDefault="00E26B33" w:rsidP="002B250F">
            <w:pPr>
              <w:pStyle w:val="Text"/>
              <w:jc w:val="center"/>
            </w:pPr>
            <w:r>
              <w:t>1.1b</w:t>
            </w:r>
          </w:p>
          <w:p w14:paraId="0DADA447" w14:textId="77777777" w:rsidR="00E26B33" w:rsidRPr="006E4305" w:rsidRDefault="00E26B33" w:rsidP="002B250F">
            <w:pPr>
              <w:pStyle w:val="Text"/>
              <w:jc w:val="center"/>
            </w:pPr>
          </w:p>
          <w:p w14:paraId="61A9269A" w14:textId="738314BC" w:rsidR="00E26B33" w:rsidRPr="000F76F0" w:rsidRDefault="00E26B33" w:rsidP="00BA4EA1">
            <w:pPr>
              <w:pStyle w:val="Text"/>
              <w:spacing w:before="360"/>
              <w:jc w:val="center"/>
            </w:pPr>
            <w:r>
              <w:t>2.1</w:t>
            </w:r>
          </w:p>
        </w:tc>
        <w:tc>
          <w:tcPr>
            <w:tcW w:w="1843" w:type="dxa"/>
          </w:tcPr>
          <w:p w14:paraId="11CB0B72" w14:textId="1F2B0FEC" w:rsidR="00E26B33" w:rsidRPr="00DF2107" w:rsidRDefault="00E26B33" w:rsidP="002B250F">
            <w:pPr>
              <w:pStyle w:val="Text"/>
              <w:jc w:val="center"/>
            </w:pPr>
            <w:r>
              <w:t>6th</w:t>
            </w:r>
          </w:p>
          <w:p w14:paraId="313AD2CA" w14:textId="04D6FF68" w:rsidR="00E26B33" w:rsidRPr="00D23ECE" w:rsidRDefault="00E26B33" w:rsidP="00B72EF3">
            <w:pPr>
              <w:pStyle w:val="Text"/>
              <w:jc w:val="center"/>
            </w:pPr>
            <w:r w:rsidRPr="005441D9">
              <w:t>Understand and use the method of differences to sum series, including using partial fractions</w:t>
            </w:r>
          </w:p>
        </w:tc>
      </w:tr>
      <w:tr w:rsidR="00E26B33" w:rsidRPr="0072108E" w14:paraId="1D00FB4A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FD5F20" w14:textId="3DC5EF69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371CC6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57C314" w14:textId="5A97DF15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0E3A65E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8721E4C" w14:textId="77777777" w:rsidR="00E26B33" w:rsidRPr="00D23ECE" w:rsidRDefault="00E26B33" w:rsidP="002B250F">
            <w:pPr>
              <w:pStyle w:val="Text"/>
            </w:pPr>
          </w:p>
        </w:tc>
      </w:tr>
      <w:tr w:rsidR="00CF1413" w:rsidRPr="0072108E" w14:paraId="18C70581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E589E8B" w14:textId="77777777" w:rsidR="00CF1413" w:rsidRPr="00D23ECE" w:rsidRDefault="00CF1413" w:rsidP="002B250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5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1413" w:rsidRPr="0092323C" w14:paraId="1963EFDA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2AD286" w14:textId="437199EB" w:rsidR="00CF1413" w:rsidRDefault="00CF1413" w:rsidP="002B250F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3DB1C0C" w14:textId="467F036F" w:rsidR="00CF1413" w:rsidRDefault="00F044C7" w:rsidP="002B250F">
            <w:pPr>
              <w:pStyle w:val="Text"/>
              <w:rPr>
                <w:b/>
              </w:rPr>
            </w:pPr>
            <w:r>
              <w:rPr>
                <w:b/>
              </w:rPr>
              <w:t>2a:</w:t>
            </w:r>
            <w:r w:rsidR="00290912">
              <w:rPr>
                <w:b/>
              </w:rPr>
              <w:tab/>
            </w:r>
            <w:r>
              <w:rPr>
                <w:b/>
              </w:rPr>
              <w:t xml:space="preserve">M1 </w:t>
            </w:r>
            <w:r w:rsidR="00F706D4" w:rsidRPr="00F706D4">
              <w:t>for expanding</w:t>
            </w:r>
          </w:p>
          <w:p w14:paraId="06986EB8" w14:textId="189163FE" w:rsidR="00F044C7" w:rsidRDefault="00290912" w:rsidP="002B250F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F044C7">
              <w:rPr>
                <w:b/>
              </w:rPr>
              <w:t xml:space="preserve">A1 </w:t>
            </w:r>
            <w:r w:rsidR="00F706D4" w:rsidRPr="00F706D4">
              <w:t>cao</w:t>
            </w:r>
          </w:p>
          <w:p w14:paraId="3B2B5129" w14:textId="66EE2149" w:rsidR="00F044C7" w:rsidRDefault="00F044C7" w:rsidP="002B250F">
            <w:pPr>
              <w:pStyle w:val="Text"/>
              <w:rPr>
                <w:b/>
              </w:rPr>
            </w:pPr>
            <w:r>
              <w:rPr>
                <w:b/>
              </w:rPr>
              <w:t>2b:</w:t>
            </w:r>
            <w:r w:rsidR="00290912">
              <w:rPr>
                <w:b/>
              </w:rPr>
              <w:tab/>
            </w:r>
            <w:r>
              <w:rPr>
                <w:b/>
              </w:rPr>
              <w:t xml:space="preserve">M1 </w:t>
            </w:r>
            <w:r w:rsidR="00D468B2" w:rsidRPr="00D468B2">
              <w:t xml:space="preserve">for correct expression using part </w:t>
            </w:r>
            <w:r w:rsidR="00D468B2" w:rsidRPr="00E37442">
              <w:rPr>
                <w:b/>
              </w:rPr>
              <w:t>a</w:t>
            </w:r>
          </w:p>
          <w:p w14:paraId="71DD40AB" w14:textId="64D61C96" w:rsidR="00F044C7" w:rsidRPr="00D468B2" w:rsidRDefault="00290912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F044C7">
              <w:rPr>
                <w:b/>
              </w:rPr>
              <w:t>M1</w:t>
            </w:r>
            <w:r w:rsidR="00D468B2">
              <w:rPr>
                <w:b/>
              </w:rPr>
              <w:t xml:space="preserve"> </w:t>
            </w:r>
            <w:r w:rsidR="00D468B2" w:rsidRPr="00D468B2">
              <w:t>for correct expansion</w:t>
            </w:r>
          </w:p>
          <w:p w14:paraId="17CFC923" w14:textId="16FA0763" w:rsidR="00CF1413" w:rsidRPr="00D468B2" w:rsidRDefault="00290912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F044C7">
              <w:rPr>
                <w:b/>
              </w:rPr>
              <w:t xml:space="preserve">A1 </w:t>
            </w:r>
            <w:r w:rsidR="00D468B2" w:rsidRPr="00D468B2">
              <w:t>cao</w:t>
            </w:r>
            <w:r w:rsidR="006A2107">
              <w:t xml:space="preserve"> (A.G.)</w:t>
            </w:r>
          </w:p>
        </w:tc>
      </w:tr>
    </w:tbl>
    <w:p w14:paraId="29F53126" w14:textId="77777777" w:rsidR="00CF1413" w:rsidRDefault="00CF1413" w:rsidP="002B250F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:rsidRPr="0072108E" w14:paraId="7DEB60F5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E6B4610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6BA3B0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3628B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82C8A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9F16CE5" w14:textId="73C29F2F" w:rsidR="00CF1413" w:rsidRDefault="00CF1413" w:rsidP="0047711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7711A">
              <w:t>D</w:t>
            </w:r>
            <w:r>
              <w:t>escriptor</w:t>
            </w:r>
          </w:p>
        </w:tc>
      </w:tr>
      <w:tr w:rsidR="00E26B33" w:rsidRPr="0072108E" w14:paraId="37C182C2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F39A0E" w14:textId="1DC5F173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7C420F03" w14:textId="5A35F103" w:rsidR="00E26B33" w:rsidRPr="00FA05AC" w:rsidRDefault="00E26B33" w:rsidP="00751DD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B6CDB">
              <w:rPr>
                <w:position w:val="-28"/>
              </w:rPr>
              <w:object w:dxaOrig="3800" w:dyaOrig="639" w14:anchorId="71E47378">
                <v:shape id="_x0000_i1040" type="#_x0000_t75" style="width:189pt;height:33pt" o:ole="">
                  <v:imagedata r:id="rId37" o:title=""/>
                </v:shape>
                <o:OLEObject Type="Embed" ProgID="Equation.DSMT4" ShapeID="_x0000_i1040" DrawAspect="Content" ObjectID="_1619252345" r:id="rId38"/>
              </w:object>
            </w:r>
          </w:p>
          <w:p w14:paraId="6EB62C41" w14:textId="2598BF15" w:rsidR="00E26B33" w:rsidRDefault="00E26B33" w:rsidP="002B250F">
            <w:pPr>
              <w:pStyle w:val="Text"/>
              <w:jc w:val="center"/>
            </w:pPr>
            <w:r w:rsidRPr="00957FDA">
              <w:rPr>
                <w:position w:val="-10"/>
              </w:rPr>
              <w:object w:dxaOrig="4640" w:dyaOrig="300" w14:anchorId="0C41E27A">
                <v:shape id="_x0000_i1041" type="#_x0000_t75" style="width:231.75pt;height:14.25pt" o:ole="">
                  <v:imagedata r:id="rId39" o:title=""/>
                </v:shape>
                <o:OLEObject Type="Embed" ProgID="Equation.DSMT4" ShapeID="_x0000_i1041" DrawAspect="Content" ObjectID="_1619252346" r:id="rId40"/>
              </w:object>
            </w:r>
          </w:p>
          <w:bookmarkStart w:id="1" w:name="MTBlankEqn"/>
          <w:p w14:paraId="2169D917" w14:textId="137B8806" w:rsidR="00E26B33" w:rsidRPr="00710CB7" w:rsidRDefault="00E26B33" w:rsidP="00751DD8">
            <w:pPr>
              <w:pStyle w:val="Text"/>
              <w:jc w:val="center"/>
            </w:pPr>
            <w:r w:rsidRPr="00E64A95">
              <w:rPr>
                <w:position w:val="-10"/>
              </w:rPr>
              <w:object w:dxaOrig="1740" w:dyaOrig="300" w14:anchorId="184B1294">
                <v:shape id="_x0000_i1042" type="#_x0000_t75" style="width:87pt;height:15.75pt" o:ole="">
                  <v:imagedata r:id="rId41" o:title=""/>
                </v:shape>
                <o:OLEObject Type="Embed" ProgID="Equation.DSMT4" ShapeID="_x0000_i1042" DrawAspect="Content" ObjectID="_1619252347" r:id="rId42"/>
              </w:objec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03B97D34" w14:textId="6FEBF7A0" w:rsidR="00E26B33" w:rsidRDefault="00E26B33" w:rsidP="00E64A95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E7D23B1" w14:textId="08239D75" w:rsidR="00E26B33" w:rsidRDefault="00E26B33" w:rsidP="00E64A95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4B9FE33" w14:textId="55823711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3BF920B" w14:textId="65F934C3" w:rsidR="00E26B33" w:rsidRDefault="00E26B33" w:rsidP="00E64A95">
            <w:pPr>
              <w:pStyle w:val="Text"/>
              <w:spacing w:before="360"/>
              <w:jc w:val="center"/>
            </w:pPr>
            <w:r>
              <w:t>1.1a</w:t>
            </w:r>
          </w:p>
          <w:p w14:paraId="006297C0" w14:textId="5AA1F5D6" w:rsidR="00E26B33" w:rsidRDefault="00E26B33" w:rsidP="00E64A95">
            <w:pPr>
              <w:pStyle w:val="Text"/>
              <w:spacing w:before="360"/>
              <w:jc w:val="center"/>
            </w:pPr>
            <w:r>
              <w:t>1.1b</w:t>
            </w:r>
          </w:p>
          <w:p w14:paraId="1E59E93C" w14:textId="5B66728E" w:rsidR="00E26B33" w:rsidRPr="00F936B4" w:rsidRDefault="00E26B33" w:rsidP="002B250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53315205" w14:textId="154CBE7C" w:rsidR="00E26B33" w:rsidRPr="00492714" w:rsidRDefault="00E26B33" w:rsidP="002B250F">
            <w:pPr>
              <w:pStyle w:val="Text"/>
              <w:jc w:val="center"/>
            </w:pPr>
            <w:r>
              <w:t>6th</w:t>
            </w:r>
          </w:p>
          <w:p w14:paraId="7A555C43" w14:textId="6823238C" w:rsidR="00E26B33" w:rsidRPr="00D23ECE" w:rsidRDefault="00E26B33" w:rsidP="002B250F">
            <w:pPr>
              <w:pStyle w:val="Text"/>
              <w:jc w:val="center"/>
            </w:pPr>
            <w:r w:rsidRPr="005441D9">
              <w:t>Understand and use the method of differences to sum series, including using partial fractions</w:t>
            </w:r>
          </w:p>
        </w:tc>
      </w:tr>
      <w:tr w:rsidR="00E26B33" w:rsidRPr="0072108E" w14:paraId="0675E500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C20F17" w14:textId="61645FEA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C9AB30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3B9355D" w14:textId="593CA9DD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3412453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51B6171" w14:textId="77777777" w:rsidR="00E26B33" w:rsidRPr="00D23ECE" w:rsidRDefault="00E26B33" w:rsidP="002B250F">
            <w:pPr>
              <w:pStyle w:val="Text"/>
            </w:pPr>
          </w:p>
        </w:tc>
      </w:tr>
      <w:tr w:rsidR="00E26B33" w:rsidRPr="0072108E" w14:paraId="610157B4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3DEE645" w14:textId="074D7508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46F5EF32" w14:textId="2361E933" w:rsidR="00E26B33" w:rsidRPr="00533A21" w:rsidRDefault="00E26B33" w:rsidP="006957D3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05C98">
              <w:rPr>
                <w:position w:val="-34"/>
              </w:rPr>
              <w:object w:dxaOrig="4320" w:dyaOrig="740" w14:anchorId="6C8A0E1D">
                <v:shape id="_x0000_i1043" type="#_x0000_t75" style="width:3in;height:36.75pt" o:ole="">
                  <v:imagedata r:id="rId43" o:title=""/>
                </v:shape>
                <o:OLEObject Type="Embed" ProgID="Equation.DSMT4" ShapeID="_x0000_i1043" DrawAspect="Content" ObjectID="_1619252348" r:id="rId44"/>
              </w:object>
            </w:r>
          </w:p>
          <w:p w14:paraId="7A26E01E" w14:textId="36D75ABB" w:rsidR="00E26B33" w:rsidRPr="00533A21" w:rsidRDefault="00E26B33" w:rsidP="006957D3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E64A95">
              <w:rPr>
                <w:position w:val="-54"/>
              </w:rPr>
              <w:object w:dxaOrig="4800" w:dyaOrig="1180" w14:anchorId="592EC7D1">
                <v:shape id="_x0000_i1044" type="#_x0000_t75" style="width:241.5pt;height:59.25pt" o:ole="">
                  <v:imagedata r:id="rId45" o:title=""/>
                </v:shape>
                <o:OLEObject Type="Embed" ProgID="Equation.DSMT4" ShapeID="_x0000_i1044" DrawAspect="Content" ObjectID="_1619252349" r:id="rId46"/>
              </w:object>
            </w:r>
          </w:p>
          <w:p w14:paraId="645FDF2D" w14:textId="28C58093" w:rsidR="00E26B33" w:rsidRPr="00533A21" w:rsidRDefault="00E26B33" w:rsidP="006957D3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2040" w:dyaOrig="580" w14:anchorId="27FC7EC7">
                <v:shape id="_x0000_i1045" type="#_x0000_t75" style="width:102pt;height:29.25pt" o:ole="">
                  <v:imagedata r:id="rId47" o:title=""/>
                </v:shape>
                <o:OLEObject Type="Embed" ProgID="Equation.DSMT4" ShapeID="_x0000_i1045" DrawAspect="Content" ObjectID="_1619252350" r:id="rId48"/>
              </w:object>
            </w:r>
          </w:p>
          <w:p w14:paraId="3D0FCC83" w14:textId="65A102A5" w:rsidR="00E26B33" w:rsidRPr="00533A21" w:rsidRDefault="00E26B33" w:rsidP="006957D3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E74EDF">
              <w:rPr>
                <w:position w:val="-28"/>
              </w:rPr>
              <w:object w:dxaOrig="3379" w:dyaOrig="639" w14:anchorId="696DBA26">
                <v:shape id="_x0000_i1046" type="#_x0000_t75" style="width:168.75pt;height:33pt" o:ole="">
                  <v:imagedata r:id="rId49" o:title=""/>
                </v:shape>
                <o:OLEObject Type="Embed" ProgID="Equation.DSMT4" ShapeID="_x0000_i1046" DrawAspect="Content" ObjectID="_1619252351" r:id="rId50"/>
              </w:object>
            </w:r>
          </w:p>
          <w:p w14:paraId="4934EAE3" w14:textId="3C632301" w:rsidR="00E26B33" w:rsidRPr="00533A21" w:rsidRDefault="00E26B33" w:rsidP="006957D3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E74EDF">
              <w:rPr>
                <w:position w:val="-28"/>
              </w:rPr>
              <w:object w:dxaOrig="1620" w:dyaOrig="639" w14:anchorId="504A47A5">
                <v:shape id="_x0000_i1047" type="#_x0000_t75" style="width:80.25pt;height:33pt" o:ole="">
                  <v:imagedata r:id="rId51" o:title=""/>
                </v:shape>
                <o:OLEObject Type="Embed" ProgID="Equation.DSMT4" ShapeID="_x0000_i1047" DrawAspect="Content" ObjectID="_1619252352" r:id="rId52"/>
              </w:object>
            </w:r>
          </w:p>
        </w:tc>
        <w:tc>
          <w:tcPr>
            <w:tcW w:w="850" w:type="dxa"/>
            <w:shd w:val="clear" w:color="auto" w:fill="auto"/>
          </w:tcPr>
          <w:p w14:paraId="256457C5" w14:textId="77777777" w:rsidR="00E26B33" w:rsidRDefault="00E26B33" w:rsidP="00E64A95">
            <w:pPr>
              <w:pStyle w:val="Text"/>
              <w:spacing w:after="0"/>
              <w:jc w:val="center"/>
              <w:rPr>
                <w:b/>
              </w:rPr>
            </w:pPr>
          </w:p>
          <w:p w14:paraId="3D78773D" w14:textId="7F34BDDA" w:rsidR="00E26B33" w:rsidRDefault="00E26B33" w:rsidP="00E64A95">
            <w:pPr>
              <w:pStyle w:val="Text"/>
              <w:spacing w:before="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2748DAB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3411823C" w14:textId="4FB11175" w:rsidR="00E26B33" w:rsidRDefault="00E26B33" w:rsidP="0072480F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BD1763B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2DB1A59A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6E38DC1F" w14:textId="7A984268" w:rsidR="00E26B33" w:rsidRDefault="00E26B33" w:rsidP="0072480F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2EA2A81D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35367516" w14:textId="4A4405E3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AC540E9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0E23F00B" w14:textId="1C57E398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4616ED2" w14:textId="77777777" w:rsidR="00E26B33" w:rsidRDefault="00E26B33" w:rsidP="00E64A95">
            <w:pPr>
              <w:pStyle w:val="Text"/>
              <w:spacing w:after="0"/>
              <w:jc w:val="center"/>
            </w:pPr>
          </w:p>
          <w:p w14:paraId="0BF815BF" w14:textId="31A22490" w:rsidR="00E26B33" w:rsidRDefault="00E26B33" w:rsidP="00E64A95">
            <w:pPr>
              <w:pStyle w:val="Text"/>
              <w:spacing w:before="0"/>
              <w:jc w:val="center"/>
            </w:pPr>
            <w:r>
              <w:t>2.2a</w:t>
            </w:r>
          </w:p>
          <w:p w14:paraId="5433109E" w14:textId="77777777" w:rsidR="00E26B33" w:rsidRDefault="00E26B33" w:rsidP="002B250F">
            <w:pPr>
              <w:pStyle w:val="Text"/>
              <w:jc w:val="center"/>
            </w:pPr>
          </w:p>
          <w:p w14:paraId="46117309" w14:textId="7F063147" w:rsidR="00E26B33" w:rsidRDefault="00E26B33" w:rsidP="0072480F">
            <w:pPr>
              <w:pStyle w:val="Text"/>
              <w:spacing w:before="240"/>
              <w:jc w:val="center"/>
            </w:pPr>
            <w:r>
              <w:t>1.1b</w:t>
            </w:r>
          </w:p>
          <w:p w14:paraId="3E688A34" w14:textId="77777777" w:rsidR="00E26B33" w:rsidRDefault="00E26B33" w:rsidP="002B250F">
            <w:pPr>
              <w:pStyle w:val="Text"/>
              <w:jc w:val="center"/>
            </w:pPr>
          </w:p>
          <w:p w14:paraId="4B8AD304" w14:textId="77777777" w:rsidR="00E26B33" w:rsidRDefault="00E26B33" w:rsidP="002B250F">
            <w:pPr>
              <w:pStyle w:val="Text"/>
              <w:jc w:val="center"/>
            </w:pPr>
          </w:p>
          <w:p w14:paraId="2C237AC5" w14:textId="2A85A961" w:rsidR="00E26B33" w:rsidRDefault="00E26B33" w:rsidP="0072480F">
            <w:pPr>
              <w:pStyle w:val="Text"/>
              <w:spacing w:before="240"/>
              <w:jc w:val="center"/>
            </w:pPr>
            <w:r>
              <w:t>1.1b</w:t>
            </w:r>
          </w:p>
          <w:p w14:paraId="6C59B9E5" w14:textId="77777777" w:rsidR="00E26B33" w:rsidRDefault="00E26B33" w:rsidP="002B250F">
            <w:pPr>
              <w:pStyle w:val="Text"/>
              <w:jc w:val="center"/>
            </w:pPr>
          </w:p>
          <w:p w14:paraId="68299681" w14:textId="28FC2665" w:rsidR="00E26B33" w:rsidRDefault="00E26B33" w:rsidP="002B250F">
            <w:pPr>
              <w:pStyle w:val="Text"/>
              <w:jc w:val="center"/>
            </w:pPr>
            <w:r>
              <w:t>1.1a</w:t>
            </w:r>
          </w:p>
          <w:p w14:paraId="266420C9" w14:textId="77777777" w:rsidR="00E26B33" w:rsidRDefault="00E26B33" w:rsidP="002B250F">
            <w:pPr>
              <w:pStyle w:val="Text"/>
              <w:jc w:val="center"/>
            </w:pPr>
          </w:p>
          <w:p w14:paraId="13BC86DA" w14:textId="408B660A" w:rsidR="00E26B33" w:rsidRPr="00F936B4" w:rsidRDefault="00E26B33" w:rsidP="002B250F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</w:tcPr>
          <w:p w14:paraId="00B1EAEE" w14:textId="6D0A3D1A" w:rsidR="00E26B33" w:rsidRPr="00B370C4" w:rsidRDefault="00E26B33" w:rsidP="002B250F">
            <w:pPr>
              <w:pStyle w:val="Text"/>
              <w:jc w:val="center"/>
            </w:pPr>
            <w:r>
              <w:t>6th</w:t>
            </w:r>
          </w:p>
          <w:p w14:paraId="428E1D28" w14:textId="68C39DE9" w:rsidR="00E26B33" w:rsidRPr="00D23ECE" w:rsidRDefault="00E26B33" w:rsidP="007E19BF">
            <w:pPr>
              <w:pStyle w:val="Text"/>
              <w:jc w:val="center"/>
            </w:pPr>
            <w:r w:rsidRPr="005441D9">
              <w:t>Understand and use the method of differences to sum series, including using partial fractions</w:t>
            </w:r>
          </w:p>
        </w:tc>
      </w:tr>
      <w:tr w:rsidR="00E26B33" w:rsidRPr="0072108E" w14:paraId="773F507C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8E7BDF" w14:textId="6A4A79D6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32C791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1EF04C" w14:textId="651EA10E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4CF57FBB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13206E6" w14:textId="77777777" w:rsidR="00E26B33" w:rsidRPr="00D23ECE" w:rsidRDefault="00E26B33" w:rsidP="002B250F">
            <w:pPr>
              <w:pStyle w:val="Text"/>
            </w:pPr>
          </w:p>
        </w:tc>
      </w:tr>
      <w:tr w:rsidR="00CF1413" w:rsidRPr="0072108E" w14:paraId="4D827355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0FAB870" w14:textId="48D5645F" w:rsidR="00CF1413" w:rsidRPr="00D23ECE" w:rsidRDefault="00CF1413" w:rsidP="002B250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33A21">
              <w:t>8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1413" w:rsidRPr="0092323C" w14:paraId="2735E47E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08F6B22" w14:textId="0769B8DC" w:rsidR="00CF1413" w:rsidRDefault="00CF1413" w:rsidP="002B250F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90DB65E" w14:textId="4B323B2E" w:rsidR="00CF1413" w:rsidRDefault="00870850" w:rsidP="002B250F">
            <w:pPr>
              <w:pStyle w:val="Text"/>
              <w:rPr>
                <w:b/>
              </w:rPr>
            </w:pPr>
            <w:r>
              <w:rPr>
                <w:b/>
              </w:rPr>
              <w:t>3a:</w:t>
            </w:r>
            <w:r w:rsidR="00E97091">
              <w:rPr>
                <w:b/>
              </w:rPr>
              <w:tab/>
            </w:r>
            <w:r>
              <w:rPr>
                <w:b/>
              </w:rPr>
              <w:t>M1</w:t>
            </w:r>
            <w:r w:rsidR="002A75C1">
              <w:rPr>
                <w:b/>
              </w:rPr>
              <w:t xml:space="preserve"> </w:t>
            </w:r>
            <w:r w:rsidR="002A75C1" w:rsidRPr="002A75C1">
              <w:t xml:space="preserve">for splitting into three fractions </w:t>
            </w:r>
            <w:r w:rsidR="00D4764E">
              <w:t>in</w:t>
            </w:r>
            <w:r w:rsidR="002A75C1" w:rsidRPr="002A75C1">
              <w:t xml:space="preserve"> </w:t>
            </w:r>
            <w:r w:rsidR="00E97091">
              <w:t xml:space="preserve">the </w:t>
            </w:r>
            <w:r w:rsidR="002A75C1" w:rsidRPr="002A75C1">
              <w:t>correct format</w:t>
            </w:r>
          </w:p>
          <w:p w14:paraId="02FA8FD8" w14:textId="32278261" w:rsidR="00870850" w:rsidRPr="00EE708D" w:rsidRDefault="00E97091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70850">
              <w:rPr>
                <w:b/>
              </w:rPr>
              <w:t>M1</w:t>
            </w:r>
            <w:r w:rsidR="008646BD">
              <w:rPr>
                <w:b/>
              </w:rPr>
              <w:t xml:space="preserve"> </w:t>
            </w:r>
            <w:r w:rsidR="00EE708D" w:rsidRPr="00EE708D">
              <w:t>for multiplying through by (</w:t>
            </w:r>
            <w:r w:rsidR="00EE708D" w:rsidRPr="00EE708D">
              <w:rPr>
                <w:i/>
              </w:rPr>
              <w:t>r</w:t>
            </w:r>
            <w:r w:rsidR="00EE708D">
              <w:t xml:space="preserve"> </w:t>
            </w:r>
            <w:r w:rsidR="00EE708D" w:rsidRPr="00EE708D">
              <w:t>+</w:t>
            </w:r>
            <w:r w:rsidR="00EE708D">
              <w:t xml:space="preserve"> </w:t>
            </w:r>
            <w:r w:rsidR="00EE708D" w:rsidRPr="00EE708D">
              <w:t>2)(</w:t>
            </w:r>
            <w:r w:rsidR="00EE708D" w:rsidRPr="00EE708D">
              <w:rPr>
                <w:i/>
              </w:rPr>
              <w:t>r</w:t>
            </w:r>
            <w:r w:rsidR="00EE708D">
              <w:t xml:space="preserve"> </w:t>
            </w:r>
            <w:r w:rsidR="00EE708D" w:rsidRPr="00EE708D">
              <w:t>+</w:t>
            </w:r>
            <w:r w:rsidR="00EE708D">
              <w:t xml:space="preserve"> </w:t>
            </w:r>
            <w:r w:rsidR="00EE708D" w:rsidRPr="00EE708D">
              <w:t>3)(</w:t>
            </w:r>
            <w:r w:rsidR="00EE708D" w:rsidRPr="00EE708D">
              <w:rPr>
                <w:i/>
              </w:rPr>
              <w:t>r</w:t>
            </w:r>
            <w:r w:rsidR="00EE708D">
              <w:t xml:space="preserve"> </w:t>
            </w:r>
            <w:r w:rsidR="00EE708D" w:rsidRPr="00EE708D">
              <w:t>+</w:t>
            </w:r>
            <w:r w:rsidR="00EE708D">
              <w:t xml:space="preserve"> </w:t>
            </w:r>
            <w:r w:rsidR="00EE708D" w:rsidRPr="00EE708D">
              <w:t>4)</w:t>
            </w:r>
          </w:p>
          <w:p w14:paraId="301E35AC" w14:textId="49481DFF" w:rsidR="00870850" w:rsidRPr="00600AFB" w:rsidRDefault="00E97091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70850">
              <w:rPr>
                <w:b/>
              </w:rPr>
              <w:t>A1</w:t>
            </w:r>
            <w:r w:rsidR="00255B6D">
              <w:rPr>
                <w:b/>
              </w:rPr>
              <w:t xml:space="preserve"> </w:t>
            </w:r>
            <w:r w:rsidR="00FB2C8C" w:rsidRPr="00FB2C8C">
              <w:t xml:space="preserve">for correct values of </w:t>
            </w:r>
            <w:r w:rsidR="00FB2C8C" w:rsidRPr="00620EA9">
              <w:rPr>
                <w:i/>
              </w:rPr>
              <w:t>A</w:t>
            </w:r>
            <w:r w:rsidR="00FB2C8C" w:rsidRPr="00FB2C8C">
              <w:t xml:space="preserve">, </w:t>
            </w:r>
            <w:r w:rsidR="00FB2C8C" w:rsidRPr="00620EA9">
              <w:rPr>
                <w:i/>
              </w:rPr>
              <w:t>B</w:t>
            </w:r>
            <w:r w:rsidR="00FB2C8C" w:rsidRPr="00FB2C8C">
              <w:t xml:space="preserve"> and </w:t>
            </w:r>
            <w:r w:rsidR="00FB2C8C" w:rsidRPr="00620EA9">
              <w:rPr>
                <w:i/>
              </w:rPr>
              <w:t>C</w:t>
            </w:r>
          </w:p>
          <w:p w14:paraId="09C54188" w14:textId="32A59F22" w:rsidR="00870850" w:rsidRPr="00600AFB" w:rsidRDefault="00870850" w:rsidP="002B250F">
            <w:pPr>
              <w:pStyle w:val="Text"/>
            </w:pPr>
            <w:r>
              <w:rPr>
                <w:b/>
              </w:rPr>
              <w:t>3b:</w:t>
            </w:r>
            <w:r w:rsidR="00E97091">
              <w:rPr>
                <w:b/>
              </w:rPr>
              <w:tab/>
            </w:r>
            <w:r>
              <w:rPr>
                <w:b/>
              </w:rPr>
              <w:t>M1</w:t>
            </w:r>
            <w:r w:rsidR="00E50CAC">
              <w:rPr>
                <w:b/>
              </w:rPr>
              <w:t xml:space="preserve"> </w:t>
            </w:r>
            <w:r w:rsidR="00F414D3" w:rsidRPr="00F414D3">
              <w:t>for writing in partial fract</w:t>
            </w:r>
            <w:r w:rsidR="00F414D3">
              <w:t>ion form</w:t>
            </w:r>
          </w:p>
          <w:p w14:paraId="22B38FC0" w14:textId="26C0AA14" w:rsidR="00870850" w:rsidRPr="00600AFB" w:rsidRDefault="00E97091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70850">
              <w:rPr>
                <w:b/>
              </w:rPr>
              <w:t>M1</w:t>
            </w:r>
            <w:r w:rsidR="00E50CAC" w:rsidRPr="00255B6D">
              <w:t xml:space="preserve"> for writing out terms from 1 to </w:t>
            </w:r>
            <w:r w:rsidR="00E50CAC" w:rsidRPr="00255B6D">
              <w:rPr>
                <w:i/>
              </w:rPr>
              <w:t>n</w:t>
            </w:r>
          </w:p>
          <w:p w14:paraId="21E43C28" w14:textId="08AE2FA6" w:rsidR="00870850" w:rsidRPr="00600AFB" w:rsidRDefault="00E97091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70850">
              <w:rPr>
                <w:b/>
              </w:rPr>
              <w:t>A1</w:t>
            </w:r>
            <w:r w:rsidR="00E50CAC" w:rsidRPr="00255B6D">
              <w:t xml:space="preserve"> cao</w:t>
            </w:r>
          </w:p>
          <w:p w14:paraId="51E9F8D4" w14:textId="2E8B5332" w:rsidR="00870850" w:rsidRPr="00B92692" w:rsidRDefault="00E97091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70850">
              <w:rPr>
                <w:b/>
              </w:rPr>
              <w:t>M1</w:t>
            </w:r>
            <w:r w:rsidR="00B92692">
              <w:rPr>
                <w:b/>
              </w:rPr>
              <w:t xml:space="preserve"> </w:t>
            </w:r>
            <w:r w:rsidR="00B92692" w:rsidRPr="00B92692">
              <w:t>for attempting to add the three fractions</w:t>
            </w:r>
          </w:p>
          <w:p w14:paraId="5E1A04C5" w14:textId="46BBC802" w:rsidR="00CF1413" w:rsidRPr="00600AFB" w:rsidRDefault="00E97091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70850">
              <w:rPr>
                <w:b/>
              </w:rPr>
              <w:t>A1</w:t>
            </w:r>
            <w:r w:rsidR="00B92692">
              <w:rPr>
                <w:b/>
              </w:rPr>
              <w:t xml:space="preserve"> </w:t>
            </w:r>
            <w:r w:rsidR="00B92692" w:rsidRPr="00B92692">
              <w:t>cao</w:t>
            </w:r>
          </w:p>
        </w:tc>
      </w:tr>
    </w:tbl>
    <w:p w14:paraId="598B70F7" w14:textId="77777777" w:rsidR="00CF1413" w:rsidRDefault="00CF1413" w:rsidP="002B250F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:rsidRPr="0072108E" w14:paraId="638D9F67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79A09A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6130ADD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48EBD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4A2F4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F5C509F" w14:textId="6DCF9A34" w:rsidR="00CF1413" w:rsidRDefault="00CF1413" w:rsidP="0047711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7711A">
              <w:t>D</w:t>
            </w:r>
            <w:r>
              <w:t>escriptor</w:t>
            </w:r>
          </w:p>
        </w:tc>
      </w:tr>
      <w:tr w:rsidR="00E26B33" w:rsidRPr="0072108E" w14:paraId="060F2E1E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B2922BC" w14:textId="01BCA903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46189DEF" w14:textId="6EFF7739" w:rsidR="00E26B33" w:rsidRPr="00C23C03" w:rsidRDefault="00E26B33" w:rsidP="0092687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E74EDF">
              <w:rPr>
                <w:position w:val="-10"/>
              </w:rPr>
              <w:object w:dxaOrig="1600" w:dyaOrig="320" w14:anchorId="09696A80">
                <v:shape id="_x0000_i1048" type="#_x0000_t75" style="width:80.25pt;height:16.5pt" o:ole="">
                  <v:imagedata r:id="rId53" o:title=""/>
                </v:shape>
                <o:OLEObject Type="Embed" ProgID="Equation.DSMT4" ShapeID="_x0000_i1048" DrawAspect="Content" ObjectID="_1619252353" r:id="rId54"/>
              </w:object>
            </w:r>
          </w:p>
          <w:p w14:paraId="44C51E78" w14:textId="37247AC7" w:rsidR="00E26B33" w:rsidRPr="00C23C03" w:rsidRDefault="00E26B33" w:rsidP="0092687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A0293E">
              <w:rPr>
                <w:position w:val="-10"/>
              </w:rPr>
              <w:object w:dxaOrig="2180" w:dyaOrig="380" w14:anchorId="25F77FA1">
                <v:shape id="_x0000_i1049" type="#_x0000_t75" style="width:108.75pt;height:18.75pt" o:ole="">
                  <v:imagedata r:id="rId55" o:title=""/>
                </v:shape>
                <o:OLEObject Type="Embed" ProgID="Equation.DSMT4" ShapeID="_x0000_i1049" DrawAspect="Content" ObjectID="_1619252354" r:id="rId56"/>
              </w:object>
            </w:r>
          </w:p>
          <w:p w14:paraId="5F7FC34E" w14:textId="50E93D0C" w:rsidR="00E26B33" w:rsidRPr="00C23C03" w:rsidRDefault="00E26B33" w:rsidP="0092687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E74EDF">
              <w:rPr>
                <w:position w:val="-10"/>
              </w:rPr>
              <w:object w:dxaOrig="2320" w:dyaOrig="380" w14:anchorId="60AF3A32">
                <v:shape id="_x0000_i1050" type="#_x0000_t75" style="width:115.5pt;height:18.75pt" o:ole="">
                  <v:imagedata r:id="rId57" o:title=""/>
                </v:shape>
                <o:OLEObject Type="Embed" ProgID="Equation.DSMT4" ShapeID="_x0000_i1050" DrawAspect="Content" ObjectID="_1619252355" r:id="rId58"/>
              </w:object>
            </w:r>
          </w:p>
          <w:p w14:paraId="04266ADB" w14:textId="3013780B" w:rsidR="00E26B33" w:rsidRPr="00D23ECE" w:rsidRDefault="00E26B33" w:rsidP="0092687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6"/>
              </w:rPr>
              <w:object w:dxaOrig="1500" w:dyaOrig="340" w14:anchorId="04CB0CAE">
                <v:shape id="_x0000_i1051" type="#_x0000_t75" style="width:73.5pt;height:17.25pt" o:ole="">
                  <v:imagedata r:id="rId59" o:title=""/>
                </v:shape>
                <o:OLEObject Type="Embed" ProgID="Equation.DSMT4" ShapeID="_x0000_i1051" DrawAspect="Content" ObjectID="_1619252356" r:id="rId60"/>
              </w:object>
            </w:r>
          </w:p>
        </w:tc>
        <w:tc>
          <w:tcPr>
            <w:tcW w:w="850" w:type="dxa"/>
            <w:shd w:val="clear" w:color="auto" w:fill="auto"/>
          </w:tcPr>
          <w:p w14:paraId="148C191F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B50F974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11FF6E61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0DDFDE4" w14:textId="4606302C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8F863F4" w14:textId="4AA63593" w:rsidR="00E26B33" w:rsidRDefault="00E26B33" w:rsidP="002B250F">
            <w:pPr>
              <w:pStyle w:val="Text"/>
              <w:jc w:val="center"/>
            </w:pPr>
            <w:r>
              <w:t>1.1a</w:t>
            </w:r>
          </w:p>
          <w:p w14:paraId="38D4D569" w14:textId="20E0A356" w:rsidR="00E26B33" w:rsidRDefault="00E26B33" w:rsidP="002B250F">
            <w:pPr>
              <w:pStyle w:val="Text"/>
              <w:jc w:val="center"/>
            </w:pPr>
            <w:r>
              <w:t>1.1b</w:t>
            </w:r>
          </w:p>
          <w:p w14:paraId="5DE0F549" w14:textId="59896BAE" w:rsidR="00E26B33" w:rsidRDefault="00E26B33" w:rsidP="002B250F">
            <w:pPr>
              <w:pStyle w:val="Text"/>
              <w:jc w:val="center"/>
            </w:pPr>
            <w:r>
              <w:t>1.2</w:t>
            </w:r>
          </w:p>
          <w:p w14:paraId="6F6205B7" w14:textId="0699FD1C" w:rsidR="00E26B33" w:rsidRPr="00F936B4" w:rsidRDefault="00E26B33" w:rsidP="002B250F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</w:tcPr>
          <w:p w14:paraId="7515AC74" w14:textId="16D3A04D" w:rsidR="00E26B33" w:rsidRPr="00E14B91" w:rsidRDefault="00E26B33" w:rsidP="002B250F">
            <w:pPr>
              <w:pStyle w:val="Text"/>
              <w:jc w:val="center"/>
            </w:pPr>
            <w:r>
              <w:t>4th</w:t>
            </w:r>
          </w:p>
          <w:p w14:paraId="1E824148" w14:textId="7D0C47FB" w:rsidR="00E26B33" w:rsidRPr="00D23ECE" w:rsidRDefault="00E26B33" w:rsidP="002B250F">
            <w:pPr>
              <w:pStyle w:val="Text"/>
              <w:jc w:val="center"/>
            </w:pPr>
            <w:r w:rsidRPr="005441D9">
              <w:t>Be able to find higher derivatives of functions</w:t>
            </w:r>
          </w:p>
        </w:tc>
      </w:tr>
      <w:tr w:rsidR="00E26B33" w:rsidRPr="0072108E" w14:paraId="782D6A39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68E8E7" w14:textId="1A2EE67C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6BB9BA4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64EC57C" w14:textId="7672D455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6FAF6E5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4DE88A8" w14:textId="77777777" w:rsidR="00E26B33" w:rsidRPr="00D23ECE" w:rsidRDefault="00E26B33" w:rsidP="002B250F">
            <w:pPr>
              <w:pStyle w:val="Text"/>
              <w:jc w:val="center"/>
            </w:pPr>
          </w:p>
        </w:tc>
      </w:tr>
      <w:tr w:rsidR="00E26B33" w:rsidRPr="0072108E" w14:paraId="70667099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150FAB5" w14:textId="2E48C49B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3B5CC420" w14:textId="2C22DC85" w:rsidR="00E26B33" w:rsidRPr="00FF4324" w:rsidRDefault="00E26B33" w:rsidP="0092687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E74EDF">
              <w:rPr>
                <w:position w:val="-10"/>
              </w:rPr>
              <w:object w:dxaOrig="2940" w:dyaOrig="380" w14:anchorId="6D811308">
                <v:shape id="_x0000_i1052" type="#_x0000_t75" style="width:147pt;height:18.75pt" o:ole="">
                  <v:imagedata r:id="rId61" o:title=""/>
                </v:shape>
                <o:OLEObject Type="Embed" ProgID="Equation.DSMT4" ShapeID="_x0000_i1052" DrawAspect="Content" ObjectID="_1619252357" r:id="rId62"/>
              </w:object>
            </w:r>
          </w:p>
          <w:p w14:paraId="52D7262F" w14:textId="3225A2AF" w:rsidR="00E26B33" w:rsidRPr="00FF4324" w:rsidRDefault="00E26B33" w:rsidP="0092687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12320A">
              <w:rPr>
                <w:position w:val="-10"/>
              </w:rPr>
              <w:object w:dxaOrig="4900" w:dyaOrig="380" w14:anchorId="30022966">
                <v:shape id="_x0000_i1053" type="#_x0000_t75" style="width:245.25pt;height:18.75pt" o:ole="">
                  <v:imagedata r:id="rId63" o:title=""/>
                </v:shape>
                <o:OLEObject Type="Embed" ProgID="Equation.DSMT4" ShapeID="_x0000_i1053" DrawAspect="Content" ObjectID="_1619252358" r:id="rId64"/>
              </w:object>
            </w:r>
          </w:p>
          <w:p w14:paraId="1B973188" w14:textId="52D029BE" w:rsidR="00E26B33" w:rsidRPr="00A86B2B" w:rsidRDefault="00E26B33" w:rsidP="0092687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12320A">
              <w:rPr>
                <w:position w:val="-10"/>
              </w:rPr>
              <w:object w:dxaOrig="4120" w:dyaOrig="380" w14:anchorId="7D973425">
                <v:shape id="_x0000_i1054" type="#_x0000_t75" style="width:207pt;height:18.75pt" o:ole="">
                  <v:imagedata r:id="rId65" o:title=""/>
                </v:shape>
                <o:OLEObject Type="Embed" ProgID="Equation.DSMT4" ShapeID="_x0000_i1054" DrawAspect="Content" ObjectID="_1619252359" r:id="rId66"/>
              </w:object>
            </w:r>
          </w:p>
          <w:p w14:paraId="1AAE97BF" w14:textId="699D1364" w:rsidR="00E26B33" w:rsidRPr="00FF4324" w:rsidRDefault="00E26B33" w:rsidP="0092687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1760" w:dyaOrig="620" w14:anchorId="6110E206">
                <v:shape id="_x0000_i1055" type="#_x0000_t75" style="width:88.5pt;height:30.75pt" o:ole="">
                  <v:imagedata r:id="rId67" o:title=""/>
                </v:shape>
                <o:OLEObject Type="Embed" ProgID="Equation.DSMT4" ShapeID="_x0000_i1055" DrawAspect="Content" ObjectID="_1619252360" r:id="rId68"/>
              </w:object>
            </w:r>
          </w:p>
        </w:tc>
        <w:tc>
          <w:tcPr>
            <w:tcW w:w="850" w:type="dxa"/>
            <w:shd w:val="clear" w:color="auto" w:fill="auto"/>
          </w:tcPr>
          <w:p w14:paraId="4A7CB6FE" w14:textId="70D2662F" w:rsidR="00E26B33" w:rsidRDefault="00E26B33" w:rsidP="00A0293E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532FF95" w14:textId="0D5C81DA" w:rsidR="00E26B33" w:rsidRDefault="00E26B33" w:rsidP="00A0293E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EF1295E" w14:textId="427A5D9E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4DB56661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7003163" w14:textId="0FAC0FB7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5EAE087" w14:textId="67D0B036" w:rsidR="00E26B33" w:rsidRDefault="00E26B33" w:rsidP="00A0293E">
            <w:pPr>
              <w:pStyle w:val="Text"/>
              <w:spacing w:before="240"/>
              <w:jc w:val="center"/>
            </w:pPr>
            <w:r>
              <w:t>1.1a</w:t>
            </w:r>
          </w:p>
          <w:p w14:paraId="6D4AE462" w14:textId="3C3DF4F7" w:rsidR="00E26B33" w:rsidRDefault="00E26B33" w:rsidP="00A0293E">
            <w:pPr>
              <w:pStyle w:val="Text"/>
              <w:spacing w:before="240"/>
              <w:jc w:val="center"/>
            </w:pPr>
            <w:r>
              <w:t>1.1a</w:t>
            </w:r>
          </w:p>
          <w:p w14:paraId="41C63C17" w14:textId="116ED44A" w:rsidR="00E26B33" w:rsidRDefault="00E26B33" w:rsidP="002B250F">
            <w:pPr>
              <w:pStyle w:val="Text"/>
              <w:jc w:val="center"/>
            </w:pPr>
            <w:r>
              <w:t>1.1b</w:t>
            </w:r>
          </w:p>
          <w:p w14:paraId="1CFCD610" w14:textId="179E2A76" w:rsidR="00E26B33" w:rsidRDefault="00E26B33" w:rsidP="002B250F">
            <w:pPr>
              <w:pStyle w:val="Text"/>
              <w:jc w:val="center"/>
            </w:pPr>
            <w:r>
              <w:t>1.1a</w:t>
            </w:r>
          </w:p>
          <w:p w14:paraId="1D736E62" w14:textId="4C367A5D" w:rsidR="00E26B33" w:rsidRPr="00F936B4" w:rsidRDefault="00E26B33" w:rsidP="002B250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DA2FF98" w14:textId="6E223EA7" w:rsidR="00E26B33" w:rsidRPr="0084592F" w:rsidRDefault="00E26B33" w:rsidP="002B250F">
            <w:pPr>
              <w:pStyle w:val="Text"/>
              <w:jc w:val="center"/>
            </w:pPr>
            <w:r>
              <w:t>5th</w:t>
            </w:r>
          </w:p>
          <w:p w14:paraId="705E6570" w14:textId="400741AF" w:rsidR="00E26B33" w:rsidRPr="00D23ECE" w:rsidRDefault="00E26B33" w:rsidP="00701393">
            <w:pPr>
              <w:pStyle w:val="Text"/>
              <w:jc w:val="center"/>
            </w:pPr>
            <w:r w:rsidRPr="005441D9">
              <w:t>Express functions as an infinite series using Maclaurin</w:t>
            </w:r>
            <w:r>
              <w:t>’</w:t>
            </w:r>
            <w:r w:rsidRPr="005441D9">
              <w:t>s expansion</w:t>
            </w:r>
          </w:p>
        </w:tc>
      </w:tr>
      <w:tr w:rsidR="00E26B33" w:rsidRPr="0072108E" w14:paraId="1D4C36A3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FA819D" w14:textId="2AACF629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4B2A65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3A62DAD" w14:textId="38ACC40F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6932F62D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31AFC41" w14:textId="77777777" w:rsidR="00E26B33" w:rsidRPr="00D23ECE" w:rsidRDefault="00E26B33" w:rsidP="002B250F">
            <w:pPr>
              <w:pStyle w:val="Text"/>
            </w:pPr>
          </w:p>
        </w:tc>
      </w:tr>
      <w:tr w:rsidR="00CF1413" w:rsidRPr="0072108E" w14:paraId="7F7268B1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FBC2208" w14:textId="772ACFF7" w:rsidR="00CF1413" w:rsidRPr="00D23ECE" w:rsidRDefault="00CF1413" w:rsidP="002B250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A86B2B">
              <w:t>9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1413" w:rsidRPr="0092323C" w14:paraId="7FC6E939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3273BB2" w14:textId="5EF3BD28" w:rsidR="00CF1413" w:rsidRDefault="00CF1413" w:rsidP="002B250F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549E14E" w14:textId="7C763580" w:rsidR="005A0300" w:rsidRDefault="00CF4581" w:rsidP="002B250F">
            <w:pPr>
              <w:pStyle w:val="Text"/>
            </w:pPr>
            <w:r>
              <w:rPr>
                <w:b/>
              </w:rPr>
              <w:t>4a</w:t>
            </w:r>
            <w:r w:rsidR="005A0300">
              <w:rPr>
                <w:b/>
              </w:rPr>
              <w:t>:</w:t>
            </w:r>
            <w:r w:rsidR="0038555F">
              <w:rPr>
                <w:b/>
              </w:rPr>
              <w:tab/>
            </w:r>
            <w:r w:rsidR="00A86B2B" w:rsidRPr="00CF4581">
              <w:rPr>
                <w:b/>
              </w:rPr>
              <w:t xml:space="preserve">M1 </w:t>
            </w:r>
            <w:r w:rsidR="00CA71C1">
              <w:t>for differentiating</w:t>
            </w:r>
            <w:r w:rsidR="00A86B2B">
              <w:t xml:space="preserve"> twice using </w:t>
            </w:r>
            <w:r w:rsidR="00CA71C1">
              <w:t xml:space="preserve">the </w:t>
            </w:r>
            <w:r w:rsidR="005A0300">
              <w:t>product rule</w:t>
            </w:r>
          </w:p>
          <w:p w14:paraId="6D6AD9F5" w14:textId="7DF44186" w:rsidR="005A0300" w:rsidRDefault="0038555F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86B2B" w:rsidRPr="00CF4581">
              <w:rPr>
                <w:b/>
              </w:rPr>
              <w:t>A1</w:t>
            </w:r>
            <w:r w:rsidR="00CA71C1">
              <w:t xml:space="preserve"> for c</w:t>
            </w:r>
            <w:r w:rsidR="00A86B2B">
              <w:t>orrect second differential</w:t>
            </w:r>
          </w:p>
          <w:p w14:paraId="050F3984" w14:textId="2FABDBB2" w:rsidR="00A86B2B" w:rsidRDefault="0038555F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86B2B" w:rsidRPr="00CF4581">
              <w:rPr>
                <w:b/>
              </w:rPr>
              <w:t>M1</w:t>
            </w:r>
            <w:r w:rsidR="00BA62DD">
              <w:t xml:space="preserve"> </w:t>
            </w:r>
            <w:r w:rsidR="00CA71C1">
              <w:t>for c</w:t>
            </w:r>
            <w:r w:rsidR="00BA62DD">
              <w:t>orrectly substitutes for</w:t>
            </w:r>
            <w:r w:rsidR="00A86B2B">
              <w:t xml:space="preserve"> </w:t>
            </w:r>
            <w:r w:rsidR="0012320A" w:rsidRPr="00957FDA">
              <w:rPr>
                <w:position w:val="-6"/>
              </w:rPr>
              <w:object w:dxaOrig="600" w:dyaOrig="340" w14:anchorId="77E6039D">
                <v:shape id="_x0000_i1056" type="#_x0000_t75" style="width:30pt;height:17.25pt" o:ole="">
                  <v:imagedata r:id="rId69" o:title=""/>
                </v:shape>
                <o:OLEObject Type="Embed" ProgID="Equation.DSMT4" ShapeID="_x0000_i1056" DrawAspect="Content" ObjectID="_1619252361" r:id="rId70"/>
              </w:object>
            </w:r>
          </w:p>
          <w:p w14:paraId="495D0567" w14:textId="7B444E0A" w:rsidR="00A86B2B" w:rsidRDefault="0038555F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86B2B" w:rsidRPr="00CF4581">
              <w:rPr>
                <w:b/>
              </w:rPr>
              <w:t>A1</w:t>
            </w:r>
            <w:r w:rsidR="00A86B2B">
              <w:t xml:space="preserve"> cao (A.G.)</w:t>
            </w:r>
          </w:p>
          <w:p w14:paraId="2EDEABA7" w14:textId="2674EE5E" w:rsidR="00A86B2B" w:rsidRDefault="00CF4581" w:rsidP="002B250F">
            <w:pPr>
              <w:pStyle w:val="Text"/>
            </w:pPr>
            <w:r>
              <w:rPr>
                <w:b/>
              </w:rPr>
              <w:t>4b</w:t>
            </w:r>
            <w:r w:rsidR="005A0300">
              <w:rPr>
                <w:b/>
              </w:rPr>
              <w:t>:</w:t>
            </w:r>
            <w:r w:rsidR="0038555F">
              <w:rPr>
                <w:b/>
              </w:rPr>
              <w:tab/>
            </w:r>
            <w:r w:rsidR="001B0153" w:rsidRPr="00CF4581">
              <w:rPr>
                <w:b/>
              </w:rPr>
              <w:t>M</w:t>
            </w:r>
            <w:r w:rsidR="00A86B2B" w:rsidRPr="00CF4581">
              <w:rPr>
                <w:b/>
              </w:rPr>
              <w:t xml:space="preserve">1 </w:t>
            </w:r>
            <w:r w:rsidR="00CA71C1" w:rsidRPr="00CA71C1">
              <w:t>for attempting</w:t>
            </w:r>
            <w:r w:rsidR="00CA71C1">
              <w:rPr>
                <w:b/>
              </w:rPr>
              <w:t xml:space="preserve"> </w:t>
            </w:r>
            <w:r w:rsidR="00A86B2B">
              <w:t>3</w:t>
            </w:r>
            <w:r w:rsidR="00BB3A35">
              <w:t>rd</w:t>
            </w:r>
            <w:r w:rsidR="00A86B2B">
              <w:t xml:space="preserve"> </w:t>
            </w:r>
            <w:r w:rsidR="00CA71C1">
              <w:t>d</w:t>
            </w:r>
            <w:r w:rsidR="00A86B2B">
              <w:t>ifferential</w:t>
            </w:r>
          </w:p>
          <w:p w14:paraId="30B221A8" w14:textId="0F844F52" w:rsidR="00A86B2B" w:rsidRDefault="0038555F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B0153" w:rsidRPr="00CF4581">
              <w:rPr>
                <w:b/>
              </w:rPr>
              <w:t>M</w:t>
            </w:r>
            <w:r w:rsidR="00A86B2B" w:rsidRPr="00CF4581">
              <w:rPr>
                <w:b/>
              </w:rPr>
              <w:t>1</w:t>
            </w:r>
            <w:r w:rsidR="00A86B2B">
              <w:t xml:space="preserve"> </w:t>
            </w:r>
            <w:r w:rsidR="00CA71C1" w:rsidRPr="00CA71C1">
              <w:t>for attempting</w:t>
            </w:r>
            <w:r w:rsidR="00CA71C1">
              <w:rPr>
                <w:b/>
              </w:rPr>
              <w:t xml:space="preserve"> </w:t>
            </w:r>
            <w:r w:rsidR="00CA71C1">
              <w:t>4</w:t>
            </w:r>
            <w:r w:rsidR="001D6995">
              <w:t>th</w:t>
            </w:r>
            <w:r w:rsidR="00CA71C1">
              <w:t xml:space="preserve"> differential</w:t>
            </w:r>
          </w:p>
          <w:p w14:paraId="6FA0A183" w14:textId="4BE1CDD1" w:rsidR="00A86B2B" w:rsidRDefault="0038555F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B0153" w:rsidRPr="00CF4581">
              <w:rPr>
                <w:b/>
              </w:rPr>
              <w:t>B</w:t>
            </w:r>
            <w:r w:rsidR="00A86B2B" w:rsidRPr="00CF4581">
              <w:rPr>
                <w:b/>
              </w:rPr>
              <w:t>1</w:t>
            </w:r>
            <w:r w:rsidR="00A86B2B">
              <w:t xml:space="preserve"> </w:t>
            </w:r>
            <w:r w:rsidR="00CA71C1">
              <w:t>for substituting</w:t>
            </w:r>
            <w:r w:rsidR="00A86B2B">
              <w:t xml:space="preserve"> </w:t>
            </w:r>
            <w:r w:rsidR="00A86B2B" w:rsidRPr="00137B62">
              <w:rPr>
                <w:i/>
              </w:rPr>
              <w:t>x</w:t>
            </w:r>
            <w:r w:rsidR="00CA71C1">
              <w:t xml:space="preserve"> = 0 and obtaining</w:t>
            </w:r>
            <w:r w:rsidR="00A86B2B">
              <w:t xml:space="preserve"> </w:t>
            </w:r>
            <w:r w:rsidR="00CA71C1">
              <w:t xml:space="preserve">correct </w:t>
            </w:r>
            <w:r w:rsidR="00A86B2B">
              <w:t>values</w:t>
            </w:r>
          </w:p>
          <w:p w14:paraId="09102A35" w14:textId="76F70CE6" w:rsidR="004C3E8E" w:rsidRDefault="0038555F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C3E8E" w:rsidRPr="00CF4581">
              <w:rPr>
                <w:b/>
              </w:rPr>
              <w:t>M1</w:t>
            </w:r>
            <w:r w:rsidR="004C3E8E">
              <w:t xml:space="preserve"> </w:t>
            </w:r>
            <w:r w:rsidR="00CA71C1">
              <w:t>for using</w:t>
            </w:r>
            <w:r w:rsidR="00071FD3">
              <w:t xml:space="preserve"> standard </w:t>
            </w:r>
            <w:r w:rsidR="004C3E8E">
              <w:t>Maclaurin</w:t>
            </w:r>
            <w:r w:rsidR="00071FD3">
              <w:t xml:space="preserve"> expansion</w:t>
            </w:r>
          </w:p>
          <w:p w14:paraId="2CDB9A9B" w14:textId="2CBEF751" w:rsidR="00CF1413" w:rsidRPr="005A0300" w:rsidRDefault="0038555F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C3E8E" w:rsidRPr="00CF4581">
              <w:rPr>
                <w:b/>
              </w:rPr>
              <w:t>A1</w:t>
            </w:r>
            <w:r w:rsidR="004C3E8E">
              <w:t xml:space="preserve"> cao</w:t>
            </w:r>
          </w:p>
        </w:tc>
      </w:tr>
    </w:tbl>
    <w:p w14:paraId="215C0D42" w14:textId="6E84E149" w:rsidR="00CF1413" w:rsidRDefault="00CF1413" w:rsidP="002B250F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:rsidRPr="0072108E" w14:paraId="3748E3BF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B5C656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86AC48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C143B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0FF9C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88AFE41" w14:textId="58ACE25D" w:rsidR="00CF1413" w:rsidRDefault="00CF1413" w:rsidP="0047711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7711A">
              <w:t>D</w:t>
            </w:r>
            <w:r>
              <w:t>escriptor</w:t>
            </w:r>
          </w:p>
        </w:tc>
      </w:tr>
      <w:tr w:rsidR="00E26B33" w:rsidRPr="0072108E" w14:paraId="6462F1FB" w14:textId="77777777" w:rsidTr="004D1E7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55F1F4" w14:textId="4B22F91C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670CD487" w14:textId="4B66F3A0" w:rsidR="00E26B33" w:rsidRDefault="00E26B33" w:rsidP="00C82609">
            <w:pPr>
              <w:pStyle w:val="Text"/>
              <w:jc w:val="center"/>
              <w:rPr>
                <w:b/>
              </w:rPr>
            </w:pPr>
            <w:r w:rsidRPr="00957FDA">
              <w:rPr>
                <w:position w:val="-6"/>
              </w:rPr>
              <w:object w:dxaOrig="1480" w:dyaOrig="340" w14:anchorId="708FCB5D">
                <v:shape id="_x0000_i1057" type="#_x0000_t75" style="width:73.5pt;height:17.25pt" o:ole="">
                  <v:imagedata r:id="rId71" o:title=""/>
                </v:shape>
                <o:OLEObject Type="Embed" ProgID="Equation.DSMT4" ShapeID="_x0000_i1057" DrawAspect="Content" ObjectID="_1619252362" r:id="rId72"/>
              </w:object>
            </w:r>
          </w:p>
          <w:p w14:paraId="2E358C65" w14:textId="42D656CB" w:rsidR="00E26B33" w:rsidRDefault="00E26B33" w:rsidP="002B250F">
            <w:pPr>
              <w:pStyle w:val="Text"/>
              <w:jc w:val="center"/>
              <w:rPr>
                <w:b/>
              </w:rPr>
            </w:pPr>
            <w:r w:rsidRPr="00957FDA">
              <w:rPr>
                <w:position w:val="-32"/>
              </w:rPr>
              <w:object w:dxaOrig="2840" w:dyaOrig="740" w14:anchorId="770001A8">
                <v:shape id="_x0000_i1058" type="#_x0000_t75" style="width:142.5pt;height:36.75pt" o:ole="">
                  <v:imagedata r:id="rId73" o:title=""/>
                </v:shape>
                <o:OLEObject Type="Embed" ProgID="Equation.DSMT4" ShapeID="_x0000_i1058" DrawAspect="Content" ObjectID="_1619252363" r:id="rId74"/>
              </w:object>
            </w:r>
          </w:p>
          <w:p w14:paraId="362FCFC5" w14:textId="0B8FFEFB" w:rsidR="00E26B33" w:rsidRPr="00D23ECE" w:rsidRDefault="00E26B33" w:rsidP="00C82609">
            <w:pPr>
              <w:pStyle w:val="Text"/>
              <w:jc w:val="center"/>
            </w:pPr>
            <w:r w:rsidRPr="00957FDA">
              <w:rPr>
                <w:position w:val="-32"/>
              </w:rPr>
              <w:object w:dxaOrig="1980" w:dyaOrig="740" w14:anchorId="2E64D27A">
                <v:shape id="_x0000_i1059" type="#_x0000_t75" style="width:100.5pt;height:36.75pt" o:ole="">
                  <v:imagedata r:id="rId75" o:title=""/>
                </v:shape>
                <o:OLEObject Type="Embed" ProgID="Equation.DSMT4" ShapeID="_x0000_i1059" DrawAspect="Content" ObjectID="_1619252364" r:id="rId76"/>
              </w:object>
            </w:r>
          </w:p>
        </w:tc>
        <w:tc>
          <w:tcPr>
            <w:tcW w:w="850" w:type="dxa"/>
            <w:shd w:val="clear" w:color="auto" w:fill="auto"/>
          </w:tcPr>
          <w:p w14:paraId="2E73A143" w14:textId="3BBAB0B3" w:rsidR="00E26B33" w:rsidRDefault="00E26B33" w:rsidP="00A0293E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B609A68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4B732F72" w14:textId="22FF68B5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71F4A92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63427FE6" w14:textId="319408B8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E03A2ED" w14:textId="27AC3FC6" w:rsidR="00E26B33" w:rsidRDefault="00E26B33" w:rsidP="00A0293E">
            <w:pPr>
              <w:pStyle w:val="Text"/>
              <w:spacing w:before="240"/>
              <w:jc w:val="center"/>
            </w:pPr>
            <w:r>
              <w:t>1.1a</w:t>
            </w:r>
          </w:p>
          <w:p w14:paraId="0A22D13A" w14:textId="77777777" w:rsidR="00E26B33" w:rsidRDefault="00E26B33" w:rsidP="002B250F">
            <w:pPr>
              <w:pStyle w:val="Text"/>
              <w:jc w:val="center"/>
            </w:pPr>
          </w:p>
          <w:p w14:paraId="2B297424" w14:textId="46D23AB3" w:rsidR="00E26B33" w:rsidRDefault="00E26B33" w:rsidP="002B250F">
            <w:pPr>
              <w:pStyle w:val="Text"/>
              <w:jc w:val="center"/>
            </w:pPr>
            <w:r>
              <w:t>1.1a</w:t>
            </w:r>
          </w:p>
          <w:p w14:paraId="7F8F69C9" w14:textId="77777777" w:rsidR="00E26B33" w:rsidRDefault="00E26B33" w:rsidP="002B250F">
            <w:pPr>
              <w:pStyle w:val="Text"/>
              <w:jc w:val="center"/>
            </w:pPr>
          </w:p>
          <w:p w14:paraId="09318867" w14:textId="1A09A86F" w:rsidR="00E26B33" w:rsidRPr="00F936B4" w:rsidRDefault="00E26B33" w:rsidP="002B250F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</w:tcPr>
          <w:p w14:paraId="370DB94F" w14:textId="57D402EC" w:rsidR="00E26B33" w:rsidRPr="00E649D3" w:rsidRDefault="00E26B33" w:rsidP="002B250F">
            <w:pPr>
              <w:pStyle w:val="Text"/>
              <w:jc w:val="center"/>
            </w:pPr>
            <w:r>
              <w:t>5th</w:t>
            </w:r>
          </w:p>
          <w:p w14:paraId="4C4A95D5" w14:textId="656E96EA" w:rsidR="00E26B33" w:rsidRPr="00D23ECE" w:rsidRDefault="00E26B33" w:rsidP="002B250F">
            <w:pPr>
              <w:pStyle w:val="Text"/>
              <w:jc w:val="center"/>
            </w:pPr>
            <w:r w:rsidRPr="005441D9">
              <w:t>Find and recognise the series expansions of standard functions</w:t>
            </w:r>
          </w:p>
        </w:tc>
      </w:tr>
      <w:tr w:rsidR="00E26B33" w:rsidRPr="0072108E" w14:paraId="0B5ADBF8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EA0FB6" w14:textId="70594A0A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86997AE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5ECAA86" w14:textId="1B84982F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356DF5A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C33F2A" w14:textId="77777777" w:rsidR="00E26B33" w:rsidRPr="00D23ECE" w:rsidRDefault="00E26B33" w:rsidP="002B250F">
            <w:pPr>
              <w:pStyle w:val="Text"/>
              <w:jc w:val="center"/>
            </w:pPr>
          </w:p>
        </w:tc>
      </w:tr>
      <w:tr w:rsidR="00E26B33" w:rsidRPr="0072108E" w14:paraId="308A07B7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7B564ED" w14:textId="48CEFDE5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1BE4C974" w14:textId="72F96E29" w:rsidR="00E26B33" w:rsidRPr="00A56747" w:rsidRDefault="00E26B33" w:rsidP="00616E2A">
            <w:pPr>
              <w:pStyle w:val="Text"/>
              <w:jc w:val="center"/>
            </w:pPr>
            <w:r w:rsidRPr="00957FDA">
              <w:rPr>
                <w:position w:val="-22"/>
              </w:rPr>
              <w:object w:dxaOrig="3820" w:dyaOrig="620" w14:anchorId="11C14C6F">
                <v:shape id="_x0000_i1060" type="#_x0000_t75" style="width:192pt;height:30.75pt" o:ole="">
                  <v:imagedata r:id="rId77" o:title=""/>
                </v:shape>
                <o:OLEObject Type="Embed" ProgID="Equation.DSMT4" ShapeID="_x0000_i1060" DrawAspect="Content" ObjectID="_1619252365" r:id="rId78"/>
              </w:object>
            </w:r>
          </w:p>
          <w:p w14:paraId="44EDBBE7" w14:textId="11F546D9" w:rsidR="00E26B33" w:rsidRPr="00814220" w:rsidRDefault="00E26B33" w:rsidP="00616E2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2700" w:dyaOrig="620" w14:anchorId="292555A4">
                <v:shape id="_x0000_i1061" type="#_x0000_t75" style="width:134.25pt;height:30.75pt" o:ole="">
                  <v:imagedata r:id="rId79" o:title=""/>
                </v:shape>
                <o:OLEObject Type="Embed" ProgID="Equation.DSMT4" ShapeID="_x0000_i1061" DrawAspect="Content" ObjectID="_1619252366" r:id="rId80"/>
              </w:object>
            </w:r>
          </w:p>
        </w:tc>
        <w:tc>
          <w:tcPr>
            <w:tcW w:w="850" w:type="dxa"/>
            <w:shd w:val="clear" w:color="auto" w:fill="auto"/>
          </w:tcPr>
          <w:p w14:paraId="6BCABA57" w14:textId="47AAA8DD" w:rsidR="00E26B33" w:rsidRDefault="00E26B33" w:rsidP="0016695C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B5B8E78" w14:textId="54ADB922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F4E64A8" w14:textId="0B9756D4" w:rsidR="00E26B33" w:rsidRPr="00F936B4" w:rsidRDefault="00E26B33" w:rsidP="0016695C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FE0BBE" w14:textId="7126F28B" w:rsidR="00E26B33" w:rsidRDefault="00E26B33" w:rsidP="0016695C">
            <w:pPr>
              <w:pStyle w:val="Text"/>
              <w:spacing w:before="240"/>
              <w:jc w:val="center"/>
            </w:pPr>
            <w:r>
              <w:t>1.1a</w:t>
            </w:r>
          </w:p>
          <w:p w14:paraId="02156499" w14:textId="000244FA" w:rsidR="00E26B33" w:rsidRDefault="00E26B33" w:rsidP="002B250F">
            <w:pPr>
              <w:pStyle w:val="Text"/>
              <w:jc w:val="center"/>
            </w:pPr>
            <w:r>
              <w:t>1.1b</w:t>
            </w:r>
          </w:p>
          <w:p w14:paraId="2D7875C5" w14:textId="4FF368DA" w:rsidR="00E26B33" w:rsidRPr="00F936B4" w:rsidRDefault="00E26B33" w:rsidP="0016695C">
            <w:pPr>
              <w:pStyle w:val="Text"/>
              <w:spacing w:before="240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9DB1E1E" w14:textId="6FC963E7" w:rsidR="00E26B33" w:rsidRPr="006B319C" w:rsidRDefault="00E26B33" w:rsidP="002B250F">
            <w:pPr>
              <w:pStyle w:val="Text"/>
              <w:jc w:val="center"/>
            </w:pPr>
            <w:r>
              <w:t>7th</w:t>
            </w:r>
          </w:p>
          <w:p w14:paraId="014AE042" w14:textId="2632074C" w:rsidR="00E26B33" w:rsidRPr="00D23ECE" w:rsidRDefault="00E26B33" w:rsidP="002B250F">
            <w:pPr>
              <w:pStyle w:val="Text"/>
              <w:jc w:val="center"/>
            </w:pPr>
            <w:r w:rsidRPr="005441D9">
              <w:t>Derive the series expansions of composite functions</w:t>
            </w:r>
          </w:p>
        </w:tc>
      </w:tr>
      <w:tr w:rsidR="00E26B33" w:rsidRPr="0072108E" w14:paraId="114C9F56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B2C0" w14:textId="77777777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1448BB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436E90D" w14:textId="5047F4BC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9977DA1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BB3E2A" w14:textId="77777777" w:rsidR="00E26B33" w:rsidRPr="00D23ECE" w:rsidRDefault="00E26B33" w:rsidP="002B250F">
            <w:pPr>
              <w:pStyle w:val="Text"/>
            </w:pPr>
          </w:p>
        </w:tc>
      </w:tr>
      <w:tr w:rsidR="00CF1413" w:rsidRPr="0072108E" w14:paraId="1D5B9B0C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7CBB7EC" w14:textId="18FD5E9A" w:rsidR="00CF1413" w:rsidRPr="00D23ECE" w:rsidRDefault="00CF1413" w:rsidP="002B250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071C5C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1413" w:rsidRPr="0092323C" w14:paraId="3FA213D8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E57EBAE" w14:textId="5BD75951" w:rsidR="00CF1413" w:rsidRDefault="00CF1413" w:rsidP="002B250F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DF9679F" w14:textId="5E77EA50" w:rsidR="00CF1413" w:rsidRDefault="0007595D" w:rsidP="002B250F">
            <w:pPr>
              <w:pStyle w:val="Text"/>
              <w:rPr>
                <w:b/>
              </w:rPr>
            </w:pPr>
            <w:r>
              <w:rPr>
                <w:b/>
              </w:rPr>
              <w:t>5a:</w:t>
            </w:r>
            <w:r w:rsidR="00DF51A3">
              <w:rPr>
                <w:b/>
              </w:rPr>
              <w:tab/>
            </w:r>
            <w:r>
              <w:rPr>
                <w:b/>
              </w:rPr>
              <w:t>M1</w:t>
            </w:r>
            <w:r w:rsidR="009071BE">
              <w:rPr>
                <w:b/>
              </w:rPr>
              <w:t xml:space="preserve"> </w:t>
            </w:r>
            <w:r w:rsidR="009071BE" w:rsidRPr="009071BE">
              <w:t>for splitting the expression</w:t>
            </w:r>
          </w:p>
          <w:p w14:paraId="38516C4A" w14:textId="49FC266F" w:rsidR="0007595D" w:rsidRDefault="00DF51A3" w:rsidP="002B250F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071BE">
              <w:rPr>
                <w:b/>
              </w:rPr>
              <w:t>M</w:t>
            </w:r>
            <w:r w:rsidR="0007595D">
              <w:rPr>
                <w:b/>
              </w:rPr>
              <w:t>1</w:t>
            </w:r>
            <w:r w:rsidR="009071BE">
              <w:rPr>
                <w:b/>
              </w:rPr>
              <w:t xml:space="preserve"> </w:t>
            </w:r>
            <w:r w:rsidR="009071BE" w:rsidRPr="009071BE">
              <w:t xml:space="preserve">for attempting to </w:t>
            </w:r>
            <w:r w:rsidR="00106C27">
              <w:t>substitute –</w:t>
            </w:r>
            <w:r w:rsidR="00106C27" w:rsidRPr="00106C27">
              <w:rPr>
                <w:i/>
              </w:rPr>
              <w:t>x</w:t>
            </w:r>
            <w:r w:rsidR="00106C27">
              <w:t xml:space="preserve"> into</w:t>
            </w:r>
            <w:r w:rsidR="009071BE" w:rsidRPr="009071BE">
              <w:t xml:space="preserve"> the standard expansion for e</w:t>
            </w:r>
            <w:r w:rsidR="009071BE" w:rsidRPr="009071BE">
              <w:rPr>
                <w:i/>
                <w:vertAlign w:val="superscript"/>
              </w:rPr>
              <w:t>x</w:t>
            </w:r>
          </w:p>
          <w:p w14:paraId="66084AB3" w14:textId="3C02C505" w:rsidR="0007595D" w:rsidRDefault="00DF51A3" w:rsidP="002B250F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07595D">
              <w:rPr>
                <w:b/>
              </w:rPr>
              <w:t>A1</w:t>
            </w:r>
            <w:r w:rsidR="009071BE">
              <w:rPr>
                <w:b/>
              </w:rPr>
              <w:t xml:space="preserve"> </w:t>
            </w:r>
            <w:r w:rsidR="009071BE" w:rsidRPr="009071BE">
              <w:t>cao</w:t>
            </w:r>
            <w:r w:rsidR="00DE745A">
              <w:t xml:space="preserve"> (A.G)</w:t>
            </w:r>
          </w:p>
          <w:p w14:paraId="57023785" w14:textId="017E386C" w:rsidR="0007595D" w:rsidRDefault="0007595D" w:rsidP="002B250F">
            <w:pPr>
              <w:pStyle w:val="Text"/>
              <w:rPr>
                <w:b/>
              </w:rPr>
            </w:pPr>
            <w:r>
              <w:rPr>
                <w:b/>
              </w:rPr>
              <w:t>5b:</w:t>
            </w:r>
            <w:r w:rsidR="00DF51A3">
              <w:rPr>
                <w:b/>
              </w:rPr>
              <w:tab/>
            </w:r>
            <w:r>
              <w:rPr>
                <w:b/>
              </w:rPr>
              <w:t>M1</w:t>
            </w:r>
            <w:r w:rsidR="00E26ECB">
              <w:rPr>
                <w:b/>
              </w:rPr>
              <w:t xml:space="preserve"> </w:t>
            </w:r>
            <w:r w:rsidR="00E26ECB" w:rsidRPr="009071BE">
              <w:t xml:space="preserve">for attempting to use the standard expansion for </w:t>
            </w:r>
            <w:r w:rsidR="00E26ECB">
              <w:t xml:space="preserve">sin </w:t>
            </w:r>
            <w:r w:rsidR="00E26ECB" w:rsidRPr="00E26ECB">
              <w:rPr>
                <w:i/>
              </w:rPr>
              <w:t>x</w:t>
            </w:r>
          </w:p>
          <w:p w14:paraId="2545EF04" w14:textId="09E2D542" w:rsidR="0007595D" w:rsidRPr="00E22333" w:rsidRDefault="00DF51A3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22333">
              <w:rPr>
                <w:b/>
              </w:rPr>
              <w:t>M</w:t>
            </w:r>
            <w:r w:rsidR="0007595D">
              <w:rPr>
                <w:b/>
              </w:rPr>
              <w:t>1</w:t>
            </w:r>
            <w:r w:rsidR="00E26ECB">
              <w:rPr>
                <w:b/>
              </w:rPr>
              <w:t xml:space="preserve"> </w:t>
            </w:r>
            <w:r w:rsidR="00F61545">
              <w:t xml:space="preserve">for </w:t>
            </w:r>
            <w:r w:rsidR="00E22333" w:rsidRPr="00E22333">
              <w:t>substituting in 3</w:t>
            </w:r>
            <w:r w:rsidR="00E22333" w:rsidRPr="00E22333">
              <w:rPr>
                <w:i/>
              </w:rPr>
              <w:t>x</w:t>
            </w:r>
            <w:r w:rsidR="00E22333" w:rsidRPr="00E22333">
              <w:rPr>
                <w:vertAlign w:val="superscript"/>
              </w:rPr>
              <w:t>2</w:t>
            </w:r>
          </w:p>
          <w:p w14:paraId="140930CE" w14:textId="73C4906A" w:rsidR="00CF1413" w:rsidRPr="0092323C" w:rsidRDefault="00DF51A3" w:rsidP="002B250F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07595D">
              <w:rPr>
                <w:b/>
              </w:rPr>
              <w:t>A1</w:t>
            </w:r>
            <w:r w:rsidR="00E22333">
              <w:rPr>
                <w:b/>
              </w:rPr>
              <w:t xml:space="preserve"> </w:t>
            </w:r>
            <w:r w:rsidR="00E22333" w:rsidRPr="00E22333">
              <w:t>cao</w:t>
            </w:r>
          </w:p>
        </w:tc>
      </w:tr>
    </w:tbl>
    <w:p w14:paraId="29EF1D89" w14:textId="51D7169C" w:rsidR="00CF1413" w:rsidRDefault="00CF1413" w:rsidP="002B250F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:rsidRPr="0072108E" w14:paraId="5DF1DCFC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38B3E5B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FE4012C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DE633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51DFA" w14:textId="77777777" w:rsidR="00CF1413" w:rsidRPr="00DD0D9F" w:rsidRDefault="00CF1413" w:rsidP="002B250F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79BC56D" w14:textId="38D1F085" w:rsidR="00CF1413" w:rsidRDefault="00CF1413" w:rsidP="0047711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7711A">
              <w:t>D</w:t>
            </w:r>
            <w:r>
              <w:t>escriptor</w:t>
            </w:r>
          </w:p>
        </w:tc>
      </w:tr>
      <w:tr w:rsidR="00E26B33" w:rsidRPr="0072108E" w14:paraId="1B2237ED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2B78917" w14:textId="649A0E9E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4E490752" w14:textId="6B462BB6" w:rsidR="00E26B33" w:rsidRPr="00230253" w:rsidRDefault="00E26B33" w:rsidP="0016705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6"/>
              </w:rPr>
              <w:object w:dxaOrig="3120" w:dyaOrig="639" w14:anchorId="5797A45F">
                <v:shape id="_x0000_i1062" type="#_x0000_t75" style="width:156.75pt;height:33pt" o:ole="">
                  <v:imagedata r:id="rId81" o:title=""/>
                </v:shape>
                <o:OLEObject Type="Embed" ProgID="Equation.DSMT4" ShapeID="_x0000_i1062" DrawAspect="Content" ObjectID="_1619252367" r:id="rId82"/>
              </w:object>
            </w:r>
          </w:p>
          <w:p w14:paraId="538E8643" w14:textId="5DCF1607" w:rsidR="00E26B33" w:rsidRPr="004C7F7A" w:rsidRDefault="00E26B33" w:rsidP="0016705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3080" w:dyaOrig="620" w14:anchorId="3EDBFED9">
                <v:shape id="_x0000_i1063" type="#_x0000_t75" style="width:153pt;height:30.75pt" o:ole="">
                  <v:imagedata r:id="rId83" o:title=""/>
                </v:shape>
                <o:OLEObject Type="Embed" ProgID="Equation.DSMT4" ShapeID="_x0000_i1063" DrawAspect="Content" ObjectID="_1619252368" r:id="rId84"/>
              </w:object>
            </w:r>
          </w:p>
          <w:p w14:paraId="30366DA9" w14:textId="780964C0" w:rsidR="00E26B33" w:rsidRPr="004C7F7A" w:rsidRDefault="00E26B33" w:rsidP="0016705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3980" w:dyaOrig="620" w14:anchorId="123914E9">
                <v:shape id="_x0000_i1064" type="#_x0000_t75" style="width:198.75pt;height:30.75pt" o:ole="">
                  <v:imagedata r:id="rId85" o:title=""/>
                </v:shape>
                <o:OLEObject Type="Embed" ProgID="Equation.DSMT4" ShapeID="_x0000_i1064" DrawAspect="Content" ObjectID="_1619252369" r:id="rId86"/>
              </w:object>
            </w:r>
          </w:p>
          <w:p w14:paraId="60E72F77" w14:textId="70E27269" w:rsidR="00E26B33" w:rsidRPr="004C7F7A" w:rsidRDefault="00E26B33" w:rsidP="0016705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2200" w:dyaOrig="620" w14:anchorId="70EEBABD">
                <v:shape id="_x0000_i1065" type="#_x0000_t75" style="width:110.25pt;height:30.75pt" o:ole="">
                  <v:imagedata r:id="rId87" o:title=""/>
                </v:shape>
                <o:OLEObject Type="Embed" ProgID="Equation.DSMT4" ShapeID="_x0000_i1065" DrawAspect="Content" ObjectID="_1619252370" r:id="rId88"/>
              </w:object>
            </w:r>
          </w:p>
          <w:p w14:paraId="7612ED27" w14:textId="5E5F565F" w:rsidR="00E26B33" w:rsidRPr="00D23ECE" w:rsidRDefault="00E26B33" w:rsidP="0016705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2740" w:dyaOrig="620" w14:anchorId="09A375D5">
                <v:shape id="_x0000_i1066" type="#_x0000_t75" style="width:137.25pt;height:30.75pt" o:ole="">
                  <v:imagedata r:id="rId89" o:title=""/>
                </v:shape>
                <o:OLEObject Type="Embed" ProgID="Equation.DSMT4" ShapeID="_x0000_i1066" DrawAspect="Content" ObjectID="_1619252371" r:id="rId90"/>
              </w:object>
            </w:r>
          </w:p>
        </w:tc>
        <w:tc>
          <w:tcPr>
            <w:tcW w:w="850" w:type="dxa"/>
            <w:shd w:val="clear" w:color="auto" w:fill="auto"/>
          </w:tcPr>
          <w:p w14:paraId="0E02D733" w14:textId="459B5FA1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135A90C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797F3322" w14:textId="449A5EDA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4FA68095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164DDF56" w14:textId="3A7C5A71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263526A" w14:textId="77777777" w:rsidR="00E26B33" w:rsidRPr="0016705C" w:rsidRDefault="00E26B33" w:rsidP="002B250F">
            <w:pPr>
              <w:pStyle w:val="Text"/>
              <w:jc w:val="center"/>
              <w:rPr>
                <w:b/>
              </w:rPr>
            </w:pPr>
          </w:p>
          <w:p w14:paraId="222B71C2" w14:textId="004DC3F6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7A92C398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4F20DB0B" w14:textId="6AAC99BC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491D508" w14:textId="77362275" w:rsidR="00E26B33" w:rsidRDefault="00E26B33" w:rsidP="002B250F">
            <w:pPr>
              <w:pStyle w:val="Text"/>
              <w:jc w:val="center"/>
            </w:pPr>
            <w:r>
              <w:t>1.1a</w:t>
            </w:r>
          </w:p>
          <w:p w14:paraId="71B3D538" w14:textId="77777777" w:rsidR="00E26B33" w:rsidRDefault="00E26B33" w:rsidP="002B250F">
            <w:pPr>
              <w:pStyle w:val="Text"/>
              <w:jc w:val="center"/>
            </w:pPr>
          </w:p>
          <w:p w14:paraId="6E23C8B5" w14:textId="399A5B78" w:rsidR="00E26B33" w:rsidRDefault="00E26B33" w:rsidP="002B250F">
            <w:pPr>
              <w:pStyle w:val="Text"/>
              <w:jc w:val="center"/>
            </w:pPr>
            <w:r>
              <w:t>1.1b</w:t>
            </w:r>
          </w:p>
          <w:p w14:paraId="000EE7AE" w14:textId="77777777" w:rsidR="00E26B33" w:rsidRDefault="00E26B33" w:rsidP="002B250F">
            <w:pPr>
              <w:pStyle w:val="Text"/>
              <w:jc w:val="center"/>
            </w:pPr>
          </w:p>
          <w:p w14:paraId="73D45E40" w14:textId="0323660E" w:rsidR="00E26B33" w:rsidRDefault="00E26B33" w:rsidP="002B250F">
            <w:pPr>
              <w:pStyle w:val="Text"/>
              <w:jc w:val="center"/>
            </w:pPr>
            <w:r>
              <w:t>1.1b</w:t>
            </w:r>
          </w:p>
          <w:p w14:paraId="6F9ED5DD" w14:textId="77777777" w:rsidR="00E26B33" w:rsidRDefault="00E26B33" w:rsidP="002B250F">
            <w:pPr>
              <w:pStyle w:val="Text"/>
              <w:jc w:val="center"/>
              <w:rPr>
                <w:sz w:val="28"/>
              </w:rPr>
            </w:pPr>
          </w:p>
          <w:p w14:paraId="2A8A752F" w14:textId="397599EC" w:rsidR="00E26B33" w:rsidRDefault="00E26B33" w:rsidP="002B250F">
            <w:pPr>
              <w:pStyle w:val="Text"/>
              <w:jc w:val="center"/>
            </w:pPr>
            <w:r>
              <w:t>1.1b</w:t>
            </w:r>
          </w:p>
          <w:p w14:paraId="6CE3EE8A" w14:textId="77777777" w:rsidR="00E26B33" w:rsidRDefault="00E26B33" w:rsidP="002B250F">
            <w:pPr>
              <w:pStyle w:val="Text"/>
              <w:jc w:val="center"/>
            </w:pPr>
          </w:p>
          <w:p w14:paraId="3A8001CC" w14:textId="0993244A" w:rsidR="00E26B33" w:rsidRPr="00F936B4" w:rsidRDefault="00E26B33" w:rsidP="002B250F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</w:tcPr>
          <w:p w14:paraId="177F7633" w14:textId="72B3EC14" w:rsidR="00E26B33" w:rsidRPr="009F7D83" w:rsidRDefault="00E26B33" w:rsidP="002B250F">
            <w:pPr>
              <w:pStyle w:val="Text"/>
              <w:jc w:val="center"/>
            </w:pPr>
            <w:r>
              <w:t>7th</w:t>
            </w:r>
          </w:p>
          <w:p w14:paraId="5BD1CFEA" w14:textId="5D969EC7" w:rsidR="00E26B33" w:rsidRPr="00D23ECE" w:rsidRDefault="00E26B33" w:rsidP="002B250F">
            <w:pPr>
              <w:pStyle w:val="Text"/>
              <w:jc w:val="center"/>
            </w:pPr>
            <w:r w:rsidRPr="005441D9">
              <w:t>Derive the series expansions of composite functions</w:t>
            </w:r>
          </w:p>
        </w:tc>
      </w:tr>
      <w:tr w:rsidR="00E26B33" w:rsidRPr="0072108E" w14:paraId="485A7830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C83281" w14:textId="4F05F4E0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462334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6C15F67" w14:textId="6BAE24DE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375C046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75DE657" w14:textId="77777777" w:rsidR="00E26B33" w:rsidRPr="00D23ECE" w:rsidRDefault="00E26B33" w:rsidP="002B250F">
            <w:pPr>
              <w:pStyle w:val="Text"/>
            </w:pPr>
          </w:p>
        </w:tc>
      </w:tr>
      <w:tr w:rsidR="00E26B33" w:rsidRPr="0072108E" w14:paraId="77A3C900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89A6F8" w14:textId="3971A214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37D747D1" w14:textId="45364F98" w:rsidR="00E26B33" w:rsidRPr="00814220" w:rsidRDefault="00E26B33" w:rsidP="00265A5D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1060" w:dyaOrig="580" w14:anchorId="26E3E8D6">
                <v:shape id="_x0000_i1067" type="#_x0000_t75" style="width:52.5pt;height:29.25pt" o:ole="">
                  <v:imagedata r:id="rId91" o:title=""/>
                </v:shape>
                <o:OLEObject Type="Embed" ProgID="Equation.DSMT4" ShapeID="_x0000_i1067" DrawAspect="Content" ObjectID="_1619252372" r:id="rId92"/>
              </w:object>
            </w:r>
          </w:p>
        </w:tc>
        <w:tc>
          <w:tcPr>
            <w:tcW w:w="850" w:type="dxa"/>
            <w:shd w:val="clear" w:color="auto" w:fill="auto"/>
          </w:tcPr>
          <w:p w14:paraId="58EB00F4" w14:textId="762C6CF2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A907D49" w14:textId="0904DD2C" w:rsidR="00E26B33" w:rsidRPr="00F936B4" w:rsidRDefault="00E26B33" w:rsidP="002B250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1FFDE1A0" w14:textId="00104CDB" w:rsidR="00E26B33" w:rsidRPr="00265A5D" w:rsidRDefault="00E26B33" w:rsidP="002B250F">
            <w:pPr>
              <w:pStyle w:val="Text"/>
              <w:jc w:val="center"/>
            </w:pPr>
            <w:r>
              <w:t>6th</w:t>
            </w:r>
          </w:p>
          <w:p w14:paraId="242341E6" w14:textId="6F3A1B9B" w:rsidR="00E26B33" w:rsidRPr="00D23ECE" w:rsidRDefault="00E26B33" w:rsidP="002B250F">
            <w:pPr>
              <w:pStyle w:val="Text"/>
              <w:jc w:val="center"/>
            </w:pPr>
            <w:r w:rsidRPr="005441D9">
              <w:t xml:space="preserve">Understand the values of </w:t>
            </w:r>
            <w:r w:rsidRPr="005441D9">
              <w:rPr>
                <w:i/>
                <w:iCs/>
              </w:rPr>
              <w:t>x</w:t>
            </w:r>
            <w:r w:rsidRPr="005441D9">
              <w:t xml:space="preserve"> for which series expansions are valid</w:t>
            </w:r>
          </w:p>
        </w:tc>
      </w:tr>
      <w:tr w:rsidR="00E26B33" w:rsidRPr="0072108E" w14:paraId="1001A6E6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44DACA" w14:textId="77777777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8A69B9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06BF18" w14:textId="60F70E19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FDDA9E1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5CACC05" w14:textId="77777777" w:rsidR="00E26B33" w:rsidRPr="00D23ECE" w:rsidRDefault="00E26B33" w:rsidP="002B250F">
            <w:pPr>
              <w:pStyle w:val="Text"/>
            </w:pPr>
          </w:p>
        </w:tc>
      </w:tr>
      <w:tr w:rsidR="00E26B33" w:rsidRPr="0072108E" w14:paraId="0BF48575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5F4225C" w14:textId="245BB902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6FB21969" w14:textId="64876B34" w:rsidR="00E26B33" w:rsidRPr="000F0CC6" w:rsidRDefault="00E26B33" w:rsidP="001855E3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960" w:dyaOrig="580" w14:anchorId="72EF6EE8">
                <v:shape id="_x0000_i1068" type="#_x0000_t75" style="width:48pt;height:29.25pt" o:ole="">
                  <v:imagedata r:id="rId93" o:title=""/>
                </v:shape>
                <o:OLEObject Type="Embed" ProgID="Equation.DSMT4" ShapeID="_x0000_i1068" DrawAspect="Content" ObjectID="_1619252373" r:id="rId94"/>
              </w:object>
            </w:r>
          </w:p>
          <w:p w14:paraId="63B779E6" w14:textId="1785974B" w:rsidR="00E26B33" w:rsidRPr="000F0CC6" w:rsidRDefault="00E26B33" w:rsidP="00453E4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6"/>
              </w:rPr>
              <w:object w:dxaOrig="1320" w:dyaOrig="260" w14:anchorId="2AD1CF8F">
                <v:shape id="_x0000_i1069" type="#_x0000_t75" style="width:65.25pt;height:12.75pt" o:ole="">
                  <v:imagedata r:id="rId95" o:title=""/>
                </v:shape>
                <o:OLEObject Type="Embed" ProgID="Equation.DSMT4" ShapeID="_x0000_i1069" DrawAspect="Content" ObjectID="_1619252374" r:id="rId96"/>
              </w:object>
            </w:r>
          </w:p>
          <w:p w14:paraId="5F40B223" w14:textId="2BB97DB4" w:rsidR="00E26B33" w:rsidRPr="000F0CC6" w:rsidRDefault="00E26B33" w:rsidP="00453E4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680" w:dyaOrig="580" w14:anchorId="1FBAFAB9">
                <v:shape id="_x0000_i1070" type="#_x0000_t75" style="width:33.75pt;height:29.25pt" o:ole="">
                  <v:imagedata r:id="rId97" o:title=""/>
                </v:shape>
                <o:OLEObject Type="Embed" ProgID="Equation.DSMT4" ShapeID="_x0000_i1070" DrawAspect="Content" ObjectID="_1619252375" r:id="rId98"/>
              </w:object>
            </w:r>
          </w:p>
          <w:p w14:paraId="59A3D135" w14:textId="3E68D401" w:rsidR="00E26B33" w:rsidRPr="00337EA2" w:rsidRDefault="00E26B33" w:rsidP="00453E4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6"/>
              </w:rPr>
              <w:object w:dxaOrig="3940" w:dyaOrig="780" w14:anchorId="3A504CB6">
                <v:shape id="_x0000_i1071" type="#_x0000_t75" style="width:197.25pt;height:38.25pt" o:ole="">
                  <v:imagedata r:id="rId99" o:title=""/>
                </v:shape>
                <o:OLEObject Type="Embed" ProgID="Equation.DSMT4" ShapeID="_x0000_i1071" DrawAspect="Content" ObjectID="_1619252376" r:id="rId100"/>
              </w:object>
            </w:r>
          </w:p>
          <w:p w14:paraId="7C59CC3B" w14:textId="40194E58" w:rsidR="00E26B33" w:rsidRPr="00337EA2" w:rsidRDefault="00E26B33" w:rsidP="00453E4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6"/>
              </w:rPr>
              <w:object w:dxaOrig="1620" w:dyaOrig="260" w14:anchorId="743F50D7">
                <v:shape id="_x0000_i1072" type="#_x0000_t75" style="width:80.25pt;height:12.75pt" o:ole="">
                  <v:imagedata r:id="rId101" o:title=""/>
                </v:shape>
                <o:OLEObject Type="Embed" ProgID="Equation.DSMT4" ShapeID="_x0000_i1072" DrawAspect="Content" ObjectID="_1619252377" r:id="rId102"/>
              </w:object>
            </w:r>
          </w:p>
          <w:p w14:paraId="01D6CFEF" w14:textId="2EFB9AED" w:rsidR="00E26B33" w:rsidRPr="00814220" w:rsidRDefault="00E26B33" w:rsidP="00453E4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6"/>
              </w:rPr>
              <w:object w:dxaOrig="840" w:dyaOrig="260" w14:anchorId="4016593C">
                <v:shape id="_x0000_i1073" type="#_x0000_t75" style="width:42pt;height:12.75pt" o:ole="">
                  <v:imagedata r:id="rId103" o:title=""/>
                </v:shape>
                <o:OLEObject Type="Embed" ProgID="Equation.DSMT4" ShapeID="_x0000_i1073" DrawAspect="Content" ObjectID="_1619252378" r:id="rId104"/>
              </w:object>
            </w:r>
          </w:p>
        </w:tc>
        <w:tc>
          <w:tcPr>
            <w:tcW w:w="850" w:type="dxa"/>
            <w:shd w:val="clear" w:color="auto" w:fill="auto"/>
          </w:tcPr>
          <w:p w14:paraId="7F99CCBE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73FD7051" w14:textId="6092ECF8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986122D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4FFE1BF4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6C3F77FE" w14:textId="0B517B91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2DAF792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19F4445C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D823CEB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5A52ABCB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28F3B341" w14:textId="013145E2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375F57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1BABBCF2" w14:textId="679AC9AA" w:rsidR="00E26B33" w:rsidRPr="004D4687" w:rsidRDefault="00E26B33" w:rsidP="002B250F">
            <w:pPr>
              <w:pStyle w:val="Text"/>
              <w:jc w:val="center"/>
            </w:pPr>
            <w:r w:rsidRPr="004D4687">
              <w:t>2.2a</w:t>
            </w:r>
          </w:p>
          <w:p w14:paraId="742A9B9F" w14:textId="77777777" w:rsidR="00E26B33" w:rsidRDefault="00E26B33" w:rsidP="002B250F">
            <w:pPr>
              <w:pStyle w:val="Text"/>
              <w:jc w:val="center"/>
            </w:pPr>
          </w:p>
          <w:p w14:paraId="55552E88" w14:textId="77777777" w:rsidR="00E26B33" w:rsidRDefault="00E26B33" w:rsidP="002B250F">
            <w:pPr>
              <w:pStyle w:val="Text"/>
              <w:jc w:val="center"/>
            </w:pPr>
          </w:p>
          <w:p w14:paraId="267C57D9" w14:textId="1CE34184" w:rsidR="00E26B33" w:rsidRPr="004D4687" w:rsidRDefault="00E26B33" w:rsidP="002B250F">
            <w:pPr>
              <w:pStyle w:val="Text"/>
              <w:jc w:val="center"/>
            </w:pPr>
            <w:r w:rsidRPr="004D4687">
              <w:t>1.1b</w:t>
            </w:r>
          </w:p>
          <w:p w14:paraId="0B42E1B3" w14:textId="77777777" w:rsidR="00E26B33" w:rsidRPr="004D4687" w:rsidRDefault="00E26B33" w:rsidP="002B250F">
            <w:pPr>
              <w:pStyle w:val="Text"/>
              <w:jc w:val="center"/>
            </w:pPr>
          </w:p>
          <w:p w14:paraId="1FD9368B" w14:textId="7FE00758" w:rsidR="00E26B33" w:rsidRPr="004D4687" w:rsidRDefault="00E26B33" w:rsidP="002B250F">
            <w:pPr>
              <w:pStyle w:val="Text"/>
              <w:jc w:val="center"/>
            </w:pPr>
            <w:r w:rsidRPr="004D4687">
              <w:t>1.1b</w:t>
            </w:r>
          </w:p>
          <w:p w14:paraId="2D8FC756" w14:textId="77777777" w:rsidR="00E26B33" w:rsidRDefault="00E26B33" w:rsidP="002B250F">
            <w:pPr>
              <w:pStyle w:val="Text"/>
              <w:jc w:val="center"/>
            </w:pPr>
          </w:p>
          <w:p w14:paraId="36B72232" w14:textId="77777777" w:rsidR="00E26B33" w:rsidRDefault="00E26B33" w:rsidP="002B250F">
            <w:pPr>
              <w:pStyle w:val="Text"/>
              <w:jc w:val="center"/>
            </w:pPr>
          </w:p>
          <w:p w14:paraId="28309DA2" w14:textId="4CE6361F" w:rsidR="00E26B33" w:rsidRPr="00F936B4" w:rsidRDefault="00E26B33" w:rsidP="002B250F">
            <w:pPr>
              <w:pStyle w:val="Text"/>
              <w:jc w:val="center"/>
            </w:pPr>
            <w:r w:rsidRPr="004D4687">
              <w:t>1.1b</w:t>
            </w:r>
          </w:p>
        </w:tc>
        <w:tc>
          <w:tcPr>
            <w:tcW w:w="1843" w:type="dxa"/>
          </w:tcPr>
          <w:p w14:paraId="78216AB1" w14:textId="539E314E" w:rsidR="00E26B33" w:rsidRPr="00A94BD9" w:rsidRDefault="00E26B33" w:rsidP="002B250F">
            <w:pPr>
              <w:pStyle w:val="Text"/>
              <w:jc w:val="center"/>
            </w:pPr>
            <w:r>
              <w:t>5th</w:t>
            </w:r>
          </w:p>
          <w:p w14:paraId="6C1C123C" w14:textId="338043F0" w:rsidR="00E26B33" w:rsidRPr="00DF222F" w:rsidRDefault="00E26B33" w:rsidP="00DF222F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C423D6">
              <w:rPr>
                <w:rFonts w:ascii="Times New Roman" w:eastAsia="Times New Roman" w:hAnsi="Times New Roman" w:cs="Times New Roman"/>
                <w:noProof/>
              </w:rPr>
              <w:t>Express functions as an infinite series using Maclaurin</w:t>
            </w:r>
            <w:r>
              <w:t>’</w:t>
            </w:r>
            <w:r w:rsidRPr="00C423D6">
              <w:rPr>
                <w:rFonts w:ascii="Times New Roman" w:eastAsia="Times New Roman" w:hAnsi="Times New Roman" w:cs="Times New Roman"/>
                <w:noProof/>
              </w:rPr>
              <w:t>s expansion</w:t>
            </w:r>
          </w:p>
        </w:tc>
      </w:tr>
      <w:tr w:rsidR="00E26B33" w:rsidRPr="00D23ECE" w14:paraId="1CD90DE7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B07E25" w14:textId="452C4506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3E42477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257A699" w14:textId="6640165E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79F0C5A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A9D18E" w14:textId="77777777" w:rsidR="00E26B33" w:rsidRPr="00D23ECE" w:rsidRDefault="00E26B33" w:rsidP="002B250F">
            <w:pPr>
              <w:pStyle w:val="Text"/>
            </w:pPr>
          </w:p>
        </w:tc>
      </w:tr>
    </w:tbl>
    <w:p w14:paraId="4E0FB758" w14:textId="77777777" w:rsidR="00804D48" w:rsidRDefault="00804D4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26B33" w:rsidRPr="0072108E" w14:paraId="6B11A668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A102DAC" w14:textId="21C2ED20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6d</w:t>
            </w:r>
          </w:p>
        </w:tc>
        <w:tc>
          <w:tcPr>
            <w:tcW w:w="5954" w:type="dxa"/>
            <w:shd w:val="clear" w:color="auto" w:fill="auto"/>
          </w:tcPr>
          <w:p w14:paraId="0B9F8BBD" w14:textId="264A98E0" w:rsidR="00E26B33" w:rsidRPr="000F0CC6" w:rsidRDefault="00E26B33" w:rsidP="003E3DD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6"/>
              </w:rPr>
              <w:object w:dxaOrig="2299" w:dyaOrig="660" w14:anchorId="6333A969">
                <v:shape id="_x0000_i1074" type="#_x0000_t75" style="width:114.75pt;height:33.75pt" o:ole="">
                  <v:imagedata r:id="rId105" o:title=""/>
                </v:shape>
                <o:OLEObject Type="Embed" ProgID="Equation.DSMT4" ShapeID="_x0000_i1074" DrawAspect="Content" ObjectID="_1619252379" r:id="rId106"/>
              </w:object>
            </w:r>
          </w:p>
          <w:p w14:paraId="19B50038" w14:textId="1C388247" w:rsidR="00E26B33" w:rsidRPr="00814220" w:rsidRDefault="00E26B33" w:rsidP="00A362E1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57FDA">
              <w:rPr>
                <w:position w:val="-22"/>
              </w:rPr>
              <w:object w:dxaOrig="2400" w:dyaOrig="620" w14:anchorId="625EC610">
                <v:shape id="_x0000_i1075" type="#_x0000_t75" style="width:120pt;height:30.75pt" o:ole="">
                  <v:imagedata r:id="rId107" o:title=""/>
                </v:shape>
                <o:OLEObject Type="Embed" ProgID="Equation.DSMT4" ShapeID="_x0000_i1075" DrawAspect="Content" ObjectID="_1619252380" r:id="rId108"/>
              </w:object>
            </w:r>
          </w:p>
        </w:tc>
        <w:tc>
          <w:tcPr>
            <w:tcW w:w="850" w:type="dxa"/>
            <w:shd w:val="clear" w:color="auto" w:fill="auto"/>
          </w:tcPr>
          <w:p w14:paraId="055D66F0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78AB9621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34D4181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2951CF0C" w14:textId="77777777" w:rsidR="00E26B33" w:rsidRDefault="00E26B33" w:rsidP="002B250F">
            <w:pPr>
              <w:pStyle w:val="Text"/>
              <w:jc w:val="center"/>
              <w:rPr>
                <w:b/>
              </w:rPr>
            </w:pPr>
          </w:p>
          <w:p w14:paraId="4FD62AED" w14:textId="21B7F57F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B1C935" w14:textId="77777777" w:rsidR="00E26B33" w:rsidRDefault="00E26B33" w:rsidP="002B250F">
            <w:pPr>
              <w:pStyle w:val="Text"/>
              <w:jc w:val="center"/>
            </w:pPr>
          </w:p>
          <w:p w14:paraId="024AC534" w14:textId="77777777" w:rsidR="00E26B33" w:rsidRDefault="00E26B33" w:rsidP="002B250F">
            <w:pPr>
              <w:pStyle w:val="Text"/>
              <w:jc w:val="center"/>
            </w:pPr>
            <w:r>
              <w:t>2.2a</w:t>
            </w:r>
          </w:p>
          <w:p w14:paraId="1E0C7AE7" w14:textId="77777777" w:rsidR="00E26B33" w:rsidRDefault="00E26B33" w:rsidP="002B250F">
            <w:pPr>
              <w:pStyle w:val="Text"/>
              <w:jc w:val="center"/>
            </w:pPr>
          </w:p>
          <w:p w14:paraId="79505315" w14:textId="77777777" w:rsidR="00E26B33" w:rsidRDefault="00E26B33" w:rsidP="002B250F">
            <w:pPr>
              <w:pStyle w:val="Text"/>
              <w:jc w:val="center"/>
            </w:pPr>
          </w:p>
          <w:p w14:paraId="6639A3FB" w14:textId="31432E34" w:rsidR="00E26B33" w:rsidRPr="00F936B4" w:rsidRDefault="00E26B33" w:rsidP="002B250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2FF71851" w14:textId="104FF8B7" w:rsidR="00E26B33" w:rsidRPr="007D783D" w:rsidRDefault="00E26B33" w:rsidP="002B250F">
            <w:pPr>
              <w:pStyle w:val="Text"/>
              <w:jc w:val="center"/>
            </w:pPr>
            <w:r>
              <w:t>7th</w:t>
            </w:r>
          </w:p>
          <w:p w14:paraId="4C54C4E0" w14:textId="362DBA58" w:rsidR="00E26B33" w:rsidRPr="00D23ECE" w:rsidRDefault="00E26B33" w:rsidP="002B250F">
            <w:pPr>
              <w:pStyle w:val="Text"/>
              <w:jc w:val="center"/>
            </w:pPr>
            <w:r w:rsidRPr="005441D9">
              <w:t>Derive the series expansions of composite functions</w:t>
            </w:r>
          </w:p>
        </w:tc>
      </w:tr>
      <w:tr w:rsidR="00E26B33" w:rsidRPr="0072108E" w14:paraId="5927F548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E70B1E" w14:textId="77777777" w:rsidR="00E26B33" w:rsidRPr="00F936B4" w:rsidRDefault="00E26B33" w:rsidP="002B250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A2381F" w14:textId="77777777" w:rsidR="00E26B33" w:rsidRPr="00814220" w:rsidRDefault="00E26B33" w:rsidP="002B250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44FB5E8" w14:textId="7D5C7EF6" w:rsidR="00E26B33" w:rsidRDefault="00E26B33" w:rsidP="002B250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1026B69" w14:textId="77777777" w:rsidR="00E26B33" w:rsidRPr="00F936B4" w:rsidRDefault="00E26B33" w:rsidP="002B250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4DF64BA" w14:textId="77777777" w:rsidR="00E26B33" w:rsidRPr="00D23ECE" w:rsidRDefault="00E26B33" w:rsidP="002B250F">
            <w:pPr>
              <w:pStyle w:val="Text"/>
            </w:pPr>
          </w:p>
        </w:tc>
      </w:tr>
      <w:tr w:rsidR="004D4687" w:rsidRPr="0072108E" w14:paraId="43138664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14444E3" w14:textId="544D420E" w:rsidR="004D4687" w:rsidRPr="00D23ECE" w:rsidRDefault="004D4687" w:rsidP="002B250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12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1413" w:rsidRPr="0092323C" w14:paraId="66065EB5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F178092" w14:textId="774DC161" w:rsidR="00CF1413" w:rsidRDefault="00CF1413" w:rsidP="002B250F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11CF843" w14:textId="335EAAE2" w:rsidR="001344B6" w:rsidRDefault="005A2897" w:rsidP="002B250F">
            <w:pPr>
              <w:pStyle w:val="Text"/>
            </w:pPr>
            <w:r w:rsidRPr="00CF4581">
              <w:rPr>
                <w:b/>
              </w:rPr>
              <w:t>6a</w:t>
            </w:r>
            <w:r w:rsidR="001344B6">
              <w:rPr>
                <w:b/>
              </w:rPr>
              <w:tab/>
              <w:t>:</w:t>
            </w:r>
            <w:r w:rsidR="00F2507E">
              <w:rPr>
                <w:b/>
              </w:rPr>
              <w:tab/>
            </w:r>
            <w:r w:rsidR="00C06D84">
              <w:rPr>
                <w:b/>
              </w:rPr>
              <w:t>M</w:t>
            </w:r>
            <w:r w:rsidR="00CF4581">
              <w:rPr>
                <w:b/>
              </w:rPr>
              <w:t>1</w:t>
            </w:r>
            <w:r w:rsidRPr="00CF4581">
              <w:rPr>
                <w:b/>
              </w:rPr>
              <w:t xml:space="preserve"> </w:t>
            </w:r>
            <w:r w:rsidR="00BE6647" w:rsidRPr="00BE6647">
              <w:t>for u</w:t>
            </w:r>
            <w:r w:rsidRPr="00BE6647">
              <w:t>s</w:t>
            </w:r>
            <w:r w:rsidR="00BE6647">
              <w:t>ing</w:t>
            </w:r>
            <w:r>
              <w:t xml:space="preserve"> of</w:t>
            </w:r>
            <w:r w:rsidR="00BE6647">
              <w:t xml:space="preserve"> </w:t>
            </w:r>
            <w:r w:rsidR="009F03ED">
              <w:t xml:space="preserve">the </w:t>
            </w:r>
            <w:r w:rsidR="00BE6647">
              <w:t>law</w:t>
            </w:r>
            <w:r>
              <w:t xml:space="preserve"> of logarithms</w:t>
            </w:r>
          </w:p>
          <w:p w14:paraId="023BE898" w14:textId="1D805483" w:rsidR="001344B6" w:rsidRDefault="00F2507E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06D84">
              <w:rPr>
                <w:b/>
              </w:rPr>
              <w:t>B</w:t>
            </w:r>
            <w:r w:rsidR="005A2897" w:rsidRPr="00CF4581">
              <w:rPr>
                <w:b/>
              </w:rPr>
              <w:t>1</w:t>
            </w:r>
            <w:r w:rsidR="005A2897">
              <w:t xml:space="preserve"> </w:t>
            </w:r>
            <w:r w:rsidR="00C06D84">
              <w:t>for correctly substituting</w:t>
            </w:r>
            <w:r w:rsidR="005A2897">
              <w:t xml:space="preserve"> 3</w:t>
            </w:r>
            <w:r w:rsidR="005A2897" w:rsidRPr="005A2897">
              <w:rPr>
                <w:i/>
              </w:rPr>
              <w:t>x</w:t>
            </w:r>
            <w:r w:rsidR="005A2897">
              <w:t xml:space="preserve"> into standard expression</w:t>
            </w:r>
          </w:p>
          <w:p w14:paraId="0CEC16B0" w14:textId="22443741" w:rsidR="001344B6" w:rsidRDefault="00F2507E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06D84">
              <w:rPr>
                <w:b/>
              </w:rPr>
              <w:t>M</w:t>
            </w:r>
            <w:r w:rsidR="00C06D84" w:rsidRPr="00CF4581">
              <w:rPr>
                <w:b/>
              </w:rPr>
              <w:t>1</w:t>
            </w:r>
            <w:r w:rsidR="00C06D84">
              <w:t xml:space="preserve"> for substituting</w:t>
            </w:r>
            <w:r w:rsidR="00533A10">
              <w:t xml:space="preserve"> –</w:t>
            </w:r>
            <w:r w:rsidR="00C06D84">
              <w:t>2</w:t>
            </w:r>
            <w:r w:rsidR="00C06D84" w:rsidRPr="005A2897">
              <w:rPr>
                <w:i/>
              </w:rPr>
              <w:t>x</w:t>
            </w:r>
            <w:r w:rsidR="00C06D84">
              <w:t xml:space="preserve"> into standard expression</w:t>
            </w:r>
          </w:p>
          <w:p w14:paraId="3A6C8D36" w14:textId="46178A4C" w:rsidR="001344B6" w:rsidRDefault="00F2507E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F4581">
              <w:rPr>
                <w:b/>
              </w:rPr>
              <w:t xml:space="preserve">A1 </w:t>
            </w:r>
            <w:r w:rsidR="00C06D84">
              <w:t>for correct expansion for ln(1 – 2</w:t>
            </w:r>
            <w:r w:rsidR="00C06D84" w:rsidRPr="00C06D84">
              <w:rPr>
                <w:i/>
              </w:rPr>
              <w:t>x</w:t>
            </w:r>
            <w:r w:rsidR="00C06D84">
              <w:t>)</w:t>
            </w:r>
          </w:p>
          <w:p w14:paraId="13059699" w14:textId="60C31646" w:rsidR="001344B6" w:rsidRDefault="00F2507E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06D84">
              <w:rPr>
                <w:b/>
              </w:rPr>
              <w:t>A</w:t>
            </w:r>
            <w:r w:rsidR="005A2897" w:rsidRPr="00CF4581">
              <w:rPr>
                <w:b/>
              </w:rPr>
              <w:t>1</w:t>
            </w:r>
            <w:r w:rsidR="005A2897">
              <w:t xml:space="preserve"> </w:t>
            </w:r>
            <w:r w:rsidR="00C06D84">
              <w:t>cao</w:t>
            </w:r>
            <w:r w:rsidR="0092681D">
              <w:t xml:space="preserve"> (A.G.)</w:t>
            </w:r>
          </w:p>
          <w:p w14:paraId="0418CCDC" w14:textId="4D2F04B1" w:rsidR="005A2897" w:rsidRDefault="001834C2" w:rsidP="002B250F">
            <w:pPr>
              <w:pStyle w:val="Text"/>
            </w:pPr>
            <w:r>
              <w:rPr>
                <w:b/>
              </w:rPr>
              <w:t>6b:</w:t>
            </w:r>
            <w:r w:rsidR="00F2507E">
              <w:rPr>
                <w:b/>
              </w:rPr>
              <w:tab/>
            </w:r>
            <w:r w:rsidR="00C06D84">
              <w:rPr>
                <w:b/>
              </w:rPr>
              <w:t>B</w:t>
            </w:r>
            <w:r w:rsidR="005A2897" w:rsidRPr="00CF4581">
              <w:rPr>
                <w:b/>
              </w:rPr>
              <w:t>1</w:t>
            </w:r>
            <w:r w:rsidR="005A2897">
              <w:t xml:space="preserve"> </w:t>
            </w:r>
            <w:r w:rsidR="00C06D84">
              <w:t>for correct</w:t>
            </w:r>
            <w:r w:rsidR="005A2897">
              <w:t xml:space="preserve"> range</w:t>
            </w:r>
          </w:p>
          <w:p w14:paraId="148C30B6" w14:textId="17A952C3" w:rsidR="001344B6" w:rsidRDefault="001834C2" w:rsidP="002B250F">
            <w:pPr>
              <w:pStyle w:val="Text"/>
            </w:pPr>
            <w:r>
              <w:rPr>
                <w:b/>
              </w:rPr>
              <w:t>6c</w:t>
            </w:r>
            <w:r w:rsidR="001344B6">
              <w:rPr>
                <w:b/>
              </w:rPr>
              <w:t>:</w:t>
            </w:r>
            <w:r w:rsidR="00F2507E">
              <w:rPr>
                <w:b/>
              </w:rPr>
              <w:tab/>
            </w:r>
            <w:r w:rsidR="005A2897" w:rsidRPr="00CF4581">
              <w:rPr>
                <w:b/>
              </w:rPr>
              <w:t>M1</w:t>
            </w:r>
            <w:r w:rsidR="00F857A4">
              <w:t xml:space="preserve"> for setting</w:t>
            </w:r>
            <w:r w:rsidR="005A2897">
              <w:t xml:space="preserve"> up equation</w:t>
            </w:r>
            <w:r w:rsidR="00F857A4">
              <w:t xml:space="preserve"> for </w:t>
            </w:r>
            <w:r w:rsidR="00F857A4" w:rsidRPr="00F857A4">
              <w:rPr>
                <w:i/>
              </w:rPr>
              <w:t>x</w:t>
            </w:r>
          </w:p>
          <w:p w14:paraId="315D444F" w14:textId="652F522C" w:rsidR="001344B6" w:rsidRDefault="00F2507E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A2897" w:rsidRPr="00CF4581">
              <w:rPr>
                <w:b/>
              </w:rPr>
              <w:t>A1</w:t>
            </w:r>
            <w:r w:rsidR="00F857A4">
              <w:t xml:space="preserve"> for solving</w:t>
            </w:r>
            <w:r w:rsidR="005A2897">
              <w:t xml:space="preserve"> for </w:t>
            </w:r>
            <w:r w:rsidR="005A2897" w:rsidRPr="005A2897">
              <w:rPr>
                <w:i/>
              </w:rPr>
              <w:t>x</w:t>
            </w:r>
          </w:p>
          <w:p w14:paraId="38602792" w14:textId="76656899" w:rsidR="001344B6" w:rsidRDefault="00F2507E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A2897" w:rsidRPr="00CF4581">
              <w:rPr>
                <w:b/>
              </w:rPr>
              <w:t>M1</w:t>
            </w:r>
            <w:r w:rsidR="005A2897">
              <w:t xml:space="preserve"> substitutes value of </w:t>
            </w:r>
            <w:r w:rsidR="005A2897" w:rsidRPr="005A2897">
              <w:rPr>
                <w:i/>
              </w:rPr>
              <w:t>x</w:t>
            </w:r>
            <w:r w:rsidR="005A2897">
              <w:t xml:space="preserve"> into expression</w:t>
            </w:r>
            <w:r w:rsidR="0092477C">
              <w:t xml:space="preserve"> from part </w:t>
            </w:r>
            <w:r w:rsidR="0092477C" w:rsidRPr="00E37442">
              <w:rPr>
                <w:b/>
              </w:rPr>
              <w:t>a</w:t>
            </w:r>
          </w:p>
          <w:p w14:paraId="1C20B8AF" w14:textId="5FEF4596" w:rsidR="005A2897" w:rsidRDefault="00F2507E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A2897" w:rsidRPr="00CF4581">
              <w:rPr>
                <w:b/>
              </w:rPr>
              <w:t>A1</w:t>
            </w:r>
            <w:r w:rsidR="005A2897">
              <w:t xml:space="preserve"> cao</w:t>
            </w:r>
          </w:p>
          <w:p w14:paraId="1BCAEFF2" w14:textId="4931B5FF" w:rsidR="00D04BE3" w:rsidRPr="00B935BA" w:rsidRDefault="001834C2" w:rsidP="002B250F">
            <w:pPr>
              <w:pStyle w:val="Text"/>
            </w:pPr>
            <w:r>
              <w:rPr>
                <w:b/>
              </w:rPr>
              <w:t>6d</w:t>
            </w:r>
            <w:r w:rsidR="00D04BE3" w:rsidRPr="00D04BE3">
              <w:rPr>
                <w:b/>
              </w:rPr>
              <w:t>:</w:t>
            </w:r>
            <w:r w:rsidR="00F2507E">
              <w:rPr>
                <w:b/>
              </w:rPr>
              <w:tab/>
            </w:r>
            <w:r w:rsidR="00D04BE3" w:rsidRPr="00D56774">
              <w:rPr>
                <w:b/>
              </w:rPr>
              <w:t>M1</w:t>
            </w:r>
            <w:r w:rsidR="00B935BA" w:rsidRPr="00B935BA">
              <w:t xml:space="preserve"> for bringing out the power of a half</w:t>
            </w:r>
          </w:p>
          <w:p w14:paraId="21C036E3" w14:textId="05A9F8AF" w:rsidR="00CF1413" w:rsidRPr="00D04BE3" w:rsidRDefault="00F2507E" w:rsidP="002B250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04BE3" w:rsidRPr="00D04BE3">
              <w:rPr>
                <w:b/>
              </w:rPr>
              <w:t>A1</w:t>
            </w:r>
            <w:r w:rsidR="00B935BA">
              <w:rPr>
                <w:b/>
              </w:rPr>
              <w:t xml:space="preserve"> </w:t>
            </w:r>
            <w:r w:rsidR="00B935BA" w:rsidRPr="00B935BA">
              <w:t>cao</w:t>
            </w:r>
          </w:p>
        </w:tc>
      </w:tr>
    </w:tbl>
    <w:p w14:paraId="7121FCC6" w14:textId="77777777" w:rsidR="008A3419" w:rsidRDefault="008A3419" w:rsidP="008F0320">
      <w:bookmarkStart w:id="2" w:name="EOF"/>
      <w:bookmarkEnd w:id="2"/>
    </w:p>
    <w:sectPr w:rsidR="008A3419" w:rsidSect="003233C6">
      <w:headerReference w:type="default" r:id="rId109"/>
      <w:footerReference w:type="default" r:id="rId11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98A64" w14:textId="77777777" w:rsidR="000526BF" w:rsidRDefault="000526BF" w:rsidP="00814220">
      <w:pPr>
        <w:spacing w:after="0" w:line="240" w:lineRule="auto"/>
      </w:pPr>
      <w:r>
        <w:separator/>
      </w:r>
    </w:p>
  </w:endnote>
  <w:endnote w:type="continuationSeparator" w:id="0">
    <w:p w14:paraId="512C4BC6" w14:textId="77777777" w:rsidR="000526BF" w:rsidRDefault="000526BF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72FA90E6" w:rsidR="00E64A95" w:rsidRPr="00FE708D" w:rsidRDefault="00E64A95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C277DA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E64A95" w:rsidRDefault="00E64A95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D5A49" w14:textId="77777777" w:rsidR="000526BF" w:rsidRDefault="000526BF" w:rsidP="00814220">
      <w:pPr>
        <w:spacing w:after="0" w:line="240" w:lineRule="auto"/>
      </w:pPr>
      <w:r>
        <w:separator/>
      </w:r>
    </w:p>
  </w:footnote>
  <w:footnote w:type="continuationSeparator" w:id="0">
    <w:p w14:paraId="549A7967" w14:textId="77777777" w:rsidR="000526BF" w:rsidRDefault="000526BF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344CE510" w:rsidR="00E64A95" w:rsidRPr="00A75402" w:rsidRDefault="00E64A95" w:rsidP="00432E5A">
    <w:pPr>
      <w:pStyle w:val="Lessontitle"/>
      <w:spacing w:before="240"/>
      <w:ind w:right="-567"/>
      <w:rPr>
        <w:sz w:val="20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="00C0148D" w:rsidRPr="00A75402">
      <w:rPr>
        <w:b/>
        <w:sz w:val="20"/>
        <w:szCs w:val="22"/>
      </w:rPr>
      <w:t xml:space="preserve">Core </w:t>
    </w:r>
    <w:r w:rsidR="00E26B33">
      <w:rPr>
        <w:b/>
        <w:sz w:val="20"/>
        <w:szCs w:val="22"/>
      </w:rPr>
      <w:t>Pure</w:t>
    </w:r>
    <w:r w:rsidRPr="00A75402">
      <w:rPr>
        <w:b/>
        <w:sz w:val="20"/>
        <w:szCs w:val="22"/>
      </w:rPr>
      <w:t xml:space="preserve"> </w:t>
    </w:r>
    <w:r w:rsidR="00E26B33">
      <w:rPr>
        <w:b/>
        <w:sz w:val="20"/>
        <w:szCs w:val="22"/>
      </w:rPr>
      <w:t>(</w:t>
    </w:r>
    <w:r w:rsidR="00F73FB8" w:rsidRPr="00A75402">
      <w:rPr>
        <w:b/>
        <w:sz w:val="20"/>
        <w:szCs w:val="22"/>
      </w:rPr>
      <w:t>A level</w:t>
    </w:r>
    <w:r w:rsidR="00E26B33">
      <w:rPr>
        <w:b/>
        <w:sz w:val="20"/>
        <w:szCs w:val="22"/>
      </w:rPr>
      <w:t>/Year 2</w:t>
    </w:r>
    <w:r w:rsidR="00F73FB8" w:rsidRPr="00A75402">
      <w:rPr>
        <w:b/>
        <w:sz w:val="20"/>
        <w:szCs w:val="22"/>
      </w:rPr>
      <w:t xml:space="preserve">) </w:t>
    </w:r>
    <w:r w:rsidRPr="00A75402">
      <w:rPr>
        <w:rStyle w:val="TermCharacter"/>
        <w:sz w:val="20"/>
      </w:rPr>
      <w:t xml:space="preserve">Unit Test </w:t>
    </w:r>
    <w:r w:rsidR="000233BE">
      <w:rPr>
        <w:rStyle w:val="TermCharacter"/>
        <w:sz w:val="20"/>
      </w:rPr>
      <w:t>4</w:t>
    </w:r>
    <w:r w:rsidRPr="00A75402">
      <w:rPr>
        <w:rStyle w:val="TermCharacter"/>
        <w:sz w:val="20"/>
      </w:rPr>
      <w:t xml:space="preserve">: </w:t>
    </w:r>
    <w:r w:rsidRPr="00A75402">
      <w:rPr>
        <w:noProof/>
        <w:sz w:val="20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6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402">
      <w:rPr>
        <w:b/>
        <w:noProof/>
        <w:sz w:val="20"/>
        <w:szCs w:val="22"/>
      </w:rPr>
      <w:t xml:space="preserve">Further </w:t>
    </w:r>
    <w:r w:rsidR="006F71E6" w:rsidRPr="00A75402">
      <w:rPr>
        <w:b/>
        <w:noProof/>
        <w:sz w:val="20"/>
        <w:szCs w:val="22"/>
      </w:rPr>
      <w:t>a</w:t>
    </w:r>
    <w:r w:rsidRPr="00A75402">
      <w:rPr>
        <w:b/>
        <w:noProof/>
        <w:sz w:val="20"/>
        <w:szCs w:val="22"/>
      </w:rPr>
      <w:t xml:space="preserve">lgebra and </w:t>
    </w:r>
    <w:r w:rsidR="00432E5A" w:rsidRPr="00A75402">
      <w:rPr>
        <w:b/>
        <w:noProof/>
        <w:sz w:val="20"/>
        <w:szCs w:val="22"/>
      </w:rPr>
      <w:t>f</w:t>
    </w:r>
    <w:r w:rsidRPr="00A75402">
      <w:rPr>
        <w:b/>
        <w:noProof/>
        <w:sz w:val="20"/>
        <w:szCs w:val="22"/>
      </w:rPr>
      <w:t>unctions</w:t>
    </w:r>
    <w:r w:rsidR="00A75402" w:rsidRPr="00A75402">
      <w:rPr>
        <w:b/>
        <w:noProof/>
        <w:sz w:val="20"/>
        <w:szCs w:val="22"/>
      </w:rPr>
      <w:t xml:space="preserve"> (series)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5-07-2018 13:35:54"/>
  </w:docVars>
  <w:rsids>
    <w:rsidRoot w:val="00814220"/>
    <w:rsid w:val="000016C9"/>
    <w:rsid w:val="00004A46"/>
    <w:rsid w:val="00017D60"/>
    <w:rsid w:val="000233BE"/>
    <w:rsid w:val="000254B8"/>
    <w:rsid w:val="00034D5B"/>
    <w:rsid w:val="000526BF"/>
    <w:rsid w:val="00060F25"/>
    <w:rsid w:val="00071C5C"/>
    <w:rsid w:val="00071FD3"/>
    <w:rsid w:val="0007595D"/>
    <w:rsid w:val="0008044A"/>
    <w:rsid w:val="00092D27"/>
    <w:rsid w:val="000E16CD"/>
    <w:rsid w:val="000F0A22"/>
    <w:rsid w:val="000F0CC6"/>
    <w:rsid w:val="000F2705"/>
    <w:rsid w:val="000F76F0"/>
    <w:rsid w:val="00106C27"/>
    <w:rsid w:val="00106CC4"/>
    <w:rsid w:val="0011331B"/>
    <w:rsid w:val="0012320A"/>
    <w:rsid w:val="0013009E"/>
    <w:rsid w:val="001344B6"/>
    <w:rsid w:val="00137B62"/>
    <w:rsid w:val="00142624"/>
    <w:rsid w:val="0015114A"/>
    <w:rsid w:val="00154257"/>
    <w:rsid w:val="00154476"/>
    <w:rsid w:val="0016695C"/>
    <w:rsid w:val="0016705C"/>
    <w:rsid w:val="001834C2"/>
    <w:rsid w:val="001855E3"/>
    <w:rsid w:val="001938BF"/>
    <w:rsid w:val="001A3D0F"/>
    <w:rsid w:val="001A66CE"/>
    <w:rsid w:val="001B0153"/>
    <w:rsid w:val="001D6995"/>
    <w:rsid w:val="001E4F6E"/>
    <w:rsid w:val="001E6D98"/>
    <w:rsid w:val="001E7D0B"/>
    <w:rsid w:val="00210C47"/>
    <w:rsid w:val="00211483"/>
    <w:rsid w:val="00230253"/>
    <w:rsid w:val="00243DEA"/>
    <w:rsid w:val="00244384"/>
    <w:rsid w:val="00255B6D"/>
    <w:rsid w:val="0025742F"/>
    <w:rsid w:val="00265A5D"/>
    <w:rsid w:val="00266C65"/>
    <w:rsid w:val="00290912"/>
    <w:rsid w:val="002A75C1"/>
    <w:rsid w:val="002B250F"/>
    <w:rsid w:val="002B37F6"/>
    <w:rsid w:val="002C2076"/>
    <w:rsid w:val="002D3946"/>
    <w:rsid w:val="002E7D9E"/>
    <w:rsid w:val="00315F0F"/>
    <w:rsid w:val="0032216F"/>
    <w:rsid w:val="003233C6"/>
    <w:rsid w:val="003272E3"/>
    <w:rsid w:val="00330535"/>
    <w:rsid w:val="00336E9F"/>
    <w:rsid w:val="00337EA2"/>
    <w:rsid w:val="00360DF2"/>
    <w:rsid w:val="003818CD"/>
    <w:rsid w:val="00382DD0"/>
    <w:rsid w:val="0038555F"/>
    <w:rsid w:val="00390CEF"/>
    <w:rsid w:val="003A44A9"/>
    <w:rsid w:val="003B6500"/>
    <w:rsid w:val="003D4796"/>
    <w:rsid w:val="003D5FF8"/>
    <w:rsid w:val="003E3DD0"/>
    <w:rsid w:val="00407E1E"/>
    <w:rsid w:val="004157B9"/>
    <w:rsid w:val="00432E5A"/>
    <w:rsid w:val="00453E40"/>
    <w:rsid w:val="0047711A"/>
    <w:rsid w:val="00492714"/>
    <w:rsid w:val="004A474E"/>
    <w:rsid w:val="004B6F80"/>
    <w:rsid w:val="004B7BD2"/>
    <w:rsid w:val="004C3E8E"/>
    <w:rsid w:val="004C7F7A"/>
    <w:rsid w:val="004D1E77"/>
    <w:rsid w:val="004D4687"/>
    <w:rsid w:val="00513B04"/>
    <w:rsid w:val="00524E64"/>
    <w:rsid w:val="0052735E"/>
    <w:rsid w:val="00533A10"/>
    <w:rsid w:val="00533A21"/>
    <w:rsid w:val="00537F60"/>
    <w:rsid w:val="005441D9"/>
    <w:rsid w:val="005553C7"/>
    <w:rsid w:val="00566D83"/>
    <w:rsid w:val="005679C7"/>
    <w:rsid w:val="00574B3D"/>
    <w:rsid w:val="0058554E"/>
    <w:rsid w:val="005902CF"/>
    <w:rsid w:val="005A0300"/>
    <w:rsid w:val="005A2897"/>
    <w:rsid w:val="005A3106"/>
    <w:rsid w:val="005A7331"/>
    <w:rsid w:val="005B1281"/>
    <w:rsid w:val="005D6C4B"/>
    <w:rsid w:val="005F76FD"/>
    <w:rsid w:val="00600AFB"/>
    <w:rsid w:val="00601762"/>
    <w:rsid w:val="00616E2A"/>
    <w:rsid w:val="00620EA9"/>
    <w:rsid w:val="00654EA6"/>
    <w:rsid w:val="006552F9"/>
    <w:rsid w:val="00657B1E"/>
    <w:rsid w:val="0066509A"/>
    <w:rsid w:val="006672EF"/>
    <w:rsid w:val="00672A9B"/>
    <w:rsid w:val="00673B12"/>
    <w:rsid w:val="006803A7"/>
    <w:rsid w:val="006957D3"/>
    <w:rsid w:val="006A170F"/>
    <w:rsid w:val="006A2107"/>
    <w:rsid w:val="006B106A"/>
    <w:rsid w:val="006B2B56"/>
    <w:rsid w:val="006B319C"/>
    <w:rsid w:val="006B6CDB"/>
    <w:rsid w:val="006C1B7C"/>
    <w:rsid w:val="006C20E9"/>
    <w:rsid w:val="006C449B"/>
    <w:rsid w:val="006D1C3C"/>
    <w:rsid w:val="006E4305"/>
    <w:rsid w:val="006F71E6"/>
    <w:rsid w:val="00700A6E"/>
    <w:rsid w:val="00701393"/>
    <w:rsid w:val="00710CB7"/>
    <w:rsid w:val="0072108E"/>
    <w:rsid w:val="0072480F"/>
    <w:rsid w:val="00740C91"/>
    <w:rsid w:val="0075105E"/>
    <w:rsid w:val="00751DD8"/>
    <w:rsid w:val="00755506"/>
    <w:rsid w:val="00756963"/>
    <w:rsid w:val="00797B78"/>
    <w:rsid w:val="007B173B"/>
    <w:rsid w:val="007C4338"/>
    <w:rsid w:val="007C5299"/>
    <w:rsid w:val="007D783D"/>
    <w:rsid w:val="007E19BF"/>
    <w:rsid w:val="007E3189"/>
    <w:rsid w:val="007E7FF9"/>
    <w:rsid w:val="00804D48"/>
    <w:rsid w:val="0080779D"/>
    <w:rsid w:val="00814220"/>
    <w:rsid w:val="00822274"/>
    <w:rsid w:val="00824330"/>
    <w:rsid w:val="00834005"/>
    <w:rsid w:val="0084592F"/>
    <w:rsid w:val="00855FE8"/>
    <w:rsid w:val="008646BD"/>
    <w:rsid w:val="00866734"/>
    <w:rsid w:val="00870850"/>
    <w:rsid w:val="00870BF2"/>
    <w:rsid w:val="0088027C"/>
    <w:rsid w:val="0088049E"/>
    <w:rsid w:val="008835E6"/>
    <w:rsid w:val="00886C87"/>
    <w:rsid w:val="00897085"/>
    <w:rsid w:val="00897C93"/>
    <w:rsid w:val="008A3419"/>
    <w:rsid w:val="008A4DB5"/>
    <w:rsid w:val="008B284A"/>
    <w:rsid w:val="008B47BE"/>
    <w:rsid w:val="008D105A"/>
    <w:rsid w:val="008E2DA5"/>
    <w:rsid w:val="008E320E"/>
    <w:rsid w:val="008F0320"/>
    <w:rsid w:val="008F4567"/>
    <w:rsid w:val="009071BE"/>
    <w:rsid w:val="0092477C"/>
    <w:rsid w:val="0092681D"/>
    <w:rsid w:val="00926872"/>
    <w:rsid w:val="00934B87"/>
    <w:rsid w:val="00946D87"/>
    <w:rsid w:val="00957FDA"/>
    <w:rsid w:val="0096194A"/>
    <w:rsid w:val="00970820"/>
    <w:rsid w:val="00973AB5"/>
    <w:rsid w:val="00976EF3"/>
    <w:rsid w:val="009800B1"/>
    <w:rsid w:val="0098103B"/>
    <w:rsid w:val="009A60BB"/>
    <w:rsid w:val="009B4BD1"/>
    <w:rsid w:val="009C41FA"/>
    <w:rsid w:val="009D49F8"/>
    <w:rsid w:val="009D621D"/>
    <w:rsid w:val="009E0437"/>
    <w:rsid w:val="009E559F"/>
    <w:rsid w:val="009F03ED"/>
    <w:rsid w:val="009F7D83"/>
    <w:rsid w:val="00A0293E"/>
    <w:rsid w:val="00A20075"/>
    <w:rsid w:val="00A22104"/>
    <w:rsid w:val="00A222DC"/>
    <w:rsid w:val="00A32280"/>
    <w:rsid w:val="00A344B5"/>
    <w:rsid w:val="00A362E1"/>
    <w:rsid w:val="00A461CB"/>
    <w:rsid w:val="00A56747"/>
    <w:rsid w:val="00A75402"/>
    <w:rsid w:val="00A76445"/>
    <w:rsid w:val="00A7670E"/>
    <w:rsid w:val="00A8002E"/>
    <w:rsid w:val="00A8085F"/>
    <w:rsid w:val="00A83FBE"/>
    <w:rsid w:val="00A86B2B"/>
    <w:rsid w:val="00A94BD9"/>
    <w:rsid w:val="00AA5518"/>
    <w:rsid w:val="00AA7601"/>
    <w:rsid w:val="00AB0E80"/>
    <w:rsid w:val="00AB3A87"/>
    <w:rsid w:val="00AB6A84"/>
    <w:rsid w:val="00AC6028"/>
    <w:rsid w:val="00AE1EED"/>
    <w:rsid w:val="00AF5845"/>
    <w:rsid w:val="00B025E5"/>
    <w:rsid w:val="00B05C98"/>
    <w:rsid w:val="00B22C36"/>
    <w:rsid w:val="00B345E3"/>
    <w:rsid w:val="00B370C4"/>
    <w:rsid w:val="00B44911"/>
    <w:rsid w:val="00B626DA"/>
    <w:rsid w:val="00B65ED3"/>
    <w:rsid w:val="00B71931"/>
    <w:rsid w:val="00B72EF3"/>
    <w:rsid w:val="00B735BA"/>
    <w:rsid w:val="00B813D1"/>
    <w:rsid w:val="00B900CA"/>
    <w:rsid w:val="00B91C5A"/>
    <w:rsid w:val="00B92692"/>
    <w:rsid w:val="00B935BA"/>
    <w:rsid w:val="00BA0F5C"/>
    <w:rsid w:val="00BA4EA1"/>
    <w:rsid w:val="00BA62DD"/>
    <w:rsid w:val="00BB3A35"/>
    <w:rsid w:val="00BB7CF4"/>
    <w:rsid w:val="00BC28FD"/>
    <w:rsid w:val="00BE2D7E"/>
    <w:rsid w:val="00BE6647"/>
    <w:rsid w:val="00BF6277"/>
    <w:rsid w:val="00C000E3"/>
    <w:rsid w:val="00C0148D"/>
    <w:rsid w:val="00C06755"/>
    <w:rsid w:val="00C06D84"/>
    <w:rsid w:val="00C101CB"/>
    <w:rsid w:val="00C23C03"/>
    <w:rsid w:val="00C2495D"/>
    <w:rsid w:val="00C277DA"/>
    <w:rsid w:val="00C423D6"/>
    <w:rsid w:val="00C47B44"/>
    <w:rsid w:val="00C52326"/>
    <w:rsid w:val="00C72041"/>
    <w:rsid w:val="00C77C09"/>
    <w:rsid w:val="00C805EA"/>
    <w:rsid w:val="00C82609"/>
    <w:rsid w:val="00C8296B"/>
    <w:rsid w:val="00CA2F19"/>
    <w:rsid w:val="00CA71C1"/>
    <w:rsid w:val="00CE033E"/>
    <w:rsid w:val="00CE4DFA"/>
    <w:rsid w:val="00CF1413"/>
    <w:rsid w:val="00CF4581"/>
    <w:rsid w:val="00CF524F"/>
    <w:rsid w:val="00CF65A9"/>
    <w:rsid w:val="00CF6EB5"/>
    <w:rsid w:val="00D04BE3"/>
    <w:rsid w:val="00D35054"/>
    <w:rsid w:val="00D3679D"/>
    <w:rsid w:val="00D3721F"/>
    <w:rsid w:val="00D43796"/>
    <w:rsid w:val="00D468B2"/>
    <w:rsid w:val="00D4764E"/>
    <w:rsid w:val="00D47DAB"/>
    <w:rsid w:val="00D50EAF"/>
    <w:rsid w:val="00D56774"/>
    <w:rsid w:val="00D571D9"/>
    <w:rsid w:val="00D65D68"/>
    <w:rsid w:val="00D66772"/>
    <w:rsid w:val="00D70523"/>
    <w:rsid w:val="00D72F06"/>
    <w:rsid w:val="00D868C1"/>
    <w:rsid w:val="00DA2713"/>
    <w:rsid w:val="00DB0426"/>
    <w:rsid w:val="00DB370A"/>
    <w:rsid w:val="00DC1664"/>
    <w:rsid w:val="00DC2401"/>
    <w:rsid w:val="00DC3C98"/>
    <w:rsid w:val="00DE745A"/>
    <w:rsid w:val="00DF2107"/>
    <w:rsid w:val="00DF222F"/>
    <w:rsid w:val="00DF51A3"/>
    <w:rsid w:val="00E14B91"/>
    <w:rsid w:val="00E22333"/>
    <w:rsid w:val="00E26B33"/>
    <w:rsid w:val="00E26ECB"/>
    <w:rsid w:val="00E27406"/>
    <w:rsid w:val="00E3681C"/>
    <w:rsid w:val="00E37442"/>
    <w:rsid w:val="00E43A7F"/>
    <w:rsid w:val="00E43BA9"/>
    <w:rsid w:val="00E46F2D"/>
    <w:rsid w:val="00E50CAC"/>
    <w:rsid w:val="00E54648"/>
    <w:rsid w:val="00E55652"/>
    <w:rsid w:val="00E649D3"/>
    <w:rsid w:val="00E64A95"/>
    <w:rsid w:val="00E74EDF"/>
    <w:rsid w:val="00E97091"/>
    <w:rsid w:val="00EA3665"/>
    <w:rsid w:val="00EE708D"/>
    <w:rsid w:val="00F044C7"/>
    <w:rsid w:val="00F15A7E"/>
    <w:rsid w:val="00F17467"/>
    <w:rsid w:val="00F2507E"/>
    <w:rsid w:val="00F30DAD"/>
    <w:rsid w:val="00F414D3"/>
    <w:rsid w:val="00F61545"/>
    <w:rsid w:val="00F706D4"/>
    <w:rsid w:val="00F73FB8"/>
    <w:rsid w:val="00F857A4"/>
    <w:rsid w:val="00F86093"/>
    <w:rsid w:val="00F87B18"/>
    <w:rsid w:val="00F936B4"/>
    <w:rsid w:val="00F94990"/>
    <w:rsid w:val="00FA05AC"/>
    <w:rsid w:val="00FB2C8C"/>
    <w:rsid w:val="00FC7DF5"/>
    <w:rsid w:val="00FE708D"/>
    <w:rsid w:val="00FF3BB2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54257"/>
    <w:rPr>
      <w:color w:val="808080"/>
    </w:rPr>
  </w:style>
  <w:style w:type="character" w:customStyle="1" w:styleId="MTConvertedEquation">
    <w:name w:val="MTConvertedEquation"/>
    <w:basedOn w:val="DefaultParagraphFont"/>
    <w:rsid w:val="0039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3ABF-1FBD-4802-B3EC-8D50794E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4B58F7FA</Template>
  <TotalTime>0</TotalTime>
  <Pages>8</Pages>
  <Words>815</Words>
  <Characters>4646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2019-05-13T10:32:00Z</dcterms:created>
  <dcterms:modified xsi:type="dcterms:W3CDTF">2019-05-13T10:32:00Z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