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726505C7" w14:textId="77777777" w:rsidTr="00BC28FD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4FD915A" w14:textId="3A709B40" w:rsidR="003D4796" w:rsidRPr="00DD0D9F" w:rsidRDefault="003D4796" w:rsidP="00BC28FD">
            <w:pPr>
              <w:pStyle w:val="TableHead"/>
              <w:framePr w:hSpace="0" w:wrap="auto" w:hAnchor="text" w:xAlign="left" w:yAlign="inline"/>
            </w:pPr>
            <w:bookmarkStart w:id="0" w:name="_GoBack"/>
            <w:bookmarkEnd w:id="0"/>
            <w: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EBDE484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F465FC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F939B5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1327A155" w14:textId="5DC23213" w:rsidR="008A3419" w:rsidRDefault="008A3419" w:rsidP="00BC28FD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EF515A">
              <w:t xml:space="preserve"> Progression Step and Progress D</w:t>
            </w:r>
            <w:r>
              <w:t>escriptor</w:t>
            </w:r>
          </w:p>
        </w:tc>
      </w:tr>
      <w:tr w:rsidR="00A742A2" w:rsidRPr="00D23ECE" w14:paraId="3E8B4FF3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89BA392" w14:textId="2B30217A" w:rsidR="00A742A2" w:rsidRPr="00F936B4" w:rsidRDefault="00A742A2" w:rsidP="00BF627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1a</w:t>
            </w:r>
          </w:p>
        </w:tc>
        <w:tc>
          <w:tcPr>
            <w:tcW w:w="5954" w:type="dxa"/>
            <w:shd w:val="clear" w:color="auto" w:fill="auto"/>
          </w:tcPr>
          <w:p w14:paraId="76399EB0" w14:textId="21572F61" w:rsidR="00A742A2" w:rsidRPr="00AF1F8C" w:rsidRDefault="00A742A2" w:rsidP="002475BF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rPr>
                <w:sz w:val="28"/>
                <w:szCs w:val="28"/>
                <w:lang w:eastAsia="en-GB"/>
              </w:rPr>
            </w:pPr>
            <w:r>
              <w:tab/>
            </w:r>
            <w:r w:rsidRPr="0096577C">
              <w:rPr>
                <w:position w:val="-28"/>
              </w:rPr>
              <w:object w:dxaOrig="2320" w:dyaOrig="639" w14:anchorId="47C5B9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25pt;height:32.25pt" o:ole="">
                  <v:imagedata r:id="rId7" o:title=""/>
                </v:shape>
                <o:OLEObject Type="Embed" ProgID="Equation.DSMT4" ShapeID="_x0000_i1025" DrawAspect="Content" ObjectID="_1619252427" r:id="rId8"/>
              </w:object>
            </w:r>
          </w:p>
          <w:p w14:paraId="6743F0C8" w14:textId="160BEF20" w:rsidR="00A742A2" w:rsidRPr="00AF1F8C" w:rsidRDefault="00A742A2" w:rsidP="002475BF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</w:pPr>
            <w:r>
              <w:tab/>
            </w:r>
            <w:r w:rsidRPr="0096577C">
              <w:rPr>
                <w:position w:val="-22"/>
              </w:rPr>
              <w:object w:dxaOrig="1340" w:dyaOrig="580" w14:anchorId="37EFDDAA">
                <v:shape id="_x0000_i1026" type="#_x0000_t75" style="width:66.75pt;height:28.5pt" o:ole="">
                  <v:imagedata r:id="rId9" o:title=""/>
                </v:shape>
                <o:OLEObject Type="Embed" ProgID="Equation.DSMT4" ShapeID="_x0000_i1026" DrawAspect="Content" ObjectID="_1619252428" r:id="rId10"/>
              </w:object>
            </w:r>
          </w:p>
          <w:p w14:paraId="5AE04BA6" w14:textId="40FE3C1B" w:rsidR="00A742A2" w:rsidRPr="00AF1F8C" w:rsidRDefault="00A742A2" w:rsidP="002475BF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</w:pPr>
            <w:r>
              <w:tab/>
            </w:r>
            <w:r w:rsidRPr="0096577C">
              <w:rPr>
                <w:position w:val="-10"/>
              </w:rPr>
              <w:object w:dxaOrig="2000" w:dyaOrig="300" w14:anchorId="6B212A29">
                <v:shape id="_x0000_i1027" type="#_x0000_t75" style="width:100.5pt;height:15.75pt" o:ole="">
                  <v:imagedata r:id="rId11" o:title=""/>
                </v:shape>
                <o:OLEObject Type="Embed" ProgID="Equation.DSMT4" ShapeID="_x0000_i1027" DrawAspect="Content" ObjectID="_1619252429" r:id="rId12"/>
              </w:object>
            </w:r>
          </w:p>
          <w:p w14:paraId="75DEF0AD" w14:textId="3DF0A03B" w:rsidR="00A742A2" w:rsidRPr="00D23ECE" w:rsidRDefault="00A742A2" w:rsidP="0096577C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</w:pPr>
            <w:r>
              <w:tab/>
            </w:r>
            <w:r w:rsidRPr="003E4065">
              <w:rPr>
                <w:position w:val="-10"/>
              </w:rPr>
              <w:object w:dxaOrig="1040" w:dyaOrig="300" w14:anchorId="35E83ACF">
                <v:shape id="_x0000_i1028" type="#_x0000_t75" style="width:51.75pt;height:15.75pt" o:ole="">
                  <v:imagedata r:id="rId13" o:title=""/>
                </v:shape>
                <o:OLEObject Type="Embed" ProgID="Equation.DSMT4" ShapeID="_x0000_i1028" DrawAspect="Content" ObjectID="_1619252430" r:id="rId14"/>
              </w:object>
            </w:r>
          </w:p>
        </w:tc>
        <w:tc>
          <w:tcPr>
            <w:tcW w:w="850" w:type="dxa"/>
            <w:shd w:val="clear" w:color="auto" w:fill="auto"/>
          </w:tcPr>
          <w:p w14:paraId="35332110" w14:textId="77777777" w:rsidR="00A742A2" w:rsidRDefault="00A742A2" w:rsidP="00BF627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53724808" w14:textId="77777777" w:rsidR="00A742A2" w:rsidRDefault="00A742A2" w:rsidP="00BF6277">
            <w:pPr>
              <w:pStyle w:val="Text"/>
              <w:jc w:val="center"/>
              <w:rPr>
                <w:b/>
              </w:rPr>
            </w:pPr>
          </w:p>
          <w:p w14:paraId="62424D2C" w14:textId="77777777" w:rsidR="00A742A2" w:rsidRDefault="00A742A2" w:rsidP="00BF627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5FECD231" w14:textId="77777777" w:rsidR="00A742A2" w:rsidRDefault="00A742A2" w:rsidP="00BF6277">
            <w:pPr>
              <w:pStyle w:val="Text"/>
              <w:jc w:val="center"/>
              <w:rPr>
                <w:b/>
              </w:rPr>
            </w:pPr>
          </w:p>
          <w:p w14:paraId="04C4187C" w14:textId="7E6E4153" w:rsidR="00A742A2" w:rsidRPr="00F936B4" w:rsidRDefault="00A742A2" w:rsidP="00AF1F8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F31C9F1" w14:textId="0C960D17" w:rsidR="00A742A2" w:rsidRDefault="00A742A2" w:rsidP="00BF6277">
            <w:pPr>
              <w:pStyle w:val="Text"/>
              <w:jc w:val="center"/>
            </w:pPr>
            <w:r>
              <w:t>5.4</w:t>
            </w:r>
          </w:p>
          <w:p w14:paraId="541CD3ED" w14:textId="77777777" w:rsidR="00A742A2" w:rsidRDefault="00A742A2" w:rsidP="00BF6277">
            <w:pPr>
              <w:pStyle w:val="Text"/>
              <w:jc w:val="center"/>
            </w:pPr>
          </w:p>
          <w:p w14:paraId="6D012E6E" w14:textId="334493CB" w:rsidR="00A742A2" w:rsidRDefault="00A742A2" w:rsidP="00BF6277">
            <w:pPr>
              <w:pStyle w:val="Text"/>
              <w:jc w:val="center"/>
            </w:pPr>
            <w:r>
              <w:t>5.4</w:t>
            </w:r>
          </w:p>
          <w:p w14:paraId="615F1C22" w14:textId="77777777" w:rsidR="00A742A2" w:rsidRDefault="00A742A2" w:rsidP="00BF6277">
            <w:pPr>
              <w:pStyle w:val="Text"/>
              <w:jc w:val="center"/>
            </w:pPr>
          </w:p>
          <w:p w14:paraId="71EBF56E" w14:textId="7083F5AF" w:rsidR="00A742A2" w:rsidRPr="00F936B4" w:rsidRDefault="00A742A2" w:rsidP="005F1BDD">
            <w:pPr>
              <w:pStyle w:val="Text"/>
              <w:jc w:val="center"/>
            </w:pPr>
            <w:r>
              <w:t>5.4</w:t>
            </w:r>
          </w:p>
        </w:tc>
        <w:tc>
          <w:tcPr>
            <w:tcW w:w="1843" w:type="dxa"/>
          </w:tcPr>
          <w:p w14:paraId="47ADFF9F" w14:textId="77777777" w:rsidR="00A742A2" w:rsidRPr="00EF515A" w:rsidRDefault="00A742A2" w:rsidP="002B183A">
            <w:pPr>
              <w:pStyle w:val="Text"/>
              <w:jc w:val="center"/>
            </w:pPr>
            <w:r w:rsidRPr="00EF515A">
              <w:t>4th</w:t>
            </w:r>
          </w:p>
          <w:p w14:paraId="3828FC56" w14:textId="77777777" w:rsidR="00A742A2" w:rsidRPr="005F1BDD" w:rsidRDefault="00A742A2" w:rsidP="002B183A">
            <w:pPr>
              <w:pStyle w:val="Text"/>
              <w:jc w:val="center"/>
            </w:pPr>
            <w:r w:rsidRPr="005F1BDD">
              <w:t>Integrate functions using partial fractions with linear denominators</w:t>
            </w:r>
          </w:p>
          <w:p w14:paraId="45C8AC6B" w14:textId="3471D98E" w:rsidR="00A742A2" w:rsidRPr="00D23ECE" w:rsidRDefault="00A742A2" w:rsidP="00E43A7F">
            <w:pPr>
              <w:pStyle w:val="Text"/>
              <w:jc w:val="center"/>
            </w:pPr>
          </w:p>
        </w:tc>
      </w:tr>
      <w:tr w:rsidR="00A742A2" w:rsidRPr="00D23ECE" w14:paraId="293337D2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186F745" w14:textId="79344E20" w:rsidR="00A742A2" w:rsidRPr="00F936B4" w:rsidRDefault="00A742A2" w:rsidP="00BF627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1C8CB50" w14:textId="678BAB5C" w:rsidR="00A742A2" w:rsidRPr="00814220" w:rsidRDefault="00A742A2" w:rsidP="00BF6277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7F2C8D35" w14:textId="66CD1140" w:rsidR="00A742A2" w:rsidRPr="00F936B4" w:rsidRDefault="00A742A2" w:rsidP="00BF627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6B322B17" w14:textId="2F93CE97" w:rsidR="00A742A2" w:rsidRPr="00F936B4" w:rsidRDefault="00A742A2" w:rsidP="00BF6277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EAC0B1C" w14:textId="77777777" w:rsidR="00A742A2" w:rsidRPr="00D23ECE" w:rsidRDefault="00A742A2" w:rsidP="00E43A7F">
            <w:pPr>
              <w:pStyle w:val="Text"/>
              <w:jc w:val="center"/>
            </w:pPr>
          </w:p>
        </w:tc>
      </w:tr>
      <w:tr w:rsidR="00A742A2" w:rsidRPr="00D23ECE" w14:paraId="122FAAE3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CF13680" w14:textId="4E15020C" w:rsidR="00A742A2" w:rsidRPr="00F936B4" w:rsidRDefault="00A742A2" w:rsidP="00BF627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1b</w:t>
            </w:r>
          </w:p>
        </w:tc>
        <w:tc>
          <w:tcPr>
            <w:tcW w:w="5954" w:type="dxa"/>
            <w:shd w:val="clear" w:color="auto" w:fill="auto"/>
          </w:tcPr>
          <w:p w14:paraId="7DDC92ED" w14:textId="2D8AA2B1" w:rsidR="00A742A2" w:rsidRPr="00AF1F8C" w:rsidRDefault="00A742A2" w:rsidP="002475BF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rPr>
                <w:sz w:val="20"/>
                <w:szCs w:val="24"/>
                <w:lang w:eastAsia="en-GB"/>
              </w:rPr>
            </w:pPr>
            <w:r>
              <w:tab/>
            </w:r>
            <w:r w:rsidRPr="0096577C">
              <w:rPr>
                <w:position w:val="-26"/>
              </w:rPr>
              <w:object w:dxaOrig="3200" w:dyaOrig="639" w14:anchorId="5630216C">
                <v:shape id="_x0000_i1029" type="#_x0000_t75" style="width:160.5pt;height:32.25pt" o:ole="">
                  <v:imagedata r:id="rId15" o:title=""/>
                </v:shape>
                <o:OLEObject Type="Embed" ProgID="Equation.DSMT4" ShapeID="_x0000_i1029" DrawAspect="Content" ObjectID="_1619252431" r:id="rId16"/>
              </w:object>
            </w:r>
          </w:p>
          <w:p w14:paraId="59032F2D" w14:textId="35871F36" w:rsidR="00A742A2" w:rsidRPr="003A4A76" w:rsidRDefault="00A742A2" w:rsidP="002475BF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</w:pPr>
            <w:r>
              <w:tab/>
            </w:r>
            <w:r w:rsidRPr="0096577C">
              <w:rPr>
                <w:position w:val="-12"/>
              </w:rPr>
              <w:object w:dxaOrig="2260" w:dyaOrig="360" w14:anchorId="66D6F42B">
                <v:shape id="_x0000_i1030" type="#_x0000_t75" style="width:114pt;height:18.75pt" o:ole="">
                  <v:imagedata r:id="rId17" o:title=""/>
                </v:shape>
                <o:OLEObject Type="Embed" ProgID="Equation.DSMT4" ShapeID="_x0000_i1030" DrawAspect="Content" ObjectID="_1619252432" r:id="rId18"/>
              </w:object>
            </w:r>
          </w:p>
          <w:p w14:paraId="3CC4A3B8" w14:textId="668F507E" w:rsidR="00A742A2" w:rsidRPr="00814220" w:rsidRDefault="00A742A2" w:rsidP="0096577C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</w:pPr>
            <w:r>
              <w:tab/>
            </w:r>
            <w:r w:rsidRPr="0096577C">
              <w:rPr>
                <w:position w:val="-26"/>
              </w:rPr>
              <w:object w:dxaOrig="1160" w:dyaOrig="639" w14:anchorId="77621486">
                <v:shape id="_x0000_i1031" type="#_x0000_t75" style="width:58.5pt;height:32.25pt" o:ole="">
                  <v:imagedata r:id="rId19" o:title=""/>
                </v:shape>
                <o:OLEObject Type="Embed" ProgID="Equation.DSMT4" ShapeID="_x0000_i1031" DrawAspect="Content" ObjectID="_1619252433" r:id="rId20"/>
              </w:object>
            </w:r>
          </w:p>
        </w:tc>
        <w:tc>
          <w:tcPr>
            <w:tcW w:w="850" w:type="dxa"/>
            <w:shd w:val="clear" w:color="auto" w:fill="auto"/>
          </w:tcPr>
          <w:p w14:paraId="38EEBD36" w14:textId="77777777" w:rsidR="00A742A2" w:rsidRDefault="00A742A2" w:rsidP="00BF627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02732F19" w14:textId="77777777" w:rsidR="00A742A2" w:rsidRDefault="00A742A2" w:rsidP="00BF627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681F1123" w14:textId="77777777" w:rsidR="00A742A2" w:rsidRDefault="00A742A2" w:rsidP="00BF627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5EC98DCD" w14:textId="050FC6E2" w:rsidR="00A742A2" w:rsidRPr="00F936B4" w:rsidRDefault="00A742A2" w:rsidP="00BF627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F103EC4" w14:textId="5837833B" w:rsidR="00A742A2" w:rsidRDefault="00A742A2" w:rsidP="00BF6277">
            <w:pPr>
              <w:pStyle w:val="Text"/>
              <w:jc w:val="center"/>
            </w:pPr>
            <w:r>
              <w:t>5.4</w:t>
            </w:r>
          </w:p>
          <w:p w14:paraId="7B8C28D4" w14:textId="77777777" w:rsidR="00A742A2" w:rsidRDefault="00A742A2" w:rsidP="002B183A">
            <w:pPr>
              <w:pStyle w:val="Text"/>
              <w:jc w:val="center"/>
            </w:pPr>
            <w:r>
              <w:t>5.4</w:t>
            </w:r>
          </w:p>
          <w:p w14:paraId="4B0742BA" w14:textId="77777777" w:rsidR="00A742A2" w:rsidRDefault="00A742A2" w:rsidP="002B183A">
            <w:pPr>
              <w:pStyle w:val="Text"/>
              <w:jc w:val="center"/>
            </w:pPr>
            <w:r>
              <w:t>5.4</w:t>
            </w:r>
          </w:p>
          <w:p w14:paraId="7551E802" w14:textId="67580B58" w:rsidR="00A742A2" w:rsidRPr="00F936B4" w:rsidRDefault="00A742A2" w:rsidP="002B183A">
            <w:pPr>
              <w:pStyle w:val="Text"/>
              <w:jc w:val="center"/>
            </w:pPr>
            <w:r>
              <w:t>5.4</w:t>
            </w:r>
          </w:p>
        </w:tc>
        <w:tc>
          <w:tcPr>
            <w:tcW w:w="1843" w:type="dxa"/>
          </w:tcPr>
          <w:p w14:paraId="1F121360" w14:textId="77777777" w:rsidR="00A742A2" w:rsidRPr="00EF515A" w:rsidRDefault="00A742A2" w:rsidP="00A742A2">
            <w:pPr>
              <w:pStyle w:val="Text"/>
              <w:jc w:val="center"/>
            </w:pPr>
            <w:r w:rsidRPr="00EF515A">
              <w:t>4th</w:t>
            </w:r>
          </w:p>
          <w:p w14:paraId="623E7C33" w14:textId="6500A7B0" w:rsidR="00A742A2" w:rsidRPr="00D23ECE" w:rsidRDefault="00A742A2" w:rsidP="00A742A2">
            <w:pPr>
              <w:pStyle w:val="Text"/>
              <w:jc w:val="center"/>
            </w:pPr>
            <w:r w:rsidRPr="005F1BDD">
              <w:t>Integrate functions using partial fractions with linear denominators</w:t>
            </w:r>
          </w:p>
        </w:tc>
      </w:tr>
      <w:tr w:rsidR="00812DD9" w:rsidRPr="00D23ECE" w14:paraId="06E7AE77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9BB91B1" w14:textId="0566BAA1" w:rsidR="00812DD9" w:rsidRPr="00F936B4" w:rsidRDefault="00812DD9" w:rsidP="00BF627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BD11B3A" w14:textId="632F9371" w:rsidR="00812DD9" w:rsidRPr="00814220" w:rsidRDefault="00812DD9" w:rsidP="006B2B5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00E576F" w14:textId="494D8067" w:rsidR="00812DD9" w:rsidRPr="00F936B4" w:rsidRDefault="00812DD9" w:rsidP="00BF627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213D3596" w14:textId="664D4483" w:rsidR="00812DD9" w:rsidRPr="00F936B4" w:rsidRDefault="00812DD9" w:rsidP="00BF6277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43D836C" w14:textId="77777777" w:rsidR="00812DD9" w:rsidRPr="00D23ECE" w:rsidRDefault="00812DD9" w:rsidP="00BF6277">
            <w:pPr>
              <w:pStyle w:val="Text"/>
            </w:pPr>
          </w:p>
        </w:tc>
      </w:tr>
      <w:tr w:rsidR="00BF6277" w:rsidRPr="00D23ECE" w14:paraId="642E8903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E33CC39" w14:textId="6B5088DF" w:rsidR="00BF6277" w:rsidRPr="00D23ECE" w:rsidRDefault="00BF6277" w:rsidP="003A4A76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3A4A76">
              <w:t>7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BF6277" w:rsidRPr="0092323C" w14:paraId="0482A5B2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84B1DEA" w14:textId="02A30EE8" w:rsidR="00BF6277" w:rsidRDefault="00BF6277" w:rsidP="00BF6277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0C5743AA" w14:textId="1916CA0B" w:rsidR="00BF6277" w:rsidRDefault="003A4A76" w:rsidP="00154257">
            <w:pPr>
              <w:pStyle w:val="Text"/>
            </w:pPr>
            <w:r w:rsidRPr="002B183A">
              <w:rPr>
                <w:b/>
              </w:rPr>
              <w:t>1b</w:t>
            </w:r>
            <w:r w:rsidR="007C4A7F">
              <w:rPr>
                <w:b/>
              </w:rPr>
              <w:tab/>
            </w:r>
            <w:r w:rsidRPr="002B183A">
              <w:rPr>
                <w:b/>
              </w:rPr>
              <w:t>M1</w:t>
            </w:r>
            <w:r>
              <w:t xml:space="preserve"> Integrates to obtain logs</w:t>
            </w:r>
          </w:p>
          <w:p w14:paraId="3C1B694A" w14:textId="2EB49AD9" w:rsidR="003A4A76" w:rsidRDefault="007C4A7F" w:rsidP="00154257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3A4A76" w:rsidRPr="002B183A">
              <w:rPr>
                <w:b/>
              </w:rPr>
              <w:t>A1</w:t>
            </w:r>
            <w:r w:rsidR="003A4A76">
              <w:t xml:space="preserve"> </w:t>
            </w:r>
            <w:r w:rsidR="0063708E">
              <w:t xml:space="preserve"> </w:t>
            </w:r>
            <w:r w:rsidR="003A4A76">
              <w:t>One term correct</w:t>
            </w:r>
          </w:p>
          <w:p w14:paraId="65B0E9B8" w14:textId="178F6F75" w:rsidR="003A4A76" w:rsidRDefault="007C4A7F" w:rsidP="00154257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3A4A76" w:rsidRPr="002B183A">
              <w:rPr>
                <w:b/>
              </w:rPr>
              <w:t>A1</w:t>
            </w:r>
            <w:r w:rsidR="003A4A76">
              <w:t xml:space="preserve">  Both terms correct</w:t>
            </w:r>
            <w:r w:rsidR="002D23F3">
              <w:t xml:space="preserve"> </w:t>
            </w:r>
          </w:p>
          <w:p w14:paraId="17968540" w14:textId="67C31A5F" w:rsidR="002D23F3" w:rsidRPr="003A4A76" w:rsidRDefault="007C4A7F" w:rsidP="0096577C">
            <w:pPr>
              <w:pStyle w:val="Text"/>
              <w:spacing w:line="480" w:lineRule="auto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2D23F3" w:rsidRPr="002B183A">
              <w:rPr>
                <w:b/>
              </w:rPr>
              <w:t>A1</w:t>
            </w:r>
            <w:r w:rsidR="002D23F3">
              <w:t xml:space="preserve">  Combines terms</w:t>
            </w:r>
            <w:r w:rsidR="005C2356">
              <w:t>, including the “</w:t>
            </w:r>
            <w:r w:rsidR="0096577C" w:rsidRPr="0096577C">
              <w:rPr>
                <w:position w:val="-6"/>
              </w:rPr>
              <w:object w:dxaOrig="300" w:dyaOrig="220" w14:anchorId="3DC16E65">
                <v:shape id="_x0000_i1032" type="#_x0000_t75" style="width:15.75pt;height:10.5pt" o:ole="">
                  <v:imagedata r:id="rId21" o:title=""/>
                </v:shape>
                <o:OLEObject Type="Embed" ProgID="Equation.DSMT4" ShapeID="_x0000_i1032" DrawAspect="Content" ObjectID="_1619252434" r:id="rId22"/>
              </w:object>
            </w:r>
            <w:r w:rsidR="005C2356">
              <w:t xml:space="preserve">”, </w:t>
            </w:r>
            <w:r w:rsidR="002D23F3">
              <w:t>using laws of logarithms</w:t>
            </w:r>
          </w:p>
        </w:tc>
      </w:tr>
    </w:tbl>
    <w:p w14:paraId="05A15126" w14:textId="77777777" w:rsidR="00CF1413" w:rsidRDefault="00CF1413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F1413" w14:paraId="4DB9286A" w14:textId="77777777" w:rsidTr="00533A2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90411A9" w14:textId="77777777" w:rsidR="00CF1413" w:rsidRPr="00DD0D9F" w:rsidRDefault="00CF1413" w:rsidP="00533A21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C263E5B" w14:textId="77777777" w:rsidR="00CF1413" w:rsidRPr="00DD0D9F" w:rsidRDefault="00CF1413" w:rsidP="00533A21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333194" w14:textId="77777777" w:rsidR="00CF1413" w:rsidRPr="00DD0D9F" w:rsidRDefault="00CF1413" w:rsidP="00533A21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01D2A8" w14:textId="77777777" w:rsidR="00CF1413" w:rsidRPr="00DD0D9F" w:rsidRDefault="00CF1413" w:rsidP="00533A21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1DFB5358" w14:textId="0E085E12" w:rsidR="00CF1413" w:rsidRDefault="00CF1413" w:rsidP="002B183A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EF515A">
              <w:t xml:space="preserve"> Progression Step and Progress D</w:t>
            </w:r>
            <w:r>
              <w:t>escriptor</w:t>
            </w:r>
          </w:p>
        </w:tc>
      </w:tr>
      <w:tr w:rsidR="00812DD9" w:rsidRPr="00D23ECE" w14:paraId="3107EB2A" w14:textId="77777777" w:rsidTr="00533A2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350555B" w14:textId="4C3DD217" w:rsidR="00812DD9" w:rsidRPr="00F936B4" w:rsidRDefault="00812DD9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2a</w:t>
            </w:r>
          </w:p>
        </w:tc>
        <w:tc>
          <w:tcPr>
            <w:tcW w:w="5954" w:type="dxa"/>
            <w:shd w:val="clear" w:color="auto" w:fill="auto"/>
          </w:tcPr>
          <w:p w14:paraId="245E65F7" w14:textId="6E38E571" w:rsidR="00812DD9" w:rsidRPr="00C2637C" w:rsidRDefault="00812DD9" w:rsidP="002475BF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rPr>
                <w:sz w:val="20"/>
                <w:szCs w:val="24"/>
                <w:lang w:eastAsia="en-GB"/>
              </w:rPr>
            </w:pPr>
            <w:r>
              <w:tab/>
            </w:r>
            <w:r w:rsidRPr="001B6AE8">
              <w:rPr>
                <w:position w:val="-24"/>
              </w:rPr>
              <w:object w:dxaOrig="2620" w:dyaOrig="600" w14:anchorId="034B5907">
                <v:shape id="_x0000_i1033" type="#_x0000_t75" style="width:130.5pt;height:30pt" o:ole="">
                  <v:imagedata r:id="rId23" o:title=""/>
                </v:shape>
                <o:OLEObject Type="Embed" ProgID="Equation.DSMT4" ShapeID="_x0000_i1033" DrawAspect="Content" ObjectID="_1619252435" r:id="rId24"/>
              </w:object>
            </w:r>
          </w:p>
          <w:p w14:paraId="4305EFC4" w14:textId="42A7E10F" w:rsidR="00812DD9" w:rsidRPr="00C2637C" w:rsidRDefault="00812DD9" w:rsidP="002475BF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rPr>
                <w:sz w:val="20"/>
                <w:szCs w:val="24"/>
                <w:lang w:eastAsia="en-GB"/>
              </w:rPr>
            </w:pPr>
            <w:r>
              <w:tab/>
            </w:r>
            <w:r w:rsidRPr="0096577C">
              <w:rPr>
                <w:position w:val="-22"/>
              </w:rPr>
              <w:object w:dxaOrig="2120" w:dyaOrig="440" w14:anchorId="24B5C375">
                <v:shape id="_x0000_i1034" type="#_x0000_t75" style="width:105pt;height:21.75pt" o:ole="">
                  <v:imagedata r:id="rId25" o:title=""/>
                </v:shape>
                <o:OLEObject Type="Embed" ProgID="Equation.DSMT4" ShapeID="_x0000_i1034" DrawAspect="Content" ObjectID="_1619252436" r:id="rId26"/>
              </w:object>
            </w:r>
          </w:p>
          <w:p w14:paraId="55926364" w14:textId="307C03D6" w:rsidR="00812DD9" w:rsidRPr="00C2637C" w:rsidRDefault="00812DD9" w:rsidP="002475BF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</w:pPr>
            <w:r>
              <w:tab/>
            </w:r>
            <w:r w:rsidRPr="0096577C">
              <w:rPr>
                <w:position w:val="-22"/>
              </w:rPr>
              <w:object w:dxaOrig="760" w:dyaOrig="580" w14:anchorId="375CF8AA">
                <v:shape id="_x0000_i1035" type="#_x0000_t75" style="width:38.25pt;height:28.5pt" o:ole="">
                  <v:imagedata r:id="rId27" o:title=""/>
                </v:shape>
                <o:OLEObject Type="Embed" ProgID="Equation.DSMT4" ShapeID="_x0000_i1035" DrawAspect="Content" ObjectID="_1619252437" r:id="rId28"/>
              </w:object>
            </w:r>
          </w:p>
          <w:p w14:paraId="4BE75EA6" w14:textId="0D62166A" w:rsidR="00812DD9" w:rsidRPr="00D23ECE" w:rsidRDefault="00812DD9" w:rsidP="0096577C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</w:pPr>
            <w:r>
              <w:tab/>
            </w:r>
            <w:r w:rsidRPr="0096577C">
              <w:rPr>
                <w:position w:val="-22"/>
              </w:rPr>
              <w:object w:dxaOrig="400" w:dyaOrig="580" w14:anchorId="2BDBC28F">
                <v:shape id="_x0000_i1036" type="#_x0000_t75" style="width:19.5pt;height:28.5pt" o:ole="">
                  <v:imagedata r:id="rId29" o:title=""/>
                </v:shape>
                <o:OLEObject Type="Embed" ProgID="Equation.DSMT4" ShapeID="_x0000_i1036" DrawAspect="Content" ObjectID="_1619252438" r:id="rId30"/>
              </w:object>
            </w:r>
          </w:p>
        </w:tc>
        <w:tc>
          <w:tcPr>
            <w:tcW w:w="850" w:type="dxa"/>
            <w:shd w:val="clear" w:color="auto" w:fill="auto"/>
          </w:tcPr>
          <w:p w14:paraId="0E6377EA" w14:textId="77777777" w:rsidR="00812DD9" w:rsidRDefault="00812DD9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1925AB76" w14:textId="30986B73" w:rsidR="00812DD9" w:rsidRDefault="00812DD9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19A76879" w14:textId="77777777" w:rsidR="00812DD9" w:rsidRDefault="00812DD9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0626D0F0" w14:textId="5E07B2E8" w:rsidR="00812DD9" w:rsidRPr="00F936B4" w:rsidRDefault="00812DD9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7B829B4" w14:textId="77777777" w:rsidR="00812DD9" w:rsidRDefault="00812DD9" w:rsidP="00533A21">
            <w:pPr>
              <w:pStyle w:val="Text"/>
              <w:jc w:val="center"/>
            </w:pPr>
            <w:r>
              <w:t>5.2</w:t>
            </w:r>
          </w:p>
          <w:p w14:paraId="5221A8A8" w14:textId="77777777" w:rsidR="00812DD9" w:rsidRDefault="00812DD9" w:rsidP="002B183A">
            <w:pPr>
              <w:pStyle w:val="Text"/>
              <w:jc w:val="center"/>
            </w:pPr>
            <w:r>
              <w:t>5.2</w:t>
            </w:r>
          </w:p>
          <w:p w14:paraId="3C149858" w14:textId="77777777" w:rsidR="00812DD9" w:rsidRDefault="00812DD9" w:rsidP="002B183A">
            <w:pPr>
              <w:pStyle w:val="Text"/>
              <w:jc w:val="center"/>
            </w:pPr>
            <w:r>
              <w:t>5.2</w:t>
            </w:r>
          </w:p>
          <w:p w14:paraId="0DE5D676" w14:textId="77777777" w:rsidR="00812DD9" w:rsidRDefault="00812DD9" w:rsidP="002B183A">
            <w:pPr>
              <w:pStyle w:val="Text"/>
              <w:jc w:val="center"/>
            </w:pPr>
            <w:r>
              <w:t>5.2</w:t>
            </w:r>
          </w:p>
          <w:p w14:paraId="1A2A375E" w14:textId="45BD6559" w:rsidR="00812DD9" w:rsidRPr="00F936B4" w:rsidRDefault="00812DD9" w:rsidP="002B183A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F610D9D" w14:textId="2C32265F" w:rsidR="00812DD9" w:rsidRPr="00EF515A" w:rsidRDefault="00812DD9" w:rsidP="002B183A">
            <w:pPr>
              <w:pStyle w:val="Text"/>
              <w:jc w:val="center"/>
            </w:pPr>
            <w:r w:rsidRPr="00EF515A">
              <w:t>5th</w:t>
            </w:r>
          </w:p>
          <w:p w14:paraId="78F39E8A" w14:textId="77777777" w:rsidR="00812DD9" w:rsidRPr="00EF515A" w:rsidRDefault="00812DD9" w:rsidP="002B183A">
            <w:pPr>
              <w:pStyle w:val="Text"/>
              <w:jc w:val="center"/>
            </w:pPr>
            <w:r w:rsidRPr="00EF515A">
              <w:t>Evaluate integrals which extend to infinity</w:t>
            </w:r>
          </w:p>
          <w:p w14:paraId="2A2C556A" w14:textId="534D9823" w:rsidR="00812DD9" w:rsidRDefault="00812DD9" w:rsidP="002B183A">
            <w:pPr>
              <w:pStyle w:val="Text"/>
              <w:jc w:val="center"/>
            </w:pPr>
          </w:p>
          <w:p w14:paraId="62D2684E" w14:textId="53EB1373" w:rsidR="00812DD9" w:rsidRDefault="00812DD9" w:rsidP="002B183A">
            <w:pPr>
              <w:pStyle w:val="Text"/>
              <w:jc w:val="center"/>
            </w:pPr>
          </w:p>
          <w:p w14:paraId="7C55F27F" w14:textId="46F79EC8" w:rsidR="00812DD9" w:rsidRDefault="00812DD9" w:rsidP="002B183A">
            <w:pPr>
              <w:pStyle w:val="Text"/>
              <w:jc w:val="center"/>
            </w:pPr>
          </w:p>
          <w:p w14:paraId="609AE31E" w14:textId="23DF7A3C" w:rsidR="00812DD9" w:rsidRPr="00D23ECE" w:rsidRDefault="00812DD9" w:rsidP="002B183A">
            <w:pPr>
              <w:pStyle w:val="Text"/>
              <w:jc w:val="center"/>
            </w:pPr>
          </w:p>
        </w:tc>
      </w:tr>
      <w:tr w:rsidR="00812DD9" w:rsidRPr="00D23ECE" w14:paraId="4F3B9A3C" w14:textId="77777777" w:rsidTr="00533A2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7D56800" w14:textId="3C927EBC" w:rsidR="00812DD9" w:rsidRPr="00F936B4" w:rsidRDefault="00812DD9" w:rsidP="00533A2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1039540" w14:textId="77777777" w:rsidR="00812DD9" w:rsidRPr="00814220" w:rsidRDefault="00812DD9" w:rsidP="00533A2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1819C81" w14:textId="68675F7F" w:rsidR="00812DD9" w:rsidRPr="00F936B4" w:rsidRDefault="00812DD9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545DDC0D" w14:textId="77777777" w:rsidR="00812DD9" w:rsidRPr="00F936B4" w:rsidRDefault="00812DD9" w:rsidP="00533A2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FCFBABC" w14:textId="77777777" w:rsidR="00812DD9" w:rsidRPr="00D23ECE" w:rsidRDefault="00812DD9" w:rsidP="002B183A">
            <w:pPr>
              <w:pStyle w:val="Text"/>
              <w:jc w:val="center"/>
            </w:pPr>
          </w:p>
        </w:tc>
      </w:tr>
      <w:tr w:rsidR="00812DD9" w:rsidRPr="00D23ECE" w14:paraId="38B557FD" w14:textId="77777777" w:rsidTr="00533A2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C98C4C4" w14:textId="4B8D626B" w:rsidR="00812DD9" w:rsidRPr="00F936B4" w:rsidRDefault="00812DD9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2b</w:t>
            </w:r>
          </w:p>
        </w:tc>
        <w:tc>
          <w:tcPr>
            <w:tcW w:w="5954" w:type="dxa"/>
            <w:shd w:val="clear" w:color="auto" w:fill="auto"/>
          </w:tcPr>
          <w:p w14:paraId="0C7280DE" w14:textId="4BBA4566" w:rsidR="00812DD9" w:rsidRPr="00C2637C" w:rsidRDefault="00812DD9" w:rsidP="002475BF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</w:pPr>
            <w:r>
              <w:tab/>
            </w:r>
            <w:r w:rsidRPr="0096577C">
              <w:rPr>
                <w:position w:val="-36"/>
              </w:rPr>
              <w:object w:dxaOrig="3640" w:dyaOrig="800" w14:anchorId="5D6B034A">
                <v:shape id="_x0000_i1037" type="#_x0000_t75" style="width:183pt;height:39.75pt" o:ole="">
                  <v:imagedata r:id="rId31" o:title=""/>
                </v:shape>
                <o:OLEObject Type="Embed" ProgID="Equation.DSMT4" ShapeID="_x0000_i1037" DrawAspect="Content" ObjectID="_1619252439" r:id="rId32"/>
              </w:object>
            </w:r>
          </w:p>
          <w:p w14:paraId="62132C51" w14:textId="42474A44" w:rsidR="00812DD9" w:rsidRPr="007D44C5" w:rsidRDefault="00812DD9" w:rsidP="002475BF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</w:pPr>
            <w:r>
              <w:tab/>
            </w:r>
            <w:r w:rsidRPr="0096577C">
              <w:rPr>
                <w:position w:val="-26"/>
              </w:rPr>
              <w:object w:dxaOrig="3340" w:dyaOrig="660" w14:anchorId="75EF850D">
                <v:shape id="_x0000_i1038" type="#_x0000_t75" style="width:167.25pt;height:33pt" o:ole="">
                  <v:imagedata r:id="rId33" o:title=""/>
                </v:shape>
                <o:OLEObject Type="Embed" ProgID="Equation.DSMT4" ShapeID="_x0000_i1038" DrawAspect="Content" ObjectID="_1619252440" r:id="rId34"/>
              </w:object>
            </w:r>
          </w:p>
          <w:p w14:paraId="63DA3B1C" w14:textId="452A6A55" w:rsidR="00812DD9" w:rsidRPr="007D44C5" w:rsidRDefault="00812DD9" w:rsidP="002475BF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</w:pPr>
            <w:r>
              <w:tab/>
            </w:r>
            <w:r w:rsidRPr="0096577C">
              <w:rPr>
                <w:position w:val="-10"/>
              </w:rPr>
              <w:object w:dxaOrig="1840" w:dyaOrig="300" w14:anchorId="5DF232F9">
                <v:shape id="_x0000_i1039" type="#_x0000_t75" style="width:91.5pt;height:15.75pt" o:ole="">
                  <v:imagedata r:id="rId35" o:title=""/>
                </v:shape>
                <o:OLEObject Type="Embed" ProgID="Equation.DSMT4" ShapeID="_x0000_i1039" DrawAspect="Content" ObjectID="_1619252441" r:id="rId36"/>
              </w:object>
            </w:r>
          </w:p>
          <w:p w14:paraId="4BC16C4B" w14:textId="3BEE1BDB" w:rsidR="00812DD9" w:rsidRPr="003A44A9" w:rsidRDefault="00812DD9" w:rsidP="0096577C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</w:pPr>
            <w:r>
              <w:tab/>
            </w:r>
            <w:r w:rsidRPr="0096577C">
              <w:rPr>
                <w:position w:val="-6"/>
              </w:rPr>
              <w:object w:dxaOrig="340" w:dyaOrig="260" w14:anchorId="032F68ED">
                <v:shape id="_x0000_i1040" type="#_x0000_t75" style="width:16.5pt;height:13.5pt" o:ole="">
                  <v:imagedata r:id="rId37" o:title=""/>
                </v:shape>
                <o:OLEObject Type="Embed" ProgID="Equation.DSMT4" ShapeID="_x0000_i1040" DrawAspect="Content" ObjectID="_1619252442" r:id="rId38"/>
              </w:object>
            </w:r>
          </w:p>
        </w:tc>
        <w:tc>
          <w:tcPr>
            <w:tcW w:w="850" w:type="dxa"/>
            <w:shd w:val="clear" w:color="auto" w:fill="auto"/>
          </w:tcPr>
          <w:p w14:paraId="411DE4EF" w14:textId="77777777" w:rsidR="00812DD9" w:rsidRDefault="00812DD9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0027509A" w14:textId="77777777" w:rsidR="00812DD9" w:rsidRDefault="00812DD9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1ADF040F" w14:textId="77777777" w:rsidR="00812DD9" w:rsidRDefault="00812DD9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63561B3B" w14:textId="77777777" w:rsidR="00812DD9" w:rsidRDefault="00812DD9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566451F6" w14:textId="64F3139C" w:rsidR="00812DD9" w:rsidRPr="00F936B4" w:rsidRDefault="00812DD9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90EAE0E" w14:textId="77777777" w:rsidR="00812DD9" w:rsidRDefault="00812DD9" w:rsidP="002B183A">
            <w:pPr>
              <w:pStyle w:val="Text"/>
              <w:jc w:val="center"/>
            </w:pPr>
            <w:r>
              <w:t>5.2</w:t>
            </w:r>
          </w:p>
          <w:p w14:paraId="1E4189DB" w14:textId="77777777" w:rsidR="00812DD9" w:rsidRDefault="00812DD9" w:rsidP="002B183A">
            <w:pPr>
              <w:pStyle w:val="Text"/>
              <w:jc w:val="center"/>
            </w:pPr>
            <w:r>
              <w:t>5.2</w:t>
            </w:r>
          </w:p>
          <w:p w14:paraId="3BB05D6D" w14:textId="77777777" w:rsidR="00812DD9" w:rsidRDefault="00812DD9" w:rsidP="002B183A">
            <w:pPr>
              <w:pStyle w:val="Text"/>
              <w:jc w:val="center"/>
            </w:pPr>
            <w:r>
              <w:t>5.2</w:t>
            </w:r>
          </w:p>
          <w:p w14:paraId="77FCF849" w14:textId="77777777" w:rsidR="00812DD9" w:rsidRDefault="00812DD9" w:rsidP="002B183A">
            <w:pPr>
              <w:pStyle w:val="Text"/>
              <w:jc w:val="center"/>
            </w:pPr>
            <w:r>
              <w:t>5.2</w:t>
            </w:r>
          </w:p>
          <w:p w14:paraId="3ECDF29E" w14:textId="77777777" w:rsidR="00812DD9" w:rsidRDefault="00812DD9" w:rsidP="002B183A">
            <w:pPr>
              <w:pStyle w:val="Text"/>
              <w:jc w:val="center"/>
            </w:pPr>
            <w:r>
              <w:t>5.2</w:t>
            </w:r>
          </w:p>
          <w:p w14:paraId="61A9269A" w14:textId="7DE17907" w:rsidR="00812DD9" w:rsidRPr="00F936B4" w:rsidRDefault="00812DD9" w:rsidP="002B183A">
            <w:pPr>
              <w:pStyle w:val="Text"/>
            </w:pPr>
          </w:p>
        </w:tc>
        <w:tc>
          <w:tcPr>
            <w:tcW w:w="1843" w:type="dxa"/>
          </w:tcPr>
          <w:p w14:paraId="03941CCF" w14:textId="77777777" w:rsidR="00812DD9" w:rsidRPr="00EF515A" w:rsidRDefault="00812DD9" w:rsidP="00497EE7">
            <w:pPr>
              <w:pStyle w:val="Text"/>
              <w:jc w:val="center"/>
            </w:pPr>
            <w:r w:rsidRPr="00EF515A">
              <w:t>6th</w:t>
            </w:r>
          </w:p>
          <w:p w14:paraId="6421DAA2" w14:textId="77777777" w:rsidR="00812DD9" w:rsidRPr="00EF515A" w:rsidRDefault="00812DD9" w:rsidP="00497EE7">
            <w:pPr>
              <w:pStyle w:val="Text"/>
              <w:jc w:val="center"/>
            </w:pPr>
            <w:r w:rsidRPr="00EF515A">
              <w:t>Integrate functions across limits which include values where the function is undefined</w:t>
            </w:r>
          </w:p>
          <w:p w14:paraId="01CD63DA" w14:textId="77777777" w:rsidR="00812DD9" w:rsidRPr="005F1BDD" w:rsidRDefault="00812DD9" w:rsidP="00497EE7">
            <w:pPr>
              <w:pStyle w:val="Text"/>
              <w:jc w:val="center"/>
            </w:pPr>
          </w:p>
          <w:p w14:paraId="313AD2CA" w14:textId="77777777" w:rsidR="00812DD9" w:rsidRPr="00D23ECE" w:rsidRDefault="00812DD9" w:rsidP="002B183A">
            <w:pPr>
              <w:pStyle w:val="Text"/>
              <w:jc w:val="center"/>
            </w:pPr>
          </w:p>
        </w:tc>
      </w:tr>
      <w:tr w:rsidR="00812DD9" w:rsidRPr="00D23ECE" w14:paraId="1D00FB4A" w14:textId="77777777" w:rsidTr="00533A2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FFD5F20" w14:textId="795FA2BD" w:rsidR="00812DD9" w:rsidRPr="00F936B4" w:rsidRDefault="00812DD9" w:rsidP="00533A2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6371CC6" w14:textId="77777777" w:rsidR="00812DD9" w:rsidRPr="00814220" w:rsidRDefault="00812DD9" w:rsidP="00533A2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B57C314" w14:textId="5C44378A" w:rsidR="00812DD9" w:rsidRPr="00F936B4" w:rsidRDefault="00812DD9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10E3A65E" w14:textId="77777777" w:rsidR="00812DD9" w:rsidRPr="00F936B4" w:rsidRDefault="00812DD9" w:rsidP="00533A2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8721E4C" w14:textId="77777777" w:rsidR="00812DD9" w:rsidRPr="00D23ECE" w:rsidRDefault="00812DD9" w:rsidP="00533A21">
            <w:pPr>
              <w:pStyle w:val="Text"/>
            </w:pPr>
          </w:p>
        </w:tc>
      </w:tr>
      <w:tr w:rsidR="00CF1413" w:rsidRPr="00D23ECE" w14:paraId="18C70581" w14:textId="77777777" w:rsidTr="00533A2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E589E8B" w14:textId="48AB2F96" w:rsidR="00CF1413" w:rsidRPr="00D23ECE" w:rsidRDefault="00CF1413" w:rsidP="007D44C5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7D44C5">
              <w:t>9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CF1413" w:rsidRPr="0092323C" w14:paraId="1963EFDA" w14:textId="77777777" w:rsidTr="00533A2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62AD286" w14:textId="1FDA9D75" w:rsidR="00CF1413" w:rsidRDefault="00CF1413" w:rsidP="00533A21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53DB1C0C" w14:textId="208E4C03" w:rsidR="00CF1413" w:rsidRDefault="007D44C5" w:rsidP="00533A21">
            <w:pPr>
              <w:pStyle w:val="Text"/>
            </w:pPr>
            <w:r w:rsidRPr="002B183A">
              <w:rPr>
                <w:b/>
              </w:rPr>
              <w:t>2a</w:t>
            </w:r>
            <w:r w:rsidR="00AE0A01">
              <w:rPr>
                <w:b/>
              </w:rPr>
              <w:tab/>
            </w:r>
            <w:r w:rsidR="00AE0A01">
              <w:rPr>
                <w:b/>
              </w:rPr>
              <w:tab/>
            </w:r>
            <w:r w:rsidRPr="002B183A">
              <w:rPr>
                <w:b/>
              </w:rPr>
              <w:t>M1</w:t>
            </w:r>
            <w:r w:rsidR="00E16BBD">
              <w:t xml:space="preserve"> U</w:t>
            </w:r>
            <w:r>
              <w:t>se of limit</w:t>
            </w:r>
          </w:p>
          <w:p w14:paraId="625EF18B" w14:textId="2BF8D7E2" w:rsidR="007D44C5" w:rsidRDefault="00AE0A01" w:rsidP="00533A2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7D44C5" w:rsidRPr="002B183A">
              <w:rPr>
                <w:b/>
              </w:rPr>
              <w:t>M1</w:t>
            </w:r>
            <w:r w:rsidR="007D44C5" w:rsidRPr="00F813B9">
              <w:t xml:space="preserve"> </w:t>
            </w:r>
            <w:r w:rsidR="00E16BBD">
              <w:t>I</w:t>
            </w:r>
            <w:r w:rsidR="007D44C5">
              <w:t>ntegrates</w:t>
            </w:r>
          </w:p>
          <w:p w14:paraId="6F6553DF" w14:textId="155EB59D" w:rsidR="007D44C5" w:rsidRDefault="00AE0A01" w:rsidP="00533A2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7D44C5" w:rsidRPr="002B183A">
              <w:rPr>
                <w:b/>
              </w:rPr>
              <w:t>A1</w:t>
            </w:r>
            <w:r w:rsidR="007D44C5" w:rsidRPr="00F813B9">
              <w:t xml:space="preserve"> </w:t>
            </w:r>
            <w:r w:rsidR="00F813B9" w:rsidRPr="00F813B9">
              <w:t xml:space="preserve"> </w:t>
            </w:r>
            <w:r w:rsidR="00E16BBD">
              <w:t>E</w:t>
            </w:r>
            <w:r w:rsidR="007D44C5">
              <w:t>valuates values</w:t>
            </w:r>
          </w:p>
          <w:p w14:paraId="0F5E8887" w14:textId="1DD7B53E" w:rsidR="007D44C5" w:rsidRDefault="00AE0A01" w:rsidP="00533A2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7D44C5" w:rsidRPr="002B183A">
              <w:rPr>
                <w:b/>
              </w:rPr>
              <w:t>A1</w:t>
            </w:r>
            <w:r w:rsidR="007D44C5">
              <w:t xml:space="preserve"> </w:t>
            </w:r>
            <w:r w:rsidR="00F813B9">
              <w:t xml:space="preserve"> </w:t>
            </w:r>
            <w:r w:rsidR="007D44C5">
              <w:t>cao</w:t>
            </w:r>
          </w:p>
          <w:p w14:paraId="2F03075C" w14:textId="0FD41843" w:rsidR="007D44C5" w:rsidRDefault="007D44C5" w:rsidP="00533A21">
            <w:pPr>
              <w:pStyle w:val="Text"/>
            </w:pPr>
            <w:r w:rsidRPr="002B183A">
              <w:rPr>
                <w:b/>
              </w:rPr>
              <w:t>2b</w:t>
            </w:r>
            <w:r w:rsidR="00AE0A01">
              <w:rPr>
                <w:b/>
              </w:rPr>
              <w:tab/>
            </w:r>
            <w:r w:rsidRPr="002B183A">
              <w:rPr>
                <w:b/>
              </w:rPr>
              <w:t>M1</w:t>
            </w:r>
            <w:r w:rsidR="00E16BBD">
              <w:t xml:space="preserve"> S</w:t>
            </w:r>
            <w:r>
              <w:t>plits integral into two parts</w:t>
            </w:r>
          </w:p>
          <w:p w14:paraId="41D8A7AF" w14:textId="60F28BB7" w:rsidR="007D44C5" w:rsidRDefault="00AE0A01" w:rsidP="00533A2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7D44C5" w:rsidRPr="002B183A">
              <w:rPr>
                <w:b/>
              </w:rPr>
              <w:t>M1</w:t>
            </w:r>
            <w:r w:rsidR="00E16BBD">
              <w:t xml:space="preserve"> I</w:t>
            </w:r>
            <w:r w:rsidR="007D44C5">
              <w:t>ntegrates</w:t>
            </w:r>
          </w:p>
          <w:p w14:paraId="4628A59E" w14:textId="1B18C45A" w:rsidR="007D44C5" w:rsidRDefault="00AE0A01" w:rsidP="00533A2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7D44C5" w:rsidRPr="002B183A">
              <w:rPr>
                <w:b/>
              </w:rPr>
              <w:t>A1</w:t>
            </w:r>
            <w:r w:rsidR="00E16BBD">
              <w:t xml:space="preserve"> </w:t>
            </w:r>
            <w:r w:rsidR="00F813B9">
              <w:t xml:space="preserve"> </w:t>
            </w:r>
            <w:r w:rsidR="00E16BBD">
              <w:t>U</w:t>
            </w:r>
            <w:r w:rsidR="007D44C5">
              <w:t>ses limits twice</w:t>
            </w:r>
          </w:p>
          <w:p w14:paraId="305C0BC4" w14:textId="51D33FA1" w:rsidR="007D44C5" w:rsidRDefault="00AE0A01" w:rsidP="00533A2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7D44C5" w:rsidRPr="002B183A">
              <w:rPr>
                <w:b/>
              </w:rPr>
              <w:t>A1</w:t>
            </w:r>
            <w:r w:rsidR="00E16BBD">
              <w:t xml:space="preserve"> </w:t>
            </w:r>
            <w:r w:rsidR="00F813B9">
              <w:t xml:space="preserve"> </w:t>
            </w:r>
            <w:r w:rsidR="00E16BBD">
              <w:t>E</w:t>
            </w:r>
            <w:r w:rsidR="007D44C5">
              <w:t>valuates values</w:t>
            </w:r>
          </w:p>
          <w:p w14:paraId="5C115444" w14:textId="6E4A8334" w:rsidR="007D44C5" w:rsidRPr="007D44C5" w:rsidRDefault="00AE0A01" w:rsidP="00533A2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7D44C5" w:rsidRPr="002B183A">
              <w:rPr>
                <w:b/>
              </w:rPr>
              <w:t>A1</w:t>
            </w:r>
            <w:r w:rsidR="007D44C5">
              <w:t xml:space="preserve"> </w:t>
            </w:r>
            <w:r w:rsidR="00F813B9">
              <w:t xml:space="preserve"> </w:t>
            </w:r>
            <w:r w:rsidR="007D44C5">
              <w:t>cao</w:t>
            </w:r>
          </w:p>
          <w:p w14:paraId="17CFC923" w14:textId="77777777" w:rsidR="00CF1413" w:rsidRPr="0092323C" w:rsidRDefault="00CF1413" w:rsidP="00533A21">
            <w:pPr>
              <w:pStyle w:val="Text"/>
              <w:jc w:val="center"/>
              <w:rPr>
                <w:b/>
              </w:rPr>
            </w:pPr>
          </w:p>
        </w:tc>
      </w:tr>
    </w:tbl>
    <w:p w14:paraId="29F53126" w14:textId="77777777" w:rsidR="00CF1413" w:rsidRDefault="00CF1413" w:rsidP="00CF1413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F1413" w14:paraId="7DEB60F5" w14:textId="77777777" w:rsidTr="00533A2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E6B4610" w14:textId="77777777" w:rsidR="00CF1413" w:rsidRPr="00DD0D9F" w:rsidRDefault="00CF1413" w:rsidP="00533A21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46BA3B0" w14:textId="77777777" w:rsidR="00CF1413" w:rsidRPr="00DD0D9F" w:rsidRDefault="00CF1413" w:rsidP="00533A21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73628B" w14:textId="77777777" w:rsidR="00CF1413" w:rsidRPr="00DD0D9F" w:rsidRDefault="00CF1413" w:rsidP="00533A21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982C8A" w14:textId="77777777" w:rsidR="00CF1413" w:rsidRPr="00DD0D9F" w:rsidRDefault="00CF1413" w:rsidP="00533A21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39F16CE5" w14:textId="0D67FFA1" w:rsidR="00CF1413" w:rsidRDefault="00CF1413" w:rsidP="00533A21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EF515A">
              <w:t xml:space="preserve"> Progression Step and Progress D</w:t>
            </w:r>
            <w:r>
              <w:t>escriptor</w:t>
            </w:r>
          </w:p>
        </w:tc>
      </w:tr>
      <w:tr w:rsidR="00812DD9" w:rsidRPr="00D23ECE" w14:paraId="37C182C2" w14:textId="77777777" w:rsidTr="00533A2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9F39A0E" w14:textId="1DC5F173" w:rsidR="00812DD9" w:rsidRPr="00F936B4" w:rsidRDefault="00812DD9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3a</w:t>
            </w:r>
          </w:p>
        </w:tc>
        <w:tc>
          <w:tcPr>
            <w:tcW w:w="5954" w:type="dxa"/>
            <w:shd w:val="clear" w:color="auto" w:fill="auto"/>
          </w:tcPr>
          <w:p w14:paraId="41CD2795" w14:textId="1241DCD0" w:rsidR="00812DD9" w:rsidRPr="005E589C" w:rsidRDefault="00812DD9" w:rsidP="002475BF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</w:pPr>
            <w:r>
              <w:tab/>
            </w:r>
            <w:r w:rsidRPr="0096577C">
              <w:rPr>
                <w:position w:val="-22"/>
              </w:rPr>
              <w:object w:dxaOrig="2060" w:dyaOrig="580" w14:anchorId="4FF616FC">
                <v:shape id="_x0000_i1041" type="#_x0000_t75" style="width:104.25pt;height:28.5pt" o:ole="">
                  <v:imagedata r:id="rId39" o:title=""/>
                </v:shape>
                <o:OLEObject Type="Embed" ProgID="Equation.DSMT4" ShapeID="_x0000_i1041" DrawAspect="Content" ObjectID="_1619252443" r:id="rId40"/>
              </w:object>
            </w:r>
          </w:p>
          <w:p w14:paraId="4079B116" w14:textId="20F060E3" w:rsidR="00812DD9" w:rsidRPr="005E589C" w:rsidRDefault="00812DD9" w:rsidP="002475BF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</w:pPr>
            <w:r>
              <w:tab/>
            </w:r>
            <w:r w:rsidRPr="0096577C">
              <w:rPr>
                <w:position w:val="-22"/>
              </w:rPr>
              <w:object w:dxaOrig="1180" w:dyaOrig="580" w14:anchorId="5F290ACA">
                <v:shape id="_x0000_i1042" type="#_x0000_t75" style="width:58.5pt;height:28.5pt" o:ole="">
                  <v:imagedata r:id="rId41" o:title=""/>
                </v:shape>
                <o:OLEObject Type="Embed" ProgID="Equation.DSMT4" ShapeID="_x0000_i1042" DrawAspect="Content" ObjectID="_1619252444" r:id="rId42"/>
              </w:object>
            </w:r>
          </w:p>
          <w:p w14:paraId="668B3F2A" w14:textId="0A557FB2" w:rsidR="00812DD9" w:rsidRPr="005E589C" w:rsidRDefault="00812DD9" w:rsidP="002475BF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</w:pPr>
            <w:r>
              <w:tab/>
            </w:r>
            <w:r w:rsidRPr="0096577C">
              <w:rPr>
                <w:position w:val="-52"/>
              </w:rPr>
              <w:object w:dxaOrig="2620" w:dyaOrig="1140" w14:anchorId="52CA6825">
                <v:shape id="_x0000_i1043" type="#_x0000_t75" style="width:130.5pt;height:56.25pt" o:ole="">
                  <v:imagedata r:id="rId43" o:title=""/>
                </v:shape>
                <o:OLEObject Type="Embed" ProgID="Equation.DSMT4" ShapeID="_x0000_i1043" DrawAspect="Content" ObjectID="_1619252445" r:id="rId44"/>
              </w:object>
            </w:r>
          </w:p>
          <w:p w14:paraId="2169D917" w14:textId="09C8849A" w:rsidR="00812DD9" w:rsidRPr="00710CB7" w:rsidRDefault="00812DD9" w:rsidP="0096577C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</w:pPr>
            <w:r>
              <w:tab/>
            </w:r>
            <w:r w:rsidRPr="0096577C">
              <w:rPr>
                <w:position w:val="-52"/>
              </w:rPr>
              <w:object w:dxaOrig="1960" w:dyaOrig="1140" w14:anchorId="33B82B74">
                <v:shape id="_x0000_i1044" type="#_x0000_t75" style="width:97.5pt;height:56.25pt" o:ole="">
                  <v:imagedata r:id="rId45" o:title=""/>
                </v:shape>
                <o:OLEObject Type="Embed" ProgID="Equation.DSMT4" ShapeID="_x0000_i1044" DrawAspect="Content" ObjectID="_1619252446" r:id="rId46"/>
              </w:object>
            </w:r>
          </w:p>
        </w:tc>
        <w:tc>
          <w:tcPr>
            <w:tcW w:w="850" w:type="dxa"/>
            <w:shd w:val="clear" w:color="auto" w:fill="auto"/>
          </w:tcPr>
          <w:p w14:paraId="305B8F49" w14:textId="77777777" w:rsidR="00812DD9" w:rsidRDefault="00812DD9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39CFDF83" w14:textId="77777777" w:rsidR="00812DD9" w:rsidRDefault="00812DD9" w:rsidP="00533A21">
            <w:pPr>
              <w:pStyle w:val="Text"/>
              <w:jc w:val="center"/>
              <w:rPr>
                <w:b/>
              </w:rPr>
            </w:pPr>
          </w:p>
          <w:p w14:paraId="1B7DBAC2" w14:textId="77777777" w:rsidR="00812DD9" w:rsidRDefault="00812DD9" w:rsidP="00533A21">
            <w:pPr>
              <w:pStyle w:val="Text"/>
              <w:jc w:val="center"/>
              <w:rPr>
                <w:b/>
              </w:rPr>
            </w:pPr>
          </w:p>
          <w:p w14:paraId="5C2BEBB9" w14:textId="77777777" w:rsidR="00812DD9" w:rsidRDefault="00812DD9" w:rsidP="00533A21">
            <w:pPr>
              <w:pStyle w:val="Text"/>
              <w:jc w:val="center"/>
              <w:rPr>
                <w:b/>
              </w:rPr>
            </w:pPr>
          </w:p>
          <w:p w14:paraId="76BE7549" w14:textId="41726225" w:rsidR="00812DD9" w:rsidRDefault="00812DD9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21409095" w14:textId="77777777" w:rsidR="00812DD9" w:rsidRDefault="00812DD9" w:rsidP="00533A21">
            <w:pPr>
              <w:pStyle w:val="Text"/>
              <w:jc w:val="center"/>
              <w:rPr>
                <w:b/>
              </w:rPr>
            </w:pPr>
          </w:p>
          <w:p w14:paraId="20C62EF2" w14:textId="77777777" w:rsidR="00812DD9" w:rsidRDefault="00812DD9" w:rsidP="00533A21">
            <w:pPr>
              <w:pStyle w:val="Text"/>
              <w:jc w:val="center"/>
              <w:rPr>
                <w:b/>
              </w:rPr>
            </w:pPr>
          </w:p>
          <w:p w14:paraId="74B9FE33" w14:textId="7C3DF43A" w:rsidR="00812DD9" w:rsidRPr="00F936B4" w:rsidRDefault="00812DD9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A52667A" w14:textId="168E838D" w:rsidR="00812DD9" w:rsidRDefault="00812DD9" w:rsidP="00533A21">
            <w:pPr>
              <w:pStyle w:val="Text"/>
              <w:jc w:val="center"/>
            </w:pPr>
            <w:r>
              <w:t>5.1</w:t>
            </w:r>
          </w:p>
          <w:p w14:paraId="18330E58" w14:textId="77777777" w:rsidR="00812DD9" w:rsidRDefault="00812DD9" w:rsidP="00533A21">
            <w:pPr>
              <w:pStyle w:val="Text"/>
              <w:jc w:val="center"/>
            </w:pPr>
          </w:p>
          <w:p w14:paraId="79BA10BE" w14:textId="5AD4653A" w:rsidR="00812DD9" w:rsidRDefault="00812DD9" w:rsidP="00533A21">
            <w:pPr>
              <w:pStyle w:val="Text"/>
              <w:jc w:val="center"/>
            </w:pPr>
            <w:r>
              <w:t>5.1</w:t>
            </w:r>
          </w:p>
          <w:p w14:paraId="039B3575" w14:textId="77777777" w:rsidR="00812DD9" w:rsidRDefault="00812DD9" w:rsidP="00533A21">
            <w:pPr>
              <w:pStyle w:val="Text"/>
              <w:jc w:val="center"/>
            </w:pPr>
          </w:p>
          <w:p w14:paraId="70C69F45" w14:textId="77777777" w:rsidR="00812DD9" w:rsidRDefault="00812DD9" w:rsidP="002B183A">
            <w:pPr>
              <w:pStyle w:val="Text"/>
              <w:jc w:val="center"/>
            </w:pPr>
            <w:r>
              <w:t>5.1</w:t>
            </w:r>
          </w:p>
          <w:p w14:paraId="1E59E93C" w14:textId="20517A1E" w:rsidR="00812DD9" w:rsidRPr="00F936B4" w:rsidRDefault="00812DD9" w:rsidP="00533A2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5019D8B" w14:textId="77777777" w:rsidR="00812DD9" w:rsidRPr="00EF515A" w:rsidRDefault="00812DD9" w:rsidP="00533A21">
            <w:pPr>
              <w:pStyle w:val="Text"/>
              <w:jc w:val="center"/>
            </w:pPr>
            <w:r w:rsidRPr="00EF515A">
              <w:t>7th</w:t>
            </w:r>
          </w:p>
          <w:p w14:paraId="58000556" w14:textId="77777777" w:rsidR="00812DD9" w:rsidRPr="0034459E" w:rsidRDefault="00812DD9" w:rsidP="00AE0A01">
            <w:pPr>
              <w:pStyle w:val="Text"/>
              <w:jc w:val="center"/>
            </w:pPr>
            <w:r w:rsidRPr="0034459E">
              <w:t>Find volumes of revolution when given functions in parametric form</w:t>
            </w:r>
          </w:p>
          <w:p w14:paraId="7A555C43" w14:textId="6774C049" w:rsidR="00812DD9" w:rsidRPr="00D23ECE" w:rsidRDefault="00812DD9" w:rsidP="00533A21">
            <w:pPr>
              <w:pStyle w:val="Text"/>
              <w:jc w:val="center"/>
            </w:pPr>
          </w:p>
        </w:tc>
      </w:tr>
      <w:tr w:rsidR="00812DD9" w:rsidRPr="00D23ECE" w14:paraId="0675E500" w14:textId="77777777" w:rsidTr="00533A2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5C20F17" w14:textId="2A059BFD" w:rsidR="00812DD9" w:rsidRPr="00F936B4" w:rsidRDefault="00812DD9" w:rsidP="00533A2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0C9AB30" w14:textId="77777777" w:rsidR="00812DD9" w:rsidRPr="00814220" w:rsidRDefault="00812DD9" w:rsidP="00533A2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3B9355D" w14:textId="62D1257C" w:rsidR="00812DD9" w:rsidRPr="00F936B4" w:rsidRDefault="00812DD9" w:rsidP="00FA05A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53412453" w14:textId="77777777" w:rsidR="00812DD9" w:rsidRPr="00F936B4" w:rsidRDefault="00812DD9" w:rsidP="00533A2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51B6171" w14:textId="77777777" w:rsidR="00812DD9" w:rsidRPr="00D23ECE" w:rsidRDefault="00812DD9" w:rsidP="00533A21">
            <w:pPr>
              <w:pStyle w:val="Text"/>
            </w:pPr>
          </w:p>
        </w:tc>
      </w:tr>
      <w:tr w:rsidR="00812DD9" w:rsidRPr="00D23ECE" w14:paraId="610157B4" w14:textId="77777777" w:rsidTr="00533A2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3DEE645" w14:textId="074D7508" w:rsidR="00812DD9" w:rsidRPr="00F936B4" w:rsidRDefault="00812DD9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3b</w:t>
            </w:r>
          </w:p>
        </w:tc>
        <w:tc>
          <w:tcPr>
            <w:tcW w:w="5954" w:type="dxa"/>
            <w:shd w:val="clear" w:color="auto" w:fill="auto"/>
          </w:tcPr>
          <w:p w14:paraId="60EF4C0D" w14:textId="27404AEF" w:rsidR="00812DD9" w:rsidRPr="008D7554" w:rsidRDefault="00812DD9" w:rsidP="002475BF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rPr>
                <w:sz w:val="20"/>
                <w:szCs w:val="24"/>
                <w:lang w:eastAsia="en-GB"/>
              </w:rPr>
            </w:pPr>
            <w:r>
              <w:tab/>
            </w:r>
            <w:r w:rsidRPr="0096577C">
              <w:rPr>
                <w:position w:val="-52"/>
              </w:rPr>
              <w:object w:dxaOrig="3180" w:dyaOrig="1140" w14:anchorId="480B09AD">
                <v:shape id="_x0000_i1045" type="#_x0000_t75" style="width:157.5pt;height:56.25pt" o:ole="">
                  <v:imagedata r:id="rId47" o:title=""/>
                </v:shape>
                <o:OLEObject Type="Embed" ProgID="Equation.DSMT4" ShapeID="_x0000_i1045" DrawAspect="Content" ObjectID="_1619252447" r:id="rId48"/>
              </w:object>
            </w:r>
          </w:p>
          <w:p w14:paraId="68C0D74B" w14:textId="1A27D30A" w:rsidR="00812DD9" w:rsidRPr="00264D8D" w:rsidRDefault="00812DD9" w:rsidP="002475BF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</w:pPr>
            <w:r>
              <w:tab/>
            </w:r>
            <w:r w:rsidRPr="0096577C">
              <w:rPr>
                <w:position w:val="-40"/>
              </w:rPr>
              <w:object w:dxaOrig="2380" w:dyaOrig="940" w14:anchorId="3E1725E6">
                <v:shape id="_x0000_i1046" type="#_x0000_t75" style="width:119.25pt;height:46.5pt" o:ole="">
                  <v:imagedata r:id="rId49" o:title=""/>
                </v:shape>
                <o:OLEObject Type="Embed" ProgID="Equation.DSMT4" ShapeID="_x0000_i1046" DrawAspect="Content" ObjectID="_1619252448" r:id="rId50"/>
              </w:object>
            </w:r>
          </w:p>
          <w:p w14:paraId="4A139CAA" w14:textId="7827CD89" w:rsidR="00812DD9" w:rsidRPr="00264D8D" w:rsidRDefault="00812DD9" w:rsidP="002475BF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</w:pPr>
            <w:r>
              <w:tab/>
            </w:r>
            <w:r w:rsidRPr="0096577C">
              <w:rPr>
                <w:position w:val="-28"/>
              </w:rPr>
              <w:object w:dxaOrig="2500" w:dyaOrig="680" w14:anchorId="2658592B">
                <v:shape id="_x0000_i1047" type="#_x0000_t75" style="width:125.25pt;height:33pt" o:ole="">
                  <v:imagedata r:id="rId51" o:title=""/>
                </v:shape>
                <o:OLEObject Type="Embed" ProgID="Equation.DSMT4" ShapeID="_x0000_i1047" DrawAspect="Content" ObjectID="_1619252449" r:id="rId52"/>
              </w:object>
            </w:r>
          </w:p>
          <w:p w14:paraId="4934EAE3" w14:textId="7B979CAB" w:rsidR="00812DD9" w:rsidRPr="00533A21" w:rsidRDefault="00812DD9" w:rsidP="0096577C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</w:pPr>
            <w:r>
              <w:tab/>
            </w:r>
            <w:r w:rsidRPr="0096577C">
              <w:rPr>
                <w:position w:val="-22"/>
              </w:rPr>
              <w:object w:dxaOrig="720" w:dyaOrig="580" w14:anchorId="2E4BD553">
                <v:shape id="_x0000_i1048" type="#_x0000_t75" style="width:36pt;height:28.5pt" o:ole="">
                  <v:imagedata r:id="rId53" o:title=""/>
                </v:shape>
                <o:OLEObject Type="Embed" ProgID="Equation.DSMT4" ShapeID="_x0000_i1048" DrawAspect="Content" ObjectID="_1619252450" r:id="rId54"/>
              </w:object>
            </w:r>
          </w:p>
        </w:tc>
        <w:tc>
          <w:tcPr>
            <w:tcW w:w="850" w:type="dxa"/>
            <w:shd w:val="clear" w:color="auto" w:fill="auto"/>
          </w:tcPr>
          <w:p w14:paraId="0CAFC80A" w14:textId="77777777" w:rsidR="00812DD9" w:rsidRDefault="00812DD9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7D66AAA3" w14:textId="77777777" w:rsidR="00812DD9" w:rsidRDefault="00812DD9" w:rsidP="00533A21">
            <w:pPr>
              <w:pStyle w:val="Text"/>
              <w:jc w:val="center"/>
              <w:rPr>
                <w:b/>
              </w:rPr>
            </w:pPr>
          </w:p>
          <w:p w14:paraId="66AD25F9" w14:textId="77777777" w:rsidR="00812DD9" w:rsidRDefault="00812DD9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01008889" w14:textId="77777777" w:rsidR="00812DD9" w:rsidRDefault="00812DD9" w:rsidP="00533A21">
            <w:pPr>
              <w:pStyle w:val="Text"/>
              <w:jc w:val="center"/>
              <w:rPr>
                <w:b/>
              </w:rPr>
            </w:pPr>
          </w:p>
          <w:p w14:paraId="0C82B109" w14:textId="77777777" w:rsidR="00812DD9" w:rsidRDefault="00812DD9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648963B8" w14:textId="77777777" w:rsidR="00812DD9" w:rsidRDefault="00812DD9" w:rsidP="00533A21">
            <w:pPr>
              <w:pStyle w:val="Text"/>
              <w:jc w:val="center"/>
              <w:rPr>
                <w:b/>
              </w:rPr>
            </w:pPr>
          </w:p>
          <w:p w14:paraId="05C3854B" w14:textId="77777777" w:rsidR="00812DD9" w:rsidRDefault="00812DD9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0E23F00B" w14:textId="19C4F82D" w:rsidR="00812DD9" w:rsidRPr="00F936B4" w:rsidRDefault="00812DD9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9CBDB13" w14:textId="77777777" w:rsidR="00812DD9" w:rsidRDefault="00812DD9" w:rsidP="002B183A">
            <w:pPr>
              <w:pStyle w:val="Text"/>
              <w:jc w:val="center"/>
            </w:pPr>
            <w:r>
              <w:t>5.1</w:t>
            </w:r>
          </w:p>
          <w:p w14:paraId="1BF03005" w14:textId="0ED91A1F" w:rsidR="00812DD9" w:rsidRDefault="00812DD9" w:rsidP="009A60BB">
            <w:pPr>
              <w:pStyle w:val="Text"/>
            </w:pPr>
          </w:p>
          <w:p w14:paraId="077D7070" w14:textId="77777777" w:rsidR="00812DD9" w:rsidRDefault="00812DD9" w:rsidP="002B183A">
            <w:pPr>
              <w:pStyle w:val="Text"/>
              <w:jc w:val="center"/>
            </w:pPr>
            <w:r>
              <w:t>5.1</w:t>
            </w:r>
          </w:p>
          <w:p w14:paraId="78FE6D69" w14:textId="5CA02A23" w:rsidR="00812DD9" w:rsidRDefault="00812DD9" w:rsidP="009A60BB">
            <w:pPr>
              <w:pStyle w:val="Text"/>
            </w:pPr>
          </w:p>
          <w:p w14:paraId="615E4470" w14:textId="77777777" w:rsidR="00812DD9" w:rsidRDefault="00812DD9" w:rsidP="002B183A">
            <w:pPr>
              <w:pStyle w:val="Text"/>
              <w:jc w:val="center"/>
            </w:pPr>
            <w:r>
              <w:t>5.1</w:t>
            </w:r>
          </w:p>
          <w:p w14:paraId="4FAC821E" w14:textId="77777777" w:rsidR="00812DD9" w:rsidRDefault="00812DD9" w:rsidP="002B183A">
            <w:pPr>
              <w:pStyle w:val="Text"/>
              <w:jc w:val="center"/>
            </w:pPr>
          </w:p>
          <w:p w14:paraId="212CC9CF" w14:textId="2808A758" w:rsidR="00812DD9" w:rsidRDefault="00812DD9" w:rsidP="002B183A">
            <w:pPr>
              <w:pStyle w:val="Text"/>
              <w:jc w:val="center"/>
            </w:pPr>
            <w:r>
              <w:t>5.1</w:t>
            </w:r>
          </w:p>
          <w:p w14:paraId="13BC86DA" w14:textId="798EDA88" w:rsidR="00812DD9" w:rsidRPr="00F936B4" w:rsidRDefault="00812DD9" w:rsidP="00C81D0B">
            <w:pPr>
              <w:pStyle w:val="Text"/>
              <w:jc w:val="center"/>
            </w:pPr>
            <w:r>
              <w:t>5.1</w:t>
            </w:r>
          </w:p>
        </w:tc>
        <w:tc>
          <w:tcPr>
            <w:tcW w:w="1843" w:type="dxa"/>
          </w:tcPr>
          <w:p w14:paraId="27FDA84D" w14:textId="77777777" w:rsidR="00812DD9" w:rsidRPr="00EF515A" w:rsidRDefault="00812DD9" w:rsidP="007C7A64">
            <w:pPr>
              <w:pStyle w:val="Text"/>
              <w:jc w:val="center"/>
            </w:pPr>
            <w:r w:rsidRPr="00EF515A">
              <w:t>7th</w:t>
            </w:r>
          </w:p>
          <w:p w14:paraId="492E5C87" w14:textId="77777777" w:rsidR="00812DD9" w:rsidRPr="0034459E" w:rsidRDefault="00812DD9" w:rsidP="007C7A64">
            <w:pPr>
              <w:pStyle w:val="Text"/>
              <w:jc w:val="center"/>
            </w:pPr>
            <w:r w:rsidRPr="0034459E">
              <w:t>Find volumes of revolution when given functions in parametric form</w:t>
            </w:r>
          </w:p>
          <w:p w14:paraId="428E1D28" w14:textId="77777777" w:rsidR="00812DD9" w:rsidRPr="00D23ECE" w:rsidRDefault="00812DD9" w:rsidP="00533A21">
            <w:pPr>
              <w:pStyle w:val="Text"/>
            </w:pPr>
          </w:p>
        </w:tc>
      </w:tr>
      <w:tr w:rsidR="00812DD9" w:rsidRPr="00D23ECE" w14:paraId="773F507C" w14:textId="77777777" w:rsidTr="00533A2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B8E7BDF" w14:textId="4E46C35E" w:rsidR="00812DD9" w:rsidRPr="00F936B4" w:rsidRDefault="00812DD9" w:rsidP="00533A2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432C791" w14:textId="77777777" w:rsidR="00812DD9" w:rsidRPr="00814220" w:rsidRDefault="00812DD9" w:rsidP="00533A2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B1EF04C" w14:textId="0C97E642" w:rsidR="00812DD9" w:rsidRPr="00F936B4" w:rsidRDefault="00812DD9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4CF57FBB" w14:textId="77777777" w:rsidR="00812DD9" w:rsidRPr="00F936B4" w:rsidRDefault="00812DD9" w:rsidP="00533A2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13206E6" w14:textId="77777777" w:rsidR="00812DD9" w:rsidRPr="00D23ECE" w:rsidRDefault="00812DD9" w:rsidP="00533A21">
            <w:pPr>
              <w:pStyle w:val="Text"/>
            </w:pPr>
          </w:p>
        </w:tc>
      </w:tr>
      <w:tr w:rsidR="00812DD9" w:rsidRPr="00D23ECE" w14:paraId="55D5B7B8" w14:textId="77777777" w:rsidTr="00533A2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7278C45" w14:textId="4456486E" w:rsidR="00812DD9" w:rsidRPr="00F936B4" w:rsidRDefault="00812DD9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3c</w:t>
            </w:r>
          </w:p>
        </w:tc>
        <w:tc>
          <w:tcPr>
            <w:tcW w:w="5954" w:type="dxa"/>
            <w:shd w:val="clear" w:color="auto" w:fill="auto"/>
          </w:tcPr>
          <w:p w14:paraId="4FC4B380" w14:textId="564B0487" w:rsidR="00812DD9" w:rsidRPr="00264D8D" w:rsidRDefault="00812DD9" w:rsidP="002475BF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</w:pPr>
            <w:r>
              <w:tab/>
            </w:r>
            <w:r w:rsidRPr="0096577C">
              <w:rPr>
                <w:position w:val="-22"/>
              </w:rPr>
              <w:object w:dxaOrig="1700" w:dyaOrig="580" w14:anchorId="7E277037">
                <v:shape id="_x0000_i1049" type="#_x0000_t75" style="width:85.5pt;height:28.5pt" o:ole="">
                  <v:imagedata r:id="rId55" o:title=""/>
                </v:shape>
                <o:OLEObject Type="Embed" ProgID="Equation.DSMT4" ShapeID="_x0000_i1049" DrawAspect="Content" ObjectID="_1619252451" r:id="rId56"/>
              </w:object>
            </w:r>
          </w:p>
          <w:p w14:paraId="233D22C9" w14:textId="3860137C" w:rsidR="00812DD9" w:rsidRPr="00814220" w:rsidRDefault="00812DD9" w:rsidP="0096577C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96577C">
              <w:rPr>
                <w:position w:val="-10"/>
              </w:rPr>
              <w:object w:dxaOrig="1120" w:dyaOrig="300" w14:anchorId="7340B079">
                <v:shape id="_x0000_i1050" type="#_x0000_t75" style="width:57pt;height:15.75pt" o:ole="">
                  <v:imagedata r:id="rId57" o:title=""/>
                </v:shape>
                <o:OLEObject Type="Embed" ProgID="Equation.DSMT4" ShapeID="_x0000_i1050" DrawAspect="Content" ObjectID="_1619252452" r:id="rId58"/>
              </w:object>
            </w:r>
          </w:p>
        </w:tc>
        <w:tc>
          <w:tcPr>
            <w:tcW w:w="850" w:type="dxa"/>
            <w:shd w:val="clear" w:color="auto" w:fill="auto"/>
          </w:tcPr>
          <w:p w14:paraId="10656026" w14:textId="77777777" w:rsidR="00812DD9" w:rsidRDefault="00812DD9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7B6C4C30" w14:textId="1C263BB1" w:rsidR="00812DD9" w:rsidRDefault="00812DD9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A8C0C34" w14:textId="77777777" w:rsidR="00812DD9" w:rsidRDefault="00812DD9" w:rsidP="002B183A">
            <w:pPr>
              <w:pStyle w:val="Text"/>
              <w:jc w:val="center"/>
            </w:pPr>
            <w:r>
              <w:t>5.1</w:t>
            </w:r>
          </w:p>
          <w:p w14:paraId="04B3BF1C" w14:textId="5F90A98B" w:rsidR="00812DD9" w:rsidRPr="00F936B4" w:rsidRDefault="00812DD9" w:rsidP="005F6871">
            <w:pPr>
              <w:pStyle w:val="Text"/>
              <w:jc w:val="center"/>
            </w:pPr>
            <w:r>
              <w:t>5.1</w:t>
            </w:r>
          </w:p>
        </w:tc>
        <w:tc>
          <w:tcPr>
            <w:tcW w:w="1843" w:type="dxa"/>
          </w:tcPr>
          <w:p w14:paraId="6C1EFE44" w14:textId="77777777" w:rsidR="00812DD9" w:rsidRPr="00EF515A" w:rsidRDefault="00812DD9" w:rsidP="007C7A64">
            <w:pPr>
              <w:pStyle w:val="Text"/>
              <w:jc w:val="center"/>
            </w:pPr>
            <w:r w:rsidRPr="00EF515A">
              <w:t>7th</w:t>
            </w:r>
          </w:p>
          <w:p w14:paraId="7EB73769" w14:textId="696423DD" w:rsidR="00812DD9" w:rsidRPr="00D23ECE" w:rsidRDefault="00812DD9" w:rsidP="00A25B54">
            <w:pPr>
              <w:pStyle w:val="Text"/>
              <w:jc w:val="center"/>
            </w:pPr>
            <w:r w:rsidRPr="0034459E">
              <w:t>Find volumes of revolution when given functions in parametric form</w:t>
            </w:r>
          </w:p>
        </w:tc>
      </w:tr>
      <w:tr w:rsidR="00812DD9" w:rsidRPr="00D23ECE" w14:paraId="35276B90" w14:textId="77777777" w:rsidTr="00533A2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5BFFD26" w14:textId="3A45B3FB" w:rsidR="00812DD9" w:rsidRPr="00F936B4" w:rsidRDefault="00812DD9" w:rsidP="00533A2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15F3DA6" w14:textId="77777777" w:rsidR="00812DD9" w:rsidRPr="00814220" w:rsidRDefault="00812DD9" w:rsidP="00533A2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DCCCE8A" w14:textId="01CCBD63" w:rsidR="00812DD9" w:rsidRDefault="00812DD9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251C57AE" w14:textId="77777777" w:rsidR="00812DD9" w:rsidRPr="00F936B4" w:rsidRDefault="00812DD9" w:rsidP="00533A2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B5C75FE" w14:textId="77777777" w:rsidR="00812DD9" w:rsidRPr="00D23ECE" w:rsidRDefault="00812DD9" w:rsidP="00533A21">
            <w:pPr>
              <w:pStyle w:val="Text"/>
            </w:pPr>
          </w:p>
        </w:tc>
      </w:tr>
      <w:tr w:rsidR="00CF1413" w:rsidRPr="00D23ECE" w14:paraId="4D827355" w14:textId="77777777" w:rsidTr="00533A2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0FAB870" w14:textId="701C15CF" w:rsidR="00CF1413" w:rsidRPr="00D23ECE" w:rsidRDefault="00CF1413" w:rsidP="005E589C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5E589C">
              <w:t>10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</w:tbl>
    <w:p w14:paraId="0FD1CD52" w14:textId="77777777" w:rsidR="00264D8D" w:rsidRDefault="00264D8D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CF1413" w:rsidRPr="0092323C" w14:paraId="2735E47E" w14:textId="77777777" w:rsidTr="00533A21">
        <w:trPr>
          <w:jc w:val="center"/>
        </w:trPr>
        <w:tc>
          <w:tcPr>
            <w:tcW w:w="10173" w:type="dxa"/>
            <w:shd w:val="clear" w:color="auto" w:fill="auto"/>
          </w:tcPr>
          <w:p w14:paraId="208F6B22" w14:textId="14277666" w:rsidR="00CF1413" w:rsidRDefault="00CF1413" w:rsidP="00533A21">
            <w:pPr>
              <w:pStyle w:val="TableHead"/>
              <w:framePr w:hSpace="0" w:wrap="auto" w:hAnchor="text" w:xAlign="left" w:yAlign="inline"/>
            </w:pPr>
            <w:r w:rsidRPr="0092323C">
              <w:lastRenderedPageBreak/>
              <w:t>Notes</w:t>
            </w:r>
          </w:p>
          <w:p w14:paraId="390DB65E" w14:textId="00652219" w:rsidR="00CF1413" w:rsidRDefault="00264D8D" w:rsidP="00C74DC6">
            <w:pPr>
              <w:pStyle w:val="Text"/>
              <w:tabs>
                <w:tab w:val="clear" w:pos="227"/>
                <w:tab w:val="clear" w:pos="454"/>
                <w:tab w:val="clear" w:pos="680"/>
                <w:tab w:val="left" w:pos="349"/>
              </w:tabs>
              <w:rPr>
                <w:lang w:eastAsia="en-GB"/>
              </w:rPr>
            </w:pPr>
            <w:r w:rsidRPr="002B183A">
              <w:rPr>
                <w:b/>
              </w:rPr>
              <w:t>3a</w:t>
            </w:r>
            <w:r w:rsidR="00C74DC6">
              <w:rPr>
                <w:b/>
              </w:rPr>
              <w:tab/>
            </w:r>
            <w:r w:rsidRPr="002B183A">
              <w:rPr>
                <w:b/>
              </w:rPr>
              <w:t>M1</w:t>
            </w:r>
            <w:r>
              <w:t xml:space="preserve"> Use of parametric form of volume</w:t>
            </w:r>
          </w:p>
          <w:p w14:paraId="6B1F6822" w14:textId="0BF1A01A" w:rsidR="00264D8D" w:rsidRDefault="00C74DC6" w:rsidP="00C74DC6">
            <w:pPr>
              <w:pStyle w:val="Text"/>
              <w:tabs>
                <w:tab w:val="clear" w:pos="227"/>
                <w:tab w:val="clear" w:pos="454"/>
                <w:tab w:val="clear" w:pos="680"/>
                <w:tab w:val="left" w:pos="349"/>
              </w:tabs>
              <w:rPr>
                <w:lang w:eastAsia="en-GB"/>
              </w:rPr>
            </w:pPr>
            <w:r>
              <w:rPr>
                <w:b/>
              </w:rPr>
              <w:tab/>
            </w:r>
            <w:r w:rsidR="00264D8D" w:rsidRPr="002B183A">
              <w:rPr>
                <w:b/>
              </w:rPr>
              <w:t>A1</w:t>
            </w:r>
            <w:r w:rsidR="00FE2CB0">
              <w:rPr>
                <w:b/>
              </w:rPr>
              <w:t xml:space="preserve"> </w:t>
            </w:r>
            <w:r w:rsidR="00264D8D">
              <w:t xml:space="preserve"> Differential correct</w:t>
            </w:r>
          </w:p>
          <w:p w14:paraId="0073DED7" w14:textId="0773EAE3" w:rsidR="00264D8D" w:rsidRDefault="00C74DC6" w:rsidP="00C74DC6">
            <w:pPr>
              <w:pStyle w:val="Text"/>
              <w:tabs>
                <w:tab w:val="clear" w:pos="227"/>
                <w:tab w:val="clear" w:pos="454"/>
                <w:tab w:val="clear" w:pos="680"/>
                <w:tab w:val="left" w:pos="349"/>
              </w:tabs>
              <w:rPr>
                <w:lang w:eastAsia="en-GB"/>
              </w:rPr>
            </w:pPr>
            <w:r>
              <w:rPr>
                <w:b/>
              </w:rPr>
              <w:tab/>
            </w:r>
            <w:r w:rsidR="00264D8D" w:rsidRPr="002B183A">
              <w:rPr>
                <w:b/>
              </w:rPr>
              <w:t>A1</w:t>
            </w:r>
            <w:r w:rsidR="00264D8D">
              <w:t xml:space="preserve"> </w:t>
            </w:r>
            <w:r w:rsidR="00FE2CB0">
              <w:t xml:space="preserve"> </w:t>
            </w:r>
            <w:r w:rsidR="00264D8D">
              <w:t>Substitutes into formula correctly (A.G.)</w:t>
            </w:r>
          </w:p>
          <w:p w14:paraId="088EC09D" w14:textId="16188ABF" w:rsidR="00264D8D" w:rsidRPr="00C74DC6" w:rsidRDefault="00264D8D" w:rsidP="00C74DC6">
            <w:pPr>
              <w:pStyle w:val="Text"/>
              <w:tabs>
                <w:tab w:val="clear" w:pos="227"/>
                <w:tab w:val="clear" w:pos="454"/>
                <w:tab w:val="clear" w:pos="680"/>
                <w:tab w:val="left" w:pos="349"/>
              </w:tabs>
              <w:rPr>
                <w:lang w:eastAsia="en-GB"/>
              </w:rPr>
            </w:pPr>
            <w:r w:rsidRPr="002B183A">
              <w:rPr>
                <w:b/>
              </w:rPr>
              <w:t>3b</w:t>
            </w:r>
            <w:r w:rsidR="00C74DC6">
              <w:rPr>
                <w:b/>
              </w:rPr>
              <w:tab/>
            </w:r>
            <w:r w:rsidRPr="002B183A">
              <w:rPr>
                <w:b/>
              </w:rPr>
              <w:t>M1</w:t>
            </w:r>
            <w:r w:rsidR="007C60CA">
              <w:t xml:space="preserve"> S</w:t>
            </w:r>
            <w:r>
              <w:t xml:space="preserve">ubstitutes for </w:t>
            </w:r>
            <w:r w:rsidR="0096577C" w:rsidRPr="0096577C">
              <w:rPr>
                <w:position w:val="-6"/>
              </w:rPr>
              <w:object w:dxaOrig="620" w:dyaOrig="340" w14:anchorId="4CAC3650">
                <v:shape id="_x0000_i1051" type="#_x0000_t75" style="width:30.75pt;height:16.5pt" o:ole="">
                  <v:imagedata r:id="rId59" o:title=""/>
                </v:shape>
                <o:OLEObject Type="Embed" ProgID="Equation.DSMT4" ShapeID="_x0000_i1051" DrawAspect="Content" ObjectID="_1619252453" r:id="rId60"/>
              </w:object>
            </w:r>
          </w:p>
          <w:p w14:paraId="19D91E90" w14:textId="0E7E1BF8" w:rsidR="00D60E91" w:rsidRDefault="00C74DC6" w:rsidP="00C74DC6">
            <w:pPr>
              <w:pStyle w:val="Text"/>
              <w:tabs>
                <w:tab w:val="clear" w:pos="227"/>
                <w:tab w:val="clear" w:pos="454"/>
                <w:tab w:val="clear" w:pos="680"/>
                <w:tab w:val="left" w:pos="349"/>
              </w:tabs>
              <w:rPr>
                <w:lang w:eastAsia="en-GB"/>
              </w:rPr>
            </w:pPr>
            <w:r>
              <w:rPr>
                <w:b/>
                <w:lang w:eastAsia="en-GB"/>
              </w:rPr>
              <w:tab/>
            </w:r>
            <w:r w:rsidR="00D60E91" w:rsidRPr="002B183A">
              <w:rPr>
                <w:b/>
                <w:lang w:eastAsia="en-GB"/>
              </w:rPr>
              <w:t>M1</w:t>
            </w:r>
            <w:r w:rsidR="00D60E91" w:rsidRPr="00D60E91">
              <w:rPr>
                <w:lang w:eastAsia="en-GB"/>
              </w:rPr>
              <w:t xml:space="preserve"> </w:t>
            </w:r>
            <w:r w:rsidR="007C60CA">
              <w:rPr>
                <w:lang w:eastAsia="en-GB"/>
              </w:rPr>
              <w:t>A</w:t>
            </w:r>
            <w:r w:rsidR="00D60E91">
              <w:rPr>
                <w:lang w:eastAsia="en-GB"/>
              </w:rPr>
              <w:t>ttempts to integrate</w:t>
            </w:r>
          </w:p>
          <w:p w14:paraId="749F6A85" w14:textId="42ADB0D8" w:rsidR="00D60E91" w:rsidRDefault="00C74DC6" w:rsidP="00C74DC6">
            <w:pPr>
              <w:pStyle w:val="Text"/>
              <w:tabs>
                <w:tab w:val="clear" w:pos="227"/>
                <w:tab w:val="clear" w:pos="454"/>
                <w:tab w:val="clear" w:pos="680"/>
                <w:tab w:val="left" w:pos="349"/>
              </w:tabs>
              <w:rPr>
                <w:lang w:eastAsia="en-GB"/>
              </w:rPr>
            </w:pPr>
            <w:r>
              <w:rPr>
                <w:b/>
                <w:lang w:eastAsia="en-GB"/>
              </w:rPr>
              <w:tab/>
            </w:r>
            <w:r w:rsidR="00D60E91" w:rsidRPr="002B183A">
              <w:rPr>
                <w:b/>
                <w:lang w:eastAsia="en-GB"/>
              </w:rPr>
              <w:t>A1</w:t>
            </w:r>
            <w:r w:rsidR="007C60CA">
              <w:rPr>
                <w:lang w:eastAsia="en-GB"/>
              </w:rPr>
              <w:t xml:space="preserve"> </w:t>
            </w:r>
            <w:r w:rsidR="00FE2CB0">
              <w:rPr>
                <w:lang w:eastAsia="en-GB"/>
              </w:rPr>
              <w:t xml:space="preserve"> </w:t>
            </w:r>
            <w:r w:rsidR="007C60CA">
              <w:rPr>
                <w:lang w:eastAsia="en-GB"/>
              </w:rPr>
              <w:t>B</w:t>
            </w:r>
            <w:r w:rsidR="00D60E91">
              <w:rPr>
                <w:lang w:eastAsia="en-GB"/>
              </w:rPr>
              <w:t>oth terms correct</w:t>
            </w:r>
          </w:p>
          <w:p w14:paraId="22C6764A" w14:textId="041D06E3" w:rsidR="00D60E91" w:rsidRDefault="00C74DC6" w:rsidP="00C74DC6">
            <w:pPr>
              <w:pStyle w:val="Text"/>
              <w:tabs>
                <w:tab w:val="clear" w:pos="227"/>
                <w:tab w:val="clear" w:pos="454"/>
                <w:tab w:val="clear" w:pos="680"/>
                <w:tab w:val="left" w:pos="349"/>
              </w:tabs>
              <w:rPr>
                <w:lang w:eastAsia="en-GB"/>
              </w:rPr>
            </w:pPr>
            <w:r>
              <w:rPr>
                <w:b/>
                <w:lang w:eastAsia="en-GB"/>
              </w:rPr>
              <w:tab/>
            </w:r>
            <w:r w:rsidR="00D60E91" w:rsidRPr="002B183A">
              <w:rPr>
                <w:b/>
                <w:lang w:eastAsia="en-GB"/>
              </w:rPr>
              <w:t>A1</w:t>
            </w:r>
            <w:r w:rsidR="007C60CA">
              <w:rPr>
                <w:lang w:eastAsia="en-GB"/>
              </w:rPr>
              <w:t xml:space="preserve"> </w:t>
            </w:r>
            <w:r w:rsidR="00FE2CB0">
              <w:rPr>
                <w:lang w:eastAsia="en-GB"/>
              </w:rPr>
              <w:t xml:space="preserve"> </w:t>
            </w:r>
            <w:r w:rsidR="007C60CA">
              <w:rPr>
                <w:lang w:eastAsia="en-GB"/>
              </w:rPr>
              <w:t>E</w:t>
            </w:r>
            <w:r w:rsidR="00D60E91">
              <w:rPr>
                <w:lang w:eastAsia="en-GB"/>
              </w:rPr>
              <w:t>valutes</w:t>
            </w:r>
          </w:p>
          <w:p w14:paraId="5C1DEFE1" w14:textId="59DE90F0" w:rsidR="00D60E91" w:rsidRDefault="00C74DC6" w:rsidP="00C74DC6">
            <w:pPr>
              <w:pStyle w:val="Text"/>
              <w:tabs>
                <w:tab w:val="clear" w:pos="227"/>
                <w:tab w:val="clear" w:pos="454"/>
                <w:tab w:val="clear" w:pos="680"/>
                <w:tab w:val="left" w:pos="349"/>
              </w:tabs>
              <w:rPr>
                <w:lang w:eastAsia="en-GB"/>
              </w:rPr>
            </w:pPr>
            <w:r>
              <w:rPr>
                <w:b/>
                <w:lang w:eastAsia="en-GB"/>
              </w:rPr>
              <w:tab/>
            </w:r>
            <w:r w:rsidR="00D60E91" w:rsidRPr="002B183A">
              <w:rPr>
                <w:b/>
                <w:lang w:eastAsia="en-GB"/>
              </w:rPr>
              <w:t>A1</w:t>
            </w:r>
            <w:r w:rsidR="00D60E91">
              <w:rPr>
                <w:lang w:eastAsia="en-GB"/>
              </w:rPr>
              <w:t xml:space="preserve"> </w:t>
            </w:r>
            <w:r w:rsidR="00FE2CB0">
              <w:rPr>
                <w:lang w:eastAsia="en-GB"/>
              </w:rPr>
              <w:t xml:space="preserve"> </w:t>
            </w:r>
            <w:r w:rsidR="00D60E91">
              <w:rPr>
                <w:lang w:eastAsia="en-GB"/>
              </w:rPr>
              <w:t>cao</w:t>
            </w:r>
          </w:p>
          <w:p w14:paraId="251C75B2" w14:textId="439157D0" w:rsidR="00D60E91" w:rsidRDefault="00D60E91" w:rsidP="00C74DC6">
            <w:pPr>
              <w:pStyle w:val="Text"/>
              <w:tabs>
                <w:tab w:val="clear" w:pos="227"/>
                <w:tab w:val="clear" w:pos="454"/>
                <w:tab w:val="clear" w:pos="680"/>
                <w:tab w:val="left" w:pos="349"/>
              </w:tabs>
              <w:rPr>
                <w:lang w:eastAsia="en-GB"/>
              </w:rPr>
            </w:pPr>
            <w:r w:rsidRPr="002B183A">
              <w:rPr>
                <w:b/>
                <w:lang w:eastAsia="en-GB"/>
              </w:rPr>
              <w:t>3c</w:t>
            </w:r>
            <w:r w:rsidR="00C74DC6">
              <w:rPr>
                <w:b/>
                <w:lang w:eastAsia="en-GB"/>
              </w:rPr>
              <w:tab/>
            </w:r>
            <w:r w:rsidRPr="002B183A">
              <w:rPr>
                <w:b/>
                <w:lang w:eastAsia="en-GB"/>
              </w:rPr>
              <w:t>M1</w:t>
            </w:r>
            <w:r w:rsidR="007C60CA">
              <w:rPr>
                <w:lang w:eastAsia="en-GB"/>
              </w:rPr>
              <w:t xml:space="preserve"> U</w:t>
            </w:r>
            <w:r>
              <w:rPr>
                <w:lang w:eastAsia="en-GB"/>
              </w:rPr>
              <w:t xml:space="preserve">ses Mass = Density </w:t>
            </w:r>
            <w:r w:rsidR="00CB6612">
              <w:rPr>
                <w:lang w:eastAsia="en-GB"/>
              </w:rPr>
              <w:t>×</w:t>
            </w:r>
            <w:r>
              <w:rPr>
                <w:lang w:eastAsia="en-GB"/>
              </w:rPr>
              <w:t xml:space="preserve"> Volume</w:t>
            </w:r>
          </w:p>
          <w:p w14:paraId="42F6E121" w14:textId="5B83D67F" w:rsidR="00D60E91" w:rsidRPr="00D60E91" w:rsidRDefault="00C74DC6" w:rsidP="00C74DC6">
            <w:pPr>
              <w:pStyle w:val="Text"/>
              <w:tabs>
                <w:tab w:val="clear" w:pos="227"/>
                <w:tab w:val="clear" w:pos="454"/>
                <w:tab w:val="clear" w:pos="680"/>
                <w:tab w:val="left" w:pos="349"/>
              </w:tabs>
              <w:rPr>
                <w:lang w:eastAsia="en-GB"/>
              </w:rPr>
            </w:pPr>
            <w:r>
              <w:rPr>
                <w:b/>
                <w:lang w:eastAsia="en-GB"/>
              </w:rPr>
              <w:tab/>
            </w:r>
            <w:r w:rsidR="00D60E91" w:rsidRPr="002B183A">
              <w:rPr>
                <w:b/>
                <w:lang w:eastAsia="en-GB"/>
              </w:rPr>
              <w:t>A1</w:t>
            </w:r>
            <w:r w:rsidR="00D60E91">
              <w:rPr>
                <w:lang w:eastAsia="en-GB"/>
              </w:rPr>
              <w:t xml:space="preserve"> </w:t>
            </w:r>
            <w:r w:rsidR="00FE2CB0">
              <w:rPr>
                <w:lang w:eastAsia="en-GB"/>
              </w:rPr>
              <w:t xml:space="preserve"> </w:t>
            </w:r>
            <w:r w:rsidR="00D60E91">
              <w:rPr>
                <w:lang w:eastAsia="en-GB"/>
              </w:rPr>
              <w:t>cao (3 sf or better)</w:t>
            </w:r>
          </w:p>
          <w:p w14:paraId="5E1A04C5" w14:textId="77777777" w:rsidR="00CF1413" w:rsidRPr="0092323C" w:rsidRDefault="00CF1413" w:rsidP="00533A21">
            <w:pPr>
              <w:pStyle w:val="Text"/>
              <w:jc w:val="center"/>
              <w:rPr>
                <w:b/>
              </w:rPr>
            </w:pPr>
          </w:p>
        </w:tc>
      </w:tr>
    </w:tbl>
    <w:p w14:paraId="598B70F7" w14:textId="77777777" w:rsidR="00CF1413" w:rsidRDefault="00CF1413" w:rsidP="00CF1413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F1413" w14:paraId="638D9F67" w14:textId="77777777" w:rsidTr="00533A2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579A09A" w14:textId="77777777" w:rsidR="00CF1413" w:rsidRPr="00DD0D9F" w:rsidRDefault="00CF1413" w:rsidP="00533A21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6130ADD" w14:textId="77777777" w:rsidR="00CF1413" w:rsidRPr="00DD0D9F" w:rsidRDefault="00CF1413" w:rsidP="00533A21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948EBD" w14:textId="77777777" w:rsidR="00CF1413" w:rsidRPr="00DD0D9F" w:rsidRDefault="00CF1413" w:rsidP="00533A21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34A2F4" w14:textId="77777777" w:rsidR="00CF1413" w:rsidRPr="00DD0D9F" w:rsidRDefault="00CF1413" w:rsidP="00533A21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0F5C509F" w14:textId="7C6A436F" w:rsidR="00CF1413" w:rsidRDefault="00CF1413" w:rsidP="00533A21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EF515A">
              <w:t xml:space="preserve"> Progression Step and Progress D</w:t>
            </w:r>
            <w:r>
              <w:t>escriptor</w:t>
            </w:r>
          </w:p>
        </w:tc>
      </w:tr>
      <w:tr w:rsidR="00812DD9" w:rsidRPr="00D23ECE" w14:paraId="060F2E1E" w14:textId="77777777" w:rsidTr="00533A2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B2922BC" w14:textId="32F2BA13" w:rsidR="00812DD9" w:rsidRPr="00F936B4" w:rsidRDefault="00812DD9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4ai</w:t>
            </w:r>
          </w:p>
        </w:tc>
        <w:tc>
          <w:tcPr>
            <w:tcW w:w="5954" w:type="dxa"/>
            <w:shd w:val="clear" w:color="auto" w:fill="auto"/>
          </w:tcPr>
          <w:p w14:paraId="6325C160" w14:textId="53C42378" w:rsidR="00812DD9" w:rsidRPr="00691469" w:rsidRDefault="00812DD9" w:rsidP="002475BF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</w:pPr>
            <w:r>
              <w:tab/>
            </w:r>
            <w:r w:rsidRPr="0096577C">
              <w:rPr>
                <w:position w:val="-28"/>
              </w:rPr>
              <w:object w:dxaOrig="1320" w:dyaOrig="639" w14:anchorId="019C483D">
                <v:shape id="_x0000_i1052" type="#_x0000_t75" style="width:66pt;height:32.25pt" o:ole="">
                  <v:imagedata r:id="rId61" o:title=""/>
                </v:shape>
                <o:OLEObject Type="Embed" ProgID="Equation.DSMT4" ShapeID="_x0000_i1052" DrawAspect="Content" ObjectID="_1619252454" r:id="rId62"/>
              </w:object>
            </w:r>
          </w:p>
          <w:p w14:paraId="3A7869AD" w14:textId="2ED3E62C" w:rsidR="00812DD9" w:rsidRPr="00B22402" w:rsidRDefault="00812DD9" w:rsidP="002475BF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</w:pPr>
            <w:r>
              <w:tab/>
            </w:r>
            <w:r w:rsidRPr="0098684E">
              <w:rPr>
                <w:position w:val="-34"/>
              </w:rPr>
              <w:object w:dxaOrig="760" w:dyaOrig="700" w14:anchorId="541FADC8">
                <v:shape id="_x0000_i1053" type="#_x0000_t75" style="width:38.25pt;height:33.75pt" o:ole="">
                  <v:imagedata r:id="rId63" o:title=""/>
                </v:shape>
                <o:OLEObject Type="Embed" ProgID="Equation.DSMT4" ShapeID="_x0000_i1053" DrawAspect="Content" ObjectID="_1619252455" r:id="rId64"/>
              </w:object>
            </w:r>
          </w:p>
          <w:p w14:paraId="387AD79B" w14:textId="76DBC7B9" w:rsidR="00812DD9" w:rsidRPr="00B22402" w:rsidRDefault="00812DD9" w:rsidP="002475BF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</w:pPr>
            <w:r>
              <w:tab/>
            </w:r>
            <w:r w:rsidRPr="0096577C">
              <w:rPr>
                <w:position w:val="-30"/>
              </w:rPr>
              <w:object w:dxaOrig="1359" w:dyaOrig="660" w14:anchorId="08C90031">
                <v:shape id="_x0000_i1054" type="#_x0000_t75" style="width:68.25pt;height:33pt" o:ole="">
                  <v:imagedata r:id="rId65" o:title=""/>
                </v:shape>
                <o:OLEObject Type="Embed" ProgID="Equation.DSMT4" ShapeID="_x0000_i1054" DrawAspect="Content" ObjectID="_1619252456" r:id="rId66"/>
              </w:object>
            </w:r>
          </w:p>
          <w:p w14:paraId="5BAE3344" w14:textId="04FECC55" w:rsidR="00812DD9" w:rsidRPr="00B22402" w:rsidRDefault="00812DD9" w:rsidP="002475BF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</w:pPr>
            <w:r>
              <w:tab/>
            </w:r>
            <w:r w:rsidRPr="00DB2607">
              <w:rPr>
                <w:position w:val="-30"/>
              </w:rPr>
              <w:object w:dxaOrig="1480" w:dyaOrig="660" w14:anchorId="74280FFD">
                <v:shape id="_x0000_i1055" type="#_x0000_t75" style="width:75pt;height:33pt" o:ole="">
                  <v:imagedata r:id="rId67" o:title=""/>
                </v:shape>
                <o:OLEObject Type="Embed" ProgID="Equation.DSMT4" ShapeID="_x0000_i1055" DrawAspect="Content" ObjectID="_1619252457" r:id="rId68"/>
              </w:object>
            </w:r>
          </w:p>
          <w:p w14:paraId="44F1AF5D" w14:textId="3C685802" w:rsidR="00812DD9" w:rsidRPr="00B22402" w:rsidRDefault="00812DD9" w:rsidP="002475BF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</w:pPr>
            <w:r>
              <w:tab/>
            </w:r>
            <w:r w:rsidRPr="00DB2607">
              <w:rPr>
                <w:position w:val="-30"/>
              </w:rPr>
              <w:object w:dxaOrig="1040" w:dyaOrig="660" w14:anchorId="0EFCE7D6">
                <v:shape id="_x0000_i1056" type="#_x0000_t75" style="width:52.5pt;height:33pt" o:ole="">
                  <v:imagedata r:id="rId69" o:title=""/>
                </v:shape>
                <o:OLEObject Type="Embed" ProgID="Equation.DSMT4" ShapeID="_x0000_i1056" DrawAspect="Content" ObjectID="_1619252458" r:id="rId70"/>
              </w:object>
            </w:r>
          </w:p>
          <w:p w14:paraId="04266ADB" w14:textId="1F581B97" w:rsidR="00812DD9" w:rsidRPr="00D23ECE" w:rsidRDefault="00812DD9" w:rsidP="00C23C03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22727E8" w14:textId="77777777" w:rsidR="00812DD9" w:rsidRDefault="00812DD9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4BFC5280" w14:textId="77777777" w:rsidR="00812DD9" w:rsidRDefault="00812DD9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29F5D4D0" w14:textId="77777777" w:rsidR="00812DD9" w:rsidRDefault="00812DD9" w:rsidP="0069146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56F20102" w14:textId="77777777" w:rsidR="00812DD9" w:rsidRDefault="00812DD9" w:rsidP="00691469">
            <w:pPr>
              <w:pStyle w:val="Text"/>
              <w:jc w:val="center"/>
              <w:rPr>
                <w:b/>
              </w:rPr>
            </w:pPr>
          </w:p>
          <w:p w14:paraId="1D1D9494" w14:textId="77777777" w:rsidR="00812DD9" w:rsidRDefault="00812DD9" w:rsidP="00691469">
            <w:pPr>
              <w:pStyle w:val="Text"/>
              <w:jc w:val="center"/>
              <w:rPr>
                <w:b/>
              </w:rPr>
            </w:pPr>
          </w:p>
          <w:p w14:paraId="12D9A5FE" w14:textId="77777777" w:rsidR="00812DD9" w:rsidRDefault="00812DD9" w:rsidP="0069146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42C1CBE7" w14:textId="77777777" w:rsidR="00812DD9" w:rsidRDefault="00812DD9" w:rsidP="00691469">
            <w:pPr>
              <w:pStyle w:val="Text"/>
              <w:jc w:val="center"/>
              <w:rPr>
                <w:b/>
              </w:rPr>
            </w:pPr>
          </w:p>
          <w:p w14:paraId="50DDFDE4" w14:textId="1FB83376" w:rsidR="00812DD9" w:rsidRPr="00F936B4" w:rsidRDefault="00812DD9" w:rsidP="0069146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59D5F79" w14:textId="1B5E572E" w:rsidR="00812DD9" w:rsidRDefault="00812DD9" w:rsidP="00533A21">
            <w:pPr>
              <w:pStyle w:val="Text"/>
              <w:jc w:val="center"/>
            </w:pPr>
            <w:r>
              <w:t>5.5</w:t>
            </w:r>
          </w:p>
          <w:p w14:paraId="4769D9B3" w14:textId="77777777" w:rsidR="00812DD9" w:rsidRDefault="00812DD9" w:rsidP="002B183A">
            <w:pPr>
              <w:pStyle w:val="Text"/>
              <w:jc w:val="center"/>
            </w:pPr>
            <w:r>
              <w:t>5.5</w:t>
            </w:r>
          </w:p>
          <w:p w14:paraId="3BCF51C1" w14:textId="77777777" w:rsidR="00812DD9" w:rsidRDefault="00812DD9" w:rsidP="002B183A">
            <w:pPr>
              <w:pStyle w:val="Text"/>
              <w:jc w:val="center"/>
            </w:pPr>
            <w:r>
              <w:t>5.5</w:t>
            </w:r>
          </w:p>
          <w:p w14:paraId="78F9577D" w14:textId="79DD59EA" w:rsidR="00812DD9" w:rsidRDefault="00812DD9" w:rsidP="002B183A">
            <w:pPr>
              <w:pStyle w:val="Text"/>
            </w:pPr>
          </w:p>
          <w:p w14:paraId="109E5365" w14:textId="77777777" w:rsidR="00812DD9" w:rsidRDefault="00812DD9" w:rsidP="00691469">
            <w:pPr>
              <w:pStyle w:val="Text"/>
              <w:jc w:val="center"/>
            </w:pPr>
          </w:p>
          <w:p w14:paraId="27C1B715" w14:textId="77777777" w:rsidR="00812DD9" w:rsidRDefault="00812DD9" w:rsidP="002B183A">
            <w:pPr>
              <w:pStyle w:val="Text"/>
              <w:jc w:val="center"/>
            </w:pPr>
            <w:r>
              <w:t>5.5</w:t>
            </w:r>
          </w:p>
          <w:p w14:paraId="7267ADD8" w14:textId="215A7EDD" w:rsidR="00812DD9" w:rsidRDefault="00812DD9" w:rsidP="002B183A">
            <w:pPr>
              <w:pStyle w:val="Text"/>
              <w:jc w:val="center"/>
            </w:pPr>
          </w:p>
          <w:p w14:paraId="12559248" w14:textId="77777777" w:rsidR="00812DD9" w:rsidRDefault="00812DD9" w:rsidP="002B183A">
            <w:pPr>
              <w:pStyle w:val="Text"/>
              <w:jc w:val="center"/>
            </w:pPr>
            <w:r>
              <w:t>5.5</w:t>
            </w:r>
          </w:p>
          <w:p w14:paraId="6F6205B7" w14:textId="4D996F74" w:rsidR="00812DD9" w:rsidRPr="00F936B4" w:rsidRDefault="00812DD9" w:rsidP="0069146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C0C5569" w14:textId="77777777" w:rsidR="00812DD9" w:rsidRPr="00EF515A" w:rsidRDefault="00812DD9" w:rsidP="00533A21">
            <w:pPr>
              <w:pStyle w:val="Text"/>
              <w:jc w:val="center"/>
            </w:pPr>
            <w:r w:rsidRPr="00EF515A">
              <w:t>6th</w:t>
            </w:r>
          </w:p>
          <w:p w14:paraId="7D8D173C" w14:textId="77777777" w:rsidR="00812DD9" w:rsidRPr="00B73FCD" w:rsidRDefault="00812DD9" w:rsidP="00AE0A01">
            <w:pPr>
              <w:pStyle w:val="Text"/>
              <w:jc w:val="center"/>
            </w:pPr>
            <w:r w:rsidRPr="00B73FCD">
              <w:t>Be able to differentiate inverse trigonometric functions using chain, product and quotient rules</w:t>
            </w:r>
          </w:p>
          <w:p w14:paraId="1E824148" w14:textId="77777777" w:rsidR="00812DD9" w:rsidRPr="00D23ECE" w:rsidRDefault="00812DD9" w:rsidP="00533A21">
            <w:pPr>
              <w:pStyle w:val="Text"/>
              <w:jc w:val="center"/>
            </w:pPr>
          </w:p>
        </w:tc>
      </w:tr>
      <w:tr w:rsidR="00812DD9" w:rsidRPr="00D23ECE" w14:paraId="1D4C36A3" w14:textId="77777777" w:rsidTr="00533A2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4FA819D" w14:textId="784B3EDB" w:rsidR="00812DD9" w:rsidRPr="00F936B4" w:rsidRDefault="00812DD9" w:rsidP="00533A2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94B2A65" w14:textId="77777777" w:rsidR="00812DD9" w:rsidRPr="00814220" w:rsidRDefault="00812DD9" w:rsidP="00533A2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3A62DAD" w14:textId="05544C90" w:rsidR="00812DD9" w:rsidRPr="00F936B4" w:rsidRDefault="00812DD9" w:rsidP="0069146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6932F62D" w14:textId="77777777" w:rsidR="00812DD9" w:rsidRPr="00F936B4" w:rsidRDefault="00812DD9" w:rsidP="00533A2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31AFC41" w14:textId="77777777" w:rsidR="00812DD9" w:rsidRPr="00D23ECE" w:rsidRDefault="00812DD9" w:rsidP="00533A21">
            <w:pPr>
              <w:pStyle w:val="Text"/>
            </w:pPr>
          </w:p>
        </w:tc>
      </w:tr>
      <w:tr w:rsidR="00884CB8" w:rsidRPr="00D23ECE" w14:paraId="13F3DDBA" w14:textId="77777777" w:rsidTr="00533A2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3154D85" w14:textId="3E1ADF9A" w:rsidR="00884CB8" w:rsidRPr="00F936B4" w:rsidRDefault="00884CB8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4aii</w:t>
            </w:r>
          </w:p>
        </w:tc>
        <w:tc>
          <w:tcPr>
            <w:tcW w:w="5954" w:type="dxa"/>
            <w:shd w:val="clear" w:color="auto" w:fill="auto"/>
          </w:tcPr>
          <w:p w14:paraId="634B964B" w14:textId="74CA6E7E" w:rsidR="00884CB8" w:rsidRPr="00814220" w:rsidRDefault="00884CB8" w:rsidP="0096577C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</w:pPr>
            <w:r>
              <w:tab/>
            </w:r>
            <w:r w:rsidRPr="00DB2607">
              <w:rPr>
                <w:position w:val="-30"/>
              </w:rPr>
              <w:object w:dxaOrig="1440" w:dyaOrig="660" w14:anchorId="5F2BB666">
                <v:shape id="_x0000_i1057" type="#_x0000_t75" style="width:1in;height:33pt" o:ole="">
                  <v:imagedata r:id="rId71" o:title=""/>
                </v:shape>
                <o:OLEObject Type="Embed" ProgID="Equation.DSMT4" ShapeID="_x0000_i1057" DrawAspect="Content" ObjectID="_1619252459" r:id="rId72"/>
              </w:object>
            </w:r>
          </w:p>
        </w:tc>
        <w:tc>
          <w:tcPr>
            <w:tcW w:w="850" w:type="dxa"/>
            <w:shd w:val="clear" w:color="auto" w:fill="auto"/>
          </w:tcPr>
          <w:p w14:paraId="35928DFD" w14:textId="77777777" w:rsidR="00884CB8" w:rsidRDefault="00884CB8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65D1B72E" w14:textId="369A002B" w:rsidR="00884CB8" w:rsidRDefault="00884CB8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6DF05222" w14:textId="77777777" w:rsidR="00884CB8" w:rsidRDefault="00884CB8" w:rsidP="002B183A">
            <w:pPr>
              <w:pStyle w:val="Text"/>
              <w:jc w:val="center"/>
            </w:pPr>
            <w:r>
              <w:t>5.5</w:t>
            </w:r>
          </w:p>
          <w:p w14:paraId="396D3AD3" w14:textId="75087104" w:rsidR="00884CB8" w:rsidRPr="00F936B4" w:rsidRDefault="00884CB8" w:rsidP="002B183A">
            <w:pPr>
              <w:pStyle w:val="Text"/>
              <w:jc w:val="center"/>
            </w:pPr>
            <w:r>
              <w:t>5.5</w:t>
            </w:r>
          </w:p>
        </w:tc>
        <w:tc>
          <w:tcPr>
            <w:tcW w:w="1843" w:type="dxa"/>
          </w:tcPr>
          <w:p w14:paraId="60E2FEBE" w14:textId="77777777" w:rsidR="00884CB8" w:rsidRPr="00EF515A" w:rsidRDefault="00884CB8" w:rsidP="00B73FCD">
            <w:pPr>
              <w:pStyle w:val="Text"/>
              <w:jc w:val="center"/>
            </w:pPr>
            <w:r w:rsidRPr="00EF515A">
              <w:t>6th</w:t>
            </w:r>
          </w:p>
          <w:p w14:paraId="2E7685B3" w14:textId="7F53A30D" w:rsidR="00884CB8" w:rsidRPr="00D23ECE" w:rsidRDefault="00884CB8" w:rsidP="00AE0A01">
            <w:pPr>
              <w:pStyle w:val="Text"/>
              <w:jc w:val="center"/>
            </w:pPr>
            <w:r w:rsidRPr="00B73FCD">
              <w:t>Be able to differentiate inverse trigonometric functions using chain, product and quotient rules</w:t>
            </w:r>
          </w:p>
        </w:tc>
      </w:tr>
      <w:tr w:rsidR="00884CB8" w:rsidRPr="00D23ECE" w14:paraId="3EE45175" w14:textId="77777777" w:rsidTr="00533A2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B12962D" w14:textId="28A4EE7F" w:rsidR="00884CB8" w:rsidRPr="00F936B4" w:rsidRDefault="00884CB8" w:rsidP="00533A2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3180747" w14:textId="77777777" w:rsidR="00884CB8" w:rsidRPr="00814220" w:rsidRDefault="00884CB8" w:rsidP="00533A2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BDBFAD9" w14:textId="5CF958E3" w:rsidR="00884CB8" w:rsidRDefault="00884CB8" w:rsidP="00D16F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01331853" w14:textId="77777777" w:rsidR="00884CB8" w:rsidRPr="00F936B4" w:rsidRDefault="00884CB8" w:rsidP="00533A2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038D230" w14:textId="77777777" w:rsidR="00884CB8" w:rsidRPr="00D23ECE" w:rsidRDefault="00884CB8" w:rsidP="00533A21">
            <w:pPr>
              <w:pStyle w:val="Text"/>
            </w:pPr>
          </w:p>
        </w:tc>
      </w:tr>
    </w:tbl>
    <w:p w14:paraId="37DF11A9" w14:textId="77777777" w:rsidR="00884CB8" w:rsidRDefault="00884CB8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84CB8" w:rsidRPr="00D23ECE" w14:paraId="021E7A9D" w14:textId="77777777" w:rsidTr="00533A2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2A0AF04" w14:textId="3C162039" w:rsidR="00884CB8" w:rsidRPr="00F936B4" w:rsidRDefault="00884CB8" w:rsidP="00884CB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lastRenderedPageBreak/>
              <w:t>4b</w:t>
            </w:r>
          </w:p>
        </w:tc>
        <w:tc>
          <w:tcPr>
            <w:tcW w:w="5954" w:type="dxa"/>
            <w:shd w:val="clear" w:color="auto" w:fill="auto"/>
          </w:tcPr>
          <w:p w14:paraId="273200A9" w14:textId="56EAA28A" w:rsidR="00884CB8" w:rsidRPr="00285CF7" w:rsidRDefault="00884CB8" w:rsidP="00884CB8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</w:pPr>
            <w:r>
              <w:tab/>
            </w:r>
            <w:r w:rsidRPr="00EA6836">
              <w:rPr>
                <w:position w:val="-30"/>
              </w:rPr>
              <w:object w:dxaOrig="2180" w:dyaOrig="660" w14:anchorId="1C6226D5">
                <v:shape id="_x0000_i1058" type="#_x0000_t75" style="width:108pt;height:33pt" o:ole="">
                  <v:imagedata r:id="rId73" o:title=""/>
                </v:shape>
                <o:OLEObject Type="Embed" ProgID="Equation.DSMT4" ShapeID="_x0000_i1058" DrawAspect="Content" ObjectID="_1619252460" r:id="rId74"/>
              </w:object>
            </w:r>
          </w:p>
          <w:p w14:paraId="558F3727" w14:textId="36DD4EFC" w:rsidR="00884CB8" w:rsidRPr="00285CF7" w:rsidRDefault="00884CB8" w:rsidP="00884CB8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</w:pPr>
            <w:r>
              <w:tab/>
            </w:r>
            <w:r w:rsidRPr="00EA6836">
              <w:rPr>
                <w:position w:val="-10"/>
              </w:rPr>
              <w:object w:dxaOrig="3480" w:dyaOrig="380" w14:anchorId="455EC3D4">
                <v:shape id="_x0000_i1059" type="#_x0000_t75" style="width:174pt;height:18.75pt" o:ole="">
                  <v:imagedata r:id="rId75" o:title=""/>
                </v:shape>
                <o:OLEObject Type="Embed" ProgID="Equation.DSMT4" ShapeID="_x0000_i1059" DrawAspect="Content" ObjectID="_1619252461" r:id="rId76"/>
              </w:object>
            </w:r>
          </w:p>
          <w:p w14:paraId="135B3026" w14:textId="4A88675A" w:rsidR="00884CB8" w:rsidRPr="009C1E5F" w:rsidRDefault="00884CB8" w:rsidP="00884CB8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</w:pPr>
            <w:r>
              <w:tab/>
            </w:r>
            <w:r w:rsidRPr="0096577C">
              <w:rPr>
                <w:position w:val="-6"/>
              </w:rPr>
              <w:object w:dxaOrig="2140" w:dyaOrig="340" w14:anchorId="5E5CE29E">
                <v:shape id="_x0000_i1060" type="#_x0000_t75" style="width:108pt;height:16.5pt" o:ole="">
                  <v:imagedata r:id="rId77" o:title=""/>
                </v:shape>
                <o:OLEObject Type="Embed" ProgID="Equation.DSMT4" ShapeID="_x0000_i1060" DrawAspect="Content" ObjectID="_1619252462" r:id="rId78"/>
              </w:object>
            </w:r>
          </w:p>
          <w:p w14:paraId="2AA278B1" w14:textId="4BECCC40" w:rsidR="00884CB8" w:rsidRPr="009C1E5F" w:rsidRDefault="00884CB8" w:rsidP="00884CB8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</w:pPr>
            <w:r>
              <w:tab/>
            </w:r>
            <w:r w:rsidRPr="0096577C">
              <w:rPr>
                <w:position w:val="-22"/>
              </w:rPr>
              <w:object w:dxaOrig="1420" w:dyaOrig="580" w14:anchorId="21093C2B">
                <v:shape id="_x0000_i1061" type="#_x0000_t75" style="width:71.25pt;height:28.5pt" o:ole="">
                  <v:imagedata r:id="rId79" o:title=""/>
                </v:shape>
                <o:OLEObject Type="Embed" ProgID="Equation.DSMT4" ShapeID="_x0000_i1061" DrawAspect="Content" ObjectID="_1619252463" r:id="rId80"/>
              </w:object>
            </w:r>
          </w:p>
          <w:p w14:paraId="5625EF2B" w14:textId="0D740339" w:rsidR="00884CB8" w:rsidRPr="007D3337" w:rsidRDefault="00884CB8" w:rsidP="00884CB8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</w:pPr>
            <w:r>
              <w:tab/>
            </w:r>
            <w:r w:rsidRPr="00EA6836">
              <w:rPr>
                <w:position w:val="-30"/>
              </w:rPr>
              <w:object w:dxaOrig="1960" w:dyaOrig="660" w14:anchorId="3A6FF8F2">
                <v:shape id="_x0000_i1062" type="#_x0000_t75" style="width:97.5pt;height:33pt" o:ole="">
                  <v:imagedata r:id="rId81" o:title=""/>
                </v:shape>
                <o:OLEObject Type="Embed" ProgID="Equation.DSMT4" ShapeID="_x0000_i1062" DrawAspect="Content" ObjectID="_1619252464" r:id="rId82"/>
              </w:object>
            </w:r>
          </w:p>
          <w:p w14:paraId="7FEB5693" w14:textId="3087BEF8" w:rsidR="00884CB8" w:rsidRPr="007D3337" w:rsidRDefault="00884CB8" w:rsidP="00884CB8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</w:pPr>
            <w:r>
              <w:tab/>
            </w:r>
            <w:r w:rsidRPr="00DA1892">
              <w:rPr>
                <w:position w:val="-26"/>
              </w:rPr>
              <w:object w:dxaOrig="960" w:dyaOrig="639" w14:anchorId="171F7C47">
                <v:shape id="_x0000_i1063" type="#_x0000_t75" style="width:46.5pt;height:32.25pt" o:ole="">
                  <v:imagedata r:id="rId83" o:title=""/>
                </v:shape>
                <o:OLEObject Type="Embed" ProgID="Equation.DSMT4" ShapeID="_x0000_i1063" DrawAspect="Content" ObjectID="_1619252465" r:id="rId84"/>
              </w:object>
            </w:r>
          </w:p>
          <w:p w14:paraId="296709AA" w14:textId="02653CD8" w:rsidR="00884CB8" w:rsidRPr="00814220" w:rsidRDefault="00884CB8" w:rsidP="00884CB8">
            <w:pPr>
              <w:pStyle w:val="Text"/>
              <w:jc w:val="center"/>
            </w:pPr>
            <w:r>
              <w:t>Therefore minimum</w:t>
            </w:r>
          </w:p>
        </w:tc>
        <w:tc>
          <w:tcPr>
            <w:tcW w:w="850" w:type="dxa"/>
            <w:shd w:val="clear" w:color="auto" w:fill="auto"/>
          </w:tcPr>
          <w:p w14:paraId="4A48ECE1" w14:textId="77777777" w:rsidR="00884CB8" w:rsidRDefault="00884CB8" w:rsidP="00884CB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22A391D8" w14:textId="4EC83D41" w:rsidR="00884CB8" w:rsidRDefault="002302B7" w:rsidP="002302B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="00884CB8">
              <w:rPr>
                <w:b/>
              </w:rPr>
              <w:t>M1</w:t>
            </w:r>
          </w:p>
          <w:p w14:paraId="517E59D5" w14:textId="23294F6E" w:rsidR="00884CB8" w:rsidRDefault="00884CB8" w:rsidP="00884CB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4A3AAB1E" w14:textId="52EEF513" w:rsidR="00884CB8" w:rsidRDefault="002302B7" w:rsidP="00884CB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br/>
            </w:r>
            <w:r w:rsidR="00884CB8">
              <w:rPr>
                <w:b/>
              </w:rPr>
              <w:t>A1</w:t>
            </w:r>
          </w:p>
          <w:p w14:paraId="3416F9D4" w14:textId="246C5F45" w:rsidR="00884CB8" w:rsidRDefault="002302B7" w:rsidP="00884CB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br/>
            </w:r>
            <w:r w:rsidR="00884CB8">
              <w:rPr>
                <w:b/>
              </w:rPr>
              <w:t>A1</w:t>
            </w:r>
          </w:p>
          <w:p w14:paraId="46BCC023" w14:textId="77777777" w:rsidR="002302B7" w:rsidRDefault="002302B7" w:rsidP="00884CB8">
            <w:pPr>
              <w:pStyle w:val="Text"/>
              <w:jc w:val="center"/>
              <w:rPr>
                <w:b/>
              </w:rPr>
            </w:pPr>
          </w:p>
          <w:p w14:paraId="6C6A1401" w14:textId="2D2D87BA" w:rsidR="00884CB8" w:rsidRDefault="00884CB8" w:rsidP="00884CB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70EA9718" w14:textId="799F0256" w:rsidR="00884CB8" w:rsidRDefault="002302B7" w:rsidP="00884CB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br/>
            </w:r>
            <w:r w:rsidR="00884CB8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BCBC814" w14:textId="2D906010" w:rsidR="00884CB8" w:rsidRDefault="00884CB8" w:rsidP="00884CB8">
            <w:pPr>
              <w:pStyle w:val="Text"/>
              <w:jc w:val="center"/>
            </w:pPr>
            <w:r>
              <w:t>5.5</w:t>
            </w:r>
          </w:p>
          <w:p w14:paraId="2BE6EDA6" w14:textId="000FC6DD" w:rsidR="00884CB8" w:rsidRDefault="002302B7" w:rsidP="00884CB8">
            <w:pPr>
              <w:pStyle w:val="Text"/>
              <w:jc w:val="center"/>
            </w:pPr>
            <w:r>
              <w:br/>
            </w:r>
            <w:r>
              <w:br/>
            </w:r>
            <w:r w:rsidR="00884CB8">
              <w:t>5.5</w:t>
            </w:r>
          </w:p>
          <w:p w14:paraId="5537CA87" w14:textId="77777777" w:rsidR="00884CB8" w:rsidRDefault="00884CB8" w:rsidP="00884CB8">
            <w:pPr>
              <w:pStyle w:val="Text"/>
              <w:jc w:val="center"/>
            </w:pPr>
            <w:r>
              <w:t>5.5</w:t>
            </w:r>
          </w:p>
          <w:p w14:paraId="586172FC" w14:textId="2642D16C" w:rsidR="00884CB8" w:rsidRDefault="002302B7" w:rsidP="00884CB8">
            <w:pPr>
              <w:pStyle w:val="Text"/>
              <w:jc w:val="center"/>
            </w:pPr>
            <w:r>
              <w:br/>
            </w:r>
            <w:r w:rsidR="00884CB8">
              <w:t>5.5</w:t>
            </w:r>
          </w:p>
          <w:p w14:paraId="2D851480" w14:textId="277F8D5B" w:rsidR="00884CB8" w:rsidRDefault="002302B7" w:rsidP="00884CB8">
            <w:pPr>
              <w:pStyle w:val="Text"/>
              <w:jc w:val="center"/>
            </w:pPr>
            <w:r>
              <w:br/>
            </w:r>
            <w:r w:rsidR="00884CB8">
              <w:t>5.5</w:t>
            </w:r>
          </w:p>
          <w:p w14:paraId="4A705463" w14:textId="77777777" w:rsidR="002302B7" w:rsidRDefault="002302B7" w:rsidP="00884CB8">
            <w:pPr>
              <w:pStyle w:val="Text"/>
              <w:jc w:val="center"/>
            </w:pPr>
          </w:p>
          <w:p w14:paraId="65703C01" w14:textId="416B3F83" w:rsidR="00884CB8" w:rsidRDefault="00884CB8" w:rsidP="00884CB8">
            <w:pPr>
              <w:pStyle w:val="Text"/>
              <w:jc w:val="center"/>
            </w:pPr>
            <w:r>
              <w:t>5.5</w:t>
            </w:r>
          </w:p>
          <w:p w14:paraId="72B379D6" w14:textId="098F5CA3" w:rsidR="00884CB8" w:rsidRPr="00F936B4" w:rsidRDefault="002302B7" w:rsidP="002302B7">
            <w:pPr>
              <w:pStyle w:val="Text"/>
              <w:jc w:val="center"/>
            </w:pPr>
            <w:r>
              <w:br/>
            </w:r>
            <w:r w:rsidR="00884CB8">
              <w:t>5.5</w:t>
            </w:r>
          </w:p>
        </w:tc>
        <w:tc>
          <w:tcPr>
            <w:tcW w:w="1843" w:type="dxa"/>
          </w:tcPr>
          <w:p w14:paraId="3068C271" w14:textId="77777777" w:rsidR="00884CB8" w:rsidRPr="00EF515A" w:rsidRDefault="00884CB8" w:rsidP="00884CB8">
            <w:pPr>
              <w:pStyle w:val="Text"/>
              <w:jc w:val="center"/>
            </w:pPr>
            <w:r w:rsidRPr="00EF515A">
              <w:t>6th</w:t>
            </w:r>
          </w:p>
          <w:p w14:paraId="6A560C30" w14:textId="3DF845E3" w:rsidR="00884CB8" w:rsidRPr="00D23ECE" w:rsidRDefault="00884CB8" w:rsidP="00884CB8">
            <w:pPr>
              <w:pStyle w:val="Text"/>
              <w:jc w:val="center"/>
            </w:pPr>
            <w:r w:rsidRPr="00B73FCD">
              <w:t>Be able to differentiate inverse trigonometric functions using chain, product and quotient rules</w:t>
            </w:r>
          </w:p>
        </w:tc>
      </w:tr>
      <w:tr w:rsidR="00884CB8" w:rsidRPr="00D23ECE" w14:paraId="598DE04E" w14:textId="77777777" w:rsidTr="00533A2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005A45A" w14:textId="0330C4DD" w:rsidR="00884CB8" w:rsidRPr="00F936B4" w:rsidRDefault="00884CB8" w:rsidP="00884CB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37EFB8C" w14:textId="77777777" w:rsidR="00884CB8" w:rsidRPr="00814220" w:rsidRDefault="00884CB8" w:rsidP="00884CB8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984DE16" w14:textId="30BF512D" w:rsidR="00884CB8" w:rsidRDefault="00884CB8" w:rsidP="00884CB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(7)</w:t>
            </w:r>
          </w:p>
        </w:tc>
        <w:tc>
          <w:tcPr>
            <w:tcW w:w="709" w:type="dxa"/>
            <w:shd w:val="clear" w:color="auto" w:fill="auto"/>
          </w:tcPr>
          <w:p w14:paraId="3948BC9F" w14:textId="77777777" w:rsidR="00884CB8" w:rsidRPr="00F936B4" w:rsidRDefault="00884CB8" w:rsidP="00884CB8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678F64E" w14:textId="77777777" w:rsidR="00884CB8" w:rsidRPr="00D23ECE" w:rsidRDefault="00884CB8" w:rsidP="00884CB8">
            <w:pPr>
              <w:pStyle w:val="Text"/>
            </w:pPr>
          </w:p>
        </w:tc>
      </w:tr>
      <w:tr w:rsidR="00884CB8" w:rsidRPr="00D23ECE" w14:paraId="7F7268B1" w14:textId="77777777" w:rsidTr="00533A2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FBC2208" w14:textId="703455B3" w:rsidR="00884CB8" w:rsidRPr="00D23ECE" w:rsidRDefault="00884CB8" w:rsidP="00884CB8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 xml:space="preserve">14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CF1413" w:rsidRPr="0092323C" w14:paraId="7FC6E939" w14:textId="77777777" w:rsidTr="00533A2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3273BB2" w14:textId="284AA31F" w:rsidR="00CF1413" w:rsidRDefault="00CF1413" w:rsidP="00533A21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4D28FC17" w14:textId="02780D69" w:rsidR="00CF1413" w:rsidRDefault="007D3337" w:rsidP="00C57A3D">
            <w:pPr>
              <w:pStyle w:val="Text"/>
              <w:tabs>
                <w:tab w:val="clear" w:pos="227"/>
                <w:tab w:val="clear" w:pos="454"/>
                <w:tab w:val="clear" w:pos="680"/>
                <w:tab w:val="left" w:pos="414"/>
              </w:tabs>
            </w:pPr>
            <w:r w:rsidRPr="002B183A">
              <w:rPr>
                <w:b/>
              </w:rPr>
              <w:t>4a</w:t>
            </w:r>
            <w:r w:rsidR="00D1736B" w:rsidRPr="002B183A">
              <w:rPr>
                <w:b/>
              </w:rPr>
              <w:t>i</w:t>
            </w:r>
            <w:r w:rsidR="00C45B3E">
              <w:tab/>
            </w:r>
            <w:r w:rsidRPr="00D1736B">
              <w:rPr>
                <w:b/>
              </w:rPr>
              <w:t>M1</w:t>
            </w:r>
            <w:r>
              <w:t xml:space="preserve"> Uses standard result and chain rule</w:t>
            </w:r>
          </w:p>
          <w:p w14:paraId="3767BD7E" w14:textId="6128097E" w:rsidR="007D3337" w:rsidRDefault="00C45B3E" w:rsidP="00C57A3D">
            <w:pPr>
              <w:pStyle w:val="Text"/>
              <w:tabs>
                <w:tab w:val="clear" w:pos="227"/>
                <w:tab w:val="clear" w:pos="454"/>
                <w:tab w:val="clear" w:pos="680"/>
                <w:tab w:val="left" w:pos="414"/>
              </w:tabs>
            </w:pPr>
            <w:r>
              <w:rPr>
                <w:b/>
              </w:rPr>
              <w:tab/>
            </w:r>
            <w:r w:rsidR="007D3337" w:rsidRPr="00D1736B">
              <w:rPr>
                <w:b/>
              </w:rPr>
              <w:t>A1</w:t>
            </w:r>
            <w:r w:rsidR="007D3337">
              <w:t xml:space="preserve"> </w:t>
            </w:r>
            <w:r w:rsidR="00BD372C">
              <w:t xml:space="preserve"> </w:t>
            </w:r>
            <w:r w:rsidR="00E67C6A">
              <w:t>C</w:t>
            </w:r>
            <w:r w:rsidR="00D1736B">
              <w:t xml:space="preserve">orrect </w:t>
            </w:r>
            <w:r w:rsidR="00DA1892" w:rsidRPr="0096577C">
              <w:rPr>
                <w:position w:val="-28"/>
              </w:rPr>
              <w:object w:dxaOrig="320" w:dyaOrig="639" w14:anchorId="5BE7E9D3">
                <v:shape id="_x0000_i1064" type="#_x0000_t75" style="width:15.75pt;height:32.25pt" o:ole="">
                  <v:imagedata r:id="rId85" o:title=""/>
                </v:shape>
                <o:OLEObject Type="Embed" ProgID="Equation.DSMT4" ShapeID="_x0000_i1064" DrawAspect="Content" ObjectID="_1619252466" r:id="rId86"/>
              </w:object>
            </w:r>
          </w:p>
          <w:p w14:paraId="78CF3B09" w14:textId="50F0372A" w:rsidR="007D3337" w:rsidRDefault="00C45B3E" w:rsidP="00C57A3D">
            <w:pPr>
              <w:pStyle w:val="Text"/>
              <w:tabs>
                <w:tab w:val="clear" w:pos="227"/>
                <w:tab w:val="clear" w:pos="454"/>
                <w:tab w:val="clear" w:pos="680"/>
                <w:tab w:val="left" w:pos="414"/>
              </w:tabs>
            </w:pPr>
            <w:r>
              <w:rPr>
                <w:b/>
              </w:rPr>
              <w:tab/>
            </w:r>
            <w:r w:rsidR="007D3337" w:rsidRPr="00D1736B">
              <w:rPr>
                <w:b/>
              </w:rPr>
              <w:t>M1</w:t>
            </w:r>
            <w:r w:rsidR="007D3337">
              <w:t xml:space="preserve"> Uses reciprocal</w:t>
            </w:r>
          </w:p>
          <w:p w14:paraId="287D82DF" w14:textId="403C70DD" w:rsidR="007D3337" w:rsidRDefault="00C45B3E" w:rsidP="00C57A3D">
            <w:pPr>
              <w:pStyle w:val="Text"/>
              <w:tabs>
                <w:tab w:val="clear" w:pos="227"/>
                <w:tab w:val="clear" w:pos="454"/>
                <w:tab w:val="clear" w:pos="680"/>
                <w:tab w:val="left" w:pos="414"/>
              </w:tabs>
            </w:pPr>
            <w:r>
              <w:rPr>
                <w:b/>
              </w:rPr>
              <w:tab/>
            </w:r>
            <w:r w:rsidR="00E80D31" w:rsidRPr="00D1736B">
              <w:rPr>
                <w:b/>
              </w:rPr>
              <w:t>M</w:t>
            </w:r>
            <w:r w:rsidR="007D3337" w:rsidRPr="00D1736B">
              <w:rPr>
                <w:b/>
              </w:rPr>
              <w:t>1</w:t>
            </w:r>
            <w:r w:rsidR="007D3337">
              <w:t xml:space="preserve"> </w:t>
            </w:r>
            <w:r w:rsidR="00E80D31">
              <w:t xml:space="preserve">Uses </w:t>
            </w:r>
            <w:r w:rsidR="0096577C" w:rsidRPr="0096577C">
              <w:rPr>
                <w:position w:val="-10"/>
              </w:rPr>
              <w:object w:dxaOrig="999" w:dyaOrig="380" w14:anchorId="3E4BB585">
                <v:shape id="_x0000_i1065" type="#_x0000_t75" style="width:50.25pt;height:18.75pt" o:ole="">
                  <v:imagedata r:id="rId87" o:title=""/>
                </v:shape>
                <o:OLEObject Type="Embed" ProgID="Equation.DSMT4" ShapeID="_x0000_i1065" DrawAspect="Content" ObjectID="_1619252467" r:id="rId88"/>
              </w:object>
            </w:r>
          </w:p>
          <w:p w14:paraId="72127D93" w14:textId="1C4064D3" w:rsidR="00B9416C" w:rsidRPr="002B183A" w:rsidRDefault="00C45B3E" w:rsidP="00C57A3D">
            <w:pPr>
              <w:pStyle w:val="Text"/>
              <w:tabs>
                <w:tab w:val="clear" w:pos="227"/>
                <w:tab w:val="clear" w:pos="454"/>
                <w:tab w:val="clear" w:pos="680"/>
                <w:tab w:val="left" w:pos="414"/>
              </w:tabs>
              <w:rPr>
                <w:b/>
              </w:rPr>
            </w:pPr>
            <w:r>
              <w:rPr>
                <w:b/>
              </w:rPr>
              <w:tab/>
            </w:r>
            <w:r w:rsidR="00B9416C" w:rsidRPr="002B183A">
              <w:rPr>
                <w:b/>
              </w:rPr>
              <w:t>A1</w:t>
            </w:r>
            <w:r w:rsidR="00B9416C" w:rsidRPr="00BD372C">
              <w:t xml:space="preserve"> </w:t>
            </w:r>
            <w:r w:rsidR="00BD372C" w:rsidRPr="00BD372C">
              <w:t xml:space="preserve"> </w:t>
            </w:r>
            <w:r w:rsidR="00B9416C" w:rsidRPr="00BD372C">
              <w:t>cao</w:t>
            </w:r>
          </w:p>
          <w:p w14:paraId="21FA0FF9" w14:textId="666729EE" w:rsidR="00B9416C" w:rsidRDefault="00D16FCD" w:rsidP="00C57A3D">
            <w:pPr>
              <w:pStyle w:val="Text"/>
              <w:tabs>
                <w:tab w:val="clear" w:pos="227"/>
                <w:tab w:val="clear" w:pos="454"/>
                <w:tab w:val="clear" w:pos="680"/>
                <w:tab w:val="left" w:pos="414"/>
              </w:tabs>
            </w:pPr>
            <w:r w:rsidRPr="002B183A">
              <w:rPr>
                <w:b/>
              </w:rPr>
              <w:t>4</w:t>
            </w:r>
            <w:r w:rsidR="00D1736B" w:rsidRPr="002B183A">
              <w:rPr>
                <w:b/>
              </w:rPr>
              <w:t>aii</w:t>
            </w:r>
            <w:r w:rsidR="00C45B3E">
              <w:tab/>
            </w:r>
            <w:r w:rsidRPr="00D1736B">
              <w:rPr>
                <w:b/>
              </w:rPr>
              <w:t>B1</w:t>
            </w:r>
            <w:r w:rsidR="00E67C6A">
              <w:t xml:space="preserve"> </w:t>
            </w:r>
            <w:r w:rsidR="00BC7B81">
              <w:t xml:space="preserve"> </w:t>
            </w:r>
            <w:r w:rsidR="00E67C6A">
              <w:t>U</w:t>
            </w:r>
            <w:r>
              <w:t xml:space="preserve">ses chain rule </w:t>
            </w:r>
            <w:r w:rsidR="00D1736B">
              <w:t>or</w:t>
            </w:r>
            <w:r>
              <w:t xml:space="preserve"> previous result</w:t>
            </w:r>
          </w:p>
          <w:p w14:paraId="1F32FAE7" w14:textId="4B321F72" w:rsidR="00D16FCD" w:rsidRDefault="00C45B3E" w:rsidP="00C57A3D">
            <w:pPr>
              <w:pStyle w:val="Text"/>
              <w:tabs>
                <w:tab w:val="clear" w:pos="227"/>
                <w:tab w:val="clear" w:pos="454"/>
                <w:tab w:val="clear" w:pos="680"/>
                <w:tab w:val="left" w:pos="414"/>
              </w:tabs>
            </w:pPr>
            <w:r>
              <w:rPr>
                <w:b/>
              </w:rPr>
              <w:tab/>
            </w:r>
            <w:r w:rsidR="00D16FCD" w:rsidRPr="00D1736B">
              <w:rPr>
                <w:b/>
              </w:rPr>
              <w:t>B1</w:t>
            </w:r>
            <w:r w:rsidR="00D16FCD">
              <w:t xml:space="preserve"> </w:t>
            </w:r>
            <w:r w:rsidR="00BC7B81">
              <w:t xml:space="preserve"> </w:t>
            </w:r>
            <w:r w:rsidR="00D16FCD">
              <w:t>cao</w:t>
            </w:r>
          </w:p>
          <w:p w14:paraId="54515B9E" w14:textId="0C922778" w:rsidR="00B9416C" w:rsidRDefault="00B9416C" w:rsidP="00C57A3D">
            <w:pPr>
              <w:pStyle w:val="Text"/>
              <w:tabs>
                <w:tab w:val="clear" w:pos="227"/>
                <w:tab w:val="clear" w:pos="454"/>
                <w:tab w:val="clear" w:pos="680"/>
                <w:tab w:val="left" w:pos="414"/>
              </w:tabs>
            </w:pPr>
            <w:r w:rsidRPr="002B183A">
              <w:rPr>
                <w:b/>
              </w:rPr>
              <w:t>4</w:t>
            </w:r>
            <w:r w:rsidR="00D1736B" w:rsidRPr="002B183A">
              <w:rPr>
                <w:b/>
              </w:rPr>
              <w:t>b</w:t>
            </w:r>
            <w:r w:rsidR="00C45B3E">
              <w:rPr>
                <w:b/>
              </w:rPr>
              <w:tab/>
            </w:r>
            <w:r w:rsidRPr="00D1736B">
              <w:rPr>
                <w:b/>
              </w:rPr>
              <w:t>M1</w:t>
            </w:r>
            <w:r>
              <w:t xml:space="preserve"> Differentiates</w:t>
            </w:r>
          </w:p>
          <w:p w14:paraId="2367F91F" w14:textId="2B2750EB" w:rsidR="00B9416C" w:rsidRDefault="00C45B3E" w:rsidP="00C57A3D">
            <w:pPr>
              <w:pStyle w:val="Text"/>
              <w:tabs>
                <w:tab w:val="clear" w:pos="227"/>
                <w:tab w:val="clear" w:pos="454"/>
                <w:tab w:val="clear" w:pos="680"/>
                <w:tab w:val="left" w:pos="414"/>
              </w:tabs>
            </w:pPr>
            <w:r>
              <w:rPr>
                <w:b/>
              </w:rPr>
              <w:tab/>
            </w:r>
            <w:r w:rsidR="00B9416C" w:rsidRPr="00D1736B">
              <w:rPr>
                <w:b/>
              </w:rPr>
              <w:t>M1</w:t>
            </w:r>
            <w:r w:rsidR="00B9416C">
              <w:t xml:space="preserve"> Sets</w:t>
            </w:r>
            <w:r w:rsidR="00D1736B">
              <w:t xml:space="preserve"> </w:t>
            </w:r>
            <w:r w:rsidR="00DA1892" w:rsidRPr="00DA1892">
              <w:rPr>
                <w:position w:val="-10"/>
              </w:rPr>
              <w:object w:dxaOrig="820" w:dyaOrig="320" w14:anchorId="6D79E525">
                <v:shape id="_x0000_i1066" type="#_x0000_t75" style="width:41.25pt;height:15.75pt" o:ole="">
                  <v:imagedata r:id="rId89" o:title=""/>
                </v:shape>
                <o:OLEObject Type="Embed" ProgID="Equation.DSMT4" ShapeID="_x0000_i1066" DrawAspect="Content" ObjectID="_1619252468" r:id="rId90"/>
              </w:object>
            </w:r>
            <w:r w:rsidR="00D1736B">
              <w:t xml:space="preserve"> </w:t>
            </w:r>
          </w:p>
          <w:p w14:paraId="4CD5A1A4" w14:textId="600840BB" w:rsidR="00B9416C" w:rsidRDefault="00C45B3E" w:rsidP="00C57A3D">
            <w:pPr>
              <w:pStyle w:val="Text"/>
              <w:tabs>
                <w:tab w:val="clear" w:pos="227"/>
                <w:tab w:val="clear" w:pos="454"/>
                <w:tab w:val="clear" w:pos="680"/>
                <w:tab w:val="left" w:pos="414"/>
              </w:tabs>
            </w:pPr>
            <w:r>
              <w:rPr>
                <w:b/>
              </w:rPr>
              <w:tab/>
            </w:r>
            <w:r w:rsidR="00397564" w:rsidRPr="00D1736B">
              <w:rPr>
                <w:b/>
              </w:rPr>
              <w:t>M1</w:t>
            </w:r>
            <w:r w:rsidR="00397564">
              <w:t xml:space="preserve"> Obtains equation as polynomial in </w:t>
            </w:r>
            <w:r w:rsidR="00397564" w:rsidRPr="00397564">
              <w:rPr>
                <w:i/>
              </w:rPr>
              <w:t>x</w:t>
            </w:r>
          </w:p>
          <w:p w14:paraId="1656FFF3" w14:textId="432DE673" w:rsidR="00397564" w:rsidRDefault="00C45B3E" w:rsidP="00C57A3D">
            <w:pPr>
              <w:pStyle w:val="Text"/>
              <w:tabs>
                <w:tab w:val="clear" w:pos="227"/>
                <w:tab w:val="clear" w:pos="454"/>
                <w:tab w:val="clear" w:pos="680"/>
                <w:tab w:val="left" w:pos="414"/>
              </w:tabs>
            </w:pPr>
            <w:r>
              <w:rPr>
                <w:b/>
              </w:rPr>
              <w:tab/>
            </w:r>
            <w:r w:rsidR="00397564" w:rsidRPr="00D1736B">
              <w:rPr>
                <w:b/>
              </w:rPr>
              <w:t>A1</w:t>
            </w:r>
            <w:r w:rsidR="00397564">
              <w:t xml:space="preserve"> </w:t>
            </w:r>
            <w:r w:rsidR="00DA1892" w:rsidRPr="0096577C">
              <w:rPr>
                <w:position w:val="-22"/>
              </w:rPr>
              <w:object w:dxaOrig="560" w:dyaOrig="580" w14:anchorId="12BD72A8">
                <v:shape id="_x0000_i1067" type="#_x0000_t75" style="width:27pt;height:28.5pt" o:ole="">
                  <v:imagedata r:id="rId91" o:title=""/>
                </v:shape>
                <o:OLEObject Type="Embed" ProgID="Equation.DSMT4" ShapeID="_x0000_i1067" DrawAspect="Content" ObjectID="_1619252469" r:id="rId92"/>
              </w:object>
            </w:r>
          </w:p>
          <w:p w14:paraId="04D4DC86" w14:textId="577082DE" w:rsidR="00397564" w:rsidRDefault="00C45B3E" w:rsidP="00C57A3D">
            <w:pPr>
              <w:pStyle w:val="Text"/>
              <w:tabs>
                <w:tab w:val="clear" w:pos="227"/>
                <w:tab w:val="clear" w:pos="454"/>
                <w:tab w:val="clear" w:pos="680"/>
                <w:tab w:val="left" w:pos="414"/>
              </w:tabs>
            </w:pPr>
            <w:r>
              <w:rPr>
                <w:b/>
              </w:rPr>
              <w:tab/>
            </w:r>
            <w:r w:rsidR="00397564" w:rsidRPr="00D1736B">
              <w:rPr>
                <w:b/>
              </w:rPr>
              <w:t>A1</w:t>
            </w:r>
            <w:r w:rsidR="00397564">
              <w:t xml:space="preserve"> </w:t>
            </w:r>
            <w:r w:rsidR="000950D2" w:rsidRPr="0096577C">
              <w:rPr>
                <w:position w:val="-22"/>
              </w:rPr>
              <w:object w:dxaOrig="820" w:dyaOrig="580" w14:anchorId="1C0B6E9A">
                <v:shape id="_x0000_i1068" type="#_x0000_t75" style="width:41.25pt;height:28.5pt" o:ole="">
                  <v:imagedata r:id="rId93" o:title=""/>
                </v:shape>
                <o:OLEObject Type="Embed" ProgID="Equation.DSMT4" ShapeID="_x0000_i1068" DrawAspect="Content" ObjectID="_1619252470" r:id="rId94"/>
              </w:object>
            </w:r>
          </w:p>
          <w:p w14:paraId="6924151B" w14:textId="75902D09" w:rsidR="00397564" w:rsidRDefault="00C45B3E" w:rsidP="00C57A3D">
            <w:pPr>
              <w:pStyle w:val="Text"/>
              <w:tabs>
                <w:tab w:val="clear" w:pos="227"/>
                <w:tab w:val="clear" w:pos="454"/>
                <w:tab w:val="clear" w:pos="680"/>
                <w:tab w:val="left" w:pos="414"/>
              </w:tabs>
            </w:pPr>
            <w:r>
              <w:rPr>
                <w:b/>
              </w:rPr>
              <w:tab/>
            </w:r>
            <w:r w:rsidR="00397564" w:rsidRPr="00D1736B">
              <w:rPr>
                <w:b/>
              </w:rPr>
              <w:t>M1</w:t>
            </w:r>
            <w:r w:rsidR="00397564" w:rsidRPr="00BC7B81">
              <w:t xml:space="preserve"> </w:t>
            </w:r>
            <w:r w:rsidR="00397564">
              <w:t>Differentiates again</w:t>
            </w:r>
          </w:p>
          <w:p w14:paraId="2CDB9A9B" w14:textId="4461C06F" w:rsidR="00397564" w:rsidRPr="007D3337" w:rsidRDefault="00C45B3E" w:rsidP="00C57A3D">
            <w:pPr>
              <w:pStyle w:val="Text"/>
              <w:tabs>
                <w:tab w:val="clear" w:pos="227"/>
                <w:tab w:val="clear" w:pos="454"/>
                <w:tab w:val="clear" w:pos="680"/>
                <w:tab w:val="left" w:pos="414"/>
              </w:tabs>
            </w:pPr>
            <w:r>
              <w:rPr>
                <w:b/>
              </w:rPr>
              <w:tab/>
            </w:r>
            <w:r w:rsidR="00397564" w:rsidRPr="00D1736B">
              <w:rPr>
                <w:b/>
              </w:rPr>
              <w:t>A1</w:t>
            </w:r>
            <w:r w:rsidR="00397564">
              <w:t xml:space="preserve"> </w:t>
            </w:r>
            <w:r w:rsidR="00FE02FF">
              <w:t xml:space="preserve"> </w:t>
            </w:r>
            <w:r w:rsidR="00A44F9A">
              <w:t xml:space="preserve">Shows </w:t>
            </w:r>
            <w:r w:rsidR="00DA1892" w:rsidRPr="0096577C">
              <w:rPr>
                <w:position w:val="-26"/>
              </w:rPr>
              <w:object w:dxaOrig="960" w:dyaOrig="639" w14:anchorId="5B6DED00">
                <v:shape id="_x0000_i1069" type="#_x0000_t75" style="width:46.5pt;height:32.25pt" o:ole="">
                  <v:imagedata r:id="rId95" o:title=""/>
                </v:shape>
                <o:OLEObject Type="Embed" ProgID="Equation.DSMT4" ShapeID="_x0000_i1069" DrawAspect="Content" ObjectID="_1619252471" r:id="rId96"/>
              </w:object>
            </w:r>
            <w:r w:rsidR="00397564">
              <w:t xml:space="preserve"> and conclusion</w:t>
            </w:r>
          </w:p>
        </w:tc>
      </w:tr>
    </w:tbl>
    <w:p w14:paraId="215C0D42" w14:textId="6E84E149" w:rsidR="00CF1413" w:rsidRDefault="00CF1413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F1413" w14:paraId="3748E3BF" w14:textId="77777777" w:rsidTr="00533A2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FB5C656" w14:textId="77777777" w:rsidR="00CF1413" w:rsidRPr="00DD0D9F" w:rsidRDefault="00CF1413" w:rsidP="00533A21">
            <w:pPr>
              <w:pStyle w:val="TableHead"/>
              <w:framePr w:hSpace="0" w:wrap="auto" w:hAnchor="text" w:xAlign="left" w:yAlign="inline"/>
            </w:pPr>
            <w: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B86AC48" w14:textId="77777777" w:rsidR="00CF1413" w:rsidRPr="00DD0D9F" w:rsidRDefault="00CF1413" w:rsidP="00533A21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8C143B" w14:textId="77777777" w:rsidR="00CF1413" w:rsidRPr="00DD0D9F" w:rsidRDefault="00CF1413" w:rsidP="00533A21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F0FF9C" w14:textId="77777777" w:rsidR="00CF1413" w:rsidRPr="00DD0D9F" w:rsidRDefault="00CF1413" w:rsidP="00533A21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688AFE41" w14:textId="7C9CAD5A" w:rsidR="00CF1413" w:rsidRDefault="00CF1413" w:rsidP="00533A21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EF515A">
              <w:t>D</w:t>
            </w:r>
            <w:r>
              <w:t>escriptor</w:t>
            </w:r>
          </w:p>
        </w:tc>
      </w:tr>
      <w:tr w:rsidR="00812DD9" w:rsidRPr="00D23ECE" w14:paraId="6462F1FB" w14:textId="77777777" w:rsidTr="00533A2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255F1F4" w14:textId="4B22F91C" w:rsidR="00812DD9" w:rsidRPr="00F936B4" w:rsidRDefault="00812DD9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5954" w:type="dxa"/>
            <w:shd w:val="clear" w:color="auto" w:fill="auto"/>
          </w:tcPr>
          <w:p w14:paraId="32E1713F" w14:textId="010C076A" w:rsidR="00812DD9" w:rsidRPr="00BC470A" w:rsidRDefault="00812DD9" w:rsidP="002475BF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</w:pPr>
            <w:r>
              <w:tab/>
            </w:r>
            <w:r w:rsidRPr="0096577C">
              <w:rPr>
                <w:position w:val="-22"/>
              </w:rPr>
              <w:object w:dxaOrig="1280" w:dyaOrig="580" w14:anchorId="465A4AC8">
                <v:shape id="_x0000_i1070" type="#_x0000_t75" style="width:63.75pt;height:28.5pt" o:ole="">
                  <v:imagedata r:id="rId97" o:title=""/>
                </v:shape>
                <o:OLEObject Type="Embed" ProgID="Equation.DSMT4" ShapeID="_x0000_i1070" DrawAspect="Content" ObjectID="_1619252472" r:id="rId98"/>
              </w:object>
            </w:r>
          </w:p>
          <w:p w14:paraId="7FB1CE71" w14:textId="45846A2B" w:rsidR="00812DD9" w:rsidRPr="00183033" w:rsidRDefault="00812DD9" w:rsidP="002475BF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</w:pPr>
            <w:r>
              <w:tab/>
            </w:r>
            <w:r w:rsidRPr="00DA1892">
              <w:rPr>
                <w:position w:val="-10"/>
              </w:rPr>
              <w:object w:dxaOrig="2040" w:dyaOrig="440" w14:anchorId="03AB15BE">
                <v:shape id="_x0000_i1071" type="#_x0000_t75" style="width:102pt;height:21.75pt" o:ole="">
                  <v:imagedata r:id="rId99" o:title=""/>
                </v:shape>
                <o:OLEObject Type="Embed" ProgID="Equation.DSMT4" ShapeID="_x0000_i1071" DrawAspect="Content" ObjectID="_1619252473" r:id="rId100"/>
              </w:object>
            </w:r>
          </w:p>
          <w:p w14:paraId="3FAF0297" w14:textId="238AF32D" w:rsidR="00812DD9" w:rsidRPr="003509A3" w:rsidRDefault="00812DD9" w:rsidP="002475BF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</w:pPr>
            <w:r>
              <w:tab/>
            </w:r>
            <w:r w:rsidRPr="0096577C">
              <w:rPr>
                <w:position w:val="-26"/>
              </w:rPr>
              <w:object w:dxaOrig="1760" w:dyaOrig="660" w14:anchorId="29FA954A">
                <v:shape id="_x0000_i1072" type="#_x0000_t75" style="width:87.75pt;height:33pt" o:ole="">
                  <v:imagedata r:id="rId101" o:title=""/>
                </v:shape>
                <o:OLEObject Type="Embed" ProgID="Equation.DSMT4" ShapeID="_x0000_i1072" DrawAspect="Content" ObjectID="_1619252474" r:id="rId102"/>
              </w:object>
            </w:r>
          </w:p>
          <w:p w14:paraId="3D509EC4" w14:textId="14D10932" w:rsidR="00812DD9" w:rsidRPr="003509A3" w:rsidRDefault="00812DD9" w:rsidP="002475BF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</w:pPr>
            <w:r>
              <w:tab/>
            </w:r>
            <w:r w:rsidRPr="0098684E">
              <w:rPr>
                <w:position w:val="-16"/>
              </w:rPr>
              <w:object w:dxaOrig="1460" w:dyaOrig="440" w14:anchorId="7E421A53">
                <v:shape id="_x0000_i1073" type="#_x0000_t75" style="width:75pt;height:21.75pt" o:ole="">
                  <v:imagedata r:id="rId103" o:title=""/>
                </v:shape>
                <o:OLEObject Type="Embed" ProgID="Equation.DSMT4" ShapeID="_x0000_i1073" DrawAspect="Content" ObjectID="_1619252475" r:id="rId104"/>
              </w:object>
            </w:r>
          </w:p>
          <w:p w14:paraId="59032486" w14:textId="71EE51CD" w:rsidR="00812DD9" w:rsidRPr="003509A3" w:rsidRDefault="00812DD9" w:rsidP="002475BF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</w:pPr>
            <w:r>
              <w:tab/>
            </w:r>
            <w:r w:rsidRPr="0096577C">
              <w:rPr>
                <w:position w:val="-6"/>
              </w:rPr>
              <w:object w:dxaOrig="1100" w:dyaOrig="260" w14:anchorId="376DC321">
                <v:shape id="_x0000_i1074" type="#_x0000_t75" style="width:55.5pt;height:13.5pt" o:ole="">
                  <v:imagedata r:id="rId105" o:title=""/>
                </v:shape>
                <o:OLEObject Type="Embed" ProgID="Equation.DSMT4" ShapeID="_x0000_i1074" DrawAspect="Content" ObjectID="_1619252476" r:id="rId106"/>
              </w:object>
            </w:r>
          </w:p>
          <w:p w14:paraId="362FCFC5" w14:textId="0BCA9ABB" w:rsidR="00812DD9" w:rsidRPr="00D23ECE" w:rsidRDefault="00812DD9" w:rsidP="0096577C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</w:pPr>
            <w:r>
              <w:tab/>
            </w:r>
            <w:r w:rsidRPr="0096577C">
              <w:rPr>
                <w:position w:val="-32"/>
              </w:rPr>
              <w:object w:dxaOrig="1280" w:dyaOrig="680" w14:anchorId="3497BB7D">
                <v:shape id="_x0000_i1075" type="#_x0000_t75" style="width:63.75pt;height:33pt" o:ole="">
                  <v:imagedata r:id="rId107" o:title=""/>
                </v:shape>
                <o:OLEObject Type="Embed" ProgID="Equation.DSMT4" ShapeID="_x0000_i1075" DrawAspect="Content" ObjectID="_1619252477" r:id="rId108"/>
              </w:object>
            </w:r>
          </w:p>
        </w:tc>
        <w:tc>
          <w:tcPr>
            <w:tcW w:w="850" w:type="dxa"/>
            <w:shd w:val="clear" w:color="auto" w:fill="auto"/>
          </w:tcPr>
          <w:p w14:paraId="7D9FFB59" w14:textId="77777777" w:rsidR="00812DD9" w:rsidRDefault="00812DD9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5FBAF204" w14:textId="77777777" w:rsidR="00812DD9" w:rsidRDefault="00812DD9" w:rsidP="00533A21">
            <w:pPr>
              <w:pStyle w:val="Text"/>
              <w:jc w:val="center"/>
              <w:rPr>
                <w:b/>
              </w:rPr>
            </w:pPr>
          </w:p>
          <w:p w14:paraId="21E36CBB" w14:textId="77777777" w:rsidR="00812DD9" w:rsidRDefault="00812DD9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1BD7613D" w14:textId="77777777" w:rsidR="00812DD9" w:rsidRDefault="00812DD9" w:rsidP="00533A21">
            <w:pPr>
              <w:pStyle w:val="Text"/>
              <w:jc w:val="center"/>
              <w:rPr>
                <w:b/>
              </w:rPr>
            </w:pPr>
          </w:p>
          <w:p w14:paraId="30BA2FD6" w14:textId="77777777" w:rsidR="00812DD9" w:rsidRDefault="00812DD9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6BA03E2A" w14:textId="77777777" w:rsidR="00812DD9" w:rsidRDefault="00812DD9" w:rsidP="00533A21">
            <w:pPr>
              <w:pStyle w:val="Text"/>
              <w:jc w:val="center"/>
              <w:rPr>
                <w:b/>
              </w:rPr>
            </w:pPr>
          </w:p>
          <w:p w14:paraId="7D7DB462" w14:textId="77777777" w:rsidR="00812DD9" w:rsidRDefault="00812DD9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339682E4" w14:textId="77777777" w:rsidR="00812DD9" w:rsidRDefault="00812DD9" w:rsidP="00533A21">
            <w:pPr>
              <w:pStyle w:val="Text"/>
              <w:jc w:val="center"/>
              <w:rPr>
                <w:b/>
              </w:rPr>
            </w:pPr>
          </w:p>
          <w:p w14:paraId="63427FE6" w14:textId="30283DFE" w:rsidR="00812DD9" w:rsidRPr="00F936B4" w:rsidRDefault="00812DD9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5B78CBF" w14:textId="4E377F5D" w:rsidR="00812DD9" w:rsidRDefault="00812DD9" w:rsidP="00533A21">
            <w:pPr>
              <w:pStyle w:val="Text"/>
              <w:jc w:val="center"/>
            </w:pPr>
            <w:r>
              <w:t>5.6</w:t>
            </w:r>
          </w:p>
          <w:p w14:paraId="0F74F54B" w14:textId="77777777" w:rsidR="00812DD9" w:rsidRDefault="00812DD9" w:rsidP="00533A21">
            <w:pPr>
              <w:pStyle w:val="Text"/>
              <w:jc w:val="center"/>
            </w:pPr>
          </w:p>
          <w:p w14:paraId="0FA44EF8" w14:textId="2BADADD1" w:rsidR="00812DD9" w:rsidRDefault="00812DD9" w:rsidP="002B183A">
            <w:pPr>
              <w:pStyle w:val="Text"/>
              <w:jc w:val="center"/>
            </w:pPr>
            <w:r>
              <w:t>5.6</w:t>
            </w:r>
          </w:p>
          <w:p w14:paraId="1A89201C" w14:textId="77777777" w:rsidR="00812DD9" w:rsidRDefault="00812DD9" w:rsidP="00533A21">
            <w:pPr>
              <w:pStyle w:val="Text"/>
              <w:jc w:val="center"/>
            </w:pPr>
          </w:p>
          <w:p w14:paraId="19A18CD8" w14:textId="77777777" w:rsidR="00812DD9" w:rsidRDefault="00812DD9" w:rsidP="002B183A">
            <w:pPr>
              <w:pStyle w:val="Text"/>
              <w:jc w:val="center"/>
            </w:pPr>
            <w:r>
              <w:t>5.6</w:t>
            </w:r>
          </w:p>
          <w:p w14:paraId="1E08F8A6" w14:textId="77777777" w:rsidR="00812DD9" w:rsidRDefault="00812DD9" w:rsidP="002B183A">
            <w:pPr>
              <w:pStyle w:val="Text"/>
              <w:jc w:val="center"/>
            </w:pPr>
          </w:p>
          <w:p w14:paraId="5937AEB4" w14:textId="77777777" w:rsidR="00812DD9" w:rsidRDefault="00812DD9" w:rsidP="002B183A">
            <w:pPr>
              <w:pStyle w:val="Text"/>
              <w:jc w:val="center"/>
            </w:pPr>
            <w:r>
              <w:t>5.6</w:t>
            </w:r>
          </w:p>
          <w:p w14:paraId="48360449" w14:textId="77777777" w:rsidR="00812DD9" w:rsidRDefault="00812DD9" w:rsidP="002B183A">
            <w:pPr>
              <w:pStyle w:val="Text"/>
              <w:jc w:val="center"/>
            </w:pPr>
          </w:p>
          <w:p w14:paraId="09318867" w14:textId="08F00E6B" w:rsidR="00812DD9" w:rsidRPr="00F936B4" w:rsidRDefault="00812DD9" w:rsidP="002B183A">
            <w:pPr>
              <w:pStyle w:val="Text"/>
              <w:jc w:val="center"/>
            </w:pPr>
            <w:r>
              <w:t>5.6</w:t>
            </w:r>
          </w:p>
        </w:tc>
        <w:tc>
          <w:tcPr>
            <w:tcW w:w="1843" w:type="dxa"/>
          </w:tcPr>
          <w:p w14:paraId="0F8B455A" w14:textId="77777777" w:rsidR="00812DD9" w:rsidRPr="00EF515A" w:rsidRDefault="00812DD9" w:rsidP="002B183A">
            <w:pPr>
              <w:pStyle w:val="Text"/>
              <w:jc w:val="center"/>
            </w:pPr>
            <w:r w:rsidRPr="00EF515A">
              <w:t>6th</w:t>
            </w:r>
          </w:p>
          <w:p w14:paraId="235D61B6" w14:textId="77777777" w:rsidR="00812DD9" w:rsidRPr="00EF515A" w:rsidRDefault="00812DD9" w:rsidP="002B183A">
            <w:pPr>
              <w:pStyle w:val="Text"/>
              <w:jc w:val="center"/>
            </w:pPr>
            <w:r w:rsidRPr="00EF515A">
              <w:t>Choose appropriate trigonometric substitutions to integrate given functions</w:t>
            </w:r>
          </w:p>
          <w:p w14:paraId="7C6A8CEE" w14:textId="77777777" w:rsidR="00812DD9" w:rsidRPr="00EF515A" w:rsidRDefault="00812DD9" w:rsidP="002B183A">
            <w:pPr>
              <w:pStyle w:val="Text"/>
              <w:jc w:val="center"/>
            </w:pPr>
          </w:p>
          <w:p w14:paraId="1EAD7BCD" w14:textId="77777777" w:rsidR="00812DD9" w:rsidRPr="00EF515A" w:rsidRDefault="00812DD9" w:rsidP="002B183A">
            <w:pPr>
              <w:pStyle w:val="Text"/>
              <w:jc w:val="center"/>
            </w:pPr>
          </w:p>
          <w:p w14:paraId="00732C30" w14:textId="77777777" w:rsidR="00812DD9" w:rsidRPr="00EF515A" w:rsidRDefault="00812DD9" w:rsidP="002B183A">
            <w:pPr>
              <w:pStyle w:val="Text"/>
              <w:jc w:val="center"/>
            </w:pPr>
          </w:p>
          <w:p w14:paraId="4C4A95D5" w14:textId="77777777" w:rsidR="00812DD9" w:rsidRPr="00EF515A" w:rsidRDefault="00812DD9" w:rsidP="002B183A">
            <w:pPr>
              <w:pStyle w:val="Text"/>
            </w:pPr>
          </w:p>
        </w:tc>
      </w:tr>
      <w:tr w:rsidR="00812DD9" w:rsidRPr="00D23ECE" w14:paraId="0B5ADBF8" w14:textId="77777777" w:rsidTr="00533A2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2EA0FB6" w14:textId="47D5C1B9" w:rsidR="00812DD9" w:rsidRPr="00F936B4" w:rsidRDefault="00812DD9" w:rsidP="00533A2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86997AE" w14:textId="77777777" w:rsidR="00812DD9" w:rsidRPr="00814220" w:rsidRDefault="00812DD9" w:rsidP="00533A2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75ECAA86" w14:textId="12DF18F6" w:rsidR="00812DD9" w:rsidRPr="00F936B4" w:rsidRDefault="00812DD9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1356DF5A" w14:textId="77777777" w:rsidR="00812DD9" w:rsidRPr="00F936B4" w:rsidRDefault="00812DD9" w:rsidP="00533A2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6C33F2A" w14:textId="77777777" w:rsidR="00812DD9" w:rsidRPr="00EF515A" w:rsidRDefault="00812DD9" w:rsidP="002B183A">
            <w:pPr>
              <w:pStyle w:val="Text"/>
              <w:jc w:val="center"/>
            </w:pPr>
          </w:p>
        </w:tc>
      </w:tr>
      <w:tr w:rsidR="00812DD9" w:rsidRPr="00D23ECE" w14:paraId="308A07B7" w14:textId="77777777" w:rsidTr="00533A2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7B564ED" w14:textId="48CEFDE5" w:rsidR="00812DD9" w:rsidRPr="00F936B4" w:rsidRDefault="00812DD9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5b</w:t>
            </w:r>
          </w:p>
        </w:tc>
        <w:tc>
          <w:tcPr>
            <w:tcW w:w="5954" w:type="dxa"/>
            <w:shd w:val="clear" w:color="auto" w:fill="auto"/>
          </w:tcPr>
          <w:p w14:paraId="42B5C84B" w14:textId="00C6EF44" w:rsidR="00812DD9" w:rsidRDefault="00812DD9" w:rsidP="003509A3">
            <w:pPr>
              <w:pStyle w:val="Text"/>
            </w:pPr>
            <w:r>
              <w:t xml:space="preserve">Mean value </w:t>
            </w:r>
          </w:p>
          <w:p w14:paraId="45738F38" w14:textId="7A4C9916" w:rsidR="00812DD9" w:rsidRDefault="00812DD9" w:rsidP="002475BF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</w:pPr>
            <w:r>
              <w:tab/>
            </w:r>
            <w:r w:rsidRPr="0098684E">
              <w:rPr>
                <w:position w:val="-42"/>
              </w:rPr>
              <w:object w:dxaOrig="1760" w:dyaOrig="960" w14:anchorId="1EBCD87D">
                <v:shape id="_x0000_i1076" type="#_x0000_t75" style="width:87.75pt;height:48pt" o:ole="">
                  <v:imagedata r:id="rId109" o:title=""/>
                </v:shape>
                <o:OLEObject Type="Embed" ProgID="Equation.DSMT4" ShapeID="_x0000_i1076" DrawAspect="Content" ObjectID="_1619252478" r:id="rId110"/>
              </w:object>
            </w:r>
          </w:p>
          <w:p w14:paraId="6AD5C018" w14:textId="7D6565A8" w:rsidR="00812DD9" w:rsidRPr="008B0722" w:rsidRDefault="00812DD9" w:rsidP="002475BF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</w:pPr>
            <w:r>
              <w:tab/>
            </w:r>
            <w:r w:rsidRPr="0098684E">
              <w:rPr>
                <w:position w:val="-42"/>
              </w:rPr>
              <w:object w:dxaOrig="2439" w:dyaOrig="980" w14:anchorId="626F65C2">
                <v:shape id="_x0000_i1077" type="#_x0000_t75" style="width:122.25pt;height:48pt" o:ole="">
                  <v:imagedata r:id="rId111" o:title=""/>
                </v:shape>
                <o:OLEObject Type="Embed" ProgID="Equation.DSMT4" ShapeID="_x0000_i1077" DrawAspect="Content" ObjectID="_1619252479" r:id="rId112"/>
              </w:object>
            </w:r>
          </w:p>
          <w:p w14:paraId="14F61159" w14:textId="0DAE92CE" w:rsidR="00812DD9" w:rsidRPr="008B0722" w:rsidRDefault="00812DD9" w:rsidP="002475BF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</w:pPr>
            <w:r>
              <w:tab/>
            </w:r>
            <w:r w:rsidRPr="0096577C">
              <w:rPr>
                <w:position w:val="-28"/>
              </w:rPr>
              <w:object w:dxaOrig="2380" w:dyaOrig="780" w14:anchorId="31F1BACB">
                <v:shape id="_x0000_i1078" type="#_x0000_t75" style="width:119.25pt;height:38.25pt" o:ole="">
                  <v:imagedata r:id="rId113" o:title=""/>
                </v:shape>
                <o:OLEObject Type="Embed" ProgID="Equation.DSMT4" ShapeID="_x0000_i1078" DrawAspect="Content" ObjectID="_1619252480" r:id="rId114"/>
              </w:object>
            </w:r>
          </w:p>
          <w:p w14:paraId="44EDBBE7" w14:textId="3FADE4AC" w:rsidR="00812DD9" w:rsidRPr="00814220" w:rsidRDefault="00812DD9" w:rsidP="0096577C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</w:pPr>
            <w:r>
              <w:tab/>
            </w:r>
            <w:r w:rsidRPr="0096577C">
              <w:rPr>
                <w:position w:val="-22"/>
              </w:rPr>
              <w:object w:dxaOrig="1440" w:dyaOrig="720" w14:anchorId="6F727901">
                <v:shape id="_x0000_i1079" type="#_x0000_t75" style="width:1in;height:36pt" o:ole="">
                  <v:imagedata r:id="rId115" o:title=""/>
                </v:shape>
                <o:OLEObject Type="Embed" ProgID="Equation.DSMT4" ShapeID="_x0000_i1079" DrawAspect="Content" ObjectID="_1619252481" r:id="rId116"/>
              </w:object>
            </w:r>
          </w:p>
        </w:tc>
        <w:tc>
          <w:tcPr>
            <w:tcW w:w="850" w:type="dxa"/>
            <w:shd w:val="clear" w:color="auto" w:fill="auto"/>
          </w:tcPr>
          <w:p w14:paraId="30D33F1D" w14:textId="77777777" w:rsidR="00812DD9" w:rsidRDefault="00812DD9" w:rsidP="00A56747">
            <w:pPr>
              <w:pStyle w:val="Text"/>
              <w:jc w:val="center"/>
              <w:rPr>
                <w:b/>
              </w:rPr>
            </w:pPr>
          </w:p>
          <w:p w14:paraId="33290F15" w14:textId="77777777" w:rsidR="00812DD9" w:rsidRDefault="00812DD9" w:rsidP="00A56747">
            <w:pPr>
              <w:pStyle w:val="Text"/>
              <w:jc w:val="center"/>
              <w:rPr>
                <w:b/>
              </w:rPr>
            </w:pPr>
          </w:p>
          <w:p w14:paraId="49346069" w14:textId="77777777" w:rsidR="00812DD9" w:rsidRDefault="00812DD9" w:rsidP="00A5674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77C35571" w14:textId="77777777" w:rsidR="00812DD9" w:rsidRDefault="00812DD9" w:rsidP="00A56747">
            <w:pPr>
              <w:pStyle w:val="Text"/>
              <w:jc w:val="center"/>
              <w:rPr>
                <w:b/>
              </w:rPr>
            </w:pPr>
          </w:p>
          <w:p w14:paraId="1BB1B714" w14:textId="77777777" w:rsidR="00812DD9" w:rsidRDefault="00812DD9" w:rsidP="00A56747">
            <w:pPr>
              <w:pStyle w:val="Text"/>
              <w:jc w:val="center"/>
              <w:rPr>
                <w:b/>
              </w:rPr>
            </w:pPr>
          </w:p>
          <w:p w14:paraId="0BC94AD1" w14:textId="77777777" w:rsidR="00812DD9" w:rsidRDefault="00812DD9" w:rsidP="00A5674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17093AA2" w14:textId="77777777" w:rsidR="00812DD9" w:rsidRDefault="00812DD9" w:rsidP="00A56747">
            <w:pPr>
              <w:pStyle w:val="Text"/>
              <w:jc w:val="center"/>
              <w:rPr>
                <w:b/>
              </w:rPr>
            </w:pPr>
          </w:p>
          <w:p w14:paraId="581B1EFC" w14:textId="77777777" w:rsidR="00812DD9" w:rsidRDefault="00812DD9" w:rsidP="00A56747">
            <w:pPr>
              <w:pStyle w:val="Text"/>
              <w:jc w:val="center"/>
              <w:rPr>
                <w:b/>
              </w:rPr>
            </w:pPr>
          </w:p>
          <w:p w14:paraId="6F4E64A8" w14:textId="238083FD" w:rsidR="00812DD9" w:rsidRPr="00F936B4" w:rsidRDefault="00812DD9" w:rsidP="00A5674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260FF3D" w14:textId="77777777" w:rsidR="00812DD9" w:rsidRDefault="00812DD9" w:rsidP="009A60BB">
            <w:pPr>
              <w:pStyle w:val="Text"/>
              <w:jc w:val="center"/>
            </w:pPr>
          </w:p>
          <w:p w14:paraId="6E2CA1AC" w14:textId="77777777" w:rsidR="00812DD9" w:rsidRDefault="00812DD9" w:rsidP="009A60BB">
            <w:pPr>
              <w:pStyle w:val="Text"/>
              <w:jc w:val="center"/>
            </w:pPr>
          </w:p>
          <w:p w14:paraId="34EA34AF" w14:textId="77777777" w:rsidR="00812DD9" w:rsidRDefault="00812DD9" w:rsidP="009A60BB">
            <w:pPr>
              <w:pStyle w:val="Text"/>
              <w:jc w:val="center"/>
            </w:pPr>
            <w:r>
              <w:t>5.3</w:t>
            </w:r>
          </w:p>
          <w:p w14:paraId="17F3F937" w14:textId="77777777" w:rsidR="00812DD9" w:rsidRDefault="00812DD9" w:rsidP="009A60BB">
            <w:pPr>
              <w:pStyle w:val="Text"/>
              <w:jc w:val="center"/>
            </w:pPr>
          </w:p>
          <w:p w14:paraId="42BAFE7A" w14:textId="77777777" w:rsidR="00812DD9" w:rsidRDefault="00812DD9" w:rsidP="009A60BB">
            <w:pPr>
              <w:pStyle w:val="Text"/>
              <w:jc w:val="center"/>
            </w:pPr>
          </w:p>
          <w:p w14:paraId="1AC1658A" w14:textId="77777777" w:rsidR="00812DD9" w:rsidRDefault="00812DD9" w:rsidP="009A60BB">
            <w:pPr>
              <w:pStyle w:val="Text"/>
              <w:jc w:val="center"/>
            </w:pPr>
            <w:r>
              <w:t>5.3</w:t>
            </w:r>
          </w:p>
          <w:p w14:paraId="08612319" w14:textId="77777777" w:rsidR="00812DD9" w:rsidRDefault="00812DD9" w:rsidP="009A60BB">
            <w:pPr>
              <w:pStyle w:val="Text"/>
              <w:jc w:val="center"/>
            </w:pPr>
          </w:p>
          <w:p w14:paraId="118C1FE5" w14:textId="77777777" w:rsidR="00812DD9" w:rsidRDefault="00812DD9" w:rsidP="009A60BB">
            <w:pPr>
              <w:pStyle w:val="Text"/>
              <w:jc w:val="center"/>
            </w:pPr>
          </w:p>
          <w:p w14:paraId="2D7875C5" w14:textId="47B0554E" w:rsidR="00812DD9" w:rsidRPr="00F936B4" w:rsidRDefault="00812DD9" w:rsidP="009A60BB">
            <w:pPr>
              <w:pStyle w:val="Text"/>
              <w:jc w:val="center"/>
            </w:pPr>
            <w:r>
              <w:t>5.3</w:t>
            </w:r>
          </w:p>
        </w:tc>
        <w:tc>
          <w:tcPr>
            <w:tcW w:w="1843" w:type="dxa"/>
          </w:tcPr>
          <w:p w14:paraId="50FE3C3D" w14:textId="77777777" w:rsidR="00812DD9" w:rsidRPr="00EF515A" w:rsidRDefault="00812DD9" w:rsidP="002B183A">
            <w:pPr>
              <w:pStyle w:val="Text"/>
              <w:jc w:val="center"/>
            </w:pPr>
            <w:r w:rsidRPr="00EF515A">
              <w:t>6th</w:t>
            </w:r>
          </w:p>
          <w:p w14:paraId="4459C3C8" w14:textId="77777777" w:rsidR="00812DD9" w:rsidRPr="00EF515A" w:rsidRDefault="00812DD9" w:rsidP="002B183A">
            <w:pPr>
              <w:pStyle w:val="Text"/>
              <w:jc w:val="center"/>
            </w:pPr>
            <w:r w:rsidRPr="00EF515A">
              <w:t>Evaluate the mean value of a function</w:t>
            </w:r>
          </w:p>
          <w:p w14:paraId="014AE042" w14:textId="77777777" w:rsidR="00812DD9" w:rsidRPr="00EF515A" w:rsidRDefault="00812DD9" w:rsidP="002B183A">
            <w:pPr>
              <w:pStyle w:val="Text"/>
              <w:jc w:val="center"/>
            </w:pPr>
          </w:p>
        </w:tc>
      </w:tr>
      <w:tr w:rsidR="00812DD9" w:rsidRPr="00D23ECE" w14:paraId="114C9F56" w14:textId="77777777" w:rsidTr="00533A2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A56B2C0" w14:textId="305A5A02" w:rsidR="00812DD9" w:rsidRPr="00F936B4" w:rsidRDefault="00812DD9" w:rsidP="00533A2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B1448BB" w14:textId="77777777" w:rsidR="00812DD9" w:rsidRPr="00814220" w:rsidRDefault="00812DD9" w:rsidP="00533A2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436E90D" w14:textId="14543D9B" w:rsidR="00812DD9" w:rsidRPr="00F936B4" w:rsidRDefault="00812DD9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09977DA1" w14:textId="77777777" w:rsidR="00812DD9" w:rsidRPr="00F936B4" w:rsidRDefault="00812DD9" w:rsidP="00533A2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3BB3E2A" w14:textId="77777777" w:rsidR="00812DD9" w:rsidRPr="00EF515A" w:rsidRDefault="00812DD9" w:rsidP="002B183A">
            <w:pPr>
              <w:pStyle w:val="Text"/>
              <w:jc w:val="center"/>
            </w:pPr>
          </w:p>
        </w:tc>
      </w:tr>
      <w:tr w:rsidR="00812DD9" w:rsidRPr="00D23ECE" w14:paraId="53EDDC27" w14:textId="77777777" w:rsidTr="00533A2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9FA0634" w14:textId="7ECC1BBA" w:rsidR="00812DD9" w:rsidRPr="00F936B4" w:rsidRDefault="00812DD9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5c</w:t>
            </w:r>
          </w:p>
        </w:tc>
        <w:tc>
          <w:tcPr>
            <w:tcW w:w="5954" w:type="dxa"/>
            <w:shd w:val="clear" w:color="auto" w:fill="auto"/>
          </w:tcPr>
          <w:p w14:paraId="7750A627" w14:textId="77777777" w:rsidR="00812DD9" w:rsidRDefault="00812DD9" w:rsidP="00533A21">
            <w:pPr>
              <w:pStyle w:val="Text"/>
            </w:pPr>
            <w:r>
              <w:t>Mean value</w:t>
            </w:r>
          </w:p>
          <w:p w14:paraId="112803BE" w14:textId="3CE93E75" w:rsidR="00812DD9" w:rsidRPr="002A4E6C" w:rsidRDefault="00812DD9" w:rsidP="002475BF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</w:pPr>
            <w:r>
              <w:tab/>
            </w:r>
            <w:r w:rsidRPr="0096577C">
              <w:rPr>
                <w:position w:val="-22"/>
              </w:rPr>
              <w:object w:dxaOrig="1939" w:dyaOrig="720" w14:anchorId="75CDCC16">
                <v:shape id="_x0000_i1080" type="#_x0000_t75" style="width:97.5pt;height:36pt" o:ole="">
                  <v:imagedata r:id="rId117" o:title=""/>
                </v:shape>
                <o:OLEObject Type="Embed" ProgID="Equation.DSMT4" ShapeID="_x0000_i1080" DrawAspect="Content" ObjectID="_1619252482" r:id="rId118"/>
              </w:object>
            </w:r>
          </w:p>
          <w:p w14:paraId="07CCE04C" w14:textId="2EF09AC2" w:rsidR="00812DD9" w:rsidRPr="00814220" w:rsidRDefault="00812DD9" w:rsidP="0096577C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</w:pPr>
            <w:r>
              <w:tab/>
            </w:r>
            <w:r w:rsidRPr="0096577C">
              <w:rPr>
                <w:position w:val="-22"/>
              </w:rPr>
              <w:object w:dxaOrig="1600" w:dyaOrig="620" w14:anchorId="59D5B7CA">
                <v:shape id="_x0000_i1081" type="#_x0000_t75" style="width:81.75pt;height:30.75pt" o:ole="">
                  <v:imagedata r:id="rId119" o:title=""/>
                </v:shape>
                <o:OLEObject Type="Embed" ProgID="Equation.DSMT4" ShapeID="_x0000_i1081" DrawAspect="Content" ObjectID="_1619252483" r:id="rId120"/>
              </w:object>
            </w:r>
          </w:p>
        </w:tc>
        <w:tc>
          <w:tcPr>
            <w:tcW w:w="850" w:type="dxa"/>
            <w:shd w:val="clear" w:color="auto" w:fill="auto"/>
          </w:tcPr>
          <w:p w14:paraId="00A3C1E1" w14:textId="77777777" w:rsidR="00812DD9" w:rsidRDefault="00812DD9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42D263F1" w14:textId="77777777" w:rsidR="00812DD9" w:rsidRDefault="00812DD9" w:rsidP="00533A21">
            <w:pPr>
              <w:pStyle w:val="Text"/>
              <w:jc w:val="center"/>
              <w:rPr>
                <w:b/>
              </w:rPr>
            </w:pPr>
          </w:p>
          <w:p w14:paraId="59C56A32" w14:textId="1C50DAF3" w:rsidR="00812DD9" w:rsidRPr="00F936B4" w:rsidRDefault="00812DD9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A233307" w14:textId="77777777" w:rsidR="00812DD9" w:rsidRDefault="00812DD9" w:rsidP="002B183A">
            <w:pPr>
              <w:pStyle w:val="Text"/>
              <w:jc w:val="center"/>
            </w:pPr>
            <w:r>
              <w:t>5.3</w:t>
            </w:r>
          </w:p>
          <w:p w14:paraId="436967D6" w14:textId="77777777" w:rsidR="00812DD9" w:rsidRDefault="00812DD9" w:rsidP="002B183A">
            <w:pPr>
              <w:pStyle w:val="Text"/>
              <w:jc w:val="center"/>
            </w:pPr>
          </w:p>
          <w:p w14:paraId="0587EEE9" w14:textId="3DC163D8" w:rsidR="00812DD9" w:rsidRPr="00F936B4" w:rsidRDefault="00812DD9" w:rsidP="002B183A">
            <w:pPr>
              <w:pStyle w:val="Text"/>
              <w:jc w:val="center"/>
            </w:pPr>
            <w:r>
              <w:t>5.3</w:t>
            </w:r>
          </w:p>
        </w:tc>
        <w:tc>
          <w:tcPr>
            <w:tcW w:w="1843" w:type="dxa"/>
          </w:tcPr>
          <w:p w14:paraId="458E0259" w14:textId="77777777" w:rsidR="00812DD9" w:rsidRPr="00EF515A" w:rsidRDefault="00812DD9" w:rsidP="002B183A">
            <w:pPr>
              <w:pStyle w:val="Text"/>
              <w:jc w:val="center"/>
            </w:pPr>
            <w:r w:rsidRPr="00EF515A">
              <w:t>6th</w:t>
            </w:r>
          </w:p>
          <w:p w14:paraId="27EF2C95" w14:textId="77777777" w:rsidR="00812DD9" w:rsidRPr="00EF515A" w:rsidRDefault="00812DD9" w:rsidP="002B183A">
            <w:pPr>
              <w:pStyle w:val="Text"/>
              <w:jc w:val="center"/>
            </w:pPr>
            <w:r w:rsidRPr="00EF515A">
              <w:t>Evaluate the mean value of a function</w:t>
            </w:r>
          </w:p>
          <w:p w14:paraId="4AE525F4" w14:textId="77777777" w:rsidR="00812DD9" w:rsidRPr="00EF515A" w:rsidRDefault="00812DD9" w:rsidP="002B183A">
            <w:pPr>
              <w:pStyle w:val="Text"/>
              <w:jc w:val="center"/>
            </w:pPr>
          </w:p>
        </w:tc>
      </w:tr>
      <w:tr w:rsidR="00812DD9" w:rsidRPr="00D23ECE" w14:paraId="7A9E3449" w14:textId="77777777" w:rsidTr="00533A2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D870220" w14:textId="3FDEC3C0" w:rsidR="00812DD9" w:rsidRPr="00F936B4" w:rsidRDefault="00812DD9" w:rsidP="00533A2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F6961C9" w14:textId="77777777" w:rsidR="00812DD9" w:rsidRPr="00814220" w:rsidRDefault="00812DD9" w:rsidP="00533A2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8D945E5" w14:textId="64EC5598" w:rsidR="00812DD9" w:rsidRPr="00F936B4" w:rsidRDefault="00812DD9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625B2EEB" w14:textId="77777777" w:rsidR="00812DD9" w:rsidRPr="00F936B4" w:rsidRDefault="00812DD9" w:rsidP="00533A2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F23C735" w14:textId="77777777" w:rsidR="00812DD9" w:rsidRPr="00D23ECE" w:rsidRDefault="00812DD9" w:rsidP="00533A21">
            <w:pPr>
              <w:pStyle w:val="Text"/>
            </w:pPr>
          </w:p>
        </w:tc>
      </w:tr>
      <w:tr w:rsidR="00CF1413" w:rsidRPr="00D23ECE" w14:paraId="1D5B9B0C" w14:textId="77777777" w:rsidTr="00533A2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7CBB7EC" w14:textId="69B3EBE1" w:rsidR="00CF1413" w:rsidRPr="00D23ECE" w:rsidRDefault="00CF1413" w:rsidP="002A4E6C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2A4E6C">
              <w:t>10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CF1413" w:rsidRPr="0092323C" w14:paraId="3FA213D8" w14:textId="77777777" w:rsidTr="00533A2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E57EBAE" w14:textId="732D8C80" w:rsidR="00CF1413" w:rsidRDefault="00CF1413" w:rsidP="00533A21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6DF9679F" w14:textId="32ED4463" w:rsidR="00CF1413" w:rsidRDefault="002A4E6C" w:rsidP="00533A21">
            <w:pPr>
              <w:pStyle w:val="Text"/>
            </w:pPr>
            <w:r w:rsidRPr="00B83FA1">
              <w:rPr>
                <w:b/>
              </w:rPr>
              <w:t>5a</w:t>
            </w:r>
            <w:r w:rsidR="009A1138">
              <w:rPr>
                <w:b/>
              </w:rPr>
              <w:tab/>
            </w:r>
            <w:r w:rsidR="009A1138">
              <w:rPr>
                <w:b/>
              </w:rPr>
              <w:tab/>
            </w:r>
            <w:r w:rsidRPr="001A610A">
              <w:rPr>
                <w:b/>
              </w:rPr>
              <w:t>B1</w:t>
            </w:r>
            <w:r>
              <w:t xml:space="preserve"> </w:t>
            </w:r>
            <w:r w:rsidR="00397FAE">
              <w:t xml:space="preserve"> </w:t>
            </w:r>
            <w:r>
              <w:t>Differentiates</w:t>
            </w:r>
          </w:p>
          <w:p w14:paraId="0045E3FF" w14:textId="11DBEF0C" w:rsidR="002A4E6C" w:rsidRDefault="009A1138" w:rsidP="00533A2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2A4E6C" w:rsidRPr="001A610A">
              <w:rPr>
                <w:b/>
              </w:rPr>
              <w:t>B1</w:t>
            </w:r>
            <w:r w:rsidR="002A4E6C">
              <w:t xml:space="preserve"> </w:t>
            </w:r>
            <w:r w:rsidR="00397FAE">
              <w:t xml:space="preserve"> </w:t>
            </w:r>
            <w:r w:rsidR="002A4E6C">
              <w:t xml:space="preserve">Substitutes for </w:t>
            </w:r>
            <w:r w:rsidR="002A4E6C" w:rsidRPr="002A4E6C">
              <w:rPr>
                <w:i/>
              </w:rPr>
              <w:t>x</w:t>
            </w:r>
          </w:p>
          <w:p w14:paraId="6BFA44C4" w14:textId="04D83B92" w:rsidR="002A4E6C" w:rsidRDefault="009A1138" w:rsidP="00533A2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903FEE" w:rsidRPr="001A610A">
              <w:rPr>
                <w:b/>
              </w:rPr>
              <w:t>M1</w:t>
            </w:r>
            <w:r w:rsidR="00903FEE">
              <w:t xml:space="preserve"> </w:t>
            </w:r>
            <w:r w:rsidR="00397FAE">
              <w:t xml:space="preserve"> </w:t>
            </w:r>
            <w:r w:rsidR="00903FEE">
              <w:t>Simplifies expression and integrates</w:t>
            </w:r>
          </w:p>
          <w:p w14:paraId="4A9C871E" w14:textId="22FEF64D" w:rsidR="00903FEE" w:rsidRDefault="009A1138" w:rsidP="00533A2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903FEE" w:rsidRPr="001A610A">
              <w:rPr>
                <w:b/>
              </w:rPr>
              <w:t>A1</w:t>
            </w:r>
            <w:r w:rsidR="00397FAE">
              <w:t xml:space="preserve">  A</w:t>
            </w:r>
            <w:r w:rsidR="00903FEE">
              <w:t xml:space="preserve">nswer in terms of </w:t>
            </w:r>
            <w:r w:rsidR="00903FEE" w:rsidRPr="00903FEE">
              <w:rPr>
                <w:i/>
              </w:rPr>
              <w:t>u</w:t>
            </w:r>
          </w:p>
          <w:p w14:paraId="601A26B6" w14:textId="2C5136D6" w:rsidR="00903FEE" w:rsidRDefault="009A1138" w:rsidP="00533A2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903FEE" w:rsidRPr="001A610A">
              <w:rPr>
                <w:b/>
              </w:rPr>
              <w:t>A1</w:t>
            </w:r>
            <w:r w:rsidR="00397FAE">
              <w:t xml:space="preserve">  A</w:t>
            </w:r>
            <w:r w:rsidR="00903FEE">
              <w:t xml:space="preserve">nswer in terms of </w:t>
            </w:r>
            <w:r w:rsidR="00903FEE" w:rsidRPr="00903FEE">
              <w:rPr>
                <w:i/>
              </w:rPr>
              <w:t>x</w:t>
            </w:r>
          </w:p>
          <w:p w14:paraId="0C7E4474" w14:textId="67E59351" w:rsidR="00903FEE" w:rsidRDefault="00903FEE" w:rsidP="00533A21">
            <w:pPr>
              <w:pStyle w:val="Text"/>
            </w:pPr>
            <w:r w:rsidRPr="00B83FA1">
              <w:rPr>
                <w:b/>
              </w:rPr>
              <w:t>5b</w:t>
            </w:r>
            <w:r w:rsidR="009A1138">
              <w:rPr>
                <w:b/>
              </w:rPr>
              <w:tab/>
            </w:r>
            <w:r w:rsidRPr="001A610A">
              <w:rPr>
                <w:b/>
              </w:rPr>
              <w:t>M1</w:t>
            </w:r>
            <w:r>
              <w:t xml:space="preserve"> Correct use of formula</w:t>
            </w:r>
          </w:p>
          <w:p w14:paraId="3C2D481C" w14:textId="550E5372" w:rsidR="00903FEE" w:rsidRDefault="009A1138" w:rsidP="00533A2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903FEE" w:rsidRPr="001A610A">
              <w:rPr>
                <w:b/>
              </w:rPr>
              <w:t>A1</w:t>
            </w:r>
            <w:r w:rsidR="00903FEE">
              <w:t xml:space="preserve"> </w:t>
            </w:r>
            <w:r w:rsidR="00397FAE">
              <w:t xml:space="preserve"> </w:t>
            </w:r>
            <w:r w:rsidR="00903FEE">
              <w:t>Substitutes values into limits</w:t>
            </w:r>
          </w:p>
          <w:p w14:paraId="27EFF620" w14:textId="0A160772" w:rsidR="00903FEE" w:rsidRDefault="009A1138" w:rsidP="00533A2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903FEE" w:rsidRPr="001A610A">
              <w:rPr>
                <w:b/>
              </w:rPr>
              <w:t>A1</w:t>
            </w:r>
            <w:r w:rsidR="00903FEE">
              <w:t xml:space="preserve"> </w:t>
            </w:r>
            <w:r w:rsidR="00397FAE">
              <w:t xml:space="preserve"> </w:t>
            </w:r>
            <w:r w:rsidR="00903FEE">
              <w:t>Simplifies correctly</w:t>
            </w:r>
          </w:p>
          <w:p w14:paraId="6C11323C" w14:textId="014B4234" w:rsidR="007F4003" w:rsidRDefault="007F4003" w:rsidP="00533A21">
            <w:pPr>
              <w:pStyle w:val="Text"/>
            </w:pPr>
            <w:r w:rsidRPr="00B83FA1">
              <w:rPr>
                <w:b/>
              </w:rPr>
              <w:t>5c</w:t>
            </w:r>
            <w:r w:rsidR="009A1138">
              <w:rPr>
                <w:b/>
              </w:rPr>
              <w:tab/>
            </w:r>
            <w:r w:rsidR="009A1138">
              <w:rPr>
                <w:b/>
              </w:rPr>
              <w:tab/>
            </w:r>
            <w:r w:rsidRPr="001A610A">
              <w:rPr>
                <w:b/>
              </w:rPr>
              <w:t>M1</w:t>
            </w:r>
            <w:r>
              <w:t xml:space="preserve"> </w:t>
            </w:r>
            <w:r w:rsidR="00397FAE">
              <w:t xml:space="preserve"> </w:t>
            </w:r>
            <w:r>
              <w:t xml:space="preserve">Adds </w:t>
            </w:r>
            <w:r w:rsidR="00116DB4" w:rsidRPr="0096577C">
              <w:rPr>
                <w:position w:val="-22"/>
              </w:rPr>
              <w:object w:dxaOrig="380" w:dyaOrig="620" w14:anchorId="4E9EED69">
                <v:shape id="_x0000_i1082" type="#_x0000_t75" style="width:18.75pt;height:30.75pt" o:ole="">
                  <v:imagedata r:id="rId121" o:title=""/>
                </v:shape>
                <o:OLEObject Type="Embed" ProgID="Equation.DSMT4" ShapeID="_x0000_i1082" DrawAspect="Content" ObjectID="_1619252484" r:id="rId122"/>
              </w:object>
            </w:r>
          </w:p>
          <w:p w14:paraId="3FFE0C7D" w14:textId="675FCC80" w:rsidR="007F4003" w:rsidRDefault="009A1138" w:rsidP="00533A2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7F4003" w:rsidRPr="001A610A">
              <w:rPr>
                <w:b/>
              </w:rPr>
              <w:t>A1</w:t>
            </w:r>
            <w:r w:rsidR="007F4003">
              <w:t xml:space="preserve"> </w:t>
            </w:r>
            <w:r w:rsidR="00397FAE">
              <w:t xml:space="preserve"> </w:t>
            </w:r>
            <w:r w:rsidR="007F4003">
              <w:t>cao</w:t>
            </w:r>
          </w:p>
          <w:p w14:paraId="20CC01F6" w14:textId="6DCA9EA9" w:rsidR="007F4003" w:rsidRDefault="009A1138" w:rsidP="00533A21">
            <w:pPr>
              <w:pStyle w:val="Text"/>
            </w:pPr>
            <w:r>
              <w:tab/>
            </w:r>
            <w:r>
              <w:tab/>
            </w:r>
            <w:r w:rsidR="007F4003">
              <w:t xml:space="preserve">Alternative for </w:t>
            </w:r>
            <w:r w:rsidR="007F4003" w:rsidRPr="00B83FA1">
              <w:rPr>
                <w:b/>
              </w:rPr>
              <w:t>5b</w:t>
            </w:r>
          </w:p>
          <w:p w14:paraId="4D73EBE5" w14:textId="520116EE" w:rsidR="007F4003" w:rsidRPr="002A4E6C" w:rsidRDefault="009A1138" w:rsidP="00533A21">
            <w:pPr>
              <w:pStyle w:val="Text"/>
            </w:pPr>
            <w:r>
              <w:tab/>
            </w:r>
            <w:r>
              <w:tab/>
            </w:r>
            <w:r w:rsidR="007F4003">
              <w:t xml:space="preserve">Changes limits to </w:t>
            </w:r>
            <w:r w:rsidR="007F4003" w:rsidRPr="007F4003">
              <w:rPr>
                <w:i/>
              </w:rPr>
              <w:t>u</w:t>
            </w:r>
            <w:r w:rsidR="007F4003">
              <w:rPr>
                <w:i/>
              </w:rPr>
              <w:t xml:space="preserve">     </w:t>
            </w:r>
            <w:r w:rsidR="007F4003">
              <w:t xml:space="preserve"> </w:t>
            </w:r>
            <w:r w:rsidR="000950D2" w:rsidRPr="0096577C">
              <w:rPr>
                <w:position w:val="-22"/>
              </w:rPr>
              <w:object w:dxaOrig="1760" w:dyaOrig="620" w14:anchorId="1BB3FF49">
                <v:shape id="_x0000_i1083" type="#_x0000_t75" style="width:87.75pt;height:30.75pt" o:ole="">
                  <v:imagedata r:id="rId123" o:title=""/>
                </v:shape>
                <o:OLEObject Type="Embed" ProgID="Equation.DSMT4" ShapeID="_x0000_i1083" DrawAspect="Content" ObjectID="_1619252485" r:id="rId124"/>
              </w:object>
            </w:r>
          </w:p>
          <w:p w14:paraId="140930CE" w14:textId="77777777" w:rsidR="00CF1413" w:rsidRPr="0092323C" w:rsidRDefault="00CF1413" w:rsidP="00533A21">
            <w:pPr>
              <w:pStyle w:val="Text"/>
              <w:jc w:val="center"/>
              <w:rPr>
                <w:b/>
              </w:rPr>
            </w:pPr>
          </w:p>
        </w:tc>
      </w:tr>
    </w:tbl>
    <w:p w14:paraId="7121FCC6" w14:textId="68DF2AFE" w:rsidR="008A3419" w:rsidRDefault="008A3419"/>
    <w:sectPr w:rsidR="008A3419" w:rsidSect="00201A06">
      <w:headerReference w:type="default" r:id="rId125"/>
      <w:footerReference w:type="default" r:id="rId126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9A0A8" w14:textId="77777777" w:rsidR="009C60D0" w:rsidRDefault="009C60D0" w:rsidP="00814220">
      <w:pPr>
        <w:spacing w:after="0" w:line="240" w:lineRule="auto"/>
      </w:pPr>
      <w:r>
        <w:separator/>
      </w:r>
    </w:p>
  </w:endnote>
  <w:endnote w:type="continuationSeparator" w:id="0">
    <w:p w14:paraId="2C30DAEC" w14:textId="77777777" w:rsidR="009C60D0" w:rsidRDefault="009C60D0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CB2EE" w14:textId="49E589BB" w:rsidR="00884CB8" w:rsidRPr="00FE708D" w:rsidRDefault="00884CB8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7363AC">
      <w:rPr>
        <w:rStyle w:val="PageNumber"/>
        <w:noProof/>
        <w:sz w:val="20"/>
        <w:szCs w:val="20"/>
      </w:rPr>
      <w:t>2</w:t>
    </w:r>
    <w:r w:rsidRPr="00FE708D">
      <w:rPr>
        <w:rStyle w:val="PageNumber"/>
        <w:sz w:val="20"/>
        <w:szCs w:val="20"/>
      </w:rPr>
      <w:fldChar w:fldCharType="end"/>
    </w:r>
  </w:p>
  <w:p w14:paraId="119924A3" w14:textId="2621BA79" w:rsidR="00884CB8" w:rsidRDefault="00884CB8" w:rsidP="00FE708D">
    <w:pPr>
      <w:pStyle w:val="Footer"/>
      <w:ind w:left="-851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1CC402A" wp14:editId="5DD37A0A">
          <wp:simplePos x="0" y="0"/>
          <wp:positionH relativeFrom="column">
            <wp:posOffset>-952500</wp:posOffset>
          </wp:positionH>
          <wp:positionV relativeFrom="paragraph">
            <wp:posOffset>-619125</wp:posOffset>
          </wp:positionV>
          <wp:extent cx="7572375" cy="809625"/>
          <wp:effectExtent l="0" t="0" r="9525" b="9525"/>
          <wp:wrapNone/>
          <wp:docPr id="3" name="Picture 3" descr="https://lh3.googleusercontent.com/-72yIhdd89UQ/WoF9grvi_AI/AAAAAAAAACE/Dq2HYVFLz9M1JSXvmVrhz2wl7dXKk_6DgCL0BGAYYCw/h78/2018-02-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3.googleusercontent.com/-72yIhdd89UQ/WoF9grvi_AI/AAAAAAAAACE/Dq2HYVFLz9M1JSXvmVrhz2wl7dXKk_6DgCL0BGAYYCw/h78/2018-02-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0B90">
      <w:rPr>
        <w:szCs w:val="16"/>
      </w:rPr>
      <w:t>©</w:t>
    </w:r>
    <w:r>
      <w:rPr>
        <w:rFonts w:cs="Arial"/>
      </w:rPr>
      <w:t xml:space="preserve"> Pearson Education Ltd 2018</w:t>
    </w:r>
    <w:r w:rsidRPr="005963CA">
      <w:rPr>
        <w:rFonts w:cs="Arial"/>
      </w:rPr>
      <w:t>. Copying permitted for purchasing institution only. This material is not copyright free</w:t>
    </w:r>
    <w:r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4DC32" w14:textId="77777777" w:rsidR="009C60D0" w:rsidRDefault="009C60D0" w:rsidP="00814220">
      <w:pPr>
        <w:spacing w:after="0" w:line="240" w:lineRule="auto"/>
      </w:pPr>
      <w:r>
        <w:separator/>
      </w:r>
    </w:p>
  </w:footnote>
  <w:footnote w:type="continuationSeparator" w:id="0">
    <w:p w14:paraId="7B8251E8" w14:textId="77777777" w:rsidR="009C60D0" w:rsidRDefault="009C60D0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360C1" w14:textId="3521F885" w:rsidR="00884CB8" w:rsidRPr="00866734" w:rsidRDefault="00884CB8" w:rsidP="00D3556B">
    <w:pPr>
      <w:pStyle w:val="Lessontitle"/>
      <w:spacing w:before="240"/>
      <w:ind w:right="-567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659E0F2" wp14:editId="71178FF5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5" name="Picture 5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Mark scheme</w:t>
    </w:r>
    <w:r>
      <w:tab/>
    </w:r>
    <w:r>
      <w:rPr>
        <w:b/>
        <w:sz w:val="22"/>
        <w:szCs w:val="22"/>
      </w:rPr>
      <w:t xml:space="preserve">Core Pure (A level/Year 2) </w:t>
    </w:r>
    <w:r w:rsidRPr="00ED21A5">
      <w:rPr>
        <w:rStyle w:val="TermCharacter"/>
      </w:rPr>
      <w:t>Unit Test</w:t>
    </w:r>
    <w:r>
      <w:rPr>
        <w:rStyle w:val="TermCharacter"/>
      </w:rPr>
      <w:t xml:space="preserve"> </w:t>
    </w:r>
    <w:r w:rsidR="008C1250">
      <w:rPr>
        <w:rStyle w:val="TermCharacter"/>
      </w:rPr>
      <w:t>5</w:t>
    </w:r>
    <w:r>
      <w:rPr>
        <w:rStyle w:val="TermCharacter"/>
      </w:rPr>
      <w:t xml:space="preserve">: </w:t>
    </w:r>
    <w:r w:rsidRPr="00866734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2FFAA783" wp14:editId="3DF909A8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6" name="Picture 6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4257">
      <w:rPr>
        <w:rFonts w:cs="Times New Roman"/>
        <w:color w:val="auto"/>
        <w:sz w:val="32"/>
        <w:szCs w:val="32"/>
      </w:rPr>
      <w:t xml:space="preserve"> </w:t>
    </w:r>
    <w:r w:rsidRPr="00154257">
      <w:rPr>
        <w:b/>
        <w:noProof/>
        <w:sz w:val="22"/>
        <w:szCs w:val="22"/>
      </w:rPr>
      <w:t xml:space="preserve">Further </w:t>
    </w:r>
    <w:r>
      <w:rPr>
        <w:b/>
        <w:noProof/>
        <w:sz w:val="22"/>
        <w:szCs w:val="22"/>
      </w:rPr>
      <w:t>calculus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20"/>
    <w:rsid w:val="000016C9"/>
    <w:rsid w:val="00017D60"/>
    <w:rsid w:val="000254B8"/>
    <w:rsid w:val="00060F25"/>
    <w:rsid w:val="00071C5C"/>
    <w:rsid w:val="0008044A"/>
    <w:rsid w:val="0008193A"/>
    <w:rsid w:val="000950D2"/>
    <w:rsid w:val="000D2641"/>
    <w:rsid w:val="000E29BF"/>
    <w:rsid w:val="000F0CC6"/>
    <w:rsid w:val="000F2705"/>
    <w:rsid w:val="00106CC4"/>
    <w:rsid w:val="0011331B"/>
    <w:rsid w:val="0011456E"/>
    <w:rsid w:val="00116DB4"/>
    <w:rsid w:val="0013009E"/>
    <w:rsid w:val="00142624"/>
    <w:rsid w:val="00154257"/>
    <w:rsid w:val="00165DA1"/>
    <w:rsid w:val="00172C45"/>
    <w:rsid w:val="00183033"/>
    <w:rsid w:val="001938BF"/>
    <w:rsid w:val="001A3D0F"/>
    <w:rsid w:val="001A610A"/>
    <w:rsid w:val="001A66CE"/>
    <w:rsid w:val="001B0153"/>
    <w:rsid w:val="001B6AE8"/>
    <w:rsid w:val="001D3AB5"/>
    <w:rsid w:val="001E4F6E"/>
    <w:rsid w:val="001E6D98"/>
    <w:rsid w:val="00201A06"/>
    <w:rsid w:val="00230253"/>
    <w:rsid w:val="002302B7"/>
    <w:rsid w:val="002475BF"/>
    <w:rsid w:val="00252FA4"/>
    <w:rsid w:val="0025742F"/>
    <w:rsid w:val="00264D8D"/>
    <w:rsid w:val="00266C65"/>
    <w:rsid w:val="00285CF7"/>
    <w:rsid w:val="002A4E6C"/>
    <w:rsid w:val="002B183A"/>
    <w:rsid w:val="002B7086"/>
    <w:rsid w:val="002D23F3"/>
    <w:rsid w:val="002D3946"/>
    <w:rsid w:val="002E7D9E"/>
    <w:rsid w:val="00300DF0"/>
    <w:rsid w:val="00315F0F"/>
    <w:rsid w:val="003233C6"/>
    <w:rsid w:val="00337EA2"/>
    <w:rsid w:val="0034459E"/>
    <w:rsid w:val="003509A3"/>
    <w:rsid w:val="00382DD0"/>
    <w:rsid w:val="00384581"/>
    <w:rsid w:val="003901C0"/>
    <w:rsid w:val="00397564"/>
    <w:rsid w:val="00397FAE"/>
    <w:rsid w:val="003A44A9"/>
    <w:rsid w:val="003A4A76"/>
    <w:rsid w:val="003B3A62"/>
    <w:rsid w:val="003B6500"/>
    <w:rsid w:val="003C447E"/>
    <w:rsid w:val="003D4796"/>
    <w:rsid w:val="003D5FF8"/>
    <w:rsid w:val="003E4065"/>
    <w:rsid w:val="003F074F"/>
    <w:rsid w:val="00407E1E"/>
    <w:rsid w:val="00497EE7"/>
    <w:rsid w:val="004B6F80"/>
    <w:rsid w:val="004C3E8E"/>
    <w:rsid w:val="004C7F7A"/>
    <w:rsid w:val="004F4FB1"/>
    <w:rsid w:val="00524E64"/>
    <w:rsid w:val="005268AF"/>
    <w:rsid w:val="00533A21"/>
    <w:rsid w:val="00537F60"/>
    <w:rsid w:val="005441D9"/>
    <w:rsid w:val="00566D83"/>
    <w:rsid w:val="005A2897"/>
    <w:rsid w:val="005A7331"/>
    <w:rsid w:val="005C2356"/>
    <w:rsid w:val="005C3843"/>
    <w:rsid w:val="005E589C"/>
    <w:rsid w:val="005F1BDD"/>
    <w:rsid w:val="005F6871"/>
    <w:rsid w:val="00620721"/>
    <w:rsid w:val="00627DAF"/>
    <w:rsid w:val="0063708E"/>
    <w:rsid w:val="006645BA"/>
    <w:rsid w:val="00673B12"/>
    <w:rsid w:val="006803A7"/>
    <w:rsid w:val="00691469"/>
    <w:rsid w:val="006A170F"/>
    <w:rsid w:val="006B2B56"/>
    <w:rsid w:val="006C1B7C"/>
    <w:rsid w:val="006C20E9"/>
    <w:rsid w:val="00710CB7"/>
    <w:rsid w:val="007363AC"/>
    <w:rsid w:val="00755506"/>
    <w:rsid w:val="00756963"/>
    <w:rsid w:val="00796034"/>
    <w:rsid w:val="007B28A9"/>
    <w:rsid w:val="007C4338"/>
    <w:rsid w:val="007C4A7F"/>
    <w:rsid w:val="007C60CA"/>
    <w:rsid w:val="007C7A64"/>
    <w:rsid w:val="007D3337"/>
    <w:rsid w:val="007D44C5"/>
    <w:rsid w:val="007E3189"/>
    <w:rsid w:val="007E7FF9"/>
    <w:rsid w:val="007F4003"/>
    <w:rsid w:val="0080779D"/>
    <w:rsid w:val="00812DD9"/>
    <w:rsid w:val="00814220"/>
    <w:rsid w:val="00822274"/>
    <w:rsid w:val="00824330"/>
    <w:rsid w:val="00833737"/>
    <w:rsid w:val="00834005"/>
    <w:rsid w:val="00837ADA"/>
    <w:rsid w:val="00846037"/>
    <w:rsid w:val="00866734"/>
    <w:rsid w:val="00870BF2"/>
    <w:rsid w:val="0088049E"/>
    <w:rsid w:val="008835E6"/>
    <w:rsid w:val="00884CB8"/>
    <w:rsid w:val="008A3419"/>
    <w:rsid w:val="008B0722"/>
    <w:rsid w:val="008C1250"/>
    <w:rsid w:val="008D105A"/>
    <w:rsid w:val="008D7554"/>
    <w:rsid w:val="008E2DA5"/>
    <w:rsid w:val="008E320E"/>
    <w:rsid w:val="00903FEE"/>
    <w:rsid w:val="00913D67"/>
    <w:rsid w:val="0092749B"/>
    <w:rsid w:val="00934B87"/>
    <w:rsid w:val="0094724A"/>
    <w:rsid w:val="00957342"/>
    <w:rsid w:val="0096577C"/>
    <w:rsid w:val="00970820"/>
    <w:rsid w:val="00976EF3"/>
    <w:rsid w:val="0098103B"/>
    <w:rsid w:val="0098684E"/>
    <w:rsid w:val="00987C35"/>
    <w:rsid w:val="009A1138"/>
    <w:rsid w:val="009A60BB"/>
    <w:rsid w:val="009C1E5F"/>
    <w:rsid w:val="009C41FA"/>
    <w:rsid w:val="009C60D0"/>
    <w:rsid w:val="009D621D"/>
    <w:rsid w:val="009E559F"/>
    <w:rsid w:val="00A04065"/>
    <w:rsid w:val="00A20075"/>
    <w:rsid w:val="00A2509F"/>
    <w:rsid w:val="00A25B54"/>
    <w:rsid w:val="00A344B5"/>
    <w:rsid w:val="00A44F9A"/>
    <w:rsid w:val="00A461CB"/>
    <w:rsid w:val="00A55DDC"/>
    <w:rsid w:val="00A56747"/>
    <w:rsid w:val="00A742A2"/>
    <w:rsid w:val="00A76445"/>
    <w:rsid w:val="00A83FBE"/>
    <w:rsid w:val="00A86B2B"/>
    <w:rsid w:val="00AA19EC"/>
    <w:rsid w:val="00AA7601"/>
    <w:rsid w:val="00AB0E80"/>
    <w:rsid w:val="00AB3A87"/>
    <w:rsid w:val="00AB6A84"/>
    <w:rsid w:val="00AC6028"/>
    <w:rsid w:val="00AD03F7"/>
    <w:rsid w:val="00AE0A01"/>
    <w:rsid w:val="00AE1EED"/>
    <w:rsid w:val="00AF1F8C"/>
    <w:rsid w:val="00B025E5"/>
    <w:rsid w:val="00B07FFC"/>
    <w:rsid w:val="00B22402"/>
    <w:rsid w:val="00B22C36"/>
    <w:rsid w:val="00B626DA"/>
    <w:rsid w:val="00B73FCD"/>
    <w:rsid w:val="00B760A1"/>
    <w:rsid w:val="00B813D1"/>
    <w:rsid w:val="00B83FA1"/>
    <w:rsid w:val="00B91C5A"/>
    <w:rsid w:val="00B9416C"/>
    <w:rsid w:val="00BB57C2"/>
    <w:rsid w:val="00BC28FD"/>
    <w:rsid w:val="00BC470A"/>
    <w:rsid w:val="00BC7B81"/>
    <w:rsid w:val="00BD372C"/>
    <w:rsid w:val="00BE2D7E"/>
    <w:rsid w:val="00BF6277"/>
    <w:rsid w:val="00C000E3"/>
    <w:rsid w:val="00C13FF5"/>
    <w:rsid w:val="00C17E31"/>
    <w:rsid w:val="00C23C03"/>
    <w:rsid w:val="00C2637C"/>
    <w:rsid w:val="00C45B3E"/>
    <w:rsid w:val="00C45DEA"/>
    <w:rsid w:val="00C57A3D"/>
    <w:rsid w:val="00C72041"/>
    <w:rsid w:val="00C74DC6"/>
    <w:rsid w:val="00C77C09"/>
    <w:rsid w:val="00C81D0B"/>
    <w:rsid w:val="00C94A44"/>
    <w:rsid w:val="00CB6612"/>
    <w:rsid w:val="00CE033E"/>
    <w:rsid w:val="00CE4DFA"/>
    <w:rsid w:val="00CF1413"/>
    <w:rsid w:val="00CF4A72"/>
    <w:rsid w:val="00CF524F"/>
    <w:rsid w:val="00CF65A9"/>
    <w:rsid w:val="00D16FCD"/>
    <w:rsid w:val="00D1736B"/>
    <w:rsid w:val="00D3556B"/>
    <w:rsid w:val="00D3679D"/>
    <w:rsid w:val="00D43796"/>
    <w:rsid w:val="00D60E91"/>
    <w:rsid w:val="00D6389C"/>
    <w:rsid w:val="00D65D68"/>
    <w:rsid w:val="00D70523"/>
    <w:rsid w:val="00D775B9"/>
    <w:rsid w:val="00D868C1"/>
    <w:rsid w:val="00D874F4"/>
    <w:rsid w:val="00DA1892"/>
    <w:rsid w:val="00DB2607"/>
    <w:rsid w:val="00DB6BE7"/>
    <w:rsid w:val="00DC2401"/>
    <w:rsid w:val="00DC3C98"/>
    <w:rsid w:val="00DE7147"/>
    <w:rsid w:val="00DF504E"/>
    <w:rsid w:val="00E16BBD"/>
    <w:rsid w:val="00E252F1"/>
    <w:rsid w:val="00E3681C"/>
    <w:rsid w:val="00E43A7F"/>
    <w:rsid w:val="00E43BA9"/>
    <w:rsid w:val="00E46F2D"/>
    <w:rsid w:val="00E55652"/>
    <w:rsid w:val="00E67C6A"/>
    <w:rsid w:val="00E80D31"/>
    <w:rsid w:val="00EA3665"/>
    <w:rsid w:val="00EA6836"/>
    <w:rsid w:val="00EF515A"/>
    <w:rsid w:val="00F15580"/>
    <w:rsid w:val="00F15A7E"/>
    <w:rsid w:val="00F20D98"/>
    <w:rsid w:val="00F6748D"/>
    <w:rsid w:val="00F813B9"/>
    <w:rsid w:val="00F86093"/>
    <w:rsid w:val="00F87B18"/>
    <w:rsid w:val="00F936B4"/>
    <w:rsid w:val="00FA05AC"/>
    <w:rsid w:val="00FB31C9"/>
    <w:rsid w:val="00FC7DF5"/>
    <w:rsid w:val="00FE02FF"/>
    <w:rsid w:val="00FE2CB0"/>
    <w:rsid w:val="00FE708D"/>
    <w:rsid w:val="00FF3BB2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AFE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1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6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A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A84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54257"/>
    <w:rPr>
      <w:color w:val="808080"/>
    </w:rPr>
  </w:style>
  <w:style w:type="character" w:customStyle="1" w:styleId="MTConvertedEquation">
    <w:name w:val="MTConvertedEquation"/>
    <w:basedOn w:val="DefaultParagraphFont"/>
    <w:rsid w:val="00247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C3FE-FC2E-49B6-BA55-DC007912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DC881A9</Template>
  <TotalTime>0</TotalTime>
  <Pages>8</Pages>
  <Words>728</Words>
  <Characters>4150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2019-05-13T10:33:00Z</dcterms:created>
  <dcterms:modified xsi:type="dcterms:W3CDTF">2019-05-13T10:33:00Z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