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1FF" w:rsidRDefault="00BD3033" w:rsidP="00BF5848">
      <w:pPr>
        <w:pStyle w:val="Exercisequestion"/>
        <w:spacing w:before="0"/>
      </w:pPr>
      <w:bookmarkStart w:id="0" w:name="_GoBack"/>
      <w:bookmarkEnd w:id="0"/>
      <w:r>
        <w:rPr>
          <w:b/>
        </w:rPr>
        <w:t>1</w:t>
      </w:r>
      <w:r w:rsidR="00DB44F8">
        <w:rPr>
          <w:b/>
        </w:rPr>
        <w:tab/>
      </w:r>
      <w:r w:rsidR="00DB44F8" w:rsidRPr="0067058B">
        <w:rPr>
          <w:b/>
        </w:rPr>
        <w:t>a</w:t>
      </w:r>
      <w:r w:rsidR="00274CAC">
        <w:tab/>
      </w:r>
      <w:r w:rsidR="00DB44F8">
        <w:t xml:space="preserve">Express </w:t>
      </w:r>
      <w:bookmarkStart w:id="1" w:name="MTBlankEqn"/>
      <w:r w:rsidR="00600C7B" w:rsidRPr="00600C7B">
        <w:rPr>
          <w:position w:val="-24"/>
        </w:rPr>
        <w:object w:dxaOrig="960" w:dyaOrig="600">
          <v:shape id="_x0000_i1028" type="#_x0000_t75" style="width:48.75pt;height:30pt" o:ole="">
            <v:imagedata r:id="rId9" o:title=""/>
          </v:shape>
          <o:OLEObject Type="Embed" ProgID="Equation.DSMT4" ShapeID="_x0000_i1028" DrawAspect="Content" ObjectID="_1619252346" r:id="rId10"/>
        </w:object>
      </w:r>
      <w:bookmarkEnd w:id="1"/>
      <w:r w:rsidR="00DB44F8">
        <w:rPr>
          <w:sz w:val="28"/>
          <w:szCs w:val="28"/>
        </w:rPr>
        <w:t xml:space="preserve"> </w:t>
      </w:r>
      <w:r w:rsidR="00DB44F8" w:rsidRPr="00DB44F8">
        <w:t>in partial</w:t>
      </w:r>
      <w:r w:rsidR="00DB44F8">
        <w:t xml:space="preserve"> fractions</w:t>
      </w:r>
      <w:r w:rsidR="0067058B">
        <w:t>.</w:t>
      </w:r>
      <w:r w:rsidR="00DB44F8">
        <w:tab/>
      </w:r>
      <w:r w:rsidR="00DB44F8" w:rsidRPr="00DB44F8">
        <w:rPr>
          <w:b/>
        </w:rPr>
        <w:t>(3 marks)</w:t>
      </w:r>
    </w:p>
    <w:p w:rsidR="00DB44F8" w:rsidRDefault="00DB44F8" w:rsidP="001E0673">
      <w:pPr>
        <w:pStyle w:val="Exercisesubquestion"/>
      </w:pPr>
      <w:r w:rsidRPr="0067058B">
        <w:rPr>
          <w:b/>
        </w:rPr>
        <w:t>b</w:t>
      </w:r>
      <w:r w:rsidR="0067058B">
        <w:tab/>
      </w:r>
      <w:r w:rsidR="00274CAC">
        <w:t>Hence integrate</w:t>
      </w:r>
      <w:r>
        <w:t xml:space="preserve"> </w:t>
      </w:r>
      <w:r w:rsidR="004A26C7" w:rsidRPr="00600C7B">
        <w:rPr>
          <w:position w:val="-24"/>
        </w:rPr>
        <w:object w:dxaOrig="1380" w:dyaOrig="600">
          <v:shape id="_x0000_i1029" type="#_x0000_t75" style="width:68.25pt;height:30pt" o:ole="">
            <v:imagedata r:id="rId11" o:title=""/>
          </v:shape>
          <o:OLEObject Type="Embed" ProgID="Equation.DSMT4" ShapeID="_x0000_i1029" DrawAspect="Content" ObjectID="_1619252347" r:id="rId12"/>
        </w:object>
      </w:r>
      <w:r>
        <w:rPr>
          <w:sz w:val="28"/>
          <w:szCs w:val="28"/>
        </w:rPr>
        <w:t xml:space="preserve"> </w:t>
      </w:r>
      <w:r w:rsidRPr="00DB44F8">
        <w:t>giving</w:t>
      </w:r>
      <w:r>
        <w:t xml:space="preserve"> your answer in its simplest form</w:t>
      </w:r>
      <w:r w:rsidR="0067058B">
        <w:t>.</w:t>
      </w:r>
      <w:r>
        <w:tab/>
      </w:r>
      <w:r w:rsidRPr="00DB44F8">
        <w:rPr>
          <w:b/>
        </w:rPr>
        <w:t>(4 marks)</w:t>
      </w:r>
    </w:p>
    <w:p w:rsidR="00DB44F8" w:rsidRDefault="00DB44F8" w:rsidP="001E0673">
      <w:pPr>
        <w:pStyle w:val="Exercisequestion"/>
        <w:rPr>
          <w:b/>
        </w:rPr>
      </w:pPr>
      <w:r w:rsidRPr="00DB44F8">
        <w:rPr>
          <w:b/>
        </w:rPr>
        <w:t>2</w:t>
      </w:r>
      <w:r w:rsidRPr="00DB44F8">
        <w:rPr>
          <w:b/>
        </w:rPr>
        <w:tab/>
      </w:r>
      <w:r w:rsidR="00A83D64" w:rsidRPr="0067058B">
        <w:rPr>
          <w:b/>
        </w:rPr>
        <w:t>a</w:t>
      </w:r>
      <w:r w:rsidR="00A83D64">
        <w:rPr>
          <w:b/>
        </w:rPr>
        <w:tab/>
      </w:r>
      <w:r w:rsidRPr="00DB44F8">
        <w:t>Evaluate</w:t>
      </w:r>
      <w:r>
        <w:t xml:space="preserve"> </w:t>
      </w:r>
      <w:r w:rsidR="004A26C7" w:rsidRPr="002C07C5">
        <w:rPr>
          <w:position w:val="-32"/>
        </w:rPr>
        <w:object w:dxaOrig="800" w:dyaOrig="760">
          <v:shape id="_x0000_i1030" type="#_x0000_t75" style="width:41.25pt;height:36.75pt" o:ole="">
            <v:imagedata r:id="rId13" o:title=""/>
          </v:shape>
          <o:OLEObject Type="Embed" ProgID="Equation.DSMT4" ShapeID="_x0000_i1030" DrawAspect="Content" ObjectID="_1619252348" r:id="rId14"/>
        </w:object>
      </w:r>
      <w:r>
        <w:tab/>
      </w:r>
      <w:r w:rsidRPr="002A2188">
        <w:rPr>
          <w:b/>
        </w:rPr>
        <w:t>(</w:t>
      </w:r>
      <w:r w:rsidR="00A83D64">
        <w:rPr>
          <w:b/>
        </w:rPr>
        <w:t>4</w:t>
      </w:r>
      <w:r w:rsidR="002A2188" w:rsidRPr="002A2188">
        <w:rPr>
          <w:b/>
        </w:rPr>
        <w:t xml:space="preserve"> marks)</w:t>
      </w:r>
    </w:p>
    <w:p w:rsidR="00A83D64" w:rsidRPr="00A83D64" w:rsidRDefault="00A83D64" w:rsidP="001E0673">
      <w:pPr>
        <w:pStyle w:val="Exercisesubquestion"/>
      </w:pPr>
      <w:r w:rsidRPr="0067058B">
        <w:rPr>
          <w:rStyle w:val="ExercisesubquestionChar"/>
          <w:b/>
        </w:rPr>
        <w:t>b</w:t>
      </w:r>
      <w:r w:rsidRPr="0067058B">
        <w:rPr>
          <w:rStyle w:val="ExercisesubquestionChar"/>
        </w:rPr>
        <w:tab/>
        <w:t xml:space="preserve">Evaluate </w:t>
      </w:r>
      <w:r w:rsidR="004A26C7" w:rsidRPr="00600C7B">
        <w:rPr>
          <w:position w:val="-32"/>
        </w:rPr>
        <w:object w:dxaOrig="920" w:dyaOrig="760">
          <v:shape id="_x0000_i1031" type="#_x0000_t75" style="width:45.75pt;height:36.75pt" o:ole="">
            <v:imagedata r:id="rId15" o:title=""/>
          </v:shape>
          <o:OLEObject Type="Embed" ProgID="Equation.DSMT4" ShapeID="_x0000_i1031" DrawAspect="Content" ObjectID="_1619252349" r:id="rId16"/>
        </w:object>
      </w:r>
      <w:r>
        <w:tab/>
      </w:r>
      <w:r w:rsidR="00F2425E">
        <w:rPr>
          <w:b/>
        </w:rPr>
        <w:t>(5</w:t>
      </w:r>
      <w:r w:rsidRPr="00A83D64">
        <w:rPr>
          <w:b/>
        </w:rPr>
        <w:t xml:space="preserve"> marks)</w:t>
      </w:r>
    </w:p>
    <w:p w:rsidR="00690715" w:rsidRDefault="00690715">
      <w:pPr>
        <w:spacing w:before="0" w:after="0" w:line="240" w:lineRule="auto"/>
        <w:rPr>
          <w:rFonts w:ascii="Times New Roman" w:hAnsi="Times New Roman"/>
          <w:b/>
          <w:noProof/>
          <w:sz w:val="22"/>
          <w:szCs w:val="22"/>
          <w:lang w:eastAsia="en-US"/>
        </w:rPr>
      </w:pPr>
      <w:r>
        <w:rPr>
          <w:b/>
        </w:rPr>
        <w:br w:type="page"/>
      </w:r>
    </w:p>
    <w:p w:rsidR="00103B4A" w:rsidRDefault="00103B4A" w:rsidP="001E0673">
      <w:pPr>
        <w:pStyle w:val="Exercisequestion"/>
      </w:pPr>
      <w:r>
        <w:rPr>
          <w:b/>
        </w:rPr>
        <w:lastRenderedPageBreak/>
        <w:t>3</w:t>
      </w:r>
      <w:r>
        <w:rPr>
          <w:b/>
        </w:rPr>
        <w:tab/>
      </w:r>
      <w:r w:rsidRPr="00103B4A">
        <w:t>A</w:t>
      </w:r>
      <w:r>
        <w:t xml:space="preserve"> trophy for a new rugby tournament is to be manufactured in the shape of a rugby ball. The designer models this using an el</w:t>
      </w:r>
      <w:r w:rsidR="00D615A7">
        <w:t>lipse with parametric equations</w:t>
      </w:r>
    </w:p>
    <w:p w:rsidR="00103B4A" w:rsidRDefault="000A57B4" w:rsidP="000A57B4">
      <w:pPr>
        <w:pStyle w:val="Exercisequestion"/>
        <w:spacing w:before="120"/>
      </w:pPr>
      <w:r>
        <w:tab/>
      </w:r>
      <w:r w:rsidR="006711FD" w:rsidRPr="00600C7B">
        <w:rPr>
          <w:position w:val="-10"/>
        </w:rPr>
        <w:object w:dxaOrig="3440" w:dyaOrig="300">
          <v:shape id="_x0000_i1032" type="#_x0000_t75" style="width:171.75pt;height:13.5pt" o:ole="">
            <v:imagedata r:id="rId17" o:title=""/>
          </v:shape>
          <o:OLEObject Type="Embed" ProgID="Equation.DSMT4" ShapeID="_x0000_i1032" DrawAspect="Content" ObjectID="_1619252350" r:id="rId18"/>
        </w:object>
      </w:r>
    </w:p>
    <w:p w:rsidR="00103B4A" w:rsidRDefault="004A26C7" w:rsidP="0067058B">
      <w:pPr>
        <w:pStyle w:val="Exercisequestion"/>
        <w:jc w:val="center"/>
      </w:pPr>
      <w:r>
        <w:rPr>
          <w:lang w:eastAsia="en-GB"/>
        </w:rPr>
        <w:drawing>
          <wp:inline distT="0" distB="0" distL="0" distR="0">
            <wp:extent cx="3702971" cy="3706091"/>
            <wp:effectExtent l="0" t="0" r="0" b="88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60994_Q3_Fig1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762" cy="3711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B4A" w:rsidRDefault="00103B4A" w:rsidP="002B03CB">
      <w:pPr>
        <w:pStyle w:val="Exercisetext"/>
        <w:spacing w:before="240"/>
      </w:pPr>
      <w:r>
        <w:t xml:space="preserve">The ellipse is to be rotated about the </w:t>
      </w:r>
      <w:r w:rsidRPr="00103B4A">
        <w:rPr>
          <w:i/>
        </w:rPr>
        <w:t>y</w:t>
      </w:r>
      <w:r w:rsidR="00E54C2E">
        <w:t>-</w:t>
      </w:r>
      <w:r>
        <w:t>axis to form a 3-dimensional solid</w:t>
      </w:r>
      <w:r w:rsidR="00D338EC">
        <w:t>.</w:t>
      </w:r>
    </w:p>
    <w:p w:rsidR="00D338EC" w:rsidRDefault="00D338EC" w:rsidP="002B03CB">
      <w:pPr>
        <w:pStyle w:val="Exercisesubquestion"/>
      </w:pPr>
      <w:r w:rsidRPr="0067058B">
        <w:rPr>
          <w:b/>
        </w:rPr>
        <w:t>a</w:t>
      </w:r>
      <w:r>
        <w:tab/>
        <w:t xml:space="preserve">Show that the </w:t>
      </w:r>
      <w:r w:rsidR="00F221AC">
        <w:t>volume of the solid is given by</w:t>
      </w:r>
      <w:r>
        <w:t xml:space="preserve"> </w:t>
      </w:r>
      <w:r w:rsidR="00BA6A51" w:rsidRPr="002C07C5">
        <w:rPr>
          <w:position w:val="-40"/>
        </w:rPr>
        <w:object w:dxaOrig="1560" w:dyaOrig="900">
          <v:shape id="_x0000_i1033" type="#_x0000_t75" style="width:78pt;height:44.25pt" o:ole="">
            <v:imagedata r:id="rId20" o:title=""/>
          </v:shape>
          <o:OLEObject Type="Embed" ProgID="Equation.DSMT4" ShapeID="_x0000_i1033" DrawAspect="Content" ObjectID="_1619252351" r:id="rId21"/>
        </w:object>
      </w:r>
      <w:r>
        <w:tab/>
      </w:r>
      <w:r w:rsidRPr="00D338EC">
        <w:rPr>
          <w:b/>
        </w:rPr>
        <w:t>(3 marks)</w:t>
      </w:r>
    </w:p>
    <w:p w:rsidR="00D338EC" w:rsidRDefault="00D338EC" w:rsidP="00764BE4">
      <w:pPr>
        <w:pStyle w:val="Exercisesubquestion"/>
      </w:pPr>
      <w:r w:rsidRPr="0067058B">
        <w:rPr>
          <w:b/>
        </w:rPr>
        <w:t>b</w:t>
      </w:r>
      <w:r w:rsidR="00357BAA">
        <w:tab/>
      </w:r>
      <w:r>
        <w:t>Calculate the exact volume of the solid produced</w:t>
      </w:r>
      <w:r w:rsidR="0067058B">
        <w:t>.</w:t>
      </w:r>
      <w:r>
        <w:tab/>
      </w:r>
      <w:r w:rsidRPr="00D338EC">
        <w:rPr>
          <w:b/>
        </w:rPr>
        <w:t>(5 marks)</w:t>
      </w:r>
    </w:p>
    <w:p w:rsidR="00D338EC" w:rsidRPr="00103B4A" w:rsidRDefault="00D338EC" w:rsidP="00764BE4">
      <w:pPr>
        <w:pStyle w:val="Exercisesubquestion"/>
      </w:pPr>
      <w:r w:rsidRPr="0067058B">
        <w:rPr>
          <w:b/>
        </w:rPr>
        <w:t>c</w:t>
      </w:r>
      <w:r>
        <w:tab/>
      </w:r>
      <w:r w:rsidR="009C72BB">
        <w:t>The finished trophy will measure 16</w:t>
      </w:r>
      <w:r w:rsidR="00D3638D">
        <w:t xml:space="preserve"> </w:t>
      </w:r>
      <w:r w:rsidR="009C72BB">
        <w:t>cm tall and will be manufactured from bronze</w:t>
      </w:r>
      <w:r w:rsidR="008C56EB">
        <w:t>,</w:t>
      </w:r>
      <w:r w:rsidR="009C72BB">
        <w:t xml:space="preserve"> which has a density of 8.7 g/cm</w:t>
      </w:r>
      <w:r w:rsidR="009C72BB" w:rsidRPr="009C72BB">
        <w:rPr>
          <w:vertAlign w:val="superscript"/>
        </w:rPr>
        <w:t>3</w:t>
      </w:r>
    </w:p>
    <w:p w:rsidR="002A2188" w:rsidRDefault="000A57B4" w:rsidP="007B7E52">
      <w:pPr>
        <w:pStyle w:val="Exercisetext"/>
      </w:pPr>
      <w:r>
        <w:tab/>
      </w:r>
      <w:r w:rsidR="009C72BB">
        <w:t>Calculate the mass of the trophy</w:t>
      </w:r>
      <w:r w:rsidR="0067058B">
        <w:t>.</w:t>
      </w:r>
      <w:r w:rsidR="009C72BB">
        <w:tab/>
      </w:r>
      <w:r w:rsidR="009C72BB" w:rsidRPr="009C72BB">
        <w:rPr>
          <w:b/>
        </w:rPr>
        <w:t>(2 marks)</w:t>
      </w:r>
    </w:p>
    <w:p w:rsidR="00B02DBD" w:rsidRPr="00B02DBD" w:rsidRDefault="00B02DBD" w:rsidP="009B0AA6">
      <w:pPr>
        <w:pStyle w:val="Exercisequestion"/>
        <w:spacing w:before="0" w:after="0" w:line="240" w:lineRule="auto"/>
        <w:ind w:left="0" w:right="0" w:firstLine="0"/>
        <w:rPr>
          <w:b/>
          <w:sz w:val="2"/>
        </w:rPr>
      </w:pPr>
    </w:p>
    <w:p w:rsidR="00690715" w:rsidRDefault="00690715">
      <w:pPr>
        <w:spacing w:before="0" w:after="0" w:line="240" w:lineRule="auto"/>
        <w:rPr>
          <w:rFonts w:ascii="Times New Roman" w:hAnsi="Times New Roman"/>
          <w:b/>
          <w:noProof/>
          <w:sz w:val="22"/>
          <w:szCs w:val="22"/>
          <w:lang w:eastAsia="en-US"/>
        </w:rPr>
      </w:pPr>
      <w:r>
        <w:rPr>
          <w:b/>
        </w:rPr>
        <w:br w:type="page"/>
      </w:r>
    </w:p>
    <w:p w:rsidR="00F2425E" w:rsidRDefault="006D50F2" w:rsidP="007B7E52">
      <w:pPr>
        <w:pStyle w:val="Exercisequestion"/>
      </w:pPr>
      <w:r w:rsidRPr="006D50F2">
        <w:rPr>
          <w:b/>
        </w:rPr>
        <w:lastRenderedPageBreak/>
        <w:t>4</w:t>
      </w:r>
      <w:r w:rsidRPr="006D50F2">
        <w:rPr>
          <w:b/>
        </w:rPr>
        <w:tab/>
      </w:r>
      <w:r w:rsidR="005E0BEA" w:rsidRPr="00F33D81">
        <w:rPr>
          <w:b/>
        </w:rPr>
        <w:t>a</w:t>
      </w:r>
      <w:r w:rsidR="0067058B">
        <w:tab/>
      </w:r>
      <w:r w:rsidR="005E0BEA" w:rsidRPr="004E6A93">
        <w:rPr>
          <w:b/>
        </w:rPr>
        <w:t>i</w:t>
      </w:r>
      <w:r w:rsidR="005E0BEA">
        <w:tab/>
        <w:t xml:space="preserve">Differentiate </w:t>
      </w:r>
    </w:p>
    <w:p w:rsidR="00F2425E" w:rsidRDefault="00600C7B" w:rsidP="007C4ECD">
      <w:pPr>
        <w:pStyle w:val="Exercisequestion"/>
        <w:spacing w:before="240"/>
        <w:jc w:val="center"/>
      </w:pPr>
      <w:r w:rsidRPr="00600C7B">
        <w:rPr>
          <w:position w:val="-10"/>
        </w:rPr>
        <w:object w:dxaOrig="960" w:dyaOrig="300">
          <v:shape id="_x0000_i1034" type="#_x0000_t75" style="width:48.75pt;height:13.5pt" o:ole="">
            <v:imagedata r:id="rId22" o:title=""/>
          </v:shape>
          <o:OLEObject Type="Embed" ProgID="Equation.DSMT4" ShapeID="_x0000_i1034" DrawAspect="Content" ObjectID="_1619252352" r:id="rId23"/>
        </w:object>
      </w:r>
    </w:p>
    <w:p w:rsidR="005E0BEA" w:rsidRDefault="00690715" w:rsidP="007B7E52">
      <w:pPr>
        <w:pStyle w:val="Exercisesubsubquestion"/>
      </w:pPr>
      <w:r>
        <w:tab/>
      </w:r>
      <w:r w:rsidR="00F2425E">
        <w:t xml:space="preserve">with respect to </w:t>
      </w:r>
      <w:r w:rsidR="00F2425E" w:rsidRPr="00F2425E">
        <w:rPr>
          <w:i/>
        </w:rPr>
        <w:t>y</w:t>
      </w:r>
      <w:r w:rsidR="00F2425E">
        <w:t xml:space="preserve"> find</w:t>
      </w:r>
      <w:r w:rsidR="005E0BEA">
        <w:t xml:space="preserve"> an expres</w:t>
      </w:r>
      <w:r w:rsidR="00C35649">
        <w:t>s</w:t>
      </w:r>
      <w:r w:rsidR="005E0BEA">
        <w:t xml:space="preserve">ion for </w:t>
      </w:r>
      <w:r w:rsidR="00C35649" w:rsidRPr="00600C7B">
        <w:rPr>
          <w:position w:val="-22"/>
        </w:rPr>
        <w:object w:dxaOrig="320" w:dyaOrig="580">
          <v:shape id="_x0000_i1035" type="#_x0000_t75" style="width:17.25pt;height:28.5pt" o:ole="">
            <v:imagedata r:id="rId24" o:title=""/>
          </v:shape>
          <o:OLEObject Type="Embed" ProgID="Equation.DSMT4" ShapeID="_x0000_i1035" DrawAspect="Content" ObjectID="_1619252353" r:id="rId25"/>
        </w:object>
      </w:r>
      <w:r w:rsidR="005E0BEA">
        <w:t xml:space="preserve"> in terms of </w:t>
      </w:r>
      <w:r w:rsidR="005E0BEA" w:rsidRPr="005E0BEA">
        <w:rPr>
          <w:i/>
        </w:rPr>
        <w:t>x</w:t>
      </w:r>
      <w:r w:rsidR="005E0BEA">
        <w:tab/>
      </w:r>
      <w:r>
        <w:rPr>
          <w:b/>
        </w:rPr>
        <w:t>(5</w:t>
      </w:r>
      <w:r w:rsidR="005E0BEA" w:rsidRPr="005E0BEA">
        <w:rPr>
          <w:b/>
        </w:rPr>
        <w:t xml:space="preserve"> marks)</w:t>
      </w:r>
    </w:p>
    <w:p w:rsidR="005E0BEA" w:rsidRDefault="00F2425E" w:rsidP="007B7E52">
      <w:pPr>
        <w:pStyle w:val="Exercisesubsubquestion"/>
        <w:rPr>
          <w:b/>
        </w:rPr>
      </w:pPr>
      <w:r>
        <w:rPr>
          <w:b/>
        </w:rPr>
        <w:t>ii</w:t>
      </w:r>
      <w:r w:rsidR="005E0BEA">
        <w:tab/>
        <w:t>Hence</w:t>
      </w:r>
      <w:r w:rsidR="00182790">
        <w:t>,</w:t>
      </w:r>
      <w:r w:rsidR="005E0BEA">
        <w:t xml:space="preserve"> </w:t>
      </w:r>
      <w:r w:rsidR="00182790">
        <w:t>or otherwise,</w:t>
      </w:r>
      <w:r w:rsidR="005E0BEA">
        <w:t xml:space="preserve"> differentia</w:t>
      </w:r>
      <w:r w:rsidR="004A4BEC">
        <w:t>te</w:t>
      </w:r>
      <w:r w:rsidR="005E0BEA">
        <w:t xml:space="preserve"> </w:t>
      </w:r>
      <w:r w:rsidRPr="00557D86">
        <w:rPr>
          <w:position w:val="-10"/>
        </w:rPr>
        <w:object w:dxaOrig="1600" w:dyaOrig="300">
          <v:shape id="_x0000_i1036" type="#_x0000_t75" style="width:80.25pt;height:15pt" o:ole="">
            <v:imagedata r:id="rId26" o:title=""/>
          </v:shape>
          <o:OLEObject Type="Embed" ProgID="Equation.DSMT4" ShapeID="_x0000_i1036" DrawAspect="Content" ObjectID="_1619252354" r:id="rId27"/>
        </w:object>
      </w:r>
      <w:r w:rsidR="00557D86">
        <w:t xml:space="preserve"> with respect to </w:t>
      </w:r>
      <w:r w:rsidR="00557D86" w:rsidRPr="00557D86">
        <w:rPr>
          <w:i/>
        </w:rPr>
        <w:t>x</w:t>
      </w:r>
      <w:r w:rsidR="003C6725">
        <w:tab/>
      </w:r>
      <w:r w:rsidR="003C6725" w:rsidRPr="003C6725">
        <w:rPr>
          <w:b/>
        </w:rPr>
        <w:t>(</w:t>
      </w:r>
      <w:r w:rsidR="00690715">
        <w:rPr>
          <w:b/>
        </w:rPr>
        <w:t>2</w:t>
      </w:r>
      <w:r w:rsidR="003C6725" w:rsidRPr="003C6725">
        <w:rPr>
          <w:b/>
        </w:rPr>
        <w:t xml:space="preserve"> marks)</w:t>
      </w:r>
    </w:p>
    <w:p w:rsidR="00A56AD9" w:rsidRDefault="00A56AD9" w:rsidP="00F33D81">
      <w:pPr>
        <w:pStyle w:val="Exercisesubquestion"/>
      </w:pPr>
      <w:r w:rsidRPr="0067058B">
        <w:rPr>
          <w:b/>
        </w:rPr>
        <w:t>b</w:t>
      </w:r>
      <w:r w:rsidR="00CF46F3">
        <w:tab/>
        <w:t>The curve</w:t>
      </w:r>
      <w:r w:rsidR="009273FD">
        <w:t xml:space="preserve"> with equation</w:t>
      </w:r>
    </w:p>
    <w:p w:rsidR="00A56AD9" w:rsidRDefault="000A57B4" w:rsidP="000A57B4">
      <w:pPr>
        <w:pStyle w:val="Exercisequestion"/>
        <w:spacing w:before="120"/>
      </w:pPr>
      <w:r>
        <w:tab/>
      </w:r>
      <w:r>
        <w:tab/>
      </w:r>
      <w:r w:rsidR="008F4E2A" w:rsidRPr="00FD79CE">
        <w:rPr>
          <w:position w:val="-22"/>
        </w:rPr>
        <w:object w:dxaOrig="4959" w:dyaOrig="580">
          <v:shape id="_x0000_i1037" type="#_x0000_t75" style="width:248.25pt;height:28.5pt" o:ole="">
            <v:imagedata r:id="rId28" o:title=""/>
          </v:shape>
          <o:OLEObject Type="Embed" ProgID="Equation.DSMT4" ShapeID="_x0000_i1037" DrawAspect="Content" ObjectID="_1619252355" r:id="rId29"/>
        </w:object>
      </w:r>
    </w:p>
    <w:p w:rsidR="00A56AD9" w:rsidRPr="00A56AD9" w:rsidRDefault="00784B09" w:rsidP="000A57B4">
      <w:pPr>
        <w:pStyle w:val="Exercisetext"/>
        <w:ind w:left="680"/>
        <w:rPr>
          <w:b/>
        </w:rPr>
      </w:pPr>
      <w:r>
        <w:t>h</w:t>
      </w:r>
      <w:r w:rsidR="00A56AD9">
        <w:t xml:space="preserve">as </w:t>
      </w:r>
      <w:r w:rsidR="008F04EF">
        <w:t>one</w:t>
      </w:r>
      <w:r w:rsidR="00A56AD9">
        <w:t xml:space="preserve"> turning point. Find the exact coordinates</w:t>
      </w:r>
      <w:r w:rsidR="00FB3896">
        <w:t xml:space="preserve"> of this point and determine its</w:t>
      </w:r>
      <w:r w:rsidR="00A56AD9">
        <w:t xml:space="preserve"> nature.</w:t>
      </w:r>
      <w:r w:rsidR="00FD2A0E">
        <w:rPr>
          <w:rStyle w:val="ExercisesubquestionChar"/>
        </w:rPr>
        <w:tab/>
      </w:r>
      <w:r w:rsidR="00A56AD9" w:rsidRPr="00A56AD9">
        <w:rPr>
          <w:b/>
        </w:rPr>
        <w:t>(</w:t>
      </w:r>
      <w:r w:rsidR="00C042D6">
        <w:rPr>
          <w:b/>
        </w:rPr>
        <w:t>7</w:t>
      </w:r>
      <w:r w:rsidR="00A56AD9" w:rsidRPr="00A56AD9">
        <w:rPr>
          <w:b/>
        </w:rPr>
        <w:t xml:space="preserve"> marks)</w:t>
      </w:r>
    </w:p>
    <w:p w:rsidR="00EC47E9" w:rsidRDefault="000613F1" w:rsidP="00F2425E">
      <w:pPr>
        <w:pStyle w:val="Exercisequestion"/>
      </w:pPr>
      <w:r>
        <w:object w:dxaOrig="1440" w:dyaOrig="1440">
          <v:shape id="_x0000_s1045" type="#_x0000_t75" style="position:absolute;left:0;text-align:left;margin-left:169.85pt;margin-top:5.85pt;width:66pt;height:28.5pt;z-index:251659264;mso-position-horizontal-relative:text;mso-position-vertical-relative:text" wrapcoords="15464 1705 491 2274 491 10800 18655 10800 11782 13074 10800 14779 11291 18758 18409 18758 19391 18758 20127 13642 19882 10800 21109 8526 20373 6821 16445 1705 15464 1705">
            <v:imagedata r:id="rId30" o:title=""/>
            <w10:wrap type="tight"/>
          </v:shape>
          <o:OLEObject Type="Embed" ProgID="Equation.DSMT4" ShapeID="_x0000_s1045" DrawAspect="Content" ObjectID="_1619252361" r:id="rId31"/>
        </w:object>
      </w:r>
      <w:r w:rsidR="00EC47E9" w:rsidRPr="006C0529">
        <w:rPr>
          <w:b/>
        </w:rPr>
        <w:t>5</w:t>
      </w:r>
      <w:r w:rsidR="00EC47E9" w:rsidRPr="00EC47E9">
        <w:tab/>
      </w:r>
    </w:p>
    <w:p w:rsidR="002A2188" w:rsidRDefault="00EC47E9" w:rsidP="00A24459">
      <w:pPr>
        <w:pStyle w:val="Exercisesubquestion"/>
      </w:pPr>
      <w:r w:rsidRPr="0067058B">
        <w:rPr>
          <w:b/>
        </w:rPr>
        <w:t>a</w:t>
      </w:r>
      <w:r>
        <w:tab/>
        <w:t xml:space="preserve">Find </w:t>
      </w:r>
      <w:r w:rsidR="008F4E2A" w:rsidRPr="00FD79CE">
        <w:rPr>
          <w:position w:val="-16"/>
        </w:rPr>
        <w:object w:dxaOrig="880" w:dyaOrig="420">
          <v:shape id="_x0000_i1039" type="#_x0000_t75" style="width:43.5pt;height:21pt" o:ole="">
            <v:imagedata r:id="rId32" o:title=""/>
          </v:shape>
          <o:OLEObject Type="Embed" ProgID="Equation.DSMT4" ShapeID="_x0000_i1039" DrawAspect="Content" ObjectID="_1619252356" r:id="rId33"/>
        </w:object>
      </w:r>
      <w:r w:rsidR="00673975">
        <w:t xml:space="preserve"> </w:t>
      </w:r>
      <w:r>
        <w:t xml:space="preserve">using the substitution </w:t>
      </w:r>
      <w:r w:rsidR="00600C7B" w:rsidRPr="00600C7B">
        <w:rPr>
          <w:position w:val="-6"/>
        </w:rPr>
        <w:object w:dxaOrig="1100" w:dyaOrig="320">
          <v:shape id="_x0000_i1040" type="#_x0000_t75" style="width:54.75pt;height:17.25pt" o:ole="">
            <v:imagedata r:id="rId34" o:title=""/>
          </v:shape>
          <o:OLEObject Type="Embed" ProgID="Equation.DSMT4" ShapeID="_x0000_i1040" DrawAspect="Content" ObjectID="_1619252357" r:id="rId35"/>
        </w:object>
      </w:r>
      <w:r>
        <w:tab/>
      </w:r>
      <w:r w:rsidRPr="00EC47E9">
        <w:rPr>
          <w:b/>
        </w:rPr>
        <w:t>(</w:t>
      </w:r>
      <w:r w:rsidR="001A547B">
        <w:rPr>
          <w:b/>
        </w:rPr>
        <w:t>5</w:t>
      </w:r>
      <w:r w:rsidRPr="00EC47E9">
        <w:rPr>
          <w:b/>
        </w:rPr>
        <w:t xml:space="preserve"> marks)</w:t>
      </w:r>
    </w:p>
    <w:p w:rsidR="00EC47E9" w:rsidRDefault="00EC47E9" w:rsidP="006C23F9">
      <w:pPr>
        <w:pStyle w:val="Exercisesubquestion"/>
      </w:pPr>
      <w:r w:rsidRPr="0067058B">
        <w:rPr>
          <w:b/>
        </w:rPr>
        <w:t>b</w:t>
      </w:r>
      <w:r>
        <w:tab/>
        <w:t xml:space="preserve">Find the mean value of </w:t>
      </w:r>
      <w:r w:rsidRPr="008F4E2A">
        <w:rPr>
          <w:i/>
        </w:rPr>
        <w:t>f</w:t>
      </w:r>
      <w:r w:rsidRPr="00EC47E9">
        <w:t>(</w:t>
      </w:r>
      <w:r w:rsidRPr="00EC47E9">
        <w:rPr>
          <w:i/>
        </w:rPr>
        <w:t>x</w:t>
      </w:r>
      <w:r w:rsidRPr="00EC47E9">
        <w:t xml:space="preserve">) </w:t>
      </w:r>
      <w:r>
        <w:t xml:space="preserve">over the interval </w:t>
      </w:r>
      <w:r w:rsidR="00BA6A51" w:rsidRPr="00FD79CE">
        <w:rPr>
          <w:position w:val="-32"/>
        </w:rPr>
        <w:object w:dxaOrig="1020" w:dyaOrig="740">
          <v:shape id="_x0000_i1041" type="#_x0000_t75" style="width:51pt;height:37.5pt" o:ole="">
            <v:imagedata r:id="rId36" o:title=""/>
          </v:shape>
          <o:OLEObject Type="Embed" ProgID="Equation.DSMT4" ShapeID="_x0000_i1041" DrawAspect="Content" ObjectID="_1619252358" r:id="rId37"/>
        </w:object>
      </w:r>
      <w:r w:rsidR="00DA07AB">
        <w:tab/>
      </w:r>
      <w:r w:rsidR="00DA07AB" w:rsidRPr="00DA07AB">
        <w:rPr>
          <w:b/>
        </w:rPr>
        <w:t>(</w:t>
      </w:r>
      <w:r w:rsidR="001A547B">
        <w:rPr>
          <w:b/>
        </w:rPr>
        <w:t>3</w:t>
      </w:r>
      <w:r w:rsidR="00DA07AB" w:rsidRPr="00DA07AB">
        <w:rPr>
          <w:b/>
        </w:rPr>
        <w:t xml:space="preserve"> marks)</w:t>
      </w:r>
    </w:p>
    <w:p w:rsidR="008228B5" w:rsidRPr="00D600E9" w:rsidRDefault="0067058B" w:rsidP="00D600E9">
      <w:pPr>
        <w:pStyle w:val="Exercisesubquestion"/>
      </w:pPr>
      <w:r w:rsidRPr="0067058B">
        <w:rPr>
          <w:b/>
        </w:rPr>
        <w:t>c</w:t>
      </w:r>
      <w:r>
        <w:tab/>
      </w:r>
      <w:r w:rsidR="00F7033E">
        <w:t xml:space="preserve">Hence find the mean value of </w:t>
      </w:r>
      <w:r w:rsidR="00082441" w:rsidRPr="00FD79CE">
        <w:rPr>
          <w:position w:val="-22"/>
        </w:rPr>
        <w:object w:dxaOrig="980" w:dyaOrig="620">
          <v:shape id="_x0000_i1042" type="#_x0000_t75" style="width:47.25pt;height:30.75pt" o:ole="">
            <v:imagedata r:id="rId38" o:title=""/>
          </v:shape>
          <o:OLEObject Type="Embed" ProgID="Equation.DSMT4" ShapeID="_x0000_i1042" DrawAspect="Content" ObjectID="_1619252359" r:id="rId39"/>
        </w:object>
      </w:r>
      <w:r w:rsidR="00F7033E">
        <w:t xml:space="preserve"> over the interval </w:t>
      </w:r>
      <w:r w:rsidR="00FD79CE" w:rsidRPr="00FD79CE">
        <w:rPr>
          <w:position w:val="-32"/>
        </w:rPr>
        <w:object w:dxaOrig="1020" w:dyaOrig="740">
          <v:shape id="_x0000_i1043" type="#_x0000_t75" style="width:51pt;height:37.5pt" o:ole="">
            <v:imagedata r:id="rId40" o:title=""/>
          </v:shape>
          <o:OLEObject Type="Embed" ProgID="Equation.DSMT4" ShapeID="_x0000_i1043" DrawAspect="Content" ObjectID="_1619252360" r:id="rId41"/>
        </w:object>
      </w:r>
      <w:r w:rsidR="00F7033E">
        <w:tab/>
      </w:r>
      <w:r w:rsidR="00F7033E" w:rsidRPr="00F7033E">
        <w:rPr>
          <w:b/>
        </w:rPr>
        <w:t>(2 marks)</w:t>
      </w:r>
      <w:bookmarkStart w:id="2" w:name="EOF"/>
      <w:bookmarkEnd w:id="2"/>
    </w:p>
    <w:sectPr w:rsidR="008228B5" w:rsidRPr="00D600E9" w:rsidSect="00BF5848">
      <w:headerReference w:type="even" r:id="rId42"/>
      <w:headerReference w:type="default" r:id="rId43"/>
      <w:footerReference w:type="even" r:id="rId44"/>
      <w:footerReference w:type="default" r:id="rId45"/>
      <w:pgSz w:w="11906" w:h="16838" w:code="9"/>
      <w:pgMar w:top="1843" w:right="1196" w:bottom="1412" w:left="1196" w:header="142" w:footer="289" w:gutter="0"/>
      <w:cols w:space="5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</wne:acdManifest>
    <wne:toolbarData r:id="rId1"/>
  </wne:toolbars>
  <wne:acds>
    <wne:acd wne:argValue="AgBCAG8AeAA=" wne:acdName="acd0" wne:fciIndexBasedOn="0065"/>
    <wne:acd wne:argValue="AgBPAHYAZQByAGEAbABsACAAbQBhAHIAawA=" wne:acdName="acd1" wne:fciIndexBasedOn="0065"/>
    <wne:acd wne:acdName="acd2" wne:fciIndexBasedOn="0065"/>
    <wne:acd wne:argValue="AgBMAGUAcwBzAG8AbgAgAHQAaQB0AGwAZQA=" wne:acdName="acd3" wne:fciIndexBasedOn="0065"/>
    <wne:acd wne:argValue="AgBBAG4AcwB3AGUAcgAgAGwAaQBuAGUAIABmAHUAbABsAA==" wne:acdName="acd4" wne:fciIndexBasedOn="0065"/>
    <wne:acd wne:acdName="acd5" wne:fciIndexBasedOn="0065"/>
    <wne:acd wne:argValue="AgBBAG4AcwB3AGUAcgAgAGwAaQBuAGUAIABwAGEAcgB0AGkAYQBsAA==" wne:acdName="acd6" wne:fciIndexBasedOn="0065"/>
    <wne:acd wne:acdName="acd7" wne:fciIndexBasedOn="0065"/>
    <wne:acd wne:acdName="acd8" wne:fciIndexBasedOn="0065"/>
    <wne:acd wne:argValue="AgBNAGEAcgBrAHMA" wne:acdName="acd9" wne:fciIndexBasedOn="0065"/>
    <wne:acd wne:acdName="acd10" wne:fciIndexBasedOn="0065"/>
    <wne:acd wne:acdName="acd11" wne:fciIndexBasedOn="0065"/>
    <wne:acd wne:argValue="AgBRAHUAZQBzAHQAaQBvAG4AIABwAHIAZQBhAG0AYgBsAGUA" wne:acdName="acd12" wne:fciIndexBasedOn="0065"/>
    <wne:acd wne:argValue="AgBFAHgAZQByAGMAaQBzAGUAIABxAHUAZQBzAHQAaQBvAG4A" wne:acdName="acd13" wne:fciIndexBasedOn="0065"/>
    <wne:acd wne:argValue="AgBFAHgAZQByAGMAaQBzAGUAIABzAHUAYgAgAHEAdQBlAHMAdABpAG8AbgA=" wne:acdName="acd14" wne:fciIndexBasedOn="0065"/>
    <wne:acd wne:argValue="AgBFAHgAZQByAGMAaQBzAGUAIABzAHUAYgAgAHMAdQBiACAAcQB1AGUAcwB0AGkAbwBuAA==" wne:acdName="acd15" wne:fciIndexBasedOn="0065"/>
    <wne:acd wne:argValue="AgBEAG8AdAB0AGUAZAAgAGMAaAByAA=="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cdName="acd54" wne:fciIndexBasedOn="0065"/>
    <wne:acd wne:argValue="AgBUAGEAYgBsAGUAIABoAGUAYQBkAA==" wne:acdName="acd55" wne:fciIndexBasedOn="0065"/>
    <wne:acd wne:argValue="AgBUAGEAYgBsAGUAIAB0AGUAeAB0AA==" wne:acdName="acd56" wne:fciIndexBasedOn="0065"/>
    <wne:acd wne:argValue="AgBUAGEAYgBsAGUAIAB0AGUAeAB0ACAAYgB1AGwAbABlAHQA" wne:acdName="acd57" wne:fciIndexBasedOn="0065"/>
    <wne:acd wne:argValue="AgBUAGEAYgBsAGUAIAB0AGUAeAB0ACAAbgB1AG0AYgBlAHIAIABsAGkAcwB0AA==" wne:acdName="acd58" wne:fciIndexBasedOn="0065"/>
    <wne:acd wne:acdName="acd59" wne:fciIndexBasedOn="0065"/>
    <wne:acd wne:acdName="acd60" wne:fciIndexBasedOn="0065"/>
    <wne:acd wne:acdName="acd61" wne:fciIndexBasedOn="0065"/>
    <wne:acd wne:argValue="AgBBAHIAdAB3AG8AcgBrACAAcwBtAGEAbABsAA==" wne:acdName="acd62" wne:fciIndexBasedOn="0065"/>
    <wne:acd wne:acdName="acd63" wne:fciIndexBasedOn="0065"/>
    <wne:acd wne:acdName="acd64" wne:fciIndexBasedOn="0065"/>
    <wne:acd wne:acdName="acd65" wne:fciIndexBasedOn="0065"/>
    <wne:acd wne:acdName="acd66" wne:fciIndexBasedOn="0065"/>
    <wne:acd wne:acdName="acd67" wne:fciIndexBasedOn="0065"/>
    <wne:acd wne:acdName="acd68" wne:fciIndexBasedOn="0065"/>
    <wne:acd wne:acdName="acd69" wne:fciIndexBasedOn="0065"/>
    <wne:acd wne:acdName="acd70" wne:fciIndexBasedOn="0065"/>
    <wne:acd wne:argValue="AgBUAGEAYgBsAGUAIAAxAA==" wne:acdName="acd71" wne:fciIndexBasedOn="0065"/>
    <wne:acd wne:argValue="AgBUAGEAYgBsAGUAIAAyAA==" wne:acdName="acd7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A32" w:rsidRDefault="00311A32">
      <w:r>
        <w:separator/>
      </w:r>
    </w:p>
    <w:p w:rsidR="00311A32" w:rsidRDefault="00311A32"/>
  </w:endnote>
  <w:endnote w:type="continuationSeparator" w:id="0">
    <w:p w:rsidR="00311A32" w:rsidRDefault="00311A32">
      <w:r>
        <w:continuationSeparator/>
      </w:r>
    </w:p>
    <w:p w:rsidR="00311A32" w:rsidRDefault="00311A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D521CE" w:rsidRDefault="00E624B8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:rsidR="00E624B8" w:rsidRDefault="0003238E" w:rsidP="005F7B3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F6E58B">
              <wp:simplePos x="0" y="0"/>
              <wp:positionH relativeFrom="column">
                <wp:posOffset>6081395</wp:posOffset>
              </wp:positionH>
              <wp:positionV relativeFrom="paragraph">
                <wp:posOffset>-2569210</wp:posOffset>
              </wp:positionV>
              <wp:extent cx="144145" cy="114935"/>
              <wp:effectExtent l="4445" t="2540" r="3810" b="6350"/>
              <wp:wrapNone/>
              <wp:docPr id="3" name="AutoShap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5A111E7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57" o:spid="_x0000_s1026" type="#_x0000_t5" style="position:absolute;margin-left:478.85pt;margin-top:-202.3pt;width:11.35pt;height:9.0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57D0F464">
              <wp:simplePos x="0" y="0"/>
              <wp:positionH relativeFrom="page">
                <wp:posOffset>6985000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2" name="AutoSha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0CACC15E" id="AutoShape 156" o:spid="_x0000_s1026" style="position:absolute;margin-left:550pt;margin-top:72.2pt;width:10.75pt;height:713.4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  <w:r w:rsidR="00E624B8">
      <w:t>@ Pearson Education Ltd 2014. Copying permitted for purchasing institution only. This material is not copyright free.</w: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063C7394">
              <wp:simplePos x="0" y="0"/>
              <wp:positionH relativeFrom="page">
                <wp:posOffset>431800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1" name="AutoShap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07C1707C" id="AutoShape 108" o:spid="_x0000_s1026" style="position:absolute;margin-left:34pt;margin-top:72.2pt;width:10.75pt;height:71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D521CE" w:rsidRDefault="00E624B8" w:rsidP="007B3BB9">
    <w:pPr>
      <w:framePr w:h="340" w:hRule="exact" w:hSpace="567" w:wrap="around" w:vAnchor="text" w:hAnchor="page" w:x="11120" w:y="-50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0613F1"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:rsidR="00E624B8" w:rsidRPr="005963CA" w:rsidRDefault="0003238E" w:rsidP="00372653">
    <w:pPr>
      <w:pStyle w:val="Footer"/>
      <w:ind w:left="-806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582AA0AC">
          <wp:simplePos x="0" y="0"/>
          <wp:positionH relativeFrom="column">
            <wp:posOffset>-924560</wp:posOffset>
          </wp:positionH>
          <wp:positionV relativeFrom="paragraph">
            <wp:posOffset>-532130</wp:posOffset>
          </wp:positionV>
          <wp:extent cx="7810500" cy="742950"/>
          <wp:effectExtent l="0" t="0" r="0" b="0"/>
          <wp:wrapNone/>
          <wp:docPr id="29" name="Picture 29" descr="2018-02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4" descr="2018-02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6177" w:rsidRPr="00010B90">
      <w:rPr>
        <w:szCs w:val="16"/>
      </w:rPr>
      <w:t>©</w:t>
    </w:r>
    <w:r w:rsidR="00E624B8" w:rsidRPr="005963CA">
      <w:rPr>
        <w:rFonts w:ascii="Arial" w:hAnsi="Arial" w:cs="Arial"/>
      </w:rPr>
      <w:t xml:space="preserve"> Pearson Education Ltd 201</w:t>
    </w:r>
    <w:r w:rsidR="00DB20E4">
      <w:rPr>
        <w:rFonts w:ascii="Arial" w:hAnsi="Arial" w:cs="Arial"/>
      </w:rPr>
      <w:t>8</w:t>
    </w:r>
    <w:r w:rsidR="00E624B8" w:rsidRPr="005963CA">
      <w:rPr>
        <w:rFonts w:ascii="Arial" w:hAnsi="Arial" w:cs="Arial"/>
      </w:rPr>
      <w:t>. Copying permitted for purchasing institution only. This material is not copyright free.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A32" w:rsidRDefault="00311A32">
      <w:r>
        <w:separator/>
      </w:r>
    </w:p>
    <w:p w:rsidR="00311A32" w:rsidRDefault="00311A32"/>
  </w:footnote>
  <w:footnote w:type="continuationSeparator" w:id="0">
    <w:p w:rsidR="00311A32" w:rsidRDefault="00311A32">
      <w:r>
        <w:continuationSeparator/>
      </w:r>
    </w:p>
    <w:p w:rsidR="00311A32" w:rsidRDefault="00311A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Default="0003238E" w:rsidP="00633F0A">
    <w:pPr>
      <w:pStyle w:val="Lessontitle"/>
    </w:pP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8F4A9D0">
              <wp:simplePos x="0" y="0"/>
              <wp:positionH relativeFrom="column">
                <wp:posOffset>-691515</wp:posOffset>
              </wp:positionH>
              <wp:positionV relativeFrom="paragraph">
                <wp:posOffset>2141220</wp:posOffset>
              </wp:positionV>
              <wp:extent cx="474980" cy="268605"/>
              <wp:effectExtent l="3810" t="7620" r="6985" b="0"/>
              <wp:wrapNone/>
              <wp:docPr id="13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882"/>
                        <a:chExt cx="748" cy="423"/>
                      </a:xfrm>
                    </wpg:grpSpPr>
                    <wps:wsp>
                      <wps:cNvPr id="14" name="AutoShape 140"/>
                      <wps:cNvSpPr>
                        <a:spLocks noChangeArrowheads="1"/>
                      </wps:cNvSpPr>
                      <wps:spPr bwMode="auto">
                        <a:xfrm>
                          <a:off x="907" y="388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5" name="Rectangle 142"/>
                      <wps:cNvSpPr>
                        <a:spLocks noChangeArrowheads="1"/>
                      </wps:cNvSpPr>
                      <wps:spPr bwMode="auto">
                        <a:xfrm>
                          <a:off x="329" y="388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6" name="AutoShape 141"/>
                      <wps:cNvSpPr>
                        <a:spLocks noChangeArrowheads="1"/>
                      </wps:cNvSpPr>
                      <wps:spPr bwMode="auto">
                        <a:xfrm flipH="1" flipV="1">
                          <a:off x="673" y="388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56DB01D" id="Group 155" o:spid="_x0000_s1026" style="position:absolute;margin-left:-54.45pt;margin-top:168.6pt;width:37.4pt;height:21.15pt;z-index:251656704" coordorigin="329,388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40" o:spid="_x0000_s1027" type="#_x0000_t135" style="position:absolute;left:907;top:388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dFi78A&#10;AADbAAAADwAAAGRycy9kb3ducmV2LnhtbERPTYvCMBC9C/6HMMLeNF2RXammZSvIet3qxdvQjG1p&#10;MylJ1PrvjbDgbR7vc7b5aHpxI+dbywo+FwkI4srqlmsFp+N+vgbhA7LG3jIpeJCHPJtOtphqe+c/&#10;upWhFjGEfYoKmhCGVEpfNWTQL+xAHLmLdQZDhK6W2uE9hpteLpPkSxpsOTY0ONCuoaorr0bB774o&#10;zody9d2dCrbdee3a6uKU+piNPxsQgcbwFv+7DzrOX8Hrl3i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J0WLvwAAANsAAAAPAAAAAAAAAAAAAAAAAJgCAABkcnMvZG93bnJl&#10;di54bWxQSwUGAAAAAAQABAD1AAAAhAMAAAAA&#10;" fillcolor="#dcdddf" stroked="f" strokecolor="#6d6e71" strokeweight="1pt">
                <v:textbox style="mso-fit-shape-to-text:t" inset="1.5mm,1mm,1.5mm,1mm"/>
              </v:shape>
              <v:rect id="Rectangle 142" o:spid="_x0000_s1028" style="position:absolute;left:329;top:388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lnsAA&#10;AADbAAAADwAAAGRycy9kb3ducmV2LnhtbERPTYvCMBC9C/6HMAveNFVQpBplVxRERbR68Dg0Y1u2&#10;mZQmav33RhC8zeN9znTemFLcqXaFZQX9XgSCOLW64EzB+bTqjkE4j6yxtEwKnuRgPmu3phhr++Aj&#10;3ROfiRDCLkYFufdVLKVLczLoerYiDtzV1gZ9gHUmdY2PEG5KOYiikTRYcGjIsaJFTul/cjMK9sM/&#10;1x/d5HO13QzGy112cYeNVarz0/xOQHhq/Ff8ca91mD+E9y/hAD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ZlnsAAAADbAAAADwAAAAAAAAAAAAAAAACYAgAAZHJzL2Rvd25y&#10;ZXYueG1sUEsFBgAAAAAEAAQA9QAAAIUDAAAAAA==&#10;" fillcolor="#dcdddf" stroked="f" strokecolor="#6d6e71" strokeweight="1pt">
                <v:textbox style="mso-fit-shape-to-text:t" inset="1.5mm,1mm,1.5mm,1mm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1" o:spid="_x0000_s1029" type="#_x0000_t5" style="position:absolute;left:673;top:3882;width:227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qML8A&#10;AADbAAAADwAAAGRycy9kb3ducmV2LnhtbESPSwvCMBCE74L/IazgTVM9+KimRQXBq4+Dx6VZ22Kz&#10;qU3U9t8bQfC2y8zOfLtOW1OJFzWutKxgMo5AEGdWl5wruJz3owUI55E1VpZJQUcO0qTfW2Os7ZuP&#10;9Dr5XIQQdjEqKLyvYyldVpBBN7Y1cdButjHow9rkUjf4DuGmktMomkmDJYeGAmvaFZTdT0+jYG+2&#10;0dV2u8B0rzfdozLz5WKq1HDQblYgPLX+b/5dH3TAn8H3lzCAT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a6owvwAAANsAAAAPAAAAAAAAAAAAAAAAAJgCAABkcnMvZG93bnJl&#10;di54bWxQSwUGAAAAAAQABAD1AAAAhAMAAAAA&#10;" fillcolor="#6e6f73" stroked="f" strokecolor="#6d6e71" strokeweight="1pt">
                <v:textbox style="mso-fit-shape-to-text:t" inset="1.5mm,1mm,1.5mm,1mm"/>
              </v:shape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D234B4E">
              <wp:simplePos x="0" y="0"/>
              <wp:positionH relativeFrom="column">
                <wp:posOffset>-691515</wp:posOffset>
              </wp:positionH>
              <wp:positionV relativeFrom="paragraph">
                <wp:posOffset>1588770</wp:posOffset>
              </wp:positionV>
              <wp:extent cx="474980" cy="268605"/>
              <wp:effectExtent l="3810" t="7620" r="6985" b="0"/>
              <wp:wrapNone/>
              <wp:docPr id="9" name="Group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012"/>
                        <a:chExt cx="748" cy="423"/>
                      </a:xfrm>
                    </wpg:grpSpPr>
                    <wps:wsp>
                      <wps:cNvPr id="10" name="AutoShape 131"/>
                      <wps:cNvSpPr>
                        <a:spLocks noChangeArrowheads="1"/>
                      </wps:cNvSpPr>
                      <wps:spPr bwMode="auto">
                        <a:xfrm>
                          <a:off x="907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1" name="AutoShape 132"/>
                      <wps:cNvSpPr>
                        <a:spLocks noChangeArrowheads="1"/>
                      </wps:cNvSpPr>
                      <wps:spPr bwMode="auto">
                        <a:xfrm flipH="1" flipV="1">
                          <a:off x="669" y="301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2" name="Rectangle 133"/>
                      <wps:cNvSpPr>
                        <a:spLocks noChangeArrowheads="1"/>
                      </wps:cNvSpPr>
                      <wps:spPr bwMode="auto">
                        <a:xfrm>
                          <a:off x="329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EEFCAC5" id="Group 154" o:spid="_x0000_s1026" style="position:absolute;margin-left:-54.45pt;margin-top:125.1pt;width:37.4pt;height:21.15pt;z-index:251655680" coordorigin="329,301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">
              <v:shape id="AutoShape 131" o:spid="_x0000_s1027" type="#_x0000_t135" style="position:absolute;left:907;top:301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NKcMQA&#10;AADbAAAADwAAAGRycy9kb3ducmV2LnhtbESP0WrCQBBF3wX/YZmCL6VuKqVK6ioiChZBMPEDhuw0&#10;G8zOhuxW4993Hgq+zXDv3HtmuR58q27UxyawgfdpBoq4Crbh2sCl3L8tQMWEbLENTAYeFGG9Go+W&#10;mNtw5zPdilQrCeGYowGXUpdrHStHHuM0dMSi/YTeY5K1r7Xt8S7hvtWzLPvUHhuWBocdbR1V1+LX&#10;G6iPH7NYFuWmnGfuuv9uTvOdfjVm8jJsvkAlGtLT/H99sIIv9PKLDK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zSnDEAAAA2wAAAA8AAAAAAAAAAAAAAAAAmAIAAGRycy9k&#10;b3ducmV2LnhtbFBLBQYAAAAABAAEAPUAAACJAwAAAAA=&#10;" fillcolor="#a8a9ad" stroked="f" strokecolor="#6d6e71" strokeweight="1pt">
                <v:textbox style="mso-fit-shape-to-text:t" inset="1.5mm,1mm,1.5mm,1mm"/>
              </v:shape>
              <v:shape id="AutoShape 132" o:spid="_x0000_s1028" type="#_x0000_t5" style="position:absolute;left:669;top:3012;width:227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yRL8A&#10;AADbAAAADwAAAGRycy9kb3ducmV2LnhtbESPSwvCMBCE74L/IazgTVM9+KimooLg1cfB49KsbWmz&#10;qU3U9t8bQfC2y8zOfLvetKYSL2pcYVnBZByBIE6tLjhTcL0cRgsQziNrrCyTgo4cbJJ+b42xtm8+&#10;0evsMxFC2MWoIPe+jqV0aU4G3djWxEG728agD2uTSd3gO4SbSk6jaCYNFhwacqxpn1Nanp9GwcHs&#10;opvt9oGprLfdozLz5WKq1HDQblcgPLX+b/5dH3XAn8D3lzCAT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gjJEvwAAANsAAAAPAAAAAAAAAAAAAAAAAJgCAABkcnMvZG93bnJl&#10;di54bWxQSwUGAAAAAAQABAD1AAAAhAMAAAAA&#10;" fillcolor="#6e6f73" stroked="f" strokecolor="#6d6e71" strokeweight="1pt">
                <v:textbox style="mso-fit-shape-to-text:t" inset="1.5mm,1mm,1.5mm,1mm"/>
              </v:shape>
              <v:rect id="Rectangle 133" o:spid="_x0000_s1029" style="position:absolute;left:329;top:301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1KcQA&#10;AADbAAAADwAAAGRycy9kb3ducmV2LnhtbERPTWvCQBC9C/0PyxR6000DxhKzkVJaWtRLYyl4G7LT&#10;JCQ7G7Jbjf56VxC8zeN9TrYaTScONLjGsoLnWQSCuLS64UrBz+5j+gLCeWSNnWVScCIHq/xhkmGq&#10;7ZG/6VD4SoQQdikqqL3vUyldWZNBN7M9ceD+7GDQBzhUUg94DOGmk3EUJdJgw6Ghxp7eairb4t8o&#10;+D3P19vPxSZpql0cbdftezLft0o9PY6vSxCeRn8X39xfOsyP4fpLOE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VNSnEAAAA2wAAAA8AAAAAAAAAAAAAAAAAmAIAAGRycy9k&#10;b3ducmV2LnhtbFBLBQYAAAAABAAEAPUAAACJAwAAAAA=&#10;" fillcolor="#a8a9ad" stroked="f" strokecolor="#6d6e71" strokeweight="1pt">
                <v:textbox style="mso-fit-shape-to-text:t" inset="1.5mm,1mm,1.5mm,1mm"/>
              </v:rect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E0CD8C2">
              <wp:simplePos x="0" y="0"/>
              <wp:positionH relativeFrom="column">
                <wp:posOffset>-474345</wp:posOffset>
              </wp:positionH>
              <wp:positionV relativeFrom="paragraph">
                <wp:posOffset>2863215</wp:posOffset>
              </wp:positionV>
              <wp:extent cx="144145" cy="114935"/>
              <wp:effectExtent l="1905" t="5715" r="6350" b="3175"/>
              <wp:wrapNone/>
              <wp:docPr id="8" name="AutoShap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76D18BB" id="AutoShape 113" o:spid="_x0000_s1026" type="#_x0000_t5" style="position:absolute;margin-left:-37.35pt;margin-top:225.45pt;width:11.35pt;height:9.05pt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5DE47A31">
              <wp:simplePos x="0" y="0"/>
              <wp:positionH relativeFrom="page">
                <wp:posOffset>208915</wp:posOffset>
              </wp:positionH>
              <wp:positionV relativeFrom="paragraph">
                <wp:posOffset>1112520</wp:posOffset>
              </wp:positionV>
              <wp:extent cx="472440" cy="268605"/>
              <wp:effectExtent l="0" t="7620" r="4445" b="0"/>
              <wp:wrapNone/>
              <wp:docPr id="4" name="Group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2440" cy="268605"/>
                        <a:chOff x="330" y="3012"/>
                        <a:chExt cx="744" cy="423"/>
                      </a:xfrm>
                    </wpg:grpSpPr>
                    <wps:wsp>
                      <wps:cNvPr id="5" name="AutoShape 136"/>
                      <wps:cNvSpPr>
                        <a:spLocks noChangeArrowheads="1"/>
                      </wps:cNvSpPr>
                      <wps:spPr bwMode="auto">
                        <a:xfrm>
                          <a:off x="904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6" name="AutoShape 137"/>
                      <wps:cNvSpPr>
                        <a:spLocks noChangeArrowheads="1"/>
                      </wps:cNvSpPr>
                      <wps:spPr bwMode="auto">
                        <a:xfrm flipH="1" flipV="1">
                          <a:off x="670" y="3012"/>
                          <a:ext cx="238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7" name="Rectangle 138"/>
                      <wps:cNvSpPr>
                        <a:spLocks noChangeArrowheads="1"/>
                      </wps:cNvSpPr>
                      <wps:spPr bwMode="auto">
                        <a:xfrm>
                          <a:off x="330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520EA84" id="Group 135" o:spid="_x0000_s1026" style="position:absolute;margin-left:16.45pt;margin-top:87.6pt;width:37.2pt;height:21.15pt;z-index:251654656;mso-position-horizontal-relative:page" coordorigin="330,3012" coordsize="74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">
              <v:shape id="AutoShape 136" o:spid="_x0000_s1027" type="#_x0000_t135" style="position:absolute;left:904;top:301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l9iL4A&#10;AADaAAAADwAAAGRycy9kb3ducmV2LnhtbESPzQrCMBCE74LvEFbwpqmCItUoIiiCXvxBr0uzttVm&#10;U5pY69sbQfA4zMw3zGzRmELUVLncsoJBPwJBnFidc6rgfFr3JiCcR9ZYWCYFb3KwmLdbM4y1ffGB&#10;6qNPRYCwi1FB5n0ZS+mSjAy6vi2Jg3ezlUEfZJVKXeErwE0hh1E0lgZzDgsZlrTKKHkcn0bBLqKd&#10;v5rBRh/u+1tam41dyotS3U6znILw1Ph/+NfeagUj+F4JN0D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J5fYi+AAAA2gAAAA8AAAAAAAAAAAAAAAAAmAIAAGRycy9kb3ducmV2&#10;LnhtbFBLBQYAAAAABAAEAPUAAACDAwAAAAA=&#10;" fillcolor="#6e6f73" stroked="f" strokecolor="#6d6e71" strokeweight="1pt">
                <v:textbox style="mso-fit-shape-to-text:t" inset="1.5mm,1mm,1.5mm,1mm"/>
              </v:shape>
              <v:shape id="AutoShape 137" o:spid="_x0000_s1028" type="#_x0000_t5" style="position:absolute;left:670;top:3012;width:238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nVsLoA&#10;AADaAAAADwAAAGRycy9kb3ducmV2LnhtbERPyQrCMBC9C/5DGMGbpnpwqaZFBcGry8Hj0IxtsZnU&#10;Jmr790YQPD7evk5bU4kXNa60rGAyjkAQZ1aXnCu4nPejBQjnkTVWlklBRw7SpN9bY6ztm4/0Ovlc&#10;hBB2MSoovK9jKV1WkEE3tjVx4G62MegDbHKpG3yHcFPJaRTNpMGSQ0OBNe0Kyu6np1GwN9voartd&#10;2HSvN92jMvPlYqrUcNBuViA8tf4v/rkPWsEMvlfCDZDJB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dSnVsLoAAADaAAAADwAAAAAAAAAAAAAAAACYAgAAZHJzL2Rvd25yZXYueG1s&#10;UEsFBgAAAAAEAAQA9QAAAH8DAAAAAA==&#10;" fillcolor="#6e6f73" stroked="f" strokecolor="#6d6e71" strokeweight="1pt">
                <v:textbox style="mso-fit-shape-to-text:t" inset="1.5mm,1mm,1.5mm,1mm"/>
              </v:shape>
              <v:rect id="Rectangle 138" o:spid="_x0000_s1029" style="position:absolute;left:330;top:301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yPUsMA&#10;AADaAAAADwAAAGRycy9kb3ducmV2LnhtbESPQWvCQBSE70L/w/IKvYhu7EFLdA0lpdBDL9WCenvs&#10;PpNg9m26u03Sf98VBI/DzHzDbIrRtqInHxrHChbzDASxdqbhSsH3/n32AiJEZIOtY1LwRwGK7cNk&#10;g7lxA39Rv4uVSBAOOSqoY+xyKYOuyWKYu444eWfnLcYkfSWNxyHBbSufs2wpLTacFmrsqKxJX3a/&#10;VkE4DWF6dKWxh8OPl13/qd8WWqmnx/F1DSLSGO/hW/vDKFjB9Uq6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yPUsMAAADaAAAADwAAAAAAAAAAAAAAAACYAgAAZHJzL2Rv&#10;d25yZXYueG1sUEsFBgAAAAAEAAQA9QAAAIgDAAAAAA==&#10;" fillcolor="#6e6f73" stroked="f" strokecolor="#6d6e71" strokeweight="1pt">
                <v:textbox style="mso-fit-shape-to-text:t" inset="1.5mm,1mm,1.5mm,1mm"/>
              </v:rect>
              <w10:wrap anchorx="page"/>
            </v:group>
          </w:pict>
        </mc:Fallback>
      </mc:AlternateContent>
    </w:r>
    <w:r w:rsidR="00E624B8">
      <w:t>test</w:t>
    </w:r>
    <w:r w:rsidR="00E624B8">
      <w:tab/>
      <w:t xml:space="preserve">1 </w:t>
    </w:r>
    <w:r w:rsidR="00E624B8" w:rsidRPr="00D86781">
      <w:t>Unit</w:t>
    </w:r>
    <w:r w:rsidR="00E624B8">
      <w:t xml:space="preserve"> test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6D7748" w:rsidRDefault="0003238E" w:rsidP="00AD7ED1">
    <w:pPr>
      <w:pStyle w:val="Lessontitle"/>
      <w:spacing w:before="680"/>
      <w:rPr>
        <w:sz w:val="32"/>
        <w:szCs w:val="32"/>
      </w:rPr>
    </w:pPr>
    <w:r>
      <w:rPr>
        <w:noProof/>
        <w:sz w:val="28"/>
        <w:szCs w:val="32"/>
      </w:rPr>
      <w:drawing>
        <wp:anchor distT="0" distB="0" distL="114300" distR="114300" simplePos="0" relativeHeight="251660800" behindDoc="1" locked="0" layoutInCell="1" allowOverlap="1" wp14:anchorId="418D88E9" wp14:editId="6DCA2AE8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7595870" cy="796290"/>
          <wp:effectExtent l="0" t="0" r="5080" b="3810"/>
          <wp:wrapNone/>
          <wp:docPr id="28" name="Picture 28" descr="AssPack_HEADER_BLANK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8" descr="AssPack_HEADER_BLANK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96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6F4B">
      <w:rPr>
        <w:sz w:val="32"/>
        <w:szCs w:val="32"/>
      </w:rPr>
      <w:t>Core</w:t>
    </w:r>
    <w:r w:rsidR="006703B5">
      <w:rPr>
        <w:sz w:val="32"/>
        <w:szCs w:val="32"/>
      </w:rPr>
      <w:t xml:space="preserve"> Pure (</w:t>
    </w:r>
    <w:r w:rsidR="001D67F8" w:rsidRPr="001D67F8">
      <w:rPr>
        <w:sz w:val="32"/>
        <w:szCs w:val="32"/>
      </w:rPr>
      <w:t>A level</w:t>
    </w:r>
    <w:r w:rsidR="006703B5">
      <w:rPr>
        <w:sz w:val="32"/>
        <w:szCs w:val="32"/>
      </w:rPr>
      <w:t>/Year 2</w:t>
    </w:r>
    <w:r w:rsidR="001D67F8" w:rsidRPr="001D67F8">
      <w:rPr>
        <w:sz w:val="32"/>
        <w:szCs w:val="32"/>
      </w:rPr>
      <w:t>)</w:t>
    </w:r>
    <w:r w:rsidR="00A36833" w:rsidRPr="00A36833">
      <w:rPr>
        <w:sz w:val="32"/>
        <w:szCs w:val="32"/>
      </w:rPr>
      <w:t xml:space="preserve"> Unit Test </w:t>
    </w:r>
    <w:r w:rsidR="003B104A">
      <w:rPr>
        <w:sz w:val="32"/>
        <w:szCs w:val="32"/>
      </w:rPr>
      <w:t>5</w:t>
    </w:r>
    <w:r w:rsidR="00A36833" w:rsidRPr="00A36833">
      <w:rPr>
        <w:sz w:val="32"/>
        <w:szCs w:val="32"/>
      </w:rPr>
      <w:t xml:space="preserve">: </w:t>
    </w:r>
    <w:r w:rsidR="009B0AA6">
      <w:rPr>
        <w:sz w:val="32"/>
        <w:szCs w:val="32"/>
      </w:rPr>
      <w:t>Further c</w:t>
    </w:r>
    <w:r>
      <w:rPr>
        <w:sz w:val="32"/>
        <w:szCs w:val="32"/>
      </w:rPr>
      <w:t>alculus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20.25pt" o:bullet="t">
        <v:imagedata r:id="rId1" o:title="QBox"/>
      </v:shape>
    </w:pict>
  </w:numPicBullet>
  <w:numPicBullet w:numPicBulletId="1">
    <w:pict>
      <v:shape id="_x0000_i1027" type="#_x0000_t75" style="width:36.75pt;height:30.75pt" o:bullet="t">
        <v:imagedata r:id="rId2" o:title="QBox2"/>
      </v:shape>
    </w:pict>
  </w:numPicBullet>
  <w:numPicBullet w:numPicBulletId="2">
    <w:pict>
      <v:shape id="_x0000_i1028" type="#_x0000_t75" style="width:15.75pt;height:13.5pt" o:bullet="t">
        <v:imagedata r:id="rId3" o:title="QBox"/>
      </v:shape>
    </w:pict>
  </w:numPicBullet>
  <w:abstractNum w:abstractNumId="0" w15:restartNumberingAfterBreak="0">
    <w:nsid w:val="FFFFFF7C"/>
    <w:multiLevelType w:val="singleLevel"/>
    <w:tmpl w:val="5A04D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BA4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E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881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FE7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72C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9A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8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E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4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 w15:restartNumberingAfterBreak="0">
    <w:nsid w:val="045D22F1"/>
    <w:multiLevelType w:val="hybridMultilevel"/>
    <w:tmpl w:val="E1F4E38A"/>
    <w:lvl w:ilvl="0" w:tplc="EA0EBA5C">
      <w:start w:val="1"/>
      <w:numFmt w:val="bullet"/>
      <w:lvlText w:val=""/>
      <w:lvlJc w:val="left"/>
      <w:pPr>
        <w:tabs>
          <w:tab w:val="num" w:pos="-425"/>
        </w:tabs>
        <w:ind w:left="-102" w:hanging="360"/>
      </w:pPr>
      <w:rPr>
        <w:rFonts w:ascii="Wingdings" w:hAnsi="Wingdings" w:hint="default"/>
        <w:color w:val="595959"/>
        <w:position w:val="-4"/>
        <w:sz w:val="30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F806108"/>
    <w:multiLevelType w:val="multilevel"/>
    <w:tmpl w:val="9AD2F080"/>
    <w:numStyleLink w:val="Listfeat2"/>
  </w:abstractNum>
  <w:abstractNum w:abstractNumId="14" w15:restartNumberingAfterBreak="0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F536F61"/>
    <w:multiLevelType w:val="multilevel"/>
    <w:tmpl w:val="E07CB6A0"/>
    <w:lvl w:ilvl="0">
      <w:start w:val="1"/>
      <w:numFmt w:val="bullet"/>
      <w:lvlText w:val=""/>
      <w:lvlPicBulletId w:val="1"/>
      <w:lvlJc w:val="left"/>
      <w:pPr>
        <w:ind w:left="-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D3031"/>
    <w:multiLevelType w:val="multilevel"/>
    <w:tmpl w:val="1F185BAC"/>
    <w:numStyleLink w:val="Listsum"/>
  </w:abstractNum>
  <w:abstractNum w:abstractNumId="18" w15:restartNumberingAfterBreak="0">
    <w:nsid w:val="2990290E"/>
    <w:multiLevelType w:val="multilevel"/>
    <w:tmpl w:val="F2F2B83E"/>
    <w:numStyleLink w:val="Listnum"/>
  </w:abstractNum>
  <w:abstractNum w:abstractNumId="19" w15:restartNumberingAfterBreak="0">
    <w:nsid w:val="2A634C4B"/>
    <w:multiLevelType w:val="hybridMultilevel"/>
    <w:tmpl w:val="D396A506"/>
    <w:lvl w:ilvl="0" w:tplc="2B525FDE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534CED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EAE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D43F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0B5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742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5C7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A601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485C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6043F"/>
    <w:multiLevelType w:val="hybridMultilevel"/>
    <w:tmpl w:val="3AC86A86"/>
    <w:lvl w:ilvl="0" w:tplc="1F5A48FC">
      <w:start w:val="1"/>
      <w:numFmt w:val="bullet"/>
      <w:lvlText w:val=""/>
      <w:lvlPicBulletId w:val="2"/>
      <w:lvlJc w:val="left"/>
      <w:pPr>
        <w:tabs>
          <w:tab w:val="num" w:pos="0"/>
        </w:tabs>
        <w:ind w:left="-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43FCE"/>
    <w:multiLevelType w:val="multilevel"/>
    <w:tmpl w:val="D8C49446"/>
    <w:lvl w:ilvl="0">
      <w:start w:val="1"/>
      <w:numFmt w:val="bullet"/>
      <w:lvlText w:val=""/>
      <w:lvlJc w:val="left"/>
      <w:pPr>
        <w:tabs>
          <w:tab w:val="num" w:pos="-473"/>
        </w:tabs>
        <w:ind w:left="-150" w:hanging="360"/>
      </w:pPr>
      <w:rPr>
        <w:rFonts w:ascii="Wingdings" w:hAnsi="Wingdings" w:hint="default"/>
        <w:color w:val="595959"/>
        <w:sz w:val="30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39F24903"/>
    <w:multiLevelType w:val="hybridMultilevel"/>
    <w:tmpl w:val="78CC89CA"/>
    <w:lvl w:ilvl="0" w:tplc="B0ECC8CE">
      <w:start w:val="1"/>
      <w:numFmt w:val="bullet"/>
      <w:lvlText w:val=""/>
      <w:lvlPicBulletId w:val="2"/>
      <w:lvlJc w:val="left"/>
      <w:pPr>
        <w:tabs>
          <w:tab w:val="num" w:pos="-454"/>
        </w:tabs>
        <w:ind w:left="-51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3" w15:restartNumberingAfterBreak="0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8935352"/>
    <w:multiLevelType w:val="multilevel"/>
    <w:tmpl w:val="E640AAF0"/>
    <w:numStyleLink w:val="Listtab"/>
  </w:abstractNum>
  <w:abstractNum w:abstractNumId="25" w15:restartNumberingAfterBreak="0">
    <w:nsid w:val="5B1C0254"/>
    <w:multiLevelType w:val="hybridMultilevel"/>
    <w:tmpl w:val="036C91FC"/>
    <w:lvl w:ilvl="0" w:tplc="93A246A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27" w15:restartNumberingAfterBreak="0">
    <w:nsid w:val="62E942FA"/>
    <w:multiLevelType w:val="multilevel"/>
    <w:tmpl w:val="F760CEF6"/>
    <w:lvl w:ilvl="0">
      <w:start w:val="1"/>
      <w:numFmt w:val="bullet"/>
      <w:lvlText w:val=""/>
      <w:lvlJc w:val="left"/>
      <w:pPr>
        <w:ind w:left="323" w:hanging="360"/>
      </w:pPr>
      <w:rPr>
        <w:rFonts w:ascii="Wingdings" w:hAnsi="Wingdings" w:hint="default"/>
        <w:color w:val="595959"/>
        <w:sz w:val="32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8" w15:restartNumberingAfterBreak="0">
    <w:nsid w:val="68A07E68"/>
    <w:multiLevelType w:val="multilevel"/>
    <w:tmpl w:val="31EEFA60"/>
    <w:numStyleLink w:val="Listfeature"/>
  </w:abstractNum>
  <w:abstractNum w:abstractNumId="29" w15:restartNumberingAfterBreak="0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00D63DB"/>
    <w:multiLevelType w:val="hybridMultilevel"/>
    <w:tmpl w:val="1E36548A"/>
    <w:lvl w:ilvl="0" w:tplc="E5FEFDB0">
      <w:start w:val="1"/>
      <w:numFmt w:val="bullet"/>
      <w:lvlText w:val="●"/>
      <w:lvlJc w:val="left"/>
      <w:pPr>
        <w:tabs>
          <w:tab w:val="num" w:pos="346"/>
        </w:tabs>
        <w:ind w:left="346" w:hanging="238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06082"/>
    <w:multiLevelType w:val="multilevel"/>
    <w:tmpl w:val="E640AAF0"/>
    <w:numStyleLink w:val="Listtab"/>
  </w:abstractNum>
  <w:abstractNum w:abstractNumId="32" w15:restartNumberingAfterBreak="0">
    <w:nsid w:val="716C04B0"/>
    <w:multiLevelType w:val="multilevel"/>
    <w:tmpl w:val="46C2D474"/>
    <w:numStyleLink w:val="Listquestion"/>
  </w:abstractNum>
  <w:abstractNum w:abstractNumId="33" w15:restartNumberingAfterBreak="0">
    <w:nsid w:val="7246464C"/>
    <w:multiLevelType w:val="hybridMultilevel"/>
    <w:tmpl w:val="B0C0645E"/>
    <w:lvl w:ilvl="0" w:tplc="A4AE487A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FC8086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80D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E6F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FCA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688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82E8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3AD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CAD0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5E357D0"/>
    <w:multiLevelType w:val="hybridMultilevel"/>
    <w:tmpl w:val="0A04B436"/>
    <w:lvl w:ilvl="0" w:tplc="D7D0D8FC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E77400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2298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A2F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8AB4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2846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947E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4889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B088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6"/>
  </w:num>
  <w:num w:numId="2">
    <w:abstractNumId w:val="35"/>
  </w:num>
  <w:num w:numId="3">
    <w:abstractNumId w:val="19"/>
  </w:num>
  <w:num w:numId="4">
    <w:abstractNumId w:val="18"/>
  </w:num>
  <w:num w:numId="5">
    <w:abstractNumId w:val="14"/>
  </w:num>
  <w:num w:numId="6">
    <w:abstractNumId w:val="33"/>
  </w:num>
  <w:num w:numId="7">
    <w:abstractNumId w:val="34"/>
  </w:num>
  <w:num w:numId="8">
    <w:abstractNumId w:val="10"/>
  </w:num>
  <w:num w:numId="9">
    <w:abstractNumId w:val="29"/>
  </w:num>
  <w:num w:numId="10">
    <w:abstractNumId w:val="15"/>
  </w:num>
  <w:num w:numId="11">
    <w:abstractNumId w:val="13"/>
  </w:num>
  <w:num w:numId="12">
    <w:abstractNumId w:val="17"/>
  </w:num>
  <w:num w:numId="13">
    <w:abstractNumId w:val="23"/>
  </w:num>
  <w:num w:numId="14">
    <w:abstractNumId w:val="3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4"/>
  </w:num>
  <w:num w:numId="26">
    <w:abstractNumId w:val="31"/>
  </w:num>
  <w:num w:numId="27">
    <w:abstractNumId w:val="26"/>
  </w:num>
  <w:num w:numId="28">
    <w:abstractNumId w:val="28"/>
  </w:num>
  <w:num w:numId="29">
    <w:abstractNumId w:val="25"/>
  </w:num>
  <w:num w:numId="30">
    <w:abstractNumId w:val="30"/>
  </w:num>
  <w:num w:numId="31">
    <w:abstractNumId w:val="4"/>
  </w:num>
  <w:num w:numId="32">
    <w:abstractNumId w:val="20"/>
  </w:num>
  <w:num w:numId="33">
    <w:abstractNumId w:val="11"/>
  </w:num>
  <w:num w:numId="34">
    <w:abstractNumId w:val="27"/>
  </w:num>
  <w:num w:numId="35">
    <w:abstractNumId w:val="21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f1f2f2,#6d6e71,#a8a9a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NT CHECKED" w:val="F O N T   C H E C K E D  -  OK"/>
    <w:docVar w:name="FontChecker" w:val="False"/>
    <w:docVar w:name="FontCheckerLog" w:val="18-06-2018 10:23:00"/>
  </w:docVars>
  <w:rsids>
    <w:rsidRoot w:val="00C94FCD"/>
    <w:rsid w:val="00001B3C"/>
    <w:rsid w:val="00001E7B"/>
    <w:rsid w:val="000024E8"/>
    <w:rsid w:val="00003104"/>
    <w:rsid w:val="000045E4"/>
    <w:rsid w:val="00004606"/>
    <w:rsid w:val="00006317"/>
    <w:rsid w:val="00006DFE"/>
    <w:rsid w:val="00007A7F"/>
    <w:rsid w:val="000106D5"/>
    <w:rsid w:val="000109D0"/>
    <w:rsid w:val="00011217"/>
    <w:rsid w:val="00011EBC"/>
    <w:rsid w:val="00012835"/>
    <w:rsid w:val="00013183"/>
    <w:rsid w:val="00014E09"/>
    <w:rsid w:val="00015665"/>
    <w:rsid w:val="0001599A"/>
    <w:rsid w:val="000159D7"/>
    <w:rsid w:val="00015E27"/>
    <w:rsid w:val="0001616E"/>
    <w:rsid w:val="0001690C"/>
    <w:rsid w:val="00016BA9"/>
    <w:rsid w:val="00017F4E"/>
    <w:rsid w:val="00022490"/>
    <w:rsid w:val="0002290A"/>
    <w:rsid w:val="000239A4"/>
    <w:rsid w:val="00024011"/>
    <w:rsid w:val="0002490E"/>
    <w:rsid w:val="0002560A"/>
    <w:rsid w:val="00025C45"/>
    <w:rsid w:val="000261B6"/>
    <w:rsid w:val="0002660F"/>
    <w:rsid w:val="000309E6"/>
    <w:rsid w:val="00030E0F"/>
    <w:rsid w:val="00031FF5"/>
    <w:rsid w:val="0003238E"/>
    <w:rsid w:val="000326C1"/>
    <w:rsid w:val="000327D0"/>
    <w:rsid w:val="000328F4"/>
    <w:rsid w:val="00033D84"/>
    <w:rsid w:val="00034769"/>
    <w:rsid w:val="00034CA9"/>
    <w:rsid w:val="0003521C"/>
    <w:rsid w:val="00035B67"/>
    <w:rsid w:val="00036922"/>
    <w:rsid w:val="00037E8C"/>
    <w:rsid w:val="0004046F"/>
    <w:rsid w:val="00040895"/>
    <w:rsid w:val="0004268D"/>
    <w:rsid w:val="000431A4"/>
    <w:rsid w:val="00044A3D"/>
    <w:rsid w:val="00046F03"/>
    <w:rsid w:val="00047349"/>
    <w:rsid w:val="00050D97"/>
    <w:rsid w:val="00050F5D"/>
    <w:rsid w:val="00053327"/>
    <w:rsid w:val="00053A52"/>
    <w:rsid w:val="00055C5F"/>
    <w:rsid w:val="00056093"/>
    <w:rsid w:val="000566FE"/>
    <w:rsid w:val="00057E56"/>
    <w:rsid w:val="0006112F"/>
    <w:rsid w:val="000613F1"/>
    <w:rsid w:val="00062DA3"/>
    <w:rsid w:val="00063067"/>
    <w:rsid w:val="00063163"/>
    <w:rsid w:val="00064153"/>
    <w:rsid w:val="00064D35"/>
    <w:rsid w:val="00065B53"/>
    <w:rsid w:val="00065EB6"/>
    <w:rsid w:val="000663D0"/>
    <w:rsid w:val="000664CF"/>
    <w:rsid w:val="00066780"/>
    <w:rsid w:val="00067625"/>
    <w:rsid w:val="0006785C"/>
    <w:rsid w:val="00067874"/>
    <w:rsid w:val="00070718"/>
    <w:rsid w:val="0007194F"/>
    <w:rsid w:val="00071D8E"/>
    <w:rsid w:val="00073644"/>
    <w:rsid w:val="00073984"/>
    <w:rsid w:val="00073BBC"/>
    <w:rsid w:val="00076BFD"/>
    <w:rsid w:val="00077B9F"/>
    <w:rsid w:val="000806C0"/>
    <w:rsid w:val="00080C1E"/>
    <w:rsid w:val="00081CD8"/>
    <w:rsid w:val="00082441"/>
    <w:rsid w:val="00082C11"/>
    <w:rsid w:val="00082DFF"/>
    <w:rsid w:val="00083554"/>
    <w:rsid w:val="00083856"/>
    <w:rsid w:val="00083B90"/>
    <w:rsid w:val="000840EB"/>
    <w:rsid w:val="00084EBB"/>
    <w:rsid w:val="00085031"/>
    <w:rsid w:val="00085693"/>
    <w:rsid w:val="00085D10"/>
    <w:rsid w:val="00085EC8"/>
    <w:rsid w:val="000864E3"/>
    <w:rsid w:val="000865F9"/>
    <w:rsid w:val="000868AA"/>
    <w:rsid w:val="00086C4C"/>
    <w:rsid w:val="000878C7"/>
    <w:rsid w:val="000905B8"/>
    <w:rsid w:val="000915C1"/>
    <w:rsid w:val="00091B25"/>
    <w:rsid w:val="0009301E"/>
    <w:rsid w:val="0009556A"/>
    <w:rsid w:val="0009662A"/>
    <w:rsid w:val="00096E1E"/>
    <w:rsid w:val="00097214"/>
    <w:rsid w:val="00097DDE"/>
    <w:rsid w:val="00097E0B"/>
    <w:rsid w:val="000A03C5"/>
    <w:rsid w:val="000A1C40"/>
    <w:rsid w:val="000A1CDF"/>
    <w:rsid w:val="000A27ED"/>
    <w:rsid w:val="000A2F90"/>
    <w:rsid w:val="000A2FA2"/>
    <w:rsid w:val="000A334A"/>
    <w:rsid w:val="000A5213"/>
    <w:rsid w:val="000A552F"/>
    <w:rsid w:val="000A57B4"/>
    <w:rsid w:val="000A7A24"/>
    <w:rsid w:val="000A7B0A"/>
    <w:rsid w:val="000A7E0E"/>
    <w:rsid w:val="000B0106"/>
    <w:rsid w:val="000B038B"/>
    <w:rsid w:val="000B1714"/>
    <w:rsid w:val="000B1AA7"/>
    <w:rsid w:val="000B2AB9"/>
    <w:rsid w:val="000B3857"/>
    <w:rsid w:val="000B3A31"/>
    <w:rsid w:val="000B5175"/>
    <w:rsid w:val="000B608E"/>
    <w:rsid w:val="000B7FC7"/>
    <w:rsid w:val="000C13AC"/>
    <w:rsid w:val="000C1435"/>
    <w:rsid w:val="000C1600"/>
    <w:rsid w:val="000C276E"/>
    <w:rsid w:val="000C2D9E"/>
    <w:rsid w:val="000C2E39"/>
    <w:rsid w:val="000C33D7"/>
    <w:rsid w:val="000C39DC"/>
    <w:rsid w:val="000C3B17"/>
    <w:rsid w:val="000C416E"/>
    <w:rsid w:val="000C51F3"/>
    <w:rsid w:val="000C58A6"/>
    <w:rsid w:val="000C60D9"/>
    <w:rsid w:val="000C6429"/>
    <w:rsid w:val="000C6DA8"/>
    <w:rsid w:val="000C7ED9"/>
    <w:rsid w:val="000C7EE9"/>
    <w:rsid w:val="000D008A"/>
    <w:rsid w:val="000D00F8"/>
    <w:rsid w:val="000D05FE"/>
    <w:rsid w:val="000D073C"/>
    <w:rsid w:val="000D1C81"/>
    <w:rsid w:val="000D20F4"/>
    <w:rsid w:val="000D21A7"/>
    <w:rsid w:val="000D2669"/>
    <w:rsid w:val="000D2D62"/>
    <w:rsid w:val="000D6CC3"/>
    <w:rsid w:val="000D6F18"/>
    <w:rsid w:val="000D7AA0"/>
    <w:rsid w:val="000E059D"/>
    <w:rsid w:val="000E1411"/>
    <w:rsid w:val="000E30B4"/>
    <w:rsid w:val="000E5422"/>
    <w:rsid w:val="000E54B1"/>
    <w:rsid w:val="000E55C6"/>
    <w:rsid w:val="000E5801"/>
    <w:rsid w:val="000E5A36"/>
    <w:rsid w:val="000E62F9"/>
    <w:rsid w:val="000E6404"/>
    <w:rsid w:val="000E67BA"/>
    <w:rsid w:val="000E6FFD"/>
    <w:rsid w:val="000E7811"/>
    <w:rsid w:val="000F21B3"/>
    <w:rsid w:val="000F261C"/>
    <w:rsid w:val="000F3A81"/>
    <w:rsid w:val="000F49F2"/>
    <w:rsid w:val="000F4AB3"/>
    <w:rsid w:val="000F578E"/>
    <w:rsid w:val="00100570"/>
    <w:rsid w:val="00100A59"/>
    <w:rsid w:val="0010179A"/>
    <w:rsid w:val="00103B4A"/>
    <w:rsid w:val="001044BE"/>
    <w:rsid w:val="001054C4"/>
    <w:rsid w:val="0010679D"/>
    <w:rsid w:val="00106F76"/>
    <w:rsid w:val="00107C42"/>
    <w:rsid w:val="00107E99"/>
    <w:rsid w:val="0011142C"/>
    <w:rsid w:val="00112141"/>
    <w:rsid w:val="0011237B"/>
    <w:rsid w:val="00112388"/>
    <w:rsid w:val="0011361B"/>
    <w:rsid w:val="00114803"/>
    <w:rsid w:val="00115501"/>
    <w:rsid w:val="00115B92"/>
    <w:rsid w:val="0011632D"/>
    <w:rsid w:val="001165CB"/>
    <w:rsid w:val="001166C3"/>
    <w:rsid w:val="00120133"/>
    <w:rsid w:val="00120A62"/>
    <w:rsid w:val="00120DA7"/>
    <w:rsid w:val="00121802"/>
    <w:rsid w:val="0012394A"/>
    <w:rsid w:val="0012424E"/>
    <w:rsid w:val="0012487B"/>
    <w:rsid w:val="00124FDD"/>
    <w:rsid w:val="00125F9A"/>
    <w:rsid w:val="00126D9A"/>
    <w:rsid w:val="00127329"/>
    <w:rsid w:val="0012739C"/>
    <w:rsid w:val="00127911"/>
    <w:rsid w:val="0013004C"/>
    <w:rsid w:val="0013035D"/>
    <w:rsid w:val="0013080E"/>
    <w:rsid w:val="00130E31"/>
    <w:rsid w:val="001311E8"/>
    <w:rsid w:val="00132276"/>
    <w:rsid w:val="0013240B"/>
    <w:rsid w:val="00132795"/>
    <w:rsid w:val="00132C85"/>
    <w:rsid w:val="00132D69"/>
    <w:rsid w:val="00133A0F"/>
    <w:rsid w:val="00134CFA"/>
    <w:rsid w:val="001351F6"/>
    <w:rsid w:val="00135B31"/>
    <w:rsid w:val="00136EAC"/>
    <w:rsid w:val="001372BF"/>
    <w:rsid w:val="001377FA"/>
    <w:rsid w:val="001403A9"/>
    <w:rsid w:val="00140AEE"/>
    <w:rsid w:val="00141076"/>
    <w:rsid w:val="001413CF"/>
    <w:rsid w:val="001446BB"/>
    <w:rsid w:val="001448D2"/>
    <w:rsid w:val="00144C25"/>
    <w:rsid w:val="001452B3"/>
    <w:rsid w:val="001458FD"/>
    <w:rsid w:val="00145CF1"/>
    <w:rsid w:val="00146F25"/>
    <w:rsid w:val="00150140"/>
    <w:rsid w:val="00150312"/>
    <w:rsid w:val="0015069E"/>
    <w:rsid w:val="0015076D"/>
    <w:rsid w:val="00151369"/>
    <w:rsid w:val="001517FB"/>
    <w:rsid w:val="0015284E"/>
    <w:rsid w:val="00152A8A"/>
    <w:rsid w:val="00153D2F"/>
    <w:rsid w:val="00153FE9"/>
    <w:rsid w:val="0015582D"/>
    <w:rsid w:val="0015665E"/>
    <w:rsid w:val="001569F3"/>
    <w:rsid w:val="00157579"/>
    <w:rsid w:val="00157686"/>
    <w:rsid w:val="00157AB5"/>
    <w:rsid w:val="001604B7"/>
    <w:rsid w:val="001606F9"/>
    <w:rsid w:val="001610AF"/>
    <w:rsid w:val="00161A6E"/>
    <w:rsid w:val="00161DC8"/>
    <w:rsid w:val="001624CE"/>
    <w:rsid w:val="001632FA"/>
    <w:rsid w:val="00164272"/>
    <w:rsid w:val="001663AF"/>
    <w:rsid w:val="00170C40"/>
    <w:rsid w:val="00171BE5"/>
    <w:rsid w:val="00172644"/>
    <w:rsid w:val="00172971"/>
    <w:rsid w:val="00173E2F"/>
    <w:rsid w:val="0017566D"/>
    <w:rsid w:val="00175C67"/>
    <w:rsid w:val="00176094"/>
    <w:rsid w:val="00177627"/>
    <w:rsid w:val="00177748"/>
    <w:rsid w:val="0017781A"/>
    <w:rsid w:val="0018081C"/>
    <w:rsid w:val="00180CE5"/>
    <w:rsid w:val="001817E5"/>
    <w:rsid w:val="00182790"/>
    <w:rsid w:val="0018369B"/>
    <w:rsid w:val="00183D59"/>
    <w:rsid w:val="00183E20"/>
    <w:rsid w:val="00184AC0"/>
    <w:rsid w:val="00184F65"/>
    <w:rsid w:val="0018513D"/>
    <w:rsid w:val="0018623F"/>
    <w:rsid w:val="001868CB"/>
    <w:rsid w:val="00186D98"/>
    <w:rsid w:val="0018717E"/>
    <w:rsid w:val="00187754"/>
    <w:rsid w:val="00191858"/>
    <w:rsid w:val="00191F45"/>
    <w:rsid w:val="001920AF"/>
    <w:rsid w:val="00192E96"/>
    <w:rsid w:val="00195744"/>
    <w:rsid w:val="00195BE2"/>
    <w:rsid w:val="00196BB7"/>
    <w:rsid w:val="00197389"/>
    <w:rsid w:val="001978F6"/>
    <w:rsid w:val="001A1729"/>
    <w:rsid w:val="001A2405"/>
    <w:rsid w:val="001A2734"/>
    <w:rsid w:val="001A3D6F"/>
    <w:rsid w:val="001A4FC6"/>
    <w:rsid w:val="001A547B"/>
    <w:rsid w:val="001A6CEA"/>
    <w:rsid w:val="001A79C7"/>
    <w:rsid w:val="001A7A36"/>
    <w:rsid w:val="001B042A"/>
    <w:rsid w:val="001B36E0"/>
    <w:rsid w:val="001B3A52"/>
    <w:rsid w:val="001B4256"/>
    <w:rsid w:val="001B4635"/>
    <w:rsid w:val="001B493A"/>
    <w:rsid w:val="001B5C4B"/>
    <w:rsid w:val="001B65D2"/>
    <w:rsid w:val="001B6F09"/>
    <w:rsid w:val="001B6FEE"/>
    <w:rsid w:val="001C12AF"/>
    <w:rsid w:val="001C2BBB"/>
    <w:rsid w:val="001C4680"/>
    <w:rsid w:val="001C53FD"/>
    <w:rsid w:val="001D0210"/>
    <w:rsid w:val="001D04A6"/>
    <w:rsid w:val="001D088E"/>
    <w:rsid w:val="001D2036"/>
    <w:rsid w:val="001D3ECA"/>
    <w:rsid w:val="001D3F37"/>
    <w:rsid w:val="001D3F5A"/>
    <w:rsid w:val="001D67F8"/>
    <w:rsid w:val="001D6976"/>
    <w:rsid w:val="001D7280"/>
    <w:rsid w:val="001D72EA"/>
    <w:rsid w:val="001D74F7"/>
    <w:rsid w:val="001D77C9"/>
    <w:rsid w:val="001E05C7"/>
    <w:rsid w:val="001E0673"/>
    <w:rsid w:val="001E220C"/>
    <w:rsid w:val="001E3B13"/>
    <w:rsid w:val="001E4AFE"/>
    <w:rsid w:val="001E4B97"/>
    <w:rsid w:val="001E58C9"/>
    <w:rsid w:val="001E7527"/>
    <w:rsid w:val="001E75FE"/>
    <w:rsid w:val="001E7636"/>
    <w:rsid w:val="001F034B"/>
    <w:rsid w:val="001F14C6"/>
    <w:rsid w:val="001F2489"/>
    <w:rsid w:val="001F254E"/>
    <w:rsid w:val="001F36BA"/>
    <w:rsid w:val="001F395D"/>
    <w:rsid w:val="001F4216"/>
    <w:rsid w:val="001F5254"/>
    <w:rsid w:val="001F5808"/>
    <w:rsid w:val="001F5A18"/>
    <w:rsid w:val="001F680D"/>
    <w:rsid w:val="001F71EC"/>
    <w:rsid w:val="001F7458"/>
    <w:rsid w:val="00201B6B"/>
    <w:rsid w:val="002026FF"/>
    <w:rsid w:val="00204F61"/>
    <w:rsid w:val="00205987"/>
    <w:rsid w:val="002062FC"/>
    <w:rsid w:val="00207413"/>
    <w:rsid w:val="0020797C"/>
    <w:rsid w:val="00210415"/>
    <w:rsid w:val="00210A50"/>
    <w:rsid w:val="00212B18"/>
    <w:rsid w:val="00212D43"/>
    <w:rsid w:val="00212FE4"/>
    <w:rsid w:val="00215D93"/>
    <w:rsid w:val="0021616C"/>
    <w:rsid w:val="00216700"/>
    <w:rsid w:val="002170DC"/>
    <w:rsid w:val="00217124"/>
    <w:rsid w:val="0022091E"/>
    <w:rsid w:val="0022095B"/>
    <w:rsid w:val="00220978"/>
    <w:rsid w:val="00220C90"/>
    <w:rsid w:val="00222C9A"/>
    <w:rsid w:val="002243A0"/>
    <w:rsid w:val="002253C9"/>
    <w:rsid w:val="002253E4"/>
    <w:rsid w:val="00226653"/>
    <w:rsid w:val="002274F3"/>
    <w:rsid w:val="00227C7B"/>
    <w:rsid w:val="00227EB4"/>
    <w:rsid w:val="002300DD"/>
    <w:rsid w:val="002302D9"/>
    <w:rsid w:val="0023053F"/>
    <w:rsid w:val="0023128D"/>
    <w:rsid w:val="00231E05"/>
    <w:rsid w:val="00233ECF"/>
    <w:rsid w:val="002347DA"/>
    <w:rsid w:val="00234FB3"/>
    <w:rsid w:val="002350A9"/>
    <w:rsid w:val="002354A3"/>
    <w:rsid w:val="002358A2"/>
    <w:rsid w:val="00236334"/>
    <w:rsid w:val="002368B2"/>
    <w:rsid w:val="002378EC"/>
    <w:rsid w:val="00237E8E"/>
    <w:rsid w:val="00237FF1"/>
    <w:rsid w:val="0024040E"/>
    <w:rsid w:val="002404F9"/>
    <w:rsid w:val="00240816"/>
    <w:rsid w:val="00242E67"/>
    <w:rsid w:val="00243690"/>
    <w:rsid w:val="00245329"/>
    <w:rsid w:val="00245612"/>
    <w:rsid w:val="002457E7"/>
    <w:rsid w:val="002460BE"/>
    <w:rsid w:val="00246631"/>
    <w:rsid w:val="002512AC"/>
    <w:rsid w:val="002520D7"/>
    <w:rsid w:val="00252228"/>
    <w:rsid w:val="00252BB2"/>
    <w:rsid w:val="0025436A"/>
    <w:rsid w:val="00254CCF"/>
    <w:rsid w:val="00256179"/>
    <w:rsid w:val="00257A29"/>
    <w:rsid w:val="002602F3"/>
    <w:rsid w:val="002603E2"/>
    <w:rsid w:val="002611E4"/>
    <w:rsid w:val="0026149E"/>
    <w:rsid w:val="002638FF"/>
    <w:rsid w:val="00264278"/>
    <w:rsid w:val="00266469"/>
    <w:rsid w:val="00266688"/>
    <w:rsid w:val="00266A30"/>
    <w:rsid w:val="00267A7B"/>
    <w:rsid w:val="00267EB6"/>
    <w:rsid w:val="0027022C"/>
    <w:rsid w:val="00270906"/>
    <w:rsid w:val="002715AD"/>
    <w:rsid w:val="00271A69"/>
    <w:rsid w:val="0027259C"/>
    <w:rsid w:val="00272E89"/>
    <w:rsid w:val="00274981"/>
    <w:rsid w:val="00274983"/>
    <w:rsid w:val="00274CAC"/>
    <w:rsid w:val="0027594B"/>
    <w:rsid w:val="00275E5D"/>
    <w:rsid w:val="002763D0"/>
    <w:rsid w:val="002764AE"/>
    <w:rsid w:val="00277480"/>
    <w:rsid w:val="0027772A"/>
    <w:rsid w:val="00280338"/>
    <w:rsid w:val="002828BE"/>
    <w:rsid w:val="00290029"/>
    <w:rsid w:val="00290048"/>
    <w:rsid w:val="002900D5"/>
    <w:rsid w:val="00291EE0"/>
    <w:rsid w:val="00292A71"/>
    <w:rsid w:val="00292D99"/>
    <w:rsid w:val="002931A9"/>
    <w:rsid w:val="00293D52"/>
    <w:rsid w:val="00294F30"/>
    <w:rsid w:val="0029503F"/>
    <w:rsid w:val="00295919"/>
    <w:rsid w:val="00295AFB"/>
    <w:rsid w:val="00295DE4"/>
    <w:rsid w:val="0029628D"/>
    <w:rsid w:val="002968F0"/>
    <w:rsid w:val="00296A99"/>
    <w:rsid w:val="00296E25"/>
    <w:rsid w:val="00296EDF"/>
    <w:rsid w:val="00297231"/>
    <w:rsid w:val="00297496"/>
    <w:rsid w:val="00297E2C"/>
    <w:rsid w:val="002A021D"/>
    <w:rsid w:val="002A1455"/>
    <w:rsid w:val="002A1966"/>
    <w:rsid w:val="002A2188"/>
    <w:rsid w:val="002A22BB"/>
    <w:rsid w:val="002A260F"/>
    <w:rsid w:val="002A34D8"/>
    <w:rsid w:val="002A4DAA"/>
    <w:rsid w:val="002A5836"/>
    <w:rsid w:val="002A7638"/>
    <w:rsid w:val="002A799A"/>
    <w:rsid w:val="002A7BCF"/>
    <w:rsid w:val="002B03CB"/>
    <w:rsid w:val="002B0B9C"/>
    <w:rsid w:val="002B11CF"/>
    <w:rsid w:val="002B1264"/>
    <w:rsid w:val="002B1489"/>
    <w:rsid w:val="002B1C0E"/>
    <w:rsid w:val="002B1D2F"/>
    <w:rsid w:val="002B26D0"/>
    <w:rsid w:val="002B3243"/>
    <w:rsid w:val="002B3620"/>
    <w:rsid w:val="002B4267"/>
    <w:rsid w:val="002B593D"/>
    <w:rsid w:val="002B657B"/>
    <w:rsid w:val="002B68EC"/>
    <w:rsid w:val="002B6994"/>
    <w:rsid w:val="002B74C8"/>
    <w:rsid w:val="002B7E90"/>
    <w:rsid w:val="002B7F2D"/>
    <w:rsid w:val="002C07C5"/>
    <w:rsid w:val="002C0E71"/>
    <w:rsid w:val="002C1DAD"/>
    <w:rsid w:val="002C291D"/>
    <w:rsid w:val="002C2D12"/>
    <w:rsid w:val="002C3110"/>
    <w:rsid w:val="002C35CE"/>
    <w:rsid w:val="002C4269"/>
    <w:rsid w:val="002C5E87"/>
    <w:rsid w:val="002C7B5E"/>
    <w:rsid w:val="002D0274"/>
    <w:rsid w:val="002D1076"/>
    <w:rsid w:val="002D3766"/>
    <w:rsid w:val="002D38DB"/>
    <w:rsid w:val="002D4431"/>
    <w:rsid w:val="002D4B7D"/>
    <w:rsid w:val="002D6123"/>
    <w:rsid w:val="002D63D4"/>
    <w:rsid w:val="002D66AF"/>
    <w:rsid w:val="002D7149"/>
    <w:rsid w:val="002E152C"/>
    <w:rsid w:val="002E1CB1"/>
    <w:rsid w:val="002E1DC4"/>
    <w:rsid w:val="002E2B66"/>
    <w:rsid w:val="002E2ED9"/>
    <w:rsid w:val="002E4926"/>
    <w:rsid w:val="002E54ED"/>
    <w:rsid w:val="002E5CD4"/>
    <w:rsid w:val="002E6BD8"/>
    <w:rsid w:val="002E7777"/>
    <w:rsid w:val="002E7847"/>
    <w:rsid w:val="002E7AFC"/>
    <w:rsid w:val="002F08B0"/>
    <w:rsid w:val="002F0D6C"/>
    <w:rsid w:val="002F5F55"/>
    <w:rsid w:val="002F6F65"/>
    <w:rsid w:val="002F7E0B"/>
    <w:rsid w:val="00300DBD"/>
    <w:rsid w:val="003027F4"/>
    <w:rsid w:val="00302D9A"/>
    <w:rsid w:val="00302F0E"/>
    <w:rsid w:val="00302FAB"/>
    <w:rsid w:val="003031E1"/>
    <w:rsid w:val="00303A97"/>
    <w:rsid w:val="00304117"/>
    <w:rsid w:val="00304ABA"/>
    <w:rsid w:val="00305202"/>
    <w:rsid w:val="003069A5"/>
    <w:rsid w:val="00307164"/>
    <w:rsid w:val="003079E3"/>
    <w:rsid w:val="00310374"/>
    <w:rsid w:val="0031170A"/>
    <w:rsid w:val="00311A32"/>
    <w:rsid w:val="00311F69"/>
    <w:rsid w:val="00312104"/>
    <w:rsid w:val="00312850"/>
    <w:rsid w:val="00313151"/>
    <w:rsid w:val="00313314"/>
    <w:rsid w:val="00315168"/>
    <w:rsid w:val="003158D1"/>
    <w:rsid w:val="003165F0"/>
    <w:rsid w:val="00316B10"/>
    <w:rsid w:val="003179AD"/>
    <w:rsid w:val="00320422"/>
    <w:rsid w:val="00321070"/>
    <w:rsid w:val="00321BE6"/>
    <w:rsid w:val="003224E5"/>
    <w:rsid w:val="003234C3"/>
    <w:rsid w:val="00324AD2"/>
    <w:rsid w:val="003261A4"/>
    <w:rsid w:val="003262FD"/>
    <w:rsid w:val="00326A47"/>
    <w:rsid w:val="00330249"/>
    <w:rsid w:val="00330309"/>
    <w:rsid w:val="00330393"/>
    <w:rsid w:val="00330702"/>
    <w:rsid w:val="00330AFF"/>
    <w:rsid w:val="00331247"/>
    <w:rsid w:val="00331B7A"/>
    <w:rsid w:val="0033284E"/>
    <w:rsid w:val="00332A81"/>
    <w:rsid w:val="00332B93"/>
    <w:rsid w:val="00332C12"/>
    <w:rsid w:val="00333324"/>
    <w:rsid w:val="003337C1"/>
    <w:rsid w:val="003338BF"/>
    <w:rsid w:val="00333DBB"/>
    <w:rsid w:val="0033522C"/>
    <w:rsid w:val="003356CD"/>
    <w:rsid w:val="0033590F"/>
    <w:rsid w:val="00336882"/>
    <w:rsid w:val="00337641"/>
    <w:rsid w:val="00337887"/>
    <w:rsid w:val="003421F6"/>
    <w:rsid w:val="00342983"/>
    <w:rsid w:val="00343A1E"/>
    <w:rsid w:val="00344812"/>
    <w:rsid w:val="003457D9"/>
    <w:rsid w:val="00345A00"/>
    <w:rsid w:val="00345A2A"/>
    <w:rsid w:val="00345D65"/>
    <w:rsid w:val="00345D86"/>
    <w:rsid w:val="00346283"/>
    <w:rsid w:val="0034705A"/>
    <w:rsid w:val="003474B0"/>
    <w:rsid w:val="00347B86"/>
    <w:rsid w:val="003509D0"/>
    <w:rsid w:val="00350A4C"/>
    <w:rsid w:val="003510EC"/>
    <w:rsid w:val="0035111B"/>
    <w:rsid w:val="00351176"/>
    <w:rsid w:val="003522CF"/>
    <w:rsid w:val="0035268C"/>
    <w:rsid w:val="003527ED"/>
    <w:rsid w:val="0035371A"/>
    <w:rsid w:val="003546E0"/>
    <w:rsid w:val="00354873"/>
    <w:rsid w:val="00354BC9"/>
    <w:rsid w:val="00356D4D"/>
    <w:rsid w:val="00357BAA"/>
    <w:rsid w:val="00357CA9"/>
    <w:rsid w:val="0036141F"/>
    <w:rsid w:val="003616DB"/>
    <w:rsid w:val="0036198B"/>
    <w:rsid w:val="00362D92"/>
    <w:rsid w:val="00363198"/>
    <w:rsid w:val="00363CF7"/>
    <w:rsid w:val="00364371"/>
    <w:rsid w:val="0036496D"/>
    <w:rsid w:val="00364A73"/>
    <w:rsid w:val="00365335"/>
    <w:rsid w:val="00365C0B"/>
    <w:rsid w:val="00365EBD"/>
    <w:rsid w:val="003662CD"/>
    <w:rsid w:val="00366917"/>
    <w:rsid w:val="0036716B"/>
    <w:rsid w:val="003676EA"/>
    <w:rsid w:val="003705EB"/>
    <w:rsid w:val="00372653"/>
    <w:rsid w:val="00372D50"/>
    <w:rsid w:val="00373F5E"/>
    <w:rsid w:val="003750CE"/>
    <w:rsid w:val="003759E3"/>
    <w:rsid w:val="00375A87"/>
    <w:rsid w:val="0037683C"/>
    <w:rsid w:val="00377C32"/>
    <w:rsid w:val="00380EB8"/>
    <w:rsid w:val="00382BDE"/>
    <w:rsid w:val="003831FB"/>
    <w:rsid w:val="003837FA"/>
    <w:rsid w:val="0038393B"/>
    <w:rsid w:val="00383B1E"/>
    <w:rsid w:val="0038495A"/>
    <w:rsid w:val="00386749"/>
    <w:rsid w:val="00386ABA"/>
    <w:rsid w:val="00387AA1"/>
    <w:rsid w:val="00391FC6"/>
    <w:rsid w:val="00392B1B"/>
    <w:rsid w:val="00392DA0"/>
    <w:rsid w:val="00393103"/>
    <w:rsid w:val="003943F6"/>
    <w:rsid w:val="00395858"/>
    <w:rsid w:val="003964BA"/>
    <w:rsid w:val="003A1145"/>
    <w:rsid w:val="003A192B"/>
    <w:rsid w:val="003A19C7"/>
    <w:rsid w:val="003A26BC"/>
    <w:rsid w:val="003A3411"/>
    <w:rsid w:val="003A5100"/>
    <w:rsid w:val="003A5861"/>
    <w:rsid w:val="003A6E01"/>
    <w:rsid w:val="003A70E9"/>
    <w:rsid w:val="003A749F"/>
    <w:rsid w:val="003A7E97"/>
    <w:rsid w:val="003A7F36"/>
    <w:rsid w:val="003B00E8"/>
    <w:rsid w:val="003B010F"/>
    <w:rsid w:val="003B104A"/>
    <w:rsid w:val="003B2372"/>
    <w:rsid w:val="003B295A"/>
    <w:rsid w:val="003B3CE9"/>
    <w:rsid w:val="003B4426"/>
    <w:rsid w:val="003B4A7E"/>
    <w:rsid w:val="003B4C02"/>
    <w:rsid w:val="003B4FC9"/>
    <w:rsid w:val="003B751F"/>
    <w:rsid w:val="003C1821"/>
    <w:rsid w:val="003C1DA8"/>
    <w:rsid w:val="003C1E4D"/>
    <w:rsid w:val="003C37A5"/>
    <w:rsid w:val="003C6725"/>
    <w:rsid w:val="003C680E"/>
    <w:rsid w:val="003C70F7"/>
    <w:rsid w:val="003D06A0"/>
    <w:rsid w:val="003D077D"/>
    <w:rsid w:val="003D0EC0"/>
    <w:rsid w:val="003D0FBC"/>
    <w:rsid w:val="003D1438"/>
    <w:rsid w:val="003D1C23"/>
    <w:rsid w:val="003D2191"/>
    <w:rsid w:val="003D3219"/>
    <w:rsid w:val="003D362B"/>
    <w:rsid w:val="003D3A49"/>
    <w:rsid w:val="003D3BC1"/>
    <w:rsid w:val="003D3E0F"/>
    <w:rsid w:val="003D484A"/>
    <w:rsid w:val="003D5A7C"/>
    <w:rsid w:val="003D5C99"/>
    <w:rsid w:val="003D68BB"/>
    <w:rsid w:val="003D7F58"/>
    <w:rsid w:val="003E0FAA"/>
    <w:rsid w:val="003E1008"/>
    <w:rsid w:val="003E1B3F"/>
    <w:rsid w:val="003E3A85"/>
    <w:rsid w:val="003E5D14"/>
    <w:rsid w:val="003E67B6"/>
    <w:rsid w:val="003E761D"/>
    <w:rsid w:val="003E7FD7"/>
    <w:rsid w:val="003F1862"/>
    <w:rsid w:val="003F18BE"/>
    <w:rsid w:val="003F25A3"/>
    <w:rsid w:val="003F2860"/>
    <w:rsid w:val="003F3667"/>
    <w:rsid w:val="003F36CE"/>
    <w:rsid w:val="003F399B"/>
    <w:rsid w:val="003F44AD"/>
    <w:rsid w:val="003F4E79"/>
    <w:rsid w:val="003F4F2A"/>
    <w:rsid w:val="003F53A4"/>
    <w:rsid w:val="003F696C"/>
    <w:rsid w:val="003F74B9"/>
    <w:rsid w:val="003F7DD2"/>
    <w:rsid w:val="004000BE"/>
    <w:rsid w:val="00401500"/>
    <w:rsid w:val="0040425A"/>
    <w:rsid w:val="00404875"/>
    <w:rsid w:val="00404D18"/>
    <w:rsid w:val="00405C72"/>
    <w:rsid w:val="004062BB"/>
    <w:rsid w:val="004078B5"/>
    <w:rsid w:val="00407A1A"/>
    <w:rsid w:val="004103C7"/>
    <w:rsid w:val="00410CE4"/>
    <w:rsid w:val="00411251"/>
    <w:rsid w:val="004114BD"/>
    <w:rsid w:val="0041158B"/>
    <w:rsid w:val="00411824"/>
    <w:rsid w:val="00412957"/>
    <w:rsid w:val="00413297"/>
    <w:rsid w:val="00413BA8"/>
    <w:rsid w:val="00413E53"/>
    <w:rsid w:val="0041617D"/>
    <w:rsid w:val="00416BEB"/>
    <w:rsid w:val="00417021"/>
    <w:rsid w:val="0041727E"/>
    <w:rsid w:val="004175BD"/>
    <w:rsid w:val="00417846"/>
    <w:rsid w:val="00417931"/>
    <w:rsid w:val="004206DE"/>
    <w:rsid w:val="00420EFF"/>
    <w:rsid w:val="004211E8"/>
    <w:rsid w:val="00422897"/>
    <w:rsid w:val="00422F90"/>
    <w:rsid w:val="00423158"/>
    <w:rsid w:val="004233CE"/>
    <w:rsid w:val="004240A0"/>
    <w:rsid w:val="004241BA"/>
    <w:rsid w:val="00424D78"/>
    <w:rsid w:val="00425061"/>
    <w:rsid w:val="0042519C"/>
    <w:rsid w:val="00426559"/>
    <w:rsid w:val="004267BA"/>
    <w:rsid w:val="00426839"/>
    <w:rsid w:val="00426ECD"/>
    <w:rsid w:val="00427DE9"/>
    <w:rsid w:val="0043007B"/>
    <w:rsid w:val="0043030F"/>
    <w:rsid w:val="0043067D"/>
    <w:rsid w:val="00430AB0"/>
    <w:rsid w:val="00432424"/>
    <w:rsid w:val="00432D8D"/>
    <w:rsid w:val="004336C2"/>
    <w:rsid w:val="00433D20"/>
    <w:rsid w:val="00433D65"/>
    <w:rsid w:val="00434743"/>
    <w:rsid w:val="00434B36"/>
    <w:rsid w:val="00434C73"/>
    <w:rsid w:val="00434CB8"/>
    <w:rsid w:val="00434DB5"/>
    <w:rsid w:val="00434E24"/>
    <w:rsid w:val="00435494"/>
    <w:rsid w:val="00436707"/>
    <w:rsid w:val="0043701D"/>
    <w:rsid w:val="0043782D"/>
    <w:rsid w:val="004401B4"/>
    <w:rsid w:val="00440814"/>
    <w:rsid w:val="00440A6C"/>
    <w:rsid w:val="00441056"/>
    <w:rsid w:val="0044139B"/>
    <w:rsid w:val="00442199"/>
    <w:rsid w:val="004431B2"/>
    <w:rsid w:val="00444D45"/>
    <w:rsid w:val="00445528"/>
    <w:rsid w:val="00445552"/>
    <w:rsid w:val="00445589"/>
    <w:rsid w:val="004463A8"/>
    <w:rsid w:val="00446A9B"/>
    <w:rsid w:val="0044749D"/>
    <w:rsid w:val="00447DFE"/>
    <w:rsid w:val="00447E11"/>
    <w:rsid w:val="004500AC"/>
    <w:rsid w:val="00450352"/>
    <w:rsid w:val="004515AD"/>
    <w:rsid w:val="0045186C"/>
    <w:rsid w:val="00451C8F"/>
    <w:rsid w:val="004536DF"/>
    <w:rsid w:val="00454B01"/>
    <w:rsid w:val="0045549D"/>
    <w:rsid w:val="00455BA2"/>
    <w:rsid w:val="00456275"/>
    <w:rsid w:val="00457053"/>
    <w:rsid w:val="00457367"/>
    <w:rsid w:val="004608BC"/>
    <w:rsid w:val="004614CE"/>
    <w:rsid w:val="00463443"/>
    <w:rsid w:val="00464217"/>
    <w:rsid w:val="00465106"/>
    <w:rsid w:val="0046544D"/>
    <w:rsid w:val="0046569B"/>
    <w:rsid w:val="004660B7"/>
    <w:rsid w:val="00466CCA"/>
    <w:rsid w:val="0046796D"/>
    <w:rsid w:val="004704C3"/>
    <w:rsid w:val="00471BEB"/>
    <w:rsid w:val="00471D4E"/>
    <w:rsid w:val="00473348"/>
    <w:rsid w:val="004738D1"/>
    <w:rsid w:val="00473C15"/>
    <w:rsid w:val="004741D2"/>
    <w:rsid w:val="00474920"/>
    <w:rsid w:val="00475B05"/>
    <w:rsid w:val="00476E7C"/>
    <w:rsid w:val="00480C07"/>
    <w:rsid w:val="00480F17"/>
    <w:rsid w:val="004811CB"/>
    <w:rsid w:val="00481EBD"/>
    <w:rsid w:val="00484B6B"/>
    <w:rsid w:val="004859DA"/>
    <w:rsid w:val="00485A44"/>
    <w:rsid w:val="00485DBA"/>
    <w:rsid w:val="004860DD"/>
    <w:rsid w:val="00486FED"/>
    <w:rsid w:val="004875A8"/>
    <w:rsid w:val="00490715"/>
    <w:rsid w:val="00490C05"/>
    <w:rsid w:val="0049109B"/>
    <w:rsid w:val="004911B5"/>
    <w:rsid w:val="00491532"/>
    <w:rsid w:val="00491E7C"/>
    <w:rsid w:val="00492489"/>
    <w:rsid w:val="004925CF"/>
    <w:rsid w:val="00492F48"/>
    <w:rsid w:val="00493AA1"/>
    <w:rsid w:val="00493CAE"/>
    <w:rsid w:val="004942FF"/>
    <w:rsid w:val="004947A0"/>
    <w:rsid w:val="00495156"/>
    <w:rsid w:val="00495E0E"/>
    <w:rsid w:val="00496181"/>
    <w:rsid w:val="004966EE"/>
    <w:rsid w:val="00496F93"/>
    <w:rsid w:val="00497C8B"/>
    <w:rsid w:val="004A26C7"/>
    <w:rsid w:val="004A2A12"/>
    <w:rsid w:val="004A3019"/>
    <w:rsid w:val="004A4BEC"/>
    <w:rsid w:val="004A545B"/>
    <w:rsid w:val="004A66E7"/>
    <w:rsid w:val="004A7251"/>
    <w:rsid w:val="004A7C16"/>
    <w:rsid w:val="004B1F99"/>
    <w:rsid w:val="004B3D40"/>
    <w:rsid w:val="004B6F38"/>
    <w:rsid w:val="004B77D6"/>
    <w:rsid w:val="004B78D9"/>
    <w:rsid w:val="004C03D5"/>
    <w:rsid w:val="004C1C01"/>
    <w:rsid w:val="004C1D09"/>
    <w:rsid w:val="004C1F92"/>
    <w:rsid w:val="004C2B94"/>
    <w:rsid w:val="004C2C59"/>
    <w:rsid w:val="004C31E5"/>
    <w:rsid w:val="004C356C"/>
    <w:rsid w:val="004C4052"/>
    <w:rsid w:val="004C5D82"/>
    <w:rsid w:val="004C60DF"/>
    <w:rsid w:val="004C74E1"/>
    <w:rsid w:val="004D0DED"/>
    <w:rsid w:val="004D17E4"/>
    <w:rsid w:val="004D28FA"/>
    <w:rsid w:val="004D38BE"/>
    <w:rsid w:val="004D39EF"/>
    <w:rsid w:val="004D4748"/>
    <w:rsid w:val="004D4B7F"/>
    <w:rsid w:val="004D5B59"/>
    <w:rsid w:val="004D5D1E"/>
    <w:rsid w:val="004D6A67"/>
    <w:rsid w:val="004D6C4C"/>
    <w:rsid w:val="004D70C8"/>
    <w:rsid w:val="004D763E"/>
    <w:rsid w:val="004E1721"/>
    <w:rsid w:val="004E1C89"/>
    <w:rsid w:val="004E29CD"/>
    <w:rsid w:val="004E3D30"/>
    <w:rsid w:val="004E670F"/>
    <w:rsid w:val="004E6A93"/>
    <w:rsid w:val="004F04F2"/>
    <w:rsid w:val="004F0722"/>
    <w:rsid w:val="004F0F16"/>
    <w:rsid w:val="004F1A4F"/>
    <w:rsid w:val="004F1EE7"/>
    <w:rsid w:val="004F1F7E"/>
    <w:rsid w:val="004F213E"/>
    <w:rsid w:val="004F2963"/>
    <w:rsid w:val="004F2D87"/>
    <w:rsid w:val="004F37ED"/>
    <w:rsid w:val="004F3A50"/>
    <w:rsid w:val="004F3E52"/>
    <w:rsid w:val="004F40BD"/>
    <w:rsid w:val="004F483C"/>
    <w:rsid w:val="004F50B3"/>
    <w:rsid w:val="004F5998"/>
    <w:rsid w:val="004F6465"/>
    <w:rsid w:val="004F6CDD"/>
    <w:rsid w:val="004F6EDF"/>
    <w:rsid w:val="004F738D"/>
    <w:rsid w:val="004F78B2"/>
    <w:rsid w:val="00500AA4"/>
    <w:rsid w:val="00501154"/>
    <w:rsid w:val="00501D1E"/>
    <w:rsid w:val="00502635"/>
    <w:rsid w:val="005038CC"/>
    <w:rsid w:val="00504A45"/>
    <w:rsid w:val="00504E6B"/>
    <w:rsid w:val="00504FD4"/>
    <w:rsid w:val="0050564D"/>
    <w:rsid w:val="00505971"/>
    <w:rsid w:val="00505FF6"/>
    <w:rsid w:val="00511011"/>
    <w:rsid w:val="00511ABC"/>
    <w:rsid w:val="0051281D"/>
    <w:rsid w:val="00512A2D"/>
    <w:rsid w:val="00512E2F"/>
    <w:rsid w:val="00513115"/>
    <w:rsid w:val="005134C7"/>
    <w:rsid w:val="00513C11"/>
    <w:rsid w:val="00514B55"/>
    <w:rsid w:val="00514EBF"/>
    <w:rsid w:val="00515A20"/>
    <w:rsid w:val="00515B1A"/>
    <w:rsid w:val="0051711C"/>
    <w:rsid w:val="00517D33"/>
    <w:rsid w:val="00520228"/>
    <w:rsid w:val="00520D6B"/>
    <w:rsid w:val="00522B18"/>
    <w:rsid w:val="00522CB0"/>
    <w:rsid w:val="00524377"/>
    <w:rsid w:val="005243D9"/>
    <w:rsid w:val="0052499B"/>
    <w:rsid w:val="0052603D"/>
    <w:rsid w:val="00526965"/>
    <w:rsid w:val="00530F26"/>
    <w:rsid w:val="0053121F"/>
    <w:rsid w:val="00531249"/>
    <w:rsid w:val="005315D2"/>
    <w:rsid w:val="005413DA"/>
    <w:rsid w:val="0054185F"/>
    <w:rsid w:val="0054301B"/>
    <w:rsid w:val="00543532"/>
    <w:rsid w:val="00543DA9"/>
    <w:rsid w:val="005443D1"/>
    <w:rsid w:val="005447A7"/>
    <w:rsid w:val="00545F30"/>
    <w:rsid w:val="00546488"/>
    <w:rsid w:val="00546FA7"/>
    <w:rsid w:val="0054718A"/>
    <w:rsid w:val="0054761F"/>
    <w:rsid w:val="00547CCF"/>
    <w:rsid w:val="00551062"/>
    <w:rsid w:val="005514EA"/>
    <w:rsid w:val="005519F3"/>
    <w:rsid w:val="00551E66"/>
    <w:rsid w:val="00552A65"/>
    <w:rsid w:val="005545FE"/>
    <w:rsid w:val="00554829"/>
    <w:rsid w:val="00554881"/>
    <w:rsid w:val="005552C1"/>
    <w:rsid w:val="0055696F"/>
    <w:rsid w:val="00557D86"/>
    <w:rsid w:val="005605AC"/>
    <w:rsid w:val="00560639"/>
    <w:rsid w:val="00561028"/>
    <w:rsid w:val="00561AFB"/>
    <w:rsid w:val="00561F2C"/>
    <w:rsid w:val="00562624"/>
    <w:rsid w:val="00562632"/>
    <w:rsid w:val="0056284A"/>
    <w:rsid w:val="00562D07"/>
    <w:rsid w:val="00563101"/>
    <w:rsid w:val="00563D28"/>
    <w:rsid w:val="005649CC"/>
    <w:rsid w:val="00564ECC"/>
    <w:rsid w:val="00565639"/>
    <w:rsid w:val="00565FE4"/>
    <w:rsid w:val="00567282"/>
    <w:rsid w:val="0057141E"/>
    <w:rsid w:val="00571F5C"/>
    <w:rsid w:val="005726AD"/>
    <w:rsid w:val="00573831"/>
    <w:rsid w:val="00573EDD"/>
    <w:rsid w:val="0057418C"/>
    <w:rsid w:val="00575C79"/>
    <w:rsid w:val="00575F09"/>
    <w:rsid w:val="00576BCF"/>
    <w:rsid w:val="0057719C"/>
    <w:rsid w:val="0058020C"/>
    <w:rsid w:val="00580323"/>
    <w:rsid w:val="00580D0B"/>
    <w:rsid w:val="0058199F"/>
    <w:rsid w:val="00582156"/>
    <w:rsid w:val="00583A7A"/>
    <w:rsid w:val="005847CC"/>
    <w:rsid w:val="00584EFE"/>
    <w:rsid w:val="00586D48"/>
    <w:rsid w:val="00586FB8"/>
    <w:rsid w:val="005874A9"/>
    <w:rsid w:val="00587CC2"/>
    <w:rsid w:val="005905F5"/>
    <w:rsid w:val="0059080E"/>
    <w:rsid w:val="00590981"/>
    <w:rsid w:val="00590B96"/>
    <w:rsid w:val="00591FAD"/>
    <w:rsid w:val="00592106"/>
    <w:rsid w:val="00592716"/>
    <w:rsid w:val="00592AE7"/>
    <w:rsid w:val="00593243"/>
    <w:rsid w:val="005946B8"/>
    <w:rsid w:val="00594DF5"/>
    <w:rsid w:val="00594E51"/>
    <w:rsid w:val="00595296"/>
    <w:rsid w:val="005963CA"/>
    <w:rsid w:val="0059650F"/>
    <w:rsid w:val="00597A2B"/>
    <w:rsid w:val="00597A44"/>
    <w:rsid w:val="005A0142"/>
    <w:rsid w:val="005A12F3"/>
    <w:rsid w:val="005A1700"/>
    <w:rsid w:val="005A3286"/>
    <w:rsid w:val="005A37C8"/>
    <w:rsid w:val="005A3E36"/>
    <w:rsid w:val="005A551B"/>
    <w:rsid w:val="005A6177"/>
    <w:rsid w:val="005A6C05"/>
    <w:rsid w:val="005A7194"/>
    <w:rsid w:val="005A7380"/>
    <w:rsid w:val="005A7543"/>
    <w:rsid w:val="005B00EF"/>
    <w:rsid w:val="005B0791"/>
    <w:rsid w:val="005B0FD4"/>
    <w:rsid w:val="005B1059"/>
    <w:rsid w:val="005B2023"/>
    <w:rsid w:val="005B3C7B"/>
    <w:rsid w:val="005B401C"/>
    <w:rsid w:val="005B5363"/>
    <w:rsid w:val="005B54AD"/>
    <w:rsid w:val="005B57EE"/>
    <w:rsid w:val="005B5D39"/>
    <w:rsid w:val="005B741A"/>
    <w:rsid w:val="005B79AF"/>
    <w:rsid w:val="005B7DE1"/>
    <w:rsid w:val="005B7F06"/>
    <w:rsid w:val="005C006D"/>
    <w:rsid w:val="005C0BC7"/>
    <w:rsid w:val="005C0E58"/>
    <w:rsid w:val="005C24F0"/>
    <w:rsid w:val="005C5CCF"/>
    <w:rsid w:val="005C6C11"/>
    <w:rsid w:val="005C6DA9"/>
    <w:rsid w:val="005D0033"/>
    <w:rsid w:val="005D0195"/>
    <w:rsid w:val="005D036A"/>
    <w:rsid w:val="005D0418"/>
    <w:rsid w:val="005D0F02"/>
    <w:rsid w:val="005D1E6F"/>
    <w:rsid w:val="005D299E"/>
    <w:rsid w:val="005D33A5"/>
    <w:rsid w:val="005D36DD"/>
    <w:rsid w:val="005D3847"/>
    <w:rsid w:val="005D3D2A"/>
    <w:rsid w:val="005D3E62"/>
    <w:rsid w:val="005D46F6"/>
    <w:rsid w:val="005D5D1D"/>
    <w:rsid w:val="005D62DD"/>
    <w:rsid w:val="005D6DFD"/>
    <w:rsid w:val="005E0220"/>
    <w:rsid w:val="005E082F"/>
    <w:rsid w:val="005E0BEA"/>
    <w:rsid w:val="005E1984"/>
    <w:rsid w:val="005E1FD0"/>
    <w:rsid w:val="005E248B"/>
    <w:rsid w:val="005E464C"/>
    <w:rsid w:val="005E47B7"/>
    <w:rsid w:val="005E68B2"/>
    <w:rsid w:val="005F11D4"/>
    <w:rsid w:val="005F4836"/>
    <w:rsid w:val="005F556D"/>
    <w:rsid w:val="005F5A23"/>
    <w:rsid w:val="005F5FF1"/>
    <w:rsid w:val="005F6A80"/>
    <w:rsid w:val="005F735B"/>
    <w:rsid w:val="005F7B3B"/>
    <w:rsid w:val="005F7F22"/>
    <w:rsid w:val="0060061D"/>
    <w:rsid w:val="00600C7B"/>
    <w:rsid w:val="00604FAA"/>
    <w:rsid w:val="006059A5"/>
    <w:rsid w:val="00605C2F"/>
    <w:rsid w:val="00606084"/>
    <w:rsid w:val="0060651B"/>
    <w:rsid w:val="00606BD3"/>
    <w:rsid w:val="00610D5D"/>
    <w:rsid w:val="00610D90"/>
    <w:rsid w:val="00611D65"/>
    <w:rsid w:val="00612571"/>
    <w:rsid w:val="006128C2"/>
    <w:rsid w:val="00612926"/>
    <w:rsid w:val="00613E61"/>
    <w:rsid w:val="0061483E"/>
    <w:rsid w:val="006152E1"/>
    <w:rsid w:val="006200B4"/>
    <w:rsid w:val="00620D1E"/>
    <w:rsid w:val="006211AC"/>
    <w:rsid w:val="0062460C"/>
    <w:rsid w:val="00624B10"/>
    <w:rsid w:val="006254AA"/>
    <w:rsid w:val="006254E7"/>
    <w:rsid w:val="00625CD2"/>
    <w:rsid w:val="00627759"/>
    <w:rsid w:val="006314B5"/>
    <w:rsid w:val="00633BA1"/>
    <w:rsid w:val="00633F0A"/>
    <w:rsid w:val="006347D9"/>
    <w:rsid w:val="00634D5D"/>
    <w:rsid w:val="00635A2F"/>
    <w:rsid w:val="00636D47"/>
    <w:rsid w:val="0064027B"/>
    <w:rsid w:val="00640280"/>
    <w:rsid w:val="00640339"/>
    <w:rsid w:val="00641C8F"/>
    <w:rsid w:val="00642446"/>
    <w:rsid w:val="006424C0"/>
    <w:rsid w:val="00642900"/>
    <w:rsid w:val="00644803"/>
    <w:rsid w:val="00645674"/>
    <w:rsid w:val="00647E2F"/>
    <w:rsid w:val="006502C7"/>
    <w:rsid w:val="00650F7D"/>
    <w:rsid w:val="006520C7"/>
    <w:rsid w:val="006535E0"/>
    <w:rsid w:val="006543EC"/>
    <w:rsid w:val="00655056"/>
    <w:rsid w:val="00655351"/>
    <w:rsid w:val="00655CB0"/>
    <w:rsid w:val="00655DB9"/>
    <w:rsid w:val="0065792F"/>
    <w:rsid w:val="00660889"/>
    <w:rsid w:val="00660891"/>
    <w:rsid w:val="00661482"/>
    <w:rsid w:val="006636F4"/>
    <w:rsid w:val="0066489A"/>
    <w:rsid w:val="00665102"/>
    <w:rsid w:val="00665AA7"/>
    <w:rsid w:val="00667079"/>
    <w:rsid w:val="00667351"/>
    <w:rsid w:val="00667B19"/>
    <w:rsid w:val="006703B5"/>
    <w:rsid w:val="0067058B"/>
    <w:rsid w:val="006707E4"/>
    <w:rsid w:val="00670E0D"/>
    <w:rsid w:val="006711FD"/>
    <w:rsid w:val="006712E6"/>
    <w:rsid w:val="006714B9"/>
    <w:rsid w:val="0067219A"/>
    <w:rsid w:val="006732DD"/>
    <w:rsid w:val="00673312"/>
    <w:rsid w:val="00673975"/>
    <w:rsid w:val="006743B2"/>
    <w:rsid w:val="0067456F"/>
    <w:rsid w:val="0067747E"/>
    <w:rsid w:val="00680B19"/>
    <w:rsid w:val="006810D7"/>
    <w:rsid w:val="00683F0F"/>
    <w:rsid w:val="006853C9"/>
    <w:rsid w:val="006865B2"/>
    <w:rsid w:val="0068665A"/>
    <w:rsid w:val="006904F9"/>
    <w:rsid w:val="0069054C"/>
    <w:rsid w:val="00690715"/>
    <w:rsid w:val="006908F7"/>
    <w:rsid w:val="00691727"/>
    <w:rsid w:val="00693A32"/>
    <w:rsid w:val="006942F0"/>
    <w:rsid w:val="006950BB"/>
    <w:rsid w:val="006951C3"/>
    <w:rsid w:val="00696BF5"/>
    <w:rsid w:val="00697DF8"/>
    <w:rsid w:val="006A02A4"/>
    <w:rsid w:val="006A0338"/>
    <w:rsid w:val="006A288F"/>
    <w:rsid w:val="006A36B7"/>
    <w:rsid w:val="006A3CCA"/>
    <w:rsid w:val="006A691D"/>
    <w:rsid w:val="006A7114"/>
    <w:rsid w:val="006A7E86"/>
    <w:rsid w:val="006B0C6F"/>
    <w:rsid w:val="006B0E18"/>
    <w:rsid w:val="006B28F6"/>
    <w:rsid w:val="006B3779"/>
    <w:rsid w:val="006B467B"/>
    <w:rsid w:val="006B4AB4"/>
    <w:rsid w:val="006B5B6F"/>
    <w:rsid w:val="006B60F9"/>
    <w:rsid w:val="006B659C"/>
    <w:rsid w:val="006B7F49"/>
    <w:rsid w:val="006C0529"/>
    <w:rsid w:val="006C0616"/>
    <w:rsid w:val="006C0F77"/>
    <w:rsid w:val="006C14CD"/>
    <w:rsid w:val="006C1F25"/>
    <w:rsid w:val="006C1FF4"/>
    <w:rsid w:val="006C236C"/>
    <w:rsid w:val="006C23F9"/>
    <w:rsid w:val="006C263D"/>
    <w:rsid w:val="006C2DFB"/>
    <w:rsid w:val="006C3B40"/>
    <w:rsid w:val="006C5DB1"/>
    <w:rsid w:val="006C6091"/>
    <w:rsid w:val="006C7DD3"/>
    <w:rsid w:val="006D10A6"/>
    <w:rsid w:val="006D3382"/>
    <w:rsid w:val="006D3669"/>
    <w:rsid w:val="006D4056"/>
    <w:rsid w:val="006D42EA"/>
    <w:rsid w:val="006D49B9"/>
    <w:rsid w:val="006D4A87"/>
    <w:rsid w:val="006D50F2"/>
    <w:rsid w:val="006D5B57"/>
    <w:rsid w:val="006D5F71"/>
    <w:rsid w:val="006D5FBD"/>
    <w:rsid w:val="006D61BE"/>
    <w:rsid w:val="006D7748"/>
    <w:rsid w:val="006D7D44"/>
    <w:rsid w:val="006D7E6D"/>
    <w:rsid w:val="006E13C2"/>
    <w:rsid w:val="006E156B"/>
    <w:rsid w:val="006E45AF"/>
    <w:rsid w:val="006E4C39"/>
    <w:rsid w:val="006E5909"/>
    <w:rsid w:val="006E754D"/>
    <w:rsid w:val="006E7ACA"/>
    <w:rsid w:val="006E7E13"/>
    <w:rsid w:val="006E7E71"/>
    <w:rsid w:val="006F0474"/>
    <w:rsid w:val="006F11F4"/>
    <w:rsid w:val="006F149A"/>
    <w:rsid w:val="006F1BCA"/>
    <w:rsid w:val="006F1F0E"/>
    <w:rsid w:val="006F21B7"/>
    <w:rsid w:val="006F237E"/>
    <w:rsid w:val="006F28E9"/>
    <w:rsid w:val="006F3250"/>
    <w:rsid w:val="006F4459"/>
    <w:rsid w:val="006F6774"/>
    <w:rsid w:val="006F6892"/>
    <w:rsid w:val="006F7845"/>
    <w:rsid w:val="007000CB"/>
    <w:rsid w:val="00700847"/>
    <w:rsid w:val="00701A98"/>
    <w:rsid w:val="00702CC1"/>
    <w:rsid w:val="00702CED"/>
    <w:rsid w:val="00703FFE"/>
    <w:rsid w:val="007044E3"/>
    <w:rsid w:val="00704905"/>
    <w:rsid w:val="00704F92"/>
    <w:rsid w:val="00705678"/>
    <w:rsid w:val="007059A7"/>
    <w:rsid w:val="00705BAD"/>
    <w:rsid w:val="00705C3C"/>
    <w:rsid w:val="00706833"/>
    <w:rsid w:val="00706DE1"/>
    <w:rsid w:val="00707902"/>
    <w:rsid w:val="0071180D"/>
    <w:rsid w:val="00711822"/>
    <w:rsid w:val="007127BA"/>
    <w:rsid w:val="00712D28"/>
    <w:rsid w:val="00712F0D"/>
    <w:rsid w:val="00714270"/>
    <w:rsid w:val="007149CE"/>
    <w:rsid w:val="007153DF"/>
    <w:rsid w:val="00715B7F"/>
    <w:rsid w:val="0071678B"/>
    <w:rsid w:val="0071686B"/>
    <w:rsid w:val="00716DCB"/>
    <w:rsid w:val="00716E63"/>
    <w:rsid w:val="007209A5"/>
    <w:rsid w:val="00720CEC"/>
    <w:rsid w:val="00720F92"/>
    <w:rsid w:val="007210CA"/>
    <w:rsid w:val="00722ABC"/>
    <w:rsid w:val="00723870"/>
    <w:rsid w:val="00723D2B"/>
    <w:rsid w:val="0072531A"/>
    <w:rsid w:val="00725A07"/>
    <w:rsid w:val="00725B3E"/>
    <w:rsid w:val="007263BE"/>
    <w:rsid w:val="00727256"/>
    <w:rsid w:val="00727841"/>
    <w:rsid w:val="007278E0"/>
    <w:rsid w:val="00731380"/>
    <w:rsid w:val="00732685"/>
    <w:rsid w:val="007328E2"/>
    <w:rsid w:val="007336CA"/>
    <w:rsid w:val="00733716"/>
    <w:rsid w:val="00733F28"/>
    <w:rsid w:val="00734578"/>
    <w:rsid w:val="007363B5"/>
    <w:rsid w:val="0073710E"/>
    <w:rsid w:val="007377B2"/>
    <w:rsid w:val="00737C0B"/>
    <w:rsid w:val="00741FEE"/>
    <w:rsid w:val="00742D5D"/>
    <w:rsid w:val="00743B2F"/>
    <w:rsid w:val="00743BA1"/>
    <w:rsid w:val="007442E1"/>
    <w:rsid w:val="00744909"/>
    <w:rsid w:val="007450A9"/>
    <w:rsid w:val="00746675"/>
    <w:rsid w:val="00747444"/>
    <w:rsid w:val="00747CB0"/>
    <w:rsid w:val="00751A34"/>
    <w:rsid w:val="007524F3"/>
    <w:rsid w:val="00752E0B"/>
    <w:rsid w:val="0075439F"/>
    <w:rsid w:val="00754421"/>
    <w:rsid w:val="007545D4"/>
    <w:rsid w:val="00756631"/>
    <w:rsid w:val="00756842"/>
    <w:rsid w:val="00756C80"/>
    <w:rsid w:val="0075774B"/>
    <w:rsid w:val="00760D0B"/>
    <w:rsid w:val="00760EE7"/>
    <w:rsid w:val="007618CE"/>
    <w:rsid w:val="00761B4D"/>
    <w:rsid w:val="00762172"/>
    <w:rsid w:val="00762B45"/>
    <w:rsid w:val="00762D3A"/>
    <w:rsid w:val="007630ED"/>
    <w:rsid w:val="007632C1"/>
    <w:rsid w:val="007636D2"/>
    <w:rsid w:val="007641B5"/>
    <w:rsid w:val="0076486B"/>
    <w:rsid w:val="00764BE4"/>
    <w:rsid w:val="00764D13"/>
    <w:rsid w:val="00765013"/>
    <w:rsid w:val="00765229"/>
    <w:rsid w:val="0076529D"/>
    <w:rsid w:val="007670B3"/>
    <w:rsid w:val="007672CE"/>
    <w:rsid w:val="00770A8F"/>
    <w:rsid w:val="0077275D"/>
    <w:rsid w:val="00772AC9"/>
    <w:rsid w:val="007736E5"/>
    <w:rsid w:val="00774898"/>
    <w:rsid w:val="007750EF"/>
    <w:rsid w:val="007772BC"/>
    <w:rsid w:val="00777403"/>
    <w:rsid w:val="00777BB7"/>
    <w:rsid w:val="00780729"/>
    <w:rsid w:val="007808A1"/>
    <w:rsid w:val="00781A67"/>
    <w:rsid w:val="00781ADC"/>
    <w:rsid w:val="007821DD"/>
    <w:rsid w:val="007829CD"/>
    <w:rsid w:val="00783A19"/>
    <w:rsid w:val="00784372"/>
    <w:rsid w:val="00784711"/>
    <w:rsid w:val="0078492D"/>
    <w:rsid w:val="00784B09"/>
    <w:rsid w:val="00784D37"/>
    <w:rsid w:val="007850C0"/>
    <w:rsid w:val="00785F95"/>
    <w:rsid w:val="0078682C"/>
    <w:rsid w:val="00790AC5"/>
    <w:rsid w:val="00791326"/>
    <w:rsid w:val="007914EF"/>
    <w:rsid w:val="00791757"/>
    <w:rsid w:val="00792DC0"/>
    <w:rsid w:val="00792DFA"/>
    <w:rsid w:val="007938CD"/>
    <w:rsid w:val="00793C6D"/>
    <w:rsid w:val="007942EA"/>
    <w:rsid w:val="00794920"/>
    <w:rsid w:val="0079603A"/>
    <w:rsid w:val="007962E5"/>
    <w:rsid w:val="0079638A"/>
    <w:rsid w:val="0079722F"/>
    <w:rsid w:val="00797FE5"/>
    <w:rsid w:val="007A0FC1"/>
    <w:rsid w:val="007A2ACC"/>
    <w:rsid w:val="007A320E"/>
    <w:rsid w:val="007A3271"/>
    <w:rsid w:val="007A422F"/>
    <w:rsid w:val="007A60BB"/>
    <w:rsid w:val="007B0BB1"/>
    <w:rsid w:val="007B0BC6"/>
    <w:rsid w:val="007B17FF"/>
    <w:rsid w:val="007B1952"/>
    <w:rsid w:val="007B207C"/>
    <w:rsid w:val="007B292F"/>
    <w:rsid w:val="007B2D0F"/>
    <w:rsid w:val="007B35D5"/>
    <w:rsid w:val="007B3BB9"/>
    <w:rsid w:val="007B4006"/>
    <w:rsid w:val="007B490C"/>
    <w:rsid w:val="007B4C9F"/>
    <w:rsid w:val="007B5090"/>
    <w:rsid w:val="007B5203"/>
    <w:rsid w:val="007B740C"/>
    <w:rsid w:val="007B782C"/>
    <w:rsid w:val="007B7E52"/>
    <w:rsid w:val="007C00FE"/>
    <w:rsid w:val="007C09D5"/>
    <w:rsid w:val="007C16E8"/>
    <w:rsid w:val="007C187D"/>
    <w:rsid w:val="007C19AF"/>
    <w:rsid w:val="007C2513"/>
    <w:rsid w:val="007C30DE"/>
    <w:rsid w:val="007C395F"/>
    <w:rsid w:val="007C4280"/>
    <w:rsid w:val="007C4ECD"/>
    <w:rsid w:val="007C540B"/>
    <w:rsid w:val="007C54F2"/>
    <w:rsid w:val="007C654E"/>
    <w:rsid w:val="007C6FD2"/>
    <w:rsid w:val="007C7714"/>
    <w:rsid w:val="007D018D"/>
    <w:rsid w:val="007D18D5"/>
    <w:rsid w:val="007D18D9"/>
    <w:rsid w:val="007D1CDD"/>
    <w:rsid w:val="007D1F82"/>
    <w:rsid w:val="007D28BC"/>
    <w:rsid w:val="007D2CAB"/>
    <w:rsid w:val="007D2D18"/>
    <w:rsid w:val="007D36DD"/>
    <w:rsid w:val="007D3B90"/>
    <w:rsid w:val="007D3D99"/>
    <w:rsid w:val="007D63D3"/>
    <w:rsid w:val="007D7B69"/>
    <w:rsid w:val="007D7E12"/>
    <w:rsid w:val="007E1530"/>
    <w:rsid w:val="007E27BC"/>
    <w:rsid w:val="007E3E39"/>
    <w:rsid w:val="007E42F1"/>
    <w:rsid w:val="007E4916"/>
    <w:rsid w:val="007E4F1E"/>
    <w:rsid w:val="007E520F"/>
    <w:rsid w:val="007E53B2"/>
    <w:rsid w:val="007E5F12"/>
    <w:rsid w:val="007E68EE"/>
    <w:rsid w:val="007E7CC3"/>
    <w:rsid w:val="007F109C"/>
    <w:rsid w:val="007F1BA7"/>
    <w:rsid w:val="007F1FC0"/>
    <w:rsid w:val="007F1FFF"/>
    <w:rsid w:val="007F2052"/>
    <w:rsid w:val="007F259B"/>
    <w:rsid w:val="007F28CD"/>
    <w:rsid w:val="007F4952"/>
    <w:rsid w:val="007F50AE"/>
    <w:rsid w:val="007F6891"/>
    <w:rsid w:val="007F6F0C"/>
    <w:rsid w:val="007F76C5"/>
    <w:rsid w:val="008010BB"/>
    <w:rsid w:val="008010E1"/>
    <w:rsid w:val="008026F9"/>
    <w:rsid w:val="00802DFA"/>
    <w:rsid w:val="008039CB"/>
    <w:rsid w:val="008039CC"/>
    <w:rsid w:val="0080452B"/>
    <w:rsid w:val="008045EA"/>
    <w:rsid w:val="0080540D"/>
    <w:rsid w:val="00805C91"/>
    <w:rsid w:val="00805E3C"/>
    <w:rsid w:val="0080616A"/>
    <w:rsid w:val="00806677"/>
    <w:rsid w:val="00807C79"/>
    <w:rsid w:val="008119A9"/>
    <w:rsid w:val="00811B3A"/>
    <w:rsid w:val="008126D8"/>
    <w:rsid w:val="0081277E"/>
    <w:rsid w:val="0081346C"/>
    <w:rsid w:val="00813877"/>
    <w:rsid w:val="008147B9"/>
    <w:rsid w:val="00814C9E"/>
    <w:rsid w:val="00816455"/>
    <w:rsid w:val="00816D45"/>
    <w:rsid w:val="00816E16"/>
    <w:rsid w:val="0081718D"/>
    <w:rsid w:val="00817336"/>
    <w:rsid w:val="00817690"/>
    <w:rsid w:val="00817FA6"/>
    <w:rsid w:val="0082029E"/>
    <w:rsid w:val="00820B42"/>
    <w:rsid w:val="0082271A"/>
    <w:rsid w:val="008228B5"/>
    <w:rsid w:val="00823C56"/>
    <w:rsid w:val="00823CF8"/>
    <w:rsid w:val="00824E26"/>
    <w:rsid w:val="00825831"/>
    <w:rsid w:val="00825971"/>
    <w:rsid w:val="00825B1A"/>
    <w:rsid w:val="00826000"/>
    <w:rsid w:val="008260EC"/>
    <w:rsid w:val="0082748A"/>
    <w:rsid w:val="00827492"/>
    <w:rsid w:val="00827AD4"/>
    <w:rsid w:val="00827B9A"/>
    <w:rsid w:val="00827CD8"/>
    <w:rsid w:val="008307DA"/>
    <w:rsid w:val="00830AA7"/>
    <w:rsid w:val="008321B5"/>
    <w:rsid w:val="00833113"/>
    <w:rsid w:val="00833FAF"/>
    <w:rsid w:val="008340E3"/>
    <w:rsid w:val="0083467D"/>
    <w:rsid w:val="0083646D"/>
    <w:rsid w:val="0083768E"/>
    <w:rsid w:val="0084065E"/>
    <w:rsid w:val="00840D42"/>
    <w:rsid w:val="0084202B"/>
    <w:rsid w:val="00843818"/>
    <w:rsid w:val="0084425A"/>
    <w:rsid w:val="008444F3"/>
    <w:rsid w:val="00844FDD"/>
    <w:rsid w:val="00845833"/>
    <w:rsid w:val="00845E4A"/>
    <w:rsid w:val="008460A9"/>
    <w:rsid w:val="00846BD3"/>
    <w:rsid w:val="00847E91"/>
    <w:rsid w:val="00850768"/>
    <w:rsid w:val="0085126E"/>
    <w:rsid w:val="00851A6D"/>
    <w:rsid w:val="00852329"/>
    <w:rsid w:val="00852564"/>
    <w:rsid w:val="00852D54"/>
    <w:rsid w:val="00853075"/>
    <w:rsid w:val="00853B0F"/>
    <w:rsid w:val="00853C75"/>
    <w:rsid w:val="008547DE"/>
    <w:rsid w:val="00854D05"/>
    <w:rsid w:val="00855781"/>
    <w:rsid w:val="008563C9"/>
    <w:rsid w:val="00857378"/>
    <w:rsid w:val="008609E4"/>
    <w:rsid w:val="008610BF"/>
    <w:rsid w:val="00862034"/>
    <w:rsid w:val="00862669"/>
    <w:rsid w:val="00863720"/>
    <w:rsid w:val="0086381B"/>
    <w:rsid w:val="00864074"/>
    <w:rsid w:val="00864871"/>
    <w:rsid w:val="008655A8"/>
    <w:rsid w:val="00866001"/>
    <w:rsid w:val="00866988"/>
    <w:rsid w:val="00866A2E"/>
    <w:rsid w:val="008679E7"/>
    <w:rsid w:val="0087050F"/>
    <w:rsid w:val="00870CF7"/>
    <w:rsid w:val="0087255C"/>
    <w:rsid w:val="00872D4E"/>
    <w:rsid w:val="0087343B"/>
    <w:rsid w:val="00874E9F"/>
    <w:rsid w:val="008757D2"/>
    <w:rsid w:val="00875BC7"/>
    <w:rsid w:val="00876FB5"/>
    <w:rsid w:val="00877035"/>
    <w:rsid w:val="008774B5"/>
    <w:rsid w:val="008774D9"/>
    <w:rsid w:val="008775F4"/>
    <w:rsid w:val="00877695"/>
    <w:rsid w:val="008810A9"/>
    <w:rsid w:val="008824AE"/>
    <w:rsid w:val="008831A7"/>
    <w:rsid w:val="00883303"/>
    <w:rsid w:val="0088331B"/>
    <w:rsid w:val="0088339E"/>
    <w:rsid w:val="008840CE"/>
    <w:rsid w:val="00885400"/>
    <w:rsid w:val="008868EA"/>
    <w:rsid w:val="0088788F"/>
    <w:rsid w:val="0088790A"/>
    <w:rsid w:val="0088797A"/>
    <w:rsid w:val="00887AC5"/>
    <w:rsid w:val="0089119B"/>
    <w:rsid w:val="00891CF1"/>
    <w:rsid w:val="00892106"/>
    <w:rsid w:val="00894545"/>
    <w:rsid w:val="00895051"/>
    <w:rsid w:val="0089580C"/>
    <w:rsid w:val="00897652"/>
    <w:rsid w:val="008A031F"/>
    <w:rsid w:val="008A16DA"/>
    <w:rsid w:val="008A2170"/>
    <w:rsid w:val="008A25B6"/>
    <w:rsid w:val="008A3451"/>
    <w:rsid w:val="008A3BD4"/>
    <w:rsid w:val="008A4E4D"/>
    <w:rsid w:val="008A5EE8"/>
    <w:rsid w:val="008A623A"/>
    <w:rsid w:val="008A64D9"/>
    <w:rsid w:val="008A64FD"/>
    <w:rsid w:val="008A747E"/>
    <w:rsid w:val="008A7AFA"/>
    <w:rsid w:val="008A7E4F"/>
    <w:rsid w:val="008B02F2"/>
    <w:rsid w:val="008B1F4E"/>
    <w:rsid w:val="008B230E"/>
    <w:rsid w:val="008B2347"/>
    <w:rsid w:val="008B2B54"/>
    <w:rsid w:val="008B316A"/>
    <w:rsid w:val="008B37BE"/>
    <w:rsid w:val="008B38FF"/>
    <w:rsid w:val="008B3C28"/>
    <w:rsid w:val="008B3D8B"/>
    <w:rsid w:val="008B4399"/>
    <w:rsid w:val="008B49B7"/>
    <w:rsid w:val="008B54A8"/>
    <w:rsid w:val="008B585E"/>
    <w:rsid w:val="008B5B4E"/>
    <w:rsid w:val="008B5F30"/>
    <w:rsid w:val="008B72A5"/>
    <w:rsid w:val="008B7D4B"/>
    <w:rsid w:val="008B7EBB"/>
    <w:rsid w:val="008C07D7"/>
    <w:rsid w:val="008C0C78"/>
    <w:rsid w:val="008C10FF"/>
    <w:rsid w:val="008C15D4"/>
    <w:rsid w:val="008C3207"/>
    <w:rsid w:val="008C3776"/>
    <w:rsid w:val="008C3B22"/>
    <w:rsid w:val="008C56EB"/>
    <w:rsid w:val="008C588C"/>
    <w:rsid w:val="008C6D92"/>
    <w:rsid w:val="008C6D9F"/>
    <w:rsid w:val="008C75AC"/>
    <w:rsid w:val="008C75B7"/>
    <w:rsid w:val="008D0A2E"/>
    <w:rsid w:val="008D1E8F"/>
    <w:rsid w:val="008D2145"/>
    <w:rsid w:val="008D2563"/>
    <w:rsid w:val="008D28D4"/>
    <w:rsid w:val="008D2ACB"/>
    <w:rsid w:val="008D34AF"/>
    <w:rsid w:val="008D429C"/>
    <w:rsid w:val="008D42A0"/>
    <w:rsid w:val="008D42AA"/>
    <w:rsid w:val="008D45F5"/>
    <w:rsid w:val="008D49B5"/>
    <w:rsid w:val="008D4B73"/>
    <w:rsid w:val="008D5188"/>
    <w:rsid w:val="008D5222"/>
    <w:rsid w:val="008D6ADC"/>
    <w:rsid w:val="008D735A"/>
    <w:rsid w:val="008D7B6F"/>
    <w:rsid w:val="008D7C42"/>
    <w:rsid w:val="008D7D69"/>
    <w:rsid w:val="008E0151"/>
    <w:rsid w:val="008E2A2B"/>
    <w:rsid w:val="008E2C45"/>
    <w:rsid w:val="008E35E9"/>
    <w:rsid w:val="008E3FFA"/>
    <w:rsid w:val="008E48EB"/>
    <w:rsid w:val="008E4AF6"/>
    <w:rsid w:val="008E4B10"/>
    <w:rsid w:val="008E7383"/>
    <w:rsid w:val="008F007A"/>
    <w:rsid w:val="008F04C0"/>
    <w:rsid w:val="008F04EF"/>
    <w:rsid w:val="008F08C4"/>
    <w:rsid w:val="008F1810"/>
    <w:rsid w:val="008F1A8D"/>
    <w:rsid w:val="008F3008"/>
    <w:rsid w:val="008F43B9"/>
    <w:rsid w:val="008F4E2A"/>
    <w:rsid w:val="008F51C4"/>
    <w:rsid w:val="008F531D"/>
    <w:rsid w:val="008F694B"/>
    <w:rsid w:val="008F6E7D"/>
    <w:rsid w:val="008F7138"/>
    <w:rsid w:val="00900743"/>
    <w:rsid w:val="00900A4D"/>
    <w:rsid w:val="0090101C"/>
    <w:rsid w:val="00901820"/>
    <w:rsid w:val="00904917"/>
    <w:rsid w:val="00904C05"/>
    <w:rsid w:val="009054A4"/>
    <w:rsid w:val="00905B9F"/>
    <w:rsid w:val="009061F2"/>
    <w:rsid w:val="00907B51"/>
    <w:rsid w:val="00907B5D"/>
    <w:rsid w:val="00907BD0"/>
    <w:rsid w:val="00907C61"/>
    <w:rsid w:val="00910091"/>
    <w:rsid w:val="009113A7"/>
    <w:rsid w:val="0091157A"/>
    <w:rsid w:val="009138CD"/>
    <w:rsid w:val="009148DB"/>
    <w:rsid w:val="00915B26"/>
    <w:rsid w:val="00917668"/>
    <w:rsid w:val="0092037B"/>
    <w:rsid w:val="0092295C"/>
    <w:rsid w:val="00922D44"/>
    <w:rsid w:val="00924778"/>
    <w:rsid w:val="00924894"/>
    <w:rsid w:val="00924E25"/>
    <w:rsid w:val="00924EDA"/>
    <w:rsid w:val="00927216"/>
    <w:rsid w:val="00927269"/>
    <w:rsid w:val="009273FD"/>
    <w:rsid w:val="00927FB0"/>
    <w:rsid w:val="00930450"/>
    <w:rsid w:val="0093095A"/>
    <w:rsid w:val="00931096"/>
    <w:rsid w:val="00932951"/>
    <w:rsid w:val="00932D34"/>
    <w:rsid w:val="00932DA2"/>
    <w:rsid w:val="00933497"/>
    <w:rsid w:val="009337EF"/>
    <w:rsid w:val="00933E98"/>
    <w:rsid w:val="009353F9"/>
    <w:rsid w:val="00936B57"/>
    <w:rsid w:val="009377AA"/>
    <w:rsid w:val="00937D26"/>
    <w:rsid w:val="00940C77"/>
    <w:rsid w:val="009418C8"/>
    <w:rsid w:val="00943184"/>
    <w:rsid w:val="00944E7E"/>
    <w:rsid w:val="00946519"/>
    <w:rsid w:val="00946D5F"/>
    <w:rsid w:val="009476E9"/>
    <w:rsid w:val="0095007C"/>
    <w:rsid w:val="009508BC"/>
    <w:rsid w:val="00950D17"/>
    <w:rsid w:val="009514C1"/>
    <w:rsid w:val="0095169A"/>
    <w:rsid w:val="00951B8D"/>
    <w:rsid w:val="00952FA7"/>
    <w:rsid w:val="00953143"/>
    <w:rsid w:val="00953A02"/>
    <w:rsid w:val="00954400"/>
    <w:rsid w:val="009557DE"/>
    <w:rsid w:val="0095611A"/>
    <w:rsid w:val="00956C7E"/>
    <w:rsid w:val="0095714F"/>
    <w:rsid w:val="009571F7"/>
    <w:rsid w:val="00961866"/>
    <w:rsid w:val="0096273F"/>
    <w:rsid w:val="00962820"/>
    <w:rsid w:val="009634A5"/>
    <w:rsid w:val="009634F7"/>
    <w:rsid w:val="009636C1"/>
    <w:rsid w:val="00965409"/>
    <w:rsid w:val="00965DF6"/>
    <w:rsid w:val="00966FE3"/>
    <w:rsid w:val="009674D2"/>
    <w:rsid w:val="00967758"/>
    <w:rsid w:val="00970528"/>
    <w:rsid w:val="00970555"/>
    <w:rsid w:val="00971152"/>
    <w:rsid w:val="009712E5"/>
    <w:rsid w:val="00971EA9"/>
    <w:rsid w:val="00976B18"/>
    <w:rsid w:val="00976BD2"/>
    <w:rsid w:val="00976F2C"/>
    <w:rsid w:val="00977EC8"/>
    <w:rsid w:val="00980302"/>
    <w:rsid w:val="009803B7"/>
    <w:rsid w:val="00980909"/>
    <w:rsid w:val="009812D0"/>
    <w:rsid w:val="0098174E"/>
    <w:rsid w:val="009817F0"/>
    <w:rsid w:val="00982DAE"/>
    <w:rsid w:val="00983229"/>
    <w:rsid w:val="0098568E"/>
    <w:rsid w:val="0098576A"/>
    <w:rsid w:val="009859AF"/>
    <w:rsid w:val="00986175"/>
    <w:rsid w:val="0098785C"/>
    <w:rsid w:val="009900F8"/>
    <w:rsid w:val="00990800"/>
    <w:rsid w:val="0099094E"/>
    <w:rsid w:val="00990A3C"/>
    <w:rsid w:val="00991074"/>
    <w:rsid w:val="00991FBE"/>
    <w:rsid w:val="00992340"/>
    <w:rsid w:val="00992351"/>
    <w:rsid w:val="0099267F"/>
    <w:rsid w:val="0099404C"/>
    <w:rsid w:val="0099484F"/>
    <w:rsid w:val="00994C75"/>
    <w:rsid w:val="00994C8B"/>
    <w:rsid w:val="00994F50"/>
    <w:rsid w:val="00996A04"/>
    <w:rsid w:val="00997E14"/>
    <w:rsid w:val="00997EC6"/>
    <w:rsid w:val="009A0089"/>
    <w:rsid w:val="009A0A78"/>
    <w:rsid w:val="009A0EDF"/>
    <w:rsid w:val="009A1553"/>
    <w:rsid w:val="009A1994"/>
    <w:rsid w:val="009A2143"/>
    <w:rsid w:val="009A282E"/>
    <w:rsid w:val="009A2F19"/>
    <w:rsid w:val="009A5B15"/>
    <w:rsid w:val="009A5D26"/>
    <w:rsid w:val="009A5F35"/>
    <w:rsid w:val="009A6342"/>
    <w:rsid w:val="009A78A5"/>
    <w:rsid w:val="009B04AE"/>
    <w:rsid w:val="009B0AA6"/>
    <w:rsid w:val="009B2A47"/>
    <w:rsid w:val="009B3627"/>
    <w:rsid w:val="009B39D8"/>
    <w:rsid w:val="009B4720"/>
    <w:rsid w:val="009B5471"/>
    <w:rsid w:val="009B570D"/>
    <w:rsid w:val="009B5D90"/>
    <w:rsid w:val="009B6832"/>
    <w:rsid w:val="009B70E3"/>
    <w:rsid w:val="009B76B2"/>
    <w:rsid w:val="009C17BC"/>
    <w:rsid w:val="009C27DE"/>
    <w:rsid w:val="009C2C78"/>
    <w:rsid w:val="009C2DF0"/>
    <w:rsid w:val="009C376F"/>
    <w:rsid w:val="009C414F"/>
    <w:rsid w:val="009C510A"/>
    <w:rsid w:val="009C5C4E"/>
    <w:rsid w:val="009C5FB7"/>
    <w:rsid w:val="009C63D8"/>
    <w:rsid w:val="009C6A63"/>
    <w:rsid w:val="009C72BB"/>
    <w:rsid w:val="009C7CB6"/>
    <w:rsid w:val="009C7DE5"/>
    <w:rsid w:val="009D2067"/>
    <w:rsid w:val="009D22BD"/>
    <w:rsid w:val="009D2821"/>
    <w:rsid w:val="009D282B"/>
    <w:rsid w:val="009D2CEC"/>
    <w:rsid w:val="009D5B96"/>
    <w:rsid w:val="009D5D6C"/>
    <w:rsid w:val="009D7AEB"/>
    <w:rsid w:val="009D7B06"/>
    <w:rsid w:val="009D7B68"/>
    <w:rsid w:val="009D7FD1"/>
    <w:rsid w:val="009E0EA1"/>
    <w:rsid w:val="009E13FE"/>
    <w:rsid w:val="009E3B24"/>
    <w:rsid w:val="009E4A2E"/>
    <w:rsid w:val="009E57DD"/>
    <w:rsid w:val="009E5D49"/>
    <w:rsid w:val="009E62A0"/>
    <w:rsid w:val="009E73BE"/>
    <w:rsid w:val="009E7D37"/>
    <w:rsid w:val="009F0AA0"/>
    <w:rsid w:val="009F0B9F"/>
    <w:rsid w:val="009F24AD"/>
    <w:rsid w:val="009F28FF"/>
    <w:rsid w:val="009F3318"/>
    <w:rsid w:val="009F38F9"/>
    <w:rsid w:val="009F50FD"/>
    <w:rsid w:val="009F5254"/>
    <w:rsid w:val="009F5636"/>
    <w:rsid w:val="009F5A7F"/>
    <w:rsid w:val="009F5B09"/>
    <w:rsid w:val="009F63DF"/>
    <w:rsid w:val="009F7CC0"/>
    <w:rsid w:val="00A007CF"/>
    <w:rsid w:val="00A01684"/>
    <w:rsid w:val="00A02406"/>
    <w:rsid w:val="00A02685"/>
    <w:rsid w:val="00A02865"/>
    <w:rsid w:val="00A02E56"/>
    <w:rsid w:val="00A03B24"/>
    <w:rsid w:val="00A046EF"/>
    <w:rsid w:val="00A04CE7"/>
    <w:rsid w:val="00A05728"/>
    <w:rsid w:val="00A0731F"/>
    <w:rsid w:val="00A07D68"/>
    <w:rsid w:val="00A10976"/>
    <w:rsid w:val="00A10C84"/>
    <w:rsid w:val="00A14165"/>
    <w:rsid w:val="00A144A1"/>
    <w:rsid w:val="00A14C21"/>
    <w:rsid w:val="00A14FA1"/>
    <w:rsid w:val="00A1520F"/>
    <w:rsid w:val="00A15F9F"/>
    <w:rsid w:val="00A1669E"/>
    <w:rsid w:val="00A1734A"/>
    <w:rsid w:val="00A17802"/>
    <w:rsid w:val="00A17EE5"/>
    <w:rsid w:val="00A20876"/>
    <w:rsid w:val="00A2096A"/>
    <w:rsid w:val="00A21477"/>
    <w:rsid w:val="00A214DB"/>
    <w:rsid w:val="00A22F88"/>
    <w:rsid w:val="00A234FD"/>
    <w:rsid w:val="00A241B4"/>
    <w:rsid w:val="00A24459"/>
    <w:rsid w:val="00A248FD"/>
    <w:rsid w:val="00A24D56"/>
    <w:rsid w:val="00A31B04"/>
    <w:rsid w:val="00A32F1F"/>
    <w:rsid w:val="00A33A31"/>
    <w:rsid w:val="00A33EDD"/>
    <w:rsid w:val="00A35C0D"/>
    <w:rsid w:val="00A36833"/>
    <w:rsid w:val="00A3722D"/>
    <w:rsid w:val="00A37303"/>
    <w:rsid w:val="00A37689"/>
    <w:rsid w:val="00A37D65"/>
    <w:rsid w:val="00A403AE"/>
    <w:rsid w:val="00A40849"/>
    <w:rsid w:val="00A40B9B"/>
    <w:rsid w:val="00A415CD"/>
    <w:rsid w:val="00A4174C"/>
    <w:rsid w:val="00A4262B"/>
    <w:rsid w:val="00A43163"/>
    <w:rsid w:val="00A439EE"/>
    <w:rsid w:val="00A43F74"/>
    <w:rsid w:val="00A44D89"/>
    <w:rsid w:val="00A458E4"/>
    <w:rsid w:val="00A45E66"/>
    <w:rsid w:val="00A46242"/>
    <w:rsid w:val="00A46C3F"/>
    <w:rsid w:val="00A4748A"/>
    <w:rsid w:val="00A47541"/>
    <w:rsid w:val="00A47876"/>
    <w:rsid w:val="00A50BAB"/>
    <w:rsid w:val="00A50D35"/>
    <w:rsid w:val="00A50EB5"/>
    <w:rsid w:val="00A52FDF"/>
    <w:rsid w:val="00A53796"/>
    <w:rsid w:val="00A53E8E"/>
    <w:rsid w:val="00A556E8"/>
    <w:rsid w:val="00A55FBC"/>
    <w:rsid w:val="00A56810"/>
    <w:rsid w:val="00A56AD9"/>
    <w:rsid w:val="00A56BB8"/>
    <w:rsid w:val="00A57765"/>
    <w:rsid w:val="00A60A5B"/>
    <w:rsid w:val="00A60B00"/>
    <w:rsid w:val="00A6325D"/>
    <w:rsid w:val="00A63989"/>
    <w:rsid w:val="00A63FAB"/>
    <w:rsid w:val="00A645C3"/>
    <w:rsid w:val="00A64CF7"/>
    <w:rsid w:val="00A663A9"/>
    <w:rsid w:val="00A679D7"/>
    <w:rsid w:val="00A703CC"/>
    <w:rsid w:val="00A718F0"/>
    <w:rsid w:val="00A73D84"/>
    <w:rsid w:val="00A73E96"/>
    <w:rsid w:val="00A7436A"/>
    <w:rsid w:val="00A75A5C"/>
    <w:rsid w:val="00A75CD1"/>
    <w:rsid w:val="00A75D07"/>
    <w:rsid w:val="00A80C2E"/>
    <w:rsid w:val="00A80D47"/>
    <w:rsid w:val="00A81131"/>
    <w:rsid w:val="00A817E9"/>
    <w:rsid w:val="00A8186D"/>
    <w:rsid w:val="00A819A9"/>
    <w:rsid w:val="00A82088"/>
    <w:rsid w:val="00A839C3"/>
    <w:rsid w:val="00A83D64"/>
    <w:rsid w:val="00A84DB8"/>
    <w:rsid w:val="00A85424"/>
    <w:rsid w:val="00A85DDE"/>
    <w:rsid w:val="00A8638E"/>
    <w:rsid w:val="00A86D5D"/>
    <w:rsid w:val="00A8745F"/>
    <w:rsid w:val="00A87764"/>
    <w:rsid w:val="00A906F6"/>
    <w:rsid w:val="00A9136F"/>
    <w:rsid w:val="00A922B1"/>
    <w:rsid w:val="00A93FE9"/>
    <w:rsid w:val="00A94011"/>
    <w:rsid w:val="00A9484F"/>
    <w:rsid w:val="00A95E54"/>
    <w:rsid w:val="00A9746A"/>
    <w:rsid w:val="00A97FDE"/>
    <w:rsid w:val="00AA1383"/>
    <w:rsid w:val="00AA13AA"/>
    <w:rsid w:val="00AA202E"/>
    <w:rsid w:val="00AA38F9"/>
    <w:rsid w:val="00AA528E"/>
    <w:rsid w:val="00AA5391"/>
    <w:rsid w:val="00AA635B"/>
    <w:rsid w:val="00AA693B"/>
    <w:rsid w:val="00AA6DE0"/>
    <w:rsid w:val="00AA71FA"/>
    <w:rsid w:val="00AA7334"/>
    <w:rsid w:val="00AA7D3E"/>
    <w:rsid w:val="00AB1306"/>
    <w:rsid w:val="00AB26E7"/>
    <w:rsid w:val="00AB28E9"/>
    <w:rsid w:val="00AB2F8A"/>
    <w:rsid w:val="00AB47B8"/>
    <w:rsid w:val="00AB5143"/>
    <w:rsid w:val="00AB54E3"/>
    <w:rsid w:val="00AB5D27"/>
    <w:rsid w:val="00AB7265"/>
    <w:rsid w:val="00AB7E87"/>
    <w:rsid w:val="00AC18A9"/>
    <w:rsid w:val="00AC1DCB"/>
    <w:rsid w:val="00AC2423"/>
    <w:rsid w:val="00AC30AD"/>
    <w:rsid w:val="00AC4C3B"/>
    <w:rsid w:val="00AC51BA"/>
    <w:rsid w:val="00AC5ACB"/>
    <w:rsid w:val="00AC5C7F"/>
    <w:rsid w:val="00AC6044"/>
    <w:rsid w:val="00AC61F6"/>
    <w:rsid w:val="00AC6C19"/>
    <w:rsid w:val="00AC6EE7"/>
    <w:rsid w:val="00AD0B72"/>
    <w:rsid w:val="00AD0BA7"/>
    <w:rsid w:val="00AD11FF"/>
    <w:rsid w:val="00AD194A"/>
    <w:rsid w:val="00AD3324"/>
    <w:rsid w:val="00AD396E"/>
    <w:rsid w:val="00AD4201"/>
    <w:rsid w:val="00AD4E62"/>
    <w:rsid w:val="00AD4EB2"/>
    <w:rsid w:val="00AD58B7"/>
    <w:rsid w:val="00AD5AC6"/>
    <w:rsid w:val="00AD6B89"/>
    <w:rsid w:val="00AD711F"/>
    <w:rsid w:val="00AD785C"/>
    <w:rsid w:val="00AD7D57"/>
    <w:rsid w:val="00AD7ED1"/>
    <w:rsid w:val="00AE06DD"/>
    <w:rsid w:val="00AE198D"/>
    <w:rsid w:val="00AE1B54"/>
    <w:rsid w:val="00AE2498"/>
    <w:rsid w:val="00AE2BD6"/>
    <w:rsid w:val="00AE32FD"/>
    <w:rsid w:val="00AE3BD2"/>
    <w:rsid w:val="00AE4681"/>
    <w:rsid w:val="00AE4709"/>
    <w:rsid w:val="00AE559B"/>
    <w:rsid w:val="00AE5745"/>
    <w:rsid w:val="00AE6C41"/>
    <w:rsid w:val="00AE70A4"/>
    <w:rsid w:val="00AE754C"/>
    <w:rsid w:val="00AF06AD"/>
    <w:rsid w:val="00AF23EA"/>
    <w:rsid w:val="00AF3C51"/>
    <w:rsid w:val="00AF460B"/>
    <w:rsid w:val="00AF50F2"/>
    <w:rsid w:val="00AF514E"/>
    <w:rsid w:val="00AF7206"/>
    <w:rsid w:val="00AF7321"/>
    <w:rsid w:val="00B005D9"/>
    <w:rsid w:val="00B00A08"/>
    <w:rsid w:val="00B01CF5"/>
    <w:rsid w:val="00B024BF"/>
    <w:rsid w:val="00B0293D"/>
    <w:rsid w:val="00B02C16"/>
    <w:rsid w:val="00B02DBD"/>
    <w:rsid w:val="00B039DE"/>
    <w:rsid w:val="00B03E73"/>
    <w:rsid w:val="00B04302"/>
    <w:rsid w:val="00B0438B"/>
    <w:rsid w:val="00B04A93"/>
    <w:rsid w:val="00B04BF3"/>
    <w:rsid w:val="00B078FD"/>
    <w:rsid w:val="00B079E2"/>
    <w:rsid w:val="00B10C62"/>
    <w:rsid w:val="00B10FE6"/>
    <w:rsid w:val="00B125BF"/>
    <w:rsid w:val="00B12760"/>
    <w:rsid w:val="00B1423D"/>
    <w:rsid w:val="00B14F58"/>
    <w:rsid w:val="00B156A5"/>
    <w:rsid w:val="00B15B09"/>
    <w:rsid w:val="00B17BED"/>
    <w:rsid w:val="00B212D2"/>
    <w:rsid w:val="00B21397"/>
    <w:rsid w:val="00B21521"/>
    <w:rsid w:val="00B22B4E"/>
    <w:rsid w:val="00B2390E"/>
    <w:rsid w:val="00B24B77"/>
    <w:rsid w:val="00B25EF8"/>
    <w:rsid w:val="00B266DD"/>
    <w:rsid w:val="00B26BBB"/>
    <w:rsid w:val="00B27EDF"/>
    <w:rsid w:val="00B304BD"/>
    <w:rsid w:val="00B30A75"/>
    <w:rsid w:val="00B31076"/>
    <w:rsid w:val="00B310C0"/>
    <w:rsid w:val="00B32274"/>
    <w:rsid w:val="00B32C78"/>
    <w:rsid w:val="00B33442"/>
    <w:rsid w:val="00B339D6"/>
    <w:rsid w:val="00B33E2A"/>
    <w:rsid w:val="00B36DC2"/>
    <w:rsid w:val="00B374BE"/>
    <w:rsid w:val="00B4160F"/>
    <w:rsid w:val="00B41C8F"/>
    <w:rsid w:val="00B42963"/>
    <w:rsid w:val="00B4312D"/>
    <w:rsid w:val="00B44A2E"/>
    <w:rsid w:val="00B450D0"/>
    <w:rsid w:val="00B46C79"/>
    <w:rsid w:val="00B5004A"/>
    <w:rsid w:val="00B50215"/>
    <w:rsid w:val="00B5146E"/>
    <w:rsid w:val="00B517D7"/>
    <w:rsid w:val="00B51815"/>
    <w:rsid w:val="00B53FFE"/>
    <w:rsid w:val="00B55196"/>
    <w:rsid w:val="00B56279"/>
    <w:rsid w:val="00B5658B"/>
    <w:rsid w:val="00B5738A"/>
    <w:rsid w:val="00B6011F"/>
    <w:rsid w:val="00B6013F"/>
    <w:rsid w:val="00B60C86"/>
    <w:rsid w:val="00B60FA3"/>
    <w:rsid w:val="00B61AB9"/>
    <w:rsid w:val="00B61B29"/>
    <w:rsid w:val="00B63C63"/>
    <w:rsid w:val="00B65132"/>
    <w:rsid w:val="00B653E8"/>
    <w:rsid w:val="00B65F9B"/>
    <w:rsid w:val="00B66124"/>
    <w:rsid w:val="00B66440"/>
    <w:rsid w:val="00B66911"/>
    <w:rsid w:val="00B66FCD"/>
    <w:rsid w:val="00B675C0"/>
    <w:rsid w:val="00B7040A"/>
    <w:rsid w:val="00B7188C"/>
    <w:rsid w:val="00B73AD7"/>
    <w:rsid w:val="00B73B39"/>
    <w:rsid w:val="00B7411D"/>
    <w:rsid w:val="00B741D2"/>
    <w:rsid w:val="00B7606D"/>
    <w:rsid w:val="00B7666E"/>
    <w:rsid w:val="00B771EB"/>
    <w:rsid w:val="00B77BFC"/>
    <w:rsid w:val="00B77C84"/>
    <w:rsid w:val="00B803C2"/>
    <w:rsid w:val="00B80ABA"/>
    <w:rsid w:val="00B813E1"/>
    <w:rsid w:val="00B81A65"/>
    <w:rsid w:val="00B81C2C"/>
    <w:rsid w:val="00B82DF1"/>
    <w:rsid w:val="00B82F44"/>
    <w:rsid w:val="00B84969"/>
    <w:rsid w:val="00B850B5"/>
    <w:rsid w:val="00B85592"/>
    <w:rsid w:val="00B855AB"/>
    <w:rsid w:val="00B85745"/>
    <w:rsid w:val="00B8634E"/>
    <w:rsid w:val="00B869A3"/>
    <w:rsid w:val="00B870A9"/>
    <w:rsid w:val="00B91ADE"/>
    <w:rsid w:val="00B93470"/>
    <w:rsid w:val="00B9373D"/>
    <w:rsid w:val="00B94158"/>
    <w:rsid w:val="00B948FA"/>
    <w:rsid w:val="00B95547"/>
    <w:rsid w:val="00B96449"/>
    <w:rsid w:val="00B96E39"/>
    <w:rsid w:val="00B96E6F"/>
    <w:rsid w:val="00B97A1E"/>
    <w:rsid w:val="00B97D2C"/>
    <w:rsid w:val="00BA0056"/>
    <w:rsid w:val="00BA1540"/>
    <w:rsid w:val="00BA158F"/>
    <w:rsid w:val="00BA1E33"/>
    <w:rsid w:val="00BA236D"/>
    <w:rsid w:val="00BA25E8"/>
    <w:rsid w:val="00BA2683"/>
    <w:rsid w:val="00BA2C94"/>
    <w:rsid w:val="00BA47D7"/>
    <w:rsid w:val="00BA5444"/>
    <w:rsid w:val="00BA5977"/>
    <w:rsid w:val="00BA632F"/>
    <w:rsid w:val="00BA6A51"/>
    <w:rsid w:val="00BA6BE1"/>
    <w:rsid w:val="00BB0540"/>
    <w:rsid w:val="00BB10B9"/>
    <w:rsid w:val="00BB29AA"/>
    <w:rsid w:val="00BB2B7A"/>
    <w:rsid w:val="00BB3C2D"/>
    <w:rsid w:val="00BB4E92"/>
    <w:rsid w:val="00BB51B4"/>
    <w:rsid w:val="00BB549F"/>
    <w:rsid w:val="00BB60BA"/>
    <w:rsid w:val="00BB673E"/>
    <w:rsid w:val="00BB705A"/>
    <w:rsid w:val="00BB7419"/>
    <w:rsid w:val="00BB774F"/>
    <w:rsid w:val="00BC1525"/>
    <w:rsid w:val="00BC1D14"/>
    <w:rsid w:val="00BC21C8"/>
    <w:rsid w:val="00BC262D"/>
    <w:rsid w:val="00BC50FA"/>
    <w:rsid w:val="00BC5303"/>
    <w:rsid w:val="00BC56E5"/>
    <w:rsid w:val="00BC6460"/>
    <w:rsid w:val="00BC6CF3"/>
    <w:rsid w:val="00BC7154"/>
    <w:rsid w:val="00BC7FAC"/>
    <w:rsid w:val="00BD000C"/>
    <w:rsid w:val="00BD0496"/>
    <w:rsid w:val="00BD0618"/>
    <w:rsid w:val="00BD0C97"/>
    <w:rsid w:val="00BD10F6"/>
    <w:rsid w:val="00BD1E56"/>
    <w:rsid w:val="00BD247D"/>
    <w:rsid w:val="00BD25CC"/>
    <w:rsid w:val="00BD2701"/>
    <w:rsid w:val="00BD2FB7"/>
    <w:rsid w:val="00BD3033"/>
    <w:rsid w:val="00BD5020"/>
    <w:rsid w:val="00BD6745"/>
    <w:rsid w:val="00BD723F"/>
    <w:rsid w:val="00BD765F"/>
    <w:rsid w:val="00BD7CA6"/>
    <w:rsid w:val="00BD7D1C"/>
    <w:rsid w:val="00BE023F"/>
    <w:rsid w:val="00BE18DD"/>
    <w:rsid w:val="00BE248C"/>
    <w:rsid w:val="00BE2FCD"/>
    <w:rsid w:val="00BE5118"/>
    <w:rsid w:val="00BE5260"/>
    <w:rsid w:val="00BE58BB"/>
    <w:rsid w:val="00BE7011"/>
    <w:rsid w:val="00BE70D3"/>
    <w:rsid w:val="00BE72B4"/>
    <w:rsid w:val="00BE7C8F"/>
    <w:rsid w:val="00BF0E9E"/>
    <w:rsid w:val="00BF1861"/>
    <w:rsid w:val="00BF1A35"/>
    <w:rsid w:val="00BF281D"/>
    <w:rsid w:val="00BF2B94"/>
    <w:rsid w:val="00BF3AF2"/>
    <w:rsid w:val="00BF3BA7"/>
    <w:rsid w:val="00BF452C"/>
    <w:rsid w:val="00BF4853"/>
    <w:rsid w:val="00BF5848"/>
    <w:rsid w:val="00BF718E"/>
    <w:rsid w:val="00BF784B"/>
    <w:rsid w:val="00BF7B73"/>
    <w:rsid w:val="00C00C67"/>
    <w:rsid w:val="00C01799"/>
    <w:rsid w:val="00C01A89"/>
    <w:rsid w:val="00C02498"/>
    <w:rsid w:val="00C02D1B"/>
    <w:rsid w:val="00C030ED"/>
    <w:rsid w:val="00C03F4D"/>
    <w:rsid w:val="00C042D6"/>
    <w:rsid w:val="00C04AFB"/>
    <w:rsid w:val="00C05C5D"/>
    <w:rsid w:val="00C07930"/>
    <w:rsid w:val="00C11170"/>
    <w:rsid w:val="00C11E34"/>
    <w:rsid w:val="00C12881"/>
    <w:rsid w:val="00C12E2E"/>
    <w:rsid w:val="00C13F0B"/>
    <w:rsid w:val="00C142E1"/>
    <w:rsid w:val="00C14577"/>
    <w:rsid w:val="00C14E58"/>
    <w:rsid w:val="00C166D1"/>
    <w:rsid w:val="00C16C1F"/>
    <w:rsid w:val="00C177AD"/>
    <w:rsid w:val="00C20255"/>
    <w:rsid w:val="00C20458"/>
    <w:rsid w:val="00C20987"/>
    <w:rsid w:val="00C20C69"/>
    <w:rsid w:val="00C22127"/>
    <w:rsid w:val="00C22C5E"/>
    <w:rsid w:val="00C23545"/>
    <w:rsid w:val="00C24052"/>
    <w:rsid w:val="00C25B9F"/>
    <w:rsid w:val="00C2615C"/>
    <w:rsid w:val="00C26ACE"/>
    <w:rsid w:val="00C27C01"/>
    <w:rsid w:val="00C308EB"/>
    <w:rsid w:val="00C30B59"/>
    <w:rsid w:val="00C311ED"/>
    <w:rsid w:val="00C313A2"/>
    <w:rsid w:val="00C3147B"/>
    <w:rsid w:val="00C31E47"/>
    <w:rsid w:val="00C33185"/>
    <w:rsid w:val="00C35649"/>
    <w:rsid w:val="00C35AB4"/>
    <w:rsid w:val="00C3630D"/>
    <w:rsid w:val="00C376A9"/>
    <w:rsid w:val="00C40C2F"/>
    <w:rsid w:val="00C40D26"/>
    <w:rsid w:val="00C41049"/>
    <w:rsid w:val="00C4201B"/>
    <w:rsid w:val="00C42893"/>
    <w:rsid w:val="00C42E4C"/>
    <w:rsid w:val="00C43C5A"/>
    <w:rsid w:val="00C43DD3"/>
    <w:rsid w:val="00C44373"/>
    <w:rsid w:val="00C4538F"/>
    <w:rsid w:val="00C4540C"/>
    <w:rsid w:val="00C5025D"/>
    <w:rsid w:val="00C504A7"/>
    <w:rsid w:val="00C509EB"/>
    <w:rsid w:val="00C51AED"/>
    <w:rsid w:val="00C51D58"/>
    <w:rsid w:val="00C52B0B"/>
    <w:rsid w:val="00C53F9E"/>
    <w:rsid w:val="00C5404F"/>
    <w:rsid w:val="00C54787"/>
    <w:rsid w:val="00C54A0F"/>
    <w:rsid w:val="00C54E53"/>
    <w:rsid w:val="00C609F0"/>
    <w:rsid w:val="00C62A24"/>
    <w:rsid w:val="00C64BDF"/>
    <w:rsid w:val="00C65725"/>
    <w:rsid w:val="00C66524"/>
    <w:rsid w:val="00C670C6"/>
    <w:rsid w:val="00C6744C"/>
    <w:rsid w:val="00C700A7"/>
    <w:rsid w:val="00C702C7"/>
    <w:rsid w:val="00C71170"/>
    <w:rsid w:val="00C71B6D"/>
    <w:rsid w:val="00C72697"/>
    <w:rsid w:val="00C72AF9"/>
    <w:rsid w:val="00C72D52"/>
    <w:rsid w:val="00C73913"/>
    <w:rsid w:val="00C74B09"/>
    <w:rsid w:val="00C74F6D"/>
    <w:rsid w:val="00C767A3"/>
    <w:rsid w:val="00C76892"/>
    <w:rsid w:val="00C76F8E"/>
    <w:rsid w:val="00C76FA4"/>
    <w:rsid w:val="00C801CD"/>
    <w:rsid w:val="00C80496"/>
    <w:rsid w:val="00C80822"/>
    <w:rsid w:val="00C80BA2"/>
    <w:rsid w:val="00C811CE"/>
    <w:rsid w:val="00C823AB"/>
    <w:rsid w:val="00C83782"/>
    <w:rsid w:val="00C840E8"/>
    <w:rsid w:val="00C8538B"/>
    <w:rsid w:val="00C85A9A"/>
    <w:rsid w:val="00C871EF"/>
    <w:rsid w:val="00C87395"/>
    <w:rsid w:val="00C9184A"/>
    <w:rsid w:val="00C91D0A"/>
    <w:rsid w:val="00C92158"/>
    <w:rsid w:val="00C92C42"/>
    <w:rsid w:val="00C92D9A"/>
    <w:rsid w:val="00C94FCD"/>
    <w:rsid w:val="00C95090"/>
    <w:rsid w:val="00C9531E"/>
    <w:rsid w:val="00C95378"/>
    <w:rsid w:val="00C9550B"/>
    <w:rsid w:val="00C960DA"/>
    <w:rsid w:val="00C96A8A"/>
    <w:rsid w:val="00C97B38"/>
    <w:rsid w:val="00CA050E"/>
    <w:rsid w:val="00CA0954"/>
    <w:rsid w:val="00CA0CC0"/>
    <w:rsid w:val="00CA4CDF"/>
    <w:rsid w:val="00CA5460"/>
    <w:rsid w:val="00CA62F7"/>
    <w:rsid w:val="00CA6C42"/>
    <w:rsid w:val="00CA750E"/>
    <w:rsid w:val="00CB1713"/>
    <w:rsid w:val="00CB17A6"/>
    <w:rsid w:val="00CB25E0"/>
    <w:rsid w:val="00CB262B"/>
    <w:rsid w:val="00CB3011"/>
    <w:rsid w:val="00CB3BE6"/>
    <w:rsid w:val="00CB3F6C"/>
    <w:rsid w:val="00CB50ED"/>
    <w:rsid w:val="00CB5708"/>
    <w:rsid w:val="00CB5886"/>
    <w:rsid w:val="00CB5BF2"/>
    <w:rsid w:val="00CB5C8A"/>
    <w:rsid w:val="00CB6423"/>
    <w:rsid w:val="00CB6A72"/>
    <w:rsid w:val="00CB6FD2"/>
    <w:rsid w:val="00CC0296"/>
    <w:rsid w:val="00CC0B00"/>
    <w:rsid w:val="00CC0FE8"/>
    <w:rsid w:val="00CC19BD"/>
    <w:rsid w:val="00CC28B3"/>
    <w:rsid w:val="00CC37D6"/>
    <w:rsid w:val="00CC3AC4"/>
    <w:rsid w:val="00CC3D79"/>
    <w:rsid w:val="00CC41AE"/>
    <w:rsid w:val="00CC5566"/>
    <w:rsid w:val="00CC5DAD"/>
    <w:rsid w:val="00CC5E17"/>
    <w:rsid w:val="00CC6F4B"/>
    <w:rsid w:val="00CC7904"/>
    <w:rsid w:val="00CD0211"/>
    <w:rsid w:val="00CD03C4"/>
    <w:rsid w:val="00CD0955"/>
    <w:rsid w:val="00CD4AD3"/>
    <w:rsid w:val="00CD656C"/>
    <w:rsid w:val="00CE155A"/>
    <w:rsid w:val="00CE2B9B"/>
    <w:rsid w:val="00CE563F"/>
    <w:rsid w:val="00CE6249"/>
    <w:rsid w:val="00CE6D66"/>
    <w:rsid w:val="00CE7D17"/>
    <w:rsid w:val="00CF08C9"/>
    <w:rsid w:val="00CF10ED"/>
    <w:rsid w:val="00CF210E"/>
    <w:rsid w:val="00CF39CA"/>
    <w:rsid w:val="00CF407C"/>
    <w:rsid w:val="00CF436C"/>
    <w:rsid w:val="00CF46F3"/>
    <w:rsid w:val="00CF5DF6"/>
    <w:rsid w:val="00CF5E7E"/>
    <w:rsid w:val="00CF7BAE"/>
    <w:rsid w:val="00D016AB"/>
    <w:rsid w:val="00D04331"/>
    <w:rsid w:val="00D04C92"/>
    <w:rsid w:val="00D05330"/>
    <w:rsid w:val="00D05604"/>
    <w:rsid w:val="00D058E5"/>
    <w:rsid w:val="00D06C74"/>
    <w:rsid w:val="00D1082D"/>
    <w:rsid w:val="00D111D3"/>
    <w:rsid w:val="00D114B9"/>
    <w:rsid w:val="00D123AA"/>
    <w:rsid w:val="00D12419"/>
    <w:rsid w:val="00D126CA"/>
    <w:rsid w:val="00D14A45"/>
    <w:rsid w:val="00D15B89"/>
    <w:rsid w:val="00D1672D"/>
    <w:rsid w:val="00D177CB"/>
    <w:rsid w:val="00D2010B"/>
    <w:rsid w:val="00D20471"/>
    <w:rsid w:val="00D22665"/>
    <w:rsid w:val="00D24282"/>
    <w:rsid w:val="00D24F8C"/>
    <w:rsid w:val="00D25088"/>
    <w:rsid w:val="00D25406"/>
    <w:rsid w:val="00D25D20"/>
    <w:rsid w:val="00D2685C"/>
    <w:rsid w:val="00D268D4"/>
    <w:rsid w:val="00D26FD0"/>
    <w:rsid w:val="00D27115"/>
    <w:rsid w:val="00D278A1"/>
    <w:rsid w:val="00D27E89"/>
    <w:rsid w:val="00D3029B"/>
    <w:rsid w:val="00D3035F"/>
    <w:rsid w:val="00D31AB2"/>
    <w:rsid w:val="00D31F30"/>
    <w:rsid w:val="00D323E7"/>
    <w:rsid w:val="00D3241E"/>
    <w:rsid w:val="00D338EC"/>
    <w:rsid w:val="00D35457"/>
    <w:rsid w:val="00D35532"/>
    <w:rsid w:val="00D35823"/>
    <w:rsid w:val="00D35A8A"/>
    <w:rsid w:val="00D35E95"/>
    <w:rsid w:val="00D3638D"/>
    <w:rsid w:val="00D37131"/>
    <w:rsid w:val="00D37EC3"/>
    <w:rsid w:val="00D4005F"/>
    <w:rsid w:val="00D400EB"/>
    <w:rsid w:val="00D4040E"/>
    <w:rsid w:val="00D407C8"/>
    <w:rsid w:val="00D411EA"/>
    <w:rsid w:val="00D41F0D"/>
    <w:rsid w:val="00D4247A"/>
    <w:rsid w:val="00D43355"/>
    <w:rsid w:val="00D43648"/>
    <w:rsid w:val="00D446A8"/>
    <w:rsid w:val="00D4480E"/>
    <w:rsid w:val="00D45218"/>
    <w:rsid w:val="00D45773"/>
    <w:rsid w:val="00D46E2C"/>
    <w:rsid w:val="00D47AA4"/>
    <w:rsid w:val="00D50189"/>
    <w:rsid w:val="00D506F1"/>
    <w:rsid w:val="00D513F3"/>
    <w:rsid w:val="00D51533"/>
    <w:rsid w:val="00D5179B"/>
    <w:rsid w:val="00D521CE"/>
    <w:rsid w:val="00D525D8"/>
    <w:rsid w:val="00D52A26"/>
    <w:rsid w:val="00D53617"/>
    <w:rsid w:val="00D53781"/>
    <w:rsid w:val="00D53B39"/>
    <w:rsid w:val="00D53C10"/>
    <w:rsid w:val="00D54E62"/>
    <w:rsid w:val="00D56B7F"/>
    <w:rsid w:val="00D56BB6"/>
    <w:rsid w:val="00D56EE7"/>
    <w:rsid w:val="00D57655"/>
    <w:rsid w:val="00D57DD2"/>
    <w:rsid w:val="00D600E9"/>
    <w:rsid w:val="00D60421"/>
    <w:rsid w:val="00D60989"/>
    <w:rsid w:val="00D615A7"/>
    <w:rsid w:val="00D61821"/>
    <w:rsid w:val="00D61A01"/>
    <w:rsid w:val="00D63D78"/>
    <w:rsid w:val="00D64898"/>
    <w:rsid w:val="00D6495B"/>
    <w:rsid w:val="00D64D4B"/>
    <w:rsid w:val="00D65ABF"/>
    <w:rsid w:val="00D663ED"/>
    <w:rsid w:val="00D66509"/>
    <w:rsid w:val="00D6663A"/>
    <w:rsid w:val="00D67372"/>
    <w:rsid w:val="00D67EF9"/>
    <w:rsid w:val="00D70307"/>
    <w:rsid w:val="00D704E1"/>
    <w:rsid w:val="00D70A57"/>
    <w:rsid w:val="00D70C05"/>
    <w:rsid w:val="00D70D93"/>
    <w:rsid w:val="00D71028"/>
    <w:rsid w:val="00D71494"/>
    <w:rsid w:val="00D714F5"/>
    <w:rsid w:val="00D72ADE"/>
    <w:rsid w:val="00D72EA5"/>
    <w:rsid w:val="00D732C4"/>
    <w:rsid w:val="00D7380C"/>
    <w:rsid w:val="00D745AD"/>
    <w:rsid w:val="00D747B7"/>
    <w:rsid w:val="00D75698"/>
    <w:rsid w:val="00D7642B"/>
    <w:rsid w:val="00D8109F"/>
    <w:rsid w:val="00D813EC"/>
    <w:rsid w:val="00D816D0"/>
    <w:rsid w:val="00D830E9"/>
    <w:rsid w:val="00D8512C"/>
    <w:rsid w:val="00D85F84"/>
    <w:rsid w:val="00D864B4"/>
    <w:rsid w:val="00D86781"/>
    <w:rsid w:val="00D86B7B"/>
    <w:rsid w:val="00D871A7"/>
    <w:rsid w:val="00D90E05"/>
    <w:rsid w:val="00D90E30"/>
    <w:rsid w:val="00D911B1"/>
    <w:rsid w:val="00D916E2"/>
    <w:rsid w:val="00D92014"/>
    <w:rsid w:val="00D92D1A"/>
    <w:rsid w:val="00D9328F"/>
    <w:rsid w:val="00D946A4"/>
    <w:rsid w:val="00DA016B"/>
    <w:rsid w:val="00DA07AB"/>
    <w:rsid w:val="00DA148E"/>
    <w:rsid w:val="00DA182A"/>
    <w:rsid w:val="00DA1957"/>
    <w:rsid w:val="00DA1C2E"/>
    <w:rsid w:val="00DA2E75"/>
    <w:rsid w:val="00DA3D4E"/>
    <w:rsid w:val="00DA3DF7"/>
    <w:rsid w:val="00DA438A"/>
    <w:rsid w:val="00DA44AC"/>
    <w:rsid w:val="00DA4C2E"/>
    <w:rsid w:val="00DA7476"/>
    <w:rsid w:val="00DA7D69"/>
    <w:rsid w:val="00DB0759"/>
    <w:rsid w:val="00DB0FF7"/>
    <w:rsid w:val="00DB20E4"/>
    <w:rsid w:val="00DB2A64"/>
    <w:rsid w:val="00DB2C53"/>
    <w:rsid w:val="00DB2CA3"/>
    <w:rsid w:val="00DB3203"/>
    <w:rsid w:val="00DB32D2"/>
    <w:rsid w:val="00DB330F"/>
    <w:rsid w:val="00DB4249"/>
    <w:rsid w:val="00DB44F8"/>
    <w:rsid w:val="00DB57E3"/>
    <w:rsid w:val="00DB5975"/>
    <w:rsid w:val="00DB5D3B"/>
    <w:rsid w:val="00DB661E"/>
    <w:rsid w:val="00DB66B2"/>
    <w:rsid w:val="00DB7EAF"/>
    <w:rsid w:val="00DC083B"/>
    <w:rsid w:val="00DC0CD4"/>
    <w:rsid w:val="00DC12C9"/>
    <w:rsid w:val="00DC17AA"/>
    <w:rsid w:val="00DC1DE0"/>
    <w:rsid w:val="00DC2BFF"/>
    <w:rsid w:val="00DC312A"/>
    <w:rsid w:val="00DC5C74"/>
    <w:rsid w:val="00DC62C4"/>
    <w:rsid w:val="00DC63E4"/>
    <w:rsid w:val="00DC6563"/>
    <w:rsid w:val="00DC66C9"/>
    <w:rsid w:val="00DC6C84"/>
    <w:rsid w:val="00DD0CBD"/>
    <w:rsid w:val="00DD1746"/>
    <w:rsid w:val="00DD2034"/>
    <w:rsid w:val="00DD250A"/>
    <w:rsid w:val="00DD258B"/>
    <w:rsid w:val="00DD2795"/>
    <w:rsid w:val="00DD3406"/>
    <w:rsid w:val="00DD437E"/>
    <w:rsid w:val="00DD4620"/>
    <w:rsid w:val="00DD48F4"/>
    <w:rsid w:val="00DD546E"/>
    <w:rsid w:val="00DD5FD5"/>
    <w:rsid w:val="00DD6048"/>
    <w:rsid w:val="00DD6BAC"/>
    <w:rsid w:val="00DD6F5D"/>
    <w:rsid w:val="00DD7282"/>
    <w:rsid w:val="00DD746A"/>
    <w:rsid w:val="00DD76EC"/>
    <w:rsid w:val="00DD7941"/>
    <w:rsid w:val="00DE02C4"/>
    <w:rsid w:val="00DE0BDA"/>
    <w:rsid w:val="00DE16EC"/>
    <w:rsid w:val="00DE2DBC"/>
    <w:rsid w:val="00DE2FB0"/>
    <w:rsid w:val="00DE330B"/>
    <w:rsid w:val="00DE3E13"/>
    <w:rsid w:val="00DE3FE1"/>
    <w:rsid w:val="00DE423B"/>
    <w:rsid w:val="00DE5020"/>
    <w:rsid w:val="00DE66CC"/>
    <w:rsid w:val="00DF085B"/>
    <w:rsid w:val="00DF0A5C"/>
    <w:rsid w:val="00DF14E4"/>
    <w:rsid w:val="00DF1DF0"/>
    <w:rsid w:val="00DF2D83"/>
    <w:rsid w:val="00DF33A9"/>
    <w:rsid w:val="00DF36A9"/>
    <w:rsid w:val="00DF3A1F"/>
    <w:rsid w:val="00DF44C9"/>
    <w:rsid w:val="00DF46B3"/>
    <w:rsid w:val="00DF46DC"/>
    <w:rsid w:val="00DF6638"/>
    <w:rsid w:val="00DF7793"/>
    <w:rsid w:val="00E00450"/>
    <w:rsid w:val="00E01C3B"/>
    <w:rsid w:val="00E0201B"/>
    <w:rsid w:val="00E02556"/>
    <w:rsid w:val="00E02E51"/>
    <w:rsid w:val="00E03715"/>
    <w:rsid w:val="00E04F11"/>
    <w:rsid w:val="00E05CA8"/>
    <w:rsid w:val="00E062DA"/>
    <w:rsid w:val="00E0645A"/>
    <w:rsid w:val="00E073EE"/>
    <w:rsid w:val="00E074B7"/>
    <w:rsid w:val="00E106FB"/>
    <w:rsid w:val="00E11DAE"/>
    <w:rsid w:val="00E126F6"/>
    <w:rsid w:val="00E12E83"/>
    <w:rsid w:val="00E1419D"/>
    <w:rsid w:val="00E145D7"/>
    <w:rsid w:val="00E14AE5"/>
    <w:rsid w:val="00E16B88"/>
    <w:rsid w:val="00E16FE2"/>
    <w:rsid w:val="00E174F3"/>
    <w:rsid w:val="00E207D1"/>
    <w:rsid w:val="00E21C04"/>
    <w:rsid w:val="00E235E2"/>
    <w:rsid w:val="00E236F6"/>
    <w:rsid w:val="00E238F2"/>
    <w:rsid w:val="00E23D7D"/>
    <w:rsid w:val="00E24731"/>
    <w:rsid w:val="00E249FC"/>
    <w:rsid w:val="00E24B8E"/>
    <w:rsid w:val="00E278DA"/>
    <w:rsid w:val="00E27A94"/>
    <w:rsid w:val="00E27B85"/>
    <w:rsid w:val="00E30272"/>
    <w:rsid w:val="00E31033"/>
    <w:rsid w:val="00E316FB"/>
    <w:rsid w:val="00E323C4"/>
    <w:rsid w:val="00E328EC"/>
    <w:rsid w:val="00E32F1C"/>
    <w:rsid w:val="00E33406"/>
    <w:rsid w:val="00E33AB8"/>
    <w:rsid w:val="00E34EE9"/>
    <w:rsid w:val="00E354FC"/>
    <w:rsid w:val="00E36313"/>
    <w:rsid w:val="00E376E5"/>
    <w:rsid w:val="00E3785C"/>
    <w:rsid w:val="00E40945"/>
    <w:rsid w:val="00E414CA"/>
    <w:rsid w:val="00E426A0"/>
    <w:rsid w:val="00E42E7F"/>
    <w:rsid w:val="00E44294"/>
    <w:rsid w:val="00E446D6"/>
    <w:rsid w:val="00E44A83"/>
    <w:rsid w:val="00E45172"/>
    <w:rsid w:val="00E460B9"/>
    <w:rsid w:val="00E46C15"/>
    <w:rsid w:val="00E47951"/>
    <w:rsid w:val="00E4795C"/>
    <w:rsid w:val="00E5150A"/>
    <w:rsid w:val="00E51F6E"/>
    <w:rsid w:val="00E52154"/>
    <w:rsid w:val="00E52F9A"/>
    <w:rsid w:val="00E52FF4"/>
    <w:rsid w:val="00E53513"/>
    <w:rsid w:val="00E53C0F"/>
    <w:rsid w:val="00E54C2E"/>
    <w:rsid w:val="00E5533E"/>
    <w:rsid w:val="00E55DD2"/>
    <w:rsid w:val="00E56021"/>
    <w:rsid w:val="00E56447"/>
    <w:rsid w:val="00E60068"/>
    <w:rsid w:val="00E6018F"/>
    <w:rsid w:val="00E60DA3"/>
    <w:rsid w:val="00E60E56"/>
    <w:rsid w:val="00E615FC"/>
    <w:rsid w:val="00E624B8"/>
    <w:rsid w:val="00E63396"/>
    <w:rsid w:val="00E665F9"/>
    <w:rsid w:val="00E66957"/>
    <w:rsid w:val="00E66AD4"/>
    <w:rsid w:val="00E718FB"/>
    <w:rsid w:val="00E72129"/>
    <w:rsid w:val="00E72ABD"/>
    <w:rsid w:val="00E7345B"/>
    <w:rsid w:val="00E736AB"/>
    <w:rsid w:val="00E73891"/>
    <w:rsid w:val="00E745D8"/>
    <w:rsid w:val="00E74757"/>
    <w:rsid w:val="00E75C3B"/>
    <w:rsid w:val="00E765BA"/>
    <w:rsid w:val="00E7706E"/>
    <w:rsid w:val="00E77C69"/>
    <w:rsid w:val="00E802D9"/>
    <w:rsid w:val="00E810C0"/>
    <w:rsid w:val="00E84154"/>
    <w:rsid w:val="00E845A7"/>
    <w:rsid w:val="00E85801"/>
    <w:rsid w:val="00E85DD1"/>
    <w:rsid w:val="00E85EF4"/>
    <w:rsid w:val="00E860EB"/>
    <w:rsid w:val="00E86514"/>
    <w:rsid w:val="00E87122"/>
    <w:rsid w:val="00E87341"/>
    <w:rsid w:val="00E9135B"/>
    <w:rsid w:val="00E9193F"/>
    <w:rsid w:val="00E92627"/>
    <w:rsid w:val="00E933BF"/>
    <w:rsid w:val="00E9378D"/>
    <w:rsid w:val="00E93AB6"/>
    <w:rsid w:val="00E9548F"/>
    <w:rsid w:val="00E95C7B"/>
    <w:rsid w:val="00E96733"/>
    <w:rsid w:val="00E9688B"/>
    <w:rsid w:val="00E97320"/>
    <w:rsid w:val="00EA02B4"/>
    <w:rsid w:val="00EA0C83"/>
    <w:rsid w:val="00EA0E79"/>
    <w:rsid w:val="00EA1895"/>
    <w:rsid w:val="00EA24A9"/>
    <w:rsid w:val="00EA2693"/>
    <w:rsid w:val="00EA27BC"/>
    <w:rsid w:val="00EA2F86"/>
    <w:rsid w:val="00EA301A"/>
    <w:rsid w:val="00EA31D3"/>
    <w:rsid w:val="00EA43BD"/>
    <w:rsid w:val="00EA4B51"/>
    <w:rsid w:val="00EA4FE1"/>
    <w:rsid w:val="00EA6ABD"/>
    <w:rsid w:val="00EA72D4"/>
    <w:rsid w:val="00EB0315"/>
    <w:rsid w:val="00EB082A"/>
    <w:rsid w:val="00EB1387"/>
    <w:rsid w:val="00EB1DD2"/>
    <w:rsid w:val="00EB1E6D"/>
    <w:rsid w:val="00EB1EC9"/>
    <w:rsid w:val="00EB31B1"/>
    <w:rsid w:val="00EB51C0"/>
    <w:rsid w:val="00EB5495"/>
    <w:rsid w:val="00EB6CC8"/>
    <w:rsid w:val="00EB7BD1"/>
    <w:rsid w:val="00EB7E53"/>
    <w:rsid w:val="00EC2EAB"/>
    <w:rsid w:val="00EC4649"/>
    <w:rsid w:val="00EC46F3"/>
    <w:rsid w:val="00EC47E9"/>
    <w:rsid w:val="00EC4C46"/>
    <w:rsid w:val="00EC5AEE"/>
    <w:rsid w:val="00EC5CAC"/>
    <w:rsid w:val="00EC5EC7"/>
    <w:rsid w:val="00EC6F21"/>
    <w:rsid w:val="00EC7284"/>
    <w:rsid w:val="00EC73AB"/>
    <w:rsid w:val="00EC74F7"/>
    <w:rsid w:val="00EC762A"/>
    <w:rsid w:val="00EC7703"/>
    <w:rsid w:val="00EC7903"/>
    <w:rsid w:val="00EC7D69"/>
    <w:rsid w:val="00ED0D53"/>
    <w:rsid w:val="00ED1C12"/>
    <w:rsid w:val="00ED25A1"/>
    <w:rsid w:val="00ED307E"/>
    <w:rsid w:val="00ED3295"/>
    <w:rsid w:val="00ED330A"/>
    <w:rsid w:val="00ED4E0A"/>
    <w:rsid w:val="00ED588C"/>
    <w:rsid w:val="00ED67F4"/>
    <w:rsid w:val="00ED6D8B"/>
    <w:rsid w:val="00ED7A6E"/>
    <w:rsid w:val="00EE1A78"/>
    <w:rsid w:val="00EE324F"/>
    <w:rsid w:val="00EE3323"/>
    <w:rsid w:val="00EE3C94"/>
    <w:rsid w:val="00EE408F"/>
    <w:rsid w:val="00EE42F9"/>
    <w:rsid w:val="00EE473D"/>
    <w:rsid w:val="00EE5DA2"/>
    <w:rsid w:val="00EE647F"/>
    <w:rsid w:val="00EE65B1"/>
    <w:rsid w:val="00EE7412"/>
    <w:rsid w:val="00EF06AC"/>
    <w:rsid w:val="00EF0792"/>
    <w:rsid w:val="00EF11D2"/>
    <w:rsid w:val="00EF167C"/>
    <w:rsid w:val="00EF1938"/>
    <w:rsid w:val="00EF328F"/>
    <w:rsid w:val="00EF34D2"/>
    <w:rsid w:val="00EF3F7C"/>
    <w:rsid w:val="00EF52D3"/>
    <w:rsid w:val="00EF56FA"/>
    <w:rsid w:val="00EF680B"/>
    <w:rsid w:val="00F00F48"/>
    <w:rsid w:val="00F028C0"/>
    <w:rsid w:val="00F02D07"/>
    <w:rsid w:val="00F02DD6"/>
    <w:rsid w:val="00F02E77"/>
    <w:rsid w:val="00F05736"/>
    <w:rsid w:val="00F05C0A"/>
    <w:rsid w:val="00F06C17"/>
    <w:rsid w:val="00F0744B"/>
    <w:rsid w:val="00F0772D"/>
    <w:rsid w:val="00F07A50"/>
    <w:rsid w:val="00F07B05"/>
    <w:rsid w:val="00F113F0"/>
    <w:rsid w:val="00F11648"/>
    <w:rsid w:val="00F11B7F"/>
    <w:rsid w:val="00F11F98"/>
    <w:rsid w:val="00F125CA"/>
    <w:rsid w:val="00F13840"/>
    <w:rsid w:val="00F13C77"/>
    <w:rsid w:val="00F16CA8"/>
    <w:rsid w:val="00F1751D"/>
    <w:rsid w:val="00F20AB0"/>
    <w:rsid w:val="00F21295"/>
    <w:rsid w:val="00F2155A"/>
    <w:rsid w:val="00F21E5A"/>
    <w:rsid w:val="00F221AC"/>
    <w:rsid w:val="00F234D2"/>
    <w:rsid w:val="00F23D90"/>
    <w:rsid w:val="00F24040"/>
    <w:rsid w:val="00F2425E"/>
    <w:rsid w:val="00F2433C"/>
    <w:rsid w:val="00F25504"/>
    <w:rsid w:val="00F2598D"/>
    <w:rsid w:val="00F259D9"/>
    <w:rsid w:val="00F25E62"/>
    <w:rsid w:val="00F26336"/>
    <w:rsid w:val="00F26B8C"/>
    <w:rsid w:val="00F27AD9"/>
    <w:rsid w:val="00F27ADE"/>
    <w:rsid w:val="00F30803"/>
    <w:rsid w:val="00F32873"/>
    <w:rsid w:val="00F33D81"/>
    <w:rsid w:val="00F34FA1"/>
    <w:rsid w:val="00F3525E"/>
    <w:rsid w:val="00F365C7"/>
    <w:rsid w:val="00F36785"/>
    <w:rsid w:val="00F36C67"/>
    <w:rsid w:val="00F4048E"/>
    <w:rsid w:val="00F406BA"/>
    <w:rsid w:val="00F41D5E"/>
    <w:rsid w:val="00F43941"/>
    <w:rsid w:val="00F44086"/>
    <w:rsid w:val="00F4455B"/>
    <w:rsid w:val="00F44CC7"/>
    <w:rsid w:val="00F46192"/>
    <w:rsid w:val="00F470E7"/>
    <w:rsid w:val="00F47DFE"/>
    <w:rsid w:val="00F505D8"/>
    <w:rsid w:val="00F51C88"/>
    <w:rsid w:val="00F51F3A"/>
    <w:rsid w:val="00F52F38"/>
    <w:rsid w:val="00F53476"/>
    <w:rsid w:val="00F544C6"/>
    <w:rsid w:val="00F568F6"/>
    <w:rsid w:val="00F575DF"/>
    <w:rsid w:val="00F57651"/>
    <w:rsid w:val="00F57994"/>
    <w:rsid w:val="00F6010C"/>
    <w:rsid w:val="00F609A9"/>
    <w:rsid w:val="00F6159B"/>
    <w:rsid w:val="00F631BA"/>
    <w:rsid w:val="00F636C9"/>
    <w:rsid w:val="00F63869"/>
    <w:rsid w:val="00F63C14"/>
    <w:rsid w:val="00F657C9"/>
    <w:rsid w:val="00F66497"/>
    <w:rsid w:val="00F66769"/>
    <w:rsid w:val="00F7033E"/>
    <w:rsid w:val="00F70524"/>
    <w:rsid w:val="00F7073C"/>
    <w:rsid w:val="00F7155E"/>
    <w:rsid w:val="00F71DCC"/>
    <w:rsid w:val="00F723ED"/>
    <w:rsid w:val="00F7258A"/>
    <w:rsid w:val="00F728DB"/>
    <w:rsid w:val="00F72E16"/>
    <w:rsid w:val="00F737ED"/>
    <w:rsid w:val="00F747A0"/>
    <w:rsid w:val="00F7489F"/>
    <w:rsid w:val="00F75CAB"/>
    <w:rsid w:val="00F76C21"/>
    <w:rsid w:val="00F775E2"/>
    <w:rsid w:val="00F77F41"/>
    <w:rsid w:val="00F81E8F"/>
    <w:rsid w:val="00F8320B"/>
    <w:rsid w:val="00F84BD7"/>
    <w:rsid w:val="00F862AB"/>
    <w:rsid w:val="00F86B4D"/>
    <w:rsid w:val="00F871DE"/>
    <w:rsid w:val="00F87B39"/>
    <w:rsid w:val="00F9051B"/>
    <w:rsid w:val="00F909CB"/>
    <w:rsid w:val="00F90B62"/>
    <w:rsid w:val="00F912C2"/>
    <w:rsid w:val="00F92228"/>
    <w:rsid w:val="00F92ADC"/>
    <w:rsid w:val="00F92FF3"/>
    <w:rsid w:val="00F935AE"/>
    <w:rsid w:val="00F93686"/>
    <w:rsid w:val="00F94032"/>
    <w:rsid w:val="00F94D1A"/>
    <w:rsid w:val="00F955E8"/>
    <w:rsid w:val="00F95E39"/>
    <w:rsid w:val="00F95FF9"/>
    <w:rsid w:val="00F97702"/>
    <w:rsid w:val="00F97AF4"/>
    <w:rsid w:val="00FA1A14"/>
    <w:rsid w:val="00FA2927"/>
    <w:rsid w:val="00FA2D8D"/>
    <w:rsid w:val="00FA2E54"/>
    <w:rsid w:val="00FA303F"/>
    <w:rsid w:val="00FA3171"/>
    <w:rsid w:val="00FA36C3"/>
    <w:rsid w:val="00FA4149"/>
    <w:rsid w:val="00FA5C2E"/>
    <w:rsid w:val="00FB056D"/>
    <w:rsid w:val="00FB0DC9"/>
    <w:rsid w:val="00FB170A"/>
    <w:rsid w:val="00FB336E"/>
    <w:rsid w:val="00FB3896"/>
    <w:rsid w:val="00FB43E7"/>
    <w:rsid w:val="00FB458D"/>
    <w:rsid w:val="00FB5584"/>
    <w:rsid w:val="00FB58C2"/>
    <w:rsid w:val="00FB5DFD"/>
    <w:rsid w:val="00FC17EE"/>
    <w:rsid w:val="00FC1E3A"/>
    <w:rsid w:val="00FC2906"/>
    <w:rsid w:val="00FC3336"/>
    <w:rsid w:val="00FC3C9F"/>
    <w:rsid w:val="00FC44C8"/>
    <w:rsid w:val="00FC4FC3"/>
    <w:rsid w:val="00FC5DF7"/>
    <w:rsid w:val="00FC5E29"/>
    <w:rsid w:val="00FC67B1"/>
    <w:rsid w:val="00FD0637"/>
    <w:rsid w:val="00FD0851"/>
    <w:rsid w:val="00FD0CC6"/>
    <w:rsid w:val="00FD1465"/>
    <w:rsid w:val="00FD1D4F"/>
    <w:rsid w:val="00FD2280"/>
    <w:rsid w:val="00FD2A0E"/>
    <w:rsid w:val="00FD2D86"/>
    <w:rsid w:val="00FD32BC"/>
    <w:rsid w:val="00FD40D3"/>
    <w:rsid w:val="00FD4594"/>
    <w:rsid w:val="00FD60E1"/>
    <w:rsid w:val="00FD6508"/>
    <w:rsid w:val="00FD75AD"/>
    <w:rsid w:val="00FD79CE"/>
    <w:rsid w:val="00FD7A1A"/>
    <w:rsid w:val="00FD7AF8"/>
    <w:rsid w:val="00FE0FE4"/>
    <w:rsid w:val="00FE1017"/>
    <w:rsid w:val="00FE24D9"/>
    <w:rsid w:val="00FE2DDD"/>
    <w:rsid w:val="00FE325F"/>
    <w:rsid w:val="00FE355F"/>
    <w:rsid w:val="00FE3C3A"/>
    <w:rsid w:val="00FE41D3"/>
    <w:rsid w:val="00FE4E6A"/>
    <w:rsid w:val="00FE4FE8"/>
    <w:rsid w:val="00FE5189"/>
    <w:rsid w:val="00FE5FA4"/>
    <w:rsid w:val="00FE6099"/>
    <w:rsid w:val="00FE6270"/>
    <w:rsid w:val="00FE6322"/>
    <w:rsid w:val="00FE63DB"/>
    <w:rsid w:val="00FE6F1C"/>
    <w:rsid w:val="00FE7B50"/>
    <w:rsid w:val="00FE7CA3"/>
    <w:rsid w:val="00FF03F5"/>
    <w:rsid w:val="00FF0A1C"/>
    <w:rsid w:val="00FF119D"/>
    <w:rsid w:val="00FF2508"/>
    <w:rsid w:val="00FF27FA"/>
    <w:rsid w:val="00FF2A92"/>
    <w:rsid w:val="00FF413A"/>
    <w:rsid w:val="00FF4AD0"/>
    <w:rsid w:val="00FF4E71"/>
    <w:rsid w:val="00FF510A"/>
    <w:rsid w:val="00FF515F"/>
    <w:rsid w:val="00FF6243"/>
    <w:rsid w:val="00FF64D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1f2f2,#6d6e71,#a8a9a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FD"/>
    <w:pPr>
      <w:spacing w:before="80" w:after="60" w:line="240" w:lineRule="atLeast"/>
    </w:pPr>
    <w:rPr>
      <w:rFonts w:ascii="Arial" w:eastAsia="Times New Roman" w:hAnsi="Arial"/>
      <w:szCs w:val="24"/>
      <w:lang w:eastAsia="en-GB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qFormat/>
    <w:rsid w:val="00345A2A"/>
    <w:pPr>
      <w:tabs>
        <w:tab w:val="left" w:pos="340"/>
        <w:tab w:val="left" w:pos="680"/>
        <w:tab w:val="left" w:pos="1021"/>
        <w:tab w:val="left" w:pos="7938"/>
      </w:tabs>
      <w:spacing w:before="120" w:after="120"/>
      <w:ind w:left="1020" w:hanging="340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5"/>
      </w:numPr>
      <w:tabs>
        <w:tab w:val="clear" w:pos="397"/>
      </w:tabs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Normal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  <w:lang w:eastAsia="en-GB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character" w:customStyle="1" w:styleId="ExercisequestionChar">
    <w:name w:val="Exercise question Char"/>
    <w:link w:val="Exercisequestion"/>
    <w:rsid w:val="007B7E52"/>
    <w:rPr>
      <w:rFonts w:eastAsia="Times New Roman"/>
      <w:noProof/>
      <w:sz w:val="22"/>
      <w:szCs w:val="22"/>
      <w:lang w:eastAsia="en-US"/>
    </w:rPr>
  </w:style>
  <w:style w:type="paragraph" w:styleId="Caption">
    <w:name w:val="caption"/>
    <w:next w:val="Normal"/>
    <w:qFormat/>
    <w:rsid w:val="007E4916"/>
    <w:pPr>
      <w:spacing w:before="40" w:after="40"/>
    </w:pPr>
    <w:rPr>
      <w:rFonts w:ascii="Arial" w:eastAsia="Times New Roman" w:hAnsi="Arial"/>
      <w:bCs/>
      <w:sz w:val="18"/>
      <w:lang w:eastAsia="en-GB"/>
    </w:rPr>
  </w:style>
  <w:style w:type="paragraph" w:customStyle="1" w:styleId="Exercisequestion">
    <w:name w:val="Exercise question"/>
    <w:link w:val="ExercisequestionChar"/>
    <w:qFormat/>
    <w:rsid w:val="007B7E52"/>
    <w:pPr>
      <w:tabs>
        <w:tab w:val="left" w:pos="340"/>
        <w:tab w:val="left" w:pos="680"/>
        <w:tab w:val="left" w:pos="1021"/>
        <w:tab w:val="left" w:pos="7938"/>
      </w:tabs>
      <w:spacing w:before="480" w:after="120" w:line="240" w:lineRule="atLeast"/>
      <w:ind w:left="340" w:right="1701" w:hanging="340"/>
    </w:pPr>
    <w:rPr>
      <w:rFonts w:eastAsia="Times New Roman"/>
      <w:noProof/>
      <w:sz w:val="22"/>
      <w:szCs w:val="22"/>
      <w:lang w:eastAsia="en-US"/>
    </w:rPr>
  </w:style>
  <w:style w:type="character" w:customStyle="1" w:styleId="ExercisesubquestionChar">
    <w:name w:val="Exercise sub question Char"/>
    <w:link w:val="Exercisesubquestion"/>
    <w:rsid w:val="001E0673"/>
    <w:rPr>
      <w:rFonts w:eastAsia="Times New Roman"/>
      <w:noProof/>
      <w:sz w:val="22"/>
      <w:szCs w:val="22"/>
      <w:lang w:eastAsia="en-US"/>
    </w:rPr>
  </w:style>
  <w:style w:type="paragraph" w:customStyle="1" w:styleId="Exercisesubquestion">
    <w:name w:val="Exercise sub question"/>
    <w:basedOn w:val="Normal"/>
    <w:link w:val="ExercisesubquestionChar"/>
    <w:qFormat/>
    <w:rsid w:val="001E0673"/>
    <w:pPr>
      <w:tabs>
        <w:tab w:val="left" w:pos="340"/>
        <w:tab w:val="left" w:pos="680"/>
        <w:tab w:val="left" w:pos="1021"/>
        <w:tab w:val="left" w:pos="7938"/>
      </w:tabs>
      <w:spacing w:before="120" w:after="120"/>
      <w:ind w:left="680" w:right="1701" w:hanging="340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qFormat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qFormat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qFormat/>
    <w:rsid w:val="004233CE"/>
    <w:pPr>
      <w:spacing w:before="60" w:line="280" w:lineRule="atLeast"/>
      <w:ind w:firstLine="0"/>
    </w:pPr>
    <w:rPr>
      <w:rFonts w:cs="Arial"/>
      <w:noProof w:val="0"/>
      <w:szCs w:val="20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4233CE"/>
    <w:pPr>
      <w:spacing w:before="0" w:after="60" w:line="280" w:lineRule="atLeast"/>
      <w:ind w:left="680"/>
    </w:pPr>
    <w:rPr>
      <w:rFonts w:cs="Arial"/>
      <w:noProof w:val="0"/>
      <w:szCs w:val="20"/>
    </w:rPr>
  </w:style>
  <w:style w:type="character" w:customStyle="1" w:styleId="ExercisesubquestionChar0">
    <w:name w:val="Exercise subquestion Char"/>
    <w:link w:val="Exercisesubquestion0"/>
    <w:rsid w:val="004233CE"/>
    <w:rPr>
      <w:rFonts w:eastAsia="Times New Roman" w:cs="Arial"/>
      <w:sz w:val="22"/>
      <w:lang w:eastAsia="en-US"/>
    </w:rPr>
  </w:style>
  <w:style w:type="character" w:customStyle="1" w:styleId="Link">
    <w:name w:val="Link."/>
    <w:qFormat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2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Comment">
    <w:name w:val="Comment"/>
    <w:qFormat/>
    <w:rsid w:val="004233CE"/>
    <w:pPr>
      <w:spacing w:before="20" w:after="20"/>
    </w:pPr>
    <w:rPr>
      <w:rFonts w:ascii="Arial" w:eastAsia="Times New Roman" w:hAnsi="Arial"/>
      <w:color w:val="FF0000"/>
      <w:szCs w:val="24"/>
      <w:lang w:eastAsia="en-GB"/>
    </w:rPr>
  </w:style>
  <w:style w:type="numbering" w:customStyle="1" w:styleId="Listfeature">
    <w:name w:val="List feature"/>
    <w:basedOn w:val="NoList"/>
    <w:semiHidden/>
    <w:rsid w:val="00BF281D"/>
    <w:pPr>
      <w:numPr>
        <w:numId w:val="9"/>
      </w:numPr>
    </w:pPr>
  </w:style>
  <w:style w:type="numbering" w:customStyle="1" w:styleId="Listtab">
    <w:name w:val="List tab"/>
    <w:basedOn w:val="NoList"/>
    <w:semiHidden/>
    <w:rsid w:val="00496181"/>
    <w:pPr>
      <w:numPr>
        <w:numId w:val="24"/>
      </w:numPr>
    </w:p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lpha">
    <w:name w:val="List alpha"/>
    <w:basedOn w:val="NoList"/>
    <w:semiHidden/>
    <w:rsid w:val="00BF281D"/>
    <w:pPr>
      <w:numPr>
        <w:numId w:val="7"/>
      </w:numPr>
    </w:pPr>
  </w:style>
  <w:style w:type="numbering" w:customStyle="1" w:styleId="Listroman">
    <w:name w:val="List roman"/>
    <w:basedOn w:val="NoList"/>
    <w:semiHidden/>
    <w:rsid w:val="00BF281D"/>
    <w:pPr>
      <w:numPr>
        <w:numId w:val="8"/>
      </w:numPr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10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27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  <w:lang w:eastAsia="en-GB"/>
    </w:rPr>
  </w:style>
  <w:style w:type="paragraph" w:styleId="Footer">
    <w:name w:val="foote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  <w:lang w:eastAsia="en-GB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13"/>
      </w:numPr>
    </w:pPr>
  </w:style>
  <w:style w:type="paragraph" w:customStyle="1" w:styleId="Lessontitle">
    <w:name w:val="Lesson title"/>
    <w:next w:val="Normal"/>
    <w:qFormat/>
    <w:rsid w:val="00E624B8"/>
    <w:pPr>
      <w:tabs>
        <w:tab w:val="left" w:pos="1276"/>
      </w:tabs>
      <w:spacing w:before="300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  <w:lang w:eastAsia="en-GB"/>
    </w:rPr>
  </w:style>
  <w:style w:type="paragraph" w:customStyle="1" w:styleId="Questionpreamble">
    <w:name w:val="Question preamble"/>
    <w:next w:val="Normal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semiHidden/>
    <w:rsid w:val="002243A0"/>
    <w:rPr>
      <w:sz w:val="16"/>
      <w:szCs w:val="16"/>
    </w:rPr>
  </w:style>
  <w:style w:type="paragraph" w:styleId="CommentText">
    <w:name w:val="annotation text"/>
    <w:basedOn w:val="Normal"/>
    <w:semiHidden/>
    <w:rsid w:val="002243A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B44F8"/>
    <w:rPr>
      <w:color w:val="808080"/>
    </w:rPr>
  </w:style>
  <w:style w:type="character" w:customStyle="1" w:styleId="MTConvertedEquation">
    <w:name w:val="MTConvertedEquation"/>
    <w:basedOn w:val="DefaultParagraphFont"/>
    <w:rsid w:val="007377B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image" Target="media/image13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7.wmf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0.bin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4.bin"/><Relationship Id="rId40" Type="http://schemas.openxmlformats.org/officeDocument/2006/relationships/image" Target="media/image20.wmf"/><Relationship Id="rId45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oleObject" Target="embeddings/oleObject7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10" Type="http://schemas.openxmlformats.org/officeDocument/2006/relationships/oleObject" Target="embeddings/oleObject1.bin"/><Relationship Id="rId19" Type="http://schemas.openxmlformats.org/officeDocument/2006/relationships/image" Target="media/image9.jpeg"/><Relationship Id="rId31" Type="http://schemas.openxmlformats.org/officeDocument/2006/relationships/oleObject" Target="embeddings/oleObject11.bin"/><Relationship Id="rId44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3.bin"/><Relationship Id="rId43" Type="http://schemas.openxmlformats.org/officeDocument/2006/relationships/header" Target="header2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9.wmf"/><Relationship Id="rId46" Type="http://schemas.openxmlformats.org/officeDocument/2006/relationships/fontTable" Target="fontTable.xml"/><Relationship Id="rId20" Type="http://schemas.openxmlformats.org/officeDocument/2006/relationships/image" Target="media/image10.wmf"/><Relationship Id="rId41" Type="http://schemas.openxmlformats.org/officeDocument/2006/relationships/oleObject" Target="embeddings/oleObject16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17310-5850-4A92-9BC2-7C7D0302C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288B4032</Template>
  <TotalTime>0</TotalTime>
  <Pages>3</Pages>
  <Words>209</Words>
  <Characters>1320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1526</CharactersWithSpaces>
  <SharedDoc>false</SharedDoc>
  <HLinks>
    <vt:vector size="6" baseType="variant">
      <vt:variant>
        <vt:i4>7274610</vt:i4>
      </vt:variant>
      <vt:variant>
        <vt:i4>-1</vt:i4>
      </vt:variant>
      <vt:variant>
        <vt:i4>2232</vt:i4>
      </vt:variant>
      <vt:variant>
        <vt:i4>1</vt:i4>
      </vt:variant>
      <vt:variant>
        <vt:lpwstr>https://lh3.googleusercontent.com/-72yIhdd89UQ/WoF9grvi_AI/AAAAAAAAACE/Dq2HYVFLz9M1JSXvmVrhz2wl7dXKk_6DgCL0BGAYYCw/h78/2018-02-12.png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2019-05-13T10:32:00Z</dcterms:created>
  <dcterms:modified xsi:type="dcterms:W3CDTF">2019-05-13T10:32:00Z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