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726505C7" w14:textId="77777777" w:rsidTr="005B5C7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4FD915A" w14:textId="3A709B40" w:rsidR="003D4796" w:rsidRPr="00DD0D9F" w:rsidRDefault="003D4796" w:rsidP="005B5C71">
            <w:pPr>
              <w:pStyle w:val="TableHead"/>
              <w:framePr w:hSpace="0" w:wrap="auto" w:hAnchor="text" w:xAlign="left" w:yAlign="inline"/>
            </w:pPr>
            <w:bookmarkStart w:id="0" w:name="_GoBack"/>
            <w:bookmarkEnd w:id="0"/>
            <w: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EBDE484" w14:textId="77777777" w:rsidR="008A3419" w:rsidRPr="00DD0D9F" w:rsidRDefault="008A3419" w:rsidP="005B5C71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F465FC" w14:textId="77777777" w:rsidR="008A3419" w:rsidRPr="00DD0D9F" w:rsidRDefault="008A3419" w:rsidP="005B5C71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F939B5" w14:textId="77777777" w:rsidR="008A3419" w:rsidRPr="00DD0D9F" w:rsidRDefault="008A3419" w:rsidP="005B5C71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1327A155" w14:textId="59385058" w:rsidR="008A3419" w:rsidRDefault="008A3419" w:rsidP="00D14F9E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D14F9E">
              <w:t>D</w:t>
            </w:r>
            <w:r>
              <w:t>escriptor</w:t>
            </w:r>
          </w:p>
        </w:tc>
      </w:tr>
      <w:tr w:rsidR="00835AB4" w:rsidRPr="00D23ECE" w14:paraId="3E8B4FF3" w14:textId="77777777" w:rsidTr="005B5C71">
        <w:trPr>
          <w:trHeight w:val="5311"/>
          <w:jc w:val="center"/>
        </w:trPr>
        <w:tc>
          <w:tcPr>
            <w:tcW w:w="817" w:type="dxa"/>
            <w:shd w:val="clear" w:color="auto" w:fill="auto"/>
          </w:tcPr>
          <w:p w14:paraId="289BA392" w14:textId="354B6352" w:rsidR="00835AB4" w:rsidRPr="00F936B4" w:rsidRDefault="00835AB4" w:rsidP="005B5C7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14:paraId="41E2B937" w14:textId="19C555B6" w:rsidR="00835AB4" w:rsidRPr="002B6C3A" w:rsidRDefault="00835AB4" w:rsidP="005B5C71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22"/>
              </w:rPr>
              <w:object w:dxaOrig="2079" w:dyaOrig="580" w14:anchorId="60BB28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30pt" o:ole="">
                  <v:imagedata r:id="rId7" o:title=""/>
                </v:shape>
                <o:OLEObject Type="Embed" ProgID="Equation.DSMT4" ShapeID="_x0000_i1025" DrawAspect="Content" ObjectID="_1619252525" r:id="rId8"/>
              </w:object>
            </w:r>
          </w:p>
          <w:p w14:paraId="45CB529C" w14:textId="5FFCFCB2" w:rsidR="00835AB4" w:rsidRPr="002B6C3A" w:rsidRDefault="00835AB4" w:rsidP="005B5C71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6"/>
              </w:rPr>
              <w:object w:dxaOrig="2060" w:dyaOrig="360" w14:anchorId="01972F07">
                <v:shape id="_x0000_i1026" type="#_x0000_t75" style="width:102.75pt;height:18.75pt" o:ole="">
                  <v:imagedata r:id="rId9" o:title=""/>
                </v:shape>
                <o:OLEObject Type="Embed" ProgID="Equation.DSMT4" ShapeID="_x0000_i1026" DrawAspect="Content" ObjectID="_1619252526" r:id="rId10"/>
              </w:object>
            </w:r>
          </w:p>
          <w:p w14:paraId="702DF7DB" w14:textId="3732B947" w:rsidR="00835AB4" w:rsidRPr="002B6C3A" w:rsidRDefault="00835AB4" w:rsidP="005B5C71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22"/>
              </w:rPr>
              <w:object w:dxaOrig="2560" w:dyaOrig="580" w14:anchorId="29CC9CCC">
                <v:shape id="_x0000_i1027" type="#_x0000_t75" style="width:128.25pt;height:30pt" o:ole="">
                  <v:imagedata r:id="rId11" o:title=""/>
                </v:shape>
                <o:OLEObject Type="Embed" ProgID="Equation.DSMT4" ShapeID="_x0000_i1027" DrawAspect="Content" ObjectID="_1619252527" r:id="rId12"/>
              </w:object>
            </w:r>
          </w:p>
          <w:p w14:paraId="2F18E9C5" w14:textId="21CEFD0B" w:rsidR="00835AB4" w:rsidRPr="002B6C3A" w:rsidRDefault="00835AB4" w:rsidP="005B5C71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22"/>
              </w:rPr>
              <w:object w:dxaOrig="1939" w:dyaOrig="580" w14:anchorId="455AFD34">
                <v:shape id="_x0000_i1028" type="#_x0000_t75" style="width:98.25pt;height:30pt" o:ole="">
                  <v:imagedata r:id="rId13" o:title=""/>
                </v:shape>
                <o:OLEObject Type="Embed" ProgID="Equation.DSMT4" ShapeID="_x0000_i1028" DrawAspect="Content" ObjectID="_1619252528" r:id="rId14"/>
              </w:object>
            </w:r>
          </w:p>
          <w:p w14:paraId="7642E46E" w14:textId="3A455D39" w:rsidR="00835AB4" w:rsidRPr="002B6C3A" w:rsidRDefault="00835AB4" w:rsidP="005B5C71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22"/>
              </w:rPr>
              <w:object w:dxaOrig="980" w:dyaOrig="580" w14:anchorId="649E1690">
                <v:shape id="_x0000_i1029" type="#_x0000_t75" style="width:49.5pt;height:30pt" o:ole="">
                  <v:imagedata r:id="rId15" o:title=""/>
                </v:shape>
                <o:OLEObject Type="Embed" ProgID="Equation.DSMT4" ShapeID="_x0000_i1029" DrawAspect="Content" ObjectID="_1619252529" r:id="rId16"/>
              </w:object>
            </w:r>
          </w:p>
          <w:p w14:paraId="11F0ACB7" w14:textId="5A2EE74F" w:rsidR="00835AB4" w:rsidRPr="002B6C3A" w:rsidRDefault="00835AB4" w:rsidP="005B5C71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22"/>
              </w:rPr>
              <w:object w:dxaOrig="540" w:dyaOrig="580" w14:anchorId="1DC3623B">
                <v:shape id="_x0000_i1030" type="#_x0000_t75" style="width:27pt;height:30pt" o:ole="">
                  <v:imagedata r:id="rId17" o:title=""/>
                </v:shape>
                <o:OLEObject Type="Embed" ProgID="Equation.DSMT4" ShapeID="_x0000_i1030" DrawAspect="Content" ObjectID="_1619252530" r:id="rId18"/>
              </w:object>
            </w:r>
          </w:p>
          <w:p w14:paraId="75DEF0AD" w14:textId="07C062B4" w:rsidR="00835AB4" w:rsidRPr="00D23ECE" w:rsidRDefault="00835AB4" w:rsidP="005B5C71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22"/>
              </w:rPr>
              <w:object w:dxaOrig="2140" w:dyaOrig="580" w14:anchorId="1C35542C">
                <v:shape id="_x0000_i1031" type="#_x0000_t75" style="width:106.5pt;height:30pt" o:ole="">
                  <v:imagedata r:id="rId19" o:title=""/>
                </v:shape>
                <o:OLEObject Type="Embed" ProgID="Equation.DSMT4" ShapeID="_x0000_i1031" DrawAspect="Content" ObjectID="_1619252531" r:id="rId20"/>
              </w:object>
            </w:r>
          </w:p>
        </w:tc>
        <w:tc>
          <w:tcPr>
            <w:tcW w:w="850" w:type="dxa"/>
            <w:shd w:val="clear" w:color="auto" w:fill="auto"/>
          </w:tcPr>
          <w:p w14:paraId="56F95809" w14:textId="77777777" w:rsidR="00835AB4" w:rsidRDefault="00835AB4" w:rsidP="0022016C">
            <w:pPr>
              <w:pStyle w:val="Text"/>
              <w:spacing w:before="320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14BD0980" w14:textId="14AB3D42" w:rsidR="00835AB4" w:rsidRDefault="00835AB4" w:rsidP="002455EC">
            <w:pPr>
              <w:pStyle w:val="Text"/>
              <w:spacing w:before="32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075A6D0D" w14:textId="77777777" w:rsidR="00835AB4" w:rsidRDefault="00835AB4" w:rsidP="00351CB8">
            <w:pPr>
              <w:pStyle w:val="Text"/>
              <w:spacing w:before="0" w:after="0"/>
              <w:jc w:val="center"/>
              <w:rPr>
                <w:b/>
              </w:rPr>
            </w:pPr>
          </w:p>
          <w:p w14:paraId="3FDC5AE4" w14:textId="7935285D" w:rsidR="00835AB4" w:rsidRDefault="00835AB4" w:rsidP="00351CB8">
            <w:pPr>
              <w:pStyle w:val="Text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1FC4E45A" w14:textId="77777777" w:rsidR="00835AB4" w:rsidRDefault="00835AB4" w:rsidP="00761CC6">
            <w:pPr>
              <w:pStyle w:val="Text"/>
              <w:spacing w:before="0" w:after="0"/>
              <w:jc w:val="center"/>
              <w:rPr>
                <w:b/>
              </w:rPr>
            </w:pPr>
          </w:p>
          <w:p w14:paraId="6C36A796" w14:textId="1B582660" w:rsidR="00835AB4" w:rsidRDefault="00835AB4" w:rsidP="005B5C7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776E37AB" w14:textId="77777777" w:rsidR="00835AB4" w:rsidRDefault="00835AB4" w:rsidP="005B5C71">
            <w:pPr>
              <w:pStyle w:val="Text"/>
              <w:jc w:val="center"/>
              <w:rPr>
                <w:b/>
              </w:rPr>
            </w:pPr>
          </w:p>
          <w:p w14:paraId="08F75148" w14:textId="3C3925DC" w:rsidR="00835AB4" w:rsidRDefault="00835AB4" w:rsidP="005B5C7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429D7BF4" w14:textId="77777777" w:rsidR="00835AB4" w:rsidRDefault="00835AB4" w:rsidP="005B5C71">
            <w:pPr>
              <w:pStyle w:val="Text"/>
              <w:jc w:val="center"/>
              <w:rPr>
                <w:b/>
              </w:rPr>
            </w:pPr>
          </w:p>
          <w:p w14:paraId="2EA90613" w14:textId="77777777" w:rsidR="00835AB4" w:rsidRDefault="00835AB4" w:rsidP="005B5C7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0DF91CA0" w14:textId="77777777" w:rsidR="00835AB4" w:rsidRDefault="00835AB4" w:rsidP="00175247">
            <w:pPr>
              <w:pStyle w:val="Text"/>
              <w:spacing w:before="0" w:after="0"/>
              <w:jc w:val="center"/>
              <w:rPr>
                <w:b/>
              </w:rPr>
            </w:pPr>
          </w:p>
          <w:p w14:paraId="04C4187C" w14:textId="310E55AA" w:rsidR="00835AB4" w:rsidRPr="00F936B4" w:rsidRDefault="00835AB4" w:rsidP="00175247">
            <w:pPr>
              <w:pStyle w:val="Text"/>
              <w:spacing w:before="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9F9C9E5" w14:textId="77777777" w:rsidR="00835AB4" w:rsidRDefault="00835AB4" w:rsidP="0022016C">
            <w:pPr>
              <w:pStyle w:val="Text"/>
              <w:spacing w:before="320"/>
              <w:jc w:val="center"/>
            </w:pPr>
            <w:r>
              <w:t>9.1</w:t>
            </w:r>
          </w:p>
          <w:p w14:paraId="2E6A6A5A" w14:textId="1F9CC622" w:rsidR="00835AB4" w:rsidRDefault="00835AB4" w:rsidP="002455EC">
            <w:pPr>
              <w:pStyle w:val="Text"/>
              <w:spacing w:before="320"/>
              <w:jc w:val="center"/>
            </w:pPr>
            <w:r>
              <w:t>9.1</w:t>
            </w:r>
          </w:p>
          <w:p w14:paraId="49A460FD" w14:textId="77777777" w:rsidR="00835AB4" w:rsidRDefault="00835AB4" w:rsidP="00B7659A">
            <w:pPr>
              <w:pStyle w:val="Text"/>
              <w:spacing w:before="0" w:after="0"/>
              <w:jc w:val="center"/>
            </w:pPr>
          </w:p>
          <w:p w14:paraId="73CFF6BE" w14:textId="56C7CA2F" w:rsidR="00835AB4" w:rsidRDefault="00835AB4" w:rsidP="00B7659A">
            <w:pPr>
              <w:pStyle w:val="Text"/>
              <w:spacing w:before="0" w:after="0"/>
              <w:jc w:val="center"/>
            </w:pPr>
            <w:r>
              <w:t>9.1</w:t>
            </w:r>
          </w:p>
          <w:p w14:paraId="733595A1" w14:textId="77777777" w:rsidR="00835AB4" w:rsidRDefault="00835AB4" w:rsidP="00761CC6">
            <w:pPr>
              <w:pStyle w:val="Text"/>
              <w:spacing w:before="0" w:after="0"/>
              <w:jc w:val="center"/>
            </w:pPr>
          </w:p>
          <w:p w14:paraId="1E84A5F7" w14:textId="2415CBBB" w:rsidR="00835AB4" w:rsidRDefault="00835AB4" w:rsidP="005B5C71">
            <w:pPr>
              <w:pStyle w:val="Text"/>
              <w:jc w:val="center"/>
            </w:pPr>
            <w:r>
              <w:t>9.1</w:t>
            </w:r>
          </w:p>
          <w:p w14:paraId="5E8C50AC" w14:textId="77777777" w:rsidR="00835AB4" w:rsidRDefault="00835AB4" w:rsidP="005B5C71">
            <w:pPr>
              <w:pStyle w:val="Text"/>
              <w:jc w:val="center"/>
            </w:pPr>
          </w:p>
          <w:p w14:paraId="47FFB74B" w14:textId="77777777" w:rsidR="00835AB4" w:rsidRDefault="00835AB4" w:rsidP="005B5C71">
            <w:pPr>
              <w:pStyle w:val="Text"/>
              <w:jc w:val="center"/>
            </w:pPr>
            <w:r>
              <w:t>9.1</w:t>
            </w:r>
          </w:p>
          <w:p w14:paraId="5F44BCDF" w14:textId="77777777" w:rsidR="00835AB4" w:rsidRDefault="00835AB4" w:rsidP="005B5C71">
            <w:pPr>
              <w:pStyle w:val="Text"/>
              <w:jc w:val="center"/>
            </w:pPr>
          </w:p>
          <w:p w14:paraId="2C52E4C7" w14:textId="7DC575B6" w:rsidR="00835AB4" w:rsidRDefault="00835AB4" w:rsidP="005B5C71">
            <w:pPr>
              <w:pStyle w:val="Text"/>
              <w:jc w:val="center"/>
            </w:pPr>
            <w:r>
              <w:t>9.2</w:t>
            </w:r>
          </w:p>
          <w:p w14:paraId="4784EF0C" w14:textId="77777777" w:rsidR="00835AB4" w:rsidRDefault="00835AB4" w:rsidP="00175247">
            <w:pPr>
              <w:pStyle w:val="Text"/>
              <w:spacing w:before="0" w:after="0"/>
              <w:jc w:val="center"/>
            </w:pPr>
          </w:p>
          <w:p w14:paraId="71EBF56E" w14:textId="62ADFB0C" w:rsidR="00835AB4" w:rsidRPr="00F936B4" w:rsidRDefault="00835AB4" w:rsidP="00175247">
            <w:pPr>
              <w:pStyle w:val="Text"/>
              <w:spacing w:before="0"/>
              <w:jc w:val="center"/>
            </w:pPr>
            <w:r>
              <w:t>9.2</w:t>
            </w:r>
          </w:p>
        </w:tc>
        <w:tc>
          <w:tcPr>
            <w:tcW w:w="1843" w:type="dxa"/>
          </w:tcPr>
          <w:p w14:paraId="7585D8F3" w14:textId="0C047041" w:rsidR="00835AB4" w:rsidRDefault="00835AB4" w:rsidP="005B5C71">
            <w:pPr>
              <w:pStyle w:val="Text"/>
              <w:jc w:val="center"/>
            </w:pPr>
            <w:r>
              <w:t>5</w:t>
            </w:r>
            <w:r w:rsidRPr="001643DD">
              <w:t>th</w:t>
            </w:r>
          </w:p>
          <w:p w14:paraId="45C8AC6B" w14:textId="280CA663" w:rsidR="00835AB4" w:rsidRPr="00D23ECE" w:rsidRDefault="00835AB4" w:rsidP="005B5C71">
            <w:pPr>
              <w:pStyle w:val="Text"/>
              <w:jc w:val="center"/>
            </w:pPr>
            <w:r w:rsidRPr="00CA7080">
              <w:t>Find particular solutions to first order differential equations using an integrating factor</w:t>
            </w:r>
          </w:p>
        </w:tc>
      </w:tr>
      <w:tr w:rsidR="00BF6277" w:rsidRPr="00D23ECE" w14:paraId="642E8903" w14:textId="77777777" w:rsidTr="005B5C7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E33CC39" w14:textId="072FFC93" w:rsidR="00BF6277" w:rsidRPr="00D23ECE" w:rsidRDefault="00BF6277" w:rsidP="005B5C71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531ACD">
              <w:t>7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BF6277" w:rsidRPr="0092323C" w14:paraId="0482A5B2" w14:textId="77777777" w:rsidTr="005B5C7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84B1DEA" w14:textId="3CB77D82" w:rsidR="00BF6277" w:rsidRDefault="00BF6277" w:rsidP="005B5C71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77675A96" w14:textId="77777777" w:rsidR="00BF6277" w:rsidRDefault="00062FAE" w:rsidP="005B5C71">
            <w:pPr>
              <w:pStyle w:val="Text"/>
            </w:pPr>
            <w:r w:rsidRPr="006F0DA1">
              <w:rPr>
                <w:b/>
              </w:rPr>
              <w:t>B1</w:t>
            </w:r>
            <w:r>
              <w:t xml:space="preserve"> Rearranges equation</w:t>
            </w:r>
          </w:p>
          <w:p w14:paraId="6D430B7B" w14:textId="77777777" w:rsidR="00062FAE" w:rsidRDefault="00062FAE" w:rsidP="005B5C71">
            <w:pPr>
              <w:pStyle w:val="Text"/>
            </w:pPr>
            <w:r w:rsidRPr="006F0DA1">
              <w:rPr>
                <w:b/>
              </w:rPr>
              <w:t>M1</w:t>
            </w:r>
            <w:r>
              <w:t xml:space="preserve"> Use of integrating factor</w:t>
            </w:r>
          </w:p>
          <w:p w14:paraId="230CAD84" w14:textId="77777777" w:rsidR="00062FAE" w:rsidRDefault="00062FAE" w:rsidP="005B5C71">
            <w:pPr>
              <w:pStyle w:val="Text"/>
            </w:pPr>
            <w:r w:rsidRPr="006F0DA1">
              <w:rPr>
                <w:b/>
              </w:rPr>
              <w:t>A1</w:t>
            </w:r>
            <w:r>
              <w:t xml:space="preserve"> Correct IF</w:t>
            </w:r>
          </w:p>
          <w:p w14:paraId="38696583" w14:textId="77777777" w:rsidR="00062FAE" w:rsidRDefault="00062FAE" w:rsidP="005B5C71">
            <w:pPr>
              <w:pStyle w:val="Text"/>
            </w:pPr>
            <w:r w:rsidRPr="006F0DA1">
              <w:rPr>
                <w:b/>
              </w:rPr>
              <w:t>M1</w:t>
            </w:r>
            <w:r>
              <w:t xml:space="preserve"> Multiplies by IF</w:t>
            </w:r>
          </w:p>
          <w:p w14:paraId="3EA55C50" w14:textId="77777777" w:rsidR="00062FAE" w:rsidRDefault="00062FAE" w:rsidP="005B5C71">
            <w:pPr>
              <w:pStyle w:val="Text"/>
            </w:pPr>
            <w:r w:rsidRPr="006F0DA1">
              <w:rPr>
                <w:b/>
              </w:rPr>
              <w:t>A1</w:t>
            </w:r>
            <w:r>
              <w:t xml:space="preserve"> Integrates</w:t>
            </w:r>
          </w:p>
          <w:p w14:paraId="0B4A4EA3" w14:textId="7D4F4F7E" w:rsidR="00062FAE" w:rsidRDefault="00062FAE" w:rsidP="005B5C71">
            <w:pPr>
              <w:pStyle w:val="Text"/>
            </w:pPr>
            <w:r w:rsidRPr="006F0DA1">
              <w:rPr>
                <w:b/>
              </w:rPr>
              <w:t>A1</w:t>
            </w:r>
            <w:r>
              <w:t xml:space="preserve"> </w:t>
            </w:r>
            <w:r w:rsidR="00D62C7B">
              <w:t>E</w:t>
            </w:r>
            <w:r>
              <w:t>valuates c</w:t>
            </w:r>
          </w:p>
          <w:p w14:paraId="17968540" w14:textId="26FF6B17" w:rsidR="00062FAE" w:rsidRPr="00062FAE" w:rsidRDefault="00062FAE" w:rsidP="005B5C71">
            <w:pPr>
              <w:pStyle w:val="Text"/>
            </w:pPr>
            <w:r w:rsidRPr="006F0DA1">
              <w:rPr>
                <w:b/>
              </w:rPr>
              <w:t xml:space="preserve">A1 </w:t>
            </w:r>
            <w:r w:rsidR="00EA2A72">
              <w:t>cao</w:t>
            </w:r>
          </w:p>
        </w:tc>
      </w:tr>
    </w:tbl>
    <w:p w14:paraId="05A15126" w14:textId="77777777" w:rsidR="00CF1413" w:rsidRDefault="00CF1413">
      <w:r>
        <w:br w:type="page"/>
      </w:r>
    </w:p>
    <w:tbl>
      <w:tblPr>
        <w:tblpPr w:leftFromText="181" w:rightFromText="181" w:topFromText="709" w:vertAnchor="text" w:tblpXSpec="center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F1413" w14:paraId="4DB9286A" w14:textId="77777777" w:rsidTr="003725F2">
        <w:tc>
          <w:tcPr>
            <w:tcW w:w="817" w:type="dxa"/>
            <w:shd w:val="clear" w:color="auto" w:fill="auto"/>
            <w:vAlign w:val="center"/>
          </w:tcPr>
          <w:p w14:paraId="090411A9" w14:textId="77777777" w:rsidR="00CF1413" w:rsidRPr="00DD0D9F" w:rsidRDefault="00CF1413" w:rsidP="003725F2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C263E5B" w14:textId="77777777" w:rsidR="00CF1413" w:rsidRPr="00DD0D9F" w:rsidRDefault="00CF1413" w:rsidP="003725F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333194" w14:textId="77777777" w:rsidR="00CF1413" w:rsidRPr="00DD0D9F" w:rsidRDefault="00CF1413" w:rsidP="003725F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01D2A8" w14:textId="77777777" w:rsidR="00CF1413" w:rsidRPr="00DD0D9F" w:rsidRDefault="00CF1413" w:rsidP="003725F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1DFB5358" w14:textId="48B2F6D2" w:rsidR="00CF1413" w:rsidRDefault="00CF1413" w:rsidP="00D14F9E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D14F9E">
              <w:t>D</w:t>
            </w:r>
            <w:r>
              <w:t>escriptor</w:t>
            </w:r>
          </w:p>
        </w:tc>
      </w:tr>
      <w:tr w:rsidR="00835AB4" w:rsidRPr="00D23ECE" w14:paraId="3107EB2A" w14:textId="77777777" w:rsidTr="003725F2">
        <w:trPr>
          <w:trHeight w:val="5027"/>
        </w:trPr>
        <w:tc>
          <w:tcPr>
            <w:tcW w:w="817" w:type="dxa"/>
            <w:shd w:val="clear" w:color="auto" w:fill="auto"/>
          </w:tcPr>
          <w:p w14:paraId="5350555B" w14:textId="7A64A391" w:rsidR="00835AB4" w:rsidRPr="00F936B4" w:rsidRDefault="00835AB4" w:rsidP="003725F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14:paraId="16250D3B" w14:textId="2989DDFC" w:rsidR="00835AB4" w:rsidRPr="00562011" w:rsidRDefault="00835AB4" w:rsidP="001D4614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6"/>
              </w:rPr>
              <w:object w:dxaOrig="1400" w:dyaOrig="340" w14:anchorId="7AB4BE8D">
                <v:shape id="_x0000_i1032" type="#_x0000_t75" style="width:69pt;height:17.25pt" o:ole="">
                  <v:imagedata r:id="rId21" o:title=""/>
                </v:shape>
                <o:OLEObject Type="Embed" ProgID="Equation.DSMT4" ShapeID="_x0000_i1032" DrawAspect="Content" ObjectID="_1619252532" r:id="rId22"/>
              </w:object>
            </w:r>
          </w:p>
          <w:p w14:paraId="66E96BB7" w14:textId="339BB41F" w:rsidR="00835AB4" w:rsidRPr="00562011" w:rsidRDefault="00835AB4" w:rsidP="001D4614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12"/>
              </w:rPr>
              <w:object w:dxaOrig="1100" w:dyaOrig="420" w14:anchorId="75B26384">
                <v:shape id="_x0000_i1033" type="#_x0000_t75" style="width:54.75pt;height:21pt" o:ole="">
                  <v:imagedata r:id="rId23" o:title=""/>
                </v:shape>
                <o:OLEObject Type="Embed" ProgID="Equation.DSMT4" ShapeID="_x0000_i1033" DrawAspect="Content" ObjectID="_1619252533" r:id="rId24"/>
              </w:object>
            </w:r>
          </w:p>
          <w:p w14:paraId="43FD82A5" w14:textId="1EB8AEDF" w:rsidR="00835AB4" w:rsidRPr="00562011" w:rsidRDefault="00835AB4" w:rsidP="001D4614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6"/>
              </w:rPr>
              <w:object w:dxaOrig="520" w:dyaOrig="260" w14:anchorId="6556044B">
                <v:shape id="_x0000_i1034" type="#_x0000_t75" style="width:26.25pt;height:12.75pt" o:ole="">
                  <v:imagedata r:id="rId25" o:title=""/>
                </v:shape>
                <o:OLEObject Type="Embed" ProgID="Equation.DSMT4" ShapeID="_x0000_i1034" DrawAspect="Content" ObjectID="_1619252534" r:id="rId26"/>
              </w:object>
            </w:r>
          </w:p>
          <w:p w14:paraId="4BE75EA6" w14:textId="2629FEAF" w:rsidR="00835AB4" w:rsidRPr="00D23ECE" w:rsidRDefault="00835AB4" w:rsidP="003D140C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10"/>
              </w:rPr>
              <w:object w:dxaOrig="1440" w:dyaOrig="380" w14:anchorId="2E23CB4C">
                <v:shape id="_x0000_i1035" type="#_x0000_t75" style="width:1in;height:18.75pt" o:ole="">
                  <v:imagedata r:id="rId27" o:title=""/>
                </v:shape>
                <o:OLEObject Type="Embed" ProgID="Equation.DSMT4" ShapeID="_x0000_i1035" DrawAspect="Content" ObjectID="_1619252535" r:id="rId28"/>
              </w:object>
            </w:r>
          </w:p>
        </w:tc>
        <w:tc>
          <w:tcPr>
            <w:tcW w:w="850" w:type="dxa"/>
            <w:shd w:val="clear" w:color="auto" w:fill="auto"/>
          </w:tcPr>
          <w:p w14:paraId="3795D910" w14:textId="77777777" w:rsidR="00835AB4" w:rsidRDefault="00835AB4" w:rsidP="003725F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60F2E049" w14:textId="77777777" w:rsidR="00835AB4" w:rsidRDefault="00835AB4" w:rsidP="003725F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09009AC5" w14:textId="77777777" w:rsidR="00835AB4" w:rsidRDefault="00835AB4" w:rsidP="003725F2">
            <w:pPr>
              <w:pStyle w:val="Text"/>
              <w:jc w:val="center"/>
              <w:rPr>
                <w:b/>
              </w:rPr>
            </w:pPr>
          </w:p>
          <w:p w14:paraId="773E2D23" w14:textId="17808C3E" w:rsidR="00835AB4" w:rsidRDefault="00835AB4" w:rsidP="003725F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3F540C73" w14:textId="567140AE" w:rsidR="00835AB4" w:rsidRDefault="00835AB4" w:rsidP="003725F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0626D0F0" w14:textId="2D5B5997" w:rsidR="00835AB4" w:rsidRPr="00F936B4" w:rsidRDefault="00835AB4" w:rsidP="003725F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F0D3E3D" w14:textId="77777777" w:rsidR="00835AB4" w:rsidRDefault="00835AB4" w:rsidP="003725F2">
            <w:pPr>
              <w:pStyle w:val="Text"/>
              <w:jc w:val="center"/>
            </w:pPr>
            <w:r>
              <w:t>9.4</w:t>
            </w:r>
          </w:p>
          <w:p w14:paraId="04731181" w14:textId="77777777" w:rsidR="00835AB4" w:rsidRDefault="00835AB4" w:rsidP="003725F2">
            <w:pPr>
              <w:pStyle w:val="Text"/>
              <w:jc w:val="center"/>
            </w:pPr>
            <w:r>
              <w:t>9.4</w:t>
            </w:r>
          </w:p>
          <w:p w14:paraId="5681CB68" w14:textId="77777777" w:rsidR="00835AB4" w:rsidRDefault="00835AB4" w:rsidP="003725F2">
            <w:pPr>
              <w:pStyle w:val="Text"/>
              <w:jc w:val="center"/>
            </w:pPr>
          </w:p>
          <w:p w14:paraId="4C6543F9" w14:textId="77777777" w:rsidR="00835AB4" w:rsidRDefault="00835AB4" w:rsidP="003725F2">
            <w:pPr>
              <w:pStyle w:val="Text"/>
              <w:jc w:val="center"/>
            </w:pPr>
            <w:r>
              <w:t>9.6</w:t>
            </w:r>
          </w:p>
          <w:p w14:paraId="1A2A375E" w14:textId="2CB66D8E" w:rsidR="00835AB4" w:rsidRPr="00F936B4" w:rsidRDefault="00835AB4" w:rsidP="003725F2">
            <w:pPr>
              <w:pStyle w:val="Text"/>
              <w:jc w:val="center"/>
            </w:pPr>
            <w:r>
              <w:t>9.6</w:t>
            </w:r>
          </w:p>
        </w:tc>
        <w:tc>
          <w:tcPr>
            <w:tcW w:w="1843" w:type="dxa"/>
          </w:tcPr>
          <w:p w14:paraId="33E52324" w14:textId="77777777" w:rsidR="00835AB4" w:rsidRDefault="00835AB4" w:rsidP="003725F2">
            <w:pPr>
              <w:pStyle w:val="Text"/>
              <w:jc w:val="center"/>
            </w:pPr>
            <w:r>
              <w:t>5</w:t>
            </w:r>
            <w:r w:rsidRPr="001D4614">
              <w:t>th</w:t>
            </w:r>
          </w:p>
          <w:p w14:paraId="609AE31E" w14:textId="53AA6621" w:rsidR="00835AB4" w:rsidRPr="00D23ECE" w:rsidRDefault="00835AB4" w:rsidP="003725F2">
            <w:pPr>
              <w:pStyle w:val="Text"/>
              <w:jc w:val="center"/>
            </w:pPr>
            <w:r w:rsidRPr="00CA7080">
              <w:t>Solve second order homogeneous differential equations using the auxiliary equation</w:t>
            </w:r>
          </w:p>
        </w:tc>
      </w:tr>
      <w:tr w:rsidR="00CF1413" w:rsidRPr="00D23ECE" w14:paraId="18C70581" w14:textId="77777777" w:rsidTr="003725F2">
        <w:tc>
          <w:tcPr>
            <w:tcW w:w="10173" w:type="dxa"/>
            <w:gridSpan w:val="5"/>
            <w:shd w:val="clear" w:color="auto" w:fill="auto"/>
          </w:tcPr>
          <w:p w14:paraId="2E589E8B" w14:textId="3EEC3F4B" w:rsidR="00CF1413" w:rsidRPr="00D23ECE" w:rsidRDefault="00CF1413" w:rsidP="003725F2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BC14C7">
              <w:t>4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CF1413" w:rsidRPr="0092323C" w14:paraId="1963EFDA" w14:textId="77777777" w:rsidTr="003725F2">
        <w:tc>
          <w:tcPr>
            <w:tcW w:w="10173" w:type="dxa"/>
            <w:gridSpan w:val="5"/>
            <w:shd w:val="clear" w:color="auto" w:fill="auto"/>
          </w:tcPr>
          <w:p w14:paraId="262AD286" w14:textId="641D6796" w:rsidR="00CF1413" w:rsidRDefault="00CF1413" w:rsidP="003725F2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53DB1C0C" w14:textId="50C83D8B" w:rsidR="00CF1413" w:rsidRDefault="003168C3" w:rsidP="003725F2">
            <w:pPr>
              <w:pStyle w:val="Text"/>
            </w:pPr>
            <w:r w:rsidRPr="006F0DA1">
              <w:rPr>
                <w:b/>
              </w:rPr>
              <w:t>M1</w:t>
            </w:r>
            <w:r w:rsidR="00CE62F6">
              <w:t xml:space="preserve"> Use of auxi</w:t>
            </w:r>
            <w:r>
              <w:t>lary equation</w:t>
            </w:r>
          </w:p>
          <w:p w14:paraId="2B60E906" w14:textId="0703301F" w:rsidR="003168C3" w:rsidRDefault="003168C3" w:rsidP="003725F2">
            <w:pPr>
              <w:pStyle w:val="Text"/>
            </w:pPr>
            <w:r w:rsidRPr="006F0DA1">
              <w:rPr>
                <w:b/>
              </w:rPr>
              <w:t>A1</w:t>
            </w:r>
            <w:r>
              <w:t xml:space="preserve"> </w:t>
            </w:r>
            <w:r w:rsidR="008C3A2F">
              <w:t>S</w:t>
            </w:r>
            <w:r>
              <w:t>olves correctly</w:t>
            </w:r>
          </w:p>
          <w:p w14:paraId="66DFB994" w14:textId="703334CF" w:rsidR="003168C3" w:rsidRDefault="00406F2A" w:rsidP="003725F2">
            <w:pPr>
              <w:pStyle w:val="Text"/>
            </w:pPr>
            <w:r>
              <w:rPr>
                <w:b/>
              </w:rPr>
              <w:t>A</w:t>
            </w:r>
            <w:r w:rsidR="003168C3" w:rsidRPr="006F0DA1">
              <w:rPr>
                <w:b/>
              </w:rPr>
              <w:t>1</w:t>
            </w:r>
            <w:r w:rsidR="003168C3">
              <w:t xml:space="preserve"> </w:t>
            </w:r>
            <w:r w:rsidR="008C3A2F">
              <w:t>C</w:t>
            </w:r>
            <w:r w:rsidR="003168C3">
              <w:t>orrect power</w:t>
            </w:r>
          </w:p>
          <w:p w14:paraId="17CFC923" w14:textId="76CD8C56" w:rsidR="00CF1413" w:rsidRPr="0092323C" w:rsidRDefault="003168C3" w:rsidP="00710340">
            <w:pPr>
              <w:pStyle w:val="Text"/>
              <w:rPr>
                <w:b/>
              </w:rPr>
            </w:pPr>
            <w:r w:rsidRPr="006F0DA1">
              <w:rPr>
                <w:b/>
              </w:rPr>
              <w:t>B1</w:t>
            </w:r>
            <w:r>
              <w:t xml:space="preserve"> (A</w:t>
            </w:r>
            <w:r w:rsidRPr="003168C3">
              <w:rPr>
                <w:i/>
              </w:rPr>
              <w:t>x</w:t>
            </w:r>
            <w:r>
              <w:t xml:space="preserve"> + B)</w:t>
            </w:r>
          </w:p>
        </w:tc>
      </w:tr>
    </w:tbl>
    <w:p w14:paraId="29F53126" w14:textId="77777777" w:rsidR="00CF1413" w:rsidRDefault="00CF1413" w:rsidP="00CF1413">
      <w:r>
        <w:br w:type="page"/>
      </w:r>
    </w:p>
    <w:tbl>
      <w:tblPr>
        <w:tblpPr w:leftFromText="181" w:rightFromText="181" w:topFromText="709" w:vertAnchor="text" w:tblpXSpec="center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F1413" w14:paraId="7DEB60F5" w14:textId="77777777" w:rsidTr="003725F2">
        <w:tc>
          <w:tcPr>
            <w:tcW w:w="817" w:type="dxa"/>
            <w:shd w:val="clear" w:color="auto" w:fill="auto"/>
            <w:vAlign w:val="center"/>
          </w:tcPr>
          <w:p w14:paraId="3E6B4610" w14:textId="77777777" w:rsidR="00CF1413" w:rsidRPr="00DD0D9F" w:rsidRDefault="00CF1413" w:rsidP="003725F2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46BA3B0" w14:textId="77777777" w:rsidR="00CF1413" w:rsidRPr="00DD0D9F" w:rsidRDefault="00CF1413" w:rsidP="003725F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73628B" w14:textId="77777777" w:rsidR="00CF1413" w:rsidRPr="00DD0D9F" w:rsidRDefault="00CF1413" w:rsidP="003725F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982C8A" w14:textId="77777777" w:rsidR="00CF1413" w:rsidRPr="00DD0D9F" w:rsidRDefault="00CF1413" w:rsidP="003725F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39F16CE5" w14:textId="23931CA3" w:rsidR="00CF1413" w:rsidRDefault="00CF1413" w:rsidP="00D14F9E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D14F9E">
              <w:t>D</w:t>
            </w:r>
            <w:r>
              <w:t>escriptor</w:t>
            </w:r>
          </w:p>
        </w:tc>
      </w:tr>
      <w:tr w:rsidR="00835AB4" w:rsidRPr="00D23ECE" w14:paraId="37C182C2" w14:textId="77777777" w:rsidTr="003725F2">
        <w:tc>
          <w:tcPr>
            <w:tcW w:w="817" w:type="dxa"/>
            <w:shd w:val="clear" w:color="auto" w:fill="auto"/>
          </w:tcPr>
          <w:p w14:paraId="49F39A0E" w14:textId="5E1E4341" w:rsidR="00835AB4" w:rsidRPr="00F936B4" w:rsidRDefault="00835AB4" w:rsidP="003725F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14:paraId="783F5393" w14:textId="77777777" w:rsidR="00835AB4" w:rsidRDefault="00835AB4" w:rsidP="003725F2">
            <w:pPr>
              <w:pStyle w:val="Text"/>
            </w:pPr>
            <w:r>
              <w:t>C.F.</w:t>
            </w:r>
          </w:p>
          <w:p w14:paraId="44952FFF" w14:textId="5861AC26" w:rsidR="00835AB4" w:rsidRPr="00BC14C7" w:rsidRDefault="00835AB4" w:rsidP="00711938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6"/>
              </w:rPr>
              <w:object w:dxaOrig="1400" w:dyaOrig="340" w14:anchorId="148DA2A5">
                <v:shape id="_x0000_i1036" type="#_x0000_t75" style="width:69pt;height:17.25pt" o:ole="">
                  <v:imagedata r:id="rId29" o:title=""/>
                </v:shape>
                <o:OLEObject Type="Embed" ProgID="Equation.DSMT4" ShapeID="_x0000_i1036" DrawAspect="Content" ObjectID="_1619252536" r:id="rId30"/>
              </w:object>
            </w:r>
          </w:p>
          <w:p w14:paraId="6E3DDBAC" w14:textId="6BA3358B" w:rsidR="00835AB4" w:rsidRPr="00BC14C7" w:rsidRDefault="00835AB4" w:rsidP="00711938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10"/>
              </w:rPr>
              <w:object w:dxaOrig="1540" w:dyaOrig="300" w14:anchorId="74368EC9">
                <v:shape id="_x0000_i1037" type="#_x0000_t75" style="width:76.5pt;height:14.25pt" o:ole="">
                  <v:imagedata r:id="rId31" o:title=""/>
                </v:shape>
                <o:OLEObject Type="Embed" ProgID="Equation.DSMT4" ShapeID="_x0000_i1037" DrawAspect="Content" ObjectID="_1619252537" r:id="rId32"/>
              </w:object>
            </w:r>
          </w:p>
          <w:p w14:paraId="3D523015" w14:textId="7E07962E" w:rsidR="00835AB4" w:rsidRPr="00BC14C7" w:rsidRDefault="00835AB4" w:rsidP="00711938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10"/>
              </w:rPr>
              <w:object w:dxaOrig="1060" w:dyaOrig="300" w14:anchorId="10953BE7">
                <v:shape id="_x0000_i1038" type="#_x0000_t75" style="width:53.25pt;height:14.25pt" o:ole="">
                  <v:imagedata r:id="rId33" o:title=""/>
                </v:shape>
                <o:OLEObject Type="Embed" ProgID="Equation.DSMT4" ShapeID="_x0000_i1038" DrawAspect="Content" ObjectID="_1619252538" r:id="rId34"/>
              </w:object>
            </w:r>
          </w:p>
          <w:p w14:paraId="3122A246" w14:textId="12568FC3" w:rsidR="00835AB4" w:rsidRPr="00BC14C7" w:rsidRDefault="00835AB4" w:rsidP="00711938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6"/>
              </w:rPr>
              <w:object w:dxaOrig="1640" w:dyaOrig="340" w14:anchorId="1816274F">
                <v:shape id="_x0000_i1039" type="#_x0000_t75" style="width:83.25pt;height:17.25pt" o:ole="">
                  <v:imagedata r:id="rId35" o:title=""/>
                </v:shape>
                <o:OLEObject Type="Embed" ProgID="Equation.DSMT4" ShapeID="_x0000_i1039" DrawAspect="Content" ObjectID="_1619252539" r:id="rId36"/>
              </w:object>
            </w:r>
          </w:p>
          <w:p w14:paraId="18B826A2" w14:textId="77777777" w:rsidR="00835AB4" w:rsidRDefault="00835AB4" w:rsidP="003725F2">
            <w:pPr>
              <w:pStyle w:val="Text"/>
            </w:pPr>
            <w:r>
              <w:t>P.I. Try</w:t>
            </w:r>
          </w:p>
          <w:p w14:paraId="200FE0E1" w14:textId="260D1267" w:rsidR="00835AB4" w:rsidRPr="00BC14C7" w:rsidRDefault="00835AB4" w:rsidP="00F65E50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10"/>
              </w:rPr>
              <w:object w:dxaOrig="880" w:dyaOrig="380" w14:anchorId="788FDD0B">
                <v:shape id="_x0000_i1040" type="#_x0000_t75" style="width:43.5pt;height:18.75pt" o:ole="">
                  <v:imagedata r:id="rId37" o:title=""/>
                </v:shape>
                <o:OLEObject Type="Embed" ProgID="Equation.DSMT4" ShapeID="_x0000_i1040" DrawAspect="Content" ObjectID="_1619252540" r:id="rId38"/>
              </w:object>
            </w:r>
          </w:p>
          <w:p w14:paraId="7C368D58" w14:textId="6F59150D" w:rsidR="00835AB4" w:rsidRPr="00BC14C7" w:rsidRDefault="00835AB4" w:rsidP="00F65E50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22"/>
              </w:rPr>
              <w:object w:dxaOrig="1700" w:dyaOrig="580" w14:anchorId="2FE6507B">
                <v:shape id="_x0000_i1041" type="#_x0000_t75" style="width:84.75pt;height:30pt" o:ole="">
                  <v:imagedata r:id="rId39" o:title=""/>
                </v:shape>
                <o:OLEObject Type="Embed" ProgID="Equation.DSMT4" ShapeID="_x0000_i1041" DrawAspect="Content" ObjectID="_1619252541" r:id="rId40"/>
              </w:object>
            </w:r>
          </w:p>
          <w:p w14:paraId="46609DF8" w14:textId="0161A8D7" w:rsidR="00835AB4" w:rsidRPr="00BC14C7" w:rsidRDefault="00835AB4" w:rsidP="00F65E50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22"/>
              </w:rPr>
              <w:object w:dxaOrig="1560" w:dyaOrig="580" w14:anchorId="47E734E2">
                <v:shape id="_x0000_i1042" type="#_x0000_t75" style="width:79.5pt;height:30pt" o:ole="">
                  <v:imagedata r:id="rId41" o:title=""/>
                </v:shape>
                <o:OLEObject Type="Embed" ProgID="Equation.DSMT4" ShapeID="_x0000_i1042" DrawAspect="Content" ObjectID="_1619252542" r:id="rId42"/>
              </w:object>
            </w:r>
          </w:p>
          <w:p w14:paraId="227E8C61" w14:textId="2D092662" w:rsidR="00835AB4" w:rsidRPr="008E75A9" w:rsidRDefault="00835AB4" w:rsidP="00F65E50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24"/>
              </w:rPr>
              <w:object w:dxaOrig="2460" w:dyaOrig="639" w14:anchorId="6A2390B8">
                <v:shape id="_x0000_i1043" type="#_x0000_t75" style="width:123pt;height:30.75pt" o:ole="">
                  <v:imagedata r:id="rId43" o:title=""/>
                </v:shape>
                <o:OLEObject Type="Embed" ProgID="Equation.DSMT4" ShapeID="_x0000_i1043" DrawAspect="Content" ObjectID="_1619252543" r:id="rId44"/>
              </w:object>
            </w:r>
          </w:p>
          <w:p w14:paraId="306EC873" w14:textId="014B26C9" w:rsidR="00835AB4" w:rsidRPr="00E11C2D" w:rsidRDefault="00835AB4" w:rsidP="00F65E50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10"/>
              </w:rPr>
              <w:object w:dxaOrig="4620" w:dyaOrig="380" w14:anchorId="55C6894B">
                <v:shape id="_x0000_i1044" type="#_x0000_t75" style="width:231pt;height:18.75pt" o:ole="">
                  <v:imagedata r:id="rId45" o:title=""/>
                </v:shape>
                <o:OLEObject Type="Embed" ProgID="Equation.DSMT4" ShapeID="_x0000_i1044" DrawAspect="Content" ObjectID="_1619252544" r:id="rId46"/>
              </w:object>
            </w:r>
          </w:p>
          <w:p w14:paraId="70E7A104" w14:textId="641C1DC8" w:rsidR="00835AB4" w:rsidRPr="00E11C2D" w:rsidRDefault="00835AB4" w:rsidP="00F65E50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6"/>
              </w:rPr>
              <w:object w:dxaOrig="1160" w:dyaOrig="340" w14:anchorId="738B54E7">
                <v:shape id="_x0000_i1045" type="#_x0000_t75" style="width:58.5pt;height:17.25pt" o:ole="">
                  <v:imagedata r:id="rId47" o:title=""/>
                </v:shape>
                <o:OLEObject Type="Embed" ProgID="Equation.DSMT4" ShapeID="_x0000_i1045" DrawAspect="Content" ObjectID="_1619252545" r:id="rId48"/>
              </w:object>
            </w:r>
          </w:p>
          <w:p w14:paraId="408B043E" w14:textId="40C585F5" w:rsidR="00835AB4" w:rsidRPr="00E11C2D" w:rsidRDefault="00835AB4" w:rsidP="00F65E50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6"/>
              </w:rPr>
              <w:object w:dxaOrig="520" w:dyaOrig="260" w14:anchorId="7B1B1077">
                <v:shape id="_x0000_i1046" type="#_x0000_t75" style="width:26.25pt;height:12.75pt" o:ole="">
                  <v:imagedata r:id="rId49" o:title=""/>
                </v:shape>
                <o:OLEObject Type="Embed" ProgID="Equation.DSMT4" ShapeID="_x0000_i1046" DrawAspect="Content" ObjectID="_1619252546" r:id="rId50"/>
              </w:object>
            </w:r>
          </w:p>
          <w:p w14:paraId="302EA51A" w14:textId="77777777" w:rsidR="00835AB4" w:rsidRDefault="00835AB4" w:rsidP="003725F2">
            <w:pPr>
              <w:pStyle w:val="Text"/>
            </w:pPr>
            <w:r>
              <w:t>General solution</w:t>
            </w:r>
          </w:p>
          <w:p w14:paraId="0E3AB4C5" w14:textId="0225BDD0" w:rsidR="00835AB4" w:rsidRPr="00E11C2D" w:rsidRDefault="00835AB4" w:rsidP="00F65E50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10"/>
              </w:rPr>
              <w:object w:dxaOrig="2100" w:dyaOrig="380" w14:anchorId="7B25FCCF">
                <v:shape id="_x0000_i1047" type="#_x0000_t75" style="width:105.75pt;height:18.75pt" o:ole="">
                  <v:imagedata r:id="rId51" o:title=""/>
                </v:shape>
                <o:OLEObject Type="Embed" ProgID="Equation.DSMT4" ShapeID="_x0000_i1047" DrawAspect="Content" ObjectID="_1619252547" r:id="rId52"/>
              </w:object>
            </w:r>
          </w:p>
          <w:p w14:paraId="234F240B" w14:textId="25898319" w:rsidR="00835AB4" w:rsidRPr="00E11C2D" w:rsidRDefault="00835AB4" w:rsidP="00F65E50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22"/>
              </w:rPr>
              <w:object w:dxaOrig="2940" w:dyaOrig="580" w14:anchorId="6FC50BA8">
                <v:shape id="_x0000_i1048" type="#_x0000_t75" style="width:147pt;height:30pt" o:ole="">
                  <v:imagedata r:id="rId53" o:title=""/>
                </v:shape>
                <o:OLEObject Type="Embed" ProgID="Equation.DSMT4" ShapeID="_x0000_i1048" DrawAspect="Content" ObjectID="_1619252548" r:id="rId54"/>
              </w:object>
            </w:r>
          </w:p>
          <w:p w14:paraId="2E268E97" w14:textId="77777777" w:rsidR="00835AB4" w:rsidRDefault="00835AB4" w:rsidP="003725F2">
            <w:pPr>
              <w:pStyle w:val="Text"/>
            </w:pPr>
            <w:r>
              <w:t>Substituting</w:t>
            </w:r>
          </w:p>
          <w:p w14:paraId="5DFB084E" w14:textId="735404EC" w:rsidR="00835AB4" w:rsidRPr="00E11C2D" w:rsidRDefault="00835AB4" w:rsidP="00F65E50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6"/>
              </w:rPr>
              <w:object w:dxaOrig="900" w:dyaOrig="260" w14:anchorId="15794C60">
                <v:shape id="_x0000_i1049" type="#_x0000_t75" style="width:45pt;height:12.75pt" o:ole="">
                  <v:imagedata r:id="rId55" o:title=""/>
                </v:shape>
                <o:OLEObject Type="Embed" ProgID="Equation.DSMT4" ShapeID="_x0000_i1049" DrawAspect="Content" ObjectID="_1619252549" r:id="rId56"/>
              </w:object>
            </w:r>
          </w:p>
          <w:p w14:paraId="1BA1C09F" w14:textId="2E760FE1" w:rsidR="00835AB4" w:rsidRPr="00E11C2D" w:rsidRDefault="00835AB4" w:rsidP="00F65E50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6"/>
              </w:rPr>
              <w:object w:dxaOrig="1320" w:dyaOrig="260" w14:anchorId="0E9882BA">
                <v:shape id="_x0000_i1050" type="#_x0000_t75" style="width:65.25pt;height:12.75pt" o:ole="">
                  <v:imagedata r:id="rId57" o:title=""/>
                </v:shape>
                <o:OLEObject Type="Embed" ProgID="Equation.DSMT4" ShapeID="_x0000_i1050" DrawAspect="Content" ObjectID="_1619252550" r:id="rId58"/>
              </w:object>
            </w:r>
          </w:p>
          <w:p w14:paraId="776C270C" w14:textId="0B7CA79E" w:rsidR="00835AB4" w:rsidRPr="00E11C2D" w:rsidRDefault="00835AB4" w:rsidP="00F65E50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10"/>
              </w:rPr>
              <w:object w:dxaOrig="1200" w:dyaOrig="300" w14:anchorId="536C40BE">
                <v:shape id="_x0000_i1051" type="#_x0000_t75" style="width:60pt;height:14.25pt" o:ole="">
                  <v:imagedata r:id="rId59" o:title=""/>
                </v:shape>
                <o:OLEObject Type="Embed" ProgID="Equation.DSMT4" ShapeID="_x0000_i1051" DrawAspect="Content" ObjectID="_1619252551" r:id="rId60"/>
              </w:object>
            </w:r>
          </w:p>
          <w:p w14:paraId="0B22F7F1" w14:textId="77777777" w:rsidR="00835AB4" w:rsidRDefault="00835AB4" w:rsidP="003725F2">
            <w:pPr>
              <w:pStyle w:val="Text"/>
            </w:pPr>
            <w:r>
              <w:t>Solution is</w:t>
            </w:r>
          </w:p>
          <w:p w14:paraId="2169D917" w14:textId="3AE44081" w:rsidR="00835AB4" w:rsidRPr="00710CB7" w:rsidRDefault="00835AB4" w:rsidP="003D140C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10"/>
              </w:rPr>
              <w:object w:dxaOrig="1740" w:dyaOrig="380" w14:anchorId="7F4758BF">
                <v:shape id="_x0000_i1052" type="#_x0000_t75" style="width:87pt;height:18.75pt" o:ole="">
                  <v:imagedata r:id="rId61" o:title=""/>
                </v:shape>
                <o:OLEObject Type="Embed" ProgID="Equation.DSMT4" ShapeID="_x0000_i1052" DrawAspect="Content" ObjectID="_1619252552" r:id="rId62"/>
              </w:object>
            </w:r>
          </w:p>
        </w:tc>
        <w:tc>
          <w:tcPr>
            <w:tcW w:w="850" w:type="dxa"/>
            <w:shd w:val="clear" w:color="auto" w:fill="auto"/>
          </w:tcPr>
          <w:p w14:paraId="6A4D62E6" w14:textId="77777777" w:rsidR="00835AB4" w:rsidRDefault="00835AB4" w:rsidP="003725F2">
            <w:pPr>
              <w:pStyle w:val="Text"/>
              <w:jc w:val="center"/>
              <w:rPr>
                <w:b/>
              </w:rPr>
            </w:pPr>
          </w:p>
          <w:p w14:paraId="35D8053F" w14:textId="77777777" w:rsidR="00835AB4" w:rsidRPr="0010118F" w:rsidRDefault="00835AB4" w:rsidP="003725F2">
            <w:pPr>
              <w:pStyle w:val="Text"/>
              <w:jc w:val="center"/>
              <w:rPr>
                <w:b/>
                <w:lang w:val="pt-BR"/>
              </w:rPr>
            </w:pPr>
            <w:r w:rsidRPr="0010118F">
              <w:rPr>
                <w:b/>
                <w:lang w:val="pt-BR"/>
              </w:rPr>
              <w:t>M1</w:t>
            </w:r>
          </w:p>
          <w:p w14:paraId="3B65A474" w14:textId="7E4CC977" w:rsidR="00835AB4" w:rsidRPr="0010118F" w:rsidRDefault="00835AB4" w:rsidP="0029736B">
            <w:pPr>
              <w:pStyle w:val="Text"/>
              <w:spacing w:after="0"/>
              <w:jc w:val="center"/>
              <w:rPr>
                <w:b/>
                <w:lang w:val="pt-BR"/>
              </w:rPr>
            </w:pPr>
          </w:p>
          <w:p w14:paraId="62D9D7A9" w14:textId="77777777" w:rsidR="00835AB4" w:rsidRPr="0010118F" w:rsidRDefault="00835AB4" w:rsidP="0029736B">
            <w:pPr>
              <w:pStyle w:val="Text"/>
              <w:spacing w:before="0" w:after="0"/>
              <w:jc w:val="center"/>
              <w:rPr>
                <w:b/>
                <w:lang w:val="pt-BR"/>
              </w:rPr>
            </w:pPr>
          </w:p>
          <w:p w14:paraId="4562D287" w14:textId="77777777" w:rsidR="00835AB4" w:rsidRPr="0010118F" w:rsidRDefault="00835AB4" w:rsidP="003C358A">
            <w:pPr>
              <w:pStyle w:val="Text"/>
              <w:spacing w:before="0" w:after="0"/>
              <w:jc w:val="center"/>
              <w:rPr>
                <w:b/>
                <w:lang w:val="pt-BR"/>
              </w:rPr>
            </w:pPr>
            <w:r w:rsidRPr="0010118F">
              <w:rPr>
                <w:b/>
                <w:lang w:val="pt-BR"/>
              </w:rPr>
              <w:t>A1</w:t>
            </w:r>
          </w:p>
          <w:p w14:paraId="665BE271" w14:textId="77777777" w:rsidR="00835AB4" w:rsidRPr="0010118F" w:rsidRDefault="00835AB4" w:rsidP="003C358A">
            <w:pPr>
              <w:pStyle w:val="Text"/>
              <w:spacing w:before="0" w:after="60"/>
              <w:jc w:val="center"/>
              <w:rPr>
                <w:b/>
                <w:lang w:val="pt-BR"/>
              </w:rPr>
            </w:pPr>
          </w:p>
          <w:p w14:paraId="7C95383A" w14:textId="4B7F1BD7" w:rsidR="00835AB4" w:rsidRPr="0010118F" w:rsidRDefault="00835AB4" w:rsidP="003C358A">
            <w:pPr>
              <w:pStyle w:val="Text"/>
              <w:spacing w:before="0" w:after="0"/>
              <w:jc w:val="center"/>
              <w:rPr>
                <w:b/>
                <w:lang w:val="pt-BR"/>
              </w:rPr>
            </w:pPr>
            <w:r w:rsidRPr="0010118F">
              <w:rPr>
                <w:b/>
                <w:lang w:val="pt-BR"/>
              </w:rPr>
              <w:t>A1</w:t>
            </w:r>
          </w:p>
          <w:p w14:paraId="6907BD25" w14:textId="77777777" w:rsidR="00835AB4" w:rsidRPr="0010118F" w:rsidRDefault="00835AB4" w:rsidP="003725F2">
            <w:pPr>
              <w:pStyle w:val="Text"/>
              <w:jc w:val="center"/>
              <w:rPr>
                <w:b/>
                <w:lang w:val="pt-BR"/>
              </w:rPr>
            </w:pPr>
          </w:p>
          <w:p w14:paraId="4E0B00F5" w14:textId="034E9017" w:rsidR="00835AB4" w:rsidRPr="0010118F" w:rsidRDefault="00835AB4" w:rsidP="003725F2">
            <w:pPr>
              <w:pStyle w:val="Text"/>
              <w:jc w:val="center"/>
              <w:rPr>
                <w:b/>
                <w:lang w:val="pt-BR"/>
              </w:rPr>
            </w:pPr>
            <w:r w:rsidRPr="0010118F">
              <w:rPr>
                <w:b/>
                <w:lang w:val="pt-BR"/>
              </w:rPr>
              <w:t>M1</w:t>
            </w:r>
          </w:p>
          <w:p w14:paraId="77FA71EF" w14:textId="042CBCAD" w:rsidR="00835AB4" w:rsidRPr="0010118F" w:rsidRDefault="00835AB4" w:rsidP="003725F2">
            <w:pPr>
              <w:pStyle w:val="Text"/>
              <w:jc w:val="center"/>
              <w:rPr>
                <w:b/>
                <w:lang w:val="pt-BR"/>
              </w:rPr>
            </w:pPr>
          </w:p>
          <w:p w14:paraId="434ED9F7" w14:textId="77777777" w:rsidR="00835AB4" w:rsidRPr="0010118F" w:rsidRDefault="00835AB4" w:rsidP="003725F2">
            <w:pPr>
              <w:pStyle w:val="Text"/>
              <w:jc w:val="center"/>
              <w:rPr>
                <w:b/>
                <w:lang w:val="pt-BR"/>
              </w:rPr>
            </w:pPr>
          </w:p>
          <w:p w14:paraId="10901576" w14:textId="77777777" w:rsidR="00835AB4" w:rsidRPr="0010118F" w:rsidRDefault="00835AB4" w:rsidP="00EF249B">
            <w:pPr>
              <w:pStyle w:val="Text"/>
              <w:spacing w:before="240"/>
              <w:jc w:val="center"/>
              <w:rPr>
                <w:b/>
                <w:lang w:val="pt-BR"/>
              </w:rPr>
            </w:pPr>
            <w:r w:rsidRPr="0010118F">
              <w:rPr>
                <w:b/>
                <w:lang w:val="pt-BR"/>
              </w:rPr>
              <w:t>A1</w:t>
            </w:r>
          </w:p>
          <w:p w14:paraId="0692B324" w14:textId="77777777" w:rsidR="00835AB4" w:rsidRPr="0010118F" w:rsidRDefault="00835AB4" w:rsidP="003725F2">
            <w:pPr>
              <w:pStyle w:val="Text"/>
              <w:jc w:val="center"/>
              <w:rPr>
                <w:b/>
                <w:lang w:val="pt-BR"/>
              </w:rPr>
            </w:pPr>
          </w:p>
          <w:p w14:paraId="44EF1943" w14:textId="77777777" w:rsidR="00835AB4" w:rsidRPr="0010118F" w:rsidRDefault="00835AB4" w:rsidP="00104B15">
            <w:pPr>
              <w:pStyle w:val="Text"/>
              <w:spacing w:before="240"/>
              <w:jc w:val="center"/>
              <w:rPr>
                <w:b/>
                <w:lang w:val="pt-BR"/>
              </w:rPr>
            </w:pPr>
            <w:r w:rsidRPr="0010118F">
              <w:rPr>
                <w:b/>
                <w:lang w:val="pt-BR"/>
              </w:rPr>
              <w:t>A1</w:t>
            </w:r>
          </w:p>
          <w:p w14:paraId="4C0B842E" w14:textId="38C10D2B" w:rsidR="00835AB4" w:rsidRPr="0010118F" w:rsidRDefault="00835AB4" w:rsidP="001F0EDE">
            <w:pPr>
              <w:pStyle w:val="Text"/>
              <w:spacing w:after="0"/>
              <w:jc w:val="center"/>
              <w:rPr>
                <w:b/>
                <w:lang w:val="pt-BR"/>
              </w:rPr>
            </w:pPr>
          </w:p>
          <w:p w14:paraId="6122FBEB" w14:textId="216F3A5B" w:rsidR="00835AB4" w:rsidRPr="0010118F" w:rsidRDefault="00835AB4" w:rsidP="001F0EDE">
            <w:pPr>
              <w:pStyle w:val="Text"/>
              <w:spacing w:after="0"/>
              <w:jc w:val="center"/>
              <w:rPr>
                <w:b/>
                <w:lang w:val="pt-BR"/>
              </w:rPr>
            </w:pPr>
          </w:p>
          <w:p w14:paraId="431E8681" w14:textId="6D8E9922" w:rsidR="00835AB4" w:rsidRPr="0010118F" w:rsidRDefault="00835AB4" w:rsidP="001F0EDE">
            <w:pPr>
              <w:pStyle w:val="Text"/>
              <w:spacing w:after="0"/>
              <w:jc w:val="center"/>
              <w:rPr>
                <w:b/>
                <w:lang w:val="pt-BR"/>
              </w:rPr>
            </w:pPr>
          </w:p>
          <w:p w14:paraId="12B8691C" w14:textId="77777777" w:rsidR="00835AB4" w:rsidRPr="0010118F" w:rsidRDefault="00835AB4" w:rsidP="001F0EDE">
            <w:pPr>
              <w:pStyle w:val="Text"/>
              <w:spacing w:before="0"/>
              <w:jc w:val="center"/>
              <w:rPr>
                <w:b/>
                <w:lang w:val="pt-BR"/>
              </w:rPr>
            </w:pPr>
            <w:r w:rsidRPr="0010118F">
              <w:rPr>
                <w:b/>
                <w:lang w:val="pt-BR"/>
              </w:rPr>
              <w:t>A1</w:t>
            </w:r>
          </w:p>
          <w:p w14:paraId="47A51FED" w14:textId="0E202EF5" w:rsidR="00835AB4" w:rsidRPr="0010118F" w:rsidRDefault="00835AB4" w:rsidP="006A368B">
            <w:pPr>
              <w:pStyle w:val="Text"/>
              <w:spacing w:before="0" w:after="0"/>
              <w:jc w:val="center"/>
              <w:rPr>
                <w:b/>
                <w:lang w:val="pt-BR"/>
              </w:rPr>
            </w:pPr>
          </w:p>
          <w:p w14:paraId="03B62D26" w14:textId="77777777" w:rsidR="00835AB4" w:rsidRPr="0010118F" w:rsidRDefault="00835AB4" w:rsidP="006A368B">
            <w:pPr>
              <w:pStyle w:val="Text"/>
              <w:spacing w:before="0" w:after="0"/>
              <w:jc w:val="center"/>
              <w:rPr>
                <w:b/>
                <w:lang w:val="pt-BR"/>
              </w:rPr>
            </w:pPr>
          </w:p>
          <w:p w14:paraId="24C6AF40" w14:textId="77777777" w:rsidR="00835AB4" w:rsidRPr="0010118F" w:rsidRDefault="00835AB4" w:rsidP="0007531C">
            <w:pPr>
              <w:pStyle w:val="Text"/>
              <w:spacing w:before="60"/>
              <w:jc w:val="center"/>
              <w:rPr>
                <w:b/>
                <w:lang w:val="pt-BR"/>
              </w:rPr>
            </w:pPr>
            <w:r w:rsidRPr="0010118F">
              <w:rPr>
                <w:b/>
                <w:lang w:val="pt-BR"/>
              </w:rPr>
              <w:t>M1</w:t>
            </w:r>
          </w:p>
          <w:p w14:paraId="64331A6D" w14:textId="1899F3BC" w:rsidR="00835AB4" w:rsidRPr="0010118F" w:rsidRDefault="00835AB4" w:rsidP="003725F2">
            <w:pPr>
              <w:pStyle w:val="Text"/>
              <w:jc w:val="center"/>
              <w:rPr>
                <w:b/>
                <w:lang w:val="pt-BR"/>
              </w:rPr>
            </w:pPr>
          </w:p>
          <w:p w14:paraId="65283D2D" w14:textId="77777777" w:rsidR="00835AB4" w:rsidRPr="0010118F" w:rsidRDefault="00835AB4" w:rsidP="00460EFB">
            <w:pPr>
              <w:pStyle w:val="Text"/>
              <w:spacing w:before="0" w:after="0"/>
              <w:jc w:val="center"/>
              <w:rPr>
                <w:b/>
                <w:lang w:val="pt-BR"/>
              </w:rPr>
            </w:pPr>
          </w:p>
          <w:p w14:paraId="1789B705" w14:textId="4B788F25" w:rsidR="00835AB4" w:rsidRPr="0010118F" w:rsidRDefault="00835AB4" w:rsidP="00460EFB">
            <w:pPr>
              <w:pStyle w:val="Text"/>
              <w:spacing w:before="0"/>
              <w:jc w:val="center"/>
              <w:rPr>
                <w:b/>
                <w:lang w:val="pt-BR"/>
              </w:rPr>
            </w:pPr>
            <w:r w:rsidRPr="0010118F">
              <w:rPr>
                <w:b/>
                <w:lang w:val="pt-BR"/>
              </w:rPr>
              <w:t>A1</w:t>
            </w:r>
          </w:p>
          <w:p w14:paraId="61F6F8AA" w14:textId="607AD41A" w:rsidR="00835AB4" w:rsidRPr="0010118F" w:rsidRDefault="00835AB4" w:rsidP="003725F2">
            <w:pPr>
              <w:pStyle w:val="Text"/>
              <w:jc w:val="center"/>
              <w:rPr>
                <w:b/>
                <w:lang w:val="pt-BR"/>
              </w:rPr>
            </w:pPr>
          </w:p>
          <w:p w14:paraId="6327D903" w14:textId="19276AEE" w:rsidR="00835AB4" w:rsidRPr="0010118F" w:rsidRDefault="00835AB4" w:rsidP="003725F2">
            <w:pPr>
              <w:pStyle w:val="Text"/>
              <w:jc w:val="center"/>
              <w:rPr>
                <w:b/>
                <w:lang w:val="pt-BR"/>
              </w:rPr>
            </w:pPr>
            <w:r w:rsidRPr="0010118F">
              <w:rPr>
                <w:b/>
                <w:lang w:val="pt-BR"/>
              </w:rPr>
              <w:t>A1</w:t>
            </w:r>
          </w:p>
          <w:p w14:paraId="69D202E5" w14:textId="4452F6E4" w:rsidR="00835AB4" w:rsidRPr="0010118F" w:rsidRDefault="00835AB4" w:rsidP="003725F2">
            <w:pPr>
              <w:pStyle w:val="Text"/>
              <w:jc w:val="center"/>
              <w:rPr>
                <w:b/>
                <w:lang w:val="pt-BR"/>
              </w:rPr>
            </w:pPr>
          </w:p>
          <w:p w14:paraId="3DD66225" w14:textId="1EBD1978" w:rsidR="00835AB4" w:rsidRPr="0010118F" w:rsidRDefault="00835AB4" w:rsidP="003725F2">
            <w:pPr>
              <w:pStyle w:val="Text"/>
              <w:jc w:val="center"/>
              <w:rPr>
                <w:b/>
                <w:lang w:val="pt-BR"/>
              </w:rPr>
            </w:pPr>
          </w:p>
          <w:p w14:paraId="5786C8A4" w14:textId="77777777" w:rsidR="00835AB4" w:rsidRPr="0010118F" w:rsidRDefault="00835AB4" w:rsidP="006618C1">
            <w:pPr>
              <w:pStyle w:val="Text"/>
              <w:spacing w:before="0" w:after="0"/>
              <w:jc w:val="center"/>
              <w:rPr>
                <w:b/>
                <w:lang w:val="pt-BR"/>
              </w:rPr>
            </w:pPr>
          </w:p>
          <w:p w14:paraId="74B9FE33" w14:textId="5AAE8572" w:rsidR="00835AB4" w:rsidRPr="00F936B4" w:rsidRDefault="00835AB4" w:rsidP="006618C1">
            <w:pPr>
              <w:pStyle w:val="Text"/>
              <w:spacing w:before="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D95A67E" w14:textId="77777777" w:rsidR="00835AB4" w:rsidRDefault="00835AB4" w:rsidP="003725F2">
            <w:pPr>
              <w:pStyle w:val="Text"/>
              <w:jc w:val="center"/>
            </w:pPr>
          </w:p>
          <w:p w14:paraId="21211BAC" w14:textId="77777777" w:rsidR="00835AB4" w:rsidRDefault="00835AB4" w:rsidP="003725F2">
            <w:pPr>
              <w:pStyle w:val="Text"/>
              <w:jc w:val="center"/>
            </w:pPr>
            <w:r>
              <w:t>9.6</w:t>
            </w:r>
          </w:p>
          <w:p w14:paraId="4A4AB1CB" w14:textId="7CA05E31" w:rsidR="00835AB4" w:rsidRDefault="00835AB4" w:rsidP="0029736B">
            <w:pPr>
              <w:pStyle w:val="Text"/>
              <w:spacing w:before="0" w:after="0"/>
              <w:jc w:val="center"/>
            </w:pPr>
          </w:p>
          <w:p w14:paraId="2F4A7756" w14:textId="77777777" w:rsidR="00835AB4" w:rsidRDefault="00835AB4" w:rsidP="0029736B">
            <w:pPr>
              <w:pStyle w:val="Text"/>
              <w:spacing w:before="0" w:after="0"/>
              <w:jc w:val="center"/>
            </w:pPr>
          </w:p>
          <w:p w14:paraId="2E939489" w14:textId="77777777" w:rsidR="00835AB4" w:rsidRDefault="00835AB4" w:rsidP="003C358A">
            <w:pPr>
              <w:pStyle w:val="Text"/>
              <w:spacing w:before="0" w:after="0"/>
              <w:jc w:val="center"/>
            </w:pPr>
            <w:r>
              <w:t>9.6</w:t>
            </w:r>
          </w:p>
          <w:p w14:paraId="6105B745" w14:textId="77777777" w:rsidR="00835AB4" w:rsidRDefault="00835AB4" w:rsidP="003C358A">
            <w:pPr>
              <w:pStyle w:val="Text"/>
              <w:spacing w:before="0" w:after="60"/>
              <w:jc w:val="center"/>
              <w:rPr>
                <w:b/>
              </w:rPr>
            </w:pPr>
          </w:p>
          <w:p w14:paraId="59FC23CE" w14:textId="77777777" w:rsidR="00835AB4" w:rsidRDefault="00835AB4" w:rsidP="003C358A">
            <w:pPr>
              <w:pStyle w:val="Text"/>
              <w:spacing w:before="0"/>
              <w:jc w:val="center"/>
            </w:pPr>
            <w:r>
              <w:t>9.6</w:t>
            </w:r>
          </w:p>
          <w:p w14:paraId="662E56C7" w14:textId="77777777" w:rsidR="00835AB4" w:rsidRDefault="00835AB4" w:rsidP="003725F2">
            <w:pPr>
              <w:pStyle w:val="Text"/>
              <w:jc w:val="center"/>
            </w:pPr>
          </w:p>
          <w:p w14:paraId="5C3E0754" w14:textId="0A37B3F1" w:rsidR="00835AB4" w:rsidRDefault="00835AB4" w:rsidP="003725F2">
            <w:pPr>
              <w:pStyle w:val="Text"/>
              <w:jc w:val="center"/>
            </w:pPr>
            <w:r>
              <w:t>9.6</w:t>
            </w:r>
          </w:p>
          <w:p w14:paraId="15FEDE2C" w14:textId="2F439E3C" w:rsidR="00835AB4" w:rsidRDefault="00835AB4" w:rsidP="003725F2">
            <w:pPr>
              <w:pStyle w:val="Text"/>
              <w:jc w:val="center"/>
            </w:pPr>
          </w:p>
          <w:p w14:paraId="501A2B0E" w14:textId="77777777" w:rsidR="00835AB4" w:rsidRDefault="00835AB4" w:rsidP="004A31B1">
            <w:pPr>
              <w:pStyle w:val="Text"/>
              <w:spacing w:after="240"/>
              <w:jc w:val="center"/>
            </w:pPr>
          </w:p>
          <w:p w14:paraId="4D8F7C6F" w14:textId="77777777" w:rsidR="00835AB4" w:rsidRDefault="00835AB4" w:rsidP="003725F2">
            <w:pPr>
              <w:pStyle w:val="Text"/>
              <w:jc w:val="center"/>
            </w:pPr>
            <w:r>
              <w:t>9.6</w:t>
            </w:r>
          </w:p>
          <w:p w14:paraId="2CB06D14" w14:textId="77777777" w:rsidR="00835AB4" w:rsidRDefault="00835AB4" w:rsidP="003725F2">
            <w:pPr>
              <w:pStyle w:val="Text"/>
              <w:jc w:val="center"/>
            </w:pPr>
          </w:p>
          <w:p w14:paraId="729FF7A5" w14:textId="77777777" w:rsidR="00835AB4" w:rsidRDefault="00835AB4" w:rsidP="00104B15">
            <w:pPr>
              <w:pStyle w:val="Text"/>
              <w:spacing w:before="240"/>
              <w:jc w:val="center"/>
            </w:pPr>
            <w:r>
              <w:t>9.6</w:t>
            </w:r>
          </w:p>
          <w:p w14:paraId="6FFB64C7" w14:textId="447A70F7" w:rsidR="00835AB4" w:rsidRDefault="00835AB4" w:rsidP="001F0EDE">
            <w:pPr>
              <w:pStyle w:val="Text"/>
              <w:spacing w:after="0"/>
              <w:jc w:val="center"/>
            </w:pPr>
          </w:p>
          <w:p w14:paraId="284C7FB6" w14:textId="5F7C2A78" w:rsidR="00835AB4" w:rsidRDefault="00835AB4" w:rsidP="001F0EDE">
            <w:pPr>
              <w:pStyle w:val="Text"/>
              <w:spacing w:after="0"/>
              <w:jc w:val="center"/>
            </w:pPr>
          </w:p>
          <w:p w14:paraId="39762CDD" w14:textId="77777777" w:rsidR="00835AB4" w:rsidRDefault="00835AB4" w:rsidP="001F0EDE">
            <w:pPr>
              <w:pStyle w:val="Text"/>
              <w:spacing w:after="0"/>
              <w:jc w:val="center"/>
            </w:pPr>
          </w:p>
          <w:p w14:paraId="1A562AB2" w14:textId="77777777" w:rsidR="00835AB4" w:rsidRDefault="00835AB4" w:rsidP="001F0EDE">
            <w:pPr>
              <w:pStyle w:val="Text"/>
              <w:spacing w:before="0"/>
              <w:jc w:val="center"/>
            </w:pPr>
            <w:r>
              <w:t>9.6</w:t>
            </w:r>
          </w:p>
          <w:p w14:paraId="710F9355" w14:textId="2C3501EF" w:rsidR="00835AB4" w:rsidRDefault="00835AB4" w:rsidP="006A368B">
            <w:pPr>
              <w:pStyle w:val="Text"/>
              <w:spacing w:before="0" w:after="0"/>
              <w:jc w:val="center"/>
            </w:pPr>
          </w:p>
          <w:p w14:paraId="0897F7EF" w14:textId="77777777" w:rsidR="00835AB4" w:rsidRDefault="00835AB4" w:rsidP="006A368B">
            <w:pPr>
              <w:pStyle w:val="Text"/>
              <w:spacing w:before="0" w:after="0"/>
              <w:jc w:val="center"/>
            </w:pPr>
          </w:p>
          <w:p w14:paraId="7D942953" w14:textId="77777777" w:rsidR="00835AB4" w:rsidRDefault="00835AB4" w:rsidP="0007531C">
            <w:pPr>
              <w:pStyle w:val="Text"/>
              <w:spacing w:before="60"/>
              <w:jc w:val="center"/>
            </w:pPr>
            <w:r>
              <w:t>9.6</w:t>
            </w:r>
          </w:p>
          <w:p w14:paraId="49B736A7" w14:textId="6B88AF3D" w:rsidR="00835AB4" w:rsidRDefault="00835AB4" w:rsidP="003725F2">
            <w:pPr>
              <w:pStyle w:val="Text"/>
              <w:jc w:val="center"/>
            </w:pPr>
          </w:p>
          <w:p w14:paraId="75B79E2F" w14:textId="77777777" w:rsidR="00835AB4" w:rsidRDefault="00835AB4" w:rsidP="00460EFB">
            <w:pPr>
              <w:pStyle w:val="Text"/>
              <w:spacing w:before="0" w:after="0"/>
              <w:jc w:val="center"/>
            </w:pPr>
          </w:p>
          <w:p w14:paraId="14B88FF8" w14:textId="77777777" w:rsidR="00835AB4" w:rsidRDefault="00835AB4" w:rsidP="00460EFB">
            <w:pPr>
              <w:pStyle w:val="Text"/>
              <w:spacing w:before="0"/>
              <w:jc w:val="center"/>
            </w:pPr>
            <w:r>
              <w:t>9.6</w:t>
            </w:r>
          </w:p>
          <w:p w14:paraId="60610F27" w14:textId="28604902" w:rsidR="00835AB4" w:rsidRDefault="00835AB4" w:rsidP="003725F2">
            <w:pPr>
              <w:pStyle w:val="Text"/>
              <w:jc w:val="center"/>
            </w:pPr>
          </w:p>
          <w:p w14:paraId="10DDA1E7" w14:textId="1DB40930" w:rsidR="00835AB4" w:rsidRDefault="00835AB4" w:rsidP="003725F2">
            <w:pPr>
              <w:pStyle w:val="Text"/>
              <w:jc w:val="center"/>
            </w:pPr>
            <w:r>
              <w:t>9.6</w:t>
            </w:r>
          </w:p>
          <w:p w14:paraId="40E6447D" w14:textId="4F7F4CF4" w:rsidR="00835AB4" w:rsidRDefault="00835AB4" w:rsidP="003725F2">
            <w:pPr>
              <w:pStyle w:val="Text"/>
              <w:jc w:val="center"/>
            </w:pPr>
          </w:p>
          <w:p w14:paraId="61B81E88" w14:textId="6D2D3DB9" w:rsidR="00835AB4" w:rsidRDefault="00835AB4" w:rsidP="003725F2">
            <w:pPr>
              <w:pStyle w:val="Text"/>
              <w:jc w:val="center"/>
            </w:pPr>
          </w:p>
          <w:p w14:paraId="7BA5D9DD" w14:textId="77777777" w:rsidR="00835AB4" w:rsidRDefault="00835AB4" w:rsidP="006618C1">
            <w:pPr>
              <w:pStyle w:val="Text"/>
              <w:spacing w:after="0"/>
              <w:jc w:val="center"/>
            </w:pPr>
          </w:p>
          <w:p w14:paraId="1E59E93C" w14:textId="068F2B28" w:rsidR="00835AB4" w:rsidRPr="00F936B4" w:rsidRDefault="00835AB4" w:rsidP="006618C1">
            <w:pPr>
              <w:pStyle w:val="Text"/>
              <w:spacing w:before="0"/>
              <w:jc w:val="center"/>
            </w:pPr>
            <w:r>
              <w:t>9.6</w:t>
            </w:r>
          </w:p>
        </w:tc>
        <w:tc>
          <w:tcPr>
            <w:tcW w:w="1843" w:type="dxa"/>
          </w:tcPr>
          <w:p w14:paraId="5AAD211A" w14:textId="0C6BB266" w:rsidR="00835AB4" w:rsidRDefault="00835AB4" w:rsidP="003725F2">
            <w:pPr>
              <w:pStyle w:val="Text"/>
              <w:jc w:val="center"/>
            </w:pPr>
            <w:r>
              <w:t>6</w:t>
            </w:r>
            <w:r w:rsidRPr="0010106D">
              <w:t>th</w:t>
            </w:r>
          </w:p>
          <w:p w14:paraId="4DFC9522" w14:textId="57120812" w:rsidR="00835AB4" w:rsidRPr="000B7E98" w:rsidRDefault="00835AB4" w:rsidP="0010106D">
            <w:pPr>
              <w:pStyle w:val="Text"/>
              <w:jc w:val="center"/>
            </w:pPr>
            <w:r w:rsidRPr="00CA7080">
              <w:t>Solve second order non-homogeneous differential equations using a particular integral</w:t>
            </w:r>
          </w:p>
          <w:p w14:paraId="7A555C43" w14:textId="658FDA0D" w:rsidR="00835AB4" w:rsidRPr="00D23ECE" w:rsidRDefault="00835AB4" w:rsidP="003725F2">
            <w:pPr>
              <w:pStyle w:val="Text"/>
              <w:jc w:val="center"/>
            </w:pPr>
          </w:p>
        </w:tc>
      </w:tr>
      <w:tr w:rsidR="001B2520" w:rsidRPr="00D23ECE" w14:paraId="773F507C" w14:textId="77777777" w:rsidTr="00086ADA">
        <w:tc>
          <w:tcPr>
            <w:tcW w:w="10173" w:type="dxa"/>
            <w:gridSpan w:val="5"/>
            <w:shd w:val="clear" w:color="auto" w:fill="auto"/>
          </w:tcPr>
          <w:p w14:paraId="013206E6" w14:textId="51801152" w:rsidR="001B2520" w:rsidRPr="004C3EA4" w:rsidRDefault="001B2520" w:rsidP="001B2520">
            <w:pPr>
              <w:pStyle w:val="Text"/>
              <w:jc w:val="right"/>
              <w:rPr>
                <w:b/>
              </w:rPr>
            </w:pPr>
            <w:r w:rsidRPr="004C3EA4">
              <w:rPr>
                <w:b/>
              </w:rPr>
              <w:t>(1</w:t>
            </w:r>
            <w:r>
              <w:rPr>
                <w:b/>
              </w:rPr>
              <w:t>1</w:t>
            </w:r>
            <w:r w:rsidRPr="004C3EA4">
              <w:rPr>
                <w:b/>
              </w:rPr>
              <w:t xml:space="preserve"> marks)</w:t>
            </w:r>
          </w:p>
        </w:tc>
      </w:tr>
    </w:tbl>
    <w:p w14:paraId="45474093" w14:textId="77777777" w:rsidR="003168C3" w:rsidRDefault="003168C3">
      <w:r>
        <w:rPr>
          <w:b/>
        </w:rPr>
        <w:br w:type="page"/>
      </w:r>
    </w:p>
    <w:tbl>
      <w:tblPr>
        <w:tblpPr w:leftFromText="181" w:rightFromText="181" w:topFromText="709" w:vertAnchor="text" w:tblpXSpec="center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CF1413" w:rsidRPr="0092323C" w14:paraId="2735E47E" w14:textId="77777777" w:rsidTr="003725F2">
        <w:tc>
          <w:tcPr>
            <w:tcW w:w="10173" w:type="dxa"/>
            <w:shd w:val="clear" w:color="auto" w:fill="auto"/>
          </w:tcPr>
          <w:p w14:paraId="208F6B22" w14:textId="4BE37009" w:rsidR="00CF1413" w:rsidRDefault="00CF1413" w:rsidP="003725F2">
            <w:pPr>
              <w:pStyle w:val="TableHead"/>
              <w:framePr w:hSpace="0" w:wrap="auto" w:hAnchor="text" w:xAlign="left" w:yAlign="inline"/>
            </w:pPr>
            <w:r w:rsidRPr="0092323C">
              <w:lastRenderedPageBreak/>
              <w:t>Notes</w:t>
            </w:r>
          </w:p>
          <w:p w14:paraId="390DB65E" w14:textId="3EC6493F" w:rsidR="00CF1413" w:rsidRDefault="003168C3" w:rsidP="003725F2">
            <w:pPr>
              <w:pStyle w:val="Text"/>
            </w:pPr>
            <w:r w:rsidRPr="006F0DA1">
              <w:rPr>
                <w:b/>
              </w:rPr>
              <w:t>M1</w:t>
            </w:r>
            <w:r w:rsidR="00CE62F6">
              <w:t xml:space="preserve"> Use of auxil</w:t>
            </w:r>
            <w:r>
              <w:t>ary equation</w:t>
            </w:r>
          </w:p>
          <w:p w14:paraId="59851EB1" w14:textId="66FC6277" w:rsidR="003168C3" w:rsidRDefault="003168C3" w:rsidP="003725F2">
            <w:pPr>
              <w:pStyle w:val="Text"/>
            </w:pPr>
            <w:r w:rsidRPr="006F0DA1">
              <w:rPr>
                <w:b/>
              </w:rPr>
              <w:t>A1</w:t>
            </w:r>
            <w:r>
              <w:t xml:space="preserve"> </w:t>
            </w:r>
            <w:r w:rsidR="00D37E75">
              <w:t>S</w:t>
            </w:r>
            <w:r>
              <w:t>olves correctly</w:t>
            </w:r>
          </w:p>
          <w:p w14:paraId="46CE5C45" w14:textId="77777777" w:rsidR="003168C3" w:rsidRDefault="003168C3" w:rsidP="003725F2">
            <w:pPr>
              <w:pStyle w:val="Text"/>
            </w:pPr>
            <w:r w:rsidRPr="006F0DA1">
              <w:rPr>
                <w:b/>
              </w:rPr>
              <w:t>A1</w:t>
            </w:r>
            <w:r>
              <w:t xml:space="preserve"> C.F. correct</w:t>
            </w:r>
          </w:p>
          <w:p w14:paraId="7BC7C9C4" w14:textId="77777777" w:rsidR="003168C3" w:rsidRDefault="003168C3" w:rsidP="003725F2">
            <w:pPr>
              <w:pStyle w:val="Text"/>
            </w:pPr>
            <w:r w:rsidRPr="006F0DA1">
              <w:rPr>
                <w:b/>
              </w:rPr>
              <w:t>M1</w:t>
            </w:r>
            <w:r>
              <w:t xml:space="preserve"> Correct form for P.I.</w:t>
            </w:r>
          </w:p>
          <w:p w14:paraId="694D01FE" w14:textId="77777777" w:rsidR="003168C3" w:rsidRDefault="003168C3" w:rsidP="003725F2">
            <w:pPr>
              <w:pStyle w:val="Text"/>
            </w:pPr>
            <w:r w:rsidRPr="006F0DA1">
              <w:rPr>
                <w:b/>
              </w:rPr>
              <w:t>A1</w:t>
            </w:r>
            <w:r>
              <w:t xml:space="preserve"> First differential correct</w:t>
            </w:r>
          </w:p>
          <w:p w14:paraId="549B3162" w14:textId="77777777" w:rsidR="003168C3" w:rsidRDefault="003168C3" w:rsidP="003725F2">
            <w:pPr>
              <w:pStyle w:val="Text"/>
            </w:pPr>
            <w:r w:rsidRPr="006F0DA1">
              <w:rPr>
                <w:b/>
              </w:rPr>
              <w:t>A1</w:t>
            </w:r>
            <w:r>
              <w:t xml:space="preserve"> Second differential correct</w:t>
            </w:r>
          </w:p>
          <w:p w14:paraId="1BD10F56" w14:textId="77777777" w:rsidR="003168C3" w:rsidRDefault="003168C3" w:rsidP="003725F2">
            <w:pPr>
              <w:pStyle w:val="Text"/>
            </w:pPr>
            <w:r w:rsidRPr="006F0DA1">
              <w:rPr>
                <w:b/>
              </w:rPr>
              <w:t>A1</w:t>
            </w:r>
            <w:r>
              <w:t xml:space="preserve"> Substitutes and solves for k</w:t>
            </w:r>
          </w:p>
          <w:p w14:paraId="211D7BF0" w14:textId="77777777" w:rsidR="003168C3" w:rsidRDefault="003168C3" w:rsidP="003725F2">
            <w:pPr>
              <w:pStyle w:val="Text"/>
            </w:pPr>
            <w:r w:rsidRPr="006F0DA1">
              <w:rPr>
                <w:b/>
              </w:rPr>
              <w:t>M1</w:t>
            </w:r>
            <w:r>
              <w:t xml:space="preserve"> Attempts general solution</w:t>
            </w:r>
          </w:p>
          <w:p w14:paraId="4218117C" w14:textId="78579C86" w:rsidR="003168C3" w:rsidRDefault="003168C3" w:rsidP="003725F2">
            <w:pPr>
              <w:pStyle w:val="Text"/>
            </w:pPr>
            <w:r w:rsidRPr="006F0DA1">
              <w:rPr>
                <w:b/>
              </w:rPr>
              <w:t>A1</w:t>
            </w:r>
            <w:r>
              <w:t xml:space="preserve"> Differentiates</w:t>
            </w:r>
          </w:p>
          <w:p w14:paraId="541CC3BA" w14:textId="77777777" w:rsidR="003168C3" w:rsidRDefault="003168C3" w:rsidP="003725F2">
            <w:pPr>
              <w:pStyle w:val="Text"/>
            </w:pPr>
            <w:r w:rsidRPr="006F0DA1">
              <w:rPr>
                <w:b/>
              </w:rPr>
              <w:t>A1</w:t>
            </w:r>
            <w:r>
              <w:t xml:space="preserve"> Forms simultaneous equations</w:t>
            </w:r>
          </w:p>
          <w:p w14:paraId="5E1A04C5" w14:textId="5C72AE51" w:rsidR="00CF1413" w:rsidRPr="0092323C" w:rsidRDefault="003168C3" w:rsidP="00A90BC3">
            <w:pPr>
              <w:pStyle w:val="Text"/>
              <w:rPr>
                <w:b/>
              </w:rPr>
            </w:pPr>
            <w:r w:rsidRPr="006F0DA1">
              <w:rPr>
                <w:b/>
              </w:rPr>
              <w:t>A1</w:t>
            </w:r>
            <w:r>
              <w:t xml:space="preserve"> cao</w:t>
            </w:r>
          </w:p>
        </w:tc>
      </w:tr>
    </w:tbl>
    <w:p w14:paraId="598B70F7" w14:textId="77777777" w:rsidR="00CF1413" w:rsidRDefault="00CF1413" w:rsidP="00CF1413">
      <w:r>
        <w:br w:type="page"/>
      </w:r>
    </w:p>
    <w:tbl>
      <w:tblPr>
        <w:tblpPr w:leftFromText="181" w:rightFromText="181" w:topFromText="709" w:vertAnchor="text" w:tblpXSpec="center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F1413" w14:paraId="638D9F67" w14:textId="77777777" w:rsidTr="00360A9F">
        <w:tc>
          <w:tcPr>
            <w:tcW w:w="817" w:type="dxa"/>
            <w:shd w:val="clear" w:color="auto" w:fill="auto"/>
            <w:vAlign w:val="center"/>
          </w:tcPr>
          <w:p w14:paraId="5579A09A" w14:textId="77777777" w:rsidR="00CF1413" w:rsidRPr="00DD0D9F" w:rsidRDefault="00CF1413" w:rsidP="00360A9F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6130ADD" w14:textId="77777777" w:rsidR="00CF1413" w:rsidRPr="00DD0D9F" w:rsidRDefault="00CF1413" w:rsidP="00360A9F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948EBD" w14:textId="77777777" w:rsidR="00CF1413" w:rsidRPr="00DD0D9F" w:rsidRDefault="00CF1413" w:rsidP="00360A9F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34A2F4" w14:textId="77777777" w:rsidR="00CF1413" w:rsidRPr="00DD0D9F" w:rsidRDefault="00CF1413" w:rsidP="00360A9F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0F5C509F" w14:textId="2B0DE375" w:rsidR="00CF1413" w:rsidRDefault="00CF1413" w:rsidP="00360A9F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D14F9E">
              <w:t>D</w:t>
            </w:r>
            <w:r>
              <w:t>escriptor</w:t>
            </w:r>
          </w:p>
        </w:tc>
      </w:tr>
      <w:tr w:rsidR="00835AB4" w:rsidRPr="00D23ECE" w14:paraId="060F2E1E" w14:textId="77777777" w:rsidTr="00360A9F">
        <w:tc>
          <w:tcPr>
            <w:tcW w:w="817" w:type="dxa"/>
            <w:vMerge w:val="restart"/>
            <w:shd w:val="clear" w:color="auto" w:fill="auto"/>
          </w:tcPr>
          <w:p w14:paraId="4B2922BC" w14:textId="32439992" w:rsidR="00835AB4" w:rsidRPr="00F936B4" w:rsidRDefault="00835AB4" w:rsidP="00360A9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4ai</w:t>
            </w:r>
          </w:p>
        </w:tc>
        <w:tc>
          <w:tcPr>
            <w:tcW w:w="5954" w:type="dxa"/>
            <w:shd w:val="clear" w:color="auto" w:fill="auto"/>
          </w:tcPr>
          <w:p w14:paraId="6F6B6765" w14:textId="339DC323" w:rsidR="00835AB4" w:rsidRPr="00803FA1" w:rsidRDefault="00835AB4" w:rsidP="00360A9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22"/>
              </w:rPr>
              <w:object w:dxaOrig="2460" w:dyaOrig="580" w14:anchorId="226F9091">
                <v:shape id="_x0000_i1053" type="#_x0000_t75" style="width:123pt;height:30pt" o:ole="">
                  <v:imagedata r:id="rId63" o:title=""/>
                </v:shape>
                <o:OLEObject Type="Embed" ProgID="Equation.DSMT4" ShapeID="_x0000_i1053" DrawAspect="Content" ObjectID="_1619252553" r:id="rId64"/>
              </w:object>
            </w:r>
          </w:p>
          <w:p w14:paraId="66173C29" w14:textId="6BDF981E" w:rsidR="00835AB4" w:rsidRPr="00803FA1" w:rsidRDefault="00835AB4" w:rsidP="00360A9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24"/>
              </w:rPr>
              <w:object w:dxaOrig="2700" w:dyaOrig="639" w14:anchorId="061AFABA">
                <v:shape id="_x0000_i1054" type="#_x0000_t75" style="width:136.5pt;height:30.75pt" o:ole="">
                  <v:imagedata r:id="rId65" o:title=""/>
                </v:shape>
                <o:OLEObject Type="Embed" ProgID="Equation.DSMT4" ShapeID="_x0000_i1054" DrawAspect="Content" ObjectID="_1619252554" r:id="rId66"/>
              </w:object>
            </w:r>
          </w:p>
          <w:p w14:paraId="0C244486" w14:textId="666589F1" w:rsidR="00835AB4" w:rsidRPr="00803FA1" w:rsidRDefault="00835AB4" w:rsidP="00360A9F">
            <w:pPr>
              <w:pStyle w:val="Text"/>
            </w:pPr>
            <w:r>
              <w:t>Substituting</w:t>
            </w:r>
          </w:p>
          <w:p w14:paraId="6069C468" w14:textId="21944BBE" w:rsidR="00835AB4" w:rsidRPr="00803FA1" w:rsidRDefault="00835AB4" w:rsidP="00360A9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26"/>
              </w:rPr>
              <w:object w:dxaOrig="4620" w:dyaOrig="639" w14:anchorId="18420F32">
                <v:shape id="_x0000_i1055" type="#_x0000_t75" style="width:231pt;height:30.75pt" o:ole="">
                  <v:imagedata r:id="rId67" o:title=""/>
                </v:shape>
                <o:OLEObject Type="Embed" ProgID="Equation.DSMT4" ShapeID="_x0000_i1055" DrawAspect="Content" ObjectID="_1619252555" r:id="rId68"/>
              </w:object>
            </w:r>
          </w:p>
          <w:p w14:paraId="04266ADB" w14:textId="1705EF12" w:rsidR="00835AB4" w:rsidRPr="00D23ECE" w:rsidRDefault="00835AB4" w:rsidP="00360A9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6"/>
              </w:rPr>
              <w:object w:dxaOrig="999" w:dyaOrig="260" w14:anchorId="0DEC4730">
                <v:shape id="_x0000_i1056" type="#_x0000_t75" style="width:50.25pt;height:12.75pt" o:ole="">
                  <v:imagedata r:id="rId69" o:title=""/>
                </v:shape>
                <o:OLEObject Type="Embed" ProgID="Equation.DSMT4" ShapeID="_x0000_i1056" DrawAspect="Content" ObjectID="_1619252556" r:id="rId70"/>
              </w:object>
            </w:r>
          </w:p>
        </w:tc>
        <w:tc>
          <w:tcPr>
            <w:tcW w:w="850" w:type="dxa"/>
            <w:shd w:val="clear" w:color="auto" w:fill="auto"/>
          </w:tcPr>
          <w:p w14:paraId="55033CD5" w14:textId="77777777" w:rsidR="00835AB4" w:rsidRDefault="00835AB4" w:rsidP="00360A9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0907C504" w14:textId="77777777" w:rsidR="00835AB4" w:rsidRDefault="00835AB4" w:rsidP="00360A9F">
            <w:pPr>
              <w:pStyle w:val="Text"/>
              <w:jc w:val="center"/>
              <w:rPr>
                <w:b/>
              </w:rPr>
            </w:pPr>
          </w:p>
          <w:p w14:paraId="0A1DE07B" w14:textId="77777777" w:rsidR="00835AB4" w:rsidRDefault="00835AB4" w:rsidP="00360A9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340C9306" w14:textId="77777777" w:rsidR="00835AB4" w:rsidRDefault="00835AB4" w:rsidP="00360A9F">
            <w:pPr>
              <w:pStyle w:val="Text"/>
              <w:jc w:val="center"/>
              <w:rPr>
                <w:b/>
              </w:rPr>
            </w:pPr>
          </w:p>
          <w:p w14:paraId="61712824" w14:textId="77777777" w:rsidR="00835AB4" w:rsidRDefault="00835AB4" w:rsidP="00360A9F">
            <w:pPr>
              <w:pStyle w:val="Text"/>
              <w:jc w:val="center"/>
              <w:rPr>
                <w:b/>
              </w:rPr>
            </w:pPr>
          </w:p>
          <w:p w14:paraId="50DDFDE4" w14:textId="4D1DDA8C" w:rsidR="00835AB4" w:rsidRPr="00F936B4" w:rsidRDefault="00835AB4" w:rsidP="00360A9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D7744CB" w14:textId="77777777" w:rsidR="00835AB4" w:rsidRDefault="00835AB4" w:rsidP="00360A9F">
            <w:pPr>
              <w:pStyle w:val="Text"/>
              <w:jc w:val="center"/>
            </w:pPr>
            <w:r>
              <w:t>9.6</w:t>
            </w:r>
          </w:p>
          <w:p w14:paraId="72FA3543" w14:textId="77777777" w:rsidR="00835AB4" w:rsidRDefault="00835AB4" w:rsidP="00360A9F">
            <w:pPr>
              <w:pStyle w:val="Text"/>
              <w:jc w:val="center"/>
            </w:pPr>
          </w:p>
          <w:p w14:paraId="03DA4F98" w14:textId="77777777" w:rsidR="00835AB4" w:rsidRDefault="00835AB4" w:rsidP="00360A9F">
            <w:pPr>
              <w:pStyle w:val="Text"/>
              <w:jc w:val="center"/>
            </w:pPr>
            <w:r>
              <w:t>9.6</w:t>
            </w:r>
          </w:p>
          <w:p w14:paraId="5C91B1FA" w14:textId="77777777" w:rsidR="00835AB4" w:rsidRDefault="00835AB4" w:rsidP="00360A9F">
            <w:pPr>
              <w:pStyle w:val="Text"/>
              <w:jc w:val="center"/>
            </w:pPr>
          </w:p>
          <w:p w14:paraId="5C65A227" w14:textId="77777777" w:rsidR="00835AB4" w:rsidRDefault="00835AB4" w:rsidP="00360A9F">
            <w:pPr>
              <w:pStyle w:val="Text"/>
              <w:jc w:val="center"/>
            </w:pPr>
          </w:p>
          <w:p w14:paraId="6F6205B7" w14:textId="420AA64F" w:rsidR="00835AB4" w:rsidRPr="00F936B4" w:rsidRDefault="00835AB4" w:rsidP="00360A9F">
            <w:pPr>
              <w:pStyle w:val="Text"/>
              <w:jc w:val="center"/>
            </w:pPr>
            <w:r>
              <w:t>9.6</w:t>
            </w:r>
          </w:p>
        </w:tc>
        <w:tc>
          <w:tcPr>
            <w:tcW w:w="1843" w:type="dxa"/>
          </w:tcPr>
          <w:p w14:paraId="5C1D3F3E" w14:textId="26E357B2" w:rsidR="00835AB4" w:rsidRDefault="00835AB4" w:rsidP="00360A9F">
            <w:pPr>
              <w:pStyle w:val="Text"/>
              <w:jc w:val="center"/>
            </w:pPr>
            <w:r>
              <w:t>6th</w:t>
            </w:r>
          </w:p>
          <w:p w14:paraId="1E824148" w14:textId="47B73FF4" w:rsidR="00835AB4" w:rsidRPr="00D23ECE" w:rsidRDefault="00835AB4" w:rsidP="00360A9F">
            <w:pPr>
              <w:pStyle w:val="Text"/>
              <w:jc w:val="center"/>
            </w:pPr>
            <w:r w:rsidRPr="00CA7080">
              <w:t>Solve second order non-homogeneous differential equations using a particular integral</w:t>
            </w:r>
          </w:p>
        </w:tc>
      </w:tr>
      <w:tr w:rsidR="00835AB4" w:rsidRPr="00D23ECE" w14:paraId="254C9075" w14:textId="77777777" w:rsidTr="00360A9F">
        <w:tc>
          <w:tcPr>
            <w:tcW w:w="817" w:type="dxa"/>
            <w:vMerge/>
            <w:shd w:val="clear" w:color="auto" w:fill="auto"/>
          </w:tcPr>
          <w:p w14:paraId="2B5366C9" w14:textId="77777777" w:rsidR="00835AB4" w:rsidRDefault="00835AB4" w:rsidP="00360A9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99AFEC4" w14:textId="77777777" w:rsidR="00835AB4" w:rsidRDefault="00835AB4" w:rsidP="00360A9F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A2C8591" w14:textId="054EA4C9" w:rsidR="00835AB4" w:rsidRDefault="00835AB4" w:rsidP="00360A9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690CAF6A" w14:textId="77777777" w:rsidR="00835AB4" w:rsidRDefault="00835AB4" w:rsidP="00360A9F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6B26800" w14:textId="77777777" w:rsidR="00835AB4" w:rsidRDefault="00835AB4" w:rsidP="00360A9F">
            <w:pPr>
              <w:pStyle w:val="Text"/>
              <w:jc w:val="center"/>
            </w:pPr>
          </w:p>
        </w:tc>
      </w:tr>
      <w:tr w:rsidR="00835AB4" w:rsidRPr="00D23ECE" w14:paraId="782D6A39" w14:textId="77777777" w:rsidTr="00360A9F">
        <w:tc>
          <w:tcPr>
            <w:tcW w:w="817" w:type="dxa"/>
            <w:vMerge w:val="restart"/>
            <w:shd w:val="clear" w:color="auto" w:fill="auto"/>
          </w:tcPr>
          <w:p w14:paraId="0F68E8E7" w14:textId="3339F01A" w:rsidR="00835AB4" w:rsidRPr="00F936B4" w:rsidRDefault="00835AB4" w:rsidP="00360A9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4aii</w:t>
            </w:r>
          </w:p>
        </w:tc>
        <w:tc>
          <w:tcPr>
            <w:tcW w:w="5954" w:type="dxa"/>
            <w:shd w:val="clear" w:color="auto" w:fill="auto"/>
          </w:tcPr>
          <w:p w14:paraId="0B7D7497" w14:textId="613828A8" w:rsidR="00835AB4" w:rsidRPr="00BC14C7" w:rsidRDefault="00835AB4" w:rsidP="00360A9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6"/>
              </w:rPr>
              <w:object w:dxaOrig="1680" w:dyaOrig="340" w14:anchorId="6D4ACCCB">
                <v:shape id="_x0000_i1057" type="#_x0000_t75" style="width:84.75pt;height:17.25pt" o:ole="">
                  <v:imagedata r:id="rId71" o:title=""/>
                </v:shape>
                <o:OLEObject Type="Embed" ProgID="Equation.DSMT4" ShapeID="_x0000_i1057" DrawAspect="Content" ObjectID="_1619252557" r:id="rId72"/>
              </w:object>
            </w:r>
          </w:p>
          <w:p w14:paraId="1840D964" w14:textId="7A36A94B" w:rsidR="00835AB4" w:rsidRPr="00E1520E" w:rsidRDefault="00835AB4" w:rsidP="00360A9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22"/>
              </w:rPr>
              <w:object w:dxaOrig="2280" w:dyaOrig="680" w14:anchorId="41642222">
                <v:shape id="_x0000_i1058" type="#_x0000_t75" style="width:113.25pt;height:33.75pt" o:ole="">
                  <v:imagedata r:id="rId73" o:title=""/>
                </v:shape>
                <o:OLEObject Type="Embed" ProgID="Equation.DSMT4" ShapeID="_x0000_i1058" DrawAspect="Content" ObjectID="_1619252558" r:id="rId74"/>
              </w:object>
            </w:r>
          </w:p>
          <w:p w14:paraId="0BD42936" w14:textId="47FED3F0" w:rsidR="00835AB4" w:rsidRPr="00E1520E" w:rsidRDefault="00835AB4" w:rsidP="00360A9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6"/>
              </w:rPr>
              <w:object w:dxaOrig="1120" w:dyaOrig="260" w14:anchorId="09940FD3">
                <v:shape id="_x0000_i1059" type="#_x0000_t75" style="width:56.25pt;height:12.75pt" o:ole="">
                  <v:imagedata r:id="rId75" o:title=""/>
                </v:shape>
                <o:OLEObject Type="Embed" ProgID="Equation.DSMT4" ShapeID="_x0000_i1059" DrawAspect="Content" ObjectID="_1619252559" r:id="rId76"/>
              </w:object>
            </w:r>
          </w:p>
          <w:p w14:paraId="653DA17B" w14:textId="77777777" w:rsidR="00835AB4" w:rsidRDefault="00835AB4" w:rsidP="00360A9F">
            <w:pPr>
              <w:pStyle w:val="Text"/>
            </w:pPr>
            <w:r>
              <w:t>C.F.</w:t>
            </w:r>
          </w:p>
          <w:p w14:paraId="3BF8A2FD" w14:textId="149DC861" w:rsidR="00835AB4" w:rsidRPr="00E1520E" w:rsidRDefault="00835AB4" w:rsidP="00360A9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10"/>
              </w:rPr>
              <w:object w:dxaOrig="2680" w:dyaOrig="380" w14:anchorId="729706B2">
                <v:shape id="_x0000_i1060" type="#_x0000_t75" style="width:132.75pt;height:18.75pt" o:ole="">
                  <v:imagedata r:id="rId77" o:title=""/>
                </v:shape>
                <o:OLEObject Type="Embed" ProgID="Equation.DSMT4" ShapeID="_x0000_i1060" DrawAspect="Content" ObjectID="_1619252560" r:id="rId78"/>
              </w:object>
            </w:r>
          </w:p>
          <w:p w14:paraId="4C918FAA" w14:textId="77777777" w:rsidR="00835AB4" w:rsidRDefault="00835AB4" w:rsidP="00360A9F">
            <w:pPr>
              <w:pStyle w:val="Text"/>
            </w:pPr>
            <w:r>
              <w:t>General solution</w:t>
            </w:r>
          </w:p>
          <w:p w14:paraId="46BB9BA4" w14:textId="39FFE688" w:rsidR="00835AB4" w:rsidRPr="00814220" w:rsidRDefault="00835AB4" w:rsidP="00360A9F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10"/>
              </w:rPr>
              <w:object w:dxaOrig="4920" w:dyaOrig="380" w14:anchorId="5FF43078">
                <v:shape id="_x0000_i1061" type="#_x0000_t75" style="width:246.75pt;height:18.75pt" o:ole="">
                  <v:imagedata r:id="rId79" o:title=""/>
                </v:shape>
                <o:OLEObject Type="Embed" ProgID="Equation.DSMT4" ShapeID="_x0000_i1061" DrawAspect="Content" ObjectID="_1619252561" r:id="rId80"/>
              </w:object>
            </w:r>
          </w:p>
        </w:tc>
        <w:tc>
          <w:tcPr>
            <w:tcW w:w="850" w:type="dxa"/>
            <w:shd w:val="clear" w:color="auto" w:fill="auto"/>
          </w:tcPr>
          <w:p w14:paraId="303417FE" w14:textId="77777777" w:rsidR="00835AB4" w:rsidRDefault="00835AB4" w:rsidP="00360A9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7F9DD8B1" w14:textId="77777777" w:rsidR="00835AB4" w:rsidRDefault="00835AB4" w:rsidP="00360A9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36C9CF03" w14:textId="77777777" w:rsidR="00835AB4" w:rsidRDefault="00835AB4" w:rsidP="00360A9F">
            <w:pPr>
              <w:pStyle w:val="Text"/>
              <w:jc w:val="center"/>
              <w:rPr>
                <w:b/>
              </w:rPr>
            </w:pPr>
          </w:p>
          <w:p w14:paraId="7717761C" w14:textId="77777777" w:rsidR="00835AB4" w:rsidRDefault="00835AB4" w:rsidP="00360A9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5B448523" w14:textId="77777777" w:rsidR="00835AB4" w:rsidRDefault="00835AB4" w:rsidP="00360A9F">
            <w:pPr>
              <w:pStyle w:val="Text"/>
              <w:jc w:val="center"/>
              <w:rPr>
                <w:b/>
              </w:rPr>
            </w:pPr>
          </w:p>
          <w:p w14:paraId="6EB4808E" w14:textId="546DC2D8" w:rsidR="00835AB4" w:rsidRDefault="00835AB4" w:rsidP="00360A9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38CC3FE0" w14:textId="77777777" w:rsidR="00835AB4" w:rsidRDefault="00835AB4" w:rsidP="00360A9F">
            <w:pPr>
              <w:pStyle w:val="Text"/>
              <w:jc w:val="center"/>
              <w:rPr>
                <w:b/>
              </w:rPr>
            </w:pPr>
          </w:p>
          <w:p w14:paraId="264EC57C" w14:textId="0EBB497F" w:rsidR="00835AB4" w:rsidRPr="00F936B4" w:rsidRDefault="00835AB4" w:rsidP="00360A9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2D9AED02" w14:textId="77777777" w:rsidR="00835AB4" w:rsidRDefault="00835AB4" w:rsidP="00360A9F">
            <w:pPr>
              <w:pStyle w:val="Text"/>
              <w:jc w:val="center"/>
            </w:pPr>
            <w:r>
              <w:t>9.6</w:t>
            </w:r>
          </w:p>
          <w:p w14:paraId="610B7ECF" w14:textId="77777777" w:rsidR="00835AB4" w:rsidRDefault="00835AB4" w:rsidP="00360A9F">
            <w:pPr>
              <w:pStyle w:val="Text"/>
              <w:jc w:val="center"/>
            </w:pPr>
            <w:r>
              <w:t>9.6</w:t>
            </w:r>
          </w:p>
          <w:p w14:paraId="2F82C705" w14:textId="77777777" w:rsidR="00835AB4" w:rsidRDefault="00835AB4" w:rsidP="00360A9F">
            <w:pPr>
              <w:pStyle w:val="Text"/>
              <w:jc w:val="center"/>
            </w:pPr>
          </w:p>
          <w:p w14:paraId="4719CAA8" w14:textId="77777777" w:rsidR="00835AB4" w:rsidRDefault="00835AB4" w:rsidP="00360A9F">
            <w:pPr>
              <w:pStyle w:val="Text"/>
              <w:jc w:val="center"/>
            </w:pPr>
            <w:r>
              <w:t>9.6</w:t>
            </w:r>
          </w:p>
          <w:p w14:paraId="2EDF94B9" w14:textId="77777777" w:rsidR="00835AB4" w:rsidRDefault="00835AB4" w:rsidP="00360A9F">
            <w:pPr>
              <w:pStyle w:val="Text"/>
              <w:jc w:val="center"/>
            </w:pPr>
          </w:p>
          <w:p w14:paraId="52593C85" w14:textId="77777777" w:rsidR="00835AB4" w:rsidRDefault="00835AB4" w:rsidP="00360A9F">
            <w:pPr>
              <w:pStyle w:val="Text"/>
              <w:jc w:val="center"/>
            </w:pPr>
            <w:r>
              <w:t>9.3</w:t>
            </w:r>
          </w:p>
          <w:p w14:paraId="7D4A670D" w14:textId="77777777" w:rsidR="00835AB4" w:rsidRDefault="00835AB4" w:rsidP="00360A9F">
            <w:pPr>
              <w:pStyle w:val="Text"/>
              <w:jc w:val="center"/>
            </w:pPr>
          </w:p>
          <w:p w14:paraId="36FAF6E5" w14:textId="23D35401" w:rsidR="00835AB4" w:rsidRPr="00F936B4" w:rsidRDefault="00835AB4" w:rsidP="00360A9F">
            <w:pPr>
              <w:pStyle w:val="Text"/>
              <w:jc w:val="center"/>
            </w:pPr>
            <w:r>
              <w:t>9.3</w:t>
            </w:r>
          </w:p>
        </w:tc>
        <w:tc>
          <w:tcPr>
            <w:tcW w:w="1843" w:type="dxa"/>
          </w:tcPr>
          <w:p w14:paraId="0DADEE8D" w14:textId="77777777" w:rsidR="00835AB4" w:rsidRDefault="00835AB4" w:rsidP="00360A9F">
            <w:pPr>
              <w:pStyle w:val="Text"/>
              <w:jc w:val="center"/>
            </w:pPr>
            <w:r>
              <w:t>6th</w:t>
            </w:r>
          </w:p>
          <w:p w14:paraId="54DE88A8" w14:textId="64A55197" w:rsidR="00835AB4" w:rsidRPr="00D23ECE" w:rsidRDefault="00835AB4" w:rsidP="00360A9F">
            <w:pPr>
              <w:pStyle w:val="Text"/>
              <w:jc w:val="center"/>
            </w:pPr>
            <w:r w:rsidRPr="00CA7080">
              <w:t>Solve second order non-homogeneous differential equations using a particular integral</w:t>
            </w:r>
          </w:p>
        </w:tc>
      </w:tr>
      <w:tr w:rsidR="00835AB4" w:rsidRPr="00D23ECE" w14:paraId="0F3EB03D" w14:textId="77777777" w:rsidTr="00360A9F">
        <w:tc>
          <w:tcPr>
            <w:tcW w:w="817" w:type="dxa"/>
            <w:vMerge/>
            <w:shd w:val="clear" w:color="auto" w:fill="auto"/>
          </w:tcPr>
          <w:p w14:paraId="66687BC6" w14:textId="4473A6D0" w:rsidR="00835AB4" w:rsidRDefault="00835AB4" w:rsidP="00360A9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16152F7" w14:textId="77777777" w:rsidR="00835AB4" w:rsidRPr="00E307F7" w:rsidRDefault="00835AB4" w:rsidP="00360A9F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DB8A71F" w14:textId="6A28ADC1" w:rsidR="00835AB4" w:rsidRDefault="00835AB4" w:rsidP="00360A9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4FF01E7C" w14:textId="77777777" w:rsidR="00835AB4" w:rsidRPr="00F936B4" w:rsidRDefault="00835AB4" w:rsidP="00360A9F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9CE6D2A" w14:textId="77777777" w:rsidR="00835AB4" w:rsidRPr="00D23ECE" w:rsidRDefault="00835AB4" w:rsidP="00360A9F">
            <w:pPr>
              <w:pStyle w:val="Text"/>
            </w:pPr>
          </w:p>
        </w:tc>
      </w:tr>
    </w:tbl>
    <w:p w14:paraId="269D0AC1" w14:textId="77777777" w:rsidR="006B20E8" w:rsidRDefault="006B20E8">
      <w:r>
        <w:br w:type="page"/>
      </w:r>
    </w:p>
    <w:tbl>
      <w:tblPr>
        <w:tblpPr w:leftFromText="181" w:rightFromText="181" w:topFromText="709" w:vertAnchor="text" w:tblpXSpec="center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35AB4" w:rsidRPr="00D23ECE" w14:paraId="70667099" w14:textId="77777777" w:rsidTr="003725F2">
        <w:tc>
          <w:tcPr>
            <w:tcW w:w="817" w:type="dxa"/>
            <w:vMerge w:val="restart"/>
            <w:shd w:val="clear" w:color="auto" w:fill="auto"/>
          </w:tcPr>
          <w:p w14:paraId="0150FAB5" w14:textId="359EC29E" w:rsidR="00835AB4" w:rsidRPr="00F936B4" w:rsidRDefault="00835AB4" w:rsidP="003725F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4b</w:t>
            </w:r>
          </w:p>
        </w:tc>
        <w:tc>
          <w:tcPr>
            <w:tcW w:w="5954" w:type="dxa"/>
            <w:shd w:val="clear" w:color="auto" w:fill="auto"/>
          </w:tcPr>
          <w:p w14:paraId="4EE87A06" w14:textId="24A86AFF" w:rsidR="00835AB4" w:rsidRPr="007A0119" w:rsidRDefault="00835AB4" w:rsidP="00042BCA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44"/>
              </w:rPr>
              <w:object w:dxaOrig="4200" w:dyaOrig="1300" w14:anchorId="13C266D1">
                <v:shape id="_x0000_i1062" type="#_x0000_t75" style="width:210pt;height:65.25pt" o:ole="">
                  <v:imagedata r:id="rId81" o:title=""/>
                </v:shape>
                <o:OLEObject Type="Embed" ProgID="Equation.DSMT4" ShapeID="_x0000_i1062" DrawAspect="Content" ObjectID="_1619252562" r:id="rId82"/>
              </w:object>
            </w:r>
          </w:p>
          <w:p w14:paraId="7E9D5296" w14:textId="355FC921" w:rsidR="00835AB4" w:rsidRPr="00696BBD" w:rsidRDefault="00835AB4" w:rsidP="00042BCA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6"/>
              </w:rPr>
              <w:object w:dxaOrig="1120" w:dyaOrig="260" w14:anchorId="591A195B">
                <v:shape id="_x0000_i1063" type="#_x0000_t75" style="width:56.25pt;height:12.75pt" o:ole="">
                  <v:imagedata r:id="rId83" o:title=""/>
                </v:shape>
                <o:OLEObject Type="Embed" ProgID="Equation.DSMT4" ShapeID="_x0000_i1063" DrawAspect="Content" ObjectID="_1619252563" r:id="rId84"/>
              </w:object>
            </w:r>
          </w:p>
          <w:p w14:paraId="71764A86" w14:textId="04C56723" w:rsidR="00835AB4" w:rsidRPr="00696BBD" w:rsidRDefault="00835AB4" w:rsidP="00042BCA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6"/>
              </w:rPr>
              <w:object w:dxaOrig="800" w:dyaOrig="260" w14:anchorId="0E85A023">
                <v:shape id="_x0000_i1064" type="#_x0000_t75" style="width:41.25pt;height:12.75pt" o:ole="">
                  <v:imagedata r:id="rId85" o:title=""/>
                </v:shape>
                <o:OLEObject Type="Embed" ProgID="Equation.DSMT4" ShapeID="_x0000_i1064" DrawAspect="Content" ObjectID="_1619252564" r:id="rId86"/>
              </w:object>
            </w:r>
          </w:p>
          <w:p w14:paraId="5FFD2F68" w14:textId="6228D5CE" w:rsidR="00835AB4" w:rsidRPr="00696BBD" w:rsidRDefault="00835AB4" w:rsidP="00042BCA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6"/>
              </w:rPr>
              <w:object w:dxaOrig="1780" w:dyaOrig="260" w14:anchorId="57F9B841">
                <v:shape id="_x0000_i1065" type="#_x0000_t75" style="width:89.25pt;height:12.75pt" o:ole="">
                  <v:imagedata r:id="rId87" o:title=""/>
                </v:shape>
                <o:OLEObject Type="Embed" ProgID="Equation.DSMT4" ShapeID="_x0000_i1065" DrawAspect="Content" ObjectID="_1619252565" r:id="rId88"/>
              </w:object>
            </w:r>
          </w:p>
          <w:p w14:paraId="3B99C16D" w14:textId="23C317DF" w:rsidR="00835AB4" w:rsidRPr="00696BBD" w:rsidRDefault="00835AB4" w:rsidP="00042BCA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6"/>
              </w:rPr>
              <w:object w:dxaOrig="1060" w:dyaOrig="260" w14:anchorId="7CA0B6C0">
                <v:shape id="_x0000_i1066" type="#_x0000_t75" style="width:53.25pt;height:12.75pt" o:ole="">
                  <v:imagedata r:id="rId89" o:title=""/>
                </v:shape>
                <o:OLEObject Type="Embed" ProgID="Equation.DSMT4" ShapeID="_x0000_i1066" DrawAspect="Content" ObjectID="_1619252566" r:id="rId90"/>
              </w:object>
            </w:r>
          </w:p>
          <w:p w14:paraId="1AAE97BF" w14:textId="6351454C" w:rsidR="00835AB4" w:rsidRPr="00696BBD" w:rsidRDefault="00835AB4" w:rsidP="003D140C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30"/>
              </w:rPr>
              <w:object w:dxaOrig="4340" w:dyaOrig="700" w14:anchorId="7E6F0406">
                <v:shape id="_x0000_i1067" type="#_x0000_t75" style="width:216.75pt;height:34.5pt" o:ole="">
                  <v:imagedata r:id="rId91" o:title=""/>
                </v:shape>
                <o:OLEObject Type="Embed" ProgID="Equation.DSMT4" ShapeID="_x0000_i1067" DrawAspect="Content" ObjectID="_1619252567" r:id="rId92"/>
              </w:object>
            </w:r>
          </w:p>
        </w:tc>
        <w:tc>
          <w:tcPr>
            <w:tcW w:w="850" w:type="dxa"/>
            <w:shd w:val="clear" w:color="auto" w:fill="auto"/>
          </w:tcPr>
          <w:p w14:paraId="2A6062DF" w14:textId="77777777" w:rsidR="00835AB4" w:rsidRDefault="00835AB4" w:rsidP="003725F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63D3719C" w14:textId="77777777" w:rsidR="00835AB4" w:rsidRDefault="00835AB4" w:rsidP="003725F2">
            <w:pPr>
              <w:pStyle w:val="Text"/>
              <w:jc w:val="center"/>
              <w:rPr>
                <w:b/>
              </w:rPr>
            </w:pPr>
          </w:p>
          <w:p w14:paraId="41BA5081" w14:textId="77777777" w:rsidR="00835AB4" w:rsidRDefault="00835AB4" w:rsidP="003725F2">
            <w:pPr>
              <w:pStyle w:val="Text"/>
              <w:jc w:val="center"/>
              <w:rPr>
                <w:b/>
              </w:rPr>
            </w:pPr>
          </w:p>
          <w:p w14:paraId="23AF2EBF" w14:textId="77777777" w:rsidR="00835AB4" w:rsidRDefault="00835AB4" w:rsidP="003725F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0F71E0B1" w14:textId="77777777" w:rsidR="00835AB4" w:rsidRDefault="00835AB4" w:rsidP="003725F2">
            <w:pPr>
              <w:pStyle w:val="Text"/>
              <w:jc w:val="center"/>
              <w:rPr>
                <w:b/>
              </w:rPr>
            </w:pPr>
          </w:p>
          <w:p w14:paraId="476D917E" w14:textId="77777777" w:rsidR="00835AB4" w:rsidRDefault="00835AB4" w:rsidP="003725F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514DBA0E" w14:textId="77777777" w:rsidR="00835AB4" w:rsidRDefault="00835AB4" w:rsidP="003725F2">
            <w:pPr>
              <w:pStyle w:val="Text"/>
              <w:jc w:val="center"/>
              <w:rPr>
                <w:b/>
              </w:rPr>
            </w:pPr>
          </w:p>
          <w:p w14:paraId="37003163" w14:textId="2DE78693" w:rsidR="00835AB4" w:rsidRPr="00F936B4" w:rsidRDefault="00835AB4" w:rsidP="003725F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EC5B14E" w14:textId="77777777" w:rsidR="00835AB4" w:rsidRDefault="00835AB4" w:rsidP="003725F2">
            <w:pPr>
              <w:pStyle w:val="Text"/>
              <w:jc w:val="center"/>
            </w:pPr>
            <w:r>
              <w:t>9.3</w:t>
            </w:r>
          </w:p>
          <w:p w14:paraId="425916CA" w14:textId="77777777" w:rsidR="00835AB4" w:rsidRDefault="00835AB4" w:rsidP="003725F2">
            <w:pPr>
              <w:pStyle w:val="Text"/>
              <w:jc w:val="center"/>
            </w:pPr>
          </w:p>
          <w:p w14:paraId="6ECC1427" w14:textId="77777777" w:rsidR="00835AB4" w:rsidRDefault="00835AB4" w:rsidP="003725F2">
            <w:pPr>
              <w:pStyle w:val="Text"/>
              <w:jc w:val="center"/>
            </w:pPr>
          </w:p>
          <w:p w14:paraId="262E1507" w14:textId="77777777" w:rsidR="00835AB4" w:rsidRDefault="00835AB4" w:rsidP="003725F2">
            <w:pPr>
              <w:pStyle w:val="Text"/>
              <w:jc w:val="center"/>
            </w:pPr>
            <w:r>
              <w:t>9.3</w:t>
            </w:r>
          </w:p>
          <w:p w14:paraId="29EA4D0D" w14:textId="77777777" w:rsidR="00835AB4" w:rsidRDefault="00835AB4" w:rsidP="003725F2">
            <w:pPr>
              <w:pStyle w:val="Text"/>
              <w:jc w:val="center"/>
            </w:pPr>
          </w:p>
          <w:p w14:paraId="1C9AB77A" w14:textId="77777777" w:rsidR="00835AB4" w:rsidRDefault="00835AB4" w:rsidP="003725F2">
            <w:pPr>
              <w:pStyle w:val="Text"/>
              <w:jc w:val="center"/>
            </w:pPr>
            <w:r>
              <w:t>9.3</w:t>
            </w:r>
          </w:p>
          <w:p w14:paraId="49EF377E" w14:textId="77777777" w:rsidR="00835AB4" w:rsidRDefault="00835AB4" w:rsidP="003725F2">
            <w:pPr>
              <w:pStyle w:val="Text"/>
              <w:jc w:val="center"/>
            </w:pPr>
          </w:p>
          <w:p w14:paraId="1D736E62" w14:textId="7930B15D" w:rsidR="00835AB4" w:rsidRPr="00F936B4" w:rsidRDefault="00835AB4" w:rsidP="003725F2">
            <w:pPr>
              <w:pStyle w:val="Text"/>
              <w:jc w:val="center"/>
            </w:pPr>
            <w:r>
              <w:t>9.3</w:t>
            </w:r>
          </w:p>
        </w:tc>
        <w:tc>
          <w:tcPr>
            <w:tcW w:w="1843" w:type="dxa"/>
          </w:tcPr>
          <w:p w14:paraId="1D9C02F4" w14:textId="77777777" w:rsidR="00835AB4" w:rsidRDefault="00835AB4" w:rsidP="00360A9F">
            <w:pPr>
              <w:pStyle w:val="Text"/>
              <w:jc w:val="center"/>
            </w:pPr>
            <w:r>
              <w:t>6th</w:t>
            </w:r>
          </w:p>
          <w:p w14:paraId="705E6570" w14:textId="052A0384" w:rsidR="00835AB4" w:rsidRPr="00D23ECE" w:rsidRDefault="00835AB4" w:rsidP="00360A9F">
            <w:pPr>
              <w:pStyle w:val="Text"/>
              <w:jc w:val="center"/>
            </w:pPr>
            <w:r w:rsidRPr="00CA7080">
              <w:t>Solve second order non-homogeneous differential equations using a particular integral</w:t>
            </w:r>
          </w:p>
        </w:tc>
      </w:tr>
      <w:tr w:rsidR="00835AB4" w:rsidRPr="00D23ECE" w14:paraId="1D4C36A3" w14:textId="77777777" w:rsidTr="003725F2">
        <w:tc>
          <w:tcPr>
            <w:tcW w:w="817" w:type="dxa"/>
            <w:vMerge/>
            <w:shd w:val="clear" w:color="auto" w:fill="auto"/>
          </w:tcPr>
          <w:p w14:paraId="24FA819D" w14:textId="767D8F4B" w:rsidR="00835AB4" w:rsidRPr="00F936B4" w:rsidRDefault="00835AB4" w:rsidP="003725F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94B2A65" w14:textId="77777777" w:rsidR="00835AB4" w:rsidRPr="00814220" w:rsidRDefault="00835AB4" w:rsidP="003725F2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3A62DAD" w14:textId="31CF763B" w:rsidR="00835AB4" w:rsidRPr="00F936B4" w:rsidRDefault="00835AB4" w:rsidP="003725F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6932F62D" w14:textId="77777777" w:rsidR="00835AB4" w:rsidRPr="00F936B4" w:rsidRDefault="00835AB4" w:rsidP="003725F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31AFC41" w14:textId="77777777" w:rsidR="00835AB4" w:rsidRPr="00D23ECE" w:rsidRDefault="00835AB4" w:rsidP="003725F2">
            <w:pPr>
              <w:pStyle w:val="Text"/>
            </w:pPr>
          </w:p>
        </w:tc>
      </w:tr>
      <w:tr w:rsidR="00835AB4" w:rsidRPr="00D23ECE" w14:paraId="62E978E3" w14:textId="77777777" w:rsidTr="003725F2">
        <w:tc>
          <w:tcPr>
            <w:tcW w:w="817" w:type="dxa"/>
            <w:vMerge w:val="restart"/>
            <w:shd w:val="clear" w:color="auto" w:fill="auto"/>
          </w:tcPr>
          <w:p w14:paraId="4E5B337F" w14:textId="38F4F26C" w:rsidR="00835AB4" w:rsidRPr="00F936B4" w:rsidRDefault="00835AB4" w:rsidP="003725F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4c</w:t>
            </w:r>
          </w:p>
        </w:tc>
        <w:tc>
          <w:tcPr>
            <w:tcW w:w="5954" w:type="dxa"/>
            <w:shd w:val="clear" w:color="auto" w:fill="auto"/>
          </w:tcPr>
          <w:p w14:paraId="7B82BFD4" w14:textId="5BB69936" w:rsidR="00835AB4" w:rsidRPr="00696BBD" w:rsidRDefault="00835AB4" w:rsidP="001A0538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8"/>
              </w:rPr>
              <w:object w:dxaOrig="1540" w:dyaOrig="360" w14:anchorId="54CDBF53">
                <v:shape id="_x0000_i1068" type="#_x0000_t75" style="width:76.5pt;height:18.75pt" o:ole="">
                  <v:imagedata r:id="rId93" o:title=""/>
                </v:shape>
                <o:OLEObject Type="Embed" ProgID="Equation.DSMT4" ShapeID="_x0000_i1068" DrawAspect="Content" ObjectID="_1619252568" r:id="rId94"/>
              </w:object>
            </w:r>
          </w:p>
          <w:p w14:paraId="1691AEC5" w14:textId="6E1ED96A" w:rsidR="00835AB4" w:rsidRPr="00D91A09" w:rsidRDefault="00835AB4" w:rsidP="001A0538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10"/>
              </w:rPr>
              <w:object w:dxaOrig="2439" w:dyaOrig="300" w14:anchorId="286D5830">
                <v:shape id="_x0000_i1069" type="#_x0000_t75" style="width:122.25pt;height:14.25pt" o:ole="">
                  <v:imagedata r:id="rId95" o:title=""/>
                </v:shape>
                <o:OLEObject Type="Embed" ProgID="Equation.DSMT4" ShapeID="_x0000_i1069" DrawAspect="Content" ObjectID="_1619252569" r:id="rId96"/>
              </w:object>
            </w:r>
          </w:p>
          <w:p w14:paraId="1BD3745E" w14:textId="13707F94" w:rsidR="00835AB4" w:rsidRPr="00814220" w:rsidRDefault="00835AB4" w:rsidP="003D140C">
            <w:pPr>
              <w:pStyle w:val="Text"/>
              <w:jc w:val="center"/>
            </w:pPr>
            <w:r>
              <w:t xml:space="preserve">So the mass will oscillate (with amplitude </w:t>
            </w:r>
            <w:r w:rsidRPr="003D140C">
              <w:rPr>
                <w:position w:val="-8"/>
              </w:rPr>
              <w:object w:dxaOrig="720" w:dyaOrig="340" w14:anchorId="44526358">
                <v:shape id="_x0000_i1070" type="#_x0000_t75" style="width:36pt;height:17.25pt" o:ole="">
                  <v:imagedata r:id="rId97" o:title=""/>
                </v:shape>
                <o:OLEObject Type="Embed" ProgID="Equation.DSMT4" ShapeID="_x0000_i1070" DrawAspect="Content" ObjectID="_1619252570" r:id="rId98"/>
              </w:object>
            </w:r>
            <w:r>
              <w:t xml:space="preserve">) </w:t>
            </w:r>
            <w:r w:rsidRPr="00EA38FF">
              <w:t>it tends to SMH</w:t>
            </w:r>
          </w:p>
        </w:tc>
        <w:tc>
          <w:tcPr>
            <w:tcW w:w="850" w:type="dxa"/>
            <w:shd w:val="clear" w:color="auto" w:fill="auto"/>
          </w:tcPr>
          <w:p w14:paraId="6765E54D" w14:textId="77777777" w:rsidR="00835AB4" w:rsidRDefault="00835AB4" w:rsidP="003725F2">
            <w:pPr>
              <w:pStyle w:val="Text"/>
              <w:jc w:val="center"/>
              <w:rPr>
                <w:b/>
              </w:rPr>
            </w:pPr>
          </w:p>
          <w:p w14:paraId="1A23FCD6" w14:textId="4B1A9D47" w:rsidR="00835AB4" w:rsidRPr="00F936B4" w:rsidRDefault="00835AB4" w:rsidP="003725F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5C113FC2" w14:textId="77777777" w:rsidR="00835AB4" w:rsidRDefault="00835AB4" w:rsidP="003725F2">
            <w:pPr>
              <w:pStyle w:val="Text"/>
              <w:jc w:val="center"/>
            </w:pPr>
          </w:p>
          <w:p w14:paraId="71A76A8A" w14:textId="1CC7E2CD" w:rsidR="00835AB4" w:rsidRPr="00F936B4" w:rsidRDefault="00835AB4" w:rsidP="003725F2">
            <w:pPr>
              <w:pStyle w:val="Text"/>
              <w:jc w:val="center"/>
            </w:pPr>
            <w:r>
              <w:t>9.3</w:t>
            </w:r>
          </w:p>
        </w:tc>
        <w:tc>
          <w:tcPr>
            <w:tcW w:w="1843" w:type="dxa"/>
          </w:tcPr>
          <w:p w14:paraId="44D56F68" w14:textId="4B1FC41E" w:rsidR="00835AB4" w:rsidRDefault="00835AB4" w:rsidP="00A85F71">
            <w:pPr>
              <w:pStyle w:val="Text"/>
              <w:jc w:val="center"/>
            </w:pPr>
            <w:r w:rsidRPr="00A85F71">
              <w:t>8th</w:t>
            </w:r>
          </w:p>
          <w:p w14:paraId="3EAF374E" w14:textId="55A8B931" w:rsidR="00835AB4" w:rsidRPr="00D23ECE" w:rsidRDefault="00835AB4" w:rsidP="00BA7876">
            <w:pPr>
              <w:pStyle w:val="Text"/>
              <w:jc w:val="center"/>
            </w:pPr>
            <w:r w:rsidRPr="00A85F71">
              <w:t>Model damped oscillations with a forced vibration using second order differential equations and interpret their solutions</w:t>
            </w:r>
          </w:p>
        </w:tc>
      </w:tr>
      <w:tr w:rsidR="00835AB4" w:rsidRPr="00D23ECE" w14:paraId="5C5B6315" w14:textId="77777777" w:rsidTr="003725F2">
        <w:tc>
          <w:tcPr>
            <w:tcW w:w="817" w:type="dxa"/>
            <w:vMerge/>
            <w:shd w:val="clear" w:color="auto" w:fill="auto"/>
          </w:tcPr>
          <w:p w14:paraId="4EB7ED0D" w14:textId="77777777" w:rsidR="00835AB4" w:rsidRPr="00F936B4" w:rsidRDefault="00835AB4" w:rsidP="003725F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10DDF32" w14:textId="77777777" w:rsidR="00835AB4" w:rsidRPr="00814220" w:rsidRDefault="00835AB4" w:rsidP="003725F2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C3841FB" w14:textId="2804F240" w:rsidR="00835AB4" w:rsidRPr="00F936B4" w:rsidRDefault="00835AB4" w:rsidP="003725F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6547F23B" w14:textId="77777777" w:rsidR="00835AB4" w:rsidRPr="00F936B4" w:rsidRDefault="00835AB4" w:rsidP="003725F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424A1AF" w14:textId="77777777" w:rsidR="00835AB4" w:rsidRPr="00D23ECE" w:rsidRDefault="00835AB4" w:rsidP="003725F2">
            <w:pPr>
              <w:pStyle w:val="Text"/>
            </w:pPr>
          </w:p>
        </w:tc>
      </w:tr>
      <w:tr w:rsidR="00CF1413" w:rsidRPr="00D23ECE" w14:paraId="7F7268B1" w14:textId="77777777" w:rsidTr="003725F2">
        <w:tc>
          <w:tcPr>
            <w:tcW w:w="10173" w:type="dxa"/>
            <w:gridSpan w:val="5"/>
            <w:shd w:val="clear" w:color="auto" w:fill="auto"/>
          </w:tcPr>
          <w:p w14:paraId="4FBC2208" w14:textId="77FB9C39" w:rsidR="00CF1413" w:rsidRPr="00D23ECE" w:rsidRDefault="00CF1413" w:rsidP="003725F2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696BBD">
              <w:t>13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</w:tbl>
    <w:p w14:paraId="1D2486D5" w14:textId="77777777" w:rsidR="00BA7876" w:rsidRDefault="00BA7876">
      <w:r>
        <w:rPr>
          <w:b/>
        </w:rPr>
        <w:br w:type="page"/>
      </w:r>
    </w:p>
    <w:tbl>
      <w:tblPr>
        <w:tblpPr w:leftFromText="181" w:rightFromText="181" w:topFromText="709" w:vertAnchor="text" w:tblpXSpec="center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CF1413" w:rsidRPr="0092323C" w14:paraId="7FC6E939" w14:textId="77777777" w:rsidTr="003725F2">
        <w:tc>
          <w:tcPr>
            <w:tcW w:w="10173" w:type="dxa"/>
            <w:shd w:val="clear" w:color="auto" w:fill="auto"/>
          </w:tcPr>
          <w:p w14:paraId="63273BB2" w14:textId="19C45CB0" w:rsidR="00CF1413" w:rsidRDefault="00CF1413" w:rsidP="003725F2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10E1E4DA" w14:textId="385394EB" w:rsidR="00CF1413" w:rsidRDefault="00841131" w:rsidP="003725F2">
            <w:pPr>
              <w:pStyle w:val="Text"/>
            </w:pPr>
            <w:r w:rsidRPr="006F0DA1">
              <w:rPr>
                <w:b/>
              </w:rPr>
              <w:t>4ai</w:t>
            </w:r>
            <w:r w:rsidR="00AD1E32">
              <w:rPr>
                <w:b/>
              </w:rPr>
              <w:tab/>
            </w:r>
            <w:r w:rsidRPr="006F0DA1">
              <w:rPr>
                <w:b/>
              </w:rPr>
              <w:t>M1</w:t>
            </w:r>
            <w:r>
              <w:t xml:space="preserve"> Attempts to differentiate </w:t>
            </w:r>
          </w:p>
          <w:p w14:paraId="590C44BE" w14:textId="490995BC" w:rsidR="00841131" w:rsidRDefault="00AD1E32" w:rsidP="003725F2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841131" w:rsidRPr="006F0DA1">
              <w:rPr>
                <w:b/>
              </w:rPr>
              <w:t>A1</w:t>
            </w:r>
            <w:r w:rsidR="00841131">
              <w:t xml:space="preserve"> </w:t>
            </w:r>
            <w:r w:rsidR="006C36EE">
              <w:t>F</w:t>
            </w:r>
            <w:r w:rsidR="00841131">
              <w:t>irst and second differentials correct</w:t>
            </w:r>
          </w:p>
          <w:p w14:paraId="50FB54E7" w14:textId="27E2C4C6" w:rsidR="00841131" w:rsidRDefault="00AD1E32" w:rsidP="003725F2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841131" w:rsidRPr="006F0DA1">
              <w:rPr>
                <w:b/>
              </w:rPr>
              <w:t>A1</w:t>
            </w:r>
            <w:r w:rsidR="00841131">
              <w:t xml:space="preserve"> cao (A.G.)</w:t>
            </w:r>
          </w:p>
          <w:p w14:paraId="69CDB7F3" w14:textId="3C987B18" w:rsidR="00841131" w:rsidRDefault="00841131" w:rsidP="003725F2">
            <w:pPr>
              <w:pStyle w:val="Text"/>
            </w:pPr>
            <w:r w:rsidRPr="006F0DA1">
              <w:rPr>
                <w:b/>
              </w:rPr>
              <w:t>4aii</w:t>
            </w:r>
            <w:r w:rsidR="00AD1E32">
              <w:rPr>
                <w:b/>
              </w:rPr>
              <w:tab/>
            </w:r>
            <w:r w:rsidRPr="006F0DA1">
              <w:rPr>
                <w:b/>
              </w:rPr>
              <w:t>M1</w:t>
            </w:r>
            <w:r w:rsidR="00CE62F6">
              <w:t xml:space="preserve"> Auxi</w:t>
            </w:r>
            <w:r>
              <w:t>liary equation used</w:t>
            </w:r>
          </w:p>
          <w:p w14:paraId="4DAACEA4" w14:textId="509FD25E" w:rsidR="00841131" w:rsidRDefault="00AD1E32" w:rsidP="003725F2">
            <w:pPr>
              <w:pStyle w:val="Text"/>
            </w:pPr>
            <w:r>
              <w:tab/>
            </w:r>
            <w:r>
              <w:tab/>
            </w:r>
            <w:r w:rsidR="00841131" w:rsidRPr="006F0DA1">
              <w:rPr>
                <w:b/>
              </w:rPr>
              <w:t>A1</w:t>
            </w:r>
            <w:r w:rsidR="00841131">
              <w:t xml:space="preserve"> Use of quadratic formula</w:t>
            </w:r>
          </w:p>
          <w:p w14:paraId="4B8B6343" w14:textId="1D551940" w:rsidR="00841131" w:rsidRDefault="00AD1E32" w:rsidP="003725F2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841131" w:rsidRPr="006F0DA1">
              <w:rPr>
                <w:b/>
              </w:rPr>
              <w:t>A1</w:t>
            </w:r>
            <w:r w:rsidR="00841131">
              <w:t xml:space="preserve"> cao</w:t>
            </w:r>
          </w:p>
          <w:p w14:paraId="6C1238E9" w14:textId="3A248D2A" w:rsidR="00841131" w:rsidRDefault="00AD1E32" w:rsidP="003725F2">
            <w:pPr>
              <w:pStyle w:val="Text"/>
            </w:pPr>
            <w:r>
              <w:tab/>
            </w:r>
            <w:r>
              <w:tab/>
            </w:r>
            <w:r w:rsidR="006C36EE">
              <w:rPr>
                <w:b/>
              </w:rPr>
              <w:t>A</w:t>
            </w:r>
            <w:r w:rsidR="00841131" w:rsidRPr="006F0DA1">
              <w:rPr>
                <w:b/>
              </w:rPr>
              <w:t>1</w:t>
            </w:r>
            <w:r w:rsidR="00841131">
              <w:t xml:space="preserve"> C.F. correct</w:t>
            </w:r>
          </w:p>
          <w:p w14:paraId="296B24E2" w14:textId="1AF8595D" w:rsidR="00841131" w:rsidRDefault="00AD1E32" w:rsidP="003725F2">
            <w:pPr>
              <w:pStyle w:val="Text"/>
            </w:pPr>
            <w:r>
              <w:tab/>
            </w:r>
            <w:r>
              <w:tab/>
            </w:r>
            <w:r w:rsidR="00841131" w:rsidRPr="006F0DA1">
              <w:rPr>
                <w:b/>
              </w:rPr>
              <w:t>B1</w:t>
            </w:r>
            <w:r w:rsidR="00841131">
              <w:t xml:space="preserve"> General solution correct</w:t>
            </w:r>
          </w:p>
          <w:p w14:paraId="3E634B3F" w14:textId="29998FAF" w:rsidR="00841131" w:rsidRDefault="00841131" w:rsidP="003725F2">
            <w:pPr>
              <w:pStyle w:val="Text"/>
            </w:pPr>
            <w:r w:rsidRPr="006F0DA1">
              <w:rPr>
                <w:b/>
              </w:rPr>
              <w:t>4b</w:t>
            </w:r>
            <w:r w:rsidR="00AD1E32">
              <w:rPr>
                <w:b/>
              </w:rPr>
              <w:tab/>
            </w:r>
            <w:r w:rsidRPr="006F0DA1">
              <w:rPr>
                <w:b/>
              </w:rPr>
              <w:t>M1</w:t>
            </w:r>
            <w:r>
              <w:t xml:space="preserve"> Differentiates</w:t>
            </w:r>
          </w:p>
          <w:p w14:paraId="7D147E76" w14:textId="3655E24E" w:rsidR="00841131" w:rsidRDefault="00AD1E32" w:rsidP="003725F2">
            <w:pPr>
              <w:pStyle w:val="Text"/>
            </w:pPr>
            <w:r>
              <w:tab/>
            </w:r>
            <w:r>
              <w:tab/>
            </w:r>
            <w:r w:rsidR="00841131" w:rsidRPr="006F0DA1">
              <w:rPr>
                <w:b/>
              </w:rPr>
              <w:t>M1</w:t>
            </w:r>
            <w:r w:rsidR="00841131">
              <w:t xml:space="preserve"> </w:t>
            </w:r>
            <w:r w:rsidR="000A76D4">
              <w:t>S</w:t>
            </w:r>
            <w:r w:rsidR="00841131">
              <w:t>ubstitutes values</w:t>
            </w:r>
          </w:p>
          <w:p w14:paraId="76E28A37" w14:textId="264B6F7F" w:rsidR="00841131" w:rsidRDefault="00AD1E32" w:rsidP="003725F2">
            <w:pPr>
              <w:pStyle w:val="Text"/>
            </w:pPr>
            <w:r>
              <w:tab/>
            </w:r>
            <w:r>
              <w:tab/>
            </w:r>
            <w:r w:rsidR="00841131" w:rsidRPr="006F0DA1">
              <w:rPr>
                <w:b/>
              </w:rPr>
              <w:t>A1</w:t>
            </w:r>
            <w:r w:rsidR="00841131">
              <w:t xml:space="preserve"> </w:t>
            </w:r>
            <w:r w:rsidR="000A76D4">
              <w:t>S</w:t>
            </w:r>
            <w:r w:rsidR="00841131">
              <w:t>olves for A and B</w:t>
            </w:r>
          </w:p>
          <w:p w14:paraId="25A6097F" w14:textId="794A9437" w:rsidR="00841131" w:rsidRDefault="00AD1E32" w:rsidP="003725F2">
            <w:pPr>
              <w:pStyle w:val="Text"/>
            </w:pPr>
            <w:r>
              <w:tab/>
            </w:r>
            <w:r>
              <w:tab/>
            </w:r>
            <w:r w:rsidR="00841131" w:rsidRPr="006F0DA1">
              <w:rPr>
                <w:b/>
              </w:rPr>
              <w:t>A1</w:t>
            </w:r>
            <w:r w:rsidR="00841131">
              <w:t xml:space="preserve"> cao</w:t>
            </w:r>
          </w:p>
          <w:p w14:paraId="2CDB9A9B" w14:textId="1F282504" w:rsidR="00841131" w:rsidRPr="00841131" w:rsidRDefault="00841131" w:rsidP="000A76D4">
            <w:pPr>
              <w:pStyle w:val="Text"/>
              <w:ind w:left="454" w:hanging="454"/>
            </w:pPr>
            <w:r w:rsidRPr="006F0DA1">
              <w:rPr>
                <w:b/>
              </w:rPr>
              <w:t>4c</w:t>
            </w:r>
            <w:r w:rsidR="00AD1E32">
              <w:rPr>
                <w:b/>
              </w:rPr>
              <w:tab/>
            </w:r>
            <w:r w:rsidR="00AD1E32">
              <w:rPr>
                <w:b/>
              </w:rPr>
              <w:tab/>
            </w:r>
            <w:r w:rsidRPr="006F0DA1">
              <w:rPr>
                <w:b/>
              </w:rPr>
              <w:t>B1</w:t>
            </w:r>
            <w:r>
              <w:t xml:space="preserve"> </w:t>
            </w:r>
            <w:r w:rsidR="000A76D4">
              <w:t>S</w:t>
            </w:r>
            <w:r w:rsidR="00D91A09">
              <w:t>ho</w:t>
            </w:r>
            <w:r w:rsidR="00A559EE">
              <w:t xml:space="preserve">ws that the mass </w:t>
            </w:r>
            <w:r w:rsidR="000A76D4" w:rsidRPr="000A76D4">
              <w:t>tends to simple harmonic motion or an oscillation with constant amplitude and period.</w:t>
            </w:r>
          </w:p>
        </w:tc>
      </w:tr>
    </w:tbl>
    <w:p w14:paraId="215C0D42" w14:textId="6E84E149" w:rsidR="00CF1413" w:rsidRDefault="00CF1413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F1413" w14:paraId="3748E3BF" w14:textId="77777777" w:rsidTr="00533A2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FB5C656" w14:textId="77777777" w:rsidR="00CF1413" w:rsidRPr="00DD0D9F" w:rsidRDefault="00CF1413" w:rsidP="00533A21">
            <w:pPr>
              <w:pStyle w:val="TableHead"/>
              <w:framePr w:hSpace="0" w:wrap="auto" w:hAnchor="text" w:xAlign="left" w:yAlign="inline"/>
            </w:pPr>
            <w: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B86AC48" w14:textId="77777777" w:rsidR="00CF1413" w:rsidRPr="00DD0D9F" w:rsidRDefault="00CF1413" w:rsidP="00533A21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8C143B" w14:textId="77777777" w:rsidR="00CF1413" w:rsidRPr="00DD0D9F" w:rsidRDefault="00CF1413" w:rsidP="00533A21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F0FF9C" w14:textId="77777777" w:rsidR="00CF1413" w:rsidRPr="00DD0D9F" w:rsidRDefault="00CF1413" w:rsidP="00533A21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88AFE41" w14:textId="2D78A715" w:rsidR="00CF1413" w:rsidRDefault="00CF1413" w:rsidP="00D14F9E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D14F9E">
              <w:t>D</w:t>
            </w:r>
            <w:r>
              <w:t>escriptor</w:t>
            </w:r>
          </w:p>
        </w:tc>
      </w:tr>
      <w:tr w:rsidR="00835AB4" w:rsidRPr="00D23ECE" w14:paraId="6462F1FB" w14:textId="77777777" w:rsidTr="00533A2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255F1F4" w14:textId="4B22F91C" w:rsidR="00835AB4" w:rsidRPr="00F936B4" w:rsidRDefault="00835AB4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5954" w:type="dxa"/>
            <w:shd w:val="clear" w:color="auto" w:fill="auto"/>
          </w:tcPr>
          <w:p w14:paraId="513E21E9" w14:textId="44AFDE43" w:rsidR="00835AB4" w:rsidRPr="00E50F33" w:rsidRDefault="00835AB4" w:rsidP="00B97530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24"/>
              </w:rPr>
              <w:object w:dxaOrig="1579" w:dyaOrig="639" w14:anchorId="1E2611F8">
                <v:shape id="_x0000_i1071" type="#_x0000_t75" style="width:78.75pt;height:30.75pt" o:ole="">
                  <v:imagedata r:id="rId99" o:title=""/>
                </v:shape>
                <o:OLEObject Type="Embed" ProgID="Equation.DSMT4" ShapeID="_x0000_i1071" DrawAspect="Content" ObjectID="_1619252571" r:id="rId100"/>
              </w:object>
            </w:r>
          </w:p>
          <w:p w14:paraId="16C3CD26" w14:textId="304AA970" w:rsidR="00835AB4" w:rsidRPr="00E50F33" w:rsidRDefault="00835AB4" w:rsidP="00B97530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24"/>
              </w:rPr>
              <w:object w:dxaOrig="2200" w:dyaOrig="639" w14:anchorId="4C9962C2">
                <v:shape id="_x0000_i1072" type="#_x0000_t75" style="width:110.25pt;height:30.75pt" o:ole="">
                  <v:imagedata r:id="rId101" o:title=""/>
                </v:shape>
                <o:OLEObject Type="Embed" ProgID="Equation.DSMT4" ShapeID="_x0000_i1072" DrawAspect="Content" ObjectID="_1619252572" r:id="rId102"/>
              </w:object>
            </w:r>
          </w:p>
          <w:p w14:paraId="1B0A1CDB" w14:textId="3B4FA8D4" w:rsidR="00835AB4" w:rsidRPr="00E50F33" w:rsidRDefault="00835AB4" w:rsidP="00B97530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26"/>
              </w:rPr>
              <w:object w:dxaOrig="2500" w:dyaOrig="660" w14:anchorId="46420BB8">
                <v:shape id="_x0000_i1073" type="#_x0000_t75" style="width:125.25pt;height:33.75pt" o:ole="">
                  <v:imagedata r:id="rId103" o:title=""/>
                </v:shape>
                <o:OLEObject Type="Embed" ProgID="Equation.DSMT4" ShapeID="_x0000_i1073" DrawAspect="Content" ObjectID="_1619252573" r:id="rId104"/>
              </w:object>
            </w:r>
          </w:p>
          <w:p w14:paraId="362FCFC5" w14:textId="04BB85E8" w:rsidR="00835AB4" w:rsidRPr="00D23ECE" w:rsidRDefault="00835AB4" w:rsidP="003D140C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24"/>
              </w:rPr>
              <w:object w:dxaOrig="1760" w:dyaOrig="639" w14:anchorId="0AC4B710">
                <v:shape id="_x0000_i1074" type="#_x0000_t75" style="width:87.75pt;height:30.75pt" o:ole="">
                  <v:imagedata r:id="rId105" o:title=""/>
                </v:shape>
                <o:OLEObject Type="Embed" ProgID="Equation.DSMT4" ShapeID="_x0000_i1074" DrawAspect="Content" ObjectID="_1619252574" r:id="rId106"/>
              </w:object>
            </w:r>
          </w:p>
        </w:tc>
        <w:tc>
          <w:tcPr>
            <w:tcW w:w="850" w:type="dxa"/>
            <w:shd w:val="clear" w:color="auto" w:fill="auto"/>
          </w:tcPr>
          <w:p w14:paraId="1E703B76" w14:textId="77777777" w:rsidR="00835AB4" w:rsidRDefault="00835AB4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3E824CF6" w14:textId="77777777" w:rsidR="00835AB4" w:rsidRDefault="00835AB4" w:rsidP="00533A21">
            <w:pPr>
              <w:pStyle w:val="Text"/>
              <w:jc w:val="center"/>
              <w:rPr>
                <w:b/>
              </w:rPr>
            </w:pPr>
          </w:p>
          <w:p w14:paraId="555F24F4" w14:textId="77777777" w:rsidR="00835AB4" w:rsidRDefault="00835AB4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3E198F57" w14:textId="77777777" w:rsidR="00835AB4" w:rsidRDefault="00835AB4" w:rsidP="00533A21">
            <w:pPr>
              <w:pStyle w:val="Text"/>
              <w:jc w:val="center"/>
              <w:rPr>
                <w:b/>
              </w:rPr>
            </w:pPr>
          </w:p>
          <w:p w14:paraId="759CC941" w14:textId="77777777" w:rsidR="00835AB4" w:rsidRDefault="00835AB4" w:rsidP="00533A21">
            <w:pPr>
              <w:pStyle w:val="Text"/>
              <w:jc w:val="center"/>
              <w:rPr>
                <w:b/>
              </w:rPr>
            </w:pPr>
          </w:p>
          <w:p w14:paraId="63427FE6" w14:textId="72098BB9" w:rsidR="00835AB4" w:rsidRPr="00F936B4" w:rsidRDefault="00835AB4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A1*</w:t>
            </w:r>
          </w:p>
        </w:tc>
        <w:tc>
          <w:tcPr>
            <w:tcW w:w="709" w:type="dxa"/>
            <w:shd w:val="clear" w:color="auto" w:fill="auto"/>
          </w:tcPr>
          <w:p w14:paraId="3B548679" w14:textId="77777777" w:rsidR="00835AB4" w:rsidRDefault="00835AB4" w:rsidP="00533A21">
            <w:pPr>
              <w:pStyle w:val="Text"/>
              <w:jc w:val="center"/>
            </w:pPr>
            <w:r>
              <w:t>9.9</w:t>
            </w:r>
          </w:p>
          <w:p w14:paraId="055004E8" w14:textId="77777777" w:rsidR="00835AB4" w:rsidRDefault="00835AB4" w:rsidP="00533A21">
            <w:pPr>
              <w:pStyle w:val="Text"/>
              <w:jc w:val="center"/>
            </w:pPr>
          </w:p>
          <w:p w14:paraId="69D8E2C3" w14:textId="77777777" w:rsidR="00835AB4" w:rsidRDefault="00835AB4" w:rsidP="00533A21">
            <w:pPr>
              <w:pStyle w:val="Text"/>
              <w:jc w:val="center"/>
            </w:pPr>
            <w:r>
              <w:t>9.9</w:t>
            </w:r>
          </w:p>
          <w:p w14:paraId="15F03F51" w14:textId="77777777" w:rsidR="00835AB4" w:rsidRDefault="00835AB4" w:rsidP="00533A21">
            <w:pPr>
              <w:pStyle w:val="Text"/>
              <w:jc w:val="center"/>
            </w:pPr>
          </w:p>
          <w:p w14:paraId="3CB9CE0F" w14:textId="77777777" w:rsidR="00835AB4" w:rsidRDefault="00835AB4" w:rsidP="00533A21">
            <w:pPr>
              <w:pStyle w:val="Text"/>
              <w:jc w:val="center"/>
            </w:pPr>
          </w:p>
          <w:p w14:paraId="09318867" w14:textId="3F22E1CD" w:rsidR="00835AB4" w:rsidRPr="00F936B4" w:rsidRDefault="00835AB4" w:rsidP="00533A21">
            <w:pPr>
              <w:pStyle w:val="Text"/>
              <w:jc w:val="center"/>
            </w:pPr>
            <w:r>
              <w:t>9.9</w:t>
            </w:r>
          </w:p>
        </w:tc>
        <w:tc>
          <w:tcPr>
            <w:tcW w:w="1843" w:type="dxa"/>
          </w:tcPr>
          <w:p w14:paraId="1995EA0B" w14:textId="77777777" w:rsidR="00835AB4" w:rsidRDefault="00835AB4" w:rsidP="00533A21">
            <w:pPr>
              <w:pStyle w:val="Text"/>
              <w:jc w:val="center"/>
            </w:pPr>
            <w:r>
              <w:t>8</w:t>
            </w:r>
            <w:r w:rsidRPr="00985199">
              <w:t>th</w:t>
            </w:r>
          </w:p>
          <w:p w14:paraId="4C4A95D5" w14:textId="33DC6D93" w:rsidR="00835AB4" w:rsidRPr="00D23ECE" w:rsidRDefault="00835AB4" w:rsidP="00985199">
            <w:pPr>
              <w:pStyle w:val="Text"/>
              <w:jc w:val="center"/>
            </w:pPr>
            <w:r w:rsidRPr="00C2406F">
              <w:t>Solve pairs of coupled first order differential equations and interpret the models in context</w:t>
            </w:r>
          </w:p>
        </w:tc>
      </w:tr>
      <w:tr w:rsidR="00835AB4" w:rsidRPr="00D23ECE" w14:paraId="0B5ADBF8" w14:textId="77777777" w:rsidTr="00533A2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2EA0FB6" w14:textId="408052AB" w:rsidR="00835AB4" w:rsidRPr="00F936B4" w:rsidRDefault="00835AB4" w:rsidP="00533A2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86997AE" w14:textId="77777777" w:rsidR="00835AB4" w:rsidRPr="00814220" w:rsidRDefault="00835AB4" w:rsidP="00533A2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75ECAA86" w14:textId="60F049A0" w:rsidR="00835AB4" w:rsidRPr="00F936B4" w:rsidRDefault="00835AB4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1356DF5A" w14:textId="77777777" w:rsidR="00835AB4" w:rsidRPr="00F936B4" w:rsidRDefault="00835AB4" w:rsidP="00533A2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6C33F2A" w14:textId="77777777" w:rsidR="00835AB4" w:rsidRPr="00D23ECE" w:rsidRDefault="00835AB4" w:rsidP="00533A21">
            <w:pPr>
              <w:pStyle w:val="Text"/>
            </w:pPr>
          </w:p>
        </w:tc>
      </w:tr>
      <w:tr w:rsidR="00835AB4" w:rsidRPr="00D23ECE" w14:paraId="308A07B7" w14:textId="77777777" w:rsidTr="00533A2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7B564ED" w14:textId="48CEFDE5" w:rsidR="00835AB4" w:rsidRPr="00F936B4" w:rsidRDefault="00835AB4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5b</w:t>
            </w:r>
          </w:p>
        </w:tc>
        <w:tc>
          <w:tcPr>
            <w:tcW w:w="5954" w:type="dxa"/>
            <w:shd w:val="clear" w:color="auto" w:fill="auto"/>
          </w:tcPr>
          <w:p w14:paraId="6E49C09D" w14:textId="505D5122" w:rsidR="00835AB4" w:rsidRPr="00E50F33" w:rsidRDefault="00835AB4" w:rsidP="00B97530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6"/>
              </w:rPr>
              <w:object w:dxaOrig="1400" w:dyaOrig="340" w14:anchorId="74E0DE47">
                <v:shape id="_x0000_i1075" type="#_x0000_t75" style="width:69pt;height:17.25pt" o:ole="">
                  <v:imagedata r:id="rId107" o:title=""/>
                </v:shape>
                <o:OLEObject Type="Embed" ProgID="Equation.DSMT4" ShapeID="_x0000_i1075" DrawAspect="Content" ObjectID="_1619252575" r:id="rId108"/>
              </w:object>
            </w:r>
          </w:p>
          <w:p w14:paraId="0D352FCC" w14:textId="40FF30CD" w:rsidR="00835AB4" w:rsidRPr="003A73D5" w:rsidRDefault="00835AB4" w:rsidP="00B97530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10"/>
              </w:rPr>
              <w:object w:dxaOrig="1540" w:dyaOrig="300" w14:anchorId="2BB76E28">
                <v:shape id="_x0000_i1076" type="#_x0000_t75" style="width:76.5pt;height:14.25pt" o:ole="">
                  <v:imagedata r:id="rId109" o:title=""/>
                </v:shape>
                <o:OLEObject Type="Embed" ProgID="Equation.DSMT4" ShapeID="_x0000_i1076" DrawAspect="Content" ObjectID="_1619252576" r:id="rId110"/>
              </w:object>
            </w:r>
          </w:p>
          <w:p w14:paraId="3D3978DB" w14:textId="75036A3E" w:rsidR="00835AB4" w:rsidRPr="003A73D5" w:rsidRDefault="00835AB4" w:rsidP="00B97530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10"/>
              </w:rPr>
              <w:object w:dxaOrig="1480" w:dyaOrig="300" w14:anchorId="6C711E06">
                <v:shape id="_x0000_i1077" type="#_x0000_t75" style="width:75pt;height:14.25pt" o:ole="">
                  <v:imagedata r:id="rId111" o:title=""/>
                </v:shape>
                <o:OLEObject Type="Embed" ProgID="Equation.DSMT4" ShapeID="_x0000_i1077" DrawAspect="Content" ObjectID="_1619252577" r:id="rId112"/>
              </w:object>
            </w:r>
          </w:p>
          <w:p w14:paraId="437DBBC9" w14:textId="468B2CC8" w:rsidR="00835AB4" w:rsidRPr="003A73D5" w:rsidRDefault="00835AB4" w:rsidP="00B97530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6"/>
              </w:rPr>
              <w:object w:dxaOrig="1420" w:dyaOrig="340" w14:anchorId="2CD983C9">
                <v:shape id="_x0000_i1078" type="#_x0000_t75" style="width:71.25pt;height:17.25pt" o:ole="">
                  <v:imagedata r:id="rId113" o:title=""/>
                </v:shape>
                <o:OLEObject Type="Embed" ProgID="Equation.DSMT4" ShapeID="_x0000_i1078" DrawAspect="Content" ObjectID="_1619252578" r:id="rId114"/>
              </w:object>
            </w:r>
          </w:p>
          <w:p w14:paraId="011FCD73" w14:textId="7D995E65" w:rsidR="00835AB4" w:rsidRPr="003A73D5" w:rsidRDefault="00835AB4" w:rsidP="00B97530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22"/>
              </w:rPr>
              <w:object w:dxaOrig="1640" w:dyaOrig="580" w14:anchorId="495D61C9">
                <v:shape id="_x0000_i1079" type="#_x0000_t75" style="width:83.25pt;height:30pt" o:ole="">
                  <v:imagedata r:id="rId115" o:title=""/>
                </v:shape>
                <o:OLEObject Type="Embed" ProgID="Equation.DSMT4" ShapeID="_x0000_i1079" DrawAspect="Content" ObjectID="_1619252579" r:id="rId116"/>
              </w:object>
            </w:r>
          </w:p>
          <w:p w14:paraId="4999E084" w14:textId="77777777" w:rsidR="00835AB4" w:rsidRDefault="00835AB4" w:rsidP="003A73D5">
            <w:pPr>
              <w:pStyle w:val="Text"/>
            </w:pPr>
            <w:r>
              <w:t>Initially</w:t>
            </w:r>
          </w:p>
          <w:p w14:paraId="57D6497B" w14:textId="4CAFF415" w:rsidR="00835AB4" w:rsidRPr="003A73D5" w:rsidRDefault="00835AB4" w:rsidP="00B97530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22"/>
              </w:rPr>
              <w:object w:dxaOrig="639" w:dyaOrig="580" w14:anchorId="6E70D09D">
                <v:shape id="_x0000_i1080" type="#_x0000_t75" style="width:30.75pt;height:30pt" o:ole="">
                  <v:imagedata r:id="rId117" o:title=""/>
                </v:shape>
                <o:OLEObject Type="Embed" ProgID="Equation.DSMT4" ShapeID="_x0000_i1080" DrawAspect="Content" ObjectID="_1619252580" r:id="rId118"/>
              </w:object>
            </w:r>
          </w:p>
          <w:p w14:paraId="52CDCDAC" w14:textId="77777777" w:rsidR="00835AB4" w:rsidRDefault="00835AB4" w:rsidP="003A73D5">
            <w:pPr>
              <w:pStyle w:val="Text"/>
            </w:pPr>
            <w:r>
              <w:t>Substituting</w:t>
            </w:r>
          </w:p>
          <w:p w14:paraId="4058567A" w14:textId="260034ED" w:rsidR="00835AB4" w:rsidRPr="003A73D5" w:rsidRDefault="00835AB4" w:rsidP="00B97530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025957">
              <w:rPr>
                <w:position w:val="-4"/>
              </w:rPr>
              <w:object w:dxaOrig="999" w:dyaOrig="240" w14:anchorId="023FB204">
                <v:shape id="_x0000_i1081" type="#_x0000_t75" style="width:50.25pt;height:12.75pt" o:ole="">
                  <v:imagedata r:id="rId119" o:title=""/>
                </v:shape>
                <o:OLEObject Type="Embed" ProgID="Equation.DSMT4" ShapeID="_x0000_i1081" DrawAspect="Content" ObjectID="_1619252581" r:id="rId120"/>
              </w:object>
            </w:r>
          </w:p>
          <w:p w14:paraId="26B5BC76" w14:textId="2EF3A62E" w:rsidR="00835AB4" w:rsidRPr="003A73D5" w:rsidRDefault="00835AB4" w:rsidP="00B97530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6"/>
              </w:rPr>
              <w:object w:dxaOrig="980" w:dyaOrig="260" w14:anchorId="27CEB393">
                <v:shape id="_x0000_i1082" type="#_x0000_t75" style="width:49.5pt;height:12.75pt" o:ole="">
                  <v:imagedata r:id="rId121" o:title=""/>
                </v:shape>
                <o:OLEObject Type="Embed" ProgID="Equation.DSMT4" ShapeID="_x0000_i1082" DrawAspect="Content" ObjectID="_1619252582" r:id="rId122"/>
              </w:object>
            </w:r>
          </w:p>
          <w:p w14:paraId="26A28E26" w14:textId="082A431F" w:rsidR="00835AB4" w:rsidRPr="003A73D5" w:rsidRDefault="00835AB4" w:rsidP="00B97530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10"/>
              </w:rPr>
              <w:object w:dxaOrig="1240" w:dyaOrig="300" w14:anchorId="24094CE9">
                <v:shape id="_x0000_i1083" type="#_x0000_t75" style="width:60.75pt;height:14.25pt" o:ole="">
                  <v:imagedata r:id="rId123" o:title=""/>
                </v:shape>
                <o:OLEObject Type="Embed" ProgID="Equation.DSMT4" ShapeID="_x0000_i1083" DrawAspect="Content" ObjectID="_1619252583" r:id="rId124"/>
              </w:object>
            </w:r>
          </w:p>
          <w:p w14:paraId="4B486CFB" w14:textId="17572103" w:rsidR="00835AB4" w:rsidRPr="003A73D5" w:rsidRDefault="00835AB4" w:rsidP="00B97530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6"/>
              </w:rPr>
              <w:object w:dxaOrig="1440" w:dyaOrig="340" w14:anchorId="74C92967">
                <v:shape id="_x0000_i1084" type="#_x0000_t75" style="width:1in;height:17.25pt" o:ole="">
                  <v:imagedata r:id="rId125" o:title=""/>
                </v:shape>
                <o:OLEObject Type="Embed" ProgID="Equation.DSMT4" ShapeID="_x0000_i1084" DrawAspect="Content" ObjectID="_1619252584" r:id="rId126"/>
              </w:object>
            </w:r>
          </w:p>
          <w:p w14:paraId="44EDBBE7" w14:textId="7A09EFE0" w:rsidR="00835AB4" w:rsidRPr="00814220" w:rsidRDefault="00835AB4" w:rsidP="003A73D5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65079F6" w14:textId="77777777" w:rsidR="00835AB4" w:rsidRDefault="00835AB4" w:rsidP="00A5674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40CCD634" w14:textId="77777777" w:rsidR="00835AB4" w:rsidRDefault="00835AB4" w:rsidP="00A56747">
            <w:pPr>
              <w:pStyle w:val="Text"/>
              <w:jc w:val="center"/>
              <w:rPr>
                <w:b/>
              </w:rPr>
            </w:pPr>
          </w:p>
          <w:p w14:paraId="0D426F2C" w14:textId="77777777" w:rsidR="00835AB4" w:rsidRDefault="00835AB4" w:rsidP="00A5674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1405CA8D" w14:textId="77777777" w:rsidR="00835AB4" w:rsidRDefault="00835AB4" w:rsidP="00A56747">
            <w:pPr>
              <w:pStyle w:val="Text"/>
              <w:jc w:val="center"/>
              <w:rPr>
                <w:b/>
              </w:rPr>
            </w:pPr>
          </w:p>
          <w:p w14:paraId="3D3842EA" w14:textId="77777777" w:rsidR="00835AB4" w:rsidRDefault="00835AB4" w:rsidP="00A5674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6CBC1298" w14:textId="77777777" w:rsidR="00835AB4" w:rsidRDefault="00835AB4" w:rsidP="00A56747">
            <w:pPr>
              <w:pStyle w:val="Text"/>
              <w:jc w:val="center"/>
              <w:rPr>
                <w:b/>
              </w:rPr>
            </w:pPr>
          </w:p>
          <w:p w14:paraId="06223627" w14:textId="77777777" w:rsidR="00835AB4" w:rsidRDefault="00835AB4" w:rsidP="00A56747">
            <w:pPr>
              <w:pStyle w:val="Text"/>
              <w:jc w:val="center"/>
              <w:rPr>
                <w:b/>
              </w:rPr>
            </w:pPr>
          </w:p>
          <w:p w14:paraId="69841D0E" w14:textId="77777777" w:rsidR="00835AB4" w:rsidRDefault="00835AB4" w:rsidP="00A5674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2E3D92CB" w14:textId="77777777" w:rsidR="00835AB4" w:rsidRDefault="00835AB4" w:rsidP="00A56747">
            <w:pPr>
              <w:pStyle w:val="Text"/>
              <w:jc w:val="center"/>
              <w:rPr>
                <w:b/>
              </w:rPr>
            </w:pPr>
          </w:p>
          <w:p w14:paraId="0B3551C3" w14:textId="77777777" w:rsidR="00835AB4" w:rsidRDefault="00835AB4" w:rsidP="00A56747">
            <w:pPr>
              <w:pStyle w:val="Text"/>
              <w:jc w:val="center"/>
              <w:rPr>
                <w:b/>
              </w:rPr>
            </w:pPr>
          </w:p>
          <w:p w14:paraId="6F4E64A8" w14:textId="178E5B6B" w:rsidR="00835AB4" w:rsidRPr="00F936B4" w:rsidRDefault="00835AB4" w:rsidP="00A5674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2D82788" w14:textId="77777777" w:rsidR="00835AB4" w:rsidRDefault="00835AB4" w:rsidP="009A60BB">
            <w:pPr>
              <w:pStyle w:val="Text"/>
              <w:jc w:val="center"/>
            </w:pPr>
            <w:r>
              <w:t>9.4</w:t>
            </w:r>
          </w:p>
          <w:p w14:paraId="582B3898" w14:textId="77777777" w:rsidR="00835AB4" w:rsidRDefault="00835AB4" w:rsidP="009A60BB">
            <w:pPr>
              <w:pStyle w:val="Text"/>
              <w:jc w:val="center"/>
            </w:pPr>
          </w:p>
          <w:p w14:paraId="0D26F23E" w14:textId="77777777" w:rsidR="00835AB4" w:rsidRDefault="00835AB4" w:rsidP="009A60BB">
            <w:pPr>
              <w:pStyle w:val="Text"/>
              <w:jc w:val="center"/>
            </w:pPr>
            <w:r>
              <w:t>9.4</w:t>
            </w:r>
          </w:p>
          <w:p w14:paraId="59778899" w14:textId="77777777" w:rsidR="00835AB4" w:rsidRDefault="00835AB4" w:rsidP="009A60BB">
            <w:pPr>
              <w:pStyle w:val="Text"/>
              <w:jc w:val="center"/>
            </w:pPr>
          </w:p>
          <w:p w14:paraId="59C04E71" w14:textId="77777777" w:rsidR="00835AB4" w:rsidRDefault="00835AB4" w:rsidP="009A60BB">
            <w:pPr>
              <w:pStyle w:val="Text"/>
              <w:jc w:val="center"/>
            </w:pPr>
            <w:r>
              <w:t>9.6</w:t>
            </w:r>
          </w:p>
          <w:p w14:paraId="042FC369" w14:textId="77777777" w:rsidR="00835AB4" w:rsidRDefault="00835AB4" w:rsidP="009A60BB">
            <w:pPr>
              <w:pStyle w:val="Text"/>
              <w:jc w:val="center"/>
            </w:pPr>
          </w:p>
          <w:p w14:paraId="37683CA8" w14:textId="77777777" w:rsidR="00835AB4" w:rsidRDefault="00835AB4" w:rsidP="009A60BB">
            <w:pPr>
              <w:pStyle w:val="Text"/>
              <w:jc w:val="center"/>
            </w:pPr>
          </w:p>
          <w:p w14:paraId="34EBC4A3" w14:textId="77777777" w:rsidR="00835AB4" w:rsidRDefault="00835AB4" w:rsidP="009A60BB">
            <w:pPr>
              <w:pStyle w:val="Text"/>
              <w:jc w:val="center"/>
            </w:pPr>
            <w:r>
              <w:t>9.6</w:t>
            </w:r>
          </w:p>
          <w:p w14:paraId="54CA29BD" w14:textId="77777777" w:rsidR="00835AB4" w:rsidRDefault="00835AB4" w:rsidP="009A60BB">
            <w:pPr>
              <w:pStyle w:val="Text"/>
              <w:jc w:val="center"/>
            </w:pPr>
          </w:p>
          <w:p w14:paraId="6AB00B6D" w14:textId="77777777" w:rsidR="00835AB4" w:rsidRDefault="00835AB4" w:rsidP="009A60BB">
            <w:pPr>
              <w:pStyle w:val="Text"/>
              <w:jc w:val="center"/>
            </w:pPr>
          </w:p>
          <w:p w14:paraId="2D7875C5" w14:textId="7EB357A5" w:rsidR="00835AB4" w:rsidRPr="00F936B4" w:rsidRDefault="00835AB4" w:rsidP="009A60BB">
            <w:pPr>
              <w:pStyle w:val="Text"/>
              <w:jc w:val="center"/>
            </w:pPr>
            <w:r>
              <w:t>9.6</w:t>
            </w:r>
          </w:p>
        </w:tc>
        <w:tc>
          <w:tcPr>
            <w:tcW w:w="1843" w:type="dxa"/>
          </w:tcPr>
          <w:p w14:paraId="7AEB8C65" w14:textId="37A6C8A9" w:rsidR="00835AB4" w:rsidRDefault="00835AB4" w:rsidP="00C2406F">
            <w:pPr>
              <w:pStyle w:val="Text"/>
              <w:jc w:val="center"/>
            </w:pPr>
            <w:r>
              <w:t>8</w:t>
            </w:r>
            <w:r w:rsidRPr="00985199">
              <w:t>th</w:t>
            </w:r>
          </w:p>
          <w:p w14:paraId="014AE042" w14:textId="5E27CB15" w:rsidR="00835AB4" w:rsidRPr="00D23ECE" w:rsidRDefault="00835AB4" w:rsidP="00985199">
            <w:pPr>
              <w:pStyle w:val="Text"/>
              <w:jc w:val="center"/>
            </w:pPr>
            <w:r w:rsidRPr="00C2406F">
              <w:t>Solve pairs of coupled first order differential equations and interpret the models in context</w:t>
            </w:r>
          </w:p>
        </w:tc>
      </w:tr>
      <w:tr w:rsidR="00835AB4" w:rsidRPr="00D23ECE" w14:paraId="114C9F56" w14:textId="77777777" w:rsidTr="00533A2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56B2C0" w14:textId="53E35F41" w:rsidR="00835AB4" w:rsidRPr="00F936B4" w:rsidRDefault="00835AB4" w:rsidP="00533A2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B1448BB" w14:textId="77777777" w:rsidR="00835AB4" w:rsidRPr="00814220" w:rsidRDefault="00835AB4" w:rsidP="00533A2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436E90D" w14:textId="4B55C67A" w:rsidR="00835AB4" w:rsidRPr="00F936B4" w:rsidRDefault="00835AB4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09977DA1" w14:textId="77777777" w:rsidR="00835AB4" w:rsidRPr="00F936B4" w:rsidRDefault="00835AB4" w:rsidP="00533A2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3BB3E2A" w14:textId="77777777" w:rsidR="00835AB4" w:rsidRPr="00D23ECE" w:rsidRDefault="00835AB4" w:rsidP="00985199">
            <w:pPr>
              <w:pStyle w:val="Text"/>
              <w:jc w:val="center"/>
            </w:pPr>
          </w:p>
        </w:tc>
      </w:tr>
    </w:tbl>
    <w:p w14:paraId="310F5AEF" w14:textId="77777777" w:rsidR="006B20E8" w:rsidRDefault="006B20E8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35AB4" w:rsidRPr="00D23ECE" w14:paraId="29E63C77" w14:textId="77777777" w:rsidTr="00533A2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D6469E7" w14:textId="0B8CBBDA" w:rsidR="00835AB4" w:rsidRPr="00F936B4" w:rsidRDefault="00835AB4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5c</w:t>
            </w:r>
          </w:p>
        </w:tc>
        <w:tc>
          <w:tcPr>
            <w:tcW w:w="5954" w:type="dxa"/>
            <w:shd w:val="clear" w:color="auto" w:fill="auto"/>
          </w:tcPr>
          <w:p w14:paraId="62F43375" w14:textId="160AAF8B" w:rsidR="00835AB4" w:rsidRPr="009A5F48" w:rsidRDefault="00835AB4" w:rsidP="00C13014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22"/>
              </w:rPr>
              <w:object w:dxaOrig="1300" w:dyaOrig="580" w14:anchorId="38D46A8D">
                <v:shape id="_x0000_i1085" type="#_x0000_t75" style="width:65.25pt;height:30pt" o:ole="">
                  <v:imagedata r:id="rId127" o:title=""/>
                </v:shape>
                <o:OLEObject Type="Embed" ProgID="Equation.DSMT4" ShapeID="_x0000_i1085" DrawAspect="Content" ObjectID="_1619252585" r:id="rId128"/>
              </w:object>
            </w:r>
          </w:p>
          <w:p w14:paraId="6615F311" w14:textId="36FDC9D4" w:rsidR="00835AB4" w:rsidRPr="00D16118" w:rsidRDefault="00835AB4" w:rsidP="00C13014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22"/>
              </w:rPr>
              <w:object w:dxaOrig="1680" w:dyaOrig="580" w14:anchorId="7ACE6D5A">
                <v:shape id="_x0000_i1086" type="#_x0000_t75" style="width:84.75pt;height:30pt" o:ole="">
                  <v:imagedata r:id="rId129" o:title=""/>
                </v:shape>
                <o:OLEObject Type="Embed" ProgID="Equation.DSMT4" ShapeID="_x0000_i1086" DrawAspect="Content" ObjectID="_1619252586" r:id="rId130"/>
              </w:object>
            </w:r>
          </w:p>
          <w:p w14:paraId="7682F9EC" w14:textId="5E8A0B18" w:rsidR="00835AB4" w:rsidRPr="00D16118" w:rsidRDefault="00835AB4" w:rsidP="00C13014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22"/>
              </w:rPr>
              <w:object w:dxaOrig="3460" w:dyaOrig="580" w14:anchorId="5C909B89">
                <v:shape id="_x0000_i1087" type="#_x0000_t75" style="width:173.25pt;height:30pt" o:ole="">
                  <v:imagedata r:id="rId131" o:title=""/>
                </v:shape>
                <o:OLEObject Type="Embed" ProgID="Equation.DSMT4" ShapeID="_x0000_i1087" DrawAspect="Content" ObjectID="_1619252587" r:id="rId132"/>
              </w:object>
            </w:r>
          </w:p>
          <w:p w14:paraId="603F6AB4" w14:textId="371F73FB" w:rsidR="00835AB4" w:rsidRPr="00814220" w:rsidRDefault="00835AB4" w:rsidP="003D140C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10"/>
              </w:rPr>
              <w:object w:dxaOrig="1740" w:dyaOrig="380" w14:anchorId="48817563">
                <v:shape id="_x0000_i1088" type="#_x0000_t75" style="width:87pt;height:18.75pt" o:ole="">
                  <v:imagedata r:id="rId133" o:title=""/>
                </v:shape>
                <o:OLEObject Type="Embed" ProgID="Equation.DSMT4" ShapeID="_x0000_i1088" DrawAspect="Content" ObjectID="_1619252588" r:id="rId134"/>
              </w:object>
            </w:r>
          </w:p>
        </w:tc>
        <w:tc>
          <w:tcPr>
            <w:tcW w:w="850" w:type="dxa"/>
            <w:shd w:val="clear" w:color="auto" w:fill="auto"/>
          </w:tcPr>
          <w:p w14:paraId="1A69113B" w14:textId="77777777" w:rsidR="00835AB4" w:rsidRDefault="00835AB4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67CE1E2E" w14:textId="77777777" w:rsidR="00835AB4" w:rsidRDefault="00835AB4" w:rsidP="00533A21">
            <w:pPr>
              <w:pStyle w:val="Text"/>
              <w:jc w:val="center"/>
              <w:rPr>
                <w:b/>
              </w:rPr>
            </w:pPr>
          </w:p>
          <w:p w14:paraId="6968A825" w14:textId="77777777" w:rsidR="00835AB4" w:rsidRDefault="00835AB4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424041ED" w14:textId="77777777" w:rsidR="00835AB4" w:rsidRDefault="00835AB4" w:rsidP="00533A21">
            <w:pPr>
              <w:pStyle w:val="Text"/>
              <w:jc w:val="center"/>
              <w:rPr>
                <w:b/>
              </w:rPr>
            </w:pPr>
          </w:p>
          <w:p w14:paraId="004CA42A" w14:textId="22D78CC6" w:rsidR="00835AB4" w:rsidRDefault="00835AB4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7BED6689" w14:textId="6D2F0FFF" w:rsidR="00835AB4" w:rsidRDefault="00835AB4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98614E3" w14:textId="77777777" w:rsidR="00835AB4" w:rsidRDefault="00835AB4" w:rsidP="00533A21">
            <w:pPr>
              <w:pStyle w:val="Text"/>
              <w:jc w:val="center"/>
            </w:pPr>
            <w:r>
              <w:t>9.1</w:t>
            </w:r>
          </w:p>
          <w:p w14:paraId="20DDC19D" w14:textId="77777777" w:rsidR="00835AB4" w:rsidRDefault="00835AB4" w:rsidP="00533A21">
            <w:pPr>
              <w:pStyle w:val="Text"/>
              <w:jc w:val="center"/>
            </w:pPr>
          </w:p>
          <w:p w14:paraId="765979D3" w14:textId="77777777" w:rsidR="00835AB4" w:rsidRDefault="00835AB4" w:rsidP="00533A21">
            <w:pPr>
              <w:pStyle w:val="Text"/>
              <w:jc w:val="center"/>
            </w:pPr>
            <w:r>
              <w:t>9.1</w:t>
            </w:r>
          </w:p>
          <w:p w14:paraId="5B4C6BA7" w14:textId="77777777" w:rsidR="00835AB4" w:rsidRDefault="00835AB4" w:rsidP="00533A21">
            <w:pPr>
              <w:pStyle w:val="Text"/>
              <w:jc w:val="center"/>
            </w:pPr>
          </w:p>
          <w:p w14:paraId="1DCAC607" w14:textId="77777777" w:rsidR="00835AB4" w:rsidRDefault="00835AB4" w:rsidP="00533A21">
            <w:pPr>
              <w:pStyle w:val="Text"/>
              <w:jc w:val="center"/>
            </w:pPr>
            <w:r>
              <w:t>9.1</w:t>
            </w:r>
          </w:p>
          <w:p w14:paraId="5D838C3B" w14:textId="5FD5CAC7" w:rsidR="00835AB4" w:rsidRPr="00F936B4" w:rsidRDefault="00835AB4" w:rsidP="00533A21">
            <w:pPr>
              <w:pStyle w:val="Text"/>
              <w:jc w:val="center"/>
            </w:pPr>
            <w:r>
              <w:t>9.1</w:t>
            </w:r>
          </w:p>
        </w:tc>
        <w:tc>
          <w:tcPr>
            <w:tcW w:w="1843" w:type="dxa"/>
          </w:tcPr>
          <w:p w14:paraId="6A207E2F" w14:textId="77777777" w:rsidR="00835AB4" w:rsidRDefault="00835AB4" w:rsidP="003E1AB2">
            <w:pPr>
              <w:pStyle w:val="Text"/>
              <w:jc w:val="center"/>
            </w:pPr>
            <w:r>
              <w:t>8</w:t>
            </w:r>
            <w:r w:rsidRPr="00985199">
              <w:t>th</w:t>
            </w:r>
          </w:p>
          <w:p w14:paraId="1AA79405" w14:textId="7B95AE48" w:rsidR="00835AB4" w:rsidRPr="00D23ECE" w:rsidRDefault="00835AB4" w:rsidP="003E1AB2">
            <w:pPr>
              <w:pStyle w:val="Text"/>
              <w:jc w:val="center"/>
            </w:pPr>
            <w:r w:rsidRPr="00C2406F">
              <w:t>Solve pairs of coupled first order differential equations and interpret the models in context</w:t>
            </w:r>
          </w:p>
        </w:tc>
      </w:tr>
      <w:tr w:rsidR="00835AB4" w:rsidRPr="00D23ECE" w14:paraId="1BB56CDC" w14:textId="77777777" w:rsidTr="00533A2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A041762" w14:textId="071BC4A7" w:rsidR="00835AB4" w:rsidRPr="00F936B4" w:rsidRDefault="00835AB4" w:rsidP="00533A2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A01C353" w14:textId="77777777" w:rsidR="00835AB4" w:rsidRPr="00814220" w:rsidRDefault="00835AB4" w:rsidP="00533A2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0AF0DE3" w14:textId="4185A2CC" w:rsidR="00835AB4" w:rsidRDefault="00835AB4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76B482EC" w14:textId="77777777" w:rsidR="00835AB4" w:rsidRPr="00F936B4" w:rsidRDefault="00835AB4" w:rsidP="00533A2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60F8030" w14:textId="77777777" w:rsidR="00835AB4" w:rsidRPr="00D23ECE" w:rsidRDefault="00835AB4" w:rsidP="00533A21">
            <w:pPr>
              <w:pStyle w:val="Text"/>
            </w:pPr>
          </w:p>
        </w:tc>
      </w:tr>
      <w:tr w:rsidR="00835AB4" w:rsidRPr="00D23ECE" w14:paraId="5C7CB38B" w14:textId="77777777" w:rsidTr="00533A2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9B49647" w14:textId="4EBB996D" w:rsidR="00835AB4" w:rsidRPr="00F936B4" w:rsidRDefault="00835AB4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5d</w:t>
            </w:r>
          </w:p>
        </w:tc>
        <w:tc>
          <w:tcPr>
            <w:tcW w:w="5954" w:type="dxa"/>
            <w:shd w:val="clear" w:color="auto" w:fill="auto"/>
          </w:tcPr>
          <w:p w14:paraId="069BEC67" w14:textId="789B8EB2" w:rsidR="00835AB4" w:rsidRPr="00646DCD" w:rsidRDefault="00835AB4" w:rsidP="00C13014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6"/>
              </w:rPr>
              <w:object w:dxaOrig="1740" w:dyaOrig="340" w14:anchorId="6D4896EB">
                <v:shape id="_x0000_i1089" type="#_x0000_t75" style="width:87pt;height:17.25pt" o:ole="">
                  <v:imagedata r:id="rId135" o:title=""/>
                </v:shape>
                <o:OLEObject Type="Embed" ProgID="Equation.DSMT4" ShapeID="_x0000_i1089" DrawAspect="Content" ObjectID="_1619252589" r:id="rId136"/>
              </w:object>
            </w:r>
          </w:p>
          <w:p w14:paraId="078F1180" w14:textId="28674209" w:rsidR="00835AB4" w:rsidRPr="00646DCD" w:rsidRDefault="00835AB4" w:rsidP="00C13014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22"/>
              </w:rPr>
              <w:object w:dxaOrig="940" w:dyaOrig="580" w14:anchorId="093E67A5">
                <v:shape id="_x0000_i1090" type="#_x0000_t75" style="width:45.75pt;height:30pt" o:ole="">
                  <v:imagedata r:id="rId137" o:title=""/>
                </v:shape>
                <o:OLEObject Type="Embed" ProgID="Equation.DSMT4" ShapeID="_x0000_i1090" DrawAspect="Content" ObjectID="_1619252590" r:id="rId138"/>
              </w:object>
            </w:r>
          </w:p>
          <w:p w14:paraId="3E8FBB44" w14:textId="586EEF2E" w:rsidR="00835AB4" w:rsidRPr="00646DCD" w:rsidRDefault="00835AB4" w:rsidP="00C13014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22"/>
              </w:rPr>
              <w:object w:dxaOrig="1120" w:dyaOrig="580" w14:anchorId="1E37E1B2">
                <v:shape id="_x0000_i1091" type="#_x0000_t75" style="width:56.25pt;height:30pt" o:ole="">
                  <v:imagedata r:id="rId139" o:title=""/>
                </v:shape>
                <o:OLEObject Type="Embed" ProgID="Equation.DSMT4" ShapeID="_x0000_i1091" DrawAspect="Content" ObjectID="_1619252591" r:id="rId140"/>
              </w:object>
            </w:r>
          </w:p>
          <w:p w14:paraId="7DE04D7F" w14:textId="58FF0781" w:rsidR="00835AB4" w:rsidRPr="00646DCD" w:rsidRDefault="00835AB4" w:rsidP="00C13014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3D140C">
              <w:rPr>
                <w:position w:val="-10"/>
              </w:rPr>
              <w:object w:dxaOrig="1300" w:dyaOrig="300" w14:anchorId="09317C01">
                <v:shape id="_x0000_i1092" type="#_x0000_t75" style="width:65.25pt;height:14.25pt" o:ole="">
                  <v:imagedata r:id="rId141" o:title=""/>
                </v:shape>
                <o:OLEObject Type="Embed" ProgID="Equation.DSMT4" ShapeID="_x0000_i1092" DrawAspect="Content" ObjectID="_1619252592" r:id="rId142"/>
              </w:object>
            </w:r>
          </w:p>
          <w:p w14:paraId="2109F607" w14:textId="77777777" w:rsidR="00835AB4" w:rsidRDefault="00835AB4" w:rsidP="00646DCD">
            <w:pPr>
              <w:pStyle w:val="Text"/>
            </w:pPr>
            <w:r>
              <w:t>Therefore 35.67 years or 35 years 8 months</w:t>
            </w:r>
          </w:p>
          <w:p w14:paraId="1FF61928" w14:textId="652EF49A" w:rsidR="00835AB4" w:rsidRPr="00814220" w:rsidRDefault="00835AB4" w:rsidP="003D140C">
            <w:pPr>
              <w:pStyle w:val="Text"/>
              <w:jc w:val="center"/>
            </w:pPr>
            <w:r w:rsidRPr="003D140C">
              <w:rPr>
                <w:position w:val="-10"/>
              </w:rPr>
              <w:object w:dxaOrig="1120" w:dyaOrig="300" w14:anchorId="5F846F34">
                <v:shape id="_x0000_i1093" type="#_x0000_t75" style="width:56.25pt;height:14.25pt" o:ole="">
                  <v:imagedata r:id="rId143" o:title=""/>
                </v:shape>
                <o:OLEObject Type="Embed" ProgID="Equation.DSMT4" ShapeID="_x0000_i1093" DrawAspect="Content" ObjectID="_1619252593" r:id="rId144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A874C8A" w14:textId="77777777" w:rsidR="00835AB4" w:rsidRDefault="00835AB4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592E96BE" w14:textId="77777777" w:rsidR="00835AB4" w:rsidRDefault="00835AB4" w:rsidP="00533A21">
            <w:pPr>
              <w:pStyle w:val="Text"/>
              <w:jc w:val="center"/>
              <w:rPr>
                <w:b/>
              </w:rPr>
            </w:pPr>
          </w:p>
          <w:p w14:paraId="6B59E76A" w14:textId="77777777" w:rsidR="00835AB4" w:rsidRDefault="00835AB4" w:rsidP="00533A21">
            <w:pPr>
              <w:pStyle w:val="Text"/>
              <w:jc w:val="center"/>
              <w:rPr>
                <w:b/>
              </w:rPr>
            </w:pPr>
          </w:p>
          <w:p w14:paraId="730FB907" w14:textId="77777777" w:rsidR="00835AB4" w:rsidRDefault="00835AB4" w:rsidP="00533A21">
            <w:pPr>
              <w:pStyle w:val="Text"/>
              <w:jc w:val="center"/>
              <w:rPr>
                <w:b/>
              </w:rPr>
            </w:pPr>
          </w:p>
          <w:p w14:paraId="3D3A348F" w14:textId="77777777" w:rsidR="00835AB4" w:rsidRDefault="00835AB4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633741F3" w14:textId="77777777" w:rsidR="00835AB4" w:rsidRDefault="00835AB4" w:rsidP="00533A21">
            <w:pPr>
              <w:pStyle w:val="Text"/>
              <w:jc w:val="center"/>
              <w:rPr>
                <w:b/>
              </w:rPr>
            </w:pPr>
          </w:p>
          <w:p w14:paraId="3F2FD4A5" w14:textId="59EA0288" w:rsidR="00835AB4" w:rsidRDefault="00835AB4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383D52D6" w14:textId="77777777" w:rsidR="00835AB4" w:rsidRDefault="00835AB4" w:rsidP="00533A21">
            <w:pPr>
              <w:pStyle w:val="Text"/>
              <w:jc w:val="center"/>
            </w:pPr>
            <w:r>
              <w:t>9.9</w:t>
            </w:r>
          </w:p>
          <w:p w14:paraId="3D23538C" w14:textId="77777777" w:rsidR="00835AB4" w:rsidRDefault="00835AB4" w:rsidP="00533A21">
            <w:pPr>
              <w:pStyle w:val="Text"/>
              <w:jc w:val="center"/>
            </w:pPr>
          </w:p>
          <w:p w14:paraId="0F4901B2" w14:textId="77777777" w:rsidR="00835AB4" w:rsidRDefault="00835AB4" w:rsidP="00533A21">
            <w:pPr>
              <w:pStyle w:val="Text"/>
              <w:jc w:val="center"/>
            </w:pPr>
          </w:p>
          <w:p w14:paraId="7ED2C959" w14:textId="77777777" w:rsidR="00835AB4" w:rsidRDefault="00835AB4" w:rsidP="00533A21">
            <w:pPr>
              <w:pStyle w:val="Text"/>
              <w:jc w:val="center"/>
            </w:pPr>
          </w:p>
          <w:p w14:paraId="77836AAB" w14:textId="77777777" w:rsidR="00835AB4" w:rsidRDefault="00835AB4" w:rsidP="00533A21">
            <w:pPr>
              <w:pStyle w:val="Text"/>
              <w:jc w:val="center"/>
            </w:pPr>
            <w:r>
              <w:t>9.9</w:t>
            </w:r>
          </w:p>
          <w:p w14:paraId="2254FE4D" w14:textId="77777777" w:rsidR="00835AB4" w:rsidRDefault="00835AB4" w:rsidP="00533A21">
            <w:pPr>
              <w:pStyle w:val="Text"/>
              <w:jc w:val="center"/>
            </w:pPr>
          </w:p>
          <w:p w14:paraId="28FD91DD" w14:textId="31AC9FFF" w:rsidR="00835AB4" w:rsidRPr="00F936B4" w:rsidRDefault="00835AB4" w:rsidP="00533A21">
            <w:pPr>
              <w:pStyle w:val="Text"/>
              <w:jc w:val="center"/>
            </w:pPr>
            <w:r>
              <w:t>9.9</w:t>
            </w:r>
          </w:p>
        </w:tc>
        <w:tc>
          <w:tcPr>
            <w:tcW w:w="1843" w:type="dxa"/>
          </w:tcPr>
          <w:p w14:paraId="573C8E4D" w14:textId="77777777" w:rsidR="00835AB4" w:rsidRDefault="00835AB4" w:rsidP="003E1AB2">
            <w:pPr>
              <w:pStyle w:val="Text"/>
              <w:jc w:val="center"/>
            </w:pPr>
            <w:r>
              <w:t>8</w:t>
            </w:r>
            <w:r w:rsidRPr="00985199">
              <w:t>th</w:t>
            </w:r>
          </w:p>
          <w:p w14:paraId="22D18F8C" w14:textId="492C0CEB" w:rsidR="00835AB4" w:rsidRPr="00D23ECE" w:rsidRDefault="00835AB4" w:rsidP="003E1AB2">
            <w:pPr>
              <w:pStyle w:val="Text"/>
              <w:jc w:val="center"/>
            </w:pPr>
            <w:r w:rsidRPr="00C2406F">
              <w:t>Solve pairs of coupled first order differential equations and interpret the models in context</w:t>
            </w:r>
          </w:p>
        </w:tc>
      </w:tr>
      <w:tr w:rsidR="00835AB4" w:rsidRPr="00D23ECE" w14:paraId="33E559DC" w14:textId="77777777" w:rsidTr="00533A2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5750F41" w14:textId="07A00E65" w:rsidR="00835AB4" w:rsidRPr="00F936B4" w:rsidRDefault="00835AB4" w:rsidP="00533A2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6D6F7A6" w14:textId="77777777" w:rsidR="00835AB4" w:rsidRPr="00814220" w:rsidRDefault="00835AB4" w:rsidP="00533A2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FE75646" w14:textId="11DE5C4A" w:rsidR="00835AB4" w:rsidRDefault="00835AB4" w:rsidP="00533A2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78E59364" w14:textId="77777777" w:rsidR="00835AB4" w:rsidRPr="00F936B4" w:rsidRDefault="00835AB4" w:rsidP="00533A2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A546CF9" w14:textId="77777777" w:rsidR="00835AB4" w:rsidRPr="00D23ECE" w:rsidRDefault="00835AB4" w:rsidP="00533A21">
            <w:pPr>
              <w:pStyle w:val="Text"/>
            </w:pPr>
          </w:p>
        </w:tc>
      </w:tr>
      <w:tr w:rsidR="00CF1413" w:rsidRPr="00D23ECE" w14:paraId="1D5B9B0C" w14:textId="77777777" w:rsidTr="00533A2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7CBB7EC" w14:textId="3E8350B2" w:rsidR="00CF1413" w:rsidRPr="00D23ECE" w:rsidRDefault="00CF1413" w:rsidP="00646DCD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3B635C">
              <w:t>1</w:t>
            </w:r>
            <w:r w:rsidR="00646DCD">
              <w:t>5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</w:tbl>
    <w:p w14:paraId="2FD78AA8" w14:textId="77777777" w:rsidR="00AE07C7" w:rsidRDefault="00AE07C7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CF1413" w:rsidRPr="0092323C" w14:paraId="3FA213D8" w14:textId="77777777" w:rsidTr="00533A21">
        <w:trPr>
          <w:jc w:val="center"/>
        </w:trPr>
        <w:tc>
          <w:tcPr>
            <w:tcW w:w="10173" w:type="dxa"/>
            <w:shd w:val="clear" w:color="auto" w:fill="auto"/>
          </w:tcPr>
          <w:p w14:paraId="5E57EBAE" w14:textId="3CDAC580" w:rsidR="00CF1413" w:rsidRDefault="00CF1413" w:rsidP="00533A21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6DF9679F" w14:textId="68486C82" w:rsidR="00CF1413" w:rsidRDefault="00841131" w:rsidP="00533A21">
            <w:pPr>
              <w:pStyle w:val="Text"/>
            </w:pPr>
            <w:r w:rsidRPr="006F0DA1">
              <w:rPr>
                <w:b/>
              </w:rPr>
              <w:t>5a</w:t>
            </w:r>
            <w:r w:rsidR="009336BF">
              <w:rPr>
                <w:b/>
              </w:rPr>
              <w:tab/>
            </w:r>
            <w:r w:rsidR="009336BF">
              <w:rPr>
                <w:b/>
              </w:rPr>
              <w:tab/>
            </w:r>
            <w:r w:rsidRPr="006F0DA1">
              <w:rPr>
                <w:b/>
              </w:rPr>
              <w:t xml:space="preserve">M1 </w:t>
            </w:r>
            <w:r>
              <w:t>Differentiates</w:t>
            </w:r>
          </w:p>
          <w:p w14:paraId="6DAA0F41" w14:textId="3647AE40" w:rsidR="00841131" w:rsidRDefault="009336BF" w:rsidP="00533A2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841131" w:rsidRPr="006F0DA1">
              <w:rPr>
                <w:b/>
              </w:rPr>
              <w:t>A1</w:t>
            </w:r>
            <w:r w:rsidR="00841131">
              <w:t xml:space="preserve"> </w:t>
            </w:r>
            <w:r>
              <w:t>S</w:t>
            </w:r>
            <w:r w:rsidR="00841131">
              <w:t>ubstitutes</w:t>
            </w:r>
          </w:p>
          <w:p w14:paraId="2F814AFD" w14:textId="5B112835" w:rsidR="00591E25" w:rsidRDefault="009336BF" w:rsidP="00533A21">
            <w:pPr>
              <w:pStyle w:val="Text"/>
            </w:pPr>
            <w:r>
              <w:tab/>
            </w:r>
            <w:r>
              <w:tab/>
            </w:r>
            <w:r w:rsidR="00591E25" w:rsidRPr="006F0DA1">
              <w:rPr>
                <w:b/>
              </w:rPr>
              <w:t>A1</w:t>
            </w:r>
            <w:r w:rsidR="000445C0">
              <w:rPr>
                <w:b/>
              </w:rPr>
              <w:t>*</w:t>
            </w:r>
            <w:r w:rsidR="00591E25" w:rsidRPr="006F0DA1">
              <w:rPr>
                <w:b/>
              </w:rPr>
              <w:t xml:space="preserve"> </w:t>
            </w:r>
            <w:r w:rsidR="005F1EF5">
              <w:t>C</w:t>
            </w:r>
            <w:r w:rsidR="00591E25">
              <w:t>orrect simplification (A.G.)</w:t>
            </w:r>
          </w:p>
          <w:p w14:paraId="6F040330" w14:textId="22C5643C" w:rsidR="00591E25" w:rsidRDefault="00591E25" w:rsidP="00533A21">
            <w:pPr>
              <w:pStyle w:val="Text"/>
            </w:pPr>
            <w:r w:rsidRPr="006F0DA1">
              <w:rPr>
                <w:b/>
              </w:rPr>
              <w:t>5b</w:t>
            </w:r>
            <w:r w:rsidR="009336BF">
              <w:rPr>
                <w:b/>
              </w:rPr>
              <w:tab/>
            </w:r>
            <w:r w:rsidRPr="006F0DA1">
              <w:rPr>
                <w:b/>
              </w:rPr>
              <w:t xml:space="preserve">M1 </w:t>
            </w:r>
            <w:r w:rsidR="00CE62F6">
              <w:t>Attempts to solve auxil</w:t>
            </w:r>
            <w:r>
              <w:t>iary equation</w:t>
            </w:r>
          </w:p>
          <w:p w14:paraId="310631DD" w14:textId="5249D444" w:rsidR="00591E25" w:rsidRDefault="009336BF" w:rsidP="00533A21">
            <w:pPr>
              <w:pStyle w:val="Text"/>
            </w:pPr>
            <w:r>
              <w:tab/>
            </w:r>
            <w:r>
              <w:tab/>
            </w:r>
            <w:r w:rsidR="00591E25" w:rsidRPr="006F0DA1">
              <w:rPr>
                <w:b/>
              </w:rPr>
              <w:t>A1</w:t>
            </w:r>
            <w:r w:rsidR="00591E25">
              <w:t xml:space="preserve"> General solution for </w:t>
            </w:r>
            <w:r w:rsidR="00591E25" w:rsidRPr="00591E25">
              <w:rPr>
                <w:i/>
              </w:rPr>
              <w:t>x</w:t>
            </w:r>
          </w:p>
          <w:p w14:paraId="6A8D4617" w14:textId="7A5429E2" w:rsidR="00591E25" w:rsidRDefault="009336BF" w:rsidP="00533A21">
            <w:pPr>
              <w:pStyle w:val="Text"/>
            </w:pPr>
            <w:r>
              <w:tab/>
            </w:r>
            <w:r>
              <w:tab/>
            </w:r>
            <w:r w:rsidR="00591E25" w:rsidRPr="006F0DA1">
              <w:rPr>
                <w:b/>
              </w:rPr>
              <w:t>M1</w:t>
            </w:r>
            <w:r w:rsidR="00591E25">
              <w:t xml:space="preserve"> Differentiates</w:t>
            </w:r>
          </w:p>
          <w:p w14:paraId="0F376FEB" w14:textId="2ABC1582" w:rsidR="00591E25" w:rsidRDefault="009336BF" w:rsidP="00533A21">
            <w:pPr>
              <w:pStyle w:val="Text"/>
            </w:pPr>
            <w:r>
              <w:tab/>
            </w:r>
            <w:r>
              <w:tab/>
            </w:r>
            <w:r w:rsidR="00591E25" w:rsidRPr="006F0DA1">
              <w:rPr>
                <w:b/>
              </w:rPr>
              <w:t>A1</w:t>
            </w:r>
            <w:r w:rsidR="00591E25">
              <w:t xml:space="preserve"> Correct initial condition</w:t>
            </w:r>
          </w:p>
          <w:p w14:paraId="0D412BF4" w14:textId="3B391548" w:rsidR="00591E25" w:rsidRDefault="009336BF" w:rsidP="00533A21">
            <w:pPr>
              <w:pStyle w:val="Text"/>
            </w:pPr>
            <w:r>
              <w:tab/>
            </w:r>
            <w:r>
              <w:tab/>
            </w:r>
            <w:r w:rsidR="00591E25" w:rsidRPr="006F0DA1">
              <w:rPr>
                <w:b/>
              </w:rPr>
              <w:t>A1</w:t>
            </w:r>
            <w:r w:rsidR="00591E25">
              <w:t xml:space="preserve"> Solves for A and B</w:t>
            </w:r>
          </w:p>
          <w:p w14:paraId="183FEF2F" w14:textId="0B7144C9" w:rsidR="00591E25" w:rsidRDefault="00591E25" w:rsidP="00533A21">
            <w:pPr>
              <w:pStyle w:val="Text"/>
            </w:pPr>
            <w:r w:rsidRPr="006F0DA1">
              <w:rPr>
                <w:b/>
              </w:rPr>
              <w:t>5c</w:t>
            </w:r>
            <w:r w:rsidR="009336BF">
              <w:rPr>
                <w:b/>
              </w:rPr>
              <w:tab/>
            </w:r>
            <w:r w:rsidR="009336BF">
              <w:rPr>
                <w:b/>
              </w:rPr>
              <w:tab/>
            </w:r>
            <w:r w:rsidRPr="006F0DA1">
              <w:rPr>
                <w:b/>
              </w:rPr>
              <w:t xml:space="preserve">M1 </w:t>
            </w:r>
            <w:r w:rsidR="00D82E58">
              <w:t>Rearranges the given expression</w:t>
            </w:r>
            <w:r>
              <w:t>.</w:t>
            </w:r>
          </w:p>
          <w:p w14:paraId="6E559DD3" w14:textId="5BB47B55" w:rsidR="00591E25" w:rsidRDefault="009336BF" w:rsidP="00533A21">
            <w:pPr>
              <w:pStyle w:val="Text"/>
            </w:pPr>
            <w:r>
              <w:tab/>
            </w:r>
            <w:r>
              <w:tab/>
            </w:r>
            <w:r w:rsidR="00591E25" w:rsidRPr="006F0DA1">
              <w:rPr>
                <w:b/>
              </w:rPr>
              <w:t>M1</w:t>
            </w:r>
            <w:r w:rsidR="00591E25">
              <w:t xml:space="preserve"> </w:t>
            </w:r>
            <w:r w:rsidR="00D82E58">
              <w:t xml:space="preserve">Differentiates their expression for </w:t>
            </w:r>
            <w:bookmarkStart w:id="1" w:name="MTBlankEqn"/>
            <w:r w:rsidR="00551FDF" w:rsidRPr="00551FDF">
              <w:rPr>
                <w:i/>
              </w:rPr>
              <w:t>x</w:t>
            </w:r>
            <w:bookmarkEnd w:id="1"/>
            <w:r w:rsidR="00D82E58">
              <w:t xml:space="preserve"> and attempts to substitute</w:t>
            </w:r>
          </w:p>
          <w:p w14:paraId="0EC53EAD" w14:textId="0B4DC226" w:rsidR="00591E25" w:rsidRDefault="009336BF" w:rsidP="00533A21">
            <w:pPr>
              <w:pStyle w:val="Text"/>
            </w:pPr>
            <w:r>
              <w:tab/>
            </w:r>
            <w:r>
              <w:tab/>
            </w:r>
            <w:r w:rsidR="00591E25" w:rsidRPr="006F0DA1">
              <w:rPr>
                <w:b/>
              </w:rPr>
              <w:t>A1</w:t>
            </w:r>
            <w:r w:rsidR="005F1EF5" w:rsidRPr="005F1EF5">
              <w:t xml:space="preserve"> </w:t>
            </w:r>
            <w:r w:rsidR="005F1EF5">
              <w:t>C</w:t>
            </w:r>
            <w:r w:rsidR="00D82E58">
              <w:t>orrect unsimplified substitution</w:t>
            </w:r>
          </w:p>
          <w:p w14:paraId="236C21B1" w14:textId="3AA372D9" w:rsidR="00591E25" w:rsidRDefault="009336BF" w:rsidP="00533A21">
            <w:pPr>
              <w:pStyle w:val="Text"/>
            </w:pPr>
            <w:r>
              <w:tab/>
            </w:r>
            <w:r>
              <w:tab/>
            </w:r>
            <w:r w:rsidR="00591E25" w:rsidRPr="006F0DA1">
              <w:rPr>
                <w:b/>
              </w:rPr>
              <w:t>A1</w:t>
            </w:r>
            <w:r w:rsidR="00591E25">
              <w:t xml:space="preserve"> Correct solution for </w:t>
            </w:r>
            <w:r w:rsidR="00591E25" w:rsidRPr="00591E25">
              <w:rPr>
                <w:i/>
              </w:rPr>
              <w:t>y</w:t>
            </w:r>
          </w:p>
          <w:p w14:paraId="1095E5C6" w14:textId="5F1E9566" w:rsidR="00591E25" w:rsidRDefault="00591E25" w:rsidP="00533A21">
            <w:pPr>
              <w:pStyle w:val="Text"/>
            </w:pPr>
            <w:r w:rsidRPr="006F0DA1">
              <w:rPr>
                <w:b/>
              </w:rPr>
              <w:t>5d</w:t>
            </w:r>
            <w:r w:rsidR="009336BF">
              <w:rPr>
                <w:b/>
              </w:rPr>
              <w:tab/>
            </w:r>
            <w:r w:rsidRPr="006F0DA1">
              <w:rPr>
                <w:b/>
              </w:rPr>
              <w:t xml:space="preserve">M1 </w:t>
            </w:r>
            <w:r>
              <w:t>Attempts to solve equation</w:t>
            </w:r>
          </w:p>
          <w:p w14:paraId="1E477E9B" w14:textId="165DF669" w:rsidR="00591E25" w:rsidRDefault="009336BF" w:rsidP="00533A21">
            <w:pPr>
              <w:pStyle w:val="Text"/>
            </w:pPr>
            <w:r>
              <w:tab/>
            </w:r>
            <w:r>
              <w:tab/>
            </w:r>
            <w:r w:rsidR="00591E25" w:rsidRPr="006F0DA1">
              <w:rPr>
                <w:b/>
              </w:rPr>
              <w:t>A1</w:t>
            </w:r>
            <w:r w:rsidR="00591E25">
              <w:t xml:space="preserve">cao for </w:t>
            </w:r>
            <w:r w:rsidR="00591E25" w:rsidRPr="00591E25">
              <w:rPr>
                <w:i/>
              </w:rPr>
              <w:t>t</w:t>
            </w:r>
            <w:r w:rsidR="00591E25">
              <w:t xml:space="preserve"> </w:t>
            </w:r>
          </w:p>
          <w:p w14:paraId="35D6B67D" w14:textId="6C696B94" w:rsidR="00591E25" w:rsidRPr="00841131" w:rsidRDefault="009336BF" w:rsidP="00533A21">
            <w:pPr>
              <w:pStyle w:val="Text"/>
            </w:pPr>
            <w:r>
              <w:tab/>
            </w:r>
            <w:r>
              <w:tab/>
            </w:r>
            <w:r w:rsidR="00591E25" w:rsidRPr="006F0DA1">
              <w:rPr>
                <w:b/>
              </w:rPr>
              <w:t>B1</w:t>
            </w:r>
            <w:r w:rsidR="00591E25">
              <w:t xml:space="preserve"> cao for </w:t>
            </w:r>
            <w:r w:rsidR="00591E25" w:rsidRPr="00591E25">
              <w:rPr>
                <w:i/>
              </w:rPr>
              <w:t>x</w:t>
            </w:r>
          </w:p>
          <w:p w14:paraId="140930CE" w14:textId="77777777" w:rsidR="00CF1413" w:rsidRPr="0092323C" w:rsidRDefault="00CF1413" w:rsidP="00533A21">
            <w:pPr>
              <w:pStyle w:val="Text"/>
              <w:jc w:val="center"/>
              <w:rPr>
                <w:b/>
              </w:rPr>
            </w:pPr>
          </w:p>
        </w:tc>
      </w:tr>
    </w:tbl>
    <w:p w14:paraId="29EF1D89" w14:textId="492D742E" w:rsidR="00CF1413" w:rsidRDefault="00CF1413">
      <w:bookmarkStart w:id="2" w:name="EOF"/>
      <w:bookmarkEnd w:id="2"/>
    </w:p>
    <w:sectPr w:rsidR="00CF1413" w:rsidSect="005B5C71">
      <w:headerReference w:type="default" r:id="rId145"/>
      <w:footerReference w:type="default" r:id="rId146"/>
      <w:pgSz w:w="11906" w:h="16838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60D56" w14:textId="77777777" w:rsidR="0065563F" w:rsidRDefault="0065563F" w:rsidP="00814220">
      <w:pPr>
        <w:spacing w:after="0" w:line="240" w:lineRule="auto"/>
      </w:pPr>
      <w:r>
        <w:separator/>
      </w:r>
    </w:p>
  </w:endnote>
  <w:endnote w:type="continuationSeparator" w:id="0">
    <w:p w14:paraId="25614747" w14:textId="77777777" w:rsidR="0065563F" w:rsidRDefault="0065563F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CB2EE" w14:textId="53BDB545" w:rsidR="00160DE5" w:rsidRPr="00FE708D" w:rsidRDefault="00160DE5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92229C">
      <w:rPr>
        <w:rStyle w:val="PageNumber"/>
        <w:noProof/>
        <w:sz w:val="20"/>
        <w:szCs w:val="20"/>
      </w:rPr>
      <w:t>2</w:t>
    </w:r>
    <w:r w:rsidRPr="00FE708D">
      <w:rPr>
        <w:rStyle w:val="PageNumber"/>
        <w:sz w:val="20"/>
        <w:szCs w:val="20"/>
      </w:rPr>
      <w:fldChar w:fldCharType="end"/>
    </w:r>
  </w:p>
  <w:p w14:paraId="119924A3" w14:textId="2621BA79" w:rsidR="00160DE5" w:rsidRDefault="00160DE5" w:rsidP="00FE708D">
    <w:pPr>
      <w:pStyle w:val="Footer"/>
      <w:ind w:left="-851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1CC402A" wp14:editId="5DD37A0A">
          <wp:simplePos x="0" y="0"/>
          <wp:positionH relativeFrom="column">
            <wp:posOffset>-952500</wp:posOffset>
          </wp:positionH>
          <wp:positionV relativeFrom="paragraph">
            <wp:posOffset>-619125</wp:posOffset>
          </wp:positionV>
          <wp:extent cx="7572375" cy="809625"/>
          <wp:effectExtent l="0" t="0" r="9525" b="9525"/>
          <wp:wrapNone/>
          <wp:docPr id="3" name="Picture 3" descr="https://lh3.googleusercontent.com/-72yIhdd89UQ/WoF9grvi_AI/AAAAAAAAACE/Dq2HYVFLz9M1JSXvmVrhz2wl7dXKk_6DgCL0BGAYYCw/h78/2018-02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3.googleusercontent.com/-72yIhdd89UQ/WoF9grvi_AI/AAAAAAAAACE/Dq2HYVFLz9M1JSXvmVrhz2wl7dXKk_6DgCL0BGAYYCw/h78/2018-02-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0B90">
      <w:rPr>
        <w:szCs w:val="16"/>
      </w:rPr>
      <w:t>©</w:t>
    </w:r>
    <w:r>
      <w:rPr>
        <w:rFonts w:cs="Arial"/>
      </w:rPr>
      <w:t xml:space="preserve"> Pearson Education Ltd 2018</w:t>
    </w:r>
    <w:r w:rsidRPr="005963CA">
      <w:rPr>
        <w:rFonts w:cs="Arial"/>
      </w:rPr>
      <w:t>. Copying permitted for purchasing institution only. This material is not copyright free</w:t>
    </w:r>
    <w:r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75C7D" w14:textId="77777777" w:rsidR="0065563F" w:rsidRDefault="0065563F" w:rsidP="00814220">
      <w:pPr>
        <w:spacing w:after="0" w:line="240" w:lineRule="auto"/>
      </w:pPr>
      <w:r>
        <w:separator/>
      </w:r>
    </w:p>
  </w:footnote>
  <w:footnote w:type="continuationSeparator" w:id="0">
    <w:p w14:paraId="1827572A" w14:textId="77777777" w:rsidR="0065563F" w:rsidRDefault="0065563F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F0344" w14:textId="5F24D203" w:rsidR="00160DE5" w:rsidRPr="0047576D" w:rsidRDefault="00160DE5" w:rsidP="00E65D2E">
    <w:pPr>
      <w:pStyle w:val="Lessontitle"/>
      <w:spacing w:before="240"/>
      <w:ind w:right="-567"/>
      <w:jc w:val="right"/>
      <w:rPr>
        <w:b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CB84E29" wp14:editId="7BB8D615">
          <wp:simplePos x="0" y="0"/>
          <wp:positionH relativeFrom="page">
            <wp:posOffset>-66675</wp:posOffset>
          </wp:positionH>
          <wp:positionV relativeFrom="page">
            <wp:posOffset>-10160</wp:posOffset>
          </wp:positionV>
          <wp:extent cx="11052141" cy="818773"/>
          <wp:effectExtent l="0" t="0" r="0" b="635"/>
          <wp:wrapNone/>
          <wp:docPr id="5" name="Picture 5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141" cy="818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Mark scheme</w:t>
    </w:r>
    <w:r w:rsidRPr="00E65D2E">
      <w:t xml:space="preserve"> </w:t>
    </w:r>
    <w:r w:rsidRPr="00E65D2E">
      <w:tab/>
    </w:r>
    <w:r>
      <w:rPr>
        <w:b/>
        <w:sz w:val="22"/>
      </w:rPr>
      <w:t>Core Pure (</w:t>
    </w:r>
    <w:r w:rsidRPr="003C1947">
      <w:rPr>
        <w:b/>
        <w:sz w:val="22"/>
      </w:rPr>
      <w:t>A level</w:t>
    </w:r>
    <w:r>
      <w:rPr>
        <w:b/>
        <w:sz w:val="22"/>
      </w:rPr>
      <w:t>/Year 2</w:t>
    </w:r>
    <w:r w:rsidRPr="003C1947">
      <w:rPr>
        <w:b/>
        <w:sz w:val="22"/>
      </w:rPr>
      <w:t>)</w:t>
    </w:r>
    <w:r>
      <w:rPr>
        <w:b/>
        <w:sz w:val="22"/>
      </w:rPr>
      <w:t xml:space="preserve"> </w:t>
    </w:r>
    <w:r w:rsidRPr="0047576D">
      <w:rPr>
        <w:b/>
        <w:sz w:val="22"/>
      </w:rPr>
      <w:t xml:space="preserve">Unit </w:t>
    </w:r>
    <w:r>
      <w:rPr>
        <w:b/>
        <w:sz w:val="22"/>
      </w:rPr>
      <w:t xml:space="preserve">Test </w:t>
    </w:r>
    <w:r w:rsidRPr="0047576D">
      <w:rPr>
        <w:b/>
        <w:sz w:val="22"/>
      </w:rPr>
      <w:t xml:space="preserve">6: Differential </w:t>
    </w:r>
    <w:r>
      <w:rPr>
        <w:b/>
        <w:sz w:val="22"/>
      </w:rPr>
      <w:t>e</w:t>
    </w:r>
    <w:r w:rsidRPr="0047576D">
      <w:rPr>
        <w:b/>
        <w:sz w:val="22"/>
      </w:rPr>
      <w:t>quations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05-07-2018 13:38:01"/>
  </w:docVars>
  <w:rsids>
    <w:rsidRoot w:val="00814220"/>
    <w:rsid w:val="000016C9"/>
    <w:rsid w:val="00017D60"/>
    <w:rsid w:val="000249CD"/>
    <w:rsid w:val="000254B8"/>
    <w:rsid w:val="00042BCA"/>
    <w:rsid w:val="000445C0"/>
    <w:rsid w:val="00060F25"/>
    <w:rsid w:val="00062FAE"/>
    <w:rsid w:val="00071C5C"/>
    <w:rsid w:val="0007531C"/>
    <w:rsid w:val="0008044A"/>
    <w:rsid w:val="000A76D4"/>
    <w:rsid w:val="000B7E98"/>
    <w:rsid w:val="000D33ED"/>
    <w:rsid w:val="000D7975"/>
    <w:rsid w:val="000F0CC6"/>
    <w:rsid w:val="000F2705"/>
    <w:rsid w:val="0010106D"/>
    <w:rsid w:val="0010118F"/>
    <w:rsid w:val="00104B15"/>
    <w:rsid w:val="00106CC4"/>
    <w:rsid w:val="0011331B"/>
    <w:rsid w:val="0013009E"/>
    <w:rsid w:val="00142624"/>
    <w:rsid w:val="00154257"/>
    <w:rsid w:val="00160DE5"/>
    <w:rsid w:val="00163893"/>
    <w:rsid w:val="001643DD"/>
    <w:rsid w:val="00175247"/>
    <w:rsid w:val="001938BF"/>
    <w:rsid w:val="001A0538"/>
    <w:rsid w:val="001A3D0F"/>
    <w:rsid w:val="001A66CE"/>
    <w:rsid w:val="001B0153"/>
    <w:rsid w:val="001B2520"/>
    <w:rsid w:val="001D2CB5"/>
    <w:rsid w:val="001D4614"/>
    <w:rsid w:val="001E4F6E"/>
    <w:rsid w:val="001E6D98"/>
    <w:rsid w:val="001F0EDE"/>
    <w:rsid w:val="001F5940"/>
    <w:rsid w:val="002051BD"/>
    <w:rsid w:val="002109D1"/>
    <w:rsid w:val="0022016C"/>
    <w:rsid w:val="0022159E"/>
    <w:rsid w:val="00230253"/>
    <w:rsid w:val="002455EC"/>
    <w:rsid w:val="002535B6"/>
    <w:rsid w:val="00255434"/>
    <w:rsid w:val="0025742F"/>
    <w:rsid w:val="00262F65"/>
    <w:rsid w:val="00266C65"/>
    <w:rsid w:val="00294262"/>
    <w:rsid w:val="0029736B"/>
    <w:rsid w:val="002B6C3A"/>
    <w:rsid w:val="002D3946"/>
    <w:rsid w:val="002E7D9E"/>
    <w:rsid w:val="00315F0F"/>
    <w:rsid w:val="003168C3"/>
    <w:rsid w:val="003233C6"/>
    <w:rsid w:val="00326AD5"/>
    <w:rsid w:val="00337149"/>
    <w:rsid w:val="00337EA2"/>
    <w:rsid w:val="00340411"/>
    <w:rsid w:val="00351CB8"/>
    <w:rsid w:val="00360A9F"/>
    <w:rsid w:val="003725F2"/>
    <w:rsid w:val="00382DD0"/>
    <w:rsid w:val="00383C2B"/>
    <w:rsid w:val="003A44A9"/>
    <w:rsid w:val="003A73D5"/>
    <w:rsid w:val="003B635C"/>
    <w:rsid w:val="003B6500"/>
    <w:rsid w:val="003C1947"/>
    <w:rsid w:val="003C358A"/>
    <w:rsid w:val="003D065C"/>
    <w:rsid w:val="003D140C"/>
    <w:rsid w:val="003D4796"/>
    <w:rsid w:val="003D5FF8"/>
    <w:rsid w:val="003E1AB2"/>
    <w:rsid w:val="003E7685"/>
    <w:rsid w:val="00406F2A"/>
    <w:rsid w:val="00407E1E"/>
    <w:rsid w:val="004172F6"/>
    <w:rsid w:val="004518AD"/>
    <w:rsid w:val="00460EFB"/>
    <w:rsid w:val="00470084"/>
    <w:rsid w:val="0047576D"/>
    <w:rsid w:val="00491DEB"/>
    <w:rsid w:val="004A31B1"/>
    <w:rsid w:val="004B6F80"/>
    <w:rsid w:val="004C3E8E"/>
    <w:rsid w:val="004C3EA4"/>
    <w:rsid w:val="004C7F7A"/>
    <w:rsid w:val="00524E64"/>
    <w:rsid w:val="00530182"/>
    <w:rsid w:val="00531ACD"/>
    <w:rsid w:val="00532DE3"/>
    <w:rsid w:val="00533A21"/>
    <w:rsid w:val="00537F60"/>
    <w:rsid w:val="005441D9"/>
    <w:rsid w:val="0054489D"/>
    <w:rsid w:val="00546BA0"/>
    <w:rsid w:val="00551FDF"/>
    <w:rsid w:val="00562011"/>
    <w:rsid w:val="00566D83"/>
    <w:rsid w:val="00591E25"/>
    <w:rsid w:val="005A2897"/>
    <w:rsid w:val="005A7331"/>
    <w:rsid w:val="005B5C71"/>
    <w:rsid w:val="005F1EF5"/>
    <w:rsid w:val="00616238"/>
    <w:rsid w:val="00646DCD"/>
    <w:rsid w:val="0065261B"/>
    <w:rsid w:val="0065563F"/>
    <w:rsid w:val="006618C1"/>
    <w:rsid w:val="0066712B"/>
    <w:rsid w:val="00673B12"/>
    <w:rsid w:val="006803A7"/>
    <w:rsid w:val="00696BBD"/>
    <w:rsid w:val="006A170F"/>
    <w:rsid w:val="006A368B"/>
    <w:rsid w:val="006B20E8"/>
    <w:rsid w:val="006B2B56"/>
    <w:rsid w:val="006C1B7C"/>
    <w:rsid w:val="006C20E9"/>
    <w:rsid w:val="006C2CC6"/>
    <w:rsid w:val="006C36EE"/>
    <w:rsid w:val="006C5DB4"/>
    <w:rsid w:val="006F0DA1"/>
    <w:rsid w:val="00710340"/>
    <w:rsid w:val="00710CB7"/>
    <w:rsid w:val="00711938"/>
    <w:rsid w:val="00755506"/>
    <w:rsid w:val="00756963"/>
    <w:rsid w:val="00761CC6"/>
    <w:rsid w:val="007A0119"/>
    <w:rsid w:val="007A11BB"/>
    <w:rsid w:val="007B183B"/>
    <w:rsid w:val="007C4338"/>
    <w:rsid w:val="007C61BB"/>
    <w:rsid w:val="007E3189"/>
    <w:rsid w:val="007E7FF9"/>
    <w:rsid w:val="00801279"/>
    <w:rsid w:val="00802BED"/>
    <w:rsid w:val="00803FA1"/>
    <w:rsid w:val="0080779D"/>
    <w:rsid w:val="00814220"/>
    <w:rsid w:val="00822274"/>
    <w:rsid w:val="00824330"/>
    <w:rsid w:val="00834005"/>
    <w:rsid w:val="00835AB4"/>
    <w:rsid w:val="00841131"/>
    <w:rsid w:val="0084664C"/>
    <w:rsid w:val="00866734"/>
    <w:rsid w:val="00867832"/>
    <w:rsid w:val="00870BF2"/>
    <w:rsid w:val="0088049E"/>
    <w:rsid w:val="008835E6"/>
    <w:rsid w:val="0089220F"/>
    <w:rsid w:val="00897A32"/>
    <w:rsid w:val="008A3419"/>
    <w:rsid w:val="008C3A2F"/>
    <w:rsid w:val="008D105A"/>
    <w:rsid w:val="008E2DA5"/>
    <w:rsid w:val="008E320E"/>
    <w:rsid w:val="008E75A9"/>
    <w:rsid w:val="00912CDE"/>
    <w:rsid w:val="0092229C"/>
    <w:rsid w:val="009336BF"/>
    <w:rsid w:val="00934B87"/>
    <w:rsid w:val="00942256"/>
    <w:rsid w:val="009442D9"/>
    <w:rsid w:val="00970820"/>
    <w:rsid w:val="00976EF3"/>
    <w:rsid w:val="0098103B"/>
    <w:rsid w:val="00985199"/>
    <w:rsid w:val="00985659"/>
    <w:rsid w:val="009A0DD0"/>
    <w:rsid w:val="009A5F48"/>
    <w:rsid w:val="009A60BB"/>
    <w:rsid w:val="009B4850"/>
    <w:rsid w:val="009B5A6E"/>
    <w:rsid w:val="009C41FA"/>
    <w:rsid w:val="009D621D"/>
    <w:rsid w:val="009E3086"/>
    <w:rsid w:val="009E559F"/>
    <w:rsid w:val="00A1471C"/>
    <w:rsid w:val="00A20075"/>
    <w:rsid w:val="00A21447"/>
    <w:rsid w:val="00A344B5"/>
    <w:rsid w:val="00A43907"/>
    <w:rsid w:val="00A461CB"/>
    <w:rsid w:val="00A462AA"/>
    <w:rsid w:val="00A559EE"/>
    <w:rsid w:val="00A56747"/>
    <w:rsid w:val="00A76445"/>
    <w:rsid w:val="00A8255A"/>
    <w:rsid w:val="00A83FBE"/>
    <w:rsid w:val="00A85F71"/>
    <w:rsid w:val="00A86B2B"/>
    <w:rsid w:val="00A90BC3"/>
    <w:rsid w:val="00AA7601"/>
    <w:rsid w:val="00AB0E80"/>
    <w:rsid w:val="00AB3A87"/>
    <w:rsid w:val="00AB6A84"/>
    <w:rsid w:val="00AC6028"/>
    <w:rsid w:val="00AD1E32"/>
    <w:rsid w:val="00AE07C7"/>
    <w:rsid w:val="00AE1EED"/>
    <w:rsid w:val="00B00CDF"/>
    <w:rsid w:val="00B025E5"/>
    <w:rsid w:val="00B22C36"/>
    <w:rsid w:val="00B24372"/>
    <w:rsid w:val="00B51F07"/>
    <w:rsid w:val="00B560D1"/>
    <w:rsid w:val="00B626DA"/>
    <w:rsid w:val="00B66634"/>
    <w:rsid w:val="00B7659A"/>
    <w:rsid w:val="00B813D1"/>
    <w:rsid w:val="00B82FF5"/>
    <w:rsid w:val="00B91C5A"/>
    <w:rsid w:val="00B97530"/>
    <w:rsid w:val="00BA7876"/>
    <w:rsid w:val="00BC14C7"/>
    <w:rsid w:val="00BC28FD"/>
    <w:rsid w:val="00BE2D7E"/>
    <w:rsid w:val="00BF6277"/>
    <w:rsid w:val="00C000E3"/>
    <w:rsid w:val="00C13014"/>
    <w:rsid w:val="00C23C03"/>
    <w:rsid w:val="00C2406F"/>
    <w:rsid w:val="00C42277"/>
    <w:rsid w:val="00C53B0C"/>
    <w:rsid w:val="00C72041"/>
    <w:rsid w:val="00C77C09"/>
    <w:rsid w:val="00C87AF9"/>
    <w:rsid w:val="00CA7080"/>
    <w:rsid w:val="00CB7E00"/>
    <w:rsid w:val="00CE033E"/>
    <w:rsid w:val="00CE4DFA"/>
    <w:rsid w:val="00CE62F6"/>
    <w:rsid w:val="00CF1413"/>
    <w:rsid w:val="00CF524F"/>
    <w:rsid w:val="00CF65A9"/>
    <w:rsid w:val="00D14F9E"/>
    <w:rsid w:val="00D16118"/>
    <w:rsid w:val="00D3679D"/>
    <w:rsid w:val="00D37E75"/>
    <w:rsid w:val="00D43796"/>
    <w:rsid w:val="00D62C7B"/>
    <w:rsid w:val="00D65D68"/>
    <w:rsid w:val="00D70523"/>
    <w:rsid w:val="00D77A8A"/>
    <w:rsid w:val="00D82E58"/>
    <w:rsid w:val="00D868C1"/>
    <w:rsid w:val="00D91A09"/>
    <w:rsid w:val="00DC2401"/>
    <w:rsid w:val="00DC3C98"/>
    <w:rsid w:val="00DC7E4F"/>
    <w:rsid w:val="00DD4273"/>
    <w:rsid w:val="00E10194"/>
    <w:rsid w:val="00E11C2D"/>
    <w:rsid w:val="00E1520E"/>
    <w:rsid w:val="00E3077D"/>
    <w:rsid w:val="00E3527D"/>
    <w:rsid w:val="00E3681C"/>
    <w:rsid w:val="00E43A7F"/>
    <w:rsid w:val="00E43BA9"/>
    <w:rsid w:val="00E46F2D"/>
    <w:rsid w:val="00E50F33"/>
    <w:rsid w:val="00E55652"/>
    <w:rsid w:val="00E6199B"/>
    <w:rsid w:val="00E63718"/>
    <w:rsid w:val="00E65D2E"/>
    <w:rsid w:val="00EA0A63"/>
    <w:rsid w:val="00EA2A72"/>
    <w:rsid w:val="00EA3665"/>
    <w:rsid w:val="00EA38FF"/>
    <w:rsid w:val="00EF249B"/>
    <w:rsid w:val="00F066CD"/>
    <w:rsid w:val="00F15A7E"/>
    <w:rsid w:val="00F171A9"/>
    <w:rsid w:val="00F65E50"/>
    <w:rsid w:val="00F86093"/>
    <w:rsid w:val="00F87B18"/>
    <w:rsid w:val="00F936B4"/>
    <w:rsid w:val="00FA05AC"/>
    <w:rsid w:val="00FC7DF5"/>
    <w:rsid w:val="00FE708D"/>
    <w:rsid w:val="00FF1C3E"/>
    <w:rsid w:val="00FF3BB2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AFE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1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6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A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A84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54257"/>
    <w:rPr>
      <w:color w:val="808080"/>
    </w:rPr>
  </w:style>
  <w:style w:type="character" w:customStyle="1" w:styleId="MTConvertedEquation">
    <w:name w:val="MTConvertedEquation"/>
    <w:basedOn w:val="DefaultParagraphFont"/>
    <w:rsid w:val="009E3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873AE-C536-400B-A433-B0C57E83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C9EFE8CE</Template>
  <TotalTime>0</TotalTime>
  <Pages>10</Pages>
  <Words>821</Words>
  <Characters>4683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2019-05-13T10:35:00Z</dcterms:created>
  <dcterms:modified xsi:type="dcterms:W3CDTF">2019-05-13T10:35:00Z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