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B061B" w14:textId="7F45F5AD" w:rsidR="00DA07AB" w:rsidRDefault="00BD3033" w:rsidP="00250BD9">
      <w:pPr>
        <w:pStyle w:val="Exercisequestion"/>
      </w:pPr>
      <w:bookmarkStart w:id="0" w:name="_GoBack"/>
      <w:bookmarkEnd w:id="0"/>
      <w:r>
        <w:rPr>
          <w:b/>
        </w:rPr>
        <w:t>1</w:t>
      </w:r>
      <w:r w:rsidR="00DB44F8">
        <w:rPr>
          <w:b/>
        </w:rPr>
        <w:tab/>
      </w:r>
      <w:r w:rsidR="00FB147E">
        <w:t>Find the particular solution of the differential equation</w:t>
      </w:r>
    </w:p>
    <w:p w14:paraId="38F62807" w14:textId="1E56B8E1" w:rsidR="006D7A3E" w:rsidRDefault="0058390F" w:rsidP="0071066A">
      <w:pPr>
        <w:pStyle w:val="Exercisesubquestion"/>
        <w:jc w:val="center"/>
      </w:pPr>
      <w:r w:rsidRPr="00C50262">
        <w:rPr>
          <w:position w:val="-22"/>
        </w:rPr>
        <w:object w:dxaOrig="2439" w:dyaOrig="580" w14:anchorId="321DF652">
          <v:shape id="_x0000_i1028" type="#_x0000_t75" style="width:121.5pt;height:28.5pt" o:ole="">
            <v:imagedata r:id="rId9" o:title=""/>
          </v:shape>
          <o:OLEObject Type="Embed" ProgID="Equation.DSMT4" ShapeID="_x0000_i1028" DrawAspect="Content" ObjectID="_1619252424" r:id="rId10"/>
        </w:object>
      </w:r>
    </w:p>
    <w:p w14:paraId="155E992B" w14:textId="33AD8A19" w:rsidR="00FB147E" w:rsidRDefault="00FB147E" w:rsidP="00AC6D2B">
      <w:pPr>
        <w:pStyle w:val="Exercisesubquestion"/>
      </w:pPr>
      <w:r>
        <w:t xml:space="preserve">For </w:t>
      </w:r>
      <w:r w:rsidRPr="007D5967">
        <w:rPr>
          <w:szCs w:val="24"/>
          <w:lang w:eastAsia="en-GB"/>
        </w:rPr>
        <w:t xml:space="preserve">or which </w:t>
      </w:r>
      <w:r w:rsidR="00EA7345" w:rsidRPr="0058390F">
        <w:rPr>
          <w:i/>
          <w:szCs w:val="24"/>
          <w:lang w:eastAsia="en-GB"/>
        </w:rPr>
        <w:t>y</w:t>
      </w:r>
      <w:r w:rsidR="00EA7345">
        <w:rPr>
          <w:szCs w:val="24"/>
          <w:lang w:eastAsia="en-GB"/>
        </w:rPr>
        <w:t xml:space="preserve"> = 1 </w:t>
      </w:r>
      <w:r w:rsidRPr="007D5967">
        <w:rPr>
          <w:szCs w:val="24"/>
          <w:lang w:eastAsia="en-GB"/>
        </w:rPr>
        <w:t>when</w:t>
      </w:r>
      <w:r>
        <w:rPr>
          <w:szCs w:val="24"/>
          <w:lang w:eastAsia="en-GB"/>
        </w:rPr>
        <w:t xml:space="preserve"> </w:t>
      </w:r>
      <w:r w:rsidR="00E30342" w:rsidRPr="00C50262">
        <w:rPr>
          <w:position w:val="-22"/>
        </w:rPr>
        <w:object w:dxaOrig="560" w:dyaOrig="580" w14:anchorId="27D82F64">
          <v:shape id="_x0000_i1029" type="#_x0000_t75" style="width:27pt;height:28.5pt" o:ole="">
            <v:imagedata r:id="rId11" o:title=""/>
          </v:shape>
          <o:OLEObject Type="Embed" ProgID="Equation.DSMT4" ShapeID="_x0000_i1029" DrawAspect="Content" ObjectID="_1619252425" r:id="rId12"/>
        </w:object>
      </w:r>
    </w:p>
    <w:p w14:paraId="566A75CD" w14:textId="31006687" w:rsidR="006D7A3E" w:rsidRDefault="00FB147E" w:rsidP="00AC6D2B">
      <w:pPr>
        <w:pStyle w:val="Exercisesubquestion"/>
      </w:pPr>
      <w:r>
        <w:t>G</w:t>
      </w:r>
      <w:r w:rsidR="008F22AF">
        <w:t>iv</w:t>
      </w:r>
      <w:r>
        <w:t>e</w:t>
      </w:r>
      <w:r w:rsidR="008F22AF">
        <w:t xml:space="preserve"> your answer in the form </w:t>
      </w:r>
      <w:r w:rsidR="0058390F" w:rsidRPr="006003D7">
        <w:rPr>
          <w:position w:val="-10"/>
        </w:rPr>
        <w:object w:dxaOrig="840" w:dyaOrig="300" w14:anchorId="50AB5BA4">
          <v:shape id="_x0000_i1030" type="#_x0000_t75" style="width:42pt;height:15pt" o:ole="">
            <v:imagedata r:id="rId13" o:title=""/>
          </v:shape>
          <o:OLEObject Type="Embed" ProgID="Equation.DSMT4" ShapeID="_x0000_i1030" DrawAspect="Content" ObjectID="_1619252426" r:id="rId14"/>
        </w:object>
      </w:r>
      <w:r w:rsidR="006D7A3E">
        <w:tab/>
      </w:r>
      <w:r w:rsidR="006D7A3E" w:rsidRPr="006D7A3E">
        <w:rPr>
          <w:b/>
        </w:rPr>
        <w:t>(7 marks)</w:t>
      </w:r>
    </w:p>
    <w:p w14:paraId="2D3C84FF" w14:textId="10B83D5A" w:rsidR="008D4689" w:rsidRPr="00EC47E9" w:rsidRDefault="008D4689" w:rsidP="009809FD">
      <w:pPr>
        <w:pStyle w:val="Exercisequestion"/>
      </w:pPr>
      <w:r w:rsidRPr="008D4689">
        <w:rPr>
          <w:b/>
        </w:rPr>
        <w:t>2</w:t>
      </w:r>
      <w:r w:rsidR="0045436C">
        <w:tab/>
        <w:t xml:space="preserve">Find the general solution </w:t>
      </w:r>
      <w:r w:rsidR="00EC21E5" w:rsidRPr="00EC21E5">
        <w:t>of the differential equation</w:t>
      </w:r>
    </w:p>
    <w:p w14:paraId="3D15243D" w14:textId="1C5B66ED" w:rsidR="008D4689" w:rsidRDefault="0058390F" w:rsidP="00662E12">
      <w:pPr>
        <w:pStyle w:val="Exercisesubsubquestion"/>
        <w:ind w:left="340"/>
        <w:jc w:val="center"/>
        <w:rPr>
          <w:b/>
        </w:rPr>
      </w:pPr>
      <w:r w:rsidRPr="00C50262">
        <w:rPr>
          <w:position w:val="-24"/>
        </w:rPr>
        <w:object w:dxaOrig="1820" w:dyaOrig="639" w14:anchorId="6859A88E">
          <v:shape id="_x0000_i1031" type="#_x0000_t75" style="width:91.5pt;height:33.75pt" o:ole="">
            <v:imagedata r:id="rId15" o:title=""/>
          </v:shape>
          <o:OLEObject Type="Embed" ProgID="Equation.DSMT4" ShapeID="_x0000_i1031" DrawAspect="Content" ObjectID="_1619252427" r:id="rId16"/>
        </w:object>
      </w:r>
    </w:p>
    <w:p w14:paraId="6BA1C5C7" w14:textId="64933F31" w:rsidR="00662E12" w:rsidRDefault="00662E12" w:rsidP="00662E12">
      <w:pPr>
        <w:pStyle w:val="Exercisesubquestion"/>
      </w:pPr>
      <w:r>
        <w:tab/>
      </w:r>
      <w:r w:rsidRPr="008D4689">
        <w:rPr>
          <w:b/>
        </w:rPr>
        <w:t xml:space="preserve"> </w:t>
      </w:r>
      <w:r>
        <w:rPr>
          <w:b/>
        </w:rPr>
        <w:tab/>
      </w:r>
      <w:r>
        <w:rPr>
          <w:b/>
        </w:rPr>
        <w:tab/>
      </w:r>
      <w:r w:rsidRPr="008D4689">
        <w:rPr>
          <w:b/>
        </w:rPr>
        <w:t>(</w:t>
      </w:r>
      <w:r>
        <w:rPr>
          <w:b/>
        </w:rPr>
        <w:t>4</w:t>
      </w:r>
      <w:r w:rsidRPr="008D4689">
        <w:rPr>
          <w:b/>
        </w:rPr>
        <w:t xml:space="preserve"> marks)</w:t>
      </w:r>
    </w:p>
    <w:p w14:paraId="3E1BBE0B" w14:textId="1603BE45" w:rsidR="006D7A3E" w:rsidRDefault="008D4689" w:rsidP="00FA3C2D">
      <w:pPr>
        <w:pStyle w:val="Exercisequestion"/>
      </w:pPr>
      <w:r>
        <w:rPr>
          <w:b/>
        </w:rPr>
        <w:t>3</w:t>
      </w:r>
      <w:r w:rsidR="006D7A3E" w:rsidRPr="006D7A3E">
        <w:rPr>
          <w:b/>
        </w:rPr>
        <w:tab/>
      </w:r>
      <w:r w:rsidR="005D1643" w:rsidRPr="005D1643">
        <w:t>Find the general solution of the differential equation</w:t>
      </w:r>
    </w:p>
    <w:p w14:paraId="161D02A5" w14:textId="0C454DC1" w:rsidR="00F84871" w:rsidRDefault="0058390F" w:rsidP="00662E12">
      <w:pPr>
        <w:pStyle w:val="Exercisesubsubquestion"/>
        <w:ind w:left="340"/>
        <w:jc w:val="center"/>
      </w:pPr>
      <w:r w:rsidRPr="00C50262">
        <w:rPr>
          <w:position w:val="-24"/>
        </w:rPr>
        <w:object w:dxaOrig="2079" w:dyaOrig="639" w14:anchorId="00C5700E">
          <v:shape id="_x0000_i1032" type="#_x0000_t75" style="width:104.25pt;height:33.75pt" o:ole="">
            <v:imagedata r:id="rId17" o:title=""/>
          </v:shape>
          <o:OLEObject Type="Embed" ProgID="Equation.DSMT4" ShapeID="_x0000_i1032" DrawAspect="Content" ObjectID="_1619252428" r:id="rId18"/>
        </w:object>
      </w:r>
    </w:p>
    <w:p w14:paraId="4A04927A" w14:textId="77DD401A" w:rsidR="00F84871" w:rsidRDefault="00F77596" w:rsidP="00F77596">
      <w:pPr>
        <w:pStyle w:val="Exercisesubsubquestion"/>
        <w:ind w:left="340"/>
      </w:pPr>
      <w:r>
        <w:tab/>
      </w:r>
      <w:r w:rsidR="00860C79">
        <w:t>g</w:t>
      </w:r>
      <w:r w:rsidR="00F84871">
        <w:t xml:space="preserve">iven that </w:t>
      </w:r>
      <w:r w:rsidR="00C50262" w:rsidRPr="00C50262">
        <w:rPr>
          <w:i/>
        </w:rPr>
        <w:t>y</w:t>
      </w:r>
      <w:r w:rsidR="00C50262">
        <w:t xml:space="preserve"> = 0 and </w:t>
      </w:r>
      <w:r w:rsidR="0058390F" w:rsidRPr="00C50262">
        <w:rPr>
          <w:position w:val="-22"/>
        </w:rPr>
        <w:object w:dxaOrig="680" w:dyaOrig="580" w14:anchorId="78BF5342">
          <v:shape id="_x0000_i1033" type="#_x0000_t75" style="width:33.75pt;height:28.5pt" o:ole="">
            <v:imagedata r:id="rId19" o:title=""/>
          </v:shape>
          <o:OLEObject Type="Embed" ProgID="Equation.DSMT4" ShapeID="_x0000_i1033" DrawAspect="Content" ObjectID="_1619252429" r:id="rId20"/>
        </w:object>
      </w:r>
      <w:r w:rsidR="00C50262">
        <w:t xml:space="preserve"> when </w:t>
      </w:r>
      <w:r w:rsidR="00C50262" w:rsidRPr="00C50262">
        <w:rPr>
          <w:i/>
        </w:rPr>
        <w:t>x</w:t>
      </w:r>
      <w:r w:rsidR="00C50262">
        <w:t xml:space="preserve"> = 0</w:t>
      </w:r>
      <w:r w:rsidR="00F84871">
        <w:tab/>
      </w:r>
      <w:r w:rsidR="00F84871" w:rsidRPr="00F84871">
        <w:rPr>
          <w:b/>
        </w:rPr>
        <w:t>(1</w:t>
      </w:r>
      <w:r w:rsidR="00C33232">
        <w:rPr>
          <w:b/>
        </w:rPr>
        <w:t>1</w:t>
      </w:r>
      <w:r w:rsidR="00F84871" w:rsidRPr="00F84871">
        <w:rPr>
          <w:b/>
        </w:rPr>
        <w:t xml:space="preserve"> marks)</w:t>
      </w:r>
    </w:p>
    <w:p w14:paraId="152A3CBE" w14:textId="77777777" w:rsidR="00F77596" w:rsidRPr="006D293A" w:rsidRDefault="00F77596">
      <w:pPr>
        <w:spacing w:before="0" w:after="0" w:line="240" w:lineRule="auto"/>
        <w:rPr>
          <w:rFonts w:ascii="Times New Roman" w:hAnsi="Times New Roman"/>
          <w:b/>
          <w:noProof/>
          <w:sz w:val="22"/>
          <w:szCs w:val="22"/>
          <w:lang w:eastAsia="en-US"/>
        </w:rPr>
      </w:pPr>
      <w:r w:rsidRPr="006D293A">
        <w:rPr>
          <w:rFonts w:ascii="Times New Roman" w:hAnsi="Times New Roman"/>
          <w:b/>
          <w:shd w:val="clear" w:color="auto" w:fill="00FFFF"/>
        </w:rPr>
        <w:br w:type="page"/>
      </w:r>
    </w:p>
    <w:p w14:paraId="2103567B" w14:textId="77777777" w:rsidR="00F77596" w:rsidRPr="00F77596" w:rsidRDefault="00F77596" w:rsidP="00F77596">
      <w:pPr>
        <w:pStyle w:val="Exercisequestion"/>
        <w:spacing w:before="0" w:after="0" w:line="240" w:lineRule="auto"/>
        <w:ind w:left="0" w:firstLine="0"/>
        <w:rPr>
          <w:b/>
          <w:sz w:val="2"/>
          <w:szCs w:val="2"/>
        </w:rPr>
      </w:pPr>
    </w:p>
    <w:p w14:paraId="083284E7" w14:textId="78FBC4A5" w:rsidR="00F84871" w:rsidRDefault="0070694D" w:rsidP="00F77596">
      <w:pPr>
        <w:pStyle w:val="Exercisequestion"/>
      </w:pPr>
      <w:r>
        <w:rPr>
          <w:b/>
        </w:rPr>
        <w:t>4</w:t>
      </w:r>
      <w:r w:rsidR="00F84871" w:rsidRPr="00F84871">
        <w:rPr>
          <w:b/>
        </w:rPr>
        <w:tab/>
      </w:r>
      <w:r w:rsidR="007D273A" w:rsidRPr="007D273A">
        <w:t>An engineer</w:t>
      </w:r>
      <w:r w:rsidR="007D273A">
        <w:t xml:space="preserve"> wants to study the effect of adding a damper to an oscillating system to control the oscillations. </w:t>
      </w:r>
      <w:r w:rsidR="00D56B63">
        <w:t>She models the system</w:t>
      </w:r>
      <w:r w:rsidR="0071066A">
        <w:t>s,</w:t>
      </w:r>
      <w:r w:rsidR="00D56B63">
        <w:t xml:space="preserve"> as shown in Figure 1</w:t>
      </w:r>
      <w:r w:rsidR="0071066A">
        <w:t>,</w:t>
      </w:r>
      <w:r w:rsidR="00D56B63">
        <w:t xml:space="preserve"> with a mass attached to a spring, which is suspended vertically from an oscillating device. The mass is also attached to a dashpot damper.</w:t>
      </w:r>
    </w:p>
    <w:p w14:paraId="3A27D194" w14:textId="2FC830E5" w:rsidR="008D4689" w:rsidRDefault="00C042C1" w:rsidP="00F77596">
      <w:pPr>
        <w:pStyle w:val="Exercisesubquestion0"/>
        <w:spacing w:before="480" w:after="480" w:line="240" w:lineRule="auto"/>
        <w:ind w:left="340"/>
        <w:jc w:val="center"/>
      </w:pPr>
      <w:r>
        <w:t>Figure 1</w:t>
      </w:r>
    </w:p>
    <w:p w14:paraId="24E56D99" w14:textId="4630E326" w:rsidR="009C4E14" w:rsidRDefault="00C84136" w:rsidP="00153421">
      <w:pPr>
        <w:pStyle w:val="Exercisesubquestion0"/>
        <w:ind w:left="340"/>
        <w:jc w:val="center"/>
      </w:pPr>
      <w:r>
        <w:rPr>
          <w:noProof/>
          <w:lang w:eastAsia="en-GB"/>
        </w:rPr>
        <w:drawing>
          <wp:inline distT="0" distB="0" distL="0" distR="0" wp14:anchorId="00C96977" wp14:editId="23EFEBAC">
            <wp:extent cx="4189730" cy="4590415"/>
            <wp:effectExtent l="0" t="0" r="1270" b="635"/>
            <wp:docPr id="17" name="Picture 17" descr="P:\Text_Extraction\UK\GCE_ALevel\raw\Corrections\Batch05\Batch 5 Second proof to CSC\D60997_Q4_Fig1_Oscillator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Text_Extraction\UK\GCE_ALevel\raw\Corrections\Batch05\Batch 5 Second proof to CSC\D60997_Q4_Fig1_Oscillator Diagram.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89730" cy="4590415"/>
                    </a:xfrm>
                    <a:prstGeom prst="rect">
                      <a:avLst/>
                    </a:prstGeom>
                    <a:noFill/>
                    <a:ln>
                      <a:noFill/>
                    </a:ln>
                  </pic:spPr>
                </pic:pic>
              </a:graphicData>
            </a:graphic>
          </wp:inline>
        </w:drawing>
      </w:r>
    </w:p>
    <w:p w14:paraId="20BA7C89" w14:textId="77777777" w:rsidR="009C4E14" w:rsidRPr="009C4E14" w:rsidRDefault="009C4E14" w:rsidP="009C4E14">
      <w:pPr>
        <w:pStyle w:val="Exercisesubquestion0"/>
        <w:spacing w:after="0" w:line="240" w:lineRule="auto"/>
        <w:ind w:left="0" w:firstLine="0"/>
        <w:rPr>
          <w:sz w:val="2"/>
        </w:rPr>
      </w:pPr>
    </w:p>
    <w:p w14:paraId="47E5413A" w14:textId="2D42C475" w:rsidR="00F77596" w:rsidRDefault="00F77596">
      <w:pPr>
        <w:spacing w:before="0" w:after="0" w:line="240" w:lineRule="auto"/>
        <w:rPr>
          <w:rFonts w:ascii="Times New Roman" w:hAnsi="Times New Roman" w:cs="Arial"/>
          <w:sz w:val="22"/>
          <w:szCs w:val="20"/>
          <w:lang w:eastAsia="en-US"/>
        </w:rPr>
      </w:pPr>
    </w:p>
    <w:p w14:paraId="22315A43" w14:textId="10AA9D84" w:rsidR="00B67966" w:rsidRDefault="00D56B63" w:rsidP="00F77596">
      <w:pPr>
        <w:pStyle w:val="Exercisesubquestion0"/>
        <w:tabs>
          <w:tab w:val="clear" w:pos="340"/>
          <w:tab w:val="clear" w:pos="680"/>
          <w:tab w:val="clear" w:pos="1021"/>
          <w:tab w:val="clear" w:pos="7938"/>
          <w:tab w:val="left" w:pos="3402"/>
        </w:tabs>
        <w:spacing w:before="480"/>
        <w:ind w:left="340"/>
      </w:pPr>
      <w:r>
        <w:tab/>
        <w:t xml:space="preserve">The motion of the mass is modelled by </w:t>
      </w:r>
      <w:r w:rsidR="00B67966">
        <w:t xml:space="preserve">the </w:t>
      </w:r>
      <w:r>
        <w:t xml:space="preserve">differential equation </w:t>
      </w:r>
      <w:r w:rsidR="00F77596">
        <w:br/>
      </w:r>
      <w:r w:rsidR="00F77596">
        <w:tab/>
      </w:r>
      <w:r w:rsidR="0058390F" w:rsidRPr="003B2D4C">
        <w:rPr>
          <w:position w:val="-24"/>
        </w:rPr>
        <w:object w:dxaOrig="2780" w:dyaOrig="639" w14:anchorId="76BEF1BD">
          <v:shape id="_x0000_i1034" type="#_x0000_t75" style="width:138pt;height:33.75pt" o:ole="">
            <v:imagedata r:id="rId22" o:title=""/>
          </v:shape>
          <o:OLEObject Type="Embed" ProgID="Equation.DSMT4" ShapeID="_x0000_i1034" DrawAspect="Content" ObjectID="_1619252430" r:id="rId23"/>
        </w:object>
      </w:r>
    </w:p>
    <w:p w14:paraId="352CB7C1" w14:textId="289A437A" w:rsidR="00D56B63" w:rsidRDefault="00D56B63" w:rsidP="00F77596">
      <w:pPr>
        <w:pStyle w:val="Exercisetext"/>
      </w:pPr>
      <w:r>
        <w:t xml:space="preserve">where </w:t>
      </w:r>
      <w:r w:rsidRPr="00D56B63">
        <w:rPr>
          <w:i/>
        </w:rPr>
        <w:t>x</w:t>
      </w:r>
      <w:r>
        <w:t xml:space="preserve"> is the displacement</w:t>
      </w:r>
      <w:r w:rsidR="00B67966">
        <w:t>,</w:t>
      </w:r>
      <w:r>
        <w:t xml:space="preserve"> in metres</w:t>
      </w:r>
      <w:r w:rsidR="00B67966">
        <w:t>,</w:t>
      </w:r>
      <w:r>
        <w:t xml:space="preserve"> of the mass from its equilibrium position and </w:t>
      </w:r>
      <w:r w:rsidRPr="00D56B63">
        <w:rPr>
          <w:i/>
        </w:rPr>
        <w:t>t</w:t>
      </w:r>
      <w:r>
        <w:t xml:space="preserve"> is time measured in seconds.</w:t>
      </w:r>
    </w:p>
    <w:p w14:paraId="2105DA4F" w14:textId="77777777" w:rsidR="00635194" w:rsidRPr="006D293A" w:rsidRDefault="00635194">
      <w:pPr>
        <w:spacing w:before="0" w:after="0" w:line="240" w:lineRule="auto"/>
        <w:rPr>
          <w:rFonts w:ascii="Times New Roman" w:hAnsi="Times New Roman"/>
          <w:b/>
          <w:sz w:val="22"/>
          <w:szCs w:val="20"/>
          <w:lang w:eastAsia="en-US"/>
        </w:rPr>
      </w:pPr>
      <w:r w:rsidRPr="006D293A">
        <w:rPr>
          <w:rFonts w:ascii="Times New Roman" w:hAnsi="Times New Roman"/>
          <w:b/>
        </w:rPr>
        <w:br w:type="page"/>
      </w:r>
    </w:p>
    <w:p w14:paraId="051F7B05" w14:textId="77777777" w:rsidR="00635194" w:rsidRPr="00635194" w:rsidRDefault="00635194" w:rsidP="00635194">
      <w:pPr>
        <w:pStyle w:val="Exercisesubquestion0"/>
        <w:spacing w:after="0" w:line="240" w:lineRule="auto"/>
        <w:ind w:left="340" w:firstLine="0"/>
        <w:rPr>
          <w:b/>
          <w:sz w:val="2"/>
          <w:szCs w:val="2"/>
        </w:rPr>
      </w:pPr>
    </w:p>
    <w:p w14:paraId="0F923784" w14:textId="3661D01B" w:rsidR="00D56B63" w:rsidRPr="0045436C" w:rsidRDefault="00153421" w:rsidP="00635194">
      <w:pPr>
        <w:pStyle w:val="Exercisesubquestion0"/>
        <w:spacing w:before="480"/>
        <w:rPr>
          <w:b/>
        </w:rPr>
      </w:pPr>
      <w:r w:rsidRPr="00153421">
        <w:rPr>
          <w:b/>
        </w:rPr>
        <w:t>a</w:t>
      </w:r>
      <w:r w:rsidRPr="00153421">
        <w:rPr>
          <w:b/>
        </w:rPr>
        <w:tab/>
        <w:t>i</w:t>
      </w:r>
      <w:r w:rsidR="00F24A8D">
        <w:tab/>
        <w:t>Show that a p</w:t>
      </w:r>
      <w:r w:rsidR="00D56B63">
        <w:t xml:space="preserve">articular </w:t>
      </w:r>
      <w:r w:rsidR="00F24A8D">
        <w:t>integral for the differential equation</w:t>
      </w:r>
      <w:r w:rsidR="00D56B63">
        <w:t xml:space="preserve"> is</w:t>
      </w:r>
      <w:r w:rsidR="0045436C">
        <w:tab/>
      </w:r>
      <w:r w:rsidR="0045436C" w:rsidRPr="0045436C">
        <w:rPr>
          <w:b/>
        </w:rPr>
        <w:t>(3 marks)</w:t>
      </w:r>
    </w:p>
    <w:p w14:paraId="7D01923A" w14:textId="48B5B481" w:rsidR="00D56B63" w:rsidRDefault="00C50262" w:rsidP="000B3739">
      <w:pPr>
        <w:pStyle w:val="Exercisesubsubquestion"/>
        <w:jc w:val="center"/>
      </w:pPr>
      <w:r w:rsidRPr="00C50262">
        <w:rPr>
          <w:position w:val="-10"/>
        </w:rPr>
        <w:object w:dxaOrig="2500" w:dyaOrig="300" w14:anchorId="33159653">
          <v:shape id="_x0000_i1035" type="#_x0000_t75" style="width:123.75pt;height:15pt" o:ole="">
            <v:imagedata r:id="rId24" o:title=""/>
          </v:shape>
          <o:OLEObject Type="Embed" ProgID="Equation.DSMT4" ShapeID="_x0000_i1035" DrawAspect="Content" ObjectID="_1619252431" r:id="rId25"/>
        </w:object>
      </w:r>
    </w:p>
    <w:p w14:paraId="1541A273" w14:textId="04194FC0" w:rsidR="00F24A8D" w:rsidRDefault="00153421" w:rsidP="00EA3627">
      <w:pPr>
        <w:pStyle w:val="Exercisesubsubquestion"/>
      </w:pPr>
      <w:r w:rsidRPr="00153421">
        <w:rPr>
          <w:b/>
        </w:rPr>
        <w:t>ii</w:t>
      </w:r>
      <w:r w:rsidR="0045436C">
        <w:tab/>
        <w:t>F</w:t>
      </w:r>
      <w:r w:rsidR="00F24A8D">
        <w:t>ind the general solution to the differential equation</w:t>
      </w:r>
      <w:r w:rsidR="00F86933">
        <w:t>.</w:t>
      </w:r>
      <w:r w:rsidR="00ED2747">
        <w:tab/>
      </w:r>
      <w:r w:rsidR="00F24A8D" w:rsidRPr="00F24A8D">
        <w:rPr>
          <w:b/>
        </w:rPr>
        <w:t>(</w:t>
      </w:r>
      <w:r w:rsidR="0045436C">
        <w:rPr>
          <w:b/>
        </w:rPr>
        <w:t>5</w:t>
      </w:r>
      <w:r w:rsidR="00F24A8D" w:rsidRPr="00F24A8D">
        <w:rPr>
          <w:b/>
        </w:rPr>
        <w:t xml:space="preserve"> marks)</w:t>
      </w:r>
    </w:p>
    <w:p w14:paraId="11F57DA1" w14:textId="083A8A0F" w:rsidR="00F24A8D" w:rsidRPr="00F24A8D" w:rsidRDefault="00153421" w:rsidP="00ED16E5">
      <w:pPr>
        <w:pStyle w:val="Exercisesubquestion0"/>
        <w:rPr>
          <w:b/>
        </w:rPr>
      </w:pPr>
      <w:r w:rsidRPr="00153421">
        <w:rPr>
          <w:b/>
        </w:rPr>
        <w:t>b</w:t>
      </w:r>
      <w:r w:rsidR="00F24A8D">
        <w:tab/>
        <w:t xml:space="preserve">Given that </w:t>
      </w:r>
      <w:r w:rsidR="00C50262" w:rsidRPr="00C50262">
        <w:rPr>
          <w:i/>
        </w:rPr>
        <w:t>x</w:t>
      </w:r>
      <w:r w:rsidR="00C50262">
        <w:t xml:space="preserve"> = 0 and </w:t>
      </w:r>
      <w:r w:rsidR="0058390F" w:rsidRPr="00C50262">
        <w:rPr>
          <w:position w:val="-22"/>
        </w:rPr>
        <w:object w:dxaOrig="639" w:dyaOrig="580" w14:anchorId="2DF4C976">
          <v:shape id="_x0000_i1036" type="#_x0000_t75" style="width:33.75pt;height:28.5pt" o:ole="">
            <v:imagedata r:id="rId26" o:title=""/>
          </v:shape>
          <o:OLEObject Type="Embed" ProgID="Equation.DSMT4" ShapeID="_x0000_i1036" DrawAspect="Content" ObjectID="_1619252432" r:id="rId27"/>
        </w:object>
      </w:r>
      <w:r w:rsidR="00F24A8D">
        <w:t xml:space="preserve"> </w:t>
      </w:r>
      <w:r w:rsidR="00C50262">
        <w:t xml:space="preserve">when </w:t>
      </w:r>
      <w:r w:rsidR="00C50262" w:rsidRPr="00C50262">
        <w:rPr>
          <w:i/>
        </w:rPr>
        <w:t>t</w:t>
      </w:r>
      <w:r w:rsidR="00C50262">
        <w:t xml:space="preserve"> = 0</w:t>
      </w:r>
      <w:r w:rsidR="00F86933">
        <w:t>,</w:t>
      </w:r>
      <w:r w:rsidR="00C50262">
        <w:t xml:space="preserve"> </w:t>
      </w:r>
      <w:r w:rsidR="00F24A8D">
        <w:t>find the particular solution for this model</w:t>
      </w:r>
      <w:r w:rsidR="00F86933">
        <w:t>.</w:t>
      </w:r>
      <w:r w:rsidR="00F24A8D">
        <w:tab/>
      </w:r>
      <w:r w:rsidR="00F24A8D" w:rsidRPr="00F24A8D">
        <w:rPr>
          <w:b/>
        </w:rPr>
        <w:t>(4 marks)</w:t>
      </w:r>
    </w:p>
    <w:p w14:paraId="0B062939" w14:textId="53085396" w:rsidR="00F24A8D" w:rsidRDefault="00153421" w:rsidP="00570C78">
      <w:pPr>
        <w:pStyle w:val="Exercisesubquestion0"/>
        <w:rPr>
          <w:b/>
        </w:rPr>
      </w:pPr>
      <w:r w:rsidRPr="00153421">
        <w:rPr>
          <w:b/>
        </w:rPr>
        <w:t>c</w:t>
      </w:r>
      <w:r w:rsidR="00F24A8D">
        <w:tab/>
        <w:t xml:space="preserve">Describe what happens to the motion </w:t>
      </w:r>
      <w:r w:rsidR="00B67966">
        <w:t xml:space="preserve">of the mass </w:t>
      </w:r>
      <w:r w:rsidR="00F24A8D">
        <w:t xml:space="preserve">as </w:t>
      </w:r>
      <w:r w:rsidR="003B2D4C" w:rsidRPr="003B2D4C">
        <w:rPr>
          <w:position w:val="-6"/>
        </w:rPr>
        <w:object w:dxaOrig="600" w:dyaOrig="240" w14:anchorId="0F16A5BE">
          <v:shape id="_x0000_i1037" type="#_x0000_t75" style="width:30pt;height:12.75pt" o:ole="">
            <v:imagedata r:id="rId28" o:title=""/>
          </v:shape>
          <o:OLEObject Type="Embed" ProgID="Equation.DSMT4" ShapeID="_x0000_i1037" DrawAspect="Content" ObjectID="_1619252433" r:id="rId29"/>
        </w:object>
      </w:r>
      <w:r w:rsidR="00F24A8D">
        <w:tab/>
      </w:r>
      <w:r w:rsidR="00F24A8D" w:rsidRPr="00F24A8D">
        <w:rPr>
          <w:b/>
        </w:rPr>
        <w:t>(1 mark)</w:t>
      </w:r>
    </w:p>
    <w:p w14:paraId="0BDC1481" w14:textId="77777777" w:rsidR="009E085A" w:rsidRPr="006D293A" w:rsidRDefault="009E085A">
      <w:pPr>
        <w:spacing w:before="0" w:after="0" w:line="240" w:lineRule="auto"/>
        <w:rPr>
          <w:rFonts w:ascii="Times New Roman" w:hAnsi="Times New Roman"/>
          <w:b/>
          <w:noProof/>
          <w:sz w:val="22"/>
          <w:szCs w:val="22"/>
          <w:lang w:eastAsia="en-US"/>
        </w:rPr>
      </w:pPr>
      <w:r w:rsidRPr="006D293A">
        <w:rPr>
          <w:rFonts w:ascii="Times New Roman" w:hAnsi="Times New Roman"/>
          <w:b/>
        </w:rPr>
        <w:br w:type="page"/>
      </w:r>
    </w:p>
    <w:p w14:paraId="36FCAC26" w14:textId="77777777" w:rsidR="009E085A" w:rsidRPr="009E085A" w:rsidRDefault="009E085A" w:rsidP="009E085A">
      <w:pPr>
        <w:pStyle w:val="Exercisequestion"/>
        <w:tabs>
          <w:tab w:val="clear" w:pos="1021"/>
          <w:tab w:val="left" w:pos="369"/>
        </w:tabs>
        <w:spacing w:before="0" w:after="0" w:line="240" w:lineRule="auto"/>
        <w:ind w:left="0" w:firstLine="0"/>
        <w:rPr>
          <w:b/>
          <w:sz w:val="2"/>
          <w:szCs w:val="2"/>
        </w:rPr>
      </w:pPr>
    </w:p>
    <w:p w14:paraId="5D3BA92D" w14:textId="016E637C" w:rsidR="00F24A8D" w:rsidRDefault="0070694D" w:rsidP="006A4FDA">
      <w:pPr>
        <w:pStyle w:val="Exercisequestion"/>
        <w:tabs>
          <w:tab w:val="clear" w:pos="1021"/>
          <w:tab w:val="left" w:pos="369"/>
        </w:tabs>
      </w:pPr>
      <w:r>
        <w:rPr>
          <w:b/>
        </w:rPr>
        <w:t>5</w:t>
      </w:r>
      <w:r w:rsidR="00D97E78" w:rsidRPr="00D97E78">
        <w:rPr>
          <w:b/>
        </w:rPr>
        <w:tab/>
      </w:r>
      <w:r w:rsidR="00D97E78">
        <w:t>A remote island has colonies of two competing species of insect</w:t>
      </w:r>
      <w:r w:rsidR="00E30342">
        <w:t>,</w:t>
      </w:r>
      <w:r w:rsidR="00916B7F">
        <w:t xml:space="preserve"> </w:t>
      </w:r>
      <w:r w:rsidR="00916B7F" w:rsidRPr="0074015F">
        <w:rPr>
          <w:i/>
        </w:rPr>
        <w:t>X</w:t>
      </w:r>
      <w:r w:rsidR="00916B7F">
        <w:t xml:space="preserve"> and </w:t>
      </w:r>
      <w:r w:rsidR="00916B7F" w:rsidRPr="0074015F">
        <w:rPr>
          <w:i/>
        </w:rPr>
        <w:t>Y</w:t>
      </w:r>
      <w:r w:rsidR="00D97E78">
        <w:t xml:space="preserve">. Each species reproduces at a rate proportional to its </w:t>
      </w:r>
      <w:r w:rsidR="00DE79F5">
        <w:t>population</w:t>
      </w:r>
      <w:r w:rsidR="00D97E78">
        <w:t xml:space="preserve"> and is adversely affected by the other species at a rate proportional to the number of that species. At time </w:t>
      </w:r>
      <w:r w:rsidR="00D97E78" w:rsidRPr="00D97E78">
        <w:rPr>
          <w:i/>
        </w:rPr>
        <w:t>t</w:t>
      </w:r>
      <w:r w:rsidR="00D97E78">
        <w:t xml:space="preserve">, measured in </w:t>
      </w:r>
      <w:r w:rsidR="0073422C">
        <w:t>centuries</w:t>
      </w:r>
      <w:r w:rsidR="00D97E78">
        <w:t>, the populations of the species, measured in tens of thousands</w:t>
      </w:r>
      <w:r w:rsidR="00916B7F">
        <w:t xml:space="preserve">, are </w:t>
      </w:r>
      <w:r w:rsidR="00916B7F" w:rsidRPr="00916B7F">
        <w:rPr>
          <w:i/>
        </w:rPr>
        <w:t>x</w:t>
      </w:r>
      <w:r w:rsidR="00916B7F">
        <w:t xml:space="preserve"> and </w:t>
      </w:r>
      <w:r w:rsidR="00916B7F" w:rsidRPr="00916B7F">
        <w:rPr>
          <w:i/>
        </w:rPr>
        <w:t>y</w:t>
      </w:r>
      <w:r w:rsidR="00916B7F">
        <w:t xml:space="preserve"> respectively. The populations are modelled by the pair of simultaneous equations</w:t>
      </w:r>
    </w:p>
    <w:p w14:paraId="32309729" w14:textId="1A71F9F9" w:rsidR="00916B7F" w:rsidRDefault="0074015F" w:rsidP="00F86933">
      <w:pPr>
        <w:pStyle w:val="Exercisesubsubquestion"/>
        <w:ind w:left="340"/>
        <w:jc w:val="center"/>
      </w:pPr>
      <w:r w:rsidRPr="00C50262">
        <w:rPr>
          <w:position w:val="-22"/>
        </w:rPr>
        <w:object w:dxaOrig="1180" w:dyaOrig="580" w14:anchorId="7DCE5E4B">
          <v:shape id="_x0000_i1038" type="#_x0000_t75" style="width:59.25pt;height:28.5pt" o:ole="">
            <v:imagedata r:id="rId30" o:title=""/>
          </v:shape>
          <o:OLEObject Type="Embed" ProgID="Equation.DSMT4" ShapeID="_x0000_i1038" DrawAspect="Content" ObjectID="_1619252434" r:id="rId31"/>
        </w:object>
      </w:r>
    </w:p>
    <w:p w14:paraId="31036E63" w14:textId="0C5A1258" w:rsidR="00916B7F" w:rsidRDefault="0074015F" w:rsidP="00F86933">
      <w:pPr>
        <w:pStyle w:val="Exercisesubsubquestion"/>
        <w:ind w:left="340"/>
        <w:jc w:val="center"/>
      </w:pPr>
      <w:r w:rsidRPr="00C50262">
        <w:rPr>
          <w:position w:val="-22"/>
        </w:rPr>
        <w:object w:dxaOrig="1240" w:dyaOrig="580" w14:anchorId="1A9216B8">
          <v:shape id="_x0000_i1039" type="#_x0000_t75" style="width:63pt;height:28.5pt" o:ole="">
            <v:imagedata r:id="rId32" o:title=""/>
          </v:shape>
          <o:OLEObject Type="Embed" ProgID="Equation.DSMT4" ShapeID="_x0000_i1039" DrawAspect="Content" ObjectID="_1619252435" r:id="rId33"/>
        </w:object>
      </w:r>
    </w:p>
    <w:p w14:paraId="24BCF14A" w14:textId="47EB5633" w:rsidR="00916B7F" w:rsidRDefault="00F77596" w:rsidP="00F77596">
      <w:pPr>
        <w:pStyle w:val="Exercisesubsubquestion"/>
        <w:ind w:left="340"/>
      </w:pPr>
      <w:r>
        <w:tab/>
      </w:r>
      <w:r w:rsidR="00916B7F">
        <w:t xml:space="preserve">Initially </w:t>
      </w:r>
      <w:r w:rsidR="00916B7F" w:rsidRPr="00916B7F">
        <w:rPr>
          <w:i/>
        </w:rPr>
        <w:t>x</w:t>
      </w:r>
      <w:r w:rsidR="00916B7F">
        <w:t xml:space="preserve"> = 21 and </w:t>
      </w:r>
      <w:r w:rsidR="00916B7F" w:rsidRPr="00916B7F">
        <w:rPr>
          <w:i/>
        </w:rPr>
        <w:t>y</w:t>
      </w:r>
      <w:r w:rsidR="00916B7F">
        <w:t xml:space="preserve"> = 12</w:t>
      </w:r>
    </w:p>
    <w:p w14:paraId="208B2FE3" w14:textId="4CD76438" w:rsidR="00916B7F" w:rsidRPr="00F04039" w:rsidRDefault="00916B7F" w:rsidP="00F04039">
      <w:pPr>
        <w:pStyle w:val="Exercisesubquestion0"/>
        <w:rPr>
          <w:b/>
        </w:rPr>
      </w:pPr>
      <w:r w:rsidRPr="00153421">
        <w:rPr>
          <w:b/>
        </w:rPr>
        <w:t>a</w:t>
      </w:r>
      <w:r>
        <w:tab/>
        <w:t>Show that:</w:t>
      </w:r>
    </w:p>
    <w:p w14:paraId="4560E1B4" w14:textId="255C27C0" w:rsidR="00F86933" w:rsidRDefault="0074015F" w:rsidP="00F86933">
      <w:pPr>
        <w:pStyle w:val="Exercisesubsubquestion"/>
        <w:ind w:left="340"/>
        <w:jc w:val="center"/>
      </w:pPr>
      <w:r w:rsidRPr="00C50262">
        <w:rPr>
          <w:position w:val="-24"/>
        </w:rPr>
        <w:object w:dxaOrig="1780" w:dyaOrig="639" w14:anchorId="67BAF112">
          <v:shape id="_x0000_i1040" type="#_x0000_t75" style="width:89.25pt;height:33.75pt" o:ole="">
            <v:imagedata r:id="rId34" o:title=""/>
          </v:shape>
          <o:OLEObject Type="Embed" ProgID="Equation.DSMT4" ShapeID="_x0000_i1040" DrawAspect="Content" ObjectID="_1619252436" r:id="rId35"/>
        </w:object>
      </w:r>
    </w:p>
    <w:p w14:paraId="4F1C99DF" w14:textId="2658A61E" w:rsidR="00916B7F" w:rsidRDefault="00916B7F" w:rsidP="00F77596">
      <w:pPr>
        <w:pStyle w:val="Exercisesubsubquestion"/>
        <w:ind w:left="340"/>
      </w:pPr>
      <w:r>
        <w:tab/>
      </w:r>
      <w:r w:rsidR="00F86933">
        <w:tab/>
      </w:r>
      <w:r w:rsidR="00F86933">
        <w:tab/>
      </w:r>
      <w:r w:rsidR="00F86933">
        <w:tab/>
      </w:r>
      <w:r w:rsidRPr="00916B7F">
        <w:rPr>
          <w:b/>
        </w:rPr>
        <w:t>(3 marks)</w:t>
      </w:r>
    </w:p>
    <w:p w14:paraId="3A8E9118" w14:textId="398F908D" w:rsidR="00916B7F" w:rsidRPr="00175929" w:rsidRDefault="00153421" w:rsidP="00175929">
      <w:pPr>
        <w:pStyle w:val="Exercisesubquestion0"/>
        <w:tabs>
          <w:tab w:val="clear" w:pos="340"/>
          <w:tab w:val="clear" w:pos="680"/>
          <w:tab w:val="clear" w:pos="1021"/>
        </w:tabs>
        <w:spacing w:after="120"/>
      </w:pPr>
      <w:r w:rsidRPr="00153421">
        <w:rPr>
          <w:b/>
        </w:rPr>
        <w:t>b</w:t>
      </w:r>
      <w:r w:rsidR="00916B7F">
        <w:tab/>
        <w:t xml:space="preserve">Find </w:t>
      </w:r>
      <w:r w:rsidR="000D6D45">
        <w:t xml:space="preserve">the </w:t>
      </w:r>
      <w:r w:rsidR="00916B7F">
        <w:t xml:space="preserve">particular solution for the number of insects in species </w:t>
      </w:r>
      <w:r w:rsidR="00916B7F" w:rsidRPr="007A4434">
        <w:rPr>
          <w:i/>
        </w:rPr>
        <w:t>X</w:t>
      </w:r>
      <w:r w:rsidR="00916B7F">
        <w:t xml:space="preserve"> at time </w:t>
      </w:r>
      <w:r w:rsidR="00916B7F" w:rsidRPr="00916B7F">
        <w:rPr>
          <w:i/>
        </w:rPr>
        <w:t>t</w:t>
      </w:r>
      <w:r w:rsidR="00916B7F">
        <w:tab/>
      </w:r>
      <w:r w:rsidR="00916B7F" w:rsidRPr="00916B7F">
        <w:rPr>
          <w:b/>
        </w:rPr>
        <w:t>(5 marks)</w:t>
      </w:r>
    </w:p>
    <w:p w14:paraId="473EAE13" w14:textId="39C68AAA" w:rsidR="00916B7F" w:rsidRPr="00175929" w:rsidRDefault="00153421" w:rsidP="00175929">
      <w:pPr>
        <w:pStyle w:val="Exercisesubquestion0"/>
        <w:tabs>
          <w:tab w:val="clear" w:pos="340"/>
          <w:tab w:val="clear" w:pos="680"/>
          <w:tab w:val="clear" w:pos="1021"/>
        </w:tabs>
        <w:spacing w:after="120"/>
      </w:pPr>
      <w:r w:rsidRPr="00153421">
        <w:rPr>
          <w:b/>
        </w:rPr>
        <w:t>c</w:t>
      </w:r>
      <w:r w:rsidR="00916B7F">
        <w:tab/>
      </w:r>
      <w:r w:rsidR="0045436C">
        <w:t>F</w:t>
      </w:r>
      <w:r w:rsidR="00916B7F">
        <w:t xml:space="preserve">ind </w:t>
      </w:r>
      <w:r w:rsidR="000D6D45">
        <w:t xml:space="preserve">the </w:t>
      </w:r>
      <w:r w:rsidR="00916B7F">
        <w:t xml:space="preserve">particular solution for the number of insects in species </w:t>
      </w:r>
      <w:r w:rsidR="00916B7F" w:rsidRPr="007A4434">
        <w:rPr>
          <w:i/>
        </w:rPr>
        <w:t>Y</w:t>
      </w:r>
      <w:r w:rsidR="00916B7F">
        <w:t xml:space="preserve"> at time </w:t>
      </w:r>
      <w:r w:rsidR="00916B7F" w:rsidRPr="00916B7F">
        <w:rPr>
          <w:i/>
        </w:rPr>
        <w:t>t</w:t>
      </w:r>
      <w:r w:rsidR="00916B7F">
        <w:tab/>
      </w:r>
      <w:r w:rsidR="00916B7F" w:rsidRPr="00916B7F">
        <w:rPr>
          <w:b/>
        </w:rPr>
        <w:t>(4 marks)</w:t>
      </w:r>
    </w:p>
    <w:p w14:paraId="3789A94A" w14:textId="7230668F" w:rsidR="008228B5" w:rsidRPr="00CF4EE9" w:rsidRDefault="00153421" w:rsidP="00635194">
      <w:pPr>
        <w:pStyle w:val="Exercisesubquestion0"/>
      </w:pPr>
      <w:r w:rsidRPr="00153421">
        <w:rPr>
          <w:b/>
        </w:rPr>
        <w:t>d</w:t>
      </w:r>
      <w:r w:rsidR="00916B7F">
        <w:tab/>
      </w:r>
      <w:r w:rsidR="0070694D">
        <w:t>This model predicts that one of the species will become extinct. Calculate the time at which this is predicted to happen and calculate the size of the population of the other species when this happens.</w:t>
      </w:r>
      <w:r>
        <w:tab/>
      </w:r>
      <w:r w:rsidR="0070694D" w:rsidRPr="0070694D">
        <w:rPr>
          <w:b/>
        </w:rPr>
        <w:t>(3 marks)</w:t>
      </w:r>
      <w:bookmarkStart w:id="1" w:name="EOF"/>
      <w:bookmarkEnd w:id="1"/>
    </w:p>
    <w:sectPr w:rsidR="008228B5" w:rsidRPr="00CF4EE9" w:rsidSect="008F0B0D">
      <w:headerReference w:type="even" r:id="rId36"/>
      <w:headerReference w:type="default" r:id="rId37"/>
      <w:footerReference w:type="even" r:id="rId38"/>
      <w:footerReference w:type="default" r:id="rId39"/>
      <w:pgSz w:w="11906" w:h="16838" w:code="9"/>
      <w:pgMar w:top="1366" w:right="1196" w:bottom="1412" w:left="1196" w:header="142" w:footer="289" w:gutter="0"/>
      <w:cols w:space="57"/>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Manifest>
    <wne:toolbarData r:id="rId1"/>
  </wne:toolbars>
  <wne:acds>
    <wne:acd wne:argValue="AgBCAG8AeAA=" wne:acdName="acd0" wne:fciIndexBasedOn="0065"/>
    <wne:acd wne:argValue="AgBPAHYAZQByAGEAbABsACAAbQBhAHIAawA=" wne:acdName="acd1" wne:fciIndexBasedOn="0065"/>
    <wne:acd wne:acdName="acd2" wne:fciIndexBasedOn="0065"/>
    <wne:acd wne:argValue="AgBMAGUAcwBzAG8AbgAgAHQAaQB0AGwAZQA=" wne:acdName="acd3" wne:fciIndexBasedOn="0065"/>
    <wne:acd wne:argValue="AgBBAG4AcwB3AGUAcgAgAGwAaQBuAGUAIABmAHUAbABsAA==" wne:acdName="acd4" wne:fciIndexBasedOn="0065"/>
    <wne:acd wne:acdName="acd5" wne:fciIndexBasedOn="0065"/>
    <wne:acd wne:argValue="AgBBAG4AcwB3AGUAcgAgAGwAaQBuAGUAIABwAGEAcgB0AGkAYQBsAA==" wne:acdName="acd6" wne:fciIndexBasedOn="0065"/>
    <wne:acd wne:acdName="acd7" wne:fciIndexBasedOn="0065"/>
    <wne:acd wne:acdName="acd8" wne:fciIndexBasedOn="0065"/>
    <wne:acd wne:argValue="AgBNAGEAcgBrAHMA" wne:acdName="acd9" wne:fciIndexBasedOn="0065"/>
    <wne:acd wne:acdName="acd10" wne:fciIndexBasedOn="0065"/>
    <wne:acd wne:acdName="acd11" wne:fciIndexBasedOn="0065"/>
    <wne:acd wne:argValue="AgBRAHUAZQBzAHQAaQBvAG4AIABwAHIAZQBhAG0AYgBsAGUA" wne:acdName="acd12" wne:fciIndexBasedOn="0065"/>
    <wne:acd wne:argValue="AgBFAHgAZQByAGMAaQBzAGUAIABxAHUAZQBzAHQAaQBvAG4A" wne:acdName="acd13" wne:fciIndexBasedOn="0065"/>
    <wne:acd wne:argValue="AgBFAHgAZQByAGMAaQBzAGUAIABzAHUAYgAgAHEAdQBlAHMAdABpAG8AbgA=" wne:acdName="acd14" wne:fciIndexBasedOn="0065"/>
    <wne:acd wne:argValue="AgBFAHgAZQByAGMAaQBzAGUAIABzAHUAYgAgAHMAdQBiACAAcQB1AGUAcwB0AGkAbwBuAA==" wne:acdName="acd15" wne:fciIndexBasedOn="0065"/>
    <wne:acd wne:argValue="AgBEAG8AdAB0AGUAZAAgAGMAaAByAA=="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cdName="acd49" wne:fciIndexBasedOn="0065"/>
    <wne:acd wne:acdName="acd50" wne:fciIndexBasedOn="0065"/>
    <wne:acd wne:acdName="acd51" wne:fciIndexBasedOn="0065"/>
    <wne:acd wne:acdName="acd52" wne:fciIndexBasedOn="0065"/>
    <wne:acd wne:acdName="acd53" wne:fciIndexBasedOn="0065"/>
    <wne:acd wne:acdName="acd54" wne:fciIndexBasedOn="0065"/>
    <wne:acd wne:argValue="AgBUAGEAYgBsAGUAIABoAGUAYQBkAA==" wne:acdName="acd55" wne:fciIndexBasedOn="0065"/>
    <wne:acd wne:argValue="AgBUAGEAYgBsAGUAIAB0AGUAeAB0AA==" wne:acdName="acd56" wne:fciIndexBasedOn="0065"/>
    <wne:acd wne:argValue="AgBUAGEAYgBsAGUAIAB0AGUAeAB0ACAAYgB1AGwAbABlAHQA" wne:acdName="acd57" wne:fciIndexBasedOn="0065"/>
    <wne:acd wne:argValue="AgBUAGEAYgBsAGUAIAB0AGUAeAB0ACAAbgB1AG0AYgBlAHIAIABsAGkAcwB0AA==" wne:acdName="acd58" wne:fciIndexBasedOn="0065"/>
    <wne:acd wne:acdName="acd59" wne:fciIndexBasedOn="0065"/>
    <wne:acd wne:acdName="acd60" wne:fciIndexBasedOn="0065"/>
    <wne:acd wne:acdName="acd61" wne:fciIndexBasedOn="0065"/>
    <wne:acd wne:argValue="AgBBAHIAdAB3AG8AcgBrACAAcwBtAGEAbABsAA==" wne:acdName="acd62" wne:fciIndexBasedOn="0065"/>
    <wne:acd wne:acdName="acd63" wne:fciIndexBasedOn="0065"/>
    <wne:acd wne:acdName="acd64" wne:fciIndexBasedOn="0065"/>
    <wne:acd wne:acdName="acd65" wne:fciIndexBasedOn="0065"/>
    <wne:acd wne:acdName="acd66" wne:fciIndexBasedOn="0065"/>
    <wne:acd wne:acdName="acd67" wne:fciIndexBasedOn="0065"/>
    <wne:acd wne:acdName="acd68" wne:fciIndexBasedOn="0065"/>
    <wne:acd wne:acdName="acd69" wne:fciIndexBasedOn="0065"/>
    <wne:acd wne:acdName="acd70" wne:fciIndexBasedOn="0065"/>
    <wne:acd wne:argValue="AgBUAGEAYgBsAGUAIAAxAA==" wne:acdName="acd71" wne:fciIndexBasedOn="0065"/>
    <wne:acd wne:argValue="AgBUAGEAYgBsAGUAIAAyAA==" wne:acdName="acd7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7A636" w14:textId="77777777" w:rsidR="00813DFF" w:rsidRDefault="00813DFF">
      <w:r>
        <w:separator/>
      </w:r>
    </w:p>
    <w:p w14:paraId="1BC00FBB" w14:textId="77777777" w:rsidR="00813DFF" w:rsidRDefault="00813DFF"/>
  </w:endnote>
  <w:endnote w:type="continuationSeparator" w:id="0">
    <w:p w14:paraId="4AB54462" w14:textId="77777777" w:rsidR="00813DFF" w:rsidRDefault="00813DFF">
      <w:r>
        <w:continuationSeparator/>
      </w:r>
    </w:p>
    <w:p w14:paraId="270D4FBA" w14:textId="77777777" w:rsidR="00813DFF" w:rsidRDefault="0081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M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45BA" w14:textId="77777777" w:rsidR="00E624B8" w:rsidRPr="00D521CE" w:rsidRDefault="00E624B8" w:rsidP="003D1C23">
    <w:pPr>
      <w:framePr w:h="284" w:hRule="exact" w:hSpace="567" w:wrap="around" w:vAnchor="text" w:hAnchor="page" w:xAlign="outside" w:y="1"/>
      <w:rPr>
        <w:rStyle w:val="PageNumber"/>
      </w:rPr>
    </w:pPr>
    <w:r w:rsidRPr="00D521CE">
      <w:rPr>
        <w:rStyle w:val="PageNumber"/>
      </w:rPr>
      <w:fldChar w:fldCharType="begin"/>
    </w:r>
    <w:r w:rsidRPr="00D521CE">
      <w:rPr>
        <w:rStyle w:val="PageNumber"/>
      </w:rPr>
      <w:instrText xml:space="preserve"> PAGE </w:instrText>
    </w:r>
    <w:r w:rsidRPr="00D521CE">
      <w:rPr>
        <w:rStyle w:val="PageNumber"/>
      </w:rPr>
      <w:fldChar w:fldCharType="separate"/>
    </w:r>
    <w:r>
      <w:rPr>
        <w:rStyle w:val="PageNumber"/>
        <w:noProof/>
      </w:rPr>
      <w:t>2</w:t>
    </w:r>
    <w:r w:rsidRPr="00D521CE">
      <w:rPr>
        <w:rStyle w:val="PageNumber"/>
      </w:rPr>
      <w:fldChar w:fldCharType="end"/>
    </w:r>
  </w:p>
  <w:p w14:paraId="1518E7B6" w14:textId="77777777" w:rsidR="00E624B8" w:rsidRDefault="0003238E" w:rsidP="005F7B3B">
    <w:pPr>
      <w:pStyle w:val="Footer"/>
      <w:jc w:val="right"/>
    </w:pPr>
    <w:r>
      <w:rPr>
        <w:noProof/>
      </w:rPr>
      <mc:AlternateContent>
        <mc:Choice Requires="wps">
          <w:drawing>
            <wp:anchor distT="0" distB="0" distL="114300" distR="114300" simplePos="0" relativeHeight="251657728" behindDoc="0" locked="0" layoutInCell="1" allowOverlap="1" wp14:anchorId="52616D3B" wp14:editId="7EA84B18">
              <wp:simplePos x="0" y="0"/>
              <wp:positionH relativeFrom="column">
                <wp:posOffset>6081395</wp:posOffset>
              </wp:positionH>
              <wp:positionV relativeFrom="paragraph">
                <wp:posOffset>-2569210</wp:posOffset>
              </wp:positionV>
              <wp:extent cx="144145" cy="114935"/>
              <wp:effectExtent l="4445" t="2540" r="3810" b="6350"/>
              <wp:wrapNone/>
              <wp:docPr id="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A3CA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7" o:spid="_x0000_s1026" type="#_x0000_t5" style="position:absolute;margin-left:478.85pt;margin-top:-202.3pt;width:11.35pt;height:9.0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" fillcolor="#6e6f73" stroked="f" strokecolor="#6d6e71" strokeweight="1pt">
              <v:textbox style="mso-fit-shape-to-text:t" inset="1.5mm,1mm,1.5mm,1mm"/>
            </v:shape>
          </w:pict>
        </mc:Fallback>
      </mc:AlternateContent>
    </w:r>
    <w:r>
      <w:rPr>
        <w:noProof/>
      </w:rPr>
      <mc:AlternateContent>
        <mc:Choice Requires="wps">
          <w:drawing>
            <wp:anchor distT="0" distB="0" distL="114300" distR="114300" simplePos="0" relativeHeight="251659776" behindDoc="1" locked="1" layoutInCell="1" allowOverlap="1" wp14:anchorId="1955CFAE" wp14:editId="0C0D18B6">
              <wp:simplePos x="0" y="0"/>
              <wp:positionH relativeFrom="page">
                <wp:posOffset>6985000</wp:posOffset>
              </wp:positionH>
              <wp:positionV relativeFrom="page">
                <wp:posOffset>916940</wp:posOffset>
              </wp:positionV>
              <wp:extent cx="136525" cy="9060815"/>
              <wp:effectExtent l="12700" t="12065" r="12700" b="13970"/>
              <wp:wrapNone/>
              <wp:docPr id="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solidFill>
                          <a:srgbClr val="6E6F73"/>
                        </a:solidFill>
                        <a:round/>
                        <a:headEnd/>
                        <a:tailEnd/>
                      </a:ln>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385B49" id="AutoShape 156" o:spid="_x0000_s1026" style="position:absolute;margin-left:550pt;margin-top:72.2pt;width:10.75pt;height:7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" strokecolor="#6e6f73" strokeweight="1.25pt">
              <v:textbox style="mso-fit-shape-to-text:t" inset="1.5mm,1mm,1.5mm,1mm"/>
              <w10:wrap anchorx="page" anchory="page"/>
              <w10:anchorlock/>
            </v:roundrect>
          </w:pict>
        </mc:Fallback>
      </mc:AlternateContent>
    </w:r>
    <w:r w:rsidR="00E624B8">
      <w:t>@ Pearson Education Ltd 2014. Copying permitted for purchasing institution only. This material is not copyright free.</w:t>
    </w:r>
    <w:r>
      <w:rPr>
        <w:noProof/>
      </w:rPr>
      <mc:AlternateContent>
        <mc:Choice Requires="wps">
          <w:drawing>
            <wp:anchor distT="0" distB="0" distL="114300" distR="114300" simplePos="0" relativeHeight="251658752" behindDoc="1" locked="1" layoutInCell="1" allowOverlap="1" wp14:anchorId="6D79B111" wp14:editId="708AC6CB">
              <wp:simplePos x="0" y="0"/>
              <wp:positionH relativeFrom="page">
                <wp:posOffset>431800</wp:posOffset>
              </wp:positionH>
              <wp:positionV relativeFrom="page">
                <wp:posOffset>916940</wp:posOffset>
              </wp:positionV>
              <wp:extent cx="136525" cy="9060815"/>
              <wp:effectExtent l="12700" t="12065" r="12700" b="1397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9060815"/>
                      </a:xfrm>
                      <a:prstGeom prst="roundRect">
                        <a:avLst>
                          <a:gd name="adj" fmla="val 34426"/>
                        </a:avLst>
                      </a:prstGeom>
                      <a:solidFill>
                        <a:srgbClr val="FFFFFF"/>
                      </a:solidFill>
                      <a:ln w="15875">
                        <a:solidFill>
                          <a:srgbClr val="6E6F73"/>
                        </a:solidFill>
                        <a:round/>
                        <a:headEnd/>
                        <a:tailEnd/>
                      </a:ln>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7F3A75" id="AutoShape 108" o:spid="_x0000_s1026" style="position:absolute;margin-left:34pt;margin-top:72.2pt;width:10.75pt;height:7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" strokecolor="#6e6f73" strokeweight="1.25pt">
              <v:textbox style="mso-fit-shape-to-text:t" inset="1.5mm,1mm,1.5mm,1mm"/>
              <w10:wrap anchorx="page" anchory="page"/>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B991" w14:textId="7CC0268E" w:rsidR="00E624B8" w:rsidRPr="00D521CE" w:rsidRDefault="00E624B8" w:rsidP="007B3BB9">
    <w:pPr>
      <w:framePr w:h="340" w:hRule="exact" w:hSpace="567" w:wrap="around" w:vAnchor="text" w:hAnchor="page" w:x="11120" w:y="-50"/>
      <w:rPr>
        <w:rStyle w:val="PageNumber"/>
      </w:rPr>
    </w:pPr>
    <w:r w:rsidRPr="00D521CE">
      <w:rPr>
        <w:rStyle w:val="PageNumber"/>
      </w:rPr>
      <w:fldChar w:fldCharType="begin"/>
    </w:r>
    <w:r w:rsidRPr="00D521CE">
      <w:rPr>
        <w:rStyle w:val="PageNumber"/>
      </w:rPr>
      <w:instrText xml:space="preserve"> PAGE </w:instrText>
    </w:r>
    <w:r w:rsidRPr="00D521CE">
      <w:rPr>
        <w:rStyle w:val="PageNumber"/>
      </w:rPr>
      <w:fldChar w:fldCharType="separate"/>
    </w:r>
    <w:r w:rsidR="00C0519E">
      <w:rPr>
        <w:rStyle w:val="PageNumber"/>
        <w:noProof/>
      </w:rPr>
      <w:t>2</w:t>
    </w:r>
    <w:r w:rsidRPr="00D521CE">
      <w:rPr>
        <w:rStyle w:val="PageNumber"/>
      </w:rPr>
      <w:fldChar w:fldCharType="end"/>
    </w:r>
  </w:p>
  <w:p w14:paraId="67E4B6EE" w14:textId="77777777" w:rsidR="00E624B8" w:rsidRPr="005963CA" w:rsidRDefault="0003238E" w:rsidP="00372653">
    <w:pPr>
      <w:pStyle w:val="Footer"/>
      <w:ind w:left="-806"/>
      <w:rPr>
        <w:rFonts w:ascii="Arial" w:hAnsi="Arial" w:cs="Arial"/>
      </w:rPr>
    </w:pPr>
    <w:r>
      <w:rPr>
        <w:noProof/>
      </w:rPr>
      <w:drawing>
        <wp:anchor distT="0" distB="0" distL="114300" distR="114300" simplePos="0" relativeHeight="251661824" behindDoc="1" locked="0" layoutInCell="1" allowOverlap="1" wp14:anchorId="16F95010" wp14:editId="75812218">
          <wp:simplePos x="0" y="0"/>
          <wp:positionH relativeFrom="column">
            <wp:posOffset>-924560</wp:posOffset>
          </wp:positionH>
          <wp:positionV relativeFrom="paragraph">
            <wp:posOffset>-532130</wp:posOffset>
          </wp:positionV>
          <wp:extent cx="7810500" cy="742950"/>
          <wp:effectExtent l="0" t="0" r="0" b="0"/>
          <wp:wrapNone/>
          <wp:docPr id="184" name="Picture 184" descr="2018-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2018-0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742950"/>
                  </a:xfrm>
                  <a:prstGeom prst="rect">
                    <a:avLst/>
                  </a:prstGeom>
                  <a:noFill/>
                </pic:spPr>
              </pic:pic>
            </a:graphicData>
          </a:graphic>
          <wp14:sizeRelH relativeFrom="page">
            <wp14:pctWidth>0</wp14:pctWidth>
          </wp14:sizeRelH>
          <wp14:sizeRelV relativeFrom="page">
            <wp14:pctHeight>0</wp14:pctHeight>
          </wp14:sizeRelV>
        </wp:anchor>
      </w:drawing>
    </w:r>
    <w:r w:rsidR="005A6177" w:rsidRPr="00010B90">
      <w:rPr>
        <w:szCs w:val="16"/>
      </w:rPr>
      <w:t>©</w:t>
    </w:r>
    <w:r w:rsidR="00E624B8" w:rsidRPr="005963CA">
      <w:rPr>
        <w:rFonts w:ascii="Arial" w:hAnsi="Arial" w:cs="Arial"/>
      </w:rPr>
      <w:t xml:space="preserve"> Pearson Education Ltd 201</w:t>
    </w:r>
    <w:r w:rsidR="00DB20E4">
      <w:rPr>
        <w:rFonts w:ascii="Arial" w:hAnsi="Arial" w:cs="Arial"/>
      </w:rPr>
      <w:t>8</w:t>
    </w:r>
    <w:r w:rsidR="00E624B8" w:rsidRPr="005963CA">
      <w:rPr>
        <w:rFonts w:ascii="Arial" w:hAnsi="Arial" w:cs="Arial"/>
      </w:rPr>
      <w:t>. Copying permitted for purchasing institution only. This 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8D75" w14:textId="77777777" w:rsidR="00813DFF" w:rsidRDefault="00813DFF">
      <w:r>
        <w:separator/>
      </w:r>
    </w:p>
    <w:p w14:paraId="1E788517" w14:textId="77777777" w:rsidR="00813DFF" w:rsidRDefault="00813DFF"/>
  </w:footnote>
  <w:footnote w:type="continuationSeparator" w:id="0">
    <w:p w14:paraId="7C2DA370" w14:textId="77777777" w:rsidR="00813DFF" w:rsidRDefault="00813DFF">
      <w:r>
        <w:continuationSeparator/>
      </w:r>
    </w:p>
    <w:p w14:paraId="7DE3F818" w14:textId="77777777" w:rsidR="00813DFF" w:rsidRDefault="00813D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DFB8" w14:textId="77777777" w:rsidR="00E624B8" w:rsidRDefault="0003238E" w:rsidP="00633F0A">
    <w:pPr>
      <w:pStyle w:val="Lessontitle"/>
    </w:pPr>
    <w:r>
      <w:rPr>
        <w:b w:val="0"/>
        <w:caps/>
        <w:noProof/>
        <w:sz w:val="20"/>
      </w:rPr>
      <mc:AlternateContent>
        <mc:Choice Requires="wpg">
          <w:drawing>
            <wp:anchor distT="0" distB="0" distL="114300" distR="114300" simplePos="0" relativeHeight="251656704" behindDoc="0" locked="0" layoutInCell="1" allowOverlap="1" wp14:anchorId="30F298E5" wp14:editId="65E04BF3">
              <wp:simplePos x="0" y="0"/>
              <wp:positionH relativeFrom="column">
                <wp:posOffset>-691515</wp:posOffset>
              </wp:positionH>
              <wp:positionV relativeFrom="paragraph">
                <wp:posOffset>2141220</wp:posOffset>
              </wp:positionV>
              <wp:extent cx="474980" cy="268605"/>
              <wp:effectExtent l="3810" t="7620" r="6985" b="0"/>
              <wp:wrapNone/>
              <wp:docPr id="13"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882"/>
                        <a:chExt cx="748" cy="423"/>
                      </a:xfrm>
                    </wpg:grpSpPr>
                    <wps:wsp>
                      <wps:cNvPr id="14" name="AutoShape 140"/>
                      <wps:cNvSpPr>
                        <a:spLocks noChangeArrowheads="1"/>
                      </wps:cNvSpPr>
                      <wps:spPr bwMode="auto">
                        <a:xfrm>
                          <a:off x="907" y="3882"/>
                          <a:ext cx="170" cy="423"/>
                        </a:xfrm>
                        <a:prstGeom prst="flowChartDelay">
                          <a:avLst/>
                        </a:prstGeom>
                        <a:solidFill>
                          <a:srgbClr val="DCDDDF"/>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5" name="Rectangle 142"/>
                      <wps:cNvSpPr>
                        <a:spLocks noChangeArrowheads="1"/>
                      </wps:cNvSpPr>
                      <wps:spPr bwMode="auto">
                        <a:xfrm>
                          <a:off x="329" y="3882"/>
                          <a:ext cx="340" cy="423"/>
                        </a:xfrm>
                        <a:prstGeom prst="rect">
                          <a:avLst/>
                        </a:prstGeom>
                        <a:solidFill>
                          <a:srgbClr val="DCDDDF"/>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6" name="AutoShape 141"/>
                      <wps:cNvSpPr>
                        <a:spLocks noChangeArrowheads="1"/>
                      </wps:cNvSpPr>
                      <wps:spPr bwMode="auto">
                        <a:xfrm flipH="1" flipV="1">
                          <a:off x="673" y="3882"/>
                          <a:ext cx="227"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AE60FD" id="Group 155" o:spid="_x0000_s1026" style="position:absolute;margin-left:-54.45pt;margin-top:168.6pt;width:37.4pt;height:21.15pt;z-index:251656704" coordorigin="329,388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">
              <v:shapetype id="_x0000_t135" coordsize="21600,21600" o:spt="135" path="m10800,qx21600,10800,10800,21600l,21600,,xe">
                <v:stroke joinstyle="miter"/>
                <v:path gradientshapeok="t" o:connecttype="rect" textboxrect="0,3163,18437,18437"/>
              </v:shapetype>
              <v:shape id="AutoShape 140" o:spid="_x0000_s1027" type="#_x0000_t135" style="position:absolute;left:907;top:3882;width:17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Fi78A&#10;AADbAAAADwAAAGRycy9kb3ducmV2LnhtbERPTYvCMBC9C/6HMMLeNF2RXammZSvIet3qxdvQjG1p&#10;MylJ1PrvjbDgbR7vc7b5aHpxI+dbywo+FwkI4srqlmsFp+N+vgbhA7LG3jIpeJCHPJtOtphqe+c/&#10;upWhFjGEfYoKmhCGVEpfNWTQL+xAHLmLdQZDhK6W2uE9hpteLpPkSxpsOTY0ONCuoaorr0bB774o&#10;zody9d2dCrbdee3a6uKU+piNPxsQgcbwFv+7DzrOX8Hrl3i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J0WLvwAAANsAAAAPAAAAAAAAAAAAAAAAAJgCAABkcnMvZG93bnJl&#10;di54bWxQSwUGAAAAAAQABAD1AAAAhAMAAAAA&#10;" fillcolor="#dcdddf" stroked="f" strokecolor="#6d6e71" strokeweight="1pt">
                <v:textbox style="mso-fit-shape-to-text:t" inset="1.5mm,1mm,1.5mm,1mm"/>
              </v:shape>
              <v:rect id="Rectangle 142" o:spid="_x0000_s1028" style="position:absolute;left:329;top:3882;width: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lnsAA&#10;AADbAAAADwAAAGRycy9kb3ducmV2LnhtbERPTYvCMBC9C/6HMAveNFVQpBplVxRERbR68Dg0Y1u2&#10;mZQmav33RhC8zeN9znTemFLcqXaFZQX9XgSCOLW64EzB+bTqjkE4j6yxtEwKnuRgPmu3phhr++Aj&#10;3ROfiRDCLkYFufdVLKVLczLoerYiDtzV1gZ9gHUmdY2PEG5KOYiikTRYcGjIsaJFTul/cjMK9sM/&#10;1x/d5HO13QzGy112cYeNVarz0/xOQHhq/Ff8ca91mD+E9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ZlnsAAAADbAAAADwAAAAAAAAAAAAAAAACYAgAAZHJzL2Rvd25y&#10;ZXYueG1sUEsFBgAAAAAEAAQA9QAAAIUDAAAAAA==&#10;" fillcolor="#dcdddf" stroked="f" strokecolor="#6d6e71" strokeweight="1pt">
                <v:textbox style="mso-fit-shape-to-text:t" inset="1.5mm,1mm,1.5mm,1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1" o:spid="_x0000_s1029" type="#_x0000_t5" style="position:absolute;left:673;top:3882;width:227;height:18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qML8A&#10;AADbAAAADwAAAGRycy9kb3ducmV2LnhtbESPSwvCMBCE74L/IazgTVM9+KimRQXBq4+Dx6VZ22Kz&#10;qU3U9t8bQfC2y8zOfLtOW1OJFzWutKxgMo5AEGdWl5wruJz3owUI55E1VpZJQUcO0qTfW2Os7ZuP&#10;9Dr5XIQQdjEqKLyvYyldVpBBN7Y1cdButjHow9rkUjf4DuGmktMomkmDJYeGAmvaFZTdT0+jYG+2&#10;0dV2u8B0rzfdozLz5WKq1HDQblYgPLX+b/5dH3TAn8H3lzCAT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a6owvwAAANsAAAAPAAAAAAAAAAAAAAAAAJgCAABkcnMvZG93bnJl&#10;di54bWxQSwUGAAAAAAQABAD1AAAAhAMAAAAA&#10;" fillcolor="#6e6f73" stroked="f" strokecolor="#6d6e71" strokeweight="1pt">
                <v:textbox style="mso-fit-shape-to-text:t" inset="1.5mm,1mm,1.5mm,1mm"/>
              </v:shape>
            </v:group>
          </w:pict>
        </mc:Fallback>
      </mc:AlternateContent>
    </w:r>
    <w:r>
      <w:rPr>
        <w:b w:val="0"/>
        <w:caps/>
        <w:noProof/>
        <w:sz w:val="20"/>
      </w:rPr>
      <mc:AlternateContent>
        <mc:Choice Requires="wpg">
          <w:drawing>
            <wp:anchor distT="0" distB="0" distL="114300" distR="114300" simplePos="0" relativeHeight="251655680" behindDoc="0" locked="0" layoutInCell="1" allowOverlap="1" wp14:anchorId="68CEA369" wp14:editId="5A5FCFD4">
              <wp:simplePos x="0" y="0"/>
              <wp:positionH relativeFrom="column">
                <wp:posOffset>-691515</wp:posOffset>
              </wp:positionH>
              <wp:positionV relativeFrom="paragraph">
                <wp:posOffset>1588770</wp:posOffset>
              </wp:positionV>
              <wp:extent cx="474980" cy="268605"/>
              <wp:effectExtent l="3810" t="7620" r="6985" b="0"/>
              <wp:wrapNone/>
              <wp:docPr id="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68605"/>
                        <a:chOff x="329" y="3012"/>
                        <a:chExt cx="748" cy="423"/>
                      </a:xfrm>
                    </wpg:grpSpPr>
                    <wps:wsp>
                      <wps:cNvPr id="10" name="AutoShape 131"/>
                      <wps:cNvSpPr>
                        <a:spLocks noChangeArrowheads="1"/>
                      </wps:cNvSpPr>
                      <wps:spPr bwMode="auto">
                        <a:xfrm>
                          <a:off x="907" y="3012"/>
                          <a:ext cx="170" cy="423"/>
                        </a:xfrm>
                        <a:prstGeom prst="flowChartDelay">
                          <a:avLst/>
                        </a:prstGeom>
                        <a:solidFill>
                          <a:srgbClr val="A8A9AD"/>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1" name="AutoShape 132"/>
                      <wps:cNvSpPr>
                        <a:spLocks noChangeArrowheads="1"/>
                      </wps:cNvSpPr>
                      <wps:spPr bwMode="auto">
                        <a:xfrm flipH="1" flipV="1">
                          <a:off x="669" y="3012"/>
                          <a:ext cx="227"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12" name="Rectangle 133"/>
                      <wps:cNvSpPr>
                        <a:spLocks noChangeArrowheads="1"/>
                      </wps:cNvSpPr>
                      <wps:spPr bwMode="auto">
                        <a:xfrm>
                          <a:off x="329" y="3012"/>
                          <a:ext cx="340" cy="423"/>
                        </a:xfrm>
                        <a:prstGeom prst="rect">
                          <a:avLst/>
                        </a:prstGeom>
                        <a:solidFill>
                          <a:srgbClr val="A8A9AD"/>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132E86" id="Group 154" o:spid="_x0000_s1026" style="position:absolute;margin-left:-54.45pt;margin-top:125.1pt;width:37.4pt;height:21.15pt;z-index:251655680" coordorigin="329,3012" coordsize="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">
              <v:shape id="AutoShape 131" o:spid="_x0000_s1027" type="#_x0000_t135" style="position:absolute;left:907;top:3012;width:17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KcMQA&#10;AADbAAAADwAAAGRycy9kb3ducmV2LnhtbESP0WrCQBBF3wX/YZmCL6VuKqVK6ioiChZBMPEDhuw0&#10;G8zOhuxW4993Hgq+zXDv3HtmuR58q27UxyawgfdpBoq4Crbh2sCl3L8tQMWEbLENTAYeFGG9Go+W&#10;mNtw5zPdilQrCeGYowGXUpdrHStHHuM0dMSi/YTeY5K1r7Xt8S7hvtWzLPvUHhuWBocdbR1V1+LX&#10;G6iPH7NYFuWmnGfuuv9uTvOdfjVm8jJsvkAlGtLT/H99sIIv9PKLD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zSnDEAAAA2wAAAA8AAAAAAAAAAAAAAAAAmAIAAGRycy9k&#10;b3ducmV2LnhtbFBLBQYAAAAABAAEAPUAAACJAwAAAAA=&#10;" fillcolor="#a8a9ad" stroked="f" strokecolor="#6d6e71" strokeweight="1pt">
                <v:textbox style="mso-fit-shape-to-text:t" inset="1.5mm,1mm,1.5mm,1mm"/>
              </v:shape>
              <v:shape id="AutoShape 132" o:spid="_x0000_s1028" type="#_x0000_t5" style="position:absolute;left:669;top:3012;width:227;height:18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yRL8A&#10;AADbAAAADwAAAGRycy9kb3ducmV2LnhtbESPSwvCMBCE74L/IazgTVM9+KimooLg1cfB49KsbWmz&#10;qU3U9t8bQfC2y8zOfLvetKYSL2pcYVnBZByBIE6tLjhTcL0cRgsQziNrrCyTgo4cbJJ+b42xtm8+&#10;0evsMxFC2MWoIPe+jqV0aU4G3djWxEG728agD2uTSd3gO4SbSk6jaCYNFhwacqxpn1Nanp9GwcHs&#10;opvt9oGprLfdozLz5WKq1HDQblcgPLX+b/5dH3XAn8D3lzCAT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gjJEvwAAANsAAAAPAAAAAAAAAAAAAAAAAJgCAABkcnMvZG93bnJl&#10;di54bWxQSwUGAAAAAAQABAD1AAAAhAMAAAAA&#10;" fillcolor="#6e6f73" stroked="f" strokecolor="#6d6e71" strokeweight="1pt">
                <v:textbox style="mso-fit-shape-to-text:t" inset="1.5mm,1mm,1.5mm,1mm"/>
              </v:shape>
              <v:rect id="Rectangle 133" o:spid="_x0000_s1029" style="position:absolute;left:329;top:3012;width: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1KcQA&#10;AADbAAAADwAAAGRycy9kb3ducmV2LnhtbERPTWvCQBC9C/0PyxR6000DxhKzkVJaWtRLYyl4G7LT&#10;JCQ7G7Jbjf56VxC8zeN9TrYaTScONLjGsoLnWQSCuLS64UrBz+5j+gLCeWSNnWVScCIHq/xhkmGq&#10;7ZG/6VD4SoQQdikqqL3vUyldWZNBN7M9ceD+7GDQBzhUUg94DOGmk3EUJdJgw6Ghxp7eairb4t8o&#10;+D3P19vPxSZpql0cbdftezLft0o9PY6vSxCeRn8X39xfOsyP4fpLO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NSnEAAAA2wAAAA8AAAAAAAAAAAAAAAAAmAIAAGRycy9k&#10;b3ducmV2LnhtbFBLBQYAAAAABAAEAPUAAACJAwAAAAA=&#10;" fillcolor="#a8a9ad" stroked="f" strokecolor="#6d6e71" strokeweight="1pt">
                <v:textbox style="mso-fit-shape-to-text:t" inset="1.5mm,1mm,1.5mm,1mm"/>
              </v:rect>
            </v:group>
          </w:pict>
        </mc:Fallback>
      </mc:AlternateContent>
    </w:r>
    <w:r>
      <w:rPr>
        <w:b w:val="0"/>
        <w:caps/>
        <w:noProof/>
        <w:sz w:val="20"/>
      </w:rPr>
      <mc:AlternateContent>
        <mc:Choice Requires="wps">
          <w:drawing>
            <wp:anchor distT="0" distB="0" distL="114300" distR="114300" simplePos="0" relativeHeight="251653632" behindDoc="0" locked="0" layoutInCell="1" allowOverlap="1" wp14:anchorId="28B4EC4E" wp14:editId="3FDA4294">
              <wp:simplePos x="0" y="0"/>
              <wp:positionH relativeFrom="column">
                <wp:posOffset>-474345</wp:posOffset>
              </wp:positionH>
              <wp:positionV relativeFrom="paragraph">
                <wp:posOffset>2863215</wp:posOffset>
              </wp:positionV>
              <wp:extent cx="144145" cy="114935"/>
              <wp:effectExtent l="1905" t="5715" r="6350" b="3175"/>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145" cy="114935"/>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7DCEB" id="AutoShape 113" o:spid="_x0000_s1026" type="#_x0000_t5" style="position:absolute;margin-left:-37.35pt;margin-top:225.45pt;width:11.35pt;height:9.0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" fillcolor="#6e6f73" stroked="f" strokecolor="#6d6e71" strokeweight="1pt">
              <v:textbox style="mso-fit-shape-to-text:t" inset="1.5mm,1mm,1.5mm,1mm"/>
            </v:shape>
          </w:pict>
        </mc:Fallback>
      </mc:AlternateContent>
    </w:r>
    <w:r>
      <w:rPr>
        <w:b w:val="0"/>
        <w:caps/>
        <w:noProof/>
        <w:sz w:val="20"/>
      </w:rPr>
      <mc:AlternateContent>
        <mc:Choice Requires="wpg">
          <w:drawing>
            <wp:anchor distT="0" distB="0" distL="114300" distR="114300" simplePos="0" relativeHeight="251654656" behindDoc="0" locked="0" layoutInCell="1" allowOverlap="1" wp14:anchorId="3339043A" wp14:editId="2D640475">
              <wp:simplePos x="0" y="0"/>
              <wp:positionH relativeFrom="page">
                <wp:posOffset>208915</wp:posOffset>
              </wp:positionH>
              <wp:positionV relativeFrom="paragraph">
                <wp:posOffset>1112520</wp:posOffset>
              </wp:positionV>
              <wp:extent cx="472440" cy="268605"/>
              <wp:effectExtent l="0" t="7620" r="4445" b="0"/>
              <wp:wrapNone/>
              <wp:docPr id="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 cy="268605"/>
                        <a:chOff x="330" y="3012"/>
                        <a:chExt cx="744" cy="423"/>
                      </a:xfrm>
                    </wpg:grpSpPr>
                    <wps:wsp>
                      <wps:cNvPr id="5" name="AutoShape 136"/>
                      <wps:cNvSpPr>
                        <a:spLocks noChangeArrowheads="1"/>
                      </wps:cNvSpPr>
                      <wps:spPr bwMode="auto">
                        <a:xfrm>
                          <a:off x="904" y="3012"/>
                          <a:ext cx="170" cy="423"/>
                        </a:xfrm>
                        <a:prstGeom prst="flowChartDelay">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6" name="AutoShape 137"/>
                      <wps:cNvSpPr>
                        <a:spLocks noChangeArrowheads="1"/>
                      </wps:cNvSpPr>
                      <wps:spPr bwMode="auto">
                        <a:xfrm flipH="1" flipV="1">
                          <a:off x="670" y="3012"/>
                          <a:ext cx="238" cy="181"/>
                        </a:xfrm>
                        <a:prstGeom prst="triangle">
                          <a:avLst>
                            <a:gd name="adj" fmla="val 50000"/>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s:wsp>
                      <wps:cNvPr id="7" name="Rectangle 138"/>
                      <wps:cNvSpPr>
                        <a:spLocks noChangeArrowheads="1"/>
                      </wps:cNvSpPr>
                      <wps:spPr bwMode="auto">
                        <a:xfrm>
                          <a:off x="330" y="3012"/>
                          <a:ext cx="340" cy="423"/>
                        </a:xfrm>
                        <a:prstGeom prst="rect">
                          <a:avLst/>
                        </a:prstGeom>
                        <a:solidFill>
                          <a:srgbClr val="6E6F73"/>
                        </a:solidFill>
                        <a:ln>
                          <a:noFill/>
                        </a:ln>
                        <a:extLst>
                          <a:ext uri="{91240B29-F687-4F45-9708-019B960494DF}">
                            <a14:hiddenLine xmlns:a14="http://schemas.microsoft.com/office/drawing/2010/main" w="12700">
                              <a:solidFill>
                                <a:srgbClr val="6D6E71"/>
                              </a:solidFill>
                              <a:miter lim="800000"/>
                              <a:headEnd/>
                              <a:tailEnd/>
                            </a14:hiddenLine>
                          </a:ext>
                        </a:extLst>
                      </wps:spPr>
                      <wps:bodyPr rot="0" vert="horz" wrap="square" lIns="54000" tIns="36000" rIns="54000" bIns="36000" anchor="t" anchorCtr="0" upright="1">
                        <a:sp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94860C" id="Group 135" o:spid="_x0000_s1026" style="position:absolute;margin-left:16.45pt;margin-top:87.6pt;width:37.2pt;height:21.15pt;z-index:251654656;mso-position-horizontal-relative:page" coordorigin="330,3012" coordsize="74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">
              <v:shape id="AutoShape 136" o:spid="_x0000_s1027" type="#_x0000_t135" style="position:absolute;left:904;top:3012;width:17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9iL4A&#10;AADaAAAADwAAAGRycy9kb3ducmV2LnhtbESPzQrCMBCE74LvEFbwpqmCItUoIiiCXvxBr0uzttVm&#10;U5pY69sbQfA4zMw3zGzRmELUVLncsoJBPwJBnFidc6rgfFr3JiCcR9ZYWCYFb3KwmLdbM4y1ffGB&#10;6qNPRYCwi1FB5n0ZS+mSjAy6vi2Jg3ezlUEfZJVKXeErwE0hh1E0lgZzDgsZlrTKKHkcn0bBLqKd&#10;v5rBRh/u+1tam41dyotS3U6znILw1Ph/+NfeagUj+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5fYi+AAAA2gAAAA8AAAAAAAAAAAAAAAAAmAIAAGRycy9kb3ducmV2&#10;LnhtbFBLBQYAAAAABAAEAPUAAACDAwAAAAA=&#10;" fillcolor="#6e6f73" stroked="f" strokecolor="#6d6e71" strokeweight="1pt">
                <v:textbox style="mso-fit-shape-to-text:t" inset="1.5mm,1mm,1.5mm,1mm"/>
              </v:shape>
              <v:shape id="AutoShape 137" o:spid="_x0000_s1028" type="#_x0000_t5" style="position:absolute;left:670;top:3012;width:238;height:181;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VsLoA&#10;AADaAAAADwAAAGRycy9kb3ducmV2LnhtbERPyQrCMBC9C/5DGMGbpnpwqaZFBcGry8Hj0IxtsZnU&#10;Jmr790YQPD7evk5bU4kXNa60rGAyjkAQZ1aXnCu4nPejBQjnkTVWlklBRw7SpN9bY6ztm4/0Ovlc&#10;hBB2MSoovK9jKV1WkEE3tjVx4G62MegDbHKpG3yHcFPJaRTNpMGSQ0OBNe0Kyu6np1GwN9voartd&#10;2HSvN92jMvPlYqrUcNBuViA8tf4v/rkPWsEMvlfCDZDJ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SnVsLoAAADaAAAADwAAAAAAAAAAAAAAAACYAgAAZHJzL2Rvd25yZXYueG1s&#10;UEsFBgAAAAAEAAQA9QAAAH8DAAAAAA==&#10;" fillcolor="#6e6f73" stroked="f" strokecolor="#6d6e71" strokeweight="1pt">
                <v:textbox style="mso-fit-shape-to-text:t" inset="1.5mm,1mm,1.5mm,1mm"/>
              </v:shape>
              <v:rect id="Rectangle 138" o:spid="_x0000_s1029" style="position:absolute;left:330;top:3012;width:34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PUsMA&#10;AADaAAAADwAAAGRycy9kb3ducmV2LnhtbESPQWvCQBSE70L/w/IKvYhu7EFLdA0lpdBDL9WCenvs&#10;PpNg9m26u03Sf98VBI/DzHzDbIrRtqInHxrHChbzDASxdqbhSsH3/n32AiJEZIOtY1LwRwGK7cNk&#10;g7lxA39Rv4uVSBAOOSqoY+xyKYOuyWKYu444eWfnLcYkfSWNxyHBbSufs2wpLTacFmrsqKxJX3a/&#10;VkE4DWF6dKWxh8OPl13/qd8WWqmnx/F1DSLSGO/hW/vDKFjB9Uq6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yPUsMAAADaAAAADwAAAAAAAAAAAAAAAACYAgAAZHJzL2Rv&#10;d25yZXYueG1sUEsFBgAAAAAEAAQA9QAAAIgDAAAAAA==&#10;" fillcolor="#6e6f73" stroked="f" strokecolor="#6d6e71" strokeweight="1pt">
                <v:textbox style="mso-fit-shape-to-text:t" inset="1.5mm,1mm,1.5mm,1mm"/>
              </v:rect>
              <w10:wrap anchorx="page"/>
            </v:group>
          </w:pict>
        </mc:Fallback>
      </mc:AlternateContent>
    </w:r>
    <w:r w:rsidR="00E624B8">
      <w:t>test</w:t>
    </w:r>
    <w:r w:rsidR="00E624B8">
      <w:tab/>
      <w:t xml:space="preserve">1 </w:t>
    </w:r>
    <w:r w:rsidR="00E624B8" w:rsidRPr="00D86781">
      <w:t>Unit</w:t>
    </w:r>
    <w:r w:rsidR="00E624B8">
      <w:t xml:space="preserve"> test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738F" w14:textId="77777777" w:rsidR="00B76903" w:rsidRDefault="00B76903" w:rsidP="00B76903">
    <w:pPr>
      <w:pStyle w:val="Lessontitle"/>
      <w:rPr>
        <w:sz w:val="32"/>
        <w:szCs w:val="32"/>
      </w:rPr>
    </w:pPr>
  </w:p>
  <w:p w14:paraId="7F100D36" w14:textId="66A42FED" w:rsidR="00E624B8" w:rsidRPr="006D7748" w:rsidRDefault="0003238E" w:rsidP="00B76903">
    <w:pPr>
      <w:pStyle w:val="Lessontitle"/>
      <w:spacing w:before="0"/>
      <w:rPr>
        <w:sz w:val="32"/>
        <w:szCs w:val="32"/>
      </w:rPr>
    </w:pPr>
    <w:r>
      <w:rPr>
        <w:noProof/>
        <w:sz w:val="28"/>
        <w:szCs w:val="32"/>
      </w:rPr>
      <w:drawing>
        <wp:anchor distT="0" distB="0" distL="114300" distR="114300" simplePos="0" relativeHeight="251660800" behindDoc="1" locked="0" layoutInCell="1" allowOverlap="1" wp14:anchorId="710BB8BE" wp14:editId="69BB52B9">
          <wp:simplePos x="0" y="0"/>
          <wp:positionH relativeFrom="page">
            <wp:posOffset>-36195</wp:posOffset>
          </wp:positionH>
          <wp:positionV relativeFrom="page">
            <wp:align>top</wp:align>
          </wp:positionV>
          <wp:extent cx="7595870" cy="796290"/>
          <wp:effectExtent l="0" t="0" r="5080" b="3810"/>
          <wp:wrapNone/>
          <wp:docPr id="168" name="Picture 168" descr="AssPack_HEADER_BLANK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ssPack_HEADER_BLANK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796290"/>
                  </a:xfrm>
                  <a:prstGeom prst="rect">
                    <a:avLst/>
                  </a:prstGeom>
                  <a:noFill/>
                </pic:spPr>
              </pic:pic>
            </a:graphicData>
          </a:graphic>
          <wp14:sizeRelH relativeFrom="page">
            <wp14:pctWidth>0</wp14:pctWidth>
          </wp14:sizeRelH>
          <wp14:sizeRelV relativeFrom="page">
            <wp14:pctHeight>0</wp14:pctHeight>
          </wp14:sizeRelV>
        </wp:anchor>
      </w:drawing>
    </w:r>
    <w:r w:rsidR="004612D8">
      <w:rPr>
        <w:sz w:val="32"/>
        <w:szCs w:val="32"/>
      </w:rPr>
      <w:t>Core</w:t>
    </w:r>
    <w:r w:rsidR="00161202">
      <w:rPr>
        <w:sz w:val="32"/>
        <w:szCs w:val="32"/>
      </w:rPr>
      <w:t xml:space="preserve"> Pure (</w:t>
    </w:r>
    <w:r w:rsidR="00FB147E">
      <w:rPr>
        <w:sz w:val="32"/>
        <w:szCs w:val="32"/>
      </w:rPr>
      <w:t>A level</w:t>
    </w:r>
    <w:r w:rsidR="00161202">
      <w:rPr>
        <w:sz w:val="32"/>
        <w:szCs w:val="32"/>
      </w:rPr>
      <w:t>/Year 2</w:t>
    </w:r>
    <w:r w:rsidR="00FB147E">
      <w:rPr>
        <w:sz w:val="32"/>
        <w:szCs w:val="32"/>
      </w:rPr>
      <w:t xml:space="preserve">) </w:t>
    </w:r>
    <w:r w:rsidR="00A36833" w:rsidRPr="00A36833">
      <w:rPr>
        <w:sz w:val="32"/>
        <w:szCs w:val="32"/>
      </w:rPr>
      <w:t xml:space="preserve">Unit Test </w:t>
    </w:r>
    <w:r w:rsidR="001B24EF">
      <w:rPr>
        <w:sz w:val="32"/>
        <w:szCs w:val="32"/>
      </w:rPr>
      <w:t>6</w:t>
    </w:r>
    <w:r w:rsidR="00A36833" w:rsidRPr="00A36833">
      <w:rPr>
        <w:sz w:val="32"/>
        <w:szCs w:val="32"/>
      </w:rPr>
      <w:t xml:space="preserve">: </w:t>
    </w:r>
    <w:r w:rsidR="0067056F">
      <w:rPr>
        <w:sz w:val="32"/>
        <w:szCs w:val="32"/>
      </w:rPr>
      <w:t>Differential e</w:t>
    </w:r>
    <w:r w:rsidR="001B24EF">
      <w:rPr>
        <w:sz w:val="32"/>
        <w:szCs w:val="32"/>
      </w:rPr>
      <w:t>quations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9.5pt" o:bullet="t">
        <v:imagedata r:id="rId1" o:title="QBox"/>
      </v:shape>
    </w:pict>
  </w:numPicBullet>
  <w:numPicBullet w:numPicBulletId="1">
    <w:pict>
      <v:shape id="_x0000_i1027" type="#_x0000_t75" style="width:36pt;height:33.75pt" o:bullet="t">
        <v:imagedata r:id="rId2" o:title="QBox2"/>
      </v:shape>
    </w:pict>
  </w:numPicBullet>
  <w:numPicBullet w:numPicBulletId="2">
    <w:pict>
      <v:shape id="_x0000_i1028" type="#_x0000_t75" style="width:15pt;height:15pt" o:bullet="t">
        <v:imagedata r:id="rId3" o:title="QBox"/>
      </v:shape>
    </w:pict>
  </w:numPicBullet>
  <w:abstractNum w:abstractNumId="0" w15:restartNumberingAfterBreak="0">
    <w:nsid w:val="FFFFFF7C"/>
    <w:multiLevelType w:val="singleLevel"/>
    <w:tmpl w:val="5A04D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BA45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FE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881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E7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72C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A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80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E8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241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053CA"/>
    <w:multiLevelType w:val="multilevel"/>
    <w:tmpl w:val="892E160A"/>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1" w15:restartNumberingAfterBreak="0">
    <w:nsid w:val="045D22F1"/>
    <w:multiLevelType w:val="hybridMultilevel"/>
    <w:tmpl w:val="E1F4E38A"/>
    <w:lvl w:ilvl="0" w:tplc="EA0EBA5C">
      <w:start w:val="1"/>
      <w:numFmt w:val="bullet"/>
      <w:lvlText w:val=""/>
      <w:lvlJc w:val="left"/>
      <w:pPr>
        <w:tabs>
          <w:tab w:val="num" w:pos="-425"/>
        </w:tabs>
        <w:ind w:left="-102" w:hanging="360"/>
      </w:pPr>
      <w:rPr>
        <w:rFonts w:ascii="Wingdings" w:hAnsi="Wingdings" w:hint="default"/>
        <w:color w:val="595959"/>
        <w:position w:val="-4"/>
        <w:sz w:val="30"/>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046A15AE"/>
    <w:multiLevelType w:val="multilevel"/>
    <w:tmpl w:val="E640AAF0"/>
    <w:styleLink w:val="Listtab"/>
    <w:lvl w:ilvl="0">
      <w:start w:val="1"/>
      <w:numFmt w:val="decimal"/>
      <w:pStyle w:val="Tabletextnumberlist"/>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806108"/>
    <w:multiLevelType w:val="multilevel"/>
    <w:tmpl w:val="9AD2F080"/>
    <w:numStyleLink w:val="Listfeat2"/>
  </w:abstractNum>
  <w:abstractNum w:abstractNumId="14" w15:restartNumberingAfterBreak="0">
    <w:nsid w:val="19410486"/>
    <w:multiLevelType w:val="hybridMultilevel"/>
    <w:tmpl w:val="DDF22AAA"/>
    <w:lvl w:ilvl="0" w:tplc="41B052A8">
      <w:start w:val="1"/>
      <w:numFmt w:val="bullet"/>
      <w:pStyle w:val="Bullet"/>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5402D"/>
    <w:multiLevelType w:val="multilevel"/>
    <w:tmpl w:val="1F185BAC"/>
    <w:styleLink w:val="Listsum"/>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536F61"/>
    <w:multiLevelType w:val="multilevel"/>
    <w:tmpl w:val="E07CB6A0"/>
    <w:lvl w:ilvl="0">
      <w:start w:val="1"/>
      <w:numFmt w:val="bullet"/>
      <w:lvlText w:val=""/>
      <w:lvlPicBulletId w:val="1"/>
      <w:lvlJc w:val="left"/>
      <w:pPr>
        <w:ind w:left="-65"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ED3031"/>
    <w:multiLevelType w:val="multilevel"/>
    <w:tmpl w:val="1F185BAC"/>
    <w:numStyleLink w:val="Listsum"/>
  </w:abstractNum>
  <w:abstractNum w:abstractNumId="18" w15:restartNumberingAfterBreak="0">
    <w:nsid w:val="2990290E"/>
    <w:multiLevelType w:val="multilevel"/>
    <w:tmpl w:val="F2F2B83E"/>
    <w:numStyleLink w:val="Listnum"/>
  </w:abstractNum>
  <w:abstractNum w:abstractNumId="19" w15:restartNumberingAfterBreak="0">
    <w:nsid w:val="2A634C4B"/>
    <w:multiLevelType w:val="hybridMultilevel"/>
    <w:tmpl w:val="D396A506"/>
    <w:lvl w:ilvl="0" w:tplc="2B525FDE">
      <w:start w:val="1"/>
      <w:numFmt w:val="bullet"/>
      <w:lvlText w:val="●"/>
      <w:lvlJc w:val="left"/>
      <w:pPr>
        <w:tabs>
          <w:tab w:val="num" w:pos="505"/>
        </w:tabs>
        <w:ind w:left="505" w:hanging="397"/>
      </w:pPr>
      <w:rPr>
        <w:rFonts w:ascii="Arial" w:hAnsi="Arial" w:hint="default"/>
      </w:rPr>
    </w:lvl>
    <w:lvl w:ilvl="1" w:tplc="534CED9C" w:tentative="1">
      <w:start w:val="1"/>
      <w:numFmt w:val="bullet"/>
      <w:lvlText w:val="o"/>
      <w:lvlJc w:val="left"/>
      <w:pPr>
        <w:tabs>
          <w:tab w:val="num" w:pos="1440"/>
        </w:tabs>
        <w:ind w:left="1440" w:hanging="360"/>
      </w:pPr>
      <w:rPr>
        <w:rFonts w:ascii="Courier New" w:hAnsi="Courier New" w:cs="Courier New" w:hint="default"/>
      </w:rPr>
    </w:lvl>
    <w:lvl w:ilvl="2" w:tplc="28EAE964" w:tentative="1">
      <w:start w:val="1"/>
      <w:numFmt w:val="bullet"/>
      <w:lvlText w:val=""/>
      <w:lvlJc w:val="left"/>
      <w:pPr>
        <w:tabs>
          <w:tab w:val="num" w:pos="2160"/>
        </w:tabs>
        <w:ind w:left="2160" w:hanging="360"/>
      </w:pPr>
      <w:rPr>
        <w:rFonts w:ascii="Wingdings" w:hAnsi="Wingdings" w:hint="default"/>
      </w:rPr>
    </w:lvl>
    <w:lvl w:ilvl="3" w:tplc="2CD43F80" w:tentative="1">
      <w:start w:val="1"/>
      <w:numFmt w:val="bullet"/>
      <w:lvlText w:val=""/>
      <w:lvlJc w:val="left"/>
      <w:pPr>
        <w:tabs>
          <w:tab w:val="num" w:pos="2880"/>
        </w:tabs>
        <w:ind w:left="2880" w:hanging="360"/>
      </w:pPr>
      <w:rPr>
        <w:rFonts w:ascii="Symbol" w:hAnsi="Symbol" w:hint="default"/>
      </w:rPr>
    </w:lvl>
    <w:lvl w:ilvl="4" w:tplc="5B30B5E0" w:tentative="1">
      <w:start w:val="1"/>
      <w:numFmt w:val="bullet"/>
      <w:lvlText w:val="o"/>
      <w:lvlJc w:val="left"/>
      <w:pPr>
        <w:tabs>
          <w:tab w:val="num" w:pos="3600"/>
        </w:tabs>
        <w:ind w:left="3600" w:hanging="360"/>
      </w:pPr>
      <w:rPr>
        <w:rFonts w:ascii="Courier New" w:hAnsi="Courier New" w:cs="Courier New" w:hint="default"/>
      </w:rPr>
    </w:lvl>
    <w:lvl w:ilvl="5" w:tplc="C174237C" w:tentative="1">
      <w:start w:val="1"/>
      <w:numFmt w:val="bullet"/>
      <w:lvlText w:val=""/>
      <w:lvlJc w:val="left"/>
      <w:pPr>
        <w:tabs>
          <w:tab w:val="num" w:pos="4320"/>
        </w:tabs>
        <w:ind w:left="4320" w:hanging="360"/>
      </w:pPr>
      <w:rPr>
        <w:rFonts w:ascii="Wingdings" w:hAnsi="Wingdings" w:hint="default"/>
      </w:rPr>
    </w:lvl>
    <w:lvl w:ilvl="6" w:tplc="C15C765A" w:tentative="1">
      <w:start w:val="1"/>
      <w:numFmt w:val="bullet"/>
      <w:lvlText w:val=""/>
      <w:lvlJc w:val="left"/>
      <w:pPr>
        <w:tabs>
          <w:tab w:val="num" w:pos="5040"/>
        </w:tabs>
        <w:ind w:left="5040" w:hanging="360"/>
      </w:pPr>
      <w:rPr>
        <w:rFonts w:ascii="Symbol" w:hAnsi="Symbol" w:hint="default"/>
      </w:rPr>
    </w:lvl>
    <w:lvl w:ilvl="7" w:tplc="C5A601EA" w:tentative="1">
      <w:start w:val="1"/>
      <w:numFmt w:val="bullet"/>
      <w:lvlText w:val="o"/>
      <w:lvlJc w:val="left"/>
      <w:pPr>
        <w:tabs>
          <w:tab w:val="num" w:pos="5760"/>
        </w:tabs>
        <w:ind w:left="5760" w:hanging="360"/>
      </w:pPr>
      <w:rPr>
        <w:rFonts w:ascii="Courier New" w:hAnsi="Courier New" w:cs="Courier New" w:hint="default"/>
      </w:rPr>
    </w:lvl>
    <w:lvl w:ilvl="8" w:tplc="AB485C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6043F"/>
    <w:multiLevelType w:val="hybridMultilevel"/>
    <w:tmpl w:val="3AC86A86"/>
    <w:lvl w:ilvl="0" w:tplc="1F5A48FC">
      <w:start w:val="1"/>
      <w:numFmt w:val="bullet"/>
      <w:lvlText w:val=""/>
      <w:lvlPicBulletId w:val="2"/>
      <w:lvlJc w:val="left"/>
      <w:pPr>
        <w:tabs>
          <w:tab w:val="num" w:pos="0"/>
        </w:tabs>
        <w:ind w:left="-6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43FCE"/>
    <w:multiLevelType w:val="multilevel"/>
    <w:tmpl w:val="D8C49446"/>
    <w:lvl w:ilvl="0">
      <w:start w:val="1"/>
      <w:numFmt w:val="bullet"/>
      <w:lvlText w:val=""/>
      <w:lvlJc w:val="left"/>
      <w:pPr>
        <w:tabs>
          <w:tab w:val="num" w:pos="-473"/>
        </w:tabs>
        <w:ind w:left="-150" w:hanging="360"/>
      </w:pPr>
      <w:rPr>
        <w:rFonts w:ascii="Wingdings" w:hAnsi="Wingdings" w:hint="default"/>
        <w:color w:val="595959"/>
        <w:sz w:val="30"/>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2" w15:restartNumberingAfterBreak="0">
    <w:nsid w:val="39F24903"/>
    <w:multiLevelType w:val="hybridMultilevel"/>
    <w:tmpl w:val="78CC89CA"/>
    <w:lvl w:ilvl="0" w:tplc="B0ECC8CE">
      <w:start w:val="1"/>
      <w:numFmt w:val="bullet"/>
      <w:lvlText w:val=""/>
      <w:lvlPicBulletId w:val="2"/>
      <w:lvlJc w:val="left"/>
      <w:pPr>
        <w:tabs>
          <w:tab w:val="num" w:pos="-454"/>
        </w:tabs>
        <w:ind w:left="-519" w:hanging="360"/>
      </w:pPr>
      <w:rPr>
        <w:rFonts w:ascii="Symbol" w:hAnsi="Symbol" w:hint="default"/>
        <w:color w:val="auto"/>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23" w15:restartNumberingAfterBreak="0">
    <w:nsid w:val="4E753347"/>
    <w:multiLevelType w:val="multilevel"/>
    <w:tmpl w:val="46C2D474"/>
    <w:styleLink w:val="Listquestion"/>
    <w:lvl w:ilvl="0">
      <w:start w:val="1"/>
      <w:numFmt w:val="decimal"/>
      <w:lvlText w:val="%1"/>
      <w:lvlJc w:val="left"/>
      <w:pPr>
        <w:tabs>
          <w:tab w:val="num" w:pos="360"/>
        </w:tabs>
        <w:ind w:left="360" w:hanging="360"/>
      </w:pPr>
      <w:rPr>
        <w:b/>
        <w:color w:val="3366FF"/>
        <w:u w:val="no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935352"/>
    <w:multiLevelType w:val="multilevel"/>
    <w:tmpl w:val="E640AAF0"/>
    <w:numStyleLink w:val="Listtab"/>
  </w:abstractNum>
  <w:abstractNum w:abstractNumId="25" w15:restartNumberingAfterBreak="0">
    <w:nsid w:val="5B1C0254"/>
    <w:multiLevelType w:val="hybridMultilevel"/>
    <w:tmpl w:val="036C91FC"/>
    <w:lvl w:ilvl="0" w:tplc="93A246A6">
      <w:start w:val="1"/>
      <w:numFmt w:val="bullet"/>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E4A07"/>
    <w:multiLevelType w:val="multilevel"/>
    <w:tmpl w:val="9AD2F080"/>
    <w:styleLink w:val="Listfeat2"/>
    <w:lvl w:ilvl="0">
      <w:start w:val="1"/>
      <w:numFmt w:val="decimal"/>
      <w:lvlText w:val="%1"/>
      <w:lvlJc w:val="left"/>
      <w:pPr>
        <w:tabs>
          <w:tab w:val="num" w:pos="505"/>
        </w:tabs>
        <w:ind w:left="505" w:hanging="397"/>
      </w:pPr>
      <w:rPr>
        <w:rFonts w:hint="default"/>
      </w:rPr>
    </w:lvl>
    <w:lvl w:ilvl="1">
      <w:start w:val="1"/>
      <w:numFmt w:val="lowerLetter"/>
      <w:lvlText w:val="%2)"/>
      <w:lvlJc w:val="left"/>
      <w:pPr>
        <w:tabs>
          <w:tab w:val="num" w:pos="396"/>
        </w:tabs>
        <w:ind w:left="396" w:hanging="360"/>
      </w:pPr>
      <w:rPr>
        <w:rFonts w:hint="default"/>
      </w:rPr>
    </w:lvl>
    <w:lvl w:ilvl="2">
      <w:start w:val="1"/>
      <w:numFmt w:val="lowerRoman"/>
      <w:lvlText w:val="%3)"/>
      <w:lvlJc w:val="left"/>
      <w:pPr>
        <w:tabs>
          <w:tab w:val="num" w:pos="756"/>
        </w:tabs>
        <w:ind w:left="756" w:hanging="360"/>
      </w:pPr>
      <w:rPr>
        <w:rFonts w:hint="default"/>
      </w:rPr>
    </w:lvl>
    <w:lvl w:ilvl="3">
      <w:start w:val="1"/>
      <w:numFmt w:val="decimal"/>
      <w:lvlText w:val="(%4)"/>
      <w:lvlJc w:val="left"/>
      <w:pPr>
        <w:tabs>
          <w:tab w:val="num" w:pos="1116"/>
        </w:tabs>
        <w:ind w:left="1116" w:hanging="360"/>
      </w:pPr>
      <w:rPr>
        <w:rFonts w:hint="default"/>
      </w:rPr>
    </w:lvl>
    <w:lvl w:ilvl="4">
      <w:start w:val="1"/>
      <w:numFmt w:val="lowerLetter"/>
      <w:lvlText w:val="(%5)"/>
      <w:lvlJc w:val="left"/>
      <w:pPr>
        <w:tabs>
          <w:tab w:val="num" w:pos="1476"/>
        </w:tabs>
        <w:ind w:left="1476" w:hanging="360"/>
      </w:pPr>
      <w:rPr>
        <w:rFonts w:hint="default"/>
      </w:rPr>
    </w:lvl>
    <w:lvl w:ilvl="5">
      <w:start w:val="1"/>
      <w:numFmt w:val="lowerRoman"/>
      <w:lvlText w:val="(%6)"/>
      <w:lvlJc w:val="left"/>
      <w:pPr>
        <w:tabs>
          <w:tab w:val="num" w:pos="1836"/>
        </w:tabs>
        <w:ind w:left="1836" w:hanging="360"/>
      </w:pPr>
      <w:rPr>
        <w:rFonts w:hint="default"/>
      </w:rPr>
    </w:lvl>
    <w:lvl w:ilvl="6">
      <w:start w:val="1"/>
      <w:numFmt w:val="decimal"/>
      <w:lvlText w:val="%7."/>
      <w:lvlJc w:val="left"/>
      <w:pPr>
        <w:tabs>
          <w:tab w:val="num" w:pos="2196"/>
        </w:tabs>
        <w:ind w:left="2196" w:hanging="360"/>
      </w:pPr>
      <w:rPr>
        <w:rFonts w:hint="default"/>
      </w:rPr>
    </w:lvl>
    <w:lvl w:ilvl="7">
      <w:start w:val="1"/>
      <w:numFmt w:val="lowerLetter"/>
      <w:lvlText w:val="%8."/>
      <w:lvlJc w:val="left"/>
      <w:pPr>
        <w:tabs>
          <w:tab w:val="num" w:pos="2556"/>
        </w:tabs>
        <w:ind w:left="2556" w:hanging="360"/>
      </w:pPr>
      <w:rPr>
        <w:rFonts w:hint="default"/>
      </w:rPr>
    </w:lvl>
    <w:lvl w:ilvl="8">
      <w:start w:val="1"/>
      <w:numFmt w:val="lowerRoman"/>
      <w:lvlText w:val="%9."/>
      <w:lvlJc w:val="left"/>
      <w:pPr>
        <w:tabs>
          <w:tab w:val="num" w:pos="2916"/>
        </w:tabs>
        <w:ind w:left="2916" w:hanging="360"/>
      </w:pPr>
      <w:rPr>
        <w:rFonts w:hint="default"/>
      </w:rPr>
    </w:lvl>
  </w:abstractNum>
  <w:abstractNum w:abstractNumId="27" w15:restartNumberingAfterBreak="0">
    <w:nsid w:val="62E942FA"/>
    <w:multiLevelType w:val="multilevel"/>
    <w:tmpl w:val="F760CEF6"/>
    <w:lvl w:ilvl="0">
      <w:start w:val="1"/>
      <w:numFmt w:val="bullet"/>
      <w:lvlText w:val=""/>
      <w:lvlJc w:val="left"/>
      <w:pPr>
        <w:ind w:left="323" w:hanging="360"/>
      </w:pPr>
      <w:rPr>
        <w:rFonts w:ascii="Wingdings" w:hAnsi="Wingdings" w:hint="default"/>
        <w:color w:val="595959"/>
        <w:sz w:val="32"/>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28" w15:restartNumberingAfterBreak="0">
    <w:nsid w:val="68A07E68"/>
    <w:multiLevelType w:val="multilevel"/>
    <w:tmpl w:val="31EEFA60"/>
    <w:numStyleLink w:val="Listfeature"/>
  </w:abstractNum>
  <w:abstractNum w:abstractNumId="29" w15:restartNumberingAfterBreak="0">
    <w:nsid w:val="697B65A6"/>
    <w:multiLevelType w:val="multilevel"/>
    <w:tmpl w:val="31EEFA60"/>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0D63DB"/>
    <w:multiLevelType w:val="hybridMultilevel"/>
    <w:tmpl w:val="1E36548A"/>
    <w:lvl w:ilvl="0" w:tplc="E5FEFDB0">
      <w:start w:val="1"/>
      <w:numFmt w:val="bullet"/>
      <w:lvlText w:val="●"/>
      <w:lvlJc w:val="left"/>
      <w:pPr>
        <w:tabs>
          <w:tab w:val="num" w:pos="346"/>
        </w:tabs>
        <w:ind w:left="346" w:hanging="238"/>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06082"/>
    <w:multiLevelType w:val="multilevel"/>
    <w:tmpl w:val="E640AAF0"/>
    <w:numStyleLink w:val="Listtab"/>
  </w:abstractNum>
  <w:abstractNum w:abstractNumId="32" w15:restartNumberingAfterBreak="0">
    <w:nsid w:val="716C04B0"/>
    <w:multiLevelType w:val="multilevel"/>
    <w:tmpl w:val="46C2D474"/>
    <w:numStyleLink w:val="Listquestion"/>
  </w:abstractNum>
  <w:abstractNum w:abstractNumId="33" w15:restartNumberingAfterBreak="0">
    <w:nsid w:val="7246464C"/>
    <w:multiLevelType w:val="hybridMultilevel"/>
    <w:tmpl w:val="B0C0645E"/>
    <w:lvl w:ilvl="0" w:tplc="A4AE487A">
      <w:start w:val="1"/>
      <w:numFmt w:val="bullet"/>
      <w:pStyle w:val="Tabletextbullet"/>
      <w:lvlText w:val="●"/>
      <w:lvlJc w:val="left"/>
      <w:pPr>
        <w:tabs>
          <w:tab w:val="num" w:pos="397"/>
        </w:tabs>
        <w:ind w:left="397" w:hanging="397"/>
      </w:pPr>
      <w:rPr>
        <w:rFonts w:ascii="Arial" w:hAnsi="Arial" w:hint="default"/>
      </w:rPr>
    </w:lvl>
    <w:lvl w:ilvl="1" w:tplc="FC808618" w:tentative="1">
      <w:start w:val="1"/>
      <w:numFmt w:val="bullet"/>
      <w:lvlText w:val="o"/>
      <w:lvlJc w:val="left"/>
      <w:pPr>
        <w:tabs>
          <w:tab w:val="num" w:pos="1440"/>
        </w:tabs>
        <w:ind w:left="1440" w:hanging="360"/>
      </w:pPr>
      <w:rPr>
        <w:rFonts w:ascii="Courier New" w:hAnsi="Courier New" w:cs="Courier New" w:hint="default"/>
      </w:rPr>
    </w:lvl>
    <w:lvl w:ilvl="2" w:tplc="AB80DB40" w:tentative="1">
      <w:start w:val="1"/>
      <w:numFmt w:val="bullet"/>
      <w:lvlText w:val=""/>
      <w:lvlJc w:val="left"/>
      <w:pPr>
        <w:tabs>
          <w:tab w:val="num" w:pos="2160"/>
        </w:tabs>
        <w:ind w:left="2160" w:hanging="360"/>
      </w:pPr>
      <w:rPr>
        <w:rFonts w:ascii="Wingdings" w:hAnsi="Wingdings" w:hint="default"/>
      </w:rPr>
    </w:lvl>
    <w:lvl w:ilvl="3" w:tplc="E7E6F16C" w:tentative="1">
      <w:start w:val="1"/>
      <w:numFmt w:val="bullet"/>
      <w:lvlText w:val=""/>
      <w:lvlJc w:val="left"/>
      <w:pPr>
        <w:tabs>
          <w:tab w:val="num" w:pos="2880"/>
        </w:tabs>
        <w:ind w:left="2880" w:hanging="360"/>
      </w:pPr>
      <w:rPr>
        <w:rFonts w:ascii="Symbol" w:hAnsi="Symbol" w:hint="default"/>
      </w:rPr>
    </w:lvl>
    <w:lvl w:ilvl="4" w:tplc="6FFCAEAC" w:tentative="1">
      <w:start w:val="1"/>
      <w:numFmt w:val="bullet"/>
      <w:lvlText w:val="o"/>
      <w:lvlJc w:val="left"/>
      <w:pPr>
        <w:tabs>
          <w:tab w:val="num" w:pos="3600"/>
        </w:tabs>
        <w:ind w:left="3600" w:hanging="360"/>
      </w:pPr>
      <w:rPr>
        <w:rFonts w:ascii="Courier New" w:hAnsi="Courier New" w:cs="Courier New" w:hint="default"/>
      </w:rPr>
    </w:lvl>
    <w:lvl w:ilvl="5" w:tplc="7D688A88" w:tentative="1">
      <w:start w:val="1"/>
      <w:numFmt w:val="bullet"/>
      <w:lvlText w:val=""/>
      <w:lvlJc w:val="left"/>
      <w:pPr>
        <w:tabs>
          <w:tab w:val="num" w:pos="4320"/>
        </w:tabs>
        <w:ind w:left="4320" w:hanging="360"/>
      </w:pPr>
      <w:rPr>
        <w:rFonts w:ascii="Wingdings" w:hAnsi="Wingdings" w:hint="default"/>
      </w:rPr>
    </w:lvl>
    <w:lvl w:ilvl="6" w:tplc="EF82E8EC" w:tentative="1">
      <w:start w:val="1"/>
      <w:numFmt w:val="bullet"/>
      <w:lvlText w:val=""/>
      <w:lvlJc w:val="left"/>
      <w:pPr>
        <w:tabs>
          <w:tab w:val="num" w:pos="5040"/>
        </w:tabs>
        <w:ind w:left="5040" w:hanging="360"/>
      </w:pPr>
      <w:rPr>
        <w:rFonts w:ascii="Symbol" w:hAnsi="Symbol" w:hint="default"/>
      </w:rPr>
    </w:lvl>
    <w:lvl w:ilvl="7" w:tplc="6D3ADA72" w:tentative="1">
      <w:start w:val="1"/>
      <w:numFmt w:val="bullet"/>
      <w:lvlText w:val="o"/>
      <w:lvlJc w:val="left"/>
      <w:pPr>
        <w:tabs>
          <w:tab w:val="num" w:pos="5760"/>
        </w:tabs>
        <w:ind w:left="5760" w:hanging="360"/>
      </w:pPr>
      <w:rPr>
        <w:rFonts w:ascii="Courier New" w:hAnsi="Courier New" w:cs="Courier New" w:hint="default"/>
      </w:rPr>
    </w:lvl>
    <w:lvl w:ilvl="8" w:tplc="CECAD0B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E226D"/>
    <w:multiLevelType w:val="multilevel"/>
    <w:tmpl w:val="CE029D3C"/>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5E357D0"/>
    <w:multiLevelType w:val="hybridMultilevel"/>
    <w:tmpl w:val="0A04B436"/>
    <w:lvl w:ilvl="0" w:tplc="D7D0D8FC">
      <w:start w:val="1"/>
      <w:numFmt w:val="bullet"/>
      <w:lvlText w:val="●"/>
      <w:lvlJc w:val="left"/>
      <w:pPr>
        <w:tabs>
          <w:tab w:val="num" w:pos="505"/>
        </w:tabs>
        <w:ind w:left="505" w:hanging="397"/>
      </w:pPr>
      <w:rPr>
        <w:rFonts w:ascii="Arial" w:hAnsi="Arial" w:hint="default"/>
      </w:rPr>
    </w:lvl>
    <w:lvl w:ilvl="1" w:tplc="E7740002" w:tentative="1">
      <w:start w:val="1"/>
      <w:numFmt w:val="bullet"/>
      <w:lvlText w:val="o"/>
      <w:lvlJc w:val="left"/>
      <w:pPr>
        <w:tabs>
          <w:tab w:val="num" w:pos="1440"/>
        </w:tabs>
        <w:ind w:left="1440" w:hanging="360"/>
      </w:pPr>
      <w:rPr>
        <w:rFonts w:ascii="Courier New" w:hAnsi="Courier New" w:cs="Courier New" w:hint="default"/>
      </w:rPr>
    </w:lvl>
    <w:lvl w:ilvl="2" w:tplc="BE229840" w:tentative="1">
      <w:start w:val="1"/>
      <w:numFmt w:val="bullet"/>
      <w:lvlText w:val=""/>
      <w:lvlJc w:val="left"/>
      <w:pPr>
        <w:tabs>
          <w:tab w:val="num" w:pos="2160"/>
        </w:tabs>
        <w:ind w:left="2160" w:hanging="360"/>
      </w:pPr>
      <w:rPr>
        <w:rFonts w:ascii="Wingdings" w:hAnsi="Wingdings" w:hint="default"/>
      </w:rPr>
    </w:lvl>
    <w:lvl w:ilvl="3" w:tplc="69A2F63C" w:tentative="1">
      <w:start w:val="1"/>
      <w:numFmt w:val="bullet"/>
      <w:lvlText w:val=""/>
      <w:lvlJc w:val="left"/>
      <w:pPr>
        <w:tabs>
          <w:tab w:val="num" w:pos="2880"/>
        </w:tabs>
        <w:ind w:left="2880" w:hanging="360"/>
      </w:pPr>
      <w:rPr>
        <w:rFonts w:ascii="Symbol" w:hAnsi="Symbol" w:hint="default"/>
      </w:rPr>
    </w:lvl>
    <w:lvl w:ilvl="4" w:tplc="158AB456" w:tentative="1">
      <w:start w:val="1"/>
      <w:numFmt w:val="bullet"/>
      <w:lvlText w:val="o"/>
      <w:lvlJc w:val="left"/>
      <w:pPr>
        <w:tabs>
          <w:tab w:val="num" w:pos="3600"/>
        </w:tabs>
        <w:ind w:left="3600" w:hanging="360"/>
      </w:pPr>
      <w:rPr>
        <w:rFonts w:ascii="Courier New" w:hAnsi="Courier New" w:cs="Courier New" w:hint="default"/>
      </w:rPr>
    </w:lvl>
    <w:lvl w:ilvl="5" w:tplc="D6284630" w:tentative="1">
      <w:start w:val="1"/>
      <w:numFmt w:val="bullet"/>
      <w:lvlText w:val=""/>
      <w:lvlJc w:val="left"/>
      <w:pPr>
        <w:tabs>
          <w:tab w:val="num" w:pos="4320"/>
        </w:tabs>
        <w:ind w:left="4320" w:hanging="360"/>
      </w:pPr>
      <w:rPr>
        <w:rFonts w:ascii="Wingdings" w:hAnsi="Wingdings" w:hint="default"/>
      </w:rPr>
    </w:lvl>
    <w:lvl w:ilvl="6" w:tplc="0E947E7A" w:tentative="1">
      <w:start w:val="1"/>
      <w:numFmt w:val="bullet"/>
      <w:lvlText w:val=""/>
      <w:lvlJc w:val="left"/>
      <w:pPr>
        <w:tabs>
          <w:tab w:val="num" w:pos="5040"/>
        </w:tabs>
        <w:ind w:left="5040" w:hanging="360"/>
      </w:pPr>
      <w:rPr>
        <w:rFonts w:ascii="Symbol" w:hAnsi="Symbol" w:hint="default"/>
      </w:rPr>
    </w:lvl>
    <w:lvl w:ilvl="7" w:tplc="7F488904" w:tentative="1">
      <w:start w:val="1"/>
      <w:numFmt w:val="bullet"/>
      <w:lvlText w:val="o"/>
      <w:lvlJc w:val="left"/>
      <w:pPr>
        <w:tabs>
          <w:tab w:val="num" w:pos="5760"/>
        </w:tabs>
        <w:ind w:left="5760" w:hanging="360"/>
      </w:pPr>
      <w:rPr>
        <w:rFonts w:ascii="Courier New" w:hAnsi="Courier New" w:cs="Courier New" w:hint="default"/>
      </w:rPr>
    </w:lvl>
    <w:lvl w:ilvl="8" w:tplc="EEB088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30377C"/>
    <w:multiLevelType w:val="multilevel"/>
    <w:tmpl w:val="F2F2B83E"/>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35"/>
  </w:num>
  <w:num w:numId="3">
    <w:abstractNumId w:val="19"/>
  </w:num>
  <w:num w:numId="4">
    <w:abstractNumId w:val="18"/>
  </w:num>
  <w:num w:numId="5">
    <w:abstractNumId w:val="14"/>
  </w:num>
  <w:num w:numId="6">
    <w:abstractNumId w:val="33"/>
  </w:num>
  <w:num w:numId="7">
    <w:abstractNumId w:val="34"/>
  </w:num>
  <w:num w:numId="8">
    <w:abstractNumId w:val="10"/>
  </w:num>
  <w:num w:numId="9">
    <w:abstractNumId w:val="29"/>
  </w:num>
  <w:num w:numId="10">
    <w:abstractNumId w:val="15"/>
  </w:num>
  <w:num w:numId="11">
    <w:abstractNumId w:val="13"/>
  </w:num>
  <w:num w:numId="12">
    <w:abstractNumId w:val="17"/>
  </w:num>
  <w:num w:numId="13">
    <w:abstractNumId w:val="23"/>
  </w:num>
  <w:num w:numId="14">
    <w:abstractNumId w:val="32"/>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24"/>
  </w:num>
  <w:num w:numId="26">
    <w:abstractNumId w:val="31"/>
  </w:num>
  <w:num w:numId="27">
    <w:abstractNumId w:val="26"/>
  </w:num>
  <w:num w:numId="28">
    <w:abstractNumId w:val="28"/>
  </w:num>
  <w:num w:numId="29">
    <w:abstractNumId w:val="25"/>
  </w:num>
  <w:num w:numId="30">
    <w:abstractNumId w:val="30"/>
  </w:num>
  <w:num w:numId="31">
    <w:abstractNumId w:val="4"/>
  </w:num>
  <w:num w:numId="32">
    <w:abstractNumId w:val="20"/>
  </w:num>
  <w:num w:numId="33">
    <w:abstractNumId w:val="11"/>
  </w:num>
  <w:num w:numId="34">
    <w:abstractNumId w:val="27"/>
  </w:num>
  <w:num w:numId="35">
    <w:abstractNumId w:val="21"/>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9"/>
  <w:drawingGridVerticalSpacing w:val="181"/>
  <w:displayHorizontalDrawingGridEvery w:val="2"/>
  <w:characterSpacingControl w:val="doNotCompress"/>
  <w:hdrShapeDefaults>
    <o:shapedefaults v:ext="edit" spidmax="2049" fill="f" fillcolor="white" stroke="f">
      <v:fill color="white" on="f"/>
      <v:stroke on="f"/>
      <o:colormru v:ext="edit" colors="#f1f2f2,#6d6e71,#a8a9a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NT CHECKED" w:val="F O N T   C H E C K E D  -  OK"/>
    <w:docVar w:name="FontChecker" w:val="False"/>
    <w:docVar w:name="FontCheckerLog" w:val="05-07-2018 13:40:18"/>
  </w:docVars>
  <w:rsids>
    <w:rsidRoot w:val="00C94FCD"/>
    <w:rsid w:val="00001B3C"/>
    <w:rsid w:val="00001E7B"/>
    <w:rsid w:val="000024E8"/>
    <w:rsid w:val="00003104"/>
    <w:rsid w:val="000045E4"/>
    <w:rsid w:val="00006317"/>
    <w:rsid w:val="00006DFE"/>
    <w:rsid w:val="00007A7F"/>
    <w:rsid w:val="000106D5"/>
    <w:rsid w:val="000109D0"/>
    <w:rsid w:val="00011217"/>
    <w:rsid w:val="00011EBC"/>
    <w:rsid w:val="00012835"/>
    <w:rsid w:val="00013183"/>
    <w:rsid w:val="00014E09"/>
    <w:rsid w:val="00015665"/>
    <w:rsid w:val="0001599A"/>
    <w:rsid w:val="000159D7"/>
    <w:rsid w:val="00015C52"/>
    <w:rsid w:val="00015E27"/>
    <w:rsid w:val="0001616E"/>
    <w:rsid w:val="0001690C"/>
    <w:rsid w:val="00016BA9"/>
    <w:rsid w:val="00017F4E"/>
    <w:rsid w:val="00022490"/>
    <w:rsid w:val="0002290A"/>
    <w:rsid w:val="000239A4"/>
    <w:rsid w:val="00024011"/>
    <w:rsid w:val="0002490E"/>
    <w:rsid w:val="0002560A"/>
    <w:rsid w:val="00025C45"/>
    <w:rsid w:val="000261B6"/>
    <w:rsid w:val="0002660F"/>
    <w:rsid w:val="00027700"/>
    <w:rsid w:val="000309E6"/>
    <w:rsid w:val="00030E0F"/>
    <w:rsid w:val="00031FF5"/>
    <w:rsid w:val="0003238E"/>
    <w:rsid w:val="000326C1"/>
    <w:rsid w:val="000327D0"/>
    <w:rsid w:val="000328F4"/>
    <w:rsid w:val="00033D84"/>
    <w:rsid w:val="00034769"/>
    <w:rsid w:val="00034CA9"/>
    <w:rsid w:val="0003521C"/>
    <w:rsid w:val="00035B67"/>
    <w:rsid w:val="00036922"/>
    <w:rsid w:val="00037E8C"/>
    <w:rsid w:val="0004046F"/>
    <w:rsid w:val="00040895"/>
    <w:rsid w:val="0004268D"/>
    <w:rsid w:val="000431A4"/>
    <w:rsid w:val="00044A3D"/>
    <w:rsid w:val="00046F03"/>
    <w:rsid w:val="00047349"/>
    <w:rsid w:val="00050D97"/>
    <w:rsid w:val="00050F5D"/>
    <w:rsid w:val="00053327"/>
    <w:rsid w:val="00053A52"/>
    <w:rsid w:val="00056093"/>
    <w:rsid w:val="000566FE"/>
    <w:rsid w:val="00056848"/>
    <w:rsid w:val="00057E56"/>
    <w:rsid w:val="0006112F"/>
    <w:rsid w:val="00062DA3"/>
    <w:rsid w:val="00063067"/>
    <w:rsid w:val="00063163"/>
    <w:rsid w:val="00064153"/>
    <w:rsid w:val="00064D35"/>
    <w:rsid w:val="00065B53"/>
    <w:rsid w:val="00065EB6"/>
    <w:rsid w:val="000663D0"/>
    <w:rsid w:val="000664CF"/>
    <w:rsid w:val="00066780"/>
    <w:rsid w:val="00067625"/>
    <w:rsid w:val="0006785C"/>
    <w:rsid w:val="00067874"/>
    <w:rsid w:val="00070718"/>
    <w:rsid w:val="0007194F"/>
    <w:rsid w:val="00071D8E"/>
    <w:rsid w:val="00073644"/>
    <w:rsid w:val="00073984"/>
    <w:rsid w:val="00073BBC"/>
    <w:rsid w:val="00076BFD"/>
    <w:rsid w:val="00077B9F"/>
    <w:rsid w:val="000806C0"/>
    <w:rsid w:val="00080C1E"/>
    <w:rsid w:val="00081CD8"/>
    <w:rsid w:val="00082C11"/>
    <w:rsid w:val="00082DFF"/>
    <w:rsid w:val="00083554"/>
    <w:rsid w:val="00083856"/>
    <w:rsid w:val="00083B90"/>
    <w:rsid w:val="000840EB"/>
    <w:rsid w:val="00084AD9"/>
    <w:rsid w:val="00084EBB"/>
    <w:rsid w:val="00085031"/>
    <w:rsid w:val="00085693"/>
    <w:rsid w:val="00085D10"/>
    <w:rsid w:val="00085EC8"/>
    <w:rsid w:val="000864E3"/>
    <w:rsid w:val="000865F9"/>
    <w:rsid w:val="000868AA"/>
    <w:rsid w:val="0008692F"/>
    <w:rsid w:val="00086C4C"/>
    <w:rsid w:val="000878C7"/>
    <w:rsid w:val="000905B8"/>
    <w:rsid w:val="000915C1"/>
    <w:rsid w:val="00091B25"/>
    <w:rsid w:val="0009301E"/>
    <w:rsid w:val="0009556A"/>
    <w:rsid w:val="0009662A"/>
    <w:rsid w:val="00096E1E"/>
    <w:rsid w:val="00097214"/>
    <w:rsid w:val="00097DDE"/>
    <w:rsid w:val="00097E0B"/>
    <w:rsid w:val="000A03C5"/>
    <w:rsid w:val="000A1C40"/>
    <w:rsid w:val="000A1CDF"/>
    <w:rsid w:val="000A27ED"/>
    <w:rsid w:val="000A2F90"/>
    <w:rsid w:val="000A2FA2"/>
    <w:rsid w:val="000A334A"/>
    <w:rsid w:val="000A5213"/>
    <w:rsid w:val="000A552F"/>
    <w:rsid w:val="000A7A24"/>
    <w:rsid w:val="000A7B0A"/>
    <w:rsid w:val="000A7E0E"/>
    <w:rsid w:val="000B0106"/>
    <w:rsid w:val="000B038B"/>
    <w:rsid w:val="000B1714"/>
    <w:rsid w:val="000B1AA7"/>
    <w:rsid w:val="000B2AB9"/>
    <w:rsid w:val="000B3739"/>
    <w:rsid w:val="000B3857"/>
    <w:rsid w:val="000B3A31"/>
    <w:rsid w:val="000B5175"/>
    <w:rsid w:val="000B608E"/>
    <w:rsid w:val="000B7E37"/>
    <w:rsid w:val="000B7FC7"/>
    <w:rsid w:val="000C13AC"/>
    <w:rsid w:val="000C1435"/>
    <w:rsid w:val="000C1600"/>
    <w:rsid w:val="000C276E"/>
    <w:rsid w:val="000C2D9E"/>
    <w:rsid w:val="000C2E39"/>
    <w:rsid w:val="000C33D7"/>
    <w:rsid w:val="000C39DC"/>
    <w:rsid w:val="000C3B17"/>
    <w:rsid w:val="000C416E"/>
    <w:rsid w:val="000C51F3"/>
    <w:rsid w:val="000C58A6"/>
    <w:rsid w:val="000C5B22"/>
    <w:rsid w:val="000C60D9"/>
    <w:rsid w:val="000C6429"/>
    <w:rsid w:val="000C6DA8"/>
    <w:rsid w:val="000C7ED9"/>
    <w:rsid w:val="000C7EE9"/>
    <w:rsid w:val="000D008A"/>
    <w:rsid w:val="000D00F8"/>
    <w:rsid w:val="000D05FE"/>
    <w:rsid w:val="000D073C"/>
    <w:rsid w:val="000D1C81"/>
    <w:rsid w:val="000D20F4"/>
    <w:rsid w:val="000D21A7"/>
    <w:rsid w:val="000D2669"/>
    <w:rsid w:val="000D2D62"/>
    <w:rsid w:val="000D5EE8"/>
    <w:rsid w:val="000D6CC3"/>
    <w:rsid w:val="000D6D45"/>
    <w:rsid w:val="000D6F18"/>
    <w:rsid w:val="000D7AA0"/>
    <w:rsid w:val="000E059D"/>
    <w:rsid w:val="000E1411"/>
    <w:rsid w:val="000E30B4"/>
    <w:rsid w:val="000E5422"/>
    <w:rsid w:val="000E54B1"/>
    <w:rsid w:val="000E55C6"/>
    <w:rsid w:val="000E5801"/>
    <w:rsid w:val="000E5A36"/>
    <w:rsid w:val="000E62F9"/>
    <w:rsid w:val="000E6404"/>
    <w:rsid w:val="000E67BA"/>
    <w:rsid w:val="000E6FFD"/>
    <w:rsid w:val="000E7811"/>
    <w:rsid w:val="000F21B3"/>
    <w:rsid w:val="000F261C"/>
    <w:rsid w:val="000F3A81"/>
    <w:rsid w:val="000F49F2"/>
    <w:rsid w:val="000F4AB3"/>
    <w:rsid w:val="000F578E"/>
    <w:rsid w:val="00100570"/>
    <w:rsid w:val="00100A59"/>
    <w:rsid w:val="0010179A"/>
    <w:rsid w:val="00103B4A"/>
    <w:rsid w:val="001044BE"/>
    <w:rsid w:val="001054C4"/>
    <w:rsid w:val="0010679D"/>
    <w:rsid w:val="00106F76"/>
    <w:rsid w:val="00107E99"/>
    <w:rsid w:val="0011142C"/>
    <w:rsid w:val="00112141"/>
    <w:rsid w:val="00112388"/>
    <w:rsid w:val="0011361B"/>
    <w:rsid w:val="00114803"/>
    <w:rsid w:val="00115501"/>
    <w:rsid w:val="00115B92"/>
    <w:rsid w:val="0011632D"/>
    <w:rsid w:val="001165CB"/>
    <w:rsid w:val="001166C3"/>
    <w:rsid w:val="00120133"/>
    <w:rsid w:val="00120A62"/>
    <w:rsid w:val="00120DA7"/>
    <w:rsid w:val="00121802"/>
    <w:rsid w:val="0012394A"/>
    <w:rsid w:val="0012424E"/>
    <w:rsid w:val="0012487B"/>
    <w:rsid w:val="00124FDD"/>
    <w:rsid w:val="00125F9A"/>
    <w:rsid w:val="00126D9A"/>
    <w:rsid w:val="00127329"/>
    <w:rsid w:val="0012739C"/>
    <w:rsid w:val="00127911"/>
    <w:rsid w:val="0013004C"/>
    <w:rsid w:val="0013035D"/>
    <w:rsid w:val="0013080E"/>
    <w:rsid w:val="00130E31"/>
    <w:rsid w:val="001311E8"/>
    <w:rsid w:val="00132276"/>
    <w:rsid w:val="0013240B"/>
    <w:rsid w:val="00132795"/>
    <w:rsid w:val="00132C85"/>
    <w:rsid w:val="00132D69"/>
    <w:rsid w:val="00133A0F"/>
    <w:rsid w:val="00134CFA"/>
    <w:rsid w:val="001351F6"/>
    <w:rsid w:val="00135B31"/>
    <w:rsid w:val="00136EAC"/>
    <w:rsid w:val="001372BF"/>
    <w:rsid w:val="001377FA"/>
    <w:rsid w:val="00137927"/>
    <w:rsid w:val="001403A9"/>
    <w:rsid w:val="00140AEE"/>
    <w:rsid w:val="00141076"/>
    <w:rsid w:val="001413CF"/>
    <w:rsid w:val="001446BB"/>
    <w:rsid w:val="001448D2"/>
    <w:rsid w:val="00144C25"/>
    <w:rsid w:val="001452B3"/>
    <w:rsid w:val="001458FD"/>
    <w:rsid w:val="00145CF1"/>
    <w:rsid w:val="00146F25"/>
    <w:rsid w:val="00150140"/>
    <w:rsid w:val="00150312"/>
    <w:rsid w:val="0015069E"/>
    <w:rsid w:val="0015076D"/>
    <w:rsid w:val="00151369"/>
    <w:rsid w:val="001517FB"/>
    <w:rsid w:val="0015284E"/>
    <w:rsid w:val="00152A8A"/>
    <w:rsid w:val="00153421"/>
    <w:rsid w:val="00153D2F"/>
    <w:rsid w:val="00153FE9"/>
    <w:rsid w:val="001557BB"/>
    <w:rsid w:val="0015582D"/>
    <w:rsid w:val="0015665E"/>
    <w:rsid w:val="001569F3"/>
    <w:rsid w:val="00157579"/>
    <w:rsid w:val="00157686"/>
    <w:rsid w:val="00157AB5"/>
    <w:rsid w:val="001604B7"/>
    <w:rsid w:val="001606F9"/>
    <w:rsid w:val="001610AF"/>
    <w:rsid w:val="00161202"/>
    <w:rsid w:val="00161A6E"/>
    <w:rsid w:val="00161DC8"/>
    <w:rsid w:val="001624CE"/>
    <w:rsid w:val="001632FA"/>
    <w:rsid w:val="00164272"/>
    <w:rsid w:val="001663AF"/>
    <w:rsid w:val="00170C40"/>
    <w:rsid w:val="00171BE5"/>
    <w:rsid w:val="00172644"/>
    <w:rsid w:val="00172971"/>
    <w:rsid w:val="00173E2F"/>
    <w:rsid w:val="0017566D"/>
    <w:rsid w:val="00175929"/>
    <w:rsid w:val="00175C67"/>
    <w:rsid w:val="00176094"/>
    <w:rsid w:val="00177627"/>
    <w:rsid w:val="00177748"/>
    <w:rsid w:val="0017781A"/>
    <w:rsid w:val="0018081C"/>
    <w:rsid w:val="00180CE5"/>
    <w:rsid w:val="001817E5"/>
    <w:rsid w:val="0018369B"/>
    <w:rsid w:val="00183D59"/>
    <w:rsid w:val="00183E20"/>
    <w:rsid w:val="00184AC0"/>
    <w:rsid w:val="00184F65"/>
    <w:rsid w:val="0018513D"/>
    <w:rsid w:val="0018623F"/>
    <w:rsid w:val="001868CB"/>
    <w:rsid w:val="00186D98"/>
    <w:rsid w:val="0018717E"/>
    <w:rsid w:val="00187754"/>
    <w:rsid w:val="00191858"/>
    <w:rsid w:val="00191F45"/>
    <w:rsid w:val="001920AF"/>
    <w:rsid w:val="00192E96"/>
    <w:rsid w:val="00194942"/>
    <w:rsid w:val="00195744"/>
    <w:rsid w:val="00195BE2"/>
    <w:rsid w:val="00196BB7"/>
    <w:rsid w:val="00197389"/>
    <w:rsid w:val="001978F6"/>
    <w:rsid w:val="001A0D96"/>
    <w:rsid w:val="001A1729"/>
    <w:rsid w:val="001A2405"/>
    <w:rsid w:val="001A2734"/>
    <w:rsid w:val="001A3D6F"/>
    <w:rsid w:val="001A4FC6"/>
    <w:rsid w:val="001A547B"/>
    <w:rsid w:val="001A6CEA"/>
    <w:rsid w:val="001A79C7"/>
    <w:rsid w:val="001A7A36"/>
    <w:rsid w:val="001B042A"/>
    <w:rsid w:val="001B24EF"/>
    <w:rsid w:val="001B3A52"/>
    <w:rsid w:val="001B4256"/>
    <w:rsid w:val="001B4635"/>
    <w:rsid w:val="001B493A"/>
    <w:rsid w:val="001B5C4B"/>
    <w:rsid w:val="001B65D2"/>
    <w:rsid w:val="001B6F09"/>
    <w:rsid w:val="001B6FEE"/>
    <w:rsid w:val="001C12AF"/>
    <w:rsid w:val="001C2BBB"/>
    <w:rsid w:val="001C4680"/>
    <w:rsid w:val="001C53FD"/>
    <w:rsid w:val="001D0210"/>
    <w:rsid w:val="001D04A6"/>
    <w:rsid w:val="001D088E"/>
    <w:rsid w:val="001D2036"/>
    <w:rsid w:val="001D3ECA"/>
    <w:rsid w:val="001D3F37"/>
    <w:rsid w:val="001D3F5A"/>
    <w:rsid w:val="001D6976"/>
    <w:rsid w:val="001D7280"/>
    <w:rsid w:val="001D72EA"/>
    <w:rsid w:val="001D74F7"/>
    <w:rsid w:val="001D77C9"/>
    <w:rsid w:val="001E05C7"/>
    <w:rsid w:val="001E220C"/>
    <w:rsid w:val="001E3B13"/>
    <w:rsid w:val="001E4AFE"/>
    <w:rsid w:val="001E4B97"/>
    <w:rsid w:val="001E58C9"/>
    <w:rsid w:val="001E7527"/>
    <w:rsid w:val="001E75FE"/>
    <w:rsid w:val="001E7636"/>
    <w:rsid w:val="001F034B"/>
    <w:rsid w:val="001F14C6"/>
    <w:rsid w:val="001F2489"/>
    <w:rsid w:val="001F254E"/>
    <w:rsid w:val="001F4216"/>
    <w:rsid w:val="001F5254"/>
    <w:rsid w:val="001F5808"/>
    <w:rsid w:val="001F5A18"/>
    <w:rsid w:val="001F680D"/>
    <w:rsid w:val="001F71EC"/>
    <w:rsid w:val="001F7458"/>
    <w:rsid w:val="00201B6B"/>
    <w:rsid w:val="002026FF"/>
    <w:rsid w:val="00204F61"/>
    <w:rsid w:val="00205987"/>
    <w:rsid w:val="002062FC"/>
    <w:rsid w:val="00207413"/>
    <w:rsid w:val="0020797C"/>
    <w:rsid w:val="00210415"/>
    <w:rsid w:val="00210A50"/>
    <w:rsid w:val="00212B18"/>
    <w:rsid w:val="00212D43"/>
    <w:rsid w:val="00212FE4"/>
    <w:rsid w:val="00215D93"/>
    <w:rsid w:val="0021616C"/>
    <w:rsid w:val="00216700"/>
    <w:rsid w:val="002170DC"/>
    <w:rsid w:val="00217124"/>
    <w:rsid w:val="0022091E"/>
    <w:rsid w:val="0022095B"/>
    <w:rsid w:val="00220978"/>
    <w:rsid w:val="00220C90"/>
    <w:rsid w:val="00222C9A"/>
    <w:rsid w:val="002243A0"/>
    <w:rsid w:val="002253C9"/>
    <w:rsid w:val="002253E4"/>
    <w:rsid w:val="00226653"/>
    <w:rsid w:val="002274F3"/>
    <w:rsid w:val="00227C7B"/>
    <w:rsid w:val="00227EB4"/>
    <w:rsid w:val="002300DD"/>
    <w:rsid w:val="002302D9"/>
    <w:rsid w:val="0023053F"/>
    <w:rsid w:val="0023128D"/>
    <w:rsid w:val="00231E05"/>
    <w:rsid w:val="00233ECF"/>
    <w:rsid w:val="002347DA"/>
    <w:rsid w:val="00234FB3"/>
    <w:rsid w:val="002350A9"/>
    <w:rsid w:val="002358A2"/>
    <w:rsid w:val="00236334"/>
    <w:rsid w:val="002368B2"/>
    <w:rsid w:val="002378EC"/>
    <w:rsid w:val="00237E8E"/>
    <w:rsid w:val="00237FF1"/>
    <w:rsid w:val="0024040E"/>
    <w:rsid w:val="002404F9"/>
    <w:rsid w:val="00240816"/>
    <w:rsid w:val="00242E67"/>
    <w:rsid w:val="00243690"/>
    <w:rsid w:val="00245329"/>
    <w:rsid w:val="00245612"/>
    <w:rsid w:val="002457E7"/>
    <w:rsid w:val="002460BE"/>
    <w:rsid w:val="00246631"/>
    <w:rsid w:val="00250BD9"/>
    <w:rsid w:val="002512AC"/>
    <w:rsid w:val="002520D7"/>
    <w:rsid w:val="00252228"/>
    <w:rsid w:val="00252BB2"/>
    <w:rsid w:val="0025436A"/>
    <w:rsid w:val="00254CCF"/>
    <w:rsid w:val="00256179"/>
    <w:rsid w:val="00257A29"/>
    <w:rsid w:val="002602F3"/>
    <w:rsid w:val="002603E2"/>
    <w:rsid w:val="002611E4"/>
    <w:rsid w:val="0026149E"/>
    <w:rsid w:val="002638FF"/>
    <w:rsid w:val="00264278"/>
    <w:rsid w:val="00266469"/>
    <w:rsid w:val="00266688"/>
    <w:rsid w:val="00266A30"/>
    <w:rsid w:val="00267A7B"/>
    <w:rsid w:val="00267EB6"/>
    <w:rsid w:val="0027022C"/>
    <w:rsid w:val="00270906"/>
    <w:rsid w:val="002715AD"/>
    <w:rsid w:val="00271A69"/>
    <w:rsid w:val="0027259C"/>
    <w:rsid w:val="00272E89"/>
    <w:rsid w:val="00274981"/>
    <w:rsid w:val="00274983"/>
    <w:rsid w:val="0027594B"/>
    <w:rsid w:val="00275E5D"/>
    <w:rsid w:val="002763D0"/>
    <w:rsid w:val="002764AE"/>
    <w:rsid w:val="00277480"/>
    <w:rsid w:val="0027772A"/>
    <w:rsid w:val="00280338"/>
    <w:rsid w:val="002828BE"/>
    <w:rsid w:val="0028787B"/>
    <w:rsid w:val="00290029"/>
    <w:rsid w:val="00290048"/>
    <w:rsid w:val="002900D5"/>
    <w:rsid w:val="00291EE0"/>
    <w:rsid w:val="00292A71"/>
    <w:rsid w:val="00292D99"/>
    <w:rsid w:val="002931A9"/>
    <w:rsid w:val="00293D52"/>
    <w:rsid w:val="00294F30"/>
    <w:rsid w:val="0029503F"/>
    <w:rsid w:val="00295919"/>
    <w:rsid w:val="00295AFB"/>
    <w:rsid w:val="00295DE4"/>
    <w:rsid w:val="0029628D"/>
    <w:rsid w:val="002968F0"/>
    <w:rsid w:val="00296A99"/>
    <w:rsid w:val="00296E25"/>
    <w:rsid w:val="00296EDF"/>
    <w:rsid w:val="00297231"/>
    <w:rsid w:val="00297496"/>
    <w:rsid w:val="00297E2C"/>
    <w:rsid w:val="002A1455"/>
    <w:rsid w:val="002A1966"/>
    <w:rsid w:val="002A2188"/>
    <w:rsid w:val="002A22BB"/>
    <w:rsid w:val="002A260F"/>
    <w:rsid w:val="002A34D8"/>
    <w:rsid w:val="002A4DAA"/>
    <w:rsid w:val="002A5836"/>
    <w:rsid w:val="002A5A52"/>
    <w:rsid w:val="002A7638"/>
    <w:rsid w:val="002A799A"/>
    <w:rsid w:val="002A7BCF"/>
    <w:rsid w:val="002B0B9C"/>
    <w:rsid w:val="002B11CF"/>
    <w:rsid w:val="002B1264"/>
    <w:rsid w:val="002B1489"/>
    <w:rsid w:val="002B1C0E"/>
    <w:rsid w:val="002B1D2F"/>
    <w:rsid w:val="002B26D0"/>
    <w:rsid w:val="002B3243"/>
    <w:rsid w:val="002B3620"/>
    <w:rsid w:val="002B4267"/>
    <w:rsid w:val="002B498C"/>
    <w:rsid w:val="002B593D"/>
    <w:rsid w:val="002B657B"/>
    <w:rsid w:val="002B68EC"/>
    <w:rsid w:val="002B74C8"/>
    <w:rsid w:val="002B7E90"/>
    <w:rsid w:val="002B7F2D"/>
    <w:rsid w:val="002C0E71"/>
    <w:rsid w:val="002C1DAD"/>
    <w:rsid w:val="002C291D"/>
    <w:rsid w:val="002C2D12"/>
    <w:rsid w:val="002C3110"/>
    <w:rsid w:val="002C35CE"/>
    <w:rsid w:val="002C4269"/>
    <w:rsid w:val="002C5E87"/>
    <w:rsid w:val="002C7B5E"/>
    <w:rsid w:val="002D0274"/>
    <w:rsid w:val="002D1076"/>
    <w:rsid w:val="002D3766"/>
    <w:rsid w:val="002D38DB"/>
    <w:rsid w:val="002D4431"/>
    <w:rsid w:val="002D4B7D"/>
    <w:rsid w:val="002D6123"/>
    <w:rsid w:val="002D63D4"/>
    <w:rsid w:val="002D66AF"/>
    <w:rsid w:val="002D7149"/>
    <w:rsid w:val="002E152C"/>
    <w:rsid w:val="002E1CB1"/>
    <w:rsid w:val="002E1DC4"/>
    <w:rsid w:val="002E2B66"/>
    <w:rsid w:val="002E2ED9"/>
    <w:rsid w:val="002E4926"/>
    <w:rsid w:val="002E54ED"/>
    <w:rsid w:val="002E5CD4"/>
    <w:rsid w:val="002E6BD8"/>
    <w:rsid w:val="002E7777"/>
    <w:rsid w:val="002E7847"/>
    <w:rsid w:val="002E7AFC"/>
    <w:rsid w:val="002F08B0"/>
    <w:rsid w:val="002F0D6C"/>
    <w:rsid w:val="002F5F55"/>
    <w:rsid w:val="002F6F65"/>
    <w:rsid w:val="002F7E0B"/>
    <w:rsid w:val="00300DBD"/>
    <w:rsid w:val="003027F4"/>
    <w:rsid w:val="00302D9A"/>
    <w:rsid w:val="00302F0E"/>
    <w:rsid w:val="00302FAB"/>
    <w:rsid w:val="003031E1"/>
    <w:rsid w:val="00303A97"/>
    <w:rsid w:val="00304117"/>
    <w:rsid w:val="00304ABA"/>
    <w:rsid w:val="00305202"/>
    <w:rsid w:val="003069A5"/>
    <w:rsid w:val="00307164"/>
    <w:rsid w:val="003079E3"/>
    <w:rsid w:val="00310374"/>
    <w:rsid w:val="0031170A"/>
    <w:rsid w:val="00311F69"/>
    <w:rsid w:val="00312104"/>
    <w:rsid w:val="00312850"/>
    <w:rsid w:val="00313151"/>
    <w:rsid w:val="00313314"/>
    <w:rsid w:val="00315168"/>
    <w:rsid w:val="003158D1"/>
    <w:rsid w:val="00316B10"/>
    <w:rsid w:val="003179AD"/>
    <w:rsid w:val="00320422"/>
    <w:rsid w:val="00321070"/>
    <w:rsid w:val="00321BE6"/>
    <w:rsid w:val="003224E5"/>
    <w:rsid w:val="003234C3"/>
    <w:rsid w:val="00324AD2"/>
    <w:rsid w:val="003261A4"/>
    <w:rsid w:val="003262FD"/>
    <w:rsid w:val="00326A47"/>
    <w:rsid w:val="00330249"/>
    <w:rsid w:val="00330309"/>
    <w:rsid w:val="00330393"/>
    <w:rsid w:val="00330702"/>
    <w:rsid w:val="00330AFF"/>
    <w:rsid w:val="00331247"/>
    <w:rsid w:val="00331B7A"/>
    <w:rsid w:val="0033284E"/>
    <w:rsid w:val="00332A81"/>
    <w:rsid w:val="00332B93"/>
    <w:rsid w:val="00333324"/>
    <w:rsid w:val="003337C1"/>
    <w:rsid w:val="003338BF"/>
    <w:rsid w:val="00333DBB"/>
    <w:rsid w:val="0033522C"/>
    <w:rsid w:val="003356CD"/>
    <w:rsid w:val="0033590F"/>
    <w:rsid w:val="00336882"/>
    <w:rsid w:val="00337641"/>
    <w:rsid w:val="00337887"/>
    <w:rsid w:val="003421F6"/>
    <w:rsid w:val="00343A1E"/>
    <w:rsid w:val="00344812"/>
    <w:rsid w:val="003457D9"/>
    <w:rsid w:val="00345A00"/>
    <w:rsid w:val="00345A2A"/>
    <w:rsid w:val="00345D65"/>
    <w:rsid w:val="00345D86"/>
    <w:rsid w:val="00346283"/>
    <w:rsid w:val="0034705A"/>
    <w:rsid w:val="003474B0"/>
    <w:rsid w:val="00347B86"/>
    <w:rsid w:val="003509D0"/>
    <w:rsid w:val="00350A4C"/>
    <w:rsid w:val="003510EC"/>
    <w:rsid w:val="0035111B"/>
    <w:rsid w:val="00351176"/>
    <w:rsid w:val="003522CF"/>
    <w:rsid w:val="0035268C"/>
    <w:rsid w:val="003527ED"/>
    <w:rsid w:val="0035371A"/>
    <w:rsid w:val="003546E0"/>
    <w:rsid w:val="00354873"/>
    <w:rsid w:val="00354BC9"/>
    <w:rsid w:val="00356D4D"/>
    <w:rsid w:val="00357CA9"/>
    <w:rsid w:val="0036141F"/>
    <w:rsid w:val="003616DB"/>
    <w:rsid w:val="0036198B"/>
    <w:rsid w:val="00363198"/>
    <w:rsid w:val="00363CF7"/>
    <w:rsid w:val="00364371"/>
    <w:rsid w:val="0036496D"/>
    <w:rsid w:val="00364A73"/>
    <w:rsid w:val="00365335"/>
    <w:rsid w:val="00365C0B"/>
    <w:rsid w:val="00365EBD"/>
    <w:rsid w:val="003662CD"/>
    <w:rsid w:val="00366917"/>
    <w:rsid w:val="0036716B"/>
    <w:rsid w:val="003676EA"/>
    <w:rsid w:val="003705EB"/>
    <w:rsid w:val="00372653"/>
    <w:rsid w:val="00372D50"/>
    <w:rsid w:val="00373F5E"/>
    <w:rsid w:val="003750CE"/>
    <w:rsid w:val="003759E3"/>
    <w:rsid w:val="00375A87"/>
    <w:rsid w:val="0037683C"/>
    <w:rsid w:val="00377C32"/>
    <w:rsid w:val="00380EB8"/>
    <w:rsid w:val="00382BDE"/>
    <w:rsid w:val="003831FB"/>
    <w:rsid w:val="003837FA"/>
    <w:rsid w:val="0038393B"/>
    <w:rsid w:val="00383B1E"/>
    <w:rsid w:val="0038495A"/>
    <w:rsid w:val="003860E1"/>
    <w:rsid w:val="00386749"/>
    <w:rsid w:val="00386ABA"/>
    <w:rsid w:val="00387AA1"/>
    <w:rsid w:val="00391FC6"/>
    <w:rsid w:val="00392B1B"/>
    <w:rsid w:val="00392DA0"/>
    <w:rsid w:val="00393103"/>
    <w:rsid w:val="003943F6"/>
    <w:rsid w:val="00395858"/>
    <w:rsid w:val="003964BA"/>
    <w:rsid w:val="00397201"/>
    <w:rsid w:val="003A1145"/>
    <w:rsid w:val="003A192B"/>
    <w:rsid w:val="003A19C7"/>
    <w:rsid w:val="003A26BC"/>
    <w:rsid w:val="003A3411"/>
    <w:rsid w:val="003A353F"/>
    <w:rsid w:val="003A5100"/>
    <w:rsid w:val="003A5861"/>
    <w:rsid w:val="003A6E01"/>
    <w:rsid w:val="003A70E9"/>
    <w:rsid w:val="003A749F"/>
    <w:rsid w:val="003A7E97"/>
    <w:rsid w:val="003A7F36"/>
    <w:rsid w:val="003B00E8"/>
    <w:rsid w:val="003B010F"/>
    <w:rsid w:val="003B2372"/>
    <w:rsid w:val="003B295A"/>
    <w:rsid w:val="003B2D4C"/>
    <w:rsid w:val="003B3CE9"/>
    <w:rsid w:val="003B4426"/>
    <w:rsid w:val="003B4A7E"/>
    <w:rsid w:val="003B4C02"/>
    <w:rsid w:val="003B4FC9"/>
    <w:rsid w:val="003B751F"/>
    <w:rsid w:val="003B7F6C"/>
    <w:rsid w:val="003C1821"/>
    <w:rsid w:val="003C1DA8"/>
    <w:rsid w:val="003C1E4D"/>
    <w:rsid w:val="003C37A5"/>
    <w:rsid w:val="003C6725"/>
    <w:rsid w:val="003C680E"/>
    <w:rsid w:val="003C70F7"/>
    <w:rsid w:val="003D06A0"/>
    <w:rsid w:val="003D077D"/>
    <w:rsid w:val="003D0EC0"/>
    <w:rsid w:val="003D0FBC"/>
    <w:rsid w:val="003D1438"/>
    <w:rsid w:val="003D1C23"/>
    <w:rsid w:val="003D2191"/>
    <w:rsid w:val="003D3219"/>
    <w:rsid w:val="003D362B"/>
    <w:rsid w:val="003D3A49"/>
    <w:rsid w:val="003D3BC1"/>
    <w:rsid w:val="003D3E0F"/>
    <w:rsid w:val="003D484A"/>
    <w:rsid w:val="003D5A7C"/>
    <w:rsid w:val="003D5C99"/>
    <w:rsid w:val="003D68BB"/>
    <w:rsid w:val="003D7F58"/>
    <w:rsid w:val="003E0FAA"/>
    <w:rsid w:val="003E1008"/>
    <w:rsid w:val="003E1B3F"/>
    <w:rsid w:val="003E3A85"/>
    <w:rsid w:val="003E5D14"/>
    <w:rsid w:val="003E67B6"/>
    <w:rsid w:val="003E761D"/>
    <w:rsid w:val="003E7FD7"/>
    <w:rsid w:val="003F1862"/>
    <w:rsid w:val="003F18BE"/>
    <w:rsid w:val="003F25A3"/>
    <w:rsid w:val="003F2860"/>
    <w:rsid w:val="003F3667"/>
    <w:rsid w:val="003F36CE"/>
    <w:rsid w:val="003F399B"/>
    <w:rsid w:val="003F44AD"/>
    <w:rsid w:val="003F4E79"/>
    <w:rsid w:val="003F4F2A"/>
    <w:rsid w:val="003F53A4"/>
    <w:rsid w:val="003F696C"/>
    <w:rsid w:val="003F74B9"/>
    <w:rsid w:val="003F7DD2"/>
    <w:rsid w:val="004000BE"/>
    <w:rsid w:val="00401500"/>
    <w:rsid w:val="0040425A"/>
    <w:rsid w:val="00404875"/>
    <w:rsid w:val="00404D18"/>
    <w:rsid w:val="00405C72"/>
    <w:rsid w:val="004062BB"/>
    <w:rsid w:val="004078B5"/>
    <w:rsid w:val="00407A1A"/>
    <w:rsid w:val="004103C7"/>
    <w:rsid w:val="00410CE4"/>
    <w:rsid w:val="00411251"/>
    <w:rsid w:val="004114BD"/>
    <w:rsid w:val="0041158B"/>
    <w:rsid w:val="00411824"/>
    <w:rsid w:val="00412957"/>
    <w:rsid w:val="00413297"/>
    <w:rsid w:val="00413BA8"/>
    <w:rsid w:val="00413E53"/>
    <w:rsid w:val="0041454F"/>
    <w:rsid w:val="0041617D"/>
    <w:rsid w:val="00416BEB"/>
    <w:rsid w:val="00417021"/>
    <w:rsid w:val="0041727E"/>
    <w:rsid w:val="004175BD"/>
    <w:rsid w:val="00417846"/>
    <w:rsid w:val="00417931"/>
    <w:rsid w:val="004206DE"/>
    <w:rsid w:val="00420EFF"/>
    <w:rsid w:val="004211E8"/>
    <w:rsid w:val="00422897"/>
    <w:rsid w:val="00422F90"/>
    <w:rsid w:val="00423158"/>
    <w:rsid w:val="004233CE"/>
    <w:rsid w:val="004240A0"/>
    <w:rsid w:val="004241BA"/>
    <w:rsid w:val="00424D78"/>
    <w:rsid w:val="00425061"/>
    <w:rsid w:val="0042519C"/>
    <w:rsid w:val="00426559"/>
    <w:rsid w:val="004267BA"/>
    <w:rsid w:val="00426839"/>
    <w:rsid w:val="00426ECD"/>
    <w:rsid w:val="00427DE9"/>
    <w:rsid w:val="0043007B"/>
    <w:rsid w:val="0043030F"/>
    <w:rsid w:val="0043067D"/>
    <w:rsid w:val="00430AB0"/>
    <w:rsid w:val="00432424"/>
    <w:rsid w:val="00432D8D"/>
    <w:rsid w:val="004336C2"/>
    <w:rsid w:val="00433D20"/>
    <w:rsid w:val="00433D65"/>
    <w:rsid w:val="00434743"/>
    <w:rsid w:val="00434B36"/>
    <w:rsid w:val="00434C73"/>
    <w:rsid w:val="00434CB8"/>
    <w:rsid w:val="00434DB5"/>
    <w:rsid w:val="00434E24"/>
    <w:rsid w:val="00435494"/>
    <w:rsid w:val="00436707"/>
    <w:rsid w:val="0043701D"/>
    <w:rsid w:val="0043782D"/>
    <w:rsid w:val="004401B4"/>
    <w:rsid w:val="00440814"/>
    <w:rsid w:val="00440A6C"/>
    <w:rsid w:val="00441056"/>
    <w:rsid w:val="0044139B"/>
    <w:rsid w:val="00442199"/>
    <w:rsid w:val="004431B2"/>
    <w:rsid w:val="00444D45"/>
    <w:rsid w:val="00445528"/>
    <w:rsid w:val="00445552"/>
    <w:rsid w:val="00445589"/>
    <w:rsid w:val="004463A8"/>
    <w:rsid w:val="00446A9B"/>
    <w:rsid w:val="0044749D"/>
    <w:rsid w:val="00447DFE"/>
    <w:rsid w:val="00447E11"/>
    <w:rsid w:val="004500AC"/>
    <w:rsid w:val="00450352"/>
    <w:rsid w:val="004515AD"/>
    <w:rsid w:val="0045186C"/>
    <w:rsid w:val="00451C8F"/>
    <w:rsid w:val="004536DF"/>
    <w:rsid w:val="0045436C"/>
    <w:rsid w:val="00454B01"/>
    <w:rsid w:val="0045549D"/>
    <w:rsid w:val="00455BA2"/>
    <w:rsid w:val="00456275"/>
    <w:rsid w:val="00457053"/>
    <w:rsid w:val="00457367"/>
    <w:rsid w:val="004608BC"/>
    <w:rsid w:val="004612D8"/>
    <w:rsid w:val="004614CE"/>
    <w:rsid w:val="00463443"/>
    <w:rsid w:val="00464217"/>
    <w:rsid w:val="00465106"/>
    <w:rsid w:val="0046544D"/>
    <w:rsid w:val="0046569B"/>
    <w:rsid w:val="004660B7"/>
    <w:rsid w:val="00466CCA"/>
    <w:rsid w:val="0046796D"/>
    <w:rsid w:val="00471BEB"/>
    <w:rsid w:val="00471D4E"/>
    <w:rsid w:val="00473348"/>
    <w:rsid w:val="004738D1"/>
    <w:rsid w:val="00473C15"/>
    <w:rsid w:val="004741D2"/>
    <w:rsid w:val="00474920"/>
    <w:rsid w:val="00476E7C"/>
    <w:rsid w:val="00480C07"/>
    <w:rsid w:val="00480F17"/>
    <w:rsid w:val="004811CB"/>
    <w:rsid w:val="00481EBD"/>
    <w:rsid w:val="00484B6B"/>
    <w:rsid w:val="004859DA"/>
    <w:rsid w:val="00485A44"/>
    <w:rsid w:val="00485DBA"/>
    <w:rsid w:val="004860DD"/>
    <w:rsid w:val="00486FED"/>
    <w:rsid w:val="004875A8"/>
    <w:rsid w:val="00490715"/>
    <w:rsid w:val="00490C05"/>
    <w:rsid w:val="0049109B"/>
    <w:rsid w:val="004911B5"/>
    <w:rsid w:val="00491532"/>
    <w:rsid w:val="00491E7C"/>
    <w:rsid w:val="00492489"/>
    <w:rsid w:val="004925CF"/>
    <w:rsid w:val="00492F48"/>
    <w:rsid w:val="00493AA1"/>
    <w:rsid w:val="00493CAE"/>
    <w:rsid w:val="004942FF"/>
    <w:rsid w:val="004947A0"/>
    <w:rsid w:val="00495156"/>
    <w:rsid w:val="00495E0E"/>
    <w:rsid w:val="00496181"/>
    <w:rsid w:val="004966EE"/>
    <w:rsid w:val="00496F93"/>
    <w:rsid w:val="00497C8B"/>
    <w:rsid w:val="004A2A12"/>
    <w:rsid w:val="004A3019"/>
    <w:rsid w:val="004A5074"/>
    <w:rsid w:val="004A545B"/>
    <w:rsid w:val="004A66E7"/>
    <w:rsid w:val="004A7251"/>
    <w:rsid w:val="004A7C16"/>
    <w:rsid w:val="004B1F99"/>
    <w:rsid w:val="004B3D40"/>
    <w:rsid w:val="004B6F38"/>
    <w:rsid w:val="004B77D6"/>
    <w:rsid w:val="004B78D9"/>
    <w:rsid w:val="004C03D5"/>
    <w:rsid w:val="004C1C01"/>
    <w:rsid w:val="004C1D09"/>
    <w:rsid w:val="004C1F92"/>
    <w:rsid w:val="004C2B94"/>
    <w:rsid w:val="004C2C59"/>
    <w:rsid w:val="004C31E5"/>
    <w:rsid w:val="004C356C"/>
    <w:rsid w:val="004C4052"/>
    <w:rsid w:val="004C5D82"/>
    <w:rsid w:val="004C60DF"/>
    <w:rsid w:val="004C74E1"/>
    <w:rsid w:val="004D0DED"/>
    <w:rsid w:val="004D17E4"/>
    <w:rsid w:val="004D28FA"/>
    <w:rsid w:val="004D38BE"/>
    <w:rsid w:val="004D39EF"/>
    <w:rsid w:val="004D4748"/>
    <w:rsid w:val="004D4B7F"/>
    <w:rsid w:val="004D5B59"/>
    <w:rsid w:val="004D5D1E"/>
    <w:rsid w:val="004D6A67"/>
    <w:rsid w:val="004D6C4C"/>
    <w:rsid w:val="004D70C8"/>
    <w:rsid w:val="004D763E"/>
    <w:rsid w:val="004E1721"/>
    <w:rsid w:val="004E1C89"/>
    <w:rsid w:val="004E29CD"/>
    <w:rsid w:val="004E3D30"/>
    <w:rsid w:val="004E670F"/>
    <w:rsid w:val="004F04F2"/>
    <w:rsid w:val="004F0722"/>
    <w:rsid w:val="004F0F16"/>
    <w:rsid w:val="004F1A4F"/>
    <w:rsid w:val="004F1EE7"/>
    <w:rsid w:val="004F1F7E"/>
    <w:rsid w:val="004F213E"/>
    <w:rsid w:val="004F2963"/>
    <w:rsid w:val="004F2D87"/>
    <w:rsid w:val="004F37ED"/>
    <w:rsid w:val="004F3A50"/>
    <w:rsid w:val="004F3E52"/>
    <w:rsid w:val="004F40BD"/>
    <w:rsid w:val="004F483C"/>
    <w:rsid w:val="004F50B3"/>
    <w:rsid w:val="004F5998"/>
    <w:rsid w:val="004F5F59"/>
    <w:rsid w:val="004F6465"/>
    <w:rsid w:val="004F6CDD"/>
    <w:rsid w:val="004F6EDF"/>
    <w:rsid w:val="004F738D"/>
    <w:rsid w:val="004F78B2"/>
    <w:rsid w:val="00500AA4"/>
    <w:rsid w:val="00501154"/>
    <w:rsid w:val="00501D1E"/>
    <w:rsid w:val="00502635"/>
    <w:rsid w:val="005038CC"/>
    <w:rsid w:val="00504A45"/>
    <w:rsid w:val="00504E6B"/>
    <w:rsid w:val="00504FD4"/>
    <w:rsid w:val="0050564D"/>
    <w:rsid w:val="00505971"/>
    <w:rsid w:val="00505FF6"/>
    <w:rsid w:val="005108DA"/>
    <w:rsid w:val="00511011"/>
    <w:rsid w:val="00511ABC"/>
    <w:rsid w:val="0051281D"/>
    <w:rsid w:val="00512A2D"/>
    <w:rsid w:val="00512E2F"/>
    <w:rsid w:val="00513115"/>
    <w:rsid w:val="005134C7"/>
    <w:rsid w:val="00513C11"/>
    <w:rsid w:val="00514B55"/>
    <w:rsid w:val="00514EBF"/>
    <w:rsid w:val="00515A20"/>
    <w:rsid w:val="00515B1A"/>
    <w:rsid w:val="0051711C"/>
    <w:rsid w:val="00517D33"/>
    <w:rsid w:val="00520228"/>
    <w:rsid w:val="00520D6B"/>
    <w:rsid w:val="00522B18"/>
    <w:rsid w:val="00522CB0"/>
    <w:rsid w:val="00524377"/>
    <w:rsid w:val="005243D9"/>
    <w:rsid w:val="0052499B"/>
    <w:rsid w:val="0052603D"/>
    <w:rsid w:val="00526965"/>
    <w:rsid w:val="00530F26"/>
    <w:rsid w:val="0053121F"/>
    <w:rsid w:val="00531249"/>
    <w:rsid w:val="005315D2"/>
    <w:rsid w:val="005365D6"/>
    <w:rsid w:val="005400E1"/>
    <w:rsid w:val="005413DA"/>
    <w:rsid w:val="0054185F"/>
    <w:rsid w:val="0054301B"/>
    <w:rsid w:val="00543532"/>
    <w:rsid w:val="00543DA9"/>
    <w:rsid w:val="005443D1"/>
    <w:rsid w:val="005447A7"/>
    <w:rsid w:val="00545F30"/>
    <w:rsid w:val="00546488"/>
    <w:rsid w:val="00546FA7"/>
    <w:rsid w:val="0054718A"/>
    <w:rsid w:val="0054761F"/>
    <w:rsid w:val="00547CCF"/>
    <w:rsid w:val="00551062"/>
    <w:rsid w:val="005514EA"/>
    <w:rsid w:val="005519F3"/>
    <w:rsid w:val="00551E66"/>
    <w:rsid w:val="00552A65"/>
    <w:rsid w:val="005545FE"/>
    <w:rsid w:val="00554829"/>
    <w:rsid w:val="00554881"/>
    <w:rsid w:val="005552C1"/>
    <w:rsid w:val="0055696F"/>
    <w:rsid w:val="005605AC"/>
    <w:rsid w:val="00560639"/>
    <w:rsid w:val="00561028"/>
    <w:rsid w:val="00561674"/>
    <w:rsid w:val="00561AFB"/>
    <w:rsid w:val="00561F2C"/>
    <w:rsid w:val="00562624"/>
    <w:rsid w:val="00562632"/>
    <w:rsid w:val="0056284A"/>
    <w:rsid w:val="00562D07"/>
    <w:rsid w:val="00563101"/>
    <w:rsid w:val="00563D28"/>
    <w:rsid w:val="005649CC"/>
    <w:rsid w:val="00564ECC"/>
    <w:rsid w:val="00565639"/>
    <w:rsid w:val="00565FE4"/>
    <w:rsid w:val="00567282"/>
    <w:rsid w:val="00570C78"/>
    <w:rsid w:val="0057115C"/>
    <w:rsid w:val="0057141E"/>
    <w:rsid w:val="00571F5C"/>
    <w:rsid w:val="005726AD"/>
    <w:rsid w:val="00573831"/>
    <w:rsid w:val="00573EDD"/>
    <w:rsid w:val="0057418C"/>
    <w:rsid w:val="00575C79"/>
    <w:rsid w:val="00575F09"/>
    <w:rsid w:val="00576BCF"/>
    <w:rsid w:val="0057719C"/>
    <w:rsid w:val="0058020C"/>
    <w:rsid w:val="00580323"/>
    <w:rsid w:val="00580D0B"/>
    <w:rsid w:val="0058199F"/>
    <w:rsid w:val="00582156"/>
    <w:rsid w:val="0058390F"/>
    <w:rsid w:val="00583A7A"/>
    <w:rsid w:val="005847CC"/>
    <w:rsid w:val="00584EFE"/>
    <w:rsid w:val="00586D48"/>
    <w:rsid w:val="00586FB8"/>
    <w:rsid w:val="005874A9"/>
    <w:rsid w:val="00587CC2"/>
    <w:rsid w:val="005905F5"/>
    <w:rsid w:val="0059080E"/>
    <w:rsid w:val="00590981"/>
    <w:rsid w:val="00590B96"/>
    <w:rsid w:val="00591FAD"/>
    <w:rsid w:val="00592106"/>
    <w:rsid w:val="00592716"/>
    <w:rsid w:val="00592AE7"/>
    <w:rsid w:val="00593243"/>
    <w:rsid w:val="005946B8"/>
    <w:rsid w:val="00594DF5"/>
    <w:rsid w:val="00594E51"/>
    <w:rsid w:val="00595296"/>
    <w:rsid w:val="005963CA"/>
    <w:rsid w:val="0059650F"/>
    <w:rsid w:val="00597A2B"/>
    <w:rsid w:val="005A0142"/>
    <w:rsid w:val="005A12F3"/>
    <w:rsid w:val="005A1700"/>
    <w:rsid w:val="005A3286"/>
    <w:rsid w:val="005A37C8"/>
    <w:rsid w:val="005A3E36"/>
    <w:rsid w:val="005A551B"/>
    <w:rsid w:val="005A6177"/>
    <w:rsid w:val="005A6C05"/>
    <w:rsid w:val="005A7194"/>
    <w:rsid w:val="005A7380"/>
    <w:rsid w:val="005A7543"/>
    <w:rsid w:val="005B00EF"/>
    <w:rsid w:val="005B0791"/>
    <w:rsid w:val="005B0FD4"/>
    <w:rsid w:val="005B1059"/>
    <w:rsid w:val="005B2023"/>
    <w:rsid w:val="005B3C7B"/>
    <w:rsid w:val="005B401C"/>
    <w:rsid w:val="005B5363"/>
    <w:rsid w:val="005B54AD"/>
    <w:rsid w:val="005B57EE"/>
    <w:rsid w:val="005B5D39"/>
    <w:rsid w:val="005B741A"/>
    <w:rsid w:val="005B79AF"/>
    <w:rsid w:val="005B7DE1"/>
    <w:rsid w:val="005B7F06"/>
    <w:rsid w:val="005C006D"/>
    <w:rsid w:val="005C0BC7"/>
    <w:rsid w:val="005C0E58"/>
    <w:rsid w:val="005C24F0"/>
    <w:rsid w:val="005C5CCF"/>
    <w:rsid w:val="005C6C11"/>
    <w:rsid w:val="005C6DA9"/>
    <w:rsid w:val="005D0033"/>
    <w:rsid w:val="005D0195"/>
    <w:rsid w:val="005D036A"/>
    <w:rsid w:val="005D0418"/>
    <w:rsid w:val="005D0F02"/>
    <w:rsid w:val="005D1643"/>
    <w:rsid w:val="005D1E6F"/>
    <w:rsid w:val="005D2365"/>
    <w:rsid w:val="005D299E"/>
    <w:rsid w:val="005D33A5"/>
    <w:rsid w:val="005D36DD"/>
    <w:rsid w:val="005D3847"/>
    <w:rsid w:val="005D3D2A"/>
    <w:rsid w:val="005D3E62"/>
    <w:rsid w:val="005D46F6"/>
    <w:rsid w:val="005D5D1D"/>
    <w:rsid w:val="005D61C1"/>
    <w:rsid w:val="005D62DD"/>
    <w:rsid w:val="005D6DFD"/>
    <w:rsid w:val="005E0220"/>
    <w:rsid w:val="005E082F"/>
    <w:rsid w:val="005E0BEA"/>
    <w:rsid w:val="005E1984"/>
    <w:rsid w:val="005E1F0C"/>
    <w:rsid w:val="005E1FD0"/>
    <w:rsid w:val="005E248B"/>
    <w:rsid w:val="005E464C"/>
    <w:rsid w:val="005E47B7"/>
    <w:rsid w:val="005E68B2"/>
    <w:rsid w:val="005F11D4"/>
    <w:rsid w:val="005F4836"/>
    <w:rsid w:val="005F556D"/>
    <w:rsid w:val="005F5A23"/>
    <w:rsid w:val="005F5FF1"/>
    <w:rsid w:val="005F6A80"/>
    <w:rsid w:val="005F735B"/>
    <w:rsid w:val="005F7B3B"/>
    <w:rsid w:val="005F7F22"/>
    <w:rsid w:val="006003D7"/>
    <w:rsid w:val="0060061D"/>
    <w:rsid w:val="00604FAA"/>
    <w:rsid w:val="006059A5"/>
    <w:rsid w:val="00605C2F"/>
    <w:rsid w:val="00606084"/>
    <w:rsid w:val="0060651B"/>
    <w:rsid w:val="00606BD3"/>
    <w:rsid w:val="00610D5D"/>
    <w:rsid w:val="00610D90"/>
    <w:rsid w:val="00611D65"/>
    <w:rsid w:val="00612571"/>
    <w:rsid w:val="006128C2"/>
    <w:rsid w:val="00612926"/>
    <w:rsid w:val="00613E61"/>
    <w:rsid w:val="0061483E"/>
    <w:rsid w:val="006148BC"/>
    <w:rsid w:val="006152E1"/>
    <w:rsid w:val="006200B4"/>
    <w:rsid w:val="00620D1E"/>
    <w:rsid w:val="006211AC"/>
    <w:rsid w:val="0062460C"/>
    <w:rsid w:val="00624B10"/>
    <w:rsid w:val="00624D6F"/>
    <w:rsid w:val="006254AA"/>
    <w:rsid w:val="006254E7"/>
    <w:rsid w:val="00625CD2"/>
    <w:rsid w:val="00627759"/>
    <w:rsid w:val="006314B5"/>
    <w:rsid w:val="00633BA1"/>
    <w:rsid w:val="00633F0A"/>
    <w:rsid w:val="006347D9"/>
    <w:rsid w:val="00634D5D"/>
    <w:rsid w:val="00635194"/>
    <w:rsid w:val="00635A2F"/>
    <w:rsid w:val="00636D47"/>
    <w:rsid w:val="0064027B"/>
    <w:rsid w:val="00640280"/>
    <w:rsid w:val="00640339"/>
    <w:rsid w:val="00641C8F"/>
    <w:rsid w:val="00642446"/>
    <w:rsid w:val="006424C0"/>
    <w:rsid w:val="00642900"/>
    <w:rsid w:val="00644803"/>
    <w:rsid w:val="00645674"/>
    <w:rsid w:val="00647E2F"/>
    <w:rsid w:val="006502C7"/>
    <w:rsid w:val="00650F7D"/>
    <w:rsid w:val="006520C7"/>
    <w:rsid w:val="006535E0"/>
    <w:rsid w:val="006543EC"/>
    <w:rsid w:val="00655056"/>
    <w:rsid w:val="00655351"/>
    <w:rsid w:val="00655CB0"/>
    <w:rsid w:val="00655DB9"/>
    <w:rsid w:val="0065792F"/>
    <w:rsid w:val="00660889"/>
    <w:rsid w:val="00660891"/>
    <w:rsid w:val="00661482"/>
    <w:rsid w:val="00662E12"/>
    <w:rsid w:val="006636F4"/>
    <w:rsid w:val="0066489A"/>
    <w:rsid w:val="00665102"/>
    <w:rsid w:val="00665AA7"/>
    <w:rsid w:val="00667079"/>
    <w:rsid w:val="00667351"/>
    <w:rsid w:val="00667B19"/>
    <w:rsid w:val="0067056F"/>
    <w:rsid w:val="006707E4"/>
    <w:rsid w:val="00670E0D"/>
    <w:rsid w:val="006712E6"/>
    <w:rsid w:val="006714B9"/>
    <w:rsid w:val="0067219A"/>
    <w:rsid w:val="006732DD"/>
    <w:rsid w:val="00673312"/>
    <w:rsid w:val="006743B2"/>
    <w:rsid w:val="0067456F"/>
    <w:rsid w:val="0067747E"/>
    <w:rsid w:val="00680B19"/>
    <w:rsid w:val="006810D7"/>
    <w:rsid w:val="00683F0F"/>
    <w:rsid w:val="006853C9"/>
    <w:rsid w:val="006865B2"/>
    <w:rsid w:val="0068665A"/>
    <w:rsid w:val="006904F9"/>
    <w:rsid w:val="0069054C"/>
    <w:rsid w:val="006908F7"/>
    <w:rsid w:val="00691727"/>
    <w:rsid w:val="00693A32"/>
    <w:rsid w:val="006942F0"/>
    <w:rsid w:val="006950BB"/>
    <w:rsid w:val="006951C3"/>
    <w:rsid w:val="00696BF5"/>
    <w:rsid w:val="00697DF8"/>
    <w:rsid w:val="006A02A4"/>
    <w:rsid w:val="006A0338"/>
    <w:rsid w:val="006A288F"/>
    <w:rsid w:val="006A36B7"/>
    <w:rsid w:val="006A38DB"/>
    <w:rsid w:val="006A3CCA"/>
    <w:rsid w:val="006A4FDA"/>
    <w:rsid w:val="006A6F22"/>
    <w:rsid w:val="006A7114"/>
    <w:rsid w:val="006A7E86"/>
    <w:rsid w:val="006B0C6F"/>
    <w:rsid w:val="006B0E18"/>
    <w:rsid w:val="006B1541"/>
    <w:rsid w:val="006B28F6"/>
    <w:rsid w:val="006B3779"/>
    <w:rsid w:val="006B467B"/>
    <w:rsid w:val="006B4AB4"/>
    <w:rsid w:val="006B5B6F"/>
    <w:rsid w:val="006B60F9"/>
    <w:rsid w:val="006B659C"/>
    <w:rsid w:val="006B7F49"/>
    <w:rsid w:val="006C0616"/>
    <w:rsid w:val="006C0F77"/>
    <w:rsid w:val="006C14CD"/>
    <w:rsid w:val="006C1F25"/>
    <w:rsid w:val="006C1FF4"/>
    <w:rsid w:val="006C236C"/>
    <w:rsid w:val="006C263D"/>
    <w:rsid w:val="006C2DFB"/>
    <w:rsid w:val="006C3B40"/>
    <w:rsid w:val="006C5DB1"/>
    <w:rsid w:val="006C6091"/>
    <w:rsid w:val="006C7DD3"/>
    <w:rsid w:val="006D10A6"/>
    <w:rsid w:val="006D22BA"/>
    <w:rsid w:val="006D293A"/>
    <w:rsid w:val="006D3382"/>
    <w:rsid w:val="006D3669"/>
    <w:rsid w:val="006D4056"/>
    <w:rsid w:val="006D42EA"/>
    <w:rsid w:val="006D49B9"/>
    <w:rsid w:val="006D4A87"/>
    <w:rsid w:val="006D50F2"/>
    <w:rsid w:val="006D5B57"/>
    <w:rsid w:val="006D5F71"/>
    <w:rsid w:val="006D5FBD"/>
    <w:rsid w:val="006D61BE"/>
    <w:rsid w:val="006D7748"/>
    <w:rsid w:val="006D7A3E"/>
    <w:rsid w:val="006D7D44"/>
    <w:rsid w:val="006D7E6D"/>
    <w:rsid w:val="006E13C2"/>
    <w:rsid w:val="006E156B"/>
    <w:rsid w:val="006E45AF"/>
    <w:rsid w:val="006E4C39"/>
    <w:rsid w:val="006E5909"/>
    <w:rsid w:val="006E754D"/>
    <w:rsid w:val="006E7ACA"/>
    <w:rsid w:val="006E7E13"/>
    <w:rsid w:val="006E7E71"/>
    <w:rsid w:val="006F0474"/>
    <w:rsid w:val="006F11F4"/>
    <w:rsid w:val="006F149A"/>
    <w:rsid w:val="006F1BCA"/>
    <w:rsid w:val="006F1F0E"/>
    <w:rsid w:val="006F21B7"/>
    <w:rsid w:val="006F237E"/>
    <w:rsid w:val="006F28E9"/>
    <w:rsid w:val="006F3250"/>
    <w:rsid w:val="006F4459"/>
    <w:rsid w:val="006F6774"/>
    <w:rsid w:val="006F6892"/>
    <w:rsid w:val="006F7845"/>
    <w:rsid w:val="007000CB"/>
    <w:rsid w:val="00700847"/>
    <w:rsid w:val="00701A98"/>
    <w:rsid w:val="00702CC1"/>
    <w:rsid w:val="00702CED"/>
    <w:rsid w:val="00703FFE"/>
    <w:rsid w:val="007044E3"/>
    <w:rsid w:val="00704905"/>
    <w:rsid w:val="00704F92"/>
    <w:rsid w:val="00705678"/>
    <w:rsid w:val="007059A7"/>
    <w:rsid w:val="00705BAD"/>
    <w:rsid w:val="00705C3C"/>
    <w:rsid w:val="00706833"/>
    <w:rsid w:val="0070694D"/>
    <w:rsid w:val="00706DE1"/>
    <w:rsid w:val="00707902"/>
    <w:rsid w:val="0071066A"/>
    <w:rsid w:val="0071180D"/>
    <w:rsid w:val="007127BA"/>
    <w:rsid w:val="00712D28"/>
    <w:rsid w:val="00712F0D"/>
    <w:rsid w:val="00714270"/>
    <w:rsid w:val="007149CE"/>
    <w:rsid w:val="007153DF"/>
    <w:rsid w:val="00715B7F"/>
    <w:rsid w:val="0071678B"/>
    <w:rsid w:val="0071686B"/>
    <w:rsid w:val="00716DCB"/>
    <w:rsid w:val="00716E63"/>
    <w:rsid w:val="007209A5"/>
    <w:rsid w:val="00720CEC"/>
    <w:rsid w:val="00720F92"/>
    <w:rsid w:val="007210CA"/>
    <w:rsid w:val="00722ABC"/>
    <w:rsid w:val="00723870"/>
    <w:rsid w:val="00723D2B"/>
    <w:rsid w:val="0072531A"/>
    <w:rsid w:val="00725A07"/>
    <w:rsid w:val="00725B3E"/>
    <w:rsid w:val="007263BE"/>
    <w:rsid w:val="00727256"/>
    <w:rsid w:val="00727841"/>
    <w:rsid w:val="007278E0"/>
    <w:rsid w:val="00727ED5"/>
    <w:rsid w:val="00731380"/>
    <w:rsid w:val="00732685"/>
    <w:rsid w:val="007328E2"/>
    <w:rsid w:val="007336CA"/>
    <w:rsid w:val="00733716"/>
    <w:rsid w:val="00733F28"/>
    <w:rsid w:val="0073422C"/>
    <w:rsid w:val="00734578"/>
    <w:rsid w:val="007363B5"/>
    <w:rsid w:val="007370F4"/>
    <w:rsid w:val="0073710E"/>
    <w:rsid w:val="00737C0B"/>
    <w:rsid w:val="0074015F"/>
    <w:rsid w:val="00741FEE"/>
    <w:rsid w:val="00742D5D"/>
    <w:rsid w:val="00743B2F"/>
    <w:rsid w:val="00743BA1"/>
    <w:rsid w:val="007442E1"/>
    <w:rsid w:val="00744909"/>
    <w:rsid w:val="007450A9"/>
    <w:rsid w:val="00746675"/>
    <w:rsid w:val="00747444"/>
    <w:rsid w:val="00747CB0"/>
    <w:rsid w:val="00751A34"/>
    <w:rsid w:val="007524F3"/>
    <w:rsid w:val="00752E0B"/>
    <w:rsid w:val="0075439F"/>
    <w:rsid w:val="00754421"/>
    <w:rsid w:val="007545D4"/>
    <w:rsid w:val="00756631"/>
    <w:rsid w:val="00756842"/>
    <w:rsid w:val="00756C80"/>
    <w:rsid w:val="0075774B"/>
    <w:rsid w:val="00760D0B"/>
    <w:rsid w:val="00760EE7"/>
    <w:rsid w:val="007618CE"/>
    <w:rsid w:val="00761B4D"/>
    <w:rsid w:val="00762172"/>
    <w:rsid w:val="00762B45"/>
    <w:rsid w:val="00762D3A"/>
    <w:rsid w:val="007630ED"/>
    <w:rsid w:val="007632C1"/>
    <w:rsid w:val="007636D2"/>
    <w:rsid w:val="007641B5"/>
    <w:rsid w:val="0076486B"/>
    <w:rsid w:val="00764D13"/>
    <w:rsid w:val="00765013"/>
    <w:rsid w:val="00765229"/>
    <w:rsid w:val="0076529D"/>
    <w:rsid w:val="007670B3"/>
    <w:rsid w:val="007672CE"/>
    <w:rsid w:val="00770A8F"/>
    <w:rsid w:val="0077275D"/>
    <w:rsid w:val="00772AC9"/>
    <w:rsid w:val="007736E5"/>
    <w:rsid w:val="00774898"/>
    <w:rsid w:val="007750EF"/>
    <w:rsid w:val="007772BC"/>
    <w:rsid w:val="00777403"/>
    <w:rsid w:val="00777BB7"/>
    <w:rsid w:val="00780729"/>
    <w:rsid w:val="007808A1"/>
    <w:rsid w:val="00781A67"/>
    <w:rsid w:val="00781ADC"/>
    <w:rsid w:val="007821DD"/>
    <w:rsid w:val="007829CD"/>
    <w:rsid w:val="00783A19"/>
    <w:rsid w:val="00784372"/>
    <w:rsid w:val="00784711"/>
    <w:rsid w:val="0078492D"/>
    <w:rsid w:val="00784D37"/>
    <w:rsid w:val="007850C0"/>
    <w:rsid w:val="00785F95"/>
    <w:rsid w:val="0078682C"/>
    <w:rsid w:val="00790AC5"/>
    <w:rsid w:val="00791326"/>
    <w:rsid w:val="007914EF"/>
    <w:rsid w:val="00791757"/>
    <w:rsid w:val="00792DC0"/>
    <w:rsid w:val="00792DFA"/>
    <w:rsid w:val="007938CD"/>
    <w:rsid w:val="00793C6D"/>
    <w:rsid w:val="007942EA"/>
    <w:rsid w:val="00794920"/>
    <w:rsid w:val="0079603A"/>
    <w:rsid w:val="007962E5"/>
    <w:rsid w:val="0079638A"/>
    <w:rsid w:val="0079722F"/>
    <w:rsid w:val="00797FE5"/>
    <w:rsid w:val="007A0FC1"/>
    <w:rsid w:val="007A2ACC"/>
    <w:rsid w:val="007A320E"/>
    <w:rsid w:val="007A3271"/>
    <w:rsid w:val="007A422F"/>
    <w:rsid w:val="007A4434"/>
    <w:rsid w:val="007A60BB"/>
    <w:rsid w:val="007B0BB1"/>
    <w:rsid w:val="007B0BC6"/>
    <w:rsid w:val="007B17FF"/>
    <w:rsid w:val="007B1952"/>
    <w:rsid w:val="007B207C"/>
    <w:rsid w:val="007B292F"/>
    <w:rsid w:val="007B2D0F"/>
    <w:rsid w:val="007B35D5"/>
    <w:rsid w:val="007B3BB9"/>
    <w:rsid w:val="007B4006"/>
    <w:rsid w:val="007B490C"/>
    <w:rsid w:val="007B4C9F"/>
    <w:rsid w:val="007B5090"/>
    <w:rsid w:val="007B5203"/>
    <w:rsid w:val="007B740C"/>
    <w:rsid w:val="007B782C"/>
    <w:rsid w:val="007C00FE"/>
    <w:rsid w:val="007C09D5"/>
    <w:rsid w:val="007C16E8"/>
    <w:rsid w:val="007C187D"/>
    <w:rsid w:val="007C19AF"/>
    <w:rsid w:val="007C2513"/>
    <w:rsid w:val="007C30DE"/>
    <w:rsid w:val="007C395F"/>
    <w:rsid w:val="007C4280"/>
    <w:rsid w:val="007C540B"/>
    <w:rsid w:val="007C54F2"/>
    <w:rsid w:val="007C654E"/>
    <w:rsid w:val="007C6FD2"/>
    <w:rsid w:val="007C7714"/>
    <w:rsid w:val="007D018D"/>
    <w:rsid w:val="007D1353"/>
    <w:rsid w:val="007D18D5"/>
    <w:rsid w:val="007D18D9"/>
    <w:rsid w:val="007D1CDD"/>
    <w:rsid w:val="007D1F82"/>
    <w:rsid w:val="007D273A"/>
    <w:rsid w:val="007D28BC"/>
    <w:rsid w:val="007D2CAB"/>
    <w:rsid w:val="007D2D18"/>
    <w:rsid w:val="007D36DD"/>
    <w:rsid w:val="007D3B90"/>
    <w:rsid w:val="007D3D99"/>
    <w:rsid w:val="007D63D3"/>
    <w:rsid w:val="007D7B69"/>
    <w:rsid w:val="007D7E12"/>
    <w:rsid w:val="007E1530"/>
    <w:rsid w:val="007E277E"/>
    <w:rsid w:val="007E27BC"/>
    <w:rsid w:val="007E42F1"/>
    <w:rsid w:val="007E4916"/>
    <w:rsid w:val="007E4F1E"/>
    <w:rsid w:val="007E520F"/>
    <w:rsid w:val="007E53B2"/>
    <w:rsid w:val="007E5F12"/>
    <w:rsid w:val="007E68EE"/>
    <w:rsid w:val="007E7165"/>
    <w:rsid w:val="007E7CC3"/>
    <w:rsid w:val="007F109C"/>
    <w:rsid w:val="007F1BA7"/>
    <w:rsid w:val="007F1FC0"/>
    <w:rsid w:val="007F1FFF"/>
    <w:rsid w:val="007F259B"/>
    <w:rsid w:val="007F28CD"/>
    <w:rsid w:val="007F4952"/>
    <w:rsid w:val="007F50AE"/>
    <w:rsid w:val="007F6891"/>
    <w:rsid w:val="007F6F0C"/>
    <w:rsid w:val="007F76C5"/>
    <w:rsid w:val="008010BB"/>
    <w:rsid w:val="008010E1"/>
    <w:rsid w:val="008026F9"/>
    <w:rsid w:val="00802DFA"/>
    <w:rsid w:val="008039CB"/>
    <w:rsid w:val="008039CC"/>
    <w:rsid w:val="0080452B"/>
    <w:rsid w:val="008045EA"/>
    <w:rsid w:val="0080540D"/>
    <w:rsid w:val="00805C91"/>
    <w:rsid w:val="00805E3C"/>
    <w:rsid w:val="0080616A"/>
    <w:rsid w:val="00806677"/>
    <w:rsid w:val="00807C79"/>
    <w:rsid w:val="008119A9"/>
    <w:rsid w:val="00811B3A"/>
    <w:rsid w:val="008126D8"/>
    <w:rsid w:val="0081277E"/>
    <w:rsid w:val="0081346C"/>
    <w:rsid w:val="00813877"/>
    <w:rsid w:val="00813DAE"/>
    <w:rsid w:val="00813DFF"/>
    <w:rsid w:val="008147B9"/>
    <w:rsid w:val="00814C9E"/>
    <w:rsid w:val="00816455"/>
    <w:rsid w:val="00816D45"/>
    <w:rsid w:val="00816E16"/>
    <w:rsid w:val="0081718D"/>
    <w:rsid w:val="00817336"/>
    <w:rsid w:val="00817690"/>
    <w:rsid w:val="00817FA6"/>
    <w:rsid w:val="0082029E"/>
    <w:rsid w:val="00820B42"/>
    <w:rsid w:val="0082271A"/>
    <w:rsid w:val="008228B5"/>
    <w:rsid w:val="00823C56"/>
    <w:rsid w:val="00823CF8"/>
    <w:rsid w:val="00824E26"/>
    <w:rsid w:val="00825831"/>
    <w:rsid w:val="00825971"/>
    <w:rsid w:val="00825B1A"/>
    <w:rsid w:val="00826000"/>
    <w:rsid w:val="008260EC"/>
    <w:rsid w:val="0082748A"/>
    <w:rsid w:val="00827492"/>
    <w:rsid w:val="00827AD4"/>
    <w:rsid w:val="00827B9A"/>
    <w:rsid w:val="00827CD8"/>
    <w:rsid w:val="008307DA"/>
    <w:rsid w:val="00830AA7"/>
    <w:rsid w:val="008321B5"/>
    <w:rsid w:val="00833113"/>
    <w:rsid w:val="00833FAF"/>
    <w:rsid w:val="008340E3"/>
    <w:rsid w:val="0083467D"/>
    <w:rsid w:val="0083646D"/>
    <w:rsid w:val="0083768E"/>
    <w:rsid w:val="0084065E"/>
    <w:rsid w:val="00840D42"/>
    <w:rsid w:val="0084202B"/>
    <w:rsid w:val="00843818"/>
    <w:rsid w:val="0084425A"/>
    <w:rsid w:val="008444F3"/>
    <w:rsid w:val="00844FDD"/>
    <w:rsid w:val="00845833"/>
    <w:rsid w:val="00845E4A"/>
    <w:rsid w:val="008460A9"/>
    <w:rsid w:val="00846BD3"/>
    <w:rsid w:val="00847E91"/>
    <w:rsid w:val="00850768"/>
    <w:rsid w:val="0085126E"/>
    <w:rsid w:val="00851A6D"/>
    <w:rsid w:val="00852329"/>
    <w:rsid w:val="00852564"/>
    <w:rsid w:val="00852D54"/>
    <w:rsid w:val="00853075"/>
    <w:rsid w:val="00853B0F"/>
    <w:rsid w:val="00853C75"/>
    <w:rsid w:val="008547DE"/>
    <w:rsid w:val="00854D05"/>
    <w:rsid w:val="00855781"/>
    <w:rsid w:val="008563C9"/>
    <w:rsid w:val="00857378"/>
    <w:rsid w:val="008609E4"/>
    <w:rsid w:val="00860C79"/>
    <w:rsid w:val="008610BF"/>
    <w:rsid w:val="00862034"/>
    <w:rsid w:val="00862669"/>
    <w:rsid w:val="00863720"/>
    <w:rsid w:val="0086381B"/>
    <w:rsid w:val="00864074"/>
    <w:rsid w:val="00864871"/>
    <w:rsid w:val="008655A8"/>
    <w:rsid w:val="00866001"/>
    <w:rsid w:val="00866988"/>
    <w:rsid w:val="00866A2E"/>
    <w:rsid w:val="008679E7"/>
    <w:rsid w:val="0087050F"/>
    <w:rsid w:val="00870CF7"/>
    <w:rsid w:val="0087255C"/>
    <w:rsid w:val="00872D4E"/>
    <w:rsid w:val="0087343B"/>
    <w:rsid w:val="00874E9F"/>
    <w:rsid w:val="008757D2"/>
    <w:rsid w:val="00875BC7"/>
    <w:rsid w:val="00876FB5"/>
    <w:rsid w:val="00877035"/>
    <w:rsid w:val="008774B5"/>
    <w:rsid w:val="008774D9"/>
    <w:rsid w:val="008775F4"/>
    <w:rsid w:val="00877695"/>
    <w:rsid w:val="008810A9"/>
    <w:rsid w:val="008824AE"/>
    <w:rsid w:val="008831A7"/>
    <w:rsid w:val="00883303"/>
    <w:rsid w:val="0088331B"/>
    <w:rsid w:val="0088339E"/>
    <w:rsid w:val="008840CE"/>
    <w:rsid w:val="00885400"/>
    <w:rsid w:val="008868EA"/>
    <w:rsid w:val="0088788F"/>
    <w:rsid w:val="0088790A"/>
    <w:rsid w:val="0088797A"/>
    <w:rsid w:val="00887AC5"/>
    <w:rsid w:val="0089119B"/>
    <w:rsid w:val="00891CF1"/>
    <w:rsid w:val="00892106"/>
    <w:rsid w:val="00894545"/>
    <w:rsid w:val="00895051"/>
    <w:rsid w:val="0089580C"/>
    <w:rsid w:val="00897652"/>
    <w:rsid w:val="008A031F"/>
    <w:rsid w:val="008A16DA"/>
    <w:rsid w:val="008A2170"/>
    <w:rsid w:val="008A25B6"/>
    <w:rsid w:val="008A3451"/>
    <w:rsid w:val="008A3BD4"/>
    <w:rsid w:val="008A4E4D"/>
    <w:rsid w:val="008A5EE8"/>
    <w:rsid w:val="008A623A"/>
    <w:rsid w:val="008A64D9"/>
    <w:rsid w:val="008A64FD"/>
    <w:rsid w:val="008A747E"/>
    <w:rsid w:val="008A7AFA"/>
    <w:rsid w:val="008A7E4F"/>
    <w:rsid w:val="008B02F2"/>
    <w:rsid w:val="008B1F4E"/>
    <w:rsid w:val="008B230E"/>
    <w:rsid w:val="008B2347"/>
    <w:rsid w:val="008B2B54"/>
    <w:rsid w:val="008B316A"/>
    <w:rsid w:val="008B37BE"/>
    <w:rsid w:val="008B38FF"/>
    <w:rsid w:val="008B3C28"/>
    <w:rsid w:val="008B3D8B"/>
    <w:rsid w:val="008B49B7"/>
    <w:rsid w:val="008B54A8"/>
    <w:rsid w:val="008B585E"/>
    <w:rsid w:val="008B5B4E"/>
    <w:rsid w:val="008B5F30"/>
    <w:rsid w:val="008B6FB2"/>
    <w:rsid w:val="008B72A5"/>
    <w:rsid w:val="008B7EBB"/>
    <w:rsid w:val="008C07D7"/>
    <w:rsid w:val="008C0C78"/>
    <w:rsid w:val="008C10FF"/>
    <w:rsid w:val="008C15D4"/>
    <w:rsid w:val="008C3207"/>
    <w:rsid w:val="008C3776"/>
    <w:rsid w:val="008C3B22"/>
    <w:rsid w:val="008C6D92"/>
    <w:rsid w:val="008C6D9F"/>
    <w:rsid w:val="008C75AC"/>
    <w:rsid w:val="008D0A2E"/>
    <w:rsid w:val="008D1E8F"/>
    <w:rsid w:val="008D2145"/>
    <w:rsid w:val="008D2563"/>
    <w:rsid w:val="008D28D4"/>
    <w:rsid w:val="008D2ACB"/>
    <w:rsid w:val="008D34AF"/>
    <w:rsid w:val="008D429C"/>
    <w:rsid w:val="008D42A0"/>
    <w:rsid w:val="008D42AA"/>
    <w:rsid w:val="008D45F5"/>
    <w:rsid w:val="008D4689"/>
    <w:rsid w:val="008D49B5"/>
    <w:rsid w:val="008D4B73"/>
    <w:rsid w:val="008D5188"/>
    <w:rsid w:val="008D5222"/>
    <w:rsid w:val="008D6ADC"/>
    <w:rsid w:val="008D735A"/>
    <w:rsid w:val="008D7B6F"/>
    <w:rsid w:val="008D7C42"/>
    <w:rsid w:val="008D7D69"/>
    <w:rsid w:val="008E0151"/>
    <w:rsid w:val="008E2A2B"/>
    <w:rsid w:val="008E2C45"/>
    <w:rsid w:val="008E35E9"/>
    <w:rsid w:val="008E3FFA"/>
    <w:rsid w:val="008E48EB"/>
    <w:rsid w:val="008E4AF6"/>
    <w:rsid w:val="008E4B10"/>
    <w:rsid w:val="008E7383"/>
    <w:rsid w:val="008F007A"/>
    <w:rsid w:val="008F04C0"/>
    <w:rsid w:val="008F08C4"/>
    <w:rsid w:val="008F0B0D"/>
    <w:rsid w:val="008F1810"/>
    <w:rsid w:val="008F1A8D"/>
    <w:rsid w:val="008F22AF"/>
    <w:rsid w:val="008F3008"/>
    <w:rsid w:val="008F43B9"/>
    <w:rsid w:val="008F51C4"/>
    <w:rsid w:val="008F531D"/>
    <w:rsid w:val="008F694B"/>
    <w:rsid w:val="008F6E7D"/>
    <w:rsid w:val="008F7138"/>
    <w:rsid w:val="00900743"/>
    <w:rsid w:val="00900A4D"/>
    <w:rsid w:val="0090101C"/>
    <w:rsid w:val="00901820"/>
    <w:rsid w:val="00904917"/>
    <w:rsid w:val="00904C05"/>
    <w:rsid w:val="009054A4"/>
    <w:rsid w:val="00905B9F"/>
    <w:rsid w:val="009061F2"/>
    <w:rsid w:val="00907B51"/>
    <w:rsid w:val="00907B5D"/>
    <w:rsid w:val="00907BD0"/>
    <w:rsid w:val="00907C61"/>
    <w:rsid w:val="00910091"/>
    <w:rsid w:val="009113A7"/>
    <w:rsid w:val="0091157A"/>
    <w:rsid w:val="009138CD"/>
    <w:rsid w:val="009148DB"/>
    <w:rsid w:val="00915B26"/>
    <w:rsid w:val="00916B7F"/>
    <w:rsid w:val="00917668"/>
    <w:rsid w:val="0092037B"/>
    <w:rsid w:val="0092295C"/>
    <w:rsid w:val="00922A11"/>
    <w:rsid w:val="00922D44"/>
    <w:rsid w:val="00924778"/>
    <w:rsid w:val="00924894"/>
    <w:rsid w:val="00924E25"/>
    <w:rsid w:val="00924EDA"/>
    <w:rsid w:val="00927216"/>
    <w:rsid w:val="00927269"/>
    <w:rsid w:val="00927FB0"/>
    <w:rsid w:val="00930450"/>
    <w:rsid w:val="0093095A"/>
    <w:rsid w:val="00931096"/>
    <w:rsid w:val="00932951"/>
    <w:rsid w:val="00932D34"/>
    <w:rsid w:val="00932DA2"/>
    <w:rsid w:val="00933497"/>
    <w:rsid w:val="009337EF"/>
    <w:rsid w:val="00933E98"/>
    <w:rsid w:val="009353F9"/>
    <w:rsid w:val="00935A2C"/>
    <w:rsid w:val="00936B57"/>
    <w:rsid w:val="009377AA"/>
    <w:rsid w:val="00937D26"/>
    <w:rsid w:val="00940C77"/>
    <w:rsid w:val="009418C8"/>
    <w:rsid w:val="00943184"/>
    <w:rsid w:val="00944E7E"/>
    <w:rsid w:val="00946519"/>
    <w:rsid w:val="00946D5F"/>
    <w:rsid w:val="009476E9"/>
    <w:rsid w:val="0095007C"/>
    <w:rsid w:val="009508BC"/>
    <w:rsid w:val="00950D17"/>
    <w:rsid w:val="009514C1"/>
    <w:rsid w:val="0095169A"/>
    <w:rsid w:val="00951B8D"/>
    <w:rsid w:val="00952FA7"/>
    <w:rsid w:val="00953143"/>
    <w:rsid w:val="00953A02"/>
    <w:rsid w:val="00954400"/>
    <w:rsid w:val="009557DE"/>
    <w:rsid w:val="0095611A"/>
    <w:rsid w:val="00956C7E"/>
    <w:rsid w:val="0095714F"/>
    <w:rsid w:val="009571F7"/>
    <w:rsid w:val="00961866"/>
    <w:rsid w:val="0096273F"/>
    <w:rsid w:val="00962820"/>
    <w:rsid w:val="009634A5"/>
    <w:rsid w:val="009634F7"/>
    <w:rsid w:val="009636C1"/>
    <w:rsid w:val="00965409"/>
    <w:rsid w:val="00965DF6"/>
    <w:rsid w:val="00966FE3"/>
    <w:rsid w:val="009674D2"/>
    <w:rsid w:val="00967758"/>
    <w:rsid w:val="00970528"/>
    <w:rsid w:val="00970555"/>
    <w:rsid w:val="00971152"/>
    <w:rsid w:val="009712E5"/>
    <w:rsid w:val="00971EA9"/>
    <w:rsid w:val="00976B18"/>
    <w:rsid w:val="00976BD2"/>
    <w:rsid w:val="00976F2C"/>
    <w:rsid w:val="00977EC8"/>
    <w:rsid w:val="00980302"/>
    <w:rsid w:val="009803B7"/>
    <w:rsid w:val="00980909"/>
    <w:rsid w:val="009809FD"/>
    <w:rsid w:val="009812D0"/>
    <w:rsid w:val="0098174E"/>
    <w:rsid w:val="009817F0"/>
    <w:rsid w:val="00982DAE"/>
    <w:rsid w:val="00983229"/>
    <w:rsid w:val="0098568E"/>
    <w:rsid w:val="009856AE"/>
    <w:rsid w:val="0098576A"/>
    <w:rsid w:val="009859AF"/>
    <w:rsid w:val="00986175"/>
    <w:rsid w:val="0098785C"/>
    <w:rsid w:val="009900F8"/>
    <w:rsid w:val="00990800"/>
    <w:rsid w:val="0099094E"/>
    <w:rsid w:val="00990A3C"/>
    <w:rsid w:val="00991074"/>
    <w:rsid w:val="00991FBE"/>
    <w:rsid w:val="00992340"/>
    <w:rsid w:val="00992351"/>
    <w:rsid w:val="0099267F"/>
    <w:rsid w:val="0099404C"/>
    <w:rsid w:val="0099484F"/>
    <w:rsid w:val="00994C75"/>
    <w:rsid w:val="00994C8B"/>
    <w:rsid w:val="00994F50"/>
    <w:rsid w:val="00996A04"/>
    <w:rsid w:val="00997E14"/>
    <w:rsid w:val="00997EC6"/>
    <w:rsid w:val="009A0089"/>
    <w:rsid w:val="009A0A78"/>
    <w:rsid w:val="009A0EDF"/>
    <w:rsid w:val="009A1553"/>
    <w:rsid w:val="009A1994"/>
    <w:rsid w:val="009A2143"/>
    <w:rsid w:val="009A282E"/>
    <w:rsid w:val="009A2F19"/>
    <w:rsid w:val="009A5B15"/>
    <w:rsid w:val="009A5D26"/>
    <w:rsid w:val="009A5F35"/>
    <w:rsid w:val="009A6342"/>
    <w:rsid w:val="009A78A5"/>
    <w:rsid w:val="009B04AE"/>
    <w:rsid w:val="009B2A47"/>
    <w:rsid w:val="009B3627"/>
    <w:rsid w:val="009B39D8"/>
    <w:rsid w:val="009B4320"/>
    <w:rsid w:val="009B4720"/>
    <w:rsid w:val="009B5471"/>
    <w:rsid w:val="009B570D"/>
    <w:rsid w:val="009B5D90"/>
    <w:rsid w:val="009B6832"/>
    <w:rsid w:val="009B70E3"/>
    <w:rsid w:val="009B76B2"/>
    <w:rsid w:val="009C17BC"/>
    <w:rsid w:val="009C27DE"/>
    <w:rsid w:val="009C2C78"/>
    <w:rsid w:val="009C2DF0"/>
    <w:rsid w:val="009C376F"/>
    <w:rsid w:val="009C414F"/>
    <w:rsid w:val="009C4E14"/>
    <w:rsid w:val="009C510A"/>
    <w:rsid w:val="009C5C4E"/>
    <w:rsid w:val="009C5FB7"/>
    <w:rsid w:val="009C63D8"/>
    <w:rsid w:val="009C6A63"/>
    <w:rsid w:val="009C72BB"/>
    <w:rsid w:val="009C7CB6"/>
    <w:rsid w:val="009C7DE5"/>
    <w:rsid w:val="009D2067"/>
    <w:rsid w:val="009D22BD"/>
    <w:rsid w:val="009D2821"/>
    <w:rsid w:val="009D282B"/>
    <w:rsid w:val="009D2CEC"/>
    <w:rsid w:val="009D5B96"/>
    <w:rsid w:val="009D5D6C"/>
    <w:rsid w:val="009D7B06"/>
    <w:rsid w:val="009D7B68"/>
    <w:rsid w:val="009D7FD1"/>
    <w:rsid w:val="009E085A"/>
    <w:rsid w:val="009E0EA1"/>
    <w:rsid w:val="009E13FE"/>
    <w:rsid w:val="009E3B24"/>
    <w:rsid w:val="009E4A2E"/>
    <w:rsid w:val="009E57DD"/>
    <w:rsid w:val="009E5D49"/>
    <w:rsid w:val="009E62A0"/>
    <w:rsid w:val="009E73BE"/>
    <w:rsid w:val="009E7D37"/>
    <w:rsid w:val="009F0AA0"/>
    <w:rsid w:val="009F0B9F"/>
    <w:rsid w:val="009F24AD"/>
    <w:rsid w:val="009F28FF"/>
    <w:rsid w:val="009F3318"/>
    <w:rsid w:val="009F38F9"/>
    <w:rsid w:val="009F50FD"/>
    <w:rsid w:val="009F5254"/>
    <w:rsid w:val="009F5636"/>
    <w:rsid w:val="009F5A7F"/>
    <w:rsid w:val="009F5B09"/>
    <w:rsid w:val="009F63DF"/>
    <w:rsid w:val="009F7CC0"/>
    <w:rsid w:val="00A007CF"/>
    <w:rsid w:val="00A01684"/>
    <w:rsid w:val="00A02406"/>
    <w:rsid w:val="00A02685"/>
    <w:rsid w:val="00A02865"/>
    <w:rsid w:val="00A02E56"/>
    <w:rsid w:val="00A046EF"/>
    <w:rsid w:val="00A04CE7"/>
    <w:rsid w:val="00A05728"/>
    <w:rsid w:val="00A0731F"/>
    <w:rsid w:val="00A10976"/>
    <w:rsid w:val="00A10C84"/>
    <w:rsid w:val="00A12611"/>
    <w:rsid w:val="00A14165"/>
    <w:rsid w:val="00A144A1"/>
    <w:rsid w:val="00A14C21"/>
    <w:rsid w:val="00A14FA1"/>
    <w:rsid w:val="00A1520F"/>
    <w:rsid w:val="00A15F9F"/>
    <w:rsid w:val="00A1669E"/>
    <w:rsid w:val="00A17802"/>
    <w:rsid w:val="00A17EE5"/>
    <w:rsid w:val="00A20876"/>
    <w:rsid w:val="00A2096A"/>
    <w:rsid w:val="00A21477"/>
    <w:rsid w:val="00A214DB"/>
    <w:rsid w:val="00A22F88"/>
    <w:rsid w:val="00A234FD"/>
    <w:rsid w:val="00A241B4"/>
    <w:rsid w:val="00A248FD"/>
    <w:rsid w:val="00A24D56"/>
    <w:rsid w:val="00A31B04"/>
    <w:rsid w:val="00A32F1F"/>
    <w:rsid w:val="00A33A31"/>
    <w:rsid w:val="00A33EDD"/>
    <w:rsid w:val="00A35C0D"/>
    <w:rsid w:val="00A36833"/>
    <w:rsid w:val="00A3722D"/>
    <w:rsid w:val="00A37303"/>
    <w:rsid w:val="00A37689"/>
    <w:rsid w:val="00A37D65"/>
    <w:rsid w:val="00A403AE"/>
    <w:rsid w:val="00A40849"/>
    <w:rsid w:val="00A40B9B"/>
    <w:rsid w:val="00A415CD"/>
    <w:rsid w:val="00A4174C"/>
    <w:rsid w:val="00A4262B"/>
    <w:rsid w:val="00A43163"/>
    <w:rsid w:val="00A439EE"/>
    <w:rsid w:val="00A43F74"/>
    <w:rsid w:val="00A44D89"/>
    <w:rsid w:val="00A458E4"/>
    <w:rsid w:val="00A45E66"/>
    <w:rsid w:val="00A46242"/>
    <w:rsid w:val="00A46C3F"/>
    <w:rsid w:val="00A4748A"/>
    <w:rsid w:val="00A47541"/>
    <w:rsid w:val="00A47876"/>
    <w:rsid w:val="00A50D35"/>
    <w:rsid w:val="00A50EB5"/>
    <w:rsid w:val="00A52FDF"/>
    <w:rsid w:val="00A53796"/>
    <w:rsid w:val="00A53E8E"/>
    <w:rsid w:val="00A556E8"/>
    <w:rsid w:val="00A55FBC"/>
    <w:rsid w:val="00A56810"/>
    <w:rsid w:val="00A56AD9"/>
    <w:rsid w:val="00A56BB8"/>
    <w:rsid w:val="00A57765"/>
    <w:rsid w:val="00A60A5B"/>
    <w:rsid w:val="00A60B00"/>
    <w:rsid w:val="00A6325D"/>
    <w:rsid w:val="00A63989"/>
    <w:rsid w:val="00A63FAB"/>
    <w:rsid w:val="00A645C3"/>
    <w:rsid w:val="00A64CF7"/>
    <w:rsid w:val="00A663A9"/>
    <w:rsid w:val="00A679D7"/>
    <w:rsid w:val="00A703CC"/>
    <w:rsid w:val="00A718F0"/>
    <w:rsid w:val="00A73D84"/>
    <w:rsid w:val="00A73E96"/>
    <w:rsid w:val="00A7436A"/>
    <w:rsid w:val="00A75A5C"/>
    <w:rsid w:val="00A75CD1"/>
    <w:rsid w:val="00A75D07"/>
    <w:rsid w:val="00A80C2E"/>
    <w:rsid w:val="00A80D47"/>
    <w:rsid w:val="00A81131"/>
    <w:rsid w:val="00A817E9"/>
    <w:rsid w:val="00A8186D"/>
    <w:rsid w:val="00A819A9"/>
    <w:rsid w:val="00A82088"/>
    <w:rsid w:val="00A839C3"/>
    <w:rsid w:val="00A83D64"/>
    <w:rsid w:val="00A84DB8"/>
    <w:rsid w:val="00A85424"/>
    <w:rsid w:val="00A85DDE"/>
    <w:rsid w:val="00A8638E"/>
    <w:rsid w:val="00A86D5D"/>
    <w:rsid w:val="00A8745F"/>
    <w:rsid w:val="00A87764"/>
    <w:rsid w:val="00A906F6"/>
    <w:rsid w:val="00A9136F"/>
    <w:rsid w:val="00A922B1"/>
    <w:rsid w:val="00A93FE9"/>
    <w:rsid w:val="00A94011"/>
    <w:rsid w:val="00A9484F"/>
    <w:rsid w:val="00A95E54"/>
    <w:rsid w:val="00A9746A"/>
    <w:rsid w:val="00A97FDE"/>
    <w:rsid w:val="00AA1383"/>
    <w:rsid w:val="00AA13AA"/>
    <w:rsid w:val="00AA202E"/>
    <w:rsid w:val="00AA38F9"/>
    <w:rsid w:val="00AA528E"/>
    <w:rsid w:val="00AA5391"/>
    <w:rsid w:val="00AA635B"/>
    <w:rsid w:val="00AA693B"/>
    <w:rsid w:val="00AA6DE0"/>
    <w:rsid w:val="00AA71FA"/>
    <w:rsid w:val="00AA7334"/>
    <w:rsid w:val="00AA7D3E"/>
    <w:rsid w:val="00AB1306"/>
    <w:rsid w:val="00AB26E7"/>
    <w:rsid w:val="00AB28E9"/>
    <w:rsid w:val="00AB2F8A"/>
    <w:rsid w:val="00AB47B8"/>
    <w:rsid w:val="00AB5143"/>
    <w:rsid w:val="00AB54E3"/>
    <w:rsid w:val="00AB5D27"/>
    <w:rsid w:val="00AB7265"/>
    <w:rsid w:val="00AB7E87"/>
    <w:rsid w:val="00AC18A9"/>
    <w:rsid w:val="00AC1DCB"/>
    <w:rsid w:val="00AC2423"/>
    <w:rsid w:val="00AC2BA8"/>
    <w:rsid w:val="00AC30AD"/>
    <w:rsid w:val="00AC4C3B"/>
    <w:rsid w:val="00AC51BA"/>
    <w:rsid w:val="00AC5C7F"/>
    <w:rsid w:val="00AC6044"/>
    <w:rsid w:val="00AC61F6"/>
    <w:rsid w:val="00AC6C19"/>
    <w:rsid w:val="00AC6D2B"/>
    <w:rsid w:val="00AC6EE7"/>
    <w:rsid w:val="00AD0B72"/>
    <w:rsid w:val="00AD0BA7"/>
    <w:rsid w:val="00AD11FF"/>
    <w:rsid w:val="00AD194A"/>
    <w:rsid w:val="00AD3324"/>
    <w:rsid w:val="00AD396E"/>
    <w:rsid w:val="00AD4201"/>
    <w:rsid w:val="00AD4E62"/>
    <w:rsid w:val="00AD4EB2"/>
    <w:rsid w:val="00AD58B7"/>
    <w:rsid w:val="00AD5AC6"/>
    <w:rsid w:val="00AD711F"/>
    <w:rsid w:val="00AD785C"/>
    <w:rsid w:val="00AD7D57"/>
    <w:rsid w:val="00AE06DD"/>
    <w:rsid w:val="00AE198D"/>
    <w:rsid w:val="00AE1B54"/>
    <w:rsid w:val="00AE2498"/>
    <w:rsid w:val="00AE2BD6"/>
    <w:rsid w:val="00AE32FD"/>
    <w:rsid w:val="00AE3BD2"/>
    <w:rsid w:val="00AE4681"/>
    <w:rsid w:val="00AE4709"/>
    <w:rsid w:val="00AE559B"/>
    <w:rsid w:val="00AE5745"/>
    <w:rsid w:val="00AE6C41"/>
    <w:rsid w:val="00AE754C"/>
    <w:rsid w:val="00AF069A"/>
    <w:rsid w:val="00AF06AD"/>
    <w:rsid w:val="00AF23EA"/>
    <w:rsid w:val="00AF3C51"/>
    <w:rsid w:val="00AF460B"/>
    <w:rsid w:val="00AF50F2"/>
    <w:rsid w:val="00AF514E"/>
    <w:rsid w:val="00AF7206"/>
    <w:rsid w:val="00AF7321"/>
    <w:rsid w:val="00B005D9"/>
    <w:rsid w:val="00B00A08"/>
    <w:rsid w:val="00B01CF5"/>
    <w:rsid w:val="00B024BF"/>
    <w:rsid w:val="00B0293D"/>
    <w:rsid w:val="00B02C16"/>
    <w:rsid w:val="00B039DE"/>
    <w:rsid w:val="00B03E73"/>
    <w:rsid w:val="00B04302"/>
    <w:rsid w:val="00B0438B"/>
    <w:rsid w:val="00B04A93"/>
    <w:rsid w:val="00B04BF3"/>
    <w:rsid w:val="00B078FD"/>
    <w:rsid w:val="00B079E2"/>
    <w:rsid w:val="00B10C62"/>
    <w:rsid w:val="00B10FE6"/>
    <w:rsid w:val="00B125BF"/>
    <w:rsid w:val="00B12760"/>
    <w:rsid w:val="00B1423D"/>
    <w:rsid w:val="00B14F58"/>
    <w:rsid w:val="00B156A5"/>
    <w:rsid w:val="00B15B09"/>
    <w:rsid w:val="00B17BED"/>
    <w:rsid w:val="00B212D2"/>
    <w:rsid w:val="00B21397"/>
    <w:rsid w:val="00B21521"/>
    <w:rsid w:val="00B22B4E"/>
    <w:rsid w:val="00B2390E"/>
    <w:rsid w:val="00B24B77"/>
    <w:rsid w:val="00B25EF8"/>
    <w:rsid w:val="00B266DD"/>
    <w:rsid w:val="00B26BBB"/>
    <w:rsid w:val="00B27EDF"/>
    <w:rsid w:val="00B304BD"/>
    <w:rsid w:val="00B30A75"/>
    <w:rsid w:val="00B31076"/>
    <w:rsid w:val="00B310C0"/>
    <w:rsid w:val="00B31CC9"/>
    <w:rsid w:val="00B32274"/>
    <w:rsid w:val="00B32C78"/>
    <w:rsid w:val="00B33442"/>
    <w:rsid w:val="00B339D6"/>
    <w:rsid w:val="00B33E2A"/>
    <w:rsid w:val="00B36DC2"/>
    <w:rsid w:val="00B374BE"/>
    <w:rsid w:val="00B4160F"/>
    <w:rsid w:val="00B41C8F"/>
    <w:rsid w:val="00B42963"/>
    <w:rsid w:val="00B4312D"/>
    <w:rsid w:val="00B44A2E"/>
    <w:rsid w:val="00B450D0"/>
    <w:rsid w:val="00B46C79"/>
    <w:rsid w:val="00B5004A"/>
    <w:rsid w:val="00B50215"/>
    <w:rsid w:val="00B50E66"/>
    <w:rsid w:val="00B5146E"/>
    <w:rsid w:val="00B517D7"/>
    <w:rsid w:val="00B51815"/>
    <w:rsid w:val="00B53FFE"/>
    <w:rsid w:val="00B5416B"/>
    <w:rsid w:val="00B55196"/>
    <w:rsid w:val="00B56279"/>
    <w:rsid w:val="00B5658B"/>
    <w:rsid w:val="00B5738A"/>
    <w:rsid w:val="00B6011F"/>
    <w:rsid w:val="00B6013F"/>
    <w:rsid w:val="00B60C86"/>
    <w:rsid w:val="00B60FA3"/>
    <w:rsid w:val="00B61AB9"/>
    <w:rsid w:val="00B61B29"/>
    <w:rsid w:val="00B63C63"/>
    <w:rsid w:val="00B65132"/>
    <w:rsid w:val="00B653E8"/>
    <w:rsid w:val="00B65F9B"/>
    <w:rsid w:val="00B66124"/>
    <w:rsid w:val="00B66440"/>
    <w:rsid w:val="00B66911"/>
    <w:rsid w:val="00B66FCD"/>
    <w:rsid w:val="00B675C0"/>
    <w:rsid w:val="00B67966"/>
    <w:rsid w:val="00B7040A"/>
    <w:rsid w:val="00B7188C"/>
    <w:rsid w:val="00B73AD7"/>
    <w:rsid w:val="00B7411D"/>
    <w:rsid w:val="00B741D2"/>
    <w:rsid w:val="00B7606D"/>
    <w:rsid w:val="00B7666E"/>
    <w:rsid w:val="00B76903"/>
    <w:rsid w:val="00B771EB"/>
    <w:rsid w:val="00B77BFC"/>
    <w:rsid w:val="00B77C84"/>
    <w:rsid w:val="00B803C2"/>
    <w:rsid w:val="00B80ABA"/>
    <w:rsid w:val="00B813E1"/>
    <w:rsid w:val="00B81A65"/>
    <w:rsid w:val="00B81C2C"/>
    <w:rsid w:val="00B82DF1"/>
    <w:rsid w:val="00B82F44"/>
    <w:rsid w:val="00B84969"/>
    <w:rsid w:val="00B850B5"/>
    <w:rsid w:val="00B85592"/>
    <w:rsid w:val="00B855AB"/>
    <w:rsid w:val="00B85745"/>
    <w:rsid w:val="00B8634E"/>
    <w:rsid w:val="00B869A3"/>
    <w:rsid w:val="00B870A9"/>
    <w:rsid w:val="00B91ADE"/>
    <w:rsid w:val="00B93470"/>
    <w:rsid w:val="00B9373D"/>
    <w:rsid w:val="00B94158"/>
    <w:rsid w:val="00B94618"/>
    <w:rsid w:val="00B948FA"/>
    <w:rsid w:val="00B95547"/>
    <w:rsid w:val="00B96449"/>
    <w:rsid w:val="00B96E39"/>
    <w:rsid w:val="00B96E6F"/>
    <w:rsid w:val="00B97A1E"/>
    <w:rsid w:val="00B97D2C"/>
    <w:rsid w:val="00BA0056"/>
    <w:rsid w:val="00BA1540"/>
    <w:rsid w:val="00BA158F"/>
    <w:rsid w:val="00BA1E33"/>
    <w:rsid w:val="00BA236D"/>
    <w:rsid w:val="00BA25E8"/>
    <w:rsid w:val="00BA2683"/>
    <w:rsid w:val="00BA2C94"/>
    <w:rsid w:val="00BA47D7"/>
    <w:rsid w:val="00BA5444"/>
    <w:rsid w:val="00BA5977"/>
    <w:rsid w:val="00BA632F"/>
    <w:rsid w:val="00BA6BE1"/>
    <w:rsid w:val="00BB0540"/>
    <w:rsid w:val="00BB10B9"/>
    <w:rsid w:val="00BB29AA"/>
    <w:rsid w:val="00BB2B7A"/>
    <w:rsid w:val="00BB3C2D"/>
    <w:rsid w:val="00BB4E92"/>
    <w:rsid w:val="00BB51B4"/>
    <w:rsid w:val="00BB549F"/>
    <w:rsid w:val="00BB60BA"/>
    <w:rsid w:val="00BB673E"/>
    <w:rsid w:val="00BB705A"/>
    <w:rsid w:val="00BB7419"/>
    <w:rsid w:val="00BB774F"/>
    <w:rsid w:val="00BC1525"/>
    <w:rsid w:val="00BC1D14"/>
    <w:rsid w:val="00BC21C8"/>
    <w:rsid w:val="00BC262D"/>
    <w:rsid w:val="00BC50FA"/>
    <w:rsid w:val="00BC5303"/>
    <w:rsid w:val="00BC56E5"/>
    <w:rsid w:val="00BC6460"/>
    <w:rsid w:val="00BC6CF3"/>
    <w:rsid w:val="00BC7154"/>
    <w:rsid w:val="00BC7FAC"/>
    <w:rsid w:val="00BD000C"/>
    <w:rsid w:val="00BD0496"/>
    <w:rsid w:val="00BD0618"/>
    <w:rsid w:val="00BD0C97"/>
    <w:rsid w:val="00BD10F6"/>
    <w:rsid w:val="00BD1E56"/>
    <w:rsid w:val="00BD247D"/>
    <w:rsid w:val="00BD2701"/>
    <w:rsid w:val="00BD2FB7"/>
    <w:rsid w:val="00BD3033"/>
    <w:rsid w:val="00BD5020"/>
    <w:rsid w:val="00BD6745"/>
    <w:rsid w:val="00BD723F"/>
    <w:rsid w:val="00BD765F"/>
    <w:rsid w:val="00BD7CA6"/>
    <w:rsid w:val="00BD7D1C"/>
    <w:rsid w:val="00BE023F"/>
    <w:rsid w:val="00BE18DD"/>
    <w:rsid w:val="00BE248C"/>
    <w:rsid w:val="00BE2FCD"/>
    <w:rsid w:val="00BE5118"/>
    <w:rsid w:val="00BE5260"/>
    <w:rsid w:val="00BE58BB"/>
    <w:rsid w:val="00BE7011"/>
    <w:rsid w:val="00BE70D3"/>
    <w:rsid w:val="00BE72B4"/>
    <w:rsid w:val="00BE7C8F"/>
    <w:rsid w:val="00BF0E9E"/>
    <w:rsid w:val="00BF1861"/>
    <w:rsid w:val="00BF1A35"/>
    <w:rsid w:val="00BF281D"/>
    <w:rsid w:val="00BF2B94"/>
    <w:rsid w:val="00BF3AF2"/>
    <w:rsid w:val="00BF3BA7"/>
    <w:rsid w:val="00BF452C"/>
    <w:rsid w:val="00BF4853"/>
    <w:rsid w:val="00BF718E"/>
    <w:rsid w:val="00BF784B"/>
    <w:rsid w:val="00BF7B73"/>
    <w:rsid w:val="00C00C67"/>
    <w:rsid w:val="00C01799"/>
    <w:rsid w:val="00C01A89"/>
    <w:rsid w:val="00C02498"/>
    <w:rsid w:val="00C02D1B"/>
    <w:rsid w:val="00C030ED"/>
    <w:rsid w:val="00C03F4D"/>
    <w:rsid w:val="00C042C1"/>
    <w:rsid w:val="00C042D6"/>
    <w:rsid w:val="00C04AFB"/>
    <w:rsid w:val="00C0519E"/>
    <w:rsid w:val="00C05C5D"/>
    <w:rsid w:val="00C07930"/>
    <w:rsid w:val="00C11170"/>
    <w:rsid w:val="00C11E34"/>
    <w:rsid w:val="00C12881"/>
    <w:rsid w:val="00C12E2E"/>
    <w:rsid w:val="00C13F0B"/>
    <w:rsid w:val="00C142E1"/>
    <w:rsid w:val="00C14577"/>
    <w:rsid w:val="00C14E58"/>
    <w:rsid w:val="00C152AE"/>
    <w:rsid w:val="00C166D1"/>
    <w:rsid w:val="00C16C1F"/>
    <w:rsid w:val="00C177AD"/>
    <w:rsid w:val="00C20255"/>
    <w:rsid w:val="00C20458"/>
    <w:rsid w:val="00C20987"/>
    <w:rsid w:val="00C20C69"/>
    <w:rsid w:val="00C22127"/>
    <w:rsid w:val="00C22C5E"/>
    <w:rsid w:val="00C23545"/>
    <w:rsid w:val="00C24052"/>
    <w:rsid w:val="00C2615C"/>
    <w:rsid w:val="00C26ACE"/>
    <w:rsid w:val="00C27C01"/>
    <w:rsid w:val="00C308EB"/>
    <w:rsid w:val="00C30B59"/>
    <w:rsid w:val="00C311ED"/>
    <w:rsid w:val="00C313A2"/>
    <w:rsid w:val="00C3147B"/>
    <w:rsid w:val="00C31E47"/>
    <w:rsid w:val="00C33185"/>
    <w:rsid w:val="00C33232"/>
    <w:rsid w:val="00C35AB4"/>
    <w:rsid w:val="00C3630D"/>
    <w:rsid w:val="00C376A9"/>
    <w:rsid w:val="00C40C2F"/>
    <w:rsid w:val="00C40D26"/>
    <w:rsid w:val="00C41049"/>
    <w:rsid w:val="00C4201B"/>
    <w:rsid w:val="00C42893"/>
    <w:rsid w:val="00C42E4C"/>
    <w:rsid w:val="00C43C5A"/>
    <w:rsid w:val="00C43DD3"/>
    <w:rsid w:val="00C44373"/>
    <w:rsid w:val="00C4538F"/>
    <w:rsid w:val="00C4540C"/>
    <w:rsid w:val="00C5025D"/>
    <w:rsid w:val="00C50262"/>
    <w:rsid w:val="00C504A7"/>
    <w:rsid w:val="00C509EB"/>
    <w:rsid w:val="00C51AED"/>
    <w:rsid w:val="00C51D58"/>
    <w:rsid w:val="00C52B0B"/>
    <w:rsid w:val="00C53F9E"/>
    <w:rsid w:val="00C5404F"/>
    <w:rsid w:val="00C54787"/>
    <w:rsid w:val="00C54A0F"/>
    <w:rsid w:val="00C54E53"/>
    <w:rsid w:val="00C609F0"/>
    <w:rsid w:val="00C62A24"/>
    <w:rsid w:val="00C64BDF"/>
    <w:rsid w:val="00C65725"/>
    <w:rsid w:val="00C66524"/>
    <w:rsid w:val="00C670C6"/>
    <w:rsid w:val="00C672AE"/>
    <w:rsid w:val="00C6744C"/>
    <w:rsid w:val="00C700A7"/>
    <w:rsid w:val="00C702C7"/>
    <w:rsid w:val="00C71170"/>
    <w:rsid w:val="00C71B6D"/>
    <w:rsid w:val="00C72697"/>
    <w:rsid w:val="00C72AF9"/>
    <w:rsid w:val="00C72D52"/>
    <w:rsid w:val="00C73913"/>
    <w:rsid w:val="00C74B09"/>
    <w:rsid w:val="00C74F6D"/>
    <w:rsid w:val="00C767A3"/>
    <w:rsid w:val="00C76892"/>
    <w:rsid w:val="00C76F8E"/>
    <w:rsid w:val="00C76FA4"/>
    <w:rsid w:val="00C801CD"/>
    <w:rsid w:val="00C80496"/>
    <w:rsid w:val="00C80822"/>
    <w:rsid w:val="00C80BA2"/>
    <w:rsid w:val="00C811CE"/>
    <w:rsid w:val="00C823AB"/>
    <w:rsid w:val="00C83782"/>
    <w:rsid w:val="00C840E8"/>
    <w:rsid w:val="00C84136"/>
    <w:rsid w:val="00C84AB0"/>
    <w:rsid w:val="00C8538B"/>
    <w:rsid w:val="00C85A9A"/>
    <w:rsid w:val="00C871EF"/>
    <w:rsid w:val="00C87395"/>
    <w:rsid w:val="00C9184A"/>
    <w:rsid w:val="00C91D0A"/>
    <w:rsid w:val="00C92158"/>
    <w:rsid w:val="00C92C42"/>
    <w:rsid w:val="00C92D9A"/>
    <w:rsid w:val="00C94FCD"/>
    <w:rsid w:val="00C95090"/>
    <w:rsid w:val="00C9531E"/>
    <w:rsid w:val="00C95378"/>
    <w:rsid w:val="00C9550B"/>
    <w:rsid w:val="00C960DA"/>
    <w:rsid w:val="00C96A8A"/>
    <w:rsid w:val="00C97B38"/>
    <w:rsid w:val="00CA050E"/>
    <w:rsid w:val="00CA0CC0"/>
    <w:rsid w:val="00CA4CDF"/>
    <w:rsid w:val="00CA5460"/>
    <w:rsid w:val="00CA62F7"/>
    <w:rsid w:val="00CA6C42"/>
    <w:rsid w:val="00CA750E"/>
    <w:rsid w:val="00CB1713"/>
    <w:rsid w:val="00CB17A6"/>
    <w:rsid w:val="00CB25E0"/>
    <w:rsid w:val="00CB262B"/>
    <w:rsid w:val="00CB3011"/>
    <w:rsid w:val="00CB3BE6"/>
    <w:rsid w:val="00CB3F6C"/>
    <w:rsid w:val="00CB50ED"/>
    <w:rsid w:val="00CB5708"/>
    <w:rsid w:val="00CB5886"/>
    <w:rsid w:val="00CB5BF2"/>
    <w:rsid w:val="00CB5C8A"/>
    <w:rsid w:val="00CB6423"/>
    <w:rsid w:val="00CB6A72"/>
    <w:rsid w:val="00CB6FD2"/>
    <w:rsid w:val="00CC0296"/>
    <w:rsid w:val="00CC0B00"/>
    <w:rsid w:val="00CC0FE8"/>
    <w:rsid w:val="00CC19BD"/>
    <w:rsid w:val="00CC28B3"/>
    <w:rsid w:val="00CC37D6"/>
    <w:rsid w:val="00CC3AC4"/>
    <w:rsid w:val="00CC3D79"/>
    <w:rsid w:val="00CC41AE"/>
    <w:rsid w:val="00CC5566"/>
    <w:rsid w:val="00CC5DAD"/>
    <w:rsid w:val="00CC5E17"/>
    <w:rsid w:val="00CC7904"/>
    <w:rsid w:val="00CD0211"/>
    <w:rsid w:val="00CD03C4"/>
    <w:rsid w:val="00CD0955"/>
    <w:rsid w:val="00CD4AD3"/>
    <w:rsid w:val="00CD656C"/>
    <w:rsid w:val="00CE155A"/>
    <w:rsid w:val="00CE2B9B"/>
    <w:rsid w:val="00CE563F"/>
    <w:rsid w:val="00CE6249"/>
    <w:rsid w:val="00CE6D66"/>
    <w:rsid w:val="00CE7D17"/>
    <w:rsid w:val="00CF08C9"/>
    <w:rsid w:val="00CF10ED"/>
    <w:rsid w:val="00CF210E"/>
    <w:rsid w:val="00CF39CA"/>
    <w:rsid w:val="00CF407C"/>
    <w:rsid w:val="00CF436C"/>
    <w:rsid w:val="00CF4EE9"/>
    <w:rsid w:val="00CF5DF6"/>
    <w:rsid w:val="00CF5E7E"/>
    <w:rsid w:val="00CF7BAE"/>
    <w:rsid w:val="00D016AB"/>
    <w:rsid w:val="00D04331"/>
    <w:rsid w:val="00D04C92"/>
    <w:rsid w:val="00D05330"/>
    <w:rsid w:val="00D05604"/>
    <w:rsid w:val="00D058E5"/>
    <w:rsid w:val="00D06C74"/>
    <w:rsid w:val="00D1082D"/>
    <w:rsid w:val="00D111D3"/>
    <w:rsid w:val="00D114B9"/>
    <w:rsid w:val="00D123AA"/>
    <w:rsid w:val="00D12419"/>
    <w:rsid w:val="00D126CA"/>
    <w:rsid w:val="00D14A45"/>
    <w:rsid w:val="00D15B89"/>
    <w:rsid w:val="00D1672D"/>
    <w:rsid w:val="00D177CB"/>
    <w:rsid w:val="00D2010B"/>
    <w:rsid w:val="00D20471"/>
    <w:rsid w:val="00D22665"/>
    <w:rsid w:val="00D24282"/>
    <w:rsid w:val="00D24F8C"/>
    <w:rsid w:val="00D25088"/>
    <w:rsid w:val="00D25406"/>
    <w:rsid w:val="00D25D20"/>
    <w:rsid w:val="00D2685C"/>
    <w:rsid w:val="00D268D4"/>
    <w:rsid w:val="00D26FD0"/>
    <w:rsid w:val="00D27115"/>
    <w:rsid w:val="00D278A1"/>
    <w:rsid w:val="00D27E89"/>
    <w:rsid w:val="00D3029B"/>
    <w:rsid w:val="00D3035F"/>
    <w:rsid w:val="00D31AB2"/>
    <w:rsid w:val="00D31F30"/>
    <w:rsid w:val="00D323E7"/>
    <w:rsid w:val="00D3241E"/>
    <w:rsid w:val="00D338EC"/>
    <w:rsid w:val="00D35457"/>
    <w:rsid w:val="00D35532"/>
    <w:rsid w:val="00D35823"/>
    <w:rsid w:val="00D35A8A"/>
    <w:rsid w:val="00D35E95"/>
    <w:rsid w:val="00D37131"/>
    <w:rsid w:val="00D37EC3"/>
    <w:rsid w:val="00D4005F"/>
    <w:rsid w:val="00D400EB"/>
    <w:rsid w:val="00D4040E"/>
    <w:rsid w:val="00D407C8"/>
    <w:rsid w:val="00D41F0D"/>
    <w:rsid w:val="00D4247A"/>
    <w:rsid w:val="00D43355"/>
    <w:rsid w:val="00D43648"/>
    <w:rsid w:val="00D446A8"/>
    <w:rsid w:val="00D4480E"/>
    <w:rsid w:val="00D45218"/>
    <w:rsid w:val="00D45773"/>
    <w:rsid w:val="00D47AA4"/>
    <w:rsid w:val="00D50189"/>
    <w:rsid w:val="00D506F1"/>
    <w:rsid w:val="00D513F3"/>
    <w:rsid w:val="00D51533"/>
    <w:rsid w:val="00D5179B"/>
    <w:rsid w:val="00D521CE"/>
    <w:rsid w:val="00D525D8"/>
    <w:rsid w:val="00D52A26"/>
    <w:rsid w:val="00D53617"/>
    <w:rsid w:val="00D53781"/>
    <w:rsid w:val="00D53B39"/>
    <w:rsid w:val="00D53C10"/>
    <w:rsid w:val="00D54BEE"/>
    <w:rsid w:val="00D54E62"/>
    <w:rsid w:val="00D56B63"/>
    <w:rsid w:val="00D56B7F"/>
    <w:rsid w:val="00D56BB6"/>
    <w:rsid w:val="00D56EE7"/>
    <w:rsid w:val="00D57655"/>
    <w:rsid w:val="00D57DD2"/>
    <w:rsid w:val="00D60421"/>
    <w:rsid w:val="00D60989"/>
    <w:rsid w:val="00D61821"/>
    <w:rsid w:val="00D61A01"/>
    <w:rsid w:val="00D63D78"/>
    <w:rsid w:val="00D64898"/>
    <w:rsid w:val="00D6495B"/>
    <w:rsid w:val="00D64D4B"/>
    <w:rsid w:val="00D65ABF"/>
    <w:rsid w:val="00D663ED"/>
    <w:rsid w:val="00D66509"/>
    <w:rsid w:val="00D6663A"/>
    <w:rsid w:val="00D67372"/>
    <w:rsid w:val="00D67EF9"/>
    <w:rsid w:val="00D70307"/>
    <w:rsid w:val="00D704E1"/>
    <w:rsid w:val="00D70A57"/>
    <w:rsid w:val="00D70C05"/>
    <w:rsid w:val="00D70D93"/>
    <w:rsid w:val="00D71028"/>
    <w:rsid w:val="00D71494"/>
    <w:rsid w:val="00D714F5"/>
    <w:rsid w:val="00D72ADE"/>
    <w:rsid w:val="00D72EA5"/>
    <w:rsid w:val="00D732C4"/>
    <w:rsid w:val="00D7380C"/>
    <w:rsid w:val="00D745AD"/>
    <w:rsid w:val="00D747B7"/>
    <w:rsid w:val="00D75698"/>
    <w:rsid w:val="00D7642B"/>
    <w:rsid w:val="00D7765E"/>
    <w:rsid w:val="00D8109F"/>
    <w:rsid w:val="00D813EC"/>
    <w:rsid w:val="00D816D0"/>
    <w:rsid w:val="00D830E9"/>
    <w:rsid w:val="00D8512C"/>
    <w:rsid w:val="00D85F84"/>
    <w:rsid w:val="00D864B4"/>
    <w:rsid w:val="00D86781"/>
    <w:rsid w:val="00D86B7B"/>
    <w:rsid w:val="00D871A7"/>
    <w:rsid w:val="00D90E05"/>
    <w:rsid w:val="00D90E30"/>
    <w:rsid w:val="00D911B1"/>
    <w:rsid w:val="00D916E2"/>
    <w:rsid w:val="00D92014"/>
    <w:rsid w:val="00D92D1A"/>
    <w:rsid w:val="00D9328F"/>
    <w:rsid w:val="00D946A4"/>
    <w:rsid w:val="00D97E78"/>
    <w:rsid w:val="00DA016B"/>
    <w:rsid w:val="00DA07AB"/>
    <w:rsid w:val="00DA148E"/>
    <w:rsid w:val="00DA182A"/>
    <w:rsid w:val="00DA1957"/>
    <w:rsid w:val="00DA1C2E"/>
    <w:rsid w:val="00DA2E75"/>
    <w:rsid w:val="00DA3D4E"/>
    <w:rsid w:val="00DA3DF7"/>
    <w:rsid w:val="00DA438A"/>
    <w:rsid w:val="00DA44AC"/>
    <w:rsid w:val="00DA4C2E"/>
    <w:rsid w:val="00DA6DD4"/>
    <w:rsid w:val="00DA7476"/>
    <w:rsid w:val="00DA7D69"/>
    <w:rsid w:val="00DB0759"/>
    <w:rsid w:val="00DB0FF7"/>
    <w:rsid w:val="00DB20E4"/>
    <w:rsid w:val="00DB2A64"/>
    <w:rsid w:val="00DB2C53"/>
    <w:rsid w:val="00DB2CA3"/>
    <w:rsid w:val="00DB3203"/>
    <w:rsid w:val="00DB32D2"/>
    <w:rsid w:val="00DB330F"/>
    <w:rsid w:val="00DB4249"/>
    <w:rsid w:val="00DB44F8"/>
    <w:rsid w:val="00DB57E3"/>
    <w:rsid w:val="00DB5975"/>
    <w:rsid w:val="00DB5D3B"/>
    <w:rsid w:val="00DB661E"/>
    <w:rsid w:val="00DB66B2"/>
    <w:rsid w:val="00DB7EAF"/>
    <w:rsid w:val="00DC083B"/>
    <w:rsid w:val="00DC0CD4"/>
    <w:rsid w:val="00DC12C9"/>
    <w:rsid w:val="00DC17AA"/>
    <w:rsid w:val="00DC1DE0"/>
    <w:rsid w:val="00DC2BFF"/>
    <w:rsid w:val="00DC312A"/>
    <w:rsid w:val="00DC5C74"/>
    <w:rsid w:val="00DC62C4"/>
    <w:rsid w:val="00DC63E4"/>
    <w:rsid w:val="00DC6563"/>
    <w:rsid w:val="00DC66C9"/>
    <w:rsid w:val="00DC6C84"/>
    <w:rsid w:val="00DD0CBD"/>
    <w:rsid w:val="00DD1746"/>
    <w:rsid w:val="00DD2034"/>
    <w:rsid w:val="00DD250A"/>
    <w:rsid w:val="00DD258B"/>
    <w:rsid w:val="00DD2795"/>
    <w:rsid w:val="00DD3406"/>
    <w:rsid w:val="00DD437E"/>
    <w:rsid w:val="00DD4620"/>
    <w:rsid w:val="00DD47DC"/>
    <w:rsid w:val="00DD48F4"/>
    <w:rsid w:val="00DD546E"/>
    <w:rsid w:val="00DD5FD5"/>
    <w:rsid w:val="00DD6048"/>
    <w:rsid w:val="00DD6BAC"/>
    <w:rsid w:val="00DD6F5D"/>
    <w:rsid w:val="00DD7282"/>
    <w:rsid w:val="00DD746A"/>
    <w:rsid w:val="00DD76EC"/>
    <w:rsid w:val="00DD7941"/>
    <w:rsid w:val="00DE02C4"/>
    <w:rsid w:val="00DE0BDA"/>
    <w:rsid w:val="00DE16EC"/>
    <w:rsid w:val="00DE2DBC"/>
    <w:rsid w:val="00DE2FB0"/>
    <w:rsid w:val="00DE330B"/>
    <w:rsid w:val="00DE3E13"/>
    <w:rsid w:val="00DE3FE1"/>
    <w:rsid w:val="00DE423B"/>
    <w:rsid w:val="00DE5020"/>
    <w:rsid w:val="00DE66CC"/>
    <w:rsid w:val="00DE79F5"/>
    <w:rsid w:val="00DF085B"/>
    <w:rsid w:val="00DF0A5C"/>
    <w:rsid w:val="00DF14E4"/>
    <w:rsid w:val="00DF1DF0"/>
    <w:rsid w:val="00DF2D83"/>
    <w:rsid w:val="00DF36A9"/>
    <w:rsid w:val="00DF3A1F"/>
    <w:rsid w:val="00DF44C9"/>
    <w:rsid w:val="00DF46B3"/>
    <w:rsid w:val="00DF46DC"/>
    <w:rsid w:val="00DF4F7D"/>
    <w:rsid w:val="00DF6638"/>
    <w:rsid w:val="00DF6AB2"/>
    <w:rsid w:val="00DF7793"/>
    <w:rsid w:val="00E00450"/>
    <w:rsid w:val="00E01C3B"/>
    <w:rsid w:val="00E0201B"/>
    <w:rsid w:val="00E02556"/>
    <w:rsid w:val="00E02E51"/>
    <w:rsid w:val="00E03715"/>
    <w:rsid w:val="00E04F11"/>
    <w:rsid w:val="00E05CA8"/>
    <w:rsid w:val="00E062DA"/>
    <w:rsid w:val="00E0645A"/>
    <w:rsid w:val="00E073EE"/>
    <w:rsid w:val="00E074B7"/>
    <w:rsid w:val="00E07BD0"/>
    <w:rsid w:val="00E106FB"/>
    <w:rsid w:val="00E11DAE"/>
    <w:rsid w:val="00E126F6"/>
    <w:rsid w:val="00E12E83"/>
    <w:rsid w:val="00E1419D"/>
    <w:rsid w:val="00E145D7"/>
    <w:rsid w:val="00E14AE5"/>
    <w:rsid w:val="00E16B88"/>
    <w:rsid w:val="00E16FE2"/>
    <w:rsid w:val="00E174F3"/>
    <w:rsid w:val="00E207D1"/>
    <w:rsid w:val="00E21C04"/>
    <w:rsid w:val="00E235E2"/>
    <w:rsid w:val="00E236F6"/>
    <w:rsid w:val="00E238F2"/>
    <w:rsid w:val="00E23D7D"/>
    <w:rsid w:val="00E24731"/>
    <w:rsid w:val="00E249FC"/>
    <w:rsid w:val="00E24B8E"/>
    <w:rsid w:val="00E278DA"/>
    <w:rsid w:val="00E27A94"/>
    <w:rsid w:val="00E27B85"/>
    <w:rsid w:val="00E30272"/>
    <w:rsid w:val="00E30342"/>
    <w:rsid w:val="00E31033"/>
    <w:rsid w:val="00E316FB"/>
    <w:rsid w:val="00E323C4"/>
    <w:rsid w:val="00E328EC"/>
    <w:rsid w:val="00E32F1C"/>
    <w:rsid w:val="00E33406"/>
    <w:rsid w:val="00E33AB8"/>
    <w:rsid w:val="00E34EE9"/>
    <w:rsid w:val="00E354FC"/>
    <w:rsid w:val="00E36313"/>
    <w:rsid w:val="00E376E5"/>
    <w:rsid w:val="00E3785C"/>
    <w:rsid w:val="00E40945"/>
    <w:rsid w:val="00E414CA"/>
    <w:rsid w:val="00E426A0"/>
    <w:rsid w:val="00E42E7F"/>
    <w:rsid w:val="00E44294"/>
    <w:rsid w:val="00E446D6"/>
    <w:rsid w:val="00E44A83"/>
    <w:rsid w:val="00E45172"/>
    <w:rsid w:val="00E460B9"/>
    <w:rsid w:val="00E46C15"/>
    <w:rsid w:val="00E47951"/>
    <w:rsid w:val="00E4795C"/>
    <w:rsid w:val="00E5150A"/>
    <w:rsid w:val="00E51F6E"/>
    <w:rsid w:val="00E52154"/>
    <w:rsid w:val="00E52F9A"/>
    <w:rsid w:val="00E52FF4"/>
    <w:rsid w:val="00E53513"/>
    <w:rsid w:val="00E53C0F"/>
    <w:rsid w:val="00E5533E"/>
    <w:rsid w:val="00E55DD2"/>
    <w:rsid w:val="00E56021"/>
    <w:rsid w:val="00E56447"/>
    <w:rsid w:val="00E60068"/>
    <w:rsid w:val="00E6018F"/>
    <w:rsid w:val="00E60DA3"/>
    <w:rsid w:val="00E60E56"/>
    <w:rsid w:val="00E6126D"/>
    <w:rsid w:val="00E615FC"/>
    <w:rsid w:val="00E624B8"/>
    <w:rsid w:val="00E63396"/>
    <w:rsid w:val="00E665F9"/>
    <w:rsid w:val="00E66957"/>
    <w:rsid w:val="00E66AD4"/>
    <w:rsid w:val="00E718FB"/>
    <w:rsid w:val="00E72129"/>
    <w:rsid w:val="00E72ABD"/>
    <w:rsid w:val="00E7345B"/>
    <w:rsid w:val="00E736AB"/>
    <w:rsid w:val="00E73891"/>
    <w:rsid w:val="00E745D8"/>
    <w:rsid w:val="00E74757"/>
    <w:rsid w:val="00E75C3B"/>
    <w:rsid w:val="00E765BA"/>
    <w:rsid w:val="00E7706E"/>
    <w:rsid w:val="00E77C69"/>
    <w:rsid w:val="00E802D9"/>
    <w:rsid w:val="00E810C0"/>
    <w:rsid w:val="00E84154"/>
    <w:rsid w:val="00E845A7"/>
    <w:rsid w:val="00E85801"/>
    <w:rsid w:val="00E85DD1"/>
    <w:rsid w:val="00E85EF4"/>
    <w:rsid w:val="00E860EB"/>
    <w:rsid w:val="00E86514"/>
    <w:rsid w:val="00E87122"/>
    <w:rsid w:val="00E87341"/>
    <w:rsid w:val="00E9135B"/>
    <w:rsid w:val="00E9193F"/>
    <w:rsid w:val="00E92627"/>
    <w:rsid w:val="00E933BF"/>
    <w:rsid w:val="00E9378D"/>
    <w:rsid w:val="00E93AB6"/>
    <w:rsid w:val="00E94EB9"/>
    <w:rsid w:val="00E9548F"/>
    <w:rsid w:val="00E95C7B"/>
    <w:rsid w:val="00E96733"/>
    <w:rsid w:val="00E9688B"/>
    <w:rsid w:val="00E97320"/>
    <w:rsid w:val="00EA02B4"/>
    <w:rsid w:val="00EA0C83"/>
    <w:rsid w:val="00EA0E79"/>
    <w:rsid w:val="00EA1895"/>
    <w:rsid w:val="00EA24A9"/>
    <w:rsid w:val="00EA2693"/>
    <w:rsid w:val="00EA27BC"/>
    <w:rsid w:val="00EA2F86"/>
    <w:rsid w:val="00EA301A"/>
    <w:rsid w:val="00EA31D3"/>
    <w:rsid w:val="00EA3627"/>
    <w:rsid w:val="00EA43BD"/>
    <w:rsid w:val="00EA4B51"/>
    <w:rsid w:val="00EA4FE1"/>
    <w:rsid w:val="00EA6ABD"/>
    <w:rsid w:val="00EA72D4"/>
    <w:rsid w:val="00EA7345"/>
    <w:rsid w:val="00EB0315"/>
    <w:rsid w:val="00EB082A"/>
    <w:rsid w:val="00EB1DD2"/>
    <w:rsid w:val="00EB1E6D"/>
    <w:rsid w:val="00EB1EC9"/>
    <w:rsid w:val="00EB31B1"/>
    <w:rsid w:val="00EB51C0"/>
    <w:rsid w:val="00EB5495"/>
    <w:rsid w:val="00EB6CC8"/>
    <w:rsid w:val="00EB7BD1"/>
    <w:rsid w:val="00EB7E53"/>
    <w:rsid w:val="00EC21E5"/>
    <w:rsid w:val="00EC2EAB"/>
    <w:rsid w:val="00EC4649"/>
    <w:rsid w:val="00EC46F3"/>
    <w:rsid w:val="00EC47E9"/>
    <w:rsid w:val="00EC4C46"/>
    <w:rsid w:val="00EC57D8"/>
    <w:rsid w:val="00EC5AEE"/>
    <w:rsid w:val="00EC5CAC"/>
    <w:rsid w:val="00EC5EC7"/>
    <w:rsid w:val="00EC6F21"/>
    <w:rsid w:val="00EC7284"/>
    <w:rsid w:val="00EC73AB"/>
    <w:rsid w:val="00EC74F7"/>
    <w:rsid w:val="00EC762A"/>
    <w:rsid w:val="00EC7703"/>
    <w:rsid w:val="00EC7903"/>
    <w:rsid w:val="00EC7D69"/>
    <w:rsid w:val="00ED0D53"/>
    <w:rsid w:val="00ED16E5"/>
    <w:rsid w:val="00ED1C12"/>
    <w:rsid w:val="00ED25A1"/>
    <w:rsid w:val="00ED2747"/>
    <w:rsid w:val="00ED307E"/>
    <w:rsid w:val="00ED3295"/>
    <w:rsid w:val="00ED330A"/>
    <w:rsid w:val="00ED4E0A"/>
    <w:rsid w:val="00ED588C"/>
    <w:rsid w:val="00ED67F4"/>
    <w:rsid w:val="00ED6D8B"/>
    <w:rsid w:val="00ED7A6E"/>
    <w:rsid w:val="00EE1A78"/>
    <w:rsid w:val="00EE324F"/>
    <w:rsid w:val="00EE3323"/>
    <w:rsid w:val="00EE408F"/>
    <w:rsid w:val="00EE42F9"/>
    <w:rsid w:val="00EE473D"/>
    <w:rsid w:val="00EE5DA2"/>
    <w:rsid w:val="00EE647F"/>
    <w:rsid w:val="00EE65B1"/>
    <w:rsid w:val="00EE7412"/>
    <w:rsid w:val="00EF06AC"/>
    <w:rsid w:val="00EF0792"/>
    <w:rsid w:val="00EF11D2"/>
    <w:rsid w:val="00EF167C"/>
    <w:rsid w:val="00EF1938"/>
    <w:rsid w:val="00EF328F"/>
    <w:rsid w:val="00EF34D2"/>
    <w:rsid w:val="00EF3F7C"/>
    <w:rsid w:val="00EF52D3"/>
    <w:rsid w:val="00EF56FA"/>
    <w:rsid w:val="00EF680B"/>
    <w:rsid w:val="00F00F48"/>
    <w:rsid w:val="00F028C0"/>
    <w:rsid w:val="00F02D07"/>
    <w:rsid w:val="00F02DD6"/>
    <w:rsid w:val="00F02E77"/>
    <w:rsid w:val="00F04039"/>
    <w:rsid w:val="00F05736"/>
    <w:rsid w:val="00F05C0A"/>
    <w:rsid w:val="00F06C17"/>
    <w:rsid w:val="00F0744B"/>
    <w:rsid w:val="00F0772D"/>
    <w:rsid w:val="00F07A50"/>
    <w:rsid w:val="00F07B05"/>
    <w:rsid w:val="00F113F0"/>
    <w:rsid w:val="00F11648"/>
    <w:rsid w:val="00F11B7F"/>
    <w:rsid w:val="00F11F98"/>
    <w:rsid w:val="00F125CA"/>
    <w:rsid w:val="00F13840"/>
    <w:rsid w:val="00F13C77"/>
    <w:rsid w:val="00F16CA8"/>
    <w:rsid w:val="00F1751D"/>
    <w:rsid w:val="00F20AB0"/>
    <w:rsid w:val="00F21295"/>
    <w:rsid w:val="00F2155A"/>
    <w:rsid w:val="00F21E5A"/>
    <w:rsid w:val="00F234D2"/>
    <w:rsid w:val="00F23D90"/>
    <w:rsid w:val="00F24040"/>
    <w:rsid w:val="00F2433C"/>
    <w:rsid w:val="00F24A8D"/>
    <w:rsid w:val="00F25504"/>
    <w:rsid w:val="00F2598D"/>
    <w:rsid w:val="00F259D9"/>
    <w:rsid w:val="00F25E62"/>
    <w:rsid w:val="00F26336"/>
    <w:rsid w:val="00F26B8C"/>
    <w:rsid w:val="00F27AD9"/>
    <w:rsid w:val="00F27ADE"/>
    <w:rsid w:val="00F30803"/>
    <w:rsid w:val="00F32873"/>
    <w:rsid w:val="00F34FA1"/>
    <w:rsid w:val="00F3525E"/>
    <w:rsid w:val="00F365C7"/>
    <w:rsid w:val="00F36785"/>
    <w:rsid w:val="00F36C67"/>
    <w:rsid w:val="00F4048E"/>
    <w:rsid w:val="00F406BA"/>
    <w:rsid w:val="00F41D5E"/>
    <w:rsid w:val="00F43941"/>
    <w:rsid w:val="00F44086"/>
    <w:rsid w:val="00F4455B"/>
    <w:rsid w:val="00F44CC7"/>
    <w:rsid w:val="00F46192"/>
    <w:rsid w:val="00F470E7"/>
    <w:rsid w:val="00F47DFE"/>
    <w:rsid w:val="00F505D8"/>
    <w:rsid w:val="00F51C88"/>
    <w:rsid w:val="00F51F3A"/>
    <w:rsid w:val="00F52F38"/>
    <w:rsid w:val="00F53476"/>
    <w:rsid w:val="00F544C6"/>
    <w:rsid w:val="00F568F6"/>
    <w:rsid w:val="00F575DF"/>
    <w:rsid w:val="00F57651"/>
    <w:rsid w:val="00F57994"/>
    <w:rsid w:val="00F6010C"/>
    <w:rsid w:val="00F609A9"/>
    <w:rsid w:val="00F6159B"/>
    <w:rsid w:val="00F631BA"/>
    <w:rsid w:val="00F636C9"/>
    <w:rsid w:val="00F63869"/>
    <w:rsid w:val="00F63C14"/>
    <w:rsid w:val="00F657C9"/>
    <w:rsid w:val="00F66497"/>
    <w:rsid w:val="00F66769"/>
    <w:rsid w:val="00F7033E"/>
    <w:rsid w:val="00F70524"/>
    <w:rsid w:val="00F7073C"/>
    <w:rsid w:val="00F7155E"/>
    <w:rsid w:val="00F71DCC"/>
    <w:rsid w:val="00F723ED"/>
    <w:rsid w:val="00F7258A"/>
    <w:rsid w:val="00F728DB"/>
    <w:rsid w:val="00F72E16"/>
    <w:rsid w:val="00F737ED"/>
    <w:rsid w:val="00F747A0"/>
    <w:rsid w:val="00F7489F"/>
    <w:rsid w:val="00F75CAB"/>
    <w:rsid w:val="00F76C21"/>
    <w:rsid w:val="00F77596"/>
    <w:rsid w:val="00F775E2"/>
    <w:rsid w:val="00F77F41"/>
    <w:rsid w:val="00F81E8F"/>
    <w:rsid w:val="00F8320B"/>
    <w:rsid w:val="00F84871"/>
    <w:rsid w:val="00F84BD7"/>
    <w:rsid w:val="00F862AB"/>
    <w:rsid w:val="00F86933"/>
    <w:rsid w:val="00F86B4D"/>
    <w:rsid w:val="00F871DE"/>
    <w:rsid w:val="00F87B39"/>
    <w:rsid w:val="00F9051B"/>
    <w:rsid w:val="00F909CB"/>
    <w:rsid w:val="00F90B62"/>
    <w:rsid w:val="00F912C2"/>
    <w:rsid w:val="00F92228"/>
    <w:rsid w:val="00F92ADC"/>
    <w:rsid w:val="00F92E30"/>
    <w:rsid w:val="00F92FF3"/>
    <w:rsid w:val="00F935AE"/>
    <w:rsid w:val="00F93686"/>
    <w:rsid w:val="00F94032"/>
    <w:rsid w:val="00F94D1A"/>
    <w:rsid w:val="00F95E39"/>
    <w:rsid w:val="00F95FF9"/>
    <w:rsid w:val="00F97702"/>
    <w:rsid w:val="00F97AF4"/>
    <w:rsid w:val="00FA1A14"/>
    <w:rsid w:val="00FA2927"/>
    <w:rsid w:val="00FA2D8D"/>
    <w:rsid w:val="00FA2E54"/>
    <w:rsid w:val="00FA303F"/>
    <w:rsid w:val="00FA3171"/>
    <w:rsid w:val="00FA36C3"/>
    <w:rsid w:val="00FA3C2D"/>
    <w:rsid w:val="00FA4149"/>
    <w:rsid w:val="00FA5C2E"/>
    <w:rsid w:val="00FA6246"/>
    <w:rsid w:val="00FB056D"/>
    <w:rsid w:val="00FB0DC9"/>
    <w:rsid w:val="00FB147E"/>
    <w:rsid w:val="00FB170A"/>
    <w:rsid w:val="00FB336E"/>
    <w:rsid w:val="00FB43E7"/>
    <w:rsid w:val="00FB458D"/>
    <w:rsid w:val="00FB5584"/>
    <w:rsid w:val="00FB58C2"/>
    <w:rsid w:val="00FB5DFD"/>
    <w:rsid w:val="00FB681E"/>
    <w:rsid w:val="00FC17EE"/>
    <w:rsid w:val="00FC1E3A"/>
    <w:rsid w:val="00FC2906"/>
    <w:rsid w:val="00FC3336"/>
    <w:rsid w:val="00FC3C9F"/>
    <w:rsid w:val="00FC44C8"/>
    <w:rsid w:val="00FC4FC3"/>
    <w:rsid w:val="00FC5DF7"/>
    <w:rsid w:val="00FC5E29"/>
    <w:rsid w:val="00FC67B1"/>
    <w:rsid w:val="00FD0637"/>
    <w:rsid w:val="00FD0851"/>
    <w:rsid w:val="00FD0CC6"/>
    <w:rsid w:val="00FD1465"/>
    <w:rsid w:val="00FD1D4F"/>
    <w:rsid w:val="00FD2280"/>
    <w:rsid w:val="00FD2D86"/>
    <w:rsid w:val="00FD32BC"/>
    <w:rsid w:val="00FD40D3"/>
    <w:rsid w:val="00FD4594"/>
    <w:rsid w:val="00FD60E1"/>
    <w:rsid w:val="00FD6508"/>
    <w:rsid w:val="00FD75AD"/>
    <w:rsid w:val="00FD7A1A"/>
    <w:rsid w:val="00FD7AF8"/>
    <w:rsid w:val="00FE0FE4"/>
    <w:rsid w:val="00FE1017"/>
    <w:rsid w:val="00FE2DDD"/>
    <w:rsid w:val="00FE325F"/>
    <w:rsid w:val="00FE355F"/>
    <w:rsid w:val="00FE3C3A"/>
    <w:rsid w:val="00FE41D3"/>
    <w:rsid w:val="00FE4E6A"/>
    <w:rsid w:val="00FE4FE8"/>
    <w:rsid w:val="00FE5189"/>
    <w:rsid w:val="00FE5FA4"/>
    <w:rsid w:val="00FE6099"/>
    <w:rsid w:val="00FE6270"/>
    <w:rsid w:val="00FE6322"/>
    <w:rsid w:val="00FE63DB"/>
    <w:rsid w:val="00FE6F1C"/>
    <w:rsid w:val="00FE7B50"/>
    <w:rsid w:val="00FF03F5"/>
    <w:rsid w:val="00FF0A1C"/>
    <w:rsid w:val="00FF119D"/>
    <w:rsid w:val="00FF2508"/>
    <w:rsid w:val="00FF27FA"/>
    <w:rsid w:val="00FF2A92"/>
    <w:rsid w:val="00FF413A"/>
    <w:rsid w:val="00FF4AD0"/>
    <w:rsid w:val="00FF4E71"/>
    <w:rsid w:val="00FF510A"/>
    <w:rsid w:val="00FF515F"/>
    <w:rsid w:val="00FF6243"/>
    <w:rsid w:val="00FF64D6"/>
    <w:rsid w:val="00FF7A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1f2f2,#6d6e71,#a8a9ad"/>
    </o:shapedefaults>
    <o:shapelayout v:ext="edit">
      <o:idmap v:ext="edit" data="1"/>
    </o:shapelayout>
  </w:shapeDefaults>
  <w:decimalSymbol w:val="."/>
  <w:listSeparator w:val=","/>
  <w14:docId w14:val="598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FD"/>
    <w:pPr>
      <w:spacing w:before="80" w:after="60" w:line="240" w:lineRule="atLeast"/>
    </w:pPr>
    <w:rPr>
      <w:rFonts w:ascii="Arial" w:eastAsia="Times New Roman" w:hAnsi="Arial"/>
      <w:szCs w:val="24"/>
      <w:lang w:eastAsia="en-GB"/>
    </w:rPr>
  </w:style>
  <w:style w:type="paragraph" w:styleId="Heading3">
    <w:name w:val="heading 3"/>
    <w:basedOn w:val="Normal"/>
    <w:next w:val="Normal"/>
    <w:qFormat/>
    <w:rsid w:val="00F00F48"/>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linefull">
    <w:name w:val="Answer line full"/>
    <w:qFormat/>
    <w:rsid w:val="00417931"/>
    <w:pPr>
      <w:tabs>
        <w:tab w:val="right" w:pos="9064"/>
      </w:tabs>
      <w:spacing w:before="120" w:after="120" w:line="380" w:lineRule="atLeast"/>
      <w:ind w:left="488"/>
    </w:pPr>
    <w:rPr>
      <w:rFonts w:eastAsia="Times New Roman" w:cs="Arial"/>
      <w:sz w:val="22"/>
      <w:u w:val="dotted"/>
      <w:lang w:eastAsia="en-US"/>
    </w:rPr>
  </w:style>
  <w:style w:type="paragraph" w:customStyle="1" w:styleId="Marks">
    <w:name w:val="Marks"/>
    <w:basedOn w:val="Normal"/>
    <w:qFormat/>
    <w:rsid w:val="000B1714"/>
    <w:pPr>
      <w:spacing w:after="240"/>
      <w:jc w:val="right"/>
    </w:pPr>
    <w:rPr>
      <w:rFonts w:ascii="Times New Roman" w:hAnsi="Times New Roman"/>
      <w:b/>
      <w:sz w:val="22"/>
      <w:szCs w:val="22"/>
      <w:lang w:eastAsia="en-US"/>
    </w:rPr>
  </w:style>
  <w:style w:type="paragraph" w:customStyle="1" w:styleId="Exercisesubsubquestion">
    <w:name w:val="Exercise sub sub question"/>
    <w:basedOn w:val="Normal"/>
    <w:qFormat/>
    <w:rsid w:val="00345A2A"/>
    <w:pPr>
      <w:tabs>
        <w:tab w:val="left" w:pos="340"/>
        <w:tab w:val="left" w:pos="680"/>
        <w:tab w:val="left" w:pos="1021"/>
        <w:tab w:val="left" w:pos="7938"/>
      </w:tabs>
      <w:spacing w:before="120" w:after="120"/>
      <w:ind w:left="1020" w:hanging="340"/>
    </w:pPr>
    <w:rPr>
      <w:rFonts w:ascii="Times New Roman" w:hAnsi="Times New Roman"/>
      <w:noProof/>
      <w:sz w:val="22"/>
      <w:szCs w:val="22"/>
      <w:lang w:eastAsia="en-US"/>
    </w:rPr>
  </w:style>
  <w:style w:type="paragraph" w:customStyle="1" w:styleId="Answerlinepartial">
    <w:name w:val="Answer line partial"/>
    <w:basedOn w:val="Answerlinefull"/>
    <w:qFormat/>
    <w:rsid w:val="00EA24A9"/>
    <w:pPr>
      <w:tabs>
        <w:tab w:val="right" w:leader="dot" w:pos="9064"/>
      </w:tabs>
      <w:ind w:left="6804"/>
    </w:pPr>
    <w:rPr>
      <w:u w:val="none"/>
    </w:rPr>
  </w:style>
  <w:style w:type="paragraph" w:customStyle="1" w:styleId="Overallmark">
    <w:name w:val="Overall mark"/>
    <w:basedOn w:val="Tabletext"/>
    <w:next w:val="Normal"/>
    <w:rsid w:val="002B7E90"/>
    <w:pPr>
      <w:pBdr>
        <w:top w:val="single" w:sz="4" w:space="4" w:color="auto"/>
        <w:left w:val="single" w:sz="4" w:space="4" w:color="auto"/>
        <w:bottom w:val="single" w:sz="4" w:space="4" w:color="auto"/>
        <w:right w:val="single" w:sz="4" w:space="4" w:color="auto"/>
      </w:pBdr>
      <w:tabs>
        <w:tab w:val="left" w:pos="1785"/>
      </w:tabs>
      <w:spacing w:before="360" w:after="120"/>
      <w:ind w:left="108" w:right="6237"/>
    </w:pPr>
    <w:rPr>
      <w:rFonts w:cs="Arial"/>
      <w:b/>
    </w:rPr>
  </w:style>
  <w:style w:type="paragraph" w:customStyle="1" w:styleId="Bullet">
    <w:name w:val="Bullet"/>
    <w:qFormat/>
    <w:rsid w:val="00445552"/>
    <w:pPr>
      <w:numPr>
        <w:numId w:val="5"/>
      </w:numPr>
      <w:tabs>
        <w:tab w:val="clear" w:pos="397"/>
      </w:tabs>
      <w:spacing w:before="80" w:after="60" w:line="240" w:lineRule="atLeast"/>
    </w:pPr>
    <w:rPr>
      <w:rFonts w:eastAsia="Times New Roman"/>
      <w:noProof/>
      <w:sz w:val="22"/>
      <w:szCs w:val="22"/>
      <w:lang w:eastAsia="en-US"/>
    </w:rPr>
  </w:style>
  <w:style w:type="numbering" w:customStyle="1" w:styleId="Listnum">
    <w:name w:val="List num"/>
    <w:basedOn w:val="NoList"/>
    <w:semiHidden/>
    <w:rsid w:val="00BF281D"/>
    <w:pPr>
      <w:numPr>
        <w:numId w:val="1"/>
      </w:numPr>
    </w:pPr>
  </w:style>
  <w:style w:type="paragraph" w:customStyle="1" w:styleId="Artworksmall">
    <w:name w:val="Artwork small"/>
    <w:next w:val="Normal"/>
    <w:qFormat/>
    <w:rsid w:val="002A260F"/>
    <w:pPr>
      <w:spacing w:before="60" w:after="60"/>
    </w:pPr>
    <w:rPr>
      <w:rFonts w:ascii="Arial" w:eastAsia="Times New Roman" w:hAnsi="Arial"/>
      <w:i/>
      <w:color w:val="0000FF"/>
      <w:szCs w:val="22"/>
      <w:lang w:eastAsia="en-GB"/>
    </w:rPr>
  </w:style>
  <w:style w:type="character" w:customStyle="1" w:styleId="Box">
    <w:name w:val="Box"/>
    <w:qFormat/>
    <w:rsid w:val="00E74757"/>
    <w:rPr>
      <w:position w:val="-2"/>
      <w:sz w:val="32"/>
      <w:szCs w:val="32"/>
      <w:bdr w:val="single" w:sz="4" w:space="0" w:color="auto"/>
    </w:rPr>
  </w:style>
  <w:style w:type="character" w:customStyle="1" w:styleId="ExercisequestionChar">
    <w:name w:val="Exercise question Char"/>
    <w:link w:val="Exercisequestion"/>
    <w:rsid w:val="00F77596"/>
    <w:rPr>
      <w:rFonts w:eastAsia="Times New Roman"/>
      <w:noProof/>
      <w:sz w:val="22"/>
      <w:szCs w:val="22"/>
      <w:lang w:eastAsia="en-US"/>
    </w:rPr>
  </w:style>
  <w:style w:type="paragraph" w:styleId="Caption">
    <w:name w:val="caption"/>
    <w:next w:val="Normal"/>
    <w:qFormat/>
    <w:rsid w:val="007E4916"/>
    <w:pPr>
      <w:spacing w:before="40" w:after="40"/>
    </w:pPr>
    <w:rPr>
      <w:rFonts w:ascii="Arial" w:eastAsia="Times New Roman" w:hAnsi="Arial"/>
      <w:bCs/>
      <w:sz w:val="18"/>
      <w:lang w:eastAsia="en-GB"/>
    </w:rPr>
  </w:style>
  <w:style w:type="paragraph" w:customStyle="1" w:styleId="Exercisequestion">
    <w:name w:val="Exercise question"/>
    <w:link w:val="ExercisequestionChar"/>
    <w:qFormat/>
    <w:rsid w:val="00F77596"/>
    <w:pPr>
      <w:tabs>
        <w:tab w:val="left" w:pos="340"/>
        <w:tab w:val="left" w:pos="680"/>
        <w:tab w:val="left" w:pos="1021"/>
        <w:tab w:val="left" w:pos="7938"/>
      </w:tabs>
      <w:spacing w:before="480" w:after="120" w:line="240" w:lineRule="atLeast"/>
      <w:ind w:left="340" w:right="1701" w:hanging="340"/>
    </w:pPr>
    <w:rPr>
      <w:rFonts w:eastAsia="Times New Roman"/>
      <w:noProof/>
      <w:sz w:val="22"/>
      <w:szCs w:val="22"/>
      <w:lang w:eastAsia="en-US"/>
    </w:rPr>
  </w:style>
  <w:style w:type="character" w:customStyle="1" w:styleId="ExercisesubquestionChar">
    <w:name w:val="Exercise sub question Char"/>
    <w:link w:val="Exercisesubquestion"/>
    <w:rsid w:val="001A1729"/>
    <w:rPr>
      <w:rFonts w:eastAsia="Times New Roman"/>
      <w:noProof/>
      <w:sz w:val="22"/>
      <w:szCs w:val="22"/>
      <w:lang w:eastAsia="en-US"/>
    </w:rPr>
  </w:style>
  <w:style w:type="paragraph" w:customStyle="1" w:styleId="Exercisesubquestion">
    <w:name w:val="Exercise sub question"/>
    <w:basedOn w:val="Normal"/>
    <w:link w:val="ExercisesubquestionChar"/>
    <w:qFormat/>
    <w:rsid w:val="001A1729"/>
    <w:pPr>
      <w:tabs>
        <w:tab w:val="left" w:pos="340"/>
        <w:tab w:val="left" w:pos="680"/>
        <w:tab w:val="left" w:pos="1021"/>
        <w:tab w:val="left" w:pos="7938"/>
      </w:tabs>
      <w:spacing w:before="120" w:after="120"/>
      <w:ind w:left="680" w:hanging="340"/>
    </w:pPr>
    <w:rPr>
      <w:rFonts w:ascii="Times New Roman" w:hAnsi="Times New Roman"/>
      <w:noProof/>
      <w:sz w:val="22"/>
      <w:szCs w:val="22"/>
      <w:lang w:eastAsia="en-US"/>
    </w:rPr>
  </w:style>
  <w:style w:type="paragraph" w:customStyle="1" w:styleId="Name">
    <w:name w:val="Name"/>
    <w:basedOn w:val="Overallmark"/>
    <w:qFormat/>
    <w:rsid w:val="00357CA9"/>
    <w:pPr>
      <w:ind w:right="3402"/>
    </w:pPr>
    <w:rPr>
      <w:lang w:val="en-US"/>
    </w:rPr>
  </w:style>
  <w:style w:type="paragraph" w:customStyle="1" w:styleId="Footerhead">
    <w:name w:val="Footer head"/>
    <w:basedOn w:val="Normal"/>
    <w:qFormat/>
    <w:rsid w:val="00E624B8"/>
    <w:pPr>
      <w:tabs>
        <w:tab w:val="left" w:pos="794"/>
      </w:tabs>
      <w:jc w:val="right"/>
    </w:pPr>
    <w:rPr>
      <w:b/>
      <w:color w:val="FFFFFF"/>
      <w:sz w:val="28"/>
    </w:rPr>
  </w:style>
  <w:style w:type="paragraph" w:customStyle="1" w:styleId="Exercisetext">
    <w:name w:val="Exercise text"/>
    <w:basedOn w:val="Exercisequestion"/>
    <w:qFormat/>
    <w:rsid w:val="004233CE"/>
    <w:pPr>
      <w:spacing w:before="60" w:line="280" w:lineRule="atLeast"/>
      <w:ind w:firstLine="0"/>
    </w:pPr>
    <w:rPr>
      <w:rFonts w:cs="Arial"/>
      <w:noProof w:val="0"/>
      <w:szCs w:val="20"/>
    </w:rPr>
  </w:style>
  <w:style w:type="paragraph" w:customStyle="1" w:styleId="Exercisesubquestion0">
    <w:name w:val="Exercise subquestion"/>
    <w:basedOn w:val="Exercisequestion"/>
    <w:link w:val="ExercisesubquestionChar0"/>
    <w:qFormat/>
    <w:rsid w:val="00635194"/>
    <w:pPr>
      <w:spacing w:before="0" w:after="60" w:line="280" w:lineRule="atLeast"/>
      <w:ind w:left="680"/>
    </w:pPr>
    <w:rPr>
      <w:rFonts w:cs="Arial"/>
      <w:noProof w:val="0"/>
      <w:szCs w:val="20"/>
    </w:rPr>
  </w:style>
  <w:style w:type="character" w:customStyle="1" w:styleId="ExercisesubquestionChar0">
    <w:name w:val="Exercise subquestion Char"/>
    <w:link w:val="Exercisesubquestion0"/>
    <w:rsid w:val="00635194"/>
    <w:rPr>
      <w:rFonts w:eastAsia="Times New Roman" w:cs="Arial"/>
      <w:sz w:val="22"/>
      <w:lang w:eastAsia="en-US"/>
    </w:rPr>
  </w:style>
  <w:style w:type="character" w:customStyle="1" w:styleId="Link">
    <w:name w:val="Link."/>
    <w:qFormat/>
    <w:rsid w:val="004233CE"/>
    <w:rPr>
      <w:rFonts w:ascii="Verdana" w:hAnsi="Verdana"/>
      <w:b/>
      <w:color w:val="74848B"/>
      <w:sz w:val="16"/>
    </w:rPr>
  </w:style>
  <w:style w:type="paragraph" w:customStyle="1" w:styleId="Tablehead">
    <w:name w:val="Table head"/>
    <w:next w:val="Tabletext"/>
    <w:qFormat/>
    <w:rsid w:val="00DF44C9"/>
    <w:pPr>
      <w:keepNext/>
      <w:spacing w:before="60" w:after="40" w:line="240" w:lineRule="atLeast"/>
    </w:pPr>
    <w:rPr>
      <w:rFonts w:eastAsia="Times New Roman"/>
      <w:b/>
      <w:szCs w:val="22"/>
      <w:lang w:eastAsia="en-US"/>
    </w:rPr>
  </w:style>
  <w:style w:type="paragraph" w:customStyle="1" w:styleId="Tabletextbullet">
    <w:name w:val="Table text bullet"/>
    <w:qFormat/>
    <w:rsid w:val="00DF44C9"/>
    <w:pPr>
      <w:numPr>
        <w:numId w:val="6"/>
      </w:numPr>
      <w:tabs>
        <w:tab w:val="clear" w:pos="397"/>
      </w:tabs>
      <w:spacing w:before="60" w:after="40" w:line="240" w:lineRule="atLeast"/>
      <w:ind w:left="284" w:hanging="284"/>
    </w:pPr>
    <w:rPr>
      <w:rFonts w:eastAsia="Times New Roman"/>
      <w:lang w:eastAsia="en-US"/>
    </w:rPr>
  </w:style>
  <w:style w:type="paragraph" w:customStyle="1" w:styleId="Tabletext">
    <w:name w:val="Table text"/>
    <w:qFormat/>
    <w:rsid w:val="00DF44C9"/>
    <w:pPr>
      <w:spacing w:before="60" w:after="40" w:line="240" w:lineRule="atLeast"/>
    </w:pPr>
    <w:rPr>
      <w:rFonts w:eastAsia="Times New Roman"/>
      <w:lang w:eastAsia="en-US"/>
    </w:rPr>
  </w:style>
  <w:style w:type="paragraph" w:customStyle="1" w:styleId="Tabletextnumberlist">
    <w:name w:val="Table text number list"/>
    <w:qFormat/>
    <w:rsid w:val="00DF44C9"/>
    <w:pPr>
      <w:numPr>
        <w:numId w:val="26"/>
      </w:numPr>
      <w:tabs>
        <w:tab w:val="clear" w:pos="397"/>
      </w:tabs>
      <w:spacing w:before="60" w:after="40" w:line="240" w:lineRule="atLeast"/>
      <w:ind w:left="284" w:hanging="284"/>
    </w:pPr>
    <w:rPr>
      <w:rFonts w:eastAsia="Times New Roman"/>
      <w:lang w:eastAsia="en-US"/>
    </w:rPr>
  </w:style>
  <w:style w:type="paragraph" w:customStyle="1" w:styleId="Comment">
    <w:name w:val="Comment"/>
    <w:qFormat/>
    <w:rsid w:val="004233CE"/>
    <w:pPr>
      <w:spacing w:before="20" w:after="20"/>
    </w:pPr>
    <w:rPr>
      <w:rFonts w:ascii="Arial" w:eastAsia="Times New Roman" w:hAnsi="Arial"/>
      <w:color w:val="FF0000"/>
      <w:szCs w:val="24"/>
      <w:lang w:eastAsia="en-GB"/>
    </w:rPr>
  </w:style>
  <w:style w:type="numbering" w:customStyle="1" w:styleId="Listfeature">
    <w:name w:val="List feature"/>
    <w:basedOn w:val="NoList"/>
    <w:semiHidden/>
    <w:rsid w:val="00BF281D"/>
    <w:pPr>
      <w:numPr>
        <w:numId w:val="9"/>
      </w:numPr>
    </w:pPr>
  </w:style>
  <w:style w:type="numbering" w:customStyle="1" w:styleId="Listtab">
    <w:name w:val="List tab"/>
    <w:basedOn w:val="NoList"/>
    <w:semiHidden/>
    <w:rsid w:val="00496181"/>
    <w:pPr>
      <w:numPr>
        <w:numId w:val="24"/>
      </w:numPr>
    </w:pPr>
  </w:style>
  <w:style w:type="table" w:styleId="TableGrid">
    <w:name w:val="Table Grid"/>
    <w:basedOn w:val="TableNormal"/>
    <w:rsid w:val="002B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lpha">
    <w:name w:val="List alpha"/>
    <w:basedOn w:val="NoList"/>
    <w:semiHidden/>
    <w:rsid w:val="00BF281D"/>
    <w:pPr>
      <w:numPr>
        <w:numId w:val="7"/>
      </w:numPr>
    </w:pPr>
  </w:style>
  <w:style w:type="numbering" w:customStyle="1" w:styleId="Listroman">
    <w:name w:val="List roman"/>
    <w:basedOn w:val="NoList"/>
    <w:semiHidden/>
    <w:rsid w:val="00BF281D"/>
    <w:pPr>
      <w:numPr>
        <w:numId w:val="8"/>
      </w:numPr>
    </w:pPr>
  </w:style>
  <w:style w:type="table" w:customStyle="1" w:styleId="Table2">
    <w:name w:val="Table 2"/>
    <w:basedOn w:val="TableNormal"/>
    <w:rsid w:val="005E47B7"/>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Dottedchr">
    <w:name w:val="Dotted chr"/>
    <w:qFormat/>
    <w:rsid w:val="007D63D3"/>
    <w:rPr>
      <w:rFonts w:eastAsia="Arial MT Std"/>
      <w:u w:val="dotted"/>
    </w:rPr>
  </w:style>
  <w:style w:type="table" w:customStyle="1" w:styleId="Table1">
    <w:name w:val="Table 1"/>
    <w:basedOn w:val="TableNormal"/>
    <w:rsid w:val="00373F5E"/>
    <w:rPr>
      <w:rFonts w:eastAsia="Times New Roma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7E8"/>
      </w:tcPr>
    </w:tblStylePr>
  </w:style>
  <w:style w:type="numbering" w:customStyle="1" w:styleId="Listsum">
    <w:name w:val="List sum"/>
    <w:basedOn w:val="Listfeature"/>
    <w:semiHidden/>
    <w:rsid w:val="00752E0B"/>
    <w:pPr>
      <w:numPr>
        <w:numId w:val="10"/>
      </w:numPr>
    </w:pPr>
  </w:style>
  <w:style w:type="numbering" w:customStyle="1" w:styleId="Listfeat2">
    <w:name w:val="List feat2"/>
    <w:basedOn w:val="Listfeature"/>
    <w:semiHidden/>
    <w:rsid w:val="00C960DA"/>
    <w:pPr>
      <w:numPr>
        <w:numId w:val="27"/>
      </w:numPr>
    </w:pPr>
  </w:style>
  <w:style w:type="paragraph" w:styleId="Header">
    <w:name w:val="header"/>
    <w:basedOn w:val="Normal"/>
    <w:rsid w:val="00C801CD"/>
    <w:pPr>
      <w:tabs>
        <w:tab w:val="center" w:pos="4153"/>
        <w:tab w:val="right" w:pos="8306"/>
      </w:tabs>
    </w:pPr>
  </w:style>
  <w:style w:type="paragraph" w:customStyle="1" w:styleId="Commentstyle">
    <w:name w:val="Comment style"/>
    <w:qFormat/>
    <w:rsid w:val="000B1714"/>
    <w:pPr>
      <w:spacing w:before="20" w:after="20" w:line="240" w:lineRule="atLeast"/>
    </w:pPr>
    <w:rPr>
      <w:rFonts w:eastAsia="Times New Roman"/>
      <w:noProof/>
      <w:color w:val="FF0000"/>
      <w:sz w:val="22"/>
      <w:szCs w:val="22"/>
      <w:lang w:eastAsia="en-GB"/>
    </w:rPr>
  </w:style>
  <w:style w:type="paragraph" w:styleId="Footer">
    <w:name w:val="footer"/>
    <w:rsid w:val="00645674"/>
    <w:pPr>
      <w:spacing w:before="80" w:after="60" w:line="240" w:lineRule="atLeast"/>
      <w:ind w:left="-567"/>
    </w:pPr>
    <w:rPr>
      <w:rFonts w:eastAsia="Times New Roman"/>
      <w:sz w:val="16"/>
      <w:szCs w:val="24"/>
      <w:lang w:eastAsia="en-GB"/>
    </w:rPr>
  </w:style>
  <w:style w:type="character" w:styleId="PageNumber">
    <w:name w:val="page number"/>
    <w:rsid w:val="00445589"/>
    <w:rPr>
      <w:rFonts w:ascii="Times New Roman" w:hAnsi="Times New Roman"/>
      <w:sz w:val="24"/>
    </w:rPr>
  </w:style>
  <w:style w:type="numbering" w:customStyle="1" w:styleId="Listquestion">
    <w:name w:val="List question"/>
    <w:basedOn w:val="NoList"/>
    <w:semiHidden/>
    <w:rsid w:val="00070718"/>
    <w:pPr>
      <w:numPr>
        <w:numId w:val="13"/>
      </w:numPr>
    </w:pPr>
  </w:style>
  <w:style w:type="paragraph" w:customStyle="1" w:styleId="Lessontitle">
    <w:name w:val="Lesson title"/>
    <w:next w:val="Normal"/>
    <w:qFormat/>
    <w:rsid w:val="00E624B8"/>
    <w:pPr>
      <w:tabs>
        <w:tab w:val="left" w:pos="1276"/>
      </w:tabs>
      <w:spacing w:before="300"/>
      <w:ind w:left="-567" w:right="-425"/>
      <w:jc w:val="right"/>
    </w:pPr>
    <w:rPr>
      <w:rFonts w:ascii="Arial" w:eastAsia="Times New Roman" w:hAnsi="Arial" w:cs="Arial"/>
      <w:b/>
      <w:color w:val="FFFFFF"/>
      <w:sz w:val="24"/>
      <w:szCs w:val="56"/>
      <w:lang w:eastAsia="en-GB"/>
    </w:rPr>
  </w:style>
  <w:style w:type="paragraph" w:customStyle="1" w:styleId="Questionpreamble">
    <w:name w:val="Question preamble"/>
    <w:next w:val="Normal"/>
    <w:qFormat/>
    <w:rsid w:val="00006DFE"/>
    <w:pPr>
      <w:spacing w:before="80" w:after="60" w:line="240" w:lineRule="atLeast"/>
    </w:pPr>
    <w:rPr>
      <w:rFonts w:eastAsia="Times New Roman" w:cs="Arial"/>
      <w:sz w:val="22"/>
      <w:lang w:eastAsia="en-US"/>
    </w:rPr>
  </w:style>
  <w:style w:type="character" w:styleId="CommentReference">
    <w:name w:val="annotation reference"/>
    <w:semiHidden/>
    <w:rsid w:val="002243A0"/>
    <w:rPr>
      <w:sz w:val="16"/>
      <w:szCs w:val="16"/>
    </w:rPr>
  </w:style>
  <w:style w:type="paragraph" w:styleId="CommentText">
    <w:name w:val="annotation text"/>
    <w:basedOn w:val="Normal"/>
    <w:semiHidden/>
    <w:rsid w:val="002243A0"/>
    <w:rPr>
      <w:szCs w:val="20"/>
    </w:rPr>
  </w:style>
  <w:style w:type="paragraph" w:styleId="CommentSubject">
    <w:name w:val="annotation subject"/>
    <w:basedOn w:val="CommentText"/>
    <w:next w:val="CommentText"/>
    <w:semiHidden/>
    <w:rsid w:val="002243A0"/>
    <w:rPr>
      <w:b/>
      <w:bCs/>
    </w:rPr>
  </w:style>
  <w:style w:type="paragraph" w:styleId="BalloonText">
    <w:name w:val="Balloon Text"/>
    <w:basedOn w:val="Normal"/>
    <w:semiHidden/>
    <w:rsid w:val="002243A0"/>
    <w:rPr>
      <w:rFonts w:ascii="Tahoma" w:hAnsi="Tahoma" w:cs="Tahoma"/>
      <w:sz w:val="16"/>
      <w:szCs w:val="16"/>
    </w:rPr>
  </w:style>
  <w:style w:type="character" w:styleId="PlaceholderText">
    <w:name w:val="Placeholder Text"/>
    <w:basedOn w:val="DefaultParagraphFont"/>
    <w:uiPriority w:val="99"/>
    <w:semiHidden/>
    <w:rsid w:val="00DB44F8"/>
    <w:rPr>
      <w:color w:val="808080"/>
    </w:rPr>
  </w:style>
  <w:style w:type="character" w:customStyle="1" w:styleId="MTConvertedEquation">
    <w:name w:val="MTConvertedEquation"/>
    <w:basedOn w:val="DefaultParagraphFont"/>
    <w:rsid w:val="0002770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313477">
      <w:bodyDiv w:val="1"/>
      <w:marLeft w:val="0"/>
      <w:marRight w:val="0"/>
      <w:marTop w:val="0"/>
      <w:marBottom w:val="0"/>
      <w:divBdr>
        <w:top w:val="none" w:sz="0" w:space="0" w:color="auto"/>
        <w:left w:val="none" w:sz="0" w:space="0" w:color="auto"/>
        <w:bottom w:val="none" w:sz="0" w:space="0" w:color="auto"/>
        <w:right w:val="none" w:sz="0" w:space="0" w:color="auto"/>
      </w:divBdr>
      <w:divsChild>
        <w:div w:id="190907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footer" Target="footer2.xml"/><Relationship Id="rId21" Type="http://schemas.openxmlformats.org/officeDocument/2006/relationships/image" Target="media/image10.jpeg"/><Relationship Id="rId34" Type="http://schemas.openxmlformats.org/officeDocument/2006/relationships/image" Target="media/image17.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624D-B07A-4727-8EAF-96271F44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668ED1A6</Template>
  <TotalTime>0</TotalTime>
  <Pages>4</Pages>
  <Words>362</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CharactersWithSpaces>
  <SharedDoc>false</SharedDoc>
  <HLinks>
    <vt:vector size="6" baseType="variant">
      <vt:variant>
        <vt:i4>7274610</vt:i4>
      </vt:variant>
      <vt:variant>
        <vt:i4>-1</vt:i4>
      </vt:variant>
      <vt:variant>
        <vt:i4>2232</vt:i4>
      </vt:variant>
      <vt:variant>
        <vt:i4>1</vt:i4>
      </vt:variant>
      <vt:variant>
        <vt:lpwstr>https://lh3.googleusercontent.com/-72yIhdd89UQ/WoF9grvi_AI/AAAAAAAAACE/Dq2HYVFLz9M1JSXvmVrhz2wl7dXKk_6DgCL0BGAYYCw/h78/2018-02-12.png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2019-05-13T10:34:00Z</dcterms:created>
  <dcterms:modified xsi:type="dcterms:W3CDTF">2019-05-13T10:34:00Z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