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21" w:rsidRPr="00BD276F" w:rsidRDefault="00A279FF" w:rsidP="005B4E32">
      <w:pPr>
        <w:pStyle w:val="Exercisequestion"/>
        <w:tabs>
          <w:tab w:val="clear" w:pos="369"/>
          <w:tab w:val="left" w:pos="7938"/>
        </w:tabs>
      </w:pPr>
      <w:bookmarkStart w:id="0" w:name="_GoBack"/>
      <w:bookmarkEnd w:id="0"/>
      <w:r w:rsidRPr="00006985">
        <w:rPr>
          <w:b/>
        </w:rPr>
        <w:t>1</w:t>
      </w:r>
      <w:r w:rsidRPr="00BD276F">
        <w:tab/>
      </w:r>
      <w:r w:rsidR="00D72840" w:rsidRPr="00BD276F">
        <w:t>A snooker player strikes the white ball</w:t>
      </w:r>
      <w:r w:rsidR="00E3795E" w:rsidRPr="00BD276F">
        <w:t>, which begins at rest,</w:t>
      </w:r>
      <w:r w:rsidR="00D72840" w:rsidRPr="00BD276F">
        <w:t xml:space="preserve"> directly with her cue so that the cue makes contact with the</w:t>
      </w:r>
      <w:r w:rsidR="00E3795E" w:rsidRPr="00BD276F">
        <w:t xml:space="preserve"> </w:t>
      </w:r>
      <w:r w:rsidR="00D72840" w:rsidRPr="00BD276F">
        <w:t xml:space="preserve">ball </w:t>
      </w:r>
      <w:r w:rsidR="00E3795E" w:rsidRPr="00BD276F">
        <w:t>to apply</w:t>
      </w:r>
      <w:r w:rsidR="00D72840" w:rsidRPr="00BD276F">
        <w:t xml:space="preserve"> a </w:t>
      </w:r>
      <w:r w:rsidR="00E3795E" w:rsidRPr="00BD276F">
        <w:t>simple</w:t>
      </w:r>
      <w:r w:rsidR="003714C5" w:rsidRPr="00BD276F">
        <w:t>,</w:t>
      </w:r>
      <w:r w:rsidR="00E3795E" w:rsidRPr="00BD276F">
        <w:t xml:space="preserve"> </w:t>
      </w:r>
      <w:r w:rsidR="00DD3C1E" w:rsidRPr="00BD276F">
        <w:t>constant</w:t>
      </w:r>
      <w:r w:rsidR="003714C5" w:rsidRPr="00BD276F">
        <w:t>, forward</w:t>
      </w:r>
      <w:r w:rsidR="00DD3C1E" w:rsidRPr="00BD276F">
        <w:t xml:space="preserve"> </w:t>
      </w:r>
      <w:r w:rsidR="00D72840" w:rsidRPr="00BD276F">
        <w:t xml:space="preserve">force of </w:t>
      </w:r>
      <w:r w:rsidR="00E3795E" w:rsidRPr="00BD276F">
        <w:t>5</w:t>
      </w:r>
      <w:r w:rsidR="002E5A81">
        <w:rPr>
          <w:rFonts w:ascii="Calibri" w:hAnsi="Calibri"/>
        </w:rPr>
        <w:t> </w:t>
      </w:r>
      <w:r w:rsidR="00E3795E" w:rsidRPr="00BD276F">
        <w:t>N for a time of 0.4 seconds.</w:t>
      </w:r>
    </w:p>
    <w:p w:rsidR="00A279FF" w:rsidRPr="00BD276F" w:rsidRDefault="00A279FF" w:rsidP="00E85C3C">
      <w:pPr>
        <w:pStyle w:val="Exercisesubquestion0"/>
        <w:tabs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</w:r>
      <w:r w:rsidR="000E7F18" w:rsidRPr="00BD276F">
        <w:t xml:space="preserve">Calculate the </w:t>
      </w:r>
      <w:r w:rsidR="00E3795E" w:rsidRPr="00BD276F">
        <w:t>impulse exerted on the ball by the cue, and state the units of this value.</w:t>
      </w:r>
      <w:r w:rsidR="00E85C3C">
        <w:tab/>
      </w:r>
      <w:r w:rsidRPr="00006985">
        <w:rPr>
          <w:b/>
        </w:rPr>
        <w:t>(2</w:t>
      </w:r>
      <w:r w:rsidR="00BD276F" w:rsidRPr="00006985">
        <w:rPr>
          <w:b/>
        </w:rPr>
        <w:t xml:space="preserve"> marks</w:t>
      </w:r>
      <w:r w:rsidRPr="00006985">
        <w:rPr>
          <w:b/>
        </w:rPr>
        <w:t>)</w:t>
      </w:r>
    </w:p>
    <w:p w:rsidR="00A279FF" w:rsidRPr="00BD276F" w:rsidRDefault="00E043B6" w:rsidP="00A81A0C">
      <w:pPr>
        <w:pStyle w:val="Exercisetext"/>
      </w:pPr>
      <w:r>
        <w:t>A</w:t>
      </w:r>
      <w:r w:rsidR="00DD3C1E" w:rsidRPr="00BD276F">
        <w:t xml:space="preserve"> snooker player says that if you divide the impulse </w:t>
      </w:r>
      <w:r w:rsidR="003714C5" w:rsidRPr="00BD276F">
        <w:t>on the ball by the cue</w:t>
      </w:r>
      <w:r w:rsidR="00DD3C1E" w:rsidRPr="00BD276F">
        <w:t xml:space="preserve"> by the</w:t>
      </w:r>
      <w:r w:rsidR="00FA278C">
        <w:t xml:space="preserve"> </w:t>
      </w:r>
      <w:r w:rsidR="00DD3C1E" w:rsidRPr="00BD276F">
        <w:t>mass of the ball</w:t>
      </w:r>
      <w:r w:rsidR="003714C5" w:rsidRPr="00BD276F">
        <w:t>,</w:t>
      </w:r>
      <w:r w:rsidR="00DD3C1E" w:rsidRPr="00BD276F">
        <w:t xml:space="preserve"> </w:t>
      </w:r>
      <w:r>
        <w:t>you</w:t>
      </w:r>
      <w:r w:rsidRPr="00BD276F">
        <w:t xml:space="preserve"> </w:t>
      </w:r>
      <w:r w:rsidR="00DD3C1E" w:rsidRPr="00BD276F">
        <w:t xml:space="preserve">will </w:t>
      </w:r>
      <w:r>
        <w:t>get</w:t>
      </w:r>
      <w:r w:rsidR="00DD3C1E" w:rsidRPr="00BD276F">
        <w:t xml:space="preserve"> the </w:t>
      </w:r>
      <w:r>
        <w:t xml:space="preserve">initial </w:t>
      </w:r>
      <w:r w:rsidR="00DD3C1E" w:rsidRPr="00BD276F">
        <w:t>speed of the ball</w:t>
      </w:r>
      <w:r w:rsidR="003714C5" w:rsidRPr="00BD276F">
        <w:t xml:space="preserve">, </w:t>
      </w:r>
      <w:r>
        <w:t>regardless of the</w:t>
      </w:r>
      <w:r w:rsidR="003714C5" w:rsidRPr="00BD276F">
        <w:t xml:space="preserve"> force applied </w:t>
      </w:r>
      <w:r>
        <w:t xml:space="preserve">to the ball </w:t>
      </w:r>
      <w:r w:rsidR="003714C5" w:rsidRPr="00BD276F">
        <w:t>or the length</w:t>
      </w:r>
      <w:r w:rsidR="006B5913">
        <w:t xml:space="preserve"> of time</w:t>
      </w:r>
      <w:r w:rsidR="003714C5" w:rsidRPr="00BD276F">
        <w:t xml:space="preserve"> </w:t>
      </w:r>
      <w:r>
        <w:t xml:space="preserve">it was </w:t>
      </w:r>
      <w:r w:rsidR="003714C5" w:rsidRPr="00BD276F">
        <w:t xml:space="preserve">applied </w:t>
      </w:r>
      <w:r>
        <w:t>for</w:t>
      </w:r>
      <w:r w:rsidR="00DD3C1E" w:rsidRPr="00BD276F">
        <w:t>.</w:t>
      </w:r>
    </w:p>
    <w:p w:rsidR="00A279FF" w:rsidRPr="00BD276F" w:rsidRDefault="00A279FF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</w:r>
      <w:r w:rsidR="00DD3C1E" w:rsidRPr="00BD276F">
        <w:t xml:space="preserve">Using </w:t>
      </w:r>
      <w:r w:rsidR="00DD3C1E" w:rsidRPr="004A0751">
        <w:rPr>
          <w:i/>
        </w:rPr>
        <w:t>F</w:t>
      </w:r>
      <w:r w:rsidR="00DD3C1E" w:rsidRPr="00BD276F">
        <w:t xml:space="preserve"> = </w:t>
      </w:r>
      <w:r w:rsidR="00DD3C1E" w:rsidRPr="004A0751">
        <w:rPr>
          <w:i/>
        </w:rPr>
        <w:t>ma</w:t>
      </w:r>
      <w:r w:rsidR="00DD3C1E" w:rsidRPr="00BD276F">
        <w:t xml:space="preserve"> and </w:t>
      </w:r>
      <w:r w:rsidR="00DD3C1E" w:rsidRPr="004A0751">
        <w:rPr>
          <w:i/>
        </w:rPr>
        <w:t>v</w:t>
      </w:r>
      <w:r w:rsidR="00DD3C1E" w:rsidRPr="00BD276F">
        <w:t xml:space="preserve"> = </w:t>
      </w:r>
      <w:r w:rsidR="00DD3C1E" w:rsidRPr="004A0751">
        <w:rPr>
          <w:i/>
        </w:rPr>
        <w:t>u</w:t>
      </w:r>
      <w:r w:rsidR="00DD3C1E" w:rsidRPr="00BD276F">
        <w:t xml:space="preserve"> + </w:t>
      </w:r>
      <w:r w:rsidR="00DD3C1E" w:rsidRPr="004A0751">
        <w:rPr>
          <w:i/>
        </w:rPr>
        <w:t>at</w:t>
      </w:r>
      <w:r w:rsidR="00DD3C1E" w:rsidRPr="00BD276F">
        <w:t xml:space="preserve"> as a starting point</w:t>
      </w:r>
      <w:r w:rsidR="002E5A81">
        <w:t>,</w:t>
      </w:r>
      <w:r w:rsidR="00DD3C1E" w:rsidRPr="00BD276F">
        <w:t xml:space="preserve"> prove that the snooker player</w:t>
      </w:r>
      <w:r w:rsidR="00E043B6">
        <w:t xml:space="preserve"> </w:t>
      </w:r>
      <w:r w:rsidR="00DD3C1E" w:rsidRPr="00BD276F">
        <w:t>is correct.</w:t>
      </w:r>
      <w:r w:rsidR="00FA278C">
        <w:tab/>
      </w:r>
      <w:r w:rsidR="00DD3C1E" w:rsidRPr="00006985">
        <w:rPr>
          <w:b/>
        </w:rPr>
        <w:t>(3</w:t>
      </w:r>
      <w:r w:rsidR="00BD276F" w:rsidRPr="00006985">
        <w:rPr>
          <w:b/>
        </w:rPr>
        <w:t xml:space="preserve"> marks</w:t>
      </w:r>
      <w:r w:rsidR="00DD3C1E" w:rsidRPr="00006985">
        <w:rPr>
          <w:b/>
        </w:rPr>
        <w:t>)</w:t>
      </w:r>
    </w:p>
    <w:p w:rsidR="00A279FF" w:rsidRPr="00BD276F" w:rsidRDefault="00DD3C1E" w:rsidP="00A81A0C">
      <w:pPr>
        <w:pStyle w:val="Exercisetext"/>
      </w:pPr>
      <w:r w:rsidRPr="00BD276F">
        <w:t xml:space="preserve">The ball moves </w:t>
      </w:r>
      <w:r w:rsidR="003714C5" w:rsidRPr="00BD276F">
        <w:t xml:space="preserve">across the table, </w:t>
      </w:r>
      <w:r w:rsidRPr="00BD276F">
        <w:t>in a straight line in the direction in which it was struck</w:t>
      </w:r>
      <w:r w:rsidR="003714C5" w:rsidRPr="00BD276F">
        <w:t>,</w:t>
      </w:r>
      <w:r w:rsidRPr="00BD276F">
        <w:t xml:space="preserve"> </w:t>
      </w:r>
      <w:r w:rsidR="003714C5" w:rsidRPr="00BD276F">
        <w:t xml:space="preserve">at </w:t>
      </w:r>
      <w:r w:rsidR="005F2D1E" w:rsidRPr="00BD276F">
        <w:t>8</w:t>
      </w:r>
      <w:r w:rsidR="00B16C09">
        <w:rPr>
          <w:rFonts w:ascii="Calibri" w:hAnsi="Calibri"/>
        </w:rPr>
        <w:t> </w:t>
      </w:r>
      <w:r w:rsidR="003714C5" w:rsidRPr="00BD276F">
        <w:t>m</w:t>
      </w:r>
      <w:r w:rsidR="00B913CE">
        <w:rPr>
          <w:rFonts w:ascii="Calibri" w:hAnsi="Calibri"/>
        </w:rPr>
        <w:t> </w:t>
      </w:r>
      <w:r w:rsidR="003714C5" w:rsidRPr="00BD276F">
        <w:t>s</w:t>
      </w:r>
      <w:r w:rsidR="00B913CE">
        <w:rPr>
          <w:rFonts w:ascii="Calibri" w:hAnsi="Calibri"/>
          <w:vertAlign w:val="superscript"/>
        </w:rPr>
        <w:t>−</w:t>
      </w:r>
      <w:r w:rsidR="00B913CE">
        <w:rPr>
          <w:vertAlign w:val="superscript"/>
        </w:rPr>
        <w:t>1</w:t>
      </w:r>
      <w:r w:rsidR="003714C5" w:rsidRPr="00BD276F">
        <w:t>.</w:t>
      </w:r>
    </w:p>
    <w:p w:rsidR="008F6D7B" w:rsidRPr="00BD276F" w:rsidRDefault="003714C5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c</w:t>
      </w:r>
      <w:r w:rsidRPr="00BD276F">
        <w:tab/>
        <w:t>Find the mass of the ball and state its momentum in kg</w:t>
      </w:r>
      <w:r w:rsidR="001B0CDD">
        <w:rPr>
          <w:rFonts w:ascii="Calibri" w:hAnsi="Calibri"/>
        </w:rPr>
        <w:t> </w:t>
      </w:r>
      <w:r w:rsidRPr="00BD276F">
        <w:t>m</w:t>
      </w:r>
      <w:r w:rsidR="001B0CDD">
        <w:rPr>
          <w:rFonts w:ascii="Calibri" w:hAnsi="Calibri"/>
        </w:rPr>
        <w:t> </w:t>
      </w:r>
      <w:r w:rsidRPr="00BD276F">
        <w:t>s</w:t>
      </w:r>
      <w:r w:rsidR="007C49A0">
        <w:rPr>
          <w:rFonts w:ascii="Calibri" w:hAnsi="Calibri"/>
          <w:vertAlign w:val="superscript"/>
        </w:rPr>
        <w:t>−</w:t>
      </w:r>
      <w:r w:rsidRPr="00BD276F">
        <w:rPr>
          <w:vertAlign w:val="superscript"/>
        </w:rPr>
        <w:t>1</w:t>
      </w:r>
      <w:r w:rsidRPr="00BD276F">
        <w:t>.</w:t>
      </w:r>
      <w:r w:rsidR="00FA278C">
        <w:tab/>
      </w:r>
      <w:r w:rsidR="00BD276F" w:rsidRPr="005B4999">
        <w:rPr>
          <w:b/>
        </w:rPr>
        <w:t>(2 marks)</w:t>
      </w:r>
    </w:p>
    <w:p w:rsidR="00237A8A" w:rsidRPr="00BD276F" w:rsidRDefault="00237A8A" w:rsidP="00A81A0C">
      <w:pPr>
        <w:pStyle w:val="Exercisequestion"/>
        <w:tabs>
          <w:tab w:val="clear" w:pos="369"/>
          <w:tab w:val="left" w:pos="7938"/>
        </w:tabs>
      </w:pPr>
      <w:r w:rsidRPr="004A0751">
        <w:rPr>
          <w:b/>
        </w:rPr>
        <w:t>2</w:t>
      </w:r>
      <w:r w:rsidRPr="00BD276F">
        <w:tab/>
        <w:t xml:space="preserve">In a game of marbles, two glass spheres, one of mass </w:t>
      </w:r>
      <w:r w:rsidR="00B87F74" w:rsidRPr="00BD276F">
        <w:t>2</w:t>
      </w:r>
      <w:r w:rsidRPr="00BD276F">
        <w:t>0</w:t>
      </w:r>
      <w:r w:rsidR="00FA2E1C">
        <w:rPr>
          <w:rFonts w:ascii="Calibri" w:hAnsi="Calibri"/>
        </w:rPr>
        <w:t> </w:t>
      </w:r>
      <w:r w:rsidRPr="00BD276F">
        <w:t xml:space="preserve">g and the other of mass </w:t>
      </w:r>
      <w:r w:rsidR="00B87F74" w:rsidRPr="00BD276F">
        <w:t>50</w:t>
      </w:r>
      <w:r w:rsidR="00FA2E1C">
        <w:rPr>
          <w:rFonts w:ascii="Calibri" w:hAnsi="Calibri"/>
        </w:rPr>
        <w:t> </w:t>
      </w:r>
      <w:r w:rsidRPr="00BD276F">
        <w:t>g, are projected towards each other along the same line, travelling with constant speeds 0.</w:t>
      </w:r>
      <w:r w:rsidR="00B87F74" w:rsidRPr="00BD276F">
        <w:t>5</w:t>
      </w:r>
      <w:r w:rsidR="00FA2E1C">
        <w:rPr>
          <w:rFonts w:ascii="Calibri" w:hAnsi="Calibri"/>
        </w:rPr>
        <w:t> </w:t>
      </w:r>
      <w:r w:rsidR="00E043B6" w:rsidRPr="00BD276F">
        <w:t>m</w:t>
      </w:r>
      <w:r w:rsidR="00E043B6">
        <w:rPr>
          <w:rFonts w:ascii="Calibri" w:hAnsi="Calibri"/>
        </w:rPr>
        <w:t> </w:t>
      </w:r>
      <w:r w:rsidR="00E043B6" w:rsidRPr="00BD276F">
        <w:t>s</w:t>
      </w:r>
      <w:r w:rsidR="00E043B6">
        <w:rPr>
          <w:rFonts w:ascii="Calibri" w:hAnsi="Calibri"/>
          <w:vertAlign w:val="superscript"/>
        </w:rPr>
        <w:t>−</w:t>
      </w:r>
      <w:r w:rsidR="00E043B6">
        <w:rPr>
          <w:vertAlign w:val="superscript"/>
        </w:rPr>
        <w:t>1</w:t>
      </w:r>
      <w:r w:rsidRPr="00BD276F">
        <w:t>and 0.6</w:t>
      </w:r>
      <w:r w:rsidR="00FA2E1C">
        <w:rPr>
          <w:rFonts w:ascii="Calibri" w:hAnsi="Calibri"/>
        </w:rPr>
        <w:t> </w:t>
      </w:r>
      <w:r w:rsidR="00E043B6" w:rsidRPr="00BD276F">
        <w:t>m</w:t>
      </w:r>
      <w:r w:rsidR="00E043B6">
        <w:rPr>
          <w:rFonts w:ascii="Calibri" w:hAnsi="Calibri"/>
        </w:rPr>
        <w:t> </w:t>
      </w:r>
      <w:r w:rsidR="00E043B6" w:rsidRPr="00BD276F">
        <w:t>s</w:t>
      </w:r>
      <w:r w:rsidR="00E043B6">
        <w:rPr>
          <w:rFonts w:ascii="Calibri" w:hAnsi="Calibri"/>
          <w:vertAlign w:val="superscript"/>
        </w:rPr>
        <w:t>−</w:t>
      </w:r>
      <w:r w:rsidR="00E043B6">
        <w:rPr>
          <w:vertAlign w:val="superscript"/>
        </w:rPr>
        <w:t xml:space="preserve">1 </w:t>
      </w:r>
      <w:r w:rsidRPr="00BD276F">
        <w:t>respectively, so that they collide head-on. Immediately after the collision the speed of the heavier marble is halved, but its direction of motion is unchanged.</w:t>
      </w:r>
    </w:p>
    <w:p w:rsidR="00237A8A" w:rsidRPr="00BD276F" w:rsidRDefault="00237A8A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="00FA278C">
        <w:tab/>
      </w:r>
      <w:r w:rsidRPr="00BD276F">
        <w:t>Find the speed and the direction of travel of the lighter marble immediately after the collision.</w:t>
      </w:r>
      <w:r w:rsidR="00E043B6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237A8A" w:rsidRPr="00BD276F" w:rsidRDefault="00237A8A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  <w:t>Find the magnitude of the impulse given by the heavier marble to the lighter marble in the collision.</w:t>
      </w:r>
      <w:r w:rsidRPr="00BD276F">
        <w:tab/>
      </w:r>
      <w:r w:rsidR="00BD276F" w:rsidRPr="005B4999">
        <w:rPr>
          <w:b/>
        </w:rPr>
        <w:t>(2 marks)</w:t>
      </w:r>
    </w:p>
    <w:p w:rsidR="00F700C5" w:rsidRPr="00BD276F" w:rsidRDefault="00F700C5" w:rsidP="00A81A0C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c</w:t>
      </w:r>
      <w:r w:rsidRPr="00BD276F">
        <w:tab/>
        <w:t>State one modelling assumption that has been made in your solution to this problem.</w:t>
      </w:r>
      <w:r w:rsidRPr="00BD276F">
        <w:tab/>
      </w:r>
      <w:r w:rsidRPr="00006985">
        <w:rPr>
          <w:b/>
        </w:rPr>
        <w:t>(1</w:t>
      </w:r>
      <w:r w:rsidR="00BD276F" w:rsidRPr="00006985">
        <w:rPr>
          <w:b/>
        </w:rPr>
        <w:t xml:space="preserve"> mark</w:t>
      </w:r>
      <w:r w:rsidRPr="00006985">
        <w:rPr>
          <w:b/>
        </w:rPr>
        <w:t>)</w:t>
      </w:r>
    </w:p>
    <w:p w:rsidR="00157251" w:rsidRDefault="00237A8A" w:rsidP="00733D0D">
      <w:pPr>
        <w:pStyle w:val="Exercisequestion"/>
        <w:tabs>
          <w:tab w:val="clear" w:pos="369"/>
          <w:tab w:val="left" w:pos="7938"/>
        </w:tabs>
      </w:pPr>
      <w:r w:rsidRPr="00006985">
        <w:rPr>
          <w:b/>
        </w:rPr>
        <w:t>3</w:t>
      </w:r>
      <w:r w:rsidR="00D65282" w:rsidRPr="00BD276F">
        <w:tab/>
      </w:r>
      <w:r w:rsidR="00811F6C" w:rsidRPr="00BD276F">
        <w:t xml:space="preserve">Two </w:t>
      </w:r>
      <w:r w:rsidR="00662BF2" w:rsidRPr="00BD276F">
        <w:t>toy cars</w:t>
      </w:r>
      <w:r w:rsidR="00811F6C" w:rsidRPr="00BD276F">
        <w:t xml:space="preserve"> are connected by a light inextensible string which is 10</w:t>
      </w:r>
      <w:r w:rsidR="000454A9">
        <w:rPr>
          <w:rFonts w:ascii="Calibri" w:hAnsi="Calibri"/>
        </w:rPr>
        <w:t> </w:t>
      </w:r>
      <w:r w:rsidR="00811F6C" w:rsidRPr="00BD276F">
        <w:t>cm long.</w:t>
      </w:r>
      <w:r w:rsidR="00FA278C">
        <w:t xml:space="preserve"> </w:t>
      </w:r>
      <w:r w:rsidR="007A51AD" w:rsidRPr="00BD276F">
        <w:t>The cars are not the same</w:t>
      </w:r>
      <w:r w:rsidR="00E043B6">
        <w:t>. O</w:t>
      </w:r>
      <w:r w:rsidR="00C028ED" w:rsidRPr="00BD276F">
        <w:t xml:space="preserve">ne </w:t>
      </w:r>
      <w:r w:rsidR="000454A9">
        <w:t>has</w:t>
      </w:r>
      <w:r w:rsidR="00C028ED" w:rsidRPr="00BD276F">
        <w:t xml:space="preserve"> mass </w:t>
      </w:r>
      <w:r w:rsidR="00C028ED" w:rsidRPr="00BD276F">
        <w:rPr>
          <w:i/>
        </w:rPr>
        <w:t>m</w:t>
      </w:r>
      <w:r w:rsidR="000454A9">
        <w:rPr>
          <w:rFonts w:ascii="Calibri" w:hAnsi="Calibri"/>
        </w:rPr>
        <w:t> </w:t>
      </w:r>
      <w:r w:rsidR="00C028ED" w:rsidRPr="00BD276F">
        <w:t xml:space="preserve">kg and the </w:t>
      </w:r>
      <w:r w:rsidR="00E043B6">
        <w:t>other</w:t>
      </w:r>
      <w:r w:rsidR="00E043B6" w:rsidRPr="00BD276F">
        <w:t xml:space="preserve"> </w:t>
      </w:r>
      <w:r w:rsidR="000454A9">
        <w:t xml:space="preserve">is </w:t>
      </w:r>
      <w:r w:rsidR="00C028ED" w:rsidRPr="00BD276F">
        <w:t>25</w:t>
      </w:r>
      <w:r w:rsidR="000454A9">
        <w:rPr>
          <w:rFonts w:ascii="Calibri" w:hAnsi="Calibri"/>
        </w:rPr>
        <w:t> </w:t>
      </w:r>
      <w:r w:rsidR="00C028ED" w:rsidRPr="00BD276F">
        <w:t>g heavier.</w:t>
      </w:r>
      <w:r w:rsidR="00FA278C">
        <w:t xml:space="preserve"> </w:t>
      </w:r>
      <w:r w:rsidR="00662BF2" w:rsidRPr="00BD276F">
        <w:t>Initially both toys are stationary and the connecting string is completely slack.</w:t>
      </w:r>
    </w:p>
    <w:p w:rsidR="00D65282" w:rsidRPr="00BD276F" w:rsidRDefault="00811F6C" w:rsidP="00733D0D">
      <w:pPr>
        <w:pStyle w:val="Exercisetext"/>
      </w:pPr>
      <w:r w:rsidRPr="00BD276F">
        <w:t>The lighter</w:t>
      </w:r>
      <w:r w:rsidR="00662BF2" w:rsidRPr="00BD276F">
        <w:t xml:space="preserve"> car</w:t>
      </w:r>
      <w:r w:rsidRPr="00BD276F">
        <w:t xml:space="preserve"> is </w:t>
      </w:r>
      <w:r w:rsidR="00237A8A" w:rsidRPr="00BD276F">
        <w:t>propelled</w:t>
      </w:r>
      <w:r w:rsidRPr="00BD276F">
        <w:t xml:space="preserve"> </w:t>
      </w:r>
      <w:r w:rsidR="005B659B">
        <w:t>away from the heavier car</w:t>
      </w:r>
      <w:r w:rsidR="005B659B" w:rsidRPr="00BD276F">
        <w:t xml:space="preserve"> </w:t>
      </w:r>
      <w:r w:rsidRPr="00BD276F">
        <w:t>in a straight line</w:t>
      </w:r>
      <w:r w:rsidR="00237C4F" w:rsidRPr="00BD276F">
        <w:t>,</w:t>
      </w:r>
      <w:r w:rsidRPr="00BD276F">
        <w:t xml:space="preserve"> </w:t>
      </w:r>
      <w:r w:rsidR="00237C4F" w:rsidRPr="00BD276F">
        <w:t xml:space="preserve">on a smooth surface, </w:t>
      </w:r>
      <w:r w:rsidRPr="00BD276F">
        <w:t>at a constant speed of 0.8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Pr="00BD276F">
        <w:t>.</w:t>
      </w:r>
      <w:r w:rsidR="00237C4F" w:rsidRPr="00BD276F">
        <w:t xml:space="preserve"> </w:t>
      </w:r>
      <w:r w:rsidRPr="00BD276F">
        <w:t xml:space="preserve">As soon as the string becomes taut, </w:t>
      </w:r>
      <w:r w:rsidR="00662BF2" w:rsidRPr="00BD276F">
        <w:t>t</w:t>
      </w:r>
      <w:r w:rsidRPr="00BD276F">
        <w:t>he heavier</w:t>
      </w:r>
      <w:r w:rsidR="00662BF2" w:rsidRPr="00BD276F">
        <w:t xml:space="preserve"> car</w:t>
      </w:r>
      <w:r w:rsidRPr="00BD276F">
        <w:t xml:space="preserve"> is </w:t>
      </w:r>
      <w:r w:rsidR="00662BF2" w:rsidRPr="00BD276F">
        <w:t>jerked forward</w:t>
      </w:r>
      <w:r w:rsidR="00FA269D" w:rsidRPr="00BD276F">
        <w:t xml:space="preserve"> along the same line of motion</w:t>
      </w:r>
      <w:r w:rsidR="00662BF2" w:rsidRPr="00BD276F">
        <w:t xml:space="preserve"> so that it moves</w:t>
      </w:r>
      <w:r w:rsidRPr="00BD276F">
        <w:t xml:space="preserve"> at a constant speed of </w:t>
      </w:r>
      <w:r w:rsidR="00FC0D80" w:rsidRPr="00BD276F">
        <w:rPr>
          <w:i/>
        </w:rPr>
        <w:t>v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Pr="00BD276F">
        <w:t>.</w:t>
      </w:r>
      <w:r w:rsidR="00662BF2" w:rsidRPr="00BD276F">
        <w:t xml:space="preserve"> At this same instant the impulse of the string on the lighter car brings it to instantaneous rest.</w:t>
      </w:r>
    </w:p>
    <w:p w:rsidR="00D65282" w:rsidRPr="00BD276F" w:rsidRDefault="00D65282" w:rsidP="00733D0D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</w:r>
      <w:r w:rsidR="007A51AD" w:rsidRPr="00BD276F">
        <w:t>Express</w:t>
      </w:r>
      <w:r w:rsidR="00662BF2" w:rsidRPr="00BD276F">
        <w:t xml:space="preserve"> </w:t>
      </w:r>
      <w:r w:rsidR="00FC0D80" w:rsidRPr="00BD276F">
        <w:rPr>
          <w:i/>
        </w:rPr>
        <w:t>v</w:t>
      </w:r>
      <w:r w:rsidR="007A51AD" w:rsidRPr="00BD276F">
        <w:t xml:space="preserve"> in terms of </w:t>
      </w:r>
      <w:r w:rsidR="007A51AD" w:rsidRPr="00BD276F">
        <w:rPr>
          <w:i/>
        </w:rPr>
        <w:t>m</w:t>
      </w:r>
      <w:r w:rsidR="00662BF2" w:rsidRPr="00BD276F">
        <w:t>.</w:t>
      </w:r>
      <w:r w:rsidR="005230EC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D65282" w:rsidRPr="00BD276F" w:rsidRDefault="005230EC" w:rsidP="00733D0D">
      <w:pPr>
        <w:pStyle w:val="Exercisetext"/>
      </w:pPr>
      <w:r w:rsidRPr="00BD276F">
        <w:t>As soon as the heavier car begins to move it experiences a constant resistant force to its motion</w:t>
      </w:r>
      <w:r w:rsidR="00FA278C">
        <w:t xml:space="preserve"> </w:t>
      </w:r>
      <w:r w:rsidRPr="00BD276F">
        <w:t xml:space="preserve">of </w:t>
      </w:r>
      <w:r w:rsidR="008F6D7B" w:rsidRPr="00BD276F">
        <w:t>2</w:t>
      </w:r>
      <w:r w:rsidRPr="00BD276F">
        <w:t>0</w:t>
      </w:r>
      <w:r w:rsidR="00EF45D2">
        <w:rPr>
          <w:rFonts w:ascii="Calibri" w:hAnsi="Calibri"/>
        </w:rPr>
        <w:t> </w:t>
      </w:r>
      <w:r w:rsidRPr="00BD276F">
        <w:t xml:space="preserve">N so that it </w:t>
      </w:r>
      <w:r w:rsidR="00C028ED" w:rsidRPr="00BD276F">
        <w:t xml:space="preserve">quickly </w:t>
      </w:r>
      <w:r w:rsidRPr="00BD276F">
        <w:t>comes to rest</w:t>
      </w:r>
      <w:r w:rsidR="00C028ED" w:rsidRPr="00BD276F">
        <w:t>.</w:t>
      </w:r>
    </w:p>
    <w:p w:rsidR="00AE4EB3" w:rsidRPr="00BD276F" w:rsidRDefault="00D65282" w:rsidP="00733D0D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</w:r>
      <w:r w:rsidR="001A2006">
        <w:t>Given that the heavier car stops the instant before it collides with the lighter car, f</w:t>
      </w:r>
      <w:r w:rsidR="004A1282" w:rsidRPr="00BD276F">
        <w:t>ind</w:t>
      </w:r>
      <w:r w:rsidRPr="00BD276F">
        <w:t xml:space="preserve"> </w:t>
      </w:r>
      <w:r w:rsidR="00B806B5">
        <w:t>an inequality</w:t>
      </w:r>
      <w:r w:rsidR="00237A8A" w:rsidRPr="00BD276F">
        <w:t xml:space="preserve"> for</w:t>
      </w:r>
      <w:r w:rsidR="001A2006">
        <w:t xml:space="preserve"> </w:t>
      </w:r>
      <w:r w:rsidR="001A2006" w:rsidRPr="0071077C">
        <w:rPr>
          <w:i/>
        </w:rPr>
        <w:t>m</w:t>
      </w:r>
      <w:r w:rsidR="001A2006">
        <w:rPr>
          <w:i/>
        </w:rPr>
        <w:t xml:space="preserve">, </w:t>
      </w:r>
      <w:r w:rsidR="001A2006" w:rsidRPr="0071077C">
        <w:t>the mass of the lighter car</w:t>
      </w:r>
      <w:r w:rsidR="001A2006">
        <w:t>. Give your answer correct</w:t>
      </w:r>
      <w:r w:rsidR="00237A8A" w:rsidRPr="00BD276F">
        <w:t xml:space="preserve"> to 3 significant figures</w:t>
      </w:r>
      <w:r w:rsidR="001A2006">
        <w:t>.</w:t>
      </w:r>
      <w:r w:rsidR="001A2006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800706" w:rsidRDefault="00D339D2" w:rsidP="00E043B6">
      <w:pPr>
        <w:pStyle w:val="Exercisequestion"/>
        <w:tabs>
          <w:tab w:val="clear" w:pos="369"/>
          <w:tab w:val="left" w:pos="284"/>
        </w:tabs>
        <w:ind w:left="284" w:right="2064" w:hanging="284"/>
        <w:rPr>
          <w:b/>
        </w:rPr>
      </w:pPr>
      <w:r>
        <w:rPr>
          <w:b/>
        </w:rPr>
        <w:br w:type="page"/>
      </w:r>
    </w:p>
    <w:p w:rsidR="00800706" w:rsidRPr="00891B1C" w:rsidRDefault="00800706" w:rsidP="00E9574D">
      <w:pPr>
        <w:pStyle w:val="Exercisequestion"/>
        <w:tabs>
          <w:tab w:val="clear" w:pos="369"/>
          <w:tab w:val="left" w:pos="284"/>
        </w:tabs>
        <w:spacing w:before="0" w:after="0"/>
        <w:ind w:left="284" w:right="2064" w:hanging="284"/>
        <w:rPr>
          <w:b/>
          <w:sz w:val="2"/>
        </w:rPr>
      </w:pPr>
    </w:p>
    <w:p w:rsidR="002852D1" w:rsidRPr="00BD276F" w:rsidRDefault="002852D1" w:rsidP="00E9574D">
      <w:pPr>
        <w:pStyle w:val="Exercisequestion"/>
        <w:tabs>
          <w:tab w:val="clear" w:pos="369"/>
          <w:tab w:val="left" w:pos="7938"/>
        </w:tabs>
        <w:spacing w:before="240"/>
      </w:pPr>
      <w:r w:rsidRPr="00006985">
        <w:rPr>
          <w:b/>
        </w:rPr>
        <w:t>4</w:t>
      </w:r>
      <w:r w:rsidRPr="00BD276F">
        <w:tab/>
        <w:t>A ball of mass 100</w:t>
      </w:r>
      <w:r w:rsidR="00E859E3">
        <w:rPr>
          <w:rFonts w:ascii="Calibri" w:hAnsi="Calibri"/>
        </w:rPr>
        <w:t> </w:t>
      </w:r>
      <w:r w:rsidRPr="00BD276F">
        <w:t xml:space="preserve">g is thrown vertically upwards </w:t>
      </w:r>
      <w:r w:rsidR="00CD47DA" w:rsidRPr="00BD276F">
        <w:t xml:space="preserve">with initial speed of </w:t>
      </w:r>
      <w:r w:rsidR="00EC161F" w:rsidRPr="00BD276F">
        <w:t>7</w:t>
      </w:r>
      <w:r w:rsidR="00E859E3">
        <w:rPr>
          <w:rFonts w:ascii="Calibri" w:hAnsi="Calibri"/>
        </w:rPr>
        <w:t> </w:t>
      </w:r>
      <w:r w:rsidR="00CD47DA" w:rsidRPr="00BD276F">
        <w:t>m</w:t>
      </w:r>
      <w:r w:rsidR="00E859E3">
        <w:rPr>
          <w:rFonts w:ascii="Calibri" w:hAnsi="Calibri"/>
        </w:rPr>
        <w:t> </w:t>
      </w:r>
      <w:r w:rsidR="00CD47DA" w:rsidRPr="00BD276F">
        <w:t>s</w:t>
      </w:r>
      <w:r w:rsidR="00E859E3">
        <w:rPr>
          <w:rFonts w:ascii="Calibri" w:hAnsi="Calibri"/>
          <w:vertAlign w:val="superscript"/>
        </w:rPr>
        <w:t>−</w:t>
      </w:r>
      <w:r w:rsidR="00E859E3">
        <w:rPr>
          <w:vertAlign w:val="superscript"/>
        </w:rPr>
        <w:t>1</w:t>
      </w:r>
      <w:r w:rsidR="00CD47DA" w:rsidRPr="00BD276F">
        <w:t xml:space="preserve"> </w:t>
      </w:r>
      <w:r w:rsidRPr="00BD276F">
        <w:t>so that it collides with an apple hanging from a tree. The apple has a mass of 250</w:t>
      </w:r>
      <w:r w:rsidR="00E07A72">
        <w:rPr>
          <w:rFonts w:ascii="Calibri" w:hAnsi="Calibri"/>
        </w:rPr>
        <w:t> </w:t>
      </w:r>
      <w:r w:rsidRPr="00BD276F">
        <w:t>g and hangs 1.8</w:t>
      </w:r>
      <w:r w:rsidR="00E07A72">
        <w:rPr>
          <w:rFonts w:ascii="Calibri" w:hAnsi="Calibri"/>
        </w:rPr>
        <w:t> </w:t>
      </w:r>
      <w:r w:rsidRPr="00BD276F">
        <w:t xml:space="preserve">m above the point from which the ball was thrown. </w:t>
      </w:r>
      <w:r w:rsidR="00CD47DA" w:rsidRPr="00BD276F">
        <w:t>During the collision the ball remains in contact with the apple for 0.8 seconds then</w:t>
      </w:r>
      <w:r w:rsidR="00E07A72">
        <w:t>,</w:t>
      </w:r>
      <w:r w:rsidR="00CD47DA" w:rsidRPr="00BD276F">
        <w:t xml:space="preserve"> due to the collision</w:t>
      </w:r>
      <w:r w:rsidR="00E07A72">
        <w:t>,</w:t>
      </w:r>
      <w:r w:rsidR="00CD47DA" w:rsidRPr="00BD276F">
        <w:t xml:space="preserve"> changes its direction and has an immediate </w:t>
      </w:r>
      <w:r w:rsidR="000C0C2A" w:rsidRPr="00BD276F">
        <w:t xml:space="preserve">downward </w:t>
      </w:r>
      <w:r w:rsidR="00CD47DA" w:rsidRPr="00BD276F">
        <w:t>speed of 1</w:t>
      </w:r>
      <w:r w:rsidR="00E07A72">
        <w:rPr>
          <w:rFonts w:ascii="Calibri" w:hAnsi="Calibri"/>
        </w:rPr>
        <w:t> </w:t>
      </w:r>
      <w:r w:rsidR="00CD47DA" w:rsidRPr="00BD276F">
        <w:t>m</w:t>
      </w:r>
      <w:r w:rsidR="00E07A72">
        <w:rPr>
          <w:rFonts w:ascii="Calibri" w:hAnsi="Calibri"/>
        </w:rPr>
        <w:t> </w:t>
      </w:r>
      <w:r w:rsidR="00CD47DA" w:rsidRPr="00BD276F">
        <w:t>s</w:t>
      </w:r>
      <w:r w:rsidR="00E07A72">
        <w:rPr>
          <w:rFonts w:ascii="Calibri" w:hAnsi="Calibri"/>
          <w:vertAlign w:val="superscript"/>
        </w:rPr>
        <w:t>−</w:t>
      </w:r>
      <w:r w:rsidR="00E07A72">
        <w:rPr>
          <w:vertAlign w:val="superscript"/>
        </w:rPr>
        <w:t>1</w:t>
      </w:r>
      <w:r w:rsidR="00CD47DA" w:rsidRPr="00BD276F">
        <w:t xml:space="preserve">. The apple will break from the tree and fall freely to the ground if it is struck with a force of more than </w:t>
      </w:r>
      <w:r w:rsidR="00EC161F" w:rsidRPr="00BD276F">
        <w:t>0.</w:t>
      </w:r>
      <w:r w:rsidR="00F74DA9" w:rsidRPr="00BD276F">
        <w:t>5</w:t>
      </w:r>
      <w:r w:rsidR="00E07A72">
        <w:rPr>
          <w:rFonts w:ascii="Calibri" w:hAnsi="Calibri"/>
        </w:rPr>
        <w:t> </w:t>
      </w:r>
      <w:r w:rsidR="00CD47DA" w:rsidRPr="00BD276F">
        <w:t>N.</w:t>
      </w:r>
    </w:p>
    <w:p w:rsidR="002852D1" w:rsidRPr="00BD276F" w:rsidRDefault="00CD47DA" w:rsidP="00002B6E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a</w:t>
      </w:r>
      <w:r w:rsidRPr="00BD276F">
        <w:tab/>
        <w:t>Deduce whether the ball thrown as described above will dislodge the apple from the tree.</w:t>
      </w:r>
      <w:r w:rsidR="00FA278C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2852D1" w:rsidRPr="00BD276F" w:rsidRDefault="00EC161F" w:rsidP="00002B6E">
      <w:pPr>
        <w:pStyle w:val="Exercisetext"/>
      </w:pPr>
      <w:r w:rsidRPr="00BD276F">
        <w:t>Immediately after the collision the apple will move</w:t>
      </w:r>
      <w:r w:rsidR="00F700C5" w:rsidRPr="00BD276F">
        <w:t xml:space="preserve"> a distance </w:t>
      </w:r>
      <w:r w:rsidR="00F700C5" w:rsidRPr="00BD276F">
        <w:rPr>
          <w:i/>
        </w:rPr>
        <w:t>x</w:t>
      </w:r>
      <w:r w:rsidR="00314C9B">
        <w:rPr>
          <w:rFonts w:ascii="Calibri" w:hAnsi="Calibri"/>
        </w:rPr>
        <w:t> </w:t>
      </w:r>
      <w:r w:rsidR="00F700C5" w:rsidRPr="00BD276F">
        <w:t>cm</w:t>
      </w:r>
      <w:r w:rsidRPr="00BD276F">
        <w:t xml:space="preserve"> vertically upwards </w:t>
      </w:r>
      <w:r w:rsidR="00F700C5" w:rsidRPr="00BD276F">
        <w:t>due to the impulse given to the apple by the ball, before falling back again due to gravity.</w:t>
      </w:r>
    </w:p>
    <w:p w:rsidR="00F700C5" w:rsidRPr="00BD276F" w:rsidRDefault="00F700C5" w:rsidP="00002B6E">
      <w:pPr>
        <w:pStyle w:val="Exercisesubquestion0"/>
        <w:tabs>
          <w:tab w:val="clear" w:pos="340"/>
          <w:tab w:val="clear" w:pos="680"/>
          <w:tab w:val="left" w:pos="7938"/>
        </w:tabs>
      </w:pPr>
      <w:r w:rsidRPr="00006985">
        <w:rPr>
          <w:b/>
        </w:rPr>
        <w:t>b</w:t>
      </w:r>
      <w:r w:rsidRPr="00BD276F">
        <w:tab/>
        <w:t xml:space="preserve">Find </w:t>
      </w:r>
      <w:r w:rsidRPr="00BD276F">
        <w:rPr>
          <w:i/>
        </w:rPr>
        <w:t>x</w:t>
      </w:r>
      <w:r w:rsidRPr="00BD276F">
        <w:t xml:space="preserve"> to 2 significant figures.</w:t>
      </w:r>
      <w:r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sectPr w:rsidR="00F700C5" w:rsidRPr="00BD276F" w:rsidSect="00E85C3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AB" w:rsidRDefault="00DB14AB">
      <w:r>
        <w:separator/>
      </w:r>
    </w:p>
    <w:p w:rsidR="00DB14AB" w:rsidRDefault="00DB14AB"/>
  </w:endnote>
  <w:endnote w:type="continuationSeparator" w:id="0">
    <w:p w:rsidR="00DB14AB" w:rsidRDefault="00DB14AB">
      <w:r>
        <w:continuationSeparator/>
      </w:r>
    </w:p>
    <w:p w:rsidR="00DB14AB" w:rsidRDefault="00DB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AC76B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36683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32B93A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DA3118E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B7E30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AC20D6" w:rsidP="00AC20D6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2848" behindDoc="1" locked="0" layoutInCell="1" allowOverlap="1" wp14:anchorId="1F908EF1" wp14:editId="07C876C4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="00682D98">
      <w:rPr>
        <w:rFonts w:ascii="Arial" w:hAnsi="Arial" w:cs="Arial"/>
      </w:rPr>
      <w:t xml:space="preserve"> Pearson Education Ltd 2018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AB" w:rsidRDefault="00DB14AB">
      <w:r>
        <w:separator/>
      </w:r>
    </w:p>
    <w:p w:rsidR="00DB14AB" w:rsidRDefault="00DB14AB"/>
  </w:footnote>
  <w:footnote w:type="continuationSeparator" w:id="0">
    <w:p w:rsidR="00DB14AB" w:rsidRDefault="00DB14AB">
      <w:r>
        <w:continuationSeparator/>
      </w:r>
    </w:p>
    <w:p w:rsidR="00DB14AB" w:rsidRDefault="00DB1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AC76B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E9DC1A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314E92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DCB0E5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612C15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800706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br/>
    </w:r>
    <w:r w:rsidR="00AC76B0"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A36833">
      <w:rPr>
        <w:sz w:val="32"/>
        <w:szCs w:val="32"/>
      </w:rPr>
      <w:t xml:space="preserve">Further </w:t>
    </w:r>
    <w:r w:rsidR="00861B87">
      <w:rPr>
        <w:sz w:val="32"/>
        <w:szCs w:val="32"/>
      </w:rPr>
      <w:t xml:space="preserve">Mechanics 1 </w:t>
    </w:r>
    <w:r w:rsidR="00D72840">
      <w:rPr>
        <w:sz w:val="32"/>
        <w:szCs w:val="32"/>
      </w:rPr>
      <w:t>Unit Test 1</w:t>
    </w:r>
    <w:r w:rsidR="00A36833" w:rsidRPr="00A36833">
      <w:rPr>
        <w:sz w:val="32"/>
        <w:szCs w:val="32"/>
      </w:rPr>
      <w:t xml:space="preserve">: </w:t>
    </w:r>
    <w:r w:rsidR="00F23D4C">
      <w:rPr>
        <w:sz w:val="32"/>
        <w:szCs w:val="32"/>
      </w:rPr>
      <w:t>M</w:t>
    </w:r>
    <w:r w:rsidR="00D72840">
      <w:rPr>
        <w:sz w:val="32"/>
        <w:szCs w:val="32"/>
      </w:rPr>
      <w:t>omentum</w:t>
    </w:r>
    <w:r w:rsidR="00F23D4C">
      <w:rPr>
        <w:sz w:val="32"/>
        <w:szCs w:val="32"/>
      </w:rPr>
      <w:t xml:space="preserve"> and impulse</w:t>
    </w:r>
    <w:r w:rsidR="00DA00A8">
      <w:rPr>
        <w:sz w:val="32"/>
        <w:szCs w:val="32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7.2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985EDD4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91CF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C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E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AB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01826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DA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E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3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6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7E6C7E3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8688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23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2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6C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A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E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2B6E"/>
    <w:rsid w:val="00003104"/>
    <w:rsid w:val="000045E4"/>
    <w:rsid w:val="00006317"/>
    <w:rsid w:val="00006985"/>
    <w:rsid w:val="00006DFE"/>
    <w:rsid w:val="00007A7F"/>
    <w:rsid w:val="000106D5"/>
    <w:rsid w:val="000109D0"/>
    <w:rsid w:val="00011217"/>
    <w:rsid w:val="00011EBC"/>
    <w:rsid w:val="00012374"/>
    <w:rsid w:val="000123AD"/>
    <w:rsid w:val="00012835"/>
    <w:rsid w:val="000143B8"/>
    <w:rsid w:val="00014DA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059A"/>
    <w:rsid w:val="00021E88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C5F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4A9"/>
    <w:rsid w:val="00046F03"/>
    <w:rsid w:val="00047349"/>
    <w:rsid w:val="000502FC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1ED7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F6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C2A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39D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1ED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4FD7"/>
    <w:rsid w:val="00115501"/>
    <w:rsid w:val="00115B92"/>
    <w:rsid w:val="0011632D"/>
    <w:rsid w:val="001165CB"/>
    <w:rsid w:val="001166C3"/>
    <w:rsid w:val="00120133"/>
    <w:rsid w:val="001209AA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251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821"/>
    <w:rsid w:val="00170C40"/>
    <w:rsid w:val="00171BE5"/>
    <w:rsid w:val="00172644"/>
    <w:rsid w:val="00172971"/>
    <w:rsid w:val="00173E2F"/>
    <w:rsid w:val="0017566D"/>
    <w:rsid w:val="00175C67"/>
    <w:rsid w:val="00176094"/>
    <w:rsid w:val="00176CFE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4A6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006"/>
    <w:rsid w:val="001A2405"/>
    <w:rsid w:val="001A2734"/>
    <w:rsid w:val="001A3D6F"/>
    <w:rsid w:val="001A4FC6"/>
    <w:rsid w:val="001A6CEA"/>
    <w:rsid w:val="001A79C7"/>
    <w:rsid w:val="001A7A36"/>
    <w:rsid w:val="001B0CDD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4F4D"/>
    <w:rsid w:val="001C53FD"/>
    <w:rsid w:val="001D0210"/>
    <w:rsid w:val="001D04A6"/>
    <w:rsid w:val="001D05B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AD2"/>
    <w:rsid w:val="00201B6B"/>
    <w:rsid w:val="002026FF"/>
    <w:rsid w:val="00204F61"/>
    <w:rsid w:val="00205987"/>
    <w:rsid w:val="002062FC"/>
    <w:rsid w:val="00206985"/>
    <w:rsid w:val="00207413"/>
    <w:rsid w:val="0020797C"/>
    <w:rsid w:val="00210415"/>
    <w:rsid w:val="00210A50"/>
    <w:rsid w:val="00212238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A8A"/>
    <w:rsid w:val="00237C4F"/>
    <w:rsid w:val="00237E8E"/>
    <w:rsid w:val="0024040E"/>
    <w:rsid w:val="002404F9"/>
    <w:rsid w:val="00240816"/>
    <w:rsid w:val="002409C3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051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2D1"/>
    <w:rsid w:val="00290029"/>
    <w:rsid w:val="00290048"/>
    <w:rsid w:val="002900D5"/>
    <w:rsid w:val="00290EB5"/>
    <w:rsid w:val="00291EE0"/>
    <w:rsid w:val="00292A71"/>
    <w:rsid w:val="00292D99"/>
    <w:rsid w:val="002931A9"/>
    <w:rsid w:val="00293D52"/>
    <w:rsid w:val="00294F30"/>
    <w:rsid w:val="00295919"/>
    <w:rsid w:val="00295AFB"/>
    <w:rsid w:val="00295BE2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4B8B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A81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815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07A75"/>
    <w:rsid w:val="00310374"/>
    <w:rsid w:val="0031170A"/>
    <w:rsid w:val="00311F69"/>
    <w:rsid w:val="00312104"/>
    <w:rsid w:val="00312850"/>
    <w:rsid w:val="00313151"/>
    <w:rsid w:val="00313314"/>
    <w:rsid w:val="00314C9B"/>
    <w:rsid w:val="00315168"/>
    <w:rsid w:val="003158D1"/>
    <w:rsid w:val="00316B10"/>
    <w:rsid w:val="003179AD"/>
    <w:rsid w:val="00320422"/>
    <w:rsid w:val="00321070"/>
    <w:rsid w:val="0032149E"/>
    <w:rsid w:val="00321BE6"/>
    <w:rsid w:val="003224E5"/>
    <w:rsid w:val="003234C3"/>
    <w:rsid w:val="00324AD2"/>
    <w:rsid w:val="0032508F"/>
    <w:rsid w:val="003261A4"/>
    <w:rsid w:val="003262FD"/>
    <w:rsid w:val="00326806"/>
    <w:rsid w:val="00326A47"/>
    <w:rsid w:val="00330249"/>
    <w:rsid w:val="00330393"/>
    <w:rsid w:val="00330AFF"/>
    <w:rsid w:val="00330F47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AA8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14C5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821"/>
    <w:rsid w:val="003B3CE9"/>
    <w:rsid w:val="003B4426"/>
    <w:rsid w:val="003B4A7E"/>
    <w:rsid w:val="003B4C02"/>
    <w:rsid w:val="003B4FC9"/>
    <w:rsid w:val="003B751F"/>
    <w:rsid w:val="003B7CA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96"/>
    <w:rsid w:val="004233CE"/>
    <w:rsid w:val="00423640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1670"/>
    <w:rsid w:val="00432424"/>
    <w:rsid w:val="00432D8D"/>
    <w:rsid w:val="004336C2"/>
    <w:rsid w:val="00433D20"/>
    <w:rsid w:val="00433D65"/>
    <w:rsid w:val="00434293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AD0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0B"/>
    <w:rsid w:val="00467508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9A9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751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0F4"/>
    <w:rsid w:val="004D763E"/>
    <w:rsid w:val="004E1721"/>
    <w:rsid w:val="004E186C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30EC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C8F"/>
    <w:rsid w:val="00591FAD"/>
    <w:rsid w:val="00592106"/>
    <w:rsid w:val="00592716"/>
    <w:rsid w:val="00592AE7"/>
    <w:rsid w:val="00592BE7"/>
    <w:rsid w:val="00593243"/>
    <w:rsid w:val="00594DF5"/>
    <w:rsid w:val="00594E51"/>
    <w:rsid w:val="00595296"/>
    <w:rsid w:val="005957C5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79"/>
    <w:rsid w:val="005B0791"/>
    <w:rsid w:val="005B0FD4"/>
    <w:rsid w:val="005B1059"/>
    <w:rsid w:val="005B2023"/>
    <w:rsid w:val="005B3C7B"/>
    <w:rsid w:val="005B401C"/>
    <w:rsid w:val="005B4E32"/>
    <w:rsid w:val="005B5363"/>
    <w:rsid w:val="005B54AD"/>
    <w:rsid w:val="005B57EE"/>
    <w:rsid w:val="005B5D39"/>
    <w:rsid w:val="005B659B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D1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1197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BF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347"/>
    <w:rsid w:val="00671354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2D98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0C"/>
    <w:rsid w:val="006A02A4"/>
    <w:rsid w:val="006A0338"/>
    <w:rsid w:val="006A23D3"/>
    <w:rsid w:val="006A288F"/>
    <w:rsid w:val="006A36B7"/>
    <w:rsid w:val="006A3CCA"/>
    <w:rsid w:val="006A7114"/>
    <w:rsid w:val="006A7E86"/>
    <w:rsid w:val="006B0C6F"/>
    <w:rsid w:val="006B0E18"/>
    <w:rsid w:val="006B134C"/>
    <w:rsid w:val="006B28F6"/>
    <w:rsid w:val="006B3779"/>
    <w:rsid w:val="006B467B"/>
    <w:rsid w:val="006B5913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EAF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519E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077C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D0D"/>
    <w:rsid w:val="00733F28"/>
    <w:rsid w:val="00734578"/>
    <w:rsid w:val="007363B5"/>
    <w:rsid w:val="0073710E"/>
    <w:rsid w:val="00737C0B"/>
    <w:rsid w:val="00741FEE"/>
    <w:rsid w:val="00742D5D"/>
    <w:rsid w:val="007436B1"/>
    <w:rsid w:val="00743B2F"/>
    <w:rsid w:val="00743BA1"/>
    <w:rsid w:val="007442E1"/>
    <w:rsid w:val="00744909"/>
    <w:rsid w:val="007450A9"/>
    <w:rsid w:val="00746675"/>
    <w:rsid w:val="00747444"/>
    <w:rsid w:val="00747C42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42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EA3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8A"/>
    <w:rsid w:val="007A0FC1"/>
    <w:rsid w:val="007A2ACC"/>
    <w:rsid w:val="007A31F0"/>
    <w:rsid w:val="007A320E"/>
    <w:rsid w:val="007A3271"/>
    <w:rsid w:val="007A422F"/>
    <w:rsid w:val="007A51AD"/>
    <w:rsid w:val="007A58A4"/>
    <w:rsid w:val="007A60BB"/>
    <w:rsid w:val="007B0BB1"/>
    <w:rsid w:val="007B0BC6"/>
    <w:rsid w:val="007B17FF"/>
    <w:rsid w:val="007B1952"/>
    <w:rsid w:val="007B207C"/>
    <w:rsid w:val="007B2170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B7E30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9A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0706"/>
    <w:rsid w:val="00800D25"/>
    <w:rsid w:val="008010BB"/>
    <w:rsid w:val="008016D7"/>
    <w:rsid w:val="008026F9"/>
    <w:rsid w:val="00802DFA"/>
    <w:rsid w:val="008039CB"/>
    <w:rsid w:val="008039CC"/>
    <w:rsid w:val="0080452B"/>
    <w:rsid w:val="008045EA"/>
    <w:rsid w:val="00804969"/>
    <w:rsid w:val="0080540D"/>
    <w:rsid w:val="00805C91"/>
    <w:rsid w:val="0080616A"/>
    <w:rsid w:val="00806677"/>
    <w:rsid w:val="00807C79"/>
    <w:rsid w:val="008119A9"/>
    <w:rsid w:val="00811B3A"/>
    <w:rsid w:val="00811F6C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F25"/>
    <w:rsid w:val="008405E3"/>
    <w:rsid w:val="0084065E"/>
    <w:rsid w:val="00840D42"/>
    <w:rsid w:val="0084202B"/>
    <w:rsid w:val="00843818"/>
    <w:rsid w:val="0084425A"/>
    <w:rsid w:val="008444F3"/>
    <w:rsid w:val="00844FDD"/>
    <w:rsid w:val="008452B7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094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5CD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B1C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333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177C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BC9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D7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066D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921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51A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2C4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6B45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1A0C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606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0F5"/>
    <w:rsid w:val="00AB5143"/>
    <w:rsid w:val="00AB54E3"/>
    <w:rsid w:val="00AB5D27"/>
    <w:rsid w:val="00AB7265"/>
    <w:rsid w:val="00AB7E87"/>
    <w:rsid w:val="00AC18A9"/>
    <w:rsid w:val="00AC1DCB"/>
    <w:rsid w:val="00AC20D6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0"/>
    <w:rsid w:val="00AC774E"/>
    <w:rsid w:val="00AD0BA7"/>
    <w:rsid w:val="00AD11FF"/>
    <w:rsid w:val="00AD3324"/>
    <w:rsid w:val="00AD396E"/>
    <w:rsid w:val="00AD4201"/>
    <w:rsid w:val="00AD4E62"/>
    <w:rsid w:val="00AD4EB2"/>
    <w:rsid w:val="00AD5395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AF7995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C09"/>
    <w:rsid w:val="00B17BED"/>
    <w:rsid w:val="00B212D2"/>
    <w:rsid w:val="00B21397"/>
    <w:rsid w:val="00B21521"/>
    <w:rsid w:val="00B22B4E"/>
    <w:rsid w:val="00B23C65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6F6C"/>
    <w:rsid w:val="00B5004A"/>
    <w:rsid w:val="00B50215"/>
    <w:rsid w:val="00B5146E"/>
    <w:rsid w:val="00B517D7"/>
    <w:rsid w:val="00B51815"/>
    <w:rsid w:val="00B53FFE"/>
    <w:rsid w:val="00B55196"/>
    <w:rsid w:val="00B55F7A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6B5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11F"/>
    <w:rsid w:val="00B8634E"/>
    <w:rsid w:val="00B869A3"/>
    <w:rsid w:val="00B870A9"/>
    <w:rsid w:val="00B87F74"/>
    <w:rsid w:val="00B913CE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7B1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37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1EA"/>
    <w:rsid w:val="00BD0496"/>
    <w:rsid w:val="00BD0618"/>
    <w:rsid w:val="00BD0C97"/>
    <w:rsid w:val="00BD10F6"/>
    <w:rsid w:val="00BD1E56"/>
    <w:rsid w:val="00BD247D"/>
    <w:rsid w:val="00BD2701"/>
    <w:rsid w:val="00BD276F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D92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8ED"/>
    <w:rsid w:val="00C02D1B"/>
    <w:rsid w:val="00C030ED"/>
    <w:rsid w:val="00C03F4D"/>
    <w:rsid w:val="00C04AFB"/>
    <w:rsid w:val="00C05C5D"/>
    <w:rsid w:val="00C07930"/>
    <w:rsid w:val="00C1013E"/>
    <w:rsid w:val="00C11170"/>
    <w:rsid w:val="00C117F3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86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18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DF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C3B"/>
    <w:rsid w:val="00CA4CDF"/>
    <w:rsid w:val="00CA5460"/>
    <w:rsid w:val="00CA59FF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638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7DA"/>
    <w:rsid w:val="00CD47E7"/>
    <w:rsid w:val="00CD4AD3"/>
    <w:rsid w:val="00CD656C"/>
    <w:rsid w:val="00CE155A"/>
    <w:rsid w:val="00CE2B9B"/>
    <w:rsid w:val="00CE2E71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3AE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9D2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265D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2F4D"/>
    <w:rsid w:val="00D53617"/>
    <w:rsid w:val="00D53781"/>
    <w:rsid w:val="00D53B39"/>
    <w:rsid w:val="00D53C10"/>
    <w:rsid w:val="00D54E62"/>
    <w:rsid w:val="00D55E85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C5C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6CB6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840"/>
    <w:rsid w:val="00D72ADE"/>
    <w:rsid w:val="00D72EA5"/>
    <w:rsid w:val="00D732C4"/>
    <w:rsid w:val="00D7380C"/>
    <w:rsid w:val="00D745AD"/>
    <w:rsid w:val="00D747B7"/>
    <w:rsid w:val="00D75698"/>
    <w:rsid w:val="00D75B25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0A8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17"/>
    <w:rsid w:val="00DB0FF7"/>
    <w:rsid w:val="00DB14AB"/>
    <w:rsid w:val="00DB2A64"/>
    <w:rsid w:val="00DB2C53"/>
    <w:rsid w:val="00DB2CA3"/>
    <w:rsid w:val="00DB3203"/>
    <w:rsid w:val="00DB32D2"/>
    <w:rsid w:val="00DB330F"/>
    <w:rsid w:val="00DB3BDC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C1E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F085B"/>
    <w:rsid w:val="00DF0879"/>
    <w:rsid w:val="00DF0A5C"/>
    <w:rsid w:val="00DF14E4"/>
    <w:rsid w:val="00DF1B68"/>
    <w:rsid w:val="00DF1DF0"/>
    <w:rsid w:val="00DF28B6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BC4"/>
    <w:rsid w:val="00E02E51"/>
    <w:rsid w:val="00E03715"/>
    <w:rsid w:val="00E043B6"/>
    <w:rsid w:val="00E04F11"/>
    <w:rsid w:val="00E05CA8"/>
    <w:rsid w:val="00E062DA"/>
    <w:rsid w:val="00E073EE"/>
    <w:rsid w:val="00E074B7"/>
    <w:rsid w:val="00E07A72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C63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3795E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974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9E3"/>
    <w:rsid w:val="00E85C3C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74D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3E53"/>
    <w:rsid w:val="00EA43BD"/>
    <w:rsid w:val="00EA4B51"/>
    <w:rsid w:val="00EA4FE1"/>
    <w:rsid w:val="00EA5EBE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161F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4F94"/>
    <w:rsid w:val="00ED57E5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5D2"/>
    <w:rsid w:val="00EF4C88"/>
    <w:rsid w:val="00EF52D3"/>
    <w:rsid w:val="00EF56FA"/>
    <w:rsid w:val="00EF680B"/>
    <w:rsid w:val="00F00F48"/>
    <w:rsid w:val="00F028C0"/>
    <w:rsid w:val="00F02D07"/>
    <w:rsid w:val="00F02DD6"/>
    <w:rsid w:val="00F02E77"/>
    <w:rsid w:val="00F03F32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C77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4C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13E"/>
    <w:rsid w:val="00F27AD9"/>
    <w:rsid w:val="00F30803"/>
    <w:rsid w:val="00F318B4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6C7A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0C5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4DA9"/>
    <w:rsid w:val="00F7515A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69D"/>
    <w:rsid w:val="00FA278C"/>
    <w:rsid w:val="00FA2927"/>
    <w:rsid w:val="00FA2D8D"/>
    <w:rsid w:val="00FA2E1C"/>
    <w:rsid w:val="00FA2E54"/>
    <w:rsid w:val="00FA303F"/>
    <w:rsid w:val="00FA3171"/>
    <w:rsid w:val="00FA36C3"/>
    <w:rsid w:val="00FA3DF1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0D8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6A42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  <w15:docId w15:val="{CABF70FF-22AC-4F55-B9F2-C2DEA1E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5B4E3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5B4E32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1A0C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E85C3C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E85C3C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0906F6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7A31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45B5-56D5-4F30-9486-0E3AD57E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26714792</Template>
  <TotalTime>0</TotalTime>
  <Pages>2</Pages>
  <Words>627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Test</vt:lpstr>
    </vt:vector>
  </TitlesOfParts>
  <Company>Pearson Education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Test</dc:title>
  <dc:subject/>
  <dc:creator>Killick, Lucy</dc:creator>
  <cp:keywords/>
  <cp:lastModifiedBy>Tim Hills</cp:lastModifiedBy>
  <cp:revision>2</cp:revision>
  <cp:lastPrinted>2015-04-15T20:48:00Z</cp:lastPrinted>
  <dcterms:created xsi:type="dcterms:W3CDTF">2019-05-13T10:36:00Z</dcterms:created>
  <dcterms:modified xsi:type="dcterms:W3CDTF">2019-05-13T10:36:00Z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