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0D86" w14:textId="77777777" w:rsidR="005A2B3F" w:rsidRPr="0069688B" w:rsidRDefault="00D947AA" w:rsidP="008A69E8">
      <w:pPr>
        <w:pStyle w:val="Exercisequestion"/>
      </w:pPr>
      <w:bookmarkStart w:id="0" w:name="_GoBack"/>
      <w:bookmarkEnd w:id="0"/>
      <w:r w:rsidRPr="00D947AA">
        <w:rPr>
          <w:b/>
        </w:rPr>
        <w:t>1</w:t>
      </w:r>
      <w:r>
        <w:tab/>
      </w:r>
      <w:r w:rsidR="00A279FF" w:rsidRPr="0069688B">
        <w:t>A body of mass 2</w:t>
      </w:r>
      <w:r w:rsidR="00844C34" w:rsidRPr="0069688B">
        <w:t xml:space="preserve"> </w:t>
      </w:r>
      <w:r w:rsidR="00A279FF" w:rsidRPr="0069688B">
        <w:t xml:space="preserve">kg is </w:t>
      </w:r>
      <w:r w:rsidR="00A279FF" w:rsidRPr="005C5869">
        <w:t>moving</w:t>
      </w:r>
      <w:r w:rsidR="00A279FF" w:rsidRPr="0069688B">
        <w:t xml:space="preserve"> at a constant speed of 5</w:t>
      </w:r>
      <w:r w:rsidR="00D2623C">
        <w:t xml:space="preserve"> </w:t>
      </w:r>
      <w:r w:rsidR="00A279FF" w:rsidRPr="0069688B">
        <w:t>m</w:t>
      </w:r>
      <w:r w:rsidR="000C6915" w:rsidRPr="0069688B">
        <w:t>s</w:t>
      </w:r>
      <w:r w:rsidR="000C6915" w:rsidRPr="0069688B">
        <w:rPr>
          <w:vertAlign w:val="superscript"/>
        </w:rPr>
        <w:t>−1</w:t>
      </w:r>
      <w:r w:rsidR="00A279FF" w:rsidRPr="0069688B">
        <w:t xml:space="preserve"> in</w:t>
      </w:r>
      <w:r w:rsidR="005A2B3F" w:rsidRPr="0069688B">
        <w:t xml:space="preserve"> a straight line on a </w:t>
      </w:r>
      <w:r w:rsidR="00A279FF" w:rsidRPr="0069688B">
        <w:t>horizontal plane.</w:t>
      </w:r>
      <w:r w:rsidR="005A2B3F" w:rsidRPr="0069688B">
        <w:t xml:space="preserve"> </w:t>
      </w:r>
    </w:p>
    <w:p w14:paraId="308EB11C" w14:textId="50D87F72" w:rsidR="00A279FF" w:rsidRPr="0069688B" w:rsidRDefault="00254F7E" w:rsidP="008A69E8">
      <w:pPr>
        <w:pStyle w:val="Exercisesubquestion0"/>
      </w:pPr>
      <w:r w:rsidRPr="0069688B">
        <w:rPr>
          <w:b/>
        </w:rPr>
        <w:t>a</w:t>
      </w:r>
      <w:r w:rsidRPr="0069688B">
        <w:tab/>
      </w:r>
      <w:r w:rsidR="000E7F18" w:rsidRPr="0069688B">
        <w:t xml:space="preserve">Calculate the </w:t>
      </w:r>
      <w:r w:rsidR="001C50DE">
        <w:t>K</w:t>
      </w:r>
      <w:r w:rsidR="000E7F18" w:rsidRPr="0069688B">
        <w:t xml:space="preserve">inetic </w:t>
      </w:r>
      <w:r w:rsidR="001C50DE">
        <w:t>E</w:t>
      </w:r>
      <w:r w:rsidR="000E7F18" w:rsidRPr="0069688B">
        <w:t>nergy of this moving body</w:t>
      </w:r>
      <w:r w:rsidR="00D947AA">
        <w:t>.</w:t>
      </w:r>
      <w:r w:rsidR="00AE75E7">
        <w:tab/>
      </w:r>
      <w:r w:rsidR="005A2B3F" w:rsidRPr="0069688B">
        <w:rPr>
          <w:b/>
        </w:rPr>
        <w:t>(2</w:t>
      </w:r>
      <w:r w:rsidRPr="0069688B">
        <w:rPr>
          <w:b/>
        </w:rPr>
        <w:t xml:space="preserve"> marks</w:t>
      </w:r>
      <w:r w:rsidR="005A2B3F" w:rsidRPr="0069688B">
        <w:rPr>
          <w:b/>
        </w:rPr>
        <w:t>)</w:t>
      </w:r>
    </w:p>
    <w:p w14:paraId="6D2D5A6F" w14:textId="77777777" w:rsidR="00A279FF" w:rsidRPr="0069688B" w:rsidRDefault="00A279FF" w:rsidP="00A267BC">
      <w:pPr>
        <w:pStyle w:val="Exercisetext"/>
      </w:pPr>
      <w:r w:rsidRPr="0069688B">
        <w:t>The same mass of 2</w:t>
      </w:r>
      <w:r w:rsidR="00844C34" w:rsidRPr="0069688B">
        <w:t xml:space="preserve"> </w:t>
      </w:r>
      <w:r w:rsidRPr="0069688B">
        <w:t xml:space="preserve">kg is now stationary and </w:t>
      </w:r>
      <w:r w:rsidR="00754086" w:rsidRPr="0069688B">
        <w:t>raised from ground level to a height</w:t>
      </w:r>
      <w:r w:rsidRPr="0069688B">
        <w:t xml:space="preserve"> 10</w:t>
      </w:r>
      <w:r w:rsidR="00844C34" w:rsidRPr="00A44C7E">
        <w:rPr>
          <w:spacing w:val="-20"/>
        </w:rPr>
        <w:t xml:space="preserve"> </w:t>
      </w:r>
      <w:r w:rsidR="005A2B3F" w:rsidRPr="0069688B">
        <w:t xml:space="preserve">cm above </w:t>
      </w:r>
      <w:r w:rsidRPr="0069688B">
        <w:t>ground level.</w:t>
      </w:r>
    </w:p>
    <w:p w14:paraId="7FF3374D" w14:textId="51147400" w:rsidR="00A279FF" w:rsidRDefault="00254F7E" w:rsidP="008A69E8">
      <w:pPr>
        <w:pStyle w:val="Exercisesubquestion0"/>
        <w:rPr>
          <w:b/>
        </w:rPr>
      </w:pPr>
      <w:r w:rsidRPr="0069688B">
        <w:rPr>
          <w:b/>
        </w:rPr>
        <w:t>b</w:t>
      </w:r>
      <w:r w:rsidR="00A279FF" w:rsidRPr="0069688B">
        <w:tab/>
      </w:r>
      <w:r w:rsidR="000E7F18" w:rsidRPr="0069688B">
        <w:t>Calculate</w:t>
      </w:r>
      <w:r w:rsidR="00A279FF" w:rsidRPr="0069688B">
        <w:t xml:space="preserve"> </w:t>
      </w:r>
      <w:r w:rsidR="000E7F18" w:rsidRPr="0069688B">
        <w:t>the</w:t>
      </w:r>
      <w:r w:rsidR="00754086" w:rsidRPr="0069688B">
        <w:t xml:space="preserve"> increase in</w:t>
      </w:r>
      <w:r w:rsidR="000E7F18" w:rsidRPr="0069688B">
        <w:t xml:space="preserve"> G</w:t>
      </w:r>
      <w:r w:rsidR="00A279FF" w:rsidRPr="0069688B">
        <w:t>ravitational Potential Energy of</w:t>
      </w:r>
      <w:r w:rsidR="00AE75E7">
        <w:t xml:space="preserve"> this stationary body.</w:t>
      </w:r>
      <w:r w:rsidR="00AE75E7">
        <w:tab/>
      </w:r>
      <w:r w:rsidR="005A2B3F" w:rsidRPr="0069688B">
        <w:rPr>
          <w:b/>
        </w:rPr>
        <w:t>(2</w:t>
      </w:r>
      <w:r w:rsidRPr="0069688B">
        <w:rPr>
          <w:b/>
        </w:rPr>
        <w:t xml:space="preserve"> marks</w:t>
      </w:r>
      <w:r w:rsidR="005A2B3F" w:rsidRPr="0069688B">
        <w:rPr>
          <w:b/>
        </w:rPr>
        <w:t>)</w:t>
      </w:r>
    </w:p>
    <w:p w14:paraId="5DB3ACF9" w14:textId="77777777" w:rsidR="00F74229" w:rsidRDefault="00A279FF" w:rsidP="00644E86">
      <w:pPr>
        <w:pStyle w:val="Exercisetext"/>
      </w:pPr>
      <w:r w:rsidRPr="0069688B">
        <w:t>The masses of tw</w:t>
      </w:r>
      <w:r w:rsidR="00AE4EB3" w:rsidRPr="0069688B">
        <w:t xml:space="preserve">o different objects, </w:t>
      </w:r>
      <w:r w:rsidR="00D04B45" w:rsidRPr="00A44C7E">
        <w:rPr>
          <w:i/>
        </w:rPr>
        <w:t>m</w:t>
      </w:r>
      <w:r w:rsidRPr="00A44C7E">
        <w:rPr>
          <w:vertAlign w:val="subscript"/>
        </w:rPr>
        <w:t>1</w:t>
      </w:r>
      <w:r w:rsidRPr="0069688B">
        <w:t xml:space="preserve"> and</w:t>
      </w:r>
      <w:r w:rsidR="00D04B45" w:rsidRPr="0069688B">
        <w:t xml:space="preserve"> </w:t>
      </w:r>
      <w:r w:rsidR="00D04B45" w:rsidRPr="00A44C7E">
        <w:rPr>
          <w:i/>
        </w:rPr>
        <w:t>m</w:t>
      </w:r>
      <w:r w:rsidRPr="00A44C7E">
        <w:rPr>
          <w:vertAlign w:val="subscript"/>
        </w:rPr>
        <w:t>2</w:t>
      </w:r>
      <w:r w:rsidRPr="0069688B">
        <w:t>, are in the ratio 2:3.</w:t>
      </w:r>
    </w:p>
    <w:p w14:paraId="70843B50" w14:textId="12B8FC4C" w:rsidR="00F74229" w:rsidRDefault="00A279FF" w:rsidP="008A69E8">
      <w:pPr>
        <w:pStyle w:val="Exercisetext"/>
      </w:pPr>
      <w:r w:rsidRPr="0069688B">
        <w:t xml:space="preserve">The lighter object is travelling in a straight line on a horizontal plane at a constant speed of </w:t>
      </w:r>
      <w:r w:rsidR="00782D58" w:rsidRPr="0069688B">
        <w:t>–</w:t>
      </w:r>
      <w:r w:rsidR="00D0017D" w:rsidRPr="00A7010D">
        <w:rPr>
          <w:b/>
          <w:i/>
        </w:rPr>
        <w:t>υ</w:t>
      </w:r>
      <w:r w:rsidR="00D42117" w:rsidRPr="003C2671">
        <w:rPr>
          <w:spacing w:val="-20"/>
        </w:rPr>
        <w:t xml:space="preserve"> </w:t>
      </w:r>
      <w:r w:rsidR="00782D58" w:rsidRPr="0069688B">
        <w:t>ms</w:t>
      </w:r>
      <w:r w:rsidR="000837B4" w:rsidRPr="0069688B">
        <w:rPr>
          <w:vertAlign w:val="superscript"/>
        </w:rPr>
        <w:t>−1</w:t>
      </w:r>
      <w:r w:rsidRPr="0069688B">
        <w:t>.</w:t>
      </w:r>
    </w:p>
    <w:p w14:paraId="309D833A" w14:textId="2141E5CD" w:rsidR="00A279FF" w:rsidRPr="0069688B" w:rsidRDefault="00A279FF" w:rsidP="008A69E8">
      <w:pPr>
        <w:pStyle w:val="Exercisetext"/>
      </w:pPr>
      <w:r w:rsidRPr="0069688B">
        <w:t xml:space="preserve">The heavier object is </w:t>
      </w:r>
      <w:r w:rsidR="00D0017D" w:rsidRPr="0069688B">
        <w:t xml:space="preserve">stationary and held at a height </w:t>
      </w:r>
      <w:r w:rsidR="00D0017D" w:rsidRPr="0069688B">
        <w:rPr>
          <w:i/>
        </w:rPr>
        <w:t>h</w:t>
      </w:r>
      <w:r w:rsidR="00D0017D" w:rsidRPr="0069688B">
        <w:t xml:space="preserve"> </w:t>
      </w:r>
      <w:r w:rsidRPr="0069688B">
        <w:t xml:space="preserve">m above </w:t>
      </w:r>
      <w:r w:rsidR="00782D58" w:rsidRPr="0069688B">
        <w:t>the horizontal plane</w:t>
      </w:r>
      <w:r w:rsidRPr="0069688B">
        <w:t>.</w:t>
      </w:r>
      <w:r w:rsidR="001C7E7D">
        <w:t xml:space="preserve"> </w:t>
      </w:r>
      <w:r w:rsidRPr="0069688B">
        <w:t xml:space="preserve">The amount of energy in both systems is equal. </w:t>
      </w:r>
    </w:p>
    <w:p w14:paraId="25C02475" w14:textId="3D4B4299" w:rsidR="00A279FF" w:rsidRPr="00AE75E7" w:rsidRDefault="00254F7E" w:rsidP="008A69E8">
      <w:pPr>
        <w:pStyle w:val="Exercisesubquestion0"/>
      </w:pPr>
      <w:r w:rsidRPr="0069688B">
        <w:rPr>
          <w:b/>
        </w:rPr>
        <w:t>c</w:t>
      </w:r>
      <w:r w:rsidR="00A279FF" w:rsidRPr="0069688B">
        <w:tab/>
        <w:t xml:space="preserve">Express </w:t>
      </w:r>
      <w:r w:rsidR="00AE4EB3" w:rsidRPr="0069688B">
        <w:t xml:space="preserve">the height, </w:t>
      </w:r>
      <w:r w:rsidR="00D0017D" w:rsidRPr="0069688B">
        <w:rPr>
          <w:i/>
        </w:rPr>
        <w:t>h</w:t>
      </w:r>
      <w:r w:rsidR="00A279FF" w:rsidRPr="0069688B">
        <w:t xml:space="preserve">, in terms of </w:t>
      </w:r>
      <w:r w:rsidR="00A279FF" w:rsidRPr="0069688B">
        <w:rPr>
          <w:i/>
        </w:rPr>
        <w:t>g</w:t>
      </w:r>
      <w:r w:rsidR="00A279FF" w:rsidRPr="0069688B">
        <w:t xml:space="preserve"> and</w:t>
      </w:r>
      <w:r w:rsidR="00D0017D" w:rsidRPr="0069688B">
        <w:t xml:space="preserve"> </w:t>
      </w:r>
      <w:r w:rsidR="00D0017D" w:rsidRPr="0069688B">
        <w:rPr>
          <w:i/>
        </w:rPr>
        <w:t>υ</w:t>
      </w:r>
      <w:r w:rsidR="00D0017D" w:rsidRPr="0069688B">
        <w:t>.</w:t>
      </w:r>
      <w:r w:rsidR="00AE75E7">
        <w:tab/>
      </w:r>
      <w:r w:rsidR="00A279FF" w:rsidRPr="0069688B">
        <w:rPr>
          <w:b/>
        </w:rPr>
        <w:t>(3</w:t>
      </w:r>
      <w:r w:rsidRPr="0069688B">
        <w:rPr>
          <w:b/>
        </w:rPr>
        <w:t xml:space="preserve"> marks</w:t>
      </w:r>
      <w:r w:rsidR="00A279FF" w:rsidRPr="0069688B">
        <w:rPr>
          <w:b/>
        </w:rPr>
        <w:t>)</w:t>
      </w:r>
    </w:p>
    <w:p w14:paraId="574374EB" w14:textId="77777777" w:rsidR="00D65282" w:rsidRPr="0069688B" w:rsidRDefault="00D947AA" w:rsidP="008A69E8">
      <w:pPr>
        <w:pStyle w:val="Exercisequestion"/>
      </w:pPr>
      <w:r w:rsidRPr="00D947AA">
        <w:rPr>
          <w:b/>
        </w:rPr>
        <w:t>2</w:t>
      </w:r>
      <w:r>
        <w:tab/>
      </w:r>
      <w:r w:rsidR="00D65282" w:rsidRPr="0069688B">
        <w:t>A stone block of mass 80 kg is pulled forward by a constant applied force of 80</w:t>
      </w:r>
      <w:r w:rsidR="004B46C5" w:rsidRPr="0069688B">
        <w:t xml:space="preserve"> </w:t>
      </w:r>
      <w:r w:rsidR="00D65282" w:rsidRPr="0069688B">
        <w:t xml:space="preserve">N, so that it moves in a straight line along an assumed perfectly smooth horizontal surface </w:t>
      </w:r>
      <w:r w:rsidR="00192872" w:rsidRPr="0069688B">
        <w:t>for</w:t>
      </w:r>
      <w:r w:rsidR="00D65282" w:rsidRPr="0069688B">
        <w:t xml:space="preserve"> a distance of 10</w:t>
      </w:r>
      <w:r w:rsidR="00844C34" w:rsidRPr="0069688B">
        <w:t xml:space="preserve"> </w:t>
      </w:r>
      <w:r w:rsidR="00D65282" w:rsidRPr="0069688B">
        <w:t>m</w:t>
      </w:r>
      <w:r w:rsidR="00A17B21" w:rsidRPr="0069688B">
        <w:t>.</w:t>
      </w:r>
    </w:p>
    <w:p w14:paraId="51E94219" w14:textId="45A570E1" w:rsidR="00D65282" w:rsidRPr="00AE75E7" w:rsidRDefault="00D947AA" w:rsidP="008A69E8">
      <w:pPr>
        <w:pStyle w:val="Exercisesubquestion0"/>
        <w:rPr>
          <w:b/>
          <w:color w:val="7F7F7F"/>
        </w:rPr>
      </w:pPr>
      <w:r w:rsidRPr="00D947AA">
        <w:rPr>
          <w:b/>
        </w:rPr>
        <w:t>a</w:t>
      </w:r>
      <w:r>
        <w:tab/>
      </w:r>
      <w:r w:rsidR="00D65282" w:rsidRPr="0069688B">
        <w:t>Assuming the motion of the block is in the same direction of this pulling force, calculate the work done by this applied force.</w:t>
      </w:r>
      <w:r w:rsidR="00537162">
        <w:rPr>
          <w:b/>
          <w:color w:val="7F7F7F"/>
        </w:rPr>
        <w:tab/>
      </w:r>
      <w:r w:rsidR="00D65282" w:rsidRPr="00AE75E7">
        <w:rPr>
          <w:b/>
        </w:rPr>
        <w:t>(2</w:t>
      </w:r>
      <w:r w:rsidR="00254F7E" w:rsidRPr="00AE75E7">
        <w:rPr>
          <w:b/>
        </w:rPr>
        <w:t xml:space="preserve"> marks</w:t>
      </w:r>
      <w:r w:rsidR="00D65282" w:rsidRPr="00AE75E7">
        <w:rPr>
          <w:b/>
        </w:rPr>
        <w:t>)</w:t>
      </w:r>
    </w:p>
    <w:p w14:paraId="7C99940B" w14:textId="70D43A77" w:rsidR="00D65282" w:rsidRPr="0069688B" w:rsidRDefault="00D65282" w:rsidP="008A69E8">
      <w:pPr>
        <w:pStyle w:val="Exercisetext"/>
      </w:pPr>
      <w:r w:rsidRPr="0069688B">
        <w:t xml:space="preserve">The same stone </w:t>
      </w:r>
      <w:r w:rsidRPr="005C5869">
        <w:t>block</w:t>
      </w:r>
      <w:r w:rsidRPr="0069688B">
        <w:t xml:space="preserve"> is now pulled by a different force,</w:t>
      </w:r>
      <w:r w:rsidR="004A1282" w:rsidRPr="0069688B">
        <w:t xml:space="preserve"> </w:t>
      </w:r>
      <w:r w:rsidR="004A1282" w:rsidRPr="00D90ABF">
        <w:t>F</w:t>
      </w:r>
      <w:r w:rsidR="004B46C5" w:rsidRPr="00D2623C">
        <w:t xml:space="preserve"> </w:t>
      </w:r>
      <w:r w:rsidR="004A1282" w:rsidRPr="00D2623C">
        <w:t>N,</w:t>
      </w:r>
      <w:r w:rsidRPr="0069688B">
        <w:t xml:space="preserve"> which is applied to the block at an angle of elevation of 20</w:t>
      </w:r>
      <w:r w:rsidR="005A32EC">
        <w:rPr>
          <w:rFonts w:ascii="Calibri" w:hAnsi="Calibri" w:cs="Calibri"/>
        </w:rPr>
        <w:t>°</w:t>
      </w:r>
      <w:r w:rsidRPr="0069688B">
        <w:t xml:space="preserve"> to the horizontal. The work done </w:t>
      </w:r>
      <w:r w:rsidR="00ED5104" w:rsidRPr="0069688B">
        <w:t>i</w:t>
      </w:r>
      <w:r w:rsidRPr="0069688B">
        <w:t>n</w:t>
      </w:r>
      <w:r w:rsidR="00ED5104" w:rsidRPr="0069688B">
        <w:t xml:space="preserve"> moving anoth</w:t>
      </w:r>
      <w:r w:rsidR="00254F7E" w:rsidRPr="0069688B">
        <w:t xml:space="preserve">er 10 m is the same as in part </w:t>
      </w:r>
      <w:r w:rsidR="00254F7E" w:rsidRPr="0069688B">
        <w:rPr>
          <w:b/>
        </w:rPr>
        <w:t>a</w:t>
      </w:r>
      <w:r w:rsidR="00ED5104" w:rsidRPr="0069688B">
        <w:t>.</w:t>
      </w:r>
    </w:p>
    <w:p w14:paraId="2AD15778" w14:textId="3C879E1A" w:rsidR="00D65282" w:rsidRPr="00AE75E7" w:rsidRDefault="00254F7E" w:rsidP="008A69E8">
      <w:pPr>
        <w:pStyle w:val="Exercisesubquestion0"/>
      </w:pPr>
      <w:r w:rsidRPr="0069688B">
        <w:rPr>
          <w:b/>
        </w:rPr>
        <w:t>b</w:t>
      </w:r>
      <w:r w:rsidR="00D65282" w:rsidRPr="0069688B">
        <w:tab/>
      </w:r>
      <w:r w:rsidR="004A1282" w:rsidRPr="0069688B">
        <w:t>Find</w:t>
      </w:r>
      <w:r w:rsidR="00D65282" w:rsidRPr="0069688B">
        <w:t xml:space="preserve"> the magnitude of this new applied force</w:t>
      </w:r>
      <w:r w:rsidR="004A1282" w:rsidRPr="0069688B">
        <w:t xml:space="preserve">, </w:t>
      </w:r>
      <w:r w:rsidR="004A1282" w:rsidRPr="00D90ABF">
        <w:t>F</w:t>
      </w:r>
      <w:r w:rsidR="004A1282" w:rsidRPr="00D2623C">
        <w:t xml:space="preserve"> N</w:t>
      </w:r>
      <w:r w:rsidR="004A1282" w:rsidRPr="0069688B">
        <w:t xml:space="preserve"> to </w:t>
      </w:r>
      <w:r w:rsidR="00D90ABF">
        <w:t>2</w:t>
      </w:r>
      <w:r w:rsidR="004A1282" w:rsidRPr="0069688B">
        <w:t xml:space="preserve"> </w:t>
      </w:r>
      <w:r w:rsidR="000E7F18" w:rsidRPr="0069688B">
        <w:t>significant figures</w:t>
      </w:r>
      <w:r w:rsidR="004A1282" w:rsidRPr="0069688B">
        <w:t>.</w:t>
      </w:r>
      <w:r w:rsidR="00AE75E7">
        <w:tab/>
      </w:r>
      <w:r w:rsidR="00AE4EB3" w:rsidRPr="0069688B">
        <w:rPr>
          <w:b/>
        </w:rPr>
        <w:t>(2</w:t>
      </w:r>
      <w:r w:rsidRPr="0069688B">
        <w:rPr>
          <w:b/>
        </w:rPr>
        <w:t xml:space="preserve"> marks</w:t>
      </w:r>
      <w:r w:rsidR="00D65282" w:rsidRPr="0069688B">
        <w:rPr>
          <w:b/>
        </w:rPr>
        <w:t>)</w:t>
      </w:r>
    </w:p>
    <w:p w14:paraId="6000F316" w14:textId="164DC4F6" w:rsidR="002A35C8" w:rsidRDefault="00A7010D" w:rsidP="008A69E8">
      <w:pPr>
        <w:pStyle w:val="Exercisesubquestion0"/>
      </w:pPr>
      <w:r>
        <w:rPr>
          <w:b/>
        </w:rPr>
        <w:t>c</w:t>
      </w:r>
      <w:r>
        <w:tab/>
      </w:r>
      <w:r w:rsidR="00C7704D">
        <w:t>Given that</w:t>
      </w:r>
      <w:r w:rsidR="00D90ABF">
        <w:t xml:space="preserve">: </w:t>
      </w:r>
      <w:r w:rsidR="00D90ABF" w:rsidRPr="0069688B">
        <w:t>Power = Work done by an applied (driving) force ÷ time taken</w:t>
      </w:r>
      <w:r w:rsidR="002A35C8">
        <w:t xml:space="preserve"> </w:t>
      </w:r>
    </w:p>
    <w:p w14:paraId="0920854B" w14:textId="77EEA2E7" w:rsidR="00D65282" w:rsidRPr="00AE75E7" w:rsidRDefault="00D947AA" w:rsidP="008A69E8">
      <w:pPr>
        <w:pStyle w:val="Exercisetext"/>
      </w:pPr>
      <w:r>
        <w:tab/>
      </w:r>
      <w:r w:rsidR="00D90ABF">
        <w:t>S</w:t>
      </w:r>
      <w:r w:rsidR="00C7704D">
        <w:t>how that</w:t>
      </w:r>
      <w:r w:rsidR="00D90ABF">
        <w:t xml:space="preserve">: </w:t>
      </w:r>
      <w:r w:rsidR="008C564F">
        <w:t>p</w:t>
      </w:r>
      <w:r w:rsidR="00D65282" w:rsidRPr="0069688B">
        <w:t xml:space="preserve">ower = </w:t>
      </w:r>
      <w:r w:rsidR="00D90ABF">
        <w:t>D</w:t>
      </w:r>
      <w:r w:rsidR="00D65282" w:rsidRPr="0069688B">
        <w:t xml:space="preserve">riving </w:t>
      </w:r>
      <w:r w:rsidR="00D90ABF">
        <w:t>F</w:t>
      </w:r>
      <w:r w:rsidR="00D65282" w:rsidRPr="0069688B">
        <w:t xml:space="preserve">orce </w:t>
      </w:r>
      <w:r w:rsidR="000E7F18" w:rsidRPr="0069688B">
        <w:t>×</w:t>
      </w:r>
      <w:r w:rsidR="00D65282" w:rsidRPr="0069688B">
        <w:t xml:space="preserve"> </w:t>
      </w:r>
      <w:r w:rsidR="00D90ABF">
        <w:t>A</w:t>
      </w:r>
      <w:r w:rsidR="00E32535">
        <w:t>verage v</w:t>
      </w:r>
      <w:r w:rsidR="00D65282" w:rsidRPr="0069688B">
        <w:t>elocity</w:t>
      </w:r>
      <w:r w:rsidR="00D90ABF">
        <w:tab/>
      </w:r>
      <w:r w:rsidR="00D65282" w:rsidRPr="0069688B">
        <w:rPr>
          <w:b/>
        </w:rPr>
        <w:t>(2</w:t>
      </w:r>
      <w:r w:rsidR="00254F7E" w:rsidRPr="0069688B">
        <w:rPr>
          <w:b/>
        </w:rPr>
        <w:t xml:space="preserve"> marks</w:t>
      </w:r>
      <w:r w:rsidR="00D65282" w:rsidRPr="0069688B">
        <w:rPr>
          <w:b/>
        </w:rPr>
        <w:t>)</w:t>
      </w:r>
    </w:p>
    <w:p w14:paraId="3FA63AFB" w14:textId="7E12FFD3" w:rsidR="00D65282" w:rsidRPr="0069688B" w:rsidRDefault="00D65282" w:rsidP="008A69E8">
      <w:pPr>
        <w:pStyle w:val="Exercisetext"/>
      </w:pPr>
      <w:r w:rsidRPr="0069688B">
        <w:t>The time taken for the stone block to move 10</w:t>
      </w:r>
      <w:r w:rsidR="009229A9" w:rsidRPr="0069688B">
        <w:t xml:space="preserve"> </w:t>
      </w:r>
      <w:r w:rsidR="00254F7E" w:rsidRPr="0069688B">
        <w:t xml:space="preserve">m in part </w:t>
      </w:r>
      <w:r w:rsidRPr="0069688B">
        <w:rPr>
          <w:b/>
        </w:rPr>
        <w:t>a</w:t>
      </w:r>
      <w:r w:rsidRPr="0069688B">
        <w:t xml:space="preserve"> was shorter than the time taken to move the same block the same distance</w:t>
      </w:r>
      <w:r w:rsidR="00254F7E" w:rsidRPr="0069688B">
        <w:t xml:space="preserve"> by the inclined force in part </w:t>
      </w:r>
      <w:r w:rsidR="00254F7E" w:rsidRPr="0069688B">
        <w:rPr>
          <w:b/>
        </w:rPr>
        <w:t>b</w:t>
      </w:r>
      <w:r w:rsidRPr="0069688B">
        <w:t>.</w:t>
      </w:r>
    </w:p>
    <w:p w14:paraId="67317384" w14:textId="77777777" w:rsidR="00D65282" w:rsidRPr="0069688B" w:rsidRDefault="00254F7E" w:rsidP="008A69E8">
      <w:pPr>
        <w:pStyle w:val="Exercisesubquestion0"/>
      </w:pPr>
      <w:r w:rsidRPr="0069688B">
        <w:rPr>
          <w:b/>
        </w:rPr>
        <w:t>d</w:t>
      </w:r>
      <w:r w:rsidR="00D65282" w:rsidRPr="0069688B">
        <w:tab/>
        <w:t>Explain</w:t>
      </w:r>
      <w:r w:rsidR="00AE4EB3" w:rsidRPr="0069688B">
        <w:t>, with reasons,</w:t>
      </w:r>
      <w:r w:rsidR="00D65282" w:rsidRPr="0069688B">
        <w:t xml:space="preserve"> </w:t>
      </w:r>
    </w:p>
    <w:p w14:paraId="6F2981F7" w14:textId="11A5EDE6" w:rsidR="00D65282" w:rsidRPr="00AE75E7" w:rsidRDefault="00016527" w:rsidP="008A69E8">
      <w:pPr>
        <w:pStyle w:val="Exercisesubsubquestion"/>
      </w:pPr>
      <w:r>
        <w:rPr>
          <w:b/>
        </w:rPr>
        <w:t>i</w:t>
      </w:r>
      <w:r w:rsidR="00A7010D">
        <w:tab/>
      </w:r>
      <w:r w:rsidR="00AE4EB3" w:rsidRPr="0069688B">
        <w:t>w</w:t>
      </w:r>
      <w:r w:rsidR="00254F7E" w:rsidRPr="0069688B">
        <w:t>hich applied force</w:t>
      </w:r>
      <w:r w:rsidR="008C564F">
        <w:t>,</w:t>
      </w:r>
      <w:r w:rsidR="00254F7E" w:rsidRPr="0069688B">
        <w:t xml:space="preserve"> </w:t>
      </w:r>
      <w:r w:rsidR="00D65282" w:rsidRPr="0069688B">
        <w:rPr>
          <w:b/>
        </w:rPr>
        <w:t>a</w:t>
      </w:r>
      <w:r w:rsidR="00254F7E" w:rsidRPr="0069688B">
        <w:t xml:space="preserve"> or </w:t>
      </w:r>
      <w:r w:rsidR="00D65282" w:rsidRPr="0069688B">
        <w:rPr>
          <w:b/>
        </w:rPr>
        <w:t>b</w:t>
      </w:r>
      <w:r w:rsidR="008C564F">
        <w:t xml:space="preserve">, </w:t>
      </w:r>
      <w:r w:rsidR="00AE4EB3" w:rsidRPr="0069688B">
        <w:t>had</w:t>
      </w:r>
      <w:r w:rsidR="00D65282" w:rsidRPr="0069688B">
        <w:t xml:space="preserve"> the greater power output</w:t>
      </w:r>
      <w:r w:rsidR="00AE75E7">
        <w:t>.</w:t>
      </w:r>
      <w:r w:rsidR="00AE75E7">
        <w:tab/>
      </w:r>
      <w:r w:rsidR="00AE4EB3" w:rsidRPr="0069688B">
        <w:rPr>
          <w:rFonts w:cs="Arial"/>
          <w:b/>
        </w:rPr>
        <w:t>(1</w:t>
      </w:r>
      <w:r w:rsidR="00254F7E" w:rsidRPr="0069688B">
        <w:rPr>
          <w:rFonts w:cs="Arial"/>
          <w:b/>
        </w:rPr>
        <w:t xml:space="preserve"> mark</w:t>
      </w:r>
      <w:r w:rsidR="00AE4EB3" w:rsidRPr="0069688B">
        <w:rPr>
          <w:rFonts w:cs="Arial"/>
          <w:b/>
        </w:rPr>
        <w:t>)</w:t>
      </w:r>
    </w:p>
    <w:p w14:paraId="135AE370" w14:textId="3A77B6F4" w:rsidR="00F74229" w:rsidRDefault="00016527" w:rsidP="008A69E8">
      <w:pPr>
        <w:pStyle w:val="Exercisesubsubquestion"/>
        <w:rPr>
          <w:rFonts w:cs="Arial"/>
          <w:b/>
        </w:rPr>
      </w:pPr>
      <w:r>
        <w:rPr>
          <w:b/>
        </w:rPr>
        <w:t>ii</w:t>
      </w:r>
      <w:r w:rsidR="00D65282" w:rsidRPr="0069688B">
        <w:tab/>
      </w:r>
      <w:r w:rsidR="009E7B89" w:rsidRPr="0069688B">
        <w:t xml:space="preserve">why </w:t>
      </w:r>
      <w:r w:rsidR="00421F07" w:rsidRPr="0069688B">
        <w:t xml:space="preserve">there was no power output in relation to the vertical component </w:t>
      </w:r>
      <w:r w:rsidR="00C63E86">
        <w:br/>
      </w:r>
      <w:r w:rsidR="00421F07" w:rsidRPr="0069688B">
        <w:t xml:space="preserve">of the force </w:t>
      </w:r>
      <w:r w:rsidR="00421F07" w:rsidRPr="00B35274">
        <w:t>F</w:t>
      </w:r>
      <w:r w:rsidR="00421F07" w:rsidRPr="00453840">
        <w:t xml:space="preserve"> N</w:t>
      </w:r>
      <w:r w:rsidR="00421F07" w:rsidRPr="0069688B">
        <w:t>.</w:t>
      </w:r>
      <w:r w:rsidR="00497745">
        <w:t xml:space="preserve"> </w:t>
      </w:r>
      <w:r w:rsidR="00497745">
        <w:tab/>
      </w:r>
      <w:r w:rsidR="00AE4EB3" w:rsidRPr="0069688B">
        <w:rPr>
          <w:rFonts w:cs="Arial"/>
          <w:b/>
        </w:rPr>
        <w:t>(1</w:t>
      </w:r>
      <w:r w:rsidR="00254F7E" w:rsidRPr="0069688B">
        <w:rPr>
          <w:rFonts w:cs="Arial"/>
          <w:b/>
        </w:rPr>
        <w:t xml:space="preserve"> mark</w:t>
      </w:r>
      <w:r w:rsidR="00AE4EB3" w:rsidRPr="0069688B">
        <w:rPr>
          <w:rFonts w:cs="Arial"/>
          <w:b/>
        </w:rPr>
        <w:t>)</w:t>
      </w:r>
    </w:p>
    <w:p w14:paraId="3603B5F0" w14:textId="77777777" w:rsidR="00F74229" w:rsidRDefault="00F74229">
      <w:pPr>
        <w:spacing w:before="0" w:after="0" w:line="240" w:lineRule="auto"/>
        <w:rPr>
          <w:rFonts w:ascii="Times New Roman" w:hAnsi="Times New Roman" w:cs="Arial"/>
          <w:b/>
          <w:noProof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14:paraId="6304A385" w14:textId="77777777" w:rsidR="00F74229" w:rsidRPr="00766374" w:rsidRDefault="00F74229" w:rsidP="000A366B">
      <w:pPr>
        <w:pStyle w:val="Exercisequestion"/>
        <w:spacing w:before="0" w:after="0"/>
        <w:rPr>
          <w:sz w:val="2"/>
        </w:rPr>
      </w:pPr>
    </w:p>
    <w:p w14:paraId="3B2B1C03" w14:textId="34169FFE" w:rsidR="00AE4EB3" w:rsidRPr="0069688B" w:rsidRDefault="00F92043" w:rsidP="000A366B">
      <w:pPr>
        <w:pStyle w:val="Exercisequestion"/>
        <w:spacing w:before="240"/>
      </w:pPr>
      <w:r w:rsidRPr="00A44C7E">
        <w:rPr>
          <w:b/>
        </w:rPr>
        <w:t>3</w:t>
      </w:r>
      <w:r>
        <w:tab/>
      </w:r>
      <w:r w:rsidR="00AE4EB3" w:rsidRPr="00C90451">
        <w:t>A</w:t>
      </w:r>
      <w:r w:rsidR="00AE4EB3" w:rsidRPr="0069688B">
        <w:t xml:space="preserve"> water skier with equipment of total mass 50</w:t>
      </w:r>
      <w:r w:rsidR="009229A9" w:rsidRPr="0069688B">
        <w:t xml:space="preserve"> </w:t>
      </w:r>
      <w:r w:rsidR="00AE4EB3" w:rsidRPr="0069688B">
        <w:t xml:space="preserve">kg is being pulled by a rope attached to a speed boat so that the skier travels in a straight line along the surface of the lake at a constant speed of 25 </w:t>
      </w:r>
      <w:r w:rsidR="00782D58" w:rsidRPr="0069688B">
        <w:t>ms</w:t>
      </w:r>
      <w:r w:rsidR="000837B4" w:rsidRPr="0069688B">
        <w:rPr>
          <w:vertAlign w:val="superscript"/>
        </w:rPr>
        <w:t>−1</w:t>
      </w:r>
      <w:r w:rsidR="00AE4EB3" w:rsidRPr="0069688B">
        <w:t xml:space="preserve">.  </w:t>
      </w:r>
    </w:p>
    <w:p w14:paraId="131A47EC" w14:textId="33CCCBAF" w:rsidR="00AE4EB3" w:rsidRPr="0069688B" w:rsidRDefault="00F92043" w:rsidP="0096416C">
      <w:pPr>
        <w:pStyle w:val="Exercisetext"/>
      </w:pPr>
      <w:r>
        <w:t>T</w:t>
      </w:r>
      <w:r w:rsidR="00AE4EB3" w:rsidRPr="0069688B">
        <w:t xml:space="preserve">he skier </w:t>
      </w:r>
      <w:r w:rsidR="00B35274">
        <w:t>lets go of</w:t>
      </w:r>
      <w:r w:rsidR="00AE4EB3" w:rsidRPr="0069688B">
        <w:t xml:space="preserve"> the rope and then eventually slows to a stop due to the constant resistant drag force of the water surface on the skis.</w:t>
      </w:r>
    </w:p>
    <w:p w14:paraId="7F907918" w14:textId="763983D6" w:rsidR="00AE4EB3" w:rsidRPr="00537162" w:rsidRDefault="00254F7E" w:rsidP="0096416C">
      <w:pPr>
        <w:pStyle w:val="Exercisesubquestion0"/>
      </w:pPr>
      <w:r w:rsidRPr="0069688B">
        <w:rPr>
          <w:b/>
        </w:rPr>
        <w:t>a</w:t>
      </w:r>
      <w:r w:rsidR="005A32EC">
        <w:tab/>
      </w:r>
      <w:r w:rsidR="00AE4EB3" w:rsidRPr="0069688B">
        <w:t>If the distance from letting go of the rope until stopping is 100</w:t>
      </w:r>
      <w:r w:rsidR="009229A9" w:rsidRPr="0069688B">
        <w:t xml:space="preserve"> </w:t>
      </w:r>
      <w:r w:rsidR="00AE4EB3" w:rsidRPr="0069688B">
        <w:t>m, use the work-energy</w:t>
      </w:r>
      <w:r w:rsidR="00497745">
        <w:t xml:space="preserve"> </w:t>
      </w:r>
      <w:r w:rsidR="00AE4EB3" w:rsidRPr="0069688B">
        <w:t>principle to determine the size of the constant drag force on the skier.</w:t>
      </w:r>
      <w:r w:rsidR="00DC0911">
        <w:tab/>
      </w:r>
      <w:r w:rsidR="00AE4EB3" w:rsidRPr="0069688B">
        <w:rPr>
          <w:b/>
        </w:rPr>
        <w:t>(3</w:t>
      </w:r>
      <w:r w:rsidRPr="0069688B">
        <w:rPr>
          <w:b/>
        </w:rPr>
        <w:t xml:space="preserve"> marks</w:t>
      </w:r>
      <w:r w:rsidR="00AE4EB3" w:rsidRPr="0069688B">
        <w:rPr>
          <w:b/>
        </w:rPr>
        <w:t>)</w:t>
      </w:r>
    </w:p>
    <w:p w14:paraId="6DCFDEA4" w14:textId="2735CBBB" w:rsidR="00AE4EB3" w:rsidRDefault="00AE4EB3" w:rsidP="00D2307F">
      <w:pPr>
        <w:pStyle w:val="Exercisetext"/>
      </w:pPr>
      <w:r w:rsidRPr="0069688B">
        <w:t xml:space="preserve">A second water skier with equipment of total mass, </w:t>
      </w:r>
      <w:r w:rsidR="009229A9" w:rsidRPr="0069688B">
        <w:rPr>
          <w:i/>
        </w:rPr>
        <w:t>m</w:t>
      </w:r>
      <w:r w:rsidRPr="0069688B">
        <w:t xml:space="preserve"> </w:t>
      </w:r>
      <w:r w:rsidR="00883AFA" w:rsidRPr="0069688B">
        <w:t xml:space="preserve">kg </w:t>
      </w:r>
      <w:r w:rsidRPr="0069688B">
        <w:t xml:space="preserve">is also pulled in a similar manner at a </w:t>
      </w:r>
      <w:r w:rsidR="00883AFA" w:rsidRPr="0069688B">
        <w:t xml:space="preserve">constant </w:t>
      </w:r>
      <w:r w:rsidRPr="0069688B">
        <w:t xml:space="preserve">speed of 25 </w:t>
      </w:r>
      <w:r w:rsidR="00A956F3" w:rsidRPr="0069688B">
        <w:t>ms</w:t>
      </w:r>
      <w:r w:rsidR="000837B4" w:rsidRPr="0069688B">
        <w:rPr>
          <w:vertAlign w:val="superscript"/>
        </w:rPr>
        <w:t>−1</w:t>
      </w:r>
      <w:r w:rsidR="000837B4" w:rsidRPr="0069688B">
        <w:t xml:space="preserve"> </w:t>
      </w:r>
      <w:r w:rsidRPr="0069688B">
        <w:t>when this skier also lets go of the rope.</w:t>
      </w:r>
      <w:r w:rsidR="005A32EC">
        <w:t xml:space="preserve"> </w:t>
      </w:r>
      <w:r w:rsidRPr="0069688B">
        <w:t>This person now also experiences exactly the same drag force.</w:t>
      </w:r>
    </w:p>
    <w:p w14:paraId="64AE255D" w14:textId="55D596E7" w:rsidR="005A32EC" w:rsidRDefault="00254F7E" w:rsidP="00D2307F">
      <w:pPr>
        <w:pStyle w:val="Exercisesubquestion0"/>
      </w:pPr>
      <w:r w:rsidRPr="0069688B">
        <w:rPr>
          <w:b/>
        </w:rPr>
        <w:t>b</w:t>
      </w:r>
      <w:r w:rsidR="00AE4EB3" w:rsidRPr="0069688B">
        <w:tab/>
        <w:t>This second skier is travelling at a speed of 4</w:t>
      </w:r>
      <w:r w:rsidR="00A956F3" w:rsidRPr="0069688B">
        <w:t xml:space="preserve"> ms</w:t>
      </w:r>
      <w:r w:rsidR="000837B4" w:rsidRPr="0069688B">
        <w:rPr>
          <w:vertAlign w:val="superscript"/>
        </w:rPr>
        <w:t>−1</w:t>
      </w:r>
      <w:r w:rsidR="000837B4" w:rsidRPr="0069688B">
        <w:t xml:space="preserve"> </w:t>
      </w:r>
      <w:r w:rsidR="00AE4EB3" w:rsidRPr="0069688B">
        <w:t>after 100</w:t>
      </w:r>
      <w:r w:rsidR="009229A9" w:rsidRPr="0069688B">
        <w:t xml:space="preserve"> </w:t>
      </w:r>
      <w:r w:rsidR="00A17B21" w:rsidRPr="0069688B">
        <w:t>m.</w:t>
      </w:r>
    </w:p>
    <w:p w14:paraId="07DC4D5C" w14:textId="7376349B" w:rsidR="00AE4EB3" w:rsidRPr="0069688B" w:rsidRDefault="005A32EC" w:rsidP="00D2307F">
      <w:pPr>
        <w:pStyle w:val="Exercisesubquestion0"/>
      </w:pPr>
      <w:r>
        <w:tab/>
      </w:r>
      <w:r w:rsidR="00AE4EB3" w:rsidRPr="0069688B">
        <w:t>Find the value of</w:t>
      </w:r>
      <w:r w:rsidR="009229A9" w:rsidRPr="0069688B">
        <w:t xml:space="preserve"> </w:t>
      </w:r>
      <w:r w:rsidR="009229A9" w:rsidRPr="00E601C2">
        <w:t>m</w:t>
      </w:r>
      <w:r w:rsidR="00AE4EB3" w:rsidRPr="0069688B">
        <w:t xml:space="preserve"> to </w:t>
      </w:r>
      <w:r w:rsidR="00E601C2">
        <w:t>3</w:t>
      </w:r>
      <w:r w:rsidR="001E7E0F" w:rsidRPr="0069688B">
        <w:t xml:space="preserve"> significant figures.</w:t>
      </w:r>
      <w:r w:rsidR="00537162">
        <w:tab/>
      </w:r>
      <w:r w:rsidR="00AE4EB3" w:rsidRPr="0069688B">
        <w:rPr>
          <w:b/>
        </w:rPr>
        <w:t>(</w:t>
      </w:r>
      <w:r w:rsidR="008B73AD" w:rsidRPr="0069688B">
        <w:rPr>
          <w:b/>
        </w:rPr>
        <w:t>3</w:t>
      </w:r>
      <w:r w:rsidR="00254F7E" w:rsidRPr="0069688B">
        <w:rPr>
          <w:b/>
        </w:rPr>
        <w:t xml:space="preserve"> marks</w:t>
      </w:r>
      <w:r w:rsidR="00AE4EB3" w:rsidRPr="0069688B">
        <w:rPr>
          <w:b/>
        </w:rPr>
        <w:t>)</w:t>
      </w:r>
    </w:p>
    <w:p w14:paraId="272A1D2B" w14:textId="335BE922" w:rsidR="00AE4EB3" w:rsidRPr="0069688B" w:rsidRDefault="00AE4EB3" w:rsidP="00D2307F">
      <w:pPr>
        <w:pStyle w:val="Exercisetext"/>
      </w:pPr>
      <w:r w:rsidRPr="0069688B">
        <w:t>A third water skier of total mass 40 kg is also pulled in a similar manner at a constant speed of</w:t>
      </w:r>
      <w:r w:rsidR="00024F23" w:rsidRPr="0069688B">
        <w:t xml:space="preserve"> </w:t>
      </w:r>
      <w:r w:rsidRPr="0069688B">
        <w:t xml:space="preserve">25 </w:t>
      </w:r>
      <w:r w:rsidR="009229A9" w:rsidRPr="0069688B">
        <w:t>ms</w:t>
      </w:r>
      <w:r w:rsidR="000837B4" w:rsidRPr="0069688B">
        <w:rPr>
          <w:vertAlign w:val="superscript"/>
        </w:rPr>
        <w:t>−1</w:t>
      </w:r>
      <w:r w:rsidR="009229A9" w:rsidRPr="0069688B">
        <w:t>.</w:t>
      </w:r>
      <w:r w:rsidR="005A32EC">
        <w:t xml:space="preserve"> </w:t>
      </w:r>
      <w:r w:rsidRPr="0069688B">
        <w:t>She lets go of the rope as she leaves the water surface and starts to ascend a ramp which is inclined at an angle of elevation of 30</w:t>
      </w:r>
      <w:r w:rsidR="00F92043">
        <w:rPr>
          <w:rFonts w:ascii="Calibri" w:hAnsi="Calibri" w:cs="Calibri"/>
        </w:rPr>
        <w:t>°</w:t>
      </w:r>
      <w:r w:rsidRPr="0069688B">
        <w:t xml:space="preserve"> to the horizontal.</w:t>
      </w:r>
      <w:r w:rsidR="005A32EC">
        <w:t xml:space="preserve"> </w:t>
      </w:r>
      <w:r w:rsidRPr="0069688B">
        <w:t xml:space="preserve">The ramp is 9 m long and when she reaches its upper end she leaves the ramp and begins to make a jump through the air at a speed of 22 </w:t>
      </w:r>
      <w:r w:rsidR="009229A9" w:rsidRPr="0069688B">
        <w:t>ms</w:t>
      </w:r>
      <w:r w:rsidR="000837B4" w:rsidRPr="0069688B">
        <w:rPr>
          <w:vertAlign w:val="superscript"/>
        </w:rPr>
        <w:t>−1</w:t>
      </w:r>
      <w:r w:rsidRPr="0069688B">
        <w:t>.</w:t>
      </w:r>
      <w:r w:rsidR="00024F23" w:rsidRPr="0069688B">
        <w:t xml:space="preserve"> </w:t>
      </w:r>
    </w:p>
    <w:p w14:paraId="0BE911BE" w14:textId="3F352408" w:rsidR="0069688B" w:rsidRDefault="00254F7E" w:rsidP="00D2307F">
      <w:pPr>
        <w:pStyle w:val="Exercisesubquestion0"/>
      </w:pPr>
      <w:r w:rsidRPr="0069688B">
        <w:rPr>
          <w:b/>
        </w:rPr>
        <w:t>c</w:t>
      </w:r>
      <w:r w:rsidR="005A32EC">
        <w:tab/>
      </w:r>
      <w:r w:rsidR="00E601C2">
        <w:t>C</w:t>
      </w:r>
      <w:r w:rsidR="00791FC1" w:rsidRPr="0069688B">
        <w:t>alculate</w:t>
      </w:r>
      <w:r w:rsidR="00AE4EB3" w:rsidRPr="0069688B">
        <w:t xml:space="preserve"> the coefficient of friction</w:t>
      </w:r>
      <w:r w:rsidR="00C33B14" w:rsidRPr="0069688B">
        <w:t>,</w:t>
      </w:r>
      <w:r w:rsidR="00AE4EB3" w:rsidRPr="0069688B">
        <w:t xml:space="preserve"> </w:t>
      </w:r>
      <w:r w:rsidR="00AE4EB3" w:rsidRPr="00A44C7E">
        <w:rPr>
          <w:i/>
        </w:rPr>
        <w:t>μ</w:t>
      </w:r>
      <w:r w:rsidR="00C33B14" w:rsidRPr="0069688B">
        <w:t>,</w:t>
      </w:r>
      <w:r w:rsidR="00AE4EB3" w:rsidRPr="0069688B">
        <w:t xml:space="preserve"> </w:t>
      </w:r>
      <w:r w:rsidR="00C33B14" w:rsidRPr="0069688B">
        <w:t xml:space="preserve">between the surface of the ramp and </w:t>
      </w:r>
      <w:r w:rsidR="00024F23" w:rsidRPr="0069688B">
        <w:t xml:space="preserve">the </w:t>
      </w:r>
      <w:r w:rsidR="00497745">
        <w:br/>
      </w:r>
      <w:r w:rsidR="00024F23" w:rsidRPr="0069688B">
        <w:t>water</w:t>
      </w:r>
      <w:r w:rsidR="00F92043">
        <w:t xml:space="preserve"> </w:t>
      </w:r>
      <w:r w:rsidR="00024F23" w:rsidRPr="0069688B">
        <w:t xml:space="preserve">skier to </w:t>
      </w:r>
      <w:r w:rsidR="00E601C2">
        <w:t>3</w:t>
      </w:r>
      <w:r w:rsidR="007C22BB">
        <w:t xml:space="preserve"> </w:t>
      </w:r>
      <w:r w:rsidR="00C33B14" w:rsidRPr="0069688B">
        <w:t>significant figures</w:t>
      </w:r>
      <w:r w:rsidR="009229A9" w:rsidRPr="0069688B">
        <w:t>.</w:t>
      </w:r>
      <w:r w:rsidR="00537162">
        <w:tab/>
      </w:r>
      <w:r w:rsidRPr="0069688B">
        <w:rPr>
          <w:b/>
        </w:rPr>
        <w:t>(</w:t>
      </w:r>
      <w:r w:rsidR="008B73AD" w:rsidRPr="0069688B">
        <w:rPr>
          <w:b/>
        </w:rPr>
        <w:t>4</w:t>
      </w:r>
      <w:r w:rsidRPr="0069688B">
        <w:rPr>
          <w:b/>
        </w:rPr>
        <w:t xml:space="preserve"> marks</w:t>
      </w:r>
      <w:r w:rsidR="00883AFA" w:rsidRPr="0069688B">
        <w:rPr>
          <w:b/>
        </w:rPr>
        <w:t>)</w:t>
      </w:r>
    </w:p>
    <w:p w14:paraId="12773AA0" w14:textId="09722A19" w:rsidR="0069688B" w:rsidRDefault="00F92043" w:rsidP="00D2307F">
      <w:pPr>
        <w:pStyle w:val="Exercisequestion"/>
      </w:pPr>
      <w:r>
        <w:rPr>
          <w:rFonts w:cs="Arial"/>
          <w:b/>
        </w:rPr>
        <w:t>4</w:t>
      </w:r>
      <w:r>
        <w:rPr>
          <w:rFonts w:cs="Arial"/>
          <w:b/>
        </w:rPr>
        <w:tab/>
      </w:r>
      <w:r w:rsidR="00883AFA" w:rsidRPr="0069688B">
        <w:t>Similar sized packages each of mass 1.5</w:t>
      </w:r>
      <w:r w:rsidR="009229A9" w:rsidRPr="0069688B">
        <w:t xml:space="preserve"> </w:t>
      </w:r>
      <w:r w:rsidR="00883AFA" w:rsidRPr="0069688B">
        <w:t>kg are launched down a chute 2</w:t>
      </w:r>
      <w:r w:rsidR="00D2623C">
        <w:t xml:space="preserve"> </w:t>
      </w:r>
      <w:r w:rsidR="00883AFA" w:rsidRPr="0069688B">
        <w:t xml:space="preserve">m long angled at </w:t>
      </w:r>
      <w:r w:rsidR="00883AFA" w:rsidRPr="00A44C7E">
        <w:rPr>
          <w:i/>
        </w:rPr>
        <w:t>θ</w:t>
      </w:r>
      <w:r w:rsidR="00871CA5">
        <w:rPr>
          <w:rFonts w:ascii="Calibri" w:hAnsi="Calibri" w:cs="Calibri"/>
        </w:rPr>
        <w:t>°</w:t>
      </w:r>
      <w:r w:rsidR="00883AFA" w:rsidRPr="0069688B">
        <w:t xml:space="preserve"> below the horizontal with an initial speed of 0.5 </w:t>
      </w:r>
      <w:r w:rsidR="00DA39B3" w:rsidRPr="0069688B">
        <w:t>ms</w:t>
      </w:r>
      <w:r w:rsidR="000837B4" w:rsidRPr="0069688B">
        <w:rPr>
          <w:vertAlign w:val="superscript"/>
        </w:rPr>
        <w:t>−1</w:t>
      </w:r>
      <w:r w:rsidR="00883AFA" w:rsidRPr="0069688B">
        <w:t>.</w:t>
      </w:r>
      <w:r w:rsidR="005A32EC">
        <w:t xml:space="preserve"> </w:t>
      </w:r>
      <w:r w:rsidR="00883AFA" w:rsidRPr="0069688B">
        <w:t xml:space="preserve">The chute is assumed to be </w:t>
      </w:r>
      <w:r w:rsidR="00AC774E" w:rsidRPr="0069688B">
        <w:t xml:space="preserve">perfectly </w:t>
      </w:r>
      <w:r w:rsidR="00883AFA" w:rsidRPr="0069688B">
        <w:t>smooth</w:t>
      </w:r>
      <w:r w:rsidR="003F1B5D" w:rsidRPr="0069688B">
        <w:t>.</w:t>
      </w:r>
      <w:r w:rsidR="005A32EC">
        <w:t xml:space="preserve"> </w:t>
      </w:r>
      <w:r w:rsidR="00883AFA" w:rsidRPr="0069688B">
        <w:t>The speed of each package as it reaches the end of the chute must be no more than 2</w:t>
      </w:r>
      <w:r w:rsidR="00DA39B3" w:rsidRPr="0069688B">
        <w:t xml:space="preserve"> ms</w:t>
      </w:r>
      <w:r w:rsidR="000837B4" w:rsidRPr="0069688B">
        <w:rPr>
          <w:vertAlign w:val="superscript"/>
        </w:rPr>
        <w:t>−1</w:t>
      </w:r>
      <w:r w:rsidR="00883AFA" w:rsidRPr="0069688B">
        <w:t>.</w:t>
      </w:r>
    </w:p>
    <w:p w14:paraId="3227484E" w14:textId="29F6537C" w:rsidR="00A7010D" w:rsidRPr="0069688B" w:rsidRDefault="00E61681" w:rsidP="00D2307F">
      <w:pPr>
        <w:pStyle w:val="Exercisesubquestion0"/>
        <w:rPr>
          <w:szCs w:val="22"/>
        </w:rPr>
      </w:pPr>
      <w:r w:rsidRPr="0069688B">
        <w:rPr>
          <w:b/>
        </w:rPr>
        <w:t>a</w:t>
      </w:r>
      <w:r w:rsidR="00883AFA" w:rsidRPr="0069688B">
        <w:tab/>
      </w:r>
      <w:r w:rsidR="007E747D" w:rsidRPr="0069688B">
        <w:t>E</w:t>
      </w:r>
      <w:r w:rsidR="00C33B14" w:rsidRPr="0069688B">
        <w:t xml:space="preserve">xplaining your </w:t>
      </w:r>
      <w:r w:rsidR="00FE0FA4" w:rsidRPr="0069688B">
        <w:t>use of the given assumption</w:t>
      </w:r>
      <w:r w:rsidR="007E747D" w:rsidRPr="0069688B">
        <w:t>, f</w:t>
      </w:r>
      <w:r w:rsidR="00883AFA" w:rsidRPr="0069688B">
        <w:t xml:space="preserve">ind the maximum possible value </w:t>
      </w:r>
      <w:r w:rsidR="00497745">
        <w:br/>
      </w:r>
      <w:r w:rsidR="00883AFA" w:rsidRPr="0069688B">
        <w:t>of angle</w:t>
      </w:r>
      <w:r w:rsidR="00497745">
        <w:t xml:space="preserve"> </w:t>
      </w:r>
      <w:r w:rsidR="007A58A4" w:rsidRPr="00A44C7E">
        <w:rPr>
          <w:i/>
        </w:rPr>
        <w:t>θ</w:t>
      </w:r>
      <w:r w:rsidR="00C33B14" w:rsidRPr="0069688B">
        <w:t xml:space="preserve"> </w:t>
      </w:r>
      <w:r w:rsidR="003F1B5D" w:rsidRPr="0069688B">
        <w:t xml:space="preserve">in the range 0 </w:t>
      </w:r>
      <w:r w:rsidR="00F92043" w:rsidRPr="003C58E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F92043" w:rsidRPr="003C58E5">
        <w:rPr>
          <w:rFonts w:asciiTheme="majorHAnsi" w:hAnsiTheme="majorHAnsi" w:cs="Cambria Math"/>
          <w:color w:val="000000"/>
          <w:shd w:val="clear" w:color="auto" w:fill="FFFFFF"/>
        </w:rPr>
        <w:t xml:space="preserve"> </w:t>
      </w:r>
      <w:r w:rsidR="003F1B5D" w:rsidRPr="00A44C7E">
        <w:rPr>
          <w:i/>
        </w:rPr>
        <w:t>θ</w:t>
      </w:r>
      <w:r w:rsidR="003F1B5D" w:rsidRPr="00605FEF">
        <w:t xml:space="preserve"> </w:t>
      </w:r>
      <w:r w:rsidR="00F92043" w:rsidRPr="003C58E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F92043" w:rsidRPr="003C58E5">
        <w:rPr>
          <w:rFonts w:asciiTheme="majorHAnsi" w:hAnsiTheme="majorHAnsi" w:cs="Cambria Math"/>
          <w:color w:val="000000"/>
          <w:shd w:val="clear" w:color="auto" w:fill="FFFFFF"/>
        </w:rPr>
        <w:t xml:space="preserve"> </w:t>
      </w:r>
      <w:r w:rsidR="003F1B5D" w:rsidRPr="0069688B">
        <w:t xml:space="preserve">90 </w:t>
      </w:r>
      <w:r w:rsidR="00C33B14" w:rsidRPr="0069688B">
        <w:t xml:space="preserve">to </w:t>
      </w:r>
      <w:r w:rsidR="00B32988">
        <w:t>3</w:t>
      </w:r>
      <w:r w:rsidR="00C33B14" w:rsidRPr="0069688B">
        <w:t xml:space="preserve"> significant figures</w:t>
      </w:r>
      <w:r w:rsidR="00DA39B3" w:rsidRPr="0069688B">
        <w:t>.</w:t>
      </w:r>
      <w:r w:rsidR="005B7DF8">
        <w:tab/>
      </w:r>
      <w:r w:rsidR="0015238F" w:rsidRPr="0069688B">
        <w:rPr>
          <w:b/>
        </w:rPr>
        <w:t>(5</w:t>
      </w:r>
      <w:r w:rsidRPr="0069688B">
        <w:rPr>
          <w:b/>
        </w:rPr>
        <w:t xml:space="preserve"> marks</w:t>
      </w:r>
      <w:r w:rsidR="007A58A4" w:rsidRPr="0069688B">
        <w:rPr>
          <w:b/>
        </w:rPr>
        <w:t>)</w:t>
      </w:r>
    </w:p>
    <w:p w14:paraId="46B7660A" w14:textId="5E2ECEAD" w:rsidR="00814AE7" w:rsidRDefault="00814AE7" w:rsidP="00814AE7">
      <w:pPr>
        <w:spacing w:before="120" w:after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4BBB9D5" wp14:editId="2D4CAF4B">
            <wp:extent cx="4431792" cy="1734312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a_Angle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792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36BFF" w14:textId="77777777" w:rsidR="001E7E0F" w:rsidRPr="0069688B" w:rsidRDefault="001E7E0F" w:rsidP="00C63E86">
      <w:pPr>
        <w:pStyle w:val="Exercisetext"/>
        <w:spacing w:before="120"/>
      </w:pPr>
      <w:r w:rsidRPr="0069688B">
        <w:t>The assumption that the chute is perfectly</w:t>
      </w:r>
      <w:r w:rsidR="000E7F18" w:rsidRPr="0069688B">
        <w:t xml:space="preserve"> smooth </w:t>
      </w:r>
      <w:r w:rsidRPr="0069688B">
        <w:t>is now felt to b</w:t>
      </w:r>
      <w:r w:rsidR="00DA39B3" w:rsidRPr="0069688B">
        <w:t>e too inaccurate.</w:t>
      </w:r>
      <w:r w:rsidRPr="0069688B">
        <w:t xml:space="preserve"> Instead</w:t>
      </w:r>
      <w:r w:rsidR="00871CA5">
        <w:t>,</w:t>
      </w:r>
      <w:r w:rsidRPr="0069688B">
        <w:t xml:space="preserve"> the model is changed so that the chute has</w:t>
      </w:r>
      <w:r w:rsidR="00883AFA" w:rsidRPr="0069688B">
        <w:t xml:space="preserve"> a coefficient of friction </w:t>
      </w:r>
      <w:r w:rsidR="00883AFA" w:rsidRPr="00A44C7E">
        <w:rPr>
          <w:i/>
        </w:rPr>
        <w:t>μ</w:t>
      </w:r>
      <w:r w:rsidR="00883AFA" w:rsidRPr="0069688B">
        <w:t xml:space="preserve"> = 0.05</w:t>
      </w:r>
      <w:r w:rsidRPr="0069688B">
        <w:t xml:space="preserve">. </w:t>
      </w:r>
    </w:p>
    <w:p w14:paraId="6E20E7B4" w14:textId="76611B30" w:rsidR="00883AFA" w:rsidRPr="0069688B" w:rsidRDefault="001E7E0F" w:rsidP="00D2307F">
      <w:pPr>
        <w:pStyle w:val="Exercisetext"/>
      </w:pPr>
      <w:r w:rsidRPr="0069688B">
        <w:t>T</w:t>
      </w:r>
      <w:r w:rsidR="00883AFA" w:rsidRPr="0069688B">
        <w:t xml:space="preserve">he chute is set at an angle such that </w:t>
      </w:r>
      <w:r w:rsidR="007A58A4" w:rsidRPr="00A44C7E">
        <w:rPr>
          <w:i/>
        </w:rPr>
        <w:t>θ</w:t>
      </w:r>
      <w:r w:rsidR="00883AFA" w:rsidRPr="0069688B">
        <w:t xml:space="preserve"> = 7</w:t>
      </w:r>
      <w:r w:rsidR="00F92043">
        <w:rPr>
          <w:rFonts w:ascii="Calibri" w:hAnsi="Calibri" w:cs="Calibri"/>
        </w:rPr>
        <w:t>°</w:t>
      </w:r>
      <w:r w:rsidR="00883AFA" w:rsidRPr="0069688B">
        <w:t>.</w:t>
      </w:r>
    </w:p>
    <w:p w14:paraId="69049524" w14:textId="77777777" w:rsidR="00C63E86" w:rsidRDefault="00E61681" w:rsidP="00D2307F">
      <w:pPr>
        <w:pStyle w:val="Exercisesubquestion0"/>
        <w:rPr>
          <w:b/>
        </w:rPr>
      </w:pPr>
      <w:r w:rsidRPr="0069688B">
        <w:rPr>
          <w:b/>
        </w:rPr>
        <w:t>b</w:t>
      </w:r>
      <w:r w:rsidR="00883AFA" w:rsidRPr="0069688B">
        <w:tab/>
      </w:r>
      <w:r w:rsidR="001E7E0F" w:rsidRPr="0069688B">
        <w:t>Show that</w:t>
      </w:r>
      <w:r w:rsidR="00883AFA" w:rsidRPr="0069688B">
        <w:t xml:space="preserve"> this </w:t>
      </w:r>
      <w:r w:rsidR="001E7E0F" w:rsidRPr="0069688B">
        <w:t>amended model and arrangement still satisfies</w:t>
      </w:r>
      <w:r w:rsidR="00883AFA" w:rsidRPr="0069688B">
        <w:t xml:space="preserve"> th</w:t>
      </w:r>
      <w:r w:rsidR="001E7E0F" w:rsidRPr="0069688B">
        <w:t>e requirement that</w:t>
      </w:r>
      <w:r w:rsidR="00C47E4A">
        <w:t xml:space="preserve"> </w:t>
      </w:r>
      <w:r w:rsidR="00883AFA" w:rsidRPr="0069688B">
        <w:t>the</w:t>
      </w:r>
      <w:r w:rsidR="00497745">
        <w:t xml:space="preserve"> </w:t>
      </w:r>
      <w:r w:rsidR="00883AFA" w:rsidRPr="0069688B">
        <w:t>package must not exceed a speed of 2</w:t>
      </w:r>
      <w:r w:rsidR="00DA39B3" w:rsidRPr="0069688B">
        <w:t xml:space="preserve"> ms</w:t>
      </w:r>
      <w:r w:rsidR="00016527" w:rsidRPr="0069688B">
        <w:rPr>
          <w:vertAlign w:val="superscript"/>
        </w:rPr>
        <w:t>−1</w:t>
      </w:r>
      <w:r w:rsidR="00016527" w:rsidRPr="0069688B">
        <w:t xml:space="preserve"> </w:t>
      </w:r>
      <w:r w:rsidR="00883AFA" w:rsidRPr="0069688B">
        <w:t xml:space="preserve">as </w:t>
      </w:r>
      <w:r w:rsidR="001E7E0F" w:rsidRPr="0069688B">
        <w:t>it reaches the end of the chute.</w:t>
      </w:r>
      <w:r w:rsidR="00C47E4A">
        <w:t xml:space="preserve"> </w:t>
      </w:r>
      <w:r w:rsidR="00D2307F">
        <w:tab/>
      </w:r>
      <w:r w:rsidR="0015238F" w:rsidRPr="0069688B">
        <w:rPr>
          <w:b/>
        </w:rPr>
        <w:t>(4</w:t>
      </w:r>
      <w:r w:rsidRPr="0069688B">
        <w:rPr>
          <w:b/>
        </w:rPr>
        <w:t xml:space="preserve"> marks</w:t>
      </w:r>
      <w:r w:rsidR="0015238F" w:rsidRPr="0069688B">
        <w:rPr>
          <w:b/>
        </w:rPr>
        <w:t>)</w:t>
      </w:r>
    </w:p>
    <w:p w14:paraId="4C5BE330" w14:textId="73CBB5A6" w:rsidR="00F92043" w:rsidRDefault="00F92043" w:rsidP="00D2307F">
      <w:pPr>
        <w:pStyle w:val="Exercisesubquestion0"/>
        <w:rPr>
          <w:b/>
          <w:noProof/>
          <w:szCs w:val="22"/>
        </w:rPr>
      </w:pPr>
      <w:r>
        <w:rPr>
          <w:b/>
        </w:rPr>
        <w:br w:type="page"/>
      </w:r>
    </w:p>
    <w:p w14:paraId="7C278AA1" w14:textId="77777777" w:rsidR="00F92043" w:rsidRPr="00D2307F" w:rsidRDefault="00F92043" w:rsidP="00FB7871">
      <w:pPr>
        <w:pStyle w:val="Exercisequestion"/>
        <w:spacing w:before="0" w:after="0"/>
        <w:rPr>
          <w:b/>
          <w:sz w:val="2"/>
        </w:rPr>
      </w:pPr>
    </w:p>
    <w:p w14:paraId="13FE3116" w14:textId="19DC26A2" w:rsidR="0015238F" w:rsidRPr="0069688B" w:rsidRDefault="00F92043" w:rsidP="00FB7871">
      <w:pPr>
        <w:pStyle w:val="Exercisequestion"/>
        <w:spacing w:before="240"/>
      </w:pPr>
      <w:r w:rsidRPr="00A44C7E">
        <w:rPr>
          <w:b/>
        </w:rPr>
        <w:t>5</w:t>
      </w:r>
      <w:r>
        <w:tab/>
      </w:r>
      <w:r w:rsidR="0015238F" w:rsidRPr="0069688B">
        <w:t>A child driving a battery operated toy car</w:t>
      </w:r>
      <w:r w:rsidR="002E0FAC" w:rsidRPr="0069688B">
        <w:t>,</w:t>
      </w:r>
      <w:r w:rsidR="0015238F" w:rsidRPr="0069688B">
        <w:t xml:space="preserve"> have a combined mass of </w:t>
      </w:r>
      <w:r w:rsidR="00317ED4" w:rsidRPr="0069688B">
        <w:t>35</w:t>
      </w:r>
      <w:r w:rsidR="0015238F" w:rsidRPr="0069688B">
        <w:t xml:space="preserve"> kg.</w:t>
      </w:r>
      <w:r w:rsidR="005A32EC">
        <w:t xml:space="preserve"> </w:t>
      </w:r>
      <w:r w:rsidR="0015238F" w:rsidRPr="0069688B">
        <w:t xml:space="preserve">The car is being driven up a straight </w:t>
      </w:r>
      <w:r w:rsidR="0015238F" w:rsidRPr="00C90451">
        <w:t>path which is inclined at 10</w:t>
      </w:r>
      <w:r w:rsidRPr="00A44C7E">
        <w:t>°</w:t>
      </w:r>
      <w:r w:rsidR="00DA39B3" w:rsidRPr="00C90451">
        <w:t xml:space="preserve"> to the horizontal.</w:t>
      </w:r>
      <w:r w:rsidR="005A32EC">
        <w:t xml:space="preserve"> </w:t>
      </w:r>
      <w:r w:rsidR="0015238F" w:rsidRPr="00C90451">
        <w:t>The resistance to the motion of the toy car from non-gravitational forces is modelled as a force of 12</w:t>
      </w:r>
      <w:r w:rsidR="008D35DA" w:rsidRPr="00C90451">
        <w:t xml:space="preserve"> </w:t>
      </w:r>
      <w:r w:rsidR="0015238F" w:rsidRPr="00C90451">
        <w:t>N.</w:t>
      </w:r>
      <w:r w:rsidR="005A32EC">
        <w:t xml:space="preserve"> </w:t>
      </w:r>
      <w:r w:rsidR="0015238F" w:rsidRPr="00C90451">
        <w:t>At the instant when the car has a speed of</w:t>
      </w:r>
      <w:r w:rsidR="0015238F" w:rsidRPr="0069688B">
        <w:t xml:space="preserve"> </w:t>
      </w:r>
      <w:r w:rsidR="00317ED4" w:rsidRPr="0069688B">
        <w:t>3</w:t>
      </w:r>
      <w:r w:rsidR="00DA39B3" w:rsidRPr="0069688B">
        <w:t xml:space="preserve"> ms</w:t>
      </w:r>
      <w:r w:rsidR="00016527" w:rsidRPr="0069688B">
        <w:rPr>
          <w:vertAlign w:val="superscript"/>
        </w:rPr>
        <w:t>−1</w:t>
      </w:r>
      <w:r w:rsidR="0015238F" w:rsidRPr="0069688B">
        <w:t>, it is decelerating at 0.</w:t>
      </w:r>
      <w:r w:rsidR="00317ED4" w:rsidRPr="0069688B">
        <w:t>2</w:t>
      </w:r>
      <w:r w:rsidR="0015238F" w:rsidRPr="0069688B">
        <w:t xml:space="preserve"> </w:t>
      </w:r>
      <w:r w:rsidR="00DA39B3" w:rsidRPr="0069688B">
        <w:t>ms</w:t>
      </w:r>
      <w:r w:rsidR="00DA39B3" w:rsidRPr="00016527">
        <w:rPr>
          <w:vertAlign w:val="superscript"/>
        </w:rPr>
        <w:t>−2</w:t>
      </w:r>
      <w:r w:rsidR="0015238F" w:rsidRPr="0069688B">
        <w:t>.</w:t>
      </w:r>
    </w:p>
    <w:p w14:paraId="3C1F628B" w14:textId="3B6AE9E9" w:rsidR="0015238F" w:rsidRPr="00DC0911" w:rsidRDefault="00F92043" w:rsidP="00D70A40">
      <w:pPr>
        <w:pStyle w:val="Exercisesubquestion0"/>
        <w:rPr>
          <w:b/>
          <w:color w:val="7F7F7F"/>
        </w:rPr>
      </w:pPr>
      <w:r w:rsidRPr="00A44C7E">
        <w:rPr>
          <w:b/>
        </w:rPr>
        <w:t>a</w:t>
      </w:r>
      <w:r>
        <w:tab/>
      </w:r>
      <w:r w:rsidR="0015238F" w:rsidRPr="0069688B">
        <w:t>Find the power output of the car at this instant.</w:t>
      </w:r>
      <w:r w:rsidR="00DC0911">
        <w:rPr>
          <w:b/>
          <w:color w:val="7F7F7F"/>
        </w:rPr>
        <w:tab/>
      </w:r>
      <w:r w:rsidR="0015238F" w:rsidRPr="00DC0911">
        <w:rPr>
          <w:b/>
        </w:rPr>
        <w:t>(6</w:t>
      </w:r>
      <w:r w:rsidR="00E61681" w:rsidRPr="00DC0911">
        <w:rPr>
          <w:b/>
        </w:rPr>
        <w:t xml:space="preserve"> marks</w:t>
      </w:r>
      <w:r w:rsidR="0015238F" w:rsidRPr="00DC0911">
        <w:rPr>
          <w:b/>
        </w:rPr>
        <w:t>)</w:t>
      </w:r>
    </w:p>
    <w:p w14:paraId="70B8447C" w14:textId="618F1BEE" w:rsidR="0015238F" w:rsidRPr="0069688B" w:rsidRDefault="0015238F" w:rsidP="00D70A40">
      <w:pPr>
        <w:pStyle w:val="Exercisetext"/>
      </w:pPr>
      <w:r w:rsidRPr="0069688B">
        <w:t xml:space="preserve">When the car passes a point </w:t>
      </w:r>
      <w:r w:rsidRPr="00D2623C">
        <w:rPr>
          <w:i/>
        </w:rPr>
        <w:t>A</w:t>
      </w:r>
      <w:r w:rsidR="00871CA5">
        <w:t xml:space="preserve">, </w:t>
      </w:r>
      <w:r w:rsidRPr="0069688B">
        <w:t xml:space="preserve">its speed is </w:t>
      </w:r>
      <w:r w:rsidR="002F41B7" w:rsidRPr="0069688B">
        <w:t>1.5</w:t>
      </w:r>
      <w:r w:rsidRPr="0069688B">
        <w:t xml:space="preserve">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="00DA39B3" w:rsidRPr="0069688B">
        <w:t>.</w:t>
      </w:r>
      <w:r w:rsidR="005A32EC">
        <w:t xml:space="preserve"> </w:t>
      </w:r>
      <w:r w:rsidRPr="0069688B">
        <w:t>At this point</w:t>
      </w:r>
      <w:r w:rsidR="005A32EC">
        <w:t>,</w:t>
      </w:r>
      <w:r w:rsidRPr="0069688B">
        <w:t xml:space="preserve"> the battery is flat and no longer has any driving force.</w:t>
      </w:r>
      <w:r w:rsidR="005A32EC">
        <w:t xml:space="preserve"> </w:t>
      </w:r>
      <w:r w:rsidRPr="0069688B">
        <w:t>The car co</w:t>
      </w:r>
      <w:r w:rsidR="00DA39B3" w:rsidRPr="0069688B">
        <w:t xml:space="preserve">mes to rest at a new point </w:t>
      </w:r>
      <w:r w:rsidR="00DA39B3" w:rsidRPr="00D2623C">
        <w:rPr>
          <w:i/>
        </w:rPr>
        <w:t>B</w:t>
      </w:r>
      <w:r w:rsidR="00DA39B3" w:rsidRPr="0069688B">
        <w:t>.</w:t>
      </w:r>
      <w:r w:rsidR="005A32EC">
        <w:t xml:space="preserve"> </w:t>
      </w:r>
      <w:r w:rsidRPr="0069688B">
        <w:t>The resistance to motion from non-gravitational forces is again modelled constant of magnitude 12</w:t>
      </w:r>
      <w:r w:rsidR="008D35DA" w:rsidRPr="0069688B">
        <w:t xml:space="preserve"> </w:t>
      </w:r>
      <w:r w:rsidRPr="0069688B">
        <w:t>N.</w:t>
      </w:r>
    </w:p>
    <w:p w14:paraId="443B33F7" w14:textId="38FF77C6" w:rsidR="000B08B2" w:rsidRPr="00497745" w:rsidRDefault="00E61681" w:rsidP="00D70A40">
      <w:pPr>
        <w:pStyle w:val="Exercisesubquestion0"/>
        <w:rPr>
          <w:b/>
        </w:rPr>
      </w:pPr>
      <w:r w:rsidRPr="0069688B">
        <w:rPr>
          <w:b/>
        </w:rPr>
        <w:t>b</w:t>
      </w:r>
      <w:r w:rsidR="00497745">
        <w:tab/>
      </w:r>
      <w:r w:rsidR="00DA39B3" w:rsidRPr="0069688B">
        <w:t xml:space="preserve">Using the </w:t>
      </w:r>
      <w:r w:rsidR="00B537E1">
        <w:t>W</w:t>
      </w:r>
      <w:r w:rsidR="0015238F" w:rsidRPr="0069688B">
        <w:t>ork-</w:t>
      </w:r>
      <w:r w:rsidR="00B537E1">
        <w:t>E</w:t>
      </w:r>
      <w:r w:rsidR="0015238F" w:rsidRPr="0069688B">
        <w:t xml:space="preserve">nergy </w:t>
      </w:r>
      <w:r w:rsidR="00B537E1">
        <w:t>P</w:t>
      </w:r>
      <w:r w:rsidR="0015238F" w:rsidRPr="0069688B">
        <w:t>rinciple</w:t>
      </w:r>
      <w:r w:rsidR="00871CA5">
        <w:t>,</w:t>
      </w:r>
      <w:r w:rsidR="0015238F" w:rsidRPr="0069688B">
        <w:t xml:space="preserve"> calculate the distance </w:t>
      </w:r>
      <w:r w:rsidR="0015238F" w:rsidRPr="00D2623C">
        <w:rPr>
          <w:i/>
        </w:rPr>
        <w:t>AB</w:t>
      </w:r>
      <w:r w:rsidR="00DE4D58" w:rsidRPr="0069688B">
        <w:t xml:space="preserve"> to </w:t>
      </w:r>
      <w:r w:rsidR="00244DDF">
        <w:t>2</w:t>
      </w:r>
      <w:r w:rsidR="001E7E0F" w:rsidRPr="0069688B">
        <w:t xml:space="preserve"> significant figures.</w:t>
      </w:r>
      <w:r w:rsidR="00497745">
        <w:tab/>
      </w:r>
      <w:r w:rsidR="0015238F" w:rsidRPr="00497745">
        <w:rPr>
          <w:b/>
        </w:rPr>
        <w:t>(4</w:t>
      </w:r>
      <w:r w:rsidRPr="00497745">
        <w:rPr>
          <w:b/>
        </w:rPr>
        <w:t xml:space="preserve"> marks</w:t>
      </w:r>
      <w:r w:rsidR="0015238F" w:rsidRPr="00497745">
        <w:rPr>
          <w:b/>
        </w:rPr>
        <w:t>)</w:t>
      </w:r>
    </w:p>
    <w:p w14:paraId="38CDF417" w14:textId="04A42A5C" w:rsidR="005A32EC" w:rsidRDefault="005A32EC" w:rsidP="004549B6">
      <w:pPr>
        <w:pStyle w:val="Exercisequestion"/>
      </w:pPr>
      <w:r w:rsidRPr="00A44C7E">
        <w:rPr>
          <w:b/>
        </w:rPr>
        <w:t>6</w:t>
      </w:r>
      <w:r>
        <w:tab/>
      </w:r>
      <w:r w:rsidR="0015238F" w:rsidRPr="0069688B">
        <w:t>A roughly spherical pebble is released from rest just below the surface in the deepest part of a fresh water lake so that it is assumed</w:t>
      </w:r>
      <w:r w:rsidR="00DA39B3" w:rsidRPr="0069688B">
        <w:t xml:space="preserve"> to sink vertically downwards.</w:t>
      </w:r>
      <w:r>
        <w:t xml:space="preserve"> </w:t>
      </w:r>
      <w:r w:rsidR="0015238F" w:rsidRPr="0069688B">
        <w:t>The mass of the pebble is 12.5</w:t>
      </w:r>
      <w:r w:rsidR="00DA39B3" w:rsidRPr="0069688B">
        <w:t xml:space="preserve"> g.</w:t>
      </w:r>
      <w:r>
        <w:t xml:space="preserve"> </w:t>
      </w:r>
      <w:r w:rsidR="0015238F" w:rsidRPr="0069688B">
        <w:t>As the pebble sinks due to gravitational force, it experiences two resistan</w:t>
      </w:r>
      <w:r w:rsidR="00ED5104" w:rsidRPr="0069688B">
        <w:t>ce</w:t>
      </w:r>
      <w:r w:rsidR="0015238F" w:rsidRPr="0069688B">
        <w:t xml:space="preserve"> for</w:t>
      </w:r>
      <w:r w:rsidR="00DA39B3" w:rsidRPr="0069688B">
        <w:t>ces.</w:t>
      </w:r>
    </w:p>
    <w:p w14:paraId="5019DDC3" w14:textId="77777777" w:rsidR="005A32EC" w:rsidRDefault="0015238F" w:rsidP="004549B6">
      <w:pPr>
        <w:pStyle w:val="Exercisetext"/>
      </w:pPr>
      <w:r w:rsidRPr="0069688B">
        <w:t>The first resistan</w:t>
      </w:r>
      <w:r w:rsidR="00ED5104" w:rsidRPr="0069688B">
        <w:t>ce</w:t>
      </w:r>
      <w:r w:rsidRPr="0069688B">
        <w:t xml:space="preserve"> force </w:t>
      </w:r>
      <w:r w:rsidR="003D1B14" w:rsidRPr="0069688B">
        <w:t>is a constant f</w:t>
      </w:r>
      <w:r w:rsidR="00DA39B3" w:rsidRPr="0069688B">
        <w:t>orce of 0.015</w:t>
      </w:r>
      <w:r w:rsidR="00145B6E" w:rsidRPr="0069688B">
        <w:t xml:space="preserve"> </w:t>
      </w:r>
      <w:r w:rsidR="00DA39B3" w:rsidRPr="0069688B">
        <w:t>N due to buoyancy.</w:t>
      </w:r>
    </w:p>
    <w:p w14:paraId="0B5D5FA7" w14:textId="75FE01D4" w:rsidR="0015238F" w:rsidRPr="0069688B" w:rsidRDefault="003D1B14" w:rsidP="004549B6">
      <w:pPr>
        <w:pStyle w:val="Exercisetext"/>
      </w:pPr>
      <w:r w:rsidRPr="0069688B">
        <w:t>The second resistan</w:t>
      </w:r>
      <w:r w:rsidR="00ED5104" w:rsidRPr="0069688B">
        <w:t>ce</w:t>
      </w:r>
      <w:r w:rsidRPr="0069688B">
        <w:t xml:space="preserve"> force is a drag force of </w:t>
      </w:r>
      <w:r w:rsidRPr="0069688B">
        <w:rPr>
          <w:i/>
        </w:rPr>
        <w:t>D</w:t>
      </w:r>
      <w:r w:rsidR="00145B6E" w:rsidRPr="0069688B">
        <w:t xml:space="preserve"> </w:t>
      </w:r>
      <w:r w:rsidRPr="0069688B">
        <w:t xml:space="preserve">N, which is variable and increases in direct proportion to the velocity of the pebble, </w:t>
      </w:r>
      <w:r w:rsidR="005A32EC" w:rsidRPr="003C2671">
        <w:rPr>
          <w:rFonts w:cs="Times New Roman"/>
          <w:i/>
          <w:szCs w:val="22"/>
        </w:rPr>
        <w:t>υ</w:t>
      </w:r>
      <w:r w:rsidR="005A32EC" w:rsidRPr="0069688B" w:rsidDel="005A32EC">
        <w:t xml:space="preserve">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Pr="0069688B">
        <w:t>.</w:t>
      </w:r>
    </w:p>
    <w:p w14:paraId="65D690BE" w14:textId="03868865" w:rsidR="002E0FAC" w:rsidRPr="0069688B" w:rsidRDefault="00A7010D" w:rsidP="005F39F9">
      <w:pPr>
        <w:pStyle w:val="Exercisetext"/>
        <w:ind w:left="697" w:hanging="357"/>
      </w:pPr>
      <w:r>
        <w:rPr>
          <w:b/>
        </w:rPr>
        <w:t>a</w:t>
      </w:r>
      <w:r>
        <w:tab/>
      </w:r>
      <w:r w:rsidR="0015238F" w:rsidRPr="0069688B">
        <w:t xml:space="preserve">The pebble reaches a terminal velocity of 0.8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="004549B6">
        <w:t xml:space="preserve">. </w:t>
      </w:r>
      <w:r w:rsidR="0015238F" w:rsidRPr="0069688B">
        <w:t>Show that the drag force can be represented exactly by the equation</w:t>
      </w:r>
      <w:r w:rsidR="002E0FAC" w:rsidRPr="0069688B">
        <w:t>:</w:t>
      </w:r>
    </w:p>
    <w:p w14:paraId="6D8D7721" w14:textId="6F7F0A6E" w:rsidR="0015238F" w:rsidRPr="00DC0911" w:rsidRDefault="00497745" w:rsidP="00497745">
      <w:pPr>
        <w:pStyle w:val="Exercisetext"/>
        <w:tabs>
          <w:tab w:val="clear" w:pos="1021"/>
          <w:tab w:val="left" w:pos="3402"/>
        </w:tabs>
      </w:pPr>
      <w:r>
        <w:rPr>
          <w:i/>
        </w:rPr>
        <w:tab/>
      </w:r>
      <w:r>
        <w:rPr>
          <w:i/>
        </w:rPr>
        <w:tab/>
      </w:r>
      <w:r w:rsidR="002E0FAC" w:rsidRPr="0069688B">
        <w:rPr>
          <w:i/>
        </w:rPr>
        <w:t>D</w:t>
      </w:r>
      <w:r w:rsidR="002E0FAC" w:rsidRPr="0069688B">
        <w:t xml:space="preserve"> = </w:t>
      </w:r>
      <w:r w:rsidR="008C0E8D" w:rsidRPr="0069688B">
        <w:t>(</w:t>
      </w:r>
      <w:r w:rsidR="0057633D">
        <w:t>1/320</w:t>
      </w:r>
      <w:r w:rsidR="002A35C8">
        <w:t>)</w:t>
      </w:r>
      <w:r w:rsidR="002E0FAC" w:rsidRPr="0069688B">
        <w:t xml:space="preserve"> (5</w:t>
      </w:r>
      <w:r w:rsidR="002E0FAC" w:rsidRPr="00A44C7E">
        <w:rPr>
          <w:i/>
        </w:rPr>
        <w:t>g</w:t>
      </w:r>
      <w:r w:rsidR="002E0FAC" w:rsidRPr="0069688B">
        <w:t xml:space="preserve"> – 6) </w:t>
      </w:r>
      <w:r w:rsidR="002E0FAC" w:rsidRPr="00A44C7E">
        <w:rPr>
          <w:i/>
        </w:rPr>
        <w:t>υ</w:t>
      </w:r>
      <w:r w:rsidR="002E0FAC" w:rsidRPr="0069688B">
        <w:t xml:space="preserve"> N</w:t>
      </w:r>
      <w:r>
        <w:t xml:space="preserve"> </w:t>
      </w:r>
      <w:r>
        <w:tab/>
      </w:r>
      <w:r w:rsidR="00502646" w:rsidRPr="0069688B">
        <w:rPr>
          <w:b/>
        </w:rPr>
        <w:t>(</w:t>
      </w:r>
      <w:r w:rsidR="008C0E8D" w:rsidRPr="0069688B">
        <w:rPr>
          <w:b/>
        </w:rPr>
        <w:t>4</w:t>
      </w:r>
      <w:r w:rsidR="00E61681" w:rsidRPr="0069688B">
        <w:rPr>
          <w:b/>
        </w:rPr>
        <w:t xml:space="preserve"> marks</w:t>
      </w:r>
      <w:r w:rsidR="00502646" w:rsidRPr="0069688B">
        <w:rPr>
          <w:b/>
        </w:rPr>
        <w:t>)</w:t>
      </w:r>
    </w:p>
    <w:p w14:paraId="5725118C" w14:textId="28BB2AC8" w:rsidR="005A32EC" w:rsidRDefault="0015238F" w:rsidP="00C63E86">
      <w:pPr>
        <w:pStyle w:val="Exercisesubsubquestion"/>
        <w:ind w:left="680" w:firstLine="0"/>
      </w:pPr>
      <w:r w:rsidRPr="0069688B">
        <w:t>The pebble reaches its terminal velocity after falling just 1.1</w:t>
      </w:r>
      <w:r w:rsidR="00777B87">
        <w:t xml:space="preserve"> </w:t>
      </w:r>
      <w:r w:rsidRPr="0069688B">
        <w:t>m beneath the lake’s</w:t>
      </w:r>
      <w:r w:rsidR="005A32EC">
        <w:t xml:space="preserve"> s</w:t>
      </w:r>
      <w:r w:rsidRPr="0069688B">
        <w:t>urface.</w:t>
      </w:r>
    </w:p>
    <w:p w14:paraId="441F19E6" w14:textId="03AA3895" w:rsidR="00947B3E" w:rsidRPr="0069688B" w:rsidRDefault="0015238F" w:rsidP="00C63E86">
      <w:pPr>
        <w:pStyle w:val="Exercisesubsubquestion"/>
        <w:ind w:left="680" w:firstLine="0"/>
      </w:pPr>
      <w:r w:rsidRPr="0069688B">
        <w:t>I</w:t>
      </w:r>
      <w:r w:rsidR="00502646" w:rsidRPr="0069688B">
        <w:t>t then loses a total of 30</w:t>
      </w:r>
      <w:r w:rsidR="004B46C5" w:rsidRPr="0069688B">
        <w:t xml:space="preserve"> </w:t>
      </w:r>
      <w:r w:rsidRPr="0069688B">
        <w:t>J of energy (through its work against resistan</w:t>
      </w:r>
      <w:r w:rsidR="00ED5104" w:rsidRPr="0069688B">
        <w:t>ce</w:t>
      </w:r>
      <w:r w:rsidRPr="0069688B">
        <w:t xml:space="preserve"> forces) </w:t>
      </w:r>
      <w:r w:rsidR="00502646" w:rsidRPr="0069688B">
        <w:t>in reaching</w:t>
      </w:r>
      <w:r w:rsidRPr="0069688B">
        <w:t xml:space="preserve"> the bottom of the lake.</w:t>
      </w:r>
    </w:p>
    <w:p w14:paraId="1CD2A41A" w14:textId="60642D41" w:rsidR="0015238F" w:rsidRPr="0069688B" w:rsidRDefault="00E61681" w:rsidP="00FD7F17">
      <w:pPr>
        <w:pStyle w:val="Exercisesubquestion0"/>
        <w:tabs>
          <w:tab w:val="clear" w:pos="340"/>
          <w:tab w:val="clear" w:pos="680"/>
          <w:tab w:val="clear" w:pos="1021"/>
        </w:tabs>
      </w:pPr>
      <w:r w:rsidRPr="0069688B">
        <w:rPr>
          <w:b/>
        </w:rPr>
        <w:t>b</w:t>
      </w:r>
      <w:r w:rsidR="005A32EC">
        <w:rPr>
          <w:b/>
        </w:rPr>
        <w:tab/>
      </w:r>
      <w:r w:rsidR="00502646" w:rsidRPr="0069688B">
        <w:t>Find the depth of</w:t>
      </w:r>
      <w:r w:rsidR="0015238F" w:rsidRPr="0069688B">
        <w:t xml:space="preserve"> the lake at the point the </w:t>
      </w:r>
      <w:r w:rsidR="00502646" w:rsidRPr="0069688B">
        <w:t xml:space="preserve">pebble was released to </w:t>
      </w:r>
      <w:r w:rsidR="0057633D">
        <w:t>3</w:t>
      </w:r>
      <w:r w:rsidRPr="0069688B">
        <w:t xml:space="preserve"> significant </w:t>
      </w:r>
      <w:r w:rsidR="001E7E0F" w:rsidRPr="0069688B">
        <w:t>figures.</w:t>
      </w:r>
      <w:r w:rsidR="005A32EC">
        <w:tab/>
      </w:r>
      <w:r w:rsidR="00502646" w:rsidRPr="0069688B">
        <w:rPr>
          <w:b/>
        </w:rPr>
        <w:t>(</w:t>
      </w:r>
      <w:r w:rsidR="00F63D83" w:rsidRPr="0069688B">
        <w:rPr>
          <w:b/>
        </w:rPr>
        <w:t>2</w:t>
      </w:r>
      <w:r w:rsidRPr="0069688B">
        <w:rPr>
          <w:b/>
        </w:rPr>
        <w:t xml:space="preserve"> marks</w:t>
      </w:r>
      <w:r w:rsidR="00502646" w:rsidRPr="0069688B">
        <w:rPr>
          <w:b/>
        </w:rPr>
        <w:t>)</w:t>
      </w:r>
    </w:p>
    <w:sectPr w:rsidR="0015238F" w:rsidRPr="0069688B" w:rsidSect="004E34E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559A5" w14:textId="77777777" w:rsidR="00067318" w:rsidRDefault="00067318">
      <w:r>
        <w:separator/>
      </w:r>
    </w:p>
    <w:p w14:paraId="796CD0BA" w14:textId="77777777" w:rsidR="00067318" w:rsidRDefault="00067318"/>
  </w:endnote>
  <w:endnote w:type="continuationSeparator" w:id="0">
    <w:p w14:paraId="63203313" w14:textId="77777777" w:rsidR="00067318" w:rsidRDefault="00067318">
      <w:r>
        <w:continuationSeparator/>
      </w:r>
    </w:p>
    <w:p w14:paraId="65545649" w14:textId="77777777" w:rsidR="00067318" w:rsidRDefault="00067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E5FB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213CA44" w14:textId="77777777" w:rsidR="00E624B8" w:rsidRDefault="009E5D94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60CD2" wp14:editId="77D68D15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type w14:anchorId="7988B72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CEF52B0" wp14:editId="0444381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76B4050F" id="AutoShape 156" o:spid="_x0000_s1026" style="position:absolute;margin-left:550pt;margin-top:72.2pt;width:10.75pt;height:7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82820C5" wp14:editId="467E06AC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2148B837" id="AutoShape 108" o:spid="_x0000_s1026" style="position:absolute;margin-left:34pt;margin-top:72.2pt;width:10.75pt;height:7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EF9F" w14:textId="695E321B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6E17A5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4016061" w14:textId="4C5A83D0" w:rsidR="00E624B8" w:rsidRPr="005963CA" w:rsidRDefault="00F74229" w:rsidP="00F74229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32D872" wp14:editId="2C719A49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©</w:t>
    </w:r>
    <w:r>
      <w:rPr>
        <w:rFonts w:ascii="Arial" w:hAnsi="Arial" w:cs="Arial"/>
      </w:rPr>
      <w:t xml:space="preserve">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9804" w14:textId="77777777" w:rsidR="00067318" w:rsidRDefault="00067318">
      <w:r>
        <w:separator/>
      </w:r>
    </w:p>
    <w:p w14:paraId="19BC9305" w14:textId="77777777" w:rsidR="00067318" w:rsidRDefault="00067318"/>
  </w:footnote>
  <w:footnote w:type="continuationSeparator" w:id="0">
    <w:p w14:paraId="08446530" w14:textId="77777777" w:rsidR="00067318" w:rsidRDefault="00067318">
      <w:r>
        <w:continuationSeparator/>
      </w:r>
    </w:p>
    <w:p w14:paraId="42EAAA72" w14:textId="77777777" w:rsidR="00067318" w:rsidRDefault="00067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1A21" w14:textId="77777777" w:rsidR="00E624B8" w:rsidRDefault="009E5D94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36C577E" wp14:editId="1E6561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10E9D703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25F23D9" wp14:editId="06EF04D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0829D497" id="Group 154" o:spid="_x0000_s1026" style="position:absolute;margin-left:-54.45pt;margin-top:125.1pt;width:37.4pt;height:21.15pt;z-index:251655168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987642" wp14:editId="65FD7B85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 w14:anchorId="0F399FB7" id="AutoShape 113" o:spid="_x0000_s1026" type="#_x0000_t5" style="position:absolute;margin-left:-37.35pt;margin-top:225.45pt;width:11.35pt;height:9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8788A56" wp14:editId="535FEA18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6AFDC55C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306B" w14:textId="36FE7036" w:rsidR="00BA0A48" w:rsidRPr="004653B8" w:rsidRDefault="007B35D3" w:rsidP="007B35D3">
    <w:pPr>
      <w:pStyle w:val="Lessontitle"/>
      <w:rPr>
        <w:spacing w:val="-10"/>
        <w:sz w:val="32"/>
        <w:szCs w:val="32"/>
      </w:rPr>
    </w:pPr>
    <w:r>
      <w:rPr>
        <w:spacing w:val="-10"/>
        <w:sz w:val="32"/>
        <w:szCs w:val="32"/>
      </w:rPr>
      <w:br/>
    </w:r>
    <w:r w:rsidR="009E5D94" w:rsidRPr="004653B8">
      <w:rPr>
        <w:noProof/>
        <w:spacing w:val="-10"/>
        <w:sz w:val="32"/>
        <w:szCs w:val="32"/>
      </w:rPr>
      <w:drawing>
        <wp:anchor distT="0" distB="0" distL="114300" distR="114300" simplePos="0" relativeHeight="251659264" behindDoc="1" locked="0" layoutInCell="1" allowOverlap="1" wp14:anchorId="21A4874B" wp14:editId="3FE7034A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4653B8">
      <w:rPr>
        <w:spacing w:val="-10"/>
        <w:sz w:val="32"/>
        <w:szCs w:val="32"/>
      </w:rPr>
      <w:t xml:space="preserve">Further </w:t>
    </w:r>
    <w:r w:rsidR="000837B4">
      <w:rPr>
        <w:spacing w:val="-10"/>
        <w:sz w:val="32"/>
        <w:szCs w:val="32"/>
      </w:rPr>
      <w:t>Mechanics 1</w:t>
    </w:r>
    <w:r w:rsidR="004653B8">
      <w:rPr>
        <w:spacing w:val="-10"/>
        <w:sz w:val="32"/>
        <w:szCs w:val="32"/>
      </w:rPr>
      <w:t xml:space="preserve"> </w:t>
    </w:r>
    <w:r w:rsidR="00974E13" w:rsidRPr="004653B8">
      <w:rPr>
        <w:spacing w:val="-10"/>
        <w:sz w:val="32"/>
        <w:szCs w:val="32"/>
      </w:rPr>
      <w:t>Unit Test 2</w:t>
    </w:r>
    <w:r w:rsidR="00A36833" w:rsidRPr="004653B8">
      <w:rPr>
        <w:spacing w:val="-10"/>
        <w:sz w:val="32"/>
        <w:szCs w:val="32"/>
      </w:rPr>
      <w:t xml:space="preserve">: </w:t>
    </w:r>
    <w:r w:rsidR="00D55D0B">
      <w:rPr>
        <w:spacing w:val="-10"/>
        <w:sz w:val="32"/>
        <w:szCs w:val="32"/>
      </w:rPr>
      <w:t>Work, energy and p</w:t>
    </w:r>
    <w:r w:rsidR="00974E13" w:rsidRPr="004653B8">
      <w:rPr>
        <w:spacing w:val="-10"/>
        <w:sz w:val="32"/>
        <w:szCs w:val="32"/>
      </w:rPr>
      <w:t>ower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6.5pt;height:12.7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8EE22F8"/>
    <w:multiLevelType w:val="hybridMultilevel"/>
    <w:tmpl w:val="C0A4F902"/>
    <w:lvl w:ilvl="0" w:tplc="C158C562">
      <w:start w:val="1"/>
      <w:numFmt w:val="lowerLetter"/>
      <w:lvlText w:val="(%1)"/>
      <w:lvlJc w:val="left"/>
      <w:pPr>
        <w:ind w:left="735" w:hanging="375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151D7"/>
    <w:multiLevelType w:val="hybridMultilevel"/>
    <w:tmpl w:val="02DE6E90"/>
    <w:lvl w:ilvl="0" w:tplc="271E205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031"/>
    <w:multiLevelType w:val="multilevel"/>
    <w:tmpl w:val="1F185BAC"/>
    <w:numStyleLink w:val="Listsum"/>
  </w:abstractNum>
  <w:abstractNum w:abstractNumId="20" w15:restartNumberingAfterBreak="0">
    <w:nsid w:val="2990290E"/>
    <w:multiLevelType w:val="multilevel"/>
    <w:tmpl w:val="F2F2B83E"/>
    <w:numStyleLink w:val="Listnum"/>
  </w:abstractNum>
  <w:abstractNum w:abstractNumId="21" w15:restartNumberingAfterBreak="0">
    <w:nsid w:val="2A634C4B"/>
    <w:multiLevelType w:val="hybridMultilevel"/>
    <w:tmpl w:val="D396A506"/>
    <w:lvl w:ilvl="0" w:tplc="8DAA2B9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7DE6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E5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27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29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484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E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EC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22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22CBC"/>
    <w:multiLevelType w:val="hybridMultilevel"/>
    <w:tmpl w:val="CD5E3D26"/>
    <w:lvl w:ilvl="0" w:tplc="4EA818EC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5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D6A2E3C"/>
    <w:multiLevelType w:val="hybridMultilevel"/>
    <w:tmpl w:val="210C24F2"/>
    <w:lvl w:ilvl="0" w:tplc="6B5AB7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935352"/>
    <w:multiLevelType w:val="multilevel"/>
    <w:tmpl w:val="E640AAF0"/>
    <w:numStyleLink w:val="Listtab"/>
  </w:abstractNum>
  <w:abstractNum w:abstractNumId="29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F61CA"/>
    <w:multiLevelType w:val="hybridMultilevel"/>
    <w:tmpl w:val="367EF558"/>
    <w:lvl w:ilvl="0" w:tplc="C896AEF4">
      <w:start w:val="1"/>
      <w:numFmt w:val="lowerLetter"/>
      <w:lvlText w:val="%1"/>
      <w:lvlJc w:val="left"/>
      <w:pPr>
        <w:ind w:left="720" w:hanging="375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2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06082"/>
    <w:multiLevelType w:val="multilevel"/>
    <w:tmpl w:val="E640AAF0"/>
    <w:numStyleLink w:val="Listtab"/>
  </w:abstractNum>
  <w:abstractNum w:abstractNumId="37" w15:restartNumberingAfterBreak="0">
    <w:nsid w:val="716C04B0"/>
    <w:multiLevelType w:val="multilevel"/>
    <w:tmpl w:val="46C2D474"/>
    <w:numStyleLink w:val="Listquestion"/>
  </w:abstractNum>
  <w:abstractNum w:abstractNumId="38" w15:restartNumberingAfterBreak="0">
    <w:nsid w:val="7246464C"/>
    <w:multiLevelType w:val="hybridMultilevel"/>
    <w:tmpl w:val="B0C0645E"/>
    <w:lvl w:ilvl="0" w:tplc="D6481BD0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E143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03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2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0B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5C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0B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01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87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5E357D0"/>
    <w:multiLevelType w:val="hybridMultilevel"/>
    <w:tmpl w:val="0A04B436"/>
    <w:lvl w:ilvl="0" w:tplc="EEDC2C1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DFF41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C7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4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0A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8A7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06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E1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3A036E"/>
    <w:multiLevelType w:val="hybridMultilevel"/>
    <w:tmpl w:val="6A18B0A4"/>
    <w:lvl w:ilvl="0" w:tplc="60180964">
      <w:start w:val="1"/>
      <w:numFmt w:val="lowerLetter"/>
      <w:lvlText w:val="%1"/>
      <w:lvlJc w:val="left"/>
      <w:pPr>
        <w:ind w:left="720" w:hanging="435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1"/>
  </w:num>
  <w:num w:numId="2">
    <w:abstractNumId w:val="40"/>
  </w:num>
  <w:num w:numId="3">
    <w:abstractNumId w:val="21"/>
  </w:num>
  <w:num w:numId="4">
    <w:abstractNumId w:val="20"/>
  </w:num>
  <w:num w:numId="5">
    <w:abstractNumId w:val="15"/>
  </w:num>
  <w:num w:numId="6">
    <w:abstractNumId w:val="38"/>
  </w:num>
  <w:num w:numId="7">
    <w:abstractNumId w:val="39"/>
  </w:num>
  <w:num w:numId="8">
    <w:abstractNumId w:val="10"/>
  </w:num>
  <w:num w:numId="9">
    <w:abstractNumId w:val="34"/>
  </w:num>
  <w:num w:numId="10">
    <w:abstractNumId w:val="16"/>
  </w:num>
  <w:num w:numId="11">
    <w:abstractNumId w:val="13"/>
  </w:num>
  <w:num w:numId="12">
    <w:abstractNumId w:val="19"/>
  </w:num>
  <w:num w:numId="13">
    <w:abstractNumId w:val="27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8"/>
  </w:num>
  <w:num w:numId="26">
    <w:abstractNumId w:val="36"/>
  </w:num>
  <w:num w:numId="27">
    <w:abstractNumId w:val="31"/>
  </w:num>
  <w:num w:numId="28">
    <w:abstractNumId w:val="33"/>
  </w:num>
  <w:num w:numId="29">
    <w:abstractNumId w:val="29"/>
  </w:num>
  <w:num w:numId="30">
    <w:abstractNumId w:val="35"/>
  </w:num>
  <w:num w:numId="31">
    <w:abstractNumId w:val="4"/>
  </w:num>
  <w:num w:numId="32">
    <w:abstractNumId w:val="22"/>
  </w:num>
  <w:num w:numId="33">
    <w:abstractNumId w:val="11"/>
  </w:num>
  <w:num w:numId="34">
    <w:abstractNumId w:val="32"/>
  </w:num>
  <w:num w:numId="35">
    <w:abstractNumId w:val="24"/>
  </w:num>
  <w:num w:numId="36">
    <w:abstractNumId w:val="17"/>
  </w:num>
  <w:num w:numId="37">
    <w:abstractNumId w:val="25"/>
  </w:num>
  <w:num w:numId="38">
    <w:abstractNumId w:val="23"/>
  </w:num>
  <w:num w:numId="39">
    <w:abstractNumId w:val="42"/>
  </w:num>
  <w:num w:numId="40">
    <w:abstractNumId w:val="14"/>
  </w:num>
  <w:num w:numId="41">
    <w:abstractNumId w:val="30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527"/>
    <w:rsid w:val="0001690C"/>
    <w:rsid w:val="00016BA9"/>
    <w:rsid w:val="00017F4E"/>
    <w:rsid w:val="00022490"/>
    <w:rsid w:val="0002290A"/>
    <w:rsid w:val="00022C59"/>
    <w:rsid w:val="00023563"/>
    <w:rsid w:val="000239A4"/>
    <w:rsid w:val="00024011"/>
    <w:rsid w:val="0002490E"/>
    <w:rsid w:val="00024F23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318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7B4"/>
    <w:rsid w:val="00083856"/>
    <w:rsid w:val="00083B90"/>
    <w:rsid w:val="000840EB"/>
    <w:rsid w:val="00084EBB"/>
    <w:rsid w:val="00085031"/>
    <w:rsid w:val="00085693"/>
    <w:rsid w:val="00085819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366B"/>
    <w:rsid w:val="000A5213"/>
    <w:rsid w:val="000A552F"/>
    <w:rsid w:val="000A7A24"/>
    <w:rsid w:val="000A7B0A"/>
    <w:rsid w:val="000A7E0E"/>
    <w:rsid w:val="000B0106"/>
    <w:rsid w:val="000B038B"/>
    <w:rsid w:val="000B08B2"/>
    <w:rsid w:val="000B1714"/>
    <w:rsid w:val="000B1AA7"/>
    <w:rsid w:val="000B2AB9"/>
    <w:rsid w:val="000B3857"/>
    <w:rsid w:val="000B3A31"/>
    <w:rsid w:val="000B5175"/>
    <w:rsid w:val="000B608E"/>
    <w:rsid w:val="000B6CE6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915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74A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093"/>
    <w:rsid w:val="001452B3"/>
    <w:rsid w:val="001458FD"/>
    <w:rsid w:val="00145B6E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872"/>
    <w:rsid w:val="00192E96"/>
    <w:rsid w:val="00195744"/>
    <w:rsid w:val="00195BE2"/>
    <w:rsid w:val="00196BB7"/>
    <w:rsid w:val="00197389"/>
    <w:rsid w:val="001978F6"/>
    <w:rsid w:val="001A1891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0DE"/>
    <w:rsid w:val="001C53FD"/>
    <w:rsid w:val="001C7E7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5A4C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6830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4DDF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4F7E"/>
    <w:rsid w:val="00255A57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35C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AF4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41B7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845"/>
    <w:rsid w:val="00315168"/>
    <w:rsid w:val="003158D1"/>
    <w:rsid w:val="00316B10"/>
    <w:rsid w:val="003179AD"/>
    <w:rsid w:val="00317ED4"/>
    <w:rsid w:val="00320422"/>
    <w:rsid w:val="00321070"/>
    <w:rsid w:val="00321BE6"/>
    <w:rsid w:val="003224E5"/>
    <w:rsid w:val="00322704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5F8F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5623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1B5D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1F07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0F64"/>
    <w:rsid w:val="00431A0D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840"/>
    <w:rsid w:val="004549B6"/>
    <w:rsid w:val="00454B01"/>
    <w:rsid w:val="0045549D"/>
    <w:rsid w:val="00455BA2"/>
    <w:rsid w:val="00456275"/>
    <w:rsid w:val="0045686E"/>
    <w:rsid w:val="00457053"/>
    <w:rsid w:val="00457367"/>
    <w:rsid w:val="004608BC"/>
    <w:rsid w:val="004614CE"/>
    <w:rsid w:val="00463443"/>
    <w:rsid w:val="00464217"/>
    <w:rsid w:val="00464896"/>
    <w:rsid w:val="00465106"/>
    <w:rsid w:val="004653B8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B9B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745"/>
    <w:rsid w:val="00497C8B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46C5"/>
    <w:rsid w:val="004B6F38"/>
    <w:rsid w:val="004B77D6"/>
    <w:rsid w:val="004B78D9"/>
    <w:rsid w:val="004C03D5"/>
    <w:rsid w:val="004C1C01"/>
    <w:rsid w:val="004C1D09"/>
    <w:rsid w:val="004C1F92"/>
    <w:rsid w:val="004C257A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673"/>
    <w:rsid w:val="004D6C4C"/>
    <w:rsid w:val="004D70C8"/>
    <w:rsid w:val="004D763E"/>
    <w:rsid w:val="004D7962"/>
    <w:rsid w:val="004E1721"/>
    <w:rsid w:val="004E1C89"/>
    <w:rsid w:val="004E29CD"/>
    <w:rsid w:val="004E34EB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7162"/>
    <w:rsid w:val="00540418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3EF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33D"/>
    <w:rsid w:val="00576BCF"/>
    <w:rsid w:val="0057719C"/>
    <w:rsid w:val="0058020C"/>
    <w:rsid w:val="00580323"/>
    <w:rsid w:val="00580D0B"/>
    <w:rsid w:val="0058199F"/>
    <w:rsid w:val="00582156"/>
    <w:rsid w:val="0058349D"/>
    <w:rsid w:val="00583A7A"/>
    <w:rsid w:val="005847CC"/>
    <w:rsid w:val="00584EFE"/>
    <w:rsid w:val="00586D48"/>
    <w:rsid w:val="00586FB8"/>
    <w:rsid w:val="00587010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21D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2B3F"/>
    <w:rsid w:val="005A3286"/>
    <w:rsid w:val="005A32EC"/>
    <w:rsid w:val="005A37C8"/>
    <w:rsid w:val="005A3E36"/>
    <w:rsid w:val="005A3E70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2156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DF8"/>
    <w:rsid w:val="005B7E3B"/>
    <w:rsid w:val="005B7F06"/>
    <w:rsid w:val="005C006D"/>
    <w:rsid w:val="005C0BC7"/>
    <w:rsid w:val="005C0E58"/>
    <w:rsid w:val="005C24F0"/>
    <w:rsid w:val="005C4C6A"/>
    <w:rsid w:val="005C5869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0F18"/>
    <w:rsid w:val="005F11D4"/>
    <w:rsid w:val="005F39F9"/>
    <w:rsid w:val="005F4836"/>
    <w:rsid w:val="005F556D"/>
    <w:rsid w:val="005F5A23"/>
    <w:rsid w:val="005F5FF1"/>
    <w:rsid w:val="005F6A80"/>
    <w:rsid w:val="005F6A81"/>
    <w:rsid w:val="005F735B"/>
    <w:rsid w:val="005F7B3B"/>
    <w:rsid w:val="005F7F22"/>
    <w:rsid w:val="0060061D"/>
    <w:rsid w:val="00604FAA"/>
    <w:rsid w:val="006059A5"/>
    <w:rsid w:val="00605C2F"/>
    <w:rsid w:val="00605FE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4E86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88B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17A5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9B0"/>
    <w:rsid w:val="007127BA"/>
    <w:rsid w:val="007129AE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086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6374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87"/>
    <w:rsid w:val="00777BB7"/>
    <w:rsid w:val="00780729"/>
    <w:rsid w:val="007808A1"/>
    <w:rsid w:val="00781A67"/>
    <w:rsid w:val="00781ADC"/>
    <w:rsid w:val="007821DD"/>
    <w:rsid w:val="007829CD"/>
    <w:rsid w:val="00782D58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FC1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58A4"/>
    <w:rsid w:val="007A60BB"/>
    <w:rsid w:val="007B0B7B"/>
    <w:rsid w:val="007B0BB1"/>
    <w:rsid w:val="007B0BC6"/>
    <w:rsid w:val="007B17FF"/>
    <w:rsid w:val="007B1952"/>
    <w:rsid w:val="007B207C"/>
    <w:rsid w:val="007B26D2"/>
    <w:rsid w:val="007B28EE"/>
    <w:rsid w:val="007B292F"/>
    <w:rsid w:val="007B2D0F"/>
    <w:rsid w:val="007B35D3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2BB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941"/>
    <w:rsid w:val="007E5F12"/>
    <w:rsid w:val="007E5FD3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AE7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4D10"/>
    <w:rsid w:val="0083646D"/>
    <w:rsid w:val="0083768E"/>
    <w:rsid w:val="008405E3"/>
    <w:rsid w:val="0084065E"/>
    <w:rsid w:val="00840D42"/>
    <w:rsid w:val="0084202B"/>
    <w:rsid w:val="00843818"/>
    <w:rsid w:val="0084425A"/>
    <w:rsid w:val="008444F3"/>
    <w:rsid w:val="00844C34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1CA5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6B9"/>
    <w:rsid w:val="008A5EE8"/>
    <w:rsid w:val="008A623A"/>
    <w:rsid w:val="008A64D9"/>
    <w:rsid w:val="008A64FD"/>
    <w:rsid w:val="008A69E8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3207"/>
    <w:rsid w:val="008C3776"/>
    <w:rsid w:val="008C3B22"/>
    <w:rsid w:val="008C564F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35DA"/>
    <w:rsid w:val="008D429C"/>
    <w:rsid w:val="008D42A0"/>
    <w:rsid w:val="008D42AA"/>
    <w:rsid w:val="008D456E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9A9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B3E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20A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416C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481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3BCB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5D94"/>
    <w:rsid w:val="009E62A0"/>
    <w:rsid w:val="009E73BE"/>
    <w:rsid w:val="009E7B89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B21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67BC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C7E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532"/>
    <w:rsid w:val="00A63989"/>
    <w:rsid w:val="00A63FAB"/>
    <w:rsid w:val="00A645C3"/>
    <w:rsid w:val="00A64CF7"/>
    <w:rsid w:val="00A663A9"/>
    <w:rsid w:val="00A679D7"/>
    <w:rsid w:val="00A7010D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6F3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74E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E75E7"/>
    <w:rsid w:val="00AF06AD"/>
    <w:rsid w:val="00AF1483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64D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988"/>
    <w:rsid w:val="00B32C78"/>
    <w:rsid w:val="00B33442"/>
    <w:rsid w:val="00B339D6"/>
    <w:rsid w:val="00B33E2A"/>
    <w:rsid w:val="00B35274"/>
    <w:rsid w:val="00B36DC2"/>
    <w:rsid w:val="00B374BE"/>
    <w:rsid w:val="00B4160F"/>
    <w:rsid w:val="00B41C29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7E1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241D"/>
    <w:rsid w:val="00B7411D"/>
    <w:rsid w:val="00B741D2"/>
    <w:rsid w:val="00B754C1"/>
    <w:rsid w:val="00B7606D"/>
    <w:rsid w:val="00B761FE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A48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A7397"/>
    <w:rsid w:val="00BA7544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B7F02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6FB4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BE1"/>
    <w:rsid w:val="00C03F4D"/>
    <w:rsid w:val="00C04AFB"/>
    <w:rsid w:val="00C05C5D"/>
    <w:rsid w:val="00C07930"/>
    <w:rsid w:val="00C1013E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7E4A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3E86"/>
    <w:rsid w:val="00C64BDF"/>
    <w:rsid w:val="00C656CB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7704D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51"/>
    <w:rsid w:val="00C90888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44C2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B45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307F"/>
    <w:rsid w:val="00D24282"/>
    <w:rsid w:val="00D24F8C"/>
    <w:rsid w:val="00D25088"/>
    <w:rsid w:val="00D25406"/>
    <w:rsid w:val="00D25D20"/>
    <w:rsid w:val="00D2623C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2A30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117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D0B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7372"/>
    <w:rsid w:val="00D67EF9"/>
    <w:rsid w:val="00D70307"/>
    <w:rsid w:val="00D704E1"/>
    <w:rsid w:val="00D70A40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BF"/>
    <w:rsid w:val="00D90E05"/>
    <w:rsid w:val="00D90E30"/>
    <w:rsid w:val="00D911B1"/>
    <w:rsid w:val="00D916E2"/>
    <w:rsid w:val="00D92014"/>
    <w:rsid w:val="00D92D1A"/>
    <w:rsid w:val="00D9328F"/>
    <w:rsid w:val="00D946A4"/>
    <w:rsid w:val="00D947AA"/>
    <w:rsid w:val="00D96821"/>
    <w:rsid w:val="00D968EE"/>
    <w:rsid w:val="00DA016B"/>
    <w:rsid w:val="00DA148E"/>
    <w:rsid w:val="00DA182A"/>
    <w:rsid w:val="00DA1957"/>
    <w:rsid w:val="00DA1C2E"/>
    <w:rsid w:val="00DA2E75"/>
    <w:rsid w:val="00DA39B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911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E67C3"/>
    <w:rsid w:val="00DF085B"/>
    <w:rsid w:val="00DF0A5C"/>
    <w:rsid w:val="00DF14E4"/>
    <w:rsid w:val="00DF1B68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535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1C2"/>
    <w:rsid w:val="00E60DA3"/>
    <w:rsid w:val="00E60E56"/>
    <w:rsid w:val="00E615FC"/>
    <w:rsid w:val="00E61681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B08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6B7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104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E7F83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7D7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229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043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B7871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D7F17"/>
    <w:rsid w:val="00FE0FA4"/>
    <w:rsid w:val="00FE0FE4"/>
    <w:rsid w:val="00FE1017"/>
    <w:rsid w:val="00FE2059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353E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025971A"/>
  <w15:chartTrackingRefBased/>
  <w15:docId w15:val="{1DF0BA1F-4DFD-41DF-8CE9-12FC75E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8A69E8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267BC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267BC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267BC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A267BC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A267BC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74229"/>
    <w:rPr>
      <w:rFonts w:eastAsia="Times New Roman"/>
      <w:sz w:val="16"/>
      <w:szCs w:val="24"/>
    </w:rPr>
  </w:style>
  <w:style w:type="character" w:customStyle="1" w:styleId="MTConvertedEquation">
    <w:name w:val="MTConvertedEquation"/>
    <w:basedOn w:val="DefaultParagraphFont"/>
    <w:rsid w:val="00F277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6BEA-9322-4E74-AA56-027FE3C3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C0EF3D15</Template>
  <TotalTime>0</TotalTime>
  <Pages>3</Pages>
  <Words>1150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Tim Hills</cp:lastModifiedBy>
  <cp:revision>2</cp:revision>
  <cp:lastPrinted>2018-01-16T12:37:00Z</cp:lastPrinted>
  <dcterms:created xsi:type="dcterms:W3CDTF">2019-05-13T10:39:00Z</dcterms:created>
  <dcterms:modified xsi:type="dcterms:W3CDTF">2019-05-13T10:39:00Z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