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C7E29" w:rsidRPr="00403436" w14:paraId="591F7DDA" w14:textId="77777777" w:rsidTr="00F32901">
        <w:trPr>
          <w:trHeight w:val="1266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5D9D2A6" w14:textId="3397779B" w:rsidR="00FC7E29" w:rsidRPr="003B03A1" w:rsidRDefault="00FC7E29" w:rsidP="00EB3F2E">
            <w:pPr>
              <w:pStyle w:val="Text"/>
              <w:jc w:val="center"/>
              <w:rPr>
                <w:b/>
              </w:rPr>
            </w:pPr>
            <w:bookmarkStart w:id="0" w:name="_GoBack"/>
            <w:bookmarkEnd w:id="0"/>
            <w:r w:rsidRPr="003B03A1">
              <w:rPr>
                <w:b/>
              </w:rP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0732782" w14:textId="1A74ACFC" w:rsidR="00FC7E29" w:rsidRPr="003B03A1" w:rsidRDefault="00FC7E29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F9413" w14:textId="10F7CA89" w:rsidR="00FC7E29" w:rsidRPr="003B03A1" w:rsidRDefault="00FC7E29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05B78" w14:textId="7B96D8F9" w:rsidR="00FC7E29" w:rsidRPr="003B03A1" w:rsidRDefault="00FC7E29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AO</w:t>
            </w:r>
          </w:p>
        </w:tc>
        <w:tc>
          <w:tcPr>
            <w:tcW w:w="1843" w:type="dxa"/>
            <w:vAlign w:val="center"/>
          </w:tcPr>
          <w:p w14:paraId="1EE1D7C6" w14:textId="5D2E8EDA" w:rsidR="00FC7E29" w:rsidRPr="003B03A1" w:rsidRDefault="00FC7E29" w:rsidP="00EB3F2E">
            <w:pPr>
              <w:pStyle w:val="Text"/>
              <w:spacing w:before="0" w:after="0"/>
              <w:jc w:val="center"/>
              <w:rPr>
                <w:b/>
              </w:rPr>
            </w:pPr>
            <w:r w:rsidRPr="003B03A1">
              <w:rPr>
                <w:b/>
              </w:rPr>
              <w:t>Pearson Progression Step and Progress Descriptor</w:t>
            </w:r>
          </w:p>
        </w:tc>
      </w:tr>
      <w:tr w:rsidR="008B1FA4" w:rsidRPr="00403436" w14:paraId="292A2711" w14:textId="77777777" w:rsidTr="00360F0A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5F61573" w14:textId="05475CE1" w:rsidR="008B1FA4" w:rsidRPr="003B03A1" w:rsidRDefault="008B1FA4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6DA9F4F5" w14:textId="73ECF785" w:rsidR="008B1FA4" w:rsidRPr="00561116" w:rsidRDefault="00525CB1" w:rsidP="00A56632">
            <w:pPr>
              <w:pStyle w:val="Text"/>
            </w:pPr>
            <w:r>
              <w:t>Uses</w:t>
            </w:r>
            <w:r w:rsidR="008B1FA4" w:rsidRPr="00561116">
              <w:t xml:space="preserve"> </w:t>
            </w:r>
            <w:r w:rsidR="00374C74" w:rsidRPr="00561116">
              <w:t>c</w:t>
            </w:r>
            <w:r w:rsidR="008B1FA4" w:rsidRPr="00561116">
              <w:t xml:space="preserve">onservation of momentum </w:t>
            </w:r>
            <w:r>
              <w:t>to form equation</w:t>
            </w:r>
          </w:p>
          <w:p w14:paraId="6CA19C17" w14:textId="77297F7E" w:rsidR="008B1FA4" w:rsidRPr="00561116" w:rsidRDefault="0049038C" w:rsidP="00A73620">
            <w:pPr>
              <w:pStyle w:val="Text"/>
            </w:pPr>
            <w:r w:rsidRPr="00980DB9">
              <w:rPr>
                <w:position w:val="-10"/>
              </w:rPr>
              <w:object w:dxaOrig="3260" w:dyaOrig="320" w14:anchorId="63563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75pt;height:17.25pt" o:ole="">
                  <v:imagedata r:id="rId8" o:title=""/>
                </v:shape>
                <o:OLEObject Type="Embed" ProgID="Equation.DSMT4" ShapeID="_x0000_i1025" DrawAspect="Content" ObjectID="_1619252933" r:id="rId9"/>
              </w:object>
            </w:r>
            <w:r w:rsidR="00A73620" w:rsidRPr="00561116">
              <w:t xml:space="preserve">   or   </w:t>
            </w:r>
            <w:r w:rsidR="00A73620" w:rsidRPr="00A73620">
              <w:rPr>
                <w:position w:val="-10"/>
              </w:rPr>
              <w:object w:dxaOrig="1760" w:dyaOrig="320" w14:anchorId="0F8325C6">
                <v:shape id="_x0000_i1026" type="#_x0000_t75" style="width:89.25pt;height:17.25pt" o:ole="">
                  <v:imagedata r:id="rId10" o:title=""/>
                </v:shape>
                <o:OLEObject Type="Embed" ProgID="Equation.DSMT4" ShapeID="_x0000_i1026" DrawAspect="Content" ObjectID="_1619252934" r:id="rId11"/>
              </w:object>
            </w:r>
          </w:p>
        </w:tc>
        <w:tc>
          <w:tcPr>
            <w:tcW w:w="850" w:type="dxa"/>
            <w:shd w:val="clear" w:color="auto" w:fill="auto"/>
          </w:tcPr>
          <w:p w14:paraId="0EEE0ADB" w14:textId="7A8F43BF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D2327A2" w14:textId="56E6416F" w:rsidR="008B1FA4" w:rsidRPr="00561116" w:rsidRDefault="00356DA3" w:rsidP="003B03A1">
            <w:pPr>
              <w:pStyle w:val="Text"/>
              <w:jc w:val="center"/>
            </w:pPr>
            <w:r w:rsidRPr="00561116">
              <w:t>3.1b</w:t>
            </w:r>
          </w:p>
        </w:tc>
        <w:tc>
          <w:tcPr>
            <w:tcW w:w="1843" w:type="dxa"/>
            <w:vMerge w:val="restart"/>
          </w:tcPr>
          <w:p w14:paraId="223C1A38" w14:textId="77777777" w:rsidR="00F83D62" w:rsidRDefault="00F83D62" w:rsidP="00F83D62">
            <w:pPr>
              <w:pStyle w:val="Text"/>
              <w:jc w:val="center"/>
            </w:pPr>
            <w:r w:rsidRPr="00F83D62">
              <w:t>3rd</w:t>
            </w:r>
          </w:p>
          <w:p w14:paraId="28B454E9" w14:textId="76C69AC0" w:rsidR="008B1FA4" w:rsidRPr="00561116" w:rsidRDefault="00F83D62" w:rsidP="00F83D62">
            <w:pPr>
              <w:pStyle w:val="Text"/>
              <w:jc w:val="center"/>
            </w:pPr>
            <w:r w:rsidRPr="00F83D62">
              <w:t>Understand the concept of elasticity and the coefficient of restitution</w:t>
            </w:r>
          </w:p>
        </w:tc>
      </w:tr>
      <w:tr w:rsidR="008B1FA4" w:rsidRPr="00403436" w14:paraId="465965F0" w14:textId="77777777" w:rsidTr="00360F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77318D" w14:textId="77777777" w:rsidR="008B1FA4" w:rsidRPr="00561116" w:rsidRDefault="008B1FA4" w:rsidP="00B86D8D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F85475C" w14:textId="04160545" w:rsidR="008B1FA4" w:rsidRPr="00561116" w:rsidRDefault="00525CB1" w:rsidP="00A56632">
            <w:pPr>
              <w:pStyle w:val="Text"/>
            </w:pPr>
            <w:r>
              <w:t>U</w:t>
            </w:r>
            <w:r w:rsidR="008B1FA4" w:rsidRPr="00561116">
              <w:t xml:space="preserve">ses </w:t>
            </w:r>
            <w:r w:rsidR="008B1FA4" w:rsidRPr="000D7037">
              <w:rPr>
                <w:i/>
              </w:rPr>
              <w:t>e</w:t>
            </w:r>
            <w:r w:rsidR="008B1FA4" w:rsidRPr="00561116">
              <w:t xml:space="preserve"> =1 </w:t>
            </w:r>
            <w:r>
              <w:t>with Newton’s law of restitution to form equation</w:t>
            </w:r>
            <w:r w:rsidR="008B1FA4" w:rsidRPr="00561116">
              <w:t>:</w:t>
            </w:r>
          </w:p>
          <w:p w14:paraId="13B4C957" w14:textId="3B01F299" w:rsidR="008B1FA4" w:rsidRPr="00561116" w:rsidRDefault="008B1FA4" w:rsidP="00091602">
            <w:pPr>
              <w:pStyle w:val="Text"/>
            </w:pPr>
            <w:r w:rsidRPr="00561116">
              <w:rPr>
                <w:vertAlign w:val="subscript"/>
              </w:rPr>
              <w:t xml:space="preserve"> </w:t>
            </w:r>
            <w:r w:rsidR="00980DB9" w:rsidRPr="00980DB9">
              <w:rPr>
                <w:position w:val="-28"/>
              </w:rPr>
              <w:object w:dxaOrig="1400" w:dyaOrig="639" w14:anchorId="23AF9316">
                <v:shape id="_x0000_i1027" type="#_x0000_t75" style="width:69.75pt;height:32.25pt" o:ole="">
                  <v:imagedata r:id="rId12" o:title=""/>
                </v:shape>
                <o:OLEObject Type="Embed" ProgID="Equation.DSMT4" ShapeID="_x0000_i1027" DrawAspect="Content" ObjectID="_1619252935" r:id="rId13"/>
              </w:object>
            </w:r>
            <w:r w:rsidRPr="00561116">
              <w:t xml:space="preserve">    or   </w:t>
            </w:r>
            <w:bookmarkStart w:id="1" w:name="MTBlankEqn"/>
            <w:r w:rsidR="00980DB9" w:rsidRPr="00091602">
              <w:rPr>
                <w:position w:val="-10"/>
              </w:rPr>
              <w:object w:dxaOrig="1120" w:dyaOrig="320" w14:anchorId="14B58A71">
                <v:shape id="_x0000_i1028" type="#_x0000_t75" style="width:54.75pt;height:17.25pt" o:ole="">
                  <v:imagedata r:id="rId14" o:title=""/>
                </v:shape>
                <o:OLEObject Type="Embed" ProgID="Equation.DSMT4" ShapeID="_x0000_i1028" DrawAspect="Content" ObjectID="_1619252936" r:id="rId15"/>
              </w:object>
            </w:r>
            <w:bookmarkEnd w:id="1"/>
          </w:p>
        </w:tc>
        <w:tc>
          <w:tcPr>
            <w:tcW w:w="850" w:type="dxa"/>
            <w:shd w:val="clear" w:color="auto" w:fill="auto"/>
          </w:tcPr>
          <w:p w14:paraId="199CCAED" w14:textId="3E2A6AB5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F21A20B" w14:textId="56DF0DA7" w:rsidR="008B1FA4" w:rsidRPr="00561116" w:rsidRDefault="00191B16" w:rsidP="003B03A1">
            <w:pPr>
              <w:pStyle w:val="Text"/>
              <w:jc w:val="center"/>
            </w:pPr>
            <w:r w:rsidRPr="00561116">
              <w:t>1.1a</w:t>
            </w:r>
          </w:p>
        </w:tc>
        <w:tc>
          <w:tcPr>
            <w:tcW w:w="1843" w:type="dxa"/>
            <w:vMerge/>
          </w:tcPr>
          <w:p w14:paraId="38523F76" w14:textId="77777777" w:rsidR="008B1FA4" w:rsidRPr="00561116" w:rsidRDefault="008B1FA4" w:rsidP="00A56632">
            <w:pPr>
              <w:pStyle w:val="Text"/>
            </w:pPr>
          </w:p>
        </w:tc>
      </w:tr>
      <w:tr w:rsidR="008B1FA4" w:rsidRPr="00403436" w14:paraId="5C70980F" w14:textId="77777777" w:rsidTr="00360F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2E99257" w14:textId="77777777" w:rsidR="008B1FA4" w:rsidRPr="00561116" w:rsidRDefault="008B1FA4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559FC9B4" w14:textId="0424D2C5" w:rsidR="008B1FA4" w:rsidRPr="00561116" w:rsidRDefault="008B1FA4" w:rsidP="00091602">
            <w:pPr>
              <w:pStyle w:val="Text"/>
            </w:pPr>
            <w:r w:rsidRPr="00561116">
              <w:t xml:space="preserve">Solves simultaneously to find  </w:t>
            </w:r>
            <w:r w:rsidR="00980DB9" w:rsidRPr="00091602">
              <w:rPr>
                <w:position w:val="-10"/>
              </w:rPr>
              <w:object w:dxaOrig="960" w:dyaOrig="320" w14:anchorId="4534A5F6">
                <v:shape id="_x0000_i1029" type="#_x0000_t75" style="width:48pt;height:17.25pt" o:ole="">
                  <v:imagedata r:id="rId16" o:title=""/>
                </v:shape>
                <o:OLEObject Type="Embed" ProgID="Equation.DSMT4" ShapeID="_x0000_i1029" DrawAspect="Content" ObjectID="_1619252937" r:id="rId17"/>
              </w:object>
            </w:r>
            <w:r w:rsidRPr="00561116">
              <w:t xml:space="preserve">  and  </w:t>
            </w:r>
            <w:r w:rsidR="00980DB9" w:rsidRPr="00091602">
              <w:rPr>
                <w:position w:val="-10"/>
              </w:rPr>
              <w:object w:dxaOrig="859" w:dyaOrig="320" w14:anchorId="32A93460">
                <v:shape id="_x0000_i1030" type="#_x0000_t75" style="width:43.5pt;height:17.25pt" o:ole="">
                  <v:imagedata r:id="rId18" o:title=""/>
                </v:shape>
                <o:OLEObject Type="Embed" ProgID="Equation.DSMT4" ShapeID="_x0000_i1030" DrawAspect="Content" ObjectID="_1619252938" r:id="rId19"/>
              </w:object>
            </w:r>
            <w:r w:rsidRPr="00561116"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6E09DDC6" w14:textId="450903E6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B8DEE8B" w14:textId="0D9BE726" w:rsidR="008B1FA4" w:rsidRPr="00561116" w:rsidRDefault="00191B16" w:rsidP="003B03A1">
            <w:pPr>
              <w:pStyle w:val="Text"/>
              <w:jc w:val="center"/>
            </w:pPr>
            <w:r w:rsidRPr="00561116">
              <w:t>1.1b</w:t>
            </w:r>
          </w:p>
        </w:tc>
        <w:tc>
          <w:tcPr>
            <w:tcW w:w="1843" w:type="dxa"/>
            <w:vMerge/>
          </w:tcPr>
          <w:p w14:paraId="5F04F67A" w14:textId="77777777" w:rsidR="008B1FA4" w:rsidRPr="00561116" w:rsidRDefault="008B1FA4" w:rsidP="00A56632">
            <w:pPr>
              <w:pStyle w:val="Text"/>
            </w:pPr>
          </w:p>
        </w:tc>
      </w:tr>
      <w:tr w:rsidR="008B1FA4" w:rsidRPr="00403436" w14:paraId="377F3A5E" w14:textId="77777777" w:rsidTr="00FF3BB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BD89C5" w14:textId="77777777" w:rsidR="008B1FA4" w:rsidRPr="00561116" w:rsidRDefault="008B1FA4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475AF0C8" w14:textId="69E6A5EB" w:rsidR="008B1FA4" w:rsidRPr="003B03A1" w:rsidRDefault="004D43D4" w:rsidP="00A56632">
            <w:pPr>
              <w:pStyle w:val="ListParagraph"/>
              <w:ind w:left="0" w:right="-188"/>
              <w:rPr>
                <w:rFonts w:ascii="Times New Roman" w:hAnsi="Times New Roman"/>
              </w:rPr>
            </w:pPr>
            <w:r w:rsidRPr="003B03A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06D3F490" w14:textId="77777777" w:rsidR="008B1FA4" w:rsidRPr="00561116" w:rsidRDefault="008B1FA4" w:rsidP="003B03A1">
            <w:pPr>
              <w:pStyle w:val="Text"/>
              <w:jc w:val="center"/>
              <w:rPr>
                <w:b/>
              </w:rPr>
            </w:pPr>
            <w:r w:rsidRPr="00561116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0C59EBDE" w14:textId="77777777" w:rsidR="008B1FA4" w:rsidRPr="00561116" w:rsidRDefault="008B1FA4" w:rsidP="003B03A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0BA55EC" w14:textId="2321C35A" w:rsidR="008B1FA4" w:rsidRPr="00561116" w:rsidRDefault="008B1FA4" w:rsidP="00A56632">
            <w:pPr>
              <w:pStyle w:val="Text"/>
            </w:pPr>
          </w:p>
        </w:tc>
      </w:tr>
      <w:tr w:rsidR="008B1FA4" w:rsidRPr="00403436" w14:paraId="2739B318" w14:textId="77777777" w:rsidTr="004048F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6EEF6E6" w14:textId="77777777" w:rsidR="008B1FA4" w:rsidRPr="003B03A1" w:rsidRDefault="008B1FA4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5556680C" w14:textId="5BD4D7B8" w:rsidR="008B1FA4" w:rsidRPr="00561116" w:rsidRDefault="008B1FA4" w:rsidP="008B1FA4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Forms equation in terms of e using </w:t>
            </w:r>
            <w:r w:rsidR="00525CB1">
              <w:rPr>
                <w:rFonts w:ascii="Times New Roman" w:hAnsi="Times New Roman"/>
              </w:rPr>
              <w:t>Newton’s law of restitution</w:t>
            </w:r>
            <w:r w:rsidRPr="00561116">
              <w:rPr>
                <w:rFonts w:ascii="Times New Roman" w:hAnsi="Times New Roman"/>
              </w:rPr>
              <w:t>:</w:t>
            </w:r>
          </w:p>
          <w:p w14:paraId="0802ADB4" w14:textId="125B639F" w:rsidR="008B1FA4" w:rsidRPr="00561116" w:rsidRDefault="0004200D" w:rsidP="00091602">
            <w:pPr>
              <w:spacing w:before="120" w:after="120" w:line="240" w:lineRule="atLeast"/>
              <w:jc w:val="both"/>
              <w:rPr>
                <w:rFonts w:ascii="Times New Roman" w:hAnsi="Times New Roman"/>
              </w:rPr>
            </w:pPr>
            <w:r w:rsidRPr="00980DB9">
              <w:rPr>
                <w:position w:val="-28"/>
              </w:rPr>
              <w:object w:dxaOrig="1420" w:dyaOrig="639" w14:anchorId="422EB13A">
                <v:shape id="_x0000_i1031" type="#_x0000_t75" style="width:69.75pt;height:32.25pt" o:ole="">
                  <v:imagedata r:id="rId20" o:title=""/>
                </v:shape>
                <o:OLEObject Type="Embed" ProgID="Equation.DSMT4" ShapeID="_x0000_i1031" DrawAspect="Content" ObjectID="_1619252939" r:id="rId21"/>
              </w:object>
            </w:r>
            <w:r w:rsidR="008B1FA4" w:rsidRPr="003B03A1">
              <w:rPr>
                <w:rFonts w:ascii="Times New Roman" w:hAnsi="Times New Roman"/>
              </w:rPr>
              <w:t xml:space="preserve">    or   </w:t>
            </w:r>
            <w:r w:rsidRPr="00091602">
              <w:rPr>
                <w:position w:val="-10"/>
              </w:rPr>
              <w:object w:dxaOrig="1219" w:dyaOrig="320" w14:anchorId="2B92F978">
                <v:shape id="_x0000_i1032" type="#_x0000_t75" style="width:60.75pt;height:17.25pt" o:ole="">
                  <v:imagedata r:id="rId22" o:title=""/>
                </v:shape>
                <o:OLEObject Type="Embed" ProgID="Equation.DSMT4" ShapeID="_x0000_i1032" DrawAspect="Content" ObjectID="_1619252940" r:id="rId23"/>
              </w:object>
            </w:r>
          </w:p>
        </w:tc>
        <w:tc>
          <w:tcPr>
            <w:tcW w:w="850" w:type="dxa"/>
            <w:shd w:val="clear" w:color="auto" w:fill="auto"/>
          </w:tcPr>
          <w:p w14:paraId="69CE8F88" w14:textId="43394391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6536A3" w14:textId="674DD460" w:rsidR="008B1FA4" w:rsidRPr="00561116" w:rsidRDefault="00357CC3" w:rsidP="003B03A1">
            <w:pPr>
              <w:pStyle w:val="Text"/>
              <w:jc w:val="center"/>
            </w:pPr>
            <w:r w:rsidRPr="00561116">
              <w:t>3.4</w:t>
            </w:r>
          </w:p>
        </w:tc>
        <w:tc>
          <w:tcPr>
            <w:tcW w:w="1843" w:type="dxa"/>
            <w:vMerge w:val="restart"/>
          </w:tcPr>
          <w:p w14:paraId="7D1D1B2F" w14:textId="77777777" w:rsidR="00F83D62" w:rsidRDefault="00F83D62" w:rsidP="003B03A1">
            <w:pPr>
              <w:pStyle w:val="Text"/>
              <w:jc w:val="center"/>
            </w:pPr>
            <w:r>
              <w:t>4th</w:t>
            </w:r>
          </w:p>
          <w:p w14:paraId="29EDEA13" w14:textId="6CBBD667" w:rsidR="008B1FA4" w:rsidRPr="00561116" w:rsidRDefault="00F83D62" w:rsidP="003B03A1">
            <w:pPr>
              <w:pStyle w:val="Text"/>
              <w:jc w:val="center"/>
            </w:pPr>
            <w:r w:rsidRPr="00F83D62">
              <w:t>Use Newton's experimental law of restitution for direct impacts of elastic spheres</w:t>
            </w:r>
          </w:p>
        </w:tc>
      </w:tr>
      <w:tr w:rsidR="008B1FA4" w:rsidRPr="00403436" w14:paraId="289F218C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B98718A" w14:textId="60A8DE52" w:rsidR="008B1FA4" w:rsidRPr="00561116" w:rsidRDefault="008B1FA4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A8EACCB" w14:textId="3C3722F9" w:rsidR="008B1FA4" w:rsidRPr="00561116" w:rsidRDefault="008B1FA4" w:rsidP="00EB26CA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Uses new equation and </w:t>
            </w:r>
            <w:r w:rsidR="00525CB1">
              <w:rPr>
                <w:rFonts w:ascii="Times New Roman" w:hAnsi="Times New Roman"/>
              </w:rPr>
              <w:t>conservation of momentum</w:t>
            </w:r>
            <w:r w:rsidRPr="00561116">
              <w:rPr>
                <w:rFonts w:ascii="Times New Roman" w:hAnsi="Times New Roman"/>
              </w:rPr>
              <w:t xml:space="preserve"> </w:t>
            </w:r>
            <w:r w:rsidR="00525CB1">
              <w:rPr>
                <w:rFonts w:ascii="Times New Roman" w:hAnsi="Times New Roman"/>
              </w:rPr>
              <w:t>equation</w:t>
            </w:r>
            <w:r w:rsidRPr="00561116">
              <w:rPr>
                <w:rFonts w:ascii="Times New Roman" w:hAnsi="Times New Roman"/>
              </w:rPr>
              <w:t xml:space="preserve"> to find that:</w:t>
            </w:r>
          </w:p>
          <w:p w14:paraId="1319AD92" w14:textId="412056F0" w:rsidR="008B1FA4" w:rsidRPr="005C2773" w:rsidRDefault="0004200D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091602">
              <w:rPr>
                <w:position w:val="-10"/>
              </w:rPr>
              <w:object w:dxaOrig="1740" w:dyaOrig="320" w14:anchorId="4EA126D2">
                <v:shape id="_x0000_i1033" type="#_x0000_t75" style="width:87pt;height:17.25pt" o:ole="">
                  <v:imagedata r:id="rId24" o:title=""/>
                </v:shape>
                <o:OLEObject Type="Embed" ProgID="Equation.DSMT4" ShapeID="_x0000_i1033" DrawAspect="Content" ObjectID="_1619252941" r:id="rId25"/>
              </w:object>
            </w:r>
            <w:r w:rsidR="008B1FA4" w:rsidRPr="00561116">
              <w:rPr>
                <w:rFonts w:ascii="Times New Roman" w:hAnsi="Times New Roman"/>
              </w:rPr>
              <w:t xml:space="preserve">  and  </w:t>
            </w:r>
            <w:r w:rsidRPr="00091602">
              <w:rPr>
                <w:position w:val="-10"/>
              </w:rPr>
              <w:object w:dxaOrig="1780" w:dyaOrig="320" w14:anchorId="7E23FE3F">
                <v:shape id="_x0000_i1034" type="#_x0000_t75" style="width:89.25pt;height:17.25pt" o:ole="">
                  <v:imagedata r:id="rId26" o:title=""/>
                </v:shape>
                <o:OLEObject Type="Embed" ProgID="Equation.DSMT4" ShapeID="_x0000_i1034" DrawAspect="Content" ObjectID="_1619252942" r:id="rId27"/>
              </w:object>
            </w:r>
            <w:r w:rsidR="00504C9D" w:rsidRPr="00561116">
              <w:rPr>
                <w:rFonts w:ascii="Times New Roman" w:hAnsi="Times New Roman"/>
              </w:rPr>
              <w:t xml:space="preserve"> </w:t>
            </w:r>
            <w:r w:rsidR="005C27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0BA9E0E" w14:textId="3A6B684F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BF52D99" w14:textId="77777777" w:rsidR="008B1FA4" w:rsidRPr="00561116" w:rsidRDefault="00357CC3" w:rsidP="003B03A1">
            <w:pPr>
              <w:pStyle w:val="Text"/>
              <w:jc w:val="center"/>
            </w:pPr>
            <w:r w:rsidRPr="00561116">
              <w:t>3.4</w:t>
            </w:r>
          </w:p>
          <w:p w14:paraId="4954CD8E" w14:textId="7695629E" w:rsidR="00357CC3" w:rsidRPr="00561116" w:rsidRDefault="00357CC3" w:rsidP="003B03A1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555E95A1" w14:textId="77777777" w:rsidR="008B1FA4" w:rsidRPr="00561116" w:rsidRDefault="008B1FA4" w:rsidP="00A56632">
            <w:pPr>
              <w:pStyle w:val="Text"/>
            </w:pPr>
          </w:p>
        </w:tc>
      </w:tr>
      <w:tr w:rsidR="008B1FA4" w:rsidRPr="00403436" w14:paraId="388E4008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A71187" w14:textId="77777777" w:rsidR="008B1FA4" w:rsidRPr="00561116" w:rsidRDefault="008B1FA4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305866BF" w14:textId="724F8E18" w:rsidR="008B1FA4" w:rsidRPr="00561116" w:rsidRDefault="008B1FA4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Deduces from question that </w:t>
            </w:r>
            <w:r w:rsidR="001B0B87" w:rsidRPr="00091602">
              <w:rPr>
                <w:position w:val="-10"/>
              </w:rPr>
              <w:object w:dxaOrig="760" w:dyaOrig="320" w14:anchorId="68AFED5F">
                <v:shape id="_x0000_i1035" type="#_x0000_t75" style="width:38.25pt;height:17.25pt" o:ole="">
                  <v:imagedata r:id="rId28" o:title=""/>
                </v:shape>
                <o:OLEObject Type="Embed" ProgID="Equation.DSMT4" ShapeID="_x0000_i1035" DrawAspect="Content" ObjectID="_1619252943" r:id="rId29"/>
              </w:object>
            </w:r>
            <w:r w:rsidRPr="005611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A6A8D38" w14:textId="7FDE3E8C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4B88365" w14:textId="52C1E8F5" w:rsidR="008B1FA4" w:rsidRPr="00561116" w:rsidRDefault="00DA0D09" w:rsidP="003B03A1">
            <w:pPr>
              <w:pStyle w:val="Text"/>
              <w:jc w:val="center"/>
            </w:pPr>
            <w:r w:rsidRPr="00561116">
              <w:t>1.2</w:t>
            </w:r>
          </w:p>
        </w:tc>
        <w:tc>
          <w:tcPr>
            <w:tcW w:w="1843" w:type="dxa"/>
            <w:vMerge/>
          </w:tcPr>
          <w:p w14:paraId="6595A2AA" w14:textId="77777777" w:rsidR="008B1FA4" w:rsidRPr="00561116" w:rsidRDefault="008B1FA4" w:rsidP="00A56632">
            <w:pPr>
              <w:pStyle w:val="Text"/>
            </w:pPr>
          </w:p>
        </w:tc>
      </w:tr>
      <w:tr w:rsidR="008B1FA4" w:rsidRPr="00403436" w14:paraId="094911BD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142202" w14:textId="77777777" w:rsidR="008B1FA4" w:rsidRPr="00561116" w:rsidRDefault="008B1FA4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55697D0B" w14:textId="473EE18E" w:rsidR="008B1FA4" w:rsidRPr="00561116" w:rsidRDefault="008B1FA4" w:rsidP="0049038C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Forms  </w:t>
            </w:r>
            <w:r w:rsidR="0049038C" w:rsidRPr="0049038C">
              <w:rPr>
                <w:position w:val="-8"/>
              </w:rPr>
              <w:object w:dxaOrig="2900" w:dyaOrig="279" w14:anchorId="49B37F4D">
                <v:shape id="_x0000_i1036" type="#_x0000_t75" style="width:145.5pt;height:15pt" o:ole="">
                  <v:imagedata r:id="rId30" o:title=""/>
                </v:shape>
                <o:OLEObject Type="Embed" ProgID="Equation.DSMT4" ShapeID="_x0000_i1036" DrawAspect="Content" ObjectID="_1619252944" r:id="rId31"/>
              </w:object>
            </w:r>
            <w:r w:rsidRPr="00561116">
              <w:rPr>
                <w:rFonts w:ascii="Times New Roman" w:hAnsi="Times New Roman"/>
              </w:rPr>
              <w:t xml:space="preserve"> solves to find </w:t>
            </w:r>
            <w:r w:rsidR="0004200D" w:rsidRPr="00091602">
              <w:rPr>
                <w:position w:val="-22"/>
              </w:rPr>
              <w:object w:dxaOrig="520" w:dyaOrig="580" w14:anchorId="7FF0D73F">
                <v:shape id="_x0000_i1037" type="#_x0000_t75" style="width:24.75pt;height:28.5pt" o:ole="">
                  <v:imagedata r:id="rId32" o:title=""/>
                </v:shape>
                <o:OLEObject Type="Embed" ProgID="Equation.DSMT4" ShapeID="_x0000_i1037" DrawAspect="Content" ObjectID="_1619252945" r:id="rId33"/>
              </w:object>
            </w:r>
          </w:p>
        </w:tc>
        <w:tc>
          <w:tcPr>
            <w:tcW w:w="850" w:type="dxa"/>
            <w:shd w:val="clear" w:color="auto" w:fill="auto"/>
          </w:tcPr>
          <w:p w14:paraId="4AEEF26D" w14:textId="7F43FD34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BD71ADC" w14:textId="4495AF3F" w:rsidR="008B1FA4" w:rsidRPr="00561116" w:rsidRDefault="00DA0D09" w:rsidP="003B03A1">
            <w:pPr>
              <w:pStyle w:val="Text"/>
              <w:jc w:val="center"/>
            </w:pPr>
            <w:r w:rsidRPr="00561116">
              <w:t>1.1b</w:t>
            </w:r>
          </w:p>
        </w:tc>
        <w:tc>
          <w:tcPr>
            <w:tcW w:w="1843" w:type="dxa"/>
            <w:vMerge/>
          </w:tcPr>
          <w:p w14:paraId="162E4CE8" w14:textId="77777777" w:rsidR="008B1FA4" w:rsidRPr="00561116" w:rsidRDefault="008B1FA4" w:rsidP="00A56632">
            <w:pPr>
              <w:pStyle w:val="Text"/>
            </w:pPr>
          </w:p>
        </w:tc>
      </w:tr>
      <w:tr w:rsidR="008B1FA4" w:rsidRPr="00403436" w14:paraId="26F716B0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7917B2" w14:textId="77777777" w:rsidR="008B1FA4" w:rsidRPr="00561116" w:rsidRDefault="008B1FA4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38ED91D" w14:textId="0EF45253" w:rsidR="00BA43F7" w:rsidRPr="00561116" w:rsidRDefault="00BA43F7" w:rsidP="00BA43F7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A2BF206" w14:textId="34824863" w:rsidR="008B1FA4" w:rsidRPr="00561116" w:rsidRDefault="008B1FA4" w:rsidP="003B03A1">
            <w:pPr>
              <w:pStyle w:val="Text"/>
              <w:jc w:val="center"/>
              <w:rPr>
                <w:b/>
              </w:rPr>
            </w:pPr>
            <w:r w:rsidRPr="00561116"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22F08468" w14:textId="77777777" w:rsidR="008B1FA4" w:rsidRPr="00561116" w:rsidRDefault="008B1FA4" w:rsidP="003B03A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014546A" w14:textId="77777777" w:rsidR="008B1FA4" w:rsidRPr="00561116" w:rsidRDefault="008B1FA4" w:rsidP="00A56632">
            <w:pPr>
              <w:pStyle w:val="Text"/>
            </w:pPr>
          </w:p>
        </w:tc>
      </w:tr>
      <w:tr w:rsidR="00404235" w:rsidRPr="00403436" w14:paraId="4A4FC09C" w14:textId="77777777" w:rsidTr="00A070B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63DE11B" w14:textId="2B253389" w:rsidR="00404235" w:rsidRPr="003B03A1" w:rsidRDefault="00404235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1c</w:t>
            </w:r>
          </w:p>
        </w:tc>
        <w:tc>
          <w:tcPr>
            <w:tcW w:w="5954" w:type="dxa"/>
            <w:shd w:val="clear" w:color="auto" w:fill="auto"/>
          </w:tcPr>
          <w:p w14:paraId="5EF18653" w14:textId="27F4BC48" w:rsidR="00404235" w:rsidRPr="00561116" w:rsidRDefault="00404235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Shows clearly that because </w:t>
            </w:r>
            <w:r w:rsidR="0004200D" w:rsidRPr="003B6787">
              <w:rPr>
                <w:position w:val="-10"/>
              </w:rPr>
              <w:object w:dxaOrig="520" w:dyaOrig="300" w14:anchorId="198F4A69">
                <v:shape id="_x0000_i1038" type="#_x0000_t75" style="width:24.75pt;height:15pt" o:ole="">
                  <v:imagedata r:id="rId34" o:title=""/>
                </v:shape>
                <o:OLEObject Type="Embed" ProgID="Equation.DSMT4" ShapeID="_x0000_i1038" DrawAspect="Content" ObjectID="_1619252946" r:id="rId35"/>
              </w:object>
            </w:r>
            <w:r w:rsidRPr="00561116">
              <w:rPr>
                <w:rFonts w:ascii="Times New Roman" w:hAnsi="Times New Roman"/>
              </w:rPr>
              <w:t xml:space="preserve"> then </w:t>
            </w:r>
            <w:r w:rsidR="0004200D" w:rsidRPr="00091602">
              <w:rPr>
                <w:position w:val="-6"/>
              </w:rPr>
              <w:object w:dxaOrig="1680" w:dyaOrig="260" w14:anchorId="0554B2B3">
                <v:shape id="_x0000_i1039" type="#_x0000_t75" style="width:84pt;height:13.5pt" o:ole="">
                  <v:imagedata r:id="rId36" o:title=""/>
                </v:shape>
                <o:OLEObject Type="Embed" ProgID="Equation.DSMT4" ShapeID="_x0000_i1039" DrawAspect="Content" ObjectID="_1619252947" r:id="rId37"/>
              </w:object>
            </w:r>
            <w:r w:rsidRPr="00561116">
              <w:rPr>
                <w:rFonts w:ascii="Times New Roman" w:hAnsi="Times New Roman"/>
              </w:rPr>
              <w:t xml:space="preserve"> thus </w:t>
            </w:r>
            <w:r w:rsidR="003B6787" w:rsidRPr="00091602">
              <w:rPr>
                <w:position w:val="-10"/>
              </w:rPr>
              <w:object w:dxaOrig="600" w:dyaOrig="320" w14:anchorId="4F798437">
                <v:shape id="_x0000_i1040" type="#_x0000_t75" style="width:30pt;height:17.25pt" o:ole="">
                  <v:imagedata r:id="rId38" o:title=""/>
                </v:shape>
                <o:OLEObject Type="Embed" ProgID="Equation.DSMT4" ShapeID="_x0000_i1040" DrawAspect="Content" ObjectID="_1619252948" r:id="rId39"/>
              </w:object>
            </w:r>
            <w:r w:rsidR="00A34985" w:rsidRPr="00561116">
              <w:rPr>
                <w:rFonts w:ascii="Times New Roman" w:hAnsi="Times New Roman"/>
              </w:rPr>
              <w:t xml:space="preserve"> for any permissible value of </w:t>
            </w:r>
            <w:r w:rsidR="0004200D" w:rsidRPr="00091602">
              <w:rPr>
                <w:position w:val="-6"/>
              </w:rPr>
              <w:object w:dxaOrig="180" w:dyaOrig="200" w14:anchorId="141496E1">
                <v:shape id="_x0000_i1041" type="#_x0000_t75" style="width:9.75pt;height:9.75pt" o:ole="">
                  <v:imagedata r:id="rId40" o:title=""/>
                </v:shape>
                <o:OLEObject Type="Embed" ProgID="Equation.DSMT4" ShapeID="_x0000_i1041" DrawAspect="Content" ObjectID="_1619252949" r:id="rId41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BAFCDC" w14:textId="41C777D4" w:rsidR="00404235" w:rsidRPr="00EB3F2E" w:rsidRDefault="00404235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3748B" w14:textId="193A019E" w:rsidR="00404235" w:rsidRPr="00561116" w:rsidRDefault="00DA0D09" w:rsidP="003B03A1">
            <w:pPr>
              <w:pStyle w:val="Text"/>
              <w:jc w:val="center"/>
            </w:pPr>
            <w:r w:rsidRPr="00561116">
              <w:t>2.1</w:t>
            </w:r>
          </w:p>
        </w:tc>
        <w:tc>
          <w:tcPr>
            <w:tcW w:w="1843" w:type="dxa"/>
            <w:vMerge w:val="restart"/>
          </w:tcPr>
          <w:p w14:paraId="2AE7E5A6" w14:textId="77777777" w:rsidR="00F83D62" w:rsidRDefault="00F83D62" w:rsidP="003B03A1">
            <w:pPr>
              <w:pStyle w:val="Text"/>
              <w:jc w:val="center"/>
            </w:pPr>
            <w:r>
              <w:t>3rd</w:t>
            </w:r>
          </w:p>
          <w:p w14:paraId="701AAC45" w14:textId="15A9B741" w:rsidR="00404235" w:rsidRPr="00561116" w:rsidRDefault="00F83D62" w:rsidP="003B03A1">
            <w:pPr>
              <w:pStyle w:val="Text"/>
              <w:jc w:val="center"/>
            </w:pPr>
            <w:r w:rsidRPr="00F83D62">
              <w:t>Understand the range of values that the coefficient of restitution can take</w:t>
            </w:r>
          </w:p>
        </w:tc>
      </w:tr>
      <w:tr w:rsidR="00404235" w:rsidRPr="00403436" w14:paraId="6855F9BE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9D1016" w14:textId="1D61CB27" w:rsidR="00404235" w:rsidRPr="00561116" w:rsidRDefault="00404235" w:rsidP="00404235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547F2004" w14:textId="044A78F3" w:rsidR="00404235" w:rsidRPr="00561116" w:rsidRDefault="00A34985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>Thus</w:t>
            </w:r>
            <w:r w:rsidR="00374C74" w:rsidRPr="00561116">
              <w:rPr>
                <w:rFonts w:ascii="Times New Roman" w:hAnsi="Times New Roman"/>
              </w:rPr>
              <w:t>,</w:t>
            </w:r>
            <w:r w:rsidRPr="00561116">
              <w:rPr>
                <w:rFonts w:ascii="Times New Roman" w:hAnsi="Times New Roman"/>
              </w:rPr>
              <w:t xml:space="preserve"> by considering </w:t>
            </w:r>
            <w:r w:rsidR="00A73620" w:rsidRPr="00091602">
              <w:rPr>
                <w:position w:val="-10"/>
              </w:rPr>
              <w:object w:dxaOrig="220" w:dyaOrig="320" w14:anchorId="7EC51CC8">
                <v:shape id="_x0000_i1042" type="#_x0000_t75" style="width:11.25pt;height:17.25pt" o:ole="">
                  <v:imagedata r:id="rId42" o:title=""/>
                </v:shape>
                <o:OLEObject Type="Embed" ProgID="Equation.DSMT4" ShapeID="_x0000_i1042" DrawAspect="Content" ObjectID="_1619252950" r:id="rId43"/>
              </w:object>
            </w:r>
            <w:r w:rsidR="00A73620">
              <w:t xml:space="preserve"> </w:t>
            </w:r>
            <w:r w:rsidRPr="00561116">
              <w:rPr>
                <w:rFonts w:ascii="Times New Roman" w:hAnsi="Times New Roman"/>
              </w:rPr>
              <w:t>critical value of</w:t>
            </w:r>
            <w:r w:rsidR="00404235" w:rsidRPr="00561116">
              <w:rPr>
                <w:rFonts w:ascii="Times New Roman" w:hAnsi="Times New Roman"/>
              </w:rPr>
              <w:t xml:space="preserve"> </w:t>
            </w:r>
            <w:r w:rsidR="0004200D" w:rsidRPr="00091602">
              <w:rPr>
                <w:position w:val="-6"/>
              </w:rPr>
              <w:object w:dxaOrig="1680" w:dyaOrig="260" w14:anchorId="7F90B9CB">
                <v:shape id="_x0000_i1043" type="#_x0000_t75" style="width:84pt;height:13.5pt" o:ole="">
                  <v:imagedata r:id="rId44" o:title=""/>
                </v:shape>
                <o:OLEObject Type="Embed" ProgID="Equation.DSMT4" ShapeID="_x0000_i1043" DrawAspect="Content" ObjectID="_1619252951" r:id="rId45"/>
              </w:object>
            </w:r>
            <w:r w:rsidR="00404235" w:rsidRPr="00561116">
              <w:rPr>
                <w:rFonts w:ascii="Times New Roman" w:hAnsi="Times New Roman"/>
              </w:rPr>
              <w:t xml:space="preserve"> </w:t>
            </w:r>
            <w:r w:rsidRPr="00561116">
              <w:rPr>
                <w:rFonts w:ascii="Times New Roman" w:hAnsi="Times New Roman"/>
              </w:rPr>
              <w:t xml:space="preserve">defines range of values for motion in opposite </w:t>
            </w:r>
            <w:r w:rsidR="0004200D">
              <w:rPr>
                <w:rFonts w:ascii="Times New Roman" w:hAnsi="Times New Roman"/>
              </w:rPr>
              <w:t>directions as</w:t>
            </w:r>
            <w:r w:rsidR="0004200D">
              <w:rPr>
                <w:rFonts w:ascii="Times New Roman" w:hAnsi="Times New Roman"/>
              </w:rPr>
              <w:tab/>
            </w:r>
            <w:r w:rsidR="0004200D">
              <w:rPr>
                <w:rFonts w:ascii="Times New Roman" w:hAnsi="Times New Roman"/>
              </w:rPr>
              <w:tab/>
            </w:r>
            <w:r w:rsidR="0004200D">
              <w:rPr>
                <w:rFonts w:ascii="Times New Roman" w:hAnsi="Times New Roman"/>
              </w:rPr>
              <w:tab/>
            </w:r>
            <w:r w:rsidR="005F5E23" w:rsidRPr="00091602">
              <w:rPr>
                <w:position w:val="-22"/>
              </w:rPr>
              <w:object w:dxaOrig="880" w:dyaOrig="580" w14:anchorId="3C32D949">
                <v:shape id="_x0000_i1044" type="#_x0000_t75" style="width:43.5pt;height:28.5pt" o:ole="">
                  <v:imagedata r:id="rId46" o:title=""/>
                </v:shape>
                <o:OLEObject Type="Embed" ProgID="Equation.DSMT4" ShapeID="_x0000_i1044" DrawAspect="Content" ObjectID="_1619252952" r:id="rId47"/>
              </w:object>
            </w:r>
          </w:p>
        </w:tc>
        <w:tc>
          <w:tcPr>
            <w:tcW w:w="850" w:type="dxa"/>
            <w:shd w:val="clear" w:color="auto" w:fill="auto"/>
          </w:tcPr>
          <w:p w14:paraId="2BFC1564" w14:textId="6C0EE167" w:rsidR="00404235" w:rsidRPr="00EB3F2E" w:rsidRDefault="00404235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0CD724D" w14:textId="569F25BB" w:rsidR="00404235" w:rsidRPr="00561116" w:rsidRDefault="00DA0D09" w:rsidP="003B03A1">
            <w:pPr>
              <w:pStyle w:val="Text"/>
              <w:jc w:val="center"/>
            </w:pPr>
            <w:r w:rsidRPr="00561116">
              <w:t>2.1</w:t>
            </w:r>
          </w:p>
        </w:tc>
        <w:tc>
          <w:tcPr>
            <w:tcW w:w="1843" w:type="dxa"/>
            <w:vMerge/>
          </w:tcPr>
          <w:p w14:paraId="64A6A6B2" w14:textId="77777777" w:rsidR="00404235" w:rsidRPr="00561116" w:rsidRDefault="00404235" w:rsidP="00404235">
            <w:pPr>
              <w:pStyle w:val="Text"/>
            </w:pPr>
          </w:p>
        </w:tc>
      </w:tr>
      <w:tr w:rsidR="00404235" w:rsidRPr="00403436" w14:paraId="438CA39E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94DCE2" w14:textId="77777777" w:rsidR="00404235" w:rsidRPr="00561116" w:rsidRDefault="00404235" w:rsidP="00404235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65EA96D3" w14:textId="176F8EC0" w:rsidR="00404235" w:rsidRPr="00561116" w:rsidRDefault="00404235" w:rsidP="00404235">
            <w:pPr>
              <w:spacing w:before="120" w:after="120"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3A91CDA" w14:textId="0F926B0E" w:rsidR="00404235" w:rsidRPr="00561116" w:rsidRDefault="00404235" w:rsidP="003B03A1">
            <w:pPr>
              <w:pStyle w:val="Text"/>
              <w:jc w:val="center"/>
              <w:rPr>
                <w:b/>
              </w:rPr>
            </w:pPr>
            <w:r w:rsidRPr="00561116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9C4CF3B" w14:textId="77777777" w:rsidR="00404235" w:rsidRPr="00561116" w:rsidRDefault="00404235" w:rsidP="003B03A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E4EE3F9" w14:textId="77777777" w:rsidR="00404235" w:rsidRPr="00561116" w:rsidRDefault="00404235" w:rsidP="00404235">
            <w:pPr>
              <w:pStyle w:val="Text"/>
            </w:pPr>
          </w:p>
        </w:tc>
      </w:tr>
      <w:tr w:rsidR="00404235" w:rsidRPr="00403436" w14:paraId="1A2E9609" w14:textId="77777777" w:rsidTr="004048F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C0AECE4" w14:textId="3C2A96FE" w:rsidR="00404235" w:rsidRPr="00561116" w:rsidRDefault="00404235" w:rsidP="00404235">
            <w:pPr>
              <w:pStyle w:val="Marks"/>
              <w:framePr w:hSpace="0" w:wrap="auto" w:hAnchor="text" w:xAlign="left" w:yAlign="inline"/>
            </w:pPr>
            <w:r w:rsidRPr="00561116">
              <w:t>(9 marks)</w:t>
            </w:r>
          </w:p>
        </w:tc>
      </w:tr>
      <w:tr w:rsidR="00404235" w:rsidRPr="00403436" w14:paraId="5BEF5391" w14:textId="77777777" w:rsidTr="00055AC2">
        <w:trPr>
          <w:trHeight w:val="966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085723F" w14:textId="77777777" w:rsidR="00404235" w:rsidRDefault="00404235" w:rsidP="00561C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64DBB659" w14:textId="48B72A44" w:rsidR="00F32901" w:rsidRPr="00561C17" w:rsidRDefault="00F32901" w:rsidP="00F32901">
            <w:pPr>
              <w:pStyle w:val="Text"/>
              <w:rPr>
                <w:b/>
              </w:rPr>
            </w:pPr>
          </w:p>
        </w:tc>
      </w:tr>
    </w:tbl>
    <w:p w14:paraId="0E039317" w14:textId="77777777" w:rsidR="003B03A1" w:rsidRDefault="003B03A1">
      <w:pPr>
        <w:spacing w:after="0" w:line="240" w:lineRule="auto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05AAE" w:rsidRPr="00403436" w14:paraId="6E500566" w14:textId="77777777" w:rsidTr="0053053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476E30A" w14:textId="54D44209" w:rsidR="00805AAE" w:rsidRPr="00DD0D9F" w:rsidRDefault="00805AAE" w:rsidP="0053053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FF0E35A" w14:textId="77777777" w:rsidR="00805AAE" w:rsidRPr="00DD0D9F" w:rsidRDefault="00805AAE" w:rsidP="0053053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4EE30B" w14:textId="77777777" w:rsidR="00805AAE" w:rsidRPr="00DD0D9F" w:rsidRDefault="00805AAE" w:rsidP="0053053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68CD79" w14:textId="77777777" w:rsidR="00805AAE" w:rsidRPr="00DD0D9F" w:rsidRDefault="00805AAE" w:rsidP="0053053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79F88CD" w14:textId="68A7687D" w:rsidR="00805AAE" w:rsidRDefault="00805AAE" w:rsidP="0053053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74C74">
              <w:t>D</w:t>
            </w:r>
            <w:r>
              <w:t>escriptor</w:t>
            </w:r>
          </w:p>
        </w:tc>
      </w:tr>
      <w:tr w:rsidR="006028BA" w:rsidRPr="00403436" w14:paraId="103E9797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EEC0D99" w14:textId="015DC8DB" w:rsidR="006028BA" w:rsidRPr="00765BB0" w:rsidRDefault="006028BA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65BB0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6500C882" w14:textId="77777777" w:rsidR="006028BA" w:rsidRPr="00561116" w:rsidRDefault="006028BA" w:rsidP="00530532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>Speed of ball as it hits the horizontal plane using suvat:</w:t>
            </w:r>
          </w:p>
          <w:p w14:paraId="10D25DA8" w14:textId="3AB9937A" w:rsidR="006028BA" w:rsidRPr="00561116" w:rsidRDefault="00D00D3A" w:rsidP="00091602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091602">
              <w:rPr>
                <w:position w:val="-10"/>
              </w:rPr>
              <w:object w:dxaOrig="1340" w:dyaOrig="380" w14:anchorId="7971E14C">
                <v:shape id="_x0000_i1045" type="#_x0000_t75" style="width:66.75pt;height:18.75pt" o:ole="">
                  <v:imagedata r:id="rId48" o:title=""/>
                </v:shape>
                <o:OLEObject Type="Embed" ProgID="Equation.DSMT4" ShapeID="_x0000_i1045" DrawAspect="Content" ObjectID="_1619252953" r:id="rId49"/>
              </w:object>
            </w:r>
            <w:r w:rsidR="006028BA" w:rsidRPr="00561116">
              <w:rPr>
                <w:rFonts w:ascii="Times New Roman" w:hAnsi="Times New Roman"/>
              </w:rPr>
              <w:t xml:space="preserve">  or  </w:t>
            </w:r>
            <w:r w:rsidRPr="00091602">
              <w:rPr>
                <w:position w:val="-12"/>
              </w:rPr>
              <w:object w:dxaOrig="999" w:dyaOrig="380" w14:anchorId="54A11E90">
                <v:shape id="_x0000_i1046" type="#_x0000_t75" style="width:51pt;height:18.75pt" o:ole="">
                  <v:imagedata r:id="rId50" o:title=""/>
                </v:shape>
                <o:OLEObject Type="Embed" ProgID="Equation.DSMT4" ShapeID="_x0000_i1046" DrawAspect="Content" ObjectID="_1619252954" r:id="rId51"/>
              </w:object>
            </w:r>
          </w:p>
        </w:tc>
        <w:tc>
          <w:tcPr>
            <w:tcW w:w="850" w:type="dxa"/>
            <w:shd w:val="clear" w:color="auto" w:fill="auto"/>
          </w:tcPr>
          <w:p w14:paraId="0C2B9F51" w14:textId="77777777" w:rsidR="006028BA" w:rsidRPr="00561116" w:rsidRDefault="006028BA" w:rsidP="00530532">
            <w:pPr>
              <w:pStyle w:val="Text"/>
              <w:spacing w:after="0"/>
              <w:jc w:val="center"/>
            </w:pPr>
          </w:p>
          <w:p w14:paraId="00DF3068" w14:textId="5F599EBD" w:rsidR="006028BA" w:rsidRPr="00EB3F2E" w:rsidRDefault="006028BA" w:rsidP="00530532">
            <w:pPr>
              <w:pStyle w:val="Text"/>
              <w:spacing w:after="0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E7AECFE" w14:textId="77777777" w:rsidR="006028BA" w:rsidRPr="00561116" w:rsidRDefault="006028BA" w:rsidP="00530532">
            <w:pPr>
              <w:pStyle w:val="Text"/>
              <w:jc w:val="center"/>
            </w:pPr>
          </w:p>
          <w:p w14:paraId="6DD71F86" w14:textId="72F004D1" w:rsidR="006028BA" w:rsidRPr="00561116" w:rsidRDefault="006028BA" w:rsidP="00530532">
            <w:pPr>
              <w:pStyle w:val="Text"/>
              <w:jc w:val="center"/>
            </w:pPr>
            <w:r w:rsidRPr="00561116">
              <w:t>3.3</w:t>
            </w:r>
          </w:p>
        </w:tc>
        <w:tc>
          <w:tcPr>
            <w:tcW w:w="1843" w:type="dxa"/>
            <w:vMerge w:val="restart"/>
          </w:tcPr>
          <w:p w14:paraId="3FF8F7B9" w14:textId="77777777" w:rsidR="00F83D62" w:rsidRDefault="00F83D62" w:rsidP="00F83D62">
            <w:pPr>
              <w:pStyle w:val="Text"/>
              <w:jc w:val="center"/>
            </w:pPr>
            <w:r w:rsidRPr="00F83D62">
              <w:t>5th</w:t>
            </w:r>
          </w:p>
          <w:p w14:paraId="70E159CA" w14:textId="4D444B80" w:rsidR="006028BA" w:rsidRPr="00561116" w:rsidRDefault="00F83D62" w:rsidP="00F83D62">
            <w:pPr>
              <w:pStyle w:val="Text"/>
              <w:jc w:val="center"/>
            </w:pPr>
            <w:r w:rsidRPr="00F83D62">
              <w:t>Solve problems of balls bouncing off horizontal elastic planes</w:t>
            </w:r>
          </w:p>
        </w:tc>
      </w:tr>
      <w:tr w:rsidR="006028BA" w:rsidRPr="00403436" w14:paraId="04A03DA0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4A4369" w14:textId="77777777" w:rsidR="006028BA" w:rsidRPr="00765BB0" w:rsidRDefault="006028BA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4EDEA3" w14:textId="2A45905C" w:rsidR="006028BA" w:rsidRPr="00561116" w:rsidRDefault="006028BA" w:rsidP="00530532">
            <w:pPr>
              <w:spacing w:before="120" w:after="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>Uses N</w:t>
            </w:r>
            <w:r w:rsidR="00503258">
              <w:rPr>
                <w:rFonts w:ascii="Times New Roman" w:hAnsi="Times New Roman"/>
              </w:rPr>
              <w:t>ewton’s law of restitution</w:t>
            </w:r>
            <w:r w:rsidRPr="00561116">
              <w:rPr>
                <w:rFonts w:ascii="Times New Roman" w:hAnsi="Times New Roman"/>
              </w:rPr>
              <w:t xml:space="preserve"> to deduce speed of ball at instant after first collision:</w:t>
            </w:r>
          </w:p>
          <w:p w14:paraId="5808FEE4" w14:textId="7A57BB56" w:rsidR="006028BA" w:rsidRPr="00561116" w:rsidRDefault="007052ED" w:rsidP="00091602">
            <w:pPr>
              <w:spacing w:before="120" w:after="0" w:line="240" w:lineRule="atLeast"/>
              <w:rPr>
                <w:rFonts w:ascii="Times New Roman" w:hAnsi="Times New Roman"/>
              </w:rPr>
            </w:pPr>
            <w:r w:rsidRPr="00091602">
              <w:rPr>
                <w:position w:val="-12"/>
              </w:rPr>
              <w:object w:dxaOrig="1180" w:dyaOrig="380" w14:anchorId="24BEF9A8">
                <v:shape id="_x0000_i1047" type="#_x0000_t75" style="width:58.5pt;height:18.75pt" o:ole="">
                  <v:imagedata r:id="rId52" o:title=""/>
                </v:shape>
                <o:OLEObject Type="Embed" ProgID="Equation.DSMT4" ShapeID="_x0000_i1047" DrawAspect="Content" ObjectID="_1619252955" r:id="rId53"/>
              </w:object>
            </w:r>
            <w:r w:rsidR="006028BA" w:rsidRPr="005611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C27524F" w14:textId="683E1CDA" w:rsidR="006028BA" w:rsidRPr="00EB3F2E" w:rsidRDefault="006028BA" w:rsidP="00530532">
            <w:pPr>
              <w:pStyle w:val="Text"/>
              <w:spacing w:after="0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  <w:r w:rsidRPr="00EB3F2E">
              <w:rPr>
                <w:b/>
              </w:rPr>
              <w:br/>
            </w:r>
          </w:p>
        </w:tc>
        <w:tc>
          <w:tcPr>
            <w:tcW w:w="709" w:type="dxa"/>
            <w:shd w:val="clear" w:color="auto" w:fill="auto"/>
          </w:tcPr>
          <w:p w14:paraId="3B8D869A" w14:textId="710925AC" w:rsidR="006028BA" w:rsidRPr="00561116" w:rsidRDefault="006028BA" w:rsidP="00530532">
            <w:pPr>
              <w:pStyle w:val="Text"/>
              <w:jc w:val="center"/>
            </w:pPr>
            <w:r w:rsidRPr="00561116">
              <w:t>1.1b</w:t>
            </w:r>
            <w:r w:rsidRPr="00561116">
              <w:br/>
            </w:r>
          </w:p>
        </w:tc>
        <w:tc>
          <w:tcPr>
            <w:tcW w:w="1843" w:type="dxa"/>
            <w:vMerge/>
          </w:tcPr>
          <w:p w14:paraId="3F719CFC" w14:textId="77777777" w:rsidR="006028BA" w:rsidRPr="00561116" w:rsidRDefault="006028BA" w:rsidP="00530532">
            <w:pPr>
              <w:pStyle w:val="Text"/>
            </w:pPr>
          </w:p>
        </w:tc>
      </w:tr>
      <w:tr w:rsidR="006028BA" w:rsidRPr="00403436" w14:paraId="26F9DC02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41EF0D" w14:textId="77777777" w:rsidR="006028BA" w:rsidRPr="00765BB0" w:rsidRDefault="006028BA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A2A01BF" w14:textId="4BE540C9" w:rsidR="006028BA" w:rsidRPr="00561116" w:rsidRDefault="006028BA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Uses suvat to find maximum height after first collision, </w:t>
            </w:r>
            <w:r w:rsidR="00091602" w:rsidRPr="00091602">
              <w:rPr>
                <w:position w:val="-10"/>
              </w:rPr>
              <w:object w:dxaOrig="220" w:dyaOrig="320" w14:anchorId="428522DE">
                <v:shape id="_x0000_i1048" type="#_x0000_t75" style="width:11.25pt;height:17.25pt" o:ole="">
                  <v:imagedata r:id="rId54" o:title=""/>
                </v:shape>
                <o:OLEObject Type="Embed" ProgID="Equation.DSMT4" ShapeID="_x0000_i1048" DrawAspect="Content" ObjectID="_1619252956" r:id="rId55"/>
              </w:object>
            </w:r>
            <w:r w:rsidRPr="00561116">
              <w:rPr>
                <w:rFonts w:ascii="Times New Roman" w:hAnsi="Times New Roman"/>
              </w:rPr>
              <w:t>:</w:t>
            </w:r>
          </w:p>
          <w:p w14:paraId="5F7C931F" w14:textId="3E02472F" w:rsidR="006028BA" w:rsidRPr="00561116" w:rsidRDefault="007052ED" w:rsidP="00091602">
            <w:pPr>
              <w:tabs>
                <w:tab w:val="center" w:pos="2870"/>
                <w:tab w:val="right" w:pos="5740"/>
              </w:tabs>
              <w:spacing w:before="120" w:after="120" w:line="240" w:lineRule="atLeast"/>
              <w:rPr>
                <w:rFonts w:ascii="Times New Roman" w:hAnsi="Times New Roman"/>
              </w:rPr>
            </w:pPr>
            <w:r w:rsidRPr="00091602">
              <w:rPr>
                <w:position w:val="-18"/>
              </w:rPr>
              <w:object w:dxaOrig="1980" w:dyaOrig="520" w14:anchorId="0960A041">
                <v:shape id="_x0000_i1049" type="#_x0000_t75" style="width:99pt;height:24.75pt" o:ole="">
                  <v:imagedata r:id="rId56" o:title=""/>
                </v:shape>
                <o:OLEObject Type="Embed" ProgID="Equation.DSMT4" ShapeID="_x0000_i1049" DrawAspect="Content" ObjectID="_1619252957" r:id="rId57"/>
              </w:object>
            </w:r>
          </w:p>
        </w:tc>
        <w:tc>
          <w:tcPr>
            <w:tcW w:w="850" w:type="dxa"/>
            <w:shd w:val="clear" w:color="auto" w:fill="auto"/>
          </w:tcPr>
          <w:p w14:paraId="4924FE74" w14:textId="60FAD0D2" w:rsidR="006028BA" w:rsidRPr="00EB3F2E" w:rsidRDefault="006028BA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B427B16" w14:textId="052F1875" w:rsidR="006028BA" w:rsidRPr="00561116" w:rsidRDefault="006028BA" w:rsidP="00530532">
            <w:pPr>
              <w:pStyle w:val="Text"/>
              <w:jc w:val="center"/>
            </w:pPr>
            <w:r w:rsidRPr="00561116">
              <w:t>1.1a</w:t>
            </w:r>
          </w:p>
        </w:tc>
        <w:tc>
          <w:tcPr>
            <w:tcW w:w="1843" w:type="dxa"/>
            <w:vMerge/>
          </w:tcPr>
          <w:p w14:paraId="3078D7C1" w14:textId="77777777" w:rsidR="006028BA" w:rsidRPr="00561116" w:rsidRDefault="006028BA" w:rsidP="00530532">
            <w:pPr>
              <w:pStyle w:val="Text"/>
            </w:pPr>
          </w:p>
        </w:tc>
      </w:tr>
      <w:tr w:rsidR="006028BA" w:rsidRPr="00403436" w14:paraId="29B666CC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0F5BBA" w14:textId="77777777" w:rsidR="006028BA" w:rsidRPr="00765BB0" w:rsidRDefault="006028BA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3EA2F2" w14:textId="5346FA87" w:rsidR="006028BA" w:rsidRPr="00561116" w:rsidRDefault="006028BA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Rearranges to show  </w:t>
            </w:r>
            <w:r w:rsidR="007052ED" w:rsidRPr="00091602">
              <w:rPr>
                <w:position w:val="-10"/>
              </w:rPr>
              <w:object w:dxaOrig="840" w:dyaOrig="380" w14:anchorId="7C7AF3C3">
                <v:shape id="_x0000_i1050" type="#_x0000_t75" style="width:42pt;height:18.75pt" o:ole="">
                  <v:imagedata r:id="rId58" o:title=""/>
                </v:shape>
                <o:OLEObject Type="Embed" ProgID="Equation.DSMT4" ShapeID="_x0000_i1050" DrawAspect="Content" ObjectID="_1619252958" r:id="rId59"/>
              </w:object>
            </w:r>
          </w:p>
        </w:tc>
        <w:tc>
          <w:tcPr>
            <w:tcW w:w="850" w:type="dxa"/>
            <w:shd w:val="clear" w:color="auto" w:fill="auto"/>
          </w:tcPr>
          <w:p w14:paraId="79FDF67A" w14:textId="3D333D0F" w:rsidR="006028BA" w:rsidRPr="00EB3F2E" w:rsidRDefault="006028BA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EE59AFC" w14:textId="6B460145" w:rsidR="006028BA" w:rsidRPr="00561116" w:rsidRDefault="006028BA" w:rsidP="00530532">
            <w:pPr>
              <w:pStyle w:val="Text"/>
              <w:jc w:val="center"/>
            </w:pPr>
            <w:r w:rsidRPr="00561116">
              <w:t>1.1b</w:t>
            </w:r>
          </w:p>
        </w:tc>
        <w:tc>
          <w:tcPr>
            <w:tcW w:w="1843" w:type="dxa"/>
            <w:vMerge/>
          </w:tcPr>
          <w:p w14:paraId="69778857" w14:textId="77777777" w:rsidR="006028BA" w:rsidRPr="00561116" w:rsidRDefault="006028BA" w:rsidP="00530532">
            <w:pPr>
              <w:pStyle w:val="Text"/>
            </w:pPr>
          </w:p>
        </w:tc>
      </w:tr>
      <w:tr w:rsidR="006028BA" w:rsidRPr="00403436" w14:paraId="7C49E724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2664E9" w14:textId="77777777" w:rsidR="006028BA" w:rsidRPr="00765BB0" w:rsidRDefault="006028BA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7FA3242" w14:textId="77777777" w:rsidR="006028BA" w:rsidRPr="00561116" w:rsidRDefault="006028BA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466F24F" w14:textId="397CE388" w:rsidR="006028BA" w:rsidRPr="00561116" w:rsidRDefault="006028BA" w:rsidP="00530532">
            <w:pPr>
              <w:pStyle w:val="Text"/>
              <w:jc w:val="center"/>
              <w:rPr>
                <w:b/>
              </w:rPr>
            </w:pPr>
            <w:r w:rsidRPr="00561116"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7C6A7C7D" w14:textId="77777777" w:rsidR="006028BA" w:rsidRPr="00561116" w:rsidRDefault="006028BA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C36C5AB" w14:textId="77777777" w:rsidR="006028BA" w:rsidRPr="00561116" w:rsidRDefault="006028BA" w:rsidP="00530532">
            <w:pPr>
              <w:pStyle w:val="Text"/>
            </w:pPr>
          </w:p>
        </w:tc>
      </w:tr>
      <w:tr w:rsidR="00F83D62" w:rsidRPr="00403436" w14:paraId="7D83BB0F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EB9FDAC" w14:textId="4A8F253A" w:rsidR="00F83D62" w:rsidRPr="00765BB0" w:rsidRDefault="00F83D62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55DE314C" w14:textId="56F81841" w:rsidR="00F83D62" w:rsidRPr="00561116" w:rsidRDefault="00F83D62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Deduces that part </w:t>
            </w:r>
            <w:r w:rsidRPr="003E21FB">
              <w:rPr>
                <w:rFonts w:ascii="Times New Roman" w:hAnsi="Times New Roman"/>
                <w:b/>
              </w:rPr>
              <w:t>a</w:t>
            </w:r>
            <w:r w:rsidRPr="00561116">
              <w:rPr>
                <w:rFonts w:ascii="Times New Roman" w:hAnsi="Times New Roman"/>
              </w:rPr>
              <w:t xml:space="preserve"> answer is part of an inductive sequence:</w:t>
            </w:r>
          </w:p>
          <w:p w14:paraId="30456D74" w14:textId="3D475040" w:rsidR="00F83D62" w:rsidRPr="00561116" w:rsidRDefault="007052ED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091602">
              <w:rPr>
                <w:position w:val="-10"/>
              </w:rPr>
              <w:object w:dxaOrig="1020" w:dyaOrig="380" w14:anchorId="1CE1408A">
                <v:shape id="_x0000_i1051" type="#_x0000_t75" style="width:51pt;height:18.75pt" o:ole="">
                  <v:imagedata r:id="rId60" o:title=""/>
                </v:shape>
                <o:OLEObject Type="Embed" ProgID="Equation.DSMT4" ShapeID="_x0000_i1051" DrawAspect="Content" ObjectID="_1619252959" r:id="rId61"/>
              </w:object>
            </w:r>
            <w:r w:rsidR="00F83D62" w:rsidRPr="005611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284B6EE" w14:textId="6A03DE7D" w:rsidR="00F83D62" w:rsidRPr="00EB3F2E" w:rsidRDefault="00F83D62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86AC6B7" w14:textId="46F5285E" w:rsidR="00F83D62" w:rsidRPr="00561116" w:rsidRDefault="00F83D62" w:rsidP="00530532">
            <w:pPr>
              <w:pStyle w:val="Text"/>
              <w:jc w:val="center"/>
            </w:pPr>
            <w:r w:rsidRPr="00561116">
              <w:t>2.2a</w:t>
            </w:r>
          </w:p>
        </w:tc>
        <w:tc>
          <w:tcPr>
            <w:tcW w:w="1843" w:type="dxa"/>
            <w:vMerge w:val="restart"/>
          </w:tcPr>
          <w:p w14:paraId="3E045DEC" w14:textId="77777777" w:rsidR="00F83D62" w:rsidRDefault="00F83D62" w:rsidP="00530532">
            <w:pPr>
              <w:pStyle w:val="Text"/>
              <w:jc w:val="center"/>
            </w:pPr>
            <w:r w:rsidRPr="00F83D62">
              <w:t>6th</w:t>
            </w:r>
          </w:p>
          <w:p w14:paraId="635636DD" w14:textId="703780F6" w:rsidR="00F83D62" w:rsidRPr="00561116" w:rsidRDefault="00F83D62" w:rsidP="00530532">
            <w:pPr>
              <w:pStyle w:val="Text"/>
              <w:jc w:val="center"/>
            </w:pPr>
            <w:r w:rsidRPr="00F83D62">
              <w:t>Solve problems involving successive collisions including collisions with walls</w:t>
            </w:r>
          </w:p>
        </w:tc>
      </w:tr>
      <w:tr w:rsidR="00F83D62" w:rsidRPr="00403436" w14:paraId="63DD94E3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AC3B8A" w14:textId="77777777" w:rsidR="00F83D62" w:rsidRPr="00765BB0" w:rsidRDefault="00F83D62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74F82D" w14:textId="48FCA247" w:rsidR="00F83D62" w:rsidRPr="00561116" w:rsidRDefault="00F83D62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Thus, derives formula in terms of </w:t>
            </w:r>
            <w:r w:rsidR="007052ED" w:rsidRPr="00091602">
              <w:rPr>
                <w:position w:val="-6"/>
              </w:rPr>
              <w:object w:dxaOrig="180" w:dyaOrig="200" w14:anchorId="0121D747">
                <v:shape id="_x0000_i1052" type="#_x0000_t75" style="width:9.75pt;height:9.75pt" o:ole="">
                  <v:imagedata r:id="rId62" o:title=""/>
                </v:shape>
                <o:OLEObject Type="Embed" ProgID="Equation.DSMT4" ShapeID="_x0000_i1052" DrawAspect="Content" ObjectID="_1619252960" r:id="rId63"/>
              </w:object>
            </w:r>
            <w:r w:rsidRPr="00561116">
              <w:rPr>
                <w:rFonts w:ascii="Times New Roman" w:hAnsi="Times New Roman"/>
              </w:rPr>
              <w:t xml:space="preserve"> and </w:t>
            </w:r>
            <w:r w:rsidR="007052ED" w:rsidRPr="003B6787">
              <w:rPr>
                <w:position w:val="-10"/>
              </w:rPr>
              <w:object w:dxaOrig="1620" w:dyaOrig="380" w14:anchorId="06CBBF17">
                <v:shape id="_x0000_i1053" type="#_x0000_t75" style="width:81pt;height:18.75pt" o:ole="">
                  <v:imagedata r:id="rId64" o:title=""/>
                </v:shape>
                <o:OLEObject Type="Embed" ProgID="Equation.DSMT4" ShapeID="_x0000_i1053" DrawAspect="Content" ObjectID="_1619252961" r:id="rId65"/>
              </w:object>
            </w:r>
            <w:r w:rsidRPr="0056111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2D617E10" w14:textId="185D484F" w:rsidR="00F83D62" w:rsidRPr="00EB3F2E" w:rsidRDefault="00F83D62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02DE9A2" w14:textId="0B8422C5" w:rsidR="00F83D62" w:rsidRPr="00561116" w:rsidRDefault="00F83D62" w:rsidP="00530532">
            <w:pPr>
              <w:pStyle w:val="Text"/>
              <w:jc w:val="center"/>
            </w:pPr>
            <w:r w:rsidRPr="00561116">
              <w:t>2.2a</w:t>
            </w:r>
          </w:p>
        </w:tc>
        <w:tc>
          <w:tcPr>
            <w:tcW w:w="1843" w:type="dxa"/>
            <w:vMerge/>
          </w:tcPr>
          <w:p w14:paraId="4C6899B5" w14:textId="77777777" w:rsidR="00F83D62" w:rsidRPr="00561116" w:rsidRDefault="00F83D62" w:rsidP="00530532">
            <w:pPr>
              <w:pStyle w:val="Text"/>
            </w:pPr>
          </w:p>
        </w:tc>
      </w:tr>
      <w:tr w:rsidR="005D64DB" w:rsidRPr="00403436" w14:paraId="7781B6A5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594C7FB" w14:textId="77777777" w:rsidR="005D64DB" w:rsidRPr="00765BB0" w:rsidRDefault="005D64DB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C8CF6F" w14:textId="77777777" w:rsidR="005D64DB" w:rsidRPr="00561116" w:rsidRDefault="005D64DB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DCABAB3" w14:textId="7C62F2F6" w:rsidR="005D64DB" w:rsidRPr="00561116" w:rsidRDefault="005D64DB" w:rsidP="00530532">
            <w:pPr>
              <w:pStyle w:val="Text"/>
              <w:jc w:val="center"/>
              <w:rPr>
                <w:b/>
              </w:rPr>
            </w:pPr>
            <w:r w:rsidRPr="00561116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5695C03" w14:textId="77777777" w:rsidR="005D64DB" w:rsidRPr="00561116" w:rsidRDefault="005D64DB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5FBCA04" w14:textId="77777777" w:rsidR="005D64DB" w:rsidRPr="00561116" w:rsidRDefault="005D64DB" w:rsidP="00530532">
            <w:pPr>
              <w:pStyle w:val="Text"/>
            </w:pPr>
          </w:p>
        </w:tc>
      </w:tr>
      <w:tr w:rsidR="00F83D62" w:rsidRPr="00403436" w14:paraId="2408EE44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39E07D3" w14:textId="1C8662A3" w:rsidR="00F83D62" w:rsidRPr="00765BB0" w:rsidRDefault="00F83D62" w:rsidP="00F83D6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2c</w:t>
            </w:r>
          </w:p>
        </w:tc>
        <w:tc>
          <w:tcPr>
            <w:tcW w:w="5954" w:type="dxa"/>
            <w:shd w:val="clear" w:color="auto" w:fill="auto"/>
          </w:tcPr>
          <w:p w14:paraId="209EF7A8" w14:textId="4A6C771A" w:rsidR="00F83D62" w:rsidRPr="00561116" w:rsidRDefault="00F83D62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Interprets question to form equation:  </w:t>
            </w:r>
            <w:r w:rsidR="007052ED" w:rsidRPr="00091602">
              <w:rPr>
                <w:position w:val="-10"/>
              </w:rPr>
              <w:object w:dxaOrig="1400" w:dyaOrig="380" w14:anchorId="6A1327E8">
                <v:shape id="_x0000_i1054" type="#_x0000_t75" style="width:69.75pt;height:18.75pt" o:ole="">
                  <v:imagedata r:id="rId66" o:title=""/>
                </v:shape>
                <o:OLEObject Type="Embed" ProgID="Equation.DSMT4" ShapeID="_x0000_i1054" DrawAspect="Content" ObjectID="_1619252962" r:id="rId67"/>
              </w:object>
            </w:r>
          </w:p>
        </w:tc>
        <w:tc>
          <w:tcPr>
            <w:tcW w:w="850" w:type="dxa"/>
            <w:shd w:val="clear" w:color="auto" w:fill="auto"/>
          </w:tcPr>
          <w:p w14:paraId="0D8F9EE2" w14:textId="6F50BD3A" w:rsidR="00F83D62" w:rsidRPr="00EB3F2E" w:rsidRDefault="00F83D62" w:rsidP="00F83D6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CEF614" w14:textId="09EEE2EA" w:rsidR="00F83D62" w:rsidRPr="00561116" w:rsidRDefault="00F83D62" w:rsidP="00F83D62">
            <w:pPr>
              <w:pStyle w:val="Text"/>
              <w:jc w:val="center"/>
            </w:pPr>
            <w:r w:rsidRPr="00561116">
              <w:t>3.1b</w:t>
            </w:r>
          </w:p>
        </w:tc>
        <w:tc>
          <w:tcPr>
            <w:tcW w:w="1843" w:type="dxa"/>
            <w:vMerge w:val="restart"/>
          </w:tcPr>
          <w:p w14:paraId="65967A03" w14:textId="77777777" w:rsidR="00F83D62" w:rsidRDefault="00F83D62" w:rsidP="00F83D62">
            <w:pPr>
              <w:pStyle w:val="Text"/>
              <w:jc w:val="center"/>
            </w:pPr>
            <w:r w:rsidRPr="00F83D62">
              <w:t>6th</w:t>
            </w:r>
          </w:p>
          <w:p w14:paraId="73C33D05" w14:textId="58D3A2D3" w:rsidR="00F83D62" w:rsidRPr="00561116" w:rsidRDefault="00F83D62" w:rsidP="00F83D62">
            <w:pPr>
              <w:pStyle w:val="Text"/>
              <w:jc w:val="center"/>
            </w:pPr>
            <w:r w:rsidRPr="00F83D62">
              <w:t>Solve problems involving successive collisions including collisions with walls</w:t>
            </w:r>
          </w:p>
        </w:tc>
      </w:tr>
      <w:tr w:rsidR="00F83D62" w:rsidRPr="00403436" w14:paraId="69B1A773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A96D84" w14:textId="77777777" w:rsidR="00F83D62" w:rsidRPr="00765BB0" w:rsidRDefault="00F83D62" w:rsidP="0053053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DB0704" w14:textId="72DE7DA2" w:rsidR="00F83D62" w:rsidRPr="00561116" w:rsidRDefault="00F83D62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Solves:  </w:t>
            </w:r>
            <w:r w:rsidR="007052ED" w:rsidRPr="00091602">
              <w:rPr>
                <w:position w:val="-6"/>
              </w:rPr>
              <w:object w:dxaOrig="880" w:dyaOrig="260" w14:anchorId="31B75DD0">
                <v:shape id="_x0000_i1055" type="#_x0000_t75" style="width:43.5pt;height:13.5pt" o:ole="">
                  <v:imagedata r:id="rId68" o:title=""/>
                </v:shape>
                <o:OLEObject Type="Embed" ProgID="Equation.DSMT4" ShapeID="_x0000_i1055" DrawAspect="Content" ObjectID="_1619252963" r:id="rId69"/>
              </w:object>
            </w:r>
          </w:p>
        </w:tc>
        <w:tc>
          <w:tcPr>
            <w:tcW w:w="850" w:type="dxa"/>
            <w:shd w:val="clear" w:color="auto" w:fill="auto"/>
          </w:tcPr>
          <w:p w14:paraId="20A908C9" w14:textId="5AD90D92" w:rsidR="00F83D62" w:rsidRPr="00EB3F2E" w:rsidRDefault="00F83D62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FC2C2D1" w14:textId="504221E0" w:rsidR="00F83D62" w:rsidRPr="00561116" w:rsidRDefault="00F83D62" w:rsidP="00530532">
            <w:pPr>
              <w:pStyle w:val="Text"/>
              <w:jc w:val="center"/>
            </w:pPr>
            <w:r w:rsidRPr="00561116">
              <w:t>1.1b</w:t>
            </w:r>
          </w:p>
        </w:tc>
        <w:tc>
          <w:tcPr>
            <w:tcW w:w="1843" w:type="dxa"/>
            <w:vMerge/>
          </w:tcPr>
          <w:p w14:paraId="3DB87D74" w14:textId="77777777" w:rsidR="00F83D62" w:rsidRPr="00561116" w:rsidRDefault="00F83D62" w:rsidP="00530532">
            <w:pPr>
              <w:pStyle w:val="Text"/>
            </w:pPr>
          </w:p>
        </w:tc>
      </w:tr>
      <w:tr w:rsidR="00F83D62" w:rsidRPr="00403436" w14:paraId="6C4BD9DA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71DE96" w14:textId="77777777" w:rsidR="00F83D62" w:rsidRPr="00765BB0" w:rsidRDefault="00F83D62" w:rsidP="0053053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E750B57" w14:textId="6002C0FB" w:rsidR="00F83D62" w:rsidRPr="00561116" w:rsidRDefault="00F83D62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States that the collisions are highly elastic, i.e. </w:t>
            </w:r>
            <w:r w:rsidR="007052ED" w:rsidRPr="00091602">
              <w:rPr>
                <w:position w:val="-6"/>
              </w:rPr>
              <w:object w:dxaOrig="180" w:dyaOrig="200" w14:anchorId="2FA1D9A8">
                <v:shape id="_x0000_i1056" type="#_x0000_t75" style="width:9.75pt;height:9.75pt" o:ole="">
                  <v:imagedata r:id="rId70" o:title=""/>
                </v:shape>
                <o:OLEObject Type="Embed" ProgID="Equation.DSMT4" ShapeID="_x0000_i1056" DrawAspect="Content" ObjectID="_1619252964" r:id="rId71"/>
              </w:object>
            </w:r>
            <w:r w:rsidRPr="00561116">
              <w:rPr>
                <w:rFonts w:ascii="Times New Roman" w:hAnsi="Times New Roman"/>
              </w:rPr>
              <w:t xml:space="preserve"> close to 1.</w:t>
            </w:r>
            <w:r w:rsidRPr="00561116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5B40E331" w14:textId="126CD22B" w:rsidR="00F83D62" w:rsidRPr="00EB3F2E" w:rsidRDefault="00F83D62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358BFCA" w14:textId="7833852B" w:rsidR="00F83D62" w:rsidRPr="00561116" w:rsidRDefault="00F83D62" w:rsidP="00530532">
            <w:pPr>
              <w:pStyle w:val="Text"/>
              <w:jc w:val="center"/>
            </w:pPr>
            <w:r w:rsidRPr="00561116">
              <w:t>3.2a</w:t>
            </w:r>
          </w:p>
        </w:tc>
        <w:tc>
          <w:tcPr>
            <w:tcW w:w="1843" w:type="dxa"/>
            <w:vMerge/>
          </w:tcPr>
          <w:p w14:paraId="5EC2A549" w14:textId="77777777" w:rsidR="00F83D62" w:rsidRPr="00561116" w:rsidRDefault="00F83D62" w:rsidP="00530532">
            <w:pPr>
              <w:pStyle w:val="Text"/>
            </w:pPr>
          </w:p>
        </w:tc>
      </w:tr>
      <w:tr w:rsidR="001A5504" w:rsidRPr="00403436" w14:paraId="7332E08E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4A1E90" w14:textId="77777777" w:rsidR="001A5504" w:rsidRPr="00765BB0" w:rsidRDefault="001A5504" w:rsidP="0053053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835127" w14:textId="31658BD8" w:rsidR="001A5504" w:rsidRPr="00561116" w:rsidRDefault="001A5504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1CD3303" w14:textId="4A215B12" w:rsidR="001A5504" w:rsidRPr="00561116" w:rsidRDefault="001A5504" w:rsidP="00530532">
            <w:pPr>
              <w:pStyle w:val="Text"/>
              <w:jc w:val="center"/>
              <w:rPr>
                <w:b/>
              </w:rPr>
            </w:pPr>
            <w:r w:rsidRPr="00561116">
              <w:rPr>
                <w:b/>
              </w:rPr>
              <w:t>(</w:t>
            </w:r>
            <w:r w:rsidR="003D24B3" w:rsidRPr="00561116">
              <w:rPr>
                <w:b/>
              </w:rPr>
              <w:t>3</w:t>
            </w:r>
            <w:r w:rsidRPr="00561116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82ADF05" w14:textId="77777777" w:rsidR="001A5504" w:rsidRPr="00561116" w:rsidRDefault="001A5504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FBA8FFE" w14:textId="77777777" w:rsidR="001A5504" w:rsidRPr="00561116" w:rsidRDefault="001A5504" w:rsidP="00530532">
            <w:pPr>
              <w:pStyle w:val="Text"/>
            </w:pPr>
          </w:p>
        </w:tc>
      </w:tr>
      <w:tr w:rsidR="00805AAE" w:rsidRPr="00403436" w14:paraId="70ADAD5B" w14:textId="77777777" w:rsidTr="0053053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FC76D02" w14:textId="4358B8F9" w:rsidR="00805AAE" w:rsidRPr="00D23ECE" w:rsidRDefault="00900524" w:rsidP="00530532">
            <w:pPr>
              <w:pStyle w:val="Marks"/>
              <w:framePr w:hSpace="0" w:wrap="auto" w:hAnchor="text" w:xAlign="left" w:yAlign="inline"/>
            </w:pPr>
            <w:r>
              <w:t>(</w:t>
            </w:r>
            <w:r w:rsidR="003D24B3">
              <w:t>9</w:t>
            </w:r>
            <w:r w:rsidR="00805AAE" w:rsidRPr="00D23ECE">
              <w:t xml:space="preserve"> mark</w:t>
            </w:r>
            <w:r w:rsidR="00805AAE">
              <w:t>s</w:t>
            </w:r>
            <w:r w:rsidR="00805AAE" w:rsidRPr="00D23ECE">
              <w:t>)</w:t>
            </w:r>
          </w:p>
        </w:tc>
      </w:tr>
      <w:tr w:rsidR="00BB5848" w:rsidRPr="00403436" w14:paraId="56510008" w14:textId="77777777" w:rsidTr="0053053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3E6DEF3" w14:textId="77777777" w:rsidR="00BB5848" w:rsidRDefault="00BB5848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2A067F5E" w14:textId="3234EFF9" w:rsidR="00F83D62" w:rsidRPr="0042530B" w:rsidRDefault="00F83D62" w:rsidP="00530532">
            <w:pPr>
              <w:pStyle w:val="Text"/>
              <w:jc w:val="center"/>
              <w:rPr>
                <w:b/>
              </w:rPr>
            </w:pPr>
          </w:p>
        </w:tc>
      </w:tr>
    </w:tbl>
    <w:p w14:paraId="6E843148" w14:textId="77777777" w:rsidR="006A6187" w:rsidRDefault="006A6187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B3F8D" w:rsidRPr="00403436" w14:paraId="22BA1186" w14:textId="77777777" w:rsidTr="00EB3F2E">
        <w:trPr>
          <w:jc w:val="center"/>
          <w:hidden/>
        </w:trPr>
        <w:tc>
          <w:tcPr>
            <w:tcW w:w="817" w:type="dxa"/>
            <w:shd w:val="clear" w:color="auto" w:fill="auto"/>
            <w:vAlign w:val="center"/>
          </w:tcPr>
          <w:p w14:paraId="67779661" w14:textId="2108ED4C" w:rsidR="00AB3F8D" w:rsidRPr="00DD0D9F" w:rsidRDefault="00024AC6" w:rsidP="00EB3F2E">
            <w:pPr>
              <w:pStyle w:val="TableHead"/>
              <w:framePr w:hSpace="0" w:wrap="auto" w:hAnchor="text" w:xAlign="left" w:yAlign="inline"/>
            </w:pPr>
            <w:r>
              <w:rPr>
                <w:vanish/>
              </w:rPr>
              <w:lastRenderedPageBreak/>
              <w:br w:type="page"/>
            </w:r>
            <w:r w:rsidR="000F1D2D">
              <w:rPr>
                <w:vanish/>
              </w:rPr>
              <w:br w:type="page"/>
            </w:r>
            <w:r w:rsidR="00AB3F8D"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1D0F588" w14:textId="77777777" w:rsidR="00AB3F8D" w:rsidRPr="00DD0D9F" w:rsidRDefault="00AB3F8D" w:rsidP="00EB3F2E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684AA1" w14:textId="77777777" w:rsidR="00AB3F8D" w:rsidRPr="00DD0D9F" w:rsidRDefault="00AB3F8D" w:rsidP="00EB3F2E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3F5CD" w14:textId="77777777" w:rsidR="00AB3F8D" w:rsidRPr="00DD0D9F" w:rsidRDefault="00AB3F8D" w:rsidP="00EB3F2E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36F9A84B" w14:textId="065E12F2" w:rsidR="00AB3F8D" w:rsidRDefault="00AB3F8D" w:rsidP="00EB3F2E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74C74">
              <w:t>D</w:t>
            </w:r>
            <w:r>
              <w:t>escriptor</w:t>
            </w:r>
          </w:p>
        </w:tc>
      </w:tr>
      <w:tr w:rsidR="006028BA" w:rsidRPr="00403436" w14:paraId="1478CC28" w14:textId="77777777" w:rsidTr="004048F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9B0B044" w14:textId="7B30635B" w:rsidR="006028BA" w:rsidRPr="003B03A1" w:rsidRDefault="006028BA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6A670C00" w14:textId="66B00ECA" w:rsidR="006028BA" w:rsidRPr="00350547" w:rsidRDefault="006028BA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0D7037">
              <w:rPr>
                <w:rFonts w:ascii="Times New Roman" w:hAnsi="Times New Roman"/>
              </w:rPr>
              <w:t xml:space="preserve">States velocity of 2kg sphere after first impact with wall </w:t>
            </w:r>
            <w:r w:rsidR="007052ED" w:rsidRPr="00091602">
              <w:rPr>
                <w:position w:val="-6"/>
              </w:rPr>
              <w:object w:dxaOrig="460" w:dyaOrig="260" w14:anchorId="6142FA5C">
                <v:shape id="_x0000_i1057" type="#_x0000_t75" style="width:23.25pt;height:13.5pt" o:ole="">
                  <v:imagedata r:id="rId72" o:title=""/>
                </v:shape>
                <o:OLEObject Type="Embed" ProgID="Equation.DSMT4" ShapeID="_x0000_i1057" DrawAspect="Content" ObjectID="_1619252965" r:id="rId73"/>
              </w:object>
            </w:r>
          </w:p>
        </w:tc>
        <w:tc>
          <w:tcPr>
            <w:tcW w:w="850" w:type="dxa"/>
            <w:shd w:val="clear" w:color="auto" w:fill="auto"/>
          </w:tcPr>
          <w:p w14:paraId="0E443A0A" w14:textId="0C2F9519" w:rsidR="006028BA" w:rsidRPr="00EB3F2E" w:rsidRDefault="006028BA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A734388" w14:textId="5F429959" w:rsidR="006028BA" w:rsidRDefault="006028BA" w:rsidP="00FC7E29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601B7D18" w14:textId="77777777" w:rsidR="00F83D62" w:rsidRDefault="00F83D62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5th</w:t>
            </w:r>
          </w:p>
          <w:p w14:paraId="62F2B78F" w14:textId="199AFC87" w:rsidR="006028BA" w:rsidRDefault="00F83D62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Calculate the change in kinetic energy as a result of a collision</w:t>
            </w:r>
          </w:p>
        </w:tc>
      </w:tr>
      <w:tr w:rsidR="006028BA" w:rsidRPr="00403436" w14:paraId="5C0C3722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6CF5AA" w14:textId="77777777" w:rsidR="006028BA" w:rsidRDefault="006028BA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CAC465B" w14:textId="77777777" w:rsidR="006028BA" w:rsidRPr="00196F36" w:rsidRDefault="006028BA" w:rsidP="009910FC">
            <w:pPr>
              <w:pStyle w:val="Text"/>
            </w:pPr>
            <w:r>
              <w:t xml:space="preserve">Uses KE formula to form an equation for energy lost: </w:t>
            </w:r>
          </w:p>
          <w:p w14:paraId="78193CFE" w14:textId="310CCC08" w:rsidR="006028BA" w:rsidRDefault="007052ED" w:rsidP="00542B8C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091602">
              <w:rPr>
                <w:position w:val="-22"/>
              </w:rPr>
              <w:object w:dxaOrig="3000" w:dyaOrig="580" w14:anchorId="17B59547">
                <v:shape id="_x0000_i1058" type="#_x0000_t75" style="width:150pt;height:28.5pt" o:ole="">
                  <v:imagedata r:id="rId74" o:title=""/>
                </v:shape>
                <o:OLEObject Type="Embed" ProgID="Equation.DSMT4" ShapeID="_x0000_i1058" DrawAspect="Content" ObjectID="_1619252966" r:id="rId75"/>
              </w:object>
            </w:r>
          </w:p>
        </w:tc>
        <w:tc>
          <w:tcPr>
            <w:tcW w:w="850" w:type="dxa"/>
            <w:shd w:val="clear" w:color="auto" w:fill="auto"/>
          </w:tcPr>
          <w:p w14:paraId="7B45CBFD" w14:textId="623536A5" w:rsidR="006028BA" w:rsidRPr="00EB3F2E" w:rsidRDefault="006028BA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FAFA285" w14:textId="2910B841" w:rsidR="006028BA" w:rsidRDefault="006028BA" w:rsidP="00FC7E29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4FFA9AA9" w14:textId="77777777" w:rsidR="006028BA" w:rsidRDefault="006028BA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6028BA" w:rsidRPr="00403436" w14:paraId="03E54DC2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A08C46" w14:textId="77777777" w:rsidR="006028BA" w:rsidRDefault="006028BA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3D3223FC" w14:textId="77777777" w:rsidR="006028BA" w:rsidRDefault="006028BA" w:rsidP="009910FC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79B4A1F" w14:textId="3BE57E75" w:rsidR="006028BA" w:rsidRDefault="006028BA" w:rsidP="00FC7E29">
            <w:pPr>
              <w:pStyle w:val="Text"/>
              <w:jc w:val="center"/>
            </w:pPr>
            <w:r>
              <w:rPr>
                <w:b/>
              </w:rPr>
              <w:t>(2</w:t>
            </w:r>
            <w:r w:rsidRPr="00442D3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B775D5B" w14:textId="77777777" w:rsidR="006028BA" w:rsidRDefault="006028BA" w:rsidP="00FC7E2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D453A96" w14:textId="77777777" w:rsidR="006028BA" w:rsidRDefault="006028BA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936BE" w:rsidRPr="00403436" w14:paraId="5A525AB6" w14:textId="77777777" w:rsidTr="004048F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69FDDFB" w14:textId="38CF4DC6" w:rsidR="00A936BE" w:rsidRPr="003B03A1" w:rsidRDefault="00A936BE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1E13D90D" w14:textId="3356E6CF" w:rsidR="00A936BE" w:rsidRDefault="00525CB1" w:rsidP="00542B8C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Uses </w:t>
            </w:r>
            <w:r w:rsidR="00A936BE">
              <w:rPr>
                <w:rFonts w:ascii="Times New Roman" w:hAnsi="Times New Roman"/>
              </w:rPr>
              <w:t>conservation of momentum</w:t>
            </w:r>
            <w:r>
              <w:rPr>
                <w:rFonts w:ascii="Times New Roman" w:hAnsi="Times New Roman"/>
              </w:rPr>
              <w:t xml:space="preserve"> to form an</w:t>
            </w:r>
            <w:r w:rsidR="00A936BE">
              <w:rPr>
                <w:rFonts w:ascii="Times New Roman" w:hAnsi="Times New Roman"/>
              </w:rPr>
              <w:t xml:space="preserve"> equation</w:t>
            </w:r>
            <w:r w:rsidR="00A112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eg.</w:t>
            </w:r>
            <w:r>
              <w:rPr>
                <w:rFonts w:ascii="Times New Roman" w:hAnsi="Times New Roman"/>
              </w:rPr>
              <w:br/>
            </w:r>
            <w:r w:rsidR="00691791">
              <w:rPr>
                <w:rFonts w:ascii="Times New Roman" w:hAnsi="Times New Roman"/>
              </w:rPr>
              <w:t xml:space="preserve">                                       </w:t>
            </w:r>
            <w:r w:rsidR="007052ED" w:rsidRPr="00091602">
              <w:rPr>
                <w:position w:val="-10"/>
              </w:rPr>
              <w:object w:dxaOrig="1359" w:dyaOrig="320" w14:anchorId="2FFC3544">
                <v:shape id="_x0000_i1059" type="#_x0000_t75" style="width:68.25pt;height:17.25pt" o:ole="">
                  <v:imagedata r:id="rId76" o:title=""/>
                </v:shape>
                <o:OLEObject Type="Embed" ProgID="Equation.DSMT4" ShapeID="_x0000_i1059" DrawAspect="Content" ObjectID="_1619252967" r:id="rId77"/>
              </w:object>
            </w:r>
          </w:p>
        </w:tc>
        <w:tc>
          <w:tcPr>
            <w:tcW w:w="850" w:type="dxa"/>
            <w:shd w:val="clear" w:color="auto" w:fill="auto"/>
          </w:tcPr>
          <w:p w14:paraId="7A7A8CA7" w14:textId="727F99C5" w:rsidR="00A936BE" w:rsidRPr="00EB3F2E" w:rsidRDefault="00A936BE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A72E711" w14:textId="1D587E55" w:rsidR="00A936BE" w:rsidRDefault="00A936BE" w:rsidP="00FC7E29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2EDD75F2" w14:textId="77777777" w:rsidR="00F83D62" w:rsidRDefault="00F83D62" w:rsidP="003B03A1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5th</w:t>
            </w:r>
          </w:p>
          <w:p w14:paraId="35174F84" w14:textId="31F56982" w:rsidR="00A936BE" w:rsidRDefault="00F83D62" w:rsidP="003B03A1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Calculate the change in kinetic energy as a result of a collision</w:t>
            </w:r>
          </w:p>
        </w:tc>
      </w:tr>
      <w:tr w:rsidR="00A936BE" w:rsidRPr="00403436" w14:paraId="115613FB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0D5CC4" w14:textId="010296F7" w:rsidR="00A936BE" w:rsidRDefault="00A936BE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4FACA2DE" w14:textId="1AAC76FD" w:rsidR="00A936BE" w:rsidRDefault="00A936BE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Forms </w:t>
            </w:r>
            <w:r w:rsidR="00525CB1">
              <w:rPr>
                <w:rFonts w:ascii="Times New Roman" w:hAnsi="Times New Roman"/>
              </w:rPr>
              <w:t xml:space="preserve">an </w:t>
            </w:r>
            <w:r>
              <w:rPr>
                <w:rFonts w:ascii="Times New Roman" w:hAnsi="Times New Roman"/>
              </w:rPr>
              <w:t>equation using N</w:t>
            </w:r>
            <w:r w:rsidR="00525CB1">
              <w:rPr>
                <w:rFonts w:ascii="Times New Roman" w:hAnsi="Times New Roman"/>
              </w:rPr>
              <w:t>ewton’s law of restitution</w:t>
            </w:r>
            <w:r w:rsidR="00C271BA">
              <w:rPr>
                <w:rFonts w:ascii="Times New Roman" w:hAnsi="Times New Roman"/>
              </w:rPr>
              <w:t xml:space="preserve"> eg</w:t>
            </w:r>
            <w:r w:rsidR="00A112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  <w:r w:rsidR="00525CB1">
              <w:rPr>
                <w:rFonts w:ascii="Times New Roman" w:hAnsi="Times New Roman"/>
              </w:rPr>
              <w:br/>
            </w:r>
            <w:r w:rsidR="00691791">
              <w:rPr>
                <w:rFonts w:ascii="Times New Roman" w:hAnsi="Times New Roman"/>
              </w:rPr>
              <w:t xml:space="preserve">                                       </w:t>
            </w:r>
            <w:r w:rsidR="007052ED" w:rsidRPr="00091602">
              <w:rPr>
                <w:position w:val="-10"/>
              </w:rPr>
              <w:object w:dxaOrig="1160" w:dyaOrig="380" w14:anchorId="55C781AA">
                <v:shape id="_x0000_i1060" type="#_x0000_t75" style="width:58.5pt;height:18.75pt" o:ole="">
                  <v:imagedata r:id="rId78" o:title=""/>
                </v:shape>
                <o:OLEObject Type="Embed" ProgID="Equation.DSMT4" ShapeID="_x0000_i1060" DrawAspect="Content" ObjectID="_1619252968" r:id="rId79"/>
              </w:object>
            </w:r>
          </w:p>
        </w:tc>
        <w:tc>
          <w:tcPr>
            <w:tcW w:w="850" w:type="dxa"/>
            <w:shd w:val="clear" w:color="auto" w:fill="auto"/>
          </w:tcPr>
          <w:p w14:paraId="2CF10C6B" w14:textId="51AEE613" w:rsidR="00A936BE" w:rsidRPr="00EB3F2E" w:rsidRDefault="00A936BE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67642AF" w14:textId="58F30401" w:rsidR="00A936BE" w:rsidRDefault="00A936BE" w:rsidP="00FC7E29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71E8F6EF" w14:textId="77777777" w:rsidR="00A936BE" w:rsidRDefault="00A936BE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936BE" w:rsidRPr="00403436" w14:paraId="17D784CD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C1CE0F" w14:textId="77777777" w:rsidR="00A936BE" w:rsidRDefault="00A936BE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9D51C11" w14:textId="73C27C9A" w:rsidR="00A936BE" w:rsidRDefault="00A936BE" w:rsidP="009910FC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292B8A">
              <w:rPr>
                <w:rFonts w:ascii="Times New Roman" w:hAnsi="Times New Roman"/>
              </w:rPr>
              <w:t xml:space="preserve">Solves for expressions for </w:t>
            </w:r>
            <w:r w:rsidR="00542B8C" w:rsidRPr="00091602">
              <w:rPr>
                <w:position w:val="-10"/>
              </w:rPr>
              <w:object w:dxaOrig="220" w:dyaOrig="320" w14:anchorId="78C1134B">
                <v:shape id="_x0000_i1061" type="#_x0000_t75" style="width:11.25pt;height:17.25pt" o:ole="">
                  <v:imagedata r:id="rId80" o:title=""/>
                </v:shape>
                <o:OLEObject Type="Embed" ProgID="Equation.DSMT4" ShapeID="_x0000_i1061" DrawAspect="Content" ObjectID="_1619252969" r:id="rId81"/>
              </w:object>
            </w:r>
            <w:r w:rsidRPr="00292B8A">
              <w:rPr>
                <w:rFonts w:ascii="Times New Roman" w:hAnsi="Times New Roman"/>
              </w:rPr>
              <w:t xml:space="preserve"> and </w:t>
            </w:r>
            <w:r w:rsidR="00542B8C" w:rsidRPr="00091602">
              <w:rPr>
                <w:position w:val="-10"/>
              </w:rPr>
              <w:object w:dxaOrig="260" w:dyaOrig="320" w14:anchorId="6F4F0C7A">
                <v:shape id="_x0000_i1062" type="#_x0000_t75" style="width:13.5pt;height:17.25pt" o:ole="">
                  <v:imagedata r:id="rId82" o:title=""/>
                </v:shape>
                <o:OLEObject Type="Embed" ProgID="Equation.DSMT4" ShapeID="_x0000_i1062" DrawAspect="Content" ObjectID="_1619252970" r:id="rId83"/>
              </w:object>
            </w:r>
            <w:r>
              <w:rPr>
                <w:rFonts w:ascii="Times New Roman" w:hAnsi="Times New Roman"/>
              </w:rPr>
              <w:t>:</w:t>
            </w:r>
          </w:p>
          <w:p w14:paraId="2B0AF655" w14:textId="24DC74D4" w:rsidR="00A936BE" w:rsidRDefault="007052ED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42B8C">
              <w:rPr>
                <w:position w:val="-10"/>
              </w:rPr>
              <w:object w:dxaOrig="1320" w:dyaOrig="320" w14:anchorId="75338020">
                <v:shape id="_x0000_i1063" type="#_x0000_t75" style="width:66pt;height:17.25pt" o:ole="">
                  <v:imagedata r:id="rId84" o:title=""/>
                </v:shape>
                <o:OLEObject Type="Embed" ProgID="Equation.DSMT4" ShapeID="_x0000_i1063" DrawAspect="Content" ObjectID="_1619252971" r:id="rId85"/>
              </w:object>
            </w:r>
            <w:r w:rsidR="00A936BE">
              <w:rPr>
                <w:rFonts w:ascii="Times New Roman" w:hAnsi="Times New Roman"/>
              </w:rPr>
              <w:t xml:space="preserve"> oe    and    </w:t>
            </w:r>
            <w:r w:rsidRPr="00542B8C">
              <w:rPr>
                <w:position w:val="-10"/>
              </w:rPr>
              <w:object w:dxaOrig="1260" w:dyaOrig="320" w14:anchorId="648905EF">
                <v:shape id="_x0000_i1064" type="#_x0000_t75" style="width:62.25pt;height:17.25pt" o:ole="">
                  <v:imagedata r:id="rId86" o:title=""/>
                </v:shape>
                <o:OLEObject Type="Embed" ProgID="Equation.DSMT4" ShapeID="_x0000_i1064" DrawAspect="Content" ObjectID="_1619252972" r:id="rId87"/>
              </w:object>
            </w:r>
            <w:r w:rsidR="00A936BE">
              <w:rPr>
                <w:rFonts w:ascii="Times New Roman" w:hAnsi="Times New Roman"/>
              </w:rPr>
              <w:t xml:space="preserve">  oe</w:t>
            </w:r>
          </w:p>
        </w:tc>
        <w:tc>
          <w:tcPr>
            <w:tcW w:w="850" w:type="dxa"/>
            <w:shd w:val="clear" w:color="auto" w:fill="auto"/>
          </w:tcPr>
          <w:p w14:paraId="5E98EF65" w14:textId="172E6A32" w:rsidR="00A936BE" w:rsidRPr="00EB3F2E" w:rsidRDefault="00A936BE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C24F1B3" w14:textId="490D6C92" w:rsidR="00A936BE" w:rsidRDefault="00A936BE" w:rsidP="00FC7E2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0592B1C" w14:textId="77777777" w:rsidR="00A936BE" w:rsidRDefault="00A936BE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936BE" w:rsidRPr="00403436" w14:paraId="29E339C8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86DA6B7" w14:textId="77777777" w:rsidR="00A936BE" w:rsidRDefault="00A936BE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47F7687F" w14:textId="77777777" w:rsidR="00A936BE" w:rsidRDefault="00A936BE" w:rsidP="009910FC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Uses correct KE loss equation:</w:t>
            </w:r>
          </w:p>
          <w:p w14:paraId="71A17CCA" w14:textId="25EE074F" w:rsidR="00A936BE" w:rsidRDefault="00AC0F55" w:rsidP="00091602">
            <w:pPr>
              <w:tabs>
                <w:tab w:val="center" w:pos="2870"/>
                <w:tab w:val="right" w:pos="5740"/>
              </w:tabs>
              <w:spacing w:before="120" w:after="120" w:line="240" w:lineRule="atLeast"/>
              <w:rPr>
                <w:rFonts w:ascii="Times New Roman" w:hAnsi="Times New Roman"/>
              </w:rPr>
            </w:pPr>
            <w:r>
              <w:tab/>
            </w:r>
            <w:r w:rsidR="007052ED" w:rsidRPr="00091602">
              <w:rPr>
                <w:position w:val="-22"/>
              </w:rPr>
              <w:object w:dxaOrig="5060" w:dyaOrig="580" w14:anchorId="462E8319">
                <v:shape id="_x0000_i1065" type="#_x0000_t75" style="width:252pt;height:28.5pt" o:ole="">
                  <v:imagedata r:id="rId88" o:title=""/>
                </v:shape>
                <o:OLEObject Type="Embed" ProgID="Equation.DSMT4" ShapeID="_x0000_i1065" DrawAspect="Content" ObjectID="_1619252973" r:id="rId89"/>
              </w:object>
            </w:r>
          </w:p>
        </w:tc>
        <w:tc>
          <w:tcPr>
            <w:tcW w:w="850" w:type="dxa"/>
            <w:shd w:val="clear" w:color="auto" w:fill="auto"/>
          </w:tcPr>
          <w:p w14:paraId="5B3D4811" w14:textId="0D489DD2" w:rsidR="00A936BE" w:rsidRPr="00EB3F2E" w:rsidRDefault="00A936BE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02A996" w14:textId="1D801D57" w:rsidR="00A936BE" w:rsidRDefault="00A936BE" w:rsidP="00FC7E29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5630D188" w14:textId="77777777" w:rsidR="00A936BE" w:rsidRDefault="00A936BE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936BE" w:rsidRPr="00403436" w14:paraId="4BDD66E9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F49E52" w14:textId="77777777" w:rsidR="00A936BE" w:rsidRDefault="00A936BE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3C6A9C10" w14:textId="4CBD3AB7" w:rsidR="00A936BE" w:rsidRDefault="00A936BE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Expands: </w:t>
            </w:r>
            <w:r w:rsidR="007052ED" w:rsidRPr="00807318">
              <w:rPr>
                <w:position w:val="-10"/>
              </w:rPr>
              <w:object w:dxaOrig="4200" w:dyaOrig="380" w14:anchorId="62E209A0">
                <v:shape id="_x0000_i1066" type="#_x0000_t75" style="width:210pt;height:18.75pt" o:ole="">
                  <v:imagedata r:id="rId90" o:title=""/>
                </v:shape>
                <o:OLEObject Type="Embed" ProgID="Equation.DSMT4" ShapeID="_x0000_i1066" DrawAspect="Content" ObjectID="_1619252974" r:id="rId91"/>
              </w:object>
            </w:r>
          </w:p>
        </w:tc>
        <w:tc>
          <w:tcPr>
            <w:tcW w:w="850" w:type="dxa"/>
            <w:shd w:val="clear" w:color="auto" w:fill="auto"/>
          </w:tcPr>
          <w:p w14:paraId="60F1D758" w14:textId="29D3D2C9" w:rsidR="00A936BE" w:rsidRPr="00EB3F2E" w:rsidRDefault="00A936BE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8DF3A63" w14:textId="5FDEC5C8" w:rsidR="00A936BE" w:rsidRDefault="00A936BE" w:rsidP="00FC7E29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66CFC5A0" w14:textId="77777777" w:rsidR="00A936BE" w:rsidRDefault="00A936BE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936BE" w:rsidRPr="00403436" w14:paraId="1AE8124D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E91862" w14:textId="77777777" w:rsidR="00A936BE" w:rsidRDefault="00A936BE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F593EAC" w14:textId="410A7C25" w:rsidR="00A936BE" w:rsidRDefault="00A936BE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B41D72">
              <w:rPr>
                <w:rFonts w:ascii="Times New Roman" w:hAnsi="Times New Roman"/>
              </w:rPr>
              <w:t xml:space="preserve">Thus  </w:t>
            </w:r>
            <w:r w:rsidR="007052ED" w:rsidRPr="00807318">
              <w:rPr>
                <w:position w:val="-10"/>
              </w:rPr>
              <w:object w:dxaOrig="1600" w:dyaOrig="380" w14:anchorId="208840C0">
                <v:shape id="_x0000_i1067" type="#_x0000_t75" style="width:80.25pt;height:18.75pt" o:ole="">
                  <v:imagedata r:id="rId92" o:title=""/>
                </v:shape>
                <o:OLEObject Type="Embed" ProgID="Equation.DSMT4" ShapeID="_x0000_i1067" DrawAspect="Content" ObjectID="_1619252975" r:id="rId93"/>
              </w:object>
            </w:r>
            <w:r w:rsidRPr="00B41D72">
              <w:rPr>
                <w:rFonts w:ascii="Times New Roman" w:hAnsi="Times New Roman"/>
              </w:rPr>
              <w:t xml:space="preserve"> </w:t>
            </w:r>
            <w:r w:rsidR="00525CB1">
              <w:rPr>
                <w:rFonts w:ascii="Times New Roman" w:hAnsi="Times New Roman"/>
                <w:vertAlign w:val="superscript"/>
              </w:rPr>
              <w:t>*</w:t>
            </w:r>
            <w:r w:rsidRPr="00B41D72">
              <w:rPr>
                <w:rFonts w:ascii="Times New Roman" w:hAnsi="Times New Roman"/>
              </w:rPr>
              <w:t xml:space="preserve"> </w:t>
            </w:r>
            <w:r w:rsidR="00525CB1" w:rsidRPr="00B41D72">
              <w:rPr>
                <w:rFonts w:ascii="Times New Roman" w:hAnsi="Times New Roman"/>
              </w:rPr>
              <w:t xml:space="preserve">  </w:t>
            </w:r>
            <w:r w:rsidRPr="00B41D72">
              <w:rPr>
                <w:rFonts w:ascii="Times New Roman" w:hAnsi="Times New Roman"/>
              </w:rPr>
              <w:t>(must show intermediate step)</w:t>
            </w:r>
          </w:p>
        </w:tc>
        <w:tc>
          <w:tcPr>
            <w:tcW w:w="850" w:type="dxa"/>
            <w:shd w:val="clear" w:color="auto" w:fill="auto"/>
          </w:tcPr>
          <w:p w14:paraId="6DC60281" w14:textId="5874076E" w:rsidR="00A936BE" w:rsidRPr="0052303B" w:rsidRDefault="00A936BE" w:rsidP="00FC7E29">
            <w:pPr>
              <w:pStyle w:val="Text"/>
              <w:jc w:val="center"/>
              <w:rPr>
                <w:b/>
                <w:vertAlign w:val="superscript"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05B0DA4" w14:textId="67A1F01C" w:rsidR="00A936BE" w:rsidRDefault="00A936BE" w:rsidP="00FC7E2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027334F" w14:textId="77777777" w:rsidR="00A936BE" w:rsidRDefault="00A936BE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936BE" w:rsidRPr="00403436" w14:paraId="368E068A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4FF1D9" w14:textId="77777777" w:rsidR="00A936BE" w:rsidRDefault="00A936BE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60FDEB25" w14:textId="77777777" w:rsidR="00A936BE" w:rsidRDefault="00A936BE" w:rsidP="00FC7E2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832D811" w14:textId="7F10DC0D" w:rsidR="00A936BE" w:rsidRDefault="00A936BE" w:rsidP="00FC7E29">
            <w:pPr>
              <w:pStyle w:val="Text"/>
              <w:jc w:val="center"/>
            </w:pPr>
            <w:r>
              <w:rPr>
                <w:b/>
              </w:rPr>
              <w:t>(6</w:t>
            </w:r>
            <w:r w:rsidRPr="00442D3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197ADB0" w14:textId="77777777" w:rsidR="00A936BE" w:rsidRDefault="00A936BE" w:rsidP="00FC7E2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2EF048A" w14:textId="77777777" w:rsidR="00A936BE" w:rsidRDefault="00A936BE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0D3AB0" w:rsidRPr="00403436" w14:paraId="4246585A" w14:textId="77777777" w:rsidTr="004048F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DD98635" w14:textId="4BF6094B" w:rsidR="000D3AB0" w:rsidRPr="003B03A1" w:rsidRDefault="000D3AB0" w:rsidP="00EB3F2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5954" w:type="dxa"/>
            <w:shd w:val="clear" w:color="auto" w:fill="auto"/>
          </w:tcPr>
          <w:p w14:paraId="09248112" w14:textId="1BFF6853" w:rsidR="000D3AB0" w:rsidRDefault="000D3AB0" w:rsidP="00056E89">
            <w:pPr>
              <w:spacing w:before="120" w:after="120" w:line="24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Forms equation using </w:t>
            </w:r>
            <w:r w:rsidRPr="00D64E84">
              <w:rPr>
                <w:rFonts w:ascii="Times New Roman" w:hAnsi="Times New Roman"/>
                <w:i/>
              </w:rPr>
              <w:t xml:space="preserve">their </w:t>
            </w:r>
            <w:r w:rsidRPr="00091602">
              <w:rPr>
                <w:position w:val="-10"/>
              </w:rPr>
              <w:object w:dxaOrig="1160" w:dyaOrig="320" w14:anchorId="524B30E0">
                <v:shape id="_x0000_i1068" type="#_x0000_t75" style="width:58.5pt;height:17.25pt" o:ole="">
                  <v:imagedata r:id="rId94" o:title=""/>
                </v:shape>
                <o:OLEObject Type="Embed" ProgID="Equation.DSMT4" ShapeID="_x0000_i1068" DrawAspect="Content" ObjectID="_1619252976" r:id="rId95"/>
              </w:object>
            </w:r>
          </w:p>
          <w:p w14:paraId="6CFE54D3" w14:textId="6CDB456B" w:rsidR="000D3AB0" w:rsidRDefault="000D3AB0" w:rsidP="00A21FF4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807318">
              <w:rPr>
                <w:position w:val="-10"/>
              </w:rPr>
              <w:object w:dxaOrig="2600" w:dyaOrig="380" w14:anchorId="4DE3048F">
                <v:shape id="_x0000_i1069" type="#_x0000_t75" style="width:131.25pt;height:18.75pt" o:ole="">
                  <v:imagedata r:id="rId96" o:title=""/>
                </v:shape>
                <o:OLEObject Type="Embed" ProgID="Equation.DSMT4" ShapeID="_x0000_i1069" DrawAspect="Content" ObjectID="_1619252977" r:id="rId97"/>
              </w:object>
            </w:r>
          </w:p>
        </w:tc>
        <w:tc>
          <w:tcPr>
            <w:tcW w:w="850" w:type="dxa"/>
            <w:shd w:val="clear" w:color="auto" w:fill="auto"/>
          </w:tcPr>
          <w:p w14:paraId="74091DFB" w14:textId="7D1E7BAC" w:rsidR="000D3AB0" w:rsidRPr="00EB3F2E" w:rsidRDefault="000D3AB0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CD025CA" w14:textId="731C2813" w:rsidR="000D3AB0" w:rsidRDefault="000D3AB0" w:rsidP="00FC7E29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233D7510" w14:textId="77777777" w:rsidR="000D3AB0" w:rsidRDefault="000D3AB0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5th</w:t>
            </w:r>
          </w:p>
          <w:p w14:paraId="784676BE" w14:textId="07C0A6E1" w:rsidR="000D3AB0" w:rsidRDefault="000D3AB0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Calculate the change in kinetic energy as a result of a collision</w:t>
            </w:r>
          </w:p>
        </w:tc>
      </w:tr>
      <w:tr w:rsidR="000D3AB0" w:rsidRPr="00403436" w14:paraId="3370FF81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FCDEEF" w14:textId="77777777" w:rsidR="000D3AB0" w:rsidRDefault="000D3AB0" w:rsidP="00056E89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45012D86" w14:textId="7AC06D82" w:rsidR="000D3AB0" w:rsidRDefault="000D3AB0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Forms quartic:  </w:t>
            </w:r>
            <w:r w:rsidRPr="00091602">
              <w:rPr>
                <w:position w:val="-6"/>
              </w:rPr>
              <w:object w:dxaOrig="1520" w:dyaOrig="340" w14:anchorId="6D4607C6">
                <v:shape id="_x0000_i1070" type="#_x0000_t75" style="width:75.75pt;height:17.25pt" o:ole="">
                  <v:imagedata r:id="rId98" o:title=""/>
                </v:shape>
                <o:OLEObject Type="Embed" ProgID="Equation.DSMT4" ShapeID="_x0000_i1070" DrawAspect="Content" ObjectID="_1619252978" r:id="rId99"/>
              </w:object>
            </w:r>
          </w:p>
        </w:tc>
        <w:tc>
          <w:tcPr>
            <w:tcW w:w="850" w:type="dxa"/>
            <w:shd w:val="clear" w:color="auto" w:fill="auto"/>
          </w:tcPr>
          <w:p w14:paraId="593C3815" w14:textId="69F6C306" w:rsidR="000D3AB0" w:rsidRPr="00EB3F2E" w:rsidRDefault="000D3AB0" w:rsidP="00056E8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64065A0" w14:textId="3AA4BE22" w:rsidR="000D3AB0" w:rsidRDefault="000D3AB0" w:rsidP="00056E89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1F87AFD3" w14:textId="77777777" w:rsidR="000D3AB0" w:rsidRDefault="000D3AB0" w:rsidP="00056E8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0D3AB0" w:rsidRPr="00403436" w14:paraId="3328C744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EB44EC7" w14:textId="77777777" w:rsidR="000D3AB0" w:rsidRDefault="000D3AB0" w:rsidP="00056E89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663F36CE" w14:textId="4536032C" w:rsidR="000D3AB0" w:rsidRDefault="000D3AB0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Forms quadratic  </w:t>
            </w:r>
            <w:r w:rsidRPr="00091602">
              <w:rPr>
                <w:position w:val="-6"/>
              </w:rPr>
              <w:object w:dxaOrig="1460" w:dyaOrig="340" w14:anchorId="1F89D228">
                <v:shape id="_x0000_i1071" type="#_x0000_t75" style="width:74.25pt;height:17.25pt" o:ole="">
                  <v:imagedata r:id="rId100" o:title=""/>
                </v:shape>
                <o:OLEObject Type="Embed" ProgID="Equation.DSMT4" ShapeID="_x0000_i1071" DrawAspect="Content" ObjectID="_1619252979" r:id="rId101"/>
              </w:object>
            </w:r>
            <w:r>
              <w:rPr>
                <w:rFonts w:ascii="Times New Roman" w:hAnsi="Times New Roman"/>
              </w:rPr>
              <w:t xml:space="preserve"> and square roots positive solution, or otherwise, to find:  </w:t>
            </w:r>
            <w:r w:rsidRPr="00091602">
              <w:rPr>
                <w:position w:val="-6"/>
              </w:rPr>
              <w:object w:dxaOrig="880" w:dyaOrig="260" w14:anchorId="4E95071D">
                <v:shape id="_x0000_i1072" type="#_x0000_t75" style="width:43.5pt;height:13.5pt" o:ole="">
                  <v:imagedata r:id="rId102" o:title=""/>
                </v:shape>
                <o:OLEObject Type="Embed" ProgID="Equation.DSMT4" ShapeID="_x0000_i1072" DrawAspect="Content" ObjectID="_1619252980" r:id="rId103"/>
              </w:object>
            </w:r>
          </w:p>
        </w:tc>
        <w:tc>
          <w:tcPr>
            <w:tcW w:w="850" w:type="dxa"/>
            <w:shd w:val="clear" w:color="auto" w:fill="auto"/>
          </w:tcPr>
          <w:p w14:paraId="22266942" w14:textId="4D89490A" w:rsidR="000D3AB0" w:rsidRDefault="000D3AB0" w:rsidP="00056E8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6A0DC73" w14:textId="26C3F494" w:rsidR="000D3AB0" w:rsidRDefault="000D3AB0" w:rsidP="00056E8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435E897" w14:textId="77777777" w:rsidR="000D3AB0" w:rsidRDefault="000D3AB0" w:rsidP="00056E8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0D3AB0" w:rsidRPr="00403436" w14:paraId="249C037C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FB016E" w14:textId="77777777" w:rsidR="000D3AB0" w:rsidRDefault="000D3AB0" w:rsidP="00765BB0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7A729FFD" w14:textId="77777777" w:rsidR="000D3AB0" w:rsidRDefault="000D3AB0" w:rsidP="007F5177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A70B49C" w14:textId="58904EFD" w:rsidR="000D3AB0" w:rsidRDefault="000D3AB0" w:rsidP="00FC7E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0CD7659" w14:textId="77777777" w:rsidR="000D3AB0" w:rsidRDefault="000D3AB0" w:rsidP="00FC7E2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5421E95" w14:textId="77777777" w:rsidR="000D3AB0" w:rsidRDefault="000D3AB0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B3F8D" w:rsidRPr="00403436" w14:paraId="0175E248" w14:textId="77777777" w:rsidTr="004048F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2BB95FD" w14:textId="6DC1C382" w:rsidR="00AB3F8D" w:rsidRPr="00D23ECE" w:rsidRDefault="00AB3F8D" w:rsidP="003B1473">
            <w:pPr>
              <w:pStyle w:val="Marks"/>
              <w:framePr w:hSpace="0" w:wrap="auto" w:hAnchor="text" w:xAlign="left" w:yAlign="inline"/>
            </w:pPr>
            <w:r>
              <w:t>(</w:t>
            </w:r>
            <w:r w:rsidR="00D64E84">
              <w:t>1</w:t>
            </w:r>
            <w:r w:rsidR="00FE6549">
              <w:t>1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BB5848" w:rsidRPr="00403436" w14:paraId="3973413C" w14:textId="77777777" w:rsidTr="004048F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A43BE7B" w14:textId="09F8D558" w:rsidR="00A05A5C" w:rsidRDefault="007B1986" w:rsidP="00D64E8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</w:t>
            </w:r>
            <w:r w:rsidR="00A05A5C">
              <w:rPr>
                <w:b/>
              </w:rPr>
              <w:t>s</w:t>
            </w:r>
            <w:r w:rsidR="008243CC">
              <w:rPr>
                <w:b/>
              </w:rPr>
              <w:t>:</w:t>
            </w:r>
          </w:p>
          <w:p w14:paraId="22768FB1" w14:textId="7CB2183C" w:rsidR="00A05A5C" w:rsidRPr="00D64E84" w:rsidRDefault="00A05A5C" w:rsidP="00D64E84">
            <w:pPr>
              <w:pStyle w:val="Text"/>
              <w:jc w:val="center"/>
              <w:rPr>
                <w:b/>
              </w:rPr>
            </w:pPr>
          </w:p>
        </w:tc>
      </w:tr>
    </w:tbl>
    <w:p w14:paraId="0886F037" w14:textId="76E90691" w:rsidR="00024AC6" w:rsidRDefault="00024AC6">
      <w:pPr>
        <w:spacing w:after="0" w:line="240" w:lineRule="auto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514110" w14:paraId="5A9003E6" w14:textId="77777777" w:rsidTr="0053053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F9AC875" w14:textId="182D5CD9" w:rsidR="00514110" w:rsidRPr="00DD0D9F" w:rsidRDefault="00514110" w:rsidP="0053053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00908FE" w14:textId="77777777" w:rsidR="00514110" w:rsidRPr="00DD0D9F" w:rsidRDefault="00514110" w:rsidP="0053053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AE5F9" w14:textId="77777777" w:rsidR="00514110" w:rsidRPr="00DD0D9F" w:rsidRDefault="00514110" w:rsidP="0053053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4531F0" w14:textId="77777777" w:rsidR="00514110" w:rsidRPr="00DD0D9F" w:rsidRDefault="00514110" w:rsidP="0053053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1998BAB" w14:textId="1FD88078" w:rsidR="00514110" w:rsidRDefault="00514110" w:rsidP="0053053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74C74">
              <w:t>D</w:t>
            </w:r>
            <w:r>
              <w:t>escriptor</w:t>
            </w:r>
          </w:p>
        </w:tc>
      </w:tr>
      <w:tr w:rsidR="004E72BD" w:rsidRPr="00D23ECE" w14:paraId="0FCDCED3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1F27428" w14:textId="7D1C3943" w:rsidR="004E72BD" w:rsidRPr="003B03A1" w:rsidRDefault="004E72BD" w:rsidP="00530532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3B9A6B9D" w14:textId="5EE577E0" w:rsidR="004E72BD" w:rsidRDefault="004E72BD" w:rsidP="00530532">
            <w:pPr>
              <w:pStyle w:val="Text"/>
            </w:pPr>
            <w:r w:rsidRPr="009771BF">
              <w:t xml:space="preserve">Forms </w:t>
            </w:r>
            <w:r w:rsidR="00FE6549">
              <w:t xml:space="preserve">two </w:t>
            </w:r>
            <w:r w:rsidRPr="009771BF">
              <w:t xml:space="preserve">equations </w:t>
            </w:r>
            <w:r w:rsidR="00BC5934">
              <w:t xml:space="preserve">using conservation of momnetum  and Newton’s law of restitution </w:t>
            </w:r>
            <w:r w:rsidR="00F46836">
              <w:t>for example:</w:t>
            </w:r>
          </w:p>
          <w:p w14:paraId="2D5F0810" w14:textId="127DC3EB" w:rsidR="004E72BD" w:rsidRPr="009771BF" w:rsidRDefault="008C00E8" w:rsidP="00091602">
            <w:pPr>
              <w:pStyle w:val="Text"/>
            </w:pPr>
            <w:r w:rsidRPr="00091602">
              <w:rPr>
                <w:position w:val="-10"/>
              </w:rPr>
              <w:object w:dxaOrig="1240" w:dyaOrig="320" w14:anchorId="0F519111">
                <v:shape id="_x0000_i1073" type="#_x0000_t75" style="width:62.25pt;height:17.25pt" o:ole="">
                  <v:imagedata r:id="rId104" o:title=""/>
                </v:shape>
                <o:OLEObject Type="Embed" ProgID="Equation.DSMT4" ShapeID="_x0000_i1073" DrawAspect="Content" ObjectID="_1619252981" r:id="rId105"/>
              </w:object>
            </w:r>
            <w:r w:rsidR="004E72BD">
              <w:t xml:space="preserve">   and   </w:t>
            </w:r>
            <w:r w:rsidR="008D6C7F" w:rsidRPr="00091602">
              <w:rPr>
                <w:position w:val="-10"/>
              </w:rPr>
              <w:object w:dxaOrig="1500" w:dyaOrig="320" w14:anchorId="7C131FDB">
                <v:shape id="_x0000_i1074" type="#_x0000_t75" style="width:75pt;height:17.25pt" o:ole="">
                  <v:imagedata r:id="rId106" o:title=""/>
                </v:shape>
                <o:OLEObject Type="Embed" ProgID="Equation.DSMT4" ShapeID="_x0000_i1074" DrawAspect="Content" ObjectID="_1619252982" r:id="rId107"/>
              </w:object>
            </w:r>
          </w:p>
        </w:tc>
        <w:tc>
          <w:tcPr>
            <w:tcW w:w="850" w:type="dxa"/>
            <w:shd w:val="clear" w:color="auto" w:fill="auto"/>
          </w:tcPr>
          <w:p w14:paraId="31C50603" w14:textId="58F2A8FB" w:rsidR="004E72BD" w:rsidRPr="00EB3F2E" w:rsidRDefault="004E72BD" w:rsidP="00530532">
            <w:pPr>
              <w:pStyle w:val="Text"/>
              <w:spacing w:after="0"/>
              <w:jc w:val="center"/>
              <w:rPr>
                <w:b/>
              </w:rPr>
            </w:pPr>
            <w:r w:rsidRPr="00EB3F2E">
              <w:rPr>
                <w:b/>
              </w:rPr>
              <w:br/>
              <w:t>M1</w:t>
            </w:r>
          </w:p>
        </w:tc>
        <w:tc>
          <w:tcPr>
            <w:tcW w:w="709" w:type="dxa"/>
            <w:shd w:val="clear" w:color="auto" w:fill="auto"/>
          </w:tcPr>
          <w:p w14:paraId="6E845D68" w14:textId="75DD2F3F" w:rsidR="004E72BD" w:rsidRPr="00D23ECE" w:rsidRDefault="004E72BD" w:rsidP="00530532">
            <w:pPr>
              <w:pStyle w:val="Text"/>
              <w:jc w:val="center"/>
            </w:pPr>
            <w:r>
              <w:br/>
            </w:r>
            <w:r w:rsidR="00DA0D09">
              <w:t>3.4</w:t>
            </w:r>
          </w:p>
        </w:tc>
        <w:tc>
          <w:tcPr>
            <w:tcW w:w="1843" w:type="dxa"/>
            <w:vMerge w:val="restart"/>
          </w:tcPr>
          <w:p w14:paraId="09EC397B" w14:textId="77777777" w:rsidR="00F83D62" w:rsidRDefault="00F83D62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6th</w:t>
            </w:r>
          </w:p>
          <w:p w14:paraId="67004116" w14:textId="4665D67C" w:rsidR="004E72BD" w:rsidRPr="004D36C4" w:rsidRDefault="00F83D62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Solve problems involving successive collisions including collisions with walls</w:t>
            </w:r>
          </w:p>
        </w:tc>
      </w:tr>
      <w:tr w:rsidR="004E72BD" w:rsidRPr="00D23ECE" w14:paraId="7BE3126E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4889D3" w14:textId="77777777" w:rsidR="004E72BD" w:rsidRDefault="004E72BD" w:rsidP="00530532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BDC1E66" w14:textId="6E4ECA99" w:rsidR="004E72BD" w:rsidRPr="00DD32F1" w:rsidRDefault="004E72BD" w:rsidP="00091602">
            <w:pPr>
              <w:spacing w:before="120" w:after="120" w:line="3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Thus</w:t>
            </w:r>
            <w:r w:rsidR="00374C7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B23510">
              <w:rPr>
                <w:rFonts w:ascii="Times New Roman" w:hAnsi="Times New Roman"/>
              </w:rPr>
              <w:t xml:space="preserve">velocity of </w:t>
            </w:r>
            <w:r w:rsidR="00B23510" w:rsidRPr="0052303B">
              <w:rPr>
                <w:rFonts w:ascii="Times New Roman" w:hAnsi="Times New Roman"/>
                <w:i/>
              </w:rPr>
              <w:t>B</w:t>
            </w:r>
            <w:r w:rsidR="00B23510">
              <w:rPr>
                <w:rFonts w:ascii="Times New Roman" w:hAnsi="Times New Roman"/>
              </w:rPr>
              <w:t xml:space="preserve"> after collision with </w:t>
            </w:r>
            <w:r w:rsidR="00B23510" w:rsidRPr="0052303B">
              <w:rPr>
                <w:rFonts w:ascii="Times New Roman" w:hAnsi="Times New Roman"/>
                <w:i/>
              </w:rPr>
              <w:t>A</w:t>
            </w:r>
            <w:r w:rsidR="0047305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</w:t>
            </w:r>
            <w:r w:rsidR="008C00E8" w:rsidRPr="00091602">
              <w:rPr>
                <w:position w:val="-22"/>
              </w:rPr>
              <w:object w:dxaOrig="1380" w:dyaOrig="580" w14:anchorId="41F8B0D3">
                <v:shape id="_x0000_i1075" type="#_x0000_t75" style="width:69pt;height:28.5pt" o:ole="">
                  <v:imagedata r:id="rId108" o:title=""/>
                </v:shape>
                <o:OLEObject Type="Embed" ProgID="Equation.DSMT4" ShapeID="_x0000_i1075" DrawAspect="Content" ObjectID="_1619252983" r:id="rId109"/>
              </w:objec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6686F21D" w14:textId="78B180F2" w:rsidR="004E72BD" w:rsidRPr="00EB3F2E" w:rsidRDefault="004E72BD" w:rsidP="00530532">
            <w:pPr>
              <w:pStyle w:val="Text"/>
              <w:spacing w:after="0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203322D" w14:textId="31282117" w:rsidR="004E72BD" w:rsidRDefault="00DA0D09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FA8DAEA" w14:textId="77777777" w:rsidR="004E72BD" w:rsidRDefault="004E72BD" w:rsidP="0053053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E72BD" w:rsidRPr="00B70619" w14:paraId="678AAB56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46F47B" w14:textId="220E6691" w:rsidR="004E72BD" w:rsidRPr="00D23ECE" w:rsidRDefault="004E72BD" w:rsidP="00530532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3F726021" w14:textId="4115E047" w:rsidR="004E72BD" w:rsidRDefault="004E72BD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Uses </w:t>
            </w:r>
            <w:r w:rsidR="008D6C7F" w:rsidRPr="00091602">
              <w:rPr>
                <w:position w:val="-10"/>
              </w:rPr>
              <w:object w:dxaOrig="320" w:dyaOrig="320" w14:anchorId="5C21BD1E">
                <v:shape id="_x0000_i1076" type="#_x0000_t75" style="width:17.25pt;height:17.25pt" o:ole="">
                  <v:imagedata r:id="rId110" o:title=""/>
                </v:shape>
                <o:OLEObject Type="Embed" ProgID="Equation.DSMT4" ShapeID="_x0000_i1076" DrawAspect="Content" ObjectID="_1619252984" r:id="rId111"/>
              </w:object>
            </w:r>
            <w:r>
              <w:rPr>
                <w:rFonts w:ascii="Times New Roman" w:hAnsi="Times New Roman"/>
              </w:rPr>
              <w:t xml:space="preserve"> above as initial velocity with </w:t>
            </w:r>
            <w:r w:rsidR="00BC5934">
              <w:rPr>
                <w:rFonts w:ascii="Times New Roman" w:hAnsi="Times New Roman"/>
              </w:rPr>
              <w:t>Newton’s law of restitution</w:t>
            </w:r>
            <w:r>
              <w:rPr>
                <w:rFonts w:ascii="Times New Roman" w:hAnsi="Times New Roman"/>
              </w:rPr>
              <w:t xml:space="preserve"> to form one equation for</w:t>
            </w:r>
            <w:r w:rsidR="00BC5934">
              <w:rPr>
                <w:rFonts w:ascii="Times New Roman" w:hAnsi="Times New Roman"/>
              </w:rPr>
              <w:t xml:space="preserve"> the</w:t>
            </w:r>
            <w:r>
              <w:rPr>
                <w:rFonts w:ascii="Times New Roman" w:hAnsi="Times New Roman"/>
              </w:rPr>
              <w:t xml:space="preserve"> collision between </w:t>
            </w:r>
            <w:r w:rsidRPr="000D7037"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 xml:space="preserve"> and </w:t>
            </w:r>
            <w:r w:rsidRPr="000D7037">
              <w:rPr>
                <w:rFonts w:ascii="Times New Roman" w:hAnsi="Times New Roman"/>
                <w:i/>
              </w:rPr>
              <w:t>C</w:t>
            </w:r>
            <w:r>
              <w:rPr>
                <w:rFonts w:ascii="Times New Roman" w:hAnsi="Times New Roman"/>
              </w:rPr>
              <w:t xml:space="preserve">, using </w:t>
            </w:r>
            <w:r w:rsidR="008D6C7F" w:rsidRPr="00091602">
              <w:rPr>
                <w:position w:val="-10"/>
              </w:rPr>
              <w:object w:dxaOrig="279" w:dyaOrig="320" w14:anchorId="728E23B2">
                <v:shape id="_x0000_i1077" type="#_x0000_t75" style="width:13.5pt;height:17.25pt" o:ole="">
                  <v:imagedata r:id="rId112" o:title=""/>
                </v:shape>
                <o:OLEObject Type="Embed" ProgID="Equation.DSMT4" ShapeID="_x0000_i1077" DrawAspect="Content" ObjectID="_1619252985" r:id="rId113"/>
              </w:object>
            </w:r>
            <w:r w:rsidR="006D6D7C">
              <w:t xml:space="preserve"> </w:t>
            </w:r>
            <w:r>
              <w:rPr>
                <w:rFonts w:ascii="Times New Roman" w:hAnsi="Times New Roman"/>
              </w:rPr>
              <w:t xml:space="preserve">for the velocity of </w:t>
            </w:r>
            <w:r w:rsidRPr="00F35150"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 xml:space="preserve"> after this collision</w:t>
            </w:r>
            <w:r w:rsidR="00BC5934">
              <w:rPr>
                <w:rFonts w:ascii="Times New Roman" w:hAnsi="Times New Roman"/>
              </w:rPr>
              <w:t xml:space="preserve"> </w:t>
            </w:r>
            <w:r w:rsidR="00F46836">
              <w:rPr>
                <w:rFonts w:ascii="Times New Roman" w:hAnsi="Times New Roman"/>
              </w:rPr>
              <w:t>for example:</w:t>
            </w:r>
          </w:p>
          <w:p w14:paraId="2A1DE987" w14:textId="1D5F941B" w:rsidR="004E72BD" w:rsidRPr="008C0E71" w:rsidRDefault="008C00E8" w:rsidP="00091602">
            <w:pPr>
              <w:tabs>
                <w:tab w:val="center" w:pos="2870"/>
                <w:tab w:val="right" w:pos="5740"/>
              </w:tabs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091602">
              <w:rPr>
                <w:position w:val="-22"/>
              </w:rPr>
              <w:object w:dxaOrig="1800" w:dyaOrig="580" w14:anchorId="569ED0F9">
                <v:shape id="_x0000_i1078" type="#_x0000_t75" style="width:90pt;height:28.5pt" o:ole="">
                  <v:imagedata r:id="rId114" o:title=""/>
                </v:shape>
                <o:OLEObject Type="Embed" ProgID="Equation.DSMT4" ShapeID="_x0000_i1078" DrawAspect="Content" ObjectID="_1619252986" r:id="rId115"/>
              </w:object>
            </w:r>
          </w:p>
        </w:tc>
        <w:tc>
          <w:tcPr>
            <w:tcW w:w="850" w:type="dxa"/>
            <w:shd w:val="clear" w:color="auto" w:fill="auto"/>
          </w:tcPr>
          <w:p w14:paraId="5894A786" w14:textId="77777777" w:rsidR="004E72BD" w:rsidRPr="00EB3F2E" w:rsidRDefault="004E72BD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EBA475" w14:textId="3E88FB34" w:rsidR="004E72BD" w:rsidRPr="00D23ECE" w:rsidRDefault="00DA0D09" w:rsidP="00530532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4011021B" w14:textId="65FA6C7D" w:rsidR="004E72BD" w:rsidRPr="00B70619" w:rsidRDefault="004E72BD" w:rsidP="00530532">
            <w:pPr>
              <w:pStyle w:val="Text"/>
              <w:jc w:val="center"/>
            </w:pPr>
          </w:p>
        </w:tc>
      </w:tr>
      <w:tr w:rsidR="004E72BD" w:rsidRPr="00B70619" w14:paraId="23F6978E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DBE0CD" w14:textId="77777777" w:rsidR="004E72BD" w:rsidRDefault="004E72BD" w:rsidP="00530532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F0F4B26" w14:textId="7259BB6A" w:rsidR="004E72BD" w:rsidRDefault="004E72BD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Forms second equation using </w:t>
            </w:r>
            <w:r w:rsidR="00374C74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onservation of momentum</w:t>
            </w:r>
            <w:r w:rsidR="00BC5934">
              <w:rPr>
                <w:rFonts w:ascii="Times New Roman" w:hAnsi="Times New Roman"/>
              </w:rPr>
              <w:t xml:space="preserve"> eg.</w:t>
            </w:r>
          </w:p>
          <w:p w14:paraId="074BFB28" w14:textId="35894579" w:rsidR="004E72BD" w:rsidRPr="00C10C75" w:rsidRDefault="00AC0F55" w:rsidP="00091602">
            <w:pPr>
              <w:tabs>
                <w:tab w:val="center" w:pos="2870"/>
                <w:tab w:val="right" w:pos="5740"/>
              </w:tabs>
              <w:spacing w:before="120" w:after="120" w:line="240" w:lineRule="atLeast"/>
              <w:rPr>
                <w:rFonts w:ascii="Times New Roman" w:hAnsi="Times New Roman"/>
              </w:rPr>
            </w:pPr>
            <w:r>
              <w:tab/>
            </w:r>
            <w:r w:rsidR="008C00E8" w:rsidRPr="00091602">
              <w:rPr>
                <w:position w:val="-22"/>
              </w:rPr>
              <w:object w:dxaOrig="1960" w:dyaOrig="580" w14:anchorId="6AD81F35">
                <v:shape id="_x0000_i1079" type="#_x0000_t75" style="width:96.75pt;height:28.5pt" o:ole="">
                  <v:imagedata r:id="rId116" o:title=""/>
                </v:shape>
                <o:OLEObject Type="Embed" ProgID="Equation.DSMT4" ShapeID="_x0000_i1079" DrawAspect="Content" ObjectID="_1619252987" r:id="rId117"/>
              </w:object>
            </w:r>
          </w:p>
        </w:tc>
        <w:tc>
          <w:tcPr>
            <w:tcW w:w="850" w:type="dxa"/>
            <w:shd w:val="clear" w:color="auto" w:fill="auto"/>
          </w:tcPr>
          <w:p w14:paraId="08EEE97A" w14:textId="0D906760" w:rsidR="004E72BD" w:rsidRPr="00EB3F2E" w:rsidRDefault="004E72BD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07FACC9" w14:textId="7B2EE3F9" w:rsidR="004E72BD" w:rsidRPr="00D23ECE" w:rsidRDefault="00DA0D09" w:rsidP="00530532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4D146F17" w14:textId="77777777" w:rsidR="004E72BD" w:rsidRDefault="004E72BD" w:rsidP="00530532">
            <w:pPr>
              <w:pStyle w:val="Text"/>
              <w:jc w:val="center"/>
            </w:pPr>
          </w:p>
        </w:tc>
      </w:tr>
      <w:tr w:rsidR="004E72BD" w:rsidRPr="00B70619" w14:paraId="57A37219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D70714" w14:textId="77777777" w:rsidR="004E72BD" w:rsidRDefault="004E72BD" w:rsidP="00530532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B374071" w14:textId="4E60E757" w:rsidR="004E72BD" w:rsidRDefault="004E72BD" w:rsidP="0009160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Solves simultaneously to show:    </w:t>
            </w:r>
            <w:r w:rsidR="008C00E8" w:rsidRPr="00091602">
              <w:rPr>
                <w:position w:val="-22"/>
              </w:rPr>
              <w:object w:dxaOrig="1540" w:dyaOrig="580" w14:anchorId="63E87208">
                <v:shape id="_x0000_i1080" type="#_x0000_t75" style="width:78pt;height:28.5pt" o:ole="">
                  <v:imagedata r:id="rId118" o:title=""/>
                </v:shape>
                <o:OLEObject Type="Embed" ProgID="Equation.DSMT4" ShapeID="_x0000_i1080" DrawAspect="Content" ObjectID="_1619252988" r:id="rId119"/>
              </w:object>
            </w:r>
            <w:r w:rsidR="00F46836">
              <w:rPr>
                <w:rFonts w:ascii="Times New Roman" w:hAnsi="Times New Roman"/>
              </w:rPr>
              <w:br/>
            </w:r>
            <w:r w:rsidR="00525CB1">
              <w:rPr>
                <w:rFonts w:ascii="Times New Roman" w:hAnsi="Times New Roman"/>
              </w:rPr>
              <w:br/>
            </w:r>
            <w:r w:rsidR="00525CB1" w:rsidRPr="00F46836">
              <w:rPr>
                <w:rFonts w:ascii="Times New Roman" w:hAnsi="Times New Roman"/>
                <w:b/>
              </w:rPr>
              <w:t>(Please see notes section also</w:t>
            </w:r>
            <w:r w:rsidR="00F46836" w:rsidRPr="00F46836">
              <w:rPr>
                <w:rFonts w:ascii="Times New Roman" w:hAnsi="Times New Roman"/>
                <w:b/>
              </w:rPr>
              <w:t xml:space="preserve"> for this mark</w:t>
            </w:r>
            <w:r w:rsidR="00525CB1" w:rsidRPr="00F4683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61AFEF0A" w14:textId="53D6CADD" w:rsidR="004E72BD" w:rsidRPr="00EB3F2E" w:rsidRDefault="00285531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</w:t>
            </w:r>
            <w:r w:rsidR="004E72BD" w:rsidRPr="00EB3F2E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572311E" w14:textId="28E0CCE8" w:rsidR="004E72BD" w:rsidRDefault="00DA0D09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D3279C" w14:textId="77777777" w:rsidR="004E72BD" w:rsidRDefault="004E72BD" w:rsidP="00530532">
            <w:pPr>
              <w:pStyle w:val="Text"/>
              <w:jc w:val="center"/>
            </w:pPr>
          </w:p>
        </w:tc>
      </w:tr>
      <w:tr w:rsidR="004E72BD" w:rsidRPr="00B70619" w14:paraId="2CC1EAE9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0684FE" w14:textId="77777777" w:rsidR="004E72BD" w:rsidRDefault="004E72BD" w:rsidP="00530532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21290693" w14:textId="68F19415" w:rsidR="004E72BD" w:rsidRPr="00DB7012" w:rsidRDefault="004E72BD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Uses substitution to derive:  </w:t>
            </w:r>
            <w:r w:rsidR="008C00E8" w:rsidRPr="00091602">
              <w:rPr>
                <w:position w:val="-22"/>
              </w:rPr>
              <w:object w:dxaOrig="1980" w:dyaOrig="580" w14:anchorId="6A8E82FE">
                <v:shape id="_x0000_i1081" type="#_x0000_t75" style="width:99pt;height:28.5pt" o:ole="">
                  <v:imagedata r:id="rId120" o:title=""/>
                </v:shape>
                <o:OLEObject Type="Embed" ProgID="Equation.DSMT4" ShapeID="_x0000_i1081" DrawAspect="Content" ObjectID="_1619252989" r:id="rId121"/>
              </w:object>
            </w:r>
            <w:r>
              <w:rPr>
                <w:rFonts w:ascii="Times New Roman" w:hAnsi="Times New Roman"/>
              </w:rPr>
              <w:t xml:space="preserve">   AG</w:t>
            </w:r>
          </w:p>
        </w:tc>
        <w:tc>
          <w:tcPr>
            <w:tcW w:w="850" w:type="dxa"/>
            <w:shd w:val="clear" w:color="auto" w:fill="auto"/>
          </w:tcPr>
          <w:p w14:paraId="3DEE0A72" w14:textId="15EF363B" w:rsidR="004E72BD" w:rsidRPr="00EB3F2E" w:rsidRDefault="004E72BD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0139778" w14:textId="33BFB262" w:rsidR="004E72BD" w:rsidRDefault="00DA0D09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AA6D18D" w14:textId="77777777" w:rsidR="004E72BD" w:rsidRDefault="004E72BD" w:rsidP="00530532">
            <w:pPr>
              <w:pStyle w:val="Text"/>
              <w:jc w:val="center"/>
            </w:pPr>
          </w:p>
        </w:tc>
      </w:tr>
      <w:tr w:rsidR="004E72BD" w:rsidRPr="00B70619" w14:paraId="2D52D517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0AA3EA" w14:textId="77777777" w:rsidR="004E72BD" w:rsidRDefault="004E72BD" w:rsidP="00530532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773F0346" w14:textId="77777777" w:rsidR="004E72BD" w:rsidRDefault="004E72BD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76D8845" w14:textId="4F01AE25" w:rsidR="004E72BD" w:rsidRDefault="004E72BD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50119203" w14:textId="77777777" w:rsidR="004E72BD" w:rsidRPr="00D23ECE" w:rsidRDefault="004E72BD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D1B59DA" w14:textId="77777777" w:rsidR="004E72BD" w:rsidRDefault="004E72BD" w:rsidP="00530532">
            <w:pPr>
              <w:pStyle w:val="Text"/>
              <w:jc w:val="center"/>
            </w:pPr>
          </w:p>
        </w:tc>
      </w:tr>
      <w:tr w:rsidR="00727D2D" w:rsidRPr="00B70619" w14:paraId="5C8FEED2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530A373" w14:textId="284023F4" w:rsidR="00727D2D" w:rsidRPr="003B03A1" w:rsidRDefault="00727D2D" w:rsidP="00530532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05FB3B63" w14:textId="1027C817" w:rsidR="00EE6F75" w:rsidRPr="00EE6F75" w:rsidRDefault="00100CC9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w:t xml:space="preserve">Deduces </w:t>
            </w:r>
            <w:r w:rsidR="00374C74">
              <w:rPr>
                <w:rFonts w:ascii="Times New Roman" w:eastAsia="Times New Roman" w:hAnsi="Times New Roman"/>
                <w:noProof/>
              </w:rPr>
              <w:t xml:space="preserve">that </w:t>
            </w:r>
            <w:r>
              <w:rPr>
                <w:rFonts w:ascii="Times New Roman" w:eastAsia="Times New Roman" w:hAnsi="Times New Roman"/>
                <w:noProof/>
              </w:rPr>
              <w:t xml:space="preserve">for </w:t>
            </w:r>
            <w:r w:rsidRPr="000D7037">
              <w:rPr>
                <w:rFonts w:ascii="Times New Roman" w:eastAsia="Times New Roman" w:hAnsi="Times New Roman"/>
                <w:i/>
                <w:noProof/>
              </w:rPr>
              <w:t>A</w:t>
            </w:r>
            <w:r>
              <w:rPr>
                <w:rFonts w:ascii="Times New Roman" w:eastAsia="Times New Roman" w:hAnsi="Times New Roman"/>
                <w:noProof/>
              </w:rPr>
              <w:t xml:space="preserve"> and </w:t>
            </w:r>
            <w:r w:rsidRPr="00F35150">
              <w:rPr>
                <w:rFonts w:ascii="Times New Roman" w:eastAsia="Times New Roman" w:hAnsi="Times New Roman"/>
                <w:i/>
                <w:noProof/>
              </w:rPr>
              <w:t>B</w:t>
            </w:r>
            <w:r>
              <w:rPr>
                <w:rFonts w:ascii="Times New Roman" w:eastAsia="Times New Roman" w:hAnsi="Times New Roman"/>
                <w:noProof/>
              </w:rPr>
              <w:t xml:space="preserve"> to collide again whilst travelling in </w:t>
            </w:r>
            <w:r w:rsidR="00374C74">
              <w:rPr>
                <w:rFonts w:ascii="Times New Roman" w:eastAsia="Times New Roman" w:hAnsi="Times New Roman"/>
                <w:noProof/>
              </w:rPr>
              <w:t xml:space="preserve">the </w:t>
            </w:r>
            <w:r>
              <w:rPr>
                <w:rFonts w:ascii="Times New Roman" w:eastAsia="Times New Roman" w:hAnsi="Times New Roman"/>
                <w:noProof/>
              </w:rPr>
              <w:t xml:space="preserve">same direction as </w:t>
            </w:r>
            <w:r w:rsidRPr="00F35150">
              <w:rPr>
                <w:rFonts w:ascii="Times New Roman" w:eastAsia="Times New Roman" w:hAnsi="Times New Roman"/>
                <w:i/>
                <w:noProof/>
              </w:rPr>
              <w:t>C</w:t>
            </w:r>
            <w:r>
              <w:rPr>
                <w:rFonts w:ascii="Times New Roman" w:eastAsia="Times New Roman" w:hAnsi="Times New Roman"/>
                <w:noProof/>
              </w:rPr>
              <w:t xml:space="preserve"> then </w:t>
            </w:r>
            <w:r w:rsidR="008D6C7F" w:rsidRPr="00091602">
              <w:rPr>
                <w:position w:val="-10"/>
              </w:rPr>
              <w:object w:dxaOrig="760" w:dyaOrig="320" w14:anchorId="394A66C5">
                <v:shape id="_x0000_i1082" type="#_x0000_t75" style="width:38.25pt;height:17.25pt" o:ole="">
                  <v:imagedata r:id="rId122" o:title=""/>
                </v:shape>
                <o:OLEObject Type="Embed" ProgID="Equation.DSMT4" ShapeID="_x0000_i1082" DrawAspect="Content" ObjectID="_1619252990" r:id="rId123"/>
              </w:object>
            </w:r>
          </w:p>
        </w:tc>
        <w:tc>
          <w:tcPr>
            <w:tcW w:w="850" w:type="dxa"/>
            <w:shd w:val="clear" w:color="auto" w:fill="auto"/>
          </w:tcPr>
          <w:p w14:paraId="1221F8D1" w14:textId="3D073009" w:rsidR="00727D2D" w:rsidRPr="00EB3F2E" w:rsidRDefault="00727D2D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C533814" w14:textId="60E4A3F9" w:rsidR="00727D2D" w:rsidRPr="00D23ECE" w:rsidRDefault="00DA0D09" w:rsidP="00530532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41E906E1" w14:textId="77777777" w:rsidR="00F83D62" w:rsidRDefault="00F83D62" w:rsidP="0053053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5th</w:t>
            </w:r>
          </w:p>
          <w:p w14:paraId="5F9B1C0C" w14:textId="7F6E34B5" w:rsidR="00727D2D" w:rsidRPr="001D39EA" w:rsidRDefault="00F83D62" w:rsidP="0053053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Solve problems involving successive collisions of pairs of spheres in one dimension</w:t>
            </w:r>
          </w:p>
        </w:tc>
      </w:tr>
      <w:tr w:rsidR="00727D2D" w:rsidRPr="00B70619" w14:paraId="121DBA3B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C9CECD" w14:textId="23B9BAC9" w:rsidR="00727D2D" w:rsidRDefault="00727D2D" w:rsidP="00530532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110F4027" w14:textId="1D413E1C" w:rsidR="002031C3" w:rsidRPr="002031C3" w:rsidRDefault="00100CC9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Thus:     </w:t>
            </w:r>
            <w:r w:rsidR="008C00E8" w:rsidRPr="00091602">
              <w:rPr>
                <w:position w:val="-22"/>
              </w:rPr>
              <w:object w:dxaOrig="2400" w:dyaOrig="580" w14:anchorId="620D5DB6">
                <v:shape id="_x0000_i1083" type="#_x0000_t75" style="width:120pt;height:28.5pt" o:ole="">
                  <v:imagedata r:id="rId124" o:title=""/>
                </v:shape>
                <o:OLEObject Type="Embed" ProgID="Equation.DSMT4" ShapeID="_x0000_i1083" DrawAspect="Content" ObjectID="_1619252991" r:id="rId125"/>
              </w:object>
            </w:r>
          </w:p>
        </w:tc>
        <w:tc>
          <w:tcPr>
            <w:tcW w:w="850" w:type="dxa"/>
            <w:shd w:val="clear" w:color="auto" w:fill="auto"/>
          </w:tcPr>
          <w:p w14:paraId="111CDC0E" w14:textId="35D43BBA" w:rsidR="00727D2D" w:rsidRPr="00EB3F2E" w:rsidRDefault="00FE6549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</w:t>
            </w:r>
            <w:r w:rsidR="00727D2D" w:rsidRPr="00EB3F2E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B32CE4B" w14:textId="15AA7B4B" w:rsidR="00727D2D" w:rsidRPr="00D23ECE" w:rsidRDefault="00DA0D09" w:rsidP="00530532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0720D87C" w14:textId="77777777" w:rsidR="00727D2D" w:rsidRDefault="00727D2D" w:rsidP="00530532">
            <w:pPr>
              <w:pStyle w:val="Text"/>
              <w:jc w:val="center"/>
            </w:pPr>
          </w:p>
        </w:tc>
      </w:tr>
      <w:tr w:rsidR="00727D2D" w:rsidRPr="00B70619" w14:paraId="13299846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26FD08" w14:textId="77777777" w:rsidR="00727D2D" w:rsidRDefault="00727D2D" w:rsidP="00530532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59690960" w14:textId="77777777" w:rsidR="00727D2D" w:rsidRDefault="00100CC9" w:rsidP="00530532">
            <w:pPr>
              <w:spacing w:before="120" w:after="120" w:line="240" w:lineRule="atLeast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Rearranges to form quadratic inequality:</w:t>
            </w:r>
          </w:p>
          <w:p w14:paraId="21C6106C" w14:textId="614424C6" w:rsidR="00100CC9" w:rsidRPr="00100CC9" w:rsidRDefault="008C00E8" w:rsidP="00091602">
            <w:pPr>
              <w:tabs>
                <w:tab w:val="center" w:pos="2870"/>
                <w:tab w:val="right" w:pos="5740"/>
              </w:tabs>
              <w:spacing w:before="120" w:after="120" w:line="240" w:lineRule="atLeast"/>
              <w:rPr>
                <w:rFonts w:ascii="Times New Roman" w:eastAsia="Times New Roman" w:hAnsi="Times New Roman"/>
                <w:noProof/>
              </w:rPr>
            </w:pPr>
            <w:r w:rsidRPr="00091602">
              <w:rPr>
                <w:position w:val="-6"/>
              </w:rPr>
              <w:object w:dxaOrig="3440" w:dyaOrig="340" w14:anchorId="104CEE1B">
                <v:shape id="_x0000_i1084" type="#_x0000_t75" style="width:172.5pt;height:17.25pt" o:ole="">
                  <v:imagedata r:id="rId126" o:title=""/>
                </v:shape>
                <o:OLEObject Type="Embed" ProgID="Equation.DSMT4" ShapeID="_x0000_i1084" DrawAspect="Content" ObjectID="_1619252992" r:id="rId127"/>
              </w:object>
            </w:r>
          </w:p>
        </w:tc>
        <w:tc>
          <w:tcPr>
            <w:tcW w:w="850" w:type="dxa"/>
            <w:shd w:val="clear" w:color="auto" w:fill="auto"/>
          </w:tcPr>
          <w:p w14:paraId="0D7B8F56" w14:textId="77777777" w:rsidR="00727D2D" w:rsidRPr="00EB3F2E" w:rsidRDefault="00727D2D" w:rsidP="00530532">
            <w:pPr>
              <w:pStyle w:val="Text"/>
              <w:jc w:val="center"/>
              <w:rPr>
                <w:b/>
              </w:rPr>
            </w:pPr>
          </w:p>
          <w:p w14:paraId="4670C418" w14:textId="1807379E" w:rsidR="00727D2D" w:rsidRPr="00EB3F2E" w:rsidRDefault="00727D2D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7D14342" w14:textId="77777777" w:rsidR="00727D2D" w:rsidRDefault="00727D2D" w:rsidP="00530532">
            <w:pPr>
              <w:pStyle w:val="Text"/>
              <w:jc w:val="center"/>
            </w:pPr>
          </w:p>
          <w:p w14:paraId="6F1FA3C8" w14:textId="136906BC" w:rsidR="00DA0D09" w:rsidRPr="00D23ECE" w:rsidRDefault="00DA0D09" w:rsidP="00530532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2BDB3268" w14:textId="77777777" w:rsidR="00727D2D" w:rsidRDefault="00727D2D" w:rsidP="00530532">
            <w:pPr>
              <w:pStyle w:val="Text"/>
              <w:jc w:val="center"/>
            </w:pPr>
          </w:p>
        </w:tc>
      </w:tr>
      <w:tr w:rsidR="00727D2D" w:rsidRPr="00B70619" w14:paraId="221F0FE7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969202" w14:textId="77777777" w:rsidR="00727D2D" w:rsidRDefault="00727D2D" w:rsidP="00530532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6B6C3642" w14:textId="79155605" w:rsidR="00727D2D" w:rsidRPr="003C1514" w:rsidRDefault="00100CC9" w:rsidP="00091602">
            <w:pPr>
              <w:spacing w:before="120" w:after="120"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Solves quadratic inequality:   </w:t>
            </w:r>
            <w:r w:rsidR="008C00E8" w:rsidRPr="00091602">
              <w:rPr>
                <w:position w:val="-6"/>
              </w:rPr>
              <w:object w:dxaOrig="880" w:dyaOrig="260" w14:anchorId="013DD8B1">
                <v:shape id="_x0000_i1085" type="#_x0000_t75" style="width:43.5pt;height:13.5pt" o:ole="">
                  <v:imagedata r:id="rId128" o:title=""/>
                </v:shape>
                <o:OLEObject Type="Embed" ProgID="Equation.DSMT4" ShapeID="_x0000_i1085" DrawAspect="Content" ObjectID="_1619252993" r:id="rId129"/>
              </w:object>
            </w:r>
            <w:r w:rsidR="009B6C37">
              <w:rPr>
                <w:rFonts w:ascii="Times New Roman" w:eastAsia="Times New Roman" w:hAnsi="Times New Roman"/>
              </w:rPr>
              <w:t xml:space="preserve">  or </w:t>
            </w:r>
            <w:r w:rsidR="008C00E8" w:rsidRPr="00091602">
              <w:rPr>
                <w:position w:val="-6"/>
              </w:rPr>
              <w:object w:dxaOrig="880" w:dyaOrig="260" w14:anchorId="58D9CB81">
                <v:shape id="_x0000_i1086" type="#_x0000_t75" style="width:43.5pt;height:13.5pt" o:ole="">
                  <v:imagedata r:id="rId130" o:title=""/>
                </v:shape>
                <o:OLEObject Type="Embed" ProgID="Equation.DSMT4" ShapeID="_x0000_i1086" DrawAspect="Content" ObjectID="_1619252994" r:id="rId131"/>
              </w:object>
            </w:r>
          </w:p>
        </w:tc>
        <w:tc>
          <w:tcPr>
            <w:tcW w:w="850" w:type="dxa"/>
            <w:shd w:val="clear" w:color="auto" w:fill="auto"/>
          </w:tcPr>
          <w:p w14:paraId="316A7285" w14:textId="3540B99A" w:rsidR="00727D2D" w:rsidRPr="00EB3F2E" w:rsidRDefault="00727D2D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BB82B8F" w14:textId="30328A9C" w:rsidR="00727D2D" w:rsidRPr="00D23ECE" w:rsidRDefault="00DA0D09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36C0595" w14:textId="77777777" w:rsidR="00727D2D" w:rsidRDefault="00727D2D" w:rsidP="00530532">
            <w:pPr>
              <w:pStyle w:val="Text"/>
              <w:jc w:val="center"/>
            </w:pPr>
          </w:p>
        </w:tc>
      </w:tr>
      <w:tr w:rsidR="00FE6549" w:rsidRPr="00B70619" w14:paraId="6108A383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5F0D41" w14:textId="77777777" w:rsidR="00FE6549" w:rsidRDefault="00FE6549" w:rsidP="00530532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408C2C1D" w14:textId="4F8BEE14" w:rsidR="00FE6549" w:rsidRDefault="00FE6549" w:rsidP="00091602">
            <w:pPr>
              <w:spacing w:before="120" w:after="120"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States possible range for </w:t>
            </w:r>
            <w:r w:rsidRPr="00FE6549"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</w:rPr>
              <w:t xml:space="preserve">:    </w:t>
            </w:r>
            <w:r w:rsidR="008C00E8" w:rsidRPr="00091602">
              <w:rPr>
                <w:position w:val="-6"/>
              </w:rPr>
              <w:object w:dxaOrig="1200" w:dyaOrig="260" w14:anchorId="55DB9361">
                <v:shape id="_x0000_i1087" type="#_x0000_t75" style="width:60pt;height:13.5pt" o:ole="">
                  <v:imagedata r:id="rId132" o:title=""/>
                </v:shape>
                <o:OLEObject Type="Embed" ProgID="Equation.DSMT4" ShapeID="_x0000_i1087" DrawAspect="Content" ObjectID="_1619252995" r:id="rId133"/>
              </w:object>
            </w:r>
          </w:p>
        </w:tc>
        <w:tc>
          <w:tcPr>
            <w:tcW w:w="850" w:type="dxa"/>
            <w:shd w:val="clear" w:color="auto" w:fill="auto"/>
          </w:tcPr>
          <w:p w14:paraId="5C852289" w14:textId="6D7D19A0" w:rsidR="00FE6549" w:rsidRPr="00EB3F2E" w:rsidRDefault="00FE6549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A8ABEFA" w14:textId="19001275" w:rsidR="00FE6549" w:rsidRPr="00D23ECE" w:rsidRDefault="00036CA8" w:rsidP="00530532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7CD7B86" w14:textId="77777777" w:rsidR="00FE6549" w:rsidRDefault="00FE6549" w:rsidP="00530532">
            <w:pPr>
              <w:pStyle w:val="Text"/>
              <w:jc w:val="center"/>
            </w:pPr>
          </w:p>
        </w:tc>
      </w:tr>
      <w:tr w:rsidR="00727D2D" w:rsidRPr="00B70619" w14:paraId="7D3D9B8A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BE7803" w14:textId="77777777" w:rsidR="00727D2D" w:rsidRDefault="00727D2D" w:rsidP="00530532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230EBD72" w14:textId="0534BF95" w:rsidR="00727D2D" w:rsidRDefault="00727D2D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786744B" w14:textId="2B238C4D" w:rsidR="00727D2D" w:rsidRDefault="00727D2D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E6549"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C28055C" w14:textId="77777777" w:rsidR="00727D2D" w:rsidRPr="00D23ECE" w:rsidRDefault="00727D2D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6628964" w14:textId="77777777" w:rsidR="00727D2D" w:rsidRDefault="00727D2D" w:rsidP="00530532">
            <w:pPr>
              <w:pStyle w:val="Text"/>
              <w:jc w:val="center"/>
            </w:pPr>
          </w:p>
        </w:tc>
      </w:tr>
      <w:tr w:rsidR="00514110" w:rsidRPr="00D23ECE" w14:paraId="026A1629" w14:textId="77777777" w:rsidTr="0053053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DC5A57A" w14:textId="2B4076FD" w:rsidR="00514110" w:rsidRPr="00D23ECE" w:rsidRDefault="00514110" w:rsidP="00530532">
            <w:pPr>
              <w:pStyle w:val="Marks"/>
              <w:framePr w:hSpace="0" w:wrap="auto" w:hAnchor="text" w:xAlign="left" w:yAlign="inline"/>
            </w:pPr>
            <w:r>
              <w:t>(</w:t>
            </w:r>
            <w:r w:rsidR="00CB67EA">
              <w:t>1</w:t>
            </w:r>
            <w:r w:rsidR="00FE6549">
              <w:t>1</w:t>
            </w:r>
            <w:r w:rsidR="00D836AD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BB5848" w:rsidRPr="00D23ECE" w14:paraId="7BEF4283" w14:textId="77777777" w:rsidTr="0053053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43B4E1" w14:textId="77777777" w:rsidR="00E437A4" w:rsidRDefault="00807EFA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Notes</w:t>
            </w:r>
          </w:p>
          <w:p w14:paraId="5EDA68B1" w14:textId="6B720CA0" w:rsidR="00A013FA" w:rsidRPr="00336CF4" w:rsidRDefault="00A013FA" w:rsidP="00091602">
            <w:pPr>
              <w:pStyle w:val="Text"/>
            </w:pPr>
            <w:r w:rsidRPr="00336CF4">
              <w:t xml:space="preserve">If the student derives </w:t>
            </w:r>
            <w:r w:rsidR="00A706E0" w:rsidRPr="00091602">
              <w:rPr>
                <w:position w:val="-10"/>
              </w:rPr>
              <w:object w:dxaOrig="279" w:dyaOrig="320" w14:anchorId="7CF4B7D5">
                <v:shape id="_x0000_i1088" type="#_x0000_t75" style="width:13.5pt;height:17.25pt" o:ole="">
                  <v:imagedata r:id="rId134" o:title=""/>
                </v:shape>
                <o:OLEObject Type="Embed" ProgID="Equation.DSMT4" ShapeID="_x0000_i1088" DrawAspect="Content" ObjectID="_1619252996" r:id="rId135"/>
              </w:object>
            </w:r>
            <w:r w:rsidR="00B36D16" w:rsidRPr="00336CF4">
              <w:t xml:space="preserve"> correctly in 4a without finding </w:t>
            </w:r>
            <w:r w:rsidR="00A706E0" w:rsidRPr="00091602">
              <w:rPr>
                <w:position w:val="-10"/>
              </w:rPr>
              <w:object w:dxaOrig="279" w:dyaOrig="320" w14:anchorId="738DD806">
                <v:shape id="_x0000_i1089" type="#_x0000_t75" style="width:13.5pt;height:17.25pt" o:ole="">
                  <v:imagedata r:id="rId136" o:title=""/>
                </v:shape>
                <o:OLEObject Type="Embed" ProgID="Equation.DSMT4" ShapeID="_x0000_i1089" DrawAspect="Content" ObjectID="_1619252997" r:id="rId137"/>
              </w:object>
            </w:r>
            <w:r w:rsidR="00A531F8">
              <w:t xml:space="preserve"> </w:t>
            </w:r>
            <w:r w:rsidR="00B36D16" w:rsidRPr="00336CF4">
              <w:t xml:space="preserve">award M1A1 for correct </w:t>
            </w:r>
            <w:r w:rsidR="00A706E0" w:rsidRPr="00091602">
              <w:rPr>
                <w:position w:val="-10"/>
              </w:rPr>
              <w:object w:dxaOrig="279" w:dyaOrig="320" w14:anchorId="37A7BC35">
                <v:shape id="_x0000_i1090" type="#_x0000_t75" style="width:13.5pt;height:17.25pt" o:ole="">
                  <v:imagedata r:id="rId138" o:title=""/>
                </v:shape>
                <o:OLEObject Type="Embed" ProgID="Equation.DSMT4" ShapeID="_x0000_i1090" DrawAspect="Content" ObjectID="_1619252998" r:id="rId139"/>
              </w:object>
            </w:r>
            <w:r w:rsidR="00A531F8">
              <w:t xml:space="preserve"> </w:t>
            </w:r>
            <w:r w:rsidR="00642CB7" w:rsidRPr="00336CF4">
              <w:t xml:space="preserve">expression but must </w:t>
            </w:r>
            <w:r w:rsidR="005732F7">
              <w:t xml:space="preserve">the </w:t>
            </w:r>
            <w:r w:rsidR="00384DB8">
              <w:t xml:space="preserve">working must </w:t>
            </w:r>
            <w:r w:rsidR="00642CB7" w:rsidRPr="00336CF4">
              <w:t>be very cle</w:t>
            </w:r>
            <w:r w:rsidR="00336CF4" w:rsidRPr="00336CF4">
              <w:t>ar.</w:t>
            </w:r>
            <w:r w:rsidR="00B36D16" w:rsidRPr="00336CF4">
              <w:t xml:space="preserve"> </w:t>
            </w:r>
          </w:p>
        </w:tc>
      </w:tr>
    </w:tbl>
    <w:p w14:paraId="18481165" w14:textId="77777777" w:rsidR="00A7330E" w:rsidRDefault="00A7330E">
      <w:pPr>
        <w:spacing w:after="0" w:line="240" w:lineRule="auto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10C75" w14:paraId="59895EBA" w14:textId="77777777" w:rsidTr="0053053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7D52B6B" w14:textId="1F4FA403" w:rsidR="00C10C75" w:rsidRPr="00DD0D9F" w:rsidRDefault="00C10C75" w:rsidP="0053053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EF85E7" w14:textId="77777777" w:rsidR="00C10C75" w:rsidRPr="00DD0D9F" w:rsidRDefault="00C10C75" w:rsidP="0053053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0ED8C" w14:textId="77777777" w:rsidR="00C10C75" w:rsidRPr="00DD0D9F" w:rsidRDefault="00C10C75" w:rsidP="0053053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D5ECCD" w14:textId="77777777" w:rsidR="00C10C75" w:rsidRPr="00DD0D9F" w:rsidRDefault="00C10C75" w:rsidP="0053053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4EA3F40" w14:textId="6F5A8615" w:rsidR="00C10C75" w:rsidRDefault="00C10C75" w:rsidP="0053053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74C74">
              <w:t>D</w:t>
            </w:r>
            <w:r>
              <w:t>escriptor</w:t>
            </w:r>
          </w:p>
        </w:tc>
      </w:tr>
      <w:tr w:rsidR="004C0A56" w:rsidRPr="00D23ECE" w14:paraId="399F5D5D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603F5BE" w14:textId="53654175" w:rsidR="004C0A56" w:rsidRPr="00765BB0" w:rsidRDefault="004C0A56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954" w:type="dxa"/>
            <w:shd w:val="clear" w:color="auto" w:fill="auto"/>
          </w:tcPr>
          <w:p w14:paraId="2B896CD8" w14:textId="34766434" w:rsidR="004C0A56" w:rsidRDefault="004C0A56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Resolves to find forces in direction of motion:</w:t>
            </w:r>
          </w:p>
          <w:p w14:paraId="051DBEBD" w14:textId="03C3417C" w:rsidR="004C0A56" w:rsidRPr="002B3B85" w:rsidRDefault="004C0A56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Force due to friction </w:t>
            </w:r>
            <w:r w:rsidR="008C00E8" w:rsidRPr="00A706E0">
              <w:rPr>
                <w:position w:val="-10"/>
              </w:rPr>
              <w:object w:dxaOrig="1359" w:dyaOrig="380" w14:anchorId="0FD7C64C">
                <v:shape id="_x0000_i1091" type="#_x0000_t75" style="width:68.25pt;height:18.75pt" o:ole="">
                  <v:imagedata r:id="rId140" o:title=""/>
                </v:shape>
                <o:OLEObject Type="Embed" ProgID="Equation.DSMT4" ShapeID="_x0000_i1091" DrawAspect="Content" ObjectID="_1619252999" r:id="rId141"/>
              </w:object>
            </w:r>
            <w:r w:rsidR="00D0402F">
              <w:t xml:space="preserve"> </w:t>
            </w:r>
            <w:r>
              <w:rPr>
                <w:rFonts w:ascii="Times New Roman" w:hAnsi="Times New Roman"/>
              </w:rPr>
              <w:t xml:space="preserve">and Force down slope due to gravity </w:t>
            </w:r>
            <w:r w:rsidR="006A68A7" w:rsidRPr="00A706E0">
              <w:rPr>
                <w:position w:val="-10"/>
              </w:rPr>
              <w:object w:dxaOrig="999" w:dyaOrig="300" w14:anchorId="2ABC192E">
                <v:shape id="_x0000_i1092" type="#_x0000_t75" style="width:51pt;height:15pt" o:ole="">
                  <v:imagedata r:id="rId142" o:title=""/>
                </v:shape>
                <o:OLEObject Type="Embed" ProgID="Equation.DSMT4" ShapeID="_x0000_i1092" DrawAspect="Content" ObjectID="_1619253000" r:id="rId143"/>
              </w:object>
            </w:r>
          </w:p>
        </w:tc>
        <w:tc>
          <w:tcPr>
            <w:tcW w:w="850" w:type="dxa"/>
            <w:shd w:val="clear" w:color="auto" w:fill="auto"/>
          </w:tcPr>
          <w:p w14:paraId="24C9786F" w14:textId="77777777" w:rsidR="004C0A56" w:rsidRPr="00EB3F2E" w:rsidRDefault="004C0A56" w:rsidP="00530532">
            <w:pPr>
              <w:pStyle w:val="Text"/>
              <w:spacing w:after="0"/>
              <w:jc w:val="center"/>
              <w:rPr>
                <w:b/>
              </w:rPr>
            </w:pPr>
          </w:p>
          <w:p w14:paraId="493BA662" w14:textId="76A14B0F" w:rsidR="004C0A56" w:rsidRPr="00EB3F2E" w:rsidRDefault="004C0A56" w:rsidP="00530532">
            <w:pPr>
              <w:pStyle w:val="Text"/>
              <w:spacing w:after="0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AFF0F29" w14:textId="77777777" w:rsidR="004C0A56" w:rsidRDefault="004C0A56" w:rsidP="00530532">
            <w:pPr>
              <w:pStyle w:val="Text"/>
              <w:jc w:val="center"/>
            </w:pPr>
          </w:p>
          <w:p w14:paraId="6B6DD786" w14:textId="349C41B8" w:rsidR="00036CA8" w:rsidRPr="00D23ECE" w:rsidRDefault="00036CA8" w:rsidP="00530532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5B0CC225" w14:textId="77777777" w:rsidR="00F83D62" w:rsidRDefault="00F83D62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7th</w:t>
            </w:r>
          </w:p>
          <w:p w14:paraId="6FF2331A" w14:textId="1380EFB1" w:rsidR="00307434" w:rsidRPr="00C51529" w:rsidRDefault="00F83D62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Solve problems involving collisions in unfamiliar contexts</w:t>
            </w:r>
          </w:p>
        </w:tc>
      </w:tr>
      <w:tr w:rsidR="004C0A56" w:rsidRPr="00D23ECE" w14:paraId="70D07C36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945893" w14:textId="77777777" w:rsidR="004C0A56" w:rsidRDefault="004C0A56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663643" w14:textId="356F6A23" w:rsidR="004C0A56" w:rsidRDefault="004C0A56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Energy lost in journey down slope = Work done against friction:</w:t>
            </w:r>
          </w:p>
          <w:p w14:paraId="6E170539" w14:textId="53ED23A7" w:rsidR="004C0A56" w:rsidRPr="00D737D1" w:rsidRDefault="004C0A56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Frictional force </w:t>
            </w:r>
            <w:r w:rsidR="006A68A7" w:rsidRPr="00025957">
              <w:rPr>
                <w:position w:val="-4"/>
              </w:rPr>
              <w:object w:dxaOrig="180" w:dyaOrig="200" w14:anchorId="54E7D9F3">
                <v:shape id="_x0000_i1093" type="#_x0000_t75" style="width:9.75pt;height:9.75pt" o:ole="">
                  <v:imagedata r:id="rId144" o:title=""/>
                </v:shape>
                <o:OLEObject Type="Embed" ProgID="Equation.DSMT4" ShapeID="_x0000_i1093" DrawAspect="Content" ObjectID="_1619253001" r:id="rId145"/>
              </w:object>
            </w:r>
            <w:r>
              <w:rPr>
                <w:rFonts w:ascii="Times New Roman" w:hAnsi="Times New Roman"/>
              </w:rPr>
              <w:t xml:space="preserve"> distance = </w:t>
            </w:r>
            <w:r w:rsidR="008C00E8" w:rsidRPr="006A68A7">
              <w:rPr>
                <w:position w:val="-10"/>
              </w:rPr>
              <w:object w:dxaOrig="1240" w:dyaOrig="380" w14:anchorId="7F23FDB6">
                <v:shape id="_x0000_i1094" type="#_x0000_t75" style="width:62.25pt;height:18.75pt" o:ole="">
                  <v:imagedata r:id="rId146" o:title=""/>
                </v:shape>
                <o:OLEObject Type="Embed" ProgID="Equation.DSMT4" ShapeID="_x0000_i1094" DrawAspect="Content" ObjectID="_1619253002" r:id="rId147"/>
              </w:objec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0430456F" w14:textId="29AA7F10" w:rsidR="004C0A56" w:rsidRPr="00EB3F2E" w:rsidRDefault="004C0A56" w:rsidP="00530532">
            <w:pPr>
              <w:pStyle w:val="Text"/>
              <w:spacing w:after="0"/>
              <w:jc w:val="center"/>
              <w:rPr>
                <w:b/>
              </w:rPr>
            </w:pPr>
            <w:r w:rsidRPr="00EB3F2E">
              <w:rPr>
                <w:b/>
              </w:rPr>
              <w:br/>
            </w:r>
            <w:r w:rsidR="00D456EB" w:rsidRPr="00EB3F2E">
              <w:rPr>
                <w:b/>
              </w:rPr>
              <w:t>A</w:t>
            </w:r>
            <w:r w:rsidRPr="00EB3F2E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AE47230" w14:textId="5B0F0DA0" w:rsidR="004C0A56" w:rsidRPr="00D23ECE" w:rsidRDefault="004C0A56" w:rsidP="00530532">
            <w:pPr>
              <w:pStyle w:val="Text"/>
              <w:jc w:val="center"/>
            </w:pPr>
            <w:r>
              <w:br/>
            </w:r>
            <w:r w:rsidR="00036CA8">
              <w:t>3.</w:t>
            </w:r>
            <w:r w:rsidR="002F3B4C">
              <w:t>4</w:t>
            </w:r>
          </w:p>
        </w:tc>
        <w:tc>
          <w:tcPr>
            <w:tcW w:w="1843" w:type="dxa"/>
            <w:vMerge/>
          </w:tcPr>
          <w:p w14:paraId="38FD847D" w14:textId="77777777" w:rsidR="004C0A56" w:rsidRPr="00D23ECE" w:rsidRDefault="004C0A56" w:rsidP="00530532">
            <w:pPr>
              <w:pStyle w:val="Text"/>
              <w:jc w:val="center"/>
            </w:pPr>
          </w:p>
        </w:tc>
      </w:tr>
      <w:tr w:rsidR="004C0A56" w:rsidRPr="00B70619" w14:paraId="003433B4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2B2F48" w14:textId="55C1E4C6" w:rsidR="004C0A56" w:rsidRPr="00765BB0" w:rsidRDefault="004C0A56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B2D7A8B" w14:textId="7351A5B7" w:rsidR="004C0A56" w:rsidRPr="002E1D92" w:rsidRDefault="004C0A56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Equat</w:t>
            </w:r>
            <w:r w:rsidR="00374C74">
              <w:rPr>
                <w:rFonts w:ascii="Times New Roman" w:hAnsi="Times New Roman"/>
              </w:rPr>
              <w:t>es</w:t>
            </w:r>
            <w:r>
              <w:rPr>
                <w:rFonts w:ascii="Times New Roman" w:hAnsi="Times New Roman"/>
              </w:rPr>
              <w:t xml:space="preserve"> energy or</w:t>
            </w:r>
            <w:r w:rsidR="00374C7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us</w:t>
            </w:r>
            <w:r w:rsidR="00374C74">
              <w:rPr>
                <w:rFonts w:ascii="Times New Roman" w:hAnsi="Times New Roman"/>
              </w:rPr>
              <w:t>ing</w:t>
            </w:r>
            <w:r>
              <w:rPr>
                <w:rFonts w:ascii="Times New Roman" w:hAnsi="Times New Roman"/>
              </w:rPr>
              <w:t xml:space="preserve"> suvat</w:t>
            </w:r>
            <w:r w:rsidR="00374C7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deduces </w:t>
            </w:r>
            <w:r w:rsidR="00374C74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 xml:space="preserve">speed before </w:t>
            </w:r>
            <w:r w:rsidR="00374C74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 xml:space="preserve">collision with buffer, </w:t>
            </w:r>
            <w:r w:rsidR="008C00E8" w:rsidRPr="006A68A7">
              <w:rPr>
                <w:position w:val="-12"/>
              </w:rPr>
              <w:object w:dxaOrig="2920" w:dyaOrig="440" w14:anchorId="44B49935">
                <v:shape id="_x0000_i1095" type="#_x0000_t75" style="width:145.5pt;height:21pt" o:ole="">
                  <v:imagedata r:id="rId148" o:title=""/>
                </v:shape>
                <o:OLEObject Type="Embed" ProgID="Equation.DSMT4" ShapeID="_x0000_i1095" DrawAspect="Content" ObjectID="_1619253003" r:id="rId149"/>
              </w:object>
            </w:r>
          </w:p>
        </w:tc>
        <w:tc>
          <w:tcPr>
            <w:tcW w:w="850" w:type="dxa"/>
            <w:shd w:val="clear" w:color="auto" w:fill="auto"/>
          </w:tcPr>
          <w:p w14:paraId="11017D2C" w14:textId="77777777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</w:p>
          <w:p w14:paraId="27A2C163" w14:textId="478694A6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43B0F07" w14:textId="77777777" w:rsidR="004C0A56" w:rsidRDefault="004C0A56" w:rsidP="00530532">
            <w:pPr>
              <w:pStyle w:val="Text"/>
              <w:jc w:val="center"/>
            </w:pPr>
          </w:p>
          <w:p w14:paraId="55279BC4" w14:textId="6094855B" w:rsidR="004C0A56" w:rsidRPr="00D23ECE" w:rsidRDefault="00036CA8" w:rsidP="00530532">
            <w:pPr>
              <w:pStyle w:val="Text"/>
              <w:jc w:val="center"/>
            </w:pPr>
            <w:r>
              <w:t>3.</w:t>
            </w:r>
            <w:r w:rsidR="002F3B4C">
              <w:t>4</w:t>
            </w:r>
          </w:p>
        </w:tc>
        <w:tc>
          <w:tcPr>
            <w:tcW w:w="1843" w:type="dxa"/>
            <w:vMerge/>
          </w:tcPr>
          <w:p w14:paraId="6B8FA184" w14:textId="6919A5E7" w:rsidR="004C0A56" w:rsidRPr="00B70619" w:rsidRDefault="004C0A56" w:rsidP="00530532">
            <w:pPr>
              <w:pStyle w:val="Text"/>
              <w:jc w:val="center"/>
            </w:pPr>
          </w:p>
        </w:tc>
      </w:tr>
      <w:tr w:rsidR="004C0A56" w:rsidRPr="00B70619" w14:paraId="516D28A7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675522" w14:textId="182FC874" w:rsidR="004C0A56" w:rsidRPr="00765BB0" w:rsidRDefault="004C0A56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E39E819" w14:textId="7CA7A4BA" w:rsidR="004C0A56" w:rsidRPr="00884C4B" w:rsidRDefault="004C0A56" w:rsidP="005228DE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Thus</w:t>
            </w:r>
            <w:r w:rsidR="00374C7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deduces </w:t>
            </w:r>
            <w:r w:rsidR="00374C74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>speed after collision:</w:t>
            </w:r>
            <w:r>
              <w:rPr>
                <w:rFonts w:ascii="Times New Roman" w:hAnsi="Times New Roman"/>
              </w:rPr>
              <w:br/>
              <w:t xml:space="preserve"> </w:t>
            </w:r>
            <w:r w:rsidR="008C00E8" w:rsidRPr="00091602">
              <w:rPr>
                <w:position w:val="-6"/>
              </w:rPr>
              <w:object w:dxaOrig="480" w:dyaOrig="200" w14:anchorId="1C7D012D">
                <v:shape id="_x0000_i1096" type="#_x0000_t75" style="width:24.75pt;height:9.75pt" o:ole="">
                  <v:imagedata r:id="rId150" o:title=""/>
                </v:shape>
                <o:OLEObject Type="Embed" ProgID="Equation.DSMT4" ShapeID="_x0000_i1096" DrawAspect="Content" ObjectID="_1619253004" r:id="rId151"/>
              </w:object>
            </w:r>
            <w:r w:rsidR="008C00E8" w:rsidRPr="006A68A7">
              <w:rPr>
                <w:position w:val="-12"/>
              </w:rPr>
              <w:object w:dxaOrig="2520" w:dyaOrig="440" w14:anchorId="5FF526B8">
                <v:shape id="_x0000_i1097" type="#_x0000_t75" style="width:126pt;height:21pt" o:ole="">
                  <v:imagedata r:id="rId152" o:title=""/>
                </v:shape>
                <o:OLEObject Type="Embed" ProgID="Equation.DSMT4" ShapeID="_x0000_i1097" DrawAspect="Content" ObjectID="_1619253005" r:id="rId153"/>
              </w:object>
            </w:r>
          </w:p>
        </w:tc>
        <w:tc>
          <w:tcPr>
            <w:tcW w:w="850" w:type="dxa"/>
            <w:shd w:val="clear" w:color="auto" w:fill="auto"/>
          </w:tcPr>
          <w:p w14:paraId="5FC63525" w14:textId="77777777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</w:p>
          <w:p w14:paraId="5E89CC64" w14:textId="760603A1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FDC42CC" w14:textId="77777777" w:rsidR="004C0A56" w:rsidRDefault="004C0A56" w:rsidP="00530532">
            <w:pPr>
              <w:pStyle w:val="Text"/>
              <w:jc w:val="center"/>
            </w:pPr>
          </w:p>
          <w:p w14:paraId="6772F2D7" w14:textId="7FB6AD48" w:rsidR="004C0A56" w:rsidRDefault="00036CA8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FDB0C21" w14:textId="77777777" w:rsidR="004C0A56" w:rsidRPr="00B70619" w:rsidRDefault="004C0A56" w:rsidP="00530532">
            <w:pPr>
              <w:pStyle w:val="Text"/>
              <w:jc w:val="center"/>
            </w:pPr>
          </w:p>
        </w:tc>
      </w:tr>
      <w:tr w:rsidR="004C0A56" w:rsidRPr="00B70619" w14:paraId="10359F18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814746D" w14:textId="77777777" w:rsidR="004C0A56" w:rsidRDefault="004C0A56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7B30627" w14:textId="2AD1BC4B" w:rsidR="004C0A56" w:rsidRDefault="004C0A56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Uses KE formula with </w:t>
            </w:r>
            <w:r w:rsidR="006A68A7" w:rsidRPr="00091602">
              <w:rPr>
                <w:position w:val="-6"/>
              </w:rPr>
              <w:object w:dxaOrig="180" w:dyaOrig="200" w14:anchorId="30A0AC6E">
                <v:shape id="_x0000_i1098" type="#_x0000_t75" style="width:9.75pt;height:9.75pt" o:ole="">
                  <v:imagedata r:id="rId154" o:title=""/>
                </v:shape>
                <o:OLEObject Type="Embed" ProgID="Equation.DSMT4" ShapeID="_x0000_i1098" DrawAspect="Content" ObjectID="_1619253006" r:id="rId155"/>
              </w:object>
            </w:r>
            <w:r>
              <w:rPr>
                <w:rFonts w:ascii="Times New Roman" w:hAnsi="Times New Roman"/>
              </w:rPr>
              <w:t xml:space="preserve"> and </w:t>
            </w:r>
            <w:r w:rsidR="006A68A7" w:rsidRPr="00091602">
              <w:rPr>
                <w:position w:val="-6"/>
              </w:rPr>
              <w:object w:dxaOrig="200" w:dyaOrig="260" w14:anchorId="6B2A00A6">
                <v:shape id="_x0000_i1099" type="#_x0000_t75" style="width:9.75pt;height:13.5pt" o:ole="">
                  <v:imagedata r:id="rId156" o:title=""/>
                </v:shape>
                <o:OLEObject Type="Embed" ProgID="Equation.DSMT4" ShapeID="_x0000_i1099" DrawAspect="Content" ObjectID="_1619253007" r:id="rId157"/>
              </w:object>
            </w:r>
            <w:r>
              <w:rPr>
                <w:rFonts w:ascii="Times New Roman" w:hAnsi="Times New Roman"/>
              </w:rPr>
              <w:t xml:space="preserve"> to find energy lost in </w:t>
            </w:r>
            <w:r w:rsidR="00374C74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 xml:space="preserve">collision with buffer: </w:t>
            </w:r>
          </w:p>
          <w:p w14:paraId="33C341FB" w14:textId="63C68D80" w:rsidR="004C0A56" w:rsidRPr="00B348FA" w:rsidRDefault="00AC0F55" w:rsidP="00091602">
            <w:pPr>
              <w:tabs>
                <w:tab w:val="center" w:pos="2870"/>
                <w:tab w:val="right" w:pos="5740"/>
              </w:tabs>
              <w:spacing w:before="120" w:after="120" w:line="240" w:lineRule="atLeast"/>
              <w:rPr>
                <w:rFonts w:ascii="Times New Roman" w:hAnsi="Times New Roman"/>
              </w:rPr>
            </w:pPr>
            <w:r>
              <w:tab/>
            </w:r>
            <w:r w:rsidR="008C00E8" w:rsidRPr="00EE00B7">
              <w:rPr>
                <w:position w:val="-42"/>
              </w:rPr>
              <w:object w:dxaOrig="4220" w:dyaOrig="960" w14:anchorId="1E6A5E3A">
                <v:shape id="_x0000_i1100" type="#_x0000_t75" style="width:210pt;height:48pt" o:ole="">
                  <v:imagedata r:id="rId158" o:title=""/>
                </v:shape>
                <o:OLEObject Type="Embed" ProgID="Equation.DSMT4" ShapeID="_x0000_i1100" DrawAspect="Content" ObjectID="_1619253008" r:id="rId159"/>
              </w:object>
            </w:r>
          </w:p>
        </w:tc>
        <w:tc>
          <w:tcPr>
            <w:tcW w:w="850" w:type="dxa"/>
            <w:shd w:val="clear" w:color="auto" w:fill="auto"/>
          </w:tcPr>
          <w:p w14:paraId="52BB0E83" w14:textId="77777777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</w:p>
          <w:p w14:paraId="64C70DE0" w14:textId="0ABB6915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FACFE61" w14:textId="77777777" w:rsidR="004C0A56" w:rsidRDefault="004C0A56" w:rsidP="00530532">
            <w:pPr>
              <w:pStyle w:val="Text"/>
              <w:jc w:val="center"/>
            </w:pPr>
          </w:p>
          <w:p w14:paraId="436C4675" w14:textId="483E7005" w:rsidR="004C0A56" w:rsidRDefault="00036CA8" w:rsidP="00530532">
            <w:pPr>
              <w:pStyle w:val="Text"/>
              <w:jc w:val="center"/>
            </w:pPr>
            <w:r>
              <w:t>3.</w:t>
            </w:r>
            <w:r w:rsidR="002F3B4C">
              <w:t>4</w:t>
            </w:r>
          </w:p>
        </w:tc>
        <w:tc>
          <w:tcPr>
            <w:tcW w:w="1843" w:type="dxa"/>
            <w:vMerge/>
          </w:tcPr>
          <w:p w14:paraId="2BD7C88D" w14:textId="77777777" w:rsidR="004C0A56" w:rsidRPr="00B70619" w:rsidRDefault="004C0A56" w:rsidP="00530532">
            <w:pPr>
              <w:pStyle w:val="Text"/>
              <w:jc w:val="center"/>
            </w:pPr>
          </w:p>
        </w:tc>
      </w:tr>
      <w:tr w:rsidR="004C0A56" w:rsidRPr="00B70619" w14:paraId="7E24F2AA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D5DF39" w14:textId="77777777" w:rsidR="004C0A56" w:rsidRDefault="004C0A56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E15F27" w14:textId="5FFA98E8" w:rsidR="004C0A56" w:rsidRPr="00B348FA" w:rsidRDefault="004C0A56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Simplifies to show:</w:t>
            </w:r>
            <w:r>
              <w:rPr>
                <w:rFonts w:ascii="Times New Roman" w:hAnsi="Times New Roman"/>
              </w:rPr>
              <w:br/>
            </w:r>
            <w:r w:rsidR="008C00E8" w:rsidRPr="00091602">
              <w:rPr>
                <w:position w:val="-22"/>
              </w:rPr>
              <w:object w:dxaOrig="4420" w:dyaOrig="580" w14:anchorId="31AA9512">
                <v:shape id="_x0000_i1101" type="#_x0000_t75" style="width:222pt;height:28.5pt" o:ole="">
                  <v:imagedata r:id="rId160" o:title=""/>
                </v:shape>
                <o:OLEObject Type="Embed" ProgID="Equation.DSMT4" ShapeID="_x0000_i1101" DrawAspect="Content" ObjectID="_1619253009" r:id="rId161"/>
              </w:object>
            </w:r>
          </w:p>
        </w:tc>
        <w:tc>
          <w:tcPr>
            <w:tcW w:w="850" w:type="dxa"/>
            <w:shd w:val="clear" w:color="auto" w:fill="auto"/>
          </w:tcPr>
          <w:p w14:paraId="133C55DA" w14:textId="77777777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</w:p>
          <w:p w14:paraId="150C4605" w14:textId="074619F3" w:rsidR="004C0A56" w:rsidRPr="00EB3F2E" w:rsidRDefault="009E4EAC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</w:t>
            </w:r>
            <w:r w:rsidR="004C0A56" w:rsidRPr="00EB3F2E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4015405" w14:textId="77777777" w:rsidR="004C0A56" w:rsidRDefault="004C0A56" w:rsidP="00530532">
            <w:pPr>
              <w:pStyle w:val="Text"/>
              <w:jc w:val="center"/>
            </w:pPr>
          </w:p>
          <w:p w14:paraId="12E6E20B" w14:textId="3EA24994" w:rsidR="004C0A56" w:rsidRDefault="00036CA8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E7A8AA0" w14:textId="77777777" w:rsidR="004C0A56" w:rsidRPr="00B70619" w:rsidRDefault="004C0A56" w:rsidP="00530532">
            <w:pPr>
              <w:pStyle w:val="Text"/>
              <w:jc w:val="center"/>
            </w:pPr>
          </w:p>
        </w:tc>
      </w:tr>
      <w:tr w:rsidR="004C0A56" w:rsidRPr="00B70619" w14:paraId="2F468288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64C450" w14:textId="77777777" w:rsidR="004C0A56" w:rsidRDefault="004C0A56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CF000B" w14:textId="77777777" w:rsidR="004C0A56" w:rsidRDefault="004C0A56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 total energy lost from work done against friction and collision:</w:t>
            </w:r>
          </w:p>
          <w:p w14:paraId="557BE617" w14:textId="3B1895F5" w:rsidR="004C0A56" w:rsidRDefault="008C00E8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9750F7">
              <w:rPr>
                <w:position w:val="-10"/>
              </w:rPr>
              <w:object w:dxaOrig="4720" w:dyaOrig="380" w14:anchorId="5BE9E7EB">
                <v:shape id="_x0000_i1102" type="#_x0000_t75" style="width:237pt;height:18.75pt" o:ole="">
                  <v:imagedata r:id="rId162" o:title=""/>
                </v:shape>
                <o:OLEObject Type="Embed" ProgID="Equation.DSMT4" ShapeID="_x0000_i1102" DrawAspect="Content" ObjectID="_1619253010" r:id="rId163"/>
              </w:object>
            </w:r>
            <w:r w:rsidR="004C0A56">
              <w:rPr>
                <w:rFonts w:ascii="Times New Roman" w:hAnsi="Times New Roman"/>
              </w:rPr>
              <w:t xml:space="preserve">  </w:t>
            </w:r>
          </w:p>
          <w:p w14:paraId="55CBF399" w14:textId="07D8DCDB" w:rsidR="004C0A56" w:rsidRDefault="004C0A56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 </w:t>
            </w:r>
            <w:r w:rsidR="008C00E8" w:rsidRPr="009750F7">
              <w:rPr>
                <w:position w:val="-10"/>
              </w:rPr>
              <w:object w:dxaOrig="3240" w:dyaOrig="380" w14:anchorId="34333A29">
                <v:shape id="_x0000_i1103" type="#_x0000_t75" style="width:162.75pt;height:18.75pt" o:ole="">
                  <v:imagedata r:id="rId164" o:title=""/>
                </v:shape>
                <o:OLEObject Type="Embed" ProgID="Equation.DSMT4" ShapeID="_x0000_i1103" DrawAspect="Content" ObjectID="_1619253011" r:id="rId165"/>
              </w:object>
            </w:r>
            <w:r>
              <w:rPr>
                <w:rFonts w:ascii="Times New Roman" w:hAnsi="Times New Roman"/>
              </w:rPr>
              <w:t xml:space="preserve">   AG</w:t>
            </w:r>
          </w:p>
        </w:tc>
        <w:tc>
          <w:tcPr>
            <w:tcW w:w="850" w:type="dxa"/>
            <w:shd w:val="clear" w:color="auto" w:fill="auto"/>
          </w:tcPr>
          <w:p w14:paraId="4DD65319" w14:textId="77777777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</w:p>
          <w:p w14:paraId="78F942D7" w14:textId="77777777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</w:p>
          <w:p w14:paraId="0C4D19D0" w14:textId="11501459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D9199E1" w14:textId="77777777" w:rsidR="004C0A56" w:rsidRDefault="004C0A56" w:rsidP="00530532">
            <w:pPr>
              <w:pStyle w:val="Text"/>
              <w:jc w:val="center"/>
            </w:pPr>
          </w:p>
          <w:p w14:paraId="4BEEEEA6" w14:textId="77777777" w:rsidR="00036CA8" w:rsidRDefault="00036CA8" w:rsidP="00530532">
            <w:pPr>
              <w:pStyle w:val="Text"/>
              <w:jc w:val="center"/>
            </w:pPr>
          </w:p>
          <w:p w14:paraId="04E40341" w14:textId="3A3DB90C" w:rsidR="00036CA8" w:rsidRDefault="00036CA8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A5D7B0D" w14:textId="77777777" w:rsidR="004C0A56" w:rsidRPr="00B70619" w:rsidRDefault="004C0A56" w:rsidP="00530532">
            <w:pPr>
              <w:pStyle w:val="Text"/>
              <w:jc w:val="center"/>
            </w:pPr>
          </w:p>
        </w:tc>
      </w:tr>
      <w:tr w:rsidR="006D2595" w:rsidRPr="00B70619" w14:paraId="4BC8111B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93CD7C" w14:textId="77777777" w:rsidR="006D2595" w:rsidRDefault="006D2595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3EC520" w14:textId="77777777" w:rsidR="006D2595" w:rsidRDefault="006D2595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A1CFD26" w14:textId="54D2C07A" w:rsidR="006D2595" w:rsidRPr="00F43704" w:rsidRDefault="006D2595" w:rsidP="00530532">
            <w:pPr>
              <w:pStyle w:val="Text"/>
              <w:jc w:val="center"/>
              <w:rPr>
                <w:b/>
              </w:rPr>
            </w:pPr>
            <w:r w:rsidRPr="00F43704">
              <w:rPr>
                <w:b/>
              </w:rPr>
              <w:t>(</w:t>
            </w:r>
            <w:r w:rsidR="004C0A56">
              <w:rPr>
                <w:b/>
              </w:rPr>
              <w:t>7</w:t>
            </w:r>
            <w:r w:rsidRPr="00F43704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52847D6" w14:textId="77777777" w:rsidR="006D2595" w:rsidRDefault="006D2595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558D3F4" w14:textId="77777777" w:rsidR="006D2595" w:rsidRPr="00B70619" w:rsidRDefault="006D2595" w:rsidP="00530532">
            <w:pPr>
              <w:pStyle w:val="Text"/>
              <w:jc w:val="center"/>
            </w:pPr>
          </w:p>
        </w:tc>
      </w:tr>
    </w:tbl>
    <w:p w14:paraId="5C473559" w14:textId="77777777" w:rsidR="00D87B83" w:rsidRDefault="00D87B83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3731E" w:rsidRPr="00B70619" w14:paraId="520FEC7C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5450E00" w14:textId="33E7BCEA" w:rsidR="0013731E" w:rsidRDefault="0013731E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5954" w:type="dxa"/>
            <w:shd w:val="clear" w:color="auto" w:fill="auto"/>
          </w:tcPr>
          <w:p w14:paraId="6D71521B" w14:textId="77777777" w:rsidR="0013731E" w:rsidRDefault="0013731E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Interprets question to form equation:</w:t>
            </w:r>
          </w:p>
          <w:p w14:paraId="553703FE" w14:textId="5F85BE8D" w:rsidR="0013731E" w:rsidRPr="00011417" w:rsidRDefault="008C00E8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2840D9">
              <w:rPr>
                <w:position w:val="-22"/>
              </w:rPr>
              <w:object w:dxaOrig="4099" w:dyaOrig="580" w14:anchorId="00260602">
                <v:shape id="_x0000_i1104" type="#_x0000_t75" style="width:204.75pt;height:28.5pt" o:ole="">
                  <v:imagedata r:id="rId166" o:title=""/>
                </v:shape>
                <o:OLEObject Type="Embed" ProgID="Equation.DSMT4" ShapeID="_x0000_i1104" DrawAspect="Content" ObjectID="_1619253012" r:id="rId167"/>
              </w:object>
            </w:r>
            <w:r w:rsidR="0013731E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14:paraId="205BB938" w14:textId="77777777" w:rsidR="0013731E" w:rsidRPr="00EB3F2E" w:rsidRDefault="0013731E" w:rsidP="00530532">
            <w:pPr>
              <w:pStyle w:val="Text"/>
              <w:jc w:val="center"/>
              <w:rPr>
                <w:b/>
              </w:rPr>
            </w:pPr>
          </w:p>
          <w:p w14:paraId="3AA119FD" w14:textId="5B7A449B" w:rsidR="0013731E" w:rsidRPr="00EB3F2E" w:rsidRDefault="0013731E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1F04B42" w14:textId="77777777" w:rsidR="0013731E" w:rsidRDefault="0013731E" w:rsidP="00530532">
            <w:pPr>
              <w:pStyle w:val="Text"/>
              <w:jc w:val="center"/>
            </w:pPr>
          </w:p>
          <w:p w14:paraId="516EDC45" w14:textId="105AECD8" w:rsidR="0013731E" w:rsidRDefault="0013731E" w:rsidP="00530532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02FB565D" w14:textId="77777777" w:rsidR="00F83D62" w:rsidRDefault="00F83D62" w:rsidP="0053053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7th</w:t>
            </w:r>
          </w:p>
          <w:p w14:paraId="25052958" w14:textId="38A09184" w:rsidR="0013731E" w:rsidRPr="00B70619" w:rsidRDefault="00F83D62" w:rsidP="00530532">
            <w:pPr>
              <w:spacing w:before="120" w:after="120" w:line="240" w:lineRule="atLeast"/>
              <w:jc w:val="center"/>
            </w:pPr>
            <w:r w:rsidRPr="00F83D62">
              <w:rPr>
                <w:rFonts w:ascii="Times New Roman" w:hAnsi="Times New Roman"/>
              </w:rPr>
              <w:t>Solve problems involving collisions in unfamiliar contexts</w:t>
            </w:r>
          </w:p>
        </w:tc>
      </w:tr>
      <w:tr w:rsidR="0013731E" w:rsidRPr="00B70619" w14:paraId="3F7145AC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F030E1" w14:textId="7F2CE65A" w:rsidR="0013731E" w:rsidRDefault="0013731E" w:rsidP="0053053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900DCA" w14:textId="1F4B101E" w:rsidR="0013731E" w:rsidRPr="00D31D35" w:rsidRDefault="0013731E" w:rsidP="000B5E53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Rearranges to form quartic:  </w:t>
            </w:r>
            <w:r w:rsidR="008C00E8" w:rsidRPr="007B69F6">
              <w:rPr>
                <w:position w:val="-10"/>
              </w:rPr>
              <w:object w:dxaOrig="2439" w:dyaOrig="380" w14:anchorId="29EB5D3B">
                <v:shape id="_x0000_i1105" type="#_x0000_t75" style="width:122.25pt;height:18.75pt" o:ole="">
                  <v:imagedata r:id="rId168" o:title=""/>
                </v:shape>
                <o:OLEObject Type="Embed" ProgID="Equation.DSMT4" ShapeID="_x0000_i1105" DrawAspect="Content" ObjectID="_1619253013" r:id="rId169"/>
              </w:object>
            </w:r>
          </w:p>
        </w:tc>
        <w:tc>
          <w:tcPr>
            <w:tcW w:w="850" w:type="dxa"/>
            <w:shd w:val="clear" w:color="auto" w:fill="auto"/>
          </w:tcPr>
          <w:p w14:paraId="056DE75C" w14:textId="5CEC2E98" w:rsidR="0013731E" w:rsidRPr="00EB3F2E" w:rsidRDefault="0013731E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4517A41" w14:textId="4C6D37AC" w:rsidR="0013731E" w:rsidRDefault="0013731E" w:rsidP="00530532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24CBF48B" w14:textId="77777777" w:rsidR="0013731E" w:rsidRPr="00B70619" w:rsidRDefault="0013731E" w:rsidP="00530532">
            <w:pPr>
              <w:pStyle w:val="Text"/>
              <w:jc w:val="center"/>
            </w:pPr>
          </w:p>
        </w:tc>
      </w:tr>
      <w:tr w:rsidR="0013731E" w:rsidRPr="00270434" w14:paraId="7AF86D07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385B57" w14:textId="77777777" w:rsidR="0013731E" w:rsidRPr="00765BB0" w:rsidRDefault="0013731E" w:rsidP="0053053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1C3EBF" w14:textId="3C70124C" w:rsidR="0013731E" w:rsidRDefault="0013731E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Uses discriminant:  </w:t>
            </w:r>
            <w:r w:rsidR="001C26C6" w:rsidRPr="006E2E31">
              <w:rPr>
                <w:position w:val="-10"/>
              </w:rPr>
              <w:object w:dxaOrig="1620" w:dyaOrig="300" w14:anchorId="5B883A2E">
                <v:shape id="_x0000_i1106" type="#_x0000_t75" style="width:81pt;height:15pt" o:ole="">
                  <v:imagedata r:id="rId170" o:title=""/>
                </v:shape>
                <o:OLEObject Type="Embed" ProgID="Equation.DSMT4" ShapeID="_x0000_i1106" DrawAspect="Content" ObjectID="_1619253014" r:id="rId171"/>
              </w:object>
            </w:r>
            <w:r>
              <w:rPr>
                <w:rFonts w:ascii="Times New Roman" w:hAnsi="Times New Roman"/>
              </w:rPr>
              <w:t xml:space="preserve"> to state:</w:t>
            </w:r>
          </w:p>
          <w:p w14:paraId="1214F24C" w14:textId="086E0522" w:rsidR="0013731E" w:rsidRPr="002B6C6D" w:rsidRDefault="0013731E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Maximum possible value of </w:t>
            </w:r>
            <w:r w:rsidR="001C26C6" w:rsidRPr="00091602">
              <w:rPr>
                <w:position w:val="-22"/>
              </w:rPr>
              <w:object w:dxaOrig="1939" w:dyaOrig="580" w14:anchorId="6A4F8B29">
                <v:shape id="_x0000_i1107" type="#_x0000_t75" style="width:98.25pt;height:28.5pt" o:ole="">
                  <v:imagedata r:id="rId172" o:title=""/>
                </v:shape>
                <o:OLEObject Type="Embed" ProgID="Equation.DSMT4" ShapeID="_x0000_i1107" DrawAspect="Content" ObjectID="_1619253015" r:id="rId173"/>
              </w:object>
            </w:r>
            <w:r>
              <w:rPr>
                <w:rFonts w:ascii="Times New Roman" w:hAnsi="Times New Roman"/>
              </w:rPr>
              <w:t xml:space="preserve"> to 3dp.</w:t>
            </w:r>
          </w:p>
        </w:tc>
        <w:tc>
          <w:tcPr>
            <w:tcW w:w="850" w:type="dxa"/>
            <w:shd w:val="clear" w:color="auto" w:fill="auto"/>
          </w:tcPr>
          <w:p w14:paraId="097BE29A" w14:textId="77777777" w:rsidR="0013731E" w:rsidRPr="00EB3F2E" w:rsidRDefault="0013731E" w:rsidP="00530532">
            <w:pPr>
              <w:pStyle w:val="Text"/>
              <w:jc w:val="center"/>
              <w:rPr>
                <w:b/>
              </w:rPr>
            </w:pPr>
          </w:p>
          <w:p w14:paraId="48A01158" w14:textId="2E443397" w:rsidR="0013731E" w:rsidRPr="00EB3F2E" w:rsidRDefault="0013731E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C8DA938" w14:textId="77777777" w:rsidR="0013731E" w:rsidRDefault="0013731E" w:rsidP="00530532">
            <w:pPr>
              <w:pStyle w:val="Text"/>
              <w:jc w:val="center"/>
            </w:pPr>
          </w:p>
          <w:p w14:paraId="3FC63E9A" w14:textId="7F1872B4" w:rsidR="0013731E" w:rsidRDefault="0013731E" w:rsidP="00530532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35C676C" w14:textId="77777777" w:rsidR="0013731E" w:rsidRPr="00270434" w:rsidRDefault="0013731E" w:rsidP="00530532">
            <w:pPr>
              <w:pStyle w:val="Text"/>
              <w:jc w:val="center"/>
            </w:pPr>
          </w:p>
        </w:tc>
      </w:tr>
      <w:tr w:rsidR="0013731E" w:rsidRPr="00270434" w14:paraId="06677E5B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7E745C" w14:textId="77777777" w:rsidR="0013731E" w:rsidRPr="00765BB0" w:rsidRDefault="0013731E" w:rsidP="0053053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542A790" w14:textId="2549F2DC" w:rsidR="0013731E" w:rsidRDefault="0013731E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9233DB8" w14:textId="708A4CEE" w:rsidR="0013731E" w:rsidRDefault="0013731E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Pr="00442D3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78037FCD" w14:textId="77777777" w:rsidR="0013731E" w:rsidRDefault="0013731E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94AD203" w14:textId="77777777" w:rsidR="0013731E" w:rsidRPr="00270434" w:rsidRDefault="0013731E" w:rsidP="00530532">
            <w:pPr>
              <w:pStyle w:val="Text"/>
              <w:jc w:val="center"/>
            </w:pPr>
          </w:p>
        </w:tc>
      </w:tr>
      <w:tr w:rsidR="00C10C75" w:rsidRPr="00D23ECE" w14:paraId="4BEBD512" w14:textId="77777777" w:rsidTr="0053053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77B9ABC" w14:textId="29C06E3B" w:rsidR="00C10C75" w:rsidRPr="00D23ECE" w:rsidRDefault="00011417" w:rsidP="00530532">
            <w:pPr>
              <w:pStyle w:val="Marks"/>
              <w:framePr w:hSpace="0" w:wrap="auto" w:hAnchor="text" w:xAlign="left" w:yAlign="inline"/>
            </w:pPr>
            <w:r>
              <w:t>(</w:t>
            </w:r>
            <w:r w:rsidR="006270C0">
              <w:t>10</w:t>
            </w:r>
            <w:r w:rsidR="00C10C75" w:rsidRPr="00D23ECE">
              <w:t xml:space="preserve"> mark</w:t>
            </w:r>
            <w:r w:rsidR="00C10C75">
              <w:t>s</w:t>
            </w:r>
            <w:r w:rsidR="00C10C75" w:rsidRPr="00D23ECE">
              <w:t>)</w:t>
            </w:r>
          </w:p>
        </w:tc>
      </w:tr>
      <w:tr w:rsidR="00D87B83" w:rsidRPr="00D23ECE" w14:paraId="12F061A4" w14:textId="77777777" w:rsidTr="0053053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5CA7B44" w14:textId="197C282F" w:rsidR="00D87B83" w:rsidRDefault="00D87B83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4B1E5F20" w14:textId="578E2852" w:rsidR="002B528F" w:rsidRDefault="002B528F" w:rsidP="00530532">
            <w:pPr>
              <w:pStyle w:val="Text"/>
              <w:jc w:val="center"/>
              <w:rPr>
                <w:b/>
              </w:rPr>
            </w:pPr>
          </w:p>
          <w:p w14:paraId="03ADA9AF" w14:textId="77777777" w:rsidR="002B528F" w:rsidRDefault="002B528F" w:rsidP="00530532">
            <w:pPr>
              <w:pStyle w:val="Text"/>
              <w:jc w:val="center"/>
              <w:rPr>
                <w:b/>
              </w:rPr>
            </w:pPr>
          </w:p>
          <w:p w14:paraId="55901131" w14:textId="77777777" w:rsidR="00D87B83" w:rsidRDefault="00D87B83" w:rsidP="00530532">
            <w:pPr>
              <w:pStyle w:val="Marks"/>
              <w:framePr w:hSpace="0" w:wrap="auto" w:hAnchor="text" w:xAlign="left" w:yAlign="inline"/>
            </w:pPr>
          </w:p>
        </w:tc>
      </w:tr>
    </w:tbl>
    <w:p w14:paraId="4E8E9FC2" w14:textId="77777777" w:rsidR="00BD502F" w:rsidRDefault="00BD502F" w:rsidP="00E558A1">
      <w:pPr>
        <w:spacing w:after="0" w:line="240" w:lineRule="auto"/>
      </w:pPr>
      <w:bookmarkStart w:id="2" w:name="EOF"/>
      <w:bookmarkEnd w:id="2"/>
    </w:p>
    <w:sectPr w:rsidR="00BD502F" w:rsidSect="00FD2D6E">
      <w:headerReference w:type="default" r:id="rId174"/>
      <w:footerReference w:type="default" r:id="rId175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046C1" w14:textId="77777777" w:rsidR="00FD6DC3" w:rsidRDefault="00FD6DC3" w:rsidP="00814220">
      <w:pPr>
        <w:spacing w:after="0" w:line="240" w:lineRule="auto"/>
      </w:pPr>
      <w:r>
        <w:separator/>
      </w:r>
    </w:p>
  </w:endnote>
  <w:endnote w:type="continuationSeparator" w:id="0">
    <w:p w14:paraId="3AB8BBAD" w14:textId="77777777" w:rsidR="00FD6DC3" w:rsidRDefault="00FD6DC3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F335A" w14:textId="61A43099" w:rsidR="00A7330E" w:rsidRPr="00FE708D" w:rsidRDefault="00A7330E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080802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0851C45D" w14:textId="750045C4" w:rsidR="00A7330E" w:rsidRDefault="00A7330E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84864" behindDoc="1" locked="0" layoutInCell="1" allowOverlap="1" wp14:anchorId="07897F77" wp14:editId="2F51C49B">
          <wp:simplePos x="0" y="0"/>
          <wp:positionH relativeFrom="column">
            <wp:posOffset>-952500</wp:posOffset>
          </wp:positionH>
          <wp:positionV relativeFrom="paragraph">
            <wp:posOffset>-609600</wp:posOffset>
          </wp:positionV>
          <wp:extent cx="7810500" cy="742950"/>
          <wp:effectExtent l="0" t="0" r="0" b="0"/>
          <wp:wrapNone/>
          <wp:docPr id="22" name="Picture 22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cs="Arial"/>
      </w:rPr>
      <w:t xml:space="preserve"> Pearson Education Ltd 201</w:t>
    </w:r>
    <w:r>
      <w:rPr>
        <w:rFonts w:cs="Arial"/>
      </w:rPr>
      <w:t>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6B000" w14:textId="77777777" w:rsidR="00FD6DC3" w:rsidRDefault="00FD6DC3" w:rsidP="00814220">
      <w:pPr>
        <w:spacing w:after="0" w:line="240" w:lineRule="auto"/>
      </w:pPr>
      <w:r>
        <w:separator/>
      </w:r>
    </w:p>
  </w:footnote>
  <w:footnote w:type="continuationSeparator" w:id="0">
    <w:p w14:paraId="0BBE765B" w14:textId="77777777" w:rsidR="00FD6DC3" w:rsidRDefault="00FD6DC3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22312" w14:textId="6BF173E3" w:rsidR="00A7330E" w:rsidRPr="008A5319" w:rsidRDefault="008A5319" w:rsidP="008A5319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sz w:val="22"/>
        <w:szCs w:val="22"/>
      </w:rPr>
      <w:br/>
    </w:r>
    <w:r>
      <w:rPr>
        <w:noProof/>
      </w:rPr>
      <w:drawing>
        <wp:anchor distT="0" distB="0" distL="114300" distR="114300" simplePos="0" relativeHeight="251687936" behindDoc="1" locked="0" layoutInCell="1" allowOverlap="1" wp14:anchorId="2276D871" wp14:editId="57B846F8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 w:rsidRPr="008A5319">
      <w:rPr>
        <w:b/>
        <w:sz w:val="22"/>
        <w:szCs w:val="22"/>
      </w:rPr>
      <w:t xml:space="preserve">Further Mechanics 1 Unit Test </w:t>
    </w:r>
    <w:r w:rsidR="007F6019">
      <w:rPr>
        <w:b/>
        <w:sz w:val="22"/>
        <w:szCs w:val="22"/>
      </w:rPr>
      <w:t>3</w:t>
    </w:r>
    <w:r w:rsidRPr="008A5319">
      <w:rPr>
        <w:b/>
        <w:sz w:val="22"/>
        <w:szCs w:val="22"/>
      </w:rPr>
      <w:t xml:space="preserve">: Elastic collisions in one dimension </w:t>
    </w:r>
    <w:r>
      <w:rPr>
        <w:noProof/>
      </w:rPr>
      <w:drawing>
        <wp:anchor distT="0" distB="0" distL="114300" distR="114300" simplePos="0" relativeHeight="251686912" behindDoc="1" locked="0" layoutInCell="1" allowOverlap="1" wp14:anchorId="445A319B" wp14:editId="3A0C272B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ADC"/>
    <w:multiLevelType w:val="hybridMultilevel"/>
    <w:tmpl w:val="2550B034"/>
    <w:lvl w:ilvl="0" w:tplc="836662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23466"/>
    <w:multiLevelType w:val="hybridMultilevel"/>
    <w:tmpl w:val="47862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2:42:59"/>
  </w:docVars>
  <w:rsids>
    <w:rsidRoot w:val="00814220"/>
    <w:rsid w:val="00006DBA"/>
    <w:rsid w:val="00010FE1"/>
    <w:rsid w:val="00011417"/>
    <w:rsid w:val="00011968"/>
    <w:rsid w:val="000144AE"/>
    <w:rsid w:val="00016B85"/>
    <w:rsid w:val="00021048"/>
    <w:rsid w:val="00024AC6"/>
    <w:rsid w:val="00025042"/>
    <w:rsid w:val="00031843"/>
    <w:rsid w:val="00036CA8"/>
    <w:rsid w:val="0004200D"/>
    <w:rsid w:val="00045932"/>
    <w:rsid w:val="000507D6"/>
    <w:rsid w:val="00055AC2"/>
    <w:rsid w:val="00055EB9"/>
    <w:rsid w:val="00056E89"/>
    <w:rsid w:val="00057C49"/>
    <w:rsid w:val="00060330"/>
    <w:rsid w:val="00060F25"/>
    <w:rsid w:val="00061D7B"/>
    <w:rsid w:val="00076B74"/>
    <w:rsid w:val="0008044A"/>
    <w:rsid w:val="00080802"/>
    <w:rsid w:val="00085DC9"/>
    <w:rsid w:val="00090EA7"/>
    <w:rsid w:val="00091602"/>
    <w:rsid w:val="0009186F"/>
    <w:rsid w:val="0009256C"/>
    <w:rsid w:val="00092D3F"/>
    <w:rsid w:val="000B0A68"/>
    <w:rsid w:val="000B40E1"/>
    <w:rsid w:val="000B43A1"/>
    <w:rsid w:val="000B44D3"/>
    <w:rsid w:val="000B5E53"/>
    <w:rsid w:val="000C121E"/>
    <w:rsid w:val="000C2183"/>
    <w:rsid w:val="000C65F7"/>
    <w:rsid w:val="000D036F"/>
    <w:rsid w:val="000D3AB0"/>
    <w:rsid w:val="000D519C"/>
    <w:rsid w:val="000D7037"/>
    <w:rsid w:val="000E3575"/>
    <w:rsid w:val="000E44F9"/>
    <w:rsid w:val="000E790C"/>
    <w:rsid w:val="000E7B65"/>
    <w:rsid w:val="000F1D2D"/>
    <w:rsid w:val="000F2705"/>
    <w:rsid w:val="000F5FEB"/>
    <w:rsid w:val="00100158"/>
    <w:rsid w:val="00100CC9"/>
    <w:rsid w:val="00103EF4"/>
    <w:rsid w:val="00106CC4"/>
    <w:rsid w:val="00110429"/>
    <w:rsid w:val="00115E21"/>
    <w:rsid w:val="00117C66"/>
    <w:rsid w:val="00120477"/>
    <w:rsid w:val="00120524"/>
    <w:rsid w:val="00125808"/>
    <w:rsid w:val="0013009E"/>
    <w:rsid w:val="001317C7"/>
    <w:rsid w:val="00134166"/>
    <w:rsid w:val="00134DEB"/>
    <w:rsid w:val="0013669B"/>
    <w:rsid w:val="00136D43"/>
    <w:rsid w:val="0013731E"/>
    <w:rsid w:val="00137509"/>
    <w:rsid w:val="00141EFB"/>
    <w:rsid w:val="00142624"/>
    <w:rsid w:val="00146A35"/>
    <w:rsid w:val="00147172"/>
    <w:rsid w:val="00152271"/>
    <w:rsid w:val="00156CEA"/>
    <w:rsid w:val="00161183"/>
    <w:rsid w:val="001617A2"/>
    <w:rsid w:val="0016770A"/>
    <w:rsid w:val="00177AA1"/>
    <w:rsid w:val="00182050"/>
    <w:rsid w:val="001838F7"/>
    <w:rsid w:val="00186E7A"/>
    <w:rsid w:val="00191B16"/>
    <w:rsid w:val="00196F36"/>
    <w:rsid w:val="001A4E98"/>
    <w:rsid w:val="001A5504"/>
    <w:rsid w:val="001B0B87"/>
    <w:rsid w:val="001B4BF9"/>
    <w:rsid w:val="001B7FF6"/>
    <w:rsid w:val="001C26C6"/>
    <w:rsid w:val="001C508E"/>
    <w:rsid w:val="001C7EB0"/>
    <w:rsid w:val="001D0CF4"/>
    <w:rsid w:val="001D27B7"/>
    <w:rsid w:val="001D2C4D"/>
    <w:rsid w:val="001D39EA"/>
    <w:rsid w:val="001D4A56"/>
    <w:rsid w:val="001D5A78"/>
    <w:rsid w:val="001E3A7B"/>
    <w:rsid w:val="001E4F6E"/>
    <w:rsid w:val="001E74D6"/>
    <w:rsid w:val="001E7981"/>
    <w:rsid w:val="001F001E"/>
    <w:rsid w:val="002031C3"/>
    <w:rsid w:val="002037C7"/>
    <w:rsid w:val="002042AC"/>
    <w:rsid w:val="002216A3"/>
    <w:rsid w:val="00226806"/>
    <w:rsid w:val="00227540"/>
    <w:rsid w:val="002302CB"/>
    <w:rsid w:val="002330FE"/>
    <w:rsid w:val="00233E13"/>
    <w:rsid w:val="00236EA5"/>
    <w:rsid w:val="002373FF"/>
    <w:rsid w:val="00240988"/>
    <w:rsid w:val="00246AEE"/>
    <w:rsid w:val="00251CC5"/>
    <w:rsid w:val="002546E3"/>
    <w:rsid w:val="0025742F"/>
    <w:rsid w:val="00265DF7"/>
    <w:rsid w:val="00270434"/>
    <w:rsid w:val="00270536"/>
    <w:rsid w:val="00270A40"/>
    <w:rsid w:val="002718AF"/>
    <w:rsid w:val="00272B82"/>
    <w:rsid w:val="002779F9"/>
    <w:rsid w:val="00277AA7"/>
    <w:rsid w:val="0028263C"/>
    <w:rsid w:val="00283D84"/>
    <w:rsid w:val="002840D9"/>
    <w:rsid w:val="00284206"/>
    <w:rsid w:val="0028536B"/>
    <w:rsid w:val="00285531"/>
    <w:rsid w:val="00292B8A"/>
    <w:rsid w:val="00294AE1"/>
    <w:rsid w:val="002B3B85"/>
    <w:rsid w:val="002B528F"/>
    <w:rsid w:val="002B6A2B"/>
    <w:rsid w:val="002B6C6D"/>
    <w:rsid w:val="002C2945"/>
    <w:rsid w:val="002C4B3A"/>
    <w:rsid w:val="002C5851"/>
    <w:rsid w:val="002D0706"/>
    <w:rsid w:val="002E1D92"/>
    <w:rsid w:val="002E673A"/>
    <w:rsid w:val="002F0125"/>
    <w:rsid w:val="002F3B4C"/>
    <w:rsid w:val="00301CA0"/>
    <w:rsid w:val="003048C0"/>
    <w:rsid w:val="003054F6"/>
    <w:rsid w:val="00307434"/>
    <w:rsid w:val="00315DCA"/>
    <w:rsid w:val="00324765"/>
    <w:rsid w:val="00325241"/>
    <w:rsid w:val="003262BA"/>
    <w:rsid w:val="0033145C"/>
    <w:rsid w:val="003363E9"/>
    <w:rsid w:val="00336472"/>
    <w:rsid w:val="00336CF4"/>
    <w:rsid w:val="00347E9B"/>
    <w:rsid w:val="00350547"/>
    <w:rsid w:val="00356DA3"/>
    <w:rsid w:val="00357CC3"/>
    <w:rsid w:val="00360F0A"/>
    <w:rsid w:val="0036131D"/>
    <w:rsid w:val="00371392"/>
    <w:rsid w:val="003721D8"/>
    <w:rsid w:val="00374C74"/>
    <w:rsid w:val="00381619"/>
    <w:rsid w:val="00384DB8"/>
    <w:rsid w:val="00390C85"/>
    <w:rsid w:val="00395A79"/>
    <w:rsid w:val="003A1C12"/>
    <w:rsid w:val="003B03A1"/>
    <w:rsid w:val="003B0964"/>
    <w:rsid w:val="003B1473"/>
    <w:rsid w:val="003B60AD"/>
    <w:rsid w:val="003B6787"/>
    <w:rsid w:val="003B70D8"/>
    <w:rsid w:val="003D0937"/>
    <w:rsid w:val="003D1F85"/>
    <w:rsid w:val="003D24B3"/>
    <w:rsid w:val="003D3543"/>
    <w:rsid w:val="003D4560"/>
    <w:rsid w:val="003D4B6E"/>
    <w:rsid w:val="003D61BC"/>
    <w:rsid w:val="003E2052"/>
    <w:rsid w:val="003E21FB"/>
    <w:rsid w:val="003E25C7"/>
    <w:rsid w:val="003E2924"/>
    <w:rsid w:val="003E408A"/>
    <w:rsid w:val="003E7E4B"/>
    <w:rsid w:val="003F2301"/>
    <w:rsid w:val="003F58B2"/>
    <w:rsid w:val="003F5BDC"/>
    <w:rsid w:val="003F781B"/>
    <w:rsid w:val="00402B75"/>
    <w:rsid w:val="00403436"/>
    <w:rsid w:val="00404235"/>
    <w:rsid w:val="004048F2"/>
    <w:rsid w:val="00411F88"/>
    <w:rsid w:val="00424B92"/>
    <w:rsid w:val="0042530B"/>
    <w:rsid w:val="0043139C"/>
    <w:rsid w:val="004315B2"/>
    <w:rsid w:val="00431899"/>
    <w:rsid w:val="004357C9"/>
    <w:rsid w:val="00437768"/>
    <w:rsid w:val="00440957"/>
    <w:rsid w:val="004415FB"/>
    <w:rsid w:val="00442D39"/>
    <w:rsid w:val="00443957"/>
    <w:rsid w:val="00444DEB"/>
    <w:rsid w:val="004613EF"/>
    <w:rsid w:val="00462F13"/>
    <w:rsid w:val="00467CB2"/>
    <w:rsid w:val="004719C4"/>
    <w:rsid w:val="00473059"/>
    <w:rsid w:val="00475B91"/>
    <w:rsid w:val="00483312"/>
    <w:rsid w:val="00486BED"/>
    <w:rsid w:val="00486C74"/>
    <w:rsid w:val="00487796"/>
    <w:rsid w:val="0049038C"/>
    <w:rsid w:val="004909CC"/>
    <w:rsid w:val="00495BF0"/>
    <w:rsid w:val="004A3C86"/>
    <w:rsid w:val="004A4BFD"/>
    <w:rsid w:val="004A6DBF"/>
    <w:rsid w:val="004A722A"/>
    <w:rsid w:val="004B3764"/>
    <w:rsid w:val="004C0A56"/>
    <w:rsid w:val="004C4FD7"/>
    <w:rsid w:val="004C6041"/>
    <w:rsid w:val="004C61BF"/>
    <w:rsid w:val="004D00AE"/>
    <w:rsid w:val="004D36C4"/>
    <w:rsid w:val="004D43D4"/>
    <w:rsid w:val="004D588B"/>
    <w:rsid w:val="004D6B3C"/>
    <w:rsid w:val="004E3C52"/>
    <w:rsid w:val="004E72BD"/>
    <w:rsid w:val="004F0F49"/>
    <w:rsid w:val="004F4178"/>
    <w:rsid w:val="00503258"/>
    <w:rsid w:val="00504C9D"/>
    <w:rsid w:val="005065D9"/>
    <w:rsid w:val="00514110"/>
    <w:rsid w:val="005147AB"/>
    <w:rsid w:val="00514EB0"/>
    <w:rsid w:val="00521515"/>
    <w:rsid w:val="005228DE"/>
    <w:rsid w:val="0052303B"/>
    <w:rsid w:val="005247AF"/>
    <w:rsid w:val="005247B9"/>
    <w:rsid w:val="0052511B"/>
    <w:rsid w:val="00525CB1"/>
    <w:rsid w:val="00530532"/>
    <w:rsid w:val="005368B6"/>
    <w:rsid w:val="005378B3"/>
    <w:rsid w:val="00537F60"/>
    <w:rsid w:val="005406C4"/>
    <w:rsid w:val="00540D85"/>
    <w:rsid w:val="0054208C"/>
    <w:rsid w:val="00542B8C"/>
    <w:rsid w:val="0054781B"/>
    <w:rsid w:val="00550F35"/>
    <w:rsid w:val="00553C95"/>
    <w:rsid w:val="00561116"/>
    <w:rsid w:val="00561C17"/>
    <w:rsid w:val="005630A1"/>
    <w:rsid w:val="005732F7"/>
    <w:rsid w:val="00573E37"/>
    <w:rsid w:val="00573FDA"/>
    <w:rsid w:val="00596444"/>
    <w:rsid w:val="005B10C5"/>
    <w:rsid w:val="005B263D"/>
    <w:rsid w:val="005C0631"/>
    <w:rsid w:val="005C2773"/>
    <w:rsid w:val="005C4F6B"/>
    <w:rsid w:val="005D64DB"/>
    <w:rsid w:val="005E16AE"/>
    <w:rsid w:val="005E4973"/>
    <w:rsid w:val="005E67D1"/>
    <w:rsid w:val="005E6B01"/>
    <w:rsid w:val="005F5443"/>
    <w:rsid w:val="005F5887"/>
    <w:rsid w:val="005F5E23"/>
    <w:rsid w:val="006028BA"/>
    <w:rsid w:val="00603467"/>
    <w:rsid w:val="006053C2"/>
    <w:rsid w:val="006077AE"/>
    <w:rsid w:val="006158A9"/>
    <w:rsid w:val="0062086B"/>
    <w:rsid w:val="006232A0"/>
    <w:rsid w:val="00623F83"/>
    <w:rsid w:val="006270C0"/>
    <w:rsid w:val="006319EB"/>
    <w:rsid w:val="00637CF4"/>
    <w:rsid w:val="00642CB7"/>
    <w:rsid w:val="00652356"/>
    <w:rsid w:val="006558F2"/>
    <w:rsid w:val="0065638C"/>
    <w:rsid w:val="0066120D"/>
    <w:rsid w:val="006617A3"/>
    <w:rsid w:val="00664697"/>
    <w:rsid w:val="00672E91"/>
    <w:rsid w:val="00673536"/>
    <w:rsid w:val="00674437"/>
    <w:rsid w:val="00674D9C"/>
    <w:rsid w:val="00675998"/>
    <w:rsid w:val="00676323"/>
    <w:rsid w:val="0069125A"/>
    <w:rsid w:val="00691791"/>
    <w:rsid w:val="00695D0D"/>
    <w:rsid w:val="006966D4"/>
    <w:rsid w:val="006978DC"/>
    <w:rsid w:val="006A4F96"/>
    <w:rsid w:val="006A6187"/>
    <w:rsid w:val="006A68A7"/>
    <w:rsid w:val="006B0F1D"/>
    <w:rsid w:val="006B2ADB"/>
    <w:rsid w:val="006B30C9"/>
    <w:rsid w:val="006B35E8"/>
    <w:rsid w:val="006B63AB"/>
    <w:rsid w:val="006B7CC7"/>
    <w:rsid w:val="006C3A82"/>
    <w:rsid w:val="006C7294"/>
    <w:rsid w:val="006D2595"/>
    <w:rsid w:val="006D5C40"/>
    <w:rsid w:val="006D6D7C"/>
    <w:rsid w:val="006D6E05"/>
    <w:rsid w:val="006E2E31"/>
    <w:rsid w:val="006E780C"/>
    <w:rsid w:val="006F1F2B"/>
    <w:rsid w:val="006F261B"/>
    <w:rsid w:val="006F7E8C"/>
    <w:rsid w:val="007052ED"/>
    <w:rsid w:val="007160B1"/>
    <w:rsid w:val="0072237E"/>
    <w:rsid w:val="00727D2D"/>
    <w:rsid w:val="00731B10"/>
    <w:rsid w:val="007404AF"/>
    <w:rsid w:val="007407F9"/>
    <w:rsid w:val="00742067"/>
    <w:rsid w:val="007420D2"/>
    <w:rsid w:val="007442F2"/>
    <w:rsid w:val="00751201"/>
    <w:rsid w:val="0075488E"/>
    <w:rsid w:val="007575BE"/>
    <w:rsid w:val="007615E5"/>
    <w:rsid w:val="00763AFA"/>
    <w:rsid w:val="00765BB0"/>
    <w:rsid w:val="00765C0F"/>
    <w:rsid w:val="00770D3D"/>
    <w:rsid w:val="00770F8F"/>
    <w:rsid w:val="007717DA"/>
    <w:rsid w:val="00771C03"/>
    <w:rsid w:val="00772D4E"/>
    <w:rsid w:val="007810AD"/>
    <w:rsid w:val="00785736"/>
    <w:rsid w:val="007859EC"/>
    <w:rsid w:val="007921ED"/>
    <w:rsid w:val="00795D43"/>
    <w:rsid w:val="007A01B5"/>
    <w:rsid w:val="007A5502"/>
    <w:rsid w:val="007A5EB9"/>
    <w:rsid w:val="007B1986"/>
    <w:rsid w:val="007B1A0E"/>
    <w:rsid w:val="007B3CD9"/>
    <w:rsid w:val="007B429E"/>
    <w:rsid w:val="007B69F6"/>
    <w:rsid w:val="007C013E"/>
    <w:rsid w:val="007C6FFE"/>
    <w:rsid w:val="007C7378"/>
    <w:rsid w:val="007C7681"/>
    <w:rsid w:val="007D1CE8"/>
    <w:rsid w:val="007D21D8"/>
    <w:rsid w:val="007D4E69"/>
    <w:rsid w:val="007D55A4"/>
    <w:rsid w:val="007D7CBA"/>
    <w:rsid w:val="007E1EDB"/>
    <w:rsid w:val="007E7DFA"/>
    <w:rsid w:val="007F0022"/>
    <w:rsid w:val="007F13E7"/>
    <w:rsid w:val="007F1924"/>
    <w:rsid w:val="007F3FFA"/>
    <w:rsid w:val="007F5177"/>
    <w:rsid w:val="007F6019"/>
    <w:rsid w:val="007F76A8"/>
    <w:rsid w:val="00805AAE"/>
    <w:rsid w:val="00807318"/>
    <w:rsid w:val="0080779D"/>
    <w:rsid w:val="008078B3"/>
    <w:rsid w:val="00807A71"/>
    <w:rsid w:val="00807EFA"/>
    <w:rsid w:val="0081383C"/>
    <w:rsid w:val="00814220"/>
    <w:rsid w:val="00814DE5"/>
    <w:rsid w:val="0082376C"/>
    <w:rsid w:val="00823C80"/>
    <w:rsid w:val="008243CC"/>
    <w:rsid w:val="00827509"/>
    <w:rsid w:val="00831FE8"/>
    <w:rsid w:val="00834C37"/>
    <w:rsid w:val="0083506B"/>
    <w:rsid w:val="00841451"/>
    <w:rsid w:val="0084277C"/>
    <w:rsid w:val="00844452"/>
    <w:rsid w:val="008454DA"/>
    <w:rsid w:val="008523A2"/>
    <w:rsid w:val="00852952"/>
    <w:rsid w:val="008537B7"/>
    <w:rsid w:val="00854B18"/>
    <w:rsid w:val="0085665C"/>
    <w:rsid w:val="00870BF2"/>
    <w:rsid w:val="00884C4B"/>
    <w:rsid w:val="008A04E6"/>
    <w:rsid w:val="008A3EB5"/>
    <w:rsid w:val="008A5319"/>
    <w:rsid w:val="008B1FA4"/>
    <w:rsid w:val="008B4B7D"/>
    <w:rsid w:val="008B6CD3"/>
    <w:rsid w:val="008C00E8"/>
    <w:rsid w:val="008C0E71"/>
    <w:rsid w:val="008C127B"/>
    <w:rsid w:val="008C2F51"/>
    <w:rsid w:val="008C3BFE"/>
    <w:rsid w:val="008C40F9"/>
    <w:rsid w:val="008D024E"/>
    <w:rsid w:val="008D105A"/>
    <w:rsid w:val="008D6C7F"/>
    <w:rsid w:val="008E0AA6"/>
    <w:rsid w:val="008E7474"/>
    <w:rsid w:val="008F6C1D"/>
    <w:rsid w:val="008F7868"/>
    <w:rsid w:val="00900524"/>
    <w:rsid w:val="009023F2"/>
    <w:rsid w:val="009205C5"/>
    <w:rsid w:val="00920884"/>
    <w:rsid w:val="009313B9"/>
    <w:rsid w:val="00937213"/>
    <w:rsid w:val="009418C3"/>
    <w:rsid w:val="00942463"/>
    <w:rsid w:val="00944B86"/>
    <w:rsid w:val="00946966"/>
    <w:rsid w:val="00956CCE"/>
    <w:rsid w:val="00963D77"/>
    <w:rsid w:val="00963EDC"/>
    <w:rsid w:val="00970820"/>
    <w:rsid w:val="009750F7"/>
    <w:rsid w:val="009771BF"/>
    <w:rsid w:val="00980DB9"/>
    <w:rsid w:val="0098103B"/>
    <w:rsid w:val="0098444C"/>
    <w:rsid w:val="009910FC"/>
    <w:rsid w:val="009A1D4A"/>
    <w:rsid w:val="009A2228"/>
    <w:rsid w:val="009B0864"/>
    <w:rsid w:val="009B67D6"/>
    <w:rsid w:val="009B6C37"/>
    <w:rsid w:val="009B7F78"/>
    <w:rsid w:val="009C41FA"/>
    <w:rsid w:val="009C67F6"/>
    <w:rsid w:val="009D0F89"/>
    <w:rsid w:val="009D5C98"/>
    <w:rsid w:val="009E3CAF"/>
    <w:rsid w:val="009E4EAC"/>
    <w:rsid w:val="009E6739"/>
    <w:rsid w:val="009F0C77"/>
    <w:rsid w:val="009F1743"/>
    <w:rsid w:val="009F37F3"/>
    <w:rsid w:val="009F4526"/>
    <w:rsid w:val="009F56F0"/>
    <w:rsid w:val="00A013FA"/>
    <w:rsid w:val="00A01FC9"/>
    <w:rsid w:val="00A05A5C"/>
    <w:rsid w:val="00A06EDC"/>
    <w:rsid w:val="00A070B0"/>
    <w:rsid w:val="00A11294"/>
    <w:rsid w:val="00A151A4"/>
    <w:rsid w:val="00A21FF4"/>
    <w:rsid w:val="00A23E61"/>
    <w:rsid w:val="00A2425C"/>
    <w:rsid w:val="00A27F48"/>
    <w:rsid w:val="00A32076"/>
    <w:rsid w:val="00A34985"/>
    <w:rsid w:val="00A372FF"/>
    <w:rsid w:val="00A414FD"/>
    <w:rsid w:val="00A4351A"/>
    <w:rsid w:val="00A43885"/>
    <w:rsid w:val="00A52401"/>
    <w:rsid w:val="00A531F8"/>
    <w:rsid w:val="00A55190"/>
    <w:rsid w:val="00A56632"/>
    <w:rsid w:val="00A6038A"/>
    <w:rsid w:val="00A62499"/>
    <w:rsid w:val="00A66CFA"/>
    <w:rsid w:val="00A706E0"/>
    <w:rsid w:val="00A7330E"/>
    <w:rsid w:val="00A73620"/>
    <w:rsid w:val="00A75875"/>
    <w:rsid w:val="00A75C73"/>
    <w:rsid w:val="00A76445"/>
    <w:rsid w:val="00A7788A"/>
    <w:rsid w:val="00A80AB3"/>
    <w:rsid w:val="00A83A08"/>
    <w:rsid w:val="00A84980"/>
    <w:rsid w:val="00A936BE"/>
    <w:rsid w:val="00A9452E"/>
    <w:rsid w:val="00A96319"/>
    <w:rsid w:val="00AA1181"/>
    <w:rsid w:val="00AA22C6"/>
    <w:rsid w:val="00AA22E9"/>
    <w:rsid w:val="00AA3F82"/>
    <w:rsid w:val="00AA6128"/>
    <w:rsid w:val="00AA64DE"/>
    <w:rsid w:val="00AA74C5"/>
    <w:rsid w:val="00AB3F8D"/>
    <w:rsid w:val="00AB7595"/>
    <w:rsid w:val="00AC0F55"/>
    <w:rsid w:val="00AC1090"/>
    <w:rsid w:val="00AC5E03"/>
    <w:rsid w:val="00AC6E79"/>
    <w:rsid w:val="00AC7BBC"/>
    <w:rsid w:val="00AD16E9"/>
    <w:rsid w:val="00AD62F1"/>
    <w:rsid w:val="00AD6979"/>
    <w:rsid w:val="00AE224D"/>
    <w:rsid w:val="00AE6068"/>
    <w:rsid w:val="00AE7890"/>
    <w:rsid w:val="00AE797C"/>
    <w:rsid w:val="00AF45D7"/>
    <w:rsid w:val="00AF5D13"/>
    <w:rsid w:val="00AF5F7E"/>
    <w:rsid w:val="00AF67EB"/>
    <w:rsid w:val="00B06EA9"/>
    <w:rsid w:val="00B12411"/>
    <w:rsid w:val="00B12C79"/>
    <w:rsid w:val="00B1313A"/>
    <w:rsid w:val="00B13B6E"/>
    <w:rsid w:val="00B1465E"/>
    <w:rsid w:val="00B172CD"/>
    <w:rsid w:val="00B22C36"/>
    <w:rsid w:val="00B23510"/>
    <w:rsid w:val="00B3449D"/>
    <w:rsid w:val="00B348FA"/>
    <w:rsid w:val="00B36D16"/>
    <w:rsid w:val="00B41D72"/>
    <w:rsid w:val="00B6054A"/>
    <w:rsid w:val="00B61457"/>
    <w:rsid w:val="00B626DA"/>
    <w:rsid w:val="00B63AFC"/>
    <w:rsid w:val="00B678B5"/>
    <w:rsid w:val="00B70619"/>
    <w:rsid w:val="00B74A0F"/>
    <w:rsid w:val="00B8439F"/>
    <w:rsid w:val="00B86D8D"/>
    <w:rsid w:val="00B939AE"/>
    <w:rsid w:val="00B95F4D"/>
    <w:rsid w:val="00BA0377"/>
    <w:rsid w:val="00BA43F7"/>
    <w:rsid w:val="00BA6EE2"/>
    <w:rsid w:val="00BB289E"/>
    <w:rsid w:val="00BB41D2"/>
    <w:rsid w:val="00BB4A29"/>
    <w:rsid w:val="00BB5848"/>
    <w:rsid w:val="00BB5D8C"/>
    <w:rsid w:val="00BC2443"/>
    <w:rsid w:val="00BC5934"/>
    <w:rsid w:val="00BD502F"/>
    <w:rsid w:val="00BE49C8"/>
    <w:rsid w:val="00BE4FCC"/>
    <w:rsid w:val="00BF27EE"/>
    <w:rsid w:val="00C0038D"/>
    <w:rsid w:val="00C01695"/>
    <w:rsid w:val="00C033A6"/>
    <w:rsid w:val="00C0506F"/>
    <w:rsid w:val="00C10C75"/>
    <w:rsid w:val="00C1249A"/>
    <w:rsid w:val="00C2133E"/>
    <w:rsid w:val="00C26170"/>
    <w:rsid w:val="00C271BA"/>
    <w:rsid w:val="00C30CB5"/>
    <w:rsid w:val="00C338E1"/>
    <w:rsid w:val="00C37BF4"/>
    <w:rsid w:val="00C42A7F"/>
    <w:rsid w:val="00C50D3D"/>
    <w:rsid w:val="00C510C3"/>
    <w:rsid w:val="00C51529"/>
    <w:rsid w:val="00C52425"/>
    <w:rsid w:val="00C52453"/>
    <w:rsid w:val="00C545BB"/>
    <w:rsid w:val="00C55718"/>
    <w:rsid w:val="00C61A2D"/>
    <w:rsid w:val="00C66BAC"/>
    <w:rsid w:val="00C710D0"/>
    <w:rsid w:val="00C75028"/>
    <w:rsid w:val="00C758BB"/>
    <w:rsid w:val="00C761D5"/>
    <w:rsid w:val="00C77C09"/>
    <w:rsid w:val="00C846C7"/>
    <w:rsid w:val="00C86D19"/>
    <w:rsid w:val="00C879ED"/>
    <w:rsid w:val="00C9224D"/>
    <w:rsid w:val="00C94738"/>
    <w:rsid w:val="00CA2382"/>
    <w:rsid w:val="00CA7051"/>
    <w:rsid w:val="00CB2F8E"/>
    <w:rsid w:val="00CB4FE2"/>
    <w:rsid w:val="00CB67EA"/>
    <w:rsid w:val="00CB70C1"/>
    <w:rsid w:val="00CB72FF"/>
    <w:rsid w:val="00CB7AE2"/>
    <w:rsid w:val="00CC0267"/>
    <w:rsid w:val="00CC2FCE"/>
    <w:rsid w:val="00CC50C2"/>
    <w:rsid w:val="00CD0E06"/>
    <w:rsid w:val="00CE009D"/>
    <w:rsid w:val="00CE16AA"/>
    <w:rsid w:val="00CF1262"/>
    <w:rsid w:val="00D00D3A"/>
    <w:rsid w:val="00D010D0"/>
    <w:rsid w:val="00D0402F"/>
    <w:rsid w:val="00D25307"/>
    <w:rsid w:val="00D31018"/>
    <w:rsid w:val="00D31D35"/>
    <w:rsid w:val="00D34393"/>
    <w:rsid w:val="00D3679D"/>
    <w:rsid w:val="00D42123"/>
    <w:rsid w:val="00D43796"/>
    <w:rsid w:val="00D456EB"/>
    <w:rsid w:val="00D52FF1"/>
    <w:rsid w:val="00D53E62"/>
    <w:rsid w:val="00D64E84"/>
    <w:rsid w:val="00D65AC2"/>
    <w:rsid w:val="00D70523"/>
    <w:rsid w:val="00D7349C"/>
    <w:rsid w:val="00D737D1"/>
    <w:rsid w:val="00D7791F"/>
    <w:rsid w:val="00D836AD"/>
    <w:rsid w:val="00D87B83"/>
    <w:rsid w:val="00D9644F"/>
    <w:rsid w:val="00DA0D09"/>
    <w:rsid w:val="00DA4092"/>
    <w:rsid w:val="00DA46E0"/>
    <w:rsid w:val="00DB6EE1"/>
    <w:rsid w:val="00DB7012"/>
    <w:rsid w:val="00DC457B"/>
    <w:rsid w:val="00DC4FED"/>
    <w:rsid w:val="00DD32F1"/>
    <w:rsid w:val="00DD4B40"/>
    <w:rsid w:val="00DD59A7"/>
    <w:rsid w:val="00DD7240"/>
    <w:rsid w:val="00DE0ECD"/>
    <w:rsid w:val="00DE428D"/>
    <w:rsid w:val="00DE4FB8"/>
    <w:rsid w:val="00DE5361"/>
    <w:rsid w:val="00DE78AE"/>
    <w:rsid w:val="00DF0762"/>
    <w:rsid w:val="00DF215C"/>
    <w:rsid w:val="00DF398C"/>
    <w:rsid w:val="00DF4926"/>
    <w:rsid w:val="00DF60AD"/>
    <w:rsid w:val="00DF7CE5"/>
    <w:rsid w:val="00E1039C"/>
    <w:rsid w:val="00E12330"/>
    <w:rsid w:val="00E14699"/>
    <w:rsid w:val="00E14A68"/>
    <w:rsid w:val="00E22001"/>
    <w:rsid w:val="00E25603"/>
    <w:rsid w:val="00E3470E"/>
    <w:rsid w:val="00E3681C"/>
    <w:rsid w:val="00E4211E"/>
    <w:rsid w:val="00E42EE4"/>
    <w:rsid w:val="00E437A4"/>
    <w:rsid w:val="00E50B1D"/>
    <w:rsid w:val="00E558A1"/>
    <w:rsid w:val="00E55AF8"/>
    <w:rsid w:val="00E55CA6"/>
    <w:rsid w:val="00E705C3"/>
    <w:rsid w:val="00E72279"/>
    <w:rsid w:val="00E731D8"/>
    <w:rsid w:val="00E77361"/>
    <w:rsid w:val="00E90C91"/>
    <w:rsid w:val="00E912C5"/>
    <w:rsid w:val="00E91DAA"/>
    <w:rsid w:val="00EA3665"/>
    <w:rsid w:val="00EB26CA"/>
    <w:rsid w:val="00EB3F2E"/>
    <w:rsid w:val="00EB6672"/>
    <w:rsid w:val="00EC620D"/>
    <w:rsid w:val="00ED28BD"/>
    <w:rsid w:val="00ED4D1B"/>
    <w:rsid w:val="00ED7E66"/>
    <w:rsid w:val="00EE00B7"/>
    <w:rsid w:val="00EE3486"/>
    <w:rsid w:val="00EE6F75"/>
    <w:rsid w:val="00EF4629"/>
    <w:rsid w:val="00EF55F3"/>
    <w:rsid w:val="00F00746"/>
    <w:rsid w:val="00F11080"/>
    <w:rsid w:val="00F1167A"/>
    <w:rsid w:val="00F12584"/>
    <w:rsid w:val="00F160CA"/>
    <w:rsid w:val="00F258C6"/>
    <w:rsid w:val="00F32901"/>
    <w:rsid w:val="00F3373F"/>
    <w:rsid w:val="00F35150"/>
    <w:rsid w:val="00F405B3"/>
    <w:rsid w:val="00F40CA8"/>
    <w:rsid w:val="00F43704"/>
    <w:rsid w:val="00F4500F"/>
    <w:rsid w:val="00F4614E"/>
    <w:rsid w:val="00F46836"/>
    <w:rsid w:val="00F52F42"/>
    <w:rsid w:val="00F56EBD"/>
    <w:rsid w:val="00F575F6"/>
    <w:rsid w:val="00F71FA2"/>
    <w:rsid w:val="00F71FD1"/>
    <w:rsid w:val="00F813E1"/>
    <w:rsid w:val="00F83D62"/>
    <w:rsid w:val="00F85757"/>
    <w:rsid w:val="00F8597A"/>
    <w:rsid w:val="00F86093"/>
    <w:rsid w:val="00F92C96"/>
    <w:rsid w:val="00FA0A8C"/>
    <w:rsid w:val="00FA107B"/>
    <w:rsid w:val="00FA253B"/>
    <w:rsid w:val="00FB39A2"/>
    <w:rsid w:val="00FB59E2"/>
    <w:rsid w:val="00FC12EC"/>
    <w:rsid w:val="00FC4FFB"/>
    <w:rsid w:val="00FC5162"/>
    <w:rsid w:val="00FC7E29"/>
    <w:rsid w:val="00FD0773"/>
    <w:rsid w:val="00FD0918"/>
    <w:rsid w:val="00FD2D6E"/>
    <w:rsid w:val="00FD6DC3"/>
    <w:rsid w:val="00FE05D0"/>
    <w:rsid w:val="00FE3870"/>
    <w:rsid w:val="00FE4581"/>
    <w:rsid w:val="00FE6549"/>
    <w:rsid w:val="00FE708D"/>
    <w:rsid w:val="00FE7825"/>
    <w:rsid w:val="00FF1A08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7EF94"/>
  <w15:chartTrackingRefBased/>
  <w15:docId w15:val="{3AF0FF55-1745-490D-A6E5-BC4D8B8D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39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PlaceholderText">
    <w:name w:val="Placeholder Text"/>
    <w:uiPriority w:val="99"/>
    <w:semiHidden/>
    <w:rsid w:val="00A96319"/>
    <w:rPr>
      <w:color w:val="808080"/>
    </w:rPr>
  </w:style>
  <w:style w:type="paragraph" w:styleId="ListParagraph">
    <w:name w:val="List Paragraph"/>
    <w:basedOn w:val="Normal"/>
    <w:uiPriority w:val="34"/>
    <w:qFormat/>
    <w:rsid w:val="00805AA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42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D3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42D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D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2D3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D39"/>
    <w:pPr>
      <w:spacing w:after="0" w:line="240" w:lineRule="auto"/>
    </w:pPr>
    <w:rPr>
      <w:rFonts w:ascii="Arial" w:hAnsi="Arial" w:cs="Segoe UI"/>
      <w:sz w:val="2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2D39"/>
    <w:rPr>
      <w:rFonts w:ascii="Arial" w:hAnsi="Arial" w:cs="Segoe UI"/>
      <w:sz w:val="28"/>
      <w:szCs w:val="18"/>
      <w:lang w:eastAsia="en-US"/>
    </w:rPr>
  </w:style>
  <w:style w:type="character" w:customStyle="1" w:styleId="MTConvertedEquation">
    <w:name w:val="MTConvertedEquation"/>
    <w:basedOn w:val="DefaultParagraphFont"/>
    <w:rsid w:val="00AC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theme" Target="theme/theme1.xml"/><Relationship Id="rId172" Type="http://schemas.openxmlformats.org/officeDocument/2006/relationships/image" Target="media/image8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footer" Target="footer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E199-1426-4F51-88BD-F6C97DBA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36196A3B</Template>
  <TotalTime>0</TotalTime>
  <Pages>7</Pages>
  <Words>1103</Words>
  <Characters>6290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Collett, Clare</dc:creator>
  <cp:keywords/>
  <dc:description/>
  <cp:lastModifiedBy>Tim Hills</cp:lastModifiedBy>
  <cp:revision>2</cp:revision>
  <cp:lastPrinted>2018-07-03T07:13:00Z</cp:lastPrinted>
  <dcterms:created xsi:type="dcterms:W3CDTF">2019-05-13T10:41:00Z</dcterms:created>
  <dcterms:modified xsi:type="dcterms:W3CDTF">2019-05-13T10:41:00Z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