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500F" w:rsidRPr="00B77DE7" w:rsidTr="00270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331719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857C3B">
              <w:t>D</w:t>
            </w:r>
            <w:r w:rsidRPr="00331719">
              <w:t>escriptor</w:t>
            </w: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2224C9" w:rsidRDefault="009118DD" w:rsidP="00270DE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6DCD" w:rsidRPr="002224C9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5B6DCD" w:rsidRPr="002224C9" w:rsidRDefault="005B6DCD" w:rsidP="00270DEE">
            <w:pPr>
              <w:pStyle w:val="Text"/>
              <w:ind w:left="34"/>
              <w:rPr>
                <w:vertAlign w:val="superscript"/>
              </w:rPr>
            </w:pPr>
            <w:r w:rsidRPr="00F10935">
              <w:t xml:space="preserve">When </w:t>
            </w:r>
            <w:r w:rsidRPr="00F10935">
              <w:rPr>
                <w:i/>
              </w:rPr>
              <w:t>t</w:t>
            </w:r>
            <w:r w:rsidRPr="00F10935">
              <w:t xml:space="preserve"> = 8</w:t>
            </w:r>
            <w:r>
              <w:t>,</w:t>
            </w:r>
            <w:r w:rsidRPr="00F10935">
              <w:t xml:space="preserve"> </w:t>
            </w:r>
            <w:r w:rsidRPr="00B77DE7">
              <w:rPr>
                <w:i/>
              </w:rPr>
              <w:t>u</w:t>
            </w:r>
            <w:r w:rsidRPr="00F10935">
              <w:rPr>
                <w:vertAlign w:val="subscript"/>
              </w:rPr>
              <w:t>1</w:t>
            </w:r>
            <w:r w:rsidRPr="00F10935">
              <w:t xml:space="preserve"> = </w:t>
            </w:r>
            <w:r>
              <w:t>(</w:t>
            </w:r>
            <w:r w:rsidRPr="00F10935">
              <w:t>8</w:t>
            </w:r>
            <w:r w:rsidRPr="002224C9">
              <w:rPr>
                <w:b/>
              </w:rPr>
              <w:t>i</w:t>
            </w:r>
            <w:r w:rsidRPr="00B77DE7">
              <w:rPr>
                <w:i/>
              </w:rPr>
              <w:t xml:space="preserve"> </w:t>
            </w:r>
            <w:r w:rsidRPr="00F10935">
              <w:t>+ 2</w:t>
            </w:r>
            <w:r w:rsidRPr="002224C9">
              <w:rPr>
                <w:b/>
              </w:rPr>
              <w:t>j</w:t>
            </w:r>
            <w:r>
              <w:t>)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4th</w:t>
            </w:r>
          </w:p>
          <w:p w:rsidR="005B6DCD" w:rsidRPr="00FF252C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Extend the definition of momentum and impulse to two dimensions</w:t>
            </w: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270DEE">
            <w:pPr>
              <w:pStyle w:val="Text"/>
              <w:ind w:left="34"/>
            </w:pPr>
            <w:r>
              <w:t xml:space="preserve">Also given: </w:t>
            </w:r>
            <w:r w:rsidRPr="00B77DE7">
              <w:rPr>
                <w:i/>
              </w:rPr>
              <w:t>u</w:t>
            </w:r>
            <w:r w:rsidRPr="00F10935">
              <w:rPr>
                <w:vertAlign w:val="subscript"/>
              </w:rPr>
              <w:t>2</w:t>
            </w:r>
            <w:r w:rsidRPr="00F10935">
              <w:t xml:space="preserve"> = </w:t>
            </w:r>
            <w:r>
              <w:t>(</w:t>
            </w:r>
            <w:r w:rsidRPr="00F10935">
              <w:t>4</w:t>
            </w:r>
            <w:r w:rsidRPr="002224C9">
              <w:rPr>
                <w:b/>
              </w:rPr>
              <w:t>i</w:t>
            </w:r>
            <w:r w:rsidRPr="00F10935">
              <w:t xml:space="preserve"> + </w:t>
            </w:r>
            <w:r w:rsidRPr="002224C9">
              <w:rPr>
                <w:b/>
              </w:rPr>
              <w:t>j</w:t>
            </w:r>
            <w:r>
              <w:t>)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</w:p>
          <w:p w:rsidR="005B6DCD" w:rsidRPr="00E10147" w:rsidRDefault="005B6DCD" w:rsidP="00270DEE">
            <w:pPr>
              <w:pStyle w:val="Text"/>
              <w:ind w:left="34"/>
            </w:pPr>
            <w:r>
              <w:t>States</w:t>
            </w:r>
            <w:r w:rsidRPr="00F10935">
              <w:t xml:space="preserve"> that the combined particle has mass 2(3</w:t>
            </w:r>
            <w:r>
              <w:t> </w:t>
            </w:r>
            <w:r w:rsidRPr="00F10935">
              <w:t>×</w:t>
            </w:r>
            <w:r>
              <w:t> </w:t>
            </w:r>
            <w:r w:rsidRPr="00F10935">
              <w:t>10</w:t>
            </w:r>
            <w:r w:rsidRPr="00A4623D">
              <w:rPr>
                <w:rFonts w:ascii="Calibri" w:hAnsi="Calibri"/>
                <w:vertAlign w:val="superscript"/>
              </w:rPr>
              <w:t>−</w:t>
            </w:r>
            <w:r w:rsidRPr="00F10935">
              <w:rPr>
                <w:vertAlign w:val="superscript"/>
              </w:rPr>
              <w:t>6</w:t>
            </w:r>
            <w:r w:rsidRPr="00F10935">
              <w:t>) = 6</w:t>
            </w:r>
            <w:r>
              <w:t> </w:t>
            </w:r>
            <w:r w:rsidRPr="00F10935">
              <w:t>×</w:t>
            </w:r>
            <w:r>
              <w:t> </w:t>
            </w:r>
            <w:r w:rsidRPr="00F10935">
              <w:t>10</w:t>
            </w:r>
            <w:r>
              <w:rPr>
                <w:rFonts w:ascii="Calibri" w:hAnsi="Calibri"/>
                <w:vertAlign w:val="superscript"/>
              </w:rPr>
              <w:t>−</w:t>
            </w:r>
            <w:r w:rsidRPr="00F10935">
              <w:rPr>
                <w:vertAlign w:val="superscript"/>
              </w:rPr>
              <w:t>6</w:t>
            </w:r>
            <w:r w:rsidRPr="00F10935">
              <w:t xml:space="preserve"> and a single velocity, </w:t>
            </w:r>
            <w:r w:rsidRPr="00B77DE7">
              <w:rPr>
                <w:i/>
              </w:rPr>
              <w:t>v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3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A4623D" w:rsidRDefault="005B6DCD" w:rsidP="00270DEE">
            <w:pPr>
              <w:pStyle w:val="Text"/>
              <w:ind w:left="34"/>
            </w:pPr>
            <w:r w:rsidRPr="00F10935">
              <w:t>Use the vector form of the conservation of momentum</w:t>
            </w:r>
            <w:r w:rsidRPr="00B77DE7">
              <w:t>:</w:t>
            </w:r>
          </w:p>
          <w:p w:rsidR="005B6DCD" w:rsidRPr="00A4623D" w:rsidRDefault="005B6DCD" w:rsidP="00270DEE">
            <w:pPr>
              <w:pStyle w:val="Text"/>
              <w:ind w:left="34"/>
              <w:rPr>
                <w:lang w:val="es-ES"/>
              </w:rPr>
            </w:pPr>
            <w:r w:rsidRPr="00737A8D">
              <w:rPr>
                <w:lang w:val="es-ES"/>
              </w:rPr>
              <w:t>(3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 w:rsidRPr="002224C9"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)(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1</w:t>
            </w:r>
            <w:r w:rsidRPr="00737A8D">
              <w:rPr>
                <w:lang w:val="es-ES"/>
              </w:rPr>
              <w:t xml:space="preserve"> + 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2</w:t>
            </w:r>
            <w:r w:rsidRPr="00737A8D">
              <w:rPr>
                <w:lang w:val="es-ES"/>
              </w:rPr>
              <w:t>) = (6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gives</w:t>
            </w:r>
            <w:r>
              <w:rPr>
                <w:lang w:val="es-ES"/>
              </w:rPr>
              <w:t xml:space="preserve"> 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= 6</w:t>
            </w:r>
            <w:r w:rsidRPr="002224C9">
              <w:rPr>
                <w:b/>
                <w:lang w:val="es-ES"/>
              </w:rPr>
              <w:t>i</w:t>
            </w:r>
            <w:r w:rsidRPr="00737A8D">
              <w:rPr>
                <w:lang w:val="es-ES"/>
              </w:rPr>
              <w:t xml:space="preserve"> + 1.5</w:t>
            </w:r>
            <w:r w:rsidRPr="002224C9">
              <w:rPr>
                <w:b/>
                <w:lang w:val="es-ES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pStyle w:val="Text"/>
              <w:ind w:left="34"/>
            </w:pPr>
            <w:r>
              <w:t>S</w:t>
            </w:r>
            <w:r w:rsidRPr="00F10935">
              <w:t>peed of new larger particle</w:t>
            </w:r>
            <w:r>
              <w:t xml:space="preserve"> </w:t>
            </w:r>
            <w:r w:rsidRPr="00855BCF">
              <w:rPr>
                <w:position w:val="-10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7.25pt" o:ole="">
                  <v:imagedata r:id="rId7" o:title=""/>
                </v:shape>
                <o:OLEObject Type="Embed" ProgID="Equation.DSMT4" ShapeID="_x0000_i1025" DrawAspect="Content" ObjectID="_1619252677" r:id="rId8"/>
              </w:objec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(3 s.f.)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270DEE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pStyle w:val="Text"/>
              <w:ind w:left="34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30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270DE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6DCD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26"/>
              </w:rPr>
              <w:object w:dxaOrig="2480" w:dyaOrig="639">
                <v:shape id="_x0000_i1026" type="#_x0000_t75" style="width:125.25pt;height:32.25pt" o:ole="">
                  <v:imagedata r:id="rId9" o:title=""/>
                </v:shape>
                <o:OLEObject Type="Embed" ProgID="Equation.DSMT4" ShapeID="_x0000_i1026" DrawAspect="Content" ObjectID="_1619252678" r:id="rId10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 w:val="restart"/>
          </w:tcPr>
          <w:p w:rsidR="005B6DCD" w:rsidRDefault="005B6DCD" w:rsidP="00270DEE">
            <w:pPr>
              <w:pStyle w:val="Text"/>
              <w:jc w:val="center"/>
            </w:pPr>
            <w:r w:rsidRPr="009C399C">
              <w:t>4th</w:t>
            </w:r>
          </w:p>
          <w:p w:rsidR="005B6DCD" w:rsidRPr="00331719" w:rsidRDefault="005B6DCD" w:rsidP="00270DEE">
            <w:pPr>
              <w:pStyle w:val="Text"/>
              <w:jc w:val="center"/>
            </w:pPr>
            <w:r w:rsidRPr="009C399C">
              <w:t>Extend the definition of momentum and impulse to two dimensions</w:t>
            </w: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10"/>
              </w:rPr>
              <w:object w:dxaOrig="1020" w:dyaOrig="320">
                <v:shape id="_x0000_i1027" type="#_x0000_t75" style="width:51pt;height:15.75pt" o:ole="">
                  <v:imagedata r:id="rId11" o:title=""/>
                </v:shape>
                <o:OLEObject Type="Embed" ProgID="Equation.DSMT4" ShapeID="_x0000_i1027" DrawAspect="Content" ObjectID="_1619252679" r:id="rId12"/>
              </w:objec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above </w:t>
            </w:r>
            <w:r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26"/>
              </w:rPr>
              <w:object w:dxaOrig="2260" w:dyaOrig="639">
                <v:shape id="_x0000_i1028" type="#_x0000_t75" style="width:113.25pt;height:32.25pt" o:ole="">
                  <v:imagedata r:id="rId13" o:title=""/>
                </v:shape>
                <o:OLEObject Type="Embed" ProgID="Equation.DSMT4" ShapeID="_x0000_i1028" DrawAspect="Content" ObjectID="_1619252680" r:id="rId14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10"/>
              </w:rPr>
              <w:object w:dxaOrig="1080" w:dyaOrig="320">
                <v:shape id="_x0000_i1029" type="#_x0000_t75" style="width:54.75pt;height:15.75pt" o:ole="">
                  <v:imagedata r:id="rId15" o:title=""/>
                </v:shape>
                <o:OLEObject Type="Embed" ProgID="Equation.DSMT4" ShapeID="_x0000_i1029" DrawAspect="Content" ObjectID="_1619252681" r:id="rId16"/>
              </w:object>
            </w:r>
            <w:r>
              <w:t xml:space="preserve"> </w:t>
            </w:r>
            <w:r w:rsidRPr="00F10935">
              <w:rPr>
                <w:rFonts w:ascii="Times New Roman" w:hAnsi="Times New Roman"/>
              </w:rPr>
              <w:t xml:space="preserve">below </w:t>
            </w:r>
            <w:r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10935">
              <w:rPr>
                <w:rFonts w:ascii="Times New Roman" w:hAnsi="Times New Roman"/>
              </w:rPr>
              <w:t>ngle between two particles after collision = 14.04 + 56.31</w:t>
            </w:r>
          </w:p>
          <w:p w:rsidR="005B6DCD" w:rsidRPr="00F10935" w:rsidRDefault="005B6DCD" w:rsidP="00270DEE">
            <w:pPr>
              <w:spacing w:before="120" w:after="120" w:line="240" w:lineRule="atLeast"/>
              <w:ind w:left="34" w:firstLine="3827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B77DE7">
              <w:rPr>
                <w:rFonts w:ascii="Times New Roman" w:hAnsi="Times New Roman"/>
              </w:rPr>
              <w:t>70.</w:t>
            </w:r>
            <w:r>
              <w:rPr>
                <w:rFonts w:ascii="Times New Roman" w:hAnsi="Times New Roman"/>
              </w:rPr>
              <w:t>4</w:t>
            </w:r>
            <w:r w:rsidRPr="00A4623D">
              <w:rPr>
                <w:rFonts w:ascii="Times New Roman" w:hAnsi="Times New Roman"/>
              </w:rPr>
              <w:t>°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A4623D">
              <w:rPr>
                <w:rFonts w:ascii="Times New Roman" w:hAnsi="Times New Roman"/>
              </w:rPr>
              <w:t>(3 s.</w:t>
            </w:r>
            <w:r>
              <w:rPr>
                <w:rFonts w:ascii="Times New Roman" w:hAnsi="Times New Roman"/>
              </w:rPr>
              <w:t>f</w:t>
            </w:r>
            <w:r w:rsidRPr="00A4623D">
              <w:rPr>
                <w:rFonts w:ascii="Times New Roman" w:hAnsi="Times New Roman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F10935" w:rsidTr="00270DEE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270DEE">
            <w:pPr>
              <w:pStyle w:val="Text"/>
            </w:pPr>
          </w:p>
        </w:tc>
      </w:tr>
      <w:tr w:rsidR="00F4500F" w:rsidRPr="00B77DE7" w:rsidTr="00270DE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4500F" w:rsidRPr="00331719" w:rsidRDefault="00F4500F" w:rsidP="00270DEE">
            <w:pPr>
              <w:pStyle w:val="Marks"/>
              <w:framePr w:hSpace="0" w:wrap="auto" w:hAnchor="text" w:xAlign="left" w:yAlign="inline"/>
            </w:pPr>
            <w:r w:rsidRPr="00331719">
              <w:t>(9 marks)</w:t>
            </w:r>
          </w:p>
        </w:tc>
      </w:tr>
      <w:tr w:rsidR="00C37DF9" w:rsidRPr="00B77DE7" w:rsidTr="00270DEE">
        <w:trPr>
          <w:trHeight w:val="101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270DEE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:rsidR="00FA1D60" w:rsidRPr="00B77DE7" w:rsidRDefault="006F3EE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B77DE7" w:rsidTr="00857C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3F8D" w:rsidRPr="00331719" w:rsidRDefault="00AB3F8D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AB3F8D" w:rsidRPr="00331719" w:rsidRDefault="00AB3F8D" w:rsidP="00190068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190068">
              <w:t>D</w:t>
            </w:r>
            <w:r w:rsidRPr="00331719">
              <w:t>escriptor</w:t>
            </w:r>
          </w:p>
        </w:tc>
      </w:tr>
      <w:tr w:rsidR="005B6DCD" w:rsidRPr="00B77DE7" w:rsidTr="0028518F">
        <w:trPr>
          <w:trHeight w:val="3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DCD" w:rsidRPr="00B77DE7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5B6DCD" w:rsidRPr="00B77DE7" w:rsidRDefault="005B6DCD" w:rsidP="00A4623D">
            <w:pPr>
              <w:pStyle w:val="Text"/>
              <w:ind w:left="75"/>
            </w:pPr>
            <w:r w:rsidRPr="00F10935">
              <w:t>Position of player with bat = 2</w:t>
            </w:r>
            <w:r w:rsidRPr="002224C9">
              <w:rPr>
                <w:b/>
              </w:rPr>
              <w:t>i</w:t>
            </w:r>
            <w:r w:rsidRPr="00B77DE7">
              <w:t xml:space="preserve"> </w:t>
            </w:r>
            <w:r w:rsidRPr="00F10935">
              <w:t xml:space="preserve">+ </w:t>
            </w:r>
            <w:r w:rsidRPr="002224C9">
              <w:rPr>
                <w:b/>
              </w:rPr>
              <w:t>j</w:t>
            </w:r>
            <w:r w:rsidRPr="00F10935">
              <w:t xml:space="preserve"> + 3(3</w:t>
            </w:r>
            <w:r w:rsidRPr="002224C9">
              <w:rPr>
                <w:b/>
              </w:rPr>
              <w:t>i</w:t>
            </w:r>
            <w:r w:rsidRPr="00F10935">
              <w:t xml:space="preserve"> + 4</w:t>
            </w:r>
            <w:r w:rsidRPr="002224C9">
              <w:rPr>
                <w:b/>
              </w:rPr>
              <w:t>j</w:t>
            </w:r>
            <w:r w:rsidRPr="00F10935">
              <w:t>) = 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>
              <w:t>3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6th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Use the impulse/momentum principle in vector form</w:t>
            </w: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 w:rsidRPr="00F10935">
              <w:t>Displacement player to skittle = 15</w:t>
            </w:r>
            <w:r w:rsidRPr="002224C9">
              <w:rPr>
                <w:b/>
              </w:rPr>
              <w:t>i</w:t>
            </w:r>
            <w:r w:rsidRPr="00F10935">
              <w:t xml:space="preserve"> + 9</w:t>
            </w:r>
            <w:r w:rsidRPr="002224C9">
              <w:rPr>
                <w:b/>
              </w:rPr>
              <w:t>j</w:t>
            </w:r>
            <w:r w:rsidRPr="00F10935">
              <w:t xml:space="preserve"> </w:t>
            </w:r>
            <w:r>
              <w:t>−</w:t>
            </w:r>
            <w:r w:rsidRPr="00F10935">
              <w:t xml:space="preserve"> (11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>
              <w:t>3</w:t>
            </w:r>
            <w:r w:rsidRPr="002224C9">
              <w:rPr>
                <w:b/>
              </w:rPr>
              <w:t>j</w:t>
            </w:r>
            <w:r w:rsidRPr="00F10935">
              <w:t>) = 4</w:t>
            </w:r>
            <w:r w:rsidRPr="002224C9">
              <w:rPr>
                <w:b/>
              </w:rPr>
              <w:t>i</w:t>
            </w:r>
            <w:r w:rsidRPr="00F10935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4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>
              <w:t>V</w:t>
            </w:r>
            <w:r w:rsidRPr="00F10935">
              <w:t xml:space="preserve">elocity of ball after being struck by bat in order to hit the skittle is of the form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i</w:t>
            </w:r>
            <w:r w:rsidRPr="00F10935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 xml:space="preserve">This velocity has magnitude </w:t>
            </w:r>
            <w:r w:rsidRPr="00855BCF">
              <w:rPr>
                <w:position w:val="-6"/>
              </w:rPr>
              <w:object w:dxaOrig="620" w:dyaOrig="320">
                <v:shape id="_x0000_i1030" type="#_x0000_t75" style="width:30.75pt;height:15.75pt" o:ole="">
                  <v:imagedata r:id="rId17" o:title=""/>
                </v:shape>
                <o:OLEObject Type="Embed" ProgID="Equation.DSMT4" ShapeID="_x0000_i1030" DrawAspect="Content" ObjectID="_1619252682" r:id="rId18"/>
              </w:object>
            </w:r>
          </w:p>
          <w:p w:rsidR="005B6DCD" w:rsidRDefault="005B6DCD" w:rsidP="00A4623D">
            <w:pPr>
              <w:pStyle w:val="Text"/>
              <w:ind w:left="75"/>
            </w:pPr>
            <w:r>
              <w:t>M</w:t>
            </w:r>
            <w:r w:rsidRPr="00F10935">
              <w:t xml:space="preserve">agnitude of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i</w:t>
            </w:r>
            <w:r w:rsidRPr="00B77DE7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j</w:t>
            </w:r>
            <w:r w:rsidRPr="00B77DE7">
              <w:t xml:space="preserve"> </w:t>
            </w:r>
            <w:r w:rsidRPr="00F10935">
              <w:t>=</w:t>
            </w:r>
            <w:r>
              <w:t xml:space="preserve"> </w:t>
            </w:r>
            <w:r w:rsidRPr="00855BCF">
              <w:rPr>
                <w:position w:val="-8"/>
              </w:rPr>
              <w:object w:dxaOrig="1180" w:dyaOrig="400">
                <v:shape id="_x0000_i1031" type="#_x0000_t75" style="width:57.75pt;height:18.75pt" o:ole="">
                  <v:imagedata r:id="rId19" o:title=""/>
                </v:shape>
                <o:OLEObject Type="Embed" ProgID="Equation.DSMT4" ShapeID="_x0000_i1031" DrawAspect="Content" ObjectID="_1619252683" r:id="rId20"/>
              </w:object>
            </w:r>
          </w:p>
          <w:p w:rsidR="005B6DCD" w:rsidRPr="00F10935" w:rsidRDefault="005B6DCD" w:rsidP="00A4623D">
            <w:pPr>
              <w:pStyle w:val="Text"/>
              <w:ind w:left="75"/>
            </w:pPr>
            <w:r>
              <w:t xml:space="preserve">Hence </w:t>
            </w:r>
            <w:r w:rsidRPr="002224C9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Use impulse</w:t>
            </w:r>
            <w:r>
              <w:rPr>
                <w:rFonts w:ascii="Calibri" w:hAnsi="Calibri"/>
              </w:rPr>
              <w:t>−</w:t>
            </w:r>
            <w:r>
              <w:t>momentum principle in vector form.</w:t>
            </w:r>
          </w:p>
          <w:p w:rsidR="005B6DCD" w:rsidRPr="00A4623D" w:rsidRDefault="005B6DCD" w:rsidP="00A4623D">
            <w:pPr>
              <w:pStyle w:val="Text"/>
              <w:ind w:left="75"/>
              <w:rPr>
                <w:lang w:val="pt-BR"/>
              </w:rPr>
            </w:pPr>
            <w:r w:rsidRPr="00A4623D">
              <w:rPr>
                <w:lang w:val="pt-BR"/>
              </w:rPr>
              <w:t>Impulse = 0.2((5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</w:t>
            </w:r>
            <w:r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5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 xml:space="preserve">) </w:t>
            </w:r>
            <w:r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(3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+ 4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>))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>
              <w:t xml:space="preserve">Impulse </w:t>
            </w:r>
            <w:r w:rsidRPr="00F10935">
              <w:t>= 0.4</w:t>
            </w:r>
            <w:r w:rsidRPr="002224C9">
              <w:rPr>
                <w:b/>
              </w:rPr>
              <w:t>i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</w:t>
            </w:r>
            <w:r w:rsidRPr="00F10935">
              <w:t>1.8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14717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62646">
        <w:trPr>
          <w:trHeight w:val="48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DCD" w:rsidRPr="00B77DE7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>Impulse given to ball from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>skittle</w:t>
            </w:r>
            <w:r w:rsidRPr="00F10935">
              <w:rPr>
                <w:rFonts w:ascii="Times New Roman" w:hAnsi="Times New Roman"/>
              </w:rPr>
              <w:t xml:space="preserve"> = 0.2((</w:t>
            </w:r>
            <w:r>
              <w:t>−</w:t>
            </w:r>
            <w:r w:rsidRPr="00F10935">
              <w:rPr>
                <w:rFonts w:ascii="Times New Roman" w:hAnsi="Times New Roman"/>
              </w:rPr>
              <w:t>2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 xml:space="preserve">)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(5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5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>))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>
              <w:t>−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+ 1.4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6th</w:t>
            </w:r>
          </w:p>
          <w:p w:rsidR="005B6DCD" w:rsidRPr="00331719" w:rsidRDefault="005B6DCD" w:rsidP="00A4623D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Use the impulse/momentum principle in vector form</w:t>
            </w: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Newton’s Third Law:</w:t>
            </w:r>
          </w:p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Impulse given to skittle from ball </w:t>
            </w:r>
            <w:r w:rsidRPr="00F10935">
              <w:rPr>
                <w:rFonts w:ascii="Times New Roman" w:hAnsi="Times New Roman"/>
              </w:rPr>
              <w:t>=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0.8 </w:t>
            </w:r>
            <w:r w:rsidRPr="00B77DE7">
              <w:rPr>
                <w:rFonts w:ascii="Times New Roman" w:hAnsi="Times New Roman"/>
              </w:rPr>
              <w:t xml:space="preserve">× Force </w:t>
            </w:r>
            <w:r w:rsidRPr="00F10935">
              <w:rPr>
                <w:rFonts w:ascii="Times New Roman" w:hAnsi="Times New Roman"/>
              </w:rPr>
              <w:t>= 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Force on skittle due to collision </w:t>
            </w:r>
            <w:r w:rsidRPr="00F10935">
              <w:rPr>
                <w:rFonts w:ascii="Times New Roman" w:hAnsi="Times New Roman"/>
              </w:rPr>
              <w:t>= 1.75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1.75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F10935">
              <w:rPr>
                <w:rFonts w:ascii="Times New Roman" w:hAnsi="Times New Roman"/>
              </w:rPr>
              <w:t xml:space="preserve">agnitude of </w:t>
            </w:r>
            <w:r>
              <w:rPr>
                <w:rFonts w:ascii="Times New Roman" w:hAnsi="Times New Roman"/>
              </w:rPr>
              <w:t>f</w:t>
            </w:r>
            <w:r w:rsidRPr="00F10935">
              <w:rPr>
                <w:rFonts w:ascii="Times New Roman" w:hAnsi="Times New Roman"/>
              </w:rPr>
              <w:t>orce on skittle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= 2.475</w:t>
            </w:r>
            <w:r>
              <w:t> </w:t>
            </w:r>
            <w:r w:rsidRPr="00F10935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Maximum resistant force on skittle due to friction = </w:t>
            </w:r>
            <w:r w:rsidRPr="00A4623D">
              <w:rPr>
                <w:rFonts w:ascii="Times New Roman" w:hAnsi="Times New Roman"/>
                <w:i/>
              </w:rPr>
              <w:t>μ</w:t>
            </w:r>
            <w:r w:rsidRPr="00F10935">
              <w:rPr>
                <w:rFonts w:ascii="Times New Roman" w:hAnsi="Times New Roman"/>
                <w:i/>
              </w:rPr>
              <w:t>m</w:t>
            </w:r>
            <w:r w:rsidRPr="002224C9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 </w:t>
            </w:r>
            <w:r w:rsidRPr="00F10935">
              <w:rPr>
                <w:rFonts w:ascii="Times New Roman" w:hAnsi="Times New Roman"/>
              </w:rPr>
              <w:t>N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2224C9">
              <w:rPr>
                <w:rFonts w:ascii="Times New Roman" w:hAnsi="Times New Roman"/>
                <w:i/>
              </w:rPr>
              <w:t>μ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 xml:space="preserve">1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>9.8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  <w:r w:rsidRPr="002224C9">
              <w:rPr>
                <w:rFonts w:ascii="Times New Roman" w:hAnsi="Times New Roman"/>
                <w:i/>
              </w:rPr>
              <w:t>μ</w:t>
            </w:r>
            <w:r>
              <w:rPr>
                <w:rFonts w:ascii="Times New Roman" w:hAnsi="Times New Roman"/>
              </w:rPr>
              <w:t xml:space="preserve"> = 2.47</w:t>
            </w:r>
            <w:r w:rsidRPr="00F10935">
              <w:rPr>
                <w:rFonts w:ascii="Times New Roman" w:hAnsi="Times New Roman"/>
              </w:rPr>
              <w:t>5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μ</w:t>
            </w:r>
            <w:r w:rsidRPr="00B77DE7">
              <w:rPr>
                <w:rFonts w:ascii="Times New Roman" w:hAnsi="Times New Roman"/>
              </w:rPr>
              <w:t xml:space="preserve"> = 0.25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7A5EB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B77DE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AB3F8D" w:rsidRPr="00331719" w:rsidRDefault="00AB3F8D" w:rsidP="00D34393">
            <w:pPr>
              <w:pStyle w:val="Marks"/>
              <w:framePr w:hSpace="0" w:wrap="auto" w:hAnchor="text" w:xAlign="left" w:yAlign="inline"/>
            </w:pPr>
            <w:r w:rsidRPr="00331719">
              <w:t>(</w:t>
            </w:r>
            <w:r w:rsidR="007A5EB9" w:rsidRPr="00331719">
              <w:t>11</w:t>
            </w:r>
            <w:r w:rsidRPr="00331719">
              <w:t xml:space="preserve"> marks)</w:t>
            </w:r>
          </w:p>
        </w:tc>
      </w:tr>
      <w:tr w:rsidR="00C37DF9" w:rsidRPr="00B77DE7" w:rsidTr="00F1628C">
        <w:trPr>
          <w:trHeight w:val="104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D34393" w:rsidRDefault="00D34393">
      <w:bookmarkStart w:id="1" w:name="EOF"/>
      <w:bookmarkEnd w:id="1"/>
    </w:p>
    <w:sectPr w:rsidR="00D34393" w:rsidSect="00DF191F">
      <w:headerReference w:type="default" r:id="rId21"/>
      <w:footerReference w:type="default" r:id="rId22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BD" w:rsidRDefault="00A937BD" w:rsidP="00814220">
      <w:pPr>
        <w:spacing w:after="0" w:line="240" w:lineRule="auto"/>
      </w:pPr>
      <w:r>
        <w:separator/>
      </w:r>
    </w:p>
  </w:endnote>
  <w:endnote w:type="continuationSeparator" w:id="0">
    <w:p w:rsidR="00A937BD" w:rsidRDefault="00A937B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E1289F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215602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BD" w:rsidRDefault="00A937BD" w:rsidP="00814220">
      <w:pPr>
        <w:spacing w:after="0" w:line="240" w:lineRule="auto"/>
      </w:pPr>
      <w:r>
        <w:separator/>
      </w:r>
    </w:p>
  </w:footnote>
  <w:footnote w:type="continuationSeparator" w:id="0">
    <w:p w:rsidR="00A937BD" w:rsidRDefault="00A937B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9C" w:rsidRDefault="009C399C" w:rsidP="00281D3A">
    <w:pPr>
      <w:pStyle w:val="Lessontitle"/>
      <w:spacing w:before="0"/>
      <w:ind w:right="-567"/>
      <w:jc w:val="right"/>
      <w:rPr>
        <w:b/>
        <w:sz w:val="22"/>
        <w:szCs w:val="22"/>
      </w:rPr>
    </w:pPr>
  </w:p>
  <w:p w:rsidR="003A13D8" w:rsidRPr="00FB4661" w:rsidRDefault="00B8422C" w:rsidP="00FB466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CCCE1" wp14:editId="453C95D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9118DD">
      <w:rPr>
        <w:rStyle w:val="TermCharacter"/>
      </w:rPr>
      <w:t>4</w:t>
    </w:r>
    <w:r w:rsidR="003A13D8">
      <w:rPr>
        <w:rStyle w:val="TermCharacter"/>
      </w:rPr>
      <w:t xml:space="preserve">: </w:t>
    </w:r>
    <w:r w:rsidR="002525D0">
      <w:rPr>
        <w:rStyle w:val="TermCharacter"/>
      </w:rPr>
      <w:t>M</w:t>
    </w:r>
    <w:r w:rsidR="003A13D8">
      <w:rPr>
        <w:rStyle w:val="TermCharacter"/>
      </w:rPr>
      <w:t>omentum</w:t>
    </w:r>
    <w:r w:rsidR="002525D0">
      <w:rPr>
        <w:rStyle w:val="TermCharacter"/>
      </w:rPr>
      <w:t xml:space="preserve"> and impulse</w:t>
    </w:r>
    <w:r w:rsidR="009118DD">
      <w:rPr>
        <w:rStyle w:val="TermCharacter"/>
      </w:rPr>
      <w:t xml:space="preserve"> (part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08"/>
  </w:docVars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97982"/>
    <w:rsid w:val="000A140D"/>
    <w:rsid w:val="000A25A9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90068"/>
    <w:rsid w:val="001A4E98"/>
    <w:rsid w:val="001B3126"/>
    <w:rsid w:val="001B4BF9"/>
    <w:rsid w:val="001B7153"/>
    <w:rsid w:val="001C62D9"/>
    <w:rsid w:val="001C6DDC"/>
    <w:rsid w:val="001D4A56"/>
    <w:rsid w:val="001D5A78"/>
    <w:rsid w:val="001E4A8D"/>
    <w:rsid w:val="001E4F6E"/>
    <w:rsid w:val="001F001E"/>
    <w:rsid w:val="001F1854"/>
    <w:rsid w:val="001F77F7"/>
    <w:rsid w:val="0020077D"/>
    <w:rsid w:val="002136C7"/>
    <w:rsid w:val="00215602"/>
    <w:rsid w:val="002224C9"/>
    <w:rsid w:val="002269B9"/>
    <w:rsid w:val="00236D48"/>
    <w:rsid w:val="00240A44"/>
    <w:rsid w:val="002525D0"/>
    <w:rsid w:val="00254050"/>
    <w:rsid w:val="0025742F"/>
    <w:rsid w:val="002644DD"/>
    <w:rsid w:val="00265A8B"/>
    <w:rsid w:val="00270DEE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3C98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3A8"/>
    <w:rsid w:val="003D1F85"/>
    <w:rsid w:val="003D3543"/>
    <w:rsid w:val="003D5839"/>
    <w:rsid w:val="003E7E4B"/>
    <w:rsid w:val="003F2301"/>
    <w:rsid w:val="003F5BDC"/>
    <w:rsid w:val="00402987"/>
    <w:rsid w:val="00403436"/>
    <w:rsid w:val="00404333"/>
    <w:rsid w:val="004048F2"/>
    <w:rsid w:val="00410509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0B30"/>
    <w:rsid w:val="005318EF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80A2B"/>
    <w:rsid w:val="005819BB"/>
    <w:rsid w:val="0059260E"/>
    <w:rsid w:val="00593D78"/>
    <w:rsid w:val="005B48C8"/>
    <w:rsid w:val="005B6DCD"/>
    <w:rsid w:val="005D0AD7"/>
    <w:rsid w:val="005E1E72"/>
    <w:rsid w:val="005E59BA"/>
    <w:rsid w:val="006232A0"/>
    <w:rsid w:val="00623D77"/>
    <w:rsid w:val="00623F83"/>
    <w:rsid w:val="006253FA"/>
    <w:rsid w:val="006341BB"/>
    <w:rsid w:val="00643401"/>
    <w:rsid w:val="0064543E"/>
    <w:rsid w:val="00651928"/>
    <w:rsid w:val="00670683"/>
    <w:rsid w:val="0067761F"/>
    <w:rsid w:val="006966D4"/>
    <w:rsid w:val="006A5731"/>
    <w:rsid w:val="006A5D82"/>
    <w:rsid w:val="006B30C9"/>
    <w:rsid w:val="006C0BBD"/>
    <w:rsid w:val="006C7294"/>
    <w:rsid w:val="006E31FA"/>
    <w:rsid w:val="006E39F6"/>
    <w:rsid w:val="006E780C"/>
    <w:rsid w:val="006F3EE7"/>
    <w:rsid w:val="00701A4A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43809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55BCF"/>
    <w:rsid w:val="00857C3B"/>
    <w:rsid w:val="00870BF2"/>
    <w:rsid w:val="008830DF"/>
    <w:rsid w:val="00893DE6"/>
    <w:rsid w:val="008A3EB5"/>
    <w:rsid w:val="008B6CD3"/>
    <w:rsid w:val="008C2F51"/>
    <w:rsid w:val="008D024E"/>
    <w:rsid w:val="008D105A"/>
    <w:rsid w:val="008D2E9B"/>
    <w:rsid w:val="008D7F55"/>
    <w:rsid w:val="008E327B"/>
    <w:rsid w:val="008F3205"/>
    <w:rsid w:val="008F5778"/>
    <w:rsid w:val="008F7868"/>
    <w:rsid w:val="009023F2"/>
    <w:rsid w:val="00904289"/>
    <w:rsid w:val="009045B9"/>
    <w:rsid w:val="00907B78"/>
    <w:rsid w:val="009118DD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A200B"/>
    <w:rsid w:val="009B18CC"/>
    <w:rsid w:val="009B6BDF"/>
    <w:rsid w:val="009C399C"/>
    <w:rsid w:val="009C41FA"/>
    <w:rsid w:val="009E3CAF"/>
    <w:rsid w:val="009E6045"/>
    <w:rsid w:val="009E7637"/>
    <w:rsid w:val="009F03E6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0BCB"/>
    <w:rsid w:val="00A937BD"/>
    <w:rsid w:val="00A96319"/>
    <w:rsid w:val="00AB3F8D"/>
    <w:rsid w:val="00AB68D3"/>
    <w:rsid w:val="00AC0A46"/>
    <w:rsid w:val="00AC2D65"/>
    <w:rsid w:val="00AC5E03"/>
    <w:rsid w:val="00AD17E9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F92"/>
    <w:rsid w:val="00B626DA"/>
    <w:rsid w:val="00B63647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170A"/>
    <w:rsid w:val="00C033A6"/>
    <w:rsid w:val="00C11CA7"/>
    <w:rsid w:val="00C128FB"/>
    <w:rsid w:val="00C20868"/>
    <w:rsid w:val="00C22E76"/>
    <w:rsid w:val="00C2364B"/>
    <w:rsid w:val="00C24D74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95780"/>
    <w:rsid w:val="00DA0FB4"/>
    <w:rsid w:val="00DB0841"/>
    <w:rsid w:val="00DB17C9"/>
    <w:rsid w:val="00DD4B40"/>
    <w:rsid w:val="00DE2936"/>
    <w:rsid w:val="00DE4F0A"/>
    <w:rsid w:val="00DE772C"/>
    <w:rsid w:val="00DF191F"/>
    <w:rsid w:val="00DF4926"/>
    <w:rsid w:val="00DF7CE5"/>
    <w:rsid w:val="00E10147"/>
    <w:rsid w:val="00E1039C"/>
    <w:rsid w:val="00E11BEE"/>
    <w:rsid w:val="00E1289F"/>
    <w:rsid w:val="00E276A0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27B0"/>
    <w:rsid w:val="00EB58D9"/>
    <w:rsid w:val="00EE1CE7"/>
    <w:rsid w:val="00EF4629"/>
    <w:rsid w:val="00F10935"/>
    <w:rsid w:val="00F11080"/>
    <w:rsid w:val="00F15E82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770F9"/>
    <w:rsid w:val="00F86093"/>
    <w:rsid w:val="00FA1D60"/>
    <w:rsid w:val="00FB4661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40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2060-3BE7-442E-B814-7D6B936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6AD020A6</Template>
  <TotalTime>0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Tim Hills</cp:lastModifiedBy>
  <cp:revision>2</cp:revision>
  <cp:lastPrinted>2018-07-03T07:11:00Z</cp:lastPrinted>
  <dcterms:created xsi:type="dcterms:W3CDTF">2019-05-13T10:38:00Z</dcterms:created>
  <dcterms:modified xsi:type="dcterms:W3CDTF">2019-05-13T10:38:00Z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