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14220" w14:paraId="5F22A1FA" w14:textId="77777777" w:rsidTr="00BC28F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68AB1D5" w14:textId="3ACD506D" w:rsidR="00315F0F" w:rsidRPr="00DD0D9F" w:rsidRDefault="00315F0F" w:rsidP="00BC28FD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1D50FE5" w14:textId="77777777" w:rsidR="00814220" w:rsidRPr="00DD0D9F" w:rsidRDefault="00814220" w:rsidP="00BC28FD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FA406" w14:textId="77777777" w:rsidR="00814220" w:rsidRPr="00DD0D9F" w:rsidRDefault="00814220" w:rsidP="00BC28FD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4603C" w14:textId="77777777" w:rsidR="00814220" w:rsidRPr="00DD0D9F" w:rsidRDefault="00814220" w:rsidP="00BC28FD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37CA06A" w14:textId="6E16E7F5" w:rsidR="00814220" w:rsidRDefault="00814220" w:rsidP="00F2749F">
            <w:pPr>
              <w:pStyle w:val="TableHead"/>
              <w:framePr w:hSpace="0" w:wrap="auto" w:hAnchor="text" w:xAlign="left" w:yAlign="inline"/>
            </w:pPr>
            <w:r>
              <w:t>Pearson Progression Step</w:t>
            </w:r>
            <w:r w:rsidR="00970820">
              <w:t xml:space="preserve"> and Progress </w:t>
            </w:r>
            <w:r w:rsidR="00F2749F">
              <w:t>D</w:t>
            </w:r>
            <w:r w:rsidR="00970820">
              <w:t>escriptor</w:t>
            </w:r>
          </w:p>
        </w:tc>
      </w:tr>
      <w:tr w:rsidR="004F638D" w:rsidRPr="00D23ECE" w14:paraId="6E98849B" w14:textId="77777777" w:rsidTr="00FF3BB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EACD8C0" w14:textId="122A35B5" w:rsidR="004F638D" w:rsidRPr="00F936B4" w:rsidRDefault="004F638D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1B127314" w14:textId="057DA227" w:rsidR="004F638D" w:rsidRDefault="004F638D" w:rsidP="00103DB9">
            <w:pPr>
              <w:pStyle w:val="Text"/>
            </w:pPr>
            <w:r w:rsidRPr="00393F49">
              <w:rPr>
                <w:position w:val="-22"/>
              </w:rPr>
              <w:object w:dxaOrig="1320" w:dyaOrig="580" w14:anchorId="104680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27.75pt" o:ole="">
                  <v:imagedata r:id="rId7" o:title=""/>
                </v:shape>
                <o:OLEObject Type="Embed" ProgID="Equation.DSMT4" ShapeID="_x0000_i1025" DrawAspect="Content" ObjectID="_1619253014" r:id="rId8"/>
              </w:object>
            </w:r>
          </w:p>
          <w:bookmarkStart w:id="1" w:name="MTBlankEqn"/>
          <w:p w14:paraId="21A8ADEE" w14:textId="4F8B1FC2" w:rsidR="004F638D" w:rsidRDefault="004F638D" w:rsidP="00103DB9">
            <w:pPr>
              <w:pStyle w:val="Text"/>
            </w:pPr>
            <w:r w:rsidRPr="00393F49">
              <w:rPr>
                <w:position w:val="-22"/>
              </w:rPr>
              <w:object w:dxaOrig="1520" w:dyaOrig="580" w14:anchorId="5BB5ECFD">
                <v:shape id="_x0000_i1026" type="#_x0000_t75" style="width:75.75pt;height:27.75pt" o:ole="">
                  <v:imagedata r:id="rId9" o:title=""/>
                </v:shape>
                <o:OLEObject Type="Embed" ProgID="Equation.DSMT4" ShapeID="_x0000_i1026" DrawAspect="Content" ObjectID="_1619253015" r:id="rId10"/>
              </w:object>
            </w:r>
            <w:bookmarkEnd w:id="1"/>
            <w:r>
              <w:t xml:space="preserve"> </w:t>
            </w:r>
          </w:p>
          <w:p w14:paraId="58040AED" w14:textId="36EAB4E9" w:rsidR="004F638D" w:rsidRPr="00D23ECE" w:rsidRDefault="004F638D" w:rsidP="00293415">
            <w:pPr>
              <w:pStyle w:val="Text"/>
            </w:pPr>
            <w:r>
              <w:t xml:space="preserve">So </w:t>
            </w:r>
            <w:r w:rsidRPr="00393F49">
              <w:rPr>
                <w:position w:val="-6"/>
              </w:rPr>
              <w:object w:dxaOrig="960" w:dyaOrig="260" w14:anchorId="1B477A9D">
                <v:shape id="_x0000_i1027" type="#_x0000_t75" style="width:47.25pt;height:13.5pt" o:ole="">
                  <v:imagedata r:id="rId11" o:title=""/>
                </v:shape>
                <o:OLEObject Type="Embed" ProgID="Equation.DSMT4" ShapeID="_x0000_i1027" DrawAspect="Content" ObjectID="_1619253016" r:id="rId12"/>
              </w:object>
            </w:r>
            <w:r>
              <w:t xml:space="preserve"> or 3.6 (m)</w:t>
            </w:r>
          </w:p>
        </w:tc>
        <w:tc>
          <w:tcPr>
            <w:tcW w:w="850" w:type="dxa"/>
            <w:shd w:val="clear" w:color="auto" w:fill="auto"/>
          </w:tcPr>
          <w:p w14:paraId="785B143A" w14:textId="77777777" w:rsidR="004F638D" w:rsidRDefault="004F638D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3DD12FFE" w14:textId="77777777" w:rsidR="004F638D" w:rsidRDefault="004F638D" w:rsidP="00F936B4">
            <w:pPr>
              <w:pStyle w:val="Text"/>
              <w:jc w:val="center"/>
              <w:rPr>
                <w:b/>
              </w:rPr>
            </w:pPr>
          </w:p>
          <w:p w14:paraId="4863B8C1" w14:textId="325D3BF0" w:rsidR="004F638D" w:rsidRDefault="004F638D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0B1D2257" w14:textId="77777777" w:rsidR="004F638D" w:rsidRDefault="004F638D" w:rsidP="006B50D3">
            <w:pPr>
              <w:pStyle w:val="Text"/>
              <w:spacing w:after="0"/>
              <w:jc w:val="center"/>
              <w:rPr>
                <w:b/>
              </w:rPr>
            </w:pPr>
          </w:p>
          <w:p w14:paraId="2E240363" w14:textId="123EB7C8" w:rsidR="004F638D" w:rsidRPr="00F936B4" w:rsidRDefault="004F638D" w:rsidP="006B50D3">
            <w:pPr>
              <w:pStyle w:val="Text"/>
              <w:spacing w:before="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1AD4BA1" w14:textId="3BF2060A" w:rsidR="004F638D" w:rsidRDefault="004F638D" w:rsidP="00F936B4">
            <w:pPr>
              <w:pStyle w:val="Text"/>
              <w:jc w:val="center"/>
            </w:pPr>
            <w:r>
              <w:t>3.1a</w:t>
            </w:r>
          </w:p>
          <w:p w14:paraId="7BAC5EA8" w14:textId="77777777" w:rsidR="004F638D" w:rsidRDefault="004F638D" w:rsidP="00F936B4">
            <w:pPr>
              <w:pStyle w:val="Text"/>
              <w:jc w:val="center"/>
            </w:pPr>
          </w:p>
          <w:p w14:paraId="7449A6CA" w14:textId="7DE9569A" w:rsidR="004F638D" w:rsidRDefault="004F638D" w:rsidP="00F936B4">
            <w:pPr>
              <w:pStyle w:val="Text"/>
              <w:jc w:val="center"/>
            </w:pPr>
            <w:r>
              <w:t>1.1b</w:t>
            </w:r>
          </w:p>
          <w:p w14:paraId="7B41BBCF" w14:textId="77777777" w:rsidR="004F638D" w:rsidRDefault="004F638D" w:rsidP="006B50D3">
            <w:pPr>
              <w:pStyle w:val="Text"/>
              <w:spacing w:after="0"/>
              <w:jc w:val="center"/>
            </w:pPr>
          </w:p>
          <w:p w14:paraId="36A2A5E9" w14:textId="2CBD7517" w:rsidR="004F638D" w:rsidRPr="00F936B4" w:rsidRDefault="004F638D" w:rsidP="006B50D3">
            <w:pPr>
              <w:pStyle w:val="Text"/>
              <w:spacing w:before="0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0264B529" w14:textId="77777777" w:rsidR="004F638D" w:rsidRDefault="004F638D" w:rsidP="00F936B4">
            <w:pPr>
              <w:pStyle w:val="Text"/>
              <w:jc w:val="center"/>
            </w:pPr>
            <w:r>
              <w:t>5</w:t>
            </w:r>
            <w:r w:rsidRPr="0046769D">
              <w:t>th</w:t>
            </w:r>
            <w:r>
              <w:t xml:space="preserve"> </w:t>
            </w:r>
          </w:p>
          <w:p w14:paraId="275B249E" w14:textId="044EAE95" w:rsidR="004F638D" w:rsidRPr="00D23ECE" w:rsidRDefault="004F638D" w:rsidP="00F936B4">
            <w:pPr>
              <w:pStyle w:val="Text"/>
              <w:jc w:val="center"/>
            </w:pPr>
            <w:r w:rsidRPr="00246997">
              <w:t>Solve equilibrium problems involving Hooke's law in context</w:t>
            </w:r>
          </w:p>
        </w:tc>
      </w:tr>
      <w:tr w:rsidR="004F638D" w:rsidRPr="00D23ECE" w14:paraId="1010C4AA" w14:textId="77777777" w:rsidTr="00FF3BB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228303C" w14:textId="77777777" w:rsidR="004F638D" w:rsidRDefault="004F638D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ACF30C8" w14:textId="77777777" w:rsidR="004F638D" w:rsidRDefault="004F638D" w:rsidP="00103DB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98F5155" w14:textId="57B0647B" w:rsidR="004F638D" w:rsidRDefault="004F638D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6A301134" w14:textId="77777777" w:rsidR="004F638D" w:rsidRDefault="004F638D" w:rsidP="00F936B4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110E43C" w14:textId="77777777" w:rsidR="004F638D" w:rsidRDefault="004F638D" w:rsidP="00F936B4">
            <w:pPr>
              <w:pStyle w:val="Text"/>
              <w:jc w:val="center"/>
            </w:pPr>
          </w:p>
        </w:tc>
      </w:tr>
      <w:tr w:rsidR="004F638D" w:rsidRPr="00D23ECE" w14:paraId="0A5E62C3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C242BE3" w14:textId="46F56A39" w:rsidR="004F638D" w:rsidRPr="00F936B4" w:rsidRDefault="004F638D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584C451F" w14:textId="1BD31638" w:rsidR="004F638D" w:rsidRDefault="004F638D" w:rsidP="008A3419">
            <w:pPr>
              <w:pStyle w:val="Text"/>
            </w:pPr>
            <w:r w:rsidRPr="00393F49">
              <w:rPr>
                <w:position w:val="-22"/>
              </w:rPr>
              <w:object w:dxaOrig="880" w:dyaOrig="580" w14:anchorId="4CBEC6F0">
                <v:shape id="_x0000_i1028" type="#_x0000_t75" style="width:43.5pt;height:27.75pt" o:ole="">
                  <v:imagedata r:id="rId13" o:title=""/>
                </v:shape>
                <o:OLEObject Type="Embed" ProgID="Equation.DSMT4" ShapeID="_x0000_i1028" DrawAspect="Content" ObjectID="_1619253017" r:id="rId14"/>
              </w:object>
            </w:r>
            <w:r>
              <w:t xml:space="preserve"> </w:t>
            </w:r>
          </w:p>
          <w:p w14:paraId="42B48DCA" w14:textId="74D03B39" w:rsidR="004F638D" w:rsidRPr="00814220" w:rsidRDefault="004F638D" w:rsidP="00393F49">
            <w:pPr>
              <w:pStyle w:val="Text"/>
            </w:pPr>
            <w:r w:rsidRPr="00393F49">
              <w:rPr>
                <w:position w:val="-22"/>
              </w:rPr>
              <w:object w:dxaOrig="1219" w:dyaOrig="580" w14:anchorId="69A60CA8">
                <v:shape id="_x0000_i1029" type="#_x0000_t75" style="width:60.75pt;height:27.75pt" o:ole="">
                  <v:imagedata r:id="rId15" o:title=""/>
                </v:shape>
                <o:OLEObject Type="Embed" ProgID="Equation.DSMT4" ShapeID="_x0000_i1029" DrawAspect="Content" ObjectID="_1619253018" r:id="rId1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B8EC794" w14:textId="77777777" w:rsidR="004F638D" w:rsidRDefault="004F638D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3BA9C4B9" w14:textId="77777777" w:rsidR="004F638D" w:rsidRDefault="004F638D" w:rsidP="00F936B4">
            <w:pPr>
              <w:pStyle w:val="Text"/>
              <w:jc w:val="center"/>
              <w:rPr>
                <w:b/>
              </w:rPr>
            </w:pPr>
          </w:p>
          <w:p w14:paraId="23B04EA2" w14:textId="7337B864" w:rsidR="004F638D" w:rsidRPr="00F936B4" w:rsidRDefault="004F638D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7B16FB0" w14:textId="3922FEDD" w:rsidR="004F638D" w:rsidRDefault="004F638D" w:rsidP="00F936B4">
            <w:pPr>
              <w:pStyle w:val="Text"/>
              <w:jc w:val="center"/>
            </w:pPr>
            <w:r>
              <w:t>3.1</w:t>
            </w:r>
          </w:p>
          <w:p w14:paraId="71151F74" w14:textId="77777777" w:rsidR="004F638D" w:rsidRDefault="004F638D" w:rsidP="00F936B4">
            <w:pPr>
              <w:pStyle w:val="Text"/>
              <w:jc w:val="center"/>
            </w:pPr>
          </w:p>
          <w:p w14:paraId="3DC564EF" w14:textId="2BD6F8D7" w:rsidR="004F638D" w:rsidRPr="00F936B4" w:rsidRDefault="004F638D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4266F71A" w14:textId="77777777" w:rsidR="004F638D" w:rsidRDefault="004F638D" w:rsidP="00246997">
            <w:pPr>
              <w:pStyle w:val="Text"/>
              <w:jc w:val="center"/>
            </w:pPr>
            <w:r>
              <w:t>5</w:t>
            </w:r>
            <w:r w:rsidRPr="0046769D">
              <w:t>th</w:t>
            </w:r>
            <w:r>
              <w:t xml:space="preserve"> </w:t>
            </w:r>
          </w:p>
          <w:p w14:paraId="58BDF49F" w14:textId="032278CA" w:rsidR="004F638D" w:rsidRPr="00D23ECE" w:rsidRDefault="004F638D" w:rsidP="00F542BF">
            <w:pPr>
              <w:pStyle w:val="Text"/>
              <w:jc w:val="center"/>
            </w:pPr>
            <w:r w:rsidRPr="00246997">
              <w:t>Solve equilibrium problems involving Hooke's law in context</w:t>
            </w:r>
          </w:p>
        </w:tc>
      </w:tr>
      <w:tr w:rsidR="004F638D" w:rsidRPr="00D23ECE" w14:paraId="6DBF947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85E748A" w14:textId="77777777" w:rsidR="004F638D" w:rsidRDefault="004F638D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AA98037" w14:textId="77777777" w:rsidR="004F638D" w:rsidRDefault="004F638D" w:rsidP="008A341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3A88CA8" w14:textId="256ED21E" w:rsidR="004F638D" w:rsidRDefault="004F638D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428D83B" w14:textId="77777777" w:rsidR="004F638D" w:rsidRDefault="004F638D" w:rsidP="00F936B4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DFC290D" w14:textId="77777777" w:rsidR="004F638D" w:rsidRDefault="004F638D" w:rsidP="00246997">
            <w:pPr>
              <w:pStyle w:val="Text"/>
              <w:jc w:val="center"/>
            </w:pPr>
          </w:p>
        </w:tc>
      </w:tr>
      <w:tr w:rsidR="00FF3BB2" w:rsidRPr="00D23ECE" w14:paraId="67DE6D29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3CE2E99" w14:textId="2664E2A2" w:rsidR="00FF3BB2" w:rsidRPr="00D23ECE" w:rsidRDefault="00FF3BB2" w:rsidP="00986C97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986C97">
              <w:t>5</w:t>
            </w:r>
            <w:r w:rsidR="00DC2401">
              <w:t xml:space="preserve"> </w:t>
            </w:r>
            <w:r w:rsidRPr="00D23ECE">
              <w:t>mark</w:t>
            </w:r>
            <w:r w:rsidR="00D65D68">
              <w:t>s</w:t>
            </w:r>
            <w:r w:rsidRPr="00D23ECE">
              <w:t>)</w:t>
            </w:r>
          </w:p>
        </w:tc>
      </w:tr>
      <w:tr w:rsidR="00FF3BB2" w:rsidRPr="0092323C" w14:paraId="569898CC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B0EA5F8" w14:textId="62404F95" w:rsidR="00FF3BB2" w:rsidRDefault="00FF3BB2" w:rsidP="00C000E3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C020065" w14:textId="7B9804F6" w:rsidR="00FF3BB2" w:rsidRPr="00CC0B10" w:rsidRDefault="00986C97" w:rsidP="00CC0B10">
            <w:pPr>
              <w:pStyle w:val="Text"/>
              <w:tabs>
                <w:tab w:val="clear" w:pos="227"/>
                <w:tab w:val="clear" w:pos="680"/>
              </w:tabs>
              <w:rPr>
                <w:b/>
              </w:rPr>
            </w:pPr>
            <w:r>
              <w:rPr>
                <w:b/>
              </w:rPr>
              <w:t>1a</w:t>
            </w:r>
            <w:r w:rsidR="00CC0B10">
              <w:rPr>
                <w:b/>
              </w:rPr>
              <w:tab/>
            </w:r>
            <w:r w:rsidR="00647724">
              <w:rPr>
                <w:b/>
              </w:rPr>
              <w:t xml:space="preserve">M1: </w:t>
            </w:r>
            <w:r w:rsidR="00103DB9">
              <w:t>Applies Hooke’s law and resolves forces vertically</w:t>
            </w:r>
          </w:p>
          <w:p w14:paraId="34633D7C" w14:textId="2BE69E1F" w:rsidR="00103DB9" w:rsidRPr="00103DB9" w:rsidRDefault="00647724" w:rsidP="00CC0B10">
            <w:pPr>
              <w:pStyle w:val="Text"/>
              <w:ind w:left="454"/>
            </w:pPr>
            <w:r>
              <w:rPr>
                <w:b/>
              </w:rPr>
              <w:t>A1:</w:t>
            </w:r>
            <w:r w:rsidR="00103DB9">
              <w:rPr>
                <w:b/>
              </w:rPr>
              <w:t xml:space="preserve"> </w:t>
            </w:r>
            <w:r w:rsidR="00103DB9">
              <w:t xml:space="preserve">correct value for extension </w:t>
            </w:r>
            <w:r w:rsidR="002C7CE7" w:rsidRPr="002C7CE7">
              <w:rPr>
                <w:i/>
              </w:rPr>
              <w:t>x</w:t>
            </w:r>
          </w:p>
          <w:p w14:paraId="4EAD2B70" w14:textId="2FCCD0D6" w:rsidR="00103DB9" w:rsidRPr="00103DB9" w:rsidRDefault="00647724" w:rsidP="00CC0B10">
            <w:pPr>
              <w:pStyle w:val="Text"/>
              <w:ind w:left="454"/>
            </w:pPr>
            <w:r>
              <w:rPr>
                <w:b/>
              </w:rPr>
              <w:t>A1:</w:t>
            </w:r>
            <w:r w:rsidR="00103DB9">
              <w:rPr>
                <w:b/>
              </w:rPr>
              <w:t xml:space="preserve"> </w:t>
            </w:r>
            <w:r w:rsidR="00103DB9">
              <w:t xml:space="preserve">correct </w:t>
            </w:r>
            <w:r w:rsidR="00103DB9" w:rsidRPr="00103DB9">
              <w:rPr>
                <w:i/>
              </w:rPr>
              <w:t>AB</w:t>
            </w:r>
            <w:r w:rsidR="00103DB9">
              <w:rPr>
                <w:i/>
              </w:rPr>
              <w:t xml:space="preserve"> </w:t>
            </w:r>
            <w:r w:rsidR="00246997">
              <w:t xml:space="preserve">to 2 or 3 significant figures following use of </w:t>
            </w:r>
            <w:r w:rsidR="002C7CE7" w:rsidRPr="00393F49">
              <w:rPr>
                <w:position w:val="-10"/>
              </w:rPr>
              <w:object w:dxaOrig="1180" w:dyaOrig="380" w14:anchorId="7E2FD598">
                <v:shape id="_x0000_i1030" type="#_x0000_t75" style="width:59.25pt;height:18.75pt" o:ole="">
                  <v:imagedata r:id="rId17" o:title=""/>
                </v:shape>
                <o:OLEObject Type="Embed" ProgID="Equation.DSMT4" ShapeID="_x0000_i1030" DrawAspect="Content" ObjectID="_1619253019" r:id="rId18"/>
              </w:object>
            </w:r>
          </w:p>
          <w:p w14:paraId="20B10891" w14:textId="7657E48E" w:rsidR="00986C97" w:rsidRPr="00CC0B10" w:rsidRDefault="00986C97" w:rsidP="00986C97">
            <w:pPr>
              <w:pStyle w:val="Text"/>
              <w:rPr>
                <w:b/>
              </w:rPr>
            </w:pPr>
            <w:r>
              <w:rPr>
                <w:b/>
              </w:rPr>
              <w:t>1b</w:t>
            </w:r>
            <w:r w:rsidR="00CC0B10">
              <w:rPr>
                <w:b/>
              </w:rPr>
              <w:tab/>
            </w:r>
            <w:r w:rsidR="00647724">
              <w:rPr>
                <w:b/>
              </w:rPr>
              <w:t xml:space="preserve">M1: </w:t>
            </w:r>
            <w:r w:rsidRPr="00986C97">
              <w:t>Applies</w:t>
            </w:r>
            <w:r>
              <w:t xml:space="preserve"> Hooke’s law and resolves forces vertically</w:t>
            </w:r>
          </w:p>
          <w:p w14:paraId="53D612B5" w14:textId="49663389" w:rsidR="00986C97" w:rsidRPr="00986C97" w:rsidRDefault="00647724" w:rsidP="00CC0B10">
            <w:pPr>
              <w:pStyle w:val="Text"/>
              <w:ind w:left="454"/>
            </w:pPr>
            <w:r>
              <w:rPr>
                <w:b/>
              </w:rPr>
              <w:t xml:space="preserve">A1: </w:t>
            </w:r>
            <w:r w:rsidR="00393F49" w:rsidRPr="00393F49">
              <w:rPr>
                <w:position w:val="-22"/>
              </w:rPr>
              <w:object w:dxaOrig="380" w:dyaOrig="580" w14:anchorId="6B2DE350">
                <v:shape id="_x0000_i1031" type="#_x0000_t75" style="width:18.75pt;height:27.75pt" o:ole="">
                  <v:imagedata r:id="rId19" o:title=""/>
                </v:shape>
                <o:OLEObject Type="Embed" ProgID="Equation.DSMT4" ShapeID="_x0000_i1031" DrawAspect="Content" ObjectID="_1619253020" r:id="rId20"/>
              </w:object>
            </w:r>
            <w:r w:rsidR="00986C97">
              <w:t xml:space="preserve"> </w:t>
            </w:r>
            <w:r w:rsidR="00986C97" w:rsidRPr="00986C97">
              <w:t>or</w:t>
            </w:r>
            <w:r w:rsidR="0028468A">
              <w:t xml:space="preserve"> </w:t>
            </w:r>
            <w:r w:rsidR="002C7CE7">
              <w:t>4.9</w:t>
            </w:r>
          </w:p>
        </w:tc>
      </w:tr>
    </w:tbl>
    <w:p w14:paraId="0297FB4C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35B6DF53" w14:textId="77777777" w:rsidTr="00BC28F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B903F1F" w14:textId="187368AF" w:rsidR="00BE2D7E" w:rsidRPr="00DD0D9F" w:rsidRDefault="00BE2D7E" w:rsidP="00BC28FD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7D237B3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bookmarkStart w:id="2" w:name="start"/>
            <w:bookmarkEnd w:id="2"/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AF7152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9B1F78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1131FC6" w14:textId="65FB5435" w:rsidR="008A3419" w:rsidRDefault="008A3419" w:rsidP="00F2749F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F2749F">
              <w:t>D</w:t>
            </w:r>
            <w:r>
              <w:t>escriptor</w:t>
            </w:r>
          </w:p>
        </w:tc>
      </w:tr>
      <w:tr w:rsidR="004F638D" w:rsidRPr="00D23ECE" w14:paraId="5AD1C292" w14:textId="77777777" w:rsidTr="00222A69">
        <w:trPr>
          <w:trHeight w:val="1625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3A23850" w14:textId="243F6A8E" w:rsidR="004F638D" w:rsidRPr="00F936B4" w:rsidRDefault="004F638D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2ai</w:t>
            </w:r>
          </w:p>
        </w:tc>
        <w:tc>
          <w:tcPr>
            <w:tcW w:w="5954" w:type="dxa"/>
            <w:shd w:val="clear" w:color="auto" w:fill="auto"/>
          </w:tcPr>
          <w:p w14:paraId="058AF2EC" w14:textId="57FF010F" w:rsidR="004F638D" w:rsidRPr="00D23ECE" w:rsidRDefault="004F638D" w:rsidP="00501C56">
            <w:pPr>
              <w:pStyle w:val="Text"/>
            </w:pPr>
            <w:r w:rsidRPr="00393F49">
              <w:rPr>
                <w:position w:val="-10"/>
              </w:rPr>
              <w:object w:dxaOrig="1140" w:dyaOrig="300" w14:anchorId="0FAC8AFD">
                <v:shape id="_x0000_i1032" type="#_x0000_t75" style="width:57pt;height:15pt" o:ole="">
                  <v:imagedata r:id="rId21" o:title=""/>
                </v:shape>
                <o:OLEObject Type="Embed" ProgID="Equation.DSMT4" ShapeID="_x0000_i1032" DrawAspect="Content" ObjectID="_1619253021" r:id="rId22"/>
              </w:object>
            </w:r>
            <w:r>
              <w:t xml:space="preserve">,      </w:t>
            </w:r>
            <w:r w:rsidRPr="005334C5">
              <w:rPr>
                <w:position w:val="-10"/>
              </w:rPr>
              <w:object w:dxaOrig="1080" w:dyaOrig="300" w14:anchorId="212E3D7B">
                <v:shape id="_x0000_i1033" type="#_x0000_t75" style="width:54.75pt;height:15.75pt" o:ole="">
                  <v:imagedata r:id="rId23" o:title=""/>
                </v:shape>
                <o:OLEObject Type="Embed" ProgID="Equation.DSMT4" ShapeID="_x0000_i1033" DrawAspect="Content" ObjectID="_1619253022" r:id="rId24"/>
              </w:object>
            </w:r>
          </w:p>
          <w:p w14:paraId="3E960028" w14:textId="247C54B4" w:rsidR="004F638D" w:rsidRPr="00814220" w:rsidRDefault="004F638D" w:rsidP="00501C56">
            <w:pPr>
              <w:pStyle w:val="Text"/>
            </w:pPr>
            <w:r w:rsidRPr="005334C5">
              <w:rPr>
                <w:position w:val="-10"/>
              </w:rPr>
              <w:object w:dxaOrig="1660" w:dyaOrig="300" w14:anchorId="403AFC28">
                <v:shape id="_x0000_i1034" type="#_x0000_t75" style="width:81.75pt;height:15.75pt" o:ole="">
                  <v:imagedata r:id="rId25" o:title=""/>
                </v:shape>
                <o:OLEObject Type="Embed" ProgID="Equation.DSMT4" ShapeID="_x0000_i1034" DrawAspect="Content" ObjectID="_1619253023" r:id="rId26"/>
              </w:object>
            </w:r>
            <w:r>
              <w:t xml:space="preserve"> </w:t>
            </w:r>
          </w:p>
          <w:p w14:paraId="415721A4" w14:textId="7BC59158" w:rsidR="004F638D" w:rsidRPr="00D23ECE" w:rsidRDefault="004F638D" w:rsidP="00393F49">
            <w:pPr>
              <w:pStyle w:val="Text"/>
            </w:pPr>
            <w:r w:rsidRPr="00393F49">
              <w:rPr>
                <w:position w:val="-6"/>
              </w:rPr>
              <w:object w:dxaOrig="880" w:dyaOrig="260" w14:anchorId="13FF9802">
                <v:shape id="_x0000_i1035" type="#_x0000_t75" style="width:43.5pt;height:13.5pt" o:ole="">
                  <v:imagedata r:id="rId27" o:title=""/>
                </v:shape>
                <o:OLEObject Type="Embed" ProgID="Equation.DSMT4" ShapeID="_x0000_i1035" DrawAspect="Content" ObjectID="_1619253024" r:id="rId2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3F088F3" w14:textId="77777777" w:rsidR="004F638D" w:rsidRPr="00F936B4" w:rsidRDefault="004F638D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DC2AF1C" w14:textId="77777777" w:rsidR="004F638D" w:rsidRPr="00F936B4" w:rsidRDefault="004F638D" w:rsidP="00F6069D">
            <w:pPr>
              <w:pStyle w:val="Text"/>
              <w:spacing w:before="18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46B25C7B" w14:textId="30C4C766" w:rsidR="004F638D" w:rsidRPr="00F936B4" w:rsidRDefault="004F638D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FE38BC7" w14:textId="415CD3A7" w:rsidR="004F638D" w:rsidRPr="00F936B4" w:rsidRDefault="004F638D" w:rsidP="00C000E3">
            <w:pPr>
              <w:pStyle w:val="Text"/>
              <w:jc w:val="center"/>
            </w:pPr>
            <w:r>
              <w:t>3.1a</w:t>
            </w:r>
          </w:p>
          <w:p w14:paraId="27761A5A" w14:textId="77777777" w:rsidR="004F638D" w:rsidRPr="00F936B4" w:rsidRDefault="004F638D" w:rsidP="00F6069D">
            <w:pPr>
              <w:pStyle w:val="Text"/>
              <w:spacing w:before="180"/>
              <w:jc w:val="center"/>
            </w:pPr>
            <w:r>
              <w:t>1.1b</w:t>
            </w:r>
          </w:p>
          <w:p w14:paraId="4392B499" w14:textId="78DDA5FD" w:rsidR="004F638D" w:rsidRPr="00F936B4" w:rsidRDefault="004F638D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1C0EC27A" w14:textId="77777777" w:rsidR="004F638D" w:rsidRDefault="004F638D" w:rsidP="00E43A7F">
            <w:pPr>
              <w:pStyle w:val="Text"/>
              <w:jc w:val="center"/>
            </w:pPr>
            <w:r>
              <w:t>5</w:t>
            </w:r>
            <w:r w:rsidRPr="0046769D">
              <w:t>th</w:t>
            </w:r>
            <w:r>
              <w:t xml:space="preserve"> </w:t>
            </w:r>
          </w:p>
          <w:p w14:paraId="6F8BA1F9" w14:textId="3DCBD340" w:rsidR="004F638D" w:rsidRPr="00D23ECE" w:rsidRDefault="004F638D" w:rsidP="00E43A7F">
            <w:pPr>
              <w:pStyle w:val="Text"/>
              <w:jc w:val="center"/>
            </w:pPr>
            <w:r w:rsidRPr="00CA727A">
              <w:t>Solve equilibrium problems involving Hooke's law in context</w:t>
            </w:r>
          </w:p>
        </w:tc>
      </w:tr>
      <w:tr w:rsidR="004F638D" w:rsidRPr="00D23ECE" w14:paraId="4FBEA83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95FF014" w14:textId="77777777" w:rsidR="004F638D" w:rsidRPr="00F936B4" w:rsidRDefault="004F638D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08A1504" w14:textId="77777777" w:rsidR="004F638D" w:rsidRDefault="004F638D" w:rsidP="00501C5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C552DEA" w14:textId="7FA212DE" w:rsidR="004F638D" w:rsidRDefault="004F638D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6ACF66C3" w14:textId="77777777" w:rsidR="004F638D" w:rsidRPr="00F936B4" w:rsidRDefault="004F638D" w:rsidP="00C000E3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1A63150" w14:textId="77777777" w:rsidR="004F638D" w:rsidRPr="00D23ECE" w:rsidRDefault="004F638D" w:rsidP="00C000E3">
            <w:pPr>
              <w:pStyle w:val="Text"/>
            </w:pPr>
          </w:p>
        </w:tc>
      </w:tr>
      <w:tr w:rsidR="004F638D" w:rsidRPr="00D23ECE" w14:paraId="29654375" w14:textId="77777777" w:rsidTr="00222A69">
        <w:trPr>
          <w:trHeight w:val="1625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4840350" w14:textId="31EAAF71" w:rsidR="004F638D" w:rsidRPr="00F936B4" w:rsidRDefault="004F638D" w:rsidP="00CA727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2aii</w:t>
            </w:r>
          </w:p>
        </w:tc>
        <w:tc>
          <w:tcPr>
            <w:tcW w:w="5954" w:type="dxa"/>
            <w:shd w:val="clear" w:color="auto" w:fill="auto"/>
          </w:tcPr>
          <w:p w14:paraId="0E666ECE" w14:textId="0AE0F761" w:rsidR="004F638D" w:rsidRPr="00814220" w:rsidRDefault="004F638D" w:rsidP="00CA727A">
            <w:pPr>
              <w:pStyle w:val="Text"/>
            </w:pPr>
            <w:r w:rsidRPr="00393F49">
              <w:rPr>
                <w:position w:val="-22"/>
              </w:rPr>
              <w:object w:dxaOrig="1140" w:dyaOrig="580" w14:anchorId="22B23428">
                <v:shape id="_x0000_i1036" type="#_x0000_t75" style="width:57pt;height:27.75pt" o:ole="">
                  <v:imagedata r:id="rId29" o:title=""/>
                </v:shape>
                <o:OLEObject Type="Embed" ProgID="Equation.DSMT4" ShapeID="_x0000_i1036" DrawAspect="Content" ObjectID="_1619253025" r:id="rId30"/>
              </w:object>
            </w:r>
            <w:r>
              <w:t xml:space="preserve"> </w:t>
            </w:r>
          </w:p>
          <w:p w14:paraId="477FDAA5" w14:textId="452C1912" w:rsidR="004F638D" w:rsidRPr="00814220" w:rsidRDefault="004F638D" w:rsidP="00393F49">
            <w:pPr>
              <w:pStyle w:val="Text"/>
            </w:pPr>
            <w:r w:rsidRPr="00393F49">
              <w:rPr>
                <w:position w:val="-6"/>
              </w:rPr>
              <w:object w:dxaOrig="820" w:dyaOrig="260" w14:anchorId="750B57BF">
                <v:shape id="_x0000_i1037" type="#_x0000_t75" style="width:39.75pt;height:13.5pt" o:ole="">
                  <v:imagedata r:id="rId31" o:title=""/>
                </v:shape>
                <o:OLEObject Type="Embed" ProgID="Equation.DSMT4" ShapeID="_x0000_i1037" DrawAspect="Content" ObjectID="_1619253026" r:id="rId32"/>
              </w:object>
            </w:r>
            <w:r>
              <w:t xml:space="preserve">  or  60 (N) </w:t>
            </w:r>
          </w:p>
        </w:tc>
        <w:tc>
          <w:tcPr>
            <w:tcW w:w="850" w:type="dxa"/>
            <w:shd w:val="clear" w:color="auto" w:fill="auto"/>
          </w:tcPr>
          <w:p w14:paraId="44E996A9" w14:textId="77777777" w:rsidR="004F638D" w:rsidRPr="00F936B4" w:rsidRDefault="004F638D" w:rsidP="00CA727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EF3C9D4" w14:textId="307C08AC" w:rsidR="004F638D" w:rsidRPr="00F936B4" w:rsidRDefault="004F638D" w:rsidP="00F6069D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F3A50AD" w14:textId="77777777" w:rsidR="004F638D" w:rsidRPr="00F936B4" w:rsidRDefault="004F638D" w:rsidP="00CA727A">
            <w:pPr>
              <w:pStyle w:val="Text"/>
              <w:jc w:val="center"/>
            </w:pPr>
            <w:r>
              <w:t>1.1b</w:t>
            </w:r>
          </w:p>
          <w:p w14:paraId="39929458" w14:textId="7B35ECF0" w:rsidR="004F638D" w:rsidRPr="00F936B4" w:rsidRDefault="004F638D" w:rsidP="00F6069D">
            <w:pPr>
              <w:pStyle w:val="Text"/>
              <w:spacing w:before="360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4CB21F2E" w14:textId="77777777" w:rsidR="004F638D" w:rsidRDefault="004F638D" w:rsidP="00CA727A">
            <w:pPr>
              <w:pStyle w:val="Text"/>
              <w:jc w:val="center"/>
            </w:pPr>
            <w:r>
              <w:t>5</w:t>
            </w:r>
            <w:r w:rsidRPr="0046769D">
              <w:t xml:space="preserve">th </w:t>
            </w:r>
          </w:p>
          <w:p w14:paraId="4751D500" w14:textId="6862FF3A" w:rsidR="004F638D" w:rsidRPr="00D23ECE" w:rsidRDefault="004F638D" w:rsidP="00B40742">
            <w:pPr>
              <w:pStyle w:val="Text"/>
              <w:jc w:val="center"/>
            </w:pPr>
            <w:r w:rsidRPr="00CA727A">
              <w:t>Solve equilibrium problems involving Hooke's law in context</w:t>
            </w:r>
          </w:p>
        </w:tc>
      </w:tr>
      <w:tr w:rsidR="004F638D" w:rsidRPr="00D23ECE" w14:paraId="52AC8BDA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D228F48" w14:textId="77777777" w:rsidR="004F638D" w:rsidRPr="00F936B4" w:rsidRDefault="004F638D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1DFA0BD" w14:textId="77777777" w:rsidR="004F638D" w:rsidRDefault="004F638D" w:rsidP="00501C5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B26357F" w14:textId="3C5F6B19" w:rsidR="004F638D" w:rsidRDefault="004F638D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3DF23E1" w14:textId="77777777" w:rsidR="004F638D" w:rsidRPr="00F936B4" w:rsidRDefault="004F638D" w:rsidP="00C000E3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27020F0" w14:textId="77777777" w:rsidR="004F638D" w:rsidRPr="00D23ECE" w:rsidRDefault="004F638D" w:rsidP="00C000E3">
            <w:pPr>
              <w:pStyle w:val="Text"/>
            </w:pPr>
          </w:p>
        </w:tc>
      </w:tr>
      <w:tr w:rsidR="004F638D" w:rsidRPr="00D23ECE" w14:paraId="43D1D219" w14:textId="77777777" w:rsidTr="00222A69">
        <w:trPr>
          <w:trHeight w:val="1625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DE31693" w14:textId="46032018" w:rsidR="004F638D" w:rsidRPr="00F936B4" w:rsidRDefault="004F638D" w:rsidP="00CA727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954" w:type="dxa"/>
            <w:shd w:val="clear" w:color="auto" w:fill="auto"/>
          </w:tcPr>
          <w:p w14:paraId="6FB6337B" w14:textId="71DEBAA4" w:rsidR="004F638D" w:rsidRPr="00814220" w:rsidRDefault="004F638D" w:rsidP="00CA727A">
            <w:pPr>
              <w:pStyle w:val="Text"/>
            </w:pPr>
            <w:r w:rsidRPr="00393F49">
              <w:rPr>
                <w:position w:val="-22"/>
              </w:rPr>
              <w:object w:dxaOrig="2780" w:dyaOrig="580" w14:anchorId="3AE473A2">
                <v:shape id="_x0000_i1038" type="#_x0000_t75" style="width:138.75pt;height:27.75pt" o:ole="">
                  <v:imagedata r:id="rId33" o:title=""/>
                </v:shape>
                <o:OLEObject Type="Embed" ProgID="Equation.DSMT4" ShapeID="_x0000_i1038" DrawAspect="Content" ObjectID="_1619253027" r:id="rId34"/>
              </w:object>
            </w:r>
          </w:p>
          <w:p w14:paraId="3BE1EB19" w14:textId="1888F6BF" w:rsidR="004F638D" w:rsidRPr="00814220" w:rsidRDefault="004F638D" w:rsidP="00CA727A">
            <w:pPr>
              <w:pStyle w:val="Text"/>
            </w:pPr>
            <w:r w:rsidRPr="00393F49">
              <w:rPr>
                <w:position w:val="-6"/>
              </w:rPr>
              <w:object w:dxaOrig="900" w:dyaOrig="260" w14:anchorId="77695A40">
                <v:shape id="_x0000_i1039" type="#_x0000_t75" style="width:45pt;height:13.5pt" o:ole="">
                  <v:imagedata r:id="rId35" o:title=""/>
                </v:shape>
                <o:OLEObject Type="Embed" ProgID="Equation.DSMT4" ShapeID="_x0000_i1039" DrawAspect="Content" ObjectID="_1619253028" r:id="rId36"/>
              </w:object>
            </w:r>
            <w:r>
              <w:t xml:space="preserve">  or  0.60</w:t>
            </w:r>
          </w:p>
          <w:p w14:paraId="7BE5C2C4" w14:textId="1A287765" w:rsidR="004F638D" w:rsidRPr="00814220" w:rsidRDefault="004F638D" w:rsidP="00293415">
            <w:pPr>
              <w:pStyle w:val="Text"/>
            </w:pPr>
            <w:r w:rsidRPr="00393F49">
              <w:rPr>
                <w:position w:val="-6"/>
              </w:rPr>
              <w:object w:dxaOrig="940" w:dyaOrig="260" w14:anchorId="4264CD31">
                <v:shape id="_x0000_i1040" type="#_x0000_t75" style="width:47.25pt;height:13.5pt" o:ole="">
                  <v:imagedata r:id="rId37" o:title=""/>
                </v:shape>
                <o:OLEObject Type="Embed" ProgID="Equation.DSMT4" ShapeID="_x0000_i1040" DrawAspect="Content" ObjectID="_1619253029" r:id="rId38"/>
              </w:object>
            </w:r>
            <w:r>
              <w:t xml:space="preserve">  or  1.4 m</w:t>
            </w:r>
          </w:p>
        </w:tc>
        <w:tc>
          <w:tcPr>
            <w:tcW w:w="850" w:type="dxa"/>
            <w:shd w:val="clear" w:color="auto" w:fill="auto"/>
          </w:tcPr>
          <w:p w14:paraId="15D95BF8" w14:textId="77777777" w:rsidR="004F638D" w:rsidRDefault="004F638D" w:rsidP="00CA727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4EAA0200" w14:textId="77777777" w:rsidR="004F638D" w:rsidRDefault="004F638D" w:rsidP="00F6069D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386DD057" w14:textId="6B1B89B9" w:rsidR="004F638D" w:rsidRDefault="004F638D" w:rsidP="00F6069D">
            <w:pPr>
              <w:pStyle w:val="Text"/>
              <w:spacing w:before="18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0A1C779" w14:textId="09EFFA51" w:rsidR="004F638D" w:rsidRPr="00F936B4" w:rsidRDefault="004F638D" w:rsidP="00CA727A">
            <w:pPr>
              <w:pStyle w:val="Text"/>
              <w:jc w:val="center"/>
            </w:pPr>
            <w:r>
              <w:t>3.1a</w:t>
            </w:r>
          </w:p>
          <w:p w14:paraId="496E37E3" w14:textId="77777777" w:rsidR="004F638D" w:rsidRPr="00F936B4" w:rsidRDefault="004F638D" w:rsidP="00F6069D">
            <w:pPr>
              <w:pStyle w:val="Text"/>
              <w:spacing w:before="360"/>
              <w:jc w:val="center"/>
            </w:pPr>
            <w:r>
              <w:t>1.1b</w:t>
            </w:r>
          </w:p>
          <w:p w14:paraId="67DE6C19" w14:textId="5662B7E3" w:rsidR="004F638D" w:rsidRPr="00F936B4" w:rsidRDefault="004F638D" w:rsidP="00F6069D">
            <w:pPr>
              <w:pStyle w:val="Text"/>
              <w:spacing w:before="180"/>
              <w:jc w:val="center"/>
            </w:pPr>
            <w:r>
              <w:t>3.1a</w:t>
            </w:r>
          </w:p>
        </w:tc>
        <w:tc>
          <w:tcPr>
            <w:tcW w:w="1843" w:type="dxa"/>
          </w:tcPr>
          <w:p w14:paraId="232CB613" w14:textId="77777777" w:rsidR="004F638D" w:rsidRDefault="004F638D" w:rsidP="00CA727A">
            <w:pPr>
              <w:pStyle w:val="Text"/>
              <w:jc w:val="center"/>
            </w:pPr>
            <w:r>
              <w:t>5</w:t>
            </w:r>
            <w:r w:rsidRPr="0046769D">
              <w:t xml:space="preserve">th </w:t>
            </w:r>
          </w:p>
          <w:p w14:paraId="5AE5FAC2" w14:textId="0551CD13" w:rsidR="004F638D" w:rsidRPr="00D23ECE" w:rsidRDefault="004F638D" w:rsidP="00B40742">
            <w:pPr>
              <w:pStyle w:val="Text"/>
              <w:jc w:val="center"/>
            </w:pPr>
            <w:r w:rsidRPr="00CA727A">
              <w:t>Solve equilibrium problems involving Hooke's law in context</w:t>
            </w:r>
          </w:p>
        </w:tc>
      </w:tr>
      <w:tr w:rsidR="004F638D" w:rsidRPr="00D23ECE" w14:paraId="35E51B1B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D43CA5F" w14:textId="77777777" w:rsidR="004F638D" w:rsidRPr="00F936B4" w:rsidRDefault="004F638D" w:rsidP="00CA727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CB78516" w14:textId="77777777" w:rsidR="004F638D" w:rsidRDefault="004F638D" w:rsidP="00CA727A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7799076" w14:textId="0E76C634" w:rsidR="004F638D" w:rsidRDefault="004F638D" w:rsidP="00CA727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5DA7AED2" w14:textId="77777777" w:rsidR="004F638D" w:rsidRPr="00F936B4" w:rsidRDefault="004F638D" w:rsidP="00CA727A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4EA91B9" w14:textId="77777777" w:rsidR="004F638D" w:rsidRPr="00D23ECE" w:rsidRDefault="004F638D" w:rsidP="00CA727A">
            <w:pPr>
              <w:pStyle w:val="Text"/>
            </w:pPr>
          </w:p>
        </w:tc>
      </w:tr>
      <w:tr w:rsidR="00CA727A" w:rsidRPr="00D23ECE" w14:paraId="4FD46864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EF10834" w14:textId="2910CD32" w:rsidR="00CA727A" w:rsidRPr="00D23ECE" w:rsidRDefault="00CA727A" w:rsidP="00CA727A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CA727A" w:rsidRPr="0092323C" w14:paraId="3FA26A67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2B59255" w14:textId="1719E363" w:rsidR="00CA727A" w:rsidRDefault="00CA727A" w:rsidP="00CA727A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ABB7DBA" w14:textId="2DEAD54F" w:rsidR="00CA727A" w:rsidRPr="004F5F6E" w:rsidRDefault="004F5F6E" w:rsidP="00CA727A">
            <w:pPr>
              <w:pStyle w:val="Text"/>
              <w:rPr>
                <w:b/>
              </w:rPr>
            </w:pPr>
            <w:r>
              <w:rPr>
                <w:b/>
              </w:rPr>
              <w:t>2ai</w:t>
            </w:r>
            <w:r>
              <w:rPr>
                <w:b/>
              </w:rPr>
              <w:tab/>
            </w:r>
            <w:r w:rsidR="00CA727A">
              <w:rPr>
                <w:b/>
              </w:rPr>
              <w:t xml:space="preserve">M1: </w:t>
            </w:r>
            <w:r w:rsidR="00CA727A">
              <w:t>Attempts to resolve forces in one direction</w:t>
            </w:r>
          </w:p>
          <w:p w14:paraId="473BAE8A" w14:textId="3B067C96" w:rsidR="00CA727A" w:rsidRPr="00DA3CD9" w:rsidRDefault="00222A69" w:rsidP="004F5F6E">
            <w:pPr>
              <w:pStyle w:val="Text"/>
              <w:ind w:left="454"/>
            </w:pPr>
            <w:r>
              <w:rPr>
                <w:b/>
              </w:rPr>
              <w:t xml:space="preserve">M1: </w:t>
            </w:r>
            <w:r w:rsidR="00CA727A">
              <w:t xml:space="preserve">Attempts to solve their equations to find </w:t>
            </w:r>
            <w:r w:rsidR="00393F49" w:rsidRPr="00393F49">
              <w:rPr>
                <w:position w:val="-6"/>
              </w:rPr>
              <w:object w:dxaOrig="200" w:dyaOrig="260" w14:anchorId="054C32D6">
                <v:shape id="_x0000_i1041" type="#_x0000_t75" style="width:9.75pt;height:13.5pt" o:ole="">
                  <v:imagedata r:id="rId39" o:title=""/>
                </v:shape>
                <o:OLEObject Type="Embed" ProgID="Equation.DSMT4" ShapeID="_x0000_i1041" DrawAspect="Content" ObjectID="_1619253030" r:id="rId40"/>
              </w:object>
            </w:r>
          </w:p>
          <w:p w14:paraId="4D6F9296" w14:textId="5D8F659F" w:rsidR="00CA727A" w:rsidRDefault="00222A69" w:rsidP="004F5F6E">
            <w:pPr>
              <w:pStyle w:val="Text"/>
              <w:ind w:left="454"/>
            </w:pPr>
            <w:r>
              <w:rPr>
                <w:b/>
              </w:rPr>
              <w:t xml:space="preserve">A1: </w:t>
            </w:r>
            <w:r w:rsidR="00CA727A">
              <w:t xml:space="preserve">A correct value of </w:t>
            </w:r>
            <w:r w:rsidR="00393F49" w:rsidRPr="00393F49">
              <w:rPr>
                <w:position w:val="-6"/>
              </w:rPr>
              <w:object w:dxaOrig="200" w:dyaOrig="260" w14:anchorId="69B25546">
                <v:shape id="_x0000_i1042" type="#_x0000_t75" style="width:9.75pt;height:13.5pt" o:ole="">
                  <v:imagedata r:id="rId41" o:title=""/>
                </v:shape>
                <o:OLEObject Type="Embed" ProgID="Equation.DSMT4" ShapeID="_x0000_i1042" DrawAspect="Content" ObjectID="_1619253031" r:id="rId42"/>
              </w:object>
            </w:r>
            <w:r w:rsidR="00CA727A">
              <w:t xml:space="preserve"> (</w:t>
            </w:r>
            <w:r w:rsidR="004242CE">
              <w:t>one decimal place as specified in the question</w:t>
            </w:r>
            <w:r w:rsidR="00CA727A">
              <w:t>)</w:t>
            </w:r>
          </w:p>
          <w:p w14:paraId="213FFF60" w14:textId="440CCBD5" w:rsidR="00CA727A" w:rsidRPr="004F5F6E" w:rsidRDefault="00CA727A" w:rsidP="004F5F6E">
            <w:pPr>
              <w:pStyle w:val="Text"/>
              <w:ind w:left="454" w:hanging="454"/>
              <w:rPr>
                <w:b/>
              </w:rPr>
            </w:pPr>
            <w:r>
              <w:rPr>
                <w:b/>
              </w:rPr>
              <w:t>2aii</w:t>
            </w:r>
            <w:r w:rsidR="004F5F6E">
              <w:rPr>
                <w:b/>
              </w:rPr>
              <w:tab/>
            </w:r>
            <w:r w:rsidR="00222A69">
              <w:rPr>
                <w:b/>
              </w:rPr>
              <w:t xml:space="preserve">M1: </w:t>
            </w:r>
            <w:r>
              <w:t xml:space="preserve">Uses their value of </w:t>
            </w:r>
            <w:r w:rsidR="00393F49" w:rsidRPr="00393F49">
              <w:rPr>
                <w:position w:val="-6"/>
              </w:rPr>
              <w:object w:dxaOrig="200" w:dyaOrig="260" w14:anchorId="28AF804C">
                <v:shape id="_x0000_i1043" type="#_x0000_t75" style="width:9.75pt;height:13.5pt" o:ole="">
                  <v:imagedata r:id="rId43" o:title=""/>
                </v:shape>
                <o:OLEObject Type="Embed" ProgID="Equation.DSMT4" ShapeID="_x0000_i1043" DrawAspect="Content" ObjectID="_1619253032" r:id="rId44"/>
              </w:object>
            </w:r>
            <w:r>
              <w:t xml:space="preserve"> to find a value for the tension </w:t>
            </w:r>
            <w:r w:rsidR="009072C2" w:rsidRPr="009072C2">
              <w:rPr>
                <w:i/>
              </w:rPr>
              <w:t>T</w:t>
            </w:r>
            <w:r>
              <w:t xml:space="preserve"> (or attempts to solve their equa</w:t>
            </w:r>
            <w:r w:rsidR="004F5F6E">
              <w:t xml:space="preserve">tions to find a value </w:t>
            </w:r>
            <w:r>
              <w:t xml:space="preserve">for </w:t>
            </w:r>
            <w:r w:rsidR="008D7DBE" w:rsidRPr="008D7DBE">
              <w:rPr>
                <w:i/>
              </w:rPr>
              <w:t>T</w:t>
            </w:r>
            <w:r>
              <w:t>)</w:t>
            </w:r>
          </w:p>
          <w:p w14:paraId="3573BE9E" w14:textId="64FA64F0" w:rsidR="00CA727A" w:rsidRPr="004242CE" w:rsidRDefault="00222A69" w:rsidP="004F5F6E">
            <w:pPr>
              <w:pStyle w:val="Text"/>
              <w:ind w:left="454"/>
            </w:pPr>
            <w:r>
              <w:rPr>
                <w:b/>
              </w:rPr>
              <w:t xml:space="preserve">A1: </w:t>
            </w:r>
            <w:r w:rsidR="004242CE" w:rsidRPr="004242CE">
              <w:t xml:space="preserve">A correct value of </w:t>
            </w:r>
            <w:r w:rsidR="008D7DBE" w:rsidRPr="008D7DBE">
              <w:rPr>
                <w:i/>
              </w:rPr>
              <w:t>OP</w:t>
            </w:r>
            <w:r w:rsidR="004242CE">
              <w:t xml:space="preserve"> to 2 or 3 significant figures</w:t>
            </w:r>
          </w:p>
          <w:p w14:paraId="161643F2" w14:textId="767E6D14" w:rsidR="00CA727A" w:rsidRPr="004F5F6E" w:rsidRDefault="004F5F6E" w:rsidP="00CA727A">
            <w:pPr>
              <w:pStyle w:val="Text"/>
              <w:rPr>
                <w:b/>
              </w:rPr>
            </w:pPr>
            <w:r>
              <w:rPr>
                <w:b/>
              </w:rPr>
              <w:t>2b</w:t>
            </w:r>
            <w:r>
              <w:rPr>
                <w:b/>
              </w:rPr>
              <w:tab/>
            </w:r>
            <w:r w:rsidR="00222A69">
              <w:rPr>
                <w:b/>
              </w:rPr>
              <w:t xml:space="preserve">M1: </w:t>
            </w:r>
            <w:r w:rsidR="00CA727A">
              <w:t>Applies Hooke’s law</w:t>
            </w:r>
          </w:p>
          <w:p w14:paraId="5841CE93" w14:textId="7EAA36C9" w:rsidR="00CA727A" w:rsidRPr="00501C56" w:rsidRDefault="00222A69" w:rsidP="004F5F6E">
            <w:pPr>
              <w:pStyle w:val="Text"/>
              <w:ind w:left="454"/>
            </w:pPr>
            <w:r>
              <w:rPr>
                <w:b/>
              </w:rPr>
              <w:t xml:space="preserve">A1: </w:t>
            </w:r>
            <w:r w:rsidR="00CA727A">
              <w:t xml:space="preserve">A correct value for the extension </w:t>
            </w:r>
            <w:r w:rsidR="008D7DBE" w:rsidRPr="008D7DBE">
              <w:rPr>
                <w:i/>
              </w:rPr>
              <w:t>x</w:t>
            </w:r>
          </w:p>
          <w:p w14:paraId="5B7C6528" w14:textId="6B8CA3D0" w:rsidR="00CA727A" w:rsidRPr="00501C56" w:rsidRDefault="00222A69" w:rsidP="004F5F6E">
            <w:pPr>
              <w:pStyle w:val="Text"/>
              <w:ind w:left="454"/>
            </w:pPr>
            <w:r>
              <w:rPr>
                <w:b/>
              </w:rPr>
              <w:t xml:space="preserve">A1: </w:t>
            </w:r>
            <w:r w:rsidR="00CA727A">
              <w:t xml:space="preserve">A correct value for </w:t>
            </w:r>
            <w:r w:rsidR="00CA727A">
              <w:rPr>
                <w:i/>
              </w:rPr>
              <w:t>OP</w:t>
            </w:r>
          </w:p>
          <w:p w14:paraId="75D320E8" w14:textId="77777777" w:rsidR="00CA727A" w:rsidRPr="0092323C" w:rsidRDefault="00CA727A" w:rsidP="00CA727A">
            <w:pPr>
              <w:pStyle w:val="Text"/>
              <w:jc w:val="center"/>
              <w:rPr>
                <w:b/>
              </w:rPr>
            </w:pPr>
          </w:p>
        </w:tc>
      </w:tr>
    </w:tbl>
    <w:p w14:paraId="19EC6A8E" w14:textId="77777777" w:rsidR="007E76DA" w:rsidRDefault="007E76DA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561F5759" w14:textId="77777777" w:rsidTr="00BC28F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4F36A5E" w14:textId="089A138B" w:rsidR="006C1B7C" w:rsidRPr="00DD0D9F" w:rsidRDefault="006C1B7C" w:rsidP="00BC28FD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448CCF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ADA4A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4EA60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9D04622" w14:textId="056F3B14" w:rsidR="008A3419" w:rsidRDefault="008A3419" w:rsidP="00F2749F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F2749F">
              <w:t>D</w:t>
            </w:r>
            <w:r>
              <w:t>escriptor</w:t>
            </w:r>
          </w:p>
        </w:tc>
      </w:tr>
      <w:tr w:rsidR="004F638D" w:rsidRPr="00D23ECE" w14:paraId="71787B7F" w14:textId="77777777" w:rsidTr="00222A69">
        <w:trPr>
          <w:trHeight w:val="2005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66D8BD" w14:textId="77777777" w:rsidR="004F638D" w:rsidRPr="00F936B4" w:rsidRDefault="004F638D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1F3005BD" w14:textId="66E132C0" w:rsidR="004F638D" w:rsidRPr="00D23ECE" w:rsidRDefault="004F638D" w:rsidP="00934B87">
            <w:pPr>
              <w:pStyle w:val="Text"/>
            </w:pPr>
            <w:r w:rsidRPr="00393F49">
              <w:rPr>
                <w:position w:val="-22"/>
              </w:rPr>
              <w:object w:dxaOrig="2420" w:dyaOrig="580" w14:anchorId="224B4236">
                <v:shape id="_x0000_i1044" type="#_x0000_t75" style="width:121.5pt;height:28.5pt" o:ole="">
                  <v:imagedata r:id="rId45" o:title=""/>
                </v:shape>
                <o:OLEObject Type="Embed" ProgID="Equation.DSMT4" ShapeID="_x0000_i1044" DrawAspect="Content" ObjectID="_1619253033" r:id="rId46"/>
              </w:object>
            </w:r>
            <w:r>
              <w:t xml:space="preserve"> </w:t>
            </w:r>
          </w:p>
          <w:p w14:paraId="1058DAD0" w14:textId="7E10D907" w:rsidR="004F638D" w:rsidRPr="00814220" w:rsidRDefault="004F638D" w:rsidP="003B6500">
            <w:pPr>
              <w:pStyle w:val="Text"/>
            </w:pPr>
            <w:r w:rsidRPr="00393F49">
              <w:rPr>
                <w:position w:val="-22"/>
              </w:rPr>
              <w:object w:dxaOrig="1640" w:dyaOrig="580" w14:anchorId="5311C436">
                <v:shape id="_x0000_i1045" type="#_x0000_t75" style="width:81.75pt;height:28.5pt" o:ole="">
                  <v:imagedata r:id="rId47" o:title=""/>
                </v:shape>
                <o:OLEObject Type="Embed" ProgID="Equation.DSMT4" ShapeID="_x0000_i1045" DrawAspect="Content" ObjectID="_1619253034" r:id="rId48"/>
              </w:object>
            </w:r>
            <w:r>
              <w:t xml:space="preserve"> </w:t>
            </w:r>
          </w:p>
          <w:p w14:paraId="3BCF050D" w14:textId="543E7881" w:rsidR="004F638D" w:rsidRPr="00814220" w:rsidRDefault="004F638D" w:rsidP="001E6744">
            <w:pPr>
              <w:pStyle w:val="Text"/>
            </w:pPr>
            <w:r w:rsidRPr="00393F49">
              <w:rPr>
                <w:position w:val="-22"/>
              </w:rPr>
              <w:object w:dxaOrig="1700" w:dyaOrig="580" w14:anchorId="650B950F">
                <v:shape id="_x0000_i1046" type="#_x0000_t75" style="width:85.5pt;height:27.75pt" o:ole="">
                  <v:imagedata r:id="rId49" o:title=""/>
                </v:shape>
                <o:OLEObject Type="Embed" ProgID="Equation.DSMT4" ShapeID="_x0000_i1046" DrawAspect="Content" ObjectID="_1619253035" r:id="rId50"/>
              </w:object>
            </w:r>
            <w:r>
              <w:t xml:space="preserve"> </w:t>
            </w:r>
          </w:p>
          <w:p w14:paraId="03957141" w14:textId="71F9EB06" w:rsidR="004F638D" w:rsidRPr="00D23ECE" w:rsidRDefault="004F638D" w:rsidP="00393F49">
            <w:pPr>
              <w:pStyle w:val="Text"/>
            </w:pPr>
            <w:r w:rsidRPr="00393F49">
              <w:rPr>
                <w:position w:val="-10"/>
              </w:rPr>
              <w:object w:dxaOrig="1340" w:dyaOrig="300" w14:anchorId="6711645D">
                <v:shape id="_x0000_i1047" type="#_x0000_t75" style="width:66.75pt;height:15pt" o:ole="">
                  <v:imagedata r:id="rId51" o:title=""/>
                </v:shape>
                <o:OLEObject Type="Embed" ProgID="Equation.DSMT4" ShapeID="_x0000_i1047" DrawAspect="Content" ObjectID="_1619253036" r:id="rId52"/>
              </w:object>
            </w:r>
          </w:p>
        </w:tc>
        <w:tc>
          <w:tcPr>
            <w:tcW w:w="850" w:type="dxa"/>
            <w:shd w:val="clear" w:color="auto" w:fill="auto"/>
          </w:tcPr>
          <w:p w14:paraId="055A951F" w14:textId="77777777" w:rsidR="004F638D" w:rsidRPr="00F936B4" w:rsidRDefault="004F638D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F17874C" w14:textId="77777777" w:rsidR="004F638D" w:rsidRPr="00F936B4" w:rsidRDefault="004F638D" w:rsidP="00193EEC">
            <w:pPr>
              <w:pStyle w:val="Text"/>
              <w:spacing w:before="72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44AE61ED" w14:textId="77777777" w:rsidR="004F638D" w:rsidRPr="00F936B4" w:rsidRDefault="004F638D" w:rsidP="00193EEC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17266CA2" w14:textId="70EF898D" w:rsidR="004F638D" w:rsidRPr="00F936B4" w:rsidRDefault="004F638D" w:rsidP="00193EEC">
            <w:pPr>
              <w:pStyle w:val="Text"/>
              <w:spacing w:before="24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ECA76E1" w14:textId="77777777" w:rsidR="004F638D" w:rsidRPr="00F936B4" w:rsidRDefault="004F638D" w:rsidP="003B6500">
            <w:pPr>
              <w:pStyle w:val="Text"/>
              <w:jc w:val="center"/>
            </w:pPr>
            <w:r>
              <w:t>3.1a</w:t>
            </w:r>
          </w:p>
          <w:p w14:paraId="283F561A" w14:textId="77777777" w:rsidR="004F638D" w:rsidRPr="00F936B4" w:rsidRDefault="004F638D" w:rsidP="00193EEC">
            <w:pPr>
              <w:pStyle w:val="Text"/>
              <w:spacing w:before="720"/>
              <w:jc w:val="center"/>
            </w:pPr>
            <w:r>
              <w:t>1.1b</w:t>
            </w:r>
          </w:p>
          <w:p w14:paraId="20D6FE69" w14:textId="77777777" w:rsidR="004F638D" w:rsidRPr="00F936B4" w:rsidRDefault="004F638D" w:rsidP="00193EEC">
            <w:pPr>
              <w:pStyle w:val="Text"/>
              <w:spacing w:before="360"/>
              <w:jc w:val="center"/>
            </w:pPr>
            <w:r>
              <w:t>1.1b</w:t>
            </w:r>
          </w:p>
          <w:p w14:paraId="38224829" w14:textId="72EAC940" w:rsidR="004F638D" w:rsidRPr="00F936B4" w:rsidRDefault="004F638D" w:rsidP="00193EEC">
            <w:pPr>
              <w:pStyle w:val="Text"/>
              <w:spacing w:before="240"/>
              <w:jc w:val="center"/>
            </w:pPr>
            <w:r>
              <w:t>3.1a</w:t>
            </w:r>
          </w:p>
        </w:tc>
        <w:tc>
          <w:tcPr>
            <w:tcW w:w="1843" w:type="dxa"/>
          </w:tcPr>
          <w:p w14:paraId="237E2CBB" w14:textId="77777777" w:rsidR="004F638D" w:rsidRDefault="004F638D" w:rsidP="00E43A7F">
            <w:pPr>
              <w:pStyle w:val="Text"/>
              <w:jc w:val="center"/>
            </w:pPr>
            <w:r>
              <w:t>5</w:t>
            </w:r>
            <w:r w:rsidRPr="0046769D">
              <w:t xml:space="preserve">th </w:t>
            </w:r>
          </w:p>
          <w:p w14:paraId="5CEFAACE" w14:textId="62429141" w:rsidR="004F638D" w:rsidRPr="00D23ECE" w:rsidRDefault="004F638D" w:rsidP="00E43A7F">
            <w:pPr>
              <w:pStyle w:val="Text"/>
              <w:jc w:val="center"/>
            </w:pPr>
            <w:r w:rsidRPr="000A739A">
              <w:t>Solve equilibrium problems involving Hooke's law in context</w:t>
            </w:r>
          </w:p>
        </w:tc>
      </w:tr>
      <w:tr w:rsidR="004F638D" w:rsidRPr="00D23ECE" w14:paraId="62536B8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C34F5F" w14:textId="77777777" w:rsidR="004F638D" w:rsidRPr="00F936B4" w:rsidRDefault="004F638D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4C8A889" w14:textId="77777777" w:rsidR="004F638D" w:rsidRPr="00814220" w:rsidRDefault="004F638D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0F64C03" w14:textId="459056F5" w:rsidR="004F638D" w:rsidRPr="00F936B4" w:rsidRDefault="004F638D" w:rsidP="0095700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43CEEA6D" w14:textId="77777777" w:rsidR="004F638D" w:rsidRPr="00F936B4" w:rsidRDefault="004F638D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404418B" w14:textId="77777777" w:rsidR="004F638D" w:rsidRPr="00D23ECE" w:rsidRDefault="004F638D" w:rsidP="003B6500">
            <w:pPr>
              <w:pStyle w:val="Text"/>
            </w:pPr>
          </w:p>
        </w:tc>
      </w:tr>
      <w:tr w:rsidR="004F638D" w:rsidRPr="00D23ECE" w14:paraId="242008B6" w14:textId="77777777" w:rsidTr="00222A69">
        <w:trPr>
          <w:trHeight w:val="1499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551FC61" w14:textId="44226404" w:rsidR="004F638D" w:rsidRPr="00F936B4" w:rsidRDefault="004F638D" w:rsidP="000A739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14:paraId="1C1E57B4" w14:textId="0AAA30F9" w:rsidR="004F638D" w:rsidRPr="00814220" w:rsidRDefault="004F638D" w:rsidP="000A739A">
            <w:pPr>
              <w:pStyle w:val="Text"/>
            </w:pPr>
            <w:r>
              <w:t xml:space="preserve">The tension force in </w:t>
            </w:r>
            <w:r w:rsidRPr="00393F49">
              <w:rPr>
                <w:position w:val="-10"/>
              </w:rPr>
              <w:object w:dxaOrig="279" w:dyaOrig="320" w14:anchorId="4C52300B">
                <v:shape id="_x0000_i1048" type="#_x0000_t75" style="width:13.5pt;height:17.25pt" o:ole="">
                  <v:imagedata r:id="rId53" o:title=""/>
                </v:shape>
                <o:OLEObject Type="Embed" ProgID="Equation.DSMT4" ShapeID="_x0000_i1048" DrawAspect="Content" ObjectID="_1619253037" r:id="rId54"/>
              </w:object>
            </w:r>
            <w:r>
              <w:t xml:space="preserve"> decreases / </w:t>
            </w:r>
            <w:r w:rsidRPr="00393F49">
              <w:rPr>
                <w:position w:val="-10"/>
              </w:rPr>
              <w:object w:dxaOrig="279" w:dyaOrig="320" w14:anchorId="2D3C59B5">
                <v:shape id="_x0000_i1049" type="#_x0000_t75" style="width:13.5pt;height:17.25pt" o:ole="">
                  <v:imagedata r:id="rId55" o:title=""/>
                </v:shape>
                <o:OLEObject Type="Embed" ProgID="Equation.DSMT4" ShapeID="_x0000_i1049" DrawAspect="Content" ObjectID="_1619253038" r:id="rId56"/>
              </w:object>
            </w:r>
            <w:r>
              <w:t xml:space="preserve"> is not as strong/more stretchy</w:t>
            </w:r>
          </w:p>
          <w:p w14:paraId="254BEE41" w14:textId="5EC0BD3F" w:rsidR="004F638D" w:rsidRPr="00814220" w:rsidRDefault="004F638D" w:rsidP="000A739A">
            <w:pPr>
              <w:pStyle w:val="Text"/>
            </w:pPr>
            <w:r>
              <w:t>The particle will move closer to A / to the left</w:t>
            </w:r>
          </w:p>
        </w:tc>
        <w:tc>
          <w:tcPr>
            <w:tcW w:w="850" w:type="dxa"/>
            <w:shd w:val="clear" w:color="auto" w:fill="auto"/>
          </w:tcPr>
          <w:p w14:paraId="1D63F9FA" w14:textId="3AB72971" w:rsidR="004F638D" w:rsidRDefault="004F638D" w:rsidP="000A739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1FBD9803" w14:textId="77777777" w:rsidR="004F638D" w:rsidRPr="00F936B4" w:rsidRDefault="004F638D" w:rsidP="00F926C0">
            <w:pPr>
              <w:pStyle w:val="Text"/>
              <w:spacing w:after="0"/>
              <w:jc w:val="center"/>
              <w:rPr>
                <w:b/>
              </w:rPr>
            </w:pPr>
          </w:p>
          <w:p w14:paraId="1F79A72A" w14:textId="77777777" w:rsidR="004F638D" w:rsidRPr="00F936B4" w:rsidRDefault="004F638D" w:rsidP="00F926C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dB1</w:t>
            </w:r>
          </w:p>
          <w:p w14:paraId="6D00055C" w14:textId="77D68108" w:rsidR="004F638D" w:rsidRPr="00F936B4" w:rsidRDefault="004F638D" w:rsidP="000A739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62C9AD5" w14:textId="60713B51" w:rsidR="004F638D" w:rsidRDefault="004F638D" w:rsidP="000A739A">
            <w:pPr>
              <w:pStyle w:val="Text"/>
              <w:jc w:val="center"/>
            </w:pPr>
            <w:r>
              <w:t>2.4</w:t>
            </w:r>
          </w:p>
          <w:p w14:paraId="72FD89DC" w14:textId="77777777" w:rsidR="004F638D" w:rsidRPr="00F936B4" w:rsidRDefault="004F638D" w:rsidP="00F926C0">
            <w:pPr>
              <w:pStyle w:val="Text"/>
              <w:spacing w:after="0"/>
              <w:jc w:val="center"/>
            </w:pPr>
          </w:p>
          <w:p w14:paraId="34DA7AC8" w14:textId="483C9DF8" w:rsidR="004F638D" w:rsidRPr="00F936B4" w:rsidRDefault="004F638D" w:rsidP="00F926C0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</w:tcPr>
          <w:p w14:paraId="3F78EAD7" w14:textId="77777777" w:rsidR="004F638D" w:rsidRDefault="004F638D" w:rsidP="000A739A">
            <w:pPr>
              <w:pStyle w:val="Text"/>
              <w:jc w:val="center"/>
            </w:pPr>
            <w:r>
              <w:t>5</w:t>
            </w:r>
            <w:r w:rsidRPr="0046769D">
              <w:t xml:space="preserve">th </w:t>
            </w:r>
          </w:p>
          <w:p w14:paraId="3CA514E9" w14:textId="1CD60197" w:rsidR="004F638D" w:rsidRPr="00D23ECE" w:rsidRDefault="004F638D" w:rsidP="002A3BCD">
            <w:pPr>
              <w:pStyle w:val="Text"/>
              <w:jc w:val="center"/>
            </w:pPr>
            <w:r w:rsidRPr="000A739A">
              <w:t>Solve equilibrium problems involving Hooke's law in context</w:t>
            </w:r>
          </w:p>
        </w:tc>
      </w:tr>
      <w:tr w:rsidR="004F638D" w:rsidRPr="00D23ECE" w14:paraId="1F3D8362" w14:textId="77777777" w:rsidTr="004F638D">
        <w:trPr>
          <w:trHeight w:val="425"/>
          <w:jc w:val="center"/>
        </w:trPr>
        <w:tc>
          <w:tcPr>
            <w:tcW w:w="817" w:type="dxa"/>
            <w:vMerge/>
            <w:shd w:val="clear" w:color="auto" w:fill="auto"/>
          </w:tcPr>
          <w:p w14:paraId="008CB768" w14:textId="77777777" w:rsidR="004F638D" w:rsidRDefault="004F638D" w:rsidP="000A739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64C90E" w14:textId="77777777" w:rsidR="004F638D" w:rsidRDefault="004F638D" w:rsidP="000A739A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281E160" w14:textId="0C61ACB6" w:rsidR="004F638D" w:rsidRDefault="004F638D" w:rsidP="000A739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BAFE333" w14:textId="77777777" w:rsidR="004F638D" w:rsidRDefault="004F638D" w:rsidP="000A739A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5ABEA05" w14:textId="77777777" w:rsidR="004F638D" w:rsidRDefault="004F638D" w:rsidP="000A739A">
            <w:pPr>
              <w:pStyle w:val="Text"/>
              <w:jc w:val="center"/>
            </w:pPr>
          </w:p>
        </w:tc>
      </w:tr>
      <w:tr w:rsidR="000A739A" w:rsidRPr="00D23ECE" w14:paraId="03ACE50C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384408C" w14:textId="72DC4288" w:rsidR="000A739A" w:rsidRPr="00D23ECE" w:rsidRDefault="000A739A" w:rsidP="000A739A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6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0A739A" w:rsidRPr="0092323C" w14:paraId="043F2B2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ADBBAF4" w14:textId="77777777" w:rsidR="000A739A" w:rsidRDefault="000A739A" w:rsidP="000A739A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6CD5890" w14:textId="3B61C0B0" w:rsidR="000A739A" w:rsidRPr="007E76DA" w:rsidRDefault="007E76DA" w:rsidP="007E76DA">
            <w:pPr>
              <w:pStyle w:val="Text"/>
              <w:tabs>
                <w:tab w:val="clear" w:pos="227"/>
                <w:tab w:val="clear" w:pos="680"/>
              </w:tabs>
              <w:rPr>
                <w:b/>
              </w:rPr>
            </w:pPr>
            <w:r>
              <w:rPr>
                <w:b/>
              </w:rPr>
              <w:t>3a</w:t>
            </w:r>
            <w:r>
              <w:rPr>
                <w:b/>
              </w:rPr>
              <w:tab/>
            </w:r>
            <w:r w:rsidR="00222A69">
              <w:rPr>
                <w:b/>
              </w:rPr>
              <w:t xml:space="preserve">M1: </w:t>
            </w:r>
            <w:r w:rsidR="000A739A">
              <w:t>Applies Hooke’s law and attempts to resolve forces horizonally</w:t>
            </w:r>
          </w:p>
          <w:p w14:paraId="217D148F" w14:textId="5EA39194" w:rsidR="000A739A" w:rsidRPr="001E6744" w:rsidRDefault="00222A69" w:rsidP="007E76DA">
            <w:pPr>
              <w:pStyle w:val="Text"/>
              <w:ind w:left="454"/>
            </w:pPr>
            <w:r>
              <w:rPr>
                <w:b/>
              </w:rPr>
              <w:t xml:space="preserve">A1: </w:t>
            </w:r>
            <w:r w:rsidR="000A739A">
              <w:t xml:space="preserve">A correct (unsimplified) expression (in terms of the extension </w:t>
            </w:r>
            <w:r w:rsidR="0095577D" w:rsidRPr="0095577D">
              <w:rPr>
                <w:i/>
              </w:rPr>
              <w:t>x</w:t>
            </w:r>
            <w:r w:rsidR="000A739A">
              <w:t>)</w:t>
            </w:r>
          </w:p>
          <w:p w14:paraId="2EAF4389" w14:textId="49382708" w:rsidR="000A739A" w:rsidRPr="001E6744" w:rsidRDefault="00222A69" w:rsidP="007E76DA">
            <w:pPr>
              <w:pStyle w:val="Text"/>
              <w:ind w:left="454"/>
            </w:pPr>
            <w:r>
              <w:rPr>
                <w:b/>
              </w:rPr>
              <w:t xml:space="preserve">M1: </w:t>
            </w:r>
            <w:r w:rsidR="000A739A" w:rsidRPr="001E6744">
              <w:t xml:space="preserve">Attempts to rearrange their equation to find the extension </w:t>
            </w:r>
            <w:r w:rsidR="0095577D" w:rsidRPr="0095577D">
              <w:rPr>
                <w:i/>
              </w:rPr>
              <w:t>x</w:t>
            </w:r>
          </w:p>
          <w:p w14:paraId="50719D78" w14:textId="4BCECD72" w:rsidR="000A739A" w:rsidRPr="001E6744" w:rsidRDefault="00222A69" w:rsidP="007E76DA">
            <w:pPr>
              <w:pStyle w:val="Text"/>
              <w:ind w:left="454"/>
            </w:pPr>
            <w:r>
              <w:rPr>
                <w:b/>
              </w:rPr>
              <w:t xml:space="preserve">A1: </w:t>
            </w:r>
            <w:r w:rsidR="000A739A">
              <w:t xml:space="preserve">A correct value for </w:t>
            </w:r>
            <w:r w:rsidR="000A739A" w:rsidRPr="001E6744">
              <w:rPr>
                <w:i/>
              </w:rPr>
              <w:t>AP</w:t>
            </w:r>
          </w:p>
          <w:p w14:paraId="73C2A4AC" w14:textId="3BCA4370" w:rsidR="000A739A" w:rsidRPr="007E76DA" w:rsidRDefault="007E76DA" w:rsidP="000A739A">
            <w:pPr>
              <w:pStyle w:val="Text"/>
              <w:rPr>
                <w:b/>
              </w:rPr>
            </w:pPr>
            <w:r>
              <w:rPr>
                <w:b/>
              </w:rPr>
              <w:t>3b</w:t>
            </w:r>
            <w:r>
              <w:rPr>
                <w:b/>
              </w:rPr>
              <w:tab/>
            </w:r>
            <w:r w:rsidR="00222A69">
              <w:rPr>
                <w:b/>
              </w:rPr>
              <w:t xml:space="preserve">B1: </w:t>
            </w:r>
            <w:r w:rsidR="000A739A">
              <w:t>Gives a valid reason</w:t>
            </w:r>
          </w:p>
          <w:p w14:paraId="3B2C5BFE" w14:textId="05A89C82" w:rsidR="000A739A" w:rsidRPr="001E6744" w:rsidRDefault="00024EBD" w:rsidP="007E76DA">
            <w:pPr>
              <w:pStyle w:val="Text"/>
              <w:ind w:left="454"/>
            </w:pPr>
            <w:r>
              <w:rPr>
                <w:b/>
              </w:rPr>
              <w:t xml:space="preserve">dB1: </w:t>
            </w:r>
            <w:r w:rsidR="000A739A">
              <w:t xml:space="preserve">Will move closer to </w:t>
            </w:r>
            <w:r w:rsidR="0095577D" w:rsidRPr="0095577D">
              <w:rPr>
                <w:i/>
              </w:rPr>
              <w:t>A</w:t>
            </w:r>
            <w:r w:rsidR="000A739A">
              <w:t xml:space="preserve"> (to the </w:t>
            </w:r>
            <w:r w:rsidR="00821F28">
              <w:t>left</w:t>
            </w:r>
            <w:r w:rsidR="000A739A">
              <w:t>) – mark is dependent on a correct reason given</w:t>
            </w:r>
          </w:p>
          <w:p w14:paraId="62AC3A23" w14:textId="77777777" w:rsidR="000A739A" w:rsidRPr="0092323C" w:rsidRDefault="000A739A" w:rsidP="000A739A">
            <w:pPr>
              <w:pStyle w:val="Text"/>
              <w:jc w:val="center"/>
              <w:rPr>
                <w:b/>
              </w:rPr>
            </w:pPr>
          </w:p>
        </w:tc>
      </w:tr>
    </w:tbl>
    <w:p w14:paraId="6CCCB9B7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726505C7" w14:textId="77777777" w:rsidTr="00BC28F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4FD915A" w14:textId="3A709B40" w:rsidR="003D4796" w:rsidRPr="00DD0D9F" w:rsidRDefault="003D4796" w:rsidP="00BC28FD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EBDE484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465FC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939B5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327A155" w14:textId="2C0C50D3" w:rsidR="008A3419" w:rsidRDefault="008A3419" w:rsidP="00F2749F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F2749F">
              <w:t>D</w:t>
            </w:r>
            <w:r>
              <w:t>escriptor</w:t>
            </w:r>
          </w:p>
        </w:tc>
      </w:tr>
      <w:tr w:rsidR="004F638D" w:rsidRPr="00D23ECE" w14:paraId="3E8B4FF3" w14:textId="77777777" w:rsidTr="00222A69">
        <w:trPr>
          <w:trHeight w:val="1657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89BA392" w14:textId="51B9F40F" w:rsidR="004F638D" w:rsidRPr="00F936B4" w:rsidRDefault="004F638D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4BFEE5F1" w14:textId="2447DE58" w:rsidR="004F638D" w:rsidRPr="00D23ECE" w:rsidRDefault="004F638D" w:rsidP="00BF6277">
            <w:pPr>
              <w:pStyle w:val="Text"/>
            </w:pPr>
            <w:r w:rsidRPr="00393F49">
              <w:rPr>
                <w:position w:val="-22"/>
              </w:rPr>
              <w:object w:dxaOrig="1380" w:dyaOrig="580" w14:anchorId="205AE318">
                <v:shape id="_x0000_i1050" type="#_x0000_t75" style="width:68.25pt;height:28.5pt" o:ole="">
                  <v:imagedata r:id="rId57" o:title=""/>
                </v:shape>
                <o:OLEObject Type="Embed" ProgID="Equation.DSMT4" ShapeID="_x0000_i1050" DrawAspect="Content" ObjectID="_1619253039" r:id="rId58"/>
              </w:object>
            </w:r>
            <w:r>
              <w:t xml:space="preserve"> </w:t>
            </w:r>
          </w:p>
          <w:p w14:paraId="0CC82A57" w14:textId="2A3413D5" w:rsidR="004F638D" w:rsidRPr="00814220" w:rsidRDefault="004F638D" w:rsidP="00BF6277">
            <w:pPr>
              <w:pStyle w:val="Text"/>
            </w:pPr>
            <w:r w:rsidRPr="00393F49">
              <w:rPr>
                <w:position w:val="-22"/>
              </w:rPr>
              <w:object w:dxaOrig="1380" w:dyaOrig="580" w14:anchorId="0E201387">
                <v:shape id="_x0000_i1051" type="#_x0000_t75" style="width:68.25pt;height:28.5pt" o:ole="">
                  <v:imagedata r:id="rId59" o:title=""/>
                </v:shape>
                <o:OLEObject Type="Embed" ProgID="Equation.DSMT4" ShapeID="_x0000_i1051" DrawAspect="Content" ObjectID="_1619253040" r:id="rId60"/>
              </w:object>
            </w:r>
            <w:r>
              <w:t xml:space="preserve"> </w:t>
            </w:r>
          </w:p>
          <w:p w14:paraId="75DEF0AD" w14:textId="2BEFB890" w:rsidR="004F638D" w:rsidRPr="00D23ECE" w:rsidRDefault="004F638D" w:rsidP="00393F49">
            <w:pPr>
              <w:pStyle w:val="Text"/>
            </w:pPr>
            <w:r w:rsidRPr="00393F49">
              <w:rPr>
                <w:position w:val="-28"/>
              </w:rPr>
              <w:object w:dxaOrig="1480" w:dyaOrig="639" w14:anchorId="18A2030E">
                <v:shape id="_x0000_i1052" type="#_x0000_t75" style="width:74.25pt;height:32.25pt" o:ole="">
                  <v:imagedata r:id="rId61" o:title=""/>
                </v:shape>
                <o:OLEObject Type="Embed" ProgID="Equation.DSMT4" ShapeID="_x0000_i1052" DrawAspect="Content" ObjectID="_1619253041" r:id="rId62"/>
              </w:object>
            </w:r>
          </w:p>
        </w:tc>
        <w:tc>
          <w:tcPr>
            <w:tcW w:w="850" w:type="dxa"/>
            <w:shd w:val="clear" w:color="auto" w:fill="auto"/>
          </w:tcPr>
          <w:p w14:paraId="4D2F59FB" w14:textId="77777777" w:rsidR="004F638D" w:rsidRPr="00F936B4" w:rsidRDefault="004F638D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FF81B16" w14:textId="77777777" w:rsidR="004F638D" w:rsidRDefault="004F638D" w:rsidP="00BF6277">
            <w:pPr>
              <w:pStyle w:val="Text"/>
              <w:jc w:val="center"/>
              <w:rPr>
                <w:b/>
              </w:rPr>
            </w:pPr>
          </w:p>
          <w:p w14:paraId="2C9BCEF2" w14:textId="10C366D6" w:rsidR="004F638D" w:rsidRDefault="004F638D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334CD76A" w14:textId="77777777" w:rsidR="004F638D" w:rsidRPr="00F936B4" w:rsidRDefault="004F638D" w:rsidP="00BF6277">
            <w:pPr>
              <w:pStyle w:val="Text"/>
              <w:jc w:val="center"/>
              <w:rPr>
                <w:b/>
              </w:rPr>
            </w:pPr>
          </w:p>
          <w:p w14:paraId="04C4187C" w14:textId="40058F69" w:rsidR="004F638D" w:rsidRPr="00F936B4" w:rsidRDefault="004F638D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A1*</w:t>
            </w:r>
          </w:p>
        </w:tc>
        <w:tc>
          <w:tcPr>
            <w:tcW w:w="709" w:type="dxa"/>
            <w:shd w:val="clear" w:color="auto" w:fill="auto"/>
          </w:tcPr>
          <w:p w14:paraId="31E23D58" w14:textId="77777777" w:rsidR="004F638D" w:rsidRPr="00F936B4" w:rsidRDefault="004F638D" w:rsidP="00BF6277">
            <w:pPr>
              <w:pStyle w:val="Text"/>
              <w:jc w:val="center"/>
            </w:pPr>
            <w:r>
              <w:t>2.1</w:t>
            </w:r>
          </w:p>
          <w:p w14:paraId="44EE2137" w14:textId="77777777" w:rsidR="004F638D" w:rsidRDefault="004F638D" w:rsidP="00BF6277">
            <w:pPr>
              <w:pStyle w:val="Text"/>
              <w:jc w:val="center"/>
            </w:pPr>
          </w:p>
          <w:p w14:paraId="4F582000" w14:textId="263696A8" w:rsidR="004F638D" w:rsidRDefault="004F638D" w:rsidP="00BF6277">
            <w:pPr>
              <w:pStyle w:val="Text"/>
              <w:jc w:val="center"/>
            </w:pPr>
            <w:r>
              <w:t>1.1b</w:t>
            </w:r>
          </w:p>
          <w:p w14:paraId="173E7AFC" w14:textId="77777777" w:rsidR="004F638D" w:rsidRPr="00F936B4" w:rsidRDefault="004F638D" w:rsidP="00BF6277">
            <w:pPr>
              <w:pStyle w:val="Text"/>
              <w:jc w:val="center"/>
            </w:pPr>
          </w:p>
          <w:p w14:paraId="71EBF56E" w14:textId="02D08156" w:rsidR="004F638D" w:rsidRPr="00F936B4" w:rsidRDefault="004F638D" w:rsidP="00BF6277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</w:tcPr>
          <w:p w14:paraId="5D3305E0" w14:textId="77777777" w:rsidR="004F638D" w:rsidRDefault="004F638D" w:rsidP="00E43A7F">
            <w:pPr>
              <w:pStyle w:val="Text"/>
              <w:jc w:val="center"/>
            </w:pPr>
            <w:r w:rsidRPr="00E65826">
              <w:t>5</w:t>
            </w:r>
            <w:r w:rsidRPr="0046769D">
              <w:t>th</w:t>
            </w:r>
          </w:p>
          <w:p w14:paraId="45C8AC6B" w14:textId="67B40474" w:rsidR="004F638D" w:rsidRPr="00D23ECE" w:rsidRDefault="004F638D" w:rsidP="00E43A7F">
            <w:pPr>
              <w:pStyle w:val="Text"/>
              <w:jc w:val="center"/>
            </w:pPr>
            <w:r w:rsidRPr="00E65826">
              <w:t>Solve equilibrium problems involving Hooke's law in context</w:t>
            </w:r>
          </w:p>
        </w:tc>
      </w:tr>
      <w:tr w:rsidR="004F638D" w:rsidRPr="00D23ECE" w14:paraId="08FFCA68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A9B582" w14:textId="77777777" w:rsidR="004F638D" w:rsidRPr="00F936B4" w:rsidRDefault="004F638D" w:rsidP="00BF627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CA50270" w14:textId="77777777" w:rsidR="004F638D" w:rsidRDefault="004F638D" w:rsidP="00BF627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15B3DBC" w14:textId="1B947975" w:rsidR="004F638D" w:rsidRDefault="004F638D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45C0DDF" w14:textId="7015B526" w:rsidR="004F638D" w:rsidRDefault="004F638D" w:rsidP="00BF627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A8CDCCE" w14:textId="77777777" w:rsidR="004F638D" w:rsidRPr="00D23ECE" w:rsidRDefault="004F638D" w:rsidP="00BF6277">
            <w:pPr>
              <w:pStyle w:val="Text"/>
            </w:pPr>
          </w:p>
        </w:tc>
      </w:tr>
      <w:tr w:rsidR="004F638D" w:rsidRPr="00D23ECE" w14:paraId="06E7AE77" w14:textId="77777777" w:rsidTr="00222A69">
        <w:trPr>
          <w:trHeight w:val="2505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9BB91B1" w14:textId="2DF5AB7A" w:rsidR="004F638D" w:rsidRPr="00F936B4" w:rsidRDefault="004F638D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14:paraId="5CFEDFFA" w14:textId="3B11D135" w:rsidR="004F638D" w:rsidRPr="00814220" w:rsidRDefault="004F638D" w:rsidP="000A1640">
            <w:pPr>
              <w:pStyle w:val="Text"/>
            </w:pPr>
            <w:r>
              <w:t xml:space="preserve">Initial </w:t>
            </w:r>
            <w:r w:rsidRPr="00393F49">
              <w:rPr>
                <w:position w:val="-22"/>
              </w:rPr>
              <w:object w:dxaOrig="2140" w:dyaOrig="620" w14:anchorId="71FE116E">
                <v:shape id="_x0000_i1053" type="#_x0000_t75" style="width:108pt;height:30pt" o:ole="">
                  <v:imagedata r:id="rId63" o:title=""/>
                </v:shape>
                <o:OLEObject Type="Embed" ProgID="Equation.DSMT4" ShapeID="_x0000_i1053" DrawAspect="Content" ObjectID="_1619253042" r:id="rId64"/>
              </w:object>
            </w:r>
            <w:r>
              <w:t xml:space="preserve">, final </w:t>
            </w:r>
            <w:r w:rsidRPr="00393F49">
              <w:rPr>
                <w:position w:val="-22"/>
              </w:rPr>
              <w:object w:dxaOrig="1939" w:dyaOrig="620" w14:anchorId="054C9416">
                <v:shape id="_x0000_i1054" type="#_x0000_t75" style="width:96.75pt;height:30pt" o:ole="">
                  <v:imagedata r:id="rId65" o:title=""/>
                </v:shape>
                <o:OLEObject Type="Embed" ProgID="Equation.DSMT4" ShapeID="_x0000_i1054" DrawAspect="Content" ObjectID="_1619253043" r:id="rId66"/>
              </w:object>
            </w:r>
          </w:p>
          <w:p w14:paraId="38E3566F" w14:textId="225E2213" w:rsidR="004F638D" w:rsidRPr="00814220" w:rsidRDefault="004F638D" w:rsidP="000A1640">
            <w:pPr>
              <w:pStyle w:val="Text"/>
            </w:pPr>
            <w:r w:rsidRPr="00393F49">
              <w:rPr>
                <w:position w:val="-12"/>
              </w:rPr>
              <w:object w:dxaOrig="1900" w:dyaOrig="360" w14:anchorId="2EFAD4D9">
                <v:shape id="_x0000_i1055" type="#_x0000_t75" style="width:95.25pt;height:17.25pt" o:ole="">
                  <v:imagedata r:id="rId67" o:title=""/>
                </v:shape>
                <o:OLEObject Type="Embed" ProgID="Equation.DSMT4" ShapeID="_x0000_i1055" DrawAspect="Content" ObjectID="_1619253044" r:id="rId68"/>
              </w:object>
            </w:r>
            <w:r>
              <w:t xml:space="preserve"> </w:t>
            </w:r>
          </w:p>
          <w:p w14:paraId="0477A749" w14:textId="5F319B98" w:rsidR="004F638D" w:rsidRPr="00814220" w:rsidRDefault="004F638D" w:rsidP="000A1640">
            <w:pPr>
              <w:pStyle w:val="Text"/>
            </w:pPr>
            <w:r w:rsidRPr="00393F49">
              <w:rPr>
                <w:position w:val="-12"/>
              </w:rPr>
              <w:object w:dxaOrig="2360" w:dyaOrig="400" w14:anchorId="76A5559A">
                <v:shape id="_x0000_i1056" type="#_x0000_t75" style="width:117pt;height:21pt" o:ole="">
                  <v:imagedata r:id="rId69" o:title=""/>
                </v:shape>
                <o:OLEObject Type="Embed" ProgID="Equation.DSMT4" ShapeID="_x0000_i1056" DrawAspect="Content" ObjectID="_1619253045" r:id="rId70"/>
              </w:object>
            </w:r>
            <w:r>
              <w:t xml:space="preserve"> </w:t>
            </w:r>
          </w:p>
          <w:p w14:paraId="7D594F84" w14:textId="7A1D33D0" w:rsidR="004F638D" w:rsidRPr="00814220" w:rsidRDefault="004F638D" w:rsidP="000A1640">
            <w:pPr>
              <w:pStyle w:val="Text"/>
            </w:pPr>
            <w:r w:rsidRPr="00393F49">
              <w:rPr>
                <w:position w:val="-12"/>
              </w:rPr>
              <w:object w:dxaOrig="3440" w:dyaOrig="400" w14:anchorId="5612CB4E">
                <v:shape id="_x0000_i1057" type="#_x0000_t75" style="width:172.5pt;height:21pt" o:ole="">
                  <v:imagedata r:id="rId71" o:title=""/>
                </v:shape>
                <o:OLEObject Type="Embed" ProgID="Equation.DSMT4" ShapeID="_x0000_i1057" DrawAspect="Content" ObjectID="_1619253046" r:id="rId72"/>
              </w:object>
            </w:r>
          </w:p>
          <w:p w14:paraId="3BD11B3A" w14:textId="00171819" w:rsidR="004F638D" w:rsidRPr="00814220" w:rsidRDefault="004F638D" w:rsidP="00393F49">
            <w:pPr>
              <w:pStyle w:val="Text"/>
            </w:pPr>
            <w:r>
              <w:t xml:space="preserve">Max distance </w:t>
            </w:r>
            <w:r w:rsidRPr="00393F49">
              <w:rPr>
                <w:position w:val="-10"/>
              </w:rPr>
              <w:object w:dxaOrig="2040" w:dyaOrig="300" w14:anchorId="3BD6C6FA">
                <v:shape id="_x0000_i1058" type="#_x0000_t75" style="width:102pt;height:15pt" o:ole="">
                  <v:imagedata r:id="rId73" o:title=""/>
                </v:shape>
                <o:OLEObject Type="Embed" ProgID="Equation.DSMT4" ShapeID="_x0000_i1058" DrawAspect="Content" ObjectID="_1619253047" r:id="rId74"/>
              </w:object>
            </w:r>
          </w:p>
        </w:tc>
        <w:tc>
          <w:tcPr>
            <w:tcW w:w="850" w:type="dxa"/>
            <w:shd w:val="clear" w:color="auto" w:fill="auto"/>
          </w:tcPr>
          <w:p w14:paraId="2E49BBF2" w14:textId="4B3D3C46" w:rsidR="004F638D" w:rsidRDefault="004F638D" w:rsidP="0064772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73E1DBA" w14:textId="77777777" w:rsidR="004F638D" w:rsidRPr="00F936B4" w:rsidRDefault="004F638D" w:rsidP="00647724">
            <w:pPr>
              <w:pStyle w:val="Text"/>
              <w:jc w:val="center"/>
              <w:rPr>
                <w:b/>
              </w:rPr>
            </w:pPr>
          </w:p>
          <w:p w14:paraId="5DBBF633" w14:textId="77777777" w:rsidR="004F638D" w:rsidRPr="00F936B4" w:rsidRDefault="004F638D" w:rsidP="0064772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EE0E0B7" w14:textId="77777777" w:rsidR="004F638D" w:rsidRDefault="004F638D" w:rsidP="00001DD2">
            <w:pPr>
              <w:pStyle w:val="Text"/>
              <w:spacing w:before="24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64198C51" w14:textId="77777777" w:rsidR="004F638D" w:rsidRDefault="004F638D" w:rsidP="00001DD2">
            <w:pPr>
              <w:pStyle w:val="Text"/>
              <w:spacing w:before="30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600E576F" w14:textId="4328F656" w:rsidR="004F638D" w:rsidRPr="00F936B4" w:rsidRDefault="004F638D" w:rsidP="00001DD2">
            <w:pPr>
              <w:pStyle w:val="Text"/>
              <w:spacing w:before="24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7674BDD" w14:textId="16BAA387" w:rsidR="004F638D" w:rsidRDefault="004F638D" w:rsidP="00BF6277">
            <w:pPr>
              <w:pStyle w:val="Text"/>
              <w:jc w:val="center"/>
            </w:pPr>
            <w:r>
              <w:t>3.1b</w:t>
            </w:r>
          </w:p>
          <w:p w14:paraId="11203B67" w14:textId="77777777" w:rsidR="004F638D" w:rsidRPr="00F936B4" w:rsidRDefault="004F638D" w:rsidP="00BF6277">
            <w:pPr>
              <w:pStyle w:val="Text"/>
              <w:jc w:val="center"/>
            </w:pPr>
          </w:p>
          <w:p w14:paraId="30D64284" w14:textId="40F1B9A7" w:rsidR="004F638D" w:rsidRPr="00F936B4" w:rsidRDefault="004F638D" w:rsidP="00BF6277">
            <w:pPr>
              <w:pStyle w:val="Text"/>
              <w:jc w:val="center"/>
            </w:pPr>
            <w:r>
              <w:t>3.1b</w:t>
            </w:r>
          </w:p>
          <w:p w14:paraId="26C284A4" w14:textId="77777777" w:rsidR="004F638D" w:rsidRPr="00F936B4" w:rsidRDefault="004F638D" w:rsidP="00001DD2">
            <w:pPr>
              <w:pStyle w:val="Text"/>
              <w:spacing w:before="240"/>
              <w:jc w:val="center"/>
            </w:pPr>
            <w:r>
              <w:t>1.1b</w:t>
            </w:r>
          </w:p>
          <w:p w14:paraId="0F675462" w14:textId="77777777" w:rsidR="004F638D" w:rsidRPr="00F936B4" w:rsidRDefault="004F638D" w:rsidP="00001DD2">
            <w:pPr>
              <w:pStyle w:val="Text"/>
              <w:spacing w:before="300"/>
              <w:jc w:val="center"/>
            </w:pPr>
            <w:r>
              <w:t>1.1b</w:t>
            </w:r>
          </w:p>
          <w:p w14:paraId="213D3596" w14:textId="0E76F0F3" w:rsidR="004F638D" w:rsidRPr="00F936B4" w:rsidRDefault="004F638D" w:rsidP="00001DD2">
            <w:pPr>
              <w:pStyle w:val="Text"/>
              <w:spacing w:before="240"/>
              <w:jc w:val="center"/>
            </w:pPr>
            <w:r>
              <w:t>3.1b</w:t>
            </w:r>
          </w:p>
        </w:tc>
        <w:tc>
          <w:tcPr>
            <w:tcW w:w="1843" w:type="dxa"/>
          </w:tcPr>
          <w:p w14:paraId="0F14CE2E" w14:textId="2C3673CF" w:rsidR="004F638D" w:rsidRDefault="004F638D" w:rsidP="00EF0791">
            <w:pPr>
              <w:pStyle w:val="Text"/>
              <w:jc w:val="center"/>
            </w:pPr>
            <w:r w:rsidRPr="00EF0791">
              <w:t>7</w:t>
            </w:r>
            <w:r w:rsidRPr="0046769D">
              <w:t>th</w:t>
            </w:r>
          </w:p>
          <w:p w14:paraId="443D836C" w14:textId="51464012" w:rsidR="004F638D" w:rsidRPr="00D23ECE" w:rsidRDefault="004F638D" w:rsidP="00EF0791">
            <w:pPr>
              <w:pStyle w:val="Text"/>
              <w:jc w:val="center"/>
            </w:pPr>
            <w:r w:rsidRPr="00EF0791">
              <w:t>Solve string/spring problems involving work and energy in familiar contexts</w:t>
            </w:r>
          </w:p>
        </w:tc>
      </w:tr>
      <w:tr w:rsidR="004F638D" w:rsidRPr="00D23ECE" w14:paraId="2D78617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FE33B77" w14:textId="77777777" w:rsidR="004F638D" w:rsidRPr="00F936B4" w:rsidRDefault="004F638D" w:rsidP="00BF627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B6D092B" w14:textId="77777777" w:rsidR="004F638D" w:rsidRPr="00814220" w:rsidRDefault="004F638D" w:rsidP="00BF627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1056E4B" w14:textId="10957E87" w:rsidR="004F638D" w:rsidRDefault="004F638D" w:rsidP="00E0641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08650B84" w14:textId="77777777" w:rsidR="004F638D" w:rsidRPr="00F936B4" w:rsidRDefault="004F638D" w:rsidP="00BF627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7777962" w14:textId="77777777" w:rsidR="004F638D" w:rsidRPr="00D23ECE" w:rsidRDefault="004F638D" w:rsidP="00BF6277">
            <w:pPr>
              <w:pStyle w:val="Text"/>
            </w:pPr>
          </w:p>
        </w:tc>
      </w:tr>
      <w:tr w:rsidR="00BF6277" w:rsidRPr="00D23ECE" w14:paraId="642E8903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33CC39" w14:textId="42073F00" w:rsidR="00BF6277" w:rsidRPr="00D23ECE" w:rsidRDefault="00BF6277" w:rsidP="00E06412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E06412"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BF6277" w:rsidRPr="0092323C" w14:paraId="0482A5B2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84B1DEA" w14:textId="5FCBC0B0" w:rsidR="00BF6277" w:rsidRDefault="00BF6277" w:rsidP="00BF6277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D3E6FCD" w14:textId="77777777" w:rsidR="00EC59EE" w:rsidRDefault="00E06412" w:rsidP="00F15A06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4a</w:t>
            </w:r>
            <w:r w:rsidR="00F15A06">
              <w:rPr>
                <w:b/>
              </w:rPr>
              <w:tab/>
            </w:r>
            <w:r w:rsidR="00834005">
              <w:rPr>
                <w:b/>
              </w:rPr>
              <w:t xml:space="preserve">M1: </w:t>
            </w:r>
            <w:r w:rsidR="00901298">
              <w:t>Applies Hooke’s law and attempts to resolve forces vertically</w:t>
            </w:r>
          </w:p>
          <w:p w14:paraId="5C270F6B" w14:textId="77777777" w:rsidR="00EC59EE" w:rsidRDefault="00901298" w:rsidP="00F15A06">
            <w:pPr>
              <w:pStyle w:val="Text"/>
              <w:ind w:left="454"/>
            </w:pPr>
            <w:r>
              <w:rPr>
                <w:b/>
              </w:rPr>
              <w:t>A</w:t>
            </w:r>
            <w:r w:rsidR="00834005">
              <w:rPr>
                <w:b/>
              </w:rPr>
              <w:t xml:space="preserve">1: </w:t>
            </w:r>
            <w:r>
              <w:t>A correct (unsimplified) expression</w:t>
            </w:r>
          </w:p>
          <w:p w14:paraId="693AD6A9" w14:textId="139527DD" w:rsidR="00834005" w:rsidRDefault="00901298" w:rsidP="00F15A06">
            <w:pPr>
              <w:pStyle w:val="Text"/>
              <w:ind w:left="454"/>
            </w:pPr>
            <w:r>
              <w:rPr>
                <w:b/>
              </w:rPr>
              <w:t>A</w:t>
            </w:r>
            <w:r w:rsidR="00834005" w:rsidRPr="00CF65A9">
              <w:rPr>
                <w:b/>
              </w:rPr>
              <w:t>1:</w:t>
            </w:r>
            <w:r w:rsidR="00834005">
              <w:t xml:space="preserve"> </w:t>
            </w:r>
            <w:r>
              <w:t>No incorrect work leading to m = 0.3 *</w:t>
            </w:r>
          </w:p>
          <w:p w14:paraId="76FAC6B8" w14:textId="77777777" w:rsidR="00EC59EE" w:rsidRDefault="00E06412" w:rsidP="00BF6277">
            <w:pPr>
              <w:pStyle w:val="Text"/>
            </w:pPr>
            <w:r>
              <w:rPr>
                <w:b/>
              </w:rPr>
              <w:t>4b</w:t>
            </w:r>
            <w:r w:rsidR="00F15A06">
              <w:rPr>
                <w:b/>
              </w:rPr>
              <w:tab/>
            </w:r>
            <w:r w:rsidR="00901298">
              <w:rPr>
                <w:b/>
              </w:rPr>
              <w:t>M</w:t>
            </w:r>
            <w:r w:rsidR="00834005" w:rsidRPr="00CF65A9">
              <w:rPr>
                <w:b/>
              </w:rPr>
              <w:t>1:</w:t>
            </w:r>
            <w:r w:rsidR="00901298">
              <w:rPr>
                <w:b/>
              </w:rPr>
              <w:t xml:space="preserve"> </w:t>
            </w:r>
            <w:r w:rsidR="00901298">
              <w:t xml:space="preserve">Attempts to find </w:t>
            </w:r>
            <w:r w:rsidR="000A1640">
              <w:t xml:space="preserve">change in </w:t>
            </w:r>
            <w:r w:rsidR="00901298">
              <w:t>EPE</w:t>
            </w:r>
            <w:r w:rsidR="000A1640">
              <w:t>, or initial and final EPE</w:t>
            </w:r>
          </w:p>
          <w:p w14:paraId="3909AAF4" w14:textId="0FE24842" w:rsidR="00901298" w:rsidRPr="00901298" w:rsidRDefault="00901298" w:rsidP="00F15A06">
            <w:pPr>
              <w:pStyle w:val="Text"/>
              <w:ind w:left="454"/>
            </w:pPr>
            <w:r>
              <w:rPr>
                <w:b/>
              </w:rPr>
              <w:t xml:space="preserve">M1: </w:t>
            </w:r>
            <w:r>
              <w:t>Attempts to find GPE</w:t>
            </w:r>
          </w:p>
          <w:p w14:paraId="00A1E950" w14:textId="1C2F5EBA" w:rsidR="00901298" w:rsidRPr="00901298" w:rsidRDefault="00901298" w:rsidP="00F15A06">
            <w:pPr>
              <w:pStyle w:val="Text"/>
              <w:ind w:left="454"/>
            </w:pPr>
            <w:r>
              <w:rPr>
                <w:b/>
              </w:rPr>
              <w:t xml:space="preserve">M1: </w:t>
            </w:r>
            <w:r>
              <w:t>Attempts to apply conservation of energy equation</w:t>
            </w:r>
          </w:p>
          <w:p w14:paraId="191F2F2E" w14:textId="6F79F564" w:rsidR="00901298" w:rsidRPr="00901298" w:rsidRDefault="00647724" w:rsidP="00F15A06">
            <w:pPr>
              <w:pStyle w:val="Text"/>
              <w:ind w:left="454"/>
            </w:pPr>
            <w:r>
              <w:rPr>
                <w:b/>
              </w:rPr>
              <w:t xml:space="preserve">A1: </w:t>
            </w:r>
            <w:r w:rsidR="00901298">
              <w:t>Obtains a correct 3-term quadratic</w:t>
            </w:r>
          </w:p>
          <w:p w14:paraId="4D5D4D8A" w14:textId="5B3A1D33" w:rsidR="00901298" w:rsidRDefault="00901298" w:rsidP="00F15A06">
            <w:pPr>
              <w:pStyle w:val="Text"/>
              <w:ind w:left="454"/>
            </w:pPr>
            <w:r>
              <w:rPr>
                <w:b/>
              </w:rPr>
              <w:t>A</w:t>
            </w:r>
            <w:r w:rsidR="00647724">
              <w:rPr>
                <w:b/>
              </w:rPr>
              <w:t xml:space="preserve">1: </w:t>
            </w:r>
            <w:r>
              <w:t>A correct value for the maximum distance</w:t>
            </w:r>
            <w:r w:rsidR="00A40D41">
              <w:t xml:space="preserve"> (accept answer to 2 sf)</w:t>
            </w:r>
          </w:p>
          <w:p w14:paraId="17968540" w14:textId="5B184F5A" w:rsidR="00B61F8B" w:rsidRPr="0092323C" w:rsidRDefault="00B61F8B" w:rsidP="00883489">
            <w:pPr>
              <w:pStyle w:val="Text"/>
              <w:rPr>
                <w:b/>
              </w:rPr>
            </w:pPr>
          </w:p>
        </w:tc>
      </w:tr>
    </w:tbl>
    <w:p w14:paraId="62693CB1" w14:textId="77777777" w:rsidR="00647724" w:rsidRDefault="00647724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7A23F5F0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242F7AC2" w14:textId="695E517E" w:rsidR="00017D60" w:rsidRPr="00DD0D9F" w:rsidRDefault="00017D60" w:rsidP="00C000E3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</w:tcPr>
          <w:p w14:paraId="4C8531F4" w14:textId="77777777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</w:tcPr>
          <w:p w14:paraId="2CDA3070" w14:textId="77777777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</w:tcPr>
          <w:p w14:paraId="49810783" w14:textId="77777777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760A09B9" w14:textId="24FEBB74" w:rsidR="008A3419" w:rsidRDefault="008A3419" w:rsidP="00F2749F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F2749F">
              <w:t>D</w:t>
            </w:r>
            <w:r>
              <w:t>escriptor</w:t>
            </w:r>
          </w:p>
        </w:tc>
      </w:tr>
      <w:tr w:rsidR="00A57138" w:rsidRPr="00D23ECE" w14:paraId="23238255" w14:textId="77777777" w:rsidTr="00222A69">
        <w:trPr>
          <w:trHeight w:val="1976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09F0294" w14:textId="77777777" w:rsidR="00A57138" w:rsidRPr="00F936B4" w:rsidRDefault="00A57138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954" w:type="dxa"/>
            <w:shd w:val="clear" w:color="auto" w:fill="auto"/>
          </w:tcPr>
          <w:p w14:paraId="103F5BF1" w14:textId="04586951" w:rsidR="00A57138" w:rsidRPr="00814220" w:rsidRDefault="00A57138" w:rsidP="00302A23">
            <w:pPr>
              <w:pStyle w:val="Text"/>
            </w:pPr>
            <w:r w:rsidRPr="00393F49">
              <w:rPr>
                <w:position w:val="-22"/>
              </w:rPr>
              <w:object w:dxaOrig="1540" w:dyaOrig="760" w14:anchorId="3EA3500F">
                <v:shape id="_x0000_i1059" type="#_x0000_t75" style="width:77.25pt;height:37.5pt" o:ole="">
                  <v:imagedata r:id="rId75" o:title=""/>
                </v:shape>
                <o:OLEObject Type="Embed" ProgID="Equation.DSMT4" ShapeID="_x0000_i1059" DrawAspect="Content" ObjectID="_1619253048" r:id="rId76"/>
              </w:object>
            </w:r>
            <w:r>
              <w:t xml:space="preserve"> </w:t>
            </w:r>
          </w:p>
          <w:p w14:paraId="69B6DE13" w14:textId="61D6146C" w:rsidR="00A57138" w:rsidRPr="00814220" w:rsidRDefault="00A57138" w:rsidP="00302A23">
            <w:pPr>
              <w:pStyle w:val="Text"/>
            </w:pPr>
            <w:r w:rsidRPr="00393F49">
              <w:rPr>
                <w:position w:val="-22"/>
              </w:rPr>
              <w:object w:dxaOrig="2180" w:dyaOrig="760" w14:anchorId="7127148F">
                <v:shape id="_x0000_i1060" type="#_x0000_t75" style="width:108.75pt;height:37.5pt" o:ole="">
                  <v:imagedata r:id="rId77" o:title=""/>
                </v:shape>
                <o:OLEObject Type="Embed" ProgID="Equation.DSMT4" ShapeID="_x0000_i1060" DrawAspect="Content" ObjectID="_1619253049" r:id="rId78"/>
              </w:object>
            </w:r>
            <w:r>
              <w:t xml:space="preserve"> </w:t>
            </w:r>
          </w:p>
          <w:p w14:paraId="7F32D47C" w14:textId="1D9C6877" w:rsidR="00A57138" w:rsidRPr="00814220" w:rsidRDefault="00A57138" w:rsidP="00393F49">
            <w:pPr>
              <w:pStyle w:val="Text"/>
            </w:pPr>
            <w:r w:rsidRPr="00393F49">
              <w:rPr>
                <w:position w:val="-22"/>
              </w:rPr>
              <w:object w:dxaOrig="1219" w:dyaOrig="580" w14:anchorId="0DFE1040">
                <v:shape id="_x0000_i1061" type="#_x0000_t75" style="width:60.75pt;height:27.75pt" o:ole="">
                  <v:imagedata r:id="rId79" o:title=""/>
                </v:shape>
                <o:OLEObject Type="Embed" ProgID="Equation.DSMT4" ShapeID="_x0000_i1061" DrawAspect="Content" ObjectID="_1619253050" r:id="rId8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72D166C" w14:textId="77777777" w:rsidR="00A57138" w:rsidRPr="00F936B4" w:rsidRDefault="00A57138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6E8A576" w14:textId="77777777" w:rsidR="00A57138" w:rsidRDefault="00A57138" w:rsidP="00DC2401">
            <w:pPr>
              <w:pStyle w:val="Text"/>
              <w:jc w:val="center"/>
              <w:rPr>
                <w:b/>
              </w:rPr>
            </w:pPr>
          </w:p>
          <w:p w14:paraId="4CDA7D36" w14:textId="77777777" w:rsidR="00A57138" w:rsidRDefault="00A57138" w:rsidP="00DC2401">
            <w:pPr>
              <w:pStyle w:val="Text"/>
              <w:jc w:val="center"/>
              <w:rPr>
                <w:b/>
              </w:rPr>
            </w:pPr>
          </w:p>
          <w:p w14:paraId="17C22905" w14:textId="4255B157" w:rsidR="00A57138" w:rsidRDefault="00A57138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78B6A3DC" w14:textId="77777777" w:rsidR="00A57138" w:rsidRPr="00F936B4" w:rsidRDefault="00A57138" w:rsidP="00DC2401">
            <w:pPr>
              <w:pStyle w:val="Text"/>
              <w:jc w:val="center"/>
              <w:rPr>
                <w:b/>
              </w:rPr>
            </w:pPr>
          </w:p>
          <w:p w14:paraId="5C0E8864" w14:textId="0EAC5AFE" w:rsidR="00A57138" w:rsidRPr="00F936B4" w:rsidRDefault="00A57138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EA684D0" w14:textId="4062300D" w:rsidR="00A57138" w:rsidRDefault="00A57138" w:rsidP="00BF6277">
            <w:pPr>
              <w:pStyle w:val="Text"/>
              <w:jc w:val="center"/>
            </w:pPr>
            <w:r>
              <w:t>3.1a</w:t>
            </w:r>
          </w:p>
          <w:p w14:paraId="11DA27F6" w14:textId="2E153C4C" w:rsidR="00A57138" w:rsidRDefault="00A57138" w:rsidP="00BF6277">
            <w:pPr>
              <w:pStyle w:val="Text"/>
              <w:jc w:val="center"/>
            </w:pPr>
          </w:p>
          <w:p w14:paraId="7FB70E2A" w14:textId="77777777" w:rsidR="00A57138" w:rsidRPr="00F936B4" w:rsidRDefault="00A57138" w:rsidP="00BF6277">
            <w:pPr>
              <w:pStyle w:val="Text"/>
              <w:jc w:val="center"/>
            </w:pPr>
          </w:p>
          <w:p w14:paraId="05420D09" w14:textId="385222ED" w:rsidR="00A57138" w:rsidRDefault="00A57138" w:rsidP="00AC6028">
            <w:pPr>
              <w:pStyle w:val="Text"/>
              <w:jc w:val="center"/>
            </w:pPr>
            <w:r>
              <w:t>1.1b</w:t>
            </w:r>
          </w:p>
          <w:p w14:paraId="4212AAAD" w14:textId="77777777" w:rsidR="00A57138" w:rsidRPr="00F936B4" w:rsidRDefault="00A57138" w:rsidP="00AC6028">
            <w:pPr>
              <w:pStyle w:val="Text"/>
              <w:jc w:val="center"/>
            </w:pPr>
          </w:p>
          <w:p w14:paraId="34933B2C" w14:textId="51FAD448" w:rsidR="00A57138" w:rsidRPr="00F936B4" w:rsidRDefault="00A57138" w:rsidP="00AC602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7C6869B4" w14:textId="77777777" w:rsidR="00A57138" w:rsidRDefault="00A57138" w:rsidP="00E43A7F">
            <w:pPr>
              <w:pStyle w:val="Text"/>
              <w:jc w:val="center"/>
            </w:pPr>
            <w:r w:rsidRPr="00B35BE4">
              <w:t>6</w:t>
            </w:r>
            <w:r w:rsidRPr="00D9449E">
              <w:t xml:space="preserve">th </w:t>
            </w:r>
          </w:p>
          <w:p w14:paraId="506A9002" w14:textId="4CAC0857" w:rsidR="00A57138" w:rsidRPr="00D23ECE" w:rsidRDefault="00A57138" w:rsidP="00E43A7F">
            <w:pPr>
              <w:pStyle w:val="Text"/>
              <w:jc w:val="center"/>
            </w:pPr>
            <w:r w:rsidRPr="00B35BE4">
              <w:t>Include E.P.E. when using the work-energy principle</w:t>
            </w:r>
          </w:p>
        </w:tc>
      </w:tr>
      <w:tr w:rsidR="00A57138" w:rsidRPr="00D23ECE" w14:paraId="06B920E1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E46986E" w14:textId="7E6B6299" w:rsidR="00A57138" w:rsidRPr="00F936B4" w:rsidRDefault="00A57138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55297EB" w14:textId="75FB85B9" w:rsidR="00A57138" w:rsidRPr="00D23ECE" w:rsidRDefault="00A57138" w:rsidP="00AC602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C9AD1AF" w14:textId="58148CCE" w:rsidR="00A57138" w:rsidRPr="00F936B4" w:rsidRDefault="00A57138" w:rsidP="00302A2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6A6B1311" w14:textId="12F330EE" w:rsidR="00A57138" w:rsidRPr="00F936B4" w:rsidRDefault="00A57138" w:rsidP="00AC6028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8C773FB" w14:textId="77777777" w:rsidR="00A57138" w:rsidRPr="00D23ECE" w:rsidRDefault="00A57138" w:rsidP="00AC6028">
            <w:pPr>
              <w:pStyle w:val="Text"/>
            </w:pPr>
          </w:p>
        </w:tc>
      </w:tr>
      <w:tr w:rsidR="00A57138" w:rsidRPr="00D23ECE" w14:paraId="4464EE63" w14:textId="77777777" w:rsidTr="00222A69">
        <w:trPr>
          <w:trHeight w:val="3008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B745ACF" w14:textId="63D4385F" w:rsidR="00A57138" w:rsidRPr="00F936B4" w:rsidRDefault="00A57138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5954" w:type="dxa"/>
            <w:shd w:val="clear" w:color="auto" w:fill="auto"/>
          </w:tcPr>
          <w:p w14:paraId="219CD0D4" w14:textId="644A033D" w:rsidR="00A57138" w:rsidRPr="00814220" w:rsidRDefault="00A57138" w:rsidP="00AC6028">
            <w:pPr>
              <w:pStyle w:val="Text"/>
            </w:pPr>
            <w:r>
              <w:t xml:space="preserve">Work done against friction = </w:t>
            </w:r>
            <w:r w:rsidRPr="00393F49">
              <w:rPr>
                <w:position w:val="-22"/>
              </w:rPr>
              <w:object w:dxaOrig="760" w:dyaOrig="580" w14:anchorId="3E01D99D">
                <v:shape id="_x0000_i1062" type="#_x0000_t75" style="width:37.5pt;height:27.75pt" o:ole="">
                  <v:imagedata r:id="rId81" o:title=""/>
                </v:shape>
                <o:OLEObject Type="Embed" ProgID="Equation.DSMT4" ShapeID="_x0000_i1062" DrawAspect="Content" ObjectID="_1619253051" r:id="rId82"/>
              </w:object>
            </w:r>
          </w:p>
          <w:p w14:paraId="18041F0C" w14:textId="7000435F" w:rsidR="00A57138" w:rsidRPr="00814220" w:rsidRDefault="00A57138" w:rsidP="00AC6028">
            <w:pPr>
              <w:pStyle w:val="Text"/>
            </w:pPr>
            <w:r w:rsidRPr="00393F49">
              <w:rPr>
                <w:position w:val="-22"/>
              </w:rPr>
              <w:object w:dxaOrig="760" w:dyaOrig="580" w14:anchorId="401C1002">
                <v:shape id="_x0000_i1063" type="#_x0000_t75" style="width:37.5pt;height:27.75pt" o:ole="">
                  <v:imagedata r:id="rId83" o:title=""/>
                </v:shape>
                <o:OLEObject Type="Embed" ProgID="Equation.DSMT4" ShapeID="_x0000_i1063" DrawAspect="Content" ObjectID="_1619253052" r:id="rId84"/>
              </w:object>
            </w:r>
            <w:r>
              <w:t xml:space="preserve"> </w:t>
            </w:r>
          </w:p>
          <w:p w14:paraId="7127D484" w14:textId="63D6394C" w:rsidR="00A57138" w:rsidRPr="00D23ECE" w:rsidRDefault="00A57138" w:rsidP="00AC6028">
            <w:pPr>
              <w:pStyle w:val="Text"/>
            </w:pPr>
            <w:r>
              <w:t xml:space="preserve">Work-Energy: </w:t>
            </w:r>
            <w:r w:rsidRPr="00393F49">
              <w:rPr>
                <w:position w:val="-22"/>
              </w:rPr>
              <w:object w:dxaOrig="2180" w:dyaOrig="580" w14:anchorId="055E1E17">
                <v:shape id="_x0000_i1064" type="#_x0000_t75" style="width:108.75pt;height:27.75pt" o:ole="">
                  <v:imagedata r:id="rId85" o:title=""/>
                </v:shape>
                <o:OLEObject Type="Embed" ProgID="Equation.DSMT4" ShapeID="_x0000_i1064" DrawAspect="Content" ObjectID="_1619253053" r:id="rId86"/>
              </w:object>
            </w:r>
            <w:r>
              <w:t xml:space="preserve"> </w:t>
            </w:r>
          </w:p>
          <w:p w14:paraId="2010BEE5" w14:textId="684A8DCD" w:rsidR="00A57138" w:rsidRPr="00D23ECE" w:rsidRDefault="00A57138" w:rsidP="00AC6028">
            <w:pPr>
              <w:pStyle w:val="Text"/>
            </w:pPr>
            <w:r w:rsidRPr="00393F49">
              <w:rPr>
                <w:position w:val="-22"/>
              </w:rPr>
              <w:object w:dxaOrig="2180" w:dyaOrig="580" w14:anchorId="7C5F6656">
                <v:shape id="_x0000_i1065" type="#_x0000_t75" style="width:108.75pt;height:27.75pt" o:ole="">
                  <v:imagedata r:id="rId87" o:title=""/>
                </v:shape>
                <o:OLEObject Type="Embed" ProgID="Equation.DSMT4" ShapeID="_x0000_i1065" DrawAspect="Content" ObjectID="_1619253054" r:id="rId88"/>
              </w:object>
            </w:r>
            <w:r>
              <w:t xml:space="preserve"> </w:t>
            </w:r>
          </w:p>
          <w:p w14:paraId="3D78233E" w14:textId="70F5BC7B" w:rsidR="00A57138" w:rsidRPr="00D23ECE" w:rsidRDefault="00A57138" w:rsidP="00302A23">
            <w:pPr>
              <w:pStyle w:val="Text"/>
            </w:pPr>
            <w:r w:rsidRPr="00393F49">
              <w:rPr>
                <w:position w:val="-22"/>
              </w:rPr>
              <w:object w:dxaOrig="2180" w:dyaOrig="580" w14:anchorId="3C2DFCB5">
                <v:shape id="_x0000_i1066" type="#_x0000_t75" style="width:108.75pt;height:27.75pt" o:ole="">
                  <v:imagedata r:id="rId89" o:title=""/>
                </v:shape>
                <o:OLEObject Type="Embed" ProgID="Equation.DSMT4" ShapeID="_x0000_i1066" DrawAspect="Content" ObjectID="_1619253055" r:id="rId90"/>
              </w:object>
            </w:r>
            <w:r>
              <w:t xml:space="preserve"> </w:t>
            </w:r>
          </w:p>
          <w:p w14:paraId="39CCA6D8" w14:textId="4C64FC08" w:rsidR="00A57138" w:rsidRPr="00814220" w:rsidRDefault="00A57138" w:rsidP="00393F49">
            <w:pPr>
              <w:pStyle w:val="Text"/>
            </w:pPr>
            <w:r w:rsidRPr="00393F49">
              <w:rPr>
                <w:position w:val="-10"/>
              </w:rPr>
              <w:object w:dxaOrig="700" w:dyaOrig="300" w14:anchorId="6E22F13E">
                <v:shape id="_x0000_i1067" type="#_x0000_t75" style="width:36pt;height:15pt" o:ole="">
                  <v:imagedata r:id="rId91" o:title=""/>
                </v:shape>
                <o:OLEObject Type="Embed" ProgID="Equation.DSMT4" ShapeID="_x0000_i1067" DrawAspect="Content" ObjectID="_1619253056" r:id="rId9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853A04E" w14:textId="02DF8A32" w:rsidR="00A57138" w:rsidRDefault="00A57138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4C55BBB" w14:textId="77777777" w:rsidR="00A57138" w:rsidRPr="00F936B4" w:rsidRDefault="00A57138" w:rsidP="00AC6028">
            <w:pPr>
              <w:pStyle w:val="Text"/>
              <w:jc w:val="center"/>
              <w:rPr>
                <w:b/>
              </w:rPr>
            </w:pPr>
          </w:p>
          <w:p w14:paraId="0B39870A" w14:textId="4A72A687" w:rsidR="00A57138" w:rsidRDefault="00A57138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2B6B710C" w14:textId="77777777" w:rsidR="00A57138" w:rsidRPr="00F936B4" w:rsidRDefault="00A57138" w:rsidP="00AC6028">
            <w:pPr>
              <w:pStyle w:val="Text"/>
              <w:jc w:val="center"/>
              <w:rPr>
                <w:b/>
              </w:rPr>
            </w:pPr>
          </w:p>
          <w:p w14:paraId="38FE2EAD" w14:textId="1B3A8DEB" w:rsidR="00A57138" w:rsidRDefault="00A57138" w:rsidP="00302A2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30632798" w14:textId="77777777" w:rsidR="00A57138" w:rsidRPr="00F936B4" w:rsidRDefault="00A57138" w:rsidP="00302A23">
            <w:pPr>
              <w:pStyle w:val="Text"/>
              <w:jc w:val="center"/>
              <w:rPr>
                <w:b/>
              </w:rPr>
            </w:pPr>
          </w:p>
          <w:p w14:paraId="0A51647D" w14:textId="2081C45A" w:rsidR="00A57138" w:rsidRDefault="00A57138" w:rsidP="00302A2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A1ft</w:t>
            </w:r>
          </w:p>
          <w:p w14:paraId="2D567DF3" w14:textId="77777777" w:rsidR="00A57138" w:rsidRPr="00F936B4" w:rsidRDefault="00A57138" w:rsidP="00302A23">
            <w:pPr>
              <w:pStyle w:val="Text"/>
              <w:jc w:val="center"/>
              <w:rPr>
                <w:b/>
              </w:rPr>
            </w:pPr>
          </w:p>
          <w:p w14:paraId="6F88C761" w14:textId="77777777" w:rsidR="00A57138" w:rsidRDefault="00A57138" w:rsidP="00302A2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B2978D1" w14:textId="6D55C860" w:rsidR="00A57138" w:rsidRPr="00F936B4" w:rsidRDefault="00A57138" w:rsidP="00302A2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64C7CF0" w14:textId="3ADC746F" w:rsidR="00A57138" w:rsidRDefault="00A57138" w:rsidP="00AC6028">
            <w:pPr>
              <w:pStyle w:val="Text"/>
              <w:jc w:val="center"/>
            </w:pPr>
            <w:r>
              <w:t>3.1a</w:t>
            </w:r>
          </w:p>
          <w:p w14:paraId="366B90F4" w14:textId="77777777" w:rsidR="00A57138" w:rsidRPr="00F936B4" w:rsidRDefault="00A57138" w:rsidP="00AC6028">
            <w:pPr>
              <w:pStyle w:val="Text"/>
              <w:jc w:val="center"/>
            </w:pPr>
          </w:p>
          <w:p w14:paraId="0F61BF35" w14:textId="7DC373EF" w:rsidR="00A57138" w:rsidRDefault="00A57138" w:rsidP="00AC6028">
            <w:pPr>
              <w:pStyle w:val="Text"/>
              <w:jc w:val="center"/>
            </w:pPr>
            <w:r>
              <w:t>1.1b</w:t>
            </w:r>
          </w:p>
          <w:p w14:paraId="4E43A404" w14:textId="77777777" w:rsidR="00A57138" w:rsidRPr="00F936B4" w:rsidRDefault="00A57138" w:rsidP="00AC6028">
            <w:pPr>
              <w:pStyle w:val="Text"/>
              <w:jc w:val="center"/>
            </w:pPr>
          </w:p>
          <w:p w14:paraId="33F11AB0" w14:textId="4637ECC1" w:rsidR="00A57138" w:rsidRDefault="00A57138" w:rsidP="00AC6028">
            <w:pPr>
              <w:pStyle w:val="Text"/>
              <w:jc w:val="center"/>
            </w:pPr>
            <w:r>
              <w:t>3.1a</w:t>
            </w:r>
          </w:p>
          <w:p w14:paraId="6A826F98" w14:textId="77777777" w:rsidR="00A57138" w:rsidRPr="00F936B4" w:rsidRDefault="00A57138" w:rsidP="00AC6028">
            <w:pPr>
              <w:pStyle w:val="Text"/>
              <w:jc w:val="center"/>
            </w:pPr>
          </w:p>
          <w:p w14:paraId="4399A1E3" w14:textId="55B8BF77" w:rsidR="00A57138" w:rsidRDefault="00A57138" w:rsidP="00AC6028">
            <w:pPr>
              <w:pStyle w:val="Text"/>
              <w:jc w:val="center"/>
            </w:pPr>
            <w:r>
              <w:t>1.1b</w:t>
            </w:r>
          </w:p>
          <w:p w14:paraId="2B9613DF" w14:textId="77777777" w:rsidR="00A57138" w:rsidRPr="00F936B4" w:rsidRDefault="00A57138" w:rsidP="00AC6028">
            <w:pPr>
              <w:pStyle w:val="Text"/>
              <w:jc w:val="center"/>
            </w:pPr>
          </w:p>
          <w:p w14:paraId="77E45408" w14:textId="77777777" w:rsidR="00A57138" w:rsidRPr="00F936B4" w:rsidRDefault="00A57138" w:rsidP="00AC6028">
            <w:pPr>
              <w:pStyle w:val="Text"/>
              <w:jc w:val="center"/>
            </w:pPr>
            <w:r>
              <w:t>1.1b</w:t>
            </w:r>
          </w:p>
          <w:p w14:paraId="010CEDA7" w14:textId="0D78BD8E" w:rsidR="00A57138" w:rsidRPr="00F936B4" w:rsidRDefault="00A57138" w:rsidP="00AC602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60DF8F4E" w14:textId="7B899A9E" w:rsidR="00A57138" w:rsidRDefault="00A57138" w:rsidP="00B35BE4">
            <w:pPr>
              <w:pStyle w:val="Text"/>
              <w:jc w:val="center"/>
            </w:pPr>
            <w:r w:rsidRPr="00B35BE4">
              <w:t>7</w:t>
            </w:r>
            <w:r w:rsidRPr="00D9449E">
              <w:t>th</w:t>
            </w:r>
          </w:p>
          <w:p w14:paraId="6805DFBB" w14:textId="4024DA82" w:rsidR="00A57138" w:rsidRPr="00D23ECE" w:rsidRDefault="00A57138" w:rsidP="00B35BE4">
            <w:pPr>
              <w:pStyle w:val="Text"/>
              <w:jc w:val="center"/>
            </w:pPr>
            <w:r w:rsidRPr="00B35BE4">
              <w:t>Solve string/spring problems involving work and energy in familiar contexts</w:t>
            </w:r>
          </w:p>
        </w:tc>
      </w:tr>
      <w:tr w:rsidR="00A57138" w:rsidRPr="00D23ECE" w14:paraId="0262297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11051F7" w14:textId="77777777" w:rsidR="00A57138" w:rsidRPr="00F936B4" w:rsidRDefault="00A57138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A25307E" w14:textId="77777777" w:rsidR="00A57138" w:rsidRPr="00D23ECE" w:rsidRDefault="00A57138" w:rsidP="00AC602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FC241B7" w14:textId="165594EB" w:rsidR="00A57138" w:rsidRDefault="00A57138" w:rsidP="00302A2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</w:tcPr>
          <w:p w14:paraId="3A5FF18E" w14:textId="77777777" w:rsidR="00A57138" w:rsidRPr="00F936B4" w:rsidRDefault="00A57138" w:rsidP="00AC6028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DC2B9E4" w14:textId="77777777" w:rsidR="00A57138" w:rsidRPr="00D23ECE" w:rsidRDefault="00A57138" w:rsidP="00AC6028">
            <w:pPr>
              <w:pStyle w:val="Text"/>
            </w:pPr>
          </w:p>
        </w:tc>
      </w:tr>
      <w:tr w:rsidR="00302A23" w:rsidRPr="00D23ECE" w14:paraId="25C6F74F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AAE8F94" w14:textId="77777777" w:rsidR="00302A23" w:rsidRPr="00D23ECE" w:rsidRDefault="00302A23" w:rsidP="00DC240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9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302A23" w:rsidRPr="0092323C" w14:paraId="0BD64002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D0A63AB" w14:textId="44044BD2" w:rsidR="00302A23" w:rsidRDefault="00302A23" w:rsidP="00AC6028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D628955" w14:textId="61CF792C" w:rsidR="00302A23" w:rsidRPr="00F62E5A" w:rsidRDefault="00F62E5A" w:rsidP="00F62E5A">
            <w:pPr>
              <w:pStyle w:val="TableHead"/>
              <w:framePr w:hSpace="0" w:wrap="auto" w:hAnchor="text" w:xAlign="left" w:yAlign="inline"/>
              <w:tabs>
                <w:tab w:val="clear" w:pos="227"/>
                <w:tab w:val="clear" w:pos="680"/>
              </w:tabs>
              <w:jc w:val="left"/>
            </w:pPr>
            <w:r>
              <w:t>5a</w:t>
            </w:r>
            <w:r>
              <w:tab/>
            </w:r>
            <w:r w:rsidR="00647724">
              <w:t xml:space="preserve">M1: </w:t>
            </w:r>
            <w:r w:rsidR="00302A23">
              <w:rPr>
                <w:b w:val="0"/>
              </w:rPr>
              <w:t>Attempts to find EPE</w:t>
            </w:r>
          </w:p>
          <w:p w14:paraId="5F202CD1" w14:textId="7FF7E729" w:rsidR="00302A23" w:rsidRPr="00302A23" w:rsidRDefault="00647724" w:rsidP="00F62E5A">
            <w:pPr>
              <w:pStyle w:val="TableHead"/>
              <w:framePr w:hSpace="0" w:wrap="auto" w:hAnchor="text" w:xAlign="left" w:yAlign="inline"/>
              <w:ind w:left="454"/>
              <w:jc w:val="left"/>
              <w:rPr>
                <w:b w:val="0"/>
              </w:rPr>
            </w:pPr>
            <w:r>
              <w:t xml:space="preserve">A1: </w:t>
            </w:r>
            <w:r w:rsidR="00302A23">
              <w:rPr>
                <w:b w:val="0"/>
              </w:rPr>
              <w:t>A correct unsimplified expression</w:t>
            </w:r>
          </w:p>
          <w:p w14:paraId="1782F433" w14:textId="35FA6C84" w:rsidR="00302A23" w:rsidRDefault="00647724" w:rsidP="00F62E5A">
            <w:pPr>
              <w:pStyle w:val="TableHead"/>
              <w:framePr w:hSpace="0" w:wrap="auto" w:hAnchor="text" w:xAlign="left" w:yAlign="inline"/>
              <w:ind w:left="454"/>
              <w:jc w:val="left"/>
              <w:rPr>
                <w:b w:val="0"/>
              </w:rPr>
            </w:pPr>
            <w:r>
              <w:t xml:space="preserve">A1: </w:t>
            </w:r>
            <w:r w:rsidR="00302A23">
              <w:rPr>
                <w:b w:val="0"/>
              </w:rPr>
              <w:t>A correct expression (accept equivalent fractions)</w:t>
            </w:r>
          </w:p>
          <w:p w14:paraId="73E5D19F" w14:textId="5D8DA086" w:rsidR="00302A23" w:rsidRPr="00F62E5A" w:rsidRDefault="00F62E5A" w:rsidP="00F62E5A">
            <w:pPr>
              <w:pStyle w:val="TableHead"/>
              <w:framePr w:hSpace="0" w:wrap="auto" w:hAnchor="text" w:xAlign="left" w:yAlign="inline"/>
              <w:jc w:val="left"/>
            </w:pPr>
            <w:r>
              <w:t>5b</w:t>
            </w:r>
            <w:r>
              <w:tab/>
            </w:r>
            <w:r w:rsidR="00647724">
              <w:t>M1:</w:t>
            </w:r>
            <w:r w:rsidR="00302A23">
              <w:t xml:space="preserve"> </w:t>
            </w:r>
            <w:r w:rsidR="00302A23">
              <w:rPr>
                <w:b w:val="0"/>
              </w:rPr>
              <w:t>Attempts to find work done against friction</w:t>
            </w:r>
          </w:p>
          <w:p w14:paraId="4615D560" w14:textId="2929DC16" w:rsidR="00302A23" w:rsidRPr="00302A23" w:rsidRDefault="00647724" w:rsidP="00F62E5A">
            <w:pPr>
              <w:pStyle w:val="TableHead"/>
              <w:framePr w:hSpace="0" w:wrap="auto" w:hAnchor="text" w:xAlign="left" w:yAlign="inline"/>
              <w:ind w:left="454"/>
              <w:jc w:val="left"/>
              <w:rPr>
                <w:b w:val="0"/>
              </w:rPr>
            </w:pPr>
            <w:r>
              <w:t xml:space="preserve">A1: </w:t>
            </w:r>
            <w:r w:rsidR="00302A23">
              <w:rPr>
                <w:b w:val="0"/>
              </w:rPr>
              <w:t>A correct (unsimplified) expression</w:t>
            </w:r>
          </w:p>
          <w:p w14:paraId="195561CB" w14:textId="7A687FF2" w:rsidR="00302A23" w:rsidRPr="00302A23" w:rsidRDefault="00647724" w:rsidP="00F62E5A">
            <w:pPr>
              <w:pStyle w:val="TableHead"/>
              <w:framePr w:hSpace="0" w:wrap="auto" w:hAnchor="text" w:xAlign="left" w:yAlign="inline"/>
              <w:ind w:left="454"/>
              <w:jc w:val="left"/>
              <w:rPr>
                <w:b w:val="0"/>
              </w:rPr>
            </w:pPr>
            <w:r>
              <w:t xml:space="preserve">M1: </w:t>
            </w:r>
            <w:r w:rsidR="00302A23">
              <w:rPr>
                <w:b w:val="0"/>
              </w:rPr>
              <w:t>Forms a 3-term Work-energy equation</w:t>
            </w:r>
          </w:p>
          <w:p w14:paraId="2BFA6033" w14:textId="34504792" w:rsidR="00302A23" w:rsidRPr="00302A23" w:rsidRDefault="00647724" w:rsidP="00F62E5A">
            <w:pPr>
              <w:pStyle w:val="TableHead"/>
              <w:framePr w:hSpace="0" w:wrap="auto" w:hAnchor="text" w:xAlign="left" w:yAlign="inline"/>
              <w:ind w:left="454"/>
              <w:jc w:val="left"/>
              <w:rPr>
                <w:b w:val="0"/>
              </w:rPr>
            </w:pPr>
            <w:r>
              <w:t xml:space="preserve">A1ft: </w:t>
            </w:r>
            <w:r w:rsidR="00302A23">
              <w:rPr>
                <w:b w:val="0"/>
              </w:rPr>
              <w:t xml:space="preserve">Correct 3-term equation. f.t. their EPE from part </w:t>
            </w:r>
            <w:r w:rsidR="00302A23" w:rsidRPr="00566E3A">
              <w:t>a</w:t>
            </w:r>
          </w:p>
          <w:p w14:paraId="42271F03" w14:textId="1A4A57C9" w:rsidR="00302A23" w:rsidRPr="00302A23" w:rsidRDefault="00647724" w:rsidP="00F62E5A">
            <w:pPr>
              <w:pStyle w:val="TableHead"/>
              <w:framePr w:hSpace="0" w:wrap="auto" w:hAnchor="text" w:xAlign="left" w:yAlign="inline"/>
              <w:ind w:left="454"/>
              <w:jc w:val="left"/>
              <w:rPr>
                <w:b w:val="0"/>
              </w:rPr>
            </w:pPr>
            <w:r>
              <w:t xml:space="preserve">M1: </w:t>
            </w:r>
            <w:r w:rsidR="00996E7A">
              <w:rPr>
                <w:b w:val="0"/>
              </w:rPr>
              <w:t>R</w:t>
            </w:r>
            <w:r w:rsidR="00302A23">
              <w:rPr>
                <w:b w:val="0"/>
              </w:rPr>
              <w:t xml:space="preserve">earranges their equation to find a value for </w:t>
            </w:r>
            <w:r w:rsidR="00F6598F" w:rsidRPr="00393F49">
              <w:rPr>
                <w:position w:val="-10"/>
              </w:rPr>
              <w:object w:dxaOrig="220" w:dyaOrig="240" w14:anchorId="41328314">
                <v:shape id="_x0000_i1068" type="#_x0000_t75" style="width:9.75pt;height:11.25pt" o:ole="">
                  <v:imagedata r:id="rId93" o:title=""/>
                </v:shape>
                <o:OLEObject Type="Embed" ProgID="Equation.DSMT4" ShapeID="_x0000_i1068" DrawAspect="Content" ObjectID="_1619253057" r:id="rId94"/>
              </w:object>
            </w:r>
          </w:p>
          <w:p w14:paraId="729E8C62" w14:textId="34CDBA2E" w:rsidR="00302A23" w:rsidRPr="00302A23" w:rsidRDefault="00302A23" w:rsidP="00F62E5A">
            <w:pPr>
              <w:pStyle w:val="TableHead"/>
              <w:framePr w:hSpace="0" w:wrap="auto" w:hAnchor="text" w:xAlign="left" w:yAlign="inline"/>
              <w:ind w:left="454"/>
              <w:jc w:val="left"/>
              <w:rPr>
                <w:b w:val="0"/>
              </w:rPr>
            </w:pPr>
            <w:r>
              <w:t xml:space="preserve">A1: </w:t>
            </w:r>
            <w:r>
              <w:rPr>
                <w:b w:val="0"/>
              </w:rPr>
              <w:t xml:space="preserve">Correct value for </w:t>
            </w:r>
            <w:r w:rsidR="00F6598F" w:rsidRPr="00393F49">
              <w:rPr>
                <w:position w:val="-10"/>
              </w:rPr>
              <w:object w:dxaOrig="220" w:dyaOrig="240" w14:anchorId="4DBEC386">
                <v:shape id="_x0000_i1069" type="#_x0000_t75" style="width:9.75pt;height:11.25pt" o:ole="">
                  <v:imagedata r:id="rId95" o:title=""/>
                </v:shape>
                <o:OLEObject Type="Embed" ProgID="Equation.DSMT4" ShapeID="_x0000_i1069" DrawAspect="Content" ObjectID="_1619253058" r:id="rId96"/>
              </w:object>
            </w:r>
          </w:p>
          <w:p w14:paraId="477C6FB5" w14:textId="78DCC99C" w:rsidR="003F5805" w:rsidRPr="0092323C" w:rsidRDefault="003F5805" w:rsidP="00AC6028">
            <w:pPr>
              <w:pStyle w:val="Text"/>
              <w:jc w:val="center"/>
              <w:rPr>
                <w:b/>
              </w:rPr>
            </w:pPr>
          </w:p>
        </w:tc>
      </w:tr>
    </w:tbl>
    <w:p w14:paraId="5FCF6C31" w14:textId="77777777" w:rsidR="00647724" w:rsidRDefault="00647724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18A25005" w14:textId="77777777" w:rsidTr="00BC28F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755E925" w14:textId="7096AF49" w:rsidR="00A83FBE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lastRenderedPageBreak/>
              <w:br w:type="page"/>
            </w:r>
            <w:r w:rsidR="00A83FBE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5DDE2CB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5261FC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5CB07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ACA9427" w14:textId="4C0C0E01" w:rsidR="008A3419" w:rsidRDefault="008A3419" w:rsidP="00F2749F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F2749F">
              <w:t>D</w:t>
            </w:r>
            <w:r>
              <w:t>escriptor</w:t>
            </w:r>
          </w:p>
        </w:tc>
      </w:tr>
      <w:tr w:rsidR="00A57138" w:rsidRPr="00D23ECE" w14:paraId="2CA5E16E" w14:textId="77777777" w:rsidTr="00222A69">
        <w:trPr>
          <w:trHeight w:val="422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5E49DF8" w14:textId="77777777" w:rsidR="00A57138" w:rsidRPr="00F936B4" w:rsidRDefault="00A57138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shd w:val="clear" w:color="auto" w:fill="auto"/>
          </w:tcPr>
          <w:p w14:paraId="0245F096" w14:textId="3216B037" w:rsidR="00A57138" w:rsidRPr="00D23ECE" w:rsidRDefault="00A57138" w:rsidP="00654C74">
            <w:pPr>
              <w:pStyle w:val="Text"/>
            </w:pPr>
            <w:r w:rsidRPr="00393F49">
              <w:rPr>
                <w:position w:val="-22"/>
              </w:rPr>
              <w:object w:dxaOrig="4200" w:dyaOrig="740" w14:anchorId="3CD57E2F">
                <v:shape id="_x0000_i1070" type="#_x0000_t75" style="width:210pt;height:36pt" o:ole="">
                  <v:imagedata r:id="rId97" o:title=""/>
                </v:shape>
                <o:OLEObject Type="Embed" ProgID="Equation.DSMT4" ShapeID="_x0000_i1070" DrawAspect="Content" ObjectID="_1619253059" r:id="rId98"/>
              </w:object>
            </w:r>
            <w:r>
              <w:t xml:space="preserve"> </w:t>
            </w:r>
          </w:p>
          <w:p w14:paraId="502B67C8" w14:textId="1DDA9C19" w:rsidR="00A57138" w:rsidRPr="00814220" w:rsidRDefault="00A57138" w:rsidP="00654C74">
            <w:pPr>
              <w:pStyle w:val="Text"/>
            </w:pPr>
            <w:r>
              <w:t xml:space="preserve">GPE </w:t>
            </w:r>
            <w:r w:rsidRPr="00393F49">
              <w:rPr>
                <w:position w:val="-22"/>
              </w:rPr>
              <w:object w:dxaOrig="3140" w:dyaOrig="580" w14:anchorId="4FF4AAD4">
                <v:shape id="_x0000_i1071" type="#_x0000_t75" style="width:157.5pt;height:27.75pt" o:ole="">
                  <v:imagedata r:id="rId99" o:title=""/>
                </v:shape>
                <o:OLEObject Type="Embed" ProgID="Equation.DSMT4" ShapeID="_x0000_i1071" DrawAspect="Content" ObjectID="_1619253060" r:id="rId100"/>
              </w:object>
            </w:r>
          </w:p>
          <w:p w14:paraId="2C3953D4" w14:textId="5AAC0CE7" w:rsidR="00A57138" w:rsidRPr="00814220" w:rsidRDefault="00A57138" w:rsidP="00934B87">
            <w:pPr>
              <w:pStyle w:val="Text"/>
            </w:pPr>
            <w:r>
              <w:t xml:space="preserve">EPE: </w:t>
            </w:r>
            <w:r w:rsidRPr="00393F49">
              <w:rPr>
                <w:position w:val="-22"/>
              </w:rPr>
              <w:object w:dxaOrig="960" w:dyaOrig="740" w14:anchorId="6E36C759">
                <v:shape id="_x0000_i1072" type="#_x0000_t75" style="width:47.25pt;height:36pt" o:ole="">
                  <v:imagedata r:id="rId101" o:title=""/>
                </v:shape>
                <o:OLEObject Type="Embed" ProgID="Equation.DSMT4" ShapeID="_x0000_i1072" DrawAspect="Content" ObjectID="_1619253061" r:id="rId102"/>
              </w:object>
            </w:r>
            <w:r>
              <w:t xml:space="preserve">  and  </w:t>
            </w:r>
            <w:r w:rsidRPr="00393F49">
              <w:rPr>
                <w:position w:val="-22"/>
              </w:rPr>
              <w:object w:dxaOrig="1040" w:dyaOrig="740" w14:anchorId="1F77AE60">
                <v:shape id="_x0000_i1073" type="#_x0000_t75" style="width:51pt;height:36pt" o:ole="">
                  <v:imagedata r:id="rId103" o:title=""/>
                </v:shape>
                <o:OLEObject Type="Embed" ProgID="Equation.DSMT4" ShapeID="_x0000_i1073" DrawAspect="Content" ObjectID="_1619253062" r:id="rId104"/>
              </w:object>
            </w:r>
          </w:p>
          <w:p w14:paraId="2E51B346" w14:textId="6086CB61" w:rsidR="00A57138" w:rsidRPr="00814220" w:rsidRDefault="00A57138" w:rsidP="00654C74">
            <w:pPr>
              <w:pStyle w:val="Text"/>
            </w:pPr>
            <w:r w:rsidRPr="00393F49">
              <w:rPr>
                <w:position w:val="-22"/>
              </w:rPr>
              <w:object w:dxaOrig="4060" w:dyaOrig="740" w14:anchorId="238CFCE9">
                <v:shape id="_x0000_i1074" type="#_x0000_t75" style="width:203.25pt;height:36pt" o:ole="">
                  <v:imagedata r:id="rId105" o:title=""/>
                </v:shape>
                <o:OLEObject Type="Embed" ProgID="Equation.DSMT4" ShapeID="_x0000_i1074" DrawAspect="Content" ObjectID="_1619253063" r:id="rId106"/>
              </w:object>
            </w:r>
            <w:r>
              <w:t xml:space="preserve"> </w:t>
            </w:r>
          </w:p>
          <w:p w14:paraId="0F57544E" w14:textId="3C963DBF" w:rsidR="00A57138" w:rsidRPr="00814220" w:rsidRDefault="00A57138" w:rsidP="00934B87">
            <w:pPr>
              <w:pStyle w:val="Text"/>
            </w:pPr>
            <w:r w:rsidRPr="00393F49">
              <w:rPr>
                <w:position w:val="-22"/>
              </w:rPr>
              <w:object w:dxaOrig="1400" w:dyaOrig="580" w14:anchorId="611EF766">
                <v:shape id="_x0000_i1075" type="#_x0000_t75" style="width:69.75pt;height:27.75pt" o:ole="">
                  <v:imagedata r:id="rId107" o:title=""/>
                </v:shape>
                <o:OLEObject Type="Embed" ProgID="Equation.DSMT4" ShapeID="_x0000_i1075" DrawAspect="Content" ObjectID="_1619253064" r:id="rId108"/>
              </w:object>
            </w:r>
            <w:r>
              <w:t xml:space="preserve"> </w:t>
            </w:r>
          </w:p>
          <w:p w14:paraId="4E8CF7E1" w14:textId="0821AA79" w:rsidR="00A57138" w:rsidRPr="00D23ECE" w:rsidRDefault="00A57138" w:rsidP="00393F49">
            <w:pPr>
              <w:pStyle w:val="Text"/>
            </w:pPr>
            <w:r w:rsidRPr="00393F49">
              <w:rPr>
                <w:position w:val="-22"/>
              </w:rPr>
              <w:object w:dxaOrig="999" w:dyaOrig="580" w14:anchorId="140D55CD">
                <v:shape id="_x0000_i1076" type="#_x0000_t75" style="width:51pt;height:27.75pt" o:ole="">
                  <v:imagedata r:id="rId109" o:title=""/>
                </v:shape>
                <o:OLEObject Type="Embed" ProgID="Equation.DSMT4" ShapeID="_x0000_i1076" DrawAspect="Content" ObjectID="_1619253065" r:id="rId11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6D8501B" w14:textId="606F3D75" w:rsidR="00A57138" w:rsidRDefault="00A57138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26959EAD" w14:textId="2F4C099D" w:rsidR="00A57138" w:rsidRDefault="00A57138" w:rsidP="00C000E3">
            <w:pPr>
              <w:pStyle w:val="Text"/>
              <w:jc w:val="center"/>
              <w:rPr>
                <w:b/>
              </w:rPr>
            </w:pPr>
          </w:p>
          <w:p w14:paraId="131995B1" w14:textId="77777777" w:rsidR="00A57138" w:rsidRPr="00F936B4" w:rsidRDefault="00A57138" w:rsidP="00C000E3">
            <w:pPr>
              <w:pStyle w:val="Text"/>
              <w:jc w:val="center"/>
              <w:rPr>
                <w:b/>
              </w:rPr>
            </w:pPr>
          </w:p>
          <w:p w14:paraId="5385EA55" w14:textId="471F1085" w:rsidR="00A57138" w:rsidRDefault="00A57138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0DC98DAB" w14:textId="77777777" w:rsidR="00A57138" w:rsidRPr="00F936B4" w:rsidRDefault="00A57138" w:rsidP="00C000E3">
            <w:pPr>
              <w:pStyle w:val="Text"/>
              <w:jc w:val="center"/>
              <w:rPr>
                <w:b/>
              </w:rPr>
            </w:pPr>
          </w:p>
          <w:p w14:paraId="537BA681" w14:textId="45F9BB3E" w:rsidR="00A57138" w:rsidRDefault="00A57138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 xml:space="preserve"> A1</w:t>
            </w:r>
          </w:p>
          <w:p w14:paraId="18911BD5" w14:textId="77777777" w:rsidR="00A57138" w:rsidRPr="00F936B4" w:rsidRDefault="00A57138" w:rsidP="00C000E3">
            <w:pPr>
              <w:pStyle w:val="Text"/>
              <w:jc w:val="center"/>
              <w:rPr>
                <w:b/>
              </w:rPr>
            </w:pPr>
          </w:p>
          <w:p w14:paraId="49AF84B8" w14:textId="05D13A29" w:rsidR="00A57138" w:rsidRDefault="00A57138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46B0F802" w14:textId="77777777" w:rsidR="00A57138" w:rsidRPr="00F936B4" w:rsidRDefault="00A57138" w:rsidP="00C000E3">
            <w:pPr>
              <w:pStyle w:val="Text"/>
              <w:jc w:val="center"/>
              <w:rPr>
                <w:b/>
              </w:rPr>
            </w:pPr>
          </w:p>
          <w:p w14:paraId="6D836939" w14:textId="5D900ED0" w:rsidR="00A57138" w:rsidRDefault="00A57138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dM1</w:t>
            </w:r>
          </w:p>
          <w:p w14:paraId="7A952E21" w14:textId="77777777" w:rsidR="00A57138" w:rsidRDefault="00A57138" w:rsidP="00C000E3">
            <w:pPr>
              <w:pStyle w:val="Text"/>
              <w:jc w:val="center"/>
              <w:rPr>
                <w:b/>
              </w:rPr>
            </w:pPr>
          </w:p>
          <w:p w14:paraId="110E42D7" w14:textId="65689C80" w:rsidR="00A57138" w:rsidRPr="00F936B4" w:rsidRDefault="00A57138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649761A" w14:textId="12710E60" w:rsidR="00A57138" w:rsidRDefault="00A57138" w:rsidP="00C000E3">
            <w:pPr>
              <w:pStyle w:val="Text"/>
              <w:jc w:val="center"/>
            </w:pPr>
            <w:r>
              <w:t>3.1a</w:t>
            </w:r>
          </w:p>
          <w:p w14:paraId="16412F80" w14:textId="677EB18A" w:rsidR="00A57138" w:rsidRDefault="00A57138" w:rsidP="00C000E3">
            <w:pPr>
              <w:pStyle w:val="Text"/>
              <w:jc w:val="center"/>
            </w:pPr>
          </w:p>
          <w:p w14:paraId="026DD7AC" w14:textId="77777777" w:rsidR="00A57138" w:rsidRPr="00F936B4" w:rsidRDefault="00A57138" w:rsidP="00C000E3">
            <w:pPr>
              <w:pStyle w:val="Text"/>
              <w:jc w:val="center"/>
            </w:pPr>
          </w:p>
          <w:p w14:paraId="5B44AD64" w14:textId="4050E320" w:rsidR="00A57138" w:rsidRDefault="00A57138" w:rsidP="00973E41">
            <w:pPr>
              <w:pStyle w:val="Text"/>
              <w:jc w:val="center"/>
            </w:pPr>
            <w:r>
              <w:t>1.1b</w:t>
            </w:r>
          </w:p>
          <w:p w14:paraId="7A260C5A" w14:textId="77777777" w:rsidR="00A57138" w:rsidRPr="00F936B4" w:rsidRDefault="00A57138" w:rsidP="00973E41">
            <w:pPr>
              <w:pStyle w:val="Text"/>
              <w:jc w:val="center"/>
            </w:pPr>
          </w:p>
          <w:p w14:paraId="74BCCF62" w14:textId="4A0F1966" w:rsidR="00A57138" w:rsidRDefault="00A57138" w:rsidP="00C000E3">
            <w:pPr>
              <w:pStyle w:val="Text"/>
              <w:jc w:val="center"/>
            </w:pPr>
            <w:r>
              <w:t>1.1b</w:t>
            </w:r>
          </w:p>
          <w:p w14:paraId="404E2C94" w14:textId="77777777" w:rsidR="00A57138" w:rsidRPr="00F936B4" w:rsidRDefault="00A57138" w:rsidP="00C000E3">
            <w:pPr>
              <w:pStyle w:val="Text"/>
              <w:jc w:val="center"/>
            </w:pPr>
          </w:p>
          <w:p w14:paraId="0A6CDEB0" w14:textId="65B2E323" w:rsidR="00A57138" w:rsidRDefault="00A57138" w:rsidP="00C000E3">
            <w:pPr>
              <w:pStyle w:val="Text"/>
              <w:jc w:val="center"/>
            </w:pPr>
            <w:r>
              <w:t>1.1b</w:t>
            </w:r>
          </w:p>
          <w:p w14:paraId="1AC0ADC1" w14:textId="77777777" w:rsidR="00A57138" w:rsidRPr="00F936B4" w:rsidRDefault="00A57138" w:rsidP="00C000E3">
            <w:pPr>
              <w:pStyle w:val="Text"/>
              <w:jc w:val="center"/>
            </w:pPr>
          </w:p>
          <w:p w14:paraId="0DA7B1A0" w14:textId="5CCCA44D" w:rsidR="00A57138" w:rsidRDefault="00A57138" w:rsidP="00C000E3">
            <w:pPr>
              <w:pStyle w:val="Text"/>
              <w:jc w:val="center"/>
            </w:pPr>
            <w:r>
              <w:t>1.1b</w:t>
            </w:r>
          </w:p>
          <w:p w14:paraId="31C7FDE2" w14:textId="77777777" w:rsidR="00A57138" w:rsidRDefault="00A57138" w:rsidP="00C000E3">
            <w:pPr>
              <w:pStyle w:val="Text"/>
              <w:jc w:val="center"/>
            </w:pPr>
          </w:p>
          <w:p w14:paraId="6B26EC3F" w14:textId="7555F6A0" w:rsidR="00A57138" w:rsidRPr="00F936B4" w:rsidRDefault="00A57138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072CBFD0" w14:textId="77777777" w:rsidR="00A57138" w:rsidRDefault="00A57138" w:rsidP="00E43A7F">
            <w:pPr>
              <w:pStyle w:val="Text"/>
              <w:jc w:val="center"/>
            </w:pPr>
            <w:r w:rsidRPr="003F5805">
              <w:t>7</w:t>
            </w:r>
            <w:r w:rsidRPr="00D9449E">
              <w:t xml:space="preserve">th </w:t>
            </w:r>
          </w:p>
          <w:p w14:paraId="3883A035" w14:textId="72FA4B6E" w:rsidR="00A57138" w:rsidRPr="00D23ECE" w:rsidRDefault="00A57138" w:rsidP="00E43A7F">
            <w:pPr>
              <w:pStyle w:val="Text"/>
              <w:jc w:val="center"/>
            </w:pPr>
            <w:r w:rsidRPr="003F5805">
              <w:t>Solve string/spring problems involving work and energy in familiar contexts</w:t>
            </w:r>
          </w:p>
        </w:tc>
      </w:tr>
      <w:tr w:rsidR="00A57138" w:rsidRPr="00D23ECE" w14:paraId="7CEE139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37C52A" w14:textId="77777777" w:rsidR="00A57138" w:rsidRPr="00F936B4" w:rsidRDefault="00A57138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93A1B8" w14:textId="77777777" w:rsidR="00A57138" w:rsidRPr="00814220" w:rsidRDefault="00A57138" w:rsidP="00934B8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FAFD1ED" w14:textId="12724083" w:rsidR="00A57138" w:rsidRPr="00F936B4" w:rsidRDefault="00A57138" w:rsidP="00654C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</w:tcPr>
          <w:p w14:paraId="1715793F" w14:textId="77777777" w:rsidR="00A57138" w:rsidRPr="00F936B4" w:rsidRDefault="00A57138" w:rsidP="00C000E3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DD91B03" w14:textId="77777777" w:rsidR="00A57138" w:rsidRPr="00D23ECE" w:rsidRDefault="00A57138" w:rsidP="00C000E3">
            <w:pPr>
              <w:pStyle w:val="Text"/>
            </w:pPr>
          </w:p>
        </w:tc>
      </w:tr>
      <w:tr w:rsidR="00A57138" w:rsidRPr="00D23ECE" w14:paraId="290CA8B7" w14:textId="77777777" w:rsidTr="00222A69">
        <w:trPr>
          <w:trHeight w:val="2146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473397D" w14:textId="04838D5B" w:rsidR="00A57138" w:rsidRPr="00F936B4" w:rsidRDefault="00A57138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5954" w:type="dxa"/>
            <w:shd w:val="clear" w:color="auto" w:fill="auto"/>
          </w:tcPr>
          <w:p w14:paraId="73F07D8B" w14:textId="3D8F560D" w:rsidR="00A57138" w:rsidRPr="00814220" w:rsidRDefault="00A57138" w:rsidP="000754B4">
            <w:pPr>
              <w:pStyle w:val="Text"/>
            </w:pPr>
            <w:r w:rsidRPr="00393F49">
              <w:rPr>
                <w:position w:val="-22"/>
              </w:rPr>
              <w:object w:dxaOrig="2880" w:dyaOrig="580" w14:anchorId="70CA248B">
                <v:shape id="_x0000_i1077" type="#_x0000_t75" style="width:144.75pt;height:27.75pt" o:ole="">
                  <v:imagedata r:id="rId111" o:title=""/>
                </v:shape>
                <o:OLEObject Type="Embed" ProgID="Equation.DSMT4" ShapeID="_x0000_i1077" DrawAspect="Content" ObjectID="_1619253066" r:id="rId112"/>
              </w:object>
            </w:r>
          </w:p>
          <w:p w14:paraId="6C0D3F0B" w14:textId="02FE5950" w:rsidR="00A57138" w:rsidRPr="00814220" w:rsidRDefault="00A57138" w:rsidP="000754B4">
            <w:pPr>
              <w:pStyle w:val="Text"/>
            </w:pPr>
            <w:r w:rsidRPr="00393F49">
              <w:rPr>
                <w:position w:val="-22"/>
              </w:rPr>
              <w:object w:dxaOrig="2820" w:dyaOrig="580" w14:anchorId="5BC58CDC">
                <v:shape id="_x0000_i1078" type="#_x0000_t75" style="width:141.75pt;height:27.75pt" o:ole="">
                  <v:imagedata r:id="rId113" o:title=""/>
                </v:shape>
                <o:OLEObject Type="Embed" ProgID="Equation.DSMT4" ShapeID="_x0000_i1078" DrawAspect="Content" ObjectID="_1619253067" r:id="rId114"/>
              </w:object>
            </w:r>
          </w:p>
          <w:p w14:paraId="53388B72" w14:textId="387ABD45" w:rsidR="00A57138" w:rsidRPr="00814220" w:rsidRDefault="00A57138" w:rsidP="000754B4">
            <w:pPr>
              <w:pStyle w:val="Text"/>
            </w:pPr>
            <w:r w:rsidRPr="00393F49">
              <w:rPr>
                <w:position w:val="-22"/>
              </w:rPr>
              <w:object w:dxaOrig="1340" w:dyaOrig="580" w14:anchorId="538D614F">
                <v:shape id="_x0000_i1079" type="#_x0000_t75" style="width:66.75pt;height:27.75pt" o:ole="">
                  <v:imagedata r:id="rId115" o:title=""/>
                </v:shape>
                <o:OLEObject Type="Embed" ProgID="Equation.DSMT4" ShapeID="_x0000_i1079" DrawAspect="Content" ObjectID="_1619253068" r:id="rId116"/>
              </w:object>
            </w:r>
            <w:r>
              <w:t xml:space="preserve"> </w:t>
            </w:r>
          </w:p>
          <w:p w14:paraId="637146F3" w14:textId="43B8487B" w:rsidR="00A57138" w:rsidRPr="00814220" w:rsidRDefault="00A57138" w:rsidP="00393F49">
            <w:pPr>
              <w:pStyle w:val="Text"/>
            </w:pPr>
            <w:r w:rsidRPr="00393F49">
              <w:rPr>
                <w:position w:val="-22"/>
              </w:rPr>
              <w:object w:dxaOrig="1320" w:dyaOrig="620" w14:anchorId="40E27B63">
                <v:shape id="_x0000_i1080" type="#_x0000_t75" style="width:66.75pt;height:32.25pt" o:ole="">
                  <v:imagedata r:id="rId117" o:title=""/>
                </v:shape>
                <o:OLEObject Type="Embed" ProgID="Equation.DSMT4" ShapeID="_x0000_i1080" DrawAspect="Content" ObjectID="_1619253069" r:id="rId11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33B8F19" w14:textId="226B7EDB" w:rsidR="00A57138" w:rsidRDefault="00A57138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10EE682F" w14:textId="77777777" w:rsidR="00A57138" w:rsidRPr="00F936B4" w:rsidRDefault="00A57138" w:rsidP="00C000E3">
            <w:pPr>
              <w:pStyle w:val="Text"/>
              <w:jc w:val="center"/>
              <w:rPr>
                <w:b/>
              </w:rPr>
            </w:pPr>
          </w:p>
          <w:p w14:paraId="2EED876D" w14:textId="6A6253F7" w:rsidR="00A57138" w:rsidRDefault="00A57138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593C1F8B" w14:textId="77777777" w:rsidR="00A57138" w:rsidRPr="00F936B4" w:rsidRDefault="00A57138" w:rsidP="00C000E3">
            <w:pPr>
              <w:pStyle w:val="Text"/>
              <w:jc w:val="center"/>
              <w:rPr>
                <w:b/>
              </w:rPr>
            </w:pPr>
          </w:p>
          <w:p w14:paraId="6971362A" w14:textId="5301C5C7" w:rsidR="00A57138" w:rsidRDefault="00A57138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60D4275" w14:textId="77777777" w:rsidR="00A57138" w:rsidRPr="00F936B4" w:rsidRDefault="00A57138" w:rsidP="00C000E3">
            <w:pPr>
              <w:pStyle w:val="Text"/>
              <w:jc w:val="center"/>
              <w:rPr>
                <w:b/>
              </w:rPr>
            </w:pPr>
          </w:p>
          <w:p w14:paraId="0BBBD09E" w14:textId="3737D3BB" w:rsidR="00A57138" w:rsidRPr="00F936B4" w:rsidRDefault="00A57138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39B12E3" w14:textId="39408CA5" w:rsidR="00A57138" w:rsidRDefault="00A57138" w:rsidP="00C000E3">
            <w:pPr>
              <w:pStyle w:val="Text"/>
              <w:jc w:val="center"/>
            </w:pPr>
            <w:r>
              <w:t>3.1a</w:t>
            </w:r>
          </w:p>
          <w:p w14:paraId="7C6066B6" w14:textId="77777777" w:rsidR="00A57138" w:rsidRPr="00F936B4" w:rsidRDefault="00A57138" w:rsidP="00C000E3">
            <w:pPr>
              <w:pStyle w:val="Text"/>
              <w:jc w:val="center"/>
            </w:pPr>
          </w:p>
          <w:p w14:paraId="3F305007" w14:textId="3D5E93A0" w:rsidR="00A57138" w:rsidRDefault="00A57138" w:rsidP="00C000E3">
            <w:pPr>
              <w:pStyle w:val="Text"/>
              <w:jc w:val="center"/>
            </w:pPr>
            <w:r>
              <w:t>1.1b</w:t>
            </w:r>
          </w:p>
          <w:p w14:paraId="70522EF9" w14:textId="77777777" w:rsidR="00A57138" w:rsidRPr="00F936B4" w:rsidRDefault="00A57138" w:rsidP="00C000E3">
            <w:pPr>
              <w:pStyle w:val="Text"/>
              <w:jc w:val="center"/>
            </w:pPr>
          </w:p>
          <w:p w14:paraId="3B7AF3E9" w14:textId="0828A2A9" w:rsidR="00A57138" w:rsidRDefault="00A57138" w:rsidP="00C000E3">
            <w:pPr>
              <w:pStyle w:val="Text"/>
              <w:jc w:val="center"/>
            </w:pPr>
            <w:r>
              <w:t>1.1b</w:t>
            </w:r>
          </w:p>
          <w:p w14:paraId="19F4E5AB" w14:textId="77777777" w:rsidR="00A57138" w:rsidRPr="00F936B4" w:rsidRDefault="00A57138" w:rsidP="00C000E3">
            <w:pPr>
              <w:pStyle w:val="Text"/>
              <w:jc w:val="center"/>
            </w:pPr>
          </w:p>
          <w:p w14:paraId="3F3EE5EF" w14:textId="76EC038A" w:rsidR="00A57138" w:rsidRPr="00F936B4" w:rsidRDefault="00A57138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49323FE6" w14:textId="27CA36A5" w:rsidR="00A57138" w:rsidRDefault="00A57138" w:rsidP="003F5805">
            <w:pPr>
              <w:pStyle w:val="Text"/>
              <w:jc w:val="center"/>
            </w:pPr>
            <w:r w:rsidRPr="003F5805">
              <w:t>7</w:t>
            </w:r>
            <w:r w:rsidRPr="00D9449E">
              <w:t>th</w:t>
            </w:r>
          </w:p>
          <w:p w14:paraId="6B07E5ED" w14:textId="1ADA711E" w:rsidR="00A57138" w:rsidRPr="00D23ECE" w:rsidRDefault="00A57138" w:rsidP="003F5805">
            <w:pPr>
              <w:pStyle w:val="Text"/>
              <w:jc w:val="center"/>
            </w:pPr>
            <w:r w:rsidRPr="003F5805">
              <w:t>Solve string/spring problems involving work and energy in familiar contexts</w:t>
            </w:r>
          </w:p>
        </w:tc>
      </w:tr>
      <w:tr w:rsidR="00A57138" w:rsidRPr="00D23ECE" w14:paraId="2F2A5E5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8DFAC0A" w14:textId="6BF8E620" w:rsidR="00A57138" w:rsidRPr="00F936B4" w:rsidRDefault="00A57138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7D7DA57" w14:textId="77777777" w:rsidR="00A57138" w:rsidRPr="00D23ECE" w:rsidRDefault="00A57138" w:rsidP="00934B8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EE02C39" w14:textId="2EAA0941" w:rsidR="00A57138" w:rsidRPr="00F936B4" w:rsidRDefault="00A57138" w:rsidP="00654C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690D60D8" w14:textId="77777777" w:rsidR="00A57138" w:rsidRPr="00F936B4" w:rsidRDefault="00A57138" w:rsidP="00C000E3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1492C04" w14:textId="77777777" w:rsidR="00A57138" w:rsidRPr="00D23ECE" w:rsidRDefault="00A57138" w:rsidP="00C000E3">
            <w:pPr>
              <w:pStyle w:val="Text"/>
            </w:pPr>
          </w:p>
        </w:tc>
      </w:tr>
    </w:tbl>
    <w:p w14:paraId="40EE96EA" w14:textId="77777777" w:rsidR="00A57138" w:rsidRDefault="00A57138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57138" w:rsidRPr="00D23ECE" w14:paraId="514286F3" w14:textId="77777777" w:rsidTr="00222A69">
        <w:trPr>
          <w:trHeight w:val="2553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EFD6ECD" w14:textId="7DBFC4D2" w:rsidR="00A57138" w:rsidRPr="00F936B4" w:rsidRDefault="00A57138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6c</w:t>
            </w:r>
          </w:p>
        </w:tc>
        <w:tc>
          <w:tcPr>
            <w:tcW w:w="5954" w:type="dxa"/>
            <w:shd w:val="clear" w:color="auto" w:fill="auto"/>
          </w:tcPr>
          <w:p w14:paraId="05D5D415" w14:textId="049E2F6B" w:rsidR="00A57138" w:rsidRPr="00D23ECE" w:rsidRDefault="00A57138" w:rsidP="00B0514F">
            <w:pPr>
              <w:pStyle w:val="Text"/>
            </w:pPr>
            <w:r w:rsidRPr="00F6598F">
              <w:rPr>
                <w:position w:val="-60"/>
              </w:rPr>
              <w:object w:dxaOrig="4660" w:dyaOrig="1300" w14:anchorId="53D88B21">
                <v:shape id="_x0000_i1081" type="#_x0000_t75" style="width:233.25pt;height:66.75pt" o:ole="">
                  <v:imagedata r:id="rId119" o:title=""/>
                </v:shape>
                <o:OLEObject Type="Embed" ProgID="Equation.DSMT4" ShapeID="_x0000_i1081" DrawAspect="Content" ObjectID="_1619253070" r:id="rId120"/>
              </w:object>
            </w:r>
            <w:r>
              <w:t xml:space="preserve"> </w:t>
            </w:r>
          </w:p>
          <w:p w14:paraId="7735DFF3" w14:textId="2891A8A7" w:rsidR="00A57138" w:rsidRPr="00D23ECE" w:rsidRDefault="00A57138" w:rsidP="00B0514F">
            <w:pPr>
              <w:pStyle w:val="Text"/>
            </w:pPr>
            <w:r w:rsidRPr="00393F49">
              <w:rPr>
                <w:position w:val="-26"/>
              </w:rPr>
              <w:object w:dxaOrig="5460" w:dyaOrig="700" w14:anchorId="4AAB83A5">
                <v:shape id="_x0000_i1082" type="#_x0000_t75" style="width:273pt;height:36pt" o:ole="">
                  <v:imagedata r:id="rId121" o:title=""/>
                </v:shape>
                <o:OLEObject Type="Embed" ProgID="Equation.DSMT4" ShapeID="_x0000_i1082" DrawAspect="Content" ObjectID="_1619253071" r:id="rId122"/>
              </w:object>
            </w:r>
            <w:r>
              <w:t xml:space="preserve"> </w:t>
            </w:r>
          </w:p>
          <w:p w14:paraId="68DD6190" w14:textId="79E7A90A" w:rsidR="00A57138" w:rsidRPr="00D23ECE" w:rsidRDefault="00A57138" w:rsidP="00B0514F">
            <w:pPr>
              <w:pStyle w:val="Text"/>
            </w:pPr>
            <w:r w:rsidRPr="00393F49">
              <w:rPr>
                <w:position w:val="-10"/>
              </w:rPr>
              <w:object w:dxaOrig="1140" w:dyaOrig="380" w14:anchorId="28D9C7FD">
                <v:shape id="_x0000_i1083" type="#_x0000_t75" style="width:57pt;height:18.75pt" o:ole="">
                  <v:imagedata r:id="rId123" o:title=""/>
                </v:shape>
                <o:OLEObject Type="Embed" ProgID="Equation.DSMT4" ShapeID="_x0000_i1083" DrawAspect="Content" ObjectID="_1619253072" r:id="rId124"/>
              </w:object>
            </w:r>
            <w:r>
              <w:t xml:space="preserve"> </w:t>
            </w:r>
          </w:p>
          <w:p w14:paraId="3B90877D" w14:textId="720268A7" w:rsidR="00A57138" w:rsidRPr="00D23ECE" w:rsidRDefault="00A57138" w:rsidP="00393F49">
            <w:pPr>
              <w:pStyle w:val="Text"/>
            </w:pPr>
            <w:r w:rsidRPr="00393F49">
              <w:rPr>
                <w:position w:val="-22"/>
              </w:rPr>
              <w:object w:dxaOrig="1320" w:dyaOrig="620" w14:anchorId="03359AAE">
                <v:shape id="_x0000_i1084" type="#_x0000_t75" style="width:66.75pt;height:32.25pt" o:ole="">
                  <v:imagedata r:id="rId125" o:title=""/>
                </v:shape>
                <o:OLEObject Type="Embed" ProgID="Equation.DSMT4" ShapeID="_x0000_i1084" DrawAspect="Content" ObjectID="_1619253073" r:id="rId12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07A2C7E" w14:textId="252D882B" w:rsidR="00A57138" w:rsidRDefault="00A57138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ECD9EC7" w14:textId="2BDD074D" w:rsidR="00A57138" w:rsidRDefault="00A57138" w:rsidP="00C000E3">
            <w:pPr>
              <w:pStyle w:val="Text"/>
              <w:jc w:val="center"/>
              <w:rPr>
                <w:b/>
              </w:rPr>
            </w:pPr>
          </w:p>
          <w:p w14:paraId="596DCEAB" w14:textId="676772E8" w:rsidR="00A57138" w:rsidRDefault="00A57138" w:rsidP="00C000E3">
            <w:pPr>
              <w:pStyle w:val="Text"/>
              <w:jc w:val="center"/>
              <w:rPr>
                <w:b/>
              </w:rPr>
            </w:pPr>
          </w:p>
          <w:p w14:paraId="06B025B9" w14:textId="4801959A" w:rsidR="00A57138" w:rsidRDefault="00A57138" w:rsidP="00C000E3">
            <w:pPr>
              <w:pStyle w:val="Text"/>
              <w:jc w:val="center"/>
              <w:rPr>
                <w:b/>
              </w:rPr>
            </w:pPr>
          </w:p>
          <w:p w14:paraId="1A09E146" w14:textId="6D10DEE4" w:rsidR="00A57138" w:rsidRDefault="00A57138" w:rsidP="00D57C5D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3B43B947" w14:textId="77777777" w:rsidR="00A57138" w:rsidRDefault="00A57138" w:rsidP="00C000E3">
            <w:pPr>
              <w:pStyle w:val="Text"/>
              <w:jc w:val="center"/>
              <w:rPr>
                <w:b/>
              </w:rPr>
            </w:pPr>
          </w:p>
          <w:p w14:paraId="08140BE1" w14:textId="77777777" w:rsidR="00A57138" w:rsidRDefault="00A57138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32AA9828" w14:textId="04187B3A" w:rsidR="00A57138" w:rsidRDefault="00A57138" w:rsidP="00D57C5D">
            <w:pPr>
              <w:pStyle w:val="Text"/>
              <w:spacing w:before="24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4A48263" w14:textId="77777777" w:rsidR="00A57138" w:rsidRPr="00F936B4" w:rsidRDefault="00A57138" w:rsidP="00C000E3">
            <w:pPr>
              <w:pStyle w:val="Text"/>
              <w:jc w:val="center"/>
            </w:pPr>
            <w:r>
              <w:t>3.1b</w:t>
            </w:r>
          </w:p>
          <w:p w14:paraId="56D87276" w14:textId="77777777" w:rsidR="00A57138" w:rsidRDefault="00A57138" w:rsidP="00C000E3">
            <w:pPr>
              <w:pStyle w:val="Text"/>
              <w:jc w:val="center"/>
            </w:pPr>
          </w:p>
          <w:p w14:paraId="76944B52" w14:textId="77777777" w:rsidR="00A57138" w:rsidRDefault="00A57138" w:rsidP="00C000E3">
            <w:pPr>
              <w:pStyle w:val="Text"/>
              <w:jc w:val="center"/>
            </w:pPr>
          </w:p>
          <w:p w14:paraId="02C801BA" w14:textId="77777777" w:rsidR="00A57138" w:rsidRDefault="00A57138" w:rsidP="00C000E3">
            <w:pPr>
              <w:pStyle w:val="Text"/>
              <w:jc w:val="center"/>
            </w:pPr>
          </w:p>
          <w:p w14:paraId="162B0621" w14:textId="0E3D4212" w:rsidR="00A57138" w:rsidRDefault="00A57138" w:rsidP="00D57C5D">
            <w:pPr>
              <w:pStyle w:val="Text"/>
              <w:spacing w:before="360"/>
              <w:jc w:val="center"/>
            </w:pPr>
            <w:r>
              <w:t>1.1b</w:t>
            </w:r>
          </w:p>
          <w:p w14:paraId="5F1C54ED" w14:textId="77777777" w:rsidR="00A57138" w:rsidRPr="00F936B4" w:rsidRDefault="00A57138" w:rsidP="00D57C5D">
            <w:pPr>
              <w:pStyle w:val="Text"/>
              <w:jc w:val="center"/>
            </w:pPr>
          </w:p>
          <w:p w14:paraId="0B96E4A0" w14:textId="77777777" w:rsidR="00A57138" w:rsidRPr="00F936B4" w:rsidRDefault="00A57138" w:rsidP="00C000E3">
            <w:pPr>
              <w:pStyle w:val="Text"/>
              <w:jc w:val="center"/>
            </w:pPr>
            <w:r>
              <w:t>1.1b</w:t>
            </w:r>
          </w:p>
          <w:p w14:paraId="559C16E3" w14:textId="36CD904A" w:rsidR="00A57138" w:rsidRPr="00F936B4" w:rsidRDefault="00A57138" w:rsidP="00D57C5D">
            <w:pPr>
              <w:pStyle w:val="Text"/>
              <w:spacing w:before="240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79673F52" w14:textId="08F52BB9" w:rsidR="00A57138" w:rsidRDefault="00A57138" w:rsidP="003F5805">
            <w:pPr>
              <w:pStyle w:val="Text"/>
              <w:jc w:val="center"/>
            </w:pPr>
            <w:r w:rsidRPr="003F5805">
              <w:t>7</w:t>
            </w:r>
            <w:r w:rsidRPr="00D9449E">
              <w:t>th</w:t>
            </w:r>
          </w:p>
          <w:p w14:paraId="6026F2EE" w14:textId="5F2DC18E" w:rsidR="00A57138" w:rsidRPr="00D23ECE" w:rsidRDefault="00A57138" w:rsidP="003F5805">
            <w:pPr>
              <w:pStyle w:val="Text"/>
              <w:jc w:val="center"/>
            </w:pPr>
            <w:r w:rsidRPr="003F5805">
              <w:t>Solve string/spring problems involving work and energy in familiar contexts</w:t>
            </w:r>
          </w:p>
        </w:tc>
      </w:tr>
      <w:tr w:rsidR="00A57138" w:rsidRPr="00D23ECE" w14:paraId="7A75AB0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ED580D0" w14:textId="77777777" w:rsidR="00A57138" w:rsidRPr="00F936B4" w:rsidRDefault="00A57138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FBB62EE" w14:textId="77777777" w:rsidR="00A57138" w:rsidRPr="00D23ECE" w:rsidRDefault="00A57138" w:rsidP="00934B8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2CF4D94" w14:textId="4879572A" w:rsidR="00A57138" w:rsidRDefault="00A57138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75E01009" w14:textId="77777777" w:rsidR="00A57138" w:rsidRPr="00F936B4" w:rsidRDefault="00A57138" w:rsidP="00C000E3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FD43157" w14:textId="77777777" w:rsidR="00A57138" w:rsidRPr="00D23ECE" w:rsidRDefault="00A57138" w:rsidP="00C000E3">
            <w:pPr>
              <w:pStyle w:val="Text"/>
            </w:pPr>
          </w:p>
        </w:tc>
      </w:tr>
      <w:tr w:rsidR="00B0514F" w:rsidRPr="00D23ECE" w14:paraId="581BD27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772BF26" w14:textId="5785DD2A" w:rsidR="00B0514F" w:rsidRPr="00D23ECE" w:rsidRDefault="00B0514F" w:rsidP="00934B87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14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B0514F" w:rsidRPr="0092323C" w14:paraId="2F0A33AA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66323D" w14:textId="2F527F38" w:rsidR="00B0514F" w:rsidRDefault="00B0514F" w:rsidP="00C000E3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E31D461" w14:textId="131AB24B" w:rsidR="00B0514F" w:rsidRPr="001F34ED" w:rsidRDefault="001F34ED" w:rsidP="001F34ED">
            <w:pPr>
              <w:pStyle w:val="Text"/>
              <w:tabs>
                <w:tab w:val="clear" w:pos="227"/>
                <w:tab w:val="clear" w:pos="680"/>
              </w:tabs>
              <w:rPr>
                <w:b/>
              </w:rPr>
            </w:pPr>
            <w:r>
              <w:rPr>
                <w:b/>
              </w:rPr>
              <w:t>6a</w:t>
            </w:r>
            <w:r>
              <w:rPr>
                <w:b/>
              </w:rPr>
              <w:tab/>
            </w:r>
            <w:r w:rsidR="00647724">
              <w:rPr>
                <w:b/>
              </w:rPr>
              <w:t xml:space="preserve">M1: </w:t>
            </w:r>
            <w:r w:rsidR="00B0514F">
              <w:t>Attemp</w:t>
            </w:r>
            <w:r w:rsidR="000754B4">
              <w:t>t</w:t>
            </w:r>
            <w:r w:rsidR="00B0514F">
              <w:t>s an energy equation with at least 3 terms</w:t>
            </w:r>
          </w:p>
          <w:p w14:paraId="1A1B4AF1" w14:textId="7F7D6917" w:rsidR="00B0514F" w:rsidRPr="00654C74" w:rsidRDefault="00647724" w:rsidP="001F34ED">
            <w:pPr>
              <w:pStyle w:val="Text"/>
              <w:ind w:left="454"/>
            </w:pPr>
            <w:r>
              <w:rPr>
                <w:b/>
              </w:rPr>
              <w:t xml:space="preserve">A1: </w:t>
            </w:r>
            <w:r w:rsidR="00B0514F">
              <w:t xml:space="preserve">A correct GPE. May be unsimplified, but </w:t>
            </w:r>
            <w:r w:rsidR="00393F49" w:rsidRPr="00393F49">
              <w:rPr>
                <w:position w:val="-6"/>
              </w:rPr>
              <w:object w:dxaOrig="499" w:dyaOrig="260" w14:anchorId="7D425356">
                <v:shape id="_x0000_i1085" type="#_x0000_t75" style="width:24.75pt;height:13.5pt" o:ole="">
                  <v:imagedata r:id="rId127" o:title=""/>
                </v:shape>
                <o:OLEObject Type="Embed" ProgID="Equation.DSMT4" ShapeID="_x0000_i1085" DrawAspect="Content" ObjectID="_1619253074" r:id="rId128"/>
              </w:object>
            </w:r>
            <w:r w:rsidR="00B0514F">
              <w:t xml:space="preserve"> must be a numerical value</w:t>
            </w:r>
          </w:p>
          <w:p w14:paraId="4BC1F9E0" w14:textId="4663A6DC" w:rsidR="00B0514F" w:rsidRPr="00654C74" w:rsidRDefault="00647724" w:rsidP="001F34ED">
            <w:pPr>
              <w:pStyle w:val="Text"/>
              <w:ind w:left="454"/>
            </w:pPr>
            <w:r>
              <w:rPr>
                <w:b/>
              </w:rPr>
              <w:t xml:space="preserve">A1: </w:t>
            </w:r>
            <w:r w:rsidR="00B0514F">
              <w:t xml:space="preserve">A correct EPE: </w:t>
            </w:r>
            <w:r w:rsidR="00393F49" w:rsidRPr="00393F49">
              <w:rPr>
                <w:position w:val="-22"/>
              </w:rPr>
              <w:object w:dxaOrig="960" w:dyaOrig="740" w14:anchorId="134DCF49">
                <v:shape id="_x0000_i1086" type="#_x0000_t75" style="width:47.25pt;height:36pt" o:ole="">
                  <v:imagedata r:id="rId129" o:title=""/>
                </v:shape>
                <o:OLEObject Type="Embed" ProgID="Equation.DSMT4" ShapeID="_x0000_i1086" DrawAspect="Content" ObjectID="_1619253075" r:id="rId130"/>
              </w:object>
            </w:r>
            <w:r w:rsidR="00B0514F">
              <w:t xml:space="preserve">  and  </w:t>
            </w:r>
            <w:r w:rsidR="00393F49" w:rsidRPr="00393F49">
              <w:rPr>
                <w:position w:val="-22"/>
              </w:rPr>
              <w:object w:dxaOrig="1040" w:dyaOrig="740" w14:anchorId="3BE8603F">
                <v:shape id="_x0000_i1087" type="#_x0000_t75" style="width:51pt;height:36pt" o:ole="">
                  <v:imagedata r:id="rId131" o:title=""/>
                </v:shape>
                <o:OLEObject Type="Embed" ProgID="Equation.DSMT4" ShapeID="_x0000_i1087" DrawAspect="Content" ObjectID="_1619253076" r:id="rId132"/>
              </w:object>
            </w:r>
            <w:r w:rsidR="00B0514F">
              <w:t xml:space="preserve">  OR  </w:t>
            </w:r>
            <w:r w:rsidR="00F6598F" w:rsidRPr="00393F49">
              <w:rPr>
                <w:position w:val="-22"/>
              </w:rPr>
              <w:object w:dxaOrig="2140" w:dyaOrig="740" w14:anchorId="35820EAD">
                <v:shape id="_x0000_i1088" type="#_x0000_t75" style="width:106.5pt;height:36pt" o:ole="">
                  <v:imagedata r:id="rId133" o:title=""/>
                </v:shape>
                <o:OLEObject Type="Embed" ProgID="Equation.DSMT4" ShapeID="_x0000_i1088" DrawAspect="Content" ObjectID="_1619253077" r:id="rId134"/>
              </w:object>
            </w:r>
          </w:p>
          <w:p w14:paraId="10E0AC1E" w14:textId="03C8139A" w:rsidR="00B0514F" w:rsidRPr="00654C74" w:rsidRDefault="00647724" w:rsidP="001F34ED">
            <w:pPr>
              <w:pStyle w:val="Text"/>
              <w:ind w:left="454"/>
            </w:pPr>
            <w:r>
              <w:rPr>
                <w:b/>
              </w:rPr>
              <w:t>A1:</w:t>
            </w:r>
            <w:r w:rsidR="00B0514F">
              <w:rPr>
                <w:b/>
              </w:rPr>
              <w:t xml:space="preserve"> </w:t>
            </w:r>
            <w:r w:rsidR="00B0514F">
              <w:t>A correct conservation of energy equation</w:t>
            </w:r>
          </w:p>
          <w:p w14:paraId="083B7C59" w14:textId="77777777" w:rsidR="00EC59EE" w:rsidRDefault="00647724" w:rsidP="001F34ED">
            <w:pPr>
              <w:pStyle w:val="Text"/>
              <w:ind w:left="454"/>
            </w:pPr>
            <w:r>
              <w:rPr>
                <w:b/>
              </w:rPr>
              <w:t>dM1:</w:t>
            </w:r>
            <w:r w:rsidR="00B0514F">
              <w:rPr>
                <w:b/>
              </w:rPr>
              <w:t xml:space="preserve"> </w:t>
            </w:r>
            <w:r w:rsidR="00B0514F">
              <w:t xml:space="preserve">Attemtps to rearrange to find </w:t>
            </w:r>
            <w:r w:rsidR="00C5559A" w:rsidRPr="00C5559A">
              <w:rPr>
                <w:i/>
              </w:rPr>
              <w:t>V</w:t>
            </w:r>
            <w:r w:rsidR="00B0514F">
              <w:t>. Dependent o</w:t>
            </w:r>
            <w:r w:rsidR="003F5805">
              <w:t>n</w:t>
            </w:r>
            <w:r w:rsidR="00B0514F">
              <w:t xml:space="preserve"> first M1</w:t>
            </w:r>
          </w:p>
          <w:p w14:paraId="7FA1829E" w14:textId="77777777" w:rsidR="00EC59EE" w:rsidRDefault="00647724" w:rsidP="001F34ED">
            <w:pPr>
              <w:pStyle w:val="Text"/>
              <w:ind w:left="454"/>
            </w:pPr>
            <w:r>
              <w:rPr>
                <w:b/>
              </w:rPr>
              <w:t xml:space="preserve">A1: </w:t>
            </w:r>
            <w:r w:rsidR="00B0514F">
              <w:t xml:space="preserve">Correct value for </w:t>
            </w:r>
            <w:r w:rsidR="00C5559A" w:rsidRPr="00C5559A">
              <w:rPr>
                <w:i/>
              </w:rPr>
              <w:t>V</w:t>
            </w:r>
            <w:r w:rsidR="00B0514F">
              <w:t xml:space="preserve">. Must be in terms of </w:t>
            </w:r>
            <w:r w:rsidR="00C5559A" w:rsidRPr="00C5559A">
              <w:rPr>
                <w:i/>
              </w:rPr>
              <w:t>a</w:t>
            </w:r>
            <w:r w:rsidR="00B0514F">
              <w:t xml:space="preserve"> and </w:t>
            </w:r>
            <w:r w:rsidR="00C5559A" w:rsidRPr="00C5559A">
              <w:rPr>
                <w:i/>
              </w:rPr>
              <w:t>g</w:t>
            </w:r>
          </w:p>
          <w:p w14:paraId="547AA75E" w14:textId="4A60D393" w:rsidR="00B0514F" w:rsidRPr="001F34ED" w:rsidRDefault="001F34ED" w:rsidP="00654C74">
            <w:pPr>
              <w:pStyle w:val="Text"/>
              <w:rPr>
                <w:b/>
              </w:rPr>
            </w:pPr>
            <w:r>
              <w:rPr>
                <w:b/>
              </w:rPr>
              <w:t>6b</w:t>
            </w:r>
            <w:r>
              <w:rPr>
                <w:b/>
              </w:rPr>
              <w:tab/>
            </w:r>
            <w:r w:rsidR="00647724">
              <w:rPr>
                <w:b/>
              </w:rPr>
              <w:t xml:space="preserve">M1: </w:t>
            </w:r>
            <w:r w:rsidR="00B0514F">
              <w:t>Attempts an energy equation</w:t>
            </w:r>
          </w:p>
          <w:p w14:paraId="3A270579" w14:textId="270E699F" w:rsidR="00B0514F" w:rsidRPr="00B0514F" w:rsidRDefault="00647724" w:rsidP="001F34ED">
            <w:pPr>
              <w:pStyle w:val="Text"/>
              <w:ind w:left="454"/>
            </w:pPr>
            <w:r>
              <w:rPr>
                <w:b/>
              </w:rPr>
              <w:t xml:space="preserve">A1: </w:t>
            </w:r>
            <w:r w:rsidR="00B0514F">
              <w:t xml:space="preserve">A correct unsimplified equation, with a numerical value for </w:t>
            </w:r>
            <w:r w:rsidR="00393F49" w:rsidRPr="00393F49">
              <w:rPr>
                <w:position w:val="-6"/>
              </w:rPr>
              <w:object w:dxaOrig="499" w:dyaOrig="260" w14:anchorId="0B5A06EE">
                <v:shape id="_x0000_i1089" type="#_x0000_t75" style="width:24.75pt;height:13.5pt" o:ole="">
                  <v:imagedata r:id="rId135" o:title=""/>
                </v:shape>
                <o:OLEObject Type="Embed" ProgID="Equation.DSMT4" ShapeID="_x0000_i1089" DrawAspect="Content" ObjectID="_1619253078" r:id="rId136"/>
              </w:object>
            </w:r>
          </w:p>
          <w:p w14:paraId="5125B9B7" w14:textId="16FE94AC" w:rsidR="00B0514F" w:rsidRPr="00B0514F" w:rsidRDefault="00647724" w:rsidP="001F34ED">
            <w:pPr>
              <w:pStyle w:val="Text"/>
              <w:ind w:left="454"/>
            </w:pPr>
            <w:r>
              <w:rPr>
                <w:b/>
              </w:rPr>
              <w:t>M1:</w:t>
            </w:r>
            <w:r w:rsidR="00B0514F">
              <w:rPr>
                <w:b/>
              </w:rPr>
              <w:t xml:space="preserve"> </w:t>
            </w:r>
            <w:r w:rsidR="00B0514F">
              <w:t xml:space="preserve">Attemtps to rearrange their equation to find </w:t>
            </w:r>
            <w:r w:rsidR="00393F49" w:rsidRPr="00393F49">
              <w:rPr>
                <w:position w:val="-6"/>
              </w:rPr>
              <w:object w:dxaOrig="180" w:dyaOrig="200" w14:anchorId="6DAE3269">
                <v:shape id="_x0000_i1090" type="#_x0000_t75" style="width:9.75pt;height:9.75pt" o:ole="">
                  <v:imagedata r:id="rId137" o:title=""/>
                </v:shape>
                <o:OLEObject Type="Embed" ProgID="Equation.DSMT4" ShapeID="_x0000_i1090" DrawAspect="Content" ObjectID="_1619253079" r:id="rId138"/>
              </w:object>
            </w:r>
          </w:p>
          <w:p w14:paraId="0E34B9D6" w14:textId="0EC059D8" w:rsidR="00B0514F" w:rsidRPr="00B0514F" w:rsidRDefault="00647724" w:rsidP="001F34ED">
            <w:pPr>
              <w:pStyle w:val="Text"/>
              <w:ind w:left="454"/>
            </w:pPr>
            <w:r>
              <w:rPr>
                <w:b/>
              </w:rPr>
              <w:t xml:space="preserve">A1: </w:t>
            </w:r>
            <w:r w:rsidR="00B0514F">
              <w:t xml:space="preserve">A correct value for </w:t>
            </w:r>
            <w:r w:rsidR="00393F49" w:rsidRPr="00393F49">
              <w:rPr>
                <w:position w:val="-6"/>
              </w:rPr>
              <w:object w:dxaOrig="180" w:dyaOrig="200" w14:anchorId="09CC7AFA">
                <v:shape id="_x0000_i1091" type="#_x0000_t75" style="width:9.75pt;height:9.75pt" o:ole="">
                  <v:imagedata r:id="rId139" o:title=""/>
                </v:shape>
                <o:OLEObject Type="Embed" ProgID="Equation.DSMT4" ShapeID="_x0000_i1091" DrawAspect="Content" ObjectID="_1619253080" r:id="rId140"/>
              </w:object>
            </w:r>
            <w:r w:rsidR="00B0514F">
              <w:t xml:space="preserve">. Accept </w:t>
            </w:r>
            <w:r w:rsidR="000754B4">
              <w:t>3.1</w:t>
            </w:r>
            <w:r w:rsidR="00393F49" w:rsidRPr="00393F49">
              <w:rPr>
                <w:position w:val="-12"/>
              </w:rPr>
              <w:object w:dxaOrig="480" w:dyaOrig="380" w14:anchorId="00484C73">
                <v:shape id="_x0000_i1092" type="#_x0000_t75" style="width:24.75pt;height:18.75pt" o:ole="">
                  <v:imagedata r:id="rId141" o:title=""/>
                </v:shape>
                <o:OLEObject Type="Embed" ProgID="Equation.DSMT4" ShapeID="_x0000_i1092" DrawAspect="Content" ObjectID="_1619253081" r:id="rId142"/>
              </w:object>
            </w:r>
          </w:p>
          <w:p w14:paraId="15DE20B4" w14:textId="0A1356FD" w:rsidR="00B0514F" w:rsidRPr="001F34ED" w:rsidRDefault="001F34ED" w:rsidP="001F34ED">
            <w:pPr>
              <w:pStyle w:val="Text"/>
              <w:tabs>
                <w:tab w:val="clear" w:pos="227"/>
                <w:tab w:val="clear" w:pos="680"/>
              </w:tabs>
              <w:rPr>
                <w:b/>
              </w:rPr>
            </w:pPr>
            <w:r>
              <w:rPr>
                <w:b/>
              </w:rPr>
              <w:t>6c</w:t>
            </w:r>
            <w:r>
              <w:rPr>
                <w:b/>
              </w:rPr>
              <w:tab/>
            </w:r>
            <w:r w:rsidR="00647724">
              <w:rPr>
                <w:b/>
              </w:rPr>
              <w:t xml:space="preserve">M1: </w:t>
            </w:r>
            <w:r w:rsidR="00B0514F">
              <w:t>Attempts to find a work-energy equation. (Change in ME = work done against friction)</w:t>
            </w:r>
          </w:p>
          <w:p w14:paraId="3BC8BF2F" w14:textId="1278EF57" w:rsidR="00B0514F" w:rsidRPr="00B0514F" w:rsidRDefault="00647724" w:rsidP="001F34ED">
            <w:pPr>
              <w:pStyle w:val="Text"/>
              <w:ind w:left="454"/>
            </w:pPr>
            <w:r>
              <w:rPr>
                <w:b/>
              </w:rPr>
              <w:t xml:space="preserve">A1: </w:t>
            </w:r>
            <w:r w:rsidR="00B0514F">
              <w:t>A correct unsimplified equation</w:t>
            </w:r>
          </w:p>
          <w:p w14:paraId="27F5FDB3" w14:textId="3E354A97" w:rsidR="00B0514F" w:rsidRPr="00B0514F" w:rsidRDefault="00647724" w:rsidP="001F34ED">
            <w:pPr>
              <w:pStyle w:val="Text"/>
              <w:ind w:left="454"/>
            </w:pPr>
            <w:r>
              <w:rPr>
                <w:b/>
              </w:rPr>
              <w:t>M1:</w:t>
            </w:r>
            <w:r w:rsidR="00B0514F">
              <w:rPr>
                <w:b/>
              </w:rPr>
              <w:t xml:space="preserve"> </w:t>
            </w:r>
            <w:r w:rsidR="00B9026D">
              <w:t>R</w:t>
            </w:r>
            <w:r w:rsidR="00B0514F">
              <w:t>earranges their work-energy equation to find W</w:t>
            </w:r>
          </w:p>
          <w:p w14:paraId="77130094" w14:textId="5D3E669E" w:rsidR="00B0514F" w:rsidRPr="00B0514F" w:rsidRDefault="00647724" w:rsidP="004D61AE">
            <w:pPr>
              <w:pStyle w:val="Text"/>
              <w:ind w:left="454"/>
            </w:pPr>
            <w:r>
              <w:rPr>
                <w:b/>
              </w:rPr>
              <w:t xml:space="preserve">A1: </w:t>
            </w:r>
            <w:r w:rsidR="00B0514F">
              <w:t xml:space="preserve">Correct </w:t>
            </w:r>
            <w:r w:rsidR="005E6674" w:rsidRPr="005E6674">
              <w:rPr>
                <w:i/>
              </w:rPr>
              <w:t>W</w:t>
            </w:r>
          </w:p>
        </w:tc>
      </w:tr>
    </w:tbl>
    <w:p w14:paraId="356CCB03" w14:textId="77777777" w:rsidR="008A3419" w:rsidRDefault="008A3419" w:rsidP="00647724"/>
    <w:sectPr w:rsidR="008A3419" w:rsidSect="00222A69">
      <w:headerReference w:type="default" r:id="rId143"/>
      <w:footerReference w:type="default" r:id="rId144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4947E" w14:textId="77777777" w:rsidR="00B55F8D" w:rsidRDefault="00B55F8D" w:rsidP="00814220">
      <w:pPr>
        <w:spacing w:after="0" w:line="240" w:lineRule="auto"/>
      </w:pPr>
      <w:r>
        <w:separator/>
      </w:r>
    </w:p>
  </w:endnote>
  <w:endnote w:type="continuationSeparator" w:id="0">
    <w:p w14:paraId="1FEF1223" w14:textId="77777777" w:rsidR="00B55F8D" w:rsidRDefault="00B55F8D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B2EE" w14:textId="43EB3E77" w:rsidR="004F638D" w:rsidRPr="00FE708D" w:rsidRDefault="004F638D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245AA7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119924A3" w14:textId="2621BA79" w:rsidR="004F638D" w:rsidRDefault="004F638D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1CC402A" wp14:editId="5DD37A0A">
          <wp:simplePos x="0" y="0"/>
          <wp:positionH relativeFrom="column">
            <wp:posOffset>-952500</wp:posOffset>
          </wp:positionH>
          <wp:positionV relativeFrom="paragraph">
            <wp:posOffset>-619125</wp:posOffset>
          </wp:positionV>
          <wp:extent cx="7572375" cy="809625"/>
          <wp:effectExtent l="0" t="0" r="9525" b="9525"/>
          <wp:wrapNone/>
          <wp:docPr id="3" name="Picture 3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254C9" w14:textId="77777777" w:rsidR="00B55F8D" w:rsidRDefault="00B55F8D" w:rsidP="00814220">
      <w:pPr>
        <w:spacing w:after="0" w:line="240" w:lineRule="auto"/>
      </w:pPr>
      <w:r>
        <w:separator/>
      </w:r>
    </w:p>
  </w:footnote>
  <w:footnote w:type="continuationSeparator" w:id="0">
    <w:p w14:paraId="25ECA109" w14:textId="77777777" w:rsidR="00B55F8D" w:rsidRDefault="00B55F8D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B998" w14:textId="6D868117" w:rsidR="004F638D" w:rsidRPr="003233C6" w:rsidRDefault="004F638D" w:rsidP="00116F0F">
    <w:pPr>
      <w:pStyle w:val="Lessontitle"/>
      <w:spacing w:before="240"/>
      <w:ind w:right="-567"/>
      <w:jc w:val="right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659E0F2" wp14:editId="71178FF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5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>
      <w:tab/>
    </w:r>
    <w:r w:rsidRPr="00116F0F">
      <w:rPr>
        <w:b/>
        <w:sz w:val="18"/>
        <w:szCs w:val="22"/>
      </w:rPr>
      <w:t xml:space="preserve">Further Mechanics 1 Unit Test </w:t>
    </w:r>
    <w:r w:rsidR="00F145F2">
      <w:rPr>
        <w:b/>
        <w:sz w:val="18"/>
        <w:szCs w:val="22"/>
      </w:rPr>
      <w:t>5</w:t>
    </w:r>
    <w:r w:rsidRPr="00116F0F">
      <w:rPr>
        <w:b/>
        <w:sz w:val="18"/>
        <w:szCs w:val="22"/>
      </w:rPr>
      <w:t>: Elastic strings and springs and elastic energy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01DD2"/>
    <w:rsid w:val="000142FF"/>
    <w:rsid w:val="00017D60"/>
    <w:rsid w:val="00024EBD"/>
    <w:rsid w:val="000254B8"/>
    <w:rsid w:val="00060F25"/>
    <w:rsid w:val="000754B4"/>
    <w:rsid w:val="0008044A"/>
    <w:rsid w:val="000A1640"/>
    <w:rsid w:val="000A739A"/>
    <w:rsid w:val="000E322D"/>
    <w:rsid w:val="000F2705"/>
    <w:rsid w:val="00103DB9"/>
    <w:rsid w:val="00106CC4"/>
    <w:rsid w:val="00116F0F"/>
    <w:rsid w:val="0013009E"/>
    <w:rsid w:val="00142624"/>
    <w:rsid w:val="00193EEC"/>
    <w:rsid w:val="001953DB"/>
    <w:rsid w:val="001A3D0F"/>
    <w:rsid w:val="001A66CE"/>
    <w:rsid w:val="001E4F6E"/>
    <w:rsid w:val="001E6744"/>
    <w:rsid w:val="001E6D98"/>
    <w:rsid w:val="001F34ED"/>
    <w:rsid w:val="0020500D"/>
    <w:rsid w:val="00211F11"/>
    <w:rsid w:val="00222A69"/>
    <w:rsid w:val="00245AA7"/>
    <w:rsid w:val="00246997"/>
    <w:rsid w:val="0025742F"/>
    <w:rsid w:val="00266C65"/>
    <w:rsid w:val="0028468A"/>
    <w:rsid w:val="00293415"/>
    <w:rsid w:val="002A3BCD"/>
    <w:rsid w:val="002A749D"/>
    <w:rsid w:val="002C0002"/>
    <w:rsid w:val="002C3C6F"/>
    <w:rsid w:val="002C7CE7"/>
    <w:rsid w:val="002D5AA8"/>
    <w:rsid w:val="002E61B8"/>
    <w:rsid w:val="002E7D9E"/>
    <w:rsid w:val="00302A23"/>
    <w:rsid w:val="00306625"/>
    <w:rsid w:val="00315F0F"/>
    <w:rsid w:val="003233C6"/>
    <w:rsid w:val="0038071B"/>
    <w:rsid w:val="00382DD0"/>
    <w:rsid w:val="00393F49"/>
    <w:rsid w:val="003B6500"/>
    <w:rsid w:val="003D2A2B"/>
    <w:rsid w:val="003D4796"/>
    <w:rsid w:val="003D5FF8"/>
    <w:rsid w:val="003F5805"/>
    <w:rsid w:val="00407E1E"/>
    <w:rsid w:val="004242CE"/>
    <w:rsid w:val="004412D6"/>
    <w:rsid w:val="00450758"/>
    <w:rsid w:val="0046769D"/>
    <w:rsid w:val="004B6F80"/>
    <w:rsid w:val="004D61AE"/>
    <w:rsid w:val="004F5F6E"/>
    <w:rsid w:val="004F638D"/>
    <w:rsid w:val="004F6909"/>
    <w:rsid w:val="00501C56"/>
    <w:rsid w:val="005242AA"/>
    <w:rsid w:val="00524E64"/>
    <w:rsid w:val="005334C5"/>
    <w:rsid w:val="0053563C"/>
    <w:rsid w:val="00537F60"/>
    <w:rsid w:val="00547122"/>
    <w:rsid w:val="00566D83"/>
    <w:rsid w:val="00566E3A"/>
    <w:rsid w:val="005A7331"/>
    <w:rsid w:val="005E6674"/>
    <w:rsid w:val="00605465"/>
    <w:rsid w:val="00647724"/>
    <w:rsid w:val="00654C74"/>
    <w:rsid w:val="00673B12"/>
    <w:rsid w:val="006803A7"/>
    <w:rsid w:val="006A170F"/>
    <w:rsid w:val="006B2B56"/>
    <w:rsid w:val="006B50D3"/>
    <w:rsid w:val="006C1B7C"/>
    <w:rsid w:val="006C20E9"/>
    <w:rsid w:val="00755506"/>
    <w:rsid w:val="00756963"/>
    <w:rsid w:val="007A4163"/>
    <w:rsid w:val="007B5278"/>
    <w:rsid w:val="007C4338"/>
    <w:rsid w:val="007D6BBF"/>
    <w:rsid w:val="007E76DA"/>
    <w:rsid w:val="007E7FF9"/>
    <w:rsid w:val="0080779D"/>
    <w:rsid w:val="00814220"/>
    <w:rsid w:val="00821F28"/>
    <w:rsid w:val="00822274"/>
    <w:rsid w:val="00824330"/>
    <w:rsid w:val="00834005"/>
    <w:rsid w:val="00853E62"/>
    <w:rsid w:val="00866734"/>
    <w:rsid w:val="00870BF2"/>
    <w:rsid w:val="0088049E"/>
    <w:rsid w:val="00883489"/>
    <w:rsid w:val="008835E6"/>
    <w:rsid w:val="008A3419"/>
    <w:rsid w:val="008D03E4"/>
    <w:rsid w:val="008D105A"/>
    <w:rsid w:val="008D7DBE"/>
    <w:rsid w:val="008E2DA5"/>
    <w:rsid w:val="008F36BD"/>
    <w:rsid w:val="00901298"/>
    <w:rsid w:val="009072C2"/>
    <w:rsid w:val="00921201"/>
    <w:rsid w:val="00924198"/>
    <w:rsid w:val="00934B87"/>
    <w:rsid w:val="009476BE"/>
    <w:rsid w:val="0095577D"/>
    <w:rsid w:val="00957003"/>
    <w:rsid w:val="00970820"/>
    <w:rsid w:val="00973E41"/>
    <w:rsid w:val="0098103B"/>
    <w:rsid w:val="00986C97"/>
    <w:rsid w:val="00995D82"/>
    <w:rsid w:val="00996E7A"/>
    <w:rsid w:val="009C41FA"/>
    <w:rsid w:val="009D621D"/>
    <w:rsid w:val="009E101B"/>
    <w:rsid w:val="009E559F"/>
    <w:rsid w:val="00A344B5"/>
    <w:rsid w:val="00A40D41"/>
    <w:rsid w:val="00A461CB"/>
    <w:rsid w:val="00A57138"/>
    <w:rsid w:val="00A72F8A"/>
    <w:rsid w:val="00A76445"/>
    <w:rsid w:val="00A83FBE"/>
    <w:rsid w:val="00AA7599"/>
    <w:rsid w:val="00AA7601"/>
    <w:rsid w:val="00AA7621"/>
    <w:rsid w:val="00AB6A84"/>
    <w:rsid w:val="00AC6028"/>
    <w:rsid w:val="00AE1EED"/>
    <w:rsid w:val="00B025E5"/>
    <w:rsid w:val="00B0514F"/>
    <w:rsid w:val="00B22C36"/>
    <w:rsid w:val="00B25DD9"/>
    <w:rsid w:val="00B3088B"/>
    <w:rsid w:val="00B35BE4"/>
    <w:rsid w:val="00B40742"/>
    <w:rsid w:val="00B439DC"/>
    <w:rsid w:val="00B55F8D"/>
    <w:rsid w:val="00B61F8B"/>
    <w:rsid w:val="00B626DA"/>
    <w:rsid w:val="00B813D1"/>
    <w:rsid w:val="00B9026D"/>
    <w:rsid w:val="00B91C5A"/>
    <w:rsid w:val="00B96168"/>
    <w:rsid w:val="00BA42C3"/>
    <w:rsid w:val="00BC28FD"/>
    <w:rsid w:val="00BC32E2"/>
    <w:rsid w:val="00BE2D7E"/>
    <w:rsid w:val="00BF6277"/>
    <w:rsid w:val="00C000E3"/>
    <w:rsid w:val="00C03697"/>
    <w:rsid w:val="00C05BCA"/>
    <w:rsid w:val="00C13AFE"/>
    <w:rsid w:val="00C506B9"/>
    <w:rsid w:val="00C5559A"/>
    <w:rsid w:val="00C72041"/>
    <w:rsid w:val="00C77C09"/>
    <w:rsid w:val="00C83B11"/>
    <w:rsid w:val="00C86CFC"/>
    <w:rsid w:val="00CA727A"/>
    <w:rsid w:val="00CC0B10"/>
    <w:rsid w:val="00CE033E"/>
    <w:rsid w:val="00CF4179"/>
    <w:rsid w:val="00CF524F"/>
    <w:rsid w:val="00CF627E"/>
    <w:rsid w:val="00CF65A9"/>
    <w:rsid w:val="00D13559"/>
    <w:rsid w:val="00D316B2"/>
    <w:rsid w:val="00D3679D"/>
    <w:rsid w:val="00D43796"/>
    <w:rsid w:val="00D57C5D"/>
    <w:rsid w:val="00D60328"/>
    <w:rsid w:val="00D65D68"/>
    <w:rsid w:val="00D70523"/>
    <w:rsid w:val="00D868C1"/>
    <w:rsid w:val="00D9449E"/>
    <w:rsid w:val="00DA3CD9"/>
    <w:rsid w:val="00DC2401"/>
    <w:rsid w:val="00DC47B4"/>
    <w:rsid w:val="00DF648F"/>
    <w:rsid w:val="00DF75CB"/>
    <w:rsid w:val="00E038A5"/>
    <w:rsid w:val="00E05B71"/>
    <w:rsid w:val="00E06412"/>
    <w:rsid w:val="00E34DE1"/>
    <w:rsid w:val="00E3681C"/>
    <w:rsid w:val="00E43A7F"/>
    <w:rsid w:val="00E43BA9"/>
    <w:rsid w:val="00E46F2D"/>
    <w:rsid w:val="00E55652"/>
    <w:rsid w:val="00E562CA"/>
    <w:rsid w:val="00E65826"/>
    <w:rsid w:val="00E71A90"/>
    <w:rsid w:val="00EA3665"/>
    <w:rsid w:val="00EC47DC"/>
    <w:rsid w:val="00EC59EE"/>
    <w:rsid w:val="00ED64CC"/>
    <w:rsid w:val="00EF0019"/>
    <w:rsid w:val="00EF0791"/>
    <w:rsid w:val="00F145F2"/>
    <w:rsid w:val="00F15A06"/>
    <w:rsid w:val="00F15A7E"/>
    <w:rsid w:val="00F2749F"/>
    <w:rsid w:val="00F542BF"/>
    <w:rsid w:val="00F6069D"/>
    <w:rsid w:val="00F6195F"/>
    <w:rsid w:val="00F62E5A"/>
    <w:rsid w:val="00F64CC7"/>
    <w:rsid w:val="00F6598F"/>
    <w:rsid w:val="00F86093"/>
    <w:rsid w:val="00F87B18"/>
    <w:rsid w:val="00F926C0"/>
    <w:rsid w:val="00F92F19"/>
    <w:rsid w:val="00F936B4"/>
    <w:rsid w:val="00FC7895"/>
    <w:rsid w:val="00FC7DF5"/>
    <w:rsid w:val="00FD3C54"/>
    <w:rsid w:val="00FE708D"/>
    <w:rsid w:val="00FE773A"/>
    <w:rsid w:val="00FE78C8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FE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8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03DB9"/>
    <w:rPr>
      <w:color w:val="808080"/>
    </w:rPr>
  </w:style>
  <w:style w:type="character" w:customStyle="1" w:styleId="MTConvertedEquation">
    <w:name w:val="MTConvertedEquation"/>
    <w:basedOn w:val="DefaultParagraphFont"/>
    <w:rsid w:val="00D3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CFC06-EA91-4714-B9B3-7C5090F8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58E797E4</Template>
  <TotalTime>0</TotalTime>
  <Pages>7</Pages>
  <Words>1010</Words>
  <Characters>5762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2019-05-13T10:43:00Z</dcterms:created>
  <dcterms:modified xsi:type="dcterms:W3CDTF">2019-05-13T10:43:00Z</dcterms:modified>
</cp:coreProperties>
</file>