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BD677" w14:textId="60082D9C" w:rsidR="000C4307" w:rsidRDefault="00C74E08" w:rsidP="00F869DF">
      <w:pPr>
        <w:pStyle w:val="Exercisequestion"/>
      </w:pPr>
      <w:bookmarkStart w:id="0" w:name="_GoBack"/>
      <w:bookmarkEnd w:id="0"/>
      <w:r w:rsidRPr="00690B51">
        <w:rPr>
          <w:b/>
        </w:rPr>
        <w:t>1</w:t>
      </w:r>
      <w:r>
        <w:tab/>
      </w:r>
      <w:r w:rsidR="005B7796" w:rsidRPr="005B7796">
        <w:t xml:space="preserve">A light </w:t>
      </w:r>
      <w:r w:rsidR="00C76339" w:rsidRPr="005B7796">
        <w:t xml:space="preserve">elastic </w:t>
      </w:r>
      <w:r w:rsidR="005B7796" w:rsidRPr="005B7796">
        <w:t xml:space="preserve">spring of natural length </w:t>
      </w:r>
      <w:r w:rsidR="00ED295D">
        <w:t>3</w:t>
      </w:r>
      <w:r w:rsidR="005B7796" w:rsidRPr="005B7796">
        <w:rPr>
          <w:rFonts w:eastAsiaTheme="minorEastAsia"/>
        </w:rPr>
        <w:t xml:space="preserve"> </w:t>
      </w:r>
      <w:r w:rsidR="005B7796" w:rsidRPr="005B7796">
        <w:t xml:space="preserve">m and modulus of elasticity 25 N has one end attached to a fixed point </w:t>
      </w:r>
      <w:r w:rsidR="005B7796" w:rsidRPr="005B7796">
        <w:rPr>
          <w:i/>
        </w:rPr>
        <w:t>A</w:t>
      </w:r>
    </w:p>
    <w:p w14:paraId="6E70D629" w14:textId="6950B401" w:rsidR="00B31B1F" w:rsidRDefault="005B7796" w:rsidP="000C4307">
      <w:pPr>
        <w:pStyle w:val="Exercisequestion"/>
        <w:spacing w:before="60"/>
        <w:ind w:firstLine="0"/>
        <w:rPr>
          <w:i/>
        </w:rPr>
      </w:pPr>
      <w:r w:rsidRPr="005B7796">
        <w:t xml:space="preserve">A particle </w:t>
      </w:r>
      <w:r w:rsidRPr="005B7796">
        <w:rPr>
          <w:i/>
        </w:rPr>
        <w:t>P</w:t>
      </w:r>
      <w:r w:rsidRPr="005B7796">
        <w:t xml:space="preserve"> of mass </w:t>
      </w:r>
      <w:r w:rsidR="00ED295D">
        <w:t>0.5</w:t>
      </w:r>
      <w:r w:rsidRPr="005B7796">
        <w:t xml:space="preserve"> </w:t>
      </w:r>
      <w:r w:rsidRPr="005B7796">
        <w:rPr>
          <w:rFonts w:eastAsiaTheme="minorEastAsia"/>
          <w:iCs/>
        </w:rPr>
        <w:t>kg</w:t>
      </w:r>
      <w:r w:rsidRPr="005B7796">
        <w:t xml:space="preserve"> is attached to the other end of the spring</w:t>
      </w:r>
      <w:r w:rsidR="00B31B1F">
        <w:t xml:space="preserve"> and hangs in equilibrium at a </w:t>
      </w:r>
      <w:r w:rsidRPr="005B7796">
        <w:t xml:space="preserve">point </w:t>
      </w:r>
      <w:r w:rsidRPr="005B7796">
        <w:rPr>
          <w:i/>
        </w:rPr>
        <w:t>B</w:t>
      </w:r>
      <w:r w:rsidRPr="005B7796">
        <w:t xml:space="preserve">, vertically below </w:t>
      </w:r>
      <w:r w:rsidRPr="005B7796">
        <w:rPr>
          <w:i/>
        </w:rPr>
        <w:t>A</w:t>
      </w:r>
    </w:p>
    <w:p w14:paraId="61A5AC9C" w14:textId="03A4785A" w:rsidR="00BE1F4B" w:rsidRDefault="005B7796" w:rsidP="00BE1F4B">
      <w:pPr>
        <w:pStyle w:val="Exercisesubquestion"/>
        <w:rPr>
          <w:b/>
        </w:rPr>
      </w:pPr>
      <w:r w:rsidRPr="005B7796">
        <w:rPr>
          <w:b/>
        </w:rPr>
        <w:t>a</w:t>
      </w:r>
      <w:r w:rsidR="002A7D59">
        <w:rPr>
          <w:b/>
        </w:rPr>
        <w:tab/>
      </w:r>
      <w:r w:rsidRPr="005B7796">
        <w:t xml:space="preserve">Find the distance </w:t>
      </w:r>
      <w:r w:rsidRPr="005B7796">
        <w:rPr>
          <w:i/>
        </w:rPr>
        <w:t>AB</w:t>
      </w:r>
      <w:r w:rsidR="00BE1F4B">
        <w:tab/>
      </w:r>
      <w:r w:rsidRPr="005B7796">
        <w:rPr>
          <w:b/>
        </w:rPr>
        <w:t>(3 marks)</w:t>
      </w:r>
    </w:p>
    <w:p w14:paraId="550D26EC" w14:textId="320ACCB8" w:rsidR="005B7796" w:rsidRPr="005B7796" w:rsidRDefault="005B7796" w:rsidP="00BE1F4B">
      <w:pPr>
        <w:pStyle w:val="Exercisetext"/>
      </w:pPr>
      <w:r w:rsidRPr="005B7796">
        <w:t>Another perfectly light</w:t>
      </w:r>
      <w:r w:rsidR="00C76339" w:rsidRPr="005B7796">
        <w:t xml:space="preserve"> elastic</w:t>
      </w:r>
      <w:r w:rsidRPr="005B7796">
        <w:t xml:space="preserve"> spring with natural length </w:t>
      </w:r>
      <w:bookmarkStart w:id="1" w:name="MTBlankEqn"/>
      <w:r w:rsidR="00E05C7F" w:rsidRPr="00E05C7F">
        <w:rPr>
          <w:i/>
        </w:rPr>
        <w:t>a</w:t>
      </w:r>
      <w:bookmarkEnd w:id="1"/>
      <w:r w:rsidRPr="005B7796">
        <w:t xml:space="preserve"> </w:t>
      </w:r>
      <w:r w:rsidR="005F0EC0">
        <w:t>metres</w:t>
      </w:r>
      <w:r w:rsidR="00B27DA0">
        <w:t xml:space="preserve"> </w:t>
      </w:r>
      <w:r w:rsidRPr="005B7796">
        <w:t>and modulus of elasticity</w:t>
      </w:r>
      <w:r w:rsidR="00E05C7F">
        <w:t xml:space="preserve"> </w:t>
      </w:r>
      <w:r w:rsidR="001B3FC3" w:rsidRPr="001B3FC3">
        <w:rPr>
          <w:position w:val="-6"/>
        </w:rPr>
        <w:object w:dxaOrig="200" w:dyaOrig="260" w14:anchorId="28B5EB53">
          <v:shape id="_x0000_i1028" type="#_x0000_t75" style="width:9.75pt;height:14.25pt" o:ole="">
            <v:imagedata r:id="rId9" o:title=""/>
          </v:shape>
          <o:OLEObject Type="Embed" ProgID="Equation.DSMT4" ShapeID="_x0000_i1028" DrawAspect="Content" ObjectID="_1619252920" r:id="rId10"/>
        </w:object>
      </w:r>
      <w:r w:rsidRPr="005B7796">
        <w:t xml:space="preserve"> </w:t>
      </w:r>
      <w:r w:rsidR="005F0EC0">
        <w:t>newtons</w:t>
      </w:r>
      <w:r w:rsidRPr="005B7796">
        <w:t xml:space="preserve"> is attached to a fixed point </w:t>
      </w:r>
      <w:r w:rsidRPr="00B27DA0">
        <w:rPr>
          <w:i/>
        </w:rPr>
        <w:t>C</w:t>
      </w:r>
      <w:r w:rsidR="007B366B">
        <w:t xml:space="preserve">. </w:t>
      </w:r>
      <w:r w:rsidRPr="005B7796">
        <w:t xml:space="preserve">A particle </w:t>
      </w:r>
      <w:r w:rsidRPr="00B27DA0">
        <w:rPr>
          <w:i/>
        </w:rPr>
        <w:t>Q</w:t>
      </w:r>
      <w:r w:rsidRPr="005B7796">
        <w:t xml:space="preserve"> of mass 0.5 kg is attached to the other end and hangs in equilibrium at a point </w:t>
      </w:r>
      <w:r w:rsidRPr="00B27DA0">
        <w:rPr>
          <w:i/>
        </w:rPr>
        <w:t>D</w:t>
      </w:r>
      <w:r w:rsidRPr="005B7796">
        <w:t xml:space="preserve">, vertically below </w:t>
      </w:r>
      <w:r w:rsidRPr="00B27DA0">
        <w:rPr>
          <w:i/>
        </w:rPr>
        <w:t>C</w:t>
      </w:r>
    </w:p>
    <w:p w14:paraId="2848F8BA" w14:textId="214EA63D" w:rsidR="00C94953" w:rsidRDefault="005B7796" w:rsidP="00C94953">
      <w:pPr>
        <w:pStyle w:val="Exercisetext"/>
      </w:pPr>
      <w:r w:rsidRPr="005B7796">
        <w:t xml:space="preserve">Given that the distance </w:t>
      </w:r>
      <w:r w:rsidRPr="00B27DA0">
        <w:rPr>
          <w:i/>
        </w:rPr>
        <w:t>CD</w:t>
      </w:r>
      <w:r w:rsidRPr="005B7796">
        <w:t xml:space="preserve"> = 2a</w:t>
      </w:r>
      <w:r w:rsidR="005F0EC0">
        <w:t xml:space="preserve"> metres</w:t>
      </w:r>
      <w:r w:rsidR="00561775">
        <w:t>,</w:t>
      </w:r>
    </w:p>
    <w:p w14:paraId="550D26ED" w14:textId="73293872" w:rsidR="00495673" w:rsidRDefault="005B7796" w:rsidP="00B603E7">
      <w:pPr>
        <w:pStyle w:val="Exercisesubquestion"/>
        <w:rPr>
          <w:b/>
        </w:rPr>
      </w:pPr>
      <w:r w:rsidRPr="005B7796">
        <w:rPr>
          <w:b/>
        </w:rPr>
        <w:t>b</w:t>
      </w:r>
      <w:r w:rsidR="00E16695">
        <w:rPr>
          <w:b/>
        </w:rPr>
        <w:tab/>
      </w:r>
      <w:r w:rsidR="00C75C1E">
        <w:t>f</w:t>
      </w:r>
      <w:r w:rsidRPr="005B7796">
        <w:t xml:space="preserve">ind the value of the modulus of elasticity, </w:t>
      </w:r>
      <w:r w:rsidR="001B3FC3" w:rsidRPr="001B3FC3">
        <w:rPr>
          <w:position w:val="-6"/>
        </w:rPr>
        <w:object w:dxaOrig="200" w:dyaOrig="260" w14:anchorId="3892A3F8">
          <v:shape id="_x0000_i1029" type="#_x0000_t75" style="width:9.75pt;height:14.25pt" o:ole="">
            <v:imagedata r:id="rId11" o:title=""/>
          </v:shape>
          <o:OLEObject Type="Embed" ProgID="Equation.DSMT4" ShapeID="_x0000_i1029" DrawAspect="Content" ObjectID="_1619252921" r:id="rId12"/>
        </w:object>
      </w:r>
      <w:r>
        <w:tab/>
      </w:r>
      <w:r w:rsidRPr="005B7796">
        <w:rPr>
          <w:b/>
        </w:rPr>
        <w:t>(2</w:t>
      </w:r>
      <w:r>
        <w:rPr>
          <w:b/>
        </w:rPr>
        <w:t xml:space="preserve"> marks</w:t>
      </w:r>
      <w:r w:rsidRPr="005B7796">
        <w:rPr>
          <w:b/>
        </w:rPr>
        <w:t>)</w:t>
      </w:r>
    </w:p>
    <w:p w14:paraId="21849322" w14:textId="77777777" w:rsidR="00C30ABC" w:rsidRDefault="00495673" w:rsidP="00C30ABC">
      <w:pPr>
        <w:pStyle w:val="Exercisequestion"/>
        <w:rPr>
          <w:b/>
        </w:rPr>
      </w:pPr>
      <w:r w:rsidRPr="00495673">
        <w:rPr>
          <w:b/>
        </w:rPr>
        <w:t>2</w:t>
      </w:r>
      <w:r w:rsidR="00C30ABC">
        <w:rPr>
          <w:b/>
        </w:rPr>
        <w:tab/>
      </w:r>
    </w:p>
    <w:p w14:paraId="1CE3791B" w14:textId="4639CB4D" w:rsidR="00A92115" w:rsidRDefault="00DD3BED" w:rsidP="00A92115">
      <w:pPr>
        <w:pStyle w:val="Exercisequestion"/>
        <w:jc w:val="center"/>
      </w:pPr>
      <w:r>
        <w:rPr>
          <w:lang w:eastAsia="en-GB"/>
        </w:rPr>
        <w:drawing>
          <wp:inline distT="0" distB="0" distL="0" distR="0" wp14:anchorId="32391D45" wp14:editId="025CB1FF">
            <wp:extent cx="2296973" cy="1764444"/>
            <wp:effectExtent l="0" t="0" r="825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61011A_Q2_Elasticity Diagra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808" cy="17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FB66E" w14:textId="7A91BBE7" w:rsidR="00A92115" w:rsidRDefault="00495673" w:rsidP="00A92115">
      <w:pPr>
        <w:pStyle w:val="Exercisetext"/>
        <w:rPr>
          <w:szCs w:val="22"/>
        </w:rPr>
      </w:pPr>
      <w:r w:rsidRPr="00222115">
        <w:t xml:space="preserve">A particle </w:t>
      </w:r>
      <w:r w:rsidRPr="00222115">
        <w:rPr>
          <w:i/>
        </w:rPr>
        <w:t>P</w:t>
      </w:r>
      <w:r w:rsidRPr="00222115">
        <w:t xml:space="preserve"> of mass 4 kg is attached to one end of a light elastic string of natural length 0.8 m, and modulus of elasticity 80 N</w:t>
      </w:r>
      <w:r w:rsidR="007B366B">
        <w:t xml:space="preserve">. </w:t>
      </w:r>
      <w:r w:rsidRPr="00222115">
        <w:t xml:space="preserve">The other end of the string is attached to a fixed point </w:t>
      </w:r>
      <w:r w:rsidRPr="00222115">
        <w:rPr>
          <w:i/>
        </w:rPr>
        <w:t>O</w:t>
      </w:r>
    </w:p>
    <w:p w14:paraId="550D26F0" w14:textId="642914E5" w:rsidR="00495673" w:rsidRPr="00222115" w:rsidRDefault="00495673" w:rsidP="00A92115">
      <w:pPr>
        <w:pStyle w:val="Exercisetext"/>
      </w:pPr>
      <w:r w:rsidRPr="00222115">
        <w:t xml:space="preserve">The particle is held in equilibrium by a horizontal force of magnitude 45 N, with </w:t>
      </w:r>
      <w:r w:rsidRPr="00222115">
        <w:rPr>
          <w:i/>
        </w:rPr>
        <w:t>OP</w:t>
      </w:r>
      <w:r w:rsidRPr="00222115">
        <w:t xml:space="preserve"> making an angle </w:t>
      </w:r>
      <w:r w:rsidR="001B3FC3" w:rsidRPr="001B3FC3">
        <w:rPr>
          <w:position w:val="-6"/>
        </w:rPr>
        <w:object w:dxaOrig="200" w:dyaOrig="260" w14:anchorId="1532D5CA">
          <v:shape id="_x0000_i1030" type="#_x0000_t75" style="width:9.75pt;height:14.25pt" o:ole="">
            <v:imagedata r:id="rId14" o:title=""/>
          </v:shape>
          <o:OLEObject Type="Embed" ProgID="Equation.DSMT4" ShapeID="_x0000_i1030" DrawAspect="Content" ObjectID="_1619252922" r:id="rId15"/>
        </w:object>
      </w:r>
      <w:r w:rsidR="007B366B">
        <w:rPr>
          <w:rFonts w:eastAsiaTheme="minorEastAsia"/>
        </w:rPr>
        <w:t xml:space="preserve"> with the vertical. </w:t>
      </w:r>
      <w:r w:rsidRPr="00222115">
        <w:t>This force acts in the vertical plane containing the string, as shown in the diagram above.</w:t>
      </w:r>
    </w:p>
    <w:p w14:paraId="550D26F1" w14:textId="36594B7A" w:rsidR="00495673" w:rsidRPr="00222115" w:rsidRDefault="00495673" w:rsidP="00BD77CA">
      <w:pPr>
        <w:pStyle w:val="Exercisetext"/>
      </w:pPr>
      <w:r w:rsidRPr="00222115">
        <w:t>Find</w:t>
      </w:r>
    </w:p>
    <w:p w14:paraId="09EE7B13" w14:textId="40B714F5" w:rsidR="00901F06" w:rsidRDefault="00437D90" w:rsidP="00561775">
      <w:pPr>
        <w:pStyle w:val="Exercisesubquestion"/>
        <w:rPr>
          <w:b/>
        </w:rPr>
      </w:pPr>
      <w:r w:rsidRPr="00B14AB5">
        <w:rPr>
          <w:rFonts w:eastAsiaTheme="minorHAnsi"/>
          <w:b/>
        </w:rPr>
        <w:t>a</w:t>
      </w:r>
      <w:r w:rsidRPr="00B14AB5">
        <w:rPr>
          <w:rFonts w:eastAsiaTheme="minorHAnsi"/>
          <w:b/>
        </w:rPr>
        <w:tab/>
      </w:r>
      <w:r w:rsidR="00495673" w:rsidRPr="00437D90">
        <w:rPr>
          <w:b/>
        </w:rPr>
        <w:t>i</w:t>
      </w:r>
      <w:r w:rsidR="00131274">
        <w:rPr>
          <w:b/>
        </w:rPr>
        <w:tab/>
      </w:r>
      <w:r w:rsidR="00495673" w:rsidRPr="00437D90">
        <w:t xml:space="preserve">the </w:t>
      </w:r>
      <w:r w:rsidR="00F81DCA" w:rsidRPr="00437D90">
        <w:t xml:space="preserve">size of the </w:t>
      </w:r>
      <w:r w:rsidR="00495673" w:rsidRPr="00437D90">
        <w:t xml:space="preserve">angle </w:t>
      </w:r>
      <w:r w:rsidR="001B3FC3" w:rsidRPr="001B3FC3">
        <w:rPr>
          <w:position w:val="-6"/>
        </w:rPr>
        <w:object w:dxaOrig="200" w:dyaOrig="260" w14:anchorId="4AD34680">
          <v:shape id="_x0000_i1031" type="#_x0000_t75" style="width:9.75pt;height:14.25pt" o:ole="">
            <v:imagedata r:id="rId16" o:title=""/>
          </v:shape>
          <o:OLEObject Type="Embed" ProgID="Equation.DSMT4" ShapeID="_x0000_i1031" DrawAspect="Content" ObjectID="_1619252923" r:id="rId17"/>
        </w:object>
      </w:r>
      <w:r w:rsidR="00495673" w:rsidRPr="00437D90">
        <w:rPr>
          <w:rFonts w:eastAsiaTheme="minorEastAsia"/>
        </w:rPr>
        <w:t>,</w:t>
      </w:r>
      <w:r w:rsidR="00901F06">
        <w:rPr>
          <w:rFonts w:eastAsiaTheme="minorEastAsia"/>
        </w:rPr>
        <w:t xml:space="preserve"> in degrees to 1 decimal place.</w:t>
      </w:r>
      <w:r w:rsidR="00901F06">
        <w:rPr>
          <w:rFonts w:eastAsiaTheme="minorEastAsia"/>
        </w:rPr>
        <w:tab/>
      </w:r>
      <w:r w:rsidR="00901F06" w:rsidRPr="00437D90">
        <w:rPr>
          <w:b/>
        </w:rPr>
        <w:t>(3 marks)</w:t>
      </w:r>
    </w:p>
    <w:p w14:paraId="20F6E7E5" w14:textId="7F5323B6" w:rsidR="00131274" w:rsidRDefault="00495673" w:rsidP="00901F06">
      <w:pPr>
        <w:pStyle w:val="Exercisesubsubquestion"/>
        <w:tabs>
          <w:tab w:val="left" w:pos="7938"/>
        </w:tabs>
        <w:rPr>
          <w:rFonts w:eastAsiaTheme="minorHAnsi"/>
          <w:b/>
        </w:rPr>
      </w:pPr>
      <w:r w:rsidRPr="00437D90">
        <w:rPr>
          <w:rFonts w:eastAsiaTheme="minorEastAsia"/>
          <w:b/>
        </w:rPr>
        <w:t>ii</w:t>
      </w:r>
      <w:r w:rsidR="0049493A">
        <w:rPr>
          <w:rFonts w:eastAsiaTheme="minorEastAsia"/>
          <w:b/>
        </w:rPr>
        <w:tab/>
      </w:r>
      <w:r w:rsidR="00AC2DAD">
        <w:t>the tension in the string.</w:t>
      </w:r>
      <w:r w:rsidR="00901F06">
        <w:tab/>
      </w:r>
      <w:r w:rsidR="00901F06">
        <w:rPr>
          <w:b/>
        </w:rPr>
        <w:t>(2</w:t>
      </w:r>
      <w:r w:rsidRPr="00437D90">
        <w:rPr>
          <w:b/>
        </w:rPr>
        <w:t xml:space="preserve"> marks)</w:t>
      </w:r>
    </w:p>
    <w:p w14:paraId="550D26F3" w14:textId="5EEC0880" w:rsidR="00495673" w:rsidRPr="00437D90" w:rsidRDefault="00437D90" w:rsidP="00E16695">
      <w:pPr>
        <w:pStyle w:val="Exercisesubquestion"/>
        <w:rPr>
          <w:b/>
        </w:rPr>
      </w:pPr>
      <w:r w:rsidRPr="00222115">
        <w:rPr>
          <w:rFonts w:eastAsiaTheme="minorHAnsi"/>
          <w:b/>
        </w:rPr>
        <w:t>b</w:t>
      </w:r>
      <w:r w:rsidRPr="00222115">
        <w:rPr>
          <w:rFonts w:eastAsiaTheme="minorHAnsi"/>
          <w:b/>
        </w:rPr>
        <w:tab/>
      </w:r>
      <w:r w:rsidR="00495673" w:rsidRPr="00437D90">
        <w:t>the length</w:t>
      </w:r>
      <w:r w:rsidR="00CC2369">
        <w:t xml:space="preserve"> </w:t>
      </w:r>
      <w:r w:rsidR="00A3704A" w:rsidRPr="00437D90">
        <w:rPr>
          <w:i/>
        </w:rPr>
        <w:t>OP</w:t>
      </w:r>
      <w:r w:rsidR="00495673" w:rsidRPr="00437D90">
        <w:tab/>
      </w:r>
      <w:r w:rsidR="00495673" w:rsidRPr="00437D90">
        <w:rPr>
          <w:b/>
        </w:rPr>
        <w:t>(3 marks)</w:t>
      </w:r>
    </w:p>
    <w:p w14:paraId="34417314" w14:textId="77777777" w:rsidR="003133FE" w:rsidRDefault="003133FE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017D5FFC" w14:textId="77777777" w:rsidR="00EA0731" w:rsidRPr="00EA0731" w:rsidRDefault="00EA0731" w:rsidP="00EA0731">
      <w:pPr>
        <w:pStyle w:val="Exercisequestion"/>
        <w:spacing w:before="0" w:after="0" w:line="240" w:lineRule="auto"/>
        <w:ind w:left="0" w:firstLine="0"/>
        <w:rPr>
          <w:rFonts w:ascii="Times New Roman Bold" w:hAnsi="Times New Roman Bold"/>
          <w:b/>
          <w:sz w:val="2"/>
        </w:rPr>
      </w:pPr>
    </w:p>
    <w:p w14:paraId="3715841A" w14:textId="79E2810A" w:rsidR="007B21E8" w:rsidRPr="007B21E8" w:rsidRDefault="004536DF" w:rsidP="007B21E8">
      <w:pPr>
        <w:pStyle w:val="Exercisequestion"/>
        <w:rPr>
          <w:b/>
        </w:rPr>
      </w:pPr>
      <w:r w:rsidRPr="007B21E8">
        <w:rPr>
          <w:b/>
        </w:rPr>
        <w:t>3</w:t>
      </w:r>
      <w:r w:rsidRPr="007B21E8">
        <w:rPr>
          <w:b/>
        </w:rPr>
        <w:tab/>
      </w:r>
    </w:p>
    <w:p w14:paraId="7CCB4C9C" w14:textId="77777777" w:rsidR="006F1429" w:rsidRDefault="0034407C" w:rsidP="006F1429">
      <w:pPr>
        <w:pStyle w:val="Exercisequestion"/>
        <w:jc w:val="center"/>
      </w:pPr>
      <w:r w:rsidRPr="00595975">
        <w:rPr>
          <w:lang w:eastAsia="en-GB"/>
        </w:rPr>
        <w:drawing>
          <wp:inline distT="0" distB="0" distL="0" distR="0" wp14:anchorId="550D2724" wp14:editId="640AADBD">
            <wp:extent cx="3351638" cy="597703"/>
            <wp:effectExtent l="0" t="0" r="127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38" cy="59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D26F7" w14:textId="089FDF0D" w:rsidR="0034407C" w:rsidRPr="00222115" w:rsidRDefault="0034407C" w:rsidP="006F1429">
      <w:pPr>
        <w:pStyle w:val="Exercisetext"/>
        <w:rPr>
          <w:szCs w:val="22"/>
        </w:rPr>
      </w:pPr>
      <w:r w:rsidRPr="00222115">
        <w:t xml:space="preserve">A particle </w:t>
      </w:r>
      <w:r w:rsidRPr="00222115">
        <w:rPr>
          <w:i/>
        </w:rPr>
        <w:t>P</w:t>
      </w:r>
      <w:r w:rsidRPr="00222115">
        <w:t xml:space="preserve"> of mass m i</w:t>
      </w:r>
      <w:r w:rsidR="00F17152">
        <w:t>s attached to two light elastic</w:t>
      </w:r>
      <w:r w:rsidRPr="00222115">
        <w:t xml:space="preserve"> springs, </w:t>
      </w:r>
      <w:r w:rsidR="001B3FC3" w:rsidRPr="001B3FC3">
        <w:rPr>
          <w:position w:val="-10"/>
        </w:rPr>
        <w:object w:dxaOrig="240" w:dyaOrig="320" w14:anchorId="4E661294">
          <v:shape id="_x0000_i1032" type="#_x0000_t75" style="width:12.75pt;height:16.5pt" o:ole="">
            <v:imagedata r:id="rId19" o:title=""/>
          </v:shape>
          <o:OLEObject Type="Embed" ProgID="Equation.DSMT4" ShapeID="_x0000_i1032" DrawAspect="Content" ObjectID="_1619252924" r:id="rId20"/>
        </w:object>
      </w:r>
      <w:r w:rsidRPr="00222115">
        <w:t xml:space="preserve"> and </w:t>
      </w:r>
      <w:r w:rsidR="001B3FC3" w:rsidRPr="001B3FC3">
        <w:rPr>
          <w:position w:val="-10"/>
        </w:rPr>
        <w:object w:dxaOrig="279" w:dyaOrig="320" w14:anchorId="1F9E3344">
          <v:shape id="_x0000_i1033" type="#_x0000_t75" style="width:14.25pt;height:16.5pt" o:ole="">
            <v:imagedata r:id="rId21" o:title=""/>
          </v:shape>
          <o:OLEObject Type="Embed" ProgID="Equation.DSMT4" ShapeID="_x0000_i1033" DrawAspect="Content" ObjectID="_1619252925" r:id="rId22"/>
        </w:object>
      </w:r>
      <w:r w:rsidRPr="00222115">
        <w:t>, whose ends are attached to</w:t>
      </w:r>
      <w:r w:rsidR="006F1429">
        <w:t xml:space="preserve"> </w:t>
      </w:r>
      <w:r w:rsidRPr="00222115">
        <w:rPr>
          <w:szCs w:val="22"/>
        </w:rPr>
        <w:t xml:space="preserve">fixed points, </w:t>
      </w:r>
      <w:r w:rsidRPr="00222115">
        <w:rPr>
          <w:i/>
          <w:szCs w:val="22"/>
        </w:rPr>
        <w:t xml:space="preserve">A </w:t>
      </w:r>
      <w:r w:rsidRPr="00222115">
        <w:rPr>
          <w:szCs w:val="22"/>
        </w:rPr>
        <w:t xml:space="preserve">and </w:t>
      </w:r>
      <w:r w:rsidRPr="00222115">
        <w:rPr>
          <w:i/>
          <w:szCs w:val="22"/>
        </w:rPr>
        <w:t>B</w:t>
      </w:r>
      <w:r w:rsidRPr="00222115">
        <w:rPr>
          <w:szCs w:val="22"/>
        </w:rPr>
        <w:t xml:space="preserve">, </w:t>
      </w:r>
      <w:r w:rsidR="00795726" w:rsidRPr="00795726">
        <w:rPr>
          <w:szCs w:val="22"/>
        </w:rPr>
        <w:t>which</w:t>
      </w:r>
      <w:r w:rsidRPr="00222115">
        <w:rPr>
          <w:szCs w:val="22"/>
        </w:rPr>
        <w:t xml:space="preserve"> are 0.9 m apart.</w:t>
      </w:r>
      <w:r>
        <w:rPr>
          <w:szCs w:val="22"/>
        </w:rPr>
        <w:t xml:space="preserve"> </w:t>
      </w:r>
      <w:r w:rsidR="001B3FC3" w:rsidRPr="001B3FC3">
        <w:rPr>
          <w:position w:val="-10"/>
        </w:rPr>
        <w:object w:dxaOrig="240" w:dyaOrig="320" w14:anchorId="764567C1">
          <v:shape id="_x0000_i1034" type="#_x0000_t75" style="width:12.75pt;height:16.5pt" o:ole="">
            <v:imagedata r:id="rId23" o:title=""/>
          </v:shape>
          <o:OLEObject Type="Embed" ProgID="Equation.DSMT4" ShapeID="_x0000_i1034" DrawAspect="Content" ObjectID="_1619252926" r:id="rId24"/>
        </w:object>
      </w:r>
      <w:r w:rsidRPr="00222115">
        <w:rPr>
          <w:szCs w:val="22"/>
        </w:rPr>
        <w:t xml:space="preserve"> has modulus of elasticity 12 N and natural length 0.3 m. </w:t>
      </w:r>
      <w:r w:rsidR="001B3FC3" w:rsidRPr="001B3FC3">
        <w:rPr>
          <w:position w:val="-10"/>
        </w:rPr>
        <w:object w:dxaOrig="279" w:dyaOrig="320" w14:anchorId="592CA47F">
          <v:shape id="_x0000_i1035" type="#_x0000_t75" style="width:14.25pt;height:16.5pt" o:ole="">
            <v:imagedata r:id="rId25" o:title=""/>
          </v:shape>
          <o:OLEObject Type="Embed" ProgID="Equation.DSMT4" ShapeID="_x0000_i1035" DrawAspect="Content" ObjectID="_1619252927" r:id="rId26"/>
        </w:object>
      </w:r>
      <w:r w:rsidRPr="00222115">
        <w:rPr>
          <w:szCs w:val="22"/>
        </w:rPr>
        <w:t xml:space="preserve"> has modulus of elasticity 24 N and natural length 0.4 m.</w:t>
      </w:r>
      <w:r>
        <w:rPr>
          <w:szCs w:val="22"/>
        </w:rPr>
        <w:t xml:space="preserve"> </w:t>
      </w:r>
      <w:r w:rsidRPr="00222115">
        <w:rPr>
          <w:szCs w:val="22"/>
        </w:rPr>
        <w:t xml:space="preserve">The particle </w:t>
      </w:r>
      <w:r w:rsidRPr="00222115">
        <w:rPr>
          <w:i/>
          <w:szCs w:val="22"/>
        </w:rPr>
        <w:t>P</w:t>
      </w:r>
      <w:r w:rsidRPr="00222115">
        <w:rPr>
          <w:szCs w:val="22"/>
        </w:rPr>
        <w:t xml:space="preserve"> is resting in equilibrium on a smooth horizontal surface.</w:t>
      </w:r>
    </w:p>
    <w:p w14:paraId="73027B80" w14:textId="57167518" w:rsidR="00524E82" w:rsidRDefault="00437D90" w:rsidP="00475DE8">
      <w:pPr>
        <w:pStyle w:val="Exercisesubquestion"/>
        <w:rPr>
          <w:b/>
        </w:rPr>
      </w:pPr>
      <w:r w:rsidRPr="00222115">
        <w:rPr>
          <w:rFonts w:eastAsiaTheme="minorHAnsi"/>
          <w:b/>
          <w:sz w:val="24"/>
        </w:rPr>
        <w:t>a</w:t>
      </w:r>
      <w:r w:rsidRPr="00222115">
        <w:rPr>
          <w:rFonts w:eastAsiaTheme="minorHAnsi"/>
          <w:b/>
          <w:sz w:val="24"/>
        </w:rPr>
        <w:tab/>
      </w:r>
      <w:r w:rsidR="0034407C" w:rsidRPr="00437D90">
        <w:t xml:space="preserve">Find the distance </w:t>
      </w:r>
      <w:r w:rsidR="0034407C" w:rsidRPr="00437D90">
        <w:rPr>
          <w:i/>
        </w:rPr>
        <w:t>AP</w:t>
      </w:r>
      <w:r w:rsidR="00475DE8">
        <w:tab/>
      </w:r>
      <w:r w:rsidR="0034407C" w:rsidRPr="00437D90">
        <w:rPr>
          <w:b/>
        </w:rPr>
        <w:t>(</w:t>
      </w:r>
      <w:r w:rsidR="00953742" w:rsidRPr="00437D90">
        <w:rPr>
          <w:b/>
        </w:rPr>
        <w:t>4</w:t>
      </w:r>
      <w:r w:rsidR="0034407C" w:rsidRPr="00437D90">
        <w:rPr>
          <w:b/>
        </w:rPr>
        <w:t xml:space="preserve"> marks)</w:t>
      </w:r>
    </w:p>
    <w:p w14:paraId="60B4EACC" w14:textId="48E77864" w:rsidR="00A3704A" w:rsidRPr="001D7A63" w:rsidRDefault="00437D90" w:rsidP="00615BE9">
      <w:pPr>
        <w:pStyle w:val="Exercisesubquestion"/>
        <w:rPr>
          <w:b/>
          <w:lang w:val="en-IN"/>
        </w:rPr>
      </w:pPr>
      <w:r w:rsidRPr="00A3704A">
        <w:rPr>
          <w:rFonts w:eastAsiaTheme="minorHAnsi"/>
          <w:b/>
          <w:sz w:val="24"/>
        </w:rPr>
        <w:t>b</w:t>
      </w:r>
      <w:r w:rsidRPr="00A3704A">
        <w:rPr>
          <w:rFonts w:eastAsiaTheme="minorHAnsi"/>
          <w:b/>
          <w:sz w:val="24"/>
        </w:rPr>
        <w:tab/>
      </w:r>
      <w:r w:rsidR="0034407C" w:rsidRPr="00437D90">
        <w:t xml:space="preserve">In a refined model for this system, the modulus of elasticity for </w:t>
      </w:r>
      <w:r w:rsidR="001B3FC3" w:rsidRPr="001B3FC3">
        <w:rPr>
          <w:position w:val="-10"/>
        </w:rPr>
        <w:object w:dxaOrig="279" w:dyaOrig="320" w14:anchorId="7AAA2D2B">
          <v:shape id="_x0000_i1036" type="#_x0000_t75" style="width:14.25pt;height:16.5pt" o:ole="">
            <v:imagedata r:id="rId27" o:title=""/>
          </v:shape>
          <o:OLEObject Type="Embed" ProgID="Equation.DSMT4" ShapeID="_x0000_i1036" DrawAspect="Content" ObjectID="_1619252928" r:id="rId28"/>
        </w:object>
      </w:r>
      <w:r w:rsidR="00A3704A" w:rsidRPr="00437D90">
        <w:t xml:space="preserve"> is decreased.</w:t>
      </w:r>
    </w:p>
    <w:p w14:paraId="550D26F9" w14:textId="68B9BF8C" w:rsidR="0034407C" w:rsidRPr="00A3704A" w:rsidRDefault="0034407C" w:rsidP="00371D29">
      <w:pPr>
        <w:pStyle w:val="Exercisetext"/>
        <w:ind w:left="680"/>
        <w:rPr>
          <w:b/>
        </w:rPr>
      </w:pPr>
      <w:r w:rsidRPr="00A3704A">
        <w:t xml:space="preserve">State, with a reason, how this would affect the equilibrium position of particle </w:t>
      </w:r>
      <w:r w:rsidRPr="00A3704A">
        <w:rPr>
          <w:i/>
        </w:rPr>
        <w:t>P</w:t>
      </w:r>
      <w:r w:rsidR="00173500">
        <w:tab/>
      </w:r>
      <w:r w:rsidRPr="00A3704A">
        <w:rPr>
          <w:b/>
        </w:rPr>
        <w:t>(</w:t>
      </w:r>
      <w:r w:rsidR="00953742" w:rsidRPr="00A3704A">
        <w:rPr>
          <w:b/>
        </w:rPr>
        <w:t>2</w:t>
      </w:r>
      <w:r w:rsidRPr="00A3704A">
        <w:rPr>
          <w:b/>
        </w:rPr>
        <w:t xml:space="preserve"> mark)</w:t>
      </w:r>
    </w:p>
    <w:p w14:paraId="550D26FB" w14:textId="79A2BA11" w:rsidR="0034407C" w:rsidRDefault="00BD3033" w:rsidP="002A423C">
      <w:pPr>
        <w:pStyle w:val="Exercisequestion"/>
      </w:pPr>
      <w:r w:rsidRPr="00127329">
        <w:rPr>
          <w:b/>
        </w:rPr>
        <w:t>4</w:t>
      </w:r>
      <w:r>
        <w:tab/>
      </w:r>
      <w:r w:rsidR="0034407C" w:rsidRPr="00222115">
        <w:t xml:space="preserve">A child’s toy consists of </w:t>
      </w:r>
      <w:r w:rsidR="00360BD0">
        <w:t>a</w:t>
      </w:r>
      <w:r w:rsidR="0034407C" w:rsidRPr="00222115">
        <w:t xml:space="preserve"> small bird attached to a spring. The spring is attached to </w:t>
      </w:r>
      <w:r w:rsidR="0046695E">
        <w:t>a</w:t>
      </w:r>
      <w:r w:rsidR="0034407C" w:rsidRPr="00222115">
        <w:t xml:space="preserve"> ceiling at a point </w:t>
      </w:r>
      <w:r w:rsidR="0034407C" w:rsidRPr="00222115">
        <w:rPr>
          <w:i/>
        </w:rPr>
        <w:t>A</w:t>
      </w:r>
      <w:r w:rsidR="0034407C" w:rsidRPr="00222115">
        <w:t xml:space="preserve">, and the bird hangs in equilibrium vertically below </w:t>
      </w:r>
      <w:r w:rsidR="0034407C" w:rsidRPr="00222115">
        <w:rPr>
          <w:i/>
        </w:rPr>
        <w:t>A</w:t>
      </w:r>
      <w:r w:rsidR="0034407C" w:rsidRPr="00222115">
        <w:t>.</w:t>
      </w:r>
      <w:r w:rsidR="0034407C">
        <w:t xml:space="preserve"> </w:t>
      </w:r>
      <w:r w:rsidR="0034407C" w:rsidRPr="00222115">
        <w:t xml:space="preserve">The bird can be modelled as a particle </w:t>
      </w:r>
      <w:r w:rsidR="0034407C" w:rsidRPr="00222115">
        <w:rPr>
          <w:i/>
        </w:rPr>
        <w:t>P</w:t>
      </w:r>
      <w:r w:rsidR="00524E82">
        <w:rPr>
          <w:i/>
        </w:rPr>
        <w:t xml:space="preserve"> </w:t>
      </w:r>
      <w:r w:rsidR="0034407C" w:rsidRPr="00222115">
        <w:t xml:space="preserve">of mass </w:t>
      </w:r>
      <w:r w:rsidR="00E05C7F" w:rsidRPr="00E05C7F">
        <w:rPr>
          <w:i/>
        </w:rPr>
        <w:t>m</w:t>
      </w:r>
      <w:r w:rsidR="0034407C" w:rsidRPr="00222115">
        <w:t xml:space="preserve"> kg attached to a light elastic spring of natural length 0.5 m</w:t>
      </w:r>
      <w:r w:rsidR="00524E82">
        <w:t xml:space="preserve"> and modulus of elasticity 6N.</w:t>
      </w:r>
    </w:p>
    <w:p w14:paraId="550D26FE" w14:textId="3D08895C" w:rsidR="0034407C" w:rsidRPr="00222115" w:rsidRDefault="00A3704A" w:rsidP="00423BF7">
      <w:pPr>
        <w:pStyle w:val="Exercisesubquestion"/>
      </w:pPr>
      <w:r w:rsidRPr="00A3704A">
        <w:rPr>
          <w:b/>
        </w:rPr>
        <w:t>a</w:t>
      </w:r>
      <w:r w:rsidRPr="00A3704A">
        <w:tab/>
        <w:t xml:space="preserve">Given that the distance </w:t>
      </w:r>
      <w:r w:rsidRPr="00A3704A">
        <w:rPr>
          <w:i/>
        </w:rPr>
        <w:t>AP</w:t>
      </w:r>
      <w:r w:rsidRPr="00A3704A">
        <w:t xml:space="preserve"> is 0.745 m, </w:t>
      </w:r>
      <w:r w:rsidR="0034407C" w:rsidRPr="00A3704A">
        <w:t>show that the bird has mass 0.3 kg.</w:t>
      </w:r>
      <w:r w:rsidR="00423BF7">
        <w:tab/>
      </w:r>
      <w:r w:rsidR="0034407C" w:rsidRPr="00423BF7">
        <w:rPr>
          <w:b/>
        </w:rPr>
        <w:t>(3 marks)</w:t>
      </w:r>
    </w:p>
    <w:p w14:paraId="550D2700" w14:textId="51927E26" w:rsidR="0034407C" w:rsidRPr="00222115" w:rsidRDefault="0034407C" w:rsidP="00FC614F">
      <w:pPr>
        <w:pStyle w:val="Exercisetext"/>
      </w:pPr>
      <w:r w:rsidRPr="00222115">
        <w:t xml:space="preserve">The particle is now raised to point </w:t>
      </w:r>
      <w:r w:rsidRPr="00222115">
        <w:rPr>
          <w:i/>
        </w:rPr>
        <w:t>C</w:t>
      </w:r>
      <w:r w:rsidRPr="00222115">
        <w:t xml:space="preserve"> vertically below </w:t>
      </w:r>
      <w:r w:rsidRPr="00222115">
        <w:rPr>
          <w:i/>
        </w:rPr>
        <w:t>A</w:t>
      </w:r>
      <w:r w:rsidRPr="00222115">
        <w:t xml:space="preserve">, where </w:t>
      </w:r>
      <w:r w:rsidRPr="00222115">
        <w:rPr>
          <w:i/>
        </w:rPr>
        <w:t>AC</w:t>
      </w:r>
      <w:r w:rsidRPr="00222115">
        <w:t xml:space="preserve"> = 0.4 m, and released from rest.</w:t>
      </w:r>
    </w:p>
    <w:p w14:paraId="550D2701" w14:textId="28FBBFBD" w:rsidR="0034407C" w:rsidRPr="00222115" w:rsidRDefault="0034407C" w:rsidP="00FC614F">
      <w:pPr>
        <w:pStyle w:val="Exercisesubquestion"/>
      </w:pPr>
      <w:r>
        <w:rPr>
          <w:b/>
        </w:rPr>
        <w:t>b</w:t>
      </w:r>
      <w:r w:rsidR="00524E82">
        <w:rPr>
          <w:b/>
        </w:rPr>
        <w:tab/>
      </w:r>
      <w:r w:rsidRPr="00222115">
        <w:t>Using the conservation of energy principl</w:t>
      </w:r>
      <w:r w:rsidR="0046695E">
        <w:t>e,</w:t>
      </w:r>
      <w:r w:rsidRPr="00222115">
        <w:t xml:space="preserve"> find the greatest distance below </w:t>
      </w:r>
      <w:r w:rsidRPr="00222115">
        <w:rPr>
          <w:i/>
        </w:rPr>
        <w:t>A</w:t>
      </w:r>
      <w:r w:rsidRPr="00222115">
        <w:t xml:space="preserve"> reached by the bird.</w:t>
      </w:r>
      <w:r w:rsidRPr="00222115">
        <w:tab/>
      </w:r>
      <w:r w:rsidRPr="00222115">
        <w:rPr>
          <w:b/>
        </w:rPr>
        <w:t>(5</w:t>
      </w:r>
      <w:r>
        <w:rPr>
          <w:b/>
        </w:rPr>
        <w:t xml:space="preserve"> marks</w:t>
      </w:r>
      <w:r w:rsidRPr="00222115">
        <w:rPr>
          <w:b/>
        </w:rPr>
        <w:t>)</w:t>
      </w:r>
    </w:p>
    <w:p w14:paraId="7B9A788D" w14:textId="77777777" w:rsidR="00EE08B9" w:rsidRDefault="00EE08B9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4AF134FA" w14:textId="77777777" w:rsidR="001C6855" w:rsidRPr="001C6855" w:rsidRDefault="001C6855" w:rsidP="001C6855">
      <w:pPr>
        <w:pStyle w:val="Exercisequestion"/>
        <w:spacing w:before="0" w:after="0" w:line="240" w:lineRule="auto"/>
        <w:ind w:left="0" w:firstLine="0"/>
        <w:rPr>
          <w:rFonts w:ascii="Times New Roman Bold" w:hAnsi="Times New Roman Bold"/>
          <w:b/>
          <w:sz w:val="2"/>
        </w:rPr>
      </w:pPr>
    </w:p>
    <w:p w14:paraId="16A58057" w14:textId="055FE56D" w:rsidR="00805233" w:rsidRDefault="0089580C" w:rsidP="00C32695">
      <w:pPr>
        <w:pStyle w:val="Exercisequestion"/>
      </w:pPr>
      <w:r w:rsidRPr="00127329">
        <w:rPr>
          <w:b/>
        </w:rPr>
        <w:t>5</w:t>
      </w:r>
      <w:r w:rsidR="00805233">
        <w:tab/>
      </w:r>
    </w:p>
    <w:p w14:paraId="79370174" w14:textId="442728D0" w:rsidR="004E434E" w:rsidRDefault="00990A12" w:rsidP="006911D9">
      <w:pPr>
        <w:pStyle w:val="Exercisequestion"/>
        <w:jc w:val="center"/>
      </w:pPr>
      <w:r>
        <w:rPr>
          <w:lang w:eastAsia="en-GB"/>
        </w:rPr>
        <w:drawing>
          <wp:inline distT="0" distB="0" distL="0" distR="0" wp14:anchorId="2D558546" wp14:editId="44670F3F">
            <wp:extent cx="3123590" cy="837432"/>
            <wp:effectExtent l="0" t="0" r="635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61011A_Q5_Elastic Strings Diagram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717" cy="8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D270B" w14:textId="06860C47" w:rsidR="00D32E38" w:rsidRPr="00222115" w:rsidRDefault="00D32E38" w:rsidP="004E434E">
      <w:pPr>
        <w:pStyle w:val="Exercisetext"/>
      </w:pPr>
      <w:r w:rsidRPr="00222115">
        <w:t xml:space="preserve">A particle </w:t>
      </w:r>
      <w:r w:rsidRPr="00222115">
        <w:rPr>
          <w:i/>
        </w:rPr>
        <w:t>P</w:t>
      </w:r>
      <w:r w:rsidRPr="00222115">
        <w:t xml:space="preserve"> of mass </w:t>
      </w:r>
      <w:r w:rsidR="00807366" w:rsidRPr="00807366">
        <w:rPr>
          <w:i/>
        </w:rPr>
        <w:t>m</w:t>
      </w:r>
      <w:r w:rsidRPr="00222115">
        <w:t xml:space="preserve"> is attached to one end of a light elastic string of natural length</w:t>
      </w:r>
      <w:r w:rsidR="00807366">
        <w:t xml:space="preserve"> </w:t>
      </w:r>
      <w:r w:rsidR="00807366" w:rsidRPr="00807366">
        <w:rPr>
          <w:i/>
        </w:rPr>
        <w:t>l</w:t>
      </w:r>
      <w:r w:rsidRPr="00222115">
        <w:t xml:space="preserve"> and modulus of elasticity </w:t>
      </w:r>
      <w:r w:rsidR="00807366">
        <w:t xml:space="preserve">4 </w:t>
      </w:r>
      <w:r w:rsidR="00807366" w:rsidRPr="00807366">
        <w:rPr>
          <w:i/>
        </w:rPr>
        <w:t>mg</w:t>
      </w:r>
      <w:r w:rsidRPr="00222115">
        <w:t xml:space="preserve">. The other end of the string is fixed at a point </w:t>
      </w:r>
      <w:r w:rsidRPr="00222115">
        <w:rPr>
          <w:i/>
        </w:rPr>
        <w:t>O</w:t>
      </w:r>
      <w:r w:rsidRPr="00222115">
        <w:t xml:space="preserve"> on a rough horizontal table. The particle is projected along the surface of the table from </w:t>
      </w:r>
      <w:r w:rsidRPr="00222115">
        <w:rPr>
          <w:i/>
        </w:rPr>
        <w:t>O</w:t>
      </w:r>
      <w:r w:rsidRPr="00222115">
        <w:t xml:space="preserve"> with speed </w:t>
      </w:r>
      <w:r w:rsidR="001B3FC3" w:rsidRPr="001B3FC3">
        <w:rPr>
          <w:position w:val="-12"/>
        </w:rPr>
        <w:object w:dxaOrig="420" w:dyaOrig="380" w14:anchorId="09976F31">
          <v:shape id="_x0000_i1037" type="#_x0000_t75" style="width:21.75pt;height:18.75pt" o:ole="">
            <v:imagedata r:id="rId30" o:title=""/>
          </v:shape>
          <o:OLEObject Type="Embed" ProgID="Equation.DSMT4" ShapeID="_x0000_i1037" DrawAspect="Content" ObjectID="_1619252929" r:id="rId31"/>
        </w:object>
      </w:r>
      <w:r w:rsidR="00F83022">
        <w:t xml:space="preserve">. </w:t>
      </w:r>
      <w:r w:rsidRPr="00222115">
        <w:t>At</w:t>
      </w:r>
      <w:r w:rsidR="00036A60">
        <w:t xml:space="preserve"> i</w:t>
      </w:r>
      <w:r w:rsidRPr="00222115">
        <w:t xml:space="preserve">ts furthest point from </w:t>
      </w:r>
      <w:r w:rsidRPr="00222115">
        <w:rPr>
          <w:i/>
        </w:rPr>
        <w:t>O</w:t>
      </w:r>
      <w:r w:rsidRPr="00222115">
        <w:t xml:space="preserve"> the particle is at the point </w:t>
      </w:r>
      <w:r w:rsidRPr="00222115">
        <w:rPr>
          <w:i/>
        </w:rPr>
        <w:t>A</w:t>
      </w:r>
      <w:r w:rsidRPr="00222115">
        <w:t xml:space="preserve">, where </w:t>
      </w:r>
      <w:r w:rsidRPr="00222115">
        <w:rPr>
          <w:i/>
        </w:rPr>
        <w:t>OA</w:t>
      </w:r>
      <w:r w:rsidRPr="00222115">
        <w:t xml:space="preserve"> = </w:t>
      </w:r>
      <w:r w:rsidR="001B3FC3" w:rsidRPr="001B3FC3">
        <w:rPr>
          <w:position w:val="-22"/>
        </w:rPr>
        <w:object w:dxaOrig="320" w:dyaOrig="580" w14:anchorId="690EBD57">
          <v:shape id="_x0000_i1038" type="#_x0000_t75" style="width:16.5pt;height:29.25pt" o:ole="">
            <v:imagedata r:id="rId32" o:title=""/>
          </v:shape>
          <o:OLEObject Type="Embed" ProgID="Equation.DSMT4" ShapeID="_x0000_i1038" DrawAspect="Content" ObjectID="_1619252930" r:id="rId33"/>
        </w:object>
      </w:r>
    </w:p>
    <w:p w14:paraId="550D270D" w14:textId="4904805F" w:rsidR="00D32E38" w:rsidRPr="00222115" w:rsidRDefault="00D32E38" w:rsidP="00140483">
      <w:pPr>
        <w:pStyle w:val="Exercisesubquestion"/>
      </w:pPr>
      <w:r w:rsidRPr="00D32E38">
        <w:rPr>
          <w:b/>
        </w:rPr>
        <w:t>a</w:t>
      </w:r>
      <w:r w:rsidRPr="00222115">
        <w:tab/>
        <w:t xml:space="preserve">Find, in terms of </w:t>
      </w:r>
      <w:r w:rsidRPr="00222115">
        <w:rPr>
          <w:i/>
          <w:iCs/>
        </w:rPr>
        <w:t>m</w:t>
      </w:r>
      <w:r w:rsidRPr="00222115">
        <w:t xml:space="preserve">, </w:t>
      </w:r>
      <w:r w:rsidRPr="00222115">
        <w:rPr>
          <w:i/>
          <w:iCs/>
        </w:rPr>
        <w:t xml:space="preserve">g </w:t>
      </w:r>
      <w:r w:rsidRPr="00222115">
        <w:t xml:space="preserve">and </w:t>
      </w:r>
      <w:r w:rsidRPr="00222115">
        <w:rPr>
          <w:i/>
          <w:iCs/>
        </w:rPr>
        <w:t>l</w:t>
      </w:r>
      <w:r w:rsidRPr="00222115">
        <w:t xml:space="preserve">, the elastic energy stored in the string when </w:t>
      </w:r>
      <w:r w:rsidRPr="00222115">
        <w:rPr>
          <w:i/>
          <w:iCs/>
        </w:rPr>
        <w:t xml:space="preserve">P </w:t>
      </w:r>
      <w:r w:rsidRPr="00222115">
        <w:t xml:space="preserve">is at </w:t>
      </w:r>
      <w:r w:rsidRPr="00222115">
        <w:rPr>
          <w:i/>
          <w:iCs/>
        </w:rPr>
        <w:t>A</w:t>
      </w:r>
      <w:r w:rsidR="00140483">
        <w:rPr>
          <w:i/>
          <w:iCs/>
        </w:rPr>
        <w:t xml:space="preserve"> </w:t>
      </w:r>
      <w:r w:rsidR="00140483">
        <w:rPr>
          <w:i/>
          <w:iCs/>
        </w:rPr>
        <w:tab/>
      </w:r>
      <w:r w:rsidRPr="00140483">
        <w:rPr>
          <w:rStyle w:val="ExercisesubquestionChar0"/>
          <w:b/>
        </w:rPr>
        <w:t xml:space="preserve">(3 </w:t>
      </w:r>
      <w:r w:rsidRPr="00140483">
        <w:rPr>
          <w:b/>
        </w:rPr>
        <w:t>marks)</w:t>
      </w:r>
    </w:p>
    <w:p w14:paraId="550D270F" w14:textId="3B791562" w:rsidR="00D32E38" w:rsidRPr="002F647D" w:rsidRDefault="00D32E38" w:rsidP="002F647D">
      <w:pPr>
        <w:pStyle w:val="Exercisesubquestion"/>
        <w:rPr>
          <w:lang w:val="en-IN"/>
        </w:rPr>
      </w:pPr>
      <w:r w:rsidRPr="00D32E38">
        <w:rPr>
          <w:b/>
        </w:rPr>
        <w:t>b</w:t>
      </w:r>
      <w:r w:rsidRPr="00222115">
        <w:tab/>
        <w:t xml:space="preserve">Using the work-energy principle, or otherwise, find the coefficient of friction between </w:t>
      </w:r>
      <w:r w:rsidRPr="00222115">
        <w:rPr>
          <w:i/>
          <w:iCs/>
        </w:rPr>
        <w:t xml:space="preserve">P </w:t>
      </w:r>
      <w:r w:rsidRPr="00222115">
        <w:t>and the table.</w:t>
      </w:r>
      <w:r w:rsidR="00140483">
        <w:tab/>
      </w:r>
      <w:r w:rsidRPr="002F647D">
        <w:rPr>
          <w:b/>
        </w:rPr>
        <w:t>(6 marks)</w:t>
      </w:r>
    </w:p>
    <w:p w14:paraId="4548547F" w14:textId="77777777" w:rsidR="00C42A20" w:rsidRDefault="00C42A20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2806310C" w14:textId="77777777" w:rsidR="00EE1957" w:rsidRPr="00EE1957" w:rsidRDefault="00EE1957" w:rsidP="00EE1957">
      <w:pPr>
        <w:pStyle w:val="Exercisequestion"/>
        <w:spacing w:before="0" w:after="0" w:line="240" w:lineRule="auto"/>
        <w:ind w:left="0" w:firstLine="0"/>
        <w:rPr>
          <w:rFonts w:ascii="Times New Roman Bold" w:hAnsi="Times New Roman Bold"/>
          <w:b/>
          <w:sz w:val="2"/>
        </w:rPr>
      </w:pPr>
    </w:p>
    <w:p w14:paraId="5E900380" w14:textId="5009EE42" w:rsidR="0009064A" w:rsidRDefault="0089580C" w:rsidP="00837D2F">
      <w:pPr>
        <w:pStyle w:val="Exercisequestion"/>
      </w:pPr>
      <w:r w:rsidRPr="00127329">
        <w:rPr>
          <w:b/>
        </w:rPr>
        <w:t>6</w:t>
      </w:r>
      <w:r>
        <w:tab/>
      </w:r>
    </w:p>
    <w:p w14:paraId="74C6DC82" w14:textId="77777777" w:rsidR="00837D2F" w:rsidRDefault="00D32E38" w:rsidP="008F7AAB">
      <w:pPr>
        <w:pStyle w:val="Exercisequestion"/>
        <w:jc w:val="center"/>
      </w:pPr>
      <w:r w:rsidRPr="00125E2A">
        <w:rPr>
          <w:lang w:eastAsia="en-GB"/>
        </w:rPr>
        <w:drawing>
          <wp:inline distT="0" distB="0" distL="0" distR="0" wp14:anchorId="550D2728" wp14:editId="22AB57CC">
            <wp:extent cx="2731770" cy="1439057"/>
            <wp:effectExtent l="0" t="0" r="0" b="889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43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D2715" w14:textId="5874DAC9" w:rsidR="00D32E38" w:rsidRPr="00222115" w:rsidRDefault="00D32E38" w:rsidP="004D2730">
      <w:pPr>
        <w:pStyle w:val="Exercisetext"/>
        <w:spacing w:before="240"/>
        <w:rPr>
          <w:rFonts w:eastAsiaTheme="minorEastAsia"/>
        </w:rPr>
      </w:pPr>
      <w:r w:rsidRPr="00222115">
        <w:t xml:space="preserve">A particle </w:t>
      </w:r>
      <w:r w:rsidRPr="00222115">
        <w:rPr>
          <w:i/>
        </w:rPr>
        <w:t>P</w:t>
      </w:r>
      <w:r w:rsidRPr="00222115">
        <w:t xml:space="preserve"> of mass </w:t>
      </w:r>
      <w:r w:rsidR="00D96304" w:rsidRPr="00D96304">
        <w:rPr>
          <w:i/>
        </w:rPr>
        <w:t>m</w:t>
      </w:r>
      <w:r w:rsidRPr="00222115">
        <w:t xml:space="preserve"> lies on a smooth inclined plane at an angle </w:t>
      </w:r>
      <w:r w:rsidR="001B3FC3" w:rsidRPr="001B3FC3">
        <w:rPr>
          <w:position w:val="-6"/>
        </w:rPr>
        <w:object w:dxaOrig="220" w:dyaOrig="220" w14:anchorId="2D036AE7">
          <v:shape id="_x0000_i1039" type="#_x0000_t75" style="width:11.25pt;height:11.25pt" o:ole="">
            <v:imagedata r:id="rId35" o:title=""/>
          </v:shape>
          <o:OLEObject Type="Embed" ProgID="Equation.DSMT4" ShapeID="_x0000_i1039" DrawAspect="Content" ObjectID="_1619252931" r:id="rId36"/>
        </w:object>
      </w:r>
      <w:r w:rsidRPr="00222115">
        <w:rPr>
          <w:rFonts w:eastAsiaTheme="minorEastAsia"/>
        </w:rPr>
        <w:t xml:space="preserve"> to the horizontal, where </w:t>
      </w:r>
      <w:r w:rsidR="001B3FC3" w:rsidRPr="001B3FC3">
        <w:rPr>
          <w:position w:val="-22"/>
        </w:rPr>
        <w:object w:dxaOrig="900" w:dyaOrig="580" w14:anchorId="72EA1F73">
          <v:shape id="_x0000_i1040" type="#_x0000_t75" style="width:44.25pt;height:29.25pt" o:ole="">
            <v:imagedata r:id="rId37" o:title=""/>
          </v:shape>
          <o:OLEObject Type="Embed" ProgID="Equation.DSMT4" ShapeID="_x0000_i1040" DrawAspect="Content" ObjectID="_1619252932" r:id="rId38"/>
        </w:object>
      </w:r>
      <w:r w:rsidR="00C24E1F">
        <w:rPr>
          <w:rFonts w:eastAsiaTheme="minorEastAsia"/>
        </w:rPr>
        <w:t xml:space="preserve"> </w:t>
      </w:r>
      <w:r w:rsidRPr="00222115">
        <w:rPr>
          <w:rFonts w:eastAsiaTheme="minorEastAsia"/>
        </w:rPr>
        <w:t xml:space="preserve">The particle is attached to one end of a light elastic string of natural length </w:t>
      </w:r>
      <w:r w:rsidR="00D96304" w:rsidRPr="00D96304">
        <w:rPr>
          <w:rFonts w:eastAsiaTheme="minorEastAsia"/>
          <w:i/>
        </w:rPr>
        <w:t>a</w:t>
      </w:r>
      <w:r w:rsidRPr="00222115">
        <w:rPr>
          <w:rFonts w:eastAsiaTheme="minorEastAsia"/>
        </w:rPr>
        <w:t xml:space="preserve"> and modulus of elasticity</w:t>
      </w:r>
      <w:r w:rsidR="00C20708">
        <w:t xml:space="preserve"> 3 </w:t>
      </w:r>
      <w:r w:rsidR="00C20708" w:rsidRPr="00C20708">
        <w:rPr>
          <w:i/>
        </w:rPr>
        <w:t>mg</w:t>
      </w:r>
      <w:r w:rsidR="00C24E1F">
        <w:rPr>
          <w:rFonts w:eastAsiaTheme="minorEastAsia"/>
        </w:rPr>
        <w:t xml:space="preserve">. </w:t>
      </w:r>
      <w:r w:rsidRPr="00222115">
        <w:rPr>
          <w:rFonts w:eastAsiaTheme="minorEastAsia"/>
        </w:rPr>
        <w:t xml:space="preserve">The other end of the string is attached to a fixed point </w:t>
      </w:r>
      <w:r w:rsidRPr="00222115">
        <w:rPr>
          <w:rFonts w:eastAsiaTheme="minorEastAsia"/>
          <w:i/>
        </w:rPr>
        <w:t>O</w:t>
      </w:r>
      <w:r w:rsidR="00C24E1F">
        <w:rPr>
          <w:rFonts w:eastAsiaTheme="minorEastAsia"/>
        </w:rPr>
        <w:t xml:space="preserve"> on the plane. </w:t>
      </w:r>
      <w:r w:rsidRPr="00222115">
        <w:rPr>
          <w:rFonts w:eastAsiaTheme="minorEastAsia"/>
        </w:rPr>
        <w:t xml:space="preserve">The particle </w:t>
      </w:r>
      <w:r w:rsidRPr="00222115">
        <w:rPr>
          <w:rFonts w:eastAsiaTheme="minorEastAsia"/>
          <w:i/>
        </w:rPr>
        <w:t>P</w:t>
      </w:r>
      <w:r w:rsidRPr="00222115">
        <w:rPr>
          <w:rFonts w:eastAsiaTheme="minorEastAsia"/>
        </w:rPr>
        <w:t xml:space="preserve"> is in equilibrium at the point </w:t>
      </w:r>
      <w:r w:rsidRPr="00222115">
        <w:rPr>
          <w:rFonts w:eastAsiaTheme="minorEastAsia"/>
          <w:i/>
        </w:rPr>
        <w:t>A</w:t>
      </w:r>
      <w:r w:rsidRPr="00222115">
        <w:rPr>
          <w:rFonts w:eastAsiaTheme="minorEastAsia"/>
        </w:rPr>
        <w:t xml:space="preserve"> on the plane and the extension of the string is </w:t>
      </w:r>
      <w:r w:rsidR="001B3FC3" w:rsidRPr="001B3FC3">
        <w:rPr>
          <w:position w:val="-22"/>
        </w:rPr>
        <w:object w:dxaOrig="360" w:dyaOrig="580" w14:anchorId="2121859A">
          <v:shape id="_x0000_i1041" type="#_x0000_t75" style="width:17.25pt;height:29.25pt" o:ole="">
            <v:imagedata r:id="rId39" o:title=""/>
          </v:shape>
          <o:OLEObject Type="Embed" ProgID="Equation.DSMT4" ShapeID="_x0000_i1041" DrawAspect="Content" ObjectID="_1619252933" r:id="rId40"/>
        </w:object>
      </w:r>
    </w:p>
    <w:p w14:paraId="550D2716" w14:textId="45513C85" w:rsidR="00D32E38" w:rsidRPr="00222115" w:rsidRDefault="00D32E38" w:rsidP="008F7AAB">
      <w:pPr>
        <w:pStyle w:val="Exercisetext"/>
        <w:rPr>
          <w:rFonts w:eastAsiaTheme="minorEastAsia"/>
        </w:rPr>
      </w:pPr>
      <w:r w:rsidRPr="00222115">
        <w:rPr>
          <w:rFonts w:eastAsiaTheme="minorEastAsia"/>
        </w:rPr>
        <w:t xml:space="preserve">The particle </w:t>
      </w:r>
      <w:r w:rsidRPr="00D907DC">
        <w:rPr>
          <w:rFonts w:eastAsiaTheme="minorEastAsia"/>
          <w:i/>
        </w:rPr>
        <w:t>P</w:t>
      </w:r>
      <w:r w:rsidRPr="00222115">
        <w:rPr>
          <w:rFonts w:eastAsiaTheme="minorEastAsia"/>
        </w:rPr>
        <w:t xml:space="preserve"> is now projected from </w:t>
      </w:r>
      <w:r w:rsidRPr="00222115">
        <w:rPr>
          <w:rFonts w:eastAsiaTheme="minorEastAsia"/>
          <w:i/>
        </w:rPr>
        <w:t>A</w:t>
      </w:r>
      <w:r w:rsidRPr="00222115">
        <w:rPr>
          <w:rFonts w:eastAsiaTheme="minorEastAsia"/>
        </w:rPr>
        <w:t xml:space="preserve"> down a line of greatest slope of the plane with speed </w:t>
      </w:r>
      <w:r w:rsidRPr="00222115">
        <w:rPr>
          <w:rFonts w:eastAsiaTheme="minorEastAsia"/>
          <w:i/>
        </w:rPr>
        <w:t>V</w:t>
      </w:r>
    </w:p>
    <w:p w14:paraId="550D2717" w14:textId="69BA75EA" w:rsidR="00D32E38" w:rsidRPr="00222115" w:rsidRDefault="00D32E38" w:rsidP="00D079C9">
      <w:pPr>
        <w:pStyle w:val="Exercisetext"/>
        <w:rPr>
          <w:rFonts w:eastAsiaTheme="minorEastAsia"/>
        </w:rPr>
      </w:pPr>
      <w:r w:rsidRPr="00222115">
        <w:rPr>
          <w:rFonts w:eastAsiaTheme="minorEastAsia"/>
        </w:rPr>
        <w:t xml:space="preserve">It comes to instantaneous rest after moving a distance </w:t>
      </w:r>
      <w:r w:rsidR="001B3FC3" w:rsidRPr="001B3FC3">
        <w:rPr>
          <w:position w:val="-22"/>
        </w:rPr>
        <w:object w:dxaOrig="360" w:dyaOrig="580" w14:anchorId="56032D9B">
          <v:shape id="_x0000_i1042" type="#_x0000_t75" style="width:17.25pt;height:29.25pt" o:ole="">
            <v:imagedata r:id="rId41" o:title=""/>
          </v:shape>
          <o:OLEObject Type="Embed" ProgID="Equation.DSMT4" ShapeID="_x0000_i1042" DrawAspect="Content" ObjectID="_1619252934" r:id="rId42"/>
        </w:object>
      </w:r>
    </w:p>
    <w:p w14:paraId="4BF2597B" w14:textId="77777777" w:rsidR="00D079C9" w:rsidRDefault="00D32E38" w:rsidP="00D079C9">
      <w:pPr>
        <w:pStyle w:val="Exercisesubquestion"/>
        <w:rPr>
          <w:rFonts w:eastAsiaTheme="minorEastAsia"/>
        </w:rPr>
      </w:pPr>
      <w:r w:rsidRPr="00222115">
        <w:rPr>
          <w:rFonts w:eastAsiaTheme="minorEastAsia"/>
        </w:rPr>
        <w:t>By using the principl</w:t>
      </w:r>
      <w:r w:rsidR="00B075DF">
        <w:rPr>
          <w:rFonts w:eastAsiaTheme="minorEastAsia"/>
        </w:rPr>
        <w:t>e</w:t>
      </w:r>
      <w:r w:rsidRPr="00222115">
        <w:rPr>
          <w:rFonts w:eastAsiaTheme="minorEastAsia"/>
        </w:rPr>
        <w:t xml:space="preserve"> of conservation of energy,</w:t>
      </w:r>
    </w:p>
    <w:p w14:paraId="550D2719" w14:textId="52B569B2" w:rsidR="00D907DC" w:rsidRDefault="00D32E38" w:rsidP="00D079C9">
      <w:pPr>
        <w:pStyle w:val="Exercisesubquestion"/>
        <w:rPr>
          <w:rFonts w:eastAsiaTheme="minorEastAsia"/>
          <w:b/>
        </w:rPr>
      </w:pPr>
      <w:r w:rsidRPr="00D32E38">
        <w:rPr>
          <w:rFonts w:eastAsiaTheme="minorEastAsia"/>
          <w:b/>
        </w:rPr>
        <w:t>a</w:t>
      </w:r>
      <w:r w:rsidR="00D1715E">
        <w:rPr>
          <w:rFonts w:eastAsiaTheme="minorEastAsia"/>
          <w:b/>
        </w:rPr>
        <w:tab/>
      </w:r>
      <w:r w:rsidR="00BC2A96">
        <w:rPr>
          <w:rFonts w:eastAsiaTheme="minorEastAsia"/>
        </w:rPr>
        <w:t>f</w:t>
      </w:r>
      <w:r w:rsidRPr="00222115">
        <w:rPr>
          <w:rFonts w:eastAsiaTheme="minorEastAsia"/>
        </w:rPr>
        <w:t xml:space="preserve">ind </w:t>
      </w:r>
      <w:r w:rsidRPr="00222115">
        <w:rPr>
          <w:rFonts w:eastAsiaTheme="minorEastAsia"/>
          <w:i/>
        </w:rPr>
        <w:t>V</w:t>
      </w:r>
      <w:r w:rsidRPr="00222115">
        <w:rPr>
          <w:rFonts w:eastAsiaTheme="minorEastAsia"/>
        </w:rPr>
        <w:t xml:space="preserve"> in terms of </w:t>
      </w:r>
      <w:r w:rsidR="00D96304" w:rsidRPr="00D96304">
        <w:rPr>
          <w:rFonts w:eastAsiaTheme="minorEastAsia"/>
          <w:i/>
        </w:rPr>
        <w:t>a</w:t>
      </w:r>
      <w:r w:rsidRPr="00222115">
        <w:rPr>
          <w:rFonts w:eastAsiaTheme="minorEastAsia"/>
        </w:rPr>
        <w:t xml:space="preserve"> and </w:t>
      </w:r>
      <w:r w:rsidR="00D96304" w:rsidRPr="00D96304">
        <w:rPr>
          <w:rFonts w:eastAsiaTheme="minorEastAsia"/>
          <w:i/>
        </w:rPr>
        <w:t>g</w:t>
      </w:r>
      <w:r w:rsidR="00D1715E">
        <w:rPr>
          <w:rFonts w:eastAsiaTheme="minorEastAsia"/>
        </w:rPr>
        <w:tab/>
      </w:r>
      <w:r w:rsidRPr="00D32E38">
        <w:rPr>
          <w:rFonts w:eastAsiaTheme="minorEastAsia"/>
          <w:b/>
        </w:rPr>
        <w:t>(6 marks)</w:t>
      </w:r>
    </w:p>
    <w:p w14:paraId="550D271D" w14:textId="25CA4ADF" w:rsidR="00D907DC" w:rsidRDefault="00D907DC" w:rsidP="00D079C9">
      <w:pPr>
        <w:pStyle w:val="Exercisetext"/>
        <w:rPr>
          <w:rFonts w:eastAsiaTheme="minorEastAsia"/>
        </w:rPr>
      </w:pPr>
      <w:r w:rsidRPr="00D907DC">
        <w:rPr>
          <w:rFonts w:eastAsiaTheme="minorEastAsia"/>
        </w:rPr>
        <w:t>The partic</w:t>
      </w:r>
      <w:r>
        <w:rPr>
          <w:rFonts w:eastAsiaTheme="minorEastAsia"/>
        </w:rPr>
        <w:t xml:space="preserve">le is now pulled down to a point </w:t>
      </w:r>
      <w:r w:rsidRPr="00D907DC">
        <w:rPr>
          <w:rFonts w:eastAsiaTheme="minorEastAsia"/>
          <w:i/>
        </w:rPr>
        <w:t>B</w:t>
      </w:r>
      <w:r>
        <w:rPr>
          <w:rFonts w:eastAsiaTheme="minorEastAsia"/>
        </w:rPr>
        <w:t xml:space="preserve">, where </w:t>
      </w:r>
      <w:r w:rsidR="00D96304" w:rsidRPr="00D96304">
        <w:rPr>
          <w:rFonts w:eastAsiaTheme="minorEastAsia"/>
          <w:i/>
        </w:rPr>
        <w:t>OB</w:t>
      </w:r>
      <w:r>
        <w:rPr>
          <w:rFonts w:eastAsiaTheme="minorEastAsia"/>
        </w:rPr>
        <w:t xml:space="preserve"> is </w:t>
      </w:r>
      <w:r w:rsidR="00D96304">
        <w:rPr>
          <w:rFonts w:eastAsiaTheme="minorEastAsia"/>
        </w:rPr>
        <w:t>2</w:t>
      </w:r>
      <w:r w:rsidR="00D96304" w:rsidRPr="00D96304">
        <w:rPr>
          <w:rFonts w:eastAsiaTheme="minorEastAsia"/>
          <w:i/>
        </w:rPr>
        <w:t>a</w:t>
      </w:r>
      <w:r w:rsidR="00D1715E">
        <w:rPr>
          <w:rFonts w:eastAsiaTheme="minorEastAsia"/>
        </w:rPr>
        <w:t>, and released from rest.</w:t>
      </w:r>
    </w:p>
    <w:p w14:paraId="550D271E" w14:textId="5D2B1001" w:rsidR="00D32E38" w:rsidRPr="00D32E38" w:rsidRDefault="00D32E38" w:rsidP="00D079C9">
      <w:pPr>
        <w:pStyle w:val="Exercisesubquestion"/>
        <w:rPr>
          <w:rFonts w:eastAsiaTheme="minorEastAsia"/>
          <w:b/>
        </w:rPr>
      </w:pPr>
      <w:r w:rsidRPr="00D32E38">
        <w:rPr>
          <w:rFonts w:eastAsiaTheme="minorEastAsia"/>
          <w:b/>
        </w:rPr>
        <w:t>b</w:t>
      </w:r>
      <w:r w:rsidR="00D1715E">
        <w:rPr>
          <w:rFonts w:eastAsiaTheme="minorEastAsia"/>
          <w:b/>
        </w:rPr>
        <w:tab/>
      </w:r>
      <w:r w:rsidRPr="00222115">
        <w:rPr>
          <w:rFonts w:eastAsiaTheme="minorEastAsia"/>
        </w:rPr>
        <w:t xml:space="preserve">Find, in terms of </w:t>
      </w:r>
      <w:r w:rsidR="00D96304" w:rsidRPr="00D96304">
        <w:rPr>
          <w:rFonts w:eastAsiaTheme="minorEastAsia"/>
          <w:i/>
        </w:rPr>
        <w:t>a</w:t>
      </w:r>
      <w:r w:rsidRPr="00222115">
        <w:rPr>
          <w:rFonts w:eastAsiaTheme="minorEastAsia"/>
        </w:rPr>
        <w:t xml:space="preserve"> and </w:t>
      </w:r>
      <w:r w:rsidR="00D96304" w:rsidRPr="00D96304">
        <w:rPr>
          <w:rFonts w:eastAsiaTheme="minorEastAsia"/>
          <w:i/>
        </w:rPr>
        <w:t>g</w:t>
      </w:r>
      <w:r w:rsidRPr="00222115">
        <w:rPr>
          <w:rFonts w:eastAsiaTheme="minorEastAsia"/>
        </w:rPr>
        <w:t xml:space="preserve">, the speed of </w:t>
      </w:r>
      <w:r w:rsidRPr="00222115">
        <w:rPr>
          <w:rFonts w:eastAsiaTheme="minorEastAsia"/>
          <w:i/>
        </w:rPr>
        <w:t>P</w:t>
      </w:r>
      <w:r w:rsidRPr="00222115">
        <w:rPr>
          <w:rFonts w:eastAsiaTheme="minorEastAsia"/>
        </w:rPr>
        <w:t xml:space="preserve"> when the string first becomes slack.</w:t>
      </w:r>
      <w:r w:rsidRPr="00222115">
        <w:rPr>
          <w:rFonts w:eastAsiaTheme="minorEastAsia"/>
        </w:rPr>
        <w:tab/>
      </w:r>
      <w:r w:rsidRPr="00D32E38">
        <w:rPr>
          <w:rFonts w:eastAsiaTheme="minorEastAsia"/>
          <w:b/>
        </w:rPr>
        <w:t>(4 marks)</w:t>
      </w:r>
    </w:p>
    <w:p w14:paraId="5FE06E96" w14:textId="3A30C13F" w:rsidR="00D96304" w:rsidRDefault="00D32E38" w:rsidP="00D079C9">
      <w:pPr>
        <w:pStyle w:val="Exercisetext"/>
      </w:pPr>
      <w:r w:rsidRPr="00222115">
        <w:rPr>
          <w:rFonts w:eastAsiaTheme="minorEastAsia"/>
        </w:rPr>
        <w:t xml:space="preserve">To refine the model the slope is now modelled as a rough inclined plane. The coefficient of friction between the particle and the plane is </w:t>
      </w:r>
      <w:r w:rsidR="001B3FC3" w:rsidRPr="001B3FC3">
        <w:rPr>
          <w:position w:val="-22"/>
        </w:rPr>
        <w:object w:dxaOrig="220" w:dyaOrig="580" w14:anchorId="48697FDA">
          <v:shape id="_x0000_i1043" type="#_x0000_t75" style="width:11.25pt;height:29.25pt" o:ole="">
            <v:imagedata r:id="rId43" o:title=""/>
          </v:shape>
          <o:OLEObject Type="Embed" ProgID="Equation.DSMT4" ShapeID="_x0000_i1043" DrawAspect="Content" ObjectID="_1619252935" r:id="rId44"/>
        </w:object>
      </w:r>
    </w:p>
    <w:p w14:paraId="183E124F" w14:textId="427D9707" w:rsidR="00D1715E" w:rsidRDefault="00D32E38" w:rsidP="00D079C9">
      <w:pPr>
        <w:pStyle w:val="Exercisetext"/>
      </w:pPr>
      <w:r w:rsidRPr="00222115">
        <w:rPr>
          <w:rFonts w:eastAsiaTheme="minorEastAsia"/>
        </w:rPr>
        <w:t xml:space="preserve">The particle is projected </w:t>
      </w:r>
      <w:r w:rsidR="00472E6E">
        <w:rPr>
          <w:rFonts w:eastAsiaTheme="minorEastAsia"/>
        </w:rPr>
        <w:t xml:space="preserve">with speed </w:t>
      </w:r>
      <w:r w:rsidR="009959CC" w:rsidRPr="009959CC">
        <w:rPr>
          <w:rFonts w:eastAsiaTheme="minorEastAsia"/>
          <w:i/>
        </w:rPr>
        <w:t>W</w:t>
      </w:r>
      <w:r w:rsidR="00472E6E">
        <w:rPr>
          <w:rFonts w:eastAsiaTheme="minorEastAsia"/>
        </w:rPr>
        <w:t xml:space="preserve"> from </w:t>
      </w:r>
      <w:r w:rsidR="00C30F8B">
        <w:rPr>
          <w:rFonts w:eastAsiaTheme="minorEastAsia"/>
        </w:rPr>
        <w:t>the</w:t>
      </w:r>
      <w:r w:rsidR="00472E6E">
        <w:rPr>
          <w:rFonts w:eastAsiaTheme="minorEastAsia"/>
        </w:rPr>
        <w:t xml:space="preserve"> point </w:t>
      </w:r>
      <w:r w:rsidR="009959CC" w:rsidRPr="009959CC">
        <w:rPr>
          <w:rFonts w:eastAsiaTheme="minorEastAsia"/>
          <w:i/>
        </w:rPr>
        <w:t>A</w:t>
      </w:r>
      <w:r w:rsidR="00C30F8B">
        <w:rPr>
          <w:rFonts w:eastAsiaTheme="minorEastAsia"/>
        </w:rPr>
        <w:t xml:space="preserve"> </w:t>
      </w:r>
      <w:r w:rsidRPr="00222115">
        <w:rPr>
          <w:rFonts w:eastAsiaTheme="minorEastAsia"/>
        </w:rPr>
        <w:t>down a line o</w:t>
      </w:r>
      <w:r w:rsidR="00D1715E">
        <w:rPr>
          <w:rFonts w:eastAsiaTheme="minorEastAsia"/>
        </w:rPr>
        <w:t xml:space="preserve">f greatest slope of the plane. </w:t>
      </w:r>
      <w:r w:rsidRPr="00222115">
        <w:rPr>
          <w:rFonts w:eastAsiaTheme="minorEastAsia"/>
        </w:rPr>
        <w:t xml:space="preserve">It comes to instantaneous rest after moving a distance </w:t>
      </w:r>
      <w:r w:rsidR="001B3FC3" w:rsidRPr="001B3FC3">
        <w:rPr>
          <w:position w:val="-22"/>
        </w:rPr>
        <w:object w:dxaOrig="360" w:dyaOrig="580" w14:anchorId="667CBA49">
          <v:shape id="_x0000_i1044" type="#_x0000_t75" style="width:17.25pt;height:29.25pt" o:ole="">
            <v:imagedata r:id="rId45" o:title=""/>
          </v:shape>
          <o:OLEObject Type="Embed" ProgID="Equation.DSMT4" ShapeID="_x0000_i1044" DrawAspect="Content" ObjectID="_1619252936" r:id="rId46"/>
        </w:object>
      </w:r>
    </w:p>
    <w:p w14:paraId="550D2720" w14:textId="01978E3C" w:rsidR="00D32E38" w:rsidRPr="00D32E38" w:rsidRDefault="00D32E38" w:rsidP="003546E8">
      <w:pPr>
        <w:pStyle w:val="Exercisequestion"/>
        <w:spacing w:before="120"/>
        <w:ind w:left="680"/>
        <w:rPr>
          <w:rFonts w:eastAsiaTheme="minorEastAsia"/>
          <w:b/>
        </w:rPr>
      </w:pPr>
      <w:r w:rsidRPr="00D32E38">
        <w:rPr>
          <w:rFonts w:eastAsiaTheme="minorEastAsia"/>
          <w:b/>
        </w:rPr>
        <w:t>c</w:t>
      </w:r>
      <w:r w:rsidR="00D1715E">
        <w:rPr>
          <w:rFonts w:eastAsiaTheme="minorEastAsia"/>
          <w:b/>
        </w:rPr>
        <w:tab/>
      </w:r>
      <w:r w:rsidRPr="00222115">
        <w:rPr>
          <w:rFonts w:eastAsiaTheme="minorEastAsia"/>
        </w:rPr>
        <w:t>Use the work-energy principl</w:t>
      </w:r>
      <w:r w:rsidR="00B075DF">
        <w:rPr>
          <w:rFonts w:eastAsiaTheme="minorEastAsia"/>
        </w:rPr>
        <w:t>e</w:t>
      </w:r>
      <w:r w:rsidRPr="00222115">
        <w:rPr>
          <w:rFonts w:eastAsiaTheme="minorEastAsia"/>
        </w:rPr>
        <w:t xml:space="preserve"> to find </w:t>
      </w:r>
      <w:r w:rsidR="00C30F8B">
        <w:rPr>
          <w:rFonts w:eastAsiaTheme="minorEastAsia"/>
          <w:i/>
        </w:rPr>
        <w:t>W</w:t>
      </w:r>
      <w:r w:rsidRPr="00222115">
        <w:rPr>
          <w:rFonts w:eastAsiaTheme="minorEastAsia"/>
        </w:rPr>
        <w:t xml:space="preserve"> in terms of </w:t>
      </w:r>
      <w:r w:rsidR="009959CC" w:rsidRPr="009959CC">
        <w:rPr>
          <w:rFonts w:eastAsiaTheme="minorEastAsia"/>
          <w:i/>
        </w:rPr>
        <w:t>a</w:t>
      </w:r>
      <w:r w:rsidRPr="00222115">
        <w:rPr>
          <w:rFonts w:eastAsiaTheme="minorEastAsia"/>
        </w:rPr>
        <w:t xml:space="preserve"> and </w:t>
      </w:r>
      <w:r w:rsidR="009959CC" w:rsidRPr="009959CC">
        <w:rPr>
          <w:rFonts w:eastAsiaTheme="minorEastAsia"/>
          <w:i/>
        </w:rPr>
        <w:t>g</w:t>
      </w:r>
      <w:r w:rsidRPr="00222115">
        <w:rPr>
          <w:rFonts w:eastAsiaTheme="minorEastAsia"/>
        </w:rPr>
        <w:tab/>
      </w:r>
      <w:r w:rsidRPr="00D32E38">
        <w:rPr>
          <w:rFonts w:eastAsiaTheme="minorEastAsia"/>
          <w:b/>
        </w:rPr>
        <w:t>(4 marks)</w:t>
      </w:r>
      <w:bookmarkStart w:id="2" w:name="EOF"/>
      <w:bookmarkEnd w:id="2"/>
    </w:p>
    <w:sectPr w:rsidR="00D32E38" w:rsidRPr="00D32E38" w:rsidSect="00F83022">
      <w:headerReference w:type="even" r:id="rId47"/>
      <w:headerReference w:type="default" r:id="rId48"/>
      <w:footerReference w:type="even" r:id="rId49"/>
      <w:footerReference w:type="default" r:id="rId50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79E2" w14:textId="77777777" w:rsidR="00F62632" w:rsidRDefault="00F62632">
      <w:r>
        <w:separator/>
      </w:r>
    </w:p>
    <w:p w14:paraId="4D21CDC3" w14:textId="77777777" w:rsidR="00F62632" w:rsidRDefault="00F62632"/>
  </w:endnote>
  <w:endnote w:type="continuationSeparator" w:id="0">
    <w:p w14:paraId="2CF33B6C" w14:textId="77777777" w:rsidR="00F62632" w:rsidRDefault="00F62632">
      <w:r>
        <w:continuationSeparator/>
      </w:r>
    </w:p>
    <w:p w14:paraId="0A3B6665" w14:textId="77777777" w:rsidR="00F62632" w:rsidRDefault="00F62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2734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550D2735" w14:textId="77777777" w:rsidR="00E624B8" w:rsidRDefault="00DF0686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0D2742" wp14:editId="550D2743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00CAE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50D2744" wp14:editId="550D274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81D0A98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550D2746" wp14:editId="550D2747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91BD564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2736" w14:textId="4DCFBFFE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4116DE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550D2737" w14:textId="616709A5" w:rsidR="00E624B8" w:rsidRPr="005963CA" w:rsidRDefault="00561775" w:rsidP="00561775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629DD199" wp14:editId="166E9D2A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19" name="Picture 19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6"/>
      </w:rPr>
      <w:t>©</w:t>
    </w:r>
    <w:r>
      <w:rPr>
        <w:rFonts w:ascii="Arial" w:hAnsi="Arial" w:cs="Arial"/>
      </w:rPr>
      <w:t xml:space="preserve"> 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A4ACA" w14:textId="77777777" w:rsidR="00F62632" w:rsidRDefault="00F62632">
      <w:r>
        <w:separator/>
      </w:r>
    </w:p>
    <w:p w14:paraId="1013D8FD" w14:textId="77777777" w:rsidR="00F62632" w:rsidRDefault="00F62632"/>
  </w:footnote>
  <w:footnote w:type="continuationSeparator" w:id="0">
    <w:p w14:paraId="6F437857" w14:textId="77777777" w:rsidR="00F62632" w:rsidRDefault="00F62632">
      <w:r>
        <w:continuationSeparator/>
      </w:r>
    </w:p>
    <w:p w14:paraId="0A6C8CD5" w14:textId="77777777" w:rsidR="00F62632" w:rsidRDefault="00F62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2732" w14:textId="77777777" w:rsidR="00E624B8" w:rsidRDefault="00DF0686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50D2738" wp14:editId="550D2739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886B3DA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50D273A" wp14:editId="550D273B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C79C47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50D273C" wp14:editId="550D273D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C376156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50D273E" wp14:editId="550D273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877C4EA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948A7" w14:textId="77777777" w:rsidR="00A96574" w:rsidRDefault="00A96574" w:rsidP="00A96574">
    <w:pPr>
      <w:pStyle w:val="Lessontitle"/>
      <w:rPr>
        <w:sz w:val="28"/>
      </w:rPr>
    </w:pPr>
  </w:p>
  <w:p w14:paraId="550D2733" w14:textId="6517B751" w:rsidR="00E624B8" w:rsidRPr="00F65F04" w:rsidRDefault="00F4372A" w:rsidP="00A96574">
    <w:pPr>
      <w:pStyle w:val="Lessontitle"/>
      <w:spacing w:before="80"/>
      <w:rPr>
        <w:sz w:val="28"/>
      </w:rPr>
    </w:pPr>
    <w:r w:rsidRPr="00F65F04">
      <w:rPr>
        <w:noProof/>
        <w:sz w:val="28"/>
      </w:rPr>
      <w:drawing>
        <wp:anchor distT="0" distB="0" distL="114300" distR="114300" simplePos="0" relativeHeight="251663872" behindDoc="1" locked="0" layoutInCell="1" allowOverlap="1" wp14:anchorId="0C7BCF39" wp14:editId="2316CD04">
          <wp:simplePos x="0" y="0"/>
          <wp:positionH relativeFrom="margin">
            <wp:posOffset>-772465</wp:posOffset>
          </wp:positionH>
          <wp:positionV relativeFrom="topMargin">
            <wp:posOffset>-164465</wp:posOffset>
          </wp:positionV>
          <wp:extent cx="7591425" cy="962025"/>
          <wp:effectExtent l="0" t="0" r="9525" b="9525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99D" w:rsidRPr="00F65F04">
      <w:rPr>
        <w:sz w:val="28"/>
      </w:rPr>
      <w:t>F</w:t>
    </w:r>
    <w:r w:rsidR="00A36833" w:rsidRPr="00F65F04">
      <w:rPr>
        <w:sz w:val="28"/>
      </w:rPr>
      <w:t xml:space="preserve">urther </w:t>
    </w:r>
    <w:r w:rsidR="00770DD6" w:rsidRPr="00F65F04">
      <w:rPr>
        <w:sz w:val="28"/>
      </w:rPr>
      <w:t>Mechanics 1</w:t>
    </w:r>
    <w:r w:rsidR="00A36833" w:rsidRPr="00F65F04">
      <w:rPr>
        <w:sz w:val="28"/>
      </w:rPr>
      <w:t xml:space="preserve"> Unit Test </w:t>
    </w:r>
    <w:r w:rsidR="001657B4">
      <w:rPr>
        <w:sz w:val="28"/>
      </w:rPr>
      <w:t>5</w:t>
    </w:r>
    <w:r w:rsidR="00A36833" w:rsidRPr="00F65F04">
      <w:rPr>
        <w:sz w:val="28"/>
      </w:rPr>
      <w:t xml:space="preserve">: </w:t>
    </w:r>
    <w:r w:rsidR="00770DD6" w:rsidRPr="00F65F04">
      <w:rPr>
        <w:sz w:val="28"/>
      </w:rPr>
      <w:t xml:space="preserve">Elastic </w:t>
    </w:r>
    <w:r w:rsidR="003E799D" w:rsidRPr="00F65F04">
      <w:rPr>
        <w:sz w:val="28"/>
      </w:rPr>
      <w:t>s</w:t>
    </w:r>
    <w:r w:rsidR="00770DD6" w:rsidRPr="00F65F04">
      <w:rPr>
        <w:sz w:val="28"/>
      </w:rPr>
      <w:t xml:space="preserve">trings and </w:t>
    </w:r>
    <w:r w:rsidR="003E799D" w:rsidRPr="00F65F04">
      <w:rPr>
        <w:sz w:val="28"/>
      </w:rPr>
      <w:t>s</w:t>
    </w:r>
    <w:r w:rsidR="00770DD6" w:rsidRPr="00F65F04">
      <w:rPr>
        <w:sz w:val="28"/>
      </w:rPr>
      <w:t>prings</w:t>
    </w:r>
    <w:r w:rsidR="003E799D" w:rsidRPr="00F65F04">
      <w:rPr>
        <w:sz w:val="28"/>
      </w:rPr>
      <w:t xml:space="preserve"> and</w:t>
    </w:r>
    <w:r w:rsidR="00770DD6" w:rsidRPr="00F65F04">
      <w:rPr>
        <w:sz w:val="28"/>
      </w:rPr>
      <w:t xml:space="preserve"> </w:t>
    </w:r>
    <w:r w:rsidR="003E799D" w:rsidRPr="00F65F04">
      <w:rPr>
        <w:sz w:val="28"/>
      </w:rPr>
      <w:t>e</w:t>
    </w:r>
    <w:r w:rsidR="00770DD6" w:rsidRPr="00F65F04">
      <w:rPr>
        <w:sz w:val="28"/>
      </w:rPr>
      <w:t xml:space="preserve">lastic </w:t>
    </w:r>
    <w:r w:rsidR="003E799D" w:rsidRPr="00F65F04">
      <w:rPr>
        <w:sz w:val="28"/>
      </w:rPr>
      <w:t>e</w:t>
    </w:r>
    <w:r w:rsidR="00770DD6" w:rsidRPr="00F65F04">
      <w:rPr>
        <w:sz w:val="28"/>
      </w:rPr>
      <w:t>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1.75pt" o:bullet="t">
        <v:imagedata r:id="rId1" o:title="QBox"/>
      </v:shape>
    </w:pict>
  </w:numPicBullet>
  <w:numPicBullet w:numPicBulletId="1">
    <w:pict>
      <v:shape id="_x0000_i1027" type="#_x0000_t75" style="width:36.75pt;height:31.5pt" o:bullet="t">
        <v:imagedata r:id="rId2" o:title="QBox2"/>
      </v:shape>
    </w:pict>
  </w:numPicBullet>
  <w:numPicBullet w:numPicBulletId="2">
    <w:pict>
      <v:shape id="_x0000_i1028" type="#_x0000_t75" style="width:16.5pt;height:1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A993063"/>
    <w:multiLevelType w:val="hybridMultilevel"/>
    <w:tmpl w:val="1952E65E"/>
    <w:lvl w:ilvl="0" w:tplc="BF20D662">
      <w:start w:val="1"/>
      <w:numFmt w:val="lowerLetter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717F2"/>
    <w:multiLevelType w:val="hybridMultilevel"/>
    <w:tmpl w:val="B3626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806108"/>
    <w:multiLevelType w:val="multilevel"/>
    <w:tmpl w:val="9AD2F080"/>
    <w:numStyleLink w:val="Listfeat2"/>
  </w:abstractNum>
  <w:abstractNum w:abstractNumId="16" w15:restartNumberingAfterBreak="0">
    <w:nsid w:val="155B7922"/>
    <w:multiLevelType w:val="hybridMultilevel"/>
    <w:tmpl w:val="6B02862E"/>
    <w:lvl w:ilvl="0" w:tplc="A6A69BA4">
      <w:start w:val="1"/>
      <w:numFmt w:val="lowerLetter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2359A1"/>
    <w:multiLevelType w:val="hybridMultilevel"/>
    <w:tmpl w:val="0BAC0A68"/>
    <w:lvl w:ilvl="0" w:tplc="5B7AB6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D3031"/>
    <w:multiLevelType w:val="multilevel"/>
    <w:tmpl w:val="1F185BAC"/>
    <w:numStyleLink w:val="Listsum"/>
  </w:abstractNum>
  <w:abstractNum w:abstractNumId="22" w15:restartNumberingAfterBreak="0">
    <w:nsid w:val="2990290E"/>
    <w:multiLevelType w:val="multilevel"/>
    <w:tmpl w:val="F2F2B83E"/>
    <w:numStyleLink w:val="Listnum"/>
  </w:abstractNum>
  <w:abstractNum w:abstractNumId="23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C13697"/>
    <w:multiLevelType w:val="hybridMultilevel"/>
    <w:tmpl w:val="45D430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7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8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8935352"/>
    <w:multiLevelType w:val="multilevel"/>
    <w:tmpl w:val="E640AAF0"/>
    <w:numStyleLink w:val="Listtab"/>
  </w:abstractNum>
  <w:abstractNum w:abstractNumId="30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32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68A07E68"/>
    <w:multiLevelType w:val="multilevel"/>
    <w:tmpl w:val="31EEFA60"/>
    <w:numStyleLink w:val="Listfeature"/>
  </w:abstractNum>
  <w:abstractNum w:abstractNumId="34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06082"/>
    <w:multiLevelType w:val="multilevel"/>
    <w:tmpl w:val="E640AAF0"/>
    <w:numStyleLink w:val="Listtab"/>
  </w:abstractNum>
  <w:abstractNum w:abstractNumId="37" w15:restartNumberingAfterBreak="0">
    <w:nsid w:val="716C04B0"/>
    <w:multiLevelType w:val="multilevel"/>
    <w:tmpl w:val="46C2D474"/>
    <w:numStyleLink w:val="Listquestion"/>
  </w:abstractNum>
  <w:abstractNum w:abstractNumId="38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23"/>
  </w:num>
  <w:num w:numId="4">
    <w:abstractNumId w:val="22"/>
  </w:num>
  <w:num w:numId="5">
    <w:abstractNumId w:val="18"/>
  </w:num>
  <w:num w:numId="6">
    <w:abstractNumId w:val="38"/>
  </w:num>
  <w:num w:numId="7">
    <w:abstractNumId w:val="39"/>
  </w:num>
  <w:num w:numId="8">
    <w:abstractNumId w:val="10"/>
  </w:num>
  <w:num w:numId="9">
    <w:abstractNumId w:val="34"/>
  </w:num>
  <w:num w:numId="10">
    <w:abstractNumId w:val="19"/>
  </w:num>
  <w:num w:numId="11">
    <w:abstractNumId w:val="15"/>
  </w:num>
  <w:num w:numId="12">
    <w:abstractNumId w:val="21"/>
  </w:num>
  <w:num w:numId="13">
    <w:abstractNumId w:val="28"/>
  </w:num>
  <w:num w:numId="14">
    <w:abstractNumId w:val="3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9"/>
  </w:num>
  <w:num w:numId="26">
    <w:abstractNumId w:val="36"/>
  </w:num>
  <w:num w:numId="27">
    <w:abstractNumId w:val="31"/>
  </w:num>
  <w:num w:numId="28">
    <w:abstractNumId w:val="33"/>
  </w:num>
  <w:num w:numId="29">
    <w:abstractNumId w:val="30"/>
  </w:num>
  <w:num w:numId="30">
    <w:abstractNumId w:val="35"/>
  </w:num>
  <w:num w:numId="31">
    <w:abstractNumId w:val="4"/>
  </w:num>
  <w:num w:numId="32">
    <w:abstractNumId w:val="24"/>
  </w:num>
  <w:num w:numId="33">
    <w:abstractNumId w:val="11"/>
  </w:num>
  <w:num w:numId="34">
    <w:abstractNumId w:val="32"/>
  </w:num>
  <w:num w:numId="35">
    <w:abstractNumId w:val="26"/>
  </w:num>
  <w:num w:numId="36">
    <w:abstractNumId w:val="20"/>
  </w:num>
  <w:num w:numId="37">
    <w:abstractNumId w:val="27"/>
  </w:num>
  <w:num w:numId="38">
    <w:abstractNumId w:val="25"/>
  </w:num>
  <w:num w:numId="39">
    <w:abstractNumId w:val="14"/>
  </w:num>
  <w:num w:numId="40">
    <w:abstractNumId w:val="17"/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6-06-2018 13:18:48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18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6A60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064A"/>
    <w:rsid w:val="000915C1"/>
    <w:rsid w:val="00091B25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4307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0F722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29"/>
    <w:rsid w:val="0012739C"/>
    <w:rsid w:val="00127911"/>
    <w:rsid w:val="0013004C"/>
    <w:rsid w:val="0013035D"/>
    <w:rsid w:val="0013080E"/>
    <w:rsid w:val="00130E31"/>
    <w:rsid w:val="001311E8"/>
    <w:rsid w:val="00131274"/>
    <w:rsid w:val="00132276"/>
    <w:rsid w:val="0013240B"/>
    <w:rsid w:val="00132795"/>
    <w:rsid w:val="00132C85"/>
    <w:rsid w:val="00132D69"/>
    <w:rsid w:val="00133A0F"/>
    <w:rsid w:val="00134862"/>
    <w:rsid w:val="00134CFA"/>
    <w:rsid w:val="001351F6"/>
    <w:rsid w:val="00135B31"/>
    <w:rsid w:val="00136EAC"/>
    <w:rsid w:val="001377FA"/>
    <w:rsid w:val="001403A9"/>
    <w:rsid w:val="00140483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57B4"/>
    <w:rsid w:val="001663AF"/>
    <w:rsid w:val="00170C40"/>
    <w:rsid w:val="00171BE5"/>
    <w:rsid w:val="00172644"/>
    <w:rsid w:val="00172971"/>
    <w:rsid w:val="00173500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50B"/>
    <w:rsid w:val="0018369B"/>
    <w:rsid w:val="00183D59"/>
    <w:rsid w:val="00183E20"/>
    <w:rsid w:val="00184AC0"/>
    <w:rsid w:val="00184F65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66F"/>
    <w:rsid w:val="001978F6"/>
    <w:rsid w:val="001A1729"/>
    <w:rsid w:val="001A2405"/>
    <w:rsid w:val="001A2734"/>
    <w:rsid w:val="001A3D6F"/>
    <w:rsid w:val="001A4FC6"/>
    <w:rsid w:val="001A6CEA"/>
    <w:rsid w:val="001A79C7"/>
    <w:rsid w:val="001A7A36"/>
    <w:rsid w:val="001B042A"/>
    <w:rsid w:val="001B3A52"/>
    <w:rsid w:val="001B3FC3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C6855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D7A63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37FF1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22C"/>
    <w:rsid w:val="00270906"/>
    <w:rsid w:val="002715AD"/>
    <w:rsid w:val="00271A69"/>
    <w:rsid w:val="0027259C"/>
    <w:rsid w:val="00272E89"/>
    <w:rsid w:val="00274981"/>
    <w:rsid w:val="00274983"/>
    <w:rsid w:val="0027594B"/>
    <w:rsid w:val="00275E5D"/>
    <w:rsid w:val="002763D0"/>
    <w:rsid w:val="002764AE"/>
    <w:rsid w:val="00276D10"/>
    <w:rsid w:val="00277480"/>
    <w:rsid w:val="0027772A"/>
    <w:rsid w:val="00280338"/>
    <w:rsid w:val="002828BE"/>
    <w:rsid w:val="00290029"/>
    <w:rsid w:val="00290048"/>
    <w:rsid w:val="002900D5"/>
    <w:rsid w:val="00291EE0"/>
    <w:rsid w:val="00292328"/>
    <w:rsid w:val="00292A71"/>
    <w:rsid w:val="00292D99"/>
    <w:rsid w:val="002931A9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23C"/>
    <w:rsid w:val="002A4DAA"/>
    <w:rsid w:val="002A5836"/>
    <w:rsid w:val="002A7638"/>
    <w:rsid w:val="002A799A"/>
    <w:rsid w:val="002A7BCF"/>
    <w:rsid w:val="002A7D59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6BEF"/>
    <w:rsid w:val="002B74C8"/>
    <w:rsid w:val="002B7E90"/>
    <w:rsid w:val="002B7F2D"/>
    <w:rsid w:val="002C0E71"/>
    <w:rsid w:val="002C1DAD"/>
    <w:rsid w:val="002C1E9B"/>
    <w:rsid w:val="002C291D"/>
    <w:rsid w:val="002C2D12"/>
    <w:rsid w:val="002C3110"/>
    <w:rsid w:val="002C35CE"/>
    <w:rsid w:val="002C4269"/>
    <w:rsid w:val="002C5E87"/>
    <w:rsid w:val="002C7B5E"/>
    <w:rsid w:val="002D0274"/>
    <w:rsid w:val="002D1076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47D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33FE"/>
    <w:rsid w:val="00315168"/>
    <w:rsid w:val="003158D1"/>
    <w:rsid w:val="00316B10"/>
    <w:rsid w:val="003179AD"/>
    <w:rsid w:val="00317E15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702"/>
    <w:rsid w:val="00330AFF"/>
    <w:rsid w:val="00331247"/>
    <w:rsid w:val="00331B7A"/>
    <w:rsid w:val="0033284E"/>
    <w:rsid w:val="00332A81"/>
    <w:rsid w:val="00332B93"/>
    <w:rsid w:val="00333324"/>
    <w:rsid w:val="003337C1"/>
    <w:rsid w:val="00333DBB"/>
    <w:rsid w:val="0033522C"/>
    <w:rsid w:val="003356CD"/>
    <w:rsid w:val="0033590F"/>
    <w:rsid w:val="00336882"/>
    <w:rsid w:val="00337641"/>
    <w:rsid w:val="00337887"/>
    <w:rsid w:val="003421F6"/>
    <w:rsid w:val="00343A1E"/>
    <w:rsid w:val="0034407C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6E8"/>
    <w:rsid w:val="00354873"/>
    <w:rsid w:val="00354BC9"/>
    <w:rsid w:val="00356D4D"/>
    <w:rsid w:val="00357CA9"/>
    <w:rsid w:val="00360BD0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1D29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6F16"/>
    <w:rsid w:val="00387AA1"/>
    <w:rsid w:val="00391FC6"/>
    <w:rsid w:val="00392B1B"/>
    <w:rsid w:val="00392DA0"/>
    <w:rsid w:val="00393103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77F"/>
    <w:rsid w:val="003E3A85"/>
    <w:rsid w:val="003E5D14"/>
    <w:rsid w:val="003E67B6"/>
    <w:rsid w:val="003E761D"/>
    <w:rsid w:val="003E799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571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6DE"/>
    <w:rsid w:val="00411824"/>
    <w:rsid w:val="00412957"/>
    <w:rsid w:val="00413297"/>
    <w:rsid w:val="00413BA8"/>
    <w:rsid w:val="00413E53"/>
    <w:rsid w:val="00414B66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3BF7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8D7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37D90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DF"/>
    <w:rsid w:val="00454B01"/>
    <w:rsid w:val="0045549D"/>
    <w:rsid w:val="00455BA2"/>
    <w:rsid w:val="00456275"/>
    <w:rsid w:val="0045675D"/>
    <w:rsid w:val="00457053"/>
    <w:rsid w:val="00457367"/>
    <w:rsid w:val="004608BC"/>
    <w:rsid w:val="004614CE"/>
    <w:rsid w:val="004616F2"/>
    <w:rsid w:val="00463443"/>
    <w:rsid w:val="00464217"/>
    <w:rsid w:val="00465106"/>
    <w:rsid w:val="0046544D"/>
    <w:rsid w:val="0046569B"/>
    <w:rsid w:val="004660B7"/>
    <w:rsid w:val="0046695E"/>
    <w:rsid w:val="00466CCA"/>
    <w:rsid w:val="0046796D"/>
    <w:rsid w:val="00471BEB"/>
    <w:rsid w:val="00471D4E"/>
    <w:rsid w:val="00472E6E"/>
    <w:rsid w:val="00473348"/>
    <w:rsid w:val="004738D1"/>
    <w:rsid w:val="00473C15"/>
    <w:rsid w:val="004741D2"/>
    <w:rsid w:val="00474920"/>
    <w:rsid w:val="00475DE8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493A"/>
    <w:rsid w:val="00495156"/>
    <w:rsid w:val="00495673"/>
    <w:rsid w:val="00495E0E"/>
    <w:rsid w:val="00496181"/>
    <w:rsid w:val="004966EE"/>
    <w:rsid w:val="00496F93"/>
    <w:rsid w:val="00497C8B"/>
    <w:rsid w:val="004A2A12"/>
    <w:rsid w:val="004A3019"/>
    <w:rsid w:val="004A53D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730"/>
    <w:rsid w:val="004D28FA"/>
    <w:rsid w:val="004D38BE"/>
    <w:rsid w:val="004D3968"/>
    <w:rsid w:val="004D39EF"/>
    <w:rsid w:val="004D4748"/>
    <w:rsid w:val="004D4B7F"/>
    <w:rsid w:val="004D52FF"/>
    <w:rsid w:val="004D5B59"/>
    <w:rsid w:val="004D5D1E"/>
    <w:rsid w:val="004D6A67"/>
    <w:rsid w:val="004D6C4C"/>
    <w:rsid w:val="004D70C8"/>
    <w:rsid w:val="004D763E"/>
    <w:rsid w:val="004E1721"/>
    <w:rsid w:val="004E1C89"/>
    <w:rsid w:val="004E29CD"/>
    <w:rsid w:val="004E3D30"/>
    <w:rsid w:val="004E434E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4E82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775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796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0EC0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51B"/>
    <w:rsid w:val="00606BD3"/>
    <w:rsid w:val="00610D5D"/>
    <w:rsid w:val="00610D90"/>
    <w:rsid w:val="006111FF"/>
    <w:rsid w:val="00611D65"/>
    <w:rsid w:val="00612571"/>
    <w:rsid w:val="006128C2"/>
    <w:rsid w:val="00612926"/>
    <w:rsid w:val="00613E61"/>
    <w:rsid w:val="0061483E"/>
    <w:rsid w:val="006152E1"/>
    <w:rsid w:val="00615BE9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3770F"/>
    <w:rsid w:val="00640049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0B51"/>
    <w:rsid w:val="006911D9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1FF4"/>
    <w:rsid w:val="006C236C"/>
    <w:rsid w:val="006C263D"/>
    <w:rsid w:val="006C2DFB"/>
    <w:rsid w:val="006C3547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29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815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39F"/>
    <w:rsid w:val="00754421"/>
    <w:rsid w:val="007545D4"/>
    <w:rsid w:val="00756631"/>
    <w:rsid w:val="00756842"/>
    <w:rsid w:val="00756C80"/>
    <w:rsid w:val="0075729A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0DD6"/>
    <w:rsid w:val="0077275D"/>
    <w:rsid w:val="00772AC9"/>
    <w:rsid w:val="007736E5"/>
    <w:rsid w:val="00774898"/>
    <w:rsid w:val="007750EF"/>
    <w:rsid w:val="0077641C"/>
    <w:rsid w:val="007772BC"/>
    <w:rsid w:val="00777403"/>
    <w:rsid w:val="00777BB7"/>
    <w:rsid w:val="007802BC"/>
    <w:rsid w:val="00780729"/>
    <w:rsid w:val="007808A1"/>
    <w:rsid w:val="00781A67"/>
    <w:rsid w:val="00781ADC"/>
    <w:rsid w:val="007821DD"/>
    <w:rsid w:val="007829CD"/>
    <w:rsid w:val="00783A19"/>
    <w:rsid w:val="00784372"/>
    <w:rsid w:val="007843CC"/>
    <w:rsid w:val="00784711"/>
    <w:rsid w:val="0078492D"/>
    <w:rsid w:val="00784D37"/>
    <w:rsid w:val="007850C0"/>
    <w:rsid w:val="00785F95"/>
    <w:rsid w:val="007864EA"/>
    <w:rsid w:val="0078682C"/>
    <w:rsid w:val="00790AC5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5726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1E8"/>
    <w:rsid w:val="007B292F"/>
    <w:rsid w:val="007B2D0F"/>
    <w:rsid w:val="007B35D5"/>
    <w:rsid w:val="007B366B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48F0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80F"/>
    <w:rsid w:val="007F4952"/>
    <w:rsid w:val="007F50AE"/>
    <w:rsid w:val="007F6782"/>
    <w:rsid w:val="007F6891"/>
    <w:rsid w:val="007F6F0C"/>
    <w:rsid w:val="007F749E"/>
    <w:rsid w:val="007F76C5"/>
    <w:rsid w:val="008010BB"/>
    <w:rsid w:val="008010E1"/>
    <w:rsid w:val="00801288"/>
    <w:rsid w:val="008026F9"/>
    <w:rsid w:val="00802DFA"/>
    <w:rsid w:val="008039CB"/>
    <w:rsid w:val="008039CC"/>
    <w:rsid w:val="0080452B"/>
    <w:rsid w:val="008045EA"/>
    <w:rsid w:val="00805233"/>
    <w:rsid w:val="0080540D"/>
    <w:rsid w:val="00805C91"/>
    <w:rsid w:val="00805E3C"/>
    <w:rsid w:val="00805EB4"/>
    <w:rsid w:val="0080616A"/>
    <w:rsid w:val="00806677"/>
    <w:rsid w:val="00807366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20"/>
    <w:rsid w:val="00817336"/>
    <w:rsid w:val="00817690"/>
    <w:rsid w:val="00817FA6"/>
    <w:rsid w:val="0082029E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37D2F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2B8B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77B97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259"/>
    <w:rsid w:val="008A747E"/>
    <w:rsid w:val="008A7AFA"/>
    <w:rsid w:val="008A7E4F"/>
    <w:rsid w:val="008B013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8F7AAB"/>
    <w:rsid w:val="00900743"/>
    <w:rsid w:val="00900A4D"/>
    <w:rsid w:val="0090101C"/>
    <w:rsid w:val="00901820"/>
    <w:rsid w:val="00901F06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53F9"/>
    <w:rsid w:val="00935543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742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12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59CC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4A31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1B4"/>
    <w:rsid w:val="00A248FD"/>
    <w:rsid w:val="00A24D56"/>
    <w:rsid w:val="00A31B04"/>
    <w:rsid w:val="00A32F1F"/>
    <w:rsid w:val="00A33A31"/>
    <w:rsid w:val="00A33EDD"/>
    <w:rsid w:val="00A36833"/>
    <w:rsid w:val="00A3704A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115"/>
    <w:rsid w:val="00A922B1"/>
    <w:rsid w:val="00A93FE9"/>
    <w:rsid w:val="00A94011"/>
    <w:rsid w:val="00A9484F"/>
    <w:rsid w:val="00A9509E"/>
    <w:rsid w:val="00A95E54"/>
    <w:rsid w:val="00A96574"/>
    <w:rsid w:val="00A9746A"/>
    <w:rsid w:val="00A97FDE"/>
    <w:rsid w:val="00AA1383"/>
    <w:rsid w:val="00AA13AA"/>
    <w:rsid w:val="00AA202E"/>
    <w:rsid w:val="00AA3060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2DAD"/>
    <w:rsid w:val="00AC30AD"/>
    <w:rsid w:val="00AC4C3B"/>
    <w:rsid w:val="00AC51BA"/>
    <w:rsid w:val="00AC5C7F"/>
    <w:rsid w:val="00AC6044"/>
    <w:rsid w:val="00AC61F6"/>
    <w:rsid w:val="00AC6C19"/>
    <w:rsid w:val="00AC6EE7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3CD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3B7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5DF"/>
    <w:rsid w:val="00B078FD"/>
    <w:rsid w:val="00B079E2"/>
    <w:rsid w:val="00B10C62"/>
    <w:rsid w:val="00B10FE6"/>
    <w:rsid w:val="00B125BF"/>
    <w:rsid w:val="00B12760"/>
    <w:rsid w:val="00B1423D"/>
    <w:rsid w:val="00B14AB5"/>
    <w:rsid w:val="00B14F58"/>
    <w:rsid w:val="00B156A5"/>
    <w:rsid w:val="00B15B09"/>
    <w:rsid w:val="00B17BED"/>
    <w:rsid w:val="00B212D2"/>
    <w:rsid w:val="00B21397"/>
    <w:rsid w:val="00B21521"/>
    <w:rsid w:val="00B22B4E"/>
    <w:rsid w:val="00B2390E"/>
    <w:rsid w:val="00B24B77"/>
    <w:rsid w:val="00B25EF8"/>
    <w:rsid w:val="00B266DD"/>
    <w:rsid w:val="00B26BBB"/>
    <w:rsid w:val="00B27DA0"/>
    <w:rsid w:val="00B27EDF"/>
    <w:rsid w:val="00B304BD"/>
    <w:rsid w:val="00B30A75"/>
    <w:rsid w:val="00B31076"/>
    <w:rsid w:val="00B310C0"/>
    <w:rsid w:val="00B31B1F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8A3"/>
    <w:rsid w:val="00B44A2E"/>
    <w:rsid w:val="00B450D0"/>
    <w:rsid w:val="00B46C79"/>
    <w:rsid w:val="00B5004A"/>
    <w:rsid w:val="00B50215"/>
    <w:rsid w:val="00B503BC"/>
    <w:rsid w:val="00B5146E"/>
    <w:rsid w:val="00B517D7"/>
    <w:rsid w:val="00B51815"/>
    <w:rsid w:val="00B52D47"/>
    <w:rsid w:val="00B53FFE"/>
    <w:rsid w:val="00B55196"/>
    <w:rsid w:val="00B56279"/>
    <w:rsid w:val="00B5658B"/>
    <w:rsid w:val="00B5738A"/>
    <w:rsid w:val="00B6011F"/>
    <w:rsid w:val="00B6013F"/>
    <w:rsid w:val="00B603E7"/>
    <w:rsid w:val="00B60C86"/>
    <w:rsid w:val="00B60FA3"/>
    <w:rsid w:val="00B61AB9"/>
    <w:rsid w:val="00B61B29"/>
    <w:rsid w:val="00B63C63"/>
    <w:rsid w:val="00B65132"/>
    <w:rsid w:val="00B653E8"/>
    <w:rsid w:val="00B65F9B"/>
    <w:rsid w:val="00B66124"/>
    <w:rsid w:val="00B66440"/>
    <w:rsid w:val="00B66911"/>
    <w:rsid w:val="00B66FCD"/>
    <w:rsid w:val="00B675C0"/>
    <w:rsid w:val="00B7040A"/>
    <w:rsid w:val="00B7188C"/>
    <w:rsid w:val="00B73AD7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2C5"/>
    <w:rsid w:val="00BB7419"/>
    <w:rsid w:val="00BB774F"/>
    <w:rsid w:val="00BC1525"/>
    <w:rsid w:val="00BC17F6"/>
    <w:rsid w:val="00BC1D14"/>
    <w:rsid w:val="00BC21C8"/>
    <w:rsid w:val="00BC262D"/>
    <w:rsid w:val="00BC2A96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033"/>
    <w:rsid w:val="00BD5020"/>
    <w:rsid w:val="00BD6745"/>
    <w:rsid w:val="00BD723F"/>
    <w:rsid w:val="00BD765F"/>
    <w:rsid w:val="00BD77CA"/>
    <w:rsid w:val="00BD7CA6"/>
    <w:rsid w:val="00BD7D1C"/>
    <w:rsid w:val="00BE023F"/>
    <w:rsid w:val="00BE18DD"/>
    <w:rsid w:val="00BE1F4B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6EE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255"/>
    <w:rsid w:val="00C20458"/>
    <w:rsid w:val="00C20708"/>
    <w:rsid w:val="00C20987"/>
    <w:rsid w:val="00C20C69"/>
    <w:rsid w:val="00C22127"/>
    <w:rsid w:val="00C22C5E"/>
    <w:rsid w:val="00C23545"/>
    <w:rsid w:val="00C24052"/>
    <w:rsid w:val="00C24E1F"/>
    <w:rsid w:val="00C2615C"/>
    <w:rsid w:val="00C26ACE"/>
    <w:rsid w:val="00C27C01"/>
    <w:rsid w:val="00C308EB"/>
    <w:rsid w:val="00C30ABC"/>
    <w:rsid w:val="00C30B59"/>
    <w:rsid w:val="00C30F8B"/>
    <w:rsid w:val="00C311ED"/>
    <w:rsid w:val="00C313A2"/>
    <w:rsid w:val="00C3147B"/>
    <w:rsid w:val="00C31E47"/>
    <w:rsid w:val="00C32695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A20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908"/>
    <w:rsid w:val="00C53F9E"/>
    <w:rsid w:val="00C5404F"/>
    <w:rsid w:val="00C54787"/>
    <w:rsid w:val="00C54A0F"/>
    <w:rsid w:val="00C54E53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97"/>
    <w:rsid w:val="00C72AF9"/>
    <w:rsid w:val="00C72D52"/>
    <w:rsid w:val="00C73913"/>
    <w:rsid w:val="00C74B09"/>
    <w:rsid w:val="00C74E08"/>
    <w:rsid w:val="00C74F6D"/>
    <w:rsid w:val="00C75C1E"/>
    <w:rsid w:val="00C76339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953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BF2"/>
    <w:rsid w:val="00CB5C8A"/>
    <w:rsid w:val="00CB6423"/>
    <w:rsid w:val="00CB6A72"/>
    <w:rsid w:val="00CB6FD2"/>
    <w:rsid w:val="00CC0296"/>
    <w:rsid w:val="00CC0B00"/>
    <w:rsid w:val="00CC0FE8"/>
    <w:rsid w:val="00CC19BD"/>
    <w:rsid w:val="00CC2369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079C9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15E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AB2"/>
    <w:rsid w:val="00D31F30"/>
    <w:rsid w:val="00D323E7"/>
    <w:rsid w:val="00D3241E"/>
    <w:rsid w:val="00D32E38"/>
    <w:rsid w:val="00D35338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2144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30E9"/>
    <w:rsid w:val="00D8512C"/>
    <w:rsid w:val="00D85F84"/>
    <w:rsid w:val="00D864B4"/>
    <w:rsid w:val="00D86781"/>
    <w:rsid w:val="00D86B7B"/>
    <w:rsid w:val="00D871A7"/>
    <w:rsid w:val="00D907DC"/>
    <w:rsid w:val="00D90E05"/>
    <w:rsid w:val="00D90E30"/>
    <w:rsid w:val="00D911B1"/>
    <w:rsid w:val="00D916E2"/>
    <w:rsid w:val="00D92014"/>
    <w:rsid w:val="00D92D1A"/>
    <w:rsid w:val="00D9328F"/>
    <w:rsid w:val="00D946A4"/>
    <w:rsid w:val="00D9630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68DE"/>
    <w:rsid w:val="00DA7476"/>
    <w:rsid w:val="00DA7D69"/>
    <w:rsid w:val="00DB063C"/>
    <w:rsid w:val="00DB0759"/>
    <w:rsid w:val="00DB0FF7"/>
    <w:rsid w:val="00DB20E4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0A5"/>
    <w:rsid w:val="00DC2BFF"/>
    <w:rsid w:val="00DC312A"/>
    <w:rsid w:val="00DC4BFF"/>
    <w:rsid w:val="00DC5C74"/>
    <w:rsid w:val="00DC62C4"/>
    <w:rsid w:val="00DC63E4"/>
    <w:rsid w:val="00DC6563"/>
    <w:rsid w:val="00DC66C9"/>
    <w:rsid w:val="00DC6C84"/>
    <w:rsid w:val="00DD0CBD"/>
    <w:rsid w:val="00DD1746"/>
    <w:rsid w:val="00DD1950"/>
    <w:rsid w:val="00DD2034"/>
    <w:rsid w:val="00DD250A"/>
    <w:rsid w:val="00DD258B"/>
    <w:rsid w:val="00DD2795"/>
    <w:rsid w:val="00DD3406"/>
    <w:rsid w:val="00DD3BED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686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7F"/>
    <w:rsid w:val="00E05CA8"/>
    <w:rsid w:val="00E062DA"/>
    <w:rsid w:val="00E0645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69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1D4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48F"/>
    <w:rsid w:val="00E95C7B"/>
    <w:rsid w:val="00E96733"/>
    <w:rsid w:val="00E9688B"/>
    <w:rsid w:val="00E97320"/>
    <w:rsid w:val="00EA02B4"/>
    <w:rsid w:val="00EA0731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A743F"/>
    <w:rsid w:val="00EB0315"/>
    <w:rsid w:val="00EB082A"/>
    <w:rsid w:val="00EB1DD2"/>
    <w:rsid w:val="00EB1E6D"/>
    <w:rsid w:val="00EB1EC9"/>
    <w:rsid w:val="00EB31B1"/>
    <w:rsid w:val="00EB51C0"/>
    <w:rsid w:val="00EB5495"/>
    <w:rsid w:val="00EB604F"/>
    <w:rsid w:val="00EB6CC8"/>
    <w:rsid w:val="00EB7BD1"/>
    <w:rsid w:val="00EB7E53"/>
    <w:rsid w:val="00EC2EAB"/>
    <w:rsid w:val="00EC4649"/>
    <w:rsid w:val="00EC46F3"/>
    <w:rsid w:val="00EC4C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295D"/>
    <w:rsid w:val="00ED307E"/>
    <w:rsid w:val="00ED3295"/>
    <w:rsid w:val="00ED330A"/>
    <w:rsid w:val="00ED4E0A"/>
    <w:rsid w:val="00ED588C"/>
    <w:rsid w:val="00ED67F4"/>
    <w:rsid w:val="00ED6D8B"/>
    <w:rsid w:val="00ED7A6E"/>
    <w:rsid w:val="00EE08B9"/>
    <w:rsid w:val="00EE1957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EF7071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152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4795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72A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B8B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2632"/>
    <w:rsid w:val="00F631BA"/>
    <w:rsid w:val="00F636C9"/>
    <w:rsid w:val="00F63869"/>
    <w:rsid w:val="00F63C14"/>
    <w:rsid w:val="00F657C9"/>
    <w:rsid w:val="00F65F04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3D6"/>
    <w:rsid w:val="00F81DCA"/>
    <w:rsid w:val="00F81E8F"/>
    <w:rsid w:val="00F83022"/>
    <w:rsid w:val="00F8320B"/>
    <w:rsid w:val="00F84BD7"/>
    <w:rsid w:val="00F862AB"/>
    <w:rsid w:val="00F869DF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458D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14F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826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550D2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AC2DAD"/>
    <w:pPr>
      <w:tabs>
        <w:tab w:val="left" w:pos="284"/>
        <w:tab w:val="left" w:pos="510"/>
        <w:tab w:val="left" w:pos="737"/>
      </w:tabs>
      <w:spacing w:before="120" w:after="120"/>
      <w:ind w:left="102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F869DF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F869DF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4D52FF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4D52FF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1D7A63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link w:val="FooterCha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E08"/>
    <w:pPr>
      <w:spacing w:before="480" w:after="120"/>
      <w:ind w:left="340" w:hanging="34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mark">
    <w:name w:val="mark"/>
    <w:basedOn w:val="Normal"/>
    <w:uiPriority w:val="99"/>
    <w:rsid w:val="0034407C"/>
    <w:pPr>
      <w:widowControl w:val="0"/>
      <w:tabs>
        <w:tab w:val="right" w:pos="9639"/>
      </w:tabs>
      <w:autoSpaceDE w:val="0"/>
      <w:autoSpaceDN w:val="0"/>
      <w:adjustRightInd w:val="0"/>
      <w:spacing w:before="0" w:after="0" w:line="240" w:lineRule="auto"/>
      <w:jc w:val="right"/>
    </w:pPr>
    <w:rPr>
      <w:rFonts w:ascii="Times New Roman" w:eastAsiaTheme="minorEastAsia" w:hAnsi="Times New Roman"/>
      <w:b/>
      <w:bCs/>
      <w:szCs w:val="20"/>
    </w:rPr>
  </w:style>
  <w:style w:type="paragraph" w:customStyle="1" w:styleId="indent1">
    <w:name w:val="indent1"/>
    <w:basedOn w:val="Normal"/>
    <w:uiPriority w:val="99"/>
    <w:rsid w:val="0034407C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907DC"/>
    <w:rPr>
      <w:color w:val="808080"/>
    </w:rPr>
  </w:style>
  <w:style w:type="character" w:customStyle="1" w:styleId="MTConvertedEquation">
    <w:name w:val="MTConvertedEquation"/>
    <w:basedOn w:val="DefaultParagraphFont"/>
    <w:rsid w:val="00BB72C5"/>
    <w:rPr>
      <w:b/>
    </w:rPr>
  </w:style>
  <w:style w:type="character" w:customStyle="1" w:styleId="FooterChar">
    <w:name w:val="Footer Char"/>
    <w:basedOn w:val="DefaultParagraphFont"/>
    <w:link w:val="Footer"/>
    <w:rsid w:val="00561775"/>
    <w:rPr>
      <w:rFonts w:eastAsia="Times New Roman"/>
      <w:sz w:val="1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oleObject" Target="embeddings/oleObject8.bin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image" Target="media/image18.jpeg"/><Relationship Id="rId42" Type="http://schemas.openxmlformats.org/officeDocument/2006/relationships/oleObject" Target="embeddings/oleObject15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8.wmf"/><Relationship Id="rId29" Type="http://schemas.openxmlformats.org/officeDocument/2006/relationships/image" Target="media/image15.jpeg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1B0F-BBDA-44C1-8C73-D6D52007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3D2513F1</Template>
  <TotalTime>0</TotalTime>
  <Pages>4</Pages>
  <Words>809</Words>
  <Characters>3716</Characters>
  <Application>Microsoft Office Word</Application>
  <DocSecurity>4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4516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2019-05-13T10:42:00Z</dcterms:created>
  <dcterms:modified xsi:type="dcterms:W3CDTF">2019-05-13T10:42:00Z</dcterms:modified>
</cp:coreProperties>
</file>