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:rsidRPr="00403436" w14:paraId="507621BD" w14:textId="77777777" w:rsidTr="006E01A5">
        <w:trPr>
          <w:trHeight w:val="1408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B54054" w14:textId="2A5FE6F4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F93EB0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71C1BE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246BB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029F6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43" w:type="dxa"/>
            <w:vAlign w:val="center"/>
          </w:tcPr>
          <w:p w14:paraId="4B567FEA" w14:textId="4DBEB559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 xml:space="preserve">Pearson Progression Step and Progress </w:t>
            </w:r>
            <w:r w:rsidR="006735CA" w:rsidRPr="00F93EB0">
              <w:t>D</w:t>
            </w:r>
            <w:r w:rsidRPr="00F93EB0">
              <w:t>escriptor</w:t>
            </w:r>
          </w:p>
        </w:tc>
      </w:tr>
      <w:tr w:rsidR="00780CE9" w:rsidRPr="00403436" w14:paraId="41D68F77" w14:textId="77777777" w:rsidTr="006E01A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F93D34" w14:textId="43B021AF" w:rsidR="00780CE9" w:rsidRPr="00765BB0" w:rsidRDefault="00EC7DFD" w:rsidP="006E01A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ADE329" w14:textId="7F529B7E" w:rsidR="00780CE9" w:rsidRPr="004A0D70" w:rsidRDefault="00780CE9" w:rsidP="006E01A5">
            <w:pPr>
              <w:pStyle w:val="Text"/>
            </w:pPr>
            <w:r>
              <w:t xml:space="preserve">By resolving and using the rule that the velocity of the ball after the collision </w:t>
            </w:r>
            <w:r w:rsidRPr="00E7321B">
              <w:rPr>
                <w:b/>
              </w:rPr>
              <w:t>parallel to the slope</w:t>
            </w:r>
            <w:r>
              <w:rPr>
                <w:b/>
              </w:rPr>
              <w:t xml:space="preserve"> </w:t>
            </w:r>
            <w:r w:rsidR="006A03F1">
              <w:t xml:space="preserve">is unchanged, </w:t>
            </w:r>
          </w:p>
          <w:p w14:paraId="1BF06B9F" w14:textId="253644C3" w:rsidR="00780CE9" w:rsidRPr="00786FAE" w:rsidRDefault="00780CE9" w:rsidP="006E01A5">
            <w:pPr>
              <w:pStyle w:val="Text"/>
              <w:jc w:val="center"/>
            </w:pPr>
            <w:r w:rsidRPr="00C86AB5">
              <w:object w:dxaOrig="1640" w:dyaOrig="260" w14:anchorId="376FE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2.75pt" o:ole="">
                  <v:imagedata r:id="rId8" o:title=""/>
                </v:shape>
                <o:OLEObject Type="Embed" ProgID="Equation.DSMT4" ShapeID="_x0000_i1025" DrawAspect="Content" ObjectID="_1619253106" r:id="rId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D706D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EF23F" w14:textId="190E0F82" w:rsidR="00780CE9" w:rsidRDefault="00780CE9" w:rsidP="006E01A5">
            <w:pPr>
              <w:pStyle w:val="Text"/>
            </w:pPr>
            <w:r>
              <w:t>3</w:t>
            </w:r>
            <w:r w:rsidR="00927F9E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5A901D0C" w14:textId="77777777" w:rsidR="00780CE9" w:rsidRDefault="00780CE9" w:rsidP="006E01A5">
            <w:pPr>
              <w:pStyle w:val="Text"/>
              <w:jc w:val="center"/>
            </w:pPr>
            <w:r>
              <w:t>6</w:t>
            </w:r>
            <w:r w:rsidRPr="00900013">
              <w:t>th</w:t>
            </w:r>
          </w:p>
          <w:p w14:paraId="65B73E1B" w14:textId="77777777" w:rsidR="00780CE9" w:rsidRPr="00270434" w:rsidRDefault="00780CE9" w:rsidP="006E01A5">
            <w:pPr>
              <w:pStyle w:val="Text"/>
              <w:jc w:val="center"/>
            </w:pPr>
            <w:r w:rsidRPr="00B96AFA">
              <w:t>Use Newton's experimental law of restitution in the direction of the impulse</w:t>
            </w:r>
          </w:p>
        </w:tc>
      </w:tr>
      <w:tr w:rsidR="00780CE9" w:rsidRPr="00403436" w14:paraId="7C041D43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4A9328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AFC57F2" w14:textId="77777777" w:rsidR="00780CE9" w:rsidRDefault="00780CE9" w:rsidP="006E01A5">
            <w:pPr>
              <w:pStyle w:val="Text"/>
            </w:pPr>
            <w:r>
              <w:t xml:space="preserve">By resolving and using NEL formula finds an expression for the velocity of the ball after the collision </w:t>
            </w:r>
            <w:r w:rsidRPr="00A45DD6">
              <w:rPr>
                <w:b/>
              </w:rPr>
              <w:t>perpendicular to the slope</w:t>
            </w:r>
            <w:r>
              <w:t>:</w:t>
            </w:r>
          </w:p>
          <w:bookmarkStart w:id="1" w:name="MTBlankEqn"/>
          <w:p w14:paraId="4DC6C6C4" w14:textId="44E06508" w:rsidR="00780CE9" w:rsidRPr="003C32EB" w:rsidRDefault="00780CE9" w:rsidP="006E01A5">
            <w:pPr>
              <w:pStyle w:val="Text"/>
              <w:jc w:val="center"/>
            </w:pPr>
            <w:r w:rsidRPr="00C86AB5">
              <w:object w:dxaOrig="1680" w:dyaOrig="260" w14:anchorId="657FB342">
                <v:shape id="_x0000_i1026" type="#_x0000_t75" style="width:84.75pt;height:12.75pt" o:ole="">
                  <v:imagedata r:id="rId10" o:title=""/>
                </v:shape>
                <o:OLEObject Type="Embed" ProgID="Equation.DSMT4" ShapeID="_x0000_i1026" DrawAspect="Content" ObjectID="_1619253107" r:id="rId11"/>
              </w:objec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5DC41D9A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072F6" w14:textId="3EE2CBA7" w:rsidR="00780CE9" w:rsidRDefault="00780CE9" w:rsidP="006E01A5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/>
          </w:tcPr>
          <w:p w14:paraId="57373549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0BCF337C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E39B2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AC5400D" w14:textId="77777777" w:rsidR="00780CE9" w:rsidRDefault="00780CE9" w:rsidP="006E01A5">
            <w:pPr>
              <w:pStyle w:val="Text"/>
            </w:pPr>
            <w:r>
              <w:t xml:space="preserve">Uses KE formula and components to attempt to form an expression for the KE of the ball immediately </w:t>
            </w:r>
            <w:r w:rsidRPr="00A45DD6">
              <w:rPr>
                <w:b/>
              </w:rPr>
              <w:t>after</w:t>
            </w:r>
            <w:r>
              <w:t xml:space="preserve"> the collision with </w:t>
            </w:r>
            <w:r w:rsidRPr="00884531">
              <w:rPr>
                <w:i/>
              </w:rPr>
              <w:t>their</w:t>
            </w:r>
            <w:r>
              <w:t xml:space="preserve"> velocity components:</w:t>
            </w:r>
          </w:p>
          <w:p w14:paraId="2C3714BB" w14:textId="28ACEDF0" w:rsidR="00780CE9" w:rsidRDefault="00F71515" w:rsidP="006E01A5">
            <w:pPr>
              <w:pStyle w:val="Text"/>
              <w:jc w:val="center"/>
            </w:pPr>
            <w:r w:rsidRPr="00F71515">
              <w:rPr>
                <w:position w:val="-22"/>
              </w:rPr>
              <w:object w:dxaOrig="2260" w:dyaOrig="620" w14:anchorId="5F0E3DF9">
                <v:shape id="_x0000_i1027" type="#_x0000_t75" style="width:111.75pt;height:32.25pt" o:ole="">
                  <v:imagedata r:id="rId12" o:title=""/>
                </v:shape>
                <o:OLEObject Type="Embed" ProgID="Equation.DSMT4" ShapeID="_x0000_i1027" DrawAspect="Content" ObjectID="_1619253108" r:id="rId1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313E3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ED005" w14:textId="79838B72" w:rsidR="00780CE9" w:rsidRDefault="00780CE9" w:rsidP="006E01A5">
            <w:pPr>
              <w:pStyle w:val="Text"/>
            </w:pPr>
            <w:r>
              <w:t>3</w:t>
            </w:r>
            <w:r w:rsidR="00FD29B5">
              <w:t>.</w:t>
            </w:r>
            <w:r>
              <w:t>4</w:t>
            </w:r>
          </w:p>
        </w:tc>
        <w:tc>
          <w:tcPr>
            <w:tcW w:w="1843" w:type="dxa"/>
            <w:vMerge/>
          </w:tcPr>
          <w:p w14:paraId="373F2084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56810791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F6D31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0E1324" w14:textId="77777777" w:rsidR="00780CE9" w:rsidRPr="00182050" w:rsidRDefault="00780CE9" w:rsidP="006E01A5">
            <w:pPr>
              <w:pStyle w:val="Text"/>
            </w:pPr>
            <w:r>
              <w:t>Expression for KE of ball after collision fully correct as above.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145D6" w14:textId="579E44F5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102F3" w14:textId="08264A79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3F3B06CF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3B850259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0C33B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229F9B6" w14:textId="35121548" w:rsidR="00780CE9" w:rsidRDefault="00780CE9" w:rsidP="006E01A5">
            <w:pPr>
              <w:pStyle w:val="Text"/>
            </w:pPr>
            <w:r w:rsidRPr="00FF1A08">
              <w:t xml:space="preserve">Interprets </w:t>
            </w:r>
            <w:r>
              <w:t>given ratio</w:t>
            </w:r>
            <w:r w:rsidRPr="00FF1A08">
              <w:t xml:space="preserve"> to form equation:</w:t>
            </w:r>
            <w:r>
              <w:t xml:space="preserve"> </w:t>
            </w:r>
          </w:p>
          <w:p w14:paraId="1F5D6DFF" w14:textId="0A72C7CD" w:rsidR="00780CE9" w:rsidRPr="004D323E" w:rsidRDefault="00780CE9" w:rsidP="006E01A5">
            <w:pPr>
              <w:pStyle w:val="Text"/>
              <w:jc w:val="center"/>
            </w:pPr>
            <w:r w:rsidRPr="00C86AB5">
              <w:object w:dxaOrig="1400" w:dyaOrig="580" w14:anchorId="445FCDBA">
                <v:shape id="_x0000_i1028" type="#_x0000_t75" style="width:70.5pt;height:27.75pt" o:ole="">
                  <v:imagedata r:id="rId14" o:title=""/>
                </v:shape>
                <o:OLEObject Type="Embed" ProgID="Equation.DSMT4" ShapeID="_x0000_i1028" DrawAspect="Content" ObjectID="_1619253109" r:id="rId1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18FED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B6218" w14:textId="4FBF3F5D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21BF1B3F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385DCB6C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B7EE97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3490407" w14:textId="69BA7334" w:rsidR="00780CE9" w:rsidRPr="003D24B3" w:rsidRDefault="00780CE9" w:rsidP="006E01A5">
            <w:pPr>
              <w:pStyle w:val="Text"/>
            </w:pPr>
            <w:r>
              <w:t>Solves:</w:t>
            </w:r>
            <w:r w:rsidRPr="003D24B3">
              <w:t xml:space="preserve"> 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540" w:dyaOrig="580" w14:anchorId="7EE31C1D">
                <v:shape id="_x0000_i1029" type="#_x0000_t75" style="width:27pt;height:27.75pt" o:ole="">
                  <v:imagedata r:id="rId16" o:title=""/>
                </v:shape>
                <o:OLEObject Type="Embed" ProgID="Equation.DSMT4" ShapeID="_x0000_i1029" DrawAspect="Content" ObjectID="_1619253110" r:id="rId1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C4D0B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48A4B" w14:textId="20AB5116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1E8A3D49" w14:textId="77777777" w:rsidR="00780CE9" w:rsidRPr="00270434" w:rsidRDefault="00780CE9" w:rsidP="006E01A5">
            <w:pPr>
              <w:pStyle w:val="Text"/>
            </w:pPr>
          </w:p>
        </w:tc>
      </w:tr>
      <w:tr w:rsidR="00CD2664" w:rsidRPr="00403436" w14:paraId="2228B680" w14:textId="77777777" w:rsidTr="006E01A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B76EF7" w14:textId="77581F7D" w:rsidR="00CD2664" w:rsidRPr="00D23ECE" w:rsidRDefault="00CD2664" w:rsidP="006E01A5">
            <w:pPr>
              <w:pStyle w:val="Marks"/>
              <w:framePr w:hSpace="0" w:wrap="auto" w:hAnchor="text" w:xAlign="left" w:yAlign="inline"/>
            </w:pPr>
            <w:r>
              <w:t>(6</w:t>
            </w:r>
            <w:r w:rsidR="00717F27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D2664" w:rsidRPr="00403436" w14:paraId="1FEFDEC8" w14:textId="77777777" w:rsidTr="009656E0">
        <w:trPr>
          <w:trHeight w:val="1297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EE0BE5" w14:textId="77777777" w:rsidR="00CD2664" w:rsidRDefault="00CD2664" w:rsidP="006E01A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6D4E3BC2" w14:textId="77777777" w:rsidR="00CD2664" w:rsidRDefault="00CD2664" w:rsidP="006E01A5">
            <w:pPr>
              <w:pStyle w:val="Text"/>
            </w:pPr>
          </w:p>
          <w:p w14:paraId="5D4AF6EE" w14:textId="03E60987" w:rsidR="0080243C" w:rsidRPr="003A47A3" w:rsidRDefault="0080243C" w:rsidP="006E01A5">
            <w:pPr>
              <w:pStyle w:val="Text"/>
            </w:pPr>
          </w:p>
        </w:tc>
      </w:tr>
    </w:tbl>
    <w:p w14:paraId="04BA5B04" w14:textId="77777777" w:rsidR="005135B8" w:rsidRDefault="005135B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B25CA" w:rsidRPr="001317C7" w14:paraId="16C8C7BB" w14:textId="77777777" w:rsidTr="00F93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AA8D971" w14:textId="0BA99B60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AA81A4" w14:textId="6F23661A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5641" w14:textId="3C10F1ED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5E81C" w14:textId="711DDBF3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43" w:type="dxa"/>
            <w:vAlign w:val="center"/>
          </w:tcPr>
          <w:p w14:paraId="5E66549C" w14:textId="218BE4BA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Pearson Progression Step and Progress Descriptor</w:t>
            </w:r>
          </w:p>
        </w:tc>
      </w:tr>
      <w:tr w:rsidR="005135B8" w:rsidRPr="001317C7" w14:paraId="08ECEAB2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213A93" w14:textId="008A0691" w:rsidR="005135B8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ai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C09EB9" w14:textId="77777777" w:rsidR="005135B8" w:rsidRDefault="005135B8" w:rsidP="00DB25CA">
            <w:pPr>
              <w:pStyle w:val="Text"/>
            </w:pPr>
            <w:r>
              <w:t xml:space="preserve">Correctly applies Impulse formula to find Impulse vector, </w:t>
            </w:r>
            <w:r w:rsidRPr="00E7389C">
              <w:rPr>
                <w:b/>
              </w:rPr>
              <w:t>I</w:t>
            </w:r>
            <w:r>
              <w:t>:</w:t>
            </w:r>
          </w:p>
          <w:p w14:paraId="71D0E3F4" w14:textId="0696129A" w:rsidR="005135B8" w:rsidRDefault="005135B8" w:rsidP="00DB25CA">
            <w:pPr>
              <w:pStyle w:val="Text"/>
            </w:pPr>
            <w:r w:rsidRPr="00C86AB5">
              <w:rPr>
                <w:position w:val="-30"/>
              </w:rPr>
              <w:object w:dxaOrig="3680" w:dyaOrig="720" w14:anchorId="445E0A5E">
                <v:shape id="_x0000_i1030" type="#_x0000_t75" style="width:183.75pt;height:36.75pt" o:ole="">
                  <v:imagedata r:id="rId18" o:title=""/>
                </v:shape>
                <o:OLEObject Type="Embed" ProgID="Equation.DSMT4" ShapeID="_x0000_i1030" DrawAspect="Content" ObjectID="_1619253111" r:id="rId19"/>
              </w:object>
            </w:r>
            <w:r w:rsidRPr="00AC0A6C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B6EA7" w14:textId="77777777" w:rsidR="005135B8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75C5FD93" w14:textId="0670AC8D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DED02" w14:textId="7763CD9D" w:rsidR="005135B8" w:rsidRDefault="005135B8" w:rsidP="00DB25CA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66DDE466" w14:textId="3065B965" w:rsidR="005135B8" w:rsidRDefault="00A4413A" w:rsidP="00DB25CA">
            <w:pPr>
              <w:pStyle w:val="Text"/>
              <w:jc w:val="center"/>
            </w:pPr>
            <w:r>
              <w:t>5</w:t>
            </w:r>
            <w:r w:rsidR="005135B8" w:rsidRPr="00900013">
              <w:t>th</w:t>
            </w:r>
          </w:p>
          <w:p w14:paraId="109A4244" w14:textId="02DDE11D" w:rsidR="005135B8" w:rsidRDefault="005135B8" w:rsidP="00DB25CA">
            <w:pPr>
              <w:pStyle w:val="Text"/>
              <w:jc w:val="center"/>
            </w:pPr>
            <w:r w:rsidRPr="00B96AFA">
              <w:t>Understand that</w:t>
            </w:r>
            <w:r>
              <w:t xml:space="preserve"> </w:t>
            </w:r>
            <w:r w:rsidRPr="00B96AFA">
              <w:t>impulse acts perpendicular to the surface through the sphere's centre</w:t>
            </w:r>
          </w:p>
        </w:tc>
      </w:tr>
      <w:tr w:rsidR="005135B8" w:rsidRPr="001317C7" w14:paraId="7C862EB6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44BD8A" w14:textId="77777777" w:rsidR="005135B8" w:rsidRPr="00C404CA" w:rsidRDefault="005135B8" w:rsidP="00DB25CA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281B65" w14:textId="23F8C362" w:rsidR="005135B8" w:rsidRPr="00596444" w:rsidRDefault="005135B8" w:rsidP="00DB25CA">
            <w:pPr>
              <w:pStyle w:val="Text"/>
            </w:pPr>
            <w:r>
              <w:t xml:space="preserve">Thus magnitude of Impulse </w:t>
            </w:r>
            <w:r w:rsidRPr="00F71515">
              <w:rPr>
                <w:position w:val="-12"/>
              </w:rPr>
              <w:object w:dxaOrig="2720" w:dyaOrig="440" w14:anchorId="4C1412CE">
                <v:shape id="_x0000_i1031" type="#_x0000_t75" style="width:135pt;height:22.5pt" o:ole="">
                  <v:imagedata r:id="rId20" o:title=""/>
                </v:shape>
                <o:OLEObject Type="Embed" ProgID="Equation.DSMT4" ShapeID="_x0000_i1031" DrawAspect="Content" ObjectID="_1619253112" r:id="rId2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FB760" w14:textId="77777777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AB4DF" w14:textId="3303E38C" w:rsidR="005135B8" w:rsidRDefault="005135B8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55997E11" w14:textId="77777777" w:rsidR="005135B8" w:rsidRPr="001317C7" w:rsidRDefault="005135B8" w:rsidP="00DB25CA">
            <w:pPr>
              <w:pStyle w:val="Text"/>
              <w:jc w:val="center"/>
            </w:pPr>
          </w:p>
        </w:tc>
      </w:tr>
      <w:tr w:rsidR="005135B8" w:rsidRPr="001317C7" w14:paraId="70372AA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29D367" w14:textId="77777777" w:rsidR="005135B8" w:rsidRPr="00C404CA" w:rsidRDefault="005135B8" w:rsidP="00DB25CA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D9FF3EE" w14:textId="77777777" w:rsidR="005135B8" w:rsidRDefault="005135B8" w:rsidP="00DB25CA">
            <w:pPr>
              <w:pStyle w:val="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DCAC7" w14:textId="46DCFA99" w:rsidR="005135B8" w:rsidRPr="005135B8" w:rsidRDefault="005135B8" w:rsidP="00DB25CA">
            <w:pPr>
              <w:pStyle w:val="Text"/>
              <w:jc w:val="center"/>
              <w:rPr>
                <w:b/>
              </w:rPr>
            </w:pPr>
            <w:r w:rsidRPr="005135B8">
              <w:rPr>
                <w:b/>
              </w:rPr>
              <w:t>(</w:t>
            </w:r>
            <w:r>
              <w:rPr>
                <w:b/>
              </w:rPr>
              <w:t>3</w:t>
            </w:r>
            <w:r w:rsidRPr="005135B8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8FB8E" w14:textId="77777777" w:rsidR="005135B8" w:rsidRDefault="005135B8" w:rsidP="00DB25CA">
            <w:pPr>
              <w:pStyle w:val="Text"/>
            </w:pPr>
          </w:p>
        </w:tc>
        <w:tc>
          <w:tcPr>
            <w:tcW w:w="1843" w:type="dxa"/>
          </w:tcPr>
          <w:p w14:paraId="76172018" w14:textId="77777777" w:rsidR="005135B8" w:rsidRPr="001317C7" w:rsidRDefault="005135B8" w:rsidP="00DB25CA">
            <w:pPr>
              <w:pStyle w:val="Text"/>
              <w:jc w:val="center"/>
            </w:pPr>
          </w:p>
        </w:tc>
      </w:tr>
      <w:tr w:rsidR="005135B8" w:rsidRPr="00D23ECE" w14:paraId="0F09C909" w14:textId="77777777" w:rsidTr="005135B8">
        <w:trPr>
          <w:trHeight w:val="1587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2BAF979" w14:textId="77777777" w:rsidR="005135B8" w:rsidRPr="00C404CA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aii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016C74" w14:textId="44B75363" w:rsidR="005135B8" w:rsidRPr="00EB26CA" w:rsidRDefault="005135B8" w:rsidP="00DB25CA">
            <w:pPr>
              <w:pStyle w:val="Text"/>
            </w:pPr>
            <w:r>
              <w:t xml:space="preserve">States the unit vector for the Impulse as </w:t>
            </w:r>
            <w:r w:rsidRPr="00C86AB5">
              <w:rPr>
                <w:position w:val="-34"/>
              </w:rPr>
              <w:object w:dxaOrig="1180" w:dyaOrig="800" w14:anchorId="4EE38702">
                <v:shape id="_x0000_i1032" type="#_x0000_t75" style="width:59.25pt;height:39.75pt" o:ole="">
                  <v:imagedata r:id="rId22" o:title=""/>
                </v:shape>
                <o:OLEObject Type="Embed" ProgID="Equation.DSMT4" ShapeID="_x0000_i1032" DrawAspect="Content" ObjectID="_1619253113" r:id="rId2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5B48" w14:textId="77777777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CBB62" w14:textId="7E3C85C2" w:rsidR="005135B8" w:rsidRPr="00D23ECE" w:rsidRDefault="005135B8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Align w:val="center"/>
          </w:tcPr>
          <w:p w14:paraId="412DA3D3" w14:textId="0791E643" w:rsidR="005135B8" w:rsidRDefault="00A4413A" w:rsidP="00DB25CA">
            <w:pPr>
              <w:pStyle w:val="Text"/>
              <w:jc w:val="center"/>
            </w:pPr>
            <w:r>
              <w:t>5</w:t>
            </w:r>
            <w:r w:rsidR="005135B8" w:rsidRPr="00900013">
              <w:t>th</w:t>
            </w:r>
          </w:p>
          <w:p w14:paraId="0EF2ADFF" w14:textId="77777777" w:rsidR="005135B8" w:rsidRPr="00D23ECE" w:rsidRDefault="005135B8" w:rsidP="00DB25CA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5135B8" w14:paraId="07CCB206" w14:textId="77777777" w:rsidTr="005135B8">
        <w:trPr>
          <w:trHeight w:val="425"/>
          <w:jc w:val="center"/>
        </w:trPr>
        <w:tc>
          <w:tcPr>
            <w:tcW w:w="817" w:type="dxa"/>
            <w:vMerge/>
            <w:shd w:val="clear" w:color="auto" w:fill="auto"/>
          </w:tcPr>
          <w:p w14:paraId="057216FF" w14:textId="77777777" w:rsidR="005135B8" w:rsidRPr="00C404CA" w:rsidRDefault="005135B8" w:rsidP="00DB25C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E8D502" w14:textId="77777777" w:rsidR="005135B8" w:rsidRDefault="005135B8" w:rsidP="00DB25CA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340732F" w14:textId="29A0C2BC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</w:t>
            </w:r>
            <w:r>
              <w:rPr>
                <w:b/>
              </w:rPr>
              <w:t>1</w:t>
            </w:r>
            <w:r w:rsidRPr="00900013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A8FBA87" w14:textId="77777777" w:rsidR="005135B8" w:rsidRDefault="005135B8" w:rsidP="00DB25CA">
            <w:pPr>
              <w:pStyle w:val="Text"/>
            </w:pPr>
          </w:p>
        </w:tc>
        <w:tc>
          <w:tcPr>
            <w:tcW w:w="1843" w:type="dxa"/>
          </w:tcPr>
          <w:p w14:paraId="46F3889C" w14:textId="77777777" w:rsidR="005135B8" w:rsidRDefault="005135B8" w:rsidP="00DB25CA">
            <w:pPr>
              <w:pStyle w:val="Text"/>
            </w:pPr>
          </w:p>
        </w:tc>
      </w:tr>
      <w:tr w:rsidR="00A96943" w14:paraId="507DBEAB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2D6527E" w14:textId="2D92F276" w:rsidR="00A96943" w:rsidRPr="00C404CA" w:rsidRDefault="00A96943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277C1A" w14:textId="35F10610" w:rsidR="00A96943" w:rsidRPr="00D72673" w:rsidRDefault="00A96943" w:rsidP="00DB25CA">
            <w:pPr>
              <w:pStyle w:val="Text"/>
            </w:pPr>
            <w:r>
              <w:t xml:space="preserve">Chooses to use </w:t>
            </w:r>
            <w:r>
              <w:rPr>
                <w:b/>
              </w:rPr>
              <w:t>u</w:t>
            </w:r>
            <w:r>
              <w:t>.</w:t>
            </w:r>
            <w:r>
              <w:rPr>
                <w:b/>
              </w:rPr>
              <w:t>v</w:t>
            </w:r>
            <w:r>
              <w:t xml:space="preserve"> to find the components of velocities perpendicular to the wall. PI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09A22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5D609" w14:textId="10C61EC3" w:rsidR="00A96943" w:rsidRDefault="00A96943" w:rsidP="00DB25CA">
            <w:pPr>
              <w:pStyle w:val="Text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1FE0CCEC" w14:textId="29FFA224" w:rsidR="00A96943" w:rsidRDefault="00A4413A" w:rsidP="00DB25CA">
            <w:pPr>
              <w:pStyle w:val="Text"/>
              <w:jc w:val="center"/>
            </w:pPr>
            <w:r>
              <w:t>5</w:t>
            </w:r>
            <w:r w:rsidR="00A96943" w:rsidRPr="00900013">
              <w:t>th</w:t>
            </w:r>
          </w:p>
          <w:p w14:paraId="0E222F50" w14:textId="77777777" w:rsidR="00A96943" w:rsidRDefault="00A96943" w:rsidP="00DB25CA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A96943" w14:paraId="76687DDD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087F37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8051354" w14:textId="77777777" w:rsidR="00A96943" w:rsidRDefault="00A96943" w:rsidP="00DB25CA">
            <w:pPr>
              <w:pStyle w:val="Text"/>
            </w:pPr>
            <w:r>
              <w:t xml:space="preserve">Finds the component of the velocity of the sphere perpendicular to the wall </w:t>
            </w:r>
            <w:r w:rsidRPr="00CD0CF0">
              <w:rPr>
                <w:b/>
              </w:rPr>
              <w:t>before the collision</w:t>
            </w:r>
            <w:r w:rsidRPr="00F37656">
              <w:t>:</w:t>
            </w:r>
          </w:p>
          <w:p w14:paraId="75C3801D" w14:textId="5EAAFD3C" w:rsidR="00A96943" w:rsidRDefault="00A96943" w:rsidP="00DB25CA">
            <w:pPr>
              <w:pStyle w:val="Text"/>
              <w:jc w:val="center"/>
            </w:pPr>
            <w:r w:rsidRPr="00F71515">
              <w:rPr>
                <w:position w:val="-34"/>
              </w:rPr>
              <w:object w:dxaOrig="1840" w:dyaOrig="800" w14:anchorId="05C08ADB">
                <v:shape id="_x0000_i1033" type="#_x0000_t75" style="width:90.75pt;height:39.75pt" o:ole="">
                  <v:imagedata r:id="rId24" o:title=""/>
                </v:shape>
                <o:OLEObject Type="Embed" ProgID="Equation.DSMT4" ShapeID="_x0000_i1033" DrawAspect="Content" ObjectID="_1619253114" r:id="rId2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6E061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ACF37" w14:textId="55486193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43DC52FD" w14:textId="77777777" w:rsidR="00A96943" w:rsidRDefault="00A96943" w:rsidP="00DB25CA">
            <w:pPr>
              <w:pStyle w:val="Text"/>
            </w:pPr>
          </w:p>
        </w:tc>
      </w:tr>
      <w:tr w:rsidR="00A96943" w14:paraId="4A59CA29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B16BD7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82E7F4" w14:textId="77777777" w:rsidR="00A96943" w:rsidRDefault="00A96943" w:rsidP="00DB25CA">
            <w:pPr>
              <w:pStyle w:val="Text"/>
            </w:pPr>
            <w:r>
              <w:t xml:space="preserve">Likewise finds the component of the velocity of the sphere perpendicular to the wall </w:t>
            </w:r>
            <w:r>
              <w:rPr>
                <w:b/>
              </w:rPr>
              <w:t>after the collision</w:t>
            </w:r>
            <w:r>
              <w:t xml:space="preserve">: </w:t>
            </w:r>
          </w:p>
          <w:p w14:paraId="6F09551A" w14:textId="43A24D6C" w:rsidR="00A96943" w:rsidRDefault="00A96943" w:rsidP="00DB25CA">
            <w:pPr>
              <w:pStyle w:val="Text"/>
              <w:jc w:val="center"/>
            </w:pPr>
            <w:r w:rsidRPr="00F71515">
              <w:rPr>
                <w:position w:val="-34"/>
              </w:rPr>
              <w:object w:dxaOrig="1920" w:dyaOrig="800" w14:anchorId="7098F27B">
                <v:shape id="_x0000_i1034" type="#_x0000_t75" style="width:96.75pt;height:39.75pt" o:ole="">
                  <v:imagedata r:id="rId26" o:title=""/>
                </v:shape>
                <o:OLEObject Type="Embed" ProgID="Equation.DSMT4" ShapeID="_x0000_i1034" DrawAspect="Content" ObjectID="_1619253115" r:id="rId2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2C200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96811" w14:textId="13675FE1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740A4DDB" w14:textId="77777777" w:rsidR="00A96943" w:rsidRDefault="00A96943" w:rsidP="00DB25CA">
            <w:pPr>
              <w:pStyle w:val="Text"/>
            </w:pPr>
          </w:p>
        </w:tc>
      </w:tr>
      <w:tr w:rsidR="00A96943" w14:paraId="14FE275E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AD6D9E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55347BA" w14:textId="7573BFDC" w:rsidR="00A96943" w:rsidRPr="00DA504B" w:rsidRDefault="00A96943" w:rsidP="00DB25CA">
            <w:pPr>
              <w:pStyle w:val="Text"/>
            </w:pPr>
            <w:r>
              <w:t>Using the NEL formula: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1140" w:dyaOrig="580" w14:anchorId="186C4C43">
                <v:shape id="_x0000_i1035" type="#_x0000_t75" style="width:57pt;height:27.75pt" o:ole="">
                  <v:imagedata r:id="rId28" o:title=""/>
                </v:shape>
                <o:OLEObject Type="Embed" ProgID="Equation.DSMT4" ShapeID="_x0000_i1035" DrawAspect="Content" ObjectID="_1619253116" r:id="rId2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371D5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2A1E4" w14:textId="0E791465" w:rsidR="00A96943" w:rsidRDefault="00A96943" w:rsidP="00DB25CA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16E9736F" w14:textId="77777777" w:rsidR="00A96943" w:rsidRDefault="00A96943" w:rsidP="00DB25CA">
            <w:pPr>
              <w:pStyle w:val="Text"/>
            </w:pPr>
          </w:p>
        </w:tc>
      </w:tr>
      <w:tr w:rsidR="00A96943" w14:paraId="53979E31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3903E8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757D56B" w14:textId="0B205352" w:rsidR="00A96943" w:rsidRDefault="00A96943" w:rsidP="00DB25CA">
            <w:pPr>
              <w:pStyle w:val="Text"/>
            </w:pPr>
            <w:r>
              <w:t>Thus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720" w:dyaOrig="580" w14:anchorId="4F3FAECE">
                <v:shape id="_x0000_i1036" type="#_x0000_t75" style="width:36.75pt;height:27.75pt" o:ole="">
                  <v:imagedata r:id="rId30" o:title=""/>
                </v:shape>
                <o:OLEObject Type="Embed" ProgID="Equation.DSMT4" ShapeID="_x0000_i1036" DrawAspect="Content" ObjectID="_1619253117" r:id="rId3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32057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CABD4" w14:textId="2D9C4702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46F8D887" w14:textId="77777777" w:rsidR="00A96943" w:rsidRDefault="00A96943" w:rsidP="00DB25CA">
            <w:pPr>
              <w:pStyle w:val="Text"/>
            </w:pPr>
          </w:p>
        </w:tc>
      </w:tr>
      <w:tr w:rsidR="00A96943" w14:paraId="513ACDF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9C8DE5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2FC910F" w14:textId="77777777" w:rsidR="00A96943" w:rsidRDefault="00A96943" w:rsidP="00DB25CA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55EADB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11F9772" w14:textId="77777777" w:rsidR="00A96943" w:rsidRDefault="00A96943" w:rsidP="00DB25CA">
            <w:pPr>
              <w:pStyle w:val="Text"/>
            </w:pPr>
          </w:p>
        </w:tc>
        <w:tc>
          <w:tcPr>
            <w:tcW w:w="1843" w:type="dxa"/>
          </w:tcPr>
          <w:p w14:paraId="0401B99F" w14:textId="77777777" w:rsidR="00A96943" w:rsidRDefault="00A96943" w:rsidP="00DB25CA">
            <w:pPr>
              <w:pStyle w:val="Text"/>
              <w:jc w:val="center"/>
            </w:pPr>
          </w:p>
        </w:tc>
      </w:tr>
      <w:tr w:rsidR="00DB25CA" w:rsidRPr="00D23ECE" w14:paraId="339E69DB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FD832E" w14:textId="77777777" w:rsidR="00DB25CA" w:rsidRPr="00D23ECE" w:rsidRDefault="00DB25CA" w:rsidP="00DB25CA">
            <w:pPr>
              <w:pStyle w:val="Marks"/>
              <w:framePr w:hSpace="0" w:wrap="auto" w:hAnchor="text" w:xAlign="left" w:yAlign="inline"/>
            </w:pPr>
            <w:r>
              <w:t>(9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56B372EB" w14:textId="77777777" w:rsidR="005135B8" w:rsidRDefault="005135B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135B8" w:rsidRPr="00D23ECE" w14:paraId="2C149C51" w14:textId="77777777" w:rsidTr="00963385">
        <w:trPr>
          <w:jc w:val="center"/>
        </w:trPr>
        <w:tc>
          <w:tcPr>
            <w:tcW w:w="10173" w:type="dxa"/>
            <w:shd w:val="clear" w:color="auto" w:fill="auto"/>
          </w:tcPr>
          <w:p w14:paraId="0BC14D8D" w14:textId="406DFDEE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  <w:r>
              <w:lastRenderedPageBreak/>
              <w:t>Notes</w:t>
            </w:r>
          </w:p>
          <w:p w14:paraId="20FA78C0" w14:textId="724FEE9E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</w:p>
          <w:p w14:paraId="7F821429" w14:textId="77777777" w:rsidR="00717F27" w:rsidRDefault="00717F27" w:rsidP="005135B8">
            <w:pPr>
              <w:pStyle w:val="Marks"/>
              <w:framePr w:hSpace="0" w:wrap="auto" w:hAnchor="text" w:xAlign="left" w:yAlign="inline"/>
              <w:jc w:val="center"/>
            </w:pPr>
          </w:p>
          <w:p w14:paraId="3CCD53CC" w14:textId="5FC4EE65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5EA1C9CD" w14:textId="35C79DC2" w:rsidR="005135B8" w:rsidRDefault="005135B8">
      <w:pPr>
        <w:rPr>
          <w:rFonts w:ascii="Times New Roman" w:eastAsia="Times New Roman" w:hAnsi="Times New Roman"/>
          <w:noProof/>
        </w:rPr>
      </w:pPr>
    </w:p>
    <w:p w14:paraId="45FBEF2C" w14:textId="77777777" w:rsidR="005135B8" w:rsidRDefault="005135B8">
      <w:pPr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82"/>
        <w:gridCol w:w="851"/>
        <w:gridCol w:w="709"/>
        <w:gridCol w:w="1814"/>
      </w:tblGrid>
      <w:tr w:rsidR="00051A60" w:rsidRPr="00403436" w14:paraId="26BEDC24" w14:textId="77777777" w:rsidTr="009656E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ECC338" w14:textId="2F442800" w:rsidR="00051A60" w:rsidRDefault="00051A60" w:rsidP="00F63213">
            <w:pPr>
              <w:pStyle w:val="TableHead"/>
              <w:framePr w:hSpace="0" w:wrap="auto" w:hAnchor="text" w:xAlign="left" w:yAlign="inline"/>
              <w:rPr>
                <w:vanish/>
              </w:rPr>
            </w:pPr>
            <w:r w:rsidRPr="00F93EB0">
              <w:lastRenderedPageBreak/>
              <w:t>Q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50A0D77" w14:textId="64BF49B6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36B11" w14:textId="47474472" w:rsidR="00051A60" w:rsidRPr="00DD0D9F" w:rsidRDefault="009656E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F4709" w14:textId="392BE8E4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14" w:type="dxa"/>
            <w:vAlign w:val="center"/>
          </w:tcPr>
          <w:p w14:paraId="05F518A3" w14:textId="64923B82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Pearson Progression Step and Progress Descriptor</w:t>
            </w:r>
          </w:p>
        </w:tc>
      </w:tr>
      <w:tr w:rsidR="00051A60" w:rsidRPr="00403436" w14:paraId="4BBEE7BC" w14:textId="77777777" w:rsidTr="009656E0">
        <w:trPr>
          <w:trHeight w:val="65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FE9CA5" w14:textId="752AD10C" w:rsidR="00051A60" w:rsidRPr="00EC7DFD" w:rsidRDefault="00051A60" w:rsidP="00051A60">
            <w:pPr>
              <w:pStyle w:val="Text"/>
              <w:jc w:val="center"/>
              <w:rPr>
                <w:b/>
              </w:rPr>
            </w:pPr>
            <w:r w:rsidRPr="00EC7DFD">
              <w:rPr>
                <w:b/>
              </w:rPr>
              <w:t>3</w:t>
            </w:r>
            <w:r>
              <w:rPr>
                <w:b/>
              </w:rPr>
              <w:t>a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9CC4E65" w14:textId="77777777" w:rsidR="00051A60" w:rsidRPr="004A0D70" w:rsidRDefault="00051A60" w:rsidP="00051A60">
            <w:pPr>
              <w:pStyle w:val="Text"/>
              <w:jc w:val="center"/>
            </w:pPr>
            <w:r w:rsidRPr="007C62B0">
              <w:rPr>
                <w:lang w:eastAsia="en-GB"/>
              </w:rPr>
              <w:drawing>
                <wp:inline distT="0" distB="0" distL="0" distR="0" wp14:anchorId="1346F493" wp14:editId="24215B49">
                  <wp:extent cx="2262487" cy="120769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3" t="-6748" r="48090" b="-2"/>
                          <a:stretch/>
                        </pic:blipFill>
                        <pic:spPr bwMode="auto">
                          <a:xfrm>
                            <a:off x="0" y="0"/>
                            <a:ext cx="2262487" cy="120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[Note: Diagram or otherwise defines </w:t>
            </w:r>
            <w:r>
              <w:rPr>
                <w:i/>
              </w:rPr>
              <w:t>v</w:t>
            </w:r>
            <w:r>
              <w:t xml:space="preserve"> and </w:t>
            </w:r>
            <w:r w:rsidRPr="004A0D70">
              <w:rPr>
                <w:i/>
              </w:rPr>
              <w:t>w</w:t>
            </w:r>
            <w:r>
              <w:rPr>
                <w:i/>
              </w:rPr>
              <w:br/>
            </w:r>
            <w:r>
              <w:t xml:space="preserve">perpendicular </w:t>
            </w:r>
            <w:r w:rsidRPr="004A0D70">
              <w:t>components</w:t>
            </w:r>
            <w:r>
              <w:t xml:space="preserve"> may be omitted]</w:t>
            </w:r>
          </w:p>
          <w:p w14:paraId="7DE83442" w14:textId="77777777" w:rsidR="00051A60" w:rsidRDefault="00051A60" w:rsidP="00051A60">
            <w:pPr>
              <w:pStyle w:val="Text"/>
            </w:pPr>
            <w:r w:rsidRPr="0081066F">
              <w:rPr>
                <w:b/>
              </w:rPr>
              <w:t>Parallel to the line of centres</w:t>
            </w:r>
            <w:r>
              <w:t xml:space="preserve"> forms equation using COL momentum formula using deduced values for cos </w:t>
            </w:r>
            <w:r w:rsidRPr="0068355A">
              <w:rPr>
                <w:i/>
              </w:rPr>
              <w:t>α</w:t>
            </w:r>
            <w:r>
              <w:t xml:space="preserve"> and cos </w:t>
            </w:r>
            <w:r w:rsidRPr="0068355A">
              <w:rPr>
                <w:i/>
              </w:rPr>
              <w:t>β</w:t>
            </w:r>
            <w:r>
              <w:t>.</w:t>
            </w:r>
          </w:p>
          <w:p w14:paraId="5029B153" w14:textId="4DDBC977" w:rsidR="00051A60" w:rsidRPr="004D323E" w:rsidRDefault="00051A60" w:rsidP="00051A60">
            <w:pPr>
              <w:pStyle w:val="Text"/>
              <w:rPr>
                <w:b/>
              </w:rPr>
            </w:pPr>
            <w:r w:rsidRPr="00E80ABA">
              <w:rPr>
                <w:position w:val="-26"/>
              </w:rPr>
              <w:object w:dxaOrig="5080" w:dyaOrig="639" w14:anchorId="693F1134">
                <v:shape id="_x0000_i1037" type="#_x0000_t75" style="width:256.5pt;height:32.25pt" o:ole="">
                  <v:imagedata r:id="rId33" o:title=""/>
                </v:shape>
                <o:OLEObject Type="Embed" ProgID="Equation.DSMT4" ShapeID="_x0000_i1037" DrawAspect="Content" ObjectID="_1619253118" r:id="rId3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24AB9" w14:textId="77777777" w:rsidR="00B7753D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6A84A5FA" w14:textId="78097651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04614" w14:textId="73873F2E" w:rsidR="00051A60" w:rsidRPr="00D23ECE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 w:val="restart"/>
          </w:tcPr>
          <w:p w14:paraId="1FED5A70" w14:textId="77777777" w:rsidR="00051A60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00013">
              <w:rPr>
                <w:rFonts w:ascii="Times New Roman" w:hAnsi="Times New Roman"/>
              </w:rPr>
              <w:t>th</w:t>
            </w:r>
          </w:p>
          <w:p w14:paraId="6FB34730" w14:textId="209724E6" w:rsidR="00051A60" w:rsidRPr="005E16AE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B96AFA">
              <w:rPr>
                <w:rFonts w:ascii="Times New Roman" w:hAnsi="Times New Roman"/>
              </w:rPr>
              <w:t>Relate two dimensional impacts to problems involving two spheres of equal radius</w:t>
            </w:r>
          </w:p>
        </w:tc>
      </w:tr>
      <w:tr w:rsidR="00051A60" w:rsidRPr="00403436" w14:paraId="12EE2994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CCF554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52EC9625" w14:textId="1CE076AC" w:rsidR="00051A60" w:rsidRPr="004A0D70" w:rsidRDefault="00051A60" w:rsidP="00051A60">
            <w:pPr>
              <w:pStyle w:val="Text"/>
              <w:rPr>
                <w:sz w:val="16"/>
                <w:szCs w:val="16"/>
              </w:rPr>
            </w:pPr>
            <w:r>
              <w:rPr>
                <w:b/>
              </w:rPr>
              <w:t>Similarly</w:t>
            </w:r>
            <w:r>
              <w:t xml:space="preserve"> forms equation using NEL formula: </w:t>
            </w:r>
            <w:r>
              <w:br/>
            </w:r>
            <w:r>
              <w:br/>
            </w:r>
            <w:r w:rsidRPr="00E80ABA">
              <w:rPr>
                <w:position w:val="-28"/>
              </w:rPr>
              <w:object w:dxaOrig="3580" w:dyaOrig="680" w14:anchorId="002C6DB7">
                <v:shape id="_x0000_i1038" type="#_x0000_t75" style="width:179.25pt;height:32.25pt" o:ole="">
                  <v:imagedata r:id="rId35" o:title=""/>
                </v:shape>
                <o:OLEObject Type="Embed" ProgID="Equation.DSMT4" ShapeID="_x0000_i1038" DrawAspect="Content" ObjectID="_1619253119" r:id="rId36"/>
              </w:object>
            </w:r>
            <w: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CFCD6" w14:textId="77777777" w:rsidR="00B7753D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5948E261" w14:textId="734C5782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19461" w14:textId="7109C918" w:rsidR="00051A60" w:rsidRPr="00D23ECE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/>
          </w:tcPr>
          <w:p w14:paraId="0F4631B8" w14:textId="77777777" w:rsidR="00051A60" w:rsidRPr="00814DE5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42E9FF7F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BDBC0D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6AE41BC8" w14:textId="325C47B7" w:rsidR="00051A60" w:rsidRDefault="00051A60" w:rsidP="00051A60">
            <w:pPr>
              <w:pStyle w:val="Text"/>
            </w:pPr>
            <w:r>
              <w:t xml:space="preserve">Thus solves the two simultaneous equations to find </w:t>
            </w:r>
            <w:r w:rsidRPr="00E80ABA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 w:rsidRPr="00E80ABA">
              <w:rPr>
                <w:i/>
              </w:rPr>
              <w:t>w</w:t>
            </w:r>
            <w:r>
              <w:t>.</w:t>
            </w:r>
          </w:p>
          <w:p w14:paraId="4C0AB86C" w14:textId="56DEE6BF" w:rsidR="00051A60" w:rsidRPr="00292B8A" w:rsidRDefault="00051A60" w:rsidP="00051A60">
            <w:pPr>
              <w:pStyle w:val="Text"/>
            </w:pPr>
            <w:r w:rsidRPr="00C86AB5">
              <w:rPr>
                <w:position w:val="-22"/>
              </w:rPr>
              <w:object w:dxaOrig="740" w:dyaOrig="580" w14:anchorId="250BB6EC">
                <v:shape id="_x0000_i1039" type="#_x0000_t75" style="width:36.75pt;height:27.75pt" o:ole="">
                  <v:imagedata r:id="rId37" o:title=""/>
                </v:shape>
                <o:OLEObject Type="Embed" ProgID="Equation.DSMT4" ShapeID="_x0000_i1039" DrawAspect="Content" ObjectID="_1619253120" r:id="rId38"/>
              </w:object>
            </w:r>
            <w:r>
              <w:t xml:space="preserve"> </w:t>
            </w:r>
            <w:r w:rsidRPr="00B46FCE">
              <w:t>and</w:t>
            </w:r>
            <w:r>
              <w:t xml:space="preserve"> </w:t>
            </w:r>
            <w:r w:rsidRPr="00C86AB5">
              <w:rPr>
                <w:position w:val="-22"/>
              </w:rPr>
              <w:object w:dxaOrig="920" w:dyaOrig="580" w14:anchorId="7818A9AD">
                <v:shape id="_x0000_i1040" type="#_x0000_t75" style="width:47.25pt;height:27.75pt" o:ole="">
                  <v:imagedata r:id="rId39" o:title=""/>
                </v:shape>
                <o:OLEObject Type="Embed" ProgID="Equation.DSMT4" ShapeID="_x0000_i1040" DrawAspect="Content" ObjectID="_1619253121" r:id="rId40"/>
              </w:object>
            </w:r>
            <w:r>
              <w:t xml:space="preserve"> oe (allow 3 decimal places or better)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1EF4F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68F01" w14:textId="2414E4FF" w:rsidR="00051A60" w:rsidRDefault="00051A60" w:rsidP="00051A60">
            <w:pPr>
              <w:pStyle w:val="Text"/>
            </w:pPr>
            <w:r>
              <w:t>1.1b</w:t>
            </w:r>
          </w:p>
        </w:tc>
        <w:tc>
          <w:tcPr>
            <w:tcW w:w="1814" w:type="dxa"/>
            <w:vMerge/>
          </w:tcPr>
          <w:p w14:paraId="0FB8E305" w14:textId="77777777" w:rsidR="00051A60" w:rsidRPr="00814DE5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589B6E60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FB8C52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28F71073" w14:textId="5B3EFA97" w:rsidR="00051A60" w:rsidRPr="002146C3" w:rsidRDefault="00051A60" w:rsidP="00051A60">
            <w:pPr>
              <w:pStyle w:val="Text"/>
            </w:pPr>
            <w:r>
              <w:t xml:space="preserve">Uses both components and total KE formula to calculate total KE lost, </w:t>
            </w:r>
            <w:r w:rsidRPr="00844D0B">
              <w:rPr>
                <w:position w:val="-36"/>
              </w:rPr>
              <w:object w:dxaOrig="6140" w:dyaOrig="820" w14:anchorId="5D36922B">
                <v:shape id="_x0000_i1041" type="#_x0000_t75" style="width:306pt;height:42pt" o:ole="">
                  <v:imagedata r:id="rId41" o:title=""/>
                </v:shape>
                <o:OLEObject Type="Embed" ProgID="Equation.DSMT4" ShapeID="_x0000_i1041" DrawAspect="Content" ObjectID="_1619253122" r:id="rId42"/>
              </w:object>
            </w:r>
          </w:p>
          <w:p w14:paraId="293ED85B" w14:textId="2E3FB20F" w:rsidR="00051A60" w:rsidRPr="004A0D70" w:rsidRDefault="00051A60" w:rsidP="00051A60">
            <w:pPr>
              <w:pStyle w:val="Text"/>
            </w:pPr>
            <w:r w:rsidRPr="004A0D70">
              <w:rPr>
                <w:b/>
              </w:rPr>
              <w:t>Or</w:t>
            </w:r>
            <w:r>
              <w:t xml:space="preserve"> considers energy change in parallel components only</w:t>
            </w:r>
            <w:r>
              <w:br/>
            </w:r>
            <w:r w:rsidRPr="00844D0B">
              <w:rPr>
                <w:position w:val="-36"/>
              </w:rPr>
              <w:object w:dxaOrig="5560" w:dyaOrig="820" w14:anchorId="531E0DB9">
                <v:shape id="_x0000_i1042" type="#_x0000_t75" style="width:278.25pt;height:42pt" o:ole="">
                  <v:imagedata r:id="rId43" o:title=""/>
                </v:shape>
                <o:OLEObject Type="Embed" ProgID="Equation.DSMT4" ShapeID="_x0000_i1042" DrawAspect="Content" ObjectID="_1619253123" r:id="rId4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EE6F5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F4548" w14:textId="485A7B35" w:rsidR="00051A60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/>
          </w:tcPr>
          <w:p w14:paraId="2941B3CC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28B3E88E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E64DD6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6744F956" w14:textId="419FD876" w:rsidR="00051A60" w:rsidRPr="00B46FCE" w:rsidRDefault="00051A60" w:rsidP="00051A60">
            <w:pPr>
              <w:pStyle w:val="Text"/>
              <w:rPr>
                <w:i/>
              </w:rPr>
            </w:pPr>
            <w:r>
              <w:t xml:space="preserve">Equates to given value </w:t>
            </w:r>
            <w:r w:rsidRPr="00C86AB5">
              <w:rPr>
                <w:position w:val="-6"/>
              </w:rPr>
              <w:object w:dxaOrig="520" w:dyaOrig="260" w14:anchorId="5C59645F">
                <v:shape id="_x0000_i1043" type="#_x0000_t75" style="width:27pt;height:12.75pt" o:ole="">
                  <v:imagedata r:id="rId45" o:title=""/>
                </v:shape>
                <o:OLEObject Type="Embed" ProgID="Equation.DSMT4" ShapeID="_x0000_i1043" DrawAspect="Content" ObjectID="_1619253124" r:id="rId46"/>
              </w:object>
            </w:r>
            <w:r>
              <w:t xml:space="preserve"> and solves: </w:t>
            </w:r>
            <w:r w:rsidRPr="00C86AB5">
              <w:rPr>
                <w:position w:val="-6"/>
              </w:rPr>
              <w:object w:dxaOrig="940" w:dyaOrig="260" w14:anchorId="526E0786">
                <v:shape id="_x0000_i1044" type="#_x0000_t75" style="width:47.25pt;height:12.75pt" o:ole="">
                  <v:imagedata r:id="rId47" o:title=""/>
                </v:shape>
                <o:OLEObject Type="Embed" ProgID="Equation.DSMT4" ShapeID="_x0000_i1044" DrawAspect="Content" ObjectID="_1619253125" r:id="rId48"/>
              </w:objec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35FA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99A94" w14:textId="0D162A3C" w:rsidR="00051A60" w:rsidRDefault="00051A60" w:rsidP="00051A60">
            <w:pPr>
              <w:pStyle w:val="Text"/>
            </w:pPr>
            <w:r>
              <w:t>3.2a</w:t>
            </w:r>
          </w:p>
        </w:tc>
        <w:tc>
          <w:tcPr>
            <w:tcW w:w="1814" w:type="dxa"/>
            <w:vMerge/>
          </w:tcPr>
          <w:p w14:paraId="217BE2AE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42E5C9A7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D6408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</w:tcPr>
          <w:p w14:paraId="66235594" w14:textId="77777777" w:rsidR="00051A60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4970453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(8)</w:t>
            </w:r>
          </w:p>
        </w:tc>
        <w:tc>
          <w:tcPr>
            <w:tcW w:w="709" w:type="dxa"/>
            <w:shd w:val="clear" w:color="auto" w:fill="auto"/>
          </w:tcPr>
          <w:p w14:paraId="608DE421" w14:textId="77777777" w:rsidR="00051A60" w:rsidRDefault="00051A60" w:rsidP="00051A60">
            <w:pPr>
              <w:pStyle w:val="Text"/>
            </w:pPr>
          </w:p>
        </w:tc>
        <w:tc>
          <w:tcPr>
            <w:tcW w:w="1814" w:type="dxa"/>
          </w:tcPr>
          <w:p w14:paraId="3E75A91E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</w:tbl>
    <w:p w14:paraId="39A74043" w14:textId="1403A8C5" w:rsidR="00B14976" w:rsidRDefault="00B14976"/>
    <w:p w14:paraId="31769CB8" w14:textId="6664293C" w:rsidR="00C87684" w:rsidRDefault="00C87684" w:rsidP="00C87684"/>
    <w:p w14:paraId="2B8EC614" w14:textId="77777777" w:rsidR="00D3374F" w:rsidRDefault="00D3374F" w:rsidP="00C87684"/>
    <w:p w14:paraId="6F8CC5C5" w14:textId="0E3DEE7A" w:rsidR="00B14976" w:rsidRPr="00B14976" w:rsidRDefault="00B14976" w:rsidP="00B14976">
      <w:pPr>
        <w:rPr>
          <w:rFonts w:ascii="Times New Roman" w:hAnsi="Times New Roman"/>
          <w:sz w:val="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17F27" w:rsidRPr="00403436" w14:paraId="5B1F4B9D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75D8C6" w14:textId="6CA01A13" w:rsidR="00717F27" w:rsidRPr="00C404CA" w:rsidRDefault="00717F27" w:rsidP="00963385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lastRenderedPageBreak/>
              <w:t>3b</w:t>
            </w:r>
          </w:p>
        </w:tc>
        <w:tc>
          <w:tcPr>
            <w:tcW w:w="5954" w:type="dxa"/>
            <w:shd w:val="clear" w:color="auto" w:fill="auto"/>
          </w:tcPr>
          <w:p w14:paraId="3809D3E2" w14:textId="77777777" w:rsidR="00717F27" w:rsidRPr="00B41D72" w:rsidRDefault="00717F27" w:rsidP="001B4FAE">
            <w:pPr>
              <w:pStyle w:val="Text"/>
            </w:pPr>
            <w:r>
              <w:t>Impulse acts parallel to the line of the centres (may be implied)</w:t>
            </w:r>
          </w:p>
        </w:tc>
        <w:tc>
          <w:tcPr>
            <w:tcW w:w="850" w:type="dxa"/>
            <w:shd w:val="clear" w:color="auto" w:fill="auto"/>
          </w:tcPr>
          <w:p w14:paraId="6C126887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4104AC" w14:textId="764189A6" w:rsidR="00717F27" w:rsidRDefault="00717F27" w:rsidP="00FD29B5">
            <w:pPr>
              <w:pStyle w:val="Text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6E5CF740" w14:textId="676D3D59" w:rsidR="00717F27" w:rsidRDefault="00717F27" w:rsidP="001B4FAE">
            <w:pPr>
              <w:pStyle w:val="Text"/>
              <w:jc w:val="center"/>
            </w:pPr>
            <w:r>
              <w:t>5</w:t>
            </w:r>
            <w:r w:rsidRPr="00900013">
              <w:t>th</w:t>
            </w:r>
          </w:p>
          <w:p w14:paraId="7F863800" w14:textId="77777777" w:rsidR="00717F27" w:rsidRPr="00B96AFA" w:rsidRDefault="00717F27" w:rsidP="001B4FAE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717F27" w:rsidRPr="00403436" w14:paraId="3D9F8F2D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A4AA5D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A2893F0" w14:textId="40B796DA" w:rsidR="00717F27" w:rsidRDefault="00717F27" w:rsidP="003A7086">
            <w:pPr>
              <w:pStyle w:val="Text"/>
            </w:pPr>
            <w:r>
              <w:t xml:space="preserve">Thus for </w:t>
            </w:r>
            <w:r>
              <w:rPr>
                <w:i/>
              </w:rPr>
              <w:t>Q</w:t>
            </w:r>
            <w:r>
              <w:t xml:space="preserve"> on </w:t>
            </w:r>
            <w:r>
              <w:rPr>
                <w:i/>
              </w:rPr>
              <w:t>P</w:t>
            </w:r>
            <w:r>
              <w:t xml:space="preserve">: Impulse </w:t>
            </w:r>
            <w:r w:rsidRPr="00C86AB5">
              <w:rPr>
                <w:position w:val="-26"/>
              </w:rPr>
              <w:object w:dxaOrig="2060" w:dyaOrig="639" w14:anchorId="09E4246C">
                <v:shape id="_x0000_i1045" type="#_x0000_t75" style="width:104.25pt;height:32.25pt" o:ole="">
                  <v:imagedata r:id="rId49" o:title=""/>
                </v:shape>
                <o:OLEObject Type="Embed" ProgID="Equation.DSMT4" ShapeID="_x0000_i1045" DrawAspect="Content" ObjectID="_1619253126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1C05C72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A73770" w14:textId="737EDB86" w:rsidR="00717F27" w:rsidRDefault="00717F27" w:rsidP="00FD29B5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69069C1A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717F27" w:rsidRPr="00403436" w14:paraId="6C505C5B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44833F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386BCFD2" w14:textId="459A336B" w:rsidR="00717F27" w:rsidRDefault="00717F27" w:rsidP="004F2485">
            <w:pPr>
              <w:pStyle w:val="Text"/>
            </w:pPr>
            <w:r>
              <w:t xml:space="preserve">Thus magnitude of Impulse of </w:t>
            </w:r>
            <w:r>
              <w:rPr>
                <w:i/>
              </w:rPr>
              <w:t xml:space="preserve">Q </w:t>
            </w:r>
            <w:r>
              <w:t xml:space="preserve">on </w:t>
            </w:r>
            <w:r>
              <w:rPr>
                <w:i/>
              </w:rPr>
              <w:t>P</w:t>
            </w:r>
            <w:r>
              <w:t xml:space="preserve"> = 0.892 Ns </w:t>
            </w:r>
          </w:p>
        </w:tc>
        <w:tc>
          <w:tcPr>
            <w:tcW w:w="850" w:type="dxa"/>
            <w:shd w:val="clear" w:color="auto" w:fill="auto"/>
          </w:tcPr>
          <w:p w14:paraId="1B106D27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383E0B" w14:textId="7343EE25" w:rsidR="00717F27" w:rsidRDefault="00717F27" w:rsidP="00FD29B5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68B113C5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717F27" w:rsidRPr="00403436" w14:paraId="2ED400C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F40F8F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B05CE91" w14:textId="77777777" w:rsidR="00717F27" w:rsidRDefault="00717F27" w:rsidP="00963385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8D286E9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F8E8AC3" w14:textId="77777777" w:rsidR="00717F27" w:rsidRDefault="00717F27" w:rsidP="00963385">
            <w:pPr>
              <w:pStyle w:val="Text"/>
            </w:pPr>
          </w:p>
        </w:tc>
        <w:tc>
          <w:tcPr>
            <w:tcW w:w="1843" w:type="dxa"/>
          </w:tcPr>
          <w:p w14:paraId="3A6E26D1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CD2664" w:rsidRPr="00403436" w14:paraId="44C03D7D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2FD9B9" w14:textId="77777777" w:rsidR="00CD2664" w:rsidRPr="00D23ECE" w:rsidRDefault="00CD2664" w:rsidP="00963385">
            <w:pPr>
              <w:pStyle w:val="Marks"/>
              <w:framePr w:hSpace="0" w:wrap="auto" w:hAnchor="text" w:xAlign="left" w:yAlign="inline"/>
            </w:pPr>
            <w:r>
              <w:t>(11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D2664" w:rsidRPr="00403436" w14:paraId="0E702867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EB149D" w14:textId="299C679B" w:rsidR="00CD2664" w:rsidRDefault="00717F27" w:rsidP="00963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7B47BDD3" w14:textId="77777777" w:rsidR="0080243C" w:rsidRDefault="0080243C" w:rsidP="0080243C">
            <w:pPr>
              <w:pStyle w:val="Text"/>
              <w:rPr>
                <w:b/>
              </w:rPr>
            </w:pPr>
          </w:p>
          <w:p w14:paraId="76873E50" w14:textId="77777777" w:rsidR="0080243C" w:rsidRDefault="0080243C" w:rsidP="0080243C">
            <w:pPr>
              <w:pStyle w:val="Text"/>
              <w:rPr>
                <w:b/>
              </w:rPr>
            </w:pPr>
          </w:p>
          <w:p w14:paraId="1E03AF7E" w14:textId="558ED09D" w:rsidR="0080243C" w:rsidRPr="00D64E84" w:rsidRDefault="0080243C" w:rsidP="00963385">
            <w:pPr>
              <w:pStyle w:val="Text"/>
              <w:jc w:val="center"/>
              <w:rPr>
                <w:b/>
              </w:rPr>
            </w:pPr>
          </w:p>
        </w:tc>
      </w:tr>
    </w:tbl>
    <w:p w14:paraId="76998874" w14:textId="6C2C7E6A" w:rsidR="00CC6581" w:rsidRDefault="00CC6581"/>
    <w:p w14:paraId="01FAA8B7" w14:textId="77777777" w:rsidR="00CC6581" w:rsidRDefault="00CC658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14:paraId="6282C395" w14:textId="77777777" w:rsidTr="00EB3D6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28A554" w14:textId="64FC371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5B798F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3281C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686C0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EDC3FA6" w14:textId="6EC0E407" w:rsidR="00CD2664" w:rsidRPr="007A67AF" w:rsidRDefault="00CD2664" w:rsidP="00EB3D69">
            <w:pPr>
              <w:pStyle w:val="TableHead"/>
              <w:framePr w:hSpace="0" w:wrap="auto" w:hAnchor="text" w:xAlign="left" w:yAlign="inline"/>
            </w:pPr>
            <w:r w:rsidRPr="007A67AF">
              <w:t xml:space="preserve">Pearson Progression Step and Progress </w:t>
            </w:r>
            <w:r w:rsidR="0056538F">
              <w:t>D</w:t>
            </w:r>
            <w:r w:rsidRPr="007A67AF">
              <w:t>escriptor</w:t>
            </w:r>
          </w:p>
        </w:tc>
      </w:tr>
      <w:tr w:rsidR="008B4B12" w:rsidRPr="00D23ECE" w14:paraId="270F01FF" w14:textId="77777777" w:rsidTr="00EB3D6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9603C5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1B71D7" w14:textId="4E6D7234" w:rsidR="008B4B12" w:rsidRPr="009771BF" w:rsidRDefault="008B4B12" w:rsidP="00EB3D69">
            <w:pPr>
              <w:pStyle w:val="Text"/>
            </w:pPr>
            <w:r>
              <w:t xml:space="preserve">Derives (or simply states) relationship between angles before (60) and after </w:t>
            </w:r>
            <w:r w:rsidR="00844D0B" w:rsidRPr="00C86AB5">
              <w:rPr>
                <w:position w:val="-10"/>
              </w:rPr>
              <w:object w:dxaOrig="380" w:dyaOrig="300" w14:anchorId="4F0B22A2">
                <v:shape id="_x0000_i1046" type="#_x0000_t75" style="width:18.75pt;height:15pt" o:ole="">
                  <v:imagedata r:id="rId51" o:title=""/>
                </v:shape>
                <o:OLEObject Type="Embed" ProgID="Equation.DSMT4" ShapeID="_x0000_i1046" DrawAspect="Content" ObjectID="_1619253127" r:id="rId52"/>
              </w:object>
            </w:r>
            <w:r>
              <w:t xml:space="preserve"> colliding with Wall </w:t>
            </w:r>
            <w:r>
              <w:rPr>
                <w:i/>
              </w:rPr>
              <w:t>A</w:t>
            </w:r>
            <w:r>
              <w:t>:</w:t>
            </w:r>
            <w:r>
              <w:tab/>
            </w:r>
            <w:r>
              <w:tab/>
            </w:r>
            <w:r w:rsidRPr="00C86AB5">
              <w:rPr>
                <w:position w:val="-10"/>
              </w:rPr>
              <w:object w:dxaOrig="2140" w:dyaOrig="360" w14:anchorId="5043BD3B">
                <v:shape id="_x0000_i1047" type="#_x0000_t75" style="width:107.25pt;height:18.75pt" o:ole="">
                  <v:imagedata r:id="rId53" o:title=""/>
                </v:shape>
                <o:OLEObject Type="Embed" ProgID="Equation.DSMT4" ShapeID="_x0000_i1047" DrawAspect="Content" ObjectID="_1619253128" r:id="rId5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AED58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01134" w14:textId="171809D2" w:rsidR="008B4B12" w:rsidRPr="00D23ECE" w:rsidRDefault="008B4B12" w:rsidP="00EB3D69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 w:val="restart"/>
          </w:tcPr>
          <w:p w14:paraId="44C0AF43" w14:textId="361A0C6C" w:rsidR="008B4B12" w:rsidRDefault="009656E0" w:rsidP="00EB3D69">
            <w:pPr>
              <w:pStyle w:val="Text"/>
              <w:jc w:val="center"/>
            </w:pPr>
            <w:r>
              <w:t>6</w:t>
            </w:r>
            <w:r w:rsidR="008B4B12" w:rsidRPr="00900013">
              <w:t>th</w:t>
            </w:r>
          </w:p>
          <w:p w14:paraId="2F108019" w14:textId="77777777" w:rsidR="008B4B12" w:rsidRPr="005E557A" w:rsidRDefault="008B4B12" w:rsidP="00EB3D69">
            <w:pPr>
              <w:pStyle w:val="Text"/>
              <w:jc w:val="center"/>
            </w:pPr>
            <w:r w:rsidRPr="005E557A">
              <w:t>Calculate the angle of deflection in an oblique impact with a surface</w:t>
            </w:r>
          </w:p>
        </w:tc>
      </w:tr>
      <w:tr w:rsidR="008B4B12" w:rsidRPr="00D23ECE" w14:paraId="245A8808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CC4EFC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FEC7A2" w14:textId="4F129127" w:rsidR="008B4B12" w:rsidRPr="00DD32F1" w:rsidRDefault="008B4B12" w:rsidP="00EB3D69">
            <w:pPr>
              <w:pStyle w:val="Text"/>
            </w:pPr>
            <w:r>
              <w:t xml:space="preserve">Deduces for sphere to hit wall </w:t>
            </w:r>
            <w:r>
              <w:rPr>
                <w:i/>
              </w:rPr>
              <w:t>B</w:t>
            </w:r>
            <w:r w:rsidRPr="00DB2A11">
              <w:t>:</w:t>
            </w:r>
            <w:r>
              <w:rPr>
                <w:i/>
              </w:rPr>
              <w:t xml:space="preserve"> </w:t>
            </w:r>
            <w:r>
              <w:t xml:space="preserve">  </w:t>
            </w:r>
            <w:r w:rsidR="008C0AE4" w:rsidRPr="00C86AB5">
              <w:rPr>
                <w:position w:val="-10"/>
              </w:rPr>
              <w:object w:dxaOrig="999" w:dyaOrig="300" w14:anchorId="55D61AA9">
                <v:shape id="_x0000_i1048" type="#_x0000_t75" style="width:50.25pt;height:14.25pt" o:ole="">
                  <v:imagedata r:id="rId55" o:title=""/>
                </v:shape>
                <o:OLEObject Type="Embed" ProgID="Equation.DSMT4" ShapeID="_x0000_i1048" DrawAspect="Content" ObjectID="_1619253129" r:id="rId5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D3A2B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D2C75" w14:textId="63E8EC95" w:rsidR="008B4B12" w:rsidRDefault="008B4B12" w:rsidP="00EB3D69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/>
          </w:tcPr>
          <w:p w14:paraId="6ECF5E1E" w14:textId="77777777" w:rsidR="008B4B12" w:rsidRDefault="008B4B12" w:rsidP="00EB3D69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4B12" w:rsidRPr="00B70619" w14:paraId="1A474EC4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215A5F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94C294" w14:textId="49EAB5B2" w:rsidR="008B4B12" w:rsidRPr="008C0E71" w:rsidRDefault="008B4B12" w:rsidP="00EB3D69">
            <w:pPr>
              <w:pStyle w:val="Text"/>
            </w:pPr>
            <w:r>
              <w:t>Thus:</w:t>
            </w:r>
            <w:r>
              <w:tab/>
            </w:r>
            <w:r w:rsidR="008C0AE4" w:rsidRPr="00C86AB5">
              <w:rPr>
                <w:position w:val="-26"/>
              </w:rPr>
              <w:object w:dxaOrig="3240" w:dyaOrig="620" w14:anchorId="67A58B68">
                <v:shape id="_x0000_i1049" type="#_x0000_t75" style="width:160.5pt;height:32.25pt" o:ole="">
                  <v:imagedata r:id="rId57" o:title=""/>
                </v:shape>
                <o:OLEObject Type="Embed" ProgID="Equation.DSMT4" ShapeID="_x0000_i1049" DrawAspect="Content" ObjectID="_1619253130" r:id="rId5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9A054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  <w:r>
              <w:rPr>
                <w:b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873F5" w14:textId="77A52C55" w:rsidR="008B4B12" w:rsidRPr="00D23ECE" w:rsidRDefault="008B4B12" w:rsidP="00EB3D69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33D555BF" w14:textId="77777777" w:rsidR="008B4B12" w:rsidRPr="00B70619" w:rsidRDefault="008B4B12" w:rsidP="00EB3D69">
            <w:pPr>
              <w:pStyle w:val="Text"/>
              <w:jc w:val="center"/>
            </w:pPr>
          </w:p>
        </w:tc>
      </w:tr>
      <w:tr w:rsidR="008B4B12" w:rsidRPr="00B70619" w14:paraId="3ED52047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A56888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A7ED25" w14:textId="77777777" w:rsidR="008B4B12" w:rsidRDefault="008B4B12" w:rsidP="00EB3D6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5415FB6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8019698" w14:textId="77777777" w:rsidR="008B4B12" w:rsidRPr="00D23ECE" w:rsidRDefault="008B4B12" w:rsidP="00EB3D69">
            <w:pPr>
              <w:pStyle w:val="Text"/>
            </w:pPr>
          </w:p>
        </w:tc>
        <w:tc>
          <w:tcPr>
            <w:tcW w:w="1843" w:type="dxa"/>
          </w:tcPr>
          <w:p w14:paraId="5FFB1803" w14:textId="77777777" w:rsidR="008B4B12" w:rsidRDefault="008B4B12" w:rsidP="00EB3D69">
            <w:pPr>
              <w:pStyle w:val="Text"/>
              <w:jc w:val="center"/>
            </w:pPr>
          </w:p>
        </w:tc>
      </w:tr>
      <w:tr w:rsidR="00717F27" w:rsidRPr="00B70619" w14:paraId="5B94E423" w14:textId="77777777" w:rsidTr="00EB3D6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4420EF" w14:textId="77777777" w:rsidR="00717F27" w:rsidRPr="00C404CA" w:rsidRDefault="00717F27" w:rsidP="00EB3D69">
            <w:pPr>
              <w:pStyle w:val="Text"/>
              <w:jc w:val="center"/>
            </w:pPr>
            <w:r w:rsidRPr="00A97EE5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B01BD4" w14:textId="4EF2217D" w:rsidR="00717F27" w:rsidRDefault="00717F27" w:rsidP="00EB3D69">
            <w:pPr>
              <w:pStyle w:val="Text"/>
            </w:pPr>
            <w:r>
              <w:t xml:space="preserve">Uses </w:t>
            </w:r>
            <w:r w:rsidRPr="00C86AB5">
              <w:rPr>
                <w:position w:val="-22"/>
              </w:rPr>
              <w:object w:dxaOrig="540" w:dyaOrig="580" w14:anchorId="3EAF9657">
                <v:shape id="_x0000_i1050" type="#_x0000_t75" style="width:27pt;height:27.75pt" o:ole="">
                  <v:imagedata r:id="rId59" o:title=""/>
                </v:shape>
                <o:OLEObject Type="Embed" ProgID="Equation.DSMT4" ShapeID="_x0000_i1050" DrawAspect="Content" ObjectID="_1619253131" r:id="rId60"/>
              </w:object>
            </w:r>
            <w:r>
              <w:t xml:space="preserve"> with </w:t>
            </w:r>
            <w:r w:rsidRPr="00C86AB5">
              <w:rPr>
                <w:position w:val="-10"/>
              </w:rPr>
              <w:object w:dxaOrig="1120" w:dyaOrig="360" w14:anchorId="303CEB98">
                <v:shape id="_x0000_i1051" type="#_x0000_t75" style="width:53.25pt;height:18.75pt" o:ole="">
                  <v:imagedata r:id="rId61" o:title=""/>
                </v:shape>
                <o:OLEObject Type="Embed" ProgID="Equation.DSMT4" ShapeID="_x0000_i1051" DrawAspect="Content" ObjectID="_1619253132" r:id="rId62"/>
              </w:object>
            </w:r>
            <w:r>
              <w:t xml:space="preserve"> to find:</w:t>
            </w:r>
            <w:r w:rsidRPr="00C86AB5">
              <w:t xml:space="preserve"> </w:t>
            </w:r>
            <w:r w:rsidRPr="00C86AB5">
              <w:rPr>
                <w:position w:val="-10"/>
              </w:rPr>
              <w:object w:dxaOrig="740" w:dyaOrig="300" w14:anchorId="6F8D22DE">
                <v:shape id="_x0000_i1052" type="#_x0000_t75" style="width:36.75pt;height:15pt" o:ole="">
                  <v:imagedata r:id="rId63" o:title=""/>
                </v:shape>
                <o:OLEObject Type="Embed" ProgID="Equation.DSMT4" ShapeID="_x0000_i1052" DrawAspect="Content" ObjectID="_1619253133" r:id="rId6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89E42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C28C2" w14:textId="0DE022CB" w:rsidR="00717F27" w:rsidRPr="00D23ECE" w:rsidRDefault="00717F27" w:rsidP="00EB3D69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C4920F" w14:textId="6C58860C" w:rsidR="00717F27" w:rsidRDefault="00717F27" w:rsidP="00EB3D69">
            <w:pPr>
              <w:pStyle w:val="Text"/>
              <w:jc w:val="center"/>
            </w:pPr>
            <w:r>
              <w:t>6</w:t>
            </w:r>
            <w:r w:rsidRPr="00900013">
              <w:t>th</w:t>
            </w:r>
          </w:p>
          <w:p w14:paraId="052445C2" w14:textId="77777777" w:rsidR="00717F27" w:rsidRDefault="00717F27" w:rsidP="00EB3D69">
            <w:pPr>
              <w:pStyle w:val="Text"/>
              <w:jc w:val="center"/>
            </w:pPr>
            <w:r w:rsidRPr="005E557A">
              <w:t>Calculate the angle of deflection in an oblique impact with a surface</w:t>
            </w:r>
          </w:p>
        </w:tc>
      </w:tr>
      <w:tr w:rsidR="00717F27" w:rsidRPr="00B70619" w14:paraId="4A56B176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01098C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D84336" w14:textId="773E8CFF" w:rsidR="00717F27" w:rsidRDefault="00717F27" w:rsidP="00EB3D69">
            <w:pPr>
              <w:pStyle w:val="Text"/>
            </w:pPr>
            <w:r>
              <w:t xml:space="preserve">Thus deduces sphere meets wall </w:t>
            </w:r>
            <w:r w:rsidRPr="00303C41">
              <w:rPr>
                <w:i/>
              </w:rPr>
              <w:t>B</w:t>
            </w:r>
            <w:r>
              <w:t xml:space="preserve"> at an angle: </w:t>
            </w:r>
            <w:r w:rsidRPr="00C86AB5">
              <w:rPr>
                <w:position w:val="-10"/>
              </w:rPr>
              <w:object w:dxaOrig="700" w:dyaOrig="300" w14:anchorId="2F4C8679">
                <v:shape id="_x0000_i1053" type="#_x0000_t75" style="width:34.5pt;height:15pt" o:ole="">
                  <v:imagedata r:id="rId65" o:title=""/>
                </v:shape>
                <o:OLEObject Type="Embed" ProgID="Equation.DSMT4" ShapeID="_x0000_i1053" DrawAspect="Content" ObjectID="_1619253134" r:id="rId6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73221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AE8B8" w14:textId="057D31B0" w:rsidR="00717F27" w:rsidRPr="00D23ECE" w:rsidRDefault="00717F27" w:rsidP="00EB3D69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366E8E52" w14:textId="77777777" w:rsidR="00717F27" w:rsidRDefault="00717F27" w:rsidP="00EB3D69">
            <w:pPr>
              <w:pStyle w:val="Text"/>
              <w:jc w:val="center"/>
            </w:pPr>
          </w:p>
        </w:tc>
      </w:tr>
      <w:tr w:rsidR="00717F27" w:rsidRPr="00B70619" w14:paraId="2833922D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E2D541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1C1333" w14:textId="2A5D2587" w:rsidR="00717F27" w:rsidRDefault="00717F27" w:rsidP="00EB3D69">
            <w:pPr>
              <w:pStyle w:val="Text"/>
            </w:pPr>
            <w:r>
              <w:t>Hence: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2720" w:dyaOrig="580" w14:anchorId="3A1D7B42">
                <v:shape id="_x0000_i1054" type="#_x0000_t75" style="width:135pt;height:27.75pt" o:ole="">
                  <v:imagedata r:id="rId67" o:title=""/>
                </v:shape>
                <o:OLEObject Type="Embed" ProgID="Equation.DSMT4" ShapeID="_x0000_i1054" DrawAspect="Content" ObjectID="_1619253135" r:id="rId68"/>
              </w:object>
            </w:r>
            <w:r>
              <w:t xml:space="preserve"> (5.1 or better)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97DA5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5EEFD" w14:textId="31C5FA42" w:rsidR="00717F27" w:rsidRPr="00D23ECE" w:rsidRDefault="00717F27" w:rsidP="00EB3D69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18DE6E20" w14:textId="77777777" w:rsidR="00717F27" w:rsidRDefault="00717F27" w:rsidP="00EB3D69">
            <w:pPr>
              <w:pStyle w:val="Text"/>
              <w:jc w:val="center"/>
            </w:pPr>
          </w:p>
        </w:tc>
      </w:tr>
      <w:tr w:rsidR="00717F27" w:rsidRPr="00B70619" w14:paraId="01F3D3B8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7B85F0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CE2DDD" w14:textId="77777777" w:rsidR="00717F27" w:rsidRDefault="00717F27" w:rsidP="00EB3D6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C263C9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27ACA18" w14:textId="77777777" w:rsidR="00717F27" w:rsidRPr="00D23ECE" w:rsidRDefault="00717F27" w:rsidP="00EB3D69">
            <w:pPr>
              <w:pStyle w:val="Text"/>
            </w:pPr>
          </w:p>
        </w:tc>
        <w:tc>
          <w:tcPr>
            <w:tcW w:w="1843" w:type="dxa"/>
          </w:tcPr>
          <w:p w14:paraId="4BA7DDC6" w14:textId="77777777" w:rsidR="00717F27" w:rsidRDefault="00717F27" w:rsidP="00EB3D69">
            <w:pPr>
              <w:pStyle w:val="Text"/>
              <w:jc w:val="center"/>
            </w:pPr>
          </w:p>
        </w:tc>
      </w:tr>
    </w:tbl>
    <w:p w14:paraId="632F0C59" w14:textId="77777777" w:rsidR="00416C5D" w:rsidRDefault="00416C5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16C5D" w:rsidRPr="00B70619" w14:paraId="13236D47" w14:textId="77777777" w:rsidTr="00EE186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0DE4B5" w14:textId="494E7D70" w:rsidR="00416C5D" w:rsidRPr="00C404CA" w:rsidRDefault="00416C5D" w:rsidP="00EE1860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t>4</w:t>
            </w: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0BA355" w14:textId="433C6740" w:rsidR="00416C5D" w:rsidRPr="00C0733E" w:rsidRDefault="00416C5D" w:rsidP="00EE1860">
            <w:pPr>
              <w:pStyle w:val="Text"/>
            </w:pPr>
            <w:r>
              <w:t xml:space="preserve">Uses parallel and perpendicular directions, and NEL formula, to find, for speed of sphere, </w:t>
            </w:r>
            <w:r w:rsidR="000D2029" w:rsidRPr="000D2029">
              <w:rPr>
                <w:i/>
              </w:rPr>
              <w:t>v</w:t>
            </w:r>
            <w:r>
              <w:t xml:space="preserve">, after colliding with wall </w:t>
            </w:r>
            <w:r w:rsidRPr="000B504F">
              <w:rPr>
                <w:i/>
              </w:rPr>
              <w:t>A</w:t>
            </w:r>
            <w:r>
              <w:t>:</w:t>
            </w:r>
            <w:r>
              <w:tab/>
            </w:r>
            <w:r w:rsidR="00303C41" w:rsidRPr="00C86AB5">
              <w:rPr>
                <w:position w:val="-22"/>
              </w:rPr>
              <w:object w:dxaOrig="1820" w:dyaOrig="580" w14:anchorId="32E57AE0">
                <v:shape id="_x0000_i1055" type="#_x0000_t75" style="width:90.75pt;height:27.75pt" o:ole="">
                  <v:imagedata r:id="rId69" o:title=""/>
                </v:shape>
                <o:OLEObject Type="Embed" ProgID="Equation.DSMT4" ShapeID="_x0000_i1055" DrawAspect="Content" ObjectID="_1619253136" r:id="rId70"/>
              </w:object>
            </w:r>
            <w:r>
              <w:t xml:space="preserve">  and  </w:t>
            </w:r>
            <w:r w:rsidR="00303C41" w:rsidRPr="00C86AB5">
              <w:rPr>
                <w:position w:val="-22"/>
              </w:rPr>
              <w:object w:dxaOrig="2040" w:dyaOrig="620" w14:anchorId="1022DE22">
                <v:shape id="_x0000_i1056" type="#_x0000_t75" style="width:101.25pt;height:32.25pt" o:ole="">
                  <v:imagedata r:id="rId71" o:title=""/>
                </v:shape>
                <o:OLEObject Type="Embed" ProgID="Equation.DSMT4" ShapeID="_x0000_i1056" DrawAspect="Content" ObjectID="_1619253137" r:id="rId7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5F1D4" w14:textId="77777777" w:rsidR="00416C5D" w:rsidRPr="00900013" w:rsidRDefault="00416C5D" w:rsidP="00EE1860">
            <w:pPr>
              <w:pStyle w:val="Text"/>
              <w:jc w:val="center"/>
            </w:pPr>
            <w:r w:rsidRPr="008B4B1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B312D" w14:textId="661D1185" w:rsidR="00416C5D" w:rsidRPr="00D23ECE" w:rsidRDefault="00416C5D" w:rsidP="00EE1860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28BA590D" w14:textId="3DBD2AF4" w:rsidR="00416C5D" w:rsidRDefault="00416C5D" w:rsidP="00EE1860">
            <w:pPr>
              <w:pStyle w:val="Text"/>
              <w:jc w:val="center"/>
            </w:pPr>
            <w:r>
              <w:t>8</w:t>
            </w:r>
            <w:r w:rsidRPr="00900013">
              <w:t>th</w:t>
            </w:r>
          </w:p>
          <w:p w14:paraId="0FF70910" w14:textId="77777777" w:rsidR="00416C5D" w:rsidRPr="001D39EA" w:rsidRDefault="00416C5D" w:rsidP="00EE1860">
            <w:pPr>
              <w:pStyle w:val="Text"/>
              <w:jc w:val="center"/>
            </w:pPr>
            <w:r w:rsidRPr="005E557A">
              <w:t xml:space="preserve">Solve a wide range </w:t>
            </w:r>
            <w:r w:rsidRPr="00B44A73">
              <w:t>of</w:t>
            </w:r>
            <w:r w:rsidRPr="005E557A">
              <w:t xml:space="preserve"> problems involving successive oblique impacts with smooth surfaces</w:t>
            </w:r>
          </w:p>
        </w:tc>
      </w:tr>
      <w:tr w:rsidR="00416C5D" w:rsidRPr="00B70619" w14:paraId="638B7C5D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3F4B0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6EF11B" w14:textId="64EE2296" w:rsidR="00416C5D" w:rsidRPr="002031C3" w:rsidRDefault="00416C5D" w:rsidP="00EE1860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Thus uses Pythagoras to find:</w:t>
            </w:r>
            <w:r>
              <w:rPr>
                <w:rFonts w:ascii="Times New Roman" w:eastAsia="Times New Roman" w:hAnsi="Times New Roman"/>
              </w:rPr>
              <w:tab/>
            </w:r>
            <w:r w:rsidR="00303C41" w:rsidRPr="00C86AB5">
              <w:rPr>
                <w:position w:val="-10"/>
              </w:rPr>
              <w:object w:dxaOrig="960" w:dyaOrig="360" w14:anchorId="3A74DE7D">
                <v:shape id="_x0000_i1057" type="#_x0000_t75" style="width:47.25pt;height:18.75pt" o:ole="">
                  <v:imagedata r:id="rId73" o:title=""/>
                </v:shape>
                <o:OLEObject Type="Embed" ProgID="Equation.DSMT4" ShapeID="_x0000_i1057" DrawAspect="Content" ObjectID="_1619253138" r:id="rId7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48B9A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C50EA" w14:textId="351ECBB3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7E88DCCC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63D96A1F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2ED82B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27E867" w14:textId="4C6B77B1" w:rsidR="00416C5D" w:rsidRDefault="00416C5D" w:rsidP="00EE1860">
            <w:pPr>
              <w:pStyle w:val="Text"/>
            </w:pPr>
            <w:r>
              <w:t xml:space="preserve">Similarly establishes parallel and perpendicular relationships for before and after the sphere collides with wall </w:t>
            </w:r>
            <w:r w:rsidRPr="00303C41">
              <w:rPr>
                <w:i/>
              </w:rPr>
              <w:t>B</w:t>
            </w:r>
            <w:r>
              <w:t xml:space="preserve">, where the sphere leaves with speed </w:t>
            </w:r>
            <w:r w:rsidR="000D2029" w:rsidRPr="000D2029">
              <w:rPr>
                <w:i/>
              </w:rPr>
              <w:t>w</w:t>
            </w:r>
            <w:r>
              <w:t xml:space="preserve">, at an angle </w:t>
            </w:r>
            <w:r w:rsidRPr="00C86AB5">
              <w:rPr>
                <w:position w:val="-6"/>
              </w:rPr>
              <w:object w:dxaOrig="200" w:dyaOrig="260" w14:anchorId="6478D9D4">
                <v:shape id="_x0000_i1058" type="#_x0000_t75" style="width:9pt;height:12.75pt" o:ole="">
                  <v:imagedata r:id="rId75" o:title=""/>
                </v:shape>
                <o:OLEObject Type="Embed" ProgID="Equation.DSMT4" ShapeID="_x0000_i1058" DrawAspect="Content" ObjectID="_1619253139" r:id="rId76"/>
              </w:object>
            </w:r>
            <w:r>
              <w:t>, such that:</w:t>
            </w:r>
          </w:p>
          <w:p w14:paraId="370B77C8" w14:textId="04508077" w:rsidR="00416C5D" w:rsidRPr="00100CC9" w:rsidRDefault="00303C41" w:rsidP="00EE1860">
            <w:pPr>
              <w:pStyle w:val="Text"/>
            </w:pPr>
            <w:r w:rsidRPr="00C86AB5">
              <w:rPr>
                <w:position w:val="-8"/>
              </w:rPr>
              <w:object w:dxaOrig="1680" w:dyaOrig="340" w14:anchorId="170E7D8F">
                <v:shape id="_x0000_i1059" type="#_x0000_t75" style="width:83.25pt;height:18.75pt" o:ole="">
                  <v:imagedata r:id="rId77" o:title=""/>
                </v:shape>
                <o:OLEObject Type="Embed" ProgID="Equation.DSMT4" ShapeID="_x0000_i1059" DrawAspect="Content" ObjectID="_1619253140" r:id="rId78"/>
              </w:object>
            </w:r>
            <w:r w:rsidR="00416C5D">
              <w:t xml:space="preserve"> and/or </w:t>
            </w:r>
            <w:r w:rsidRPr="00C86AB5">
              <w:rPr>
                <w:position w:val="-22"/>
              </w:rPr>
              <w:object w:dxaOrig="1660" w:dyaOrig="620" w14:anchorId="7E98DBD6">
                <v:shape id="_x0000_i1060" type="#_x0000_t75" style="width:83.25pt;height:32.25pt" o:ole="">
                  <v:imagedata r:id="rId79" o:title=""/>
                </v:shape>
                <o:OLEObject Type="Embed" ProgID="Equation.DSMT4" ShapeID="_x0000_i1060" DrawAspect="Content" ObjectID="_1619253141" r:id="rId8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F0E9E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0B0DE" w14:textId="1FC4F7E8" w:rsidR="00416C5D" w:rsidRPr="00D23ECE" w:rsidRDefault="00416C5D" w:rsidP="00EE1860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/>
          </w:tcPr>
          <w:p w14:paraId="62EE1CF2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7AC2E1C7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C90AEB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B4A32E" w14:textId="7C3DEEE9" w:rsidR="00416C5D" w:rsidRDefault="00416C5D" w:rsidP="00EE1860">
            <w:pPr>
              <w:pStyle w:val="Text"/>
            </w:pPr>
            <w:r>
              <w:t xml:space="preserve">Uses Pythagoras or </w:t>
            </w:r>
            <w:r w:rsidRPr="00C86AB5">
              <w:rPr>
                <w:position w:val="-6"/>
              </w:rPr>
              <w:object w:dxaOrig="200" w:dyaOrig="260" w14:anchorId="69B2A7B0">
                <v:shape id="_x0000_i1061" type="#_x0000_t75" style="width:9pt;height:12.75pt" o:ole="">
                  <v:imagedata r:id="rId81" o:title=""/>
                </v:shape>
                <o:OLEObject Type="Embed" ProgID="Equation.DSMT4" ShapeID="_x0000_i1061" DrawAspect="Content" ObjectID="_1619253142" r:id="rId82"/>
              </w:object>
            </w:r>
            <w:r>
              <w:t xml:space="preserve"> value from part </w:t>
            </w:r>
            <w:r w:rsidRPr="00456193">
              <w:rPr>
                <w:b/>
              </w:rPr>
              <w:t>4bi</w:t>
            </w:r>
            <w:r>
              <w:t xml:space="preserve"> to find </w:t>
            </w:r>
            <w:r w:rsidR="00095B01" w:rsidRPr="00095B01">
              <w:rPr>
                <w:i/>
              </w:rPr>
              <w:t>w</w:t>
            </w:r>
            <w:r>
              <w:t xml:space="preserve"> or </w:t>
            </w:r>
            <w:r w:rsidRPr="00C86AB5">
              <w:rPr>
                <w:position w:val="-6"/>
              </w:rPr>
              <w:object w:dxaOrig="320" w:dyaOrig="340" w14:anchorId="587BCD7E">
                <v:shape id="_x0000_i1062" type="#_x0000_t75" style="width:18.75pt;height:18.75pt" o:ole="">
                  <v:imagedata r:id="rId83" o:title=""/>
                </v:shape>
                <o:OLEObject Type="Embed" ProgID="Equation.DSMT4" ShapeID="_x0000_i1062" DrawAspect="Content" ObjectID="_1619253143" r:id="rId84"/>
              </w:object>
            </w:r>
            <w:r>
              <w:t>:</w:t>
            </w:r>
          </w:p>
          <w:p w14:paraId="71E4CBF6" w14:textId="3B612829" w:rsidR="00416C5D" w:rsidRPr="00A9110E" w:rsidRDefault="00416C5D" w:rsidP="00EE1860">
            <w:pPr>
              <w:pStyle w:val="Text"/>
            </w:pPr>
            <w:r>
              <w:tab/>
            </w:r>
            <w:r w:rsidR="00F97D3E" w:rsidRPr="00B96335">
              <w:rPr>
                <w:position w:val="-22"/>
              </w:rPr>
              <w:object w:dxaOrig="5340" w:dyaOrig="580" w14:anchorId="018AFA31">
                <v:shape id="_x0000_i1063" type="#_x0000_t75" style="width:267.75pt;height:27.75pt" o:ole="">
                  <v:imagedata r:id="rId85" o:title=""/>
                </v:shape>
                <o:OLEObject Type="Embed" ProgID="Equation.DSMT4" ShapeID="_x0000_i1063" DrawAspect="Content" ObjectID="_1619253144" r:id="rId8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19BAB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DE057" w14:textId="7A0878F2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48442EC4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3EC1E1D3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5C8190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4E324EF" w14:textId="77777777" w:rsidR="00416C5D" w:rsidRDefault="00416C5D" w:rsidP="00EE1860">
            <w:pPr>
              <w:pStyle w:val="Text"/>
            </w:pPr>
            <w:r>
              <w:t xml:space="preserve">Uses correct formula to find KE lost over both collisions, </w:t>
            </w:r>
            <w:r>
              <w:rPr>
                <w:i/>
              </w:rPr>
              <w:t>L</w:t>
            </w:r>
            <w:r>
              <w:t>:</w:t>
            </w:r>
          </w:p>
          <w:p w14:paraId="490CEACC" w14:textId="7027EA1B" w:rsidR="00416C5D" w:rsidRPr="00A9110E" w:rsidRDefault="00F97D3E" w:rsidP="00EE1860">
            <w:pPr>
              <w:pStyle w:val="Text"/>
              <w:jc w:val="center"/>
            </w:pPr>
            <w:r w:rsidRPr="00B96335">
              <w:rPr>
                <w:position w:val="-22"/>
              </w:rPr>
              <w:object w:dxaOrig="2600" w:dyaOrig="580" w14:anchorId="333E8E99">
                <v:shape id="_x0000_i1064" type="#_x0000_t75" style="width:129.75pt;height:27.75pt" o:ole="">
                  <v:imagedata r:id="rId87" o:title=""/>
                </v:shape>
                <o:OLEObject Type="Embed" ProgID="Equation.DSMT4" ShapeID="_x0000_i1064" DrawAspect="Content" ObjectID="_1619253145" r:id="rId8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86543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163F3" w14:textId="63D25B4A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6D144C59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57ECA52E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014048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E0BE1D2" w14:textId="53782A65" w:rsidR="00416C5D" w:rsidRDefault="00416C5D" w:rsidP="00EE1860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Thus Overall KE lost,</w:t>
            </w:r>
            <w:r w:rsidR="00C47486">
              <w:rPr>
                <w:rFonts w:ascii="Times New Roman" w:eastAsia="Times New Roman" w:hAnsi="Times New Roman"/>
              </w:rPr>
              <w:t xml:space="preserve"> </w:t>
            </w:r>
            <w:r w:rsidR="00C47486" w:rsidRPr="00C86AB5">
              <w:rPr>
                <w:position w:val="-6"/>
              </w:rPr>
              <w:object w:dxaOrig="920" w:dyaOrig="260" w14:anchorId="22492056">
                <v:shape id="_x0000_i1065" type="#_x0000_t75" style="width:45.75pt;height:12.75pt" o:ole="">
                  <v:imagedata r:id="rId89" o:title=""/>
                </v:shape>
                <o:OLEObject Type="Embed" ProgID="Equation.DSMT4" ShapeID="_x0000_i1065" DrawAspect="Content" ObjectID="_1619253146" r:id="rId90"/>
              </w:object>
            </w:r>
            <w:r>
              <w:rPr>
                <w:rFonts w:ascii="Times New Roman" w:eastAsia="Times New Roman" w:hAnsi="Times New Roman"/>
              </w:rPr>
              <w:t xml:space="preserve"> joules (accept 0.77 or better)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32310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4D443" w14:textId="6EC0FC77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760FD1B3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01524C11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9B7F2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3A627769" w14:textId="77777777" w:rsidR="00416C5D" w:rsidRDefault="00416C5D" w:rsidP="00EE18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E8BCF55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049DE811" w14:textId="77777777" w:rsidR="00416C5D" w:rsidRPr="00D23ECE" w:rsidRDefault="00416C5D" w:rsidP="00EE1860">
            <w:pPr>
              <w:pStyle w:val="Text"/>
            </w:pPr>
          </w:p>
        </w:tc>
        <w:tc>
          <w:tcPr>
            <w:tcW w:w="1843" w:type="dxa"/>
          </w:tcPr>
          <w:p w14:paraId="38DC9524" w14:textId="77777777" w:rsidR="00416C5D" w:rsidRDefault="00416C5D" w:rsidP="00EE1860">
            <w:pPr>
              <w:pStyle w:val="Text"/>
            </w:pPr>
          </w:p>
        </w:tc>
      </w:tr>
      <w:tr w:rsidR="00CD2664" w:rsidRPr="00D23ECE" w14:paraId="30C3BE5D" w14:textId="77777777" w:rsidTr="00EE186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D3CCE50" w14:textId="77777777" w:rsidR="00CD2664" w:rsidRPr="00D23ECE" w:rsidRDefault="00CD2664" w:rsidP="00EE1860">
            <w:pPr>
              <w:pStyle w:val="Marks"/>
              <w:framePr w:hSpace="0" w:wrap="auto" w:hAnchor="text" w:xAlign="left" w:yAlign="inline"/>
            </w:pPr>
            <w:r>
              <w:t xml:space="preserve">(12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A1B7C" w:rsidRPr="00D23ECE" w14:paraId="1EE397B9" w14:textId="77777777" w:rsidTr="00EE186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807721" w14:textId="435EDE0A" w:rsidR="004A1B7C" w:rsidRDefault="00717F27" w:rsidP="00EE186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73E489C8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57BEDDE9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2650D3B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CF8ABC4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A836C6D" w14:textId="4603058C" w:rsidR="0080243C" w:rsidRDefault="0080243C" w:rsidP="00EE1860">
            <w:pPr>
              <w:pStyle w:val="TableHead"/>
              <w:framePr w:hSpace="0" w:wrap="auto" w:hAnchor="text" w:xAlign="left" w:yAlign="inline"/>
            </w:pPr>
          </w:p>
        </w:tc>
      </w:tr>
    </w:tbl>
    <w:p w14:paraId="47CA6053" w14:textId="77777777" w:rsidR="00416C5D" w:rsidRDefault="00416C5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14:paraId="766F320F" w14:textId="77777777" w:rsidTr="00AA039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B80742" w14:textId="32C61F2E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B4F42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C807A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99891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9DEE11E" w14:textId="30449FD2" w:rsidR="00CD2664" w:rsidRDefault="00CD2664" w:rsidP="00AA039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6538F">
              <w:t>D</w:t>
            </w:r>
            <w:r>
              <w:t>escriptor</w:t>
            </w:r>
          </w:p>
        </w:tc>
      </w:tr>
      <w:tr w:rsidR="00F42103" w:rsidRPr="00D23ECE" w14:paraId="05EAC045" w14:textId="77777777" w:rsidTr="00AA039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E05486" w14:textId="4BFB153E" w:rsidR="00F42103" w:rsidRPr="00416C5D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1761E3" w14:textId="77777777" w:rsidR="00F42103" w:rsidRDefault="00F42103" w:rsidP="00AA0390">
            <w:pPr>
              <w:pStyle w:val="Text"/>
            </w:pPr>
            <w:r>
              <w:t xml:space="preserve">Uses COL momentum formula along the line of centres using </w:t>
            </w:r>
            <w:r w:rsidRPr="00093412">
              <w:rPr>
                <w:i/>
              </w:rPr>
              <w:t>X</w:t>
            </w:r>
            <w:r>
              <w:t xml:space="preserve"> and </w:t>
            </w:r>
            <w:r w:rsidRPr="00093412">
              <w:rPr>
                <w:i/>
              </w:rPr>
              <w:t>Y</w:t>
            </w:r>
            <w:r>
              <w:t xml:space="preserve"> as the speeds of </w:t>
            </w:r>
            <w:r w:rsidRPr="00DA0892">
              <w:rPr>
                <w:i/>
              </w:rPr>
              <w:t>M</w:t>
            </w:r>
            <w:r>
              <w:t xml:space="preserve"> and </w:t>
            </w:r>
            <w:r w:rsidRPr="00DA0892">
              <w:rPr>
                <w:i/>
              </w:rPr>
              <w:t>N</w:t>
            </w:r>
            <w:r>
              <w:t xml:space="preserve"> in that same direction after the collision respectively:</w:t>
            </w:r>
          </w:p>
          <w:p w14:paraId="031306B4" w14:textId="57D819E2" w:rsidR="00F42103" w:rsidRPr="00A9110E" w:rsidRDefault="00C47486" w:rsidP="00AA0390">
            <w:pPr>
              <w:pStyle w:val="Text"/>
              <w:jc w:val="center"/>
            </w:pPr>
            <w:r w:rsidRPr="00C47486">
              <w:rPr>
                <w:position w:val="-10"/>
              </w:rPr>
              <w:object w:dxaOrig="3320" w:dyaOrig="300" w14:anchorId="70791914">
                <v:shape id="_x0000_i1066" type="#_x0000_t75" style="width:166.5pt;height:17.25pt" o:ole="">
                  <v:imagedata r:id="rId91" o:title=""/>
                </v:shape>
                <o:OLEObject Type="Embed" ProgID="Equation.DSMT4" ShapeID="_x0000_i1066" DrawAspect="Content" ObjectID="_1619253147" r:id="rId9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A36" w14:textId="77777777" w:rsidR="009656E0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M1</w:t>
            </w:r>
          </w:p>
          <w:p w14:paraId="0BF4D493" w14:textId="2EE86074" w:rsidR="00F42103" w:rsidRPr="00900013" w:rsidRDefault="00F42103" w:rsidP="00AA0390">
            <w:pPr>
              <w:pStyle w:val="Text"/>
              <w:jc w:val="center"/>
            </w:pPr>
            <w:r w:rsidRPr="00416C5D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BD330" w14:textId="016904E9" w:rsidR="00F42103" w:rsidRPr="00D23ECE" w:rsidRDefault="00F42103" w:rsidP="00AA0390">
            <w:pPr>
              <w:pStyle w:val="Text"/>
              <w:jc w:val="center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7131A35B" w14:textId="77777777" w:rsidR="00F42103" w:rsidRDefault="00F42103" w:rsidP="00AA0390">
            <w:pPr>
              <w:pStyle w:val="Text"/>
              <w:jc w:val="center"/>
            </w:pPr>
            <w:r>
              <w:t>8</w:t>
            </w:r>
            <w:r w:rsidRPr="00900013">
              <w:t>th</w:t>
            </w:r>
          </w:p>
          <w:p w14:paraId="1854BD31" w14:textId="77777777" w:rsidR="00F42103" w:rsidRPr="00C51529" w:rsidRDefault="00F42103" w:rsidP="00AA0390">
            <w:pPr>
              <w:pStyle w:val="Text"/>
              <w:jc w:val="center"/>
            </w:pPr>
            <w:r w:rsidRPr="005E557A">
              <w:t>Solve a wide range of problems involving oblique impacts between two spheres</w:t>
            </w:r>
          </w:p>
        </w:tc>
      </w:tr>
      <w:tr w:rsidR="00F42103" w:rsidRPr="00D23ECE" w14:paraId="301EF3EE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DEC4C6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22FB221" w14:textId="163BC1B1" w:rsidR="00F42103" w:rsidRDefault="00F42103" w:rsidP="00AA0390">
            <w:pPr>
              <w:pStyle w:val="Text"/>
            </w:pPr>
            <w:r>
              <w:t>Uses NEL formula</w:t>
            </w:r>
            <w:r w:rsidRPr="00C86AB5">
              <w:rPr>
                <w:position w:val="-6"/>
              </w:rPr>
              <w:object w:dxaOrig="100" w:dyaOrig="100" w14:anchorId="6CF35125">
                <v:shape id="_x0000_i1067" type="#_x0000_t75" style="width:5.25pt;height:5.25pt" o:ole="">
                  <v:imagedata r:id="rId93" o:title=""/>
                </v:shape>
                <o:OLEObject Type="Embed" ProgID="Equation.DSMT4" ShapeID="_x0000_i1067" DrawAspect="Content" ObjectID="_1619253148" r:id="rId94"/>
              </w:object>
            </w:r>
            <w:r>
              <w:t>along line of centres</w:t>
            </w:r>
          </w:p>
          <w:p w14:paraId="4AD1596E" w14:textId="6FEDD438" w:rsidR="00F42103" w:rsidRPr="00A9110E" w:rsidRDefault="00C47486" w:rsidP="00AA0390">
            <w:pPr>
              <w:pStyle w:val="Text"/>
              <w:jc w:val="center"/>
            </w:pPr>
            <w:r w:rsidRPr="00C47486">
              <w:rPr>
                <w:position w:val="-28"/>
              </w:rPr>
              <w:object w:dxaOrig="2940" w:dyaOrig="639" w14:anchorId="1041A1CC">
                <v:shape id="_x0000_i1068" type="#_x0000_t75" style="width:145.5pt;height:32.25pt" o:ole="">
                  <v:imagedata r:id="rId95" o:title=""/>
                </v:shape>
                <o:OLEObject Type="Embed" ProgID="Equation.DSMT4" ShapeID="_x0000_i1068" DrawAspect="Content" ObjectID="_1619253149" r:id="rId9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0A8B3" w14:textId="4FFAE11E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4CFC5" w14:textId="6EAEF1F6" w:rsidR="00F42103" w:rsidRPr="00D23ECE" w:rsidRDefault="00BA137A" w:rsidP="00AA0390">
            <w:pPr>
              <w:pStyle w:val="Text"/>
            </w:pPr>
            <w:r>
              <w:t>3.4</w:t>
            </w:r>
          </w:p>
        </w:tc>
        <w:tc>
          <w:tcPr>
            <w:tcW w:w="1843" w:type="dxa"/>
            <w:vMerge/>
          </w:tcPr>
          <w:p w14:paraId="1C136BE5" w14:textId="77777777" w:rsidR="00F42103" w:rsidRPr="00D23ECE" w:rsidRDefault="00F42103" w:rsidP="00AA0390">
            <w:pPr>
              <w:pStyle w:val="Text"/>
            </w:pPr>
          </w:p>
        </w:tc>
      </w:tr>
      <w:tr w:rsidR="00F42103" w:rsidRPr="00B70619" w14:paraId="2AE251BE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80C3BC" w14:textId="77777777" w:rsidR="00F42103" w:rsidRPr="00765BB0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E1C7B5" w14:textId="465BA38E" w:rsidR="00F42103" w:rsidRPr="002E1D92" w:rsidRDefault="00F42103" w:rsidP="00AA0390">
            <w:pPr>
              <w:pStyle w:val="Text"/>
              <w:jc w:val="center"/>
            </w:pPr>
            <w:r>
              <w:t xml:space="preserve">Solves these two equations simultaneously, and correctly for </w:t>
            </w:r>
            <w:r w:rsidRPr="0024483D">
              <w:rPr>
                <w:i/>
              </w:rPr>
              <w:t>X</w:t>
            </w:r>
            <w:r>
              <w:t xml:space="preserve">: </w:t>
            </w:r>
            <w:r>
              <w:br/>
            </w:r>
            <w:r w:rsidR="0064219A" w:rsidRPr="00C86AB5">
              <w:rPr>
                <w:position w:val="-22"/>
              </w:rPr>
              <w:object w:dxaOrig="3660" w:dyaOrig="580" w14:anchorId="5BEA8D46">
                <v:shape id="_x0000_i1069" type="#_x0000_t75" style="width:183pt;height:27.75pt" o:ole="">
                  <v:imagedata r:id="rId97" o:title=""/>
                </v:shape>
                <o:OLEObject Type="Embed" ProgID="Equation.DSMT4" ShapeID="_x0000_i1069" DrawAspect="Content" ObjectID="_1619253150" r:id="rId9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B73E60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0B7A0" w14:textId="09AC26F1" w:rsidR="00F42103" w:rsidRPr="00D23ECE" w:rsidRDefault="00F42103" w:rsidP="00AA039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13F14B4C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2099C770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66A32A" w14:textId="77777777" w:rsidR="00F42103" w:rsidRPr="00765BB0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78E647D" w14:textId="11CC276E" w:rsidR="00F42103" w:rsidRPr="00A16A7A" w:rsidRDefault="00F42103" w:rsidP="00AA0390">
            <w:pPr>
              <w:pStyle w:val="Text"/>
            </w:pPr>
            <w:r>
              <w:t xml:space="preserve">Uses NEL result relating to angle </w:t>
            </w:r>
            <w:r w:rsidRPr="00C86AB5">
              <w:rPr>
                <w:position w:val="-6"/>
              </w:rPr>
              <w:object w:dxaOrig="200" w:dyaOrig="260" w14:anchorId="06B1E749">
                <v:shape id="_x0000_i1070" type="#_x0000_t75" style="width:9pt;height:12.75pt" o:ole="">
                  <v:imagedata r:id="rId99" o:title=""/>
                </v:shape>
                <o:OLEObject Type="Embed" ProgID="Equation.DSMT4" ShapeID="_x0000_i1070" DrawAspect="Content" ObjectID="_1619253151" r:id="rId100"/>
              </w:object>
            </w:r>
            <w:r>
              <w:t xml:space="preserve"> made by </w:t>
            </w:r>
            <w:r>
              <w:rPr>
                <w:i/>
              </w:rPr>
              <w:t xml:space="preserve">N </w:t>
            </w:r>
            <w:r>
              <w:t xml:space="preserve">relative to the wall after the collision with it: </w:t>
            </w:r>
            <w:r w:rsidR="003904E9" w:rsidRPr="00C86AB5">
              <w:rPr>
                <w:position w:val="-8"/>
              </w:rPr>
              <w:object w:dxaOrig="2060" w:dyaOrig="340" w14:anchorId="722C1604">
                <v:shape id="_x0000_i1071" type="#_x0000_t75" style="width:103.5pt;height:18.75pt" o:ole="">
                  <v:imagedata r:id="rId101" o:title=""/>
                </v:shape>
                <o:OLEObject Type="Embed" ProgID="Equation.DSMT4" ShapeID="_x0000_i1071" DrawAspect="Content" ObjectID="_1619253152" r:id="rId10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1EE45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EA543" w14:textId="0AC42B35" w:rsidR="00F42103" w:rsidRDefault="00F42103" w:rsidP="00AA0390">
            <w:pPr>
              <w:pStyle w:val="Text"/>
            </w:pPr>
            <w:r>
              <w:t>3</w:t>
            </w:r>
            <w:r w:rsidR="00FD29B5">
              <w:t>.</w:t>
            </w:r>
            <w:r>
              <w:t>4</w:t>
            </w:r>
          </w:p>
        </w:tc>
        <w:tc>
          <w:tcPr>
            <w:tcW w:w="1843" w:type="dxa"/>
            <w:vMerge/>
          </w:tcPr>
          <w:p w14:paraId="79E6A6CC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42714972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84D9BF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A247DB" w14:textId="04B69F62" w:rsidR="00F42103" w:rsidRPr="00B348FA" w:rsidRDefault="00F42103" w:rsidP="00AA0390">
            <w:pPr>
              <w:pStyle w:val="Text"/>
            </w:pPr>
            <w:r>
              <w:t xml:space="preserve">After the collision with </w:t>
            </w:r>
            <w:r w:rsidRPr="00093412">
              <w:rPr>
                <w:i/>
              </w:rPr>
              <w:t>N</w:t>
            </w:r>
            <w:r>
              <w:t xml:space="preserve">, the perpendicular component of the velocity of </w:t>
            </w:r>
            <w:r w:rsidRPr="00093412">
              <w:rPr>
                <w:i/>
              </w:rPr>
              <w:t>M</w:t>
            </w:r>
            <w:r>
              <w:t xml:space="preserve"> is unchanged: </w:t>
            </w:r>
            <w:r w:rsidR="003904E9" w:rsidRPr="00C86AB5">
              <w:rPr>
                <w:position w:val="-8"/>
              </w:rPr>
              <w:object w:dxaOrig="1420" w:dyaOrig="340" w14:anchorId="6EB6DF8C">
                <v:shape id="_x0000_i1072" type="#_x0000_t75" style="width:70.5pt;height:18.75pt" o:ole="">
                  <v:imagedata r:id="rId103" o:title=""/>
                </v:shape>
                <o:OLEObject Type="Embed" ProgID="Equation.DSMT4" ShapeID="_x0000_i1072" DrawAspect="Content" ObjectID="_1619253153" r:id="rId10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B83BB" w14:textId="77777777" w:rsidR="00F42103" w:rsidRPr="00416C5D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9A1C8" w14:textId="7D138720" w:rsidR="00F42103" w:rsidRDefault="00F42103" w:rsidP="00AA0390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74F05171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39D6420A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1B7BC0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C67265B" w14:textId="3E14D1BD" w:rsidR="00F42103" w:rsidRDefault="00F42103" w:rsidP="00AA0390">
            <w:pPr>
              <w:pStyle w:val="Text"/>
            </w:pPr>
            <w:r>
              <w:t xml:space="preserve">The acute angle, </w:t>
            </w:r>
            <w:r w:rsidRPr="00C86AB5">
              <w:rPr>
                <w:position w:val="-6"/>
              </w:rPr>
              <w:object w:dxaOrig="220" w:dyaOrig="220" w14:anchorId="0CD3E4DD">
                <v:shape id="_x0000_i1073" type="#_x0000_t75" style="width:11.25pt;height:11.25pt" o:ole="">
                  <v:imagedata r:id="rId105" o:title=""/>
                </v:shape>
                <o:OLEObject Type="Embed" ProgID="Equation.DSMT4" ShapeID="_x0000_i1073" DrawAspect="Content" ObjectID="_1619253154" r:id="rId106"/>
              </w:object>
            </w:r>
            <w:r>
              <w:t xml:space="preserve">, from the line of centres made by </w:t>
            </w:r>
            <w:r w:rsidRPr="00093412">
              <w:rPr>
                <w:i/>
              </w:rPr>
              <w:t>M</w:t>
            </w:r>
            <w:r>
              <w:t xml:space="preserve"> after the collision, by trigonometry is thus:</w:t>
            </w:r>
          </w:p>
          <w:p w14:paraId="0C372DFB" w14:textId="75029902" w:rsidR="00F42103" w:rsidRPr="00A9110E" w:rsidRDefault="003904E9" w:rsidP="00AA0390">
            <w:pPr>
              <w:pStyle w:val="Text"/>
            </w:pPr>
            <w:r w:rsidRPr="003904E9">
              <w:rPr>
                <w:position w:val="-30"/>
              </w:rPr>
              <w:object w:dxaOrig="5660" w:dyaOrig="700" w14:anchorId="6517DC43">
                <v:shape id="_x0000_i1074" type="#_x0000_t75" style="width:282.75pt;height:34.5pt" o:ole="">
                  <v:imagedata r:id="rId107" o:title=""/>
                </v:shape>
                <o:OLEObject Type="Embed" ProgID="Equation.DSMT4" ShapeID="_x0000_i1074" DrawAspect="Content" ObjectID="_1619253155" r:id="rId108"/>
              </w:object>
            </w:r>
            <w:r w:rsidR="00F42103" w:rsidRPr="00A9110E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B9D26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87FAA" w14:textId="73BC3B1A" w:rsidR="00F42103" w:rsidRDefault="00F42103" w:rsidP="00AA0390">
            <w:pPr>
              <w:pStyle w:val="Text"/>
            </w:pPr>
            <w:r>
              <w:t>2</w:t>
            </w:r>
            <w:r w:rsidR="00FD29B5">
              <w:t>.</w:t>
            </w:r>
            <w:r>
              <w:t>1</w:t>
            </w:r>
          </w:p>
        </w:tc>
        <w:tc>
          <w:tcPr>
            <w:tcW w:w="1843" w:type="dxa"/>
            <w:vMerge/>
          </w:tcPr>
          <w:p w14:paraId="504673D3" w14:textId="77777777" w:rsidR="00F42103" w:rsidRPr="00B70619" w:rsidRDefault="00F42103" w:rsidP="00AA0390">
            <w:pPr>
              <w:pStyle w:val="Text"/>
            </w:pPr>
          </w:p>
        </w:tc>
      </w:tr>
    </w:tbl>
    <w:p w14:paraId="460BFFE8" w14:textId="77777777" w:rsidR="00C7523A" w:rsidRDefault="00C7523A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103" w:rsidRPr="00B70619" w14:paraId="25D97115" w14:textId="77777777" w:rsidTr="00A841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B0520C" w14:textId="37014049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487D16" w14:textId="1742B984" w:rsidR="00F42103" w:rsidRDefault="00F42103" w:rsidP="00A84101">
            <w:pPr>
              <w:pStyle w:val="Text"/>
            </w:pPr>
            <w:r>
              <w:t xml:space="preserve">Deduces from parallel line geometry if the paths are to be parallel after the collisions then: </w:t>
            </w:r>
            <w:r w:rsidR="00C47486" w:rsidRPr="003B3430">
              <w:rPr>
                <w:position w:val="-10"/>
              </w:rPr>
              <w:object w:dxaOrig="940" w:dyaOrig="300" w14:anchorId="5B93CD1F">
                <v:shape id="_x0000_i1075" type="#_x0000_t75" style="width:47.25pt;height:17.25pt" o:ole="">
                  <v:imagedata r:id="rId109" o:title=""/>
                </v:shape>
                <o:OLEObject Type="Embed" ProgID="Equation.DSMT4" ShapeID="_x0000_i1075" DrawAspect="Content" ObjectID="_1619253156" r:id="rId11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9009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950FB" w14:textId="176A3E55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 w:val="restart"/>
          </w:tcPr>
          <w:p w14:paraId="70D4915C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63F85558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3F372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B2F1476" w14:textId="451A3B33" w:rsidR="00F42103" w:rsidRDefault="00F42103" w:rsidP="00A84101">
            <w:pPr>
              <w:pStyle w:val="Text"/>
            </w:pPr>
            <w:r>
              <w:t xml:space="preserve">Thus: </w:t>
            </w:r>
            <w:r w:rsidR="00E573EB" w:rsidRPr="00C86AB5">
              <w:rPr>
                <w:position w:val="-22"/>
              </w:rPr>
              <w:object w:dxaOrig="3840" w:dyaOrig="620" w14:anchorId="405F42D6">
                <v:shape id="_x0000_i1076" type="#_x0000_t75" style="width:190.5pt;height:32.25pt" o:ole="">
                  <v:imagedata r:id="rId111" o:title=""/>
                </v:shape>
                <o:OLEObject Type="Embed" ProgID="Equation.DSMT4" ShapeID="_x0000_i1076" DrawAspect="Content" ObjectID="_1619253157" r:id="rId11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0C79D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69638" w14:textId="3FC7BAF6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1</w:t>
            </w:r>
          </w:p>
        </w:tc>
        <w:tc>
          <w:tcPr>
            <w:tcW w:w="1843" w:type="dxa"/>
            <w:vMerge/>
          </w:tcPr>
          <w:p w14:paraId="749DC76B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3FCE4B87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EF0C60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BA9EF0" w14:textId="1CA9DEA0" w:rsidR="00F42103" w:rsidRDefault="00F42103" w:rsidP="00A84101">
            <w:pPr>
              <w:pStyle w:val="Text"/>
            </w:pPr>
            <w:r>
              <w:t xml:space="preserve">Now substitutes </w:t>
            </w:r>
            <w:r w:rsidR="00E573EB" w:rsidRPr="00C86AB5">
              <w:rPr>
                <w:position w:val="-8"/>
              </w:rPr>
              <w:object w:dxaOrig="1140" w:dyaOrig="340" w14:anchorId="1319A64D">
                <v:shape id="_x0000_i1077" type="#_x0000_t75" style="width:57pt;height:18.75pt" o:ole="">
                  <v:imagedata r:id="rId113" o:title=""/>
                </v:shape>
                <o:OLEObject Type="Embed" ProgID="Equation.DSMT4" ShapeID="_x0000_i1077" DrawAspect="Content" ObjectID="_1619253158" r:id="rId114"/>
              </w:object>
            </w:r>
            <w:r>
              <w:t xml:space="preserve"> to give:</w:t>
            </w:r>
          </w:p>
          <w:p w14:paraId="33700B6B" w14:textId="4F58B078" w:rsidR="00F42103" w:rsidRPr="00A9110E" w:rsidRDefault="00E573EB" w:rsidP="00A84101">
            <w:pPr>
              <w:pStyle w:val="Text"/>
              <w:jc w:val="center"/>
            </w:pPr>
            <w:r w:rsidRPr="00E573EB">
              <w:rPr>
                <w:position w:val="-22"/>
              </w:rPr>
              <w:object w:dxaOrig="4080" w:dyaOrig="620" w14:anchorId="643BB4C4">
                <v:shape id="_x0000_i1078" type="#_x0000_t75" style="width:204.75pt;height:32.25pt" o:ole="">
                  <v:imagedata r:id="rId115" o:title=""/>
                </v:shape>
                <o:OLEObject Type="Embed" ProgID="Equation.DSMT4" ShapeID="_x0000_i1078" DrawAspect="Content" ObjectID="_1619253159" r:id="rId11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2E47B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3002" w14:textId="4F033122" w:rsidR="00F42103" w:rsidRDefault="00F42103" w:rsidP="00A84101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31A270CE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5360D50E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3458D3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408E3D" w14:textId="32FFAA89" w:rsidR="00F42103" w:rsidRDefault="00F42103" w:rsidP="00A84101">
            <w:pPr>
              <w:pStyle w:val="Text"/>
            </w:pPr>
            <w:r>
              <w:t xml:space="preserve">Hence: </w:t>
            </w:r>
            <w:r w:rsidR="00BB2681" w:rsidRPr="00C86AB5">
              <w:rPr>
                <w:position w:val="-22"/>
              </w:rPr>
              <w:object w:dxaOrig="3580" w:dyaOrig="580" w14:anchorId="1D458E6B">
                <v:shape id="_x0000_i1079" type="#_x0000_t75" style="width:179.25pt;height:27.75pt" o:ole="">
                  <v:imagedata r:id="rId117" o:title=""/>
                </v:shape>
                <o:OLEObject Type="Embed" ProgID="Equation.DSMT4" ShapeID="_x0000_i1079" DrawAspect="Content" ObjectID="_1619253160" r:id="rId11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D901B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  <w:r>
              <w:rPr>
                <w:b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E1C65" w14:textId="076FCE03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/>
          </w:tcPr>
          <w:p w14:paraId="13843E90" w14:textId="77777777" w:rsidR="00F42103" w:rsidRPr="00B70619" w:rsidRDefault="00F42103" w:rsidP="00A84101">
            <w:pPr>
              <w:pStyle w:val="Text"/>
            </w:pPr>
          </w:p>
        </w:tc>
      </w:tr>
      <w:tr w:rsidR="00CD2664" w:rsidRPr="00D23ECE" w14:paraId="39097D06" w14:textId="77777777" w:rsidTr="00A841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1E42919" w14:textId="7446676F" w:rsidR="00CD2664" w:rsidRPr="00D23ECE" w:rsidRDefault="00CD2664" w:rsidP="00A84101">
            <w:pPr>
              <w:pStyle w:val="Marks"/>
              <w:framePr w:hSpace="0" w:wrap="auto" w:hAnchor="text" w:xAlign="left" w:yAlign="inline"/>
            </w:pPr>
            <w:r>
              <w:t>(1</w:t>
            </w:r>
            <w:r w:rsidR="005648D5">
              <w:t>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7523A" w:rsidRPr="00D23ECE" w14:paraId="76F8EB8B" w14:textId="77777777" w:rsidTr="00A841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475C52" w14:textId="654B669D" w:rsidR="00C7523A" w:rsidRDefault="00717F27" w:rsidP="00A84101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48E3554D" w14:textId="77777777" w:rsidR="00866F21" w:rsidRDefault="00866F21" w:rsidP="00A84101">
            <w:pPr>
              <w:pStyle w:val="TableHead"/>
              <w:framePr w:hSpace="0" w:wrap="auto" w:hAnchor="text" w:xAlign="left" w:yAlign="inline"/>
              <w:jc w:val="left"/>
            </w:pPr>
          </w:p>
          <w:p w14:paraId="7E32177B" w14:textId="77777777" w:rsidR="00866F21" w:rsidRDefault="00866F21" w:rsidP="00A84101">
            <w:pPr>
              <w:pStyle w:val="TableHead"/>
              <w:framePr w:hSpace="0" w:wrap="auto" w:hAnchor="text" w:xAlign="left" w:yAlign="inline"/>
              <w:jc w:val="left"/>
            </w:pPr>
          </w:p>
          <w:p w14:paraId="2C2733BF" w14:textId="21026B12" w:rsidR="00866F21" w:rsidRDefault="00866F21" w:rsidP="00A84101">
            <w:pPr>
              <w:pStyle w:val="TableHead"/>
              <w:framePr w:hSpace="0" w:wrap="auto" w:hAnchor="text" w:xAlign="left" w:yAlign="inline"/>
            </w:pPr>
          </w:p>
        </w:tc>
      </w:tr>
    </w:tbl>
    <w:p w14:paraId="06B3F7F2" w14:textId="77777777" w:rsidR="00AD26B3" w:rsidRDefault="00AD26B3" w:rsidP="00C7523A">
      <w:bookmarkStart w:id="2" w:name="EOF"/>
      <w:bookmarkEnd w:id="2"/>
    </w:p>
    <w:sectPr w:rsidR="00AD26B3" w:rsidSect="00963385">
      <w:headerReference w:type="default" r:id="rId119"/>
      <w:footerReference w:type="default" r:id="rId12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ACC4" w14:textId="77777777" w:rsidR="00D365D5" w:rsidRDefault="00D365D5">
      <w:pPr>
        <w:spacing w:after="0" w:line="240" w:lineRule="auto"/>
      </w:pPr>
      <w:r>
        <w:separator/>
      </w:r>
    </w:p>
  </w:endnote>
  <w:endnote w:type="continuationSeparator" w:id="0">
    <w:p w14:paraId="3E47CBEC" w14:textId="77777777" w:rsidR="00D365D5" w:rsidRDefault="00D3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D59C" w14:textId="7099CA85" w:rsidR="00A96943" w:rsidRPr="00FE708D" w:rsidRDefault="00A96943" w:rsidP="00963385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438D5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1439C1D" w14:textId="66EE9E0D" w:rsidR="00A96943" w:rsidRDefault="00A96943" w:rsidP="00963385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B324391" wp14:editId="432A7F85">
          <wp:simplePos x="0" y="0"/>
          <wp:positionH relativeFrom="column">
            <wp:posOffset>-921385</wp:posOffset>
          </wp:positionH>
          <wp:positionV relativeFrom="paragraph">
            <wp:posOffset>-622631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C57E" w14:textId="77777777" w:rsidR="00D365D5" w:rsidRDefault="00D365D5">
      <w:pPr>
        <w:spacing w:after="0" w:line="240" w:lineRule="auto"/>
      </w:pPr>
      <w:r>
        <w:separator/>
      </w:r>
    </w:p>
  </w:footnote>
  <w:footnote w:type="continuationSeparator" w:id="0">
    <w:p w14:paraId="61941B28" w14:textId="77777777" w:rsidR="00D365D5" w:rsidRDefault="00D3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C72B" w14:textId="1D06EC51" w:rsidR="00A96943" w:rsidRPr="00986F7A" w:rsidRDefault="00A96943" w:rsidP="00986F7A">
    <w:pPr>
      <w:pStyle w:val="Lessontitle"/>
      <w:spacing w:before="240"/>
      <w:ind w:right="-567"/>
      <w:jc w:val="right"/>
      <w:rPr>
        <w:b/>
        <w:sz w:val="22"/>
        <w:szCs w:val="22"/>
      </w:rPr>
    </w:pPr>
    <w:r w:rsidRPr="00C7523A">
      <w:rPr>
        <w:noProof/>
        <w:szCs w:val="40"/>
      </w:rPr>
      <w:drawing>
        <wp:anchor distT="0" distB="0" distL="114300" distR="114300" simplePos="0" relativeHeight="251661312" behindDoc="1" locked="0" layoutInCell="1" allowOverlap="1" wp14:anchorId="39591EC8" wp14:editId="2AFEB49A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4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23A">
      <w:rPr>
        <w:szCs w:val="40"/>
      </w:rPr>
      <w:t>Mark scheme</w:t>
    </w:r>
    <w:r>
      <w:tab/>
    </w:r>
    <w:r>
      <w:rPr>
        <w:b/>
        <w:sz w:val="22"/>
        <w:szCs w:val="22"/>
      </w:rPr>
      <w:t xml:space="preserve">Further Mechanics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3908B8">
      <w:rPr>
        <w:rStyle w:val="TermCharacter"/>
      </w:rPr>
      <w:t>6</w:t>
    </w:r>
    <w:r>
      <w:rPr>
        <w:rStyle w:val="TermCharacter"/>
      </w:rPr>
      <w:t>: Elastic collisions in two dimensions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3466"/>
    <w:multiLevelType w:val="hybridMultilevel"/>
    <w:tmpl w:val="47862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6-06-2018 11:06:07"/>
  </w:docVars>
  <w:rsids>
    <w:rsidRoot w:val="00CD2664"/>
    <w:rsid w:val="00025FFB"/>
    <w:rsid w:val="00051A60"/>
    <w:rsid w:val="0007453B"/>
    <w:rsid w:val="000840B1"/>
    <w:rsid w:val="0008552C"/>
    <w:rsid w:val="00095B01"/>
    <w:rsid w:val="000B504F"/>
    <w:rsid w:val="000D2029"/>
    <w:rsid w:val="000F3989"/>
    <w:rsid w:val="00124754"/>
    <w:rsid w:val="001254AC"/>
    <w:rsid w:val="00133E44"/>
    <w:rsid w:val="00155AD7"/>
    <w:rsid w:val="0015656B"/>
    <w:rsid w:val="00191F43"/>
    <w:rsid w:val="001A61E7"/>
    <w:rsid w:val="001B4FAE"/>
    <w:rsid w:val="001C52DA"/>
    <w:rsid w:val="001F0317"/>
    <w:rsid w:val="002146C3"/>
    <w:rsid w:val="00223089"/>
    <w:rsid w:val="00226E8D"/>
    <w:rsid w:val="00231345"/>
    <w:rsid w:val="00241304"/>
    <w:rsid w:val="0024306C"/>
    <w:rsid w:val="002438D5"/>
    <w:rsid w:val="0025659C"/>
    <w:rsid w:val="00292776"/>
    <w:rsid w:val="00296276"/>
    <w:rsid w:val="00297108"/>
    <w:rsid w:val="00297539"/>
    <w:rsid w:val="002A6E16"/>
    <w:rsid w:val="002C0D93"/>
    <w:rsid w:val="002C0DB7"/>
    <w:rsid w:val="002C6116"/>
    <w:rsid w:val="002D2525"/>
    <w:rsid w:val="002E3666"/>
    <w:rsid w:val="00303C41"/>
    <w:rsid w:val="00305C3B"/>
    <w:rsid w:val="003904E9"/>
    <w:rsid w:val="003908B8"/>
    <w:rsid w:val="003A7086"/>
    <w:rsid w:val="003B3430"/>
    <w:rsid w:val="00414BA7"/>
    <w:rsid w:val="00414F86"/>
    <w:rsid w:val="00416C5D"/>
    <w:rsid w:val="00424C80"/>
    <w:rsid w:val="00430AE5"/>
    <w:rsid w:val="004406A6"/>
    <w:rsid w:val="00456193"/>
    <w:rsid w:val="004735C8"/>
    <w:rsid w:val="0049314F"/>
    <w:rsid w:val="004A1B7C"/>
    <w:rsid w:val="004D171A"/>
    <w:rsid w:val="004F2485"/>
    <w:rsid w:val="005135B8"/>
    <w:rsid w:val="00521C13"/>
    <w:rsid w:val="00535D29"/>
    <w:rsid w:val="005364A6"/>
    <w:rsid w:val="00563A09"/>
    <w:rsid w:val="005648D5"/>
    <w:rsid w:val="0056538F"/>
    <w:rsid w:val="005658F5"/>
    <w:rsid w:val="00571F7F"/>
    <w:rsid w:val="0058530C"/>
    <w:rsid w:val="005C495E"/>
    <w:rsid w:val="005F17D4"/>
    <w:rsid w:val="005F1B08"/>
    <w:rsid w:val="00613985"/>
    <w:rsid w:val="0063303B"/>
    <w:rsid w:val="0064219A"/>
    <w:rsid w:val="00646F7D"/>
    <w:rsid w:val="0065564C"/>
    <w:rsid w:val="006735CA"/>
    <w:rsid w:val="006A03F1"/>
    <w:rsid w:val="006A0FF7"/>
    <w:rsid w:val="006B2470"/>
    <w:rsid w:val="006C17A4"/>
    <w:rsid w:val="006D7667"/>
    <w:rsid w:val="006E01A5"/>
    <w:rsid w:val="006E722D"/>
    <w:rsid w:val="006F4690"/>
    <w:rsid w:val="007113B3"/>
    <w:rsid w:val="00717F27"/>
    <w:rsid w:val="00732992"/>
    <w:rsid w:val="007645AF"/>
    <w:rsid w:val="00780CE9"/>
    <w:rsid w:val="00785C26"/>
    <w:rsid w:val="007D2FA0"/>
    <w:rsid w:val="007E7691"/>
    <w:rsid w:val="007F209B"/>
    <w:rsid w:val="007F7680"/>
    <w:rsid w:val="0080243C"/>
    <w:rsid w:val="00804A9B"/>
    <w:rsid w:val="008163C1"/>
    <w:rsid w:val="0084294A"/>
    <w:rsid w:val="00844D0B"/>
    <w:rsid w:val="0086407F"/>
    <w:rsid w:val="00866F21"/>
    <w:rsid w:val="008A5F74"/>
    <w:rsid w:val="008B2675"/>
    <w:rsid w:val="008B4B12"/>
    <w:rsid w:val="008C0AE4"/>
    <w:rsid w:val="008D2126"/>
    <w:rsid w:val="008F3400"/>
    <w:rsid w:val="008F7617"/>
    <w:rsid w:val="00910337"/>
    <w:rsid w:val="009251E4"/>
    <w:rsid w:val="00927F9E"/>
    <w:rsid w:val="009309E6"/>
    <w:rsid w:val="00957BA6"/>
    <w:rsid w:val="0096128D"/>
    <w:rsid w:val="00961FDA"/>
    <w:rsid w:val="00963385"/>
    <w:rsid w:val="00964F56"/>
    <w:rsid w:val="009656E0"/>
    <w:rsid w:val="00986F7A"/>
    <w:rsid w:val="009B3199"/>
    <w:rsid w:val="009B4E6E"/>
    <w:rsid w:val="009C3978"/>
    <w:rsid w:val="00A4413A"/>
    <w:rsid w:val="00A6646B"/>
    <w:rsid w:val="00A84101"/>
    <w:rsid w:val="00A96943"/>
    <w:rsid w:val="00A97EE5"/>
    <w:rsid w:val="00AA0390"/>
    <w:rsid w:val="00AA3EBF"/>
    <w:rsid w:val="00AC4838"/>
    <w:rsid w:val="00AD26B3"/>
    <w:rsid w:val="00AF7E6B"/>
    <w:rsid w:val="00B0302E"/>
    <w:rsid w:val="00B13DB9"/>
    <w:rsid w:val="00B14976"/>
    <w:rsid w:val="00B202F7"/>
    <w:rsid w:val="00B2516E"/>
    <w:rsid w:val="00B44A73"/>
    <w:rsid w:val="00B54815"/>
    <w:rsid w:val="00B7753D"/>
    <w:rsid w:val="00B879FB"/>
    <w:rsid w:val="00B96335"/>
    <w:rsid w:val="00BA137A"/>
    <w:rsid w:val="00BA6497"/>
    <w:rsid w:val="00BB2681"/>
    <w:rsid w:val="00BD16D0"/>
    <w:rsid w:val="00C23C5B"/>
    <w:rsid w:val="00C30170"/>
    <w:rsid w:val="00C47486"/>
    <w:rsid w:val="00C557F0"/>
    <w:rsid w:val="00C6031E"/>
    <w:rsid w:val="00C6549F"/>
    <w:rsid w:val="00C7104C"/>
    <w:rsid w:val="00C7523A"/>
    <w:rsid w:val="00C86AB5"/>
    <w:rsid w:val="00C87684"/>
    <w:rsid w:val="00CC6581"/>
    <w:rsid w:val="00CD2664"/>
    <w:rsid w:val="00CF73B8"/>
    <w:rsid w:val="00D0668E"/>
    <w:rsid w:val="00D13838"/>
    <w:rsid w:val="00D22151"/>
    <w:rsid w:val="00D3374F"/>
    <w:rsid w:val="00D365D5"/>
    <w:rsid w:val="00D7744B"/>
    <w:rsid w:val="00DB25CA"/>
    <w:rsid w:val="00DE58FE"/>
    <w:rsid w:val="00E11576"/>
    <w:rsid w:val="00E152BA"/>
    <w:rsid w:val="00E15BA7"/>
    <w:rsid w:val="00E36C7A"/>
    <w:rsid w:val="00E573EB"/>
    <w:rsid w:val="00E80ABA"/>
    <w:rsid w:val="00EB2BDA"/>
    <w:rsid w:val="00EB3D69"/>
    <w:rsid w:val="00EC7DFD"/>
    <w:rsid w:val="00EE1860"/>
    <w:rsid w:val="00F42103"/>
    <w:rsid w:val="00F45E06"/>
    <w:rsid w:val="00F63213"/>
    <w:rsid w:val="00F65777"/>
    <w:rsid w:val="00F71515"/>
    <w:rsid w:val="00F9294D"/>
    <w:rsid w:val="00F93EB0"/>
    <w:rsid w:val="00F97D3E"/>
    <w:rsid w:val="00FA48B0"/>
    <w:rsid w:val="00FB1404"/>
    <w:rsid w:val="00FB6078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5E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266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2664"/>
    <w:rPr>
      <w:rFonts w:ascii="Arial" w:eastAsia="Calibri" w:hAnsi="Arial" w:cs="Times New Roman"/>
      <w:sz w:val="16"/>
    </w:rPr>
  </w:style>
  <w:style w:type="paragraph" w:customStyle="1" w:styleId="Lessontitle">
    <w:name w:val="Lesson title"/>
    <w:basedOn w:val="Normal"/>
    <w:next w:val="Normal"/>
    <w:qFormat/>
    <w:rsid w:val="00CD2664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CD2664"/>
    <w:rPr>
      <w:b/>
      <w:sz w:val="22"/>
      <w:szCs w:val="22"/>
    </w:rPr>
  </w:style>
  <w:style w:type="paragraph" w:customStyle="1" w:styleId="Text">
    <w:name w:val="Text"/>
    <w:basedOn w:val="Normal"/>
    <w:qFormat/>
    <w:rsid w:val="00CD2664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CD2664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CD2664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CD26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D2664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CD2664"/>
    <w:rPr>
      <w:color w:val="808080"/>
    </w:rPr>
  </w:style>
  <w:style w:type="paragraph" w:styleId="ListParagraph">
    <w:name w:val="List Paragraph"/>
    <w:basedOn w:val="Normal"/>
    <w:uiPriority w:val="34"/>
    <w:qFormat/>
    <w:rsid w:val="00CD266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6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6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664"/>
    <w:pPr>
      <w:spacing w:after="0" w:line="240" w:lineRule="auto"/>
    </w:pPr>
    <w:rPr>
      <w:rFonts w:ascii="Arial" w:hAnsi="Arial" w:cs="Segoe UI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64"/>
    <w:rPr>
      <w:rFonts w:ascii="Arial" w:eastAsia="Calibri" w:hAnsi="Arial" w:cs="Segoe UI"/>
      <w:sz w:val="28"/>
      <w:szCs w:val="18"/>
    </w:rPr>
  </w:style>
  <w:style w:type="paragraph" w:styleId="Revision">
    <w:name w:val="Revision"/>
    <w:hidden/>
    <w:uiPriority w:val="99"/>
    <w:semiHidden/>
    <w:rsid w:val="00CD26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TConvertedEquation">
    <w:name w:val="MTConvertedEquation"/>
    <w:basedOn w:val="DefaultParagraphFont"/>
    <w:rsid w:val="005F17D4"/>
  </w:style>
  <w:style w:type="paragraph" w:styleId="Title">
    <w:name w:val="Title"/>
    <w:basedOn w:val="Normal"/>
    <w:next w:val="Normal"/>
    <w:link w:val="TitleChar"/>
    <w:uiPriority w:val="10"/>
    <w:qFormat/>
    <w:rsid w:val="009633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header" Target="header1.xml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229A-58A2-4FC6-B02D-465AAD7A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FE4A87A</Template>
  <TotalTime>0</TotalTime>
  <Pages>9</Pages>
  <Words>958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2019-05-13T10:44:00Z</dcterms:created>
  <dcterms:modified xsi:type="dcterms:W3CDTF">2019-05-13T10:44:00Z</dcterms:modified>
</cp:coreProperties>
</file>