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2EE10" w14:textId="459B6BAC" w:rsidR="00EE1593" w:rsidRDefault="00EE1593" w:rsidP="00677D04">
      <w:pPr>
        <w:pStyle w:val="Exercisequestion"/>
      </w:pPr>
      <w:bookmarkStart w:id="0" w:name="_GoBack"/>
      <w:bookmarkEnd w:id="0"/>
      <w:r>
        <w:rPr>
          <w:b/>
        </w:rPr>
        <w:t>1</w:t>
      </w:r>
      <w:r>
        <w:tab/>
      </w:r>
      <w:r w:rsidRPr="00805E7C">
        <w:t xml:space="preserve">A small </w:t>
      </w:r>
      <w:r>
        <w:t>smooth</w:t>
      </w:r>
      <w:r w:rsidRPr="00805E7C">
        <w:t xml:space="preserve"> ball</w:t>
      </w:r>
      <w:r>
        <w:t xml:space="preserve"> of mass </w:t>
      </w:r>
      <w:r w:rsidRPr="00513634">
        <w:rPr>
          <w:i/>
        </w:rPr>
        <w:t>m</w:t>
      </w:r>
      <w:r>
        <w:t xml:space="preserve"> kg</w:t>
      </w:r>
      <w:r w:rsidRPr="00805E7C">
        <w:t xml:space="preserve"> is</w:t>
      </w:r>
      <w:r>
        <w:t xml:space="preserve"> </w:t>
      </w:r>
      <w:r w:rsidRPr="00805E7C">
        <w:t xml:space="preserve">dropped from a </w:t>
      </w:r>
      <w:r w:rsidR="00603D1F">
        <w:t xml:space="preserve">point </w:t>
      </w:r>
      <w:r>
        <w:t>above a smooth inclined plane. The ball falls freely under gravity until it hits the plane.</w:t>
      </w:r>
    </w:p>
    <w:p w14:paraId="0F93A180" w14:textId="533CF4D4" w:rsidR="00EE1593" w:rsidRDefault="00EE1593" w:rsidP="00677D04">
      <w:pPr>
        <w:pStyle w:val="ExerciseText"/>
      </w:pPr>
      <w:r>
        <w:t>The plane is inclined at 30</w:t>
      </w:r>
      <w:r>
        <w:rPr>
          <w:vertAlign w:val="superscript"/>
        </w:rPr>
        <w:t>o</w:t>
      </w:r>
      <w:r>
        <w:t xml:space="preserve"> to the horizontal as shown in the diagram below.</w:t>
      </w:r>
    </w:p>
    <w:p w14:paraId="25D78508" w14:textId="38DECC78" w:rsidR="00983643" w:rsidRPr="00DD6E2D" w:rsidRDefault="00776F98" w:rsidP="005F57BC">
      <w:pPr>
        <w:pStyle w:val="ExerciseText"/>
        <w:spacing w:before="240"/>
        <w:jc w:val="center"/>
        <w:rPr>
          <w:rStyle w:val="CommentReference"/>
          <w:sz w:val="22"/>
        </w:rPr>
      </w:pPr>
      <w:r>
        <w:rPr>
          <w:noProof/>
          <w:szCs w:val="16"/>
        </w:rPr>
        <w:drawing>
          <wp:inline distT="0" distB="0" distL="0" distR="0" wp14:anchorId="5656E72B" wp14:editId="73C34EF4">
            <wp:extent cx="2754216" cy="1570160"/>
            <wp:effectExtent l="0" t="0" r="825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61013_Q2_Plane_Inclined_30degre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126" cy="1586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F7EC6" w14:textId="5C799647" w:rsidR="00EE1593" w:rsidRDefault="00EE1593" w:rsidP="007E0606">
      <w:pPr>
        <w:pStyle w:val="ExerciseText"/>
        <w:spacing w:before="240"/>
      </w:pPr>
      <w:r>
        <w:t xml:space="preserve">The coefficient of restitution between the ball and the plane is </w:t>
      </w:r>
      <w:r w:rsidRPr="00371146">
        <w:rPr>
          <w:i/>
        </w:rPr>
        <w:t>e</w:t>
      </w:r>
    </w:p>
    <w:p w14:paraId="0D8F76C8" w14:textId="77777777" w:rsidR="00EE1593" w:rsidRDefault="00EE1593" w:rsidP="004C6236">
      <w:pPr>
        <w:pStyle w:val="ExerciseText"/>
      </w:pPr>
      <w:r>
        <w:t>It is known that the kinetic energy of the ball immediately before impact and the kinetic energy of the ball immediately after impact are in the ratio 12:7 respectively.</w:t>
      </w:r>
    </w:p>
    <w:p w14:paraId="53CC8C14" w14:textId="5886BDB6" w:rsidR="00EE1593" w:rsidRDefault="00EE1593" w:rsidP="007A1A49">
      <w:pPr>
        <w:pStyle w:val="ExerciseText"/>
        <w:tabs>
          <w:tab w:val="left" w:pos="7938"/>
        </w:tabs>
        <w:rPr>
          <w:b/>
        </w:rPr>
      </w:pPr>
      <w:r>
        <w:t xml:space="preserve">Find the value of </w:t>
      </w:r>
      <w:r>
        <w:rPr>
          <w:i/>
        </w:rPr>
        <w:t>e</w:t>
      </w:r>
      <w:r w:rsidR="007B066C">
        <w:tab/>
      </w:r>
      <w:r w:rsidRPr="006768F6">
        <w:rPr>
          <w:b/>
        </w:rPr>
        <w:t>(</w:t>
      </w:r>
      <w:r>
        <w:rPr>
          <w:b/>
        </w:rPr>
        <w:t>6</w:t>
      </w:r>
      <w:r w:rsidRPr="006768F6">
        <w:rPr>
          <w:b/>
        </w:rPr>
        <w:t xml:space="preserve"> marks)</w:t>
      </w:r>
    </w:p>
    <w:p w14:paraId="0FECDCBB" w14:textId="77777777" w:rsidR="00EE1593" w:rsidRDefault="00EE1593" w:rsidP="00FB5B33">
      <w:pPr>
        <w:pStyle w:val="Exercisequestion"/>
      </w:pPr>
      <w:r>
        <w:rPr>
          <w:b/>
        </w:rPr>
        <w:t>2</w:t>
      </w:r>
      <w:r>
        <w:tab/>
        <w:t>A small smooth sphere of mass 0.2 kg is moving with velocity (7</w:t>
      </w:r>
      <w:r>
        <w:rPr>
          <w:b/>
        </w:rPr>
        <w:t>i</w:t>
      </w:r>
      <w:r>
        <w:t xml:space="preserve"> + 10</w:t>
      </w:r>
      <w:r>
        <w:rPr>
          <w:b/>
        </w:rPr>
        <w:t>j</w:t>
      </w:r>
      <w:r>
        <w:t>) m s</w:t>
      </w:r>
      <w:r>
        <w:rPr>
          <w:vertAlign w:val="superscript"/>
        </w:rPr>
        <w:t>-1</w:t>
      </w:r>
      <w:r>
        <w:t xml:space="preserve"> when it collides with a smooth wall.</w:t>
      </w:r>
    </w:p>
    <w:p w14:paraId="0CDCA38A" w14:textId="6BAA581B" w:rsidR="00EE1593" w:rsidRDefault="00EE1593" w:rsidP="00FB5B33">
      <w:pPr>
        <w:pStyle w:val="ExerciseText"/>
      </w:pPr>
      <w:r>
        <w:t>The sphere rebounds from the wall with velocity (2</w:t>
      </w:r>
      <w:r>
        <w:rPr>
          <w:b/>
        </w:rPr>
        <w:t>i</w:t>
      </w:r>
      <w:r>
        <w:t xml:space="preserve"> – 2</w:t>
      </w:r>
      <w:r>
        <w:rPr>
          <w:b/>
        </w:rPr>
        <w:t>j</w:t>
      </w:r>
      <w:r>
        <w:t>) m s</w:t>
      </w:r>
      <w:r>
        <w:rPr>
          <w:vertAlign w:val="superscript"/>
        </w:rPr>
        <w:t>-1</w:t>
      </w:r>
    </w:p>
    <w:p w14:paraId="1A50A441" w14:textId="3C6FAF36" w:rsidR="006F0F5E" w:rsidRPr="00313E34" w:rsidRDefault="00EE1593" w:rsidP="00A8216E">
      <w:pPr>
        <w:pStyle w:val="Exercisesubquestion"/>
      </w:pPr>
      <w:r w:rsidRPr="00FB5B33">
        <w:rPr>
          <w:b/>
        </w:rPr>
        <w:t>a</w:t>
      </w:r>
      <w:r w:rsidR="00FB5B33" w:rsidRPr="00FB5B33">
        <w:rPr>
          <w:b/>
        </w:rPr>
        <w:tab/>
      </w:r>
      <w:r w:rsidRPr="006768F6">
        <w:rPr>
          <w:b/>
        </w:rPr>
        <w:t>i</w:t>
      </w:r>
      <w:r>
        <w:tab/>
        <w:t>Find the magnitude of the impulse received by the sphere.</w:t>
      </w:r>
      <w:r>
        <w:tab/>
      </w:r>
      <w:r w:rsidR="006F0F5E" w:rsidRPr="006768F6">
        <w:rPr>
          <w:b/>
        </w:rPr>
        <w:t>(</w:t>
      </w:r>
      <w:r w:rsidR="006F0F5E">
        <w:rPr>
          <w:b/>
        </w:rPr>
        <w:t>3</w:t>
      </w:r>
      <w:r w:rsidR="006F0F5E" w:rsidRPr="006768F6">
        <w:rPr>
          <w:b/>
        </w:rPr>
        <w:t xml:space="preserve"> mark</w:t>
      </w:r>
      <w:r w:rsidR="006F0F5E">
        <w:rPr>
          <w:b/>
        </w:rPr>
        <w:t>s</w:t>
      </w:r>
      <w:r w:rsidR="006F0F5E" w:rsidRPr="006768F6">
        <w:rPr>
          <w:b/>
        </w:rPr>
        <w:t>)</w:t>
      </w:r>
    </w:p>
    <w:p w14:paraId="66CDA994" w14:textId="7039408C" w:rsidR="00EE1593" w:rsidRPr="00313E34" w:rsidRDefault="00EE1593" w:rsidP="004346EB">
      <w:pPr>
        <w:pStyle w:val="Exercisesubsubquestion"/>
      </w:pPr>
      <w:r w:rsidRPr="006768F6">
        <w:rPr>
          <w:b/>
        </w:rPr>
        <w:t>ii</w:t>
      </w:r>
      <w:r>
        <w:tab/>
        <w:t>Express the direction of this impulse as a unit vector</w:t>
      </w:r>
      <w:r w:rsidR="00C433DC">
        <w:t>.</w:t>
      </w:r>
      <w:r>
        <w:tab/>
      </w:r>
      <w:r w:rsidRPr="006768F6">
        <w:rPr>
          <w:b/>
        </w:rPr>
        <w:t>(</w:t>
      </w:r>
      <w:r w:rsidR="006F0F5E">
        <w:rPr>
          <w:b/>
        </w:rPr>
        <w:t>2</w:t>
      </w:r>
      <w:r w:rsidRPr="006768F6">
        <w:rPr>
          <w:b/>
        </w:rPr>
        <w:t xml:space="preserve"> mark</w:t>
      </w:r>
      <w:r w:rsidR="00490DC5">
        <w:rPr>
          <w:b/>
        </w:rPr>
        <w:t>s</w:t>
      </w:r>
      <w:r w:rsidRPr="006768F6">
        <w:rPr>
          <w:b/>
        </w:rPr>
        <w:t>)</w:t>
      </w:r>
    </w:p>
    <w:p w14:paraId="7AEF9031" w14:textId="0F1F5A39" w:rsidR="00EE1593" w:rsidRDefault="00EE1593" w:rsidP="00C75113">
      <w:pPr>
        <w:pStyle w:val="Exercisesubquestion"/>
      </w:pPr>
      <w:r w:rsidRPr="006768F6">
        <w:rPr>
          <w:b/>
        </w:rPr>
        <w:t>b</w:t>
      </w:r>
      <w:r w:rsidR="00A93CC8">
        <w:tab/>
        <w:t>F</w:t>
      </w:r>
      <w:r>
        <w:t>ind the coefficient of restitution b</w:t>
      </w:r>
      <w:r w:rsidR="00C75113">
        <w:t>etween the sphere and the wall.</w:t>
      </w:r>
      <w:r w:rsidR="00C75113">
        <w:tab/>
      </w:r>
      <w:r w:rsidRPr="006768F6">
        <w:rPr>
          <w:b/>
        </w:rPr>
        <w:t>(5 marks)</w:t>
      </w:r>
    </w:p>
    <w:p w14:paraId="537BAA8D" w14:textId="77777777" w:rsidR="00EE1593" w:rsidRDefault="00EE1593" w:rsidP="00EE1593">
      <w:pPr>
        <w:spacing w:before="0" w:after="0"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</w:p>
    <w:p w14:paraId="4A4ABBB6" w14:textId="77777777" w:rsidR="00EE1593" w:rsidRPr="00B51066" w:rsidRDefault="00EE1593" w:rsidP="00EE1593">
      <w:pPr>
        <w:tabs>
          <w:tab w:val="left" w:pos="7938"/>
        </w:tabs>
        <w:spacing w:before="480" w:after="120"/>
        <w:ind w:left="340"/>
        <w:rPr>
          <w:rFonts w:ascii="Times New Roman" w:hAnsi="Times New Roman"/>
          <w:sz w:val="2"/>
          <w:szCs w:val="22"/>
        </w:rPr>
      </w:pPr>
    </w:p>
    <w:p w14:paraId="301022D0" w14:textId="77777777" w:rsidR="00EE1593" w:rsidRDefault="00EE1593" w:rsidP="008513A0">
      <w:pPr>
        <w:pStyle w:val="Exercisequestion"/>
        <w:spacing w:before="280"/>
      </w:pPr>
      <w:r w:rsidRPr="006768F6">
        <w:rPr>
          <w:b/>
        </w:rPr>
        <w:t>3</w:t>
      </w:r>
      <w:r>
        <w:tab/>
        <w:t xml:space="preserve">A smooth uniform sphere </w:t>
      </w:r>
      <w:r w:rsidRPr="00D41BE9">
        <w:rPr>
          <w:i/>
        </w:rPr>
        <w:t>P</w:t>
      </w:r>
      <w:r>
        <w:t xml:space="preserve"> of mass 3</w:t>
      </w:r>
      <w:r w:rsidRPr="00D41BE9">
        <w:rPr>
          <w:i/>
        </w:rPr>
        <w:t>m</w:t>
      </w:r>
      <w:r>
        <w:t xml:space="preserve"> kg collides obliquely with a smooth uniform sphere </w:t>
      </w:r>
      <w:r>
        <w:rPr>
          <w:i/>
        </w:rPr>
        <w:t>Q</w:t>
      </w:r>
      <w:r>
        <w:t xml:space="preserve"> of mass 5</w:t>
      </w:r>
      <w:r w:rsidRPr="00D41BE9">
        <w:rPr>
          <w:i/>
        </w:rPr>
        <w:t>m</w:t>
      </w:r>
      <w:r>
        <w:t xml:space="preserve"> kg.</w:t>
      </w:r>
    </w:p>
    <w:p w14:paraId="76145C67" w14:textId="77777777" w:rsidR="00EE1593" w:rsidRDefault="00EE1593" w:rsidP="00B51066">
      <w:pPr>
        <w:pStyle w:val="ExerciseText"/>
      </w:pPr>
      <w:r>
        <w:t>Both spheres have equal radii.</w:t>
      </w:r>
    </w:p>
    <w:p w14:paraId="0629C944" w14:textId="707597E3" w:rsidR="00EE1593" w:rsidRDefault="00EE1593" w:rsidP="00B51066">
      <w:pPr>
        <w:pStyle w:val="ExerciseText"/>
      </w:pPr>
      <w:r>
        <w:t xml:space="preserve">Immediately before the collision </w:t>
      </w:r>
      <w:r>
        <w:rPr>
          <w:i/>
        </w:rPr>
        <w:t xml:space="preserve">P </w:t>
      </w:r>
      <w:r>
        <w:t>is moving with a speed of 4 m s</w:t>
      </w:r>
      <w:r>
        <w:rPr>
          <w:vertAlign w:val="superscript"/>
        </w:rPr>
        <w:t>-1</w:t>
      </w:r>
      <w:r>
        <w:t xml:space="preserve"> in a direction at an angle of </w:t>
      </w:r>
      <w:r w:rsidR="007B1978" w:rsidRPr="007B1978">
        <w:rPr>
          <w:position w:val="-6"/>
        </w:rPr>
        <w:object w:dxaOrig="220" w:dyaOrig="220" w14:anchorId="6FC0A7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8" o:title=""/>
          </v:shape>
          <o:OLEObject Type="Embed" ProgID="Equation.DSMT4" ShapeID="_x0000_i1025" DrawAspect="Content" ObjectID="_1619253003" r:id="rId9"/>
        </w:object>
      </w:r>
      <w:r>
        <w:t xml:space="preserve"> to the line of centres of the two spheres and </w:t>
      </w:r>
      <w:r>
        <w:rPr>
          <w:i/>
        </w:rPr>
        <w:t xml:space="preserve">Q </w:t>
      </w:r>
      <w:r>
        <w:t>is moving with a speed of 2 m s</w:t>
      </w:r>
      <w:r>
        <w:rPr>
          <w:vertAlign w:val="superscript"/>
        </w:rPr>
        <w:t>-1</w:t>
      </w:r>
      <w:r>
        <w:t xml:space="preserve"> in a direction at an angle of </w:t>
      </w:r>
      <w:r w:rsidR="007B1978" w:rsidRPr="007B1978">
        <w:rPr>
          <w:position w:val="-10"/>
        </w:rPr>
        <w:object w:dxaOrig="240" w:dyaOrig="300" w14:anchorId="18CDA5FC">
          <v:shape id="_x0000_i1026" type="#_x0000_t75" style="width:13.5pt;height:15pt" o:ole="">
            <v:imagedata r:id="rId10" o:title=""/>
          </v:shape>
          <o:OLEObject Type="Embed" ProgID="Equation.DSMT4" ShapeID="_x0000_i1026" DrawAspect="Content" ObjectID="_1619253004" r:id="rId11"/>
        </w:object>
      </w:r>
      <w:r>
        <w:t xml:space="preserve"> to the line of centres, as shown in the diagram below.</w:t>
      </w:r>
    </w:p>
    <w:p w14:paraId="0C1AF446" w14:textId="2AF3FAF2" w:rsidR="00EE1593" w:rsidRDefault="001168E0" w:rsidP="005F57BC">
      <w:pPr>
        <w:pStyle w:val="Exercisequestion"/>
        <w:spacing w:before="240"/>
        <w:jc w:val="center"/>
      </w:pPr>
      <w:r>
        <w:rPr>
          <w:noProof/>
        </w:rPr>
        <w:drawing>
          <wp:inline distT="0" distB="0" distL="0" distR="0" wp14:anchorId="6CEEEBC8" wp14:editId="7B6B7787">
            <wp:extent cx="2511845" cy="1539050"/>
            <wp:effectExtent l="0" t="0" r="3175" b="444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61013_Q3_Collision of two sphere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820" cy="1559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9C83F" w14:textId="1E882446" w:rsidR="00EE1593" w:rsidRPr="00810085" w:rsidRDefault="00EE1593" w:rsidP="00DD63BD">
      <w:pPr>
        <w:pStyle w:val="ExerciseText"/>
        <w:spacing w:before="240"/>
      </w:pPr>
      <w:r>
        <w:t xml:space="preserve">It is known that </w:t>
      </w:r>
      <w:r w:rsidR="007B1978" w:rsidRPr="007B1978">
        <w:rPr>
          <w:position w:val="-22"/>
        </w:rPr>
        <w:object w:dxaOrig="980" w:dyaOrig="580" w14:anchorId="08F01033">
          <v:shape id="_x0000_i1027" type="#_x0000_t75" style="width:48.75pt;height:27.75pt" o:ole="">
            <v:imagedata r:id="rId13" o:title=""/>
          </v:shape>
          <o:OLEObject Type="Embed" ProgID="Equation.DSMT4" ShapeID="_x0000_i1027" DrawAspect="Content" ObjectID="_1619253005" r:id="rId14"/>
        </w:object>
      </w:r>
      <w:r>
        <w:t xml:space="preserve"> and </w:t>
      </w:r>
      <w:r w:rsidR="007B1978" w:rsidRPr="007B1978">
        <w:rPr>
          <w:position w:val="-22"/>
        </w:rPr>
        <w:object w:dxaOrig="960" w:dyaOrig="580" w14:anchorId="1119D3F8">
          <v:shape id="_x0000_i1028" type="#_x0000_t75" style="width:48.75pt;height:27.75pt" o:ole="">
            <v:imagedata r:id="rId15" o:title=""/>
          </v:shape>
          <o:OLEObject Type="Embed" ProgID="Equation.DSMT4" ShapeID="_x0000_i1028" DrawAspect="Content" ObjectID="_1619253006" r:id="rId16"/>
        </w:object>
      </w:r>
      <w:r>
        <w:t xml:space="preserve"> and the coefficient of restitution between the spheres is 0.52</w:t>
      </w:r>
    </w:p>
    <w:p w14:paraId="5523CFCF" w14:textId="26C25451" w:rsidR="00EE1593" w:rsidRPr="00810085" w:rsidRDefault="00EE1593" w:rsidP="00F56013">
      <w:pPr>
        <w:pStyle w:val="Exercisesubquestion"/>
      </w:pPr>
      <w:r w:rsidRPr="00792CB5">
        <w:rPr>
          <w:b/>
        </w:rPr>
        <w:t>a</w:t>
      </w:r>
      <w:r>
        <w:tab/>
        <w:t xml:space="preserve">Given that 3 joules of kinetic energy is lost in the collision find, correct to 3 significant figures, the value of </w:t>
      </w:r>
      <w:r w:rsidRPr="007E734B">
        <w:rPr>
          <w:i/>
        </w:rPr>
        <w:t>m</w:t>
      </w:r>
      <w:r>
        <w:tab/>
      </w:r>
      <w:r w:rsidRPr="00792CB5">
        <w:rPr>
          <w:b/>
        </w:rPr>
        <w:t>(8 marks)</w:t>
      </w:r>
    </w:p>
    <w:p w14:paraId="59E81782" w14:textId="08F1D8BE" w:rsidR="00EE1593" w:rsidRDefault="00EE1593" w:rsidP="004346EB">
      <w:pPr>
        <w:pStyle w:val="Exercisesubquestion"/>
        <w:rPr>
          <w:b/>
        </w:rPr>
      </w:pPr>
      <w:r w:rsidRPr="00792CB5">
        <w:rPr>
          <w:b/>
        </w:rPr>
        <w:t>b</w:t>
      </w:r>
      <w:r w:rsidR="00A93CC8">
        <w:tab/>
        <w:t>F</w:t>
      </w:r>
      <w:r>
        <w:t xml:space="preserve">ind the magnitude of the impulse exerted by </w:t>
      </w:r>
      <w:r w:rsidRPr="007E734B">
        <w:rPr>
          <w:i/>
        </w:rPr>
        <w:t>Q</w:t>
      </w:r>
      <w:r>
        <w:t xml:space="preserve"> on </w:t>
      </w:r>
      <w:r w:rsidRPr="007E734B">
        <w:rPr>
          <w:i/>
        </w:rPr>
        <w:t>P</w:t>
      </w:r>
      <w:r>
        <w:tab/>
      </w:r>
      <w:r w:rsidRPr="00474CB7">
        <w:rPr>
          <w:b/>
        </w:rPr>
        <w:t>(3 marks)</w:t>
      </w:r>
    </w:p>
    <w:p w14:paraId="37DABD54" w14:textId="77777777" w:rsidR="00EE1593" w:rsidRDefault="00EE1593" w:rsidP="00EE1593">
      <w:pPr>
        <w:spacing w:before="0" w:after="0"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</w:p>
    <w:p w14:paraId="5D9E16F5" w14:textId="77777777" w:rsidR="00EE1593" w:rsidRPr="00263638" w:rsidRDefault="00EE1593" w:rsidP="00EE1593">
      <w:pPr>
        <w:tabs>
          <w:tab w:val="left" w:pos="340"/>
          <w:tab w:val="left" w:pos="680"/>
          <w:tab w:val="left" w:pos="1021"/>
          <w:tab w:val="left" w:pos="7938"/>
        </w:tabs>
        <w:spacing w:before="0" w:line="280" w:lineRule="atLeast"/>
        <w:ind w:left="907" w:hanging="567"/>
        <w:rPr>
          <w:rFonts w:ascii="Times New Roman" w:hAnsi="Times New Roman"/>
          <w:sz w:val="2"/>
          <w:szCs w:val="22"/>
        </w:rPr>
      </w:pPr>
    </w:p>
    <w:p w14:paraId="14E38DDF" w14:textId="1F9BD23A" w:rsidR="00EE1593" w:rsidRDefault="00EE1593" w:rsidP="008513A0">
      <w:pPr>
        <w:tabs>
          <w:tab w:val="left" w:pos="340"/>
          <w:tab w:val="left" w:pos="680"/>
          <w:tab w:val="left" w:pos="1021"/>
        </w:tabs>
        <w:spacing w:before="280" w:after="120"/>
        <w:ind w:left="340" w:right="1701" w:hanging="340"/>
        <w:rPr>
          <w:rFonts w:ascii="Times New Roman" w:hAnsi="Times New Roman"/>
          <w:sz w:val="22"/>
          <w:szCs w:val="22"/>
        </w:rPr>
      </w:pPr>
      <w:r w:rsidRPr="004A0D70">
        <w:rPr>
          <w:rFonts w:ascii="Times New Roman" w:hAnsi="Times New Roman"/>
          <w:b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ab/>
        <w:t xml:space="preserve">Two infinitely long, smooth vertical walls, </w:t>
      </w:r>
      <w:r w:rsidRPr="00F93432">
        <w:rPr>
          <w:rFonts w:ascii="Times New Roman" w:hAnsi="Times New Roman"/>
          <w:i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 xml:space="preserve"> and </w:t>
      </w:r>
      <w:r>
        <w:rPr>
          <w:rFonts w:ascii="Times New Roman" w:hAnsi="Times New Roman"/>
          <w:i/>
          <w:sz w:val="22"/>
          <w:szCs w:val="22"/>
        </w:rPr>
        <w:t>B</w:t>
      </w:r>
      <w:r>
        <w:rPr>
          <w:rFonts w:ascii="Times New Roman" w:hAnsi="Times New Roman"/>
          <w:sz w:val="22"/>
          <w:szCs w:val="22"/>
        </w:rPr>
        <w:t>, are fixed on a smooth horizontal surface and intersect at an angle of 135</w:t>
      </w:r>
      <w:r>
        <w:rPr>
          <w:rFonts w:ascii="Times New Roman" w:hAnsi="Times New Roman"/>
          <w:sz w:val="22"/>
          <w:szCs w:val="22"/>
          <w:vertAlign w:val="superscript"/>
        </w:rPr>
        <w:t>o</w:t>
      </w:r>
      <w:r>
        <w:rPr>
          <w:rFonts w:ascii="Times New Roman" w:hAnsi="Times New Roman"/>
          <w:sz w:val="22"/>
          <w:szCs w:val="22"/>
        </w:rPr>
        <w:t>. A smooth sphere of mass 0.25 kg is projected across the surface towards wall A with a speed of 3 m s</w:t>
      </w:r>
      <w:r>
        <w:rPr>
          <w:rFonts w:ascii="Times New Roman" w:hAnsi="Times New Roman"/>
          <w:sz w:val="22"/>
          <w:szCs w:val="22"/>
          <w:vertAlign w:val="superscript"/>
        </w:rPr>
        <w:t>-1</w:t>
      </w:r>
      <w:r>
        <w:rPr>
          <w:rFonts w:ascii="Times New Roman" w:hAnsi="Times New Roman"/>
          <w:sz w:val="22"/>
          <w:szCs w:val="22"/>
        </w:rPr>
        <w:t xml:space="preserve"> and at an angle of 60</w:t>
      </w:r>
      <w:r>
        <w:rPr>
          <w:rFonts w:ascii="Times New Roman" w:hAnsi="Times New Roman"/>
          <w:sz w:val="22"/>
          <w:szCs w:val="22"/>
          <w:vertAlign w:val="superscript"/>
        </w:rPr>
        <w:t>o</w:t>
      </w:r>
      <w:r>
        <w:rPr>
          <w:rFonts w:ascii="Times New Roman" w:hAnsi="Times New Roman"/>
          <w:sz w:val="22"/>
          <w:szCs w:val="22"/>
        </w:rPr>
        <w:t xml:space="preserve"> to wall </w:t>
      </w:r>
      <w:r w:rsidRPr="00F93432">
        <w:rPr>
          <w:rFonts w:ascii="Times New Roman" w:hAnsi="Times New Roman"/>
          <w:i/>
          <w:sz w:val="22"/>
          <w:szCs w:val="22"/>
        </w:rPr>
        <w:t>A</w:t>
      </w:r>
      <w:r>
        <w:rPr>
          <w:rFonts w:ascii="Times New Roman" w:hAnsi="Times New Roman"/>
          <w:i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as shown in the diagram below. </w:t>
      </w:r>
    </w:p>
    <w:p w14:paraId="6E89CBE3" w14:textId="46756E2D" w:rsidR="00EE1593" w:rsidRDefault="00EE1593" w:rsidP="00F56013">
      <w:pPr>
        <w:pStyle w:val="Exercisequestion"/>
        <w:jc w:val="center"/>
      </w:pPr>
      <w:r w:rsidRPr="00755A55">
        <w:rPr>
          <w:noProof/>
        </w:rPr>
        <w:drawing>
          <wp:inline distT="0" distB="0" distL="0" distR="0" wp14:anchorId="172E684C" wp14:editId="6A63E214">
            <wp:extent cx="2987424" cy="1476000"/>
            <wp:effectExtent l="0" t="0" r="3810" b="0"/>
            <wp:docPr id="20" name="Picture 20" descr="N:\GQ Assessment\Progression Tests\Maths\A Level Maths\Year 2\Spring 1\PEAMa_FM15 Elastic Collisions in Two Dimensions\1. 1st draft\Artwork\D61013_Q4_Wall A, Angled Wall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:\GQ Assessment\Progression Tests\Maths\A Level Maths\Year 2\Spring 1\PEAMa_FM15 Elastic Collisions in Two Dimensions\1. 1st draft\Artwork\D61013_Q4_Wall A, Angled Wall B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424" cy="14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FB32F" w14:textId="146B6D1F" w:rsidR="00EE1593" w:rsidRDefault="00EE1593" w:rsidP="00DA6559">
      <w:pPr>
        <w:pStyle w:val="ExerciseText"/>
        <w:ind w:right="1292"/>
      </w:pPr>
      <w:r>
        <w:t xml:space="preserve">The coefficient of restitution between the sphere and each of the walls is denoted by </w:t>
      </w:r>
      <w:r>
        <w:rPr>
          <w:i/>
        </w:rPr>
        <w:t>e</w:t>
      </w:r>
    </w:p>
    <w:p w14:paraId="6D69E551" w14:textId="51F17D69" w:rsidR="00EE1593" w:rsidRPr="00AD172D" w:rsidRDefault="00EE1593" w:rsidP="00F56013">
      <w:pPr>
        <w:pStyle w:val="ExerciseText"/>
      </w:pPr>
      <w:r>
        <w:t xml:space="preserve">After its initial collision with wall </w:t>
      </w:r>
      <w:r w:rsidRPr="0093165B">
        <w:rPr>
          <w:i/>
        </w:rPr>
        <w:t xml:space="preserve">A </w:t>
      </w:r>
      <w:r>
        <w:t>t</w:t>
      </w:r>
      <w:r w:rsidRPr="004C5CF9">
        <w:t>he</w:t>
      </w:r>
      <w:r>
        <w:t xml:space="preserve"> ball is known to rebound and collide, at some point, with wall </w:t>
      </w:r>
      <w:r>
        <w:rPr>
          <w:i/>
        </w:rPr>
        <w:t>B</w:t>
      </w:r>
    </w:p>
    <w:p w14:paraId="128F4D10" w14:textId="249E41B2" w:rsidR="00EE1593" w:rsidRPr="00AF65DE" w:rsidRDefault="00EE1593" w:rsidP="002F367D">
      <w:pPr>
        <w:pStyle w:val="Exercisesubquestion"/>
        <w:rPr>
          <w:b/>
        </w:rPr>
      </w:pPr>
      <w:r w:rsidRPr="00AF65DE">
        <w:rPr>
          <w:b/>
        </w:rPr>
        <w:t>a</w:t>
      </w:r>
      <w:r>
        <w:tab/>
        <w:t xml:space="preserve">Show that the range of possible values for </w:t>
      </w:r>
      <w:r>
        <w:rPr>
          <w:i/>
        </w:rPr>
        <w:t>e</w:t>
      </w:r>
      <w:r w:rsidR="00355E8E">
        <w:t xml:space="preserve"> is given by </w:t>
      </w:r>
      <w:r w:rsidR="00355E8E" w:rsidRPr="007B1978">
        <w:rPr>
          <w:position w:val="-26"/>
        </w:rPr>
        <w:object w:dxaOrig="1040" w:dyaOrig="620" w14:anchorId="5ED264BC">
          <v:shape id="_x0000_i1029" type="#_x0000_t75" style="width:53.25pt;height:32.25pt" o:ole="">
            <v:imagedata r:id="rId18" o:title=""/>
          </v:shape>
          <o:OLEObject Type="Embed" ProgID="Equation.DSMT4" ShapeID="_x0000_i1029" DrawAspect="Content" ObjectID="_1619253007" r:id="rId19"/>
        </w:object>
      </w:r>
      <w:r>
        <w:tab/>
      </w:r>
      <w:r w:rsidRPr="00AF65DE">
        <w:rPr>
          <w:b/>
        </w:rPr>
        <w:t>(3 marks)</w:t>
      </w:r>
    </w:p>
    <w:p w14:paraId="1E8C2360" w14:textId="46F2BCA0" w:rsidR="00EE1593" w:rsidRPr="00C24E18" w:rsidRDefault="00EE1593" w:rsidP="00EE2A93">
      <w:pPr>
        <w:pStyle w:val="ExerciseText"/>
      </w:pPr>
      <w:r>
        <w:t xml:space="preserve">The exact value of </w:t>
      </w:r>
      <w:r w:rsidRPr="00F22FAF">
        <w:rPr>
          <w:i/>
        </w:rPr>
        <w:t>e</w:t>
      </w:r>
      <w:r>
        <w:t xml:space="preserve"> is found to be </w:t>
      </w:r>
      <w:r w:rsidR="007B1978" w:rsidRPr="007B1978">
        <w:rPr>
          <w:position w:val="-22"/>
        </w:rPr>
        <w:object w:dxaOrig="520" w:dyaOrig="580" w14:anchorId="6A16E688">
          <v:shape id="_x0000_i1030" type="#_x0000_t75" style="width:26.25pt;height:27.75pt" o:ole="">
            <v:imagedata r:id="rId20" o:title=""/>
          </v:shape>
          <o:OLEObject Type="Embed" ProgID="Equation.DSMT4" ShapeID="_x0000_i1030" DrawAspect="Content" ObjectID="_1619253008" r:id="rId21"/>
        </w:object>
      </w:r>
    </w:p>
    <w:p w14:paraId="0135D513" w14:textId="3FB596C5" w:rsidR="00EE1593" w:rsidRDefault="00EE1593" w:rsidP="002F367D">
      <w:pPr>
        <w:pStyle w:val="Exercisesubquestion"/>
      </w:pPr>
      <w:r w:rsidRPr="00AF65DE">
        <w:rPr>
          <w:b/>
        </w:rPr>
        <w:t>b</w:t>
      </w:r>
      <w:r w:rsidR="00EE2A93">
        <w:rPr>
          <w:b/>
        </w:rPr>
        <w:tab/>
      </w:r>
      <w:r>
        <w:t xml:space="preserve">After colliding with wall </w:t>
      </w:r>
      <w:r w:rsidRPr="00E07F6A">
        <w:rPr>
          <w:i/>
        </w:rPr>
        <w:t>B</w:t>
      </w:r>
      <w:r>
        <w:t xml:space="preserve"> the direction of motion of the sphere makes an angle </w:t>
      </w:r>
      <w:r w:rsidR="00F4757B" w:rsidRPr="00F4757B">
        <w:rPr>
          <w:rFonts w:ascii="Symbol" w:hAnsi="Symbol"/>
          <w:i/>
        </w:rPr>
        <w:sym w:font="Symbol" w:char="F071"/>
      </w:r>
      <w:r w:rsidR="00BB3FF6" w:rsidRPr="00BB3FF6">
        <w:rPr>
          <w:sz w:val="8"/>
        </w:rPr>
        <w:t xml:space="preserve"> </w:t>
      </w:r>
      <w:r>
        <w:rPr>
          <w:vertAlign w:val="superscript"/>
        </w:rPr>
        <w:t>°</w:t>
      </w:r>
      <w:r>
        <w:t xml:space="preserve"> with wall </w:t>
      </w:r>
      <w:r w:rsidRPr="00646B38">
        <w:rPr>
          <w:i/>
        </w:rPr>
        <w:t>B</w:t>
      </w:r>
      <w:r>
        <w:t>. Find the value of</w:t>
      </w:r>
      <w:r w:rsidR="00F4757B">
        <w:t xml:space="preserve"> </w:t>
      </w:r>
      <w:r w:rsidR="00F4757B" w:rsidRPr="00F4757B">
        <w:rPr>
          <w:rFonts w:ascii="Symbol" w:hAnsi="Symbol"/>
          <w:i/>
        </w:rPr>
        <w:sym w:font="Symbol" w:char="F071"/>
      </w:r>
      <w:r>
        <w:tab/>
      </w:r>
      <w:r w:rsidRPr="00AF65DE">
        <w:rPr>
          <w:b/>
        </w:rPr>
        <w:t>(3 marks)</w:t>
      </w:r>
    </w:p>
    <w:p w14:paraId="093BDA0D" w14:textId="707574F2" w:rsidR="00EE1593" w:rsidRDefault="00EE1593" w:rsidP="00A6534E">
      <w:pPr>
        <w:pStyle w:val="Exercisesubquestion"/>
        <w:rPr>
          <w:b/>
        </w:rPr>
      </w:pPr>
      <w:r>
        <w:rPr>
          <w:b/>
        </w:rPr>
        <w:t>c</w:t>
      </w:r>
      <w:r w:rsidR="0036721D">
        <w:rPr>
          <w:b/>
        </w:rPr>
        <w:tab/>
      </w:r>
      <w:r>
        <w:t>Find the overall kinetic energy lost due to the two collisions.</w:t>
      </w:r>
      <w:r>
        <w:tab/>
      </w:r>
      <w:r w:rsidRPr="00A811B3">
        <w:rPr>
          <w:b/>
        </w:rPr>
        <w:t>(6 marks)</w:t>
      </w:r>
    </w:p>
    <w:p w14:paraId="5828D547" w14:textId="77777777" w:rsidR="00EE1593" w:rsidRDefault="00EE1593" w:rsidP="00EE1593">
      <w:pPr>
        <w:spacing w:before="0" w:after="0"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</w:p>
    <w:p w14:paraId="318ADEBF" w14:textId="77777777" w:rsidR="00EE1593" w:rsidRPr="00807318" w:rsidRDefault="00EE1593" w:rsidP="00807318">
      <w:pPr>
        <w:tabs>
          <w:tab w:val="left" w:pos="340"/>
          <w:tab w:val="left" w:pos="680"/>
          <w:tab w:val="left" w:pos="1021"/>
          <w:tab w:val="left" w:pos="7938"/>
        </w:tabs>
        <w:spacing w:before="0" w:after="0" w:line="240" w:lineRule="auto"/>
        <w:rPr>
          <w:rFonts w:ascii="Times New Roman" w:hAnsi="Times New Roman"/>
          <w:sz w:val="2"/>
          <w:szCs w:val="22"/>
        </w:rPr>
      </w:pPr>
    </w:p>
    <w:p w14:paraId="37900E5E" w14:textId="48FD2775" w:rsidR="00EE1593" w:rsidRDefault="00EE1593" w:rsidP="00807318">
      <w:pPr>
        <w:pStyle w:val="Exercisequestion"/>
      </w:pPr>
      <w:r w:rsidRPr="004A0D70">
        <w:rPr>
          <w:b/>
        </w:rPr>
        <w:t>5</w:t>
      </w:r>
      <w:r>
        <w:tab/>
        <w:t xml:space="preserve">A smooth uniform sphere, </w:t>
      </w:r>
      <w:r>
        <w:rPr>
          <w:i/>
        </w:rPr>
        <w:t>N</w:t>
      </w:r>
      <w:r>
        <w:t xml:space="preserve">, lies at rest on a horizontal smooth surface of ice, and the sphere lies a fixed distance from a long, smooth vertical wall. An identical second sphere, </w:t>
      </w:r>
      <w:r>
        <w:rPr>
          <w:i/>
        </w:rPr>
        <w:t>M</w:t>
      </w:r>
      <w:r>
        <w:t>, is projected with speed 2</w:t>
      </w:r>
      <w:r>
        <w:rPr>
          <w:i/>
        </w:rPr>
        <w:t>u</w:t>
      </w:r>
      <w:r>
        <w:t xml:space="preserve"> in a straight line, on the same surface, so that it slides freely towards </w:t>
      </w:r>
      <w:r>
        <w:rPr>
          <w:i/>
        </w:rPr>
        <w:t>N</w:t>
      </w:r>
      <w:r>
        <w:t xml:space="preserve"> in a direction which is parallel to the wall.</w:t>
      </w:r>
      <w:r w:rsidR="00956092">
        <w:t xml:space="preserve"> </w:t>
      </w:r>
      <w:r>
        <w:rPr>
          <w:i/>
        </w:rPr>
        <w:t>M</w:t>
      </w:r>
      <w:r>
        <w:t xml:space="preserve"> collides obliquely with </w:t>
      </w:r>
      <w:r>
        <w:rPr>
          <w:i/>
        </w:rPr>
        <w:t>N</w:t>
      </w:r>
      <w:r>
        <w:t xml:space="preserve"> such that the line of centres of the two spheres at the point of contact makes an angle of 60</w:t>
      </w:r>
      <w:r>
        <w:rPr>
          <w:vertAlign w:val="superscript"/>
        </w:rPr>
        <w:t>o</w:t>
      </w:r>
      <w:r>
        <w:t xml:space="preserve"> to the wall, as shown in the diagram below.</w:t>
      </w:r>
    </w:p>
    <w:p w14:paraId="2C8402D8" w14:textId="58B2276D" w:rsidR="00EE1593" w:rsidRDefault="00EE1593" w:rsidP="002F367D">
      <w:pPr>
        <w:pStyle w:val="Exercisequestion"/>
        <w:jc w:val="center"/>
      </w:pPr>
      <w:r w:rsidRPr="00F5013C">
        <w:rPr>
          <w:noProof/>
        </w:rPr>
        <w:drawing>
          <wp:inline distT="0" distB="0" distL="0" distR="0" wp14:anchorId="14E51B7E" wp14:editId="345C7EC6">
            <wp:extent cx="2581275" cy="1376680"/>
            <wp:effectExtent l="0" t="0" r="0" b="0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948"/>
                    <a:stretch/>
                  </pic:blipFill>
                  <pic:spPr bwMode="auto">
                    <a:xfrm>
                      <a:off x="0" y="0"/>
                      <a:ext cx="2581275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6DD203" w14:textId="00F28275" w:rsidR="00EE1593" w:rsidRDefault="00EE1593" w:rsidP="002F367D">
      <w:pPr>
        <w:pStyle w:val="ExerciseText"/>
      </w:pPr>
      <w:r>
        <w:t xml:space="preserve">The coefficient of restitution between the two spheres is </w:t>
      </w:r>
      <w:r w:rsidRPr="003C6A42">
        <w:rPr>
          <w:i/>
        </w:rPr>
        <w:t>e</w:t>
      </w:r>
    </w:p>
    <w:p w14:paraId="131EAA1D" w14:textId="77777777" w:rsidR="00EE1593" w:rsidRPr="0041604F" w:rsidRDefault="00EE1593" w:rsidP="002F367D">
      <w:pPr>
        <w:pStyle w:val="ExerciseText"/>
      </w:pPr>
      <w:r>
        <w:t xml:space="preserve">After </w:t>
      </w:r>
      <w:r>
        <w:rPr>
          <w:i/>
        </w:rPr>
        <w:t>N</w:t>
      </w:r>
      <w:r>
        <w:t xml:space="preserve"> collides with the wall, the direction of motion of </w:t>
      </w:r>
      <w:r w:rsidRPr="004A0D70">
        <w:rPr>
          <w:i/>
        </w:rPr>
        <w:t xml:space="preserve">N </w:t>
      </w:r>
      <w:r>
        <w:t xml:space="preserve">is parallel to the direction of motion of </w:t>
      </w:r>
      <w:r w:rsidRPr="003C6A42">
        <w:rPr>
          <w:i/>
        </w:rPr>
        <w:t>M</w:t>
      </w:r>
      <w:r>
        <w:t xml:space="preserve"> after the collision between the two spheres.</w:t>
      </w:r>
    </w:p>
    <w:p w14:paraId="3B77F981" w14:textId="77777777" w:rsidR="002F367D" w:rsidRDefault="00EE1593" w:rsidP="002F367D">
      <w:pPr>
        <w:pStyle w:val="ExerciseText"/>
      </w:pPr>
      <w:r>
        <w:t xml:space="preserve">Show that the coefficient of restitution, </w:t>
      </w:r>
      <w:r w:rsidRPr="006F0F5E">
        <w:rPr>
          <w:i/>
        </w:rPr>
        <w:t>E</w:t>
      </w:r>
      <w:r>
        <w:t xml:space="preserve">, between </w:t>
      </w:r>
      <w:r w:rsidRPr="004A0D70">
        <w:rPr>
          <w:i/>
        </w:rPr>
        <w:t>N</w:t>
      </w:r>
      <w:r>
        <w:t xml:space="preserve"> and the wall is given by the expression:</w:t>
      </w:r>
      <w:bookmarkStart w:id="1" w:name="MTBlankEqn"/>
      <w:bookmarkEnd w:id="1"/>
    </w:p>
    <w:p w14:paraId="7642A7BF" w14:textId="218D0EA8" w:rsidR="00EE1593" w:rsidRDefault="007B1978" w:rsidP="002F367D">
      <w:pPr>
        <w:pStyle w:val="ExerciseText"/>
        <w:jc w:val="center"/>
      </w:pPr>
      <w:r w:rsidRPr="007B1978">
        <w:object w:dxaOrig="880" w:dyaOrig="580" w14:anchorId="7DC462D2">
          <v:shape id="_x0000_i1031" type="#_x0000_t75" style="width:43.5pt;height:27.75pt" o:ole="">
            <v:imagedata r:id="rId23" o:title=""/>
          </v:shape>
          <o:OLEObject Type="Embed" ProgID="Equation.DSMT4" ShapeID="_x0000_i1031" DrawAspect="Content" ObjectID="_1619253009" r:id="rId24"/>
        </w:object>
      </w:r>
    </w:p>
    <w:p w14:paraId="762A5227" w14:textId="7518E3F5" w:rsidR="00EE1593" w:rsidRPr="002F367D" w:rsidRDefault="00885339" w:rsidP="008718CF">
      <w:pPr>
        <w:pStyle w:val="Exercisesubquestion"/>
        <w:rPr>
          <w:b/>
        </w:rPr>
      </w:pPr>
      <w:r>
        <w:rPr>
          <w:b/>
        </w:rPr>
        <w:tab/>
      </w:r>
      <w:r w:rsidR="008718CF">
        <w:rPr>
          <w:b/>
        </w:rPr>
        <w:tab/>
      </w:r>
      <w:r>
        <w:rPr>
          <w:b/>
        </w:rPr>
        <w:tab/>
      </w:r>
      <w:r w:rsidR="00EE1593" w:rsidRPr="002F367D">
        <w:rPr>
          <w:b/>
        </w:rPr>
        <w:t>(12 marks)</w:t>
      </w:r>
      <w:bookmarkStart w:id="2" w:name="EOF"/>
      <w:bookmarkEnd w:id="2"/>
    </w:p>
    <w:sectPr w:rsidR="00EE1593" w:rsidRPr="002F367D" w:rsidSect="00F76913">
      <w:headerReference w:type="even" r:id="rId25"/>
      <w:headerReference w:type="default" r:id="rId26"/>
      <w:footerReference w:type="even" r:id="rId27"/>
      <w:footerReference w:type="default" r:id="rId28"/>
      <w:pgSz w:w="11906" w:h="16838" w:code="9"/>
      <w:pgMar w:top="1366" w:right="1196" w:bottom="1412" w:left="1196" w:header="510" w:footer="289" w:gutter="0"/>
      <w:cols w:space="5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7AE2C" w14:textId="77777777" w:rsidR="00966FC0" w:rsidRDefault="00966FC0">
      <w:pPr>
        <w:spacing w:before="0" w:after="0" w:line="240" w:lineRule="auto"/>
      </w:pPr>
      <w:r>
        <w:separator/>
      </w:r>
    </w:p>
  </w:endnote>
  <w:endnote w:type="continuationSeparator" w:id="0">
    <w:p w14:paraId="0401A72B" w14:textId="77777777" w:rsidR="00966FC0" w:rsidRDefault="00966FC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6EE17" w14:textId="77777777" w:rsidR="00D76305" w:rsidRPr="00D521CE" w:rsidRDefault="00EE1593" w:rsidP="003D1C23">
    <w:pPr>
      <w:framePr w:h="284" w:hRule="exact" w:hSpace="567" w:wrap="around" w:vAnchor="text" w:hAnchor="page" w:xAlign="outside" w:y="1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14:paraId="1138AE57" w14:textId="77777777" w:rsidR="00D76305" w:rsidRDefault="00EE1593" w:rsidP="005F7B3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049DF5" wp14:editId="0D2C7F3F">
              <wp:simplePos x="0" y="0"/>
              <wp:positionH relativeFrom="column">
                <wp:posOffset>6081395</wp:posOffset>
              </wp:positionH>
              <wp:positionV relativeFrom="paragraph">
                <wp:posOffset>-2569210</wp:posOffset>
              </wp:positionV>
              <wp:extent cx="144145" cy="114935"/>
              <wp:effectExtent l="4445" t="2540" r="3810" b="6350"/>
              <wp:wrapNone/>
              <wp:docPr id="3" name="AutoShap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5F121A2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57" o:spid="_x0000_s1026" type="#_x0000_t5" style="position:absolute;margin-left:478.85pt;margin-top:-202.3pt;width:11.35pt;height:9.0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7F1A530C" wp14:editId="2FF0F849">
              <wp:simplePos x="0" y="0"/>
              <wp:positionH relativeFrom="page">
                <wp:posOffset>6985000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2" name="AutoShap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57A3364F" id="AutoShape 156" o:spid="_x0000_s1026" style="position:absolute;margin-left:550pt;margin-top:72.2pt;width:10.75pt;height:713.4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  <w:r>
      <w:t>@ Pearson Education Ltd 2014. Copying permitted for purchasing institution only. This material is not copyright free.</w: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1" layoutInCell="1" allowOverlap="1" wp14:anchorId="4A71C4FD" wp14:editId="099EE7CB">
              <wp:simplePos x="0" y="0"/>
              <wp:positionH relativeFrom="page">
                <wp:posOffset>431800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1" name="AutoShap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3B58E775" id="AutoShape 108" o:spid="_x0000_s1026" style="position:absolute;margin-left:34pt;margin-top:72.2pt;width:10.75pt;height:713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E531A" w14:textId="191B797A" w:rsidR="00D76305" w:rsidRPr="00D521CE" w:rsidRDefault="00EE1593" w:rsidP="007B3BB9">
    <w:pPr>
      <w:framePr w:h="340" w:hRule="exact" w:hSpace="567" w:wrap="around" w:vAnchor="text" w:hAnchor="page" w:x="11120" w:y="-50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DE0895"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14:paraId="013710D9" w14:textId="0E153504" w:rsidR="00D76305" w:rsidRPr="005963CA" w:rsidRDefault="007821D2" w:rsidP="00372653">
    <w:pPr>
      <w:pStyle w:val="Footer"/>
      <w:ind w:left="-806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5E9F8802" wp14:editId="3AFAE38B">
          <wp:simplePos x="0" y="0"/>
          <wp:positionH relativeFrom="column">
            <wp:posOffset>-940104</wp:posOffset>
          </wp:positionH>
          <wp:positionV relativeFrom="paragraph">
            <wp:posOffset>-523240</wp:posOffset>
          </wp:positionV>
          <wp:extent cx="7810500" cy="742950"/>
          <wp:effectExtent l="0" t="0" r="0" b="0"/>
          <wp:wrapNone/>
          <wp:docPr id="184" name="Picture 184" descr="2018-02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4" descr="2018-02-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1593" w:rsidRPr="00010B90">
      <w:rPr>
        <w:szCs w:val="16"/>
      </w:rPr>
      <w:t>©</w:t>
    </w:r>
    <w:r w:rsidR="00EE1593">
      <w:rPr>
        <w:rFonts w:ascii="Arial" w:hAnsi="Arial" w:cs="Arial"/>
      </w:rPr>
      <w:t xml:space="preserve"> Pearson Education Ltd 2018</w:t>
    </w:r>
    <w:r w:rsidR="00EE1593" w:rsidRPr="005963CA">
      <w:rPr>
        <w:rFonts w:ascii="Arial" w:hAnsi="Arial" w:cs="Arial"/>
      </w:rPr>
      <w:t>. Copying permitted for purchasing institution only. This material is not copyright free.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96EDA" w14:textId="77777777" w:rsidR="00966FC0" w:rsidRDefault="00966FC0">
      <w:pPr>
        <w:spacing w:before="0" w:after="0" w:line="240" w:lineRule="auto"/>
      </w:pPr>
      <w:r>
        <w:separator/>
      </w:r>
    </w:p>
  </w:footnote>
  <w:footnote w:type="continuationSeparator" w:id="0">
    <w:p w14:paraId="6F2D2F01" w14:textId="77777777" w:rsidR="00966FC0" w:rsidRDefault="00966FC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8B084" w14:textId="77777777" w:rsidR="00D76305" w:rsidRDefault="00EE1593" w:rsidP="00633F0A">
    <w:pPr>
      <w:pStyle w:val="Lessontitle"/>
    </w:pP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9EC2B8D" wp14:editId="344FA54D">
              <wp:simplePos x="0" y="0"/>
              <wp:positionH relativeFrom="column">
                <wp:posOffset>-691515</wp:posOffset>
              </wp:positionH>
              <wp:positionV relativeFrom="paragraph">
                <wp:posOffset>2141220</wp:posOffset>
              </wp:positionV>
              <wp:extent cx="474980" cy="268605"/>
              <wp:effectExtent l="3810" t="7620" r="6985" b="0"/>
              <wp:wrapNone/>
              <wp:docPr id="13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882"/>
                        <a:chExt cx="748" cy="423"/>
                      </a:xfrm>
                    </wpg:grpSpPr>
                    <wps:wsp>
                      <wps:cNvPr id="14" name="AutoShape 140"/>
                      <wps:cNvSpPr>
                        <a:spLocks noChangeArrowheads="1"/>
                      </wps:cNvSpPr>
                      <wps:spPr bwMode="auto">
                        <a:xfrm>
                          <a:off x="907" y="388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5" name="Rectangle 142"/>
                      <wps:cNvSpPr>
                        <a:spLocks noChangeArrowheads="1"/>
                      </wps:cNvSpPr>
                      <wps:spPr bwMode="auto">
                        <a:xfrm>
                          <a:off x="329" y="388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6" name="AutoShape 141"/>
                      <wps:cNvSpPr>
                        <a:spLocks noChangeArrowheads="1"/>
                      </wps:cNvSpPr>
                      <wps:spPr bwMode="auto">
                        <a:xfrm flipH="1" flipV="1">
                          <a:off x="673" y="388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E4E0E50" id="Group 155" o:spid="_x0000_s1026" style="position:absolute;margin-left:-54.45pt;margin-top:168.6pt;width:37.4pt;height:21.15pt;z-index:251662336" coordorigin="329,388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"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140" o:spid="_x0000_s1027" type="#_x0000_t135" style="position:absolute;left:907;top:388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" fillcolor="#dcdddf" stroked="f" strokecolor="#6d6e71" strokeweight="1pt">
                <v:textbox style="mso-fit-shape-to-text:t" inset="1.5mm,1mm,1.5mm,1mm"/>
              </v:shape>
              <v:rect id="Rectangle 142" o:spid="_x0000_s1028" style="position:absolute;left:329;top:388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" fillcolor="#dcdddf" stroked="f" strokecolor="#6d6e71" strokeweight="1pt">
                <v:textbox style="mso-fit-shape-to-text:t" inset="1.5mm,1mm,1.5mm,1mm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1" o:spid="_x0000_s1029" type="#_x0000_t5" style="position:absolute;left:673;top:3882;width:227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" fillcolor="#6e6f73" stroked="f" strokecolor="#6d6e71" strokeweight="1pt">
                <v:textbox style="mso-fit-shape-to-text:t" inset="1.5mm,1mm,1.5mm,1mm"/>
              </v:shape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E855615" wp14:editId="0C445F0A">
              <wp:simplePos x="0" y="0"/>
              <wp:positionH relativeFrom="column">
                <wp:posOffset>-691515</wp:posOffset>
              </wp:positionH>
              <wp:positionV relativeFrom="paragraph">
                <wp:posOffset>1588770</wp:posOffset>
              </wp:positionV>
              <wp:extent cx="474980" cy="268605"/>
              <wp:effectExtent l="3810" t="7620" r="6985" b="0"/>
              <wp:wrapNone/>
              <wp:docPr id="9" name="Group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012"/>
                        <a:chExt cx="748" cy="423"/>
                      </a:xfrm>
                    </wpg:grpSpPr>
                    <wps:wsp>
                      <wps:cNvPr id="10" name="AutoShape 131"/>
                      <wps:cNvSpPr>
                        <a:spLocks noChangeArrowheads="1"/>
                      </wps:cNvSpPr>
                      <wps:spPr bwMode="auto">
                        <a:xfrm>
                          <a:off x="907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1" name="AutoShape 132"/>
                      <wps:cNvSpPr>
                        <a:spLocks noChangeArrowheads="1"/>
                      </wps:cNvSpPr>
                      <wps:spPr bwMode="auto">
                        <a:xfrm flipH="1" flipV="1">
                          <a:off x="669" y="301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2" name="Rectangle 133"/>
                      <wps:cNvSpPr>
                        <a:spLocks noChangeArrowheads="1"/>
                      </wps:cNvSpPr>
                      <wps:spPr bwMode="auto">
                        <a:xfrm>
                          <a:off x="329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F1FD69C" id="Group 154" o:spid="_x0000_s1026" style="position:absolute;margin-left:-54.45pt;margin-top:125.1pt;width:37.4pt;height:21.15pt;z-index:251661312" coordorigin="329,301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">
              <v:shape id="AutoShape 131" o:spid="_x0000_s1027" type="#_x0000_t135" style="position:absolute;left:907;top:301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" fillcolor="#a8a9ad" stroked="f" strokecolor="#6d6e71" strokeweight="1pt">
                <v:textbox style="mso-fit-shape-to-text:t" inset="1.5mm,1mm,1.5mm,1mm"/>
              </v:shape>
              <v:shape id="AutoShape 132" o:spid="_x0000_s1028" type="#_x0000_t5" style="position:absolute;left:669;top:3012;width:227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" fillcolor="#6e6f73" stroked="f" strokecolor="#6d6e71" strokeweight="1pt">
                <v:textbox style="mso-fit-shape-to-text:t" inset="1.5mm,1mm,1.5mm,1mm"/>
              </v:shape>
              <v:rect id="Rectangle 133" o:spid="_x0000_s1029" style="position:absolute;left:329;top:301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" fillcolor="#a8a9ad" stroked="f" strokecolor="#6d6e71" strokeweight="1pt">
                <v:textbox style="mso-fit-shape-to-text:t" inset="1.5mm,1mm,1.5mm,1mm"/>
              </v:rect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FEBC67" wp14:editId="088E96FC">
              <wp:simplePos x="0" y="0"/>
              <wp:positionH relativeFrom="column">
                <wp:posOffset>-474345</wp:posOffset>
              </wp:positionH>
              <wp:positionV relativeFrom="paragraph">
                <wp:posOffset>2863215</wp:posOffset>
              </wp:positionV>
              <wp:extent cx="144145" cy="114935"/>
              <wp:effectExtent l="1905" t="5715" r="6350" b="3175"/>
              <wp:wrapNone/>
              <wp:docPr id="8" name="AutoShap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0615C9E" id="AutoShape 113" o:spid="_x0000_s1026" type="#_x0000_t5" style="position:absolute;margin-left:-37.35pt;margin-top:225.45pt;width:11.35pt;height:9.0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142F3AC" wp14:editId="608AFB2D">
              <wp:simplePos x="0" y="0"/>
              <wp:positionH relativeFrom="page">
                <wp:posOffset>208915</wp:posOffset>
              </wp:positionH>
              <wp:positionV relativeFrom="paragraph">
                <wp:posOffset>1112520</wp:posOffset>
              </wp:positionV>
              <wp:extent cx="472440" cy="268605"/>
              <wp:effectExtent l="0" t="7620" r="4445" b="0"/>
              <wp:wrapNone/>
              <wp:docPr id="4" name="Group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2440" cy="268605"/>
                        <a:chOff x="330" y="3012"/>
                        <a:chExt cx="744" cy="423"/>
                      </a:xfrm>
                    </wpg:grpSpPr>
                    <wps:wsp>
                      <wps:cNvPr id="5" name="AutoShape 136"/>
                      <wps:cNvSpPr>
                        <a:spLocks noChangeArrowheads="1"/>
                      </wps:cNvSpPr>
                      <wps:spPr bwMode="auto">
                        <a:xfrm>
                          <a:off x="904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6" name="AutoShape 137"/>
                      <wps:cNvSpPr>
                        <a:spLocks noChangeArrowheads="1"/>
                      </wps:cNvSpPr>
                      <wps:spPr bwMode="auto">
                        <a:xfrm flipH="1" flipV="1">
                          <a:off x="670" y="3012"/>
                          <a:ext cx="238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7" name="Rectangle 138"/>
                      <wps:cNvSpPr>
                        <a:spLocks noChangeArrowheads="1"/>
                      </wps:cNvSpPr>
                      <wps:spPr bwMode="auto">
                        <a:xfrm>
                          <a:off x="330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997D2B6" id="Group 135" o:spid="_x0000_s1026" style="position:absolute;margin-left:16.45pt;margin-top:87.6pt;width:37.2pt;height:21.15pt;z-index:251660288;mso-position-horizontal-relative:page" coordorigin="330,3012" coordsize="74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">
              <v:shape id="AutoShape 136" o:spid="_x0000_s1027" type="#_x0000_t135" style="position:absolute;left:904;top:301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" fillcolor="#6e6f73" stroked="f" strokecolor="#6d6e71" strokeweight="1pt">
                <v:textbox style="mso-fit-shape-to-text:t" inset="1.5mm,1mm,1.5mm,1mm"/>
              </v:shape>
              <v:shape id="AutoShape 137" o:spid="_x0000_s1028" type="#_x0000_t5" style="position:absolute;left:670;top:3012;width:238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" fillcolor="#6e6f73" stroked="f" strokecolor="#6d6e71" strokeweight="1pt">
                <v:textbox style="mso-fit-shape-to-text:t" inset="1.5mm,1mm,1.5mm,1mm"/>
              </v:shape>
              <v:rect id="Rectangle 138" o:spid="_x0000_s1029" style="position:absolute;left:330;top:301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" fillcolor="#6e6f73" stroked="f" strokecolor="#6d6e71" strokeweight="1pt">
                <v:textbox style="mso-fit-shape-to-text:t" inset="1.5mm,1mm,1.5mm,1mm"/>
              </v:rect>
              <w10:wrap anchorx="page"/>
            </v:group>
          </w:pict>
        </mc:Fallback>
      </mc:AlternateContent>
    </w:r>
    <w:r>
      <w:t>test</w:t>
    </w:r>
    <w:r>
      <w:tab/>
      <w:t xml:space="preserve">1 </w:t>
    </w:r>
    <w:r w:rsidRPr="00D86781">
      <w:t>Unit</w:t>
    </w:r>
    <w:r>
      <w:t xml:space="preserve"> test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DDE32" w14:textId="52D5F50E" w:rsidR="00D76305" w:rsidRPr="008F6279" w:rsidRDefault="00F76913" w:rsidP="00C34E51">
    <w:pPr>
      <w:pStyle w:val="Lessontitle"/>
      <w:spacing w:before="0"/>
      <w:rPr>
        <w:sz w:val="28"/>
        <w:szCs w:val="32"/>
      </w:rPr>
    </w:pPr>
    <w:r>
      <w:rPr>
        <w:sz w:val="28"/>
        <w:szCs w:val="28"/>
      </w:rPr>
      <w:br/>
    </w:r>
    <w:r w:rsidR="00EE1593" w:rsidRPr="00416F65">
      <w:rPr>
        <w:noProof/>
        <w:sz w:val="28"/>
        <w:szCs w:val="28"/>
      </w:rPr>
      <w:drawing>
        <wp:anchor distT="0" distB="0" distL="114300" distR="114300" simplePos="0" relativeHeight="251666432" behindDoc="1" locked="0" layoutInCell="1" allowOverlap="1" wp14:anchorId="4ED2EA8D" wp14:editId="0C7D1112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7595870" cy="796290"/>
          <wp:effectExtent l="0" t="0" r="5080" b="3810"/>
          <wp:wrapNone/>
          <wp:docPr id="31" name="Picture 31" descr="AssPack_HEADER_BLANK_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8" descr="AssPack_HEADER_BLANK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96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1593" w:rsidRPr="00416F65">
      <w:rPr>
        <w:sz w:val="28"/>
        <w:szCs w:val="28"/>
      </w:rPr>
      <w:t xml:space="preserve">Further Mechanics 1 Unit Test </w:t>
    </w:r>
    <w:r w:rsidR="00B17931">
      <w:rPr>
        <w:sz w:val="28"/>
        <w:szCs w:val="28"/>
      </w:rPr>
      <w:t>6</w:t>
    </w:r>
    <w:r w:rsidR="00EE1593" w:rsidRPr="00416F65">
      <w:rPr>
        <w:sz w:val="28"/>
        <w:szCs w:val="28"/>
      </w:rPr>
      <w:t xml:space="preserve">: Elastic </w:t>
    </w:r>
    <w:r w:rsidR="00B52F1C">
      <w:rPr>
        <w:sz w:val="28"/>
        <w:szCs w:val="28"/>
      </w:rPr>
      <w:t>c</w:t>
    </w:r>
    <w:r w:rsidR="00EE1593" w:rsidRPr="00416F65">
      <w:rPr>
        <w:sz w:val="28"/>
        <w:szCs w:val="28"/>
      </w:rPr>
      <w:t>ollisions in two dimensions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NT CHECKED" w:val="F O N T   C H E C K E D  -  OK"/>
    <w:docVar w:name="FontChecker" w:val="False"/>
    <w:docVar w:name="FontCheckerLog" w:val="06-06-2018 13:17:19"/>
  </w:docVars>
  <w:rsids>
    <w:rsidRoot w:val="00EE1593"/>
    <w:rsid w:val="000137C1"/>
    <w:rsid w:val="00027DC0"/>
    <w:rsid w:val="001168E0"/>
    <w:rsid w:val="0015350C"/>
    <w:rsid w:val="001878F1"/>
    <w:rsid w:val="001A0964"/>
    <w:rsid w:val="001E4A55"/>
    <w:rsid w:val="00252B68"/>
    <w:rsid w:val="00263638"/>
    <w:rsid w:val="00295813"/>
    <w:rsid w:val="002C5EA2"/>
    <w:rsid w:val="002F367D"/>
    <w:rsid w:val="002F6EFF"/>
    <w:rsid w:val="00314536"/>
    <w:rsid w:val="00316E81"/>
    <w:rsid w:val="00355E8E"/>
    <w:rsid w:val="0036721D"/>
    <w:rsid w:val="00381570"/>
    <w:rsid w:val="00397BCC"/>
    <w:rsid w:val="003A59AB"/>
    <w:rsid w:val="003F4103"/>
    <w:rsid w:val="00416F65"/>
    <w:rsid w:val="004346EB"/>
    <w:rsid w:val="00490DC5"/>
    <w:rsid w:val="004C6236"/>
    <w:rsid w:val="004C654B"/>
    <w:rsid w:val="00532465"/>
    <w:rsid w:val="005905E6"/>
    <w:rsid w:val="005A670F"/>
    <w:rsid w:val="005F57BC"/>
    <w:rsid w:val="00603D1F"/>
    <w:rsid w:val="00674C2D"/>
    <w:rsid w:val="00677D04"/>
    <w:rsid w:val="006F0F5E"/>
    <w:rsid w:val="006F2637"/>
    <w:rsid w:val="00753692"/>
    <w:rsid w:val="00757539"/>
    <w:rsid w:val="00776F98"/>
    <w:rsid w:val="007821D2"/>
    <w:rsid w:val="007A1A49"/>
    <w:rsid w:val="007B066C"/>
    <w:rsid w:val="007B1978"/>
    <w:rsid w:val="007E0606"/>
    <w:rsid w:val="00807318"/>
    <w:rsid w:val="008513A0"/>
    <w:rsid w:val="008600DE"/>
    <w:rsid w:val="008718CF"/>
    <w:rsid w:val="0088366E"/>
    <w:rsid w:val="00883ACF"/>
    <w:rsid w:val="00885339"/>
    <w:rsid w:val="008F6279"/>
    <w:rsid w:val="0094108F"/>
    <w:rsid w:val="00956092"/>
    <w:rsid w:val="00966FC0"/>
    <w:rsid w:val="00973B0B"/>
    <w:rsid w:val="00983643"/>
    <w:rsid w:val="009952FC"/>
    <w:rsid w:val="00997222"/>
    <w:rsid w:val="009C132F"/>
    <w:rsid w:val="00A07DF2"/>
    <w:rsid w:val="00A21A41"/>
    <w:rsid w:val="00A47E0B"/>
    <w:rsid w:val="00A6534E"/>
    <w:rsid w:val="00A8216E"/>
    <w:rsid w:val="00A93CC8"/>
    <w:rsid w:val="00AB0A84"/>
    <w:rsid w:val="00AD26B3"/>
    <w:rsid w:val="00B02489"/>
    <w:rsid w:val="00B17931"/>
    <w:rsid w:val="00B51066"/>
    <w:rsid w:val="00B52F1C"/>
    <w:rsid w:val="00B8792D"/>
    <w:rsid w:val="00BB3FF6"/>
    <w:rsid w:val="00C04057"/>
    <w:rsid w:val="00C34E51"/>
    <w:rsid w:val="00C433DC"/>
    <w:rsid w:val="00C5766A"/>
    <w:rsid w:val="00C57922"/>
    <w:rsid w:val="00C75113"/>
    <w:rsid w:val="00D41125"/>
    <w:rsid w:val="00D521BE"/>
    <w:rsid w:val="00D83755"/>
    <w:rsid w:val="00DA316D"/>
    <w:rsid w:val="00DA6559"/>
    <w:rsid w:val="00DD63BD"/>
    <w:rsid w:val="00DD6E2D"/>
    <w:rsid w:val="00DE0895"/>
    <w:rsid w:val="00DE6E1C"/>
    <w:rsid w:val="00E0709A"/>
    <w:rsid w:val="00E07F6A"/>
    <w:rsid w:val="00EE1593"/>
    <w:rsid w:val="00EE2A93"/>
    <w:rsid w:val="00F4757B"/>
    <w:rsid w:val="00F56013"/>
    <w:rsid w:val="00F76913"/>
    <w:rsid w:val="00FB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2401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593"/>
    <w:pPr>
      <w:spacing w:before="80" w:after="60" w:line="240" w:lineRule="atLeast"/>
    </w:pPr>
    <w:rPr>
      <w:rFonts w:ascii="Arial" w:eastAsia="Times New Roman" w:hAnsi="Arial" w:cs="Times New Roman"/>
      <w:sz w:val="2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EE1593"/>
    <w:pPr>
      <w:spacing w:before="80" w:after="60" w:line="240" w:lineRule="atLeast"/>
      <w:ind w:left="-567"/>
    </w:pPr>
    <w:rPr>
      <w:rFonts w:ascii="Times New Roman" w:eastAsia="Times New Roman" w:hAnsi="Times New Roman" w:cs="Times New Roman"/>
      <w:sz w:val="16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rsid w:val="00EE1593"/>
    <w:rPr>
      <w:rFonts w:ascii="Times New Roman" w:eastAsia="Times New Roman" w:hAnsi="Times New Roman" w:cs="Times New Roman"/>
      <w:sz w:val="16"/>
      <w:szCs w:val="24"/>
      <w:lang w:eastAsia="en-GB"/>
    </w:rPr>
  </w:style>
  <w:style w:type="character" w:styleId="PageNumber">
    <w:name w:val="page number"/>
    <w:rsid w:val="00EE1593"/>
    <w:rPr>
      <w:rFonts w:ascii="Times New Roman" w:hAnsi="Times New Roman"/>
      <w:sz w:val="24"/>
    </w:rPr>
  </w:style>
  <w:style w:type="paragraph" w:customStyle="1" w:styleId="Lessontitle">
    <w:name w:val="Lesson title"/>
    <w:next w:val="Normal"/>
    <w:qFormat/>
    <w:rsid w:val="00EE1593"/>
    <w:pPr>
      <w:tabs>
        <w:tab w:val="left" w:pos="1276"/>
      </w:tabs>
      <w:spacing w:before="300" w:after="0" w:line="240" w:lineRule="auto"/>
      <w:ind w:left="-567" w:right="-425"/>
      <w:jc w:val="right"/>
    </w:pPr>
    <w:rPr>
      <w:rFonts w:ascii="Arial" w:eastAsia="Times New Roman" w:hAnsi="Arial" w:cs="Arial"/>
      <w:b/>
      <w:color w:val="FFFFFF"/>
      <w:sz w:val="24"/>
      <w:szCs w:val="56"/>
      <w:lang w:eastAsia="en-GB"/>
    </w:rPr>
  </w:style>
  <w:style w:type="character" w:styleId="CommentReference">
    <w:name w:val="annotation reference"/>
    <w:semiHidden/>
    <w:rsid w:val="00EE15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159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E1593"/>
    <w:rPr>
      <w:rFonts w:ascii="Arial" w:eastAsia="Times New Roman" w:hAnsi="Arial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59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59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MTConvertedEquation">
    <w:name w:val="MTConvertedEquation"/>
    <w:basedOn w:val="DefaultParagraphFont"/>
    <w:rsid w:val="00A47E0B"/>
    <w:rPr>
      <w:rFonts w:ascii="Times New Roman" w:hAnsi="Times New Roman"/>
      <w:sz w:val="22"/>
      <w:szCs w:val="22"/>
    </w:rPr>
  </w:style>
  <w:style w:type="paragraph" w:customStyle="1" w:styleId="MTDisplayEquation">
    <w:name w:val="MTDisplayEquation"/>
    <w:basedOn w:val="Normal"/>
    <w:next w:val="Normal"/>
    <w:link w:val="MTDisplayEquationChar"/>
    <w:rsid w:val="00A47E0B"/>
    <w:pPr>
      <w:tabs>
        <w:tab w:val="center" w:pos="5140"/>
        <w:tab w:val="right" w:pos="9720"/>
      </w:tabs>
      <w:ind w:left="567" w:hanging="567"/>
      <w:jc w:val="center"/>
    </w:pPr>
  </w:style>
  <w:style w:type="character" w:customStyle="1" w:styleId="MTDisplayEquationChar">
    <w:name w:val="MTDisplayEquation Char"/>
    <w:basedOn w:val="DefaultParagraphFont"/>
    <w:link w:val="MTDisplayEquation"/>
    <w:rsid w:val="00A47E0B"/>
    <w:rPr>
      <w:rFonts w:ascii="Arial" w:eastAsia="Times New Roman" w:hAnsi="Arial" w:cs="Times New Roman"/>
      <w:sz w:val="20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34E51"/>
    <w:pPr>
      <w:tabs>
        <w:tab w:val="center" w:pos="4513"/>
        <w:tab w:val="right" w:pos="9026"/>
      </w:tabs>
      <w:spacing w:before="0" w:after="0" w:line="240" w:lineRule="auto"/>
    </w:pPr>
  </w:style>
  <w:style w:type="paragraph" w:customStyle="1" w:styleId="Exercisequestion">
    <w:name w:val="Exercise question"/>
    <w:basedOn w:val="Normal"/>
    <w:link w:val="ExercisequestionChar"/>
    <w:qFormat/>
    <w:rsid w:val="003F4103"/>
    <w:pPr>
      <w:tabs>
        <w:tab w:val="left" w:pos="340"/>
        <w:tab w:val="left" w:pos="680"/>
        <w:tab w:val="left" w:pos="1021"/>
      </w:tabs>
      <w:spacing w:before="480" w:after="120"/>
      <w:ind w:left="340" w:right="1701" w:hanging="340"/>
    </w:pPr>
    <w:rPr>
      <w:rFonts w:ascii="Times New Roman" w:hAnsi="Times New Roman"/>
      <w:sz w:val="22"/>
      <w:szCs w:val="22"/>
    </w:rPr>
  </w:style>
  <w:style w:type="paragraph" w:customStyle="1" w:styleId="ExerciseText">
    <w:name w:val="Exercise Text"/>
    <w:basedOn w:val="Normal"/>
    <w:qFormat/>
    <w:rsid w:val="007B066C"/>
    <w:pPr>
      <w:tabs>
        <w:tab w:val="left" w:pos="340"/>
        <w:tab w:val="left" w:pos="680"/>
        <w:tab w:val="left" w:pos="1021"/>
      </w:tabs>
      <w:spacing w:before="120" w:after="120"/>
      <w:ind w:left="340" w:right="1701"/>
    </w:pPr>
    <w:rPr>
      <w:rFonts w:ascii="Times New Roman" w:hAnsi="Times New Roman"/>
      <w:sz w:val="22"/>
      <w:szCs w:val="22"/>
    </w:rPr>
  </w:style>
  <w:style w:type="paragraph" w:customStyle="1" w:styleId="Exercisesubquestion">
    <w:name w:val="Exercise subquestion"/>
    <w:basedOn w:val="Exercisequestion"/>
    <w:link w:val="ExercisesubquestionChar"/>
    <w:qFormat/>
    <w:rsid w:val="00A8216E"/>
    <w:pPr>
      <w:tabs>
        <w:tab w:val="left" w:pos="7938"/>
      </w:tabs>
      <w:spacing w:before="0" w:after="60" w:line="280" w:lineRule="atLeast"/>
      <w:ind w:left="680"/>
    </w:pPr>
  </w:style>
  <w:style w:type="character" w:customStyle="1" w:styleId="ExercisequestionChar">
    <w:name w:val="Exercise question Char"/>
    <w:basedOn w:val="DefaultParagraphFont"/>
    <w:link w:val="Exercisequestion"/>
    <w:rsid w:val="003F4103"/>
    <w:rPr>
      <w:rFonts w:ascii="Times New Roman" w:eastAsia="Times New Roman" w:hAnsi="Times New Roman" w:cs="Times New Roman"/>
      <w:lang w:eastAsia="en-GB"/>
    </w:rPr>
  </w:style>
  <w:style w:type="character" w:customStyle="1" w:styleId="ExercisesubquestionChar">
    <w:name w:val="Exercise subquestion Char"/>
    <w:basedOn w:val="ExercisequestionChar"/>
    <w:link w:val="Exercisesubquestion"/>
    <w:rsid w:val="00A8216E"/>
    <w:rPr>
      <w:rFonts w:ascii="Times New Roman" w:eastAsia="Times New Roman" w:hAnsi="Times New Roman" w:cs="Times New Roman"/>
      <w:lang w:eastAsia="en-GB"/>
    </w:rPr>
  </w:style>
  <w:style w:type="paragraph" w:customStyle="1" w:styleId="Exercisesubsubquestion">
    <w:name w:val="Exercise sub sub question"/>
    <w:basedOn w:val="Normal"/>
    <w:next w:val="Exercisesubquestion"/>
    <w:qFormat/>
    <w:rsid w:val="004C654B"/>
    <w:pPr>
      <w:tabs>
        <w:tab w:val="left" w:pos="340"/>
        <w:tab w:val="left" w:pos="680"/>
        <w:tab w:val="left" w:pos="1021"/>
        <w:tab w:val="left" w:pos="7938"/>
      </w:tabs>
      <w:spacing w:before="120" w:after="120"/>
      <w:ind w:left="1020" w:hanging="340"/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34E51"/>
    <w:rPr>
      <w:rFonts w:ascii="Arial" w:eastAsia="Times New Roman" w:hAnsi="Arial" w:cs="Times New Roman"/>
      <w:sz w:val="2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9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image" Target="media/image10.e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D05A6-2A29-41D6-AB29-2C3887031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D812CF5E</Template>
  <TotalTime>0</TotalTime>
  <Pages>4</Pages>
  <Words>509</Words>
  <Characters>2907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2019-05-13T10:44:00Z</dcterms:created>
  <dcterms:modified xsi:type="dcterms:W3CDTF">2019-05-13T10:44:00Z</dcterms:modified>
</cp:coreProperties>
</file>