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61F5759" w14:textId="77777777" w:rsidTr="00BC28FD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F36A5E" w14:textId="77D3F139" w:rsidR="006C1B7C" w:rsidRPr="00DD0D9F" w:rsidRDefault="006C1B7C" w:rsidP="00BC28FD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448CCF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ADA4A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4EA60" w14:textId="77777777" w:rsidR="008A3419" w:rsidRPr="00DD0D9F" w:rsidRDefault="008A3419" w:rsidP="00BC28FD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9D04622" w14:textId="0F42BC07" w:rsidR="008A3419" w:rsidRDefault="008A3419" w:rsidP="00BC28FD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D14AAD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242008B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51FC61" w14:textId="408799FC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shd w:val="clear" w:color="auto" w:fill="auto"/>
          </w:tcPr>
          <w:p w14:paraId="2C6E6AF9" w14:textId="77777777" w:rsidR="009642F1" w:rsidRDefault="009642F1" w:rsidP="003B6500">
            <w:pPr>
              <w:pStyle w:val="Text"/>
            </w:pPr>
            <w:r>
              <w:t>From tables or calculator:</w:t>
            </w:r>
          </w:p>
          <w:p w14:paraId="254BEE41" w14:textId="04E4F548" w:rsidR="009642F1" w:rsidRPr="00E34729" w:rsidRDefault="009642F1" w:rsidP="00C530FC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9) = 0.0681;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10) = 0.0318</w:t>
            </w:r>
          </w:p>
        </w:tc>
        <w:tc>
          <w:tcPr>
            <w:tcW w:w="850" w:type="dxa"/>
            <w:shd w:val="clear" w:color="auto" w:fill="auto"/>
          </w:tcPr>
          <w:p w14:paraId="6D00055C" w14:textId="74F71586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DA7AC8" w14:textId="2AB84BDD" w:rsidR="009642F1" w:rsidRPr="00F936B4" w:rsidRDefault="009642F1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B311BD6" w14:textId="2D41226D" w:rsidR="009642F1" w:rsidRDefault="009642F1" w:rsidP="00F577F7">
            <w:pPr>
              <w:pStyle w:val="Text"/>
              <w:jc w:val="center"/>
            </w:pPr>
            <w:r>
              <w:t>4</w:t>
            </w:r>
            <w:r w:rsidRPr="00034ED7">
              <w:t>th</w:t>
            </w:r>
          </w:p>
          <w:p w14:paraId="3CA514E9" w14:textId="1605AA66" w:rsidR="009642F1" w:rsidRPr="00D23ECE" w:rsidRDefault="009642F1" w:rsidP="00F577F7">
            <w:pPr>
              <w:pStyle w:val="Text"/>
              <w:jc w:val="center"/>
            </w:pPr>
            <w:r w:rsidRPr="00E34729">
              <w:t>Carry out one-tailed tests for the mean of a Poisson distribution</w:t>
            </w:r>
          </w:p>
        </w:tc>
      </w:tr>
      <w:tr w:rsidR="009642F1" w:rsidRPr="00D23ECE" w14:paraId="077BCC7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C81211" w14:textId="77777777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69CE85" w14:textId="31CBFC49" w:rsidR="009642F1" w:rsidRPr="00E34729" w:rsidRDefault="009642F1" w:rsidP="003B650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10</w:t>
            </w:r>
          </w:p>
        </w:tc>
        <w:tc>
          <w:tcPr>
            <w:tcW w:w="850" w:type="dxa"/>
            <w:shd w:val="clear" w:color="auto" w:fill="auto"/>
          </w:tcPr>
          <w:p w14:paraId="3D24B4F0" w14:textId="1B6D7652" w:rsidR="009642F1" w:rsidRDefault="009642F1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43E25E4" w14:textId="5E71AF8A" w:rsidR="009642F1" w:rsidRDefault="009642F1" w:rsidP="003B650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F407957" w14:textId="77777777" w:rsidR="009642F1" w:rsidRPr="00D23ECE" w:rsidRDefault="009642F1" w:rsidP="005E6E2E">
            <w:pPr>
              <w:pStyle w:val="Text"/>
              <w:jc w:val="center"/>
            </w:pPr>
          </w:p>
        </w:tc>
      </w:tr>
      <w:tr w:rsidR="009642F1" w:rsidRPr="00D23ECE" w14:paraId="7B839F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5E416D" w14:textId="77777777" w:rsidR="009642F1" w:rsidRPr="00F936B4" w:rsidRDefault="009642F1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00C3F8" w14:textId="77777777" w:rsidR="009642F1" w:rsidRPr="00814220" w:rsidRDefault="009642F1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6AE4F9" w14:textId="3BBCD907" w:rsidR="009642F1" w:rsidRPr="00F936B4" w:rsidRDefault="009642F1" w:rsidP="00DC24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0DF033E" w14:textId="77777777" w:rsidR="009642F1" w:rsidRPr="00F936B4" w:rsidRDefault="009642F1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8C32BE" w14:textId="77777777" w:rsidR="009642F1" w:rsidRPr="00D23ECE" w:rsidRDefault="009642F1" w:rsidP="003B6500">
            <w:pPr>
              <w:pStyle w:val="Text"/>
            </w:pPr>
          </w:p>
        </w:tc>
      </w:tr>
      <w:tr w:rsidR="009642F1" w:rsidRPr="00D23ECE" w14:paraId="4F7BD1E1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B747A18" w14:textId="6D1FBD56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1bi</w:t>
            </w:r>
          </w:p>
        </w:tc>
        <w:tc>
          <w:tcPr>
            <w:tcW w:w="5954" w:type="dxa"/>
            <w:shd w:val="clear" w:color="auto" w:fill="auto"/>
          </w:tcPr>
          <w:p w14:paraId="6E7CDD5B" w14:textId="6A9F6175" w:rsidR="009642F1" w:rsidRPr="0027482B" w:rsidRDefault="009642F1" w:rsidP="00C238F0">
            <w:pPr>
              <w:pStyle w:val="Text"/>
            </w:pPr>
            <w:r>
              <w:t>A Type I error is when you incorrectly reject the null hypothesis.</w:t>
            </w:r>
          </w:p>
        </w:tc>
        <w:tc>
          <w:tcPr>
            <w:tcW w:w="850" w:type="dxa"/>
            <w:shd w:val="clear" w:color="auto" w:fill="auto"/>
          </w:tcPr>
          <w:p w14:paraId="4744E8F7" w14:textId="219657CD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9AA1DC7" w14:textId="2982FDF0" w:rsidR="009642F1" w:rsidRPr="00F936B4" w:rsidRDefault="009642F1" w:rsidP="00C238F0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663561C4" w14:textId="4BA6473B" w:rsidR="009642F1" w:rsidRDefault="009642F1" w:rsidP="00C238F0">
            <w:pPr>
              <w:pStyle w:val="Text"/>
              <w:jc w:val="center"/>
            </w:pPr>
            <w:r>
              <w:t>4</w:t>
            </w:r>
            <w:r w:rsidRPr="00034ED7">
              <w:t>th</w:t>
            </w:r>
          </w:p>
          <w:p w14:paraId="4E453129" w14:textId="04CAC8E2" w:rsidR="009642F1" w:rsidRPr="00D23ECE" w:rsidRDefault="009642F1" w:rsidP="00C238F0">
            <w:pPr>
              <w:pStyle w:val="Text"/>
              <w:jc w:val="center"/>
            </w:pPr>
            <w:r w:rsidRPr="00E34729">
              <w:t>State a definition of a Type I error</w:t>
            </w:r>
          </w:p>
        </w:tc>
      </w:tr>
      <w:tr w:rsidR="009642F1" w:rsidRPr="00D23ECE" w14:paraId="3AA8540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C4B8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EA2115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03EE74" w14:textId="067A4898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2DFD173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73058A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66EBA3F7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762E2F4" w14:textId="5D69CF4A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1bii</w:t>
            </w:r>
          </w:p>
        </w:tc>
        <w:tc>
          <w:tcPr>
            <w:tcW w:w="5954" w:type="dxa"/>
            <w:shd w:val="clear" w:color="auto" w:fill="auto"/>
          </w:tcPr>
          <w:p w14:paraId="47A9720C" w14:textId="3976458B" w:rsidR="009642F1" w:rsidRPr="0027482B" w:rsidRDefault="009642F1" w:rsidP="00E34729">
            <w:pPr>
              <w:pStyle w:val="Text"/>
            </w:pPr>
            <w:r>
              <w:t>0.0318</w:t>
            </w:r>
          </w:p>
        </w:tc>
        <w:tc>
          <w:tcPr>
            <w:tcW w:w="850" w:type="dxa"/>
            <w:shd w:val="clear" w:color="auto" w:fill="auto"/>
          </w:tcPr>
          <w:p w14:paraId="4A89142B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7D79F59" w14:textId="77777777" w:rsidR="009642F1" w:rsidRPr="00F936B4" w:rsidRDefault="009642F1" w:rsidP="00E347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7608D81E" w14:textId="3329F7B0" w:rsidR="009642F1" w:rsidRDefault="009642F1" w:rsidP="00E34729">
            <w:pPr>
              <w:pStyle w:val="Text"/>
              <w:jc w:val="center"/>
            </w:pPr>
            <w:r>
              <w:t>5</w:t>
            </w:r>
            <w:r w:rsidRPr="00034ED7">
              <w:t>th</w:t>
            </w:r>
          </w:p>
          <w:p w14:paraId="4C57FF58" w14:textId="72327C0F" w:rsidR="009642F1" w:rsidRPr="00D23ECE" w:rsidRDefault="009642F1" w:rsidP="00A81195">
            <w:pPr>
              <w:pStyle w:val="Text"/>
              <w:jc w:val="center"/>
            </w:pPr>
            <w:r w:rsidRPr="00E34729">
              <w:t>Explain a Type I error in context</w:t>
            </w:r>
          </w:p>
        </w:tc>
      </w:tr>
      <w:tr w:rsidR="009642F1" w:rsidRPr="00D23ECE" w14:paraId="3885D67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FE2221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703F4E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5395BCB" w14:textId="75E1E38E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4834706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B488792" w14:textId="77777777" w:rsidR="009642F1" w:rsidRPr="00D23ECE" w:rsidRDefault="009642F1" w:rsidP="00E34729">
            <w:pPr>
              <w:pStyle w:val="Text"/>
            </w:pPr>
          </w:p>
        </w:tc>
      </w:tr>
      <w:tr w:rsidR="003B6500" w:rsidRPr="00D23ECE" w14:paraId="03ACE50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384408C" w14:textId="31620351" w:rsidR="003B6500" w:rsidRPr="00D23ECE" w:rsidRDefault="003B6500" w:rsidP="00DC240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577F7">
              <w:t>4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43F2B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ADBBAF4" w14:textId="77777777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678FBEE" w14:textId="344D9668" w:rsidR="00E34729" w:rsidRDefault="00765380" w:rsidP="00765380">
            <w:pPr>
              <w:pStyle w:val="Text"/>
            </w:pPr>
            <w:r>
              <w:rPr>
                <w:b/>
              </w:rPr>
              <w:t>1a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M1</w:t>
            </w:r>
            <w:r>
              <w:t xml:space="preserve"> for either 0.0681 or 0.0318</w:t>
            </w:r>
          </w:p>
          <w:p w14:paraId="70F3E229" w14:textId="591D5A47" w:rsidR="00765380" w:rsidRDefault="009062D1" w:rsidP="00765380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765380">
              <w:rPr>
                <w:b/>
              </w:rPr>
              <w:t>A1</w:t>
            </w:r>
            <w:r w:rsidR="00765380">
              <w:t xml:space="preserve"> for </w:t>
            </w:r>
            <w:r w:rsidR="00765380">
              <w:rPr>
                <w:i/>
              </w:rPr>
              <w:t>X</w:t>
            </w:r>
            <w:r w:rsidR="00765380">
              <w:t xml:space="preserve"> </w:t>
            </w:r>
            <w:r w:rsidR="00A81195">
              <w:sym w:font="Euclid Math Two" w:char="F085"/>
            </w:r>
            <w:r w:rsidR="00765380">
              <w:t xml:space="preserve"> 10 (allow any letter but do not allow probability statements)</w:t>
            </w:r>
          </w:p>
          <w:p w14:paraId="57C6056B" w14:textId="369853DD" w:rsidR="00765380" w:rsidRDefault="00765380" w:rsidP="00765380">
            <w:pPr>
              <w:pStyle w:val="Text"/>
            </w:pPr>
            <w:r>
              <w:rPr>
                <w:b/>
              </w:rPr>
              <w:t>1bi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a correct statement (allow equivalent statements)</w:t>
            </w:r>
          </w:p>
          <w:p w14:paraId="62AC3A23" w14:textId="175D28F6" w:rsidR="00765380" w:rsidRPr="00765380" w:rsidRDefault="00765380" w:rsidP="009062D1">
            <w:pPr>
              <w:pStyle w:val="Text"/>
            </w:pPr>
            <w:r>
              <w:rPr>
                <w:b/>
              </w:rPr>
              <w:t>1bii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0.0318 or ft </w:t>
            </w:r>
            <w:r>
              <w:rPr>
                <w:i/>
              </w:rPr>
              <w:t>their</w:t>
            </w:r>
            <w:r>
              <w:t xml:space="preserve"> part </w:t>
            </w:r>
            <w:r>
              <w:rPr>
                <w:b/>
              </w:rPr>
              <w:t>a</w:t>
            </w:r>
          </w:p>
        </w:tc>
      </w:tr>
    </w:tbl>
    <w:p w14:paraId="383E3584" w14:textId="77777777" w:rsidR="00EA63AB" w:rsidRDefault="00EA63A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A63AB" w14:paraId="6A216210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035E45D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6977A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E1F67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8476" w14:textId="77777777" w:rsidR="00EA63AB" w:rsidRPr="00DD0D9F" w:rsidRDefault="00EA63AB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6619F1A" w14:textId="31497F95" w:rsidR="00EA63AB" w:rsidRDefault="00EA63AB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3548BD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65258523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BBF3CE" w14:textId="6C30327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5A9A17D6" w14:textId="7C87C3F5" w:rsidR="009642F1" w:rsidRPr="00741005" w:rsidRDefault="009642F1" w:rsidP="00C238F0">
            <w:pPr>
              <w:pStyle w:val="Text"/>
            </w:pPr>
            <w:r>
              <w:t>Attempts to find critical region at either end – seen or implied.</w:t>
            </w:r>
          </w:p>
        </w:tc>
        <w:tc>
          <w:tcPr>
            <w:tcW w:w="850" w:type="dxa"/>
            <w:shd w:val="clear" w:color="auto" w:fill="auto"/>
          </w:tcPr>
          <w:p w14:paraId="34E8CCD1" w14:textId="39F6DB8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70FEF76" w14:textId="1BC8855A" w:rsidR="009642F1" w:rsidRPr="00F936B4" w:rsidRDefault="009642F1" w:rsidP="00C238F0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E80E6F2" w14:textId="1A18A26F" w:rsidR="009642F1" w:rsidRDefault="009642F1" w:rsidP="00C67E7E">
            <w:pPr>
              <w:pStyle w:val="Text"/>
              <w:jc w:val="center"/>
            </w:pPr>
            <w:r>
              <w:t>5</w:t>
            </w:r>
            <w:r w:rsidRPr="00034ED7">
              <w:t>th</w:t>
            </w:r>
          </w:p>
          <w:p w14:paraId="3B87D5E5" w14:textId="6FBB94FD" w:rsidR="009642F1" w:rsidRPr="00D23ECE" w:rsidRDefault="009642F1" w:rsidP="00C238F0">
            <w:pPr>
              <w:pStyle w:val="Text"/>
              <w:jc w:val="center"/>
            </w:pPr>
            <w:r w:rsidRPr="00E34729">
              <w:t>Explain a Type I error in context</w:t>
            </w:r>
          </w:p>
        </w:tc>
      </w:tr>
      <w:tr w:rsidR="009642F1" w:rsidRPr="00D23ECE" w14:paraId="59DDD66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904D23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C1A05" w14:textId="294EA06D" w:rsidR="009642F1" w:rsidRPr="00741005" w:rsidRDefault="009642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= 0) = 0.0135</w:t>
            </w:r>
          </w:p>
        </w:tc>
        <w:tc>
          <w:tcPr>
            <w:tcW w:w="850" w:type="dxa"/>
            <w:shd w:val="clear" w:color="auto" w:fill="auto"/>
          </w:tcPr>
          <w:p w14:paraId="24AF17A5" w14:textId="1D482554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2AE902" w14:textId="3FC54159" w:rsidR="009642F1" w:rsidRDefault="009642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39EA49" w14:textId="1CEBEAE4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4B5D9070" w14:textId="77777777" w:rsidTr="00AC011A">
        <w:trPr>
          <w:trHeight w:hRule="exact" w:val="581"/>
          <w:jc w:val="center"/>
        </w:trPr>
        <w:tc>
          <w:tcPr>
            <w:tcW w:w="817" w:type="dxa"/>
            <w:vMerge/>
            <w:shd w:val="clear" w:color="auto" w:fill="auto"/>
          </w:tcPr>
          <w:p w14:paraId="72689B8F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24B057" w14:textId="3D5092CF" w:rsidR="009642F1" w:rsidRPr="00E34729" w:rsidRDefault="009642F1" w:rsidP="00C238F0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5"/>
            </w:r>
            <w:r>
              <w:t xml:space="preserve"> 8) = 0.0048</w:t>
            </w:r>
          </w:p>
        </w:tc>
        <w:tc>
          <w:tcPr>
            <w:tcW w:w="850" w:type="dxa"/>
            <w:shd w:val="clear" w:color="auto" w:fill="auto"/>
          </w:tcPr>
          <w:p w14:paraId="448DC8F4" w14:textId="7EC63CB8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632032" w14:textId="04ED60B0" w:rsidR="009642F1" w:rsidRDefault="009642F1" w:rsidP="00C238F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BD6D2B1" w14:textId="2ADA950A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35D19486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624B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3B1A54" w14:textId="474DD378" w:rsidR="009642F1" w:rsidRPr="00814220" w:rsidRDefault="009642F1" w:rsidP="00C238F0">
            <w:pPr>
              <w:pStyle w:val="Text"/>
            </w:pPr>
            <w:r>
              <w:t>P(Type I error) = 0.0135 + 0.0048 = 0.0183</w:t>
            </w:r>
          </w:p>
        </w:tc>
        <w:tc>
          <w:tcPr>
            <w:tcW w:w="850" w:type="dxa"/>
            <w:shd w:val="clear" w:color="auto" w:fill="auto"/>
          </w:tcPr>
          <w:p w14:paraId="0F6DFBE9" w14:textId="50725636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965C2A2" w14:textId="4667832B" w:rsidR="009642F1" w:rsidRPr="00F936B4" w:rsidRDefault="009642F1" w:rsidP="00C238F0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FE8820B" w14:textId="29409605" w:rsidR="009642F1" w:rsidRPr="00D23ECE" w:rsidRDefault="009642F1" w:rsidP="00C238F0">
            <w:pPr>
              <w:pStyle w:val="Text"/>
              <w:jc w:val="center"/>
            </w:pPr>
          </w:p>
        </w:tc>
      </w:tr>
      <w:tr w:rsidR="009642F1" w:rsidRPr="00D23ECE" w14:paraId="755F9F3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75728E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8783E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6E9C760" w14:textId="52E3B2C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1929A73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3BE8D2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55A19F08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CE2CF3" w14:textId="601250B9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</w:t>
            </w:r>
          </w:p>
        </w:tc>
        <w:tc>
          <w:tcPr>
            <w:tcW w:w="5954" w:type="dxa"/>
            <w:shd w:val="clear" w:color="auto" w:fill="auto"/>
          </w:tcPr>
          <w:p w14:paraId="389F2C7C" w14:textId="05FFB8AC" w:rsidR="009642F1" w:rsidRPr="00E34729" w:rsidRDefault="009642F1" w:rsidP="00E34729">
            <w:pPr>
              <w:pStyle w:val="Text"/>
            </w:pPr>
            <w:r>
              <w:t>A Type II error is when you accept H</w:t>
            </w:r>
            <w:r>
              <w:rPr>
                <w:vertAlign w:val="subscript"/>
              </w:rPr>
              <w:t>0</w:t>
            </w:r>
            <w:r>
              <w:t xml:space="preserve"> but H</w:t>
            </w:r>
            <w:r>
              <w:rPr>
                <w:vertAlign w:val="subscript"/>
              </w:rPr>
              <w:t>0</w:t>
            </w:r>
            <w:r>
              <w:t xml:space="preserve"> is in fact false.</w:t>
            </w:r>
          </w:p>
        </w:tc>
        <w:tc>
          <w:tcPr>
            <w:tcW w:w="850" w:type="dxa"/>
            <w:shd w:val="clear" w:color="auto" w:fill="auto"/>
          </w:tcPr>
          <w:p w14:paraId="4D7A7274" w14:textId="52C10088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D85AB13" w14:textId="51756D60" w:rsidR="009642F1" w:rsidRPr="00F936B4" w:rsidRDefault="009642F1" w:rsidP="00E34729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3C00D710" w14:textId="0C650366" w:rsidR="009642F1" w:rsidRDefault="009642F1" w:rsidP="00E34729">
            <w:pPr>
              <w:pStyle w:val="Text"/>
              <w:jc w:val="center"/>
            </w:pPr>
            <w:r>
              <w:t>4</w:t>
            </w:r>
            <w:r w:rsidRPr="0018372C">
              <w:t>th</w:t>
            </w:r>
          </w:p>
          <w:p w14:paraId="07474EAB" w14:textId="05CB4458" w:rsidR="009642F1" w:rsidRPr="00D23ECE" w:rsidRDefault="009642F1" w:rsidP="00E34729">
            <w:pPr>
              <w:pStyle w:val="Text"/>
              <w:jc w:val="center"/>
            </w:pPr>
            <w:r w:rsidRPr="00E34729">
              <w:t>State a definition of a Type II error</w:t>
            </w:r>
          </w:p>
        </w:tc>
      </w:tr>
      <w:tr w:rsidR="009642F1" w:rsidRPr="00D23ECE" w14:paraId="630762DD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D6F2C5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2C5D90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0E29AA" w14:textId="41AE6129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4613C1E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14C312E" w14:textId="77777777" w:rsidR="009642F1" w:rsidRPr="00D23ECE" w:rsidRDefault="009642F1" w:rsidP="00E34729">
            <w:pPr>
              <w:pStyle w:val="Text"/>
            </w:pPr>
          </w:p>
        </w:tc>
      </w:tr>
      <w:tr w:rsidR="009642F1" w:rsidRPr="00D23ECE" w14:paraId="34A02FAF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419698" w14:textId="793907F3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2bii</w:t>
            </w:r>
          </w:p>
        </w:tc>
        <w:tc>
          <w:tcPr>
            <w:tcW w:w="5954" w:type="dxa"/>
            <w:shd w:val="clear" w:color="auto" w:fill="auto"/>
          </w:tcPr>
          <w:p w14:paraId="613AF313" w14:textId="37E4B426" w:rsidR="009642F1" w:rsidRPr="00F8310A" w:rsidRDefault="009642F1" w:rsidP="00EC66CA">
            <w:pPr>
              <w:pStyle w:val="Text"/>
            </w:pPr>
            <w:r>
              <w:t xml:space="preserve">P(1 </w:t>
            </w:r>
            <w:r>
              <w:sym w:font="Euclid Math Two" w:char="F084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7|</w:t>
            </w:r>
            <w:r>
              <w:rPr>
                <w:i/>
              </w:rPr>
              <w:t>p</w:t>
            </w:r>
            <w:r>
              <w:t xml:space="preserve"> = 0.4)</w:t>
            </w:r>
          </w:p>
        </w:tc>
        <w:tc>
          <w:tcPr>
            <w:tcW w:w="850" w:type="dxa"/>
            <w:shd w:val="clear" w:color="auto" w:fill="auto"/>
          </w:tcPr>
          <w:p w14:paraId="2D8C000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EEA34D4" w14:textId="77777777" w:rsidR="009642F1" w:rsidRPr="00F936B4" w:rsidRDefault="009642F1" w:rsidP="00E34729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29F9A7DF" w14:textId="52035D31" w:rsidR="009642F1" w:rsidRDefault="009642F1" w:rsidP="00E34729">
            <w:pPr>
              <w:pStyle w:val="Text"/>
              <w:jc w:val="center"/>
            </w:pPr>
            <w:r>
              <w:t>6</w:t>
            </w:r>
            <w:r w:rsidRPr="0018372C">
              <w:t>th</w:t>
            </w:r>
          </w:p>
          <w:p w14:paraId="69A9DD6B" w14:textId="55BE026D" w:rsidR="009642F1" w:rsidRPr="00D23ECE" w:rsidRDefault="009642F1" w:rsidP="00E34729">
            <w:pPr>
              <w:pStyle w:val="Text"/>
              <w:jc w:val="center"/>
            </w:pPr>
            <w:r w:rsidRPr="00F33A1A">
              <w:t>Calculate the value of a Type II error using conditional probability</w:t>
            </w:r>
          </w:p>
        </w:tc>
      </w:tr>
      <w:tr w:rsidR="009642F1" w:rsidRPr="00D23ECE" w14:paraId="60A4603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520FF0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3A28FA" w14:textId="05D02432" w:rsidR="009642F1" w:rsidRPr="00F8310A" w:rsidRDefault="009642F1" w:rsidP="00344D6B">
            <w:pPr>
              <w:pStyle w:val="Text"/>
            </w:pPr>
            <w:r>
              <w:t>=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7|</w:t>
            </w:r>
            <w:r>
              <w:rPr>
                <w:i/>
              </w:rPr>
              <w:t>p</w:t>
            </w:r>
            <w:r>
              <w:t xml:space="preserve"> = 0.4) – P(</w:t>
            </w:r>
            <w:r>
              <w:rPr>
                <w:i/>
              </w:rPr>
              <w:t>Y</w:t>
            </w:r>
            <w:r>
              <w:t xml:space="preserve"> = 0|</w:t>
            </w:r>
            <w:r>
              <w:rPr>
                <w:i/>
              </w:rPr>
              <w:t>p</w:t>
            </w:r>
            <w:r>
              <w:t xml:space="preserve"> = 0.4)</w:t>
            </w:r>
          </w:p>
        </w:tc>
        <w:tc>
          <w:tcPr>
            <w:tcW w:w="850" w:type="dxa"/>
            <w:shd w:val="clear" w:color="auto" w:fill="auto"/>
          </w:tcPr>
          <w:p w14:paraId="3D42E0E7" w14:textId="3A7D7343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BADD3A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C5D5B6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53CE16B7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0BE132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CAEC04" w14:textId="03E01529" w:rsidR="009642F1" w:rsidRPr="00E34729" w:rsidRDefault="009642F1" w:rsidP="00863CD0">
            <w:pPr>
              <w:pStyle w:val="Text"/>
            </w:pPr>
            <w:r>
              <w:t>= 0.9877 − 0.0060</w:t>
            </w:r>
          </w:p>
        </w:tc>
        <w:tc>
          <w:tcPr>
            <w:tcW w:w="850" w:type="dxa"/>
            <w:shd w:val="clear" w:color="auto" w:fill="auto"/>
          </w:tcPr>
          <w:p w14:paraId="62CD3FC6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714858A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953ED93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5348F2F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4A3D0E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14FC01" w14:textId="1F54F9A1" w:rsidR="009642F1" w:rsidRPr="00814220" w:rsidRDefault="009642F1" w:rsidP="00F8310A">
            <w:pPr>
              <w:pStyle w:val="Text"/>
            </w:pPr>
            <w:r>
              <w:t>P(Type II error) = 0.9817</w:t>
            </w:r>
          </w:p>
        </w:tc>
        <w:tc>
          <w:tcPr>
            <w:tcW w:w="850" w:type="dxa"/>
            <w:shd w:val="clear" w:color="auto" w:fill="auto"/>
          </w:tcPr>
          <w:p w14:paraId="73149BDC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8AC3D88" w14:textId="77777777" w:rsidR="009642F1" w:rsidRPr="00F936B4" w:rsidRDefault="009642F1" w:rsidP="00E34729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02C178EE" w14:textId="77777777" w:rsidR="009642F1" w:rsidRPr="00D23ECE" w:rsidRDefault="009642F1" w:rsidP="00E34729">
            <w:pPr>
              <w:pStyle w:val="Text"/>
              <w:jc w:val="center"/>
            </w:pPr>
          </w:p>
        </w:tc>
      </w:tr>
      <w:tr w:rsidR="009642F1" w:rsidRPr="00D23ECE" w14:paraId="53200C87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9CCF0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BF61B1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B137979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527FD4F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A2D9E55" w14:textId="77777777" w:rsidR="009642F1" w:rsidRPr="00D23ECE" w:rsidRDefault="009642F1" w:rsidP="00E34729">
            <w:pPr>
              <w:pStyle w:val="Text"/>
            </w:pPr>
          </w:p>
        </w:tc>
      </w:tr>
      <w:tr w:rsidR="00EA63AB" w:rsidRPr="00D23ECE" w14:paraId="08CB6BFA" w14:textId="77777777" w:rsidTr="006A42E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97641E9" w14:textId="39280F86" w:rsidR="00EA63AB" w:rsidRPr="00D23ECE" w:rsidRDefault="00EA63AB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8310A">
              <w:t>9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EA63AB" w:rsidRPr="0092323C" w14:paraId="50107076" w14:textId="77777777" w:rsidTr="006A42EB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1186C6" w14:textId="63493251" w:rsidR="00EA63AB" w:rsidRDefault="00EA63AB" w:rsidP="0074100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B42156A" w14:textId="3245A26E" w:rsidR="00DE70EF" w:rsidRDefault="00DE70EF" w:rsidP="00C67E7E">
            <w:pPr>
              <w:pStyle w:val="Text"/>
            </w:pPr>
            <w:r>
              <w:rPr>
                <w:b/>
              </w:rPr>
              <w:t>2a</w:t>
            </w:r>
            <w:r w:rsidRPr="00ED1B57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M1</w:t>
            </w:r>
            <w:r>
              <w:t xml:space="preserve"> for clear attempt to find critical region at either end</w:t>
            </w:r>
          </w:p>
          <w:p w14:paraId="1FD50D28" w14:textId="72A95262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0.0135</w:t>
            </w:r>
          </w:p>
          <w:p w14:paraId="0D253942" w14:textId="3DCC903B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0.0048</w:t>
            </w:r>
          </w:p>
          <w:p w14:paraId="12E07365" w14:textId="233DEAED" w:rsidR="00DE70EF" w:rsidRP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B23C40">
              <w:t xml:space="preserve"> for adding</w:t>
            </w:r>
            <w:r w:rsidR="00DE70EF">
              <w:t xml:space="preserve"> ft </w:t>
            </w:r>
            <w:r w:rsidR="00DE70EF">
              <w:rPr>
                <w:i/>
              </w:rPr>
              <w:t>their</w:t>
            </w:r>
            <w:r w:rsidR="00DE70EF">
              <w:t xml:space="preserve"> 0.0135 and 0.0048 as long as both &lt; 0.025</w:t>
            </w:r>
          </w:p>
          <w:p w14:paraId="477276F7" w14:textId="15C81EF7" w:rsidR="00DE70EF" w:rsidRPr="00DE70EF" w:rsidRDefault="00DE70EF" w:rsidP="00C67E7E">
            <w:pPr>
              <w:pStyle w:val="Text"/>
            </w:pPr>
            <w:r>
              <w:rPr>
                <w:b/>
              </w:rPr>
              <w:t>2bi</w:t>
            </w:r>
            <w:r w:rsidRPr="001202B3">
              <w:rPr>
                <w:b/>
              </w:rPr>
              <w:t>:</w:t>
            </w:r>
            <w:r w:rsidR="009062D1">
              <w:tab/>
            </w:r>
            <w:r>
              <w:rPr>
                <w:b/>
              </w:rPr>
              <w:t>B1</w:t>
            </w:r>
            <w:r>
              <w:t xml:space="preserve"> for correct statement (accept equivalent statements)</w:t>
            </w:r>
          </w:p>
          <w:p w14:paraId="6E4D09B1" w14:textId="45541D9E" w:rsidR="00DE70EF" w:rsidRDefault="00F8310A" w:rsidP="00C67E7E">
            <w:pPr>
              <w:pStyle w:val="Text"/>
            </w:pPr>
            <w:r w:rsidRPr="00F8310A">
              <w:rPr>
                <w:b/>
              </w:rPr>
              <w:t>2bii</w:t>
            </w:r>
            <w:r w:rsidRPr="001202B3">
              <w:rPr>
                <w:b/>
              </w:rPr>
              <w:t>:</w:t>
            </w:r>
            <w:r w:rsidR="009062D1">
              <w:tab/>
            </w:r>
            <w:r w:rsidR="00DE70EF" w:rsidRPr="00DE70EF">
              <w:rPr>
                <w:b/>
              </w:rPr>
              <w:t>M1</w:t>
            </w:r>
            <w:r w:rsidR="00DE70EF">
              <w:t xml:space="preserve"> for correct conditional probability statement (s.o.i.)</w:t>
            </w:r>
          </w:p>
          <w:p w14:paraId="5E1DF507" w14:textId="2AF0B2A1" w:rsidR="00DE70EF" w:rsidRDefault="009062D1" w:rsidP="00C67E7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 xml:space="preserve">M1 </w:t>
            </w:r>
            <w:r w:rsidR="00DE70EF" w:rsidRPr="00DE70EF">
              <w:t>(dep)</w:t>
            </w:r>
            <w:r w:rsidR="00DE70EF">
              <w:rPr>
                <w:b/>
              </w:rPr>
              <w:t xml:space="preserve"> </w:t>
            </w:r>
            <w:r w:rsidR="00DE70EF">
              <w:t>for correct method to calculate required probability</w:t>
            </w:r>
          </w:p>
          <w:p w14:paraId="09722414" w14:textId="5D79FF01" w:rsidR="00C67E7E" w:rsidRDefault="009062D1" w:rsidP="00C67E7E">
            <w:pPr>
              <w:pStyle w:val="Text"/>
            </w:pPr>
            <w:r>
              <w:tab/>
            </w:r>
            <w:r>
              <w:tab/>
            </w:r>
            <w:r w:rsidR="00DE70EF">
              <w:t>1</w:t>
            </w:r>
            <w:r w:rsidR="00B23C40">
              <w:t>st</w:t>
            </w:r>
            <w:r w:rsidR="00DE70EF">
              <w:t xml:space="preserve"> </w:t>
            </w:r>
            <w:r w:rsidR="00F8310A" w:rsidRPr="00DE70EF">
              <w:rPr>
                <w:b/>
              </w:rPr>
              <w:t>A1</w:t>
            </w:r>
            <w:r w:rsidR="00F8310A">
              <w:t xml:space="preserve"> for either probability </w:t>
            </w:r>
            <w:r w:rsidR="00DE70EF">
              <w:t>correct</w:t>
            </w:r>
          </w:p>
          <w:p w14:paraId="5D3EDF7C" w14:textId="0A2F299E" w:rsidR="00E34729" w:rsidRPr="00570397" w:rsidRDefault="009062D1" w:rsidP="00DE70EF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E70EF">
              <w:rPr>
                <w:b/>
              </w:rPr>
              <w:t>A1</w:t>
            </w:r>
            <w:r w:rsidR="00DE70EF">
              <w:t xml:space="preserve"> for correct final answer</w:t>
            </w:r>
          </w:p>
        </w:tc>
      </w:tr>
    </w:tbl>
    <w:p w14:paraId="3E8AC11F" w14:textId="77777777" w:rsidR="00C72A41" w:rsidRDefault="00C72A4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47A80" w14:paraId="79E37462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741942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9B153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48768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7AD9" w14:textId="77777777" w:rsidR="00447A80" w:rsidRPr="00DD0D9F" w:rsidRDefault="00447A8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DC4970B" w14:textId="2112A139" w:rsidR="00447A80" w:rsidRDefault="00447A8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1728A7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3F7ED728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5F4C951" w14:textId="6DECFB84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427A6FA" w14:textId="5F136E45" w:rsidR="009642F1" w:rsidRDefault="009642F1" w:rsidP="00C72A41">
            <w:pPr>
              <w:pStyle w:val="Text"/>
            </w:pPr>
            <w:r>
              <w:t>Assume H</w:t>
            </w:r>
            <w:r>
              <w:rPr>
                <w:vertAlign w:val="subscript"/>
              </w:rPr>
              <w:t>0</w:t>
            </w:r>
            <w:r>
              <w:t xml:space="preserve"> (</w:t>
            </w:r>
            <w:r>
              <w:rPr>
                <w:i/>
              </w:rPr>
              <w:t>μ</w:t>
            </w:r>
            <w:r>
              <w:t xml:space="preserve"> = 550) is true and use model.</w:t>
            </w:r>
          </w:p>
          <w:p w14:paraId="21A0E6CC" w14:textId="77D5D57A" w:rsidR="009642F1" w:rsidRPr="00D27AF8" w:rsidRDefault="009642F1" w:rsidP="00D301AA">
            <w:pPr>
              <w:pStyle w:val="Text"/>
            </w:pPr>
            <w:r w:rsidRPr="00D301AA">
              <w:rPr>
                <w:position w:val="-26"/>
              </w:rPr>
              <w:object w:dxaOrig="1600" w:dyaOrig="639" w14:anchorId="5D5BC4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2.25pt" o:ole="">
                  <v:imagedata r:id="rId7" o:title=""/>
                </v:shape>
                <o:OLEObject Type="Embed" ProgID="Equation.DSMT4" ShapeID="_x0000_i1025" DrawAspect="Content" ObjectID="_1619253991" r:id="rId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83A46C" w14:textId="7F1DF8EB" w:rsidR="009642F1" w:rsidRPr="00F936B4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7E644A4" w14:textId="60EA635C" w:rsidR="009642F1" w:rsidRPr="00F936B4" w:rsidRDefault="009642F1" w:rsidP="00741005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39BC6F7F" w14:textId="533286D2" w:rsidR="009642F1" w:rsidRPr="00741005" w:rsidRDefault="009642F1" w:rsidP="00741005">
            <w:pPr>
              <w:pStyle w:val="Text"/>
              <w:jc w:val="center"/>
            </w:pPr>
            <w:r>
              <w:t>6</w:t>
            </w:r>
            <w:r w:rsidRPr="004F674B">
              <w:t>th</w:t>
            </w:r>
          </w:p>
          <w:p w14:paraId="6C9F8A05" w14:textId="264C2899" w:rsidR="009642F1" w:rsidRPr="001B3954" w:rsidRDefault="009642F1" w:rsidP="00741005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B4836">
              <w:rPr>
                <w:rFonts w:ascii="Times New Roman" w:eastAsia="Times New Roman" w:hAnsi="Times New Roman" w:cs="Times New Roman"/>
                <w:noProof/>
              </w:rPr>
              <w:t>Recognise when the central limit theorem is required</w:t>
            </w:r>
          </w:p>
        </w:tc>
      </w:tr>
      <w:tr w:rsidR="009642F1" w:rsidRPr="00D23ECE" w14:paraId="1FCA8BB8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7B9F61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9E0483" w14:textId="36053D64" w:rsidR="009642F1" w:rsidRPr="00A72DCE" w:rsidRDefault="009642F1" w:rsidP="00C72A41">
            <w:pPr>
              <w:pStyle w:val="Text"/>
            </w:pPr>
            <w:r>
              <w:rPr>
                <w:i/>
              </w:rPr>
              <w:t>z</w:t>
            </w:r>
            <w:r>
              <w:t xml:space="preserve"> = –1.6449</w:t>
            </w:r>
          </w:p>
        </w:tc>
        <w:tc>
          <w:tcPr>
            <w:tcW w:w="850" w:type="dxa"/>
            <w:shd w:val="clear" w:color="auto" w:fill="auto"/>
          </w:tcPr>
          <w:p w14:paraId="0B1FD8E1" w14:textId="097B832A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FCFE78F" w14:textId="31F849D0" w:rsidR="009642F1" w:rsidRDefault="009642F1" w:rsidP="00741005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5F33F27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66C03062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B16524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820426" w14:textId="3A086939" w:rsidR="009642F1" w:rsidRPr="002B4836" w:rsidRDefault="009642F1" w:rsidP="00D301AA">
            <w:pPr>
              <w:pStyle w:val="Text"/>
            </w:pPr>
            <w:r w:rsidRPr="00D301AA">
              <w:rPr>
                <w:position w:val="-38"/>
              </w:rPr>
              <w:object w:dxaOrig="1680" w:dyaOrig="740" w14:anchorId="508666C5">
                <v:shape id="_x0000_i1026" type="#_x0000_t75" style="width:84pt;height:36.75pt" o:ole="">
                  <v:imagedata r:id="rId9" o:title=""/>
                </v:shape>
                <o:OLEObject Type="Embed" ProgID="Equation.DSMT4" ShapeID="_x0000_i1026" DrawAspect="Content" ObjectID="_1619253992" r:id="rId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BE5F934" w14:textId="4EAD0B3F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95F9BC" w14:textId="26F450C7" w:rsidR="009642F1" w:rsidRDefault="009642F1" w:rsidP="00741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9A83D3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64D140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52B425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D5C2D7" w14:textId="69FB157E" w:rsidR="009642F1" w:rsidRPr="002B4836" w:rsidRDefault="009642F1" w:rsidP="00F20957">
            <w:pPr>
              <w:pStyle w:val="Text"/>
            </w:pPr>
            <w:r>
              <w:rPr>
                <w:i/>
              </w:rPr>
              <w:t>c</w:t>
            </w:r>
            <w:r>
              <w:t xml:space="preserve"> = 548.72… = 548.7 so critical region is </w:t>
            </w:r>
            <w:bookmarkStart w:id="1" w:name="MTBlankEqn"/>
            <w:r w:rsidRPr="00F20957">
              <w:rPr>
                <w:position w:val="-10"/>
              </w:rPr>
              <w:object w:dxaOrig="960" w:dyaOrig="340" w14:anchorId="52076FFD">
                <v:shape id="_x0000_i1027" type="#_x0000_t75" style="width:47.25pt;height:17.25pt" o:ole="">
                  <v:imagedata r:id="rId11" o:title=""/>
                </v:shape>
                <o:OLEObject Type="Embed" ProgID="Equation.DSMT4" ShapeID="_x0000_i1027" DrawAspect="Content" ObjectID="_1619253993" r:id="rId12"/>
              </w:object>
            </w:r>
            <w:bookmarkEnd w:id="1"/>
          </w:p>
        </w:tc>
        <w:tc>
          <w:tcPr>
            <w:tcW w:w="850" w:type="dxa"/>
            <w:shd w:val="clear" w:color="auto" w:fill="auto"/>
          </w:tcPr>
          <w:p w14:paraId="16A06BF4" w14:textId="2F5EB45F" w:rsidR="009642F1" w:rsidRDefault="009642F1" w:rsidP="0074100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35A2BCF" w14:textId="7472B568" w:rsidR="009642F1" w:rsidRDefault="009642F1" w:rsidP="0074100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4F7891" w14:textId="77777777" w:rsidR="009642F1" w:rsidRDefault="009642F1" w:rsidP="00741005">
            <w:pPr>
              <w:pStyle w:val="Text"/>
              <w:jc w:val="center"/>
            </w:pPr>
          </w:p>
        </w:tc>
      </w:tr>
      <w:tr w:rsidR="009642F1" w:rsidRPr="00D23ECE" w14:paraId="068A8B74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21D62D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226FE4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2B34C0" w14:textId="32C74450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293890F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0FDE016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043E5FE6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14A45B" w14:textId="3215B43C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EF1E7EA" w14:textId="392D7703" w:rsidR="009642F1" w:rsidRPr="002B4836" w:rsidRDefault="009642F1" w:rsidP="00F20957">
            <w:pPr>
              <w:pStyle w:val="Text"/>
            </w:pPr>
            <w:r>
              <w:t xml:space="preserve">P(Type II error) = </w:t>
            </w:r>
            <w:r w:rsidRPr="00F20957">
              <w:rPr>
                <w:position w:val="-10"/>
              </w:rPr>
              <w:object w:dxaOrig="1579" w:dyaOrig="340" w14:anchorId="6B9F0A9A">
                <v:shape id="_x0000_i1028" type="#_x0000_t75" style="width:80.25pt;height:17.25pt" o:ole="">
                  <v:imagedata r:id="rId13" o:title=""/>
                </v:shape>
                <o:OLEObject Type="Embed" ProgID="Equation.DSMT4" ShapeID="_x0000_i1028" DrawAspect="Content" ObjectID="_1619253994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715ABFF7" w14:textId="3D920086" w:rsidR="009642F1" w:rsidRPr="00F936B4" w:rsidRDefault="009642F1" w:rsidP="002B483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1835D44" w14:textId="4E2534AF" w:rsidR="009642F1" w:rsidRPr="00F936B4" w:rsidRDefault="009642F1" w:rsidP="002B483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679DE154" w14:textId="49FD6BAB" w:rsidR="009642F1" w:rsidRDefault="009642F1" w:rsidP="00C238F0">
            <w:pPr>
              <w:pStyle w:val="Text"/>
              <w:jc w:val="center"/>
            </w:pPr>
            <w:r>
              <w:t>6</w:t>
            </w:r>
            <w:r w:rsidRPr="004F674B">
              <w:t>th</w:t>
            </w:r>
          </w:p>
          <w:p w14:paraId="2EDA3560" w14:textId="26512740" w:rsidR="009642F1" w:rsidRPr="00D23ECE" w:rsidRDefault="009642F1" w:rsidP="00C238F0">
            <w:pPr>
              <w:pStyle w:val="Text"/>
              <w:jc w:val="center"/>
            </w:pPr>
            <w:r w:rsidRPr="00F33A1A">
              <w:t>Calculate the value of a Type II error using conditional probability</w:t>
            </w:r>
          </w:p>
        </w:tc>
      </w:tr>
      <w:tr w:rsidR="009642F1" w:rsidRPr="00D23ECE" w14:paraId="058E1517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0BC693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CDD3AA" w14:textId="420ED789" w:rsidR="009642F1" w:rsidRDefault="009642F1" w:rsidP="00C238F0">
            <w:pPr>
              <w:pStyle w:val="Text"/>
            </w:pPr>
            <w:r>
              <w:t>= 0.6507</w:t>
            </w:r>
          </w:p>
        </w:tc>
        <w:tc>
          <w:tcPr>
            <w:tcW w:w="850" w:type="dxa"/>
            <w:shd w:val="clear" w:color="auto" w:fill="auto"/>
          </w:tcPr>
          <w:p w14:paraId="103DE791" w14:textId="531800D0" w:rsidR="009642F1" w:rsidRDefault="009642F1" w:rsidP="002B483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E9721B" w14:textId="5AAA77C4" w:rsidR="009642F1" w:rsidRDefault="009642F1" w:rsidP="002B483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CB33C6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1B255D9D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FD1F05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BF8FA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AAB79E5" w14:textId="3BE999E2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F700F52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908A16B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05CA3727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41D2F2" w14:textId="31FB5A2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324635ED" w14:textId="454FD7EF" w:rsidR="009642F1" w:rsidRPr="00F33A1A" w:rsidRDefault="009642F1" w:rsidP="00A72DCE">
            <w:pPr>
              <w:pStyle w:val="Text"/>
            </w:pPr>
            <w:r>
              <w:t xml:space="preserve">Significance level should be </w:t>
            </w:r>
            <w:r>
              <w:rPr>
                <w:b/>
              </w:rPr>
              <w:t>increased</w:t>
            </w:r>
            <w:r>
              <w:t xml:space="preserve"> since this will decrease the probability of a Type II error.</w:t>
            </w:r>
          </w:p>
        </w:tc>
        <w:tc>
          <w:tcPr>
            <w:tcW w:w="850" w:type="dxa"/>
            <w:shd w:val="clear" w:color="auto" w:fill="auto"/>
          </w:tcPr>
          <w:p w14:paraId="4A8F9ECA" w14:textId="1E07BD40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2CB8620" w14:textId="19879061" w:rsidR="009642F1" w:rsidRPr="00F936B4" w:rsidRDefault="009642F1" w:rsidP="00C238F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C7D9CA1" w14:textId="637C7C1A" w:rsidR="009642F1" w:rsidRDefault="009642F1" w:rsidP="00F33A1A">
            <w:pPr>
              <w:pStyle w:val="Text"/>
              <w:jc w:val="center"/>
            </w:pPr>
            <w:r>
              <w:t>5</w:t>
            </w:r>
            <w:r w:rsidRPr="004F674B">
              <w:t>th</w:t>
            </w:r>
          </w:p>
          <w:p w14:paraId="76CF3251" w14:textId="19EE8BBB" w:rsidR="009642F1" w:rsidRPr="00D23ECE" w:rsidRDefault="009642F1" w:rsidP="00F33A1A">
            <w:pPr>
              <w:pStyle w:val="Text"/>
              <w:jc w:val="center"/>
            </w:pPr>
            <w:r w:rsidRPr="002B4836">
              <w:t>Explain a Type II error in context</w:t>
            </w:r>
          </w:p>
        </w:tc>
      </w:tr>
      <w:tr w:rsidR="009642F1" w:rsidRPr="00D23ECE" w14:paraId="5C6AEA50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B355D6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0D040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721B77" w14:textId="127F1898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26947395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822DC51" w14:textId="77777777" w:rsidR="009642F1" w:rsidRPr="00D23ECE" w:rsidRDefault="009642F1" w:rsidP="00C238F0">
            <w:pPr>
              <w:pStyle w:val="Text"/>
            </w:pPr>
          </w:p>
        </w:tc>
      </w:tr>
      <w:tr w:rsidR="00447A80" w:rsidRPr="00D23ECE" w14:paraId="06D871E2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D022EA" w14:textId="194BA2CA" w:rsidR="00447A80" w:rsidRPr="00D23ECE" w:rsidRDefault="00447A8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F33A1A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47A80" w:rsidRPr="0092323C" w14:paraId="29D16FA0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959CC8" w14:textId="77777777" w:rsidR="00447A80" w:rsidRDefault="00447A80" w:rsidP="00C238F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7198A1" w14:textId="6D3C4133" w:rsidR="00447A80" w:rsidRDefault="00F33A1A" w:rsidP="00570397">
            <w:pPr>
              <w:pStyle w:val="Text"/>
            </w:pPr>
            <w:r>
              <w:rPr>
                <w:b/>
              </w:rPr>
              <w:t>3a</w:t>
            </w:r>
            <w:r w:rsidR="00C72A41" w:rsidRPr="00FA5695">
              <w:rPr>
                <w:b/>
              </w:rPr>
              <w:t>:</w:t>
            </w:r>
            <w:r w:rsidR="006F03C3">
              <w:tab/>
            </w:r>
            <w:r w:rsidR="00A72DCE" w:rsidRPr="00A72DCE">
              <w:rPr>
                <w:b/>
              </w:rPr>
              <w:t>B</w:t>
            </w:r>
            <w:r w:rsidRPr="001368EF">
              <w:rPr>
                <w:b/>
              </w:rPr>
              <w:t>1</w:t>
            </w:r>
            <w:r>
              <w:t xml:space="preserve"> for use of CLT</w:t>
            </w:r>
            <w:r w:rsidR="00103746">
              <w:t xml:space="preserve"> to define distribution of </w:t>
            </w:r>
            <w:r w:rsidR="00D301AA" w:rsidRPr="00025957">
              <w:rPr>
                <w:position w:val="-4"/>
              </w:rPr>
              <w:object w:dxaOrig="260" w:dyaOrig="279" w14:anchorId="3FF4FAF6">
                <v:shape id="_x0000_i1029" type="#_x0000_t75" style="width:12.75pt;height:14.25pt" o:ole="">
                  <v:imagedata r:id="rId15" o:title=""/>
                </v:shape>
                <o:OLEObject Type="Embed" ProgID="Equation.DSMT4" ShapeID="_x0000_i1029" DrawAspect="Content" ObjectID="_1619253995" r:id="rId16"/>
              </w:object>
            </w:r>
          </w:p>
          <w:p w14:paraId="7C212CB3" w14:textId="5D28700B" w:rsid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B1</w:t>
            </w:r>
            <w:r w:rsidR="00A72DCE">
              <w:t xml:space="preserve"> for –1.6449</w:t>
            </w:r>
          </w:p>
          <w:p w14:paraId="0DCD7293" w14:textId="2EFA5CA7" w:rsid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M1</w:t>
            </w:r>
            <w:r w:rsidR="00A72DCE">
              <w:t xml:space="preserve"> for standardising and equal to –1.6449</w:t>
            </w:r>
          </w:p>
          <w:p w14:paraId="0C0A227D" w14:textId="72A9678B" w:rsidR="00A72DCE" w:rsidRPr="00A72DCE" w:rsidRDefault="006F03C3" w:rsidP="00570397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A1</w:t>
            </w:r>
            <w:r w:rsidR="00846CD0">
              <w:t xml:space="preserve"> for awrt 548.7</w:t>
            </w:r>
            <w:r w:rsidR="00A72DCE">
              <w:t>, must be a critical region</w:t>
            </w:r>
          </w:p>
          <w:p w14:paraId="61D7FE84" w14:textId="7E70C49F" w:rsidR="00AC657B" w:rsidRDefault="00F33A1A" w:rsidP="00570397">
            <w:pPr>
              <w:pStyle w:val="Text"/>
            </w:pPr>
            <w:r>
              <w:rPr>
                <w:b/>
              </w:rPr>
              <w:t>3b</w:t>
            </w:r>
            <w:r w:rsidR="00AC657B" w:rsidRPr="00FA5695">
              <w:rPr>
                <w:b/>
              </w:rPr>
              <w:t>:</w:t>
            </w:r>
            <w:r w:rsidR="006F03C3">
              <w:tab/>
            </w:r>
            <w:r w:rsidR="00A72DCE">
              <w:rPr>
                <w:b/>
              </w:rPr>
              <w:t xml:space="preserve">M1 </w:t>
            </w:r>
            <w:r w:rsidR="00A72DCE">
              <w:t xml:space="preserve">for a correct probability statement, </w:t>
            </w:r>
            <w:r w:rsidR="00AC657B">
              <w:t xml:space="preserve">ft </w:t>
            </w:r>
            <w:r w:rsidR="00AC657B">
              <w:rPr>
                <w:i/>
              </w:rPr>
              <w:t xml:space="preserve">their </w:t>
            </w:r>
            <w:r w:rsidR="00A72DCE">
              <w:t xml:space="preserve">part </w:t>
            </w:r>
            <w:r>
              <w:rPr>
                <w:b/>
              </w:rPr>
              <w:t>a</w:t>
            </w:r>
          </w:p>
          <w:p w14:paraId="2D06B374" w14:textId="6F5B7915" w:rsidR="00A72DCE" w:rsidRPr="00A72DCE" w:rsidRDefault="006F03C3" w:rsidP="006F03C3">
            <w:pPr>
              <w:pStyle w:val="Text"/>
              <w:ind w:left="454" w:hanging="454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72DCE">
              <w:rPr>
                <w:b/>
              </w:rPr>
              <w:t>A1</w:t>
            </w:r>
            <w:r w:rsidR="008254EE">
              <w:t xml:space="preserve"> for awrt 0.651 if 1 d.p. rounded value in </w:t>
            </w:r>
            <w:r w:rsidR="008254EE" w:rsidRPr="008254EE">
              <w:rPr>
                <w:b/>
              </w:rPr>
              <w:t>a</w:t>
            </w:r>
            <w:r w:rsidR="008254EE">
              <w:t xml:space="preserve"> used in </w:t>
            </w:r>
            <w:r w:rsidR="008254EE" w:rsidRPr="008254EE">
              <w:rPr>
                <w:b/>
              </w:rPr>
              <w:t>b</w:t>
            </w:r>
            <w:r w:rsidR="008254EE">
              <w:t xml:space="preserve">. Allow unrounded values from </w:t>
            </w:r>
            <w:r w:rsidR="008254EE" w:rsidRPr="008254EE">
              <w:rPr>
                <w:b/>
              </w:rPr>
              <w:t>a</w:t>
            </w:r>
            <w:r w:rsidR="008254EE">
              <w:t xml:space="preserve"> if prob correct in </w:t>
            </w:r>
            <w:r w:rsidR="008254EE" w:rsidRPr="008254EE">
              <w:rPr>
                <w:b/>
              </w:rPr>
              <w:t>b,</w:t>
            </w:r>
            <w:r w:rsidR="008254EE">
              <w:t xml:space="preserve"> e.g. 548.725 gives prob of 0.6387</w:t>
            </w:r>
          </w:p>
          <w:p w14:paraId="173365B4" w14:textId="65030363" w:rsidR="00C72A41" w:rsidRPr="00C72A41" w:rsidRDefault="00F33A1A" w:rsidP="006F03C3">
            <w:pPr>
              <w:pStyle w:val="Text"/>
              <w:ind w:left="454" w:hanging="454"/>
            </w:pPr>
            <w:r>
              <w:rPr>
                <w:b/>
              </w:rPr>
              <w:t>3c</w:t>
            </w:r>
            <w:r w:rsidR="00A72DCE" w:rsidRPr="00845340">
              <w:rPr>
                <w:b/>
              </w:rPr>
              <w:t>:</w:t>
            </w:r>
            <w:r w:rsidR="006F03C3">
              <w:tab/>
            </w:r>
            <w:r w:rsidR="00A72DCE">
              <w:rPr>
                <w:b/>
              </w:rPr>
              <w:t xml:space="preserve">B1 </w:t>
            </w:r>
            <w:r w:rsidR="00A72DCE">
              <w:t xml:space="preserve">for </w:t>
            </w:r>
            <w:r w:rsidR="00A72DCE" w:rsidRPr="00A72DCE">
              <w:rPr>
                <w:b/>
              </w:rPr>
              <w:t>increase</w:t>
            </w:r>
            <w:r w:rsidR="00A72DCE">
              <w:t>, with</w:t>
            </w:r>
            <w:r>
              <w:t xml:space="preserve"> reason, e.g. </w:t>
            </w:r>
            <w:r w:rsidR="00A72DCE">
              <w:t>the probability of a Type II error will decrease (accept equivalent statements)</w:t>
            </w:r>
          </w:p>
        </w:tc>
      </w:tr>
    </w:tbl>
    <w:p w14:paraId="458958CC" w14:textId="77777777" w:rsidR="00E609E5" w:rsidRDefault="00E609E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238F0" w14:paraId="691921B4" w14:textId="77777777" w:rsidTr="00C238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69963F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B5D65E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D81B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5C104" w14:textId="77777777" w:rsidR="00C238F0" w:rsidRPr="00DD0D9F" w:rsidRDefault="00C238F0" w:rsidP="00C238F0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1A7C23" w14:textId="045300EF" w:rsidR="00C238F0" w:rsidRDefault="00C238F0" w:rsidP="00C238F0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0B6FFF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351323F2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2EF22D" w14:textId="1E9D204E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180D5E86" w14:textId="670B7FF8" w:rsidR="009642F1" w:rsidRPr="00C93EB4" w:rsidRDefault="009642F1" w:rsidP="00C238F0">
            <w:pPr>
              <w:pStyle w:val="Text"/>
            </w:pPr>
            <w:r>
              <w:t>The size of a test is the probability of rejecting the null hypothesis when it is true [P(Type I error)].</w:t>
            </w:r>
          </w:p>
        </w:tc>
        <w:tc>
          <w:tcPr>
            <w:tcW w:w="850" w:type="dxa"/>
            <w:shd w:val="clear" w:color="auto" w:fill="auto"/>
          </w:tcPr>
          <w:p w14:paraId="3870509B" w14:textId="3A11F5FA" w:rsidR="009642F1" w:rsidRPr="00F936B4" w:rsidRDefault="009642F1" w:rsidP="00EE656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DAC743E" w14:textId="4CBAFE4A" w:rsidR="009642F1" w:rsidRPr="00F936B4" w:rsidRDefault="009642F1" w:rsidP="00EE656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1BF453FB" w14:textId="5D6EC56C" w:rsidR="009642F1" w:rsidRDefault="009642F1" w:rsidP="00C238F0">
            <w:pPr>
              <w:pStyle w:val="Text"/>
              <w:jc w:val="center"/>
            </w:pPr>
            <w:r>
              <w:t>5</w:t>
            </w:r>
            <w:r w:rsidRPr="00191B56">
              <w:t>th</w:t>
            </w:r>
          </w:p>
          <w:p w14:paraId="0746756A" w14:textId="06040C6B" w:rsidR="009642F1" w:rsidRPr="00D23ECE" w:rsidRDefault="009642F1" w:rsidP="00C238F0">
            <w:pPr>
              <w:pStyle w:val="Text"/>
              <w:jc w:val="center"/>
            </w:pPr>
            <w:r w:rsidRPr="00E60D78">
              <w:t>Know the definition of the size of a test</w:t>
            </w:r>
          </w:p>
        </w:tc>
      </w:tr>
      <w:tr w:rsidR="009642F1" w:rsidRPr="00D23ECE" w14:paraId="4B4EE193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56DCD9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6333D2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5C7C19A" w14:textId="52833A91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B5B0145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D4C831F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790A82D2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307ED52" w14:textId="3D17B52D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1228556F" w14:textId="7E7A160B" w:rsidR="009642F1" w:rsidRPr="00C93EB4" w:rsidRDefault="009642F1" w:rsidP="00E60D78">
            <w:pPr>
              <w:pStyle w:val="Text"/>
            </w:pPr>
            <w:r>
              <w:t>The power of a test is the probability of rejecting the null hypothesis when it is not true [1 – P(Type II error)].</w:t>
            </w:r>
          </w:p>
        </w:tc>
        <w:tc>
          <w:tcPr>
            <w:tcW w:w="850" w:type="dxa"/>
            <w:shd w:val="clear" w:color="auto" w:fill="auto"/>
          </w:tcPr>
          <w:p w14:paraId="30623381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25EADD6" w14:textId="77777777" w:rsidR="009642F1" w:rsidRPr="00F936B4" w:rsidRDefault="009642F1" w:rsidP="00BD14A2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14:paraId="453FB9A4" w14:textId="0144C03D" w:rsidR="009642F1" w:rsidRDefault="009642F1" w:rsidP="00BD14A2">
            <w:pPr>
              <w:pStyle w:val="Text"/>
              <w:jc w:val="center"/>
            </w:pPr>
            <w:r>
              <w:t>5</w:t>
            </w:r>
            <w:r w:rsidRPr="00191B56">
              <w:t>th</w:t>
            </w:r>
          </w:p>
          <w:p w14:paraId="38C1ACAF" w14:textId="462E6097" w:rsidR="009642F1" w:rsidRPr="00D23ECE" w:rsidRDefault="009642F1" w:rsidP="00E60D78">
            <w:pPr>
              <w:pStyle w:val="Text"/>
              <w:jc w:val="center"/>
            </w:pPr>
            <w:r w:rsidRPr="00E60D78">
              <w:t xml:space="preserve">Know the definition of the </w:t>
            </w:r>
            <w:r>
              <w:t>power</w:t>
            </w:r>
            <w:r w:rsidRPr="00E60D78">
              <w:t xml:space="preserve"> of a test</w:t>
            </w:r>
          </w:p>
        </w:tc>
      </w:tr>
      <w:tr w:rsidR="009642F1" w:rsidRPr="00D23ECE" w14:paraId="3A60FD9E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5A1856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646533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78B13B8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D804A8B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B88206" w14:textId="77777777" w:rsidR="009642F1" w:rsidRPr="00D23ECE" w:rsidRDefault="009642F1" w:rsidP="00BD14A2">
            <w:pPr>
              <w:pStyle w:val="Text"/>
            </w:pPr>
          </w:p>
        </w:tc>
      </w:tr>
      <w:tr w:rsidR="009642F1" w:rsidRPr="00D23ECE" w14:paraId="78DF5439" w14:textId="77777777" w:rsidTr="00C238F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30AFC7" w14:textId="2ECF0162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4ci</w:t>
            </w:r>
          </w:p>
        </w:tc>
        <w:tc>
          <w:tcPr>
            <w:tcW w:w="5954" w:type="dxa"/>
            <w:shd w:val="clear" w:color="auto" w:fill="auto"/>
          </w:tcPr>
          <w:p w14:paraId="71281FF7" w14:textId="6388C2E8" w:rsidR="009642F1" w:rsidRDefault="009642F1" w:rsidP="00B16D0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4) = 0.1730</w:t>
            </w:r>
          </w:p>
          <w:p w14:paraId="62D423EE" w14:textId="452F35F9" w:rsidR="009642F1" w:rsidRPr="00E60D78" w:rsidRDefault="009642F1" w:rsidP="00B16D0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3) = 0.0818</w:t>
            </w:r>
          </w:p>
        </w:tc>
        <w:tc>
          <w:tcPr>
            <w:tcW w:w="850" w:type="dxa"/>
            <w:shd w:val="clear" w:color="auto" w:fill="auto"/>
          </w:tcPr>
          <w:p w14:paraId="7F735BF7" w14:textId="28C386CA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9C1243" w14:textId="75CA56C5" w:rsidR="009642F1" w:rsidRPr="00F936B4" w:rsidRDefault="009642F1" w:rsidP="00C93E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F365555" w14:textId="334DD503" w:rsidR="009642F1" w:rsidRDefault="009642F1" w:rsidP="00C238F0">
            <w:pPr>
              <w:pStyle w:val="Text"/>
              <w:jc w:val="center"/>
            </w:pPr>
            <w:r>
              <w:t>4</w:t>
            </w:r>
            <w:r w:rsidRPr="00692FAE">
              <w:t>th</w:t>
            </w:r>
          </w:p>
          <w:p w14:paraId="7436E440" w14:textId="4D4E4061" w:rsidR="009642F1" w:rsidRPr="00D23ECE" w:rsidRDefault="009642F1" w:rsidP="00C238F0">
            <w:pPr>
              <w:pStyle w:val="Text"/>
              <w:jc w:val="center"/>
            </w:pPr>
            <w:r w:rsidRPr="00E60D78">
              <w:t>Carry out one-tailed tests for the mean of a Poisson distribution</w:t>
            </w:r>
          </w:p>
        </w:tc>
      </w:tr>
      <w:tr w:rsidR="009642F1" w:rsidRPr="00D23ECE" w14:paraId="782DF9B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6FBCBF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8CEAB" w14:textId="449C2D24" w:rsidR="009642F1" w:rsidRPr="00E60D78" w:rsidRDefault="009642F1" w:rsidP="00C238F0">
            <w:pPr>
              <w:pStyle w:val="Text"/>
            </w:pPr>
            <w:r>
              <w:t xml:space="preserve">Hence critical region is 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</w:t>
            </w:r>
          </w:p>
        </w:tc>
        <w:tc>
          <w:tcPr>
            <w:tcW w:w="850" w:type="dxa"/>
            <w:shd w:val="clear" w:color="auto" w:fill="auto"/>
          </w:tcPr>
          <w:p w14:paraId="630D4385" w14:textId="6D9EA061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E43783" w14:textId="2F965A95" w:rsidR="009642F1" w:rsidRDefault="009642F1" w:rsidP="00C93EB4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6432492C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7F084BEE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302F7A" w14:textId="77777777" w:rsidR="009642F1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27E7" w14:textId="58EA76FC" w:rsidR="009642F1" w:rsidRPr="00B16D05" w:rsidRDefault="009642F1" w:rsidP="00C238F0">
            <w:pPr>
              <w:pStyle w:val="Text"/>
            </w:pPr>
            <w:r>
              <w:t xml:space="preserve">Size = 0.0818 </w:t>
            </w:r>
          </w:p>
        </w:tc>
        <w:tc>
          <w:tcPr>
            <w:tcW w:w="850" w:type="dxa"/>
            <w:shd w:val="clear" w:color="auto" w:fill="auto"/>
          </w:tcPr>
          <w:p w14:paraId="79F96E74" w14:textId="4C8311C3" w:rsidR="009642F1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0F586A" w14:textId="63FAF3F5" w:rsidR="009642F1" w:rsidRDefault="009642F1" w:rsidP="00C93EB4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74BFD982" w14:textId="77777777" w:rsidR="009642F1" w:rsidRDefault="009642F1" w:rsidP="00C238F0">
            <w:pPr>
              <w:pStyle w:val="Text"/>
              <w:jc w:val="center"/>
            </w:pPr>
          </w:p>
        </w:tc>
      </w:tr>
      <w:tr w:rsidR="009642F1" w:rsidRPr="00D23ECE" w14:paraId="14F110A5" w14:textId="77777777" w:rsidTr="00C238F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EC66D2" w14:textId="77777777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316021" w14:textId="77777777" w:rsidR="009642F1" w:rsidRPr="00814220" w:rsidRDefault="009642F1" w:rsidP="00C238F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1A3A9" w14:textId="4C50FB5B" w:rsidR="009642F1" w:rsidRPr="00F936B4" w:rsidRDefault="009642F1" w:rsidP="00C238F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003063CA" w14:textId="77777777" w:rsidR="009642F1" w:rsidRPr="00F936B4" w:rsidRDefault="009642F1" w:rsidP="00C238F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B70E43E" w14:textId="77777777" w:rsidR="009642F1" w:rsidRPr="00D23ECE" w:rsidRDefault="009642F1" w:rsidP="00C238F0">
            <w:pPr>
              <w:pStyle w:val="Text"/>
            </w:pPr>
          </w:p>
        </w:tc>
      </w:tr>
      <w:tr w:rsidR="009642F1" w:rsidRPr="00D23ECE" w14:paraId="7653BCAD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8195C2" w14:textId="5AD10723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4cii</w:t>
            </w:r>
          </w:p>
        </w:tc>
        <w:tc>
          <w:tcPr>
            <w:tcW w:w="5954" w:type="dxa"/>
            <w:shd w:val="clear" w:color="auto" w:fill="auto"/>
          </w:tcPr>
          <w:p w14:paraId="061D8DF9" w14:textId="2ADAE828" w:rsidR="009642F1" w:rsidRPr="00345240" w:rsidRDefault="009642F1" w:rsidP="0072625A">
            <w:pPr>
              <w:pStyle w:val="Text"/>
            </w:pPr>
            <w:r>
              <w:t>Power = P(H</w:t>
            </w:r>
            <w:r>
              <w:rPr>
                <w:vertAlign w:val="subscript"/>
              </w:rPr>
              <w:t>0</w:t>
            </w:r>
            <w:r>
              <w:t xml:space="preserve"> rejected|</w:t>
            </w:r>
            <w:r>
              <w:rPr>
                <w:i/>
              </w:rPr>
              <w:t>λ</w:t>
            </w:r>
            <w:r>
              <w:t xml:space="preserve"> = 7.5) = 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4"/>
            </w:r>
            <w:r>
              <w:t xml:space="preserve"> 3|</w:t>
            </w:r>
            <w:r>
              <w:rPr>
                <w:i/>
              </w:rPr>
              <w:t>λ</w:t>
            </w:r>
            <w:r>
              <w:t xml:space="preserve"> = 7.5)</w:t>
            </w:r>
          </w:p>
        </w:tc>
        <w:tc>
          <w:tcPr>
            <w:tcW w:w="850" w:type="dxa"/>
            <w:shd w:val="clear" w:color="auto" w:fill="auto"/>
          </w:tcPr>
          <w:p w14:paraId="36DC3870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6DF642" w14:textId="4E93A3FD" w:rsidR="009642F1" w:rsidRPr="00F936B4" w:rsidRDefault="009642F1" w:rsidP="00BD14A2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 w:val="restart"/>
          </w:tcPr>
          <w:p w14:paraId="4A8D0616" w14:textId="56878DB2" w:rsidR="009642F1" w:rsidRDefault="009642F1" w:rsidP="00BD14A2">
            <w:pPr>
              <w:pStyle w:val="Text"/>
              <w:jc w:val="center"/>
            </w:pPr>
            <w:r>
              <w:t>7</w:t>
            </w:r>
            <w:r w:rsidRPr="00692FAE">
              <w:t>th</w:t>
            </w:r>
          </w:p>
          <w:p w14:paraId="1F2F581B" w14:textId="649D8218" w:rsidR="009642F1" w:rsidRPr="00D23ECE" w:rsidRDefault="009642F1" w:rsidP="00BD14A2">
            <w:pPr>
              <w:pStyle w:val="Text"/>
              <w:jc w:val="center"/>
            </w:pPr>
            <w:r w:rsidRPr="00345240">
              <w:t>Use standard probability distributions to find the power of a test</w:t>
            </w:r>
          </w:p>
        </w:tc>
      </w:tr>
      <w:tr w:rsidR="009642F1" w:rsidRPr="00D23ECE" w14:paraId="4EF2D81A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7A33E2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252278" w14:textId="068C7D38" w:rsidR="009642F1" w:rsidRPr="00E60D78" w:rsidRDefault="009642F1" w:rsidP="00BD14A2">
            <w:pPr>
              <w:pStyle w:val="Text"/>
            </w:pPr>
            <w:r>
              <w:t>= 0.0591</w:t>
            </w:r>
          </w:p>
        </w:tc>
        <w:tc>
          <w:tcPr>
            <w:tcW w:w="850" w:type="dxa"/>
            <w:shd w:val="clear" w:color="auto" w:fill="auto"/>
          </w:tcPr>
          <w:p w14:paraId="77A8265D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8D4B6A6" w14:textId="3A15FF8D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6FB154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01001C83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A4F092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ADD839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34CCB9D" w14:textId="02F9DE29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2C15C2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A4B9782" w14:textId="77777777" w:rsidR="009642F1" w:rsidRPr="00D23ECE" w:rsidRDefault="009642F1" w:rsidP="00BD14A2">
            <w:pPr>
              <w:pStyle w:val="Text"/>
            </w:pPr>
          </w:p>
        </w:tc>
      </w:tr>
      <w:tr w:rsidR="00C238F0" w:rsidRPr="00D23ECE" w14:paraId="0945CD89" w14:textId="77777777" w:rsidTr="00C238F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1C21B4" w14:textId="6C0DB60F" w:rsidR="00C238F0" w:rsidRPr="00D23ECE" w:rsidRDefault="00C238F0" w:rsidP="00C238F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45240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</w:tbl>
    <w:p w14:paraId="7FACFDA3" w14:textId="77777777" w:rsidR="00FA5695" w:rsidRDefault="00FA569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C238F0" w:rsidRPr="0092323C" w14:paraId="075CC296" w14:textId="77777777" w:rsidTr="00C238F0">
        <w:trPr>
          <w:jc w:val="center"/>
        </w:trPr>
        <w:tc>
          <w:tcPr>
            <w:tcW w:w="10173" w:type="dxa"/>
            <w:shd w:val="clear" w:color="auto" w:fill="auto"/>
          </w:tcPr>
          <w:p w14:paraId="55EABDC3" w14:textId="1C262D85" w:rsidR="00C238F0" w:rsidRDefault="00C238F0" w:rsidP="00C238F0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5AC9DFCD" w14:textId="2E6CFB53" w:rsidR="00BD14A2" w:rsidRDefault="00BD14A2" w:rsidP="00BD14A2">
            <w:pPr>
              <w:pStyle w:val="Text"/>
            </w:pPr>
            <w:r>
              <w:rPr>
                <w:b/>
              </w:rPr>
              <w:t>4a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B1</w:t>
            </w:r>
            <w:r>
              <w:t xml:space="preserve"> for correct exp</w:t>
            </w:r>
            <w:r w:rsidR="00CB4CCD">
              <w:t>l</w:t>
            </w:r>
            <w:r>
              <w:t xml:space="preserve">anation. P(Type I error) is </w:t>
            </w:r>
            <w:r>
              <w:rPr>
                <w:i/>
              </w:rPr>
              <w:t>not</w:t>
            </w:r>
            <w:r>
              <w:t xml:space="preserve"> sufficient on its own</w:t>
            </w:r>
          </w:p>
          <w:p w14:paraId="4907C369" w14:textId="118E1DD9" w:rsidR="00345240" w:rsidRDefault="00BD14A2" w:rsidP="00BD14A2">
            <w:pPr>
              <w:pStyle w:val="Text"/>
            </w:pPr>
            <w:r>
              <w:rPr>
                <w:b/>
              </w:rPr>
              <w:t>4b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B1</w:t>
            </w:r>
            <w:r>
              <w:t xml:space="preserve"> for correct explanation. 1 – P(Type II error) is </w:t>
            </w:r>
            <w:r>
              <w:rPr>
                <w:i/>
              </w:rPr>
              <w:t>not</w:t>
            </w:r>
            <w:r w:rsidR="00066D12">
              <w:t xml:space="preserve"> sufficient on its own</w:t>
            </w:r>
          </w:p>
          <w:p w14:paraId="2833E51F" w14:textId="12A84FFD" w:rsidR="00BD14A2" w:rsidRDefault="00BD14A2" w:rsidP="00BD14A2">
            <w:pPr>
              <w:pStyle w:val="Text"/>
            </w:pPr>
            <w:r>
              <w:rPr>
                <w:b/>
              </w:rPr>
              <w:t>4ci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M1</w:t>
            </w:r>
            <w:r>
              <w:t xml:space="preserve"> for clear attempt to find critical region</w:t>
            </w:r>
          </w:p>
          <w:p w14:paraId="71E2AA25" w14:textId="22875E96" w:rsidR="00BD14A2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14A2">
              <w:rPr>
                <w:b/>
              </w:rPr>
              <w:t>A1</w:t>
            </w:r>
            <w:r w:rsidR="00BD14A2">
              <w:t xml:space="preserve"> for </w:t>
            </w:r>
            <w:r w:rsidR="00BD14A2">
              <w:rPr>
                <w:i/>
              </w:rPr>
              <w:t>X</w:t>
            </w:r>
            <w:r w:rsidR="00BD14A2">
              <w:t xml:space="preserve"> </w:t>
            </w:r>
            <w:r w:rsidR="0061354C">
              <w:sym w:font="Euclid Math Two" w:char="F084"/>
            </w:r>
            <w:r w:rsidR="00BD14A2">
              <w:t xml:space="preserve"> 3</w:t>
            </w:r>
          </w:p>
          <w:p w14:paraId="2092F4C8" w14:textId="440E643E" w:rsidR="00BD14A2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14A2">
              <w:rPr>
                <w:b/>
              </w:rPr>
              <w:t>A1ft</w:t>
            </w:r>
            <w:r w:rsidR="00BD14A2">
              <w:t xml:space="preserve"> </w:t>
            </w:r>
            <w:r w:rsidR="00BD14A2">
              <w:rPr>
                <w:i/>
              </w:rPr>
              <w:t>their</w:t>
            </w:r>
            <w:r w:rsidR="00BD14A2">
              <w:t xml:space="preserve"> critical region</w:t>
            </w:r>
          </w:p>
          <w:p w14:paraId="4BD96C69" w14:textId="108CA6B8" w:rsidR="0057305C" w:rsidRDefault="0057305C" w:rsidP="00BD14A2">
            <w:pPr>
              <w:pStyle w:val="Text"/>
            </w:pPr>
            <w:r>
              <w:rPr>
                <w:b/>
              </w:rPr>
              <w:t>4cii</w:t>
            </w:r>
            <w:r w:rsidRPr="00FA5695">
              <w:rPr>
                <w:b/>
              </w:rPr>
              <w:t>:</w:t>
            </w:r>
            <w:r w:rsidR="005B2EC0">
              <w:tab/>
            </w:r>
            <w:r>
              <w:rPr>
                <w:b/>
              </w:rPr>
              <w:t>M1</w:t>
            </w:r>
            <w:r>
              <w:t xml:space="preserve"> for correct conditional probability statement</w:t>
            </w:r>
          </w:p>
          <w:p w14:paraId="7D1E1D73" w14:textId="47A7EAB4" w:rsidR="0057305C" w:rsidRPr="0057305C" w:rsidRDefault="005B2EC0" w:rsidP="00BD14A2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57305C">
              <w:rPr>
                <w:b/>
              </w:rPr>
              <w:t>A1</w:t>
            </w:r>
            <w:r w:rsidR="0057305C">
              <w:t xml:space="preserve"> for awrt 0.0591</w:t>
            </w:r>
          </w:p>
        </w:tc>
      </w:tr>
    </w:tbl>
    <w:p w14:paraId="05570CEC" w14:textId="77777777" w:rsidR="00FA5695" w:rsidRDefault="00FA569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E2888" w14:paraId="038D6E48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0A5E4C" w14:textId="4D77BB3E" w:rsidR="00FE2888" w:rsidRPr="00DD0D9F" w:rsidRDefault="00891C08" w:rsidP="00C72A41">
            <w:pPr>
              <w:pStyle w:val="TableHead"/>
              <w:framePr w:hSpace="0" w:wrap="auto" w:hAnchor="text" w:xAlign="left" w:yAlign="inline"/>
            </w:pPr>
            <w:r>
              <w:lastRenderedPageBreak/>
              <w:br w:type="page"/>
            </w:r>
            <w:r w:rsidR="00FE2888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D04747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B3514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401948" w14:textId="77777777" w:rsidR="00FE2888" w:rsidRPr="00DD0D9F" w:rsidRDefault="00FE2888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A16B0E7" w14:textId="087AA769" w:rsidR="00FE2888" w:rsidRDefault="00FE2888" w:rsidP="00C72A4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50FD3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1984FD89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CC63E5" w14:textId="5F19E861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5231DEB1" w14:textId="77777777" w:rsidR="009642F1" w:rsidRDefault="009642F1" w:rsidP="00C72A41">
            <w:pPr>
              <w:pStyle w:val="Text"/>
            </w:pPr>
            <w:r>
              <w:rPr>
                <w:i/>
              </w:rPr>
              <w:t>Y</w:t>
            </w:r>
            <w:r>
              <w:t xml:space="preserve"> ~ B(15, </w:t>
            </w:r>
            <w:r>
              <w:rPr>
                <w:i/>
              </w:rPr>
              <w:t>p</w:t>
            </w:r>
            <w:r>
              <w:t>)</w:t>
            </w:r>
          </w:p>
          <w:p w14:paraId="3CC717A1" w14:textId="38F38108" w:rsidR="009642F1" w:rsidRPr="00ED558A" w:rsidRDefault="009642F1" w:rsidP="00C72A41">
            <w:pPr>
              <w:pStyle w:val="Text"/>
            </w:pPr>
            <w:r>
              <w:t>Power function =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2|</w:t>
            </w:r>
            <w:r>
              <w:rPr>
                <w:i/>
              </w:rPr>
              <w:t>Y</w:t>
            </w:r>
            <w:r>
              <w:t xml:space="preserve"> ~ B(15, </w:t>
            </w:r>
            <w:r>
              <w:rPr>
                <w:i/>
              </w:rPr>
              <w:t>p</w:t>
            </w:r>
            <w:r>
              <w:t>))</w:t>
            </w:r>
          </w:p>
        </w:tc>
        <w:tc>
          <w:tcPr>
            <w:tcW w:w="850" w:type="dxa"/>
            <w:shd w:val="clear" w:color="auto" w:fill="auto"/>
          </w:tcPr>
          <w:p w14:paraId="3CE252A1" w14:textId="7686D899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5188CDD8" w14:textId="1CB85A20" w:rsidR="009642F1" w:rsidRPr="00F936B4" w:rsidRDefault="009642F1" w:rsidP="0075651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4DABC4" w14:textId="0BB8A732" w:rsidR="009642F1" w:rsidRDefault="009642F1" w:rsidP="00C72A41">
            <w:pPr>
              <w:pStyle w:val="Text"/>
              <w:jc w:val="center"/>
            </w:pPr>
            <w:r>
              <w:t>3.3</w:t>
            </w:r>
          </w:p>
          <w:p w14:paraId="26C33EF1" w14:textId="347C291F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2B527AFE" w14:textId="2639081A" w:rsidR="009642F1" w:rsidRDefault="009642F1" w:rsidP="00C72A41">
            <w:pPr>
              <w:pStyle w:val="Text"/>
              <w:jc w:val="center"/>
            </w:pPr>
            <w:r>
              <w:t>7</w:t>
            </w:r>
            <w:r w:rsidRPr="00E71DCB">
              <w:t>th</w:t>
            </w:r>
          </w:p>
          <w:p w14:paraId="40A1C811" w14:textId="1A8DE500" w:rsidR="009642F1" w:rsidRPr="00D23ECE" w:rsidRDefault="009642F1" w:rsidP="00FE2888">
            <w:pPr>
              <w:pStyle w:val="Text"/>
              <w:jc w:val="center"/>
            </w:pPr>
            <w:r>
              <w:t>Be able to</w:t>
            </w:r>
            <w:r w:rsidRPr="00ED558A">
              <w:t xml:space="preserve"> find and/or use the power function </w:t>
            </w:r>
            <w:r>
              <w:br/>
            </w:r>
            <w:r w:rsidRPr="00ED558A">
              <w:t>of a test</w:t>
            </w:r>
          </w:p>
        </w:tc>
      </w:tr>
      <w:tr w:rsidR="009642F1" w:rsidRPr="00D23ECE" w14:paraId="1373A807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16D067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45C0FA" w14:textId="6F761C3E" w:rsidR="009642F1" w:rsidRDefault="009642F1" w:rsidP="00D301AA">
            <w:pPr>
              <w:pStyle w:val="Text"/>
            </w:pPr>
            <w:r w:rsidRPr="00D301AA">
              <w:rPr>
                <w:position w:val="-28"/>
              </w:rPr>
              <w:object w:dxaOrig="4680" w:dyaOrig="680" w14:anchorId="318D5AC7">
                <v:shape id="_x0000_i1030" type="#_x0000_t75" style="width:234pt;height:33.75pt" o:ole="">
                  <v:imagedata r:id="rId17" o:title=""/>
                </v:shape>
                <o:OLEObject Type="Embed" ProgID="Equation.DSMT4" ShapeID="_x0000_i1030" DrawAspect="Content" ObjectID="_1619253996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09348E" w14:textId="1625785B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31D71F" w14:textId="3B3355FD" w:rsidR="009642F1" w:rsidRDefault="009642F1" w:rsidP="00C72A4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168831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693A4D9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BED04C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78A4A4" w14:textId="4DA5924E" w:rsidR="009642F1" w:rsidRDefault="009642F1" w:rsidP="00C72A41">
            <w:pPr>
              <w:pStyle w:val="Text"/>
            </w:pPr>
            <w:r w:rsidRPr="00D301AA">
              <w:rPr>
                <w:position w:val="-10"/>
              </w:rPr>
              <w:object w:dxaOrig="3739" w:dyaOrig="380" w14:anchorId="102D9F2B">
                <v:shape id="_x0000_i1031" type="#_x0000_t75" style="width:186.75pt;height:18.75pt" o:ole="">
                  <v:imagedata r:id="rId19" o:title=""/>
                </v:shape>
                <o:OLEObject Type="Embed" ProgID="Equation.DSMT4" ShapeID="_x0000_i1031" DrawAspect="Content" ObjectID="_1619253997" r:id="rId20"/>
              </w:object>
            </w:r>
            <w:r>
              <w:t xml:space="preserve">  </w:t>
            </w:r>
          </w:p>
          <w:p w14:paraId="5649FA2E" w14:textId="2A539972" w:rsidR="009642F1" w:rsidRDefault="009642F1" w:rsidP="00D301AA">
            <w:pPr>
              <w:pStyle w:val="Text"/>
            </w:pPr>
            <w:r w:rsidRPr="00D301AA">
              <w:rPr>
                <w:position w:val="-18"/>
              </w:rPr>
              <w:object w:dxaOrig="3760" w:dyaOrig="460" w14:anchorId="40C09F5B">
                <v:shape id="_x0000_i1032" type="#_x0000_t75" style="width:188.25pt;height:23.25pt" o:ole="">
                  <v:imagedata r:id="rId21" o:title=""/>
                </v:shape>
                <o:OLEObject Type="Embed" ProgID="Equation.DSMT4" ShapeID="_x0000_i1032" DrawAspect="Content" ObjectID="_1619253998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F0F993D" w14:textId="0E5E5B4E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76B3E5" w14:textId="22653BF4" w:rsidR="009642F1" w:rsidRDefault="009642F1" w:rsidP="00C72A41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18E0200D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0058947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8AF824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5E54AB" w14:textId="35512127" w:rsidR="009642F1" w:rsidRDefault="009642F1" w:rsidP="00F20957">
            <w:pPr>
              <w:pStyle w:val="Text"/>
            </w:pPr>
            <w:r w:rsidRPr="00D301AA">
              <w:rPr>
                <w:position w:val="-10"/>
              </w:rPr>
              <w:object w:dxaOrig="2620" w:dyaOrig="380" w14:anchorId="3E260ECE">
                <v:shape id="_x0000_i1033" type="#_x0000_t75" style="width:131.25pt;height:18.75pt" o:ole="">
                  <v:imagedata r:id="rId23" o:title=""/>
                </v:shape>
                <o:OLEObject Type="Embed" ProgID="Equation.DSMT4" ShapeID="_x0000_i1033" DrawAspect="Content" ObjectID="_1619253999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3FE30AEC" w14:textId="22758E23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26E1AB" w14:textId="46B57A37" w:rsidR="009642F1" w:rsidRDefault="009642F1" w:rsidP="00C72A41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2AC201B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5AF97744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BAB465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A74D5A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4F342F" w14:textId="0F58B7F1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891DBA6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EA42A59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311CB8A2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481FBF" w14:textId="74D84984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0AC09DE5" w14:textId="44F28CAF" w:rsidR="009642F1" w:rsidRPr="00ED558A" w:rsidRDefault="009642F1" w:rsidP="00F20957">
            <w:pPr>
              <w:pStyle w:val="Text"/>
            </w:pPr>
            <w:r w:rsidRPr="00D301AA">
              <w:rPr>
                <w:position w:val="-10"/>
              </w:rPr>
              <w:object w:dxaOrig="2940" w:dyaOrig="380" w14:anchorId="104C19C0">
                <v:shape id="_x0000_i1034" type="#_x0000_t75" style="width:147pt;height:18.75pt" o:ole="">
                  <v:imagedata r:id="rId25" o:title=""/>
                </v:shape>
                <o:OLEObject Type="Embed" ProgID="Equation.DSMT4" ShapeID="_x0000_i1034" DrawAspect="Content" ObjectID="_1619254000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1A760354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3C6A7CA4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C3C7239" w14:textId="66A6267C" w:rsidR="009642F1" w:rsidRDefault="009642F1" w:rsidP="00BD14A2">
            <w:pPr>
              <w:pStyle w:val="Text"/>
              <w:jc w:val="center"/>
            </w:pPr>
            <w:r>
              <w:t>1.1b</w:t>
            </w:r>
          </w:p>
          <w:p w14:paraId="15F6DBF6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3A612B62" w14:textId="43EF8388" w:rsidR="009642F1" w:rsidRDefault="009642F1" w:rsidP="00BD14A2">
            <w:pPr>
              <w:pStyle w:val="Text"/>
              <w:jc w:val="center"/>
            </w:pPr>
            <w:r>
              <w:t>7</w:t>
            </w:r>
            <w:r w:rsidRPr="00E71DCB">
              <w:t>th</w:t>
            </w:r>
          </w:p>
          <w:p w14:paraId="3CCA1F3A" w14:textId="55CA65B8" w:rsidR="009642F1" w:rsidRPr="00D23ECE" w:rsidRDefault="009642F1" w:rsidP="00BD14A2">
            <w:pPr>
              <w:pStyle w:val="Text"/>
              <w:jc w:val="center"/>
            </w:pPr>
            <w:r>
              <w:t>Be able to</w:t>
            </w:r>
            <w:r w:rsidRPr="00ED558A">
              <w:t xml:space="preserve"> find and/or use the power function </w:t>
            </w:r>
            <w:r>
              <w:br/>
            </w:r>
            <w:r w:rsidRPr="00ED558A">
              <w:t>of a test</w:t>
            </w:r>
          </w:p>
        </w:tc>
      </w:tr>
      <w:tr w:rsidR="009642F1" w:rsidRPr="00D23ECE" w14:paraId="1975C271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348FAC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78A289" w14:textId="1C7799A2" w:rsidR="009642F1" w:rsidRPr="00ED558A" w:rsidRDefault="009642F1" w:rsidP="00BD14A2">
            <w:pPr>
              <w:pStyle w:val="Text"/>
            </w:pPr>
            <w:r>
              <w:t>= 0.1268</w:t>
            </w:r>
          </w:p>
        </w:tc>
        <w:tc>
          <w:tcPr>
            <w:tcW w:w="850" w:type="dxa"/>
            <w:shd w:val="clear" w:color="auto" w:fill="auto"/>
          </w:tcPr>
          <w:p w14:paraId="2D002E93" w14:textId="080F1AE1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0777D8" w14:textId="69BCB650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8D8D61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68F01CC7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F4B5B6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EBEFCB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5B0F11" w14:textId="0E30D1B3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55DF497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07D1088" w14:textId="77777777" w:rsidR="009642F1" w:rsidRPr="00D23ECE" w:rsidRDefault="009642F1" w:rsidP="00BD14A2">
            <w:pPr>
              <w:pStyle w:val="Text"/>
            </w:pPr>
          </w:p>
        </w:tc>
      </w:tr>
      <w:tr w:rsidR="00FE2888" w:rsidRPr="00D23ECE" w14:paraId="01F3FFE2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CA8F9A" w14:textId="79B64245" w:rsidR="00FE2888" w:rsidRPr="00D23ECE" w:rsidRDefault="00FE2888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D558A">
              <w:t>6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FE2888" w:rsidRPr="0092323C" w14:paraId="7647909E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AC3B2D" w14:textId="77777777" w:rsidR="00FE2888" w:rsidRDefault="00FE2888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BBCABA" w14:textId="46DF3DE5" w:rsidR="00CD670D" w:rsidRDefault="00CD670D" w:rsidP="0010635E">
            <w:pPr>
              <w:pStyle w:val="Text"/>
            </w:pPr>
            <w:r>
              <w:rPr>
                <w:b/>
              </w:rPr>
              <w:t>5a</w:t>
            </w:r>
            <w:r w:rsidRPr="00810C87">
              <w:rPr>
                <w:b/>
              </w:rPr>
              <w:t>:</w:t>
            </w:r>
            <w:r w:rsidR="00562003">
              <w:rPr>
                <w:b/>
              </w:rPr>
              <w:tab/>
            </w:r>
            <w:r>
              <w:t>1</w:t>
            </w:r>
            <w:r w:rsidR="001A6DD3">
              <w:t>st</w:t>
            </w:r>
            <w:r w:rsidR="008450CB" w:rsidRPr="001368EF">
              <w:rPr>
                <w:b/>
              </w:rPr>
              <w:t xml:space="preserve"> M1</w:t>
            </w:r>
            <w:r>
              <w:t xml:space="preserve"> for</w:t>
            </w:r>
            <w:r w:rsidR="008450CB">
              <w:t xml:space="preserve"> </w:t>
            </w:r>
            <w:r>
              <w:t>s</w:t>
            </w:r>
            <w:r w:rsidR="00ED558A">
              <w:t>et up of problem</w:t>
            </w:r>
          </w:p>
          <w:p w14:paraId="40E7B32F" w14:textId="41C07935" w:rsidR="0010635E" w:rsidRDefault="00562003" w:rsidP="0010635E">
            <w:pPr>
              <w:pStyle w:val="Text"/>
            </w:pPr>
            <w:r>
              <w:tab/>
            </w:r>
            <w:r>
              <w:tab/>
            </w:r>
            <w:r w:rsidR="00CD670D" w:rsidRPr="00CD670D">
              <w:t>2</w:t>
            </w:r>
            <w:r w:rsidR="00B9655C">
              <w:t>nd</w:t>
            </w:r>
            <w:r w:rsidR="0010635E" w:rsidRPr="001368EF">
              <w:rPr>
                <w:b/>
              </w:rPr>
              <w:t xml:space="preserve"> M1</w:t>
            </w:r>
            <w:r w:rsidR="0010635E">
              <w:t xml:space="preserve"> </w:t>
            </w:r>
            <w:r w:rsidR="00CD670D">
              <w:t>for a</w:t>
            </w:r>
            <w:r w:rsidR="00ED558A">
              <w:t>ttempt at binomial terms, at least two coefficients and pairs of powers correct</w:t>
            </w:r>
          </w:p>
          <w:p w14:paraId="412955AD" w14:textId="5664EB23" w:rsidR="0010635E" w:rsidRPr="00ED558A" w:rsidRDefault="00562003" w:rsidP="0010635E">
            <w:pPr>
              <w:pStyle w:val="Text"/>
            </w:pPr>
            <w:r>
              <w:tab/>
            </w:r>
            <w:r>
              <w:tab/>
            </w:r>
            <w:r w:rsidR="00CD670D">
              <w:t>3</w:t>
            </w:r>
            <w:r w:rsidR="00B9655C">
              <w:t>rd</w:t>
            </w:r>
            <w:r w:rsidR="001368EF" w:rsidRPr="001368EF">
              <w:rPr>
                <w:b/>
              </w:rPr>
              <w:t xml:space="preserve"> </w:t>
            </w:r>
            <w:r w:rsidR="0010635E" w:rsidRPr="001368EF">
              <w:rPr>
                <w:b/>
              </w:rPr>
              <w:t>M1</w:t>
            </w:r>
            <w:r w:rsidR="0010635E">
              <w:t xml:space="preserve"> </w:t>
            </w:r>
            <w:r w:rsidR="00CD670D">
              <w:t>for a</w:t>
            </w:r>
            <w:r w:rsidR="00ED558A">
              <w:t xml:space="preserve">ttempt to simplify </w:t>
            </w:r>
            <w:r w:rsidR="00ED558A">
              <w:rPr>
                <w:i/>
              </w:rPr>
              <w:t>their</w:t>
            </w:r>
            <w:r w:rsidR="00ED558A">
              <w:t xml:space="preserve"> binomial expression, at least one line of working correct</w:t>
            </w:r>
          </w:p>
          <w:p w14:paraId="02561383" w14:textId="568D4381" w:rsidR="0010635E" w:rsidRDefault="00562003" w:rsidP="0010635E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D558A" w:rsidRPr="001368EF">
              <w:rPr>
                <w:b/>
              </w:rPr>
              <w:t>A1</w:t>
            </w:r>
            <w:r w:rsidR="00CD670D">
              <w:t xml:space="preserve"> for complete correct generation of given power function, must be convincing</w:t>
            </w:r>
          </w:p>
          <w:p w14:paraId="45140BB0" w14:textId="168319BE" w:rsidR="00CD670D" w:rsidRPr="00CD670D" w:rsidRDefault="00CD670D" w:rsidP="0010635E">
            <w:pPr>
              <w:pStyle w:val="Text"/>
            </w:pPr>
            <w:r>
              <w:rPr>
                <w:b/>
              </w:rPr>
              <w:t>5b</w:t>
            </w:r>
            <w:r w:rsidRPr="00810C87">
              <w:rPr>
                <w:b/>
              </w:rPr>
              <w:t>:</w:t>
            </w:r>
            <w:r w:rsidR="00562003">
              <w:tab/>
            </w:r>
            <w:r>
              <w:rPr>
                <w:b/>
              </w:rPr>
              <w:t>M1</w:t>
            </w:r>
            <w:r>
              <w:t xml:space="preserve"> for substituting into </w:t>
            </w:r>
            <w:r>
              <w:rPr>
                <w:i/>
              </w:rPr>
              <w:t>given</w:t>
            </w:r>
            <w:r>
              <w:t xml:space="preserve"> power function</w:t>
            </w:r>
          </w:p>
          <w:p w14:paraId="4E7B9673" w14:textId="19BA0E9D" w:rsidR="005010C9" w:rsidRPr="00CD670D" w:rsidRDefault="00562003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CD670D">
              <w:rPr>
                <w:b/>
              </w:rPr>
              <w:t>A1</w:t>
            </w:r>
            <w:r w:rsidR="00CD670D">
              <w:t xml:space="preserve"> for awrt 0.127</w:t>
            </w:r>
          </w:p>
        </w:tc>
      </w:tr>
    </w:tbl>
    <w:p w14:paraId="50A7A347" w14:textId="6296953D" w:rsidR="00F8563D" w:rsidRDefault="00F8563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0768C2" w14:paraId="294B6B37" w14:textId="77777777" w:rsidTr="00C72A4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5994340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B5D834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3F05F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9502A" w14:textId="77777777" w:rsidR="000768C2" w:rsidRPr="00DD0D9F" w:rsidRDefault="000768C2" w:rsidP="00C72A4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DA54B6D" w14:textId="5A0DC507" w:rsidR="000768C2" w:rsidRDefault="000768C2" w:rsidP="00C72A41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765741">
              <w:t xml:space="preserve"> Progression Step and Progress D</w:t>
            </w:r>
            <w:r>
              <w:t>escriptor</w:t>
            </w:r>
          </w:p>
        </w:tc>
      </w:tr>
      <w:tr w:rsidR="009642F1" w:rsidRPr="00D23ECE" w14:paraId="114CAF35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5CF5EB" w14:textId="01C1136B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02532984" w14:textId="3C73652F" w:rsidR="009642F1" w:rsidRPr="006227FE" w:rsidRDefault="009642F1" w:rsidP="00C72A41">
            <w:pPr>
              <w:pStyle w:val="Text"/>
            </w:pPr>
            <w:r>
              <w:rPr>
                <w:i/>
              </w:rPr>
              <w:t>X</w:t>
            </w:r>
            <w:r>
              <w:t xml:space="preserve"> ~ Geo(0.15)</w:t>
            </w:r>
          </w:p>
        </w:tc>
        <w:tc>
          <w:tcPr>
            <w:tcW w:w="850" w:type="dxa"/>
            <w:shd w:val="clear" w:color="auto" w:fill="auto"/>
          </w:tcPr>
          <w:p w14:paraId="4B6C6B11" w14:textId="1E3888E4" w:rsidR="009642F1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19545B46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3E4CB8" w14:textId="08F81360" w:rsidR="009642F1" w:rsidRDefault="009642F1" w:rsidP="00C72A41">
            <w:pPr>
              <w:pStyle w:val="Text"/>
              <w:jc w:val="center"/>
            </w:pPr>
            <w:r>
              <w:t>3.3</w:t>
            </w:r>
          </w:p>
          <w:p w14:paraId="751202D6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  <w:vMerge w:val="restart"/>
          </w:tcPr>
          <w:p w14:paraId="606EF1C6" w14:textId="47DE37E1" w:rsidR="009642F1" w:rsidRDefault="009642F1" w:rsidP="0045143B">
            <w:pPr>
              <w:pStyle w:val="Text"/>
              <w:jc w:val="center"/>
            </w:pPr>
            <w:r>
              <w:t>8</w:t>
            </w:r>
            <w:r w:rsidRPr="008428BE">
              <w:t>th</w:t>
            </w:r>
          </w:p>
          <w:p w14:paraId="5D834DCE" w14:textId="5BC7F289" w:rsidR="009642F1" w:rsidRPr="00D23ECE" w:rsidRDefault="009642F1" w:rsidP="0045143B">
            <w:pPr>
              <w:pStyle w:val="Text"/>
              <w:jc w:val="center"/>
            </w:pPr>
            <w:r w:rsidRPr="00DA34DE">
              <w:t xml:space="preserve">Carry out hypothesis tests for the parameter </w:t>
            </w:r>
            <w:r w:rsidRPr="00DA34DE">
              <w:rPr>
                <w:i/>
              </w:rPr>
              <w:t>p</w:t>
            </w:r>
            <w:r w:rsidRPr="00DA34DE">
              <w:t xml:space="preserve"> of the geometric distribution</w:t>
            </w:r>
          </w:p>
        </w:tc>
      </w:tr>
      <w:tr w:rsidR="009642F1" w:rsidRPr="00D23ECE" w14:paraId="79E12D0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EA2FCA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382050" w14:textId="1FE152DD" w:rsidR="009642F1" w:rsidRPr="006227FE" w:rsidRDefault="009642F1" w:rsidP="00AC326D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</w:t>
            </w:r>
            <w:r>
              <w:rPr>
                <w:i/>
              </w:rPr>
              <w:t>c</w:t>
            </w:r>
            <w:r>
              <w:t>) &lt; 0.05</w:t>
            </w:r>
          </w:p>
        </w:tc>
        <w:tc>
          <w:tcPr>
            <w:tcW w:w="850" w:type="dxa"/>
            <w:shd w:val="clear" w:color="auto" w:fill="auto"/>
          </w:tcPr>
          <w:p w14:paraId="383C854A" w14:textId="15A22FE1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4D234C3" w14:textId="4CE3B262" w:rsidR="009642F1" w:rsidRDefault="009642F1" w:rsidP="00AB099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F3EDE41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31F8331B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B0E24F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E6C465" w14:textId="60EB6D54" w:rsidR="009642F1" w:rsidRPr="006227FE" w:rsidRDefault="009642F1" w:rsidP="00AB0997">
            <w:pPr>
              <w:pStyle w:val="Text"/>
              <w:rPr>
                <w:b/>
                <w:vertAlign w:val="superscript"/>
              </w:rPr>
            </w:pPr>
            <w:r>
              <w:t>P(</w:t>
            </w:r>
            <w:r w:rsidRPr="006227FE">
              <w:rPr>
                <w:i/>
              </w:rPr>
              <w:t>X</w:t>
            </w:r>
            <w:r>
              <w:t xml:space="preserve"> </w:t>
            </w:r>
            <w:r>
              <w:sym w:font="Euclid Math Two" w:char="F085"/>
            </w:r>
            <w:r>
              <w:t xml:space="preserve"> </w:t>
            </w:r>
            <w:r>
              <w:rPr>
                <w:i/>
              </w:rPr>
              <w:t>c</w:t>
            </w:r>
            <w:r>
              <w:t>) = 0.85</w:t>
            </w:r>
            <w:r>
              <w:rPr>
                <w:i/>
                <w:vertAlign w:val="superscript"/>
              </w:rPr>
              <w:t>c</w:t>
            </w:r>
            <w:r>
              <w:rPr>
                <w:vertAlign w:val="superscript"/>
              </w:rPr>
              <w:t xml:space="preserve"> – 1</w:t>
            </w:r>
          </w:p>
        </w:tc>
        <w:tc>
          <w:tcPr>
            <w:tcW w:w="850" w:type="dxa"/>
            <w:shd w:val="clear" w:color="auto" w:fill="auto"/>
          </w:tcPr>
          <w:p w14:paraId="67092C68" w14:textId="57CA7828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F98A30" w14:textId="009E7D19" w:rsidR="009642F1" w:rsidRDefault="009642F1" w:rsidP="00AB0997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1374FAB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2B699F5A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CFA3E9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FFAF5" w14:textId="0571019D" w:rsidR="009642F1" w:rsidRPr="00DA34DE" w:rsidRDefault="009642F1" w:rsidP="00D301AA">
            <w:pPr>
              <w:pStyle w:val="Text"/>
            </w:pPr>
            <w:r w:rsidRPr="009649AE">
              <w:rPr>
                <w:position w:val="-28"/>
              </w:rPr>
              <w:object w:dxaOrig="2820" w:dyaOrig="639" w14:anchorId="7BF2250C">
                <v:shape id="_x0000_i1035" type="#_x0000_t75" style="width:141.75pt;height:32.25pt" o:ole="">
                  <v:imagedata r:id="rId27" o:title=""/>
                </v:shape>
                <o:OLEObject Type="Embed" ProgID="Equation.DSMT4" ShapeID="_x0000_i1035" DrawAspect="Content" ObjectID="_1619254001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DB76A0" w14:textId="061566E8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362A801" w14:textId="41A9CC04" w:rsidR="009642F1" w:rsidRDefault="009642F1" w:rsidP="00AB099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AD3D399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60638BA1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0486B3" w14:textId="77777777" w:rsidR="009642F1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B069A0" w14:textId="2A3E991D" w:rsidR="009642F1" w:rsidRPr="008E462E" w:rsidRDefault="009642F1" w:rsidP="00F20957">
            <w:pPr>
              <w:pStyle w:val="Text"/>
            </w:pPr>
            <w:r w:rsidRPr="00F20957">
              <w:rPr>
                <w:position w:val="-10"/>
              </w:rPr>
              <w:object w:dxaOrig="1960" w:dyaOrig="300" w14:anchorId="7249461C">
                <v:shape id="_x0000_i1036" type="#_x0000_t75" style="width:96.75pt;height:15.75pt" o:ole="">
                  <v:imagedata r:id="rId29" o:title=""/>
                </v:shape>
                <o:OLEObject Type="Embed" ProgID="Equation.DSMT4" ShapeID="_x0000_i1036" DrawAspect="Content" ObjectID="_1619254002" r:id="rId30"/>
              </w:object>
            </w:r>
            <w:r>
              <w:t xml:space="preserve"> hence critical region is </w:t>
            </w:r>
            <w:r>
              <w:rPr>
                <w:i/>
              </w:rPr>
              <w:t>C</w:t>
            </w:r>
            <w:r>
              <w:t xml:space="preserve"> </w:t>
            </w:r>
            <w:r>
              <w:sym w:font="Euclid Math Two" w:char="F085"/>
            </w:r>
            <w: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14:paraId="25D10ED8" w14:textId="616270DC" w:rsidR="009642F1" w:rsidRDefault="009642F1" w:rsidP="00AB099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03347A3" w14:textId="0FFB2E13" w:rsidR="009642F1" w:rsidRDefault="009642F1" w:rsidP="00AB0997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2A5029E2" w14:textId="77777777" w:rsidR="009642F1" w:rsidRDefault="009642F1" w:rsidP="00C72A41">
            <w:pPr>
              <w:pStyle w:val="Text"/>
              <w:jc w:val="center"/>
            </w:pPr>
          </w:p>
        </w:tc>
      </w:tr>
      <w:tr w:rsidR="009642F1" w:rsidRPr="00D23ECE" w14:paraId="1264D3A2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727C0F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E2B48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B9F4F36" w14:textId="78AFFDBD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9AE8D3A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86CD644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63A77E6D" w14:textId="77777777" w:rsidTr="00C72A4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117BB07" w14:textId="4050BC0D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shd w:val="clear" w:color="auto" w:fill="auto"/>
          </w:tcPr>
          <w:p w14:paraId="466ED8D4" w14:textId="7542E3C9" w:rsidR="009642F1" w:rsidRPr="0045143B" w:rsidRDefault="009642F1" w:rsidP="00C72A41">
            <w:pPr>
              <w:pStyle w:val="Text"/>
            </w:pPr>
            <w:r>
              <w:t>Size = [0.85</w:t>
            </w:r>
            <w:r>
              <w:rPr>
                <w:vertAlign w:val="superscript"/>
              </w:rPr>
              <w:t>19</w:t>
            </w:r>
            <w:r>
              <w:t xml:space="preserve"> = 0.045599…] = 0.0456 </w:t>
            </w:r>
          </w:p>
        </w:tc>
        <w:tc>
          <w:tcPr>
            <w:tcW w:w="850" w:type="dxa"/>
            <w:shd w:val="clear" w:color="auto" w:fill="auto"/>
          </w:tcPr>
          <w:p w14:paraId="25811C54" w14:textId="4B83C296" w:rsidR="009642F1" w:rsidRPr="00F936B4" w:rsidRDefault="009642F1" w:rsidP="004514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52877CA" w14:textId="2EB35455" w:rsidR="009642F1" w:rsidRPr="00F936B4" w:rsidRDefault="009642F1" w:rsidP="0045143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B237316" w14:textId="6209AE11" w:rsidR="009642F1" w:rsidRDefault="009642F1" w:rsidP="00F8563D">
            <w:pPr>
              <w:pStyle w:val="Text"/>
              <w:jc w:val="center"/>
            </w:pPr>
            <w:r>
              <w:t>5th</w:t>
            </w:r>
          </w:p>
          <w:p w14:paraId="76D1A4AD" w14:textId="784D2E38" w:rsidR="009642F1" w:rsidRPr="00D23ECE" w:rsidRDefault="009642F1" w:rsidP="00F8563D">
            <w:pPr>
              <w:pStyle w:val="Text"/>
              <w:jc w:val="center"/>
            </w:pPr>
            <w:r w:rsidRPr="00DA34DE">
              <w:t>Know the definition of the size of a test</w:t>
            </w:r>
          </w:p>
        </w:tc>
      </w:tr>
      <w:tr w:rsidR="009642F1" w:rsidRPr="00D23ECE" w14:paraId="13F3ED1D" w14:textId="77777777" w:rsidTr="00C72A4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AA05EC" w14:textId="7777777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B1FEE9" w14:textId="77777777" w:rsidR="009642F1" w:rsidRPr="00814220" w:rsidRDefault="009642F1" w:rsidP="00C72A4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B8CF1C2" w14:textId="5ECA89C7" w:rsidR="009642F1" w:rsidRPr="00F936B4" w:rsidRDefault="009642F1" w:rsidP="00C72A4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59237365" w14:textId="77777777" w:rsidR="009642F1" w:rsidRPr="00F936B4" w:rsidRDefault="009642F1" w:rsidP="00C72A4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0ED451" w14:textId="77777777" w:rsidR="009642F1" w:rsidRPr="00D23ECE" w:rsidRDefault="009642F1" w:rsidP="00C72A41">
            <w:pPr>
              <w:pStyle w:val="Text"/>
            </w:pPr>
          </w:p>
        </w:tc>
      </w:tr>
      <w:tr w:rsidR="009642F1" w:rsidRPr="00D23ECE" w14:paraId="1C52C577" w14:textId="77777777" w:rsidTr="009642F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F885CB" w14:textId="5CDE87C5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2D31A220" w14:textId="77777777" w:rsidR="009642F1" w:rsidRPr="006240CA" w:rsidRDefault="009642F1" w:rsidP="009642F1">
            <w:pPr>
              <w:pStyle w:val="Text"/>
              <w:rPr>
                <w:vertAlign w:val="superscript"/>
              </w:rPr>
            </w:pPr>
            <w:r>
              <w:t xml:space="preserve">(1 – </w:t>
            </w:r>
            <w:r>
              <w:rPr>
                <w:i/>
              </w:rPr>
              <w:t>p</w:t>
            </w:r>
            <w:r>
              <w:t>)</w:t>
            </w:r>
            <w:r>
              <w:rPr>
                <w:vertAlign w:val="superscript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6425763F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3639D0" w14:textId="77777777" w:rsidR="009642F1" w:rsidRPr="00F936B4" w:rsidRDefault="009642F1" w:rsidP="009642F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17549BC2" w14:textId="36567A7D" w:rsidR="009642F1" w:rsidRDefault="009642F1" w:rsidP="009642F1">
            <w:pPr>
              <w:pStyle w:val="Text"/>
              <w:jc w:val="center"/>
            </w:pPr>
            <w:r>
              <w:t>7th</w:t>
            </w:r>
          </w:p>
          <w:p w14:paraId="23E827FC" w14:textId="77777777" w:rsidR="009642F1" w:rsidRPr="00D23ECE" w:rsidRDefault="009642F1" w:rsidP="009642F1">
            <w:pPr>
              <w:pStyle w:val="Text"/>
              <w:jc w:val="center"/>
            </w:pPr>
            <w:r w:rsidRPr="006240CA">
              <w:t>Be able the find and/or use the power function of a test</w:t>
            </w:r>
          </w:p>
        </w:tc>
      </w:tr>
      <w:tr w:rsidR="009642F1" w:rsidRPr="00D23ECE" w14:paraId="71FEC3E3" w14:textId="77777777" w:rsidTr="009642F1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6E34AF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E7D7DE" w14:textId="77777777" w:rsidR="009642F1" w:rsidRPr="00814220" w:rsidRDefault="009642F1" w:rsidP="009642F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D5145A0" w14:textId="77777777" w:rsidR="009642F1" w:rsidRPr="00F936B4" w:rsidRDefault="009642F1" w:rsidP="009642F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11E8ED22" w14:textId="77777777" w:rsidR="009642F1" w:rsidRPr="00F936B4" w:rsidRDefault="009642F1" w:rsidP="009642F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DDFB4F" w14:textId="77777777" w:rsidR="009642F1" w:rsidRPr="00D23ECE" w:rsidRDefault="009642F1" w:rsidP="009642F1">
            <w:pPr>
              <w:pStyle w:val="Text"/>
            </w:pPr>
          </w:p>
        </w:tc>
      </w:tr>
      <w:tr w:rsidR="009642F1" w:rsidRPr="00D23ECE" w14:paraId="60044B83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7ED684" w14:textId="406C3121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954" w:type="dxa"/>
            <w:shd w:val="clear" w:color="auto" w:fill="auto"/>
          </w:tcPr>
          <w:p w14:paraId="72F852AD" w14:textId="73D6B965" w:rsidR="009642F1" w:rsidRPr="00DA34DE" w:rsidRDefault="009642F1" w:rsidP="00034ABA">
            <w:pPr>
              <w:pStyle w:val="Text"/>
            </w:pPr>
            <w:r>
              <w:rPr>
                <w:i/>
              </w:rPr>
              <w:t>Y</w:t>
            </w:r>
            <w:r>
              <w:t xml:space="preserve"> ~ B(31, 0.15) and seek </w:t>
            </w:r>
            <w:r>
              <w:rPr>
                <w:i/>
              </w:rPr>
              <w:t>d</w:t>
            </w:r>
            <w:r>
              <w:t xml:space="preserve"> such that 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</w:t>
            </w:r>
            <w:r>
              <w:rPr>
                <w:i/>
              </w:rPr>
              <w:t>d</w:t>
            </w:r>
            <w:r>
              <w:t>) &lt; 0.05</w:t>
            </w:r>
          </w:p>
        </w:tc>
        <w:tc>
          <w:tcPr>
            <w:tcW w:w="850" w:type="dxa"/>
            <w:shd w:val="clear" w:color="auto" w:fill="auto"/>
          </w:tcPr>
          <w:p w14:paraId="3B88B70D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E33F79" w14:textId="7EC2A008" w:rsidR="009642F1" w:rsidRPr="00F936B4" w:rsidRDefault="009642F1" w:rsidP="00E34729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A2BF919" w14:textId="5D01E3B5" w:rsidR="009642F1" w:rsidRDefault="009642F1" w:rsidP="006240CA">
            <w:pPr>
              <w:pStyle w:val="Text"/>
              <w:jc w:val="center"/>
            </w:pPr>
            <w:r>
              <w:t>5th</w:t>
            </w:r>
          </w:p>
          <w:p w14:paraId="38D860BF" w14:textId="04001AE4" w:rsidR="009642F1" w:rsidRPr="00D23ECE" w:rsidRDefault="009642F1" w:rsidP="006240CA">
            <w:pPr>
              <w:pStyle w:val="Text"/>
              <w:jc w:val="center"/>
            </w:pPr>
            <w:r w:rsidRPr="00DA34DE">
              <w:t>Know the definition of the size of a test</w:t>
            </w:r>
          </w:p>
        </w:tc>
      </w:tr>
      <w:tr w:rsidR="009642F1" w:rsidRPr="00D23ECE" w14:paraId="2C0B99A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D1CF69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0EBB6C" w14:textId="26B6C062" w:rsidR="009642F1" w:rsidRPr="0045143B" w:rsidRDefault="009642F1" w:rsidP="00E34729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1) &lt; 0.05 therefore critical region 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 </w:t>
            </w:r>
          </w:p>
        </w:tc>
        <w:tc>
          <w:tcPr>
            <w:tcW w:w="850" w:type="dxa"/>
            <w:shd w:val="clear" w:color="auto" w:fill="auto"/>
          </w:tcPr>
          <w:p w14:paraId="0338F4A1" w14:textId="457BC384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0D8886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B53D4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2B02C8F5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E49361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F6A584" w14:textId="4C8DFF66" w:rsidR="009642F1" w:rsidRPr="0045143B" w:rsidRDefault="009642F1" w:rsidP="00F64F9E">
            <w:pPr>
              <w:pStyle w:val="Text"/>
            </w:pPr>
            <w:r>
              <w:t>P(</w:t>
            </w:r>
            <w:r>
              <w:rPr>
                <w:i/>
              </w:rPr>
              <w:t>Y</w:t>
            </w:r>
            <w:r>
              <w:t xml:space="preserve"> </w:t>
            </w:r>
            <w:r>
              <w:sym w:font="Euclid Math Two" w:char="F084"/>
            </w:r>
            <w:r>
              <w:t xml:space="preserve"> 1) = 0.0420 </w:t>
            </w:r>
          </w:p>
        </w:tc>
        <w:tc>
          <w:tcPr>
            <w:tcW w:w="850" w:type="dxa"/>
            <w:shd w:val="clear" w:color="auto" w:fill="auto"/>
          </w:tcPr>
          <w:p w14:paraId="0D38720D" w14:textId="2B1CD84A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97C1FEF" w14:textId="64419CA1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E1EB0B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2EAF6F81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124088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428955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9B593F" w14:textId="5422477E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CBB97C9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AC1F4" w14:textId="77777777" w:rsidR="009642F1" w:rsidRPr="00D23ECE" w:rsidRDefault="009642F1" w:rsidP="00E34729">
            <w:pPr>
              <w:pStyle w:val="Text"/>
            </w:pPr>
          </w:p>
        </w:tc>
      </w:tr>
    </w:tbl>
    <w:p w14:paraId="0534CD78" w14:textId="77777777" w:rsidR="003040A3" w:rsidRDefault="003040A3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642F1" w:rsidRPr="00D23ECE" w14:paraId="37051723" w14:textId="77777777" w:rsidTr="00E3472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3BB5D1" w14:textId="086E2958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6e</w:t>
            </w:r>
          </w:p>
        </w:tc>
        <w:tc>
          <w:tcPr>
            <w:tcW w:w="5954" w:type="dxa"/>
            <w:shd w:val="clear" w:color="auto" w:fill="auto"/>
          </w:tcPr>
          <w:p w14:paraId="24BAD131" w14:textId="7822FCB1" w:rsidR="009642F1" w:rsidRPr="006240CA" w:rsidRDefault="009642F1" w:rsidP="00E34729">
            <w:pPr>
              <w:pStyle w:val="Text"/>
            </w:pPr>
            <w:r>
              <w:t>Power = P(reject H</w:t>
            </w:r>
            <w:r>
              <w:rPr>
                <w:vertAlign w:val="subscript"/>
              </w:rPr>
              <w:t>0</w:t>
            </w:r>
            <w:r>
              <w:t xml:space="preserve"> when it is false|</w:t>
            </w:r>
            <w:r>
              <w:rPr>
                <w:i/>
              </w:rPr>
              <w:t>Y</w:t>
            </w:r>
            <w:r>
              <w:t xml:space="preserve"> ~ B(31, </w:t>
            </w:r>
            <w:r>
              <w:rPr>
                <w:i/>
              </w:rPr>
              <w:t>p</w:t>
            </w:r>
            <w:r>
              <w:t>))</w:t>
            </w:r>
          </w:p>
        </w:tc>
        <w:tc>
          <w:tcPr>
            <w:tcW w:w="850" w:type="dxa"/>
            <w:shd w:val="clear" w:color="auto" w:fill="auto"/>
          </w:tcPr>
          <w:p w14:paraId="2DF81C78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690601" w14:textId="6AC47160" w:rsidR="009642F1" w:rsidRPr="00F936B4" w:rsidRDefault="009642F1" w:rsidP="00E3472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3218291C" w14:textId="2A71152A" w:rsidR="009642F1" w:rsidRDefault="009642F1" w:rsidP="00E34729">
            <w:pPr>
              <w:pStyle w:val="Text"/>
              <w:jc w:val="center"/>
            </w:pPr>
            <w:r>
              <w:t>7</w:t>
            </w:r>
            <w:r w:rsidRPr="004D731D">
              <w:t>th</w:t>
            </w:r>
          </w:p>
          <w:p w14:paraId="63EDDB5B" w14:textId="09805BB0" w:rsidR="009642F1" w:rsidRPr="00D23ECE" w:rsidRDefault="009642F1" w:rsidP="00E34729">
            <w:pPr>
              <w:pStyle w:val="Text"/>
              <w:jc w:val="center"/>
            </w:pPr>
            <w:r w:rsidRPr="006240CA">
              <w:t>Be able the find and/or use the power function of a test</w:t>
            </w:r>
          </w:p>
        </w:tc>
      </w:tr>
      <w:tr w:rsidR="009642F1" w:rsidRPr="00D23ECE" w14:paraId="39A2A8E0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574D4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FBE0F" w14:textId="33EE73A3" w:rsidR="009642F1" w:rsidRPr="0045143B" w:rsidRDefault="009642F1" w:rsidP="00D301AA">
            <w:pPr>
              <w:pStyle w:val="Text"/>
            </w:pPr>
            <w:r w:rsidRPr="00D301AA">
              <w:rPr>
                <w:position w:val="-10"/>
              </w:rPr>
              <w:object w:dxaOrig="2260" w:dyaOrig="380" w14:anchorId="66898FDC">
                <v:shape id="_x0000_i1037" type="#_x0000_t75" style="width:113.25pt;height:18.75pt" o:ole="">
                  <v:imagedata r:id="rId31" o:title=""/>
                </v:shape>
                <o:OLEObject Type="Embed" ProgID="Equation.DSMT4" ShapeID="_x0000_i1037" DrawAspect="Content" ObjectID="_1619254003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DB2581" w14:textId="3AD48996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3AC0D1" w14:textId="77777777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0414E6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632D915B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C2F623" w14:textId="77777777" w:rsidR="009642F1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69914E" w14:textId="5F2FBACF" w:rsidR="009642F1" w:rsidRDefault="009642F1" w:rsidP="00D301AA">
            <w:pPr>
              <w:pStyle w:val="Text"/>
            </w:pPr>
            <w:r w:rsidRPr="00D301AA">
              <w:rPr>
                <w:position w:val="-10"/>
              </w:rPr>
              <w:object w:dxaOrig="1780" w:dyaOrig="380" w14:anchorId="0B1EF882">
                <v:shape id="_x0000_i1038" type="#_x0000_t75" style="width:87.75pt;height:18.75pt" o:ole="">
                  <v:imagedata r:id="rId33" o:title=""/>
                </v:shape>
                <o:OLEObject Type="Embed" ProgID="Equation.DSMT4" ShapeID="_x0000_i1038" DrawAspect="Content" ObjectID="_1619254004" r:id="rId34"/>
              </w:object>
            </w:r>
            <w:r>
              <w:t xml:space="preserve">      *</w:t>
            </w:r>
          </w:p>
        </w:tc>
        <w:tc>
          <w:tcPr>
            <w:tcW w:w="850" w:type="dxa"/>
            <w:shd w:val="clear" w:color="auto" w:fill="auto"/>
          </w:tcPr>
          <w:p w14:paraId="17F82917" w14:textId="1730FFA6" w:rsidR="009642F1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4D2356" w14:textId="68F24C80" w:rsidR="009642F1" w:rsidRDefault="009642F1" w:rsidP="00E3472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85154C2" w14:textId="77777777" w:rsidR="009642F1" w:rsidRDefault="009642F1" w:rsidP="00E34729">
            <w:pPr>
              <w:pStyle w:val="Text"/>
              <w:jc w:val="center"/>
            </w:pPr>
          </w:p>
        </w:tc>
      </w:tr>
      <w:tr w:rsidR="009642F1" w:rsidRPr="00D23ECE" w14:paraId="00A1D746" w14:textId="77777777" w:rsidTr="00E3472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3573BD" w14:textId="77777777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A5F5C0" w14:textId="77777777" w:rsidR="009642F1" w:rsidRPr="00814220" w:rsidRDefault="009642F1" w:rsidP="00E3472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D1834B" w14:textId="4E675D8A" w:rsidR="009642F1" w:rsidRPr="00F936B4" w:rsidRDefault="009642F1" w:rsidP="00E3472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AA6A518" w14:textId="77777777" w:rsidR="009642F1" w:rsidRPr="00F936B4" w:rsidRDefault="009642F1" w:rsidP="00E3472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618632F" w14:textId="77777777" w:rsidR="009642F1" w:rsidRPr="00D23ECE" w:rsidRDefault="009642F1" w:rsidP="00E34729">
            <w:pPr>
              <w:pStyle w:val="Text"/>
            </w:pPr>
          </w:p>
        </w:tc>
      </w:tr>
      <w:tr w:rsidR="009642F1" w:rsidRPr="00D23ECE" w14:paraId="17198C19" w14:textId="77777777" w:rsidTr="00BD14A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38449B1" w14:textId="794DCDEF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6f</w:t>
            </w:r>
          </w:p>
        </w:tc>
        <w:tc>
          <w:tcPr>
            <w:tcW w:w="5954" w:type="dxa"/>
            <w:shd w:val="clear" w:color="auto" w:fill="auto"/>
          </w:tcPr>
          <w:p w14:paraId="650C02F6" w14:textId="5733B98E" w:rsidR="009642F1" w:rsidRPr="006240CA" w:rsidRDefault="009642F1" w:rsidP="00BD14A2">
            <w:pPr>
              <w:pStyle w:val="Text"/>
            </w:pPr>
            <w:r>
              <w:t>George’s test has a smaller size so is better</w:t>
            </w:r>
          </w:p>
        </w:tc>
        <w:tc>
          <w:tcPr>
            <w:tcW w:w="850" w:type="dxa"/>
            <w:shd w:val="clear" w:color="auto" w:fill="auto"/>
          </w:tcPr>
          <w:p w14:paraId="18DA7448" w14:textId="295D281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FABAAA0" w14:textId="08932947" w:rsidR="009642F1" w:rsidRPr="00F936B4" w:rsidRDefault="009642F1" w:rsidP="00BD14A2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7BD8601" w14:textId="4C07D1BF" w:rsidR="009642F1" w:rsidRDefault="009642F1" w:rsidP="00BD14A2">
            <w:pPr>
              <w:pStyle w:val="Text"/>
              <w:jc w:val="center"/>
            </w:pPr>
            <w:r>
              <w:t>8</w:t>
            </w:r>
            <w:r w:rsidRPr="004D731D">
              <w:t>th</w:t>
            </w:r>
          </w:p>
          <w:p w14:paraId="4CCAB1F3" w14:textId="214B5C00" w:rsidR="009642F1" w:rsidRPr="00D23ECE" w:rsidRDefault="009642F1" w:rsidP="00BD14A2">
            <w:pPr>
              <w:pStyle w:val="Text"/>
              <w:jc w:val="center"/>
            </w:pPr>
            <w:r w:rsidRPr="006240CA">
              <w:t>Be able to comment on the test using power functions and different values for the parameter</w:t>
            </w:r>
          </w:p>
        </w:tc>
      </w:tr>
      <w:tr w:rsidR="009642F1" w:rsidRPr="00D23ECE" w14:paraId="496249D4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20663C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FEECC1" w14:textId="1F4CC6F2" w:rsidR="009642F1" w:rsidRPr="006240CA" w:rsidRDefault="009642F1" w:rsidP="00BD14A2">
            <w:pPr>
              <w:pStyle w:val="Text"/>
            </w:pPr>
            <w:r>
              <w:t>Power of George’s test: 0.88</w:t>
            </w:r>
            <w:r>
              <w:rPr>
                <w:vertAlign w:val="superscript"/>
              </w:rPr>
              <w:t>30</w:t>
            </w:r>
            <w:r>
              <w:t>(1 + 30 × 0.12) = 0.0994</w:t>
            </w:r>
          </w:p>
        </w:tc>
        <w:tc>
          <w:tcPr>
            <w:tcW w:w="850" w:type="dxa"/>
            <w:shd w:val="clear" w:color="auto" w:fill="auto"/>
          </w:tcPr>
          <w:p w14:paraId="69CD8399" w14:textId="3C06EE91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3E7C79" w14:textId="77777777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439D30C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51FF5247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B71504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AE33D6" w14:textId="5C2A3BEB" w:rsidR="009642F1" w:rsidRPr="00F64F9E" w:rsidRDefault="009642F1" w:rsidP="00BD14A2">
            <w:pPr>
              <w:pStyle w:val="Text"/>
            </w:pPr>
            <w:r>
              <w:t>Power of Jack’s test: 0.88</w:t>
            </w:r>
            <w:r>
              <w:rPr>
                <w:vertAlign w:val="superscript"/>
              </w:rPr>
              <w:t>19</w:t>
            </w:r>
            <w:r>
              <w:t xml:space="preserve"> = 0.0881</w:t>
            </w:r>
          </w:p>
        </w:tc>
        <w:tc>
          <w:tcPr>
            <w:tcW w:w="850" w:type="dxa"/>
            <w:shd w:val="clear" w:color="auto" w:fill="auto"/>
          </w:tcPr>
          <w:p w14:paraId="02077C7A" w14:textId="57CA308D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43EFEBA" w14:textId="77777777" w:rsidR="009642F1" w:rsidRDefault="009642F1" w:rsidP="00BD14A2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BF1E6F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74B554C6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0BF493" w14:textId="77777777" w:rsidR="009642F1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B26D7E" w14:textId="14D81B47" w:rsidR="009642F1" w:rsidRPr="00F64F9E" w:rsidRDefault="009642F1" w:rsidP="00BD14A2">
            <w:pPr>
              <w:pStyle w:val="Text"/>
            </w:pPr>
            <w:r>
              <w:t xml:space="preserve">So for </w:t>
            </w:r>
            <w:r>
              <w:rPr>
                <w:i/>
              </w:rPr>
              <w:t>p</w:t>
            </w:r>
            <w:r>
              <w:t xml:space="preserve"> = 0.12, George’s test is recommmended</w:t>
            </w:r>
          </w:p>
        </w:tc>
        <w:tc>
          <w:tcPr>
            <w:tcW w:w="850" w:type="dxa"/>
            <w:shd w:val="clear" w:color="auto" w:fill="auto"/>
          </w:tcPr>
          <w:p w14:paraId="1B1F3632" w14:textId="3431B42E" w:rsidR="009642F1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76EE838" w14:textId="161C91F4" w:rsidR="009642F1" w:rsidRDefault="009642F1" w:rsidP="00BD14A2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14CF6DD6" w14:textId="77777777" w:rsidR="009642F1" w:rsidRDefault="009642F1" w:rsidP="00BD14A2">
            <w:pPr>
              <w:pStyle w:val="Text"/>
              <w:jc w:val="center"/>
            </w:pPr>
          </w:p>
        </w:tc>
      </w:tr>
      <w:tr w:rsidR="009642F1" w:rsidRPr="00D23ECE" w14:paraId="38289D9A" w14:textId="77777777" w:rsidTr="00BD14A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045259" w14:textId="77777777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D7F107" w14:textId="77777777" w:rsidR="009642F1" w:rsidRPr="00814220" w:rsidRDefault="009642F1" w:rsidP="00BD14A2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468B70" w14:textId="08835AD0" w:rsidR="009642F1" w:rsidRPr="00F936B4" w:rsidRDefault="009642F1" w:rsidP="00BD14A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F5FFEC3" w14:textId="77777777" w:rsidR="009642F1" w:rsidRPr="00F936B4" w:rsidRDefault="009642F1" w:rsidP="00BD14A2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0BD45B9" w14:textId="77777777" w:rsidR="009642F1" w:rsidRPr="00D23ECE" w:rsidRDefault="009642F1" w:rsidP="00BD14A2">
            <w:pPr>
              <w:pStyle w:val="Text"/>
            </w:pPr>
          </w:p>
        </w:tc>
      </w:tr>
      <w:tr w:rsidR="000768C2" w:rsidRPr="00D23ECE" w14:paraId="2752C7A5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F32156" w14:textId="2B09A548" w:rsidR="000768C2" w:rsidRPr="00D23ECE" w:rsidRDefault="000768C2" w:rsidP="00C72A4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ED558A">
              <w:t>17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0768C2" w:rsidRPr="0092323C" w14:paraId="7894F2B4" w14:textId="77777777" w:rsidTr="00C72A4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C1D1E5" w14:textId="77777777" w:rsidR="000768C2" w:rsidRDefault="000768C2" w:rsidP="00C72A4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FE81857" w14:textId="04BABFB2" w:rsidR="008E462E" w:rsidRPr="008E462E" w:rsidRDefault="00DA34DE" w:rsidP="00C72A41">
            <w:pPr>
              <w:pStyle w:val="Text"/>
            </w:pPr>
            <w:r>
              <w:rPr>
                <w:b/>
              </w:rPr>
              <w:t>6a</w:t>
            </w:r>
            <w:r w:rsidRPr="003040A3">
              <w:rPr>
                <w:b/>
              </w:rPr>
              <w:t>:</w:t>
            </w:r>
            <w:r w:rsidR="00527A80">
              <w:tab/>
            </w:r>
            <w:r w:rsidR="008E462E">
              <w:rPr>
                <w:b/>
              </w:rPr>
              <w:t>B</w:t>
            </w:r>
            <w:r w:rsidR="008E462E" w:rsidRPr="008E462E">
              <w:rPr>
                <w:b/>
              </w:rPr>
              <w:t>1</w:t>
            </w:r>
            <w:r w:rsidR="008E462E">
              <w:t xml:space="preserve"> for </w:t>
            </w:r>
            <w:r w:rsidR="008E462E">
              <w:rPr>
                <w:i/>
              </w:rPr>
              <w:t>X</w:t>
            </w:r>
            <w:r w:rsidR="008E462E">
              <w:t xml:space="preserve"> ~ Geo(0.15)</w:t>
            </w:r>
          </w:p>
          <w:p w14:paraId="2EFD6EA0" w14:textId="0AF17817" w:rsidR="008E462E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E462E">
              <w:rPr>
                <w:b/>
              </w:rPr>
              <w:t xml:space="preserve">M1 </w:t>
            </w:r>
            <w:r w:rsidR="008E462E">
              <w:t>for correct probability statement</w:t>
            </w:r>
          </w:p>
          <w:p w14:paraId="2752B0B2" w14:textId="735D6923" w:rsidR="00D9573D" w:rsidRP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8E462E">
              <w:rPr>
                <w:b/>
              </w:rPr>
              <w:t xml:space="preserve">M1 </w:t>
            </w:r>
            <w:r w:rsidR="008E462E">
              <w:t xml:space="preserve">for </w:t>
            </w:r>
            <w:r w:rsidR="00D9573D">
              <w:t xml:space="preserve">correct calculation </w:t>
            </w:r>
          </w:p>
          <w:p w14:paraId="3778B458" w14:textId="5884259E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 xml:space="preserve">M1 </w:t>
            </w:r>
            <w:r w:rsidR="00D9573D">
              <w:t xml:space="preserve">for attempt to solve </w:t>
            </w:r>
            <w:r w:rsidR="00D9573D">
              <w:rPr>
                <w:i/>
              </w:rPr>
              <w:t xml:space="preserve">their </w:t>
            </w:r>
            <w:r w:rsidR="00D9573D">
              <w:t>0.85</w:t>
            </w:r>
            <w:r w:rsidR="00D9573D">
              <w:rPr>
                <w:i/>
                <w:vertAlign w:val="superscript"/>
              </w:rPr>
              <w:t>c</w:t>
            </w:r>
            <w:r w:rsidR="00D9573D">
              <w:rPr>
                <w:vertAlign w:val="superscript"/>
              </w:rPr>
              <w:t xml:space="preserve"> – 1</w:t>
            </w:r>
            <w:r w:rsidR="00D9573D">
              <w:t xml:space="preserve"> &lt; 0.05 </w:t>
            </w:r>
          </w:p>
          <w:p w14:paraId="635539EE" w14:textId="654BFFCC" w:rsidR="00DA34DE" w:rsidRPr="00DA34DE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 xml:space="preserve">A1 </w:t>
            </w:r>
            <w:r w:rsidR="00D9573D">
              <w:t xml:space="preserve">for critical region, </w:t>
            </w:r>
            <w:r w:rsidR="00DA34DE">
              <w:t>answer must be an integer</w:t>
            </w:r>
          </w:p>
          <w:p w14:paraId="4E458107" w14:textId="34505772" w:rsidR="00830316" w:rsidRDefault="00DA34DE" w:rsidP="00C72A41">
            <w:pPr>
              <w:pStyle w:val="Text"/>
            </w:pPr>
            <w:r>
              <w:rPr>
                <w:b/>
              </w:rPr>
              <w:t>6b</w:t>
            </w:r>
            <w:r w:rsidR="00A07753" w:rsidRPr="003040A3">
              <w:rPr>
                <w:b/>
              </w:rPr>
              <w:t>:</w:t>
            </w:r>
            <w:r w:rsidR="00527A80">
              <w:tab/>
            </w:r>
            <w:r w:rsidR="00D9573D" w:rsidRPr="00D9573D">
              <w:rPr>
                <w:b/>
              </w:rPr>
              <w:t>B1</w:t>
            </w:r>
            <w:r w:rsidRPr="00D9573D">
              <w:rPr>
                <w:b/>
              </w:rPr>
              <w:t>ft</w:t>
            </w:r>
            <w:r>
              <w:t xml:space="preserve"> </w:t>
            </w:r>
            <w:r>
              <w:rPr>
                <w:i/>
              </w:rPr>
              <w:t>their</w:t>
            </w:r>
            <w:r>
              <w:t xml:space="preserve"> </w:t>
            </w:r>
            <w:r w:rsidR="00D9573D">
              <w:t xml:space="preserve">part </w:t>
            </w:r>
            <w:r>
              <w:rPr>
                <w:b/>
              </w:rPr>
              <w:t>a</w:t>
            </w:r>
            <w:r>
              <w:t xml:space="preserve"> if &lt; 0.05</w:t>
            </w:r>
          </w:p>
          <w:p w14:paraId="7954CF46" w14:textId="667E7473" w:rsidR="00351D76" w:rsidRDefault="00D9573D" w:rsidP="00C72A41">
            <w:pPr>
              <w:pStyle w:val="Text"/>
              <w:rPr>
                <w:b/>
              </w:rPr>
            </w:pPr>
            <w:r>
              <w:rPr>
                <w:b/>
              </w:rPr>
              <w:t>6c</w:t>
            </w:r>
            <w:r w:rsidR="00351D76" w:rsidRPr="003040A3">
              <w:rPr>
                <w:b/>
              </w:rPr>
              <w:t>:</w:t>
            </w:r>
            <w:r w:rsidR="00527A80">
              <w:tab/>
            </w:r>
            <w:r w:rsidRPr="00D9573D">
              <w:rPr>
                <w:b/>
              </w:rPr>
              <w:t>B1</w:t>
            </w:r>
            <w:r w:rsidR="00351D76" w:rsidRPr="00D9573D">
              <w:rPr>
                <w:b/>
              </w:rPr>
              <w:t>ft</w:t>
            </w:r>
            <w:r w:rsidR="00351D76">
              <w:t xml:space="preserve"> </w:t>
            </w:r>
            <w:r w:rsidR="00351D76">
              <w:rPr>
                <w:i/>
              </w:rPr>
              <w:t>their</w:t>
            </w:r>
            <w:r w:rsidR="00351D76">
              <w:t xml:space="preserve"> </w:t>
            </w:r>
            <w:r>
              <w:t xml:space="preserve">part </w:t>
            </w:r>
            <w:r w:rsidR="00351D76">
              <w:rPr>
                <w:b/>
              </w:rPr>
              <w:t>a</w:t>
            </w:r>
          </w:p>
          <w:p w14:paraId="15FA2AF6" w14:textId="5976A087" w:rsidR="00D9573D" w:rsidRDefault="00D9573D" w:rsidP="00C72A41">
            <w:pPr>
              <w:pStyle w:val="Text"/>
            </w:pPr>
            <w:r>
              <w:rPr>
                <w:b/>
              </w:rPr>
              <w:t>6d</w:t>
            </w:r>
            <w:r w:rsidRPr="003040A3">
              <w:rPr>
                <w:b/>
              </w:rPr>
              <w:t>:</w:t>
            </w:r>
            <w:r w:rsidR="00527A80">
              <w:tab/>
            </w:r>
            <w:r>
              <w:rPr>
                <w:b/>
              </w:rPr>
              <w:t>M1</w:t>
            </w:r>
            <w:r>
              <w:t xml:space="preserve"> for setting up the problem</w:t>
            </w:r>
          </w:p>
          <w:p w14:paraId="7A5F62BB" w14:textId="4584AA75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M1</w:t>
            </w:r>
            <w:r w:rsidR="00D9573D">
              <w:t xml:space="preserve"> for attempt to find critical region, consistent with </w:t>
            </w:r>
            <w:r w:rsidR="00D9573D" w:rsidRPr="00D9573D">
              <w:rPr>
                <w:i/>
              </w:rPr>
              <w:t>their</w:t>
            </w:r>
            <w:r w:rsidR="00D9573D">
              <w:t xml:space="preserve"> set up</w:t>
            </w:r>
          </w:p>
          <w:p w14:paraId="5593A684" w14:textId="512C7CA4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A1</w:t>
            </w:r>
            <w:r w:rsidR="00D9573D">
              <w:t xml:space="preserve"> for 0.0420</w:t>
            </w:r>
          </w:p>
          <w:p w14:paraId="28EADA7A" w14:textId="2339CA7B" w:rsidR="00D9573D" w:rsidRDefault="00D9573D" w:rsidP="00C72A41">
            <w:pPr>
              <w:pStyle w:val="Text"/>
            </w:pPr>
            <w:r>
              <w:rPr>
                <w:b/>
              </w:rPr>
              <w:t>6e</w:t>
            </w:r>
            <w:r w:rsidRPr="003040A3">
              <w:rPr>
                <w:b/>
              </w:rPr>
              <w:t>:</w:t>
            </w:r>
            <w:r w:rsidR="00527A80">
              <w:tab/>
            </w:r>
            <w:r>
              <w:rPr>
                <w:b/>
              </w:rPr>
              <w:t>M1</w:t>
            </w:r>
            <w:r>
              <w:t xml:space="preserve"> for correct conditional probability statement</w:t>
            </w:r>
          </w:p>
          <w:p w14:paraId="1E5B41EF" w14:textId="0F55F3D5" w:rsidR="00D9573D" w:rsidRDefault="00527A80" w:rsidP="00C72A4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M1</w:t>
            </w:r>
            <w:r w:rsidR="00D9573D">
              <w:t xml:space="preserve"> for attempt to use binomial expansion with </w:t>
            </w:r>
            <w:r w:rsidR="00D9573D">
              <w:rPr>
                <w:i/>
              </w:rPr>
              <w:t>their</w:t>
            </w:r>
            <w:r w:rsidR="00D9573D">
              <w:t xml:space="preserve"> critical region from part </w:t>
            </w:r>
            <w:r w:rsidR="00D9573D">
              <w:rPr>
                <w:b/>
              </w:rPr>
              <w:t>d</w:t>
            </w:r>
          </w:p>
          <w:p w14:paraId="2E1ED00A" w14:textId="3BCBA702" w:rsidR="00D9573D" w:rsidRP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D9573D">
              <w:rPr>
                <w:b/>
              </w:rPr>
              <w:t>A1</w:t>
            </w:r>
            <w:r w:rsidR="00D9573D">
              <w:t xml:space="preserve"> for complete correct generation of given power function, must be convincing</w:t>
            </w:r>
          </w:p>
          <w:p w14:paraId="1507C80E" w14:textId="5C63F35F" w:rsidR="00BD0764" w:rsidRDefault="00D9573D" w:rsidP="00C72A41">
            <w:pPr>
              <w:pStyle w:val="Text"/>
            </w:pPr>
            <w:r>
              <w:rPr>
                <w:b/>
              </w:rPr>
              <w:t>6f</w:t>
            </w:r>
            <w:r w:rsidR="003A5241" w:rsidRPr="003040A3">
              <w:rPr>
                <w:b/>
              </w:rPr>
              <w:t>:</w:t>
            </w:r>
            <w:r w:rsidR="00527A80">
              <w:tab/>
            </w:r>
            <w:r w:rsidRPr="00D9573D">
              <w:rPr>
                <w:b/>
              </w:rPr>
              <w:t>B1</w:t>
            </w:r>
            <w:r w:rsidR="003A5241" w:rsidRPr="00D9573D">
              <w:rPr>
                <w:b/>
              </w:rPr>
              <w:t>ft</w:t>
            </w:r>
            <w:r>
              <w:t xml:space="preserve"> </w:t>
            </w:r>
            <w:r w:rsidR="00BD0764">
              <w:rPr>
                <w:i/>
              </w:rPr>
              <w:t>their</w:t>
            </w:r>
            <w:r w:rsidR="00BD0764">
              <w:t xml:space="preserve"> part </w:t>
            </w:r>
            <w:r w:rsidR="00BD0764">
              <w:rPr>
                <w:b/>
              </w:rPr>
              <w:t>b</w:t>
            </w:r>
            <w:r w:rsidR="00BD0764">
              <w:t xml:space="preserve"> and part </w:t>
            </w:r>
            <w:r w:rsidR="00BD0764">
              <w:rPr>
                <w:b/>
              </w:rPr>
              <w:t>d</w:t>
            </w:r>
          </w:p>
          <w:p w14:paraId="78F949DF" w14:textId="7A30AB8E" w:rsidR="00D9573D" w:rsidRDefault="00527A80" w:rsidP="00C72A41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0764">
              <w:rPr>
                <w:b/>
              </w:rPr>
              <w:t>B1</w:t>
            </w:r>
            <w:r w:rsidR="00BD0764">
              <w:t xml:space="preserve"> no ft from incorrect part </w:t>
            </w:r>
            <w:r w:rsidR="00BD0764">
              <w:rPr>
                <w:b/>
              </w:rPr>
              <w:t>e</w:t>
            </w:r>
            <w:r w:rsidR="00BD0764">
              <w:t>, must use given power function</w:t>
            </w:r>
          </w:p>
          <w:p w14:paraId="0A2AA173" w14:textId="41EDBD80" w:rsidR="00BD0764" w:rsidRPr="00BD0764" w:rsidRDefault="00527A80" w:rsidP="00C72A41">
            <w:pPr>
              <w:pStyle w:val="Tex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D0764">
              <w:rPr>
                <w:b/>
              </w:rPr>
              <w:t>B1ft</w:t>
            </w:r>
            <w:r w:rsidR="00BD0764">
              <w:t xml:space="preserve"> </w:t>
            </w:r>
            <w:r w:rsidR="00BD0764">
              <w:rPr>
                <w:i/>
              </w:rPr>
              <w:t>their</w:t>
            </w:r>
            <w:r w:rsidR="00BD0764">
              <w:t xml:space="preserve"> part </w:t>
            </w:r>
            <w:r w:rsidR="00BD0764">
              <w:rPr>
                <w:b/>
              </w:rPr>
              <w:t>c</w:t>
            </w:r>
          </w:p>
          <w:p w14:paraId="6C6EFAB5" w14:textId="2F321795" w:rsidR="000768C2" w:rsidRPr="00570397" w:rsidRDefault="00527A80" w:rsidP="00BD0764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3A5241" w:rsidRPr="00D9573D">
              <w:rPr>
                <w:b/>
              </w:rPr>
              <w:t>B1</w:t>
            </w:r>
            <w:r w:rsidR="003A5241">
              <w:t xml:space="preserve"> </w:t>
            </w:r>
            <w:r w:rsidR="00BD0764">
              <w:t>for correct conclusion</w:t>
            </w:r>
            <w:r w:rsidR="00367B75">
              <w:t xml:space="preserve"> (George’s test)</w:t>
            </w:r>
            <w:r w:rsidR="00BD0764">
              <w:t xml:space="preserve">, </w:t>
            </w:r>
            <w:r w:rsidR="003A5241">
              <w:t xml:space="preserve">ft </w:t>
            </w:r>
            <w:r w:rsidR="00BD0764">
              <w:t xml:space="preserve">only </w:t>
            </w:r>
            <w:r w:rsidR="003A5241">
              <w:t>if conclusion consistent</w:t>
            </w:r>
          </w:p>
        </w:tc>
      </w:tr>
    </w:tbl>
    <w:p w14:paraId="78C0C2D4" w14:textId="77777777" w:rsidR="000768C2" w:rsidRDefault="000768C2" w:rsidP="00630726"/>
    <w:sectPr w:rsidR="000768C2" w:rsidSect="00C530FC">
      <w:headerReference w:type="default" r:id="rId35"/>
      <w:footerReference w:type="default" r:id="rId36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D35B" w14:textId="77777777" w:rsidR="003E1418" w:rsidRDefault="003E1418" w:rsidP="00814220">
      <w:pPr>
        <w:spacing w:after="0" w:line="240" w:lineRule="auto"/>
      </w:pPr>
      <w:r>
        <w:separator/>
      </w:r>
    </w:p>
  </w:endnote>
  <w:endnote w:type="continuationSeparator" w:id="0">
    <w:p w14:paraId="775A10F7" w14:textId="77777777" w:rsidR="003E1418" w:rsidRDefault="003E1418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 Math Two">
    <w:altName w:val="Symbol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784CA4B7" w:rsidR="009642F1" w:rsidRPr="00FE708D" w:rsidRDefault="009642F1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3020BD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9642F1" w:rsidRDefault="009642F1" w:rsidP="00FE708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9" name="Picture 9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9E09" w14:textId="77777777" w:rsidR="003E1418" w:rsidRDefault="003E1418" w:rsidP="00814220">
      <w:pPr>
        <w:spacing w:after="0" w:line="240" w:lineRule="auto"/>
      </w:pPr>
      <w:r>
        <w:separator/>
      </w:r>
    </w:p>
  </w:footnote>
  <w:footnote w:type="continuationSeparator" w:id="0">
    <w:p w14:paraId="27AA99C4" w14:textId="77777777" w:rsidR="003E1418" w:rsidRDefault="003E1418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60C1" w14:textId="5663C9A2" w:rsidR="009642F1" w:rsidRPr="00866734" w:rsidRDefault="009642F1" w:rsidP="007D4A86">
    <w:pPr>
      <w:pStyle w:val="Lessontitle"/>
      <w:spacing w:before="240"/>
      <w:ind w:right="-567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" name="Picture 7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2C0F2B">
      <w:rPr>
        <w:b/>
        <w:sz w:val="22"/>
        <w:szCs w:val="22"/>
      </w:rPr>
      <w:t>Further Statistics</w:t>
    </w:r>
    <w:r>
      <w:rPr>
        <w:b/>
        <w:sz w:val="22"/>
        <w:szCs w:val="22"/>
      </w:rPr>
      <w:t xml:space="preserve"> 1 </w:t>
    </w:r>
    <w:r w:rsidRPr="00ED21A5">
      <w:rPr>
        <w:rStyle w:val="TermCharacter"/>
      </w:rPr>
      <w:t>Unit Test</w:t>
    </w:r>
    <w:r>
      <w:rPr>
        <w:rStyle w:val="TermCharacter"/>
      </w:rPr>
      <w:t xml:space="preserve"> </w:t>
    </w:r>
    <w:r w:rsidR="00BB13F0">
      <w:rPr>
        <w:rStyle w:val="TermCharacter"/>
      </w:rPr>
      <w:t>10</w:t>
    </w:r>
    <w:r>
      <w:rPr>
        <w:rStyle w:val="TermCharacter"/>
      </w:rPr>
      <w:t xml:space="preserve">: </w:t>
    </w:r>
    <w:r w:rsidRPr="00866734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8" name="Picture 8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ermCharacter"/>
      </w:rPr>
      <w:t>Quality of tests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069CF"/>
    <w:rsid w:val="00017D60"/>
    <w:rsid w:val="00022204"/>
    <w:rsid w:val="000254B8"/>
    <w:rsid w:val="00034ABA"/>
    <w:rsid w:val="00034ED7"/>
    <w:rsid w:val="000475B7"/>
    <w:rsid w:val="00060F25"/>
    <w:rsid w:val="000613FF"/>
    <w:rsid w:val="00066D12"/>
    <w:rsid w:val="000741CF"/>
    <w:rsid w:val="00074228"/>
    <w:rsid w:val="000768C2"/>
    <w:rsid w:val="00077319"/>
    <w:rsid w:val="0008044A"/>
    <w:rsid w:val="000B1F6C"/>
    <w:rsid w:val="000B6216"/>
    <w:rsid w:val="000B6FFF"/>
    <w:rsid w:val="000C6566"/>
    <w:rsid w:val="000F2705"/>
    <w:rsid w:val="000F2EEB"/>
    <w:rsid w:val="000F4F6B"/>
    <w:rsid w:val="00103746"/>
    <w:rsid w:val="0010635E"/>
    <w:rsid w:val="00106CC4"/>
    <w:rsid w:val="00115AA0"/>
    <w:rsid w:val="001202B3"/>
    <w:rsid w:val="0013009E"/>
    <w:rsid w:val="001368EF"/>
    <w:rsid w:val="00142624"/>
    <w:rsid w:val="001728A7"/>
    <w:rsid w:val="0018372C"/>
    <w:rsid w:val="0018512E"/>
    <w:rsid w:val="00191B56"/>
    <w:rsid w:val="001938BF"/>
    <w:rsid w:val="001A3D0F"/>
    <w:rsid w:val="001A66CE"/>
    <w:rsid w:val="001A6DD3"/>
    <w:rsid w:val="001B3954"/>
    <w:rsid w:val="001E4F6E"/>
    <w:rsid w:val="001E6D98"/>
    <w:rsid w:val="00204C80"/>
    <w:rsid w:val="00207C59"/>
    <w:rsid w:val="00211A97"/>
    <w:rsid w:val="0022544E"/>
    <w:rsid w:val="0022608B"/>
    <w:rsid w:val="00236BDF"/>
    <w:rsid w:val="00247A27"/>
    <w:rsid w:val="00252837"/>
    <w:rsid w:val="0025742F"/>
    <w:rsid w:val="00260367"/>
    <w:rsid w:val="00266C65"/>
    <w:rsid w:val="0027482B"/>
    <w:rsid w:val="00285C66"/>
    <w:rsid w:val="002935C1"/>
    <w:rsid w:val="002B4836"/>
    <w:rsid w:val="002C0F2B"/>
    <w:rsid w:val="002D3946"/>
    <w:rsid w:val="002E7D9E"/>
    <w:rsid w:val="003004E0"/>
    <w:rsid w:val="003020BD"/>
    <w:rsid w:val="003040A3"/>
    <w:rsid w:val="00315F0F"/>
    <w:rsid w:val="003221EB"/>
    <w:rsid w:val="003233C6"/>
    <w:rsid w:val="00344D6B"/>
    <w:rsid w:val="00345240"/>
    <w:rsid w:val="00351D76"/>
    <w:rsid w:val="003548BD"/>
    <w:rsid w:val="00367B75"/>
    <w:rsid w:val="00382DD0"/>
    <w:rsid w:val="003A5241"/>
    <w:rsid w:val="003B408D"/>
    <w:rsid w:val="003B46A5"/>
    <w:rsid w:val="003B6500"/>
    <w:rsid w:val="003D4796"/>
    <w:rsid w:val="003D5FF8"/>
    <w:rsid w:val="003E1418"/>
    <w:rsid w:val="003F55C5"/>
    <w:rsid w:val="00407E1E"/>
    <w:rsid w:val="00447A80"/>
    <w:rsid w:val="0045143B"/>
    <w:rsid w:val="004540B1"/>
    <w:rsid w:val="00470431"/>
    <w:rsid w:val="004A3B7E"/>
    <w:rsid w:val="004B0713"/>
    <w:rsid w:val="004B6F80"/>
    <w:rsid w:val="004C4B06"/>
    <w:rsid w:val="004D731D"/>
    <w:rsid w:val="004D7B8D"/>
    <w:rsid w:val="004F16EA"/>
    <w:rsid w:val="004F674B"/>
    <w:rsid w:val="005010C9"/>
    <w:rsid w:val="00524E64"/>
    <w:rsid w:val="00527A80"/>
    <w:rsid w:val="00537F60"/>
    <w:rsid w:val="00540ACA"/>
    <w:rsid w:val="00557481"/>
    <w:rsid w:val="00562003"/>
    <w:rsid w:val="00566D83"/>
    <w:rsid w:val="00570397"/>
    <w:rsid w:val="0057305C"/>
    <w:rsid w:val="0059061B"/>
    <w:rsid w:val="005A7331"/>
    <w:rsid w:val="005B2EC0"/>
    <w:rsid w:val="005E6E2E"/>
    <w:rsid w:val="005F1DB2"/>
    <w:rsid w:val="005F6469"/>
    <w:rsid w:val="0061354C"/>
    <w:rsid w:val="006227FE"/>
    <w:rsid w:val="006240CA"/>
    <w:rsid w:val="00630726"/>
    <w:rsid w:val="00673B12"/>
    <w:rsid w:val="00673BF6"/>
    <w:rsid w:val="006803A7"/>
    <w:rsid w:val="006827F2"/>
    <w:rsid w:val="00692FAE"/>
    <w:rsid w:val="006A170F"/>
    <w:rsid w:val="006A42EB"/>
    <w:rsid w:val="006A522F"/>
    <w:rsid w:val="006B052F"/>
    <w:rsid w:val="006B2B56"/>
    <w:rsid w:val="006C1B7C"/>
    <w:rsid w:val="006C20E9"/>
    <w:rsid w:val="006C2F66"/>
    <w:rsid w:val="006F03C3"/>
    <w:rsid w:val="006F06AA"/>
    <w:rsid w:val="006F792E"/>
    <w:rsid w:val="00712AC1"/>
    <w:rsid w:val="007151D6"/>
    <w:rsid w:val="0072625A"/>
    <w:rsid w:val="0073444E"/>
    <w:rsid w:val="00741005"/>
    <w:rsid w:val="00755506"/>
    <w:rsid w:val="00756513"/>
    <w:rsid w:val="00756963"/>
    <w:rsid w:val="00765380"/>
    <w:rsid w:val="00765741"/>
    <w:rsid w:val="0077080F"/>
    <w:rsid w:val="007825E2"/>
    <w:rsid w:val="00785916"/>
    <w:rsid w:val="00785E10"/>
    <w:rsid w:val="007A1373"/>
    <w:rsid w:val="007C345A"/>
    <w:rsid w:val="007C4338"/>
    <w:rsid w:val="007D4A86"/>
    <w:rsid w:val="007E3189"/>
    <w:rsid w:val="007E7FF9"/>
    <w:rsid w:val="007F6769"/>
    <w:rsid w:val="0080779D"/>
    <w:rsid w:val="00810C87"/>
    <w:rsid w:val="00814220"/>
    <w:rsid w:val="00822274"/>
    <w:rsid w:val="0082283C"/>
    <w:rsid w:val="00824330"/>
    <w:rsid w:val="008254EE"/>
    <w:rsid w:val="00830316"/>
    <w:rsid w:val="00830939"/>
    <w:rsid w:val="00834005"/>
    <w:rsid w:val="008428BE"/>
    <w:rsid w:val="008447E5"/>
    <w:rsid w:val="008450CB"/>
    <w:rsid w:val="00845340"/>
    <w:rsid w:val="00846CD0"/>
    <w:rsid w:val="00850FD3"/>
    <w:rsid w:val="00863CD0"/>
    <w:rsid w:val="00866734"/>
    <w:rsid w:val="00870BF2"/>
    <w:rsid w:val="0088049E"/>
    <w:rsid w:val="008835E6"/>
    <w:rsid w:val="00891C08"/>
    <w:rsid w:val="008A3419"/>
    <w:rsid w:val="008A6736"/>
    <w:rsid w:val="008C54C2"/>
    <w:rsid w:val="008D105A"/>
    <w:rsid w:val="008E2DA5"/>
    <w:rsid w:val="008E31CC"/>
    <w:rsid w:val="008E320E"/>
    <w:rsid w:val="008E462E"/>
    <w:rsid w:val="009029A3"/>
    <w:rsid w:val="00903744"/>
    <w:rsid w:val="0090396E"/>
    <w:rsid w:val="009047A1"/>
    <w:rsid w:val="009062D1"/>
    <w:rsid w:val="00912999"/>
    <w:rsid w:val="009246CB"/>
    <w:rsid w:val="00934B87"/>
    <w:rsid w:val="00960184"/>
    <w:rsid w:val="009630C8"/>
    <w:rsid w:val="009637BB"/>
    <w:rsid w:val="009642F1"/>
    <w:rsid w:val="009649AE"/>
    <w:rsid w:val="00970820"/>
    <w:rsid w:val="00971949"/>
    <w:rsid w:val="0098103B"/>
    <w:rsid w:val="009854DE"/>
    <w:rsid w:val="009914DA"/>
    <w:rsid w:val="00997165"/>
    <w:rsid w:val="009B7737"/>
    <w:rsid w:val="009C41FA"/>
    <w:rsid w:val="009D621D"/>
    <w:rsid w:val="009E3F98"/>
    <w:rsid w:val="009E559F"/>
    <w:rsid w:val="00A06313"/>
    <w:rsid w:val="00A07753"/>
    <w:rsid w:val="00A17B4F"/>
    <w:rsid w:val="00A344B5"/>
    <w:rsid w:val="00A461CB"/>
    <w:rsid w:val="00A56384"/>
    <w:rsid w:val="00A72DCE"/>
    <w:rsid w:val="00A76445"/>
    <w:rsid w:val="00A81195"/>
    <w:rsid w:val="00A81F93"/>
    <w:rsid w:val="00A83FBE"/>
    <w:rsid w:val="00A85F67"/>
    <w:rsid w:val="00AA7601"/>
    <w:rsid w:val="00AB0997"/>
    <w:rsid w:val="00AB6A84"/>
    <w:rsid w:val="00AC011A"/>
    <w:rsid w:val="00AC326D"/>
    <w:rsid w:val="00AC6028"/>
    <w:rsid w:val="00AC657B"/>
    <w:rsid w:val="00AD541C"/>
    <w:rsid w:val="00AE1EED"/>
    <w:rsid w:val="00AE4EC5"/>
    <w:rsid w:val="00AE6660"/>
    <w:rsid w:val="00B025E5"/>
    <w:rsid w:val="00B04EC8"/>
    <w:rsid w:val="00B104F2"/>
    <w:rsid w:val="00B12C1F"/>
    <w:rsid w:val="00B16D05"/>
    <w:rsid w:val="00B201A5"/>
    <w:rsid w:val="00B22C36"/>
    <w:rsid w:val="00B23C40"/>
    <w:rsid w:val="00B32BF5"/>
    <w:rsid w:val="00B32F6E"/>
    <w:rsid w:val="00B467B7"/>
    <w:rsid w:val="00B508C6"/>
    <w:rsid w:val="00B626DA"/>
    <w:rsid w:val="00B643DA"/>
    <w:rsid w:val="00B813D1"/>
    <w:rsid w:val="00B91C5A"/>
    <w:rsid w:val="00B9655C"/>
    <w:rsid w:val="00BA2A5F"/>
    <w:rsid w:val="00BA2BF2"/>
    <w:rsid w:val="00BB13F0"/>
    <w:rsid w:val="00BB33C3"/>
    <w:rsid w:val="00BC28FD"/>
    <w:rsid w:val="00BD0764"/>
    <w:rsid w:val="00BD14A2"/>
    <w:rsid w:val="00BE2D7E"/>
    <w:rsid w:val="00BF6277"/>
    <w:rsid w:val="00BF7365"/>
    <w:rsid w:val="00C000E3"/>
    <w:rsid w:val="00C17AE3"/>
    <w:rsid w:val="00C238F0"/>
    <w:rsid w:val="00C530FC"/>
    <w:rsid w:val="00C555B4"/>
    <w:rsid w:val="00C67E7E"/>
    <w:rsid w:val="00C72041"/>
    <w:rsid w:val="00C72A41"/>
    <w:rsid w:val="00C756F1"/>
    <w:rsid w:val="00C77C09"/>
    <w:rsid w:val="00C83EF0"/>
    <w:rsid w:val="00C93EB4"/>
    <w:rsid w:val="00CB4CCD"/>
    <w:rsid w:val="00CD12F2"/>
    <w:rsid w:val="00CD670D"/>
    <w:rsid w:val="00CE033E"/>
    <w:rsid w:val="00CF2BFF"/>
    <w:rsid w:val="00CF2EE8"/>
    <w:rsid w:val="00CF524F"/>
    <w:rsid w:val="00CF65A9"/>
    <w:rsid w:val="00D0616F"/>
    <w:rsid w:val="00D14AAD"/>
    <w:rsid w:val="00D27AF8"/>
    <w:rsid w:val="00D301AA"/>
    <w:rsid w:val="00D359E5"/>
    <w:rsid w:val="00D3679D"/>
    <w:rsid w:val="00D3688A"/>
    <w:rsid w:val="00D43796"/>
    <w:rsid w:val="00D43BEE"/>
    <w:rsid w:val="00D53C39"/>
    <w:rsid w:val="00D65D68"/>
    <w:rsid w:val="00D70523"/>
    <w:rsid w:val="00D868C1"/>
    <w:rsid w:val="00D91ABF"/>
    <w:rsid w:val="00D9573D"/>
    <w:rsid w:val="00DA34DE"/>
    <w:rsid w:val="00DB503B"/>
    <w:rsid w:val="00DC2401"/>
    <w:rsid w:val="00DD3357"/>
    <w:rsid w:val="00DE44E4"/>
    <w:rsid w:val="00DE70EF"/>
    <w:rsid w:val="00DF0AA5"/>
    <w:rsid w:val="00DF0F95"/>
    <w:rsid w:val="00DF67AB"/>
    <w:rsid w:val="00E0702E"/>
    <w:rsid w:val="00E34729"/>
    <w:rsid w:val="00E3493E"/>
    <w:rsid w:val="00E3681C"/>
    <w:rsid w:val="00E43A7F"/>
    <w:rsid w:val="00E43BA9"/>
    <w:rsid w:val="00E46F2D"/>
    <w:rsid w:val="00E51355"/>
    <w:rsid w:val="00E55652"/>
    <w:rsid w:val="00E609E5"/>
    <w:rsid w:val="00E60D78"/>
    <w:rsid w:val="00E6327F"/>
    <w:rsid w:val="00E676B6"/>
    <w:rsid w:val="00E71DCB"/>
    <w:rsid w:val="00EA0D81"/>
    <w:rsid w:val="00EA1396"/>
    <w:rsid w:val="00EA3665"/>
    <w:rsid w:val="00EA63AB"/>
    <w:rsid w:val="00EC66CA"/>
    <w:rsid w:val="00ED1B57"/>
    <w:rsid w:val="00ED558A"/>
    <w:rsid w:val="00EE6566"/>
    <w:rsid w:val="00F15A7E"/>
    <w:rsid w:val="00F20957"/>
    <w:rsid w:val="00F3152E"/>
    <w:rsid w:val="00F33A1A"/>
    <w:rsid w:val="00F361BA"/>
    <w:rsid w:val="00F510D6"/>
    <w:rsid w:val="00F577F7"/>
    <w:rsid w:val="00F64F9E"/>
    <w:rsid w:val="00F70CF2"/>
    <w:rsid w:val="00F80B16"/>
    <w:rsid w:val="00F8310A"/>
    <w:rsid w:val="00F8563D"/>
    <w:rsid w:val="00F86093"/>
    <w:rsid w:val="00F87B18"/>
    <w:rsid w:val="00F936B4"/>
    <w:rsid w:val="00FA5695"/>
    <w:rsid w:val="00FC4023"/>
    <w:rsid w:val="00FC7DF5"/>
    <w:rsid w:val="00FE2888"/>
    <w:rsid w:val="00FE673B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D3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0215-3158-41AC-9D25-770DF76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5C3D4A0F</Template>
  <TotalTime>0</TotalTime>
  <Pages>8</Pages>
  <Words>1063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2019-05-13T11:00:00Z</dcterms:created>
  <dcterms:modified xsi:type="dcterms:W3CDTF">2019-05-13T11:00:00Z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