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99"/>
        <w:gridCol w:w="1105"/>
        <w:gridCol w:w="945"/>
        <w:gridCol w:w="1843"/>
      </w:tblGrid>
      <w:tr w:rsidR="00084937" w:rsidRPr="00511CD8" w14:paraId="6FE7C3BC" w14:textId="77777777" w:rsidTr="00E767A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BB592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Temp"/>
            <w:bookmarkStart w:id="1" w:name="_GoBack"/>
            <w:bookmarkEnd w:id="0"/>
            <w:bookmarkEnd w:id="1"/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8589D51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A97E60C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6127FC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vAlign w:val="center"/>
          </w:tcPr>
          <w:p w14:paraId="3A47CF48" w14:textId="3512A482" w:rsidR="00084937" w:rsidRPr="00602DF9" w:rsidRDefault="00F9122A" w:rsidP="000F09C6">
            <w:pPr>
              <w:pStyle w:val="TableHead"/>
              <w:framePr w:hSpace="0" w:wrap="auto" w:hAnchor="text" w:xAlign="left" w:yAlign="inline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</w:rPr>
            </w:pPr>
            <w:r w:rsidRPr="00602DF9">
              <w:t xml:space="preserve">Pearson Progression Step and Progress </w:t>
            </w:r>
            <w:r w:rsidR="00975E7A" w:rsidRPr="00975E7A">
              <w:t>D</w:t>
            </w:r>
            <w:r w:rsidRPr="00602DF9">
              <w:t>escriptor</w:t>
            </w:r>
          </w:p>
        </w:tc>
      </w:tr>
      <w:tr w:rsidR="00084937" w:rsidRPr="00511CD8" w14:paraId="150B40DB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94D07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1a</w:t>
            </w:r>
          </w:p>
        </w:tc>
        <w:tc>
          <w:tcPr>
            <w:tcW w:w="5699" w:type="dxa"/>
            <w:shd w:val="clear" w:color="auto" w:fill="auto"/>
          </w:tcPr>
          <w:p w14:paraId="0B275044" w14:textId="3DA43AEB" w:rsidR="00084937" w:rsidRPr="004B5A4B" w:rsidRDefault="004B5A4B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</w:pPr>
            <w:r w:rsidRPr="004B5A4B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2420" w:dyaOrig="580" w14:anchorId="638B6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29.25pt" o:ole="">
                  <v:imagedata r:id="rId8" o:title=""/>
                </v:shape>
                <o:OLEObject Type="Embed" ProgID="Equation.DSMT4" ShapeID="_x0000_i1025" DrawAspect="Content" ObjectID="_1619253410" r:id="rId9"/>
              </w:object>
            </w:r>
          </w:p>
        </w:tc>
        <w:tc>
          <w:tcPr>
            <w:tcW w:w="1105" w:type="dxa"/>
            <w:shd w:val="clear" w:color="auto" w:fill="auto"/>
          </w:tcPr>
          <w:p w14:paraId="7E3F0256" w14:textId="77777777" w:rsidR="00084937" w:rsidRPr="008317BE" w:rsidRDefault="00F9122A" w:rsidP="008317BE">
            <w:pPr>
              <w:pStyle w:val="Text"/>
              <w:jc w:val="center"/>
              <w:rPr>
                <w:b/>
              </w:rPr>
            </w:pPr>
            <w:r w:rsidRPr="008317BE">
              <w:rPr>
                <w:b/>
              </w:rPr>
              <w:t>M1</w:t>
            </w:r>
          </w:p>
          <w:p w14:paraId="5249A1F0" w14:textId="77777777" w:rsidR="00084937" w:rsidRPr="008317BE" w:rsidRDefault="00F9122A" w:rsidP="008317BE">
            <w:pPr>
              <w:pStyle w:val="Text"/>
              <w:jc w:val="center"/>
              <w:rPr>
                <w:b/>
              </w:rPr>
            </w:pPr>
            <w:r w:rsidRPr="008317BE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6DD66866" w14:textId="77777777" w:rsidR="00084937" w:rsidRPr="00602DF9" w:rsidRDefault="00F9122A" w:rsidP="008317BE">
            <w:pPr>
              <w:pStyle w:val="Text"/>
              <w:jc w:val="center"/>
            </w:pPr>
            <w:r w:rsidRPr="00602DF9">
              <w:t>1.1a</w:t>
            </w:r>
          </w:p>
          <w:p w14:paraId="557006B1" w14:textId="77777777" w:rsidR="00084937" w:rsidRPr="00602DF9" w:rsidRDefault="00F9122A" w:rsidP="008317BE">
            <w:pPr>
              <w:pStyle w:val="Text"/>
              <w:jc w:val="center"/>
              <w:rPr>
                <w:rFonts w:eastAsia="Calibri"/>
                <w:color w:val="1E4D78"/>
                <w:u w:val="single"/>
              </w:rPr>
            </w:pPr>
            <w:r w:rsidRPr="00602DF9">
              <w:t>2.1</w:t>
            </w:r>
          </w:p>
        </w:tc>
        <w:tc>
          <w:tcPr>
            <w:tcW w:w="1843" w:type="dxa"/>
          </w:tcPr>
          <w:p w14:paraId="39588862" w14:textId="77777777" w:rsidR="00D54EA5" w:rsidRDefault="00D54EA5" w:rsidP="000F09C6">
            <w:pPr>
              <w:pStyle w:val="Text"/>
              <w:jc w:val="center"/>
            </w:pPr>
            <w:r>
              <w:t>1st</w:t>
            </w:r>
          </w:p>
          <w:p w14:paraId="45BD9508" w14:textId="0B0426FE" w:rsidR="00084937" w:rsidRPr="00602DF9" w:rsidRDefault="00D54EA5" w:rsidP="000F09C6">
            <w:pPr>
              <w:pStyle w:val="Text"/>
              <w:jc w:val="center"/>
            </w:pPr>
            <w:r w:rsidRPr="00D54EA5">
              <w:t>Understand how to find unknowns from a probability mass function</w:t>
            </w:r>
          </w:p>
        </w:tc>
      </w:tr>
      <w:tr w:rsidR="00084937" w:rsidRPr="00511CD8" w14:paraId="6101D706" w14:textId="77777777" w:rsidTr="00E767A4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6BC3C914" w14:textId="1474F49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5105F4F5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6C933C09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677307B9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381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06E399A7" w14:textId="77777777" w:rsidTr="00431B8F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A2F240" w14:textId="77777777" w:rsidR="00431B8F" w:rsidRPr="00602DF9" w:rsidRDefault="00431B8F" w:rsidP="00CF484F">
            <w:pPr>
              <w:pStyle w:val="Text"/>
              <w:jc w:val="center"/>
            </w:pPr>
            <w:r w:rsidRPr="00464A9E">
              <w:rPr>
                <w:b/>
              </w:rPr>
              <w:t>1b</w:t>
            </w:r>
          </w:p>
        </w:tc>
        <w:tc>
          <w:tcPr>
            <w:tcW w:w="5699" w:type="dxa"/>
            <w:tcBorders>
              <w:bottom w:val="nil"/>
            </w:tcBorders>
            <w:shd w:val="clear" w:color="auto" w:fill="auto"/>
          </w:tcPr>
          <w:p w14:paraId="6C343865" w14:textId="1B1CC1BF" w:rsidR="00431B8F" w:rsidRPr="00602DF9" w:rsidRDefault="00492570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040" w:dyaOrig="580" w14:anchorId="3EF49956">
                <v:shape id="_x0000_i1026" type="#_x0000_t75" style="width:153pt;height:29.25pt" o:ole="">
                  <v:imagedata r:id="rId10" o:title=""/>
                </v:shape>
                <o:OLEObject Type="Embed" ProgID="Equation.DSMT4" ShapeID="_x0000_i1026" DrawAspect="Content" ObjectID="_1619253411" r:id="rId11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A646EE8" w14:textId="77777777" w:rsidR="00431B8F" w:rsidRPr="00602DF9" w:rsidRDefault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FF89A1" w14:textId="77777777" w:rsidR="00431B8F" w:rsidRPr="00602DF9" w:rsidRDefault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</w:tcPr>
          <w:p w14:paraId="0B4FCD0B" w14:textId="77777777" w:rsidR="00431B8F" w:rsidRPr="00464A9E" w:rsidRDefault="00431B8F" w:rsidP="00464A9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M1</w:t>
            </w:r>
          </w:p>
          <w:p w14:paraId="0F79D386" w14:textId="77777777" w:rsidR="00431B8F" w:rsidRPr="00464A9E" w:rsidRDefault="00431B8F" w:rsidP="00464A9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A1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14:paraId="4FB47BD1" w14:textId="77777777" w:rsidR="00431B8F" w:rsidRPr="00AE0C43" w:rsidRDefault="00431B8F" w:rsidP="00464A9E">
            <w:pPr>
              <w:pStyle w:val="Text"/>
              <w:jc w:val="center"/>
            </w:pPr>
            <w:r w:rsidRPr="00602DF9">
              <w:t>1.1a</w:t>
            </w:r>
          </w:p>
          <w:p w14:paraId="59FEED59" w14:textId="77777777" w:rsidR="00431B8F" w:rsidRPr="00431B8F" w:rsidRDefault="00431B8F" w:rsidP="00464A9E">
            <w:pPr>
              <w:pStyle w:val="Text"/>
              <w:jc w:val="center"/>
            </w:pPr>
            <w:r w:rsidRPr="00602DF9">
              <w:t>2.1</w:t>
            </w:r>
          </w:p>
        </w:tc>
        <w:tc>
          <w:tcPr>
            <w:tcW w:w="1843" w:type="dxa"/>
            <w:vMerge w:val="restart"/>
          </w:tcPr>
          <w:p w14:paraId="53330C4A" w14:textId="77777777" w:rsidR="00D54EA5" w:rsidRDefault="00D54EA5" w:rsidP="00464A9E">
            <w:pPr>
              <w:pStyle w:val="Text"/>
              <w:jc w:val="center"/>
            </w:pPr>
            <w:r w:rsidRPr="00D54EA5">
              <w:t>2nd</w:t>
            </w:r>
          </w:p>
          <w:p w14:paraId="23E442CE" w14:textId="686B6539" w:rsidR="00431B8F" w:rsidRPr="00602DF9" w:rsidRDefault="00D54EA5" w:rsidP="00464A9E">
            <w:pPr>
              <w:pStyle w:val="Text"/>
              <w:jc w:val="center"/>
            </w:pPr>
            <w:r w:rsidRPr="00D54EA5">
              <w:t>Calculate the mean of a discrete random variable</w:t>
            </w:r>
          </w:p>
        </w:tc>
      </w:tr>
      <w:tr w:rsidR="00431B8F" w:rsidRPr="00511CD8" w14:paraId="2D3D9B08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648A53B6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</w:tcPr>
          <w:p w14:paraId="29BA683A" w14:textId="1B8A9A55" w:rsidR="00431B8F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580" w:dyaOrig="580" w14:anchorId="27951788">
                <v:shape id="_x0000_i1027" type="#_x0000_t75" style="width:179.25pt;height:29.25pt" o:ole="">
                  <v:imagedata r:id="rId12" o:title=""/>
                </v:shape>
                <o:OLEObject Type="Embed" ProgID="Equation.DSMT4" ShapeID="_x0000_i1027" DrawAspect="Content" ObjectID="_1619253412" r:id="rId13"/>
              </w:object>
            </w:r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6F3D3D41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1B63CBB2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14:paraId="5E8A207D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740D376B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3A14062C" w14:textId="77777777" w:rsidR="00431B8F" w:rsidRPr="00602DF9" w:rsidRDefault="00431B8F" w:rsidP="00464A9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102209F8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F713B9A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2608578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291325BF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14:paraId="5E9BD75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A1255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471CDD8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E52BA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1c</w:t>
            </w:r>
          </w:p>
        </w:tc>
        <w:tc>
          <w:tcPr>
            <w:tcW w:w="5699" w:type="dxa"/>
            <w:shd w:val="clear" w:color="auto" w:fill="auto"/>
          </w:tcPr>
          <w:p w14:paraId="66C7DD0F" w14:textId="688D787C" w:rsidR="00084937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6"/>
                <w:sz w:val="22"/>
                <w:szCs w:val="22"/>
              </w:rPr>
              <w:object w:dxaOrig="960" w:dyaOrig="340" w14:anchorId="33C2C326">
                <v:shape id="_x0000_i1028" type="#_x0000_t75" style="width:47.25pt;height:16.5pt" o:ole="">
                  <v:imagedata r:id="rId14" o:title=""/>
                </v:shape>
                <o:OLEObject Type="Embed" ProgID="Equation.DSMT4" ShapeID="_x0000_i1028" DrawAspect="Content" ObjectID="_1619253413" r:id="rId15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1C788848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5710E0FC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6BC4F068" w14:textId="77777777" w:rsidR="00D54EA5" w:rsidRDefault="00D54EA5" w:rsidP="000F09C6">
            <w:pPr>
              <w:pStyle w:val="Text"/>
              <w:jc w:val="center"/>
            </w:pPr>
            <w:r>
              <w:t>3rd</w:t>
            </w:r>
          </w:p>
          <w:p w14:paraId="3D94118B" w14:textId="0689B3D7" w:rsidR="00084937" w:rsidRPr="00602DF9" w:rsidRDefault="00D54EA5" w:rsidP="000F09C6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84937" w:rsidRPr="00511CD8" w14:paraId="0B7FE695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4CF2DB31" w14:textId="7D47B38C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1BCFCD3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0E010F87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9BD5F45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FCC0DE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4FC76322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BDA51D" w14:textId="77777777" w:rsidR="00431B8F" w:rsidRPr="00602DF9" w:rsidRDefault="00431B8F" w:rsidP="00CF484F">
            <w:pPr>
              <w:pStyle w:val="Text"/>
              <w:jc w:val="center"/>
            </w:pPr>
            <w:r w:rsidRPr="00464A9E">
              <w:rPr>
                <w:b/>
              </w:rPr>
              <w:t>1d</w:t>
            </w:r>
          </w:p>
        </w:tc>
        <w:tc>
          <w:tcPr>
            <w:tcW w:w="5699" w:type="dxa"/>
            <w:shd w:val="clear" w:color="auto" w:fill="auto"/>
          </w:tcPr>
          <w:p w14:paraId="3A743236" w14:textId="18B30AE1" w:rsidR="00431B8F" w:rsidRPr="00602DF9" w:rsidRDefault="00836AC8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1740" w:dyaOrig="300" w14:anchorId="1BE27AD3">
                <v:shape id="_x0000_i1029" type="#_x0000_t75" style="width:87pt;height:15pt" o:ole="">
                  <v:imagedata r:id="rId16" o:title=""/>
                </v:shape>
                <o:OLEObject Type="Embed" ProgID="Equation.DSMT4" ShapeID="_x0000_i1029" DrawAspect="Content" ObjectID="_1619253414" r:id="rId17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16B711F1" w14:textId="77777777" w:rsidR="00431B8F" w:rsidRPr="00464A9E" w:rsidRDefault="00431B8F" w:rsidP="000C2BC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0838199B" w14:textId="77777777" w:rsidR="00431B8F" w:rsidRPr="00431B8F" w:rsidRDefault="00431B8F" w:rsidP="00464A9E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 w:val="restart"/>
          </w:tcPr>
          <w:p w14:paraId="4EDE2F16" w14:textId="77777777" w:rsidR="00D54EA5" w:rsidRDefault="00D54EA5" w:rsidP="00464A9E">
            <w:pPr>
              <w:pStyle w:val="Text"/>
              <w:jc w:val="center"/>
            </w:pPr>
            <w:r w:rsidRPr="00D54EA5">
              <w:t>4th</w:t>
            </w:r>
          </w:p>
          <w:p w14:paraId="6B3AF49F" w14:textId="3CC12BFB" w:rsidR="00431B8F" w:rsidRPr="00602DF9" w:rsidRDefault="00D54EA5" w:rsidP="00464A9E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431B8F" w:rsidRPr="00511CD8" w14:paraId="4EF70769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F32F46E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50D7FB13" w14:textId="0EFAC3C6" w:rsidR="00431B8F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1700" w:dyaOrig="380" w14:anchorId="736FEBAE">
                <v:shape id="_x0000_i1030" type="#_x0000_t75" style="width:84.75pt;height:18.75pt" o:ole="">
                  <v:imagedata r:id="rId18" o:title=""/>
                </v:shape>
                <o:OLEObject Type="Embed" ProgID="Equation.DSMT4" ShapeID="_x0000_i1030" DrawAspect="Content" ObjectID="_1619253415" r:id="rId19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08C7DCF3" w14:textId="77777777" w:rsidR="00431B8F" w:rsidRPr="00464A9E" w:rsidRDefault="00431B8F" w:rsidP="000C2BC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76740FF8" w14:textId="77777777" w:rsidR="00431B8F" w:rsidRPr="00602DF9" w:rsidRDefault="00431B8F" w:rsidP="00464A9E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/>
          </w:tcPr>
          <w:p w14:paraId="5D95980D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CD85060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75E41511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4A0929C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5C94BA31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50B7D027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B946A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6F7E8248" w14:textId="77777777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1907FA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(9 marks) </w:t>
            </w:r>
          </w:p>
        </w:tc>
      </w:tr>
      <w:tr w:rsidR="000F09C6" w:rsidRPr="00511CD8" w14:paraId="356CF9C8" w14:textId="77777777" w:rsidTr="000F09C6">
        <w:trPr>
          <w:trHeight w:val="1751"/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C4F9DFF" w14:textId="3E3914AB" w:rsidR="000F09C6" w:rsidRPr="00602DF9" w:rsidRDefault="000F09C6" w:rsidP="000F09C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</w:tc>
      </w:tr>
    </w:tbl>
    <w:p w14:paraId="667AC1F3" w14:textId="77777777" w:rsidR="00084937" w:rsidRPr="00602DF9" w:rsidRDefault="00F9122A">
      <w:pPr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0"/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945"/>
        <w:gridCol w:w="1843"/>
      </w:tblGrid>
      <w:tr w:rsidR="00084937" w:rsidRPr="00511CD8" w14:paraId="7FF13324" w14:textId="77777777" w:rsidTr="00B67BCF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F827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B405" w14:textId="77777777" w:rsidR="00084937" w:rsidRPr="00602DF9" w:rsidRDefault="00F9122A" w:rsidP="007B138C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4C7" w14:textId="77777777" w:rsidR="00084937" w:rsidRPr="00602DF9" w:rsidRDefault="00F9122A" w:rsidP="00672054">
            <w:pPr>
              <w:pStyle w:val="TableHead"/>
              <w:framePr w:wrap="around"/>
            </w:pPr>
            <w:r w:rsidRPr="00602DF9">
              <w:t>Marks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FB6B" w14:textId="77777777" w:rsidR="00084937" w:rsidRPr="00602DF9" w:rsidRDefault="00F9122A" w:rsidP="00672054">
            <w:pPr>
              <w:pStyle w:val="TableHead"/>
              <w:framePr w:wrap="around"/>
            </w:pPr>
            <w:r w:rsidRPr="00602DF9">
              <w:t>AOs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AC0965" w14:textId="132A5021" w:rsidR="00084937" w:rsidRPr="00602DF9" w:rsidRDefault="00F9122A" w:rsidP="007B138C">
            <w:pPr>
              <w:pStyle w:val="TableHead"/>
              <w:framePr w:wrap="around"/>
              <w:jc w:val="center"/>
            </w:pPr>
            <w:r w:rsidRPr="00602DF9">
              <w:t>Pearson</w:t>
            </w:r>
            <w:r w:rsidR="00464A9E">
              <w:t xml:space="preserve"> Progression Step and Progress D</w:t>
            </w:r>
            <w:r w:rsidRPr="00602DF9">
              <w:t>escriptor</w:t>
            </w:r>
          </w:p>
        </w:tc>
      </w:tr>
      <w:tr w:rsidR="00431B8F" w:rsidRPr="00511CD8" w14:paraId="58FA7F9C" w14:textId="77777777" w:rsidTr="00B67BCF">
        <w:trPr>
          <w:trHeight w:val="34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43E8E8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4AFDCC" w14:textId="77777777" w:rsidR="00431B8F" w:rsidRPr="00602DF9" w:rsidRDefault="00431B8F" w:rsidP="007A7AD7">
            <w:pPr>
              <w:pStyle w:val="Text"/>
            </w:pPr>
            <w:r w:rsidRPr="00602DF9">
              <w:t>Expectation, in points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F75C11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M1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93D3AA" w14:textId="77777777" w:rsidR="00431B8F" w:rsidRPr="00602DF9" w:rsidRDefault="00431B8F" w:rsidP="00F4176A">
            <w:pPr>
              <w:pStyle w:val="Text"/>
            </w:pPr>
            <w:r w:rsidRPr="00602DF9">
              <w:t>3.3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9410B52" w14:textId="77777777" w:rsidR="00D54EA5" w:rsidRDefault="00D54EA5" w:rsidP="00F4176A">
            <w:pPr>
              <w:pStyle w:val="Text"/>
              <w:jc w:val="center"/>
            </w:pPr>
            <w:r>
              <w:t>2nd</w:t>
            </w:r>
          </w:p>
          <w:p w14:paraId="482BF248" w14:textId="63240E2F" w:rsidR="00431B8F" w:rsidRPr="00602DF9" w:rsidRDefault="00D54EA5" w:rsidP="00F4176A">
            <w:pPr>
              <w:pStyle w:val="Text"/>
              <w:jc w:val="center"/>
            </w:pPr>
            <w:r w:rsidRPr="00D54EA5">
              <w:t>Calculate the mean of a discrete random variable</w:t>
            </w:r>
          </w:p>
        </w:tc>
      </w:tr>
      <w:tr w:rsidR="00431B8F" w:rsidRPr="00511CD8" w14:paraId="1994F87F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CFE5A24" w14:textId="4F5C385B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  <w:shd w:val="clear" w:color="auto" w:fill="auto"/>
          </w:tcPr>
          <w:p w14:paraId="64D4E214" w14:textId="2A0F5BC2" w:rsidR="00431B8F" w:rsidRPr="00836AC8" w:rsidRDefault="001A28BA" w:rsidP="004951B8">
            <w:pPr>
              <w:pStyle w:val="Text"/>
              <w:rPr>
                <w:lang w:val="en-IN"/>
              </w:rPr>
            </w:pPr>
            <w:r w:rsidRPr="001A28BA">
              <w:rPr>
                <w:position w:val="-22"/>
              </w:rPr>
              <w:object w:dxaOrig="2820" w:dyaOrig="580" w14:anchorId="5FD0E1D9">
                <v:shape id="_x0000_i1031" type="#_x0000_t75" style="width:140.25pt;height:29.25pt" o:ole="">
                  <v:imagedata r:id="rId20" o:title=""/>
                </v:shape>
                <o:OLEObject Type="Embed" ProgID="Equation.DSMT4" ShapeID="_x0000_i1031" DrawAspect="Content" ObjectID="_1619253416" r:id="rId21"/>
              </w:objec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55F212A6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A1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42C24E09" w14:textId="77777777" w:rsidR="00431B8F" w:rsidRPr="00602DF9" w:rsidRDefault="00431B8F" w:rsidP="00F4176A">
            <w:pPr>
              <w:pStyle w:val="Text"/>
            </w:pPr>
            <w:r w:rsidRPr="00602DF9">
              <w:t>1.1a</w:t>
            </w:r>
          </w:p>
        </w:tc>
        <w:tc>
          <w:tcPr>
            <w:tcW w:w="1843" w:type="dxa"/>
            <w:vMerge/>
          </w:tcPr>
          <w:p w14:paraId="3338800B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4DEB5171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030DD318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  <w:shd w:val="clear" w:color="auto" w:fill="auto"/>
          </w:tcPr>
          <w:p w14:paraId="4467E09D" w14:textId="17096713" w:rsidR="00431B8F" w:rsidRPr="00602DF9" w:rsidRDefault="00836AC8" w:rsidP="00F4176A">
            <w:pPr>
              <w:pStyle w:val="Text"/>
            </w:pPr>
            <w:r w:rsidRPr="00836AC8">
              <w:object w:dxaOrig="1060" w:dyaOrig="580" w14:anchorId="1FBBE4AA">
                <v:shape id="_x0000_i1032" type="#_x0000_t75" style="width:52.5pt;height:29.25pt" o:ole="">
                  <v:imagedata r:id="rId22" o:title=""/>
                </v:shape>
                <o:OLEObject Type="Embed" ProgID="Equation.DSMT4" ShapeID="_x0000_i1032" DrawAspect="Content" ObjectID="_1619253417" r:id="rId23"/>
              </w:objec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6020B6E9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M1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6215EB40" w14:textId="77777777" w:rsidR="00431B8F" w:rsidRPr="00602DF9" w:rsidRDefault="00431B8F" w:rsidP="00F4176A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/>
          </w:tcPr>
          <w:p w14:paraId="7DEED196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09446092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7A02FE5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</w:tcBorders>
            <w:shd w:val="clear" w:color="auto" w:fill="auto"/>
          </w:tcPr>
          <w:p w14:paraId="375A47D9" w14:textId="0D0A6031" w:rsidR="00431B8F" w:rsidRPr="00602DF9" w:rsidRDefault="00836AC8" w:rsidP="00F4176A">
            <w:pPr>
              <w:pStyle w:val="Text"/>
            </w:pPr>
            <w:r w:rsidRPr="00836AC8">
              <w:object w:dxaOrig="680" w:dyaOrig="260" w14:anchorId="09592AFB">
                <v:shape id="_x0000_i1033" type="#_x0000_t75" style="width:34.5pt;height:12.75pt" o:ole="">
                  <v:imagedata r:id="rId24" o:title=""/>
                </v:shape>
                <o:OLEObject Type="Embed" ProgID="Equation.DSMT4" ShapeID="_x0000_i1033" DrawAspect="Content" ObjectID="_1619253418" r:id="rId25"/>
              </w:objec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14:paraId="1D8319A4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A1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14:paraId="497B58D5" w14:textId="77777777" w:rsidR="00431B8F" w:rsidRPr="00602DF9" w:rsidRDefault="00431B8F" w:rsidP="00F4176A">
            <w:pPr>
              <w:pStyle w:val="Text"/>
            </w:pPr>
            <w:r>
              <w:t>2.1</w:t>
            </w:r>
          </w:p>
        </w:tc>
        <w:tc>
          <w:tcPr>
            <w:tcW w:w="1843" w:type="dxa"/>
            <w:vMerge/>
          </w:tcPr>
          <w:p w14:paraId="1C0BBC52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BCFEB42" w14:textId="77777777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F397F2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(4 marks) </w:t>
            </w:r>
          </w:p>
        </w:tc>
      </w:tr>
      <w:tr w:rsidR="00084937" w:rsidRPr="00511CD8" w14:paraId="34B0CC03" w14:textId="77777777">
        <w:trPr>
          <w:trHeight w:val="1960"/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728138F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62741F0B" w14:textId="4FA29C0D" w:rsidR="00084937" w:rsidRPr="00602DF9" w:rsidRDefault="00F9122A" w:rsidP="00F4176A">
            <w:pPr>
              <w:pStyle w:val="Text"/>
            </w:pPr>
            <w:r w:rsidRPr="00602DF9">
              <w:t xml:space="preserve">Award </w:t>
            </w:r>
            <w:r w:rsidR="007B3D72">
              <w:t>1</w:t>
            </w:r>
            <w:r w:rsidR="00F4176A">
              <w:t>st</w:t>
            </w:r>
            <w:r w:rsidR="007B3D72">
              <w:t xml:space="preserve"> </w:t>
            </w:r>
            <w:r w:rsidRPr="00431B8F">
              <w:rPr>
                <w:b/>
              </w:rPr>
              <w:t>M1</w:t>
            </w:r>
            <w:r w:rsidRPr="00602DF9">
              <w:t xml:space="preserve"> for attempt to form expression for expectation in terms of </w:t>
            </w:r>
            <w:r w:rsidRPr="00602DF9">
              <w:rPr>
                <w:i/>
              </w:rPr>
              <w:t>k</w:t>
            </w:r>
            <w:r w:rsidRPr="00602DF9">
              <w:t>. Does not need to be equal to 3.</w:t>
            </w:r>
          </w:p>
          <w:p w14:paraId="1BD7E0CF" w14:textId="68C53DC3" w:rsidR="00084937" w:rsidRPr="00602DF9" w:rsidRDefault="007B3D72" w:rsidP="00F4176A">
            <w:pPr>
              <w:pStyle w:val="Text"/>
            </w:pPr>
            <w:r>
              <w:t>Award 1</w:t>
            </w:r>
            <w:r w:rsidR="00F4176A">
              <w:t>st</w:t>
            </w:r>
            <w:r>
              <w:t xml:space="preserve"> </w:t>
            </w:r>
            <w:r w:rsidR="00F9122A" w:rsidRPr="00431B8F">
              <w:rPr>
                <w:b/>
              </w:rPr>
              <w:t>A1</w:t>
            </w:r>
            <w:r w:rsidR="00F9122A" w:rsidRPr="00602DF9">
              <w:t xml:space="preserve"> for correct equation in </w:t>
            </w:r>
            <w:r w:rsidR="00F9122A" w:rsidRPr="00602DF9">
              <w:rPr>
                <w:i/>
              </w:rPr>
              <w:t>k</w:t>
            </w:r>
            <w:r w:rsidR="00F9122A" w:rsidRPr="00602DF9">
              <w:t>, unsimplified or simplified.</w:t>
            </w:r>
          </w:p>
          <w:p w14:paraId="43D829AF" w14:textId="16503043" w:rsidR="00084937" w:rsidRPr="00602DF9" w:rsidRDefault="00F9122A" w:rsidP="00F4176A">
            <w:pPr>
              <w:pStyle w:val="Text"/>
            </w:pPr>
            <w:r w:rsidRPr="00602DF9">
              <w:t xml:space="preserve">Award </w:t>
            </w:r>
            <w:r w:rsidR="007B3D72">
              <w:t>2</w:t>
            </w:r>
            <w:r w:rsidR="00F4176A">
              <w:t>nd</w:t>
            </w:r>
            <w:r w:rsidRPr="00602DF9">
              <w:t xml:space="preserve"> </w:t>
            </w:r>
            <w:r w:rsidRPr="00431B8F">
              <w:rPr>
                <w:b/>
              </w:rPr>
              <w:t>M1</w:t>
            </w:r>
            <w:r w:rsidRPr="00602DF9">
              <w:t xml:space="preserve"> for attempt to solve </w:t>
            </w:r>
            <w:r w:rsidRPr="00602DF9">
              <w:rPr>
                <w:i/>
              </w:rPr>
              <w:t>their</w:t>
            </w:r>
            <w:r w:rsidRPr="00602DF9">
              <w:t xml:space="preserve"> equation in </w:t>
            </w:r>
            <w:r w:rsidRPr="00602DF9">
              <w:rPr>
                <w:i/>
              </w:rPr>
              <w:t>k</w:t>
            </w:r>
            <w:r w:rsidRPr="00602DF9">
              <w:t>.</w:t>
            </w:r>
          </w:p>
          <w:p w14:paraId="56C3F929" w14:textId="4C1EBBF4" w:rsidR="001A17A6" w:rsidRPr="00CF484F" w:rsidRDefault="007B3D72" w:rsidP="00F4176A">
            <w:pPr>
              <w:pStyle w:val="Text"/>
              <w:rPr>
                <w:u w:val="single"/>
              </w:rPr>
            </w:pPr>
            <w:r w:rsidRPr="00CF484F">
              <w:rPr>
                <w:u w:val="single"/>
              </w:rPr>
              <w:t>Alternative method</w:t>
            </w:r>
          </w:p>
          <w:p w14:paraId="373A8AE3" w14:textId="6C6B029F" w:rsidR="001A17A6" w:rsidRPr="00602DF9" w:rsidRDefault="001A17A6" w:rsidP="00F4176A">
            <w:pPr>
              <w:pStyle w:val="Text"/>
            </w:pPr>
            <w:r w:rsidRPr="00602DF9">
              <w:t>20 – 0.2(20 + 2</w:t>
            </w:r>
            <w:r w:rsidRPr="00602DF9">
              <w:rPr>
                <w:i/>
              </w:rPr>
              <w:t>k</w:t>
            </w:r>
            <w:r w:rsidRPr="00602DF9">
              <w:t>) – 0.2(20 + 4</w:t>
            </w:r>
            <w:r w:rsidRPr="00602DF9">
              <w:rPr>
                <w:i/>
              </w:rPr>
              <w:t>k</w:t>
            </w:r>
            <w:r w:rsidRPr="00602DF9">
              <w:t>) = 3</w:t>
            </w:r>
            <w:r w:rsidR="004803D5">
              <w:t xml:space="preserve"> for 1</w:t>
            </w:r>
            <w:r w:rsidR="004803D5" w:rsidRPr="004803D5">
              <w:rPr>
                <w:vertAlign w:val="superscript"/>
              </w:rPr>
              <w:t>st</w:t>
            </w:r>
            <w:r w:rsidR="004803D5">
              <w:t xml:space="preserve"> M1, A1</w:t>
            </w:r>
          </w:p>
          <w:p w14:paraId="5BEEFD01" w14:textId="77777777" w:rsidR="001A17A6" w:rsidRPr="00602DF9" w:rsidRDefault="001A17A6" w:rsidP="00F4176A">
            <w:pPr>
              <w:pStyle w:val="Text"/>
            </w:pPr>
            <w:r w:rsidRPr="00602DF9">
              <w:t>(or any scalar multiple of this equation)</w:t>
            </w:r>
          </w:p>
          <w:p w14:paraId="43CD2CED" w14:textId="615CBC0A" w:rsidR="00431B8F" w:rsidRPr="002C1273" w:rsidRDefault="00431B8F" w:rsidP="002C1273">
            <w:pPr>
              <w:pStyle w:val="Text"/>
            </w:pPr>
            <w:r>
              <w:t>Leading to</w:t>
            </w:r>
            <w:r w:rsidR="004803D5" w:rsidRPr="00602DF9">
              <w:t>:</w:t>
            </w:r>
            <w:r w:rsidR="001A17A6" w:rsidRPr="00602DF9">
              <w:t>12 – 1.2</w:t>
            </w:r>
            <w:r w:rsidR="001A17A6" w:rsidRPr="00602DF9">
              <w:rPr>
                <w:i/>
              </w:rPr>
              <w:t>k</w:t>
            </w:r>
            <w:r w:rsidR="001A17A6" w:rsidRPr="00602DF9">
              <w:t xml:space="preserve"> = 3 as above</w:t>
            </w:r>
          </w:p>
          <w:p w14:paraId="31416447" w14:textId="77777777" w:rsidR="00431B8F" w:rsidRPr="00602DF9" w:rsidRDefault="00431B8F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8F6F38" w14:textId="77777777" w:rsidR="00084937" w:rsidRPr="00602DF9" w:rsidRDefault="00084937">
      <w:pPr>
        <w:spacing w:before="0" w:after="0"/>
        <w:rPr>
          <w:rFonts w:ascii="Times New Roman" w:hAnsi="Times New Roman" w:cs="Times New Roman"/>
        </w:rPr>
      </w:pPr>
    </w:p>
    <w:p w14:paraId="02AAB946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1"/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12"/>
        <w:gridCol w:w="963"/>
        <w:gridCol w:w="919"/>
        <w:gridCol w:w="1843"/>
      </w:tblGrid>
      <w:tr w:rsidR="00084937" w:rsidRPr="00511CD8" w14:paraId="1A0F7F75" w14:textId="77777777" w:rsidTr="009359E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2E490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B450C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78BEE2E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E3D5FA2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238AACAF" w14:textId="1C94367E" w:rsidR="00084937" w:rsidRPr="00602DF9" w:rsidRDefault="00F9122A" w:rsidP="00DF06E6">
            <w:pPr>
              <w:pStyle w:val="TableHead"/>
              <w:framePr w:wrap="around"/>
              <w:jc w:val="center"/>
            </w:pPr>
            <w:r w:rsidRPr="00602DF9">
              <w:t>Pearson</w:t>
            </w:r>
            <w:r w:rsidR="00DF06E6">
              <w:t xml:space="preserve"> Progression Step and Progress D</w:t>
            </w:r>
            <w:r w:rsidRPr="00602DF9">
              <w:t>escriptor</w:t>
            </w:r>
          </w:p>
        </w:tc>
      </w:tr>
      <w:tr w:rsidR="00084937" w:rsidRPr="00511CD8" w14:paraId="6DB20870" w14:textId="77777777" w:rsidTr="009359E4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5F9962B9" w14:textId="77777777" w:rsidR="00084937" w:rsidRPr="00DF06E6" w:rsidRDefault="00F9122A" w:rsidP="00DF06E6">
            <w:pPr>
              <w:pStyle w:val="Text"/>
              <w:jc w:val="center"/>
              <w:rPr>
                <w:b/>
              </w:rPr>
            </w:pPr>
            <w:r w:rsidRPr="00DF06E6">
              <w:rPr>
                <w:b/>
              </w:rPr>
              <w:t>3a</w:t>
            </w:r>
          </w:p>
        </w:tc>
        <w:tc>
          <w:tcPr>
            <w:tcW w:w="5812" w:type="dxa"/>
            <w:shd w:val="clear" w:color="auto" w:fill="auto"/>
          </w:tcPr>
          <w:p w14:paraId="1A6D4E64" w14:textId="77777777" w:rsidR="00084937" w:rsidRPr="00602DF9" w:rsidRDefault="00F9122A" w:rsidP="00DF06E6">
            <w:pPr>
              <w:pStyle w:val="Text"/>
            </w:pPr>
            <w:r w:rsidRPr="00602DF9">
              <w:t>0.15</w:t>
            </w:r>
          </w:p>
        </w:tc>
        <w:tc>
          <w:tcPr>
            <w:tcW w:w="963" w:type="dxa"/>
            <w:shd w:val="clear" w:color="auto" w:fill="auto"/>
          </w:tcPr>
          <w:p w14:paraId="6E651D7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3828D8A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14:paraId="608CA040" w14:textId="77777777" w:rsidR="00D54EA5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1st</w:t>
            </w:r>
          </w:p>
          <w:p w14:paraId="120BE738" w14:textId="2057BA23" w:rsidR="00084937" w:rsidRPr="00602DF9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Understand how to find unknowns from a probability mass function</w:t>
            </w:r>
          </w:p>
        </w:tc>
      </w:tr>
      <w:tr w:rsidR="00084937" w:rsidRPr="00511CD8" w14:paraId="694F11B4" w14:textId="77777777" w:rsidTr="009359E4"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61FA9A42" w14:textId="0DEC9D0B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5FCD3A1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2F4FB8C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14:paraId="20709CB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38B39B" w14:textId="77777777" w:rsidR="00084937" w:rsidRPr="00602DF9" w:rsidRDefault="00084937">
            <w:pPr>
              <w:tabs>
                <w:tab w:val="left" w:pos="21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1E17054A" w14:textId="77777777" w:rsidTr="009359E4">
        <w:trPr>
          <w:trHeight w:val="140"/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196722C6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3b</w:t>
            </w:r>
          </w:p>
        </w:tc>
        <w:tc>
          <w:tcPr>
            <w:tcW w:w="5812" w:type="dxa"/>
            <w:shd w:val="clear" w:color="auto" w:fill="auto"/>
          </w:tcPr>
          <w:p w14:paraId="24ADCD7D" w14:textId="77777777" w:rsidR="000C335C" w:rsidRPr="00602DF9" w:rsidRDefault="000C335C" w:rsidP="00367AF7">
            <w:pPr>
              <w:pStyle w:val="Text"/>
            </w:pPr>
            <w:r w:rsidRPr="00602DF9">
              <w:t>E(</w:t>
            </w:r>
            <w:r w:rsidRPr="00602DF9">
              <w:rPr>
                <w:i/>
              </w:rPr>
              <w:t>X</w:t>
            </w:r>
            <w:r>
              <w:t>) =</w:t>
            </w:r>
          </w:p>
        </w:tc>
        <w:tc>
          <w:tcPr>
            <w:tcW w:w="963" w:type="dxa"/>
            <w:shd w:val="clear" w:color="auto" w:fill="auto"/>
          </w:tcPr>
          <w:p w14:paraId="3AB0F9CB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326BC23B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</w:tc>
        <w:tc>
          <w:tcPr>
            <w:tcW w:w="1843" w:type="dxa"/>
            <w:vMerge w:val="restart"/>
          </w:tcPr>
          <w:p w14:paraId="7249312C" w14:textId="77777777" w:rsidR="000C335C" w:rsidRDefault="000C335C" w:rsidP="00367AF7">
            <w:pPr>
              <w:pStyle w:val="Text"/>
              <w:jc w:val="center"/>
            </w:pPr>
            <w:r w:rsidRPr="00D54EA5">
              <w:t>2nd</w:t>
            </w:r>
          </w:p>
          <w:p w14:paraId="19C9702F" w14:textId="77777777" w:rsidR="000C335C" w:rsidRDefault="000C335C" w:rsidP="00367AF7">
            <w:pPr>
              <w:pStyle w:val="Text"/>
              <w:jc w:val="center"/>
            </w:pPr>
            <w:r w:rsidRPr="00D54EA5">
              <w:t>Calculate the mean of a discrete random variable</w:t>
            </w:r>
          </w:p>
          <w:p w14:paraId="7853CABF" w14:textId="77777777" w:rsidR="000C335C" w:rsidRDefault="000C335C" w:rsidP="00367AF7">
            <w:pPr>
              <w:pStyle w:val="Text"/>
              <w:jc w:val="center"/>
            </w:pPr>
            <w:r w:rsidRPr="00D54EA5">
              <w:t>3rd</w:t>
            </w:r>
          </w:p>
          <w:p w14:paraId="0922FB80" w14:textId="41960603" w:rsidR="000C335C" w:rsidRPr="00602DF9" w:rsidRDefault="000C335C" w:rsidP="00367AF7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C335C" w:rsidRPr="00511CD8" w14:paraId="666808D7" w14:textId="77777777" w:rsidTr="009359E4">
        <w:trPr>
          <w:trHeight w:val="140"/>
          <w:jc w:val="center"/>
        </w:trPr>
        <w:tc>
          <w:tcPr>
            <w:tcW w:w="846" w:type="dxa"/>
            <w:vMerge/>
            <w:shd w:val="clear" w:color="auto" w:fill="auto"/>
          </w:tcPr>
          <w:p w14:paraId="7432ACAA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716EC38" w14:textId="0CBBB603" w:rsidR="000C335C" w:rsidRPr="00602DF9" w:rsidRDefault="000C335C" w:rsidP="00367AF7">
            <w:pPr>
              <w:pStyle w:val="Text"/>
            </w:pPr>
            <w:r w:rsidRPr="00CF57B3">
              <w:object w:dxaOrig="4800" w:dyaOrig="260" w14:anchorId="520F4567">
                <v:shape id="_x0000_i1034" type="#_x0000_t75" style="width:240pt;height:12.75pt" o:ole="">
                  <v:imagedata r:id="rId26" o:title=""/>
                </v:shape>
                <o:OLEObject Type="Embed" ProgID="Equation.DSMT4" ShapeID="_x0000_i1034" DrawAspect="Content" ObjectID="_1619253419" r:id="rId27"/>
              </w:object>
            </w:r>
          </w:p>
        </w:tc>
        <w:tc>
          <w:tcPr>
            <w:tcW w:w="963" w:type="dxa"/>
            <w:shd w:val="clear" w:color="auto" w:fill="auto"/>
          </w:tcPr>
          <w:p w14:paraId="257100EE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B3D631A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7D0FE8E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43DA4B79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40280F39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BDCE5DB" w14:textId="5DF3CB9F" w:rsidR="000C335C" w:rsidRPr="00602DF9" w:rsidRDefault="000C335C" w:rsidP="00367AF7">
            <w:pPr>
              <w:pStyle w:val="Text"/>
            </w:pPr>
            <w:r w:rsidRPr="004E5B28">
              <w:object w:dxaOrig="4920" w:dyaOrig="380" w14:anchorId="647502F6">
                <v:shape id="_x0000_i1035" type="#_x0000_t75" style="width:246pt;height:18.75pt" o:ole="">
                  <v:imagedata r:id="rId28" o:title=""/>
                </v:shape>
                <o:OLEObject Type="Embed" ProgID="Equation.DSMT4" ShapeID="_x0000_i1035" DrawAspect="Content" ObjectID="_1619253420" r:id="rId29"/>
              </w:object>
            </w:r>
          </w:p>
        </w:tc>
        <w:tc>
          <w:tcPr>
            <w:tcW w:w="963" w:type="dxa"/>
            <w:shd w:val="clear" w:color="auto" w:fill="auto"/>
          </w:tcPr>
          <w:p w14:paraId="446AEED4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555926E9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</w:tc>
        <w:tc>
          <w:tcPr>
            <w:tcW w:w="1843" w:type="dxa"/>
            <w:vMerge/>
          </w:tcPr>
          <w:p w14:paraId="5836A810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67876952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288E3CB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3BD326A" w14:textId="5EB15829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2460" w:dyaOrig="380" w14:anchorId="475190B0">
                <v:shape id="_x0000_i1036" type="#_x0000_t75" style="width:123.75pt;height:18.75pt" o:ole="">
                  <v:imagedata r:id="rId30" o:title=""/>
                </v:shape>
                <o:OLEObject Type="Embed" ProgID="Equation.DSMT4" ShapeID="_x0000_i1036" DrawAspect="Content" ObjectID="_1619253421" r:id="rId31"/>
              </w:object>
            </w: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C441434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1AC7E6E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  <w:vMerge/>
          </w:tcPr>
          <w:p w14:paraId="01F322B7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78B3F1D6" w14:textId="77777777" w:rsidTr="007B6F75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50E05A63" w14:textId="77777777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F983464" w14:textId="77777777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9F87283" w14:textId="3DF30875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14:paraId="5B4DF0AB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6AB3C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9ED7656" w14:textId="77777777" w:rsidTr="009359E4">
        <w:trPr>
          <w:trHeight w:val="340"/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2A51A52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3c</w:t>
            </w:r>
          </w:p>
        </w:tc>
        <w:tc>
          <w:tcPr>
            <w:tcW w:w="5812" w:type="dxa"/>
            <w:shd w:val="clear" w:color="auto" w:fill="auto"/>
          </w:tcPr>
          <w:p w14:paraId="193A1101" w14:textId="02F3DDE6" w:rsidR="00084937" w:rsidRPr="00602DF9" w:rsidRDefault="00367AF7" w:rsidP="001F1F8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6"/>
                <w:sz w:val="22"/>
                <w:szCs w:val="22"/>
              </w:rPr>
              <w:object w:dxaOrig="4480" w:dyaOrig="639" w14:anchorId="777CC61E">
                <v:shape id="_x0000_i1037" type="#_x0000_t75" style="width:224.25pt;height:32.25pt" o:ole="">
                  <v:imagedata r:id="rId32" o:title=""/>
                </v:shape>
                <o:OLEObject Type="Embed" ProgID="Equation.DSMT4" ShapeID="_x0000_i1037" DrawAspect="Content" ObjectID="_1619253422" r:id="rId33"/>
              </w:object>
            </w:r>
          </w:p>
        </w:tc>
        <w:tc>
          <w:tcPr>
            <w:tcW w:w="963" w:type="dxa"/>
            <w:shd w:val="clear" w:color="auto" w:fill="auto"/>
          </w:tcPr>
          <w:p w14:paraId="63AB17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35B33AF0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37E8E44D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3.1a</w:t>
            </w:r>
          </w:p>
          <w:p w14:paraId="7C8B330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0F19A492" w14:textId="77777777" w:rsidR="00D54EA5" w:rsidRDefault="00D54EA5" w:rsidP="00CA4ACA">
            <w:pPr>
              <w:pStyle w:val="Text"/>
              <w:jc w:val="center"/>
            </w:pPr>
            <w:r w:rsidRPr="00D54EA5">
              <w:t>5th</w:t>
            </w:r>
          </w:p>
          <w:p w14:paraId="03310084" w14:textId="65CB339A" w:rsidR="00084937" w:rsidRPr="00602DF9" w:rsidRDefault="00D54EA5" w:rsidP="00CA4ACA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565A992C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75E1856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7C8A2A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1715636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2A92FB6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C34C7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F412E7A" w14:textId="77777777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6CB3228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(7 marks) </w:t>
            </w:r>
          </w:p>
        </w:tc>
      </w:tr>
      <w:tr w:rsidR="00084937" w:rsidRPr="00511CD8" w14:paraId="5258AD78" w14:textId="77777777" w:rsidTr="002C1273">
        <w:trPr>
          <w:trHeight w:val="1645"/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72A0BB1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06930CA4" w14:textId="77D1967E" w:rsidR="00084937" w:rsidRPr="00F63B69" w:rsidRDefault="00F9122A" w:rsidP="00CA4ACA">
            <w:pPr>
              <w:pStyle w:val="Text"/>
              <w:rPr>
                <w:b/>
              </w:rPr>
            </w:pPr>
            <w:r w:rsidRPr="004951B8">
              <w:rPr>
                <w:b/>
              </w:rPr>
              <w:t>3b</w:t>
            </w:r>
            <w:r w:rsidR="00F63B69">
              <w:rPr>
                <w:b/>
              </w:rPr>
              <w:tab/>
            </w:r>
            <w:r w:rsidRPr="00602DF9">
              <w:t xml:space="preserve">Allow follow through from incorrect part </w:t>
            </w:r>
            <w:r w:rsidRPr="00602DF9">
              <w:rPr>
                <w:b/>
              </w:rPr>
              <w:t>a</w:t>
            </w:r>
            <w:r w:rsidRPr="00602DF9">
              <w:t xml:space="preserve"> for all </w:t>
            </w:r>
            <w:r w:rsidRPr="00431B8F">
              <w:rPr>
                <w:b/>
              </w:rPr>
              <w:t>M</w:t>
            </w:r>
            <w:r w:rsidRPr="00602DF9">
              <w:t xml:space="preserve"> marks. </w:t>
            </w:r>
          </w:p>
        </w:tc>
      </w:tr>
    </w:tbl>
    <w:p w14:paraId="2F03AFC8" w14:textId="77777777" w:rsidR="00084937" w:rsidRPr="00602DF9" w:rsidRDefault="00084937">
      <w:pPr>
        <w:rPr>
          <w:rFonts w:ascii="Times New Roman" w:hAnsi="Times New Roman" w:cs="Times New Roman"/>
        </w:rPr>
      </w:pPr>
    </w:p>
    <w:p w14:paraId="3B7B67AB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2"/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919"/>
        <w:gridCol w:w="1843"/>
      </w:tblGrid>
      <w:tr w:rsidR="00084937" w:rsidRPr="00511CD8" w14:paraId="66AB288A" w14:textId="77777777" w:rsidTr="00E767A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660FF6B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lastRenderedPageBreak/>
              <w:t>Q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23384F6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D80AA14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09C3DD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vAlign w:val="center"/>
          </w:tcPr>
          <w:p w14:paraId="1DABE634" w14:textId="60C8A79F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 xml:space="preserve">Pearson Progression Step  and Progress </w:t>
            </w:r>
            <w:r w:rsidR="00CA4ACA">
              <w:t>D</w:t>
            </w:r>
            <w:r w:rsidRPr="00602DF9">
              <w:t>escriptor</w:t>
            </w:r>
          </w:p>
        </w:tc>
      </w:tr>
      <w:tr w:rsidR="00084937" w:rsidRPr="00511CD8" w14:paraId="492C5F86" w14:textId="77777777" w:rsidTr="00E767A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F3F1331" w14:textId="77777777" w:rsidR="00084937" w:rsidRPr="00602DF9" w:rsidRDefault="00F9122A" w:rsidP="00CA4ACA">
            <w:pPr>
              <w:pStyle w:val="Text"/>
              <w:jc w:val="center"/>
            </w:pPr>
            <w:r w:rsidRPr="00CA4ACA">
              <w:rPr>
                <w:b/>
              </w:rPr>
              <w:t>4a</w:t>
            </w:r>
          </w:p>
        </w:tc>
        <w:tc>
          <w:tcPr>
            <w:tcW w:w="5841" w:type="dxa"/>
            <w:shd w:val="clear" w:color="auto" w:fill="auto"/>
          </w:tcPr>
          <w:p w14:paraId="41D02F91" w14:textId="23362A10" w:rsidR="00084937" w:rsidRPr="00602DF9" w:rsidRDefault="001A28B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640" w:dyaOrig="580" w14:anchorId="5D9A62A6">
                <v:shape id="_x0000_i1038" type="#_x0000_t75" style="width:181.5pt;height:29.25pt" o:ole="">
                  <v:imagedata r:id="rId34" o:title=""/>
                </v:shape>
                <o:OLEObject Type="Embed" ProgID="Equation.DSMT4" ShapeID="_x0000_i1038" DrawAspect="Content" ObjectID="_1619253423" r:id="rId35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6ABDB5AD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t>M1</w:t>
            </w:r>
          </w:p>
          <w:p w14:paraId="0AEF8C30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22E1B4DA" w14:textId="77777777" w:rsidR="00084937" w:rsidRPr="00602DF9" w:rsidRDefault="00F9122A" w:rsidP="00CA4ACA">
            <w:pPr>
              <w:pStyle w:val="Text"/>
              <w:jc w:val="center"/>
            </w:pPr>
            <w:r w:rsidRPr="00602DF9">
              <w:t>1.1a</w:t>
            </w:r>
          </w:p>
          <w:p w14:paraId="47E3D780" w14:textId="77777777" w:rsidR="00084937" w:rsidRPr="00602DF9" w:rsidRDefault="00F9122A" w:rsidP="00CA4ACA">
            <w:pPr>
              <w:pStyle w:val="Text"/>
              <w:jc w:val="center"/>
            </w:pPr>
            <w:r w:rsidRPr="00602DF9">
              <w:t>2.1</w:t>
            </w:r>
          </w:p>
        </w:tc>
        <w:tc>
          <w:tcPr>
            <w:tcW w:w="1843" w:type="dxa"/>
          </w:tcPr>
          <w:p w14:paraId="71364388" w14:textId="77777777" w:rsidR="00D54EA5" w:rsidRDefault="00D54EA5" w:rsidP="00CA4ACA">
            <w:pPr>
              <w:pStyle w:val="Text"/>
              <w:jc w:val="center"/>
            </w:pPr>
            <w:r>
              <w:t>1st</w:t>
            </w:r>
          </w:p>
          <w:p w14:paraId="0ACF2E35" w14:textId="1BFDC333" w:rsidR="00084937" w:rsidRPr="00602DF9" w:rsidRDefault="00D54EA5" w:rsidP="00CA4ACA">
            <w:pPr>
              <w:pStyle w:val="Text"/>
              <w:jc w:val="center"/>
            </w:pPr>
            <w:r w:rsidRPr="00D54EA5">
              <w:t>Understand how to find unknowns from a probability mass function</w:t>
            </w:r>
          </w:p>
        </w:tc>
      </w:tr>
      <w:tr w:rsidR="00084937" w:rsidRPr="00511CD8" w14:paraId="4736DE64" w14:textId="77777777" w:rsidTr="00E767A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598154" w14:textId="49C9A799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72C351B3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A22263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1B2175FC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B80223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5FE5C721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FE8EE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4b</w:t>
            </w:r>
          </w:p>
        </w:tc>
        <w:tc>
          <w:tcPr>
            <w:tcW w:w="5841" w:type="dxa"/>
            <w:shd w:val="clear" w:color="auto" w:fill="auto"/>
          </w:tcPr>
          <w:p w14:paraId="26BCEEF7" w14:textId="5C0FA5EB" w:rsidR="00084937" w:rsidRPr="00602DF9" w:rsidRDefault="001F1F8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4320" w:dyaOrig="580" w14:anchorId="3BDEFEAD">
                <v:shape id="_x0000_i1039" type="#_x0000_t75" style="width:3in;height:29.25pt" o:ole="">
                  <v:imagedata r:id="rId36" o:title=""/>
                </v:shape>
                <o:OLEObject Type="Embed" ProgID="Equation.DSMT4" ShapeID="_x0000_i1039" DrawAspect="Content" ObjectID="_1619253424" r:id="rId37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928324D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1E9321" w14:textId="0C460B4D" w:rsidR="00084937" w:rsidRPr="00602DF9" w:rsidRDefault="00C473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732A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4180" w:dyaOrig="580" w14:anchorId="7DE3F55F">
                <v:shape id="_x0000_i1040" type="#_x0000_t75" style="width:209.25pt;height:29.25pt" o:ole="">
                  <v:imagedata r:id="rId38" o:title=""/>
                </v:shape>
                <o:OLEObject Type="Embed" ProgID="Equation.DSMT4" ShapeID="_x0000_i1040" DrawAspect="Content" ObjectID="_1619253425" r:id="rId39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DFF4D0D" w14:textId="7AD78E09" w:rsidR="00084937" w:rsidRPr="00602DF9" w:rsidRDefault="00B42AEE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2AEE">
              <w:rPr>
                <w:rFonts w:ascii="Times New Roman" w:eastAsia="Times New Roman" w:hAnsi="Times New Roman" w:cs="Times New Roman"/>
                <w:position w:val="-26"/>
                <w:sz w:val="22"/>
                <w:szCs w:val="22"/>
              </w:rPr>
              <w:object w:dxaOrig="2420" w:dyaOrig="700" w14:anchorId="3B386369">
                <v:shape id="_x0000_i1041" type="#_x0000_t75" style="width:120.75pt;height:35.25pt" o:ole="">
                  <v:imagedata r:id="rId40" o:title=""/>
                </v:shape>
                <o:OLEObject Type="Embed" ProgID="Equation.DSMT4" ShapeID="_x0000_i1041" DrawAspect="Content" ObjectID="_1619253426" r:id="rId41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763BD36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702ABF0E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  <w:p w14:paraId="32F080C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F896CD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6227649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320AF1A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27EA5775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6429E344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0097A6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4FC67D04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49FFBB1E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2nd</w:t>
            </w:r>
          </w:p>
          <w:p w14:paraId="72BA5931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Calculate the mean of a discrete random variable</w:t>
            </w:r>
          </w:p>
          <w:p w14:paraId="71FCB132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3rd</w:t>
            </w:r>
          </w:p>
          <w:p w14:paraId="0CB6E7C2" w14:textId="0626C9DF" w:rsidR="00084937" w:rsidRPr="00602DF9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Calculate the variance of a discrete random variable</w:t>
            </w:r>
          </w:p>
        </w:tc>
      </w:tr>
      <w:tr w:rsidR="00084937" w:rsidRPr="00511CD8" w14:paraId="59F1A51C" w14:textId="77777777" w:rsidTr="00E767A4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0D152C0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047101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1410C6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14:paraId="7784F71F" w14:textId="77777777" w:rsidR="00084937" w:rsidRPr="00602DF9" w:rsidRDefault="00084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09619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463D2DB6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581969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4c</w:t>
            </w:r>
          </w:p>
        </w:tc>
        <w:tc>
          <w:tcPr>
            <w:tcW w:w="5841" w:type="dxa"/>
            <w:shd w:val="clear" w:color="auto" w:fill="auto"/>
          </w:tcPr>
          <w:p w14:paraId="1CD39CC0" w14:textId="50875FA7" w:rsidR="00084937" w:rsidRPr="00602DF9" w:rsidRDefault="00B42AEE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2AEE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1579" w:dyaOrig="580" w14:anchorId="3B8A25DE">
                <v:shape id="_x0000_i1042" type="#_x0000_t75" style="width:78pt;height:29.25pt" o:ole="">
                  <v:imagedata r:id="rId42" o:title=""/>
                </v:shape>
                <o:OLEObject Type="Embed" ProgID="Equation.DSMT4" ShapeID="_x0000_i1042" DrawAspect="Content" ObjectID="_1619253427" r:id="rId43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7D312FC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3034181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0EF4EC13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  <w:p w14:paraId="65115231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</w:tcPr>
          <w:p w14:paraId="1108F2D0" w14:textId="77777777" w:rsidR="00D54EA5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4th</w:t>
            </w:r>
          </w:p>
          <w:p w14:paraId="648B11F7" w14:textId="1411FC4E" w:rsidR="00084937" w:rsidRPr="00602DF9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Find the expectation of a function of a random variable</w:t>
            </w:r>
          </w:p>
        </w:tc>
      </w:tr>
      <w:tr w:rsidR="00084937" w:rsidRPr="00511CD8" w14:paraId="733DB904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340F780F" w14:textId="1F57CB10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507DA23A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7EC56F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77553DF3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36894B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6930378" w14:textId="77777777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21EFC631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(8 marks) </w:t>
            </w:r>
          </w:p>
        </w:tc>
      </w:tr>
      <w:tr w:rsidR="00084937" w:rsidRPr="00511CD8" w14:paraId="33A02530" w14:textId="77777777">
        <w:trPr>
          <w:trHeight w:val="2260"/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50F8D8E0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53DB2D90" w14:textId="7FFCAD38" w:rsidR="00084937" w:rsidRPr="00F63B69" w:rsidRDefault="00F9122A" w:rsidP="00CA4ACA">
            <w:pPr>
              <w:pStyle w:val="Text"/>
              <w:rPr>
                <w:b/>
              </w:rPr>
            </w:pPr>
            <w:r w:rsidRPr="00CA4ACA">
              <w:rPr>
                <w:b/>
              </w:rPr>
              <w:t>4b</w:t>
            </w:r>
            <w:r w:rsidR="00F63B69">
              <w:rPr>
                <w:b/>
              </w:rPr>
              <w:tab/>
            </w:r>
            <w:r w:rsidRPr="00602DF9">
              <w:t xml:space="preserve">Allow follow through from </w:t>
            </w:r>
            <w:r w:rsidRPr="00602DF9">
              <w:rPr>
                <w:i/>
              </w:rPr>
              <w:t>their</w:t>
            </w:r>
            <w:r w:rsidRPr="00602DF9">
              <w:t xml:space="preserve"> </w:t>
            </w:r>
            <w:r w:rsidRPr="00602DF9">
              <w:rPr>
                <w:i/>
              </w:rPr>
              <w:t>k</w:t>
            </w:r>
            <w:r w:rsidRPr="00602DF9">
              <w:t xml:space="preserve"> for </w:t>
            </w:r>
            <w:r w:rsidRPr="00CA4ACA">
              <w:rPr>
                <w:b/>
              </w:rPr>
              <w:t>M</w:t>
            </w:r>
            <w:r w:rsidRPr="00602DF9">
              <w:t xml:space="preserve"> marks.</w:t>
            </w:r>
          </w:p>
          <w:p w14:paraId="4E126B03" w14:textId="22344888" w:rsidR="00084937" w:rsidRPr="00F63B69" w:rsidRDefault="00F9122A" w:rsidP="00CA4ACA">
            <w:pPr>
              <w:pStyle w:val="Text"/>
              <w:rPr>
                <w:b/>
              </w:rPr>
            </w:pPr>
            <w:r w:rsidRPr="00CA4ACA">
              <w:rPr>
                <w:b/>
              </w:rPr>
              <w:t>4c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Pr="00602DF9">
              <w:t>Allow follow through from their Var(</w:t>
            </w:r>
            <w:r w:rsidRPr="00602DF9">
              <w:rPr>
                <w:i/>
              </w:rPr>
              <w:t>X</w:t>
            </w:r>
            <w:r w:rsidRPr="00602DF9">
              <w:t xml:space="preserve">) for </w:t>
            </w:r>
            <w:r w:rsidRPr="00CA4ACA">
              <w:rPr>
                <w:b/>
              </w:rPr>
              <w:t>M</w:t>
            </w:r>
            <w:r w:rsidRPr="00602DF9">
              <w:t xml:space="preserve"> mark.</w:t>
            </w:r>
          </w:p>
        </w:tc>
      </w:tr>
    </w:tbl>
    <w:p w14:paraId="110469CB" w14:textId="301F1E9F" w:rsidR="00E6775F" w:rsidRDefault="00E6775F">
      <w:pPr>
        <w:spacing w:before="0" w:after="0"/>
        <w:rPr>
          <w:rFonts w:ascii="Times New Roman" w:hAnsi="Times New Roman" w:cs="Times New Roman"/>
        </w:rPr>
      </w:pPr>
    </w:p>
    <w:p w14:paraId="34E67B66" w14:textId="77777777" w:rsidR="00E6775F" w:rsidRDefault="00E67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709"/>
        <w:gridCol w:w="1843"/>
      </w:tblGrid>
      <w:tr w:rsidR="00084937" w:rsidRPr="00511CD8" w14:paraId="74D88E51" w14:textId="77777777" w:rsidTr="000A73DE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B4A8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858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F197" w14:textId="77777777" w:rsidR="00084937" w:rsidRPr="00602DF9" w:rsidRDefault="00F9122A" w:rsidP="000A73DE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297C" w14:textId="77777777" w:rsidR="00084937" w:rsidRPr="00602DF9" w:rsidRDefault="00F9122A" w:rsidP="000A73DE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3D6F02" w14:textId="30F53862" w:rsidR="00084937" w:rsidRPr="00602DF9" w:rsidRDefault="00F9122A" w:rsidP="00A72251">
            <w:pPr>
              <w:pStyle w:val="TableHead"/>
              <w:framePr w:wrap="around"/>
              <w:jc w:val="center"/>
            </w:pPr>
            <w:r w:rsidRPr="00602DF9">
              <w:t xml:space="preserve">Pearson Progression Step  </w:t>
            </w:r>
            <w:r w:rsidR="00A72251">
              <w:t>and Progress D</w:t>
            </w:r>
            <w:r w:rsidRPr="00602DF9">
              <w:t>escriptor</w:t>
            </w:r>
          </w:p>
        </w:tc>
      </w:tr>
      <w:tr w:rsidR="00084937" w:rsidRPr="00511CD8" w14:paraId="0A80E7B1" w14:textId="77777777" w:rsidTr="000A73DE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D8BD8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5a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</w:tcPr>
          <w:p w14:paraId="3FEBA083" w14:textId="77777777" w:rsidR="00084937" w:rsidRPr="00602DF9" w:rsidRDefault="00F9122A" w:rsidP="0094048D">
            <w:pPr>
              <w:pStyle w:val="Text"/>
            </w:pPr>
            <w:r w:rsidRPr="00602DF9">
              <w:rPr>
                <w:i/>
              </w:rPr>
              <w:t>a</w:t>
            </w:r>
            <w:r w:rsidRPr="00602DF9">
              <w:t xml:space="preserve"> + </w:t>
            </w:r>
            <w:r w:rsidRPr="00602DF9">
              <w:rPr>
                <w:i/>
              </w:rPr>
              <w:t>b</w:t>
            </w:r>
            <w:r w:rsidRPr="00602DF9">
              <w:t xml:space="preserve"> = 0.4</w:t>
            </w:r>
          </w:p>
          <w:p w14:paraId="4D798B78" w14:textId="18472716" w:rsidR="00084937" w:rsidRPr="00602DF9" w:rsidRDefault="008C1F37" w:rsidP="0094048D">
            <w:pPr>
              <w:pStyle w:val="Text"/>
            </w:pPr>
            <w:r w:rsidRPr="008C1F37">
              <w:rPr>
                <w:position w:val="-10"/>
              </w:rPr>
              <w:object w:dxaOrig="4260" w:dyaOrig="300" w14:anchorId="1B202688">
                <v:shape id="_x0000_i1043" type="#_x0000_t75" style="width:211.5pt;height:15pt" o:ole="">
                  <v:imagedata r:id="rId44" o:title=""/>
                </v:shape>
                <o:OLEObject Type="Embed" ProgID="Equation.DSMT4" ShapeID="_x0000_i1043" DrawAspect="Content" ObjectID="_1619253428" r:id="rId45"/>
              </w:object>
            </w:r>
            <w:r w:rsidR="00F9122A" w:rsidRPr="00602DF9">
              <w:t xml:space="preserve"> </w:t>
            </w:r>
          </w:p>
          <w:p w14:paraId="4AE8582E" w14:textId="77777777" w:rsidR="00084937" w:rsidRPr="00602DF9" w:rsidRDefault="00084937" w:rsidP="0094048D">
            <w:pPr>
              <w:pStyle w:val="Text"/>
            </w:pPr>
          </w:p>
          <w:p w14:paraId="4E8BB187" w14:textId="3D840E42" w:rsidR="00084937" w:rsidRPr="00602DF9" w:rsidRDefault="00AB24CD" w:rsidP="0094048D">
            <w:pPr>
              <w:pStyle w:val="Text"/>
            </w:pPr>
            <w:r w:rsidRPr="00AB24CD">
              <w:rPr>
                <w:position w:val="-6"/>
              </w:rPr>
              <w:object w:dxaOrig="1340" w:dyaOrig="260" w14:anchorId="5ADEF6CD">
                <v:shape id="_x0000_i1044" type="#_x0000_t75" style="width:68.25pt;height:12.75pt" o:ole="">
                  <v:imagedata r:id="rId46" o:title=""/>
                </v:shape>
                <o:OLEObject Type="Embed" ProgID="Equation.DSMT4" ShapeID="_x0000_i1044" DrawAspect="Content" ObjectID="_1619253429" r:id="rId47"/>
              </w:object>
            </w:r>
            <w:r w:rsidR="00F9122A" w:rsidRPr="00602DF9">
              <w:t xml:space="preserve"> </w:t>
            </w:r>
          </w:p>
          <w:p w14:paraId="6026798F" w14:textId="77777777" w:rsidR="00084937" w:rsidRPr="00602DF9" w:rsidRDefault="00F9122A" w:rsidP="0094048D">
            <w:pPr>
              <w:pStyle w:val="Text"/>
            </w:pPr>
            <w:r w:rsidRPr="00602DF9">
              <w:rPr>
                <w:i/>
              </w:rPr>
              <w:t>a</w:t>
            </w:r>
            <w:r w:rsidRPr="00602DF9">
              <w:t xml:space="preserve"> = 0.1, </w:t>
            </w:r>
            <w:r w:rsidRPr="00602DF9">
              <w:rPr>
                <w:i/>
              </w:rPr>
              <w:t>b</w:t>
            </w:r>
            <w:r w:rsidRPr="00602DF9">
              <w:t xml:space="preserve"> = 0.3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14:paraId="3F1243E8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B1</w:t>
            </w:r>
          </w:p>
          <w:p w14:paraId="3AC3F6C5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0ADEB518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1CD5FED0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  <w:p w14:paraId="589D21AA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F216820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5FA466A5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3.1a</w:t>
            </w:r>
          </w:p>
          <w:p w14:paraId="4102ABAC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1E80B642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4ADCD479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A3BDBA" w14:textId="77777777" w:rsidR="00D54EA5" w:rsidRDefault="00D54EA5" w:rsidP="0094048D">
            <w:pPr>
              <w:pStyle w:val="Text"/>
              <w:jc w:val="center"/>
            </w:pPr>
            <w:r>
              <w:t>4th</w:t>
            </w:r>
          </w:p>
          <w:p w14:paraId="14CFFF46" w14:textId="2224A391" w:rsidR="00084937" w:rsidRPr="00602DF9" w:rsidRDefault="00D54EA5" w:rsidP="0094048D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438262AE" w14:textId="77777777" w:rsidTr="00E767A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451AD0" w14:textId="0EB2706D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C22692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1F2954A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FA1C08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63821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0CA9E15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107B22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5b</w:t>
            </w:r>
          </w:p>
        </w:tc>
        <w:tc>
          <w:tcPr>
            <w:tcW w:w="5841" w:type="dxa"/>
            <w:shd w:val="clear" w:color="auto" w:fill="auto"/>
          </w:tcPr>
          <w:p w14:paraId="1F50C3F6" w14:textId="7AD7037C" w:rsidR="00084937" w:rsidRPr="00602DF9" w:rsidRDefault="00FE6D32" w:rsidP="008104FA">
            <w:pPr>
              <w:pStyle w:val="Text"/>
            </w:pPr>
            <w:r w:rsidRPr="00FE6D32">
              <w:rPr>
                <w:position w:val="-10"/>
              </w:rPr>
              <w:object w:dxaOrig="5300" w:dyaOrig="380" w14:anchorId="6E798851">
                <v:shape id="_x0000_i1045" type="#_x0000_t75" style="width:264.75pt;height:18.75pt" o:ole="">
                  <v:imagedata r:id="rId48" o:title=""/>
                </v:shape>
                <o:OLEObject Type="Embed" ProgID="Equation.DSMT4" ShapeID="_x0000_i1045" DrawAspect="Content" ObjectID="_1619253430" r:id="rId49"/>
              </w:object>
            </w:r>
            <w:r w:rsidR="00F9122A" w:rsidRPr="00602DF9">
              <w:t xml:space="preserve"> </w:t>
            </w:r>
          </w:p>
          <w:p w14:paraId="787A6A8A" w14:textId="77777777" w:rsidR="00084937" w:rsidRPr="00602DF9" w:rsidRDefault="00F9122A" w:rsidP="008104FA">
            <w:pPr>
              <w:pStyle w:val="Text"/>
            </w:pPr>
            <w:r w:rsidRPr="00602DF9">
              <w:t>E(</w:t>
            </w:r>
            <w:r w:rsidRPr="00602DF9">
              <w:rPr>
                <w:i/>
              </w:rPr>
              <w:t>X</w:t>
            </w:r>
            <w:r w:rsidR="001A17A6" w:rsidRPr="00602DF9">
              <w:t>) = 2.7</w:t>
            </w:r>
          </w:p>
          <w:p w14:paraId="0B56167D" w14:textId="77777777" w:rsidR="00084937" w:rsidRPr="00602DF9" w:rsidRDefault="00F9122A" w:rsidP="008104FA">
            <w:pPr>
              <w:pStyle w:val="Text"/>
            </w:pPr>
            <w:r w:rsidRPr="00602DF9">
              <w:t>Var(</w:t>
            </w:r>
            <w:r w:rsidRPr="00602DF9">
              <w:rPr>
                <w:i/>
              </w:rPr>
              <w:t>X</w:t>
            </w:r>
            <w:r w:rsidRPr="00602DF9">
              <w:t>) =</w:t>
            </w:r>
            <w:r w:rsidR="001A17A6" w:rsidRPr="00602DF9">
              <w:t xml:space="preserve"> 12.9 – 2.7</w:t>
            </w:r>
            <w:r w:rsidR="001A17A6" w:rsidRPr="00602DF9">
              <w:rPr>
                <w:vertAlign w:val="superscript"/>
              </w:rPr>
              <w:t>2</w:t>
            </w:r>
            <w:r w:rsidR="001A17A6" w:rsidRPr="00602DF9">
              <w:t xml:space="preserve"> = 5.61</w:t>
            </w:r>
            <w:r w:rsidRPr="00602DF9">
              <w:t xml:space="preserve">  </w:t>
            </w:r>
          </w:p>
        </w:tc>
        <w:tc>
          <w:tcPr>
            <w:tcW w:w="963" w:type="dxa"/>
            <w:shd w:val="clear" w:color="auto" w:fill="auto"/>
          </w:tcPr>
          <w:p w14:paraId="00A971A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7F7B09D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2E361B1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BACC9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5548EC9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69A94E5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</w:tcPr>
          <w:p w14:paraId="2B4EA544" w14:textId="77777777" w:rsidR="00D54EA5" w:rsidRDefault="00D54EA5" w:rsidP="008104FA">
            <w:pPr>
              <w:pStyle w:val="Text"/>
              <w:jc w:val="center"/>
            </w:pPr>
            <w:r w:rsidRPr="00D54EA5">
              <w:t>2nd</w:t>
            </w:r>
          </w:p>
          <w:p w14:paraId="0326E046" w14:textId="77777777" w:rsidR="00D54EA5" w:rsidRDefault="00D54EA5" w:rsidP="008104FA">
            <w:pPr>
              <w:pStyle w:val="Text"/>
              <w:jc w:val="center"/>
            </w:pPr>
            <w:r w:rsidRPr="00D54EA5">
              <w:t>Calculate the mean of a discrete random variable</w:t>
            </w:r>
          </w:p>
          <w:p w14:paraId="0576843F" w14:textId="77777777" w:rsidR="00D54EA5" w:rsidRDefault="00D54EA5" w:rsidP="008104FA">
            <w:pPr>
              <w:pStyle w:val="Text"/>
              <w:jc w:val="center"/>
            </w:pPr>
            <w:r w:rsidRPr="00D54EA5">
              <w:t>3rd</w:t>
            </w:r>
          </w:p>
          <w:p w14:paraId="1F307379" w14:textId="2EBC1BD0" w:rsidR="00084937" w:rsidRPr="00602DF9" w:rsidRDefault="00D54EA5" w:rsidP="008104FA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84937" w:rsidRPr="00511CD8" w14:paraId="4C2A027C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81F5D2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6456CA0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3064E63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9E13070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0C0BB5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04A49CE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AE1FD3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5c</w:t>
            </w:r>
          </w:p>
        </w:tc>
        <w:tc>
          <w:tcPr>
            <w:tcW w:w="5841" w:type="dxa"/>
            <w:shd w:val="clear" w:color="auto" w:fill="auto"/>
          </w:tcPr>
          <w:p w14:paraId="6D078DC8" w14:textId="77777777" w:rsidR="00084937" w:rsidRPr="00602DF9" w:rsidRDefault="001A17A6" w:rsidP="008104FA">
            <w:pPr>
              <w:pStyle w:val="Text"/>
            </w:pPr>
            <w:r w:rsidRPr="00602DF9">
              <w:t>22.44</w:t>
            </w:r>
          </w:p>
        </w:tc>
        <w:tc>
          <w:tcPr>
            <w:tcW w:w="963" w:type="dxa"/>
            <w:shd w:val="clear" w:color="auto" w:fill="auto"/>
          </w:tcPr>
          <w:p w14:paraId="55D73156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B1</w:t>
            </w:r>
            <w:r w:rsidRPr="008104FA">
              <w:t>ft</w:t>
            </w:r>
          </w:p>
        </w:tc>
        <w:tc>
          <w:tcPr>
            <w:tcW w:w="709" w:type="dxa"/>
            <w:shd w:val="clear" w:color="auto" w:fill="auto"/>
          </w:tcPr>
          <w:p w14:paraId="3B8C8E94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</w:tcPr>
          <w:p w14:paraId="3D9FA21D" w14:textId="77777777" w:rsidR="00D54EA5" w:rsidRDefault="00D54EA5" w:rsidP="008104FA">
            <w:pPr>
              <w:pStyle w:val="Text"/>
              <w:jc w:val="center"/>
            </w:pPr>
            <w:r w:rsidRPr="00D54EA5">
              <w:t>4th</w:t>
            </w:r>
          </w:p>
          <w:p w14:paraId="1A46918B" w14:textId="301AFE4A" w:rsidR="00084937" w:rsidRPr="00602DF9" w:rsidRDefault="00D54EA5" w:rsidP="008104FA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38022F80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CFE222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1C71F6FC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5B1CE4D5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E839D8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08384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DF25509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6E52574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5d</w:t>
            </w:r>
          </w:p>
        </w:tc>
        <w:tc>
          <w:tcPr>
            <w:tcW w:w="5841" w:type="dxa"/>
            <w:shd w:val="clear" w:color="auto" w:fill="auto"/>
          </w:tcPr>
          <w:p w14:paraId="5FDAB8D1" w14:textId="77777777" w:rsidR="00084937" w:rsidRPr="00602DF9" w:rsidRDefault="00F9122A" w:rsidP="008104FA">
            <w:pPr>
              <w:pStyle w:val="Text"/>
            </w:pPr>
            <w:r w:rsidRPr="00602DF9">
              <w:t>P(</w:t>
            </w:r>
            <w:r w:rsidRPr="00602DF9">
              <w:rPr>
                <w:i/>
              </w:rPr>
              <w:t>X</w:t>
            </w:r>
            <w:r w:rsidRPr="00602DF9">
              <w:t xml:space="preserve"> – 3 &gt; 2</w:t>
            </w:r>
            <w:r w:rsidRPr="00602DF9">
              <w:rPr>
                <w:i/>
              </w:rPr>
              <w:t>Y</w:t>
            </w:r>
            <w:r w:rsidRPr="00602DF9">
              <w:t>) = P(</w:t>
            </w:r>
            <w:r w:rsidRPr="00602DF9">
              <w:rPr>
                <w:i/>
              </w:rPr>
              <w:t>X</w:t>
            </w:r>
            <w:r w:rsidRPr="00602DF9">
              <w:t xml:space="preserve"> &lt; 1) = 0.3</w:t>
            </w:r>
          </w:p>
        </w:tc>
        <w:tc>
          <w:tcPr>
            <w:tcW w:w="963" w:type="dxa"/>
            <w:shd w:val="clear" w:color="auto" w:fill="auto"/>
          </w:tcPr>
          <w:p w14:paraId="64F1166C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0FF607AD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91348A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3.1a</w:t>
            </w:r>
          </w:p>
          <w:p w14:paraId="199970EB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</w:tcPr>
          <w:p w14:paraId="38ECE365" w14:textId="77777777" w:rsidR="00D54EA5" w:rsidRDefault="00D54EA5" w:rsidP="008104FA">
            <w:pPr>
              <w:pStyle w:val="Text"/>
              <w:jc w:val="center"/>
            </w:pPr>
            <w:r w:rsidRPr="00D54EA5">
              <w:t>5th</w:t>
            </w:r>
          </w:p>
          <w:p w14:paraId="2E8DB8AB" w14:textId="72DC716E" w:rsidR="00084937" w:rsidRPr="00602DF9" w:rsidRDefault="00D54EA5" w:rsidP="008104FA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3E35AF9A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4B4F6B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4D6A7A8A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08EBDDB9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BA5B0A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7734E8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58046D96" w14:textId="7777777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9E829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(11 marks)</w:t>
            </w:r>
          </w:p>
        </w:tc>
      </w:tr>
    </w:tbl>
    <w:p w14:paraId="7E89AFE3" w14:textId="77777777" w:rsidR="008104FA" w:rsidRPr="00511CD8" w:rsidRDefault="008104FA">
      <w:pPr>
        <w:rPr>
          <w:rFonts w:ascii="Times New Roman" w:hAnsi="Times New Roman" w:cs="Times New Roman"/>
        </w:rPr>
      </w:pPr>
      <w:r w:rsidRPr="00511CD8">
        <w:rPr>
          <w:rFonts w:ascii="Times New Roman" w:hAnsi="Times New Roman" w:cs="Times New Roman"/>
        </w:rPr>
        <w:br w:type="page"/>
      </w:r>
    </w:p>
    <w:tbl>
      <w:tblPr>
        <w:tblStyle w:val="a3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084937" w:rsidRPr="00511CD8" w14:paraId="1FFCC5EE" w14:textId="77777777">
        <w:trPr>
          <w:trHeight w:val="1640"/>
          <w:jc w:val="center"/>
        </w:trPr>
        <w:tc>
          <w:tcPr>
            <w:tcW w:w="10173" w:type="dxa"/>
            <w:shd w:val="clear" w:color="auto" w:fill="auto"/>
          </w:tcPr>
          <w:p w14:paraId="3CECFD11" w14:textId="023D238E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lastRenderedPageBreak/>
              <w:t>Notes</w:t>
            </w:r>
          </w:p>
          <w:p w14:paraId="484082A7" w14:textId="03FCC3B8" w:rsidR="00084937" w:rsidRPr="00F63B69" w:rsidRDefault="00F9122A" w:rsidP="008104FA">
            <w:pPr>
              <w:pStyle w:val="Text"/>
              <w:rPr>
                <w:b/>
              </w:rPr>
            </w:pPr>
            <w:r w:rsidRPr="008104FA">
              <w:rPr>
                <w:b/>
              </w:rPr>
              <w:t>5a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="004803D5">
              <w:t>1</w:t>
            </w:r>
            <w:r w:rsidR="008104FA">
              <w:t>st</w:t>
            </w:r>
            <w:r w:rsidR="004803D5">
              <w:t xml:space="preserve"> </w:t>
            </w:r>
            <w:r w:rsidRPr="000C2BCE">
              <w:rPr>
                <w:b/>
              </w:rPr>
              <w:t>M1</w:t>
            </w:r>
            <w:r w:rsidRPr="00602DF9">
              <w:t xml:space="preserve"> for attempt to find </w:t>
            </w:r>
            <w:r w:rsidRPr="00602DF9">
              <w:rPr>
                <w:i/>
              </w:rPr>
              <w:t>Y</w:t>
            </w:r>
            <w:r w:rsidRPr="00602DF9">
              <w:t>s.</w:t>
            </w:r>
          </w:p>
          <w:p w14:paraId="6DE110D7" w14:textId="4D3095B2" w:rsidR="00084937" w:rsidRPr="00602DF9" w:rsidRDefault="00F63B69" w:rsidP="008104FA">
            <w:pPr>
              <w:pStyle w:val="Text"/>
            </w:pPr>
            <w:r>
              <w:tab/>
            </w:r>
            <w:r>
              <w:tab/>
            </w:r>
            <w:r w:rsidR="004803D5">
              <w:t>2</w:t>
            </w:r>
            <w:r w:rsidR="008104FA">
              <w:t>nd</w:t>
            </w:r>
            <w:r w:rsidR="00F9122A" w:rsidRPr="00602DF9">
              <w:t xml:space="preserve"> </w:t>
            </w:r>
            <w:r w:rsidR="00F9122A" w:rsidRPr="000C2BCE">
              <w:rPr>
                <w:b/>
              </w:rPr>
              <w:t>M1</w:t>
            </w:r>
            <w:r w:rsidR="00F9122A" w:rsidRPr="00602DF9">
              <w:t xml:space="preserve"> for attempt to form equation for E(</w:t>
            </w:r>
            <w:r w:rsidR="00F9122A" w:rsidRPr="00602DF9">
              <w:rPr>
                <w:i/>
              </w:rPr>
              <w:t>Y</w:t>
            </w:r>
            <w:r w:rsidR="00F9122A" w:rsidRPr="00602DF9">
              <w:t>).</w:t>
            </w:r>
          </w:p>
          <w:p w14:paraId="0BA6FB21" w14:textId="312CB8C1" w:rsidR="00084937" w:rsidRPr="00F63B69" w:rsidRDefault="00F9122A" w:rsidP="008104FA">
            <w:pPr>
              <w:pStyle w:val="Text"/>
              <w:rPr>
                <w:b/>
              </w:rPr>
            </w:pPr>
            <w:r w:rsidRPr="008104FA">
              <w:rPr>
                <w:b/>
              </w:rPr>
              <w:t>5c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Pr="00602DF9">
              <w:t xml:space="preserve">Allow follow through from </w:t>
            </w:r>
            <w:r w:rsidRPr="000C2BCE">
              <w:rPr>
                <w:b/>
              </w:rPr>
              <w:t>b</w:t>
            </w:r>
            <w:r w:rsidRPr="00602DF9">
              <w:t>.</w:t>
            </w:r>
          </w:p>
        </w:tc>
      </w:tr>
    </w:tbl>
    <w:p w14:paraId="3F4203FE" w14:textId="77777777" w:rsidR="00084937" w:rsidRPr="00602DF9" w:rsidRDefault="00084937">
      <w:pPr>
        <w:spacing w:before="0" w:after="0"/>
        <w:rPr>
          <w:rFonts w:ascii="Times New Roman" w:hAnsi="Times New Roman" w:cs="Times New Roman"/>
        </w:rPr>
      </w:pPr>
    </w:p>
    <w:p w14:paraId="629FFA84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4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953"/>
        <w:gridCol w:w="851"/>
        <w:gridCol w:w="709"/>
        <w:gridCol w:w="1842"/>
      </w:tblGrid>
      <w:tr w:rsidR="00084937" w:rsidRPr="00511CD8" w14:paraId="3784C68D" w14:textId="77777777">
        <w:trPr>
          <w:jc w:val="center"/>
        </w:trPr>
        <w:tc>
          <w:tcPr>
            <w:tcW w:w="851" w:type="dxa"/>
            <w:vAlign w:val="center"/>
          </w:tcPr>
          <w:p w14:paraId="63B66F43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953" w:type="dxa"/>
            <w:vAlign w:val="center"/>
          </w:tcPr>
          <w:p w14:paraId="68D75752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Scheme</w:t>
            </w:r>
          </w:p>
        </w:tc>
        <w:tc>
          <w:tcPr>
            <w:tcW w:w="851" w:type="dxa"/>
            <w:vAlign w:val="center"/>
          </w:tcPr>
          <w:p w14:paraId="283DD9E7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Marks</w:t>
            </w:r>
          </w:p>
        </w:tc>
        <w:tc>
          <w:tcPr>
            <w:tcW w:w="709" w:type="dxa"/>
            <w:vAlign w:val="center"/>
          </w:tcPr>
          <w:p w14:paraId="67DD4915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AOs</w:t>
            </w:r>
          </w:p>
        </w:tc>
        <w:tc>
          <w:tcPr>
            <w:tcW w:w="1842" w:type="dxa"/>
            <w:vAlign w:val="center"/>
          </w:tcPr>
          <w:p w14:paraId="2F49A67D" w14:textId="5579F4DB" w:rsidR="00084937" w:rsidRDefault="00F9122A" w:rsidP="00082694">
            <w:pPr>
              <w:pStyle w:val="TableHead"/>
              <w:framePr w:wrap="around"/>
              <w:jc w:val="center"/>
            </w:pPr>
            <w:r>
              <w:t>Pearson</w:t>
            </w:r>
            <w:r w:rsidR="00082694">
              <w:t xml:space="preserve"> Progression Step and Progress D</w:t>
            </w:r>
            <w:r>
              <w:t>escriptor</w:t>
            </w:r>
          </w:p>
        </w:tc>
      </w:tr>
      <w:tr w:rsidR="00084937" w:rsidRPr="00511CD8" w14:paraId="555C9D67" w14:textId="77777777">
        <w:trPr>
          <w:jc w:val="center"/>
        </w:trPr>
        <w:tc>
          <w:tcPr>
            <w:tcW w:w="851" w:type="dxa"/>
            <w:vMerge w:val="restart"/>
          </w:tcPr>
          <w:p w14:paraId="7BC1F173" w14:textId="77777777" w:rsidR="00084937" w:rsidRDefault="00F9122A" w:rsidP="00F34103">
            <w:pPr>
              <w:pStyle w:val="Text"/>
              <w:jc w:val="center"/>
            </w:pPr>
            <w:r w:rsidRPr="00F34103">
              <w:rPr>
                <w:b/>
              </w:rPr>
              <w:t>6a</w:t>
            </w:r>
          </w:p>
        </w:tc>
        <w:tc>
          <w:tcPr>
            <w:tcW w:w="5953" w:type="dxa"/>
          </w:tcPr>
          <w:p w14:paraId="5A58CE00" w14:textId="54BA9997" w:rsidR="00084937" w:rsidRDefault="00B6376C" w:rsidP="00F34103">
            <w:pPr>
              <w:pStyle w:val="Text"/>
            </w:pPr>
            <w:r w:rsidRPr="00B6376C">
              <w:object w:dxaOrig="2780" w:dyaOrig="300" w14:anchorId="4ED6B782">
                <v:shape id="_x0000_i1046" type="#_x0000_t75" style="width:140.25pt;height:15pt" o:ole="">
                  <v:imagedata r:id="rId50" o:title=""/>
                </v:shape>
                <o:OLEObject Type="Embed" ProgID="Equation.DSMT4" ShapeID="_x0000_i1046" DrawAspect="Content" ObjectID="_1619253431" r:id="rId51"/>
              </w:object>
            </w:r>
          </w:p>
          <w:p w14:paraId="01DCA495" w14:textId="13314136" w:rsidR="00B6376C" w:rsidRDefault="00B6376C" w:rsidP="00F34103">
            <w:pPr>
              <w:pStyle w:val="Text"/>
              <w:rPr>
                <w:lang w:val="en-IN"/>
              </w:rPr>
            </w:pPr>
            <w:r w:rsidRPr="00B6376C">
              <w:rPr>
                <w:position w:val="-6"/>
              </w:rPr>
              <w:object w:dxaOrig="4020" w:dyaOrig="260" w14:anchorId="16F7DD20">
                <v:shape id="_x0000_i1047" type="#_x0000_t75" style="width:201pt;height:12.75pt" o:ole="">
                  <v:imagedata r:id="rId52" o:title=""/>
                </v:shape>
                <o:OLEObject Type="Embed" ProgID="Equation.DSMT4" ShapeID="_x0000_i1047" DrawAspect="Content" ObjectID="_1619253432" r:id="rId53"/>
              </w:object>
            </w:r>
          </w:p>
          <w:p w14:paraId="1BE3AE58" w14:textId="7FA00B9A" w:rsidR="00084937" w:rsidRDefault="00B6376C" w:rsidP="00F34103">
            <w:pPr>
              <w:pStyle w:val="Text"/>
            </w:pPr>
            <w:r w:rsidRPr="00B6376C">
              <w:rPr>
                <w:position w:val="-6"/>
                <w:lang w:val="en-IN"/>
              </w:rPr>
              <w:object w:dxaOrig="1860" w:dyaOrig="260" w14:anchorId="0C6BE318">
                <v:shape id="_x0000_i1048" type="#_x0000_t75" style="width:92.25pt;height:12.75pt" o:ole="">
                  <v:imagedata r:id="rId54" o:title=""/>
                </v:shape>
                <o:OLEObject Type="Embed" ProgID="Equation.DSMT4" ShapeID="_x0000_i1048" DrawAspect="Content" ObjectID="_1619253433" r:id="rId55"/>
              </w:object>
            </w:r>
            <w:r>
              <w:rPr>
                <w:lang w:val="en-IN"/>
              </w:rPr>
              <w:tab/>
              <w:t>[1]</w:t>
            </w:r>
            <w:r w:rsidR="00F9122A">
              <w:t xml:space="preserve"> </w:t>
            </w:r>
          </w:p>
          <w:p w14:paraId="08A41F5E" w14:textId="77777777" w:rsidR="001A17A6" w:rsidRPr="001A17A6" w:rsidRDefault="001A17A6" w:rsidP="00F34103">
            <w:pPr>
              <w:pStyle w:val="Text"/>
            </w:pPr>
            <w:r>
              <w:t>(or scalar multiple of this equation, e.g. 9</w:t>
            </w:r>
            <w:r>
              <w:rPr>
                <w:i/>
              </w:rPr>
              <w:t>a</w:t>
            </w:r>
            <w:r>
              <w:t xml:space="preserve"> + 6</w:t>
            </w:r>
            <w:r>
              <w:rPr>
                <w:i/>
              </w:rPr>
              <w:t>b</w:t>
            </w:r>
            <w:r>
              <w:t xml:space="preserve"> + 12</w:t>
            </w:r>
            <w:r>
              <w:rPr>
                <w:i/>
              </w:rPr>
              <w:t>c</w:t>
            </w:r>
            <w:r>
              <w:t xml:space="preserve"> = 5.7)</w:t>
            </w:r>
          </w:p>
          <w:p w14:paraId="1B5411DF" w14:textId="7CF14BFE" w:rsidR="00084937" w:rsidRPr="00B6376C" w:rsidRDefault="00F9122A" w:rsidP="00F34103">
            <w:pPr>
              <w:pStyle w:val="Text"/>
              <w:rPr>
                <w:lang w:val="en-IN"/>
              </w:rPr>
            </w:pPr>
            <w:r>
              <w:t>P(</w:t>
            </w:r>
            <w:r>
              <w:rPr>
                <w:i/>
              </w:rPr>
              <w:t>Y</w:t>
            </w:r>
            <w:r>
              <w:t xml:space="preserve"> &lt; 0) gives P(</w:t>
            </w:r>
            <w:r>
              <w:rPr>
                <w:i/>
              </w:rPr>
              <w:t>X</w:t>
            </w:r>
            <w:r>
              <w:t xml:space="preserve"> &gt; 2) hence </w:t>
            </w:r>
            <w:r w:rsidR="00B6376C" w:rsidRPr="00B6376C">
              <w:rPr>
                <w:position w:val="-6"/>
              </w:rPr>
              <w:object w:dxaOrig="1300" w:dyaOrig="260" w14:anchorId="516C55E3">
                <v:shape id="_x0000_i1049" type="#_x0000_t75" style="width:66pt;height:12.75pt" o:ole="">
                  <v:imagedata r:id="rId56" o:title=""/>
                </v:shape>
                <o:OLEObject Type="Embed" ProgID="Equation.DSMT4" ShapeID="_x0000_i1049" DrawAspect="Content" ObjectID="_1619253434" r:id="rId57"/>
              </w:object>
            </w:r>
            <w:r w:rsidR="00B6376C">
              <w:tab/>
              <w:t>[2]</w:t>
            </w:r>
          </w:p>
          <w:p w14:paraId="033E5EC0" w14:textId="5CEAB140" w:rsidR="00084937" w:rsidRDefault="00B6376C" w:rsidP="00F34103">
            <w:pPr>
              <w:pStyle w:val="Text"/>
            </w:pPr>
            <w:r w:rsidRPr="00B6376C">
              <w:rPr>
                <w:position w:val="-6"/>
              </w:rPr>
              <w:object w:dxaOrig="1300" w:dyaOrig="260" w14:anchorId="71CF5E60">
                <v:shape id="_x0000_i1050" type="#_x0000_t75" style="width:66pt;height:12.75pt" o:ole="">
                  <v:imagedata r:id="rId58" o:title=""/>
                </v:shape>
                <o:OLEObject Type="Embed" ProgID="Equation.DSMT4" ShapeID="_x0000_i1050" DrawAspect="Content" ObjectID="_1619253435" r:id="rId59"/>
              </w:object>
            </w:r>
            <w:r w:rsidR="001A28BA">
              <w:rPr>
                <w:lang w:val="en-IN"/>
              </w:rPr>
              <w:t xml:space="preserve"> </w:t>
            </w:r>
            <w:r>
              <w:rPr>
                <w:lang w:val="en-IN"/>
              </w:rPr>
              <w:t>[3]</w:t>
            </w:r>
            <w:r w:rsidR="00F9122A">
              <w:t xml:space="preserve">  </w:t>
            </w:r>
          </w:p>
          <w:p w14:paraId="0AC58AD9" w14:textId="77777777" w:rsidR="00084937" w:rsidRDefault="00F9122A" w:rsidP="00F34103">
            <w:pPr>
              <w:pStyle w:val="Text"/>
            </w:pPr>
            <w:r>
              <w:t>Solve system using matrices or elimination:</w:t>
            </w:r>
          </w:p>
          <w:p w14:paraId="576C68EC" w14:textId="77777777" w:rsidR="00084937" w:rsidRDefault="00F9122A" w:rsidP="00F34103">
            <w:pPr>
              <w:pStyle w:val="Text"/>
            </w:pPr>
            <w:r>
              <w:rPr>
                <w:i/>
              </w:rPr>
              <w:t>a</w:t>
            </w:r>
            <w:r>
              <w:t xml:space="preserve"> = 0.1, </w:t>
            </w:r>
            <w:r>
              <w:rPr>
                <w:i/>
              </w:rPr>
              <w:t>b</w:t>
            </w:r>
            <w:r>
              <w:t xml:space="preserve"> = 0.2, </w:t>
            </w:r>
            <w:r>
              <w:rPr>
                <w:i/>
              </w:rPr>
              <w:t>c</w:t>
            </w:r>
            <w:r>
              <w:t xml:space="preserve"> = 0.3</w:t>
            </w:r>
          </w:p>
        </w:tc>
        <w:tc>
          <w:tcPr>
            <w:tcW w:w="851" w:type="dxa"/>
          </w:tcPr>
          <w:p w14:paraId="7501F825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67998CDD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08BDEA02" w14:textId="77777777" w:rsidR="00084937" w:rsidRPr="00F34103" w:rsidRDefault="00084937" w:rsidP="00F34103">
            <w:pPr>
              <w:pStyle w:val="Text"/>
              <w:jc w:val="center"/>
              <w:rPr>
                <w:b/>
              </w:rPr>
            </w:pPr>
          </w:p>
          <w:p w14:paraId="78C6FB88" w14:textId="77777777" w:rsidR="001A17A6" w:rsidRPr="00F34103" w:rsidRDefault="001A17A6" w:rsidP="00F34103">
            <w:pPr>
              <w:pStyle w:val="Text"/>
              <w:jc w:val="center"/>
              <w:rPr>
                <w:b/>
              </w:rPr>
            </w:pPr>
          </w:p>
          <w:p w14:paraId="04AC8214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6906DB81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471FE471" w14:textId="77777777" w:rsidR="00084937" w:rsidRPr="00F34103" w:rsidRDefault="00084937" w:rsidP="00F34103">
            <w:pPr>
              <w:pStyle w:val="Text"/>
              <w:jc w:val="center"/>
              <w:rPr>
                <w:b/>
              </w:rPr>
            </w:pPr>
          </w:p>
          <w:p w14:paraId="2D8B9134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5E4E3CAC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A1</w:t>
            </w:r>
          </w:p>
          <w:p w14:paraId="7A7A88F1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A1</w:t>
            </w:r>
          </w:p>
        </w:tc>
        <w:tc>
          <w:tcPr>
            <w:tcW w:w="709" w:type="dxa"/>
          </w:tcPr>
          <w:p w14:paraId="49E48C6C" w14:textId="77777777" w:rsidR="00084937" w:rsidRDefault="00F9122A" w:rsidP="00F34103">
            <w:pPr>
              <w:pStyle w:val="Text"/>
              <w:jc w:val="center"/>
            </w:pPr>
            <w:r>
              <w:t>3.1a</w:t>
            </w:r>
          </w:p>
          <w:p w14:paraId="5FEBE346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777ADEAD" w14:textId="77777777" w:rsidR="00084937" w:rsidRDefault="00084937" w:rsidP="00F34103">
            <w:pPr>
              <w:pStyle w:val="Text"/>
              <w:jc w:val="center"/>
            </w:pPr>
          </w:p>
          <w:p w14:paraId="3FBD826B" w14:textId="77777777" w:rsidR="001A17A6" w:rsidRDefault="001A17A6" w:rsidP="00F34103">
            <w:pPr>
              <w:pStyle w:val="Text"/>
              <w:jc w:val="center"/>
            </w:pPr>
          </w:p>
          <w:p w14:paraId="6441082E" w14:textId="77777777" w:rsidR="00084937" w:rsidRDefault="00F9122A" w:rsidP="00F34103">
            <w:pPr>
              <w:pStyle w:val="Text"/>
              <w:jc w:val="center"/>
            </w:pPr>
            <w:r>
              <w:t>2.1</w:t>
            </w:r>
          </w:p>
          <w:p w14:paraId="2DE3A73A" w14:textId="77777777" w:rsidR="00084937" w:rsidRDefault="00084937" w:rsidP="00F34103">
            <w:pPr>
              <w:pStyle w:val="Text"/>
              <w:jc w:val="center"/>
            </w:pPr>
          </w:p>
          <w:p w14:paraId="11931FBC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54352399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15A3762F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3AF99522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2" w:type="dxa"/>
          </w:tcPr>
          <w:p w14:paraId="6472ABA1" w14:textId="77777777" w:rsidR="00D54EA5" w:rsidRDefault="00D54EA5" w:rsidP="00F34103">
            <w:pPr>
              <w:pStyle w:val="Text"/>
              <w:jc w:val="center"/>
            </w:pPr>
            <w:r>
              <w:t>5th</w:t>
            </w:r>
          </w:p>
          <w:p w14:paraId="13DB0BB3" w14:textId="5956727B" w:rsidR="00084937" w:rsidRDefault="00D54EA5" w:rsidP="00F34103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353B12DB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5D0F6E47" w14:textId="1E2F1C40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4068F48" w14:textId="77777777" w:rsidR="00084937" w:rsidRDefault="0008493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AB38FCD" w14:textId="77777777" w:rsidR="00084937" w:rsidRDefault="00F9122A" w:rsidP="002B785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(7)</w:t>
            </w:r>
          </w:p>
        </w:tc>
        <w:tc>
          <w:tcPr>
            <w:tcW w:w="709" w:type="dxa"/>
          </w:tcPr>
          <w:p w14:paraId="55A092B9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29A8BD" w14:textId="77777777" w:rsidR="00084937" w:rsidRDefault="0008493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6223BDB3" w14:textId="77777777">
        <w:trPr>
          <w:jc w:val="center"/>
        </w:trPr>
        <w:tc>
          <w:tcPr>
            <w:tcW w:w="851" w:type="dxa"/>
            <w:vMerge w:val="restart"/>
          </w:tcPr>
          <w:p w14:paraId="364F3E3D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6b</w:t>
            </w:r>
          </w:p>
        </w:tc>
        <w:tc>
          <w:tcPr>
            <w:tcW w:w="5953" w:type="dxa"/>
          </w:tcPr>
          <w:p w14:paraId="19138C78" w14:textId="77777777" w:rsidR="00084937" w:rsidRDefault="00F9122A" w:rsidP="00336CE5">
            <w:pPr>
              <w:pStyle w:val="Text"/>
            </w:pPr>
            <w:r>
              <w:t xml:space="preserve">27.81 ÷ 9 = 3.09 </w:t>
            </w:r>
          </w:p>
        </w:tc>
        <w:tc>
          <w:tcPr>
            <w:tcW w:w="851" w:type="dxa"/>
          </w:tcPr>
          <w:p w14:paraId="1E00970F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17AFEE86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</w:tcPr>
          <w:p w14:paraId="535E3683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605E2365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42" w:type="dxa"/>
          </w:tcPr>
          <w:p w14:paraId="25E958CC" w14:textId="77777777" w:rsidR="00D54EA5" w:rsidRDefault="00D54EA5" w:rsidP="00336CE5">
            <w:pPr>
              <w:pStyle w:val="Text"/>
              <w:jc w:val="center"/>
            </w:pPr>
            <w:bookmarkStart w:id="2" w:name="_gjdgxs" w:colFirst="0" w:colLast="0"/>
            <w:bookmarkEnd w:id="2"/>
            <w:r w:rsidRPr="00D54EA5">
              <w:t>4th</w:t>
            </w:r>
          </w:p>
          <w:p w14:paraId="1680B16F" w14:textId="04005C29" w:rsidR="00084937" w:rsidRDefault="00D54EA5" w:rsidP="00336CE5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402F0CB8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103155B8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FB23794" w14:textId="77777777" w:rsidR="00084937" w:rsidRDefault="0008493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0B0A67" w14:textId="77777777" w:rsidR="00084937" w:rsidRDefault="00F9122A" w:rsidP="002B78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14:paraId="599AB888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FA60C35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E29840E" w14:textId="77777777">
        <w:trPr>
          <w:jc w:val="center"/>
        </w:trPr>
        <w:tc>
          <w:tcPr>
            <w:tcW w:w="851" w:type="dxa"/>
            <w:vMerge w:val="restart"/>
          </w:tcPr>
          <w:p w14:paraId="6807C2E9" w14:textId="77777777" w:rsidR="00084937" w:rsidRDefault="00F9122A" w:rsidP="00336CE5">
            <w:pPr>
              <w:pStyle w:val="Text"/>
              <w:jc w:val="center"/>
            </w:pPr>
            <w:r w:rsidRPr="00336CE5">
              <w:rPr>
                <w:b/>
              </w:rPr>
              <w:t>6c</w:t>
            </w:r>
          </w:p>
        </w:tc>
        <w:tc>
          <w:tcPr>
            <w:tcW w:w="5953" w:type="dxa"/>
          </w:tcPr>
          <w:p w14:paraId="0CCD5D35" w14:textId="77777777" w:rsidR="00084937" w:rsidRDefault="00F9122A" w:rsidP="00336CE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&lt; </w:t>
            </w:r>
            <w:r>
              <w:rPr>
                <w:i/>
              </w:rPr>
              <w:t>Y</w:t>
            </w:r>
            <w:r>
              <w:t>) means P(</w:t>
            </w:r>
            <w:r>
              <w:rPr>
                <w:i/>
              </w:rPr>
              <w:t>X</w:t>
            </w:r>
            <w:r>
              <w:t xml:space="preserve"> &lt; 1)</w:t>
            </w:r>
          </w:p>
          <w:p w14:paraId="3D7D77B2" w14:textId="77777777" w:rsidR="00084937" w:rsidRDefault="00F9122A" w:rsidP="00336CE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&lt; 1) = 0.1 + 0.2 = 0.3</w:t>
            </w:r>
          </w:p>
        </w:tc>
        <w:tc>
          <w:tcPr>
            <w:tcW w:w="851" w:type="dxa"/>
          </w:tcPr>
          <w:p w14:paraId="1165BF69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076CC729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ft</w:t>
            </w:r>
          </w:p>
        </w:tc>
        <w:tc>
          <w:tcPr>
            <w:tcW w:w="709" w:type="dxa"/>
          </w:tcPr>
          <w:p w14:paraId="73212338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3.1a</w:t>
            </w:r>
          </w:p>
          <w:p w14:paraId="59510571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2" w:type="dxa"/>
          </w:tcPr>
          <w:p w14:paraId="6A4CBC44" w14:textId="77777777" w:rsidR="00D54EA5" w:rsidRDefault="00D54EA5" w:rsidP="00336CE5">
            <w:pPr>
              <w:pStyle w:val="Text"/>
              <w:jc w:val="center"/>
            </w:pPr>
            <w:r>
              <w:t>5th</w:t>
            </w:r>
          </w:p>
          <w:p w14:paraId="144AA1AF" w14:textId="2BA8157A" w:rsidR="00084937" w:rsidRDefault="00D54EA5" w:rsidP="00336CE5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7DF028D9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69BBB984" w14:textId="1CDF671B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61C8F224" w14:textId="77777777" w:rsidR="00084937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4FE2C36" w14:textId="77777777" w:rsidR="00084937" w:rsidRDefault="00F9122A" w:rsidP="002B785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14:paraId="55F30B5A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075FB9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459A8AED" w14:textId="77777777">
        <w:trPr>
          <w:jc w:val="center"/>
        </w:trPr>
        <w:tc>
          <w:tcPr>
            <w:tcW w:w="10206" w:type="dxa"/>
            <w:gridSpan w:val="5"/>
          </w:tcPr>
          <w:p w14:paraId="015C1B93" w14:textId="77777777" w:rsidR="00084937" w:rsidRDefault="00F9122A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(11 marks)</w:t>
            </w:r>
          </w:p>
        </w:tc>
      </w:tr>
      <w:tr w:rsidR="00084937" w:rsidRPr="00511CD8" w14:paraId="271988D7" w14:textId="77777777">
        <w:trPr>
          <w:jc w:val="center"/>
        </w:trPr>
        <w:tc>
          <w:tcPr>
            <w:tcW w:w="10206" w:type="dxa"/>
            <w:gridSpan w:val="5"/>
          </w:tcPr>
          <w:p w14:paraId="54D08C9A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4E40E40C" w14:textId="2ACE869C" w:rsidR="00084937" w:rsidRPr="001C7B97" w:rsidRDefault="00F9122A" w:rsidP="00336CE5">
            <w:pPr>
              <w:pStyle w:val="Text"/>
              <w:rPr>
                <w:b/>
              </w:rPr>
            </w:pPr>
            <w:r w:rsidRPr="00336CE5">
              <w:rPr>
                <w:b/>
              </w:rPr>
              <w:t>6a</w:t>
            </w:r>
            <w:r w:rsidR="001C7B97">
              <w:rPr>
                <w:b/>
              </w:rPr>
              <w:tab/>
            </w:r>
            <w:r w:rsidR="001C7B97">
              <w:rPr>
                <w:b/>
              </w:rPr>
              <w:tab/>
            </w:r>
            <w:r w:rsidR="004803D5">
              <w:t>1</w:t>
            </w:r>
            <w:r w:rsidR="00336CE5">
              <w:t>st</w:t>
            </w:r>
            <w:r w:rsidR="004803D5">
              <w:t xml:space="preserve"> </w:t>
            </w:r>
            <w:r w:rsidRPr="00336CE5">
              <w:rPr>
                <w:b/>
              </w:rPr>
              <w:t>A1</w:t>
            </w:r>
            <w:r>
              <w:t xml:space="preserve"> for any two of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>
              <w:rPr>
                <w:i/>
              </w:rPr>
              <w:t>c</w:t>
            </w:r>
            <w:r>
              <w:t xml:space="preserve"> correct.</w:t>
            </w:r>
          </w:p>
          <w:p w14:paraId="10D06E06" w14:textId="2D31AF89" w:rsidR="00084937" w:rsidRPr="001C7B97" w:rsidRDefault="00F9122A" w:rsidP="00336CE5">
            <w:pPr>
              <w:pStyle w:val="Text"/>
              <w:rPr>
                <w:b/>
              </w:rPr>
            </w:pPr>
            <w:r w:rsidRPr="00336CE5">
              <w:rPr>
                <w:b/>
              </w:rPr>
              <w:t>6c</w:t>
            </w:r>
            <w:r w:rsidR="001C7B97">
              <w:rPr>
                <w:b/>
              </w:rPr>
              <w:tab/>
            </w:r>
            <w:r w:rsidR="001C7B97">
              <w:rPr>
                <w:b/>
              </w:rPr>
              <w:tab/>
            </w:r>
            <w:r>
              <w:t xml:space="preserve">Allow follow through from </w:t>
            </w:r>
            <w:r>
              <w:rPr>
                <w:i/>
              </w:rPr>
              <w:t>their 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>.</w:t>
            </w:r>
          </w:p>
        </w:tc>
      </w:tr>
    </w:tbl>
    <w:p w14:paraId="3196684C" w14:textId="77777777" w:rsidR="00084937" w:rsidRPr="00511CD8" w:rsidRDefault="00084937" w:rsidP="00E767A4">
      <w:pPr>
        <w:rPr>
          <w:rFonts w:ascii="Times New Roman" w:hAnsi="Times New Roman" w:cs="Times New Roman"/>
        </w:rPr>
      </w:pPr>
      <w:bookmarkStart w:id="3" w:name="Eof"/>
      <w:bookmarkEnd w:id="3"/>
    </w:p>
    <w:sectPr w:rsidR="00084937" w:rsidRPr="00511CD8" w:rsidSect="00E6775F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 w:code="9"/>
      <w:pgMar w:top="1440" w:right="1440" w:bottom="1440" w:left="1440" w:header="51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9E43" w14:textId="77777777" w:rsidR="00807066" w:rsidRDefault="00807066">
      <w:pPr>
        <w:spacing w:before="0" w:after="0"/>
      </w:pPr>
      <w:r>
        <w:separator/>
      </w:r>
    </w:p>
  </w:endnote>
  <w:endnote w:type="continuationSeparator" w:id="0">
    <w:p w14:paraId="5E771C0F" w14:textId="77777777" w:rsidR="00807066" w:rsidRDefault="008070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D2EB" w14:textId="77777777" w:rsidR="00084937" w:rsidRDefault="00084937">
    <w:pPr>
      <w:ind w:left="-567"/>
      <w:rPr>
        <w:rFonts w:ascii="Times New Roman" w:eastAsia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F62A" w14:textId="30DC6B12" w:rsidR="00084937" w:rsidRDefault="00595577" w:rsidP="00595577">
    <w:pPr>
      <w:ind w:left="864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C7083DE" wp14:editId="5CCBF448">
          <wp:simplePos x="0" y="0"/>
          <wp:positionH relativeFrom="column">
            <wp:posOffset>-1138555</wp:posOffset>
          </wp:positionH>
          <wp:positionV relativeFrom="paragraph">
            <wp:posOffset>-315595</wp:posOffset>
          </wp:positionV>
          <wp:extent cx="7808293" cy="742950"/>
          <wp:effectExtent l="0" t="0" r="254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level maths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293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127AF" w14:textId="619F9F1E" w:rsidR="000B67A5" w:rsidRPr="000B67A5" w:rsidRDefault="000B67A5" w:rsidP="000B67A5">
    <w:pPr>
      <w:framePr w:w="520" w:h="340" w:hRule="exact" w:hSpace="567" w:wrap="around" w:vAnchor="text" w:hAnchor="page" w:x="11120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rPr>
        <w:rFonts w:ascii="Times New Roman" w:eastAsia="Calibri" w:hAnsi="Times New Roman" w:cs="Times New Roman"/>
        <w:color w:val="auto"/>
        <w:sz w:val="24"/>
        <w:szCs w:val="24"/>
        <w:lang w:eastAsia="en-US"/>
      </w:rPr>
    </w:pP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begin"/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instrText xml:space="preserve"> PAGE </w:instrText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separate"/>
    </w:r>
    <w:r w:rsidR="00B75152">
      <w:rPr>
        <w:rFonts w:ascii="Times New Roman" w:eastAsia="Calibri" w:hAnsi="Times New Roman" w:cs="Times New Roman"/>
        <w:noProof/>
        <w:color w:val="auto"/>
        <w:sz w:val="24"/>
        <w:szCs w:val="24"/>
        <w:lang w:eastAsia="en-US"/>
      </w:rPr>
      <w:t>2</w:t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end"/>
    </w:r>
  </w:p>
  <w:p w14:paraId="1AA07B88" w14:textId="77777777" w:rsidR="00084937" w:rsidRDefault="00F9122A">
    <w:pPr>
      <w:ind w:left="-567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©</w:t>
    </w:r>
    <w:r>
      <w:rPr>
        <w:sz w:val="16"/>
        <w:szCs w:val="16"/>
      </w:rPr>
      <w:t>Pearson Education Ltd 201</w:t>
    </w:r>
    <w:r w:rsidR="00431B8F">
      <w:rPr>
        <w:sz w:val="16"/>
        <w:szCs w:val="16"/>
      </w:rPr>
      <w:t>8</w:t>
    </w:r>
    <w:r>
      <w:rPr>
        <w:sz w:val="16"/>
        <w:szCs w:val="16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6CD8" w14:textId="77777777" w:rsidR="00084937" w:rsidRDefault="00084937">
    <w:pPr>
      <w:ind w:left="-567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F91F" w14:textId="77777777" w:rsidR="00807066" w:rsidRDefault="00807066">
      <w:pPr>
        <w:spacing w:before="0" w:after="0"/>
      </w:pPr>
      <w:r>
        <w:separator/>
      </w:r>
    </w:p>
  </w:footnote>
  <w:footnote w:type="continuationSeparator" w:id="0">
    <w:p w14:paraId="5C4137F0" w14:textId="77777777" w:rsidR="00807066" w:rsidRDefault="008070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8D40" w14:textId="77777777" w:rsidR="00084937" w:rsidRDefault="00084937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EA03" w14:textId="7B0ADB3C" w:rsidR="00D54EA5" w:rsidRDefault="00D54EA5" w:rsidP="00E6775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0" w:after="0"/>
      <w:ind w:left="-567" w:right="-567"/>
      <w:jc w:val="right"/>
      <w:rPr>
        <w:rFonts w:eastAsia="Times New Roman"/>
        <w:b/>
        <w:color w:val="FFFFFF"/>
        <w:sz w:val="22"/>
        <w:szCs w:val="22"/>
      </w:rPr>
    </w:pPr>
  </w:p>
  <w:p w14:paraId="1808401A" w14:textId="27FAEC58" w:rsidR="0079658F" w:rsidRPr="00E6775F" w:rsidRDefault="00E6775F" w:rsidP="00E6775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0" w:after="0"/>
      <w:ind w:left="-567" w:right="-567"/>
      <w:jc w:val="right"/>
      <w:rPr>
        <w:rFonts w:eastAsia="Times New Roman"/>
        <w:color w:val="FFFFFF"/>
        <w:sz w:val="22"/>
        <w:szCs w:val="22"/>
      </w:rPr>
    </w:pPr>
    <w:r w:rsidRPr="00190B79">
      <w:rPr>
        <w:rFonts w:eastAsia="Times New Roman"/>
        <w:noProof/>
        <w:color w:val="FFFFFF"/>
        <w:sz w:val="40"/>
        <w:szCs w:val="56"/>
      </w:rPr>
      <w:drawing>
        <wp:anchor distT="0" distB="0" distL="114300" distR="114300" simplePos="0" relativeHeight="251665408" behindDoc="1" locked="0" layoutInCell="1" allowOverlap="1" wp14:anchorId="1FA207C4" wp14:editId="2610A4E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1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B79">
      <w:rPr>
        <w:rFonts w:eastAsia="Times New Roman"/>
        <w:color w:val="FFFFFF"/>
        <w:sz w:val="40"/>
        <w:szCs w:val="56"/>
      </w:rPr>
      <w:t>Mark scheme</w:t>
    </w:r>
    <w:r w:rsidRPr="00190B79">
      <w:rPr>
        <w:rFonts w:eastAsia="Times New Roman"/>
        <w:color w:val="FFFFFF"/>
        <w:sz w:val="40"/>
        <w:szCs w:val="56"/>
      </w:rPr>
      <w:tab/>
    </w:r>
    <w:r w:rsidRPr="00190B79">
      <w:rPr>
        <w:rFonts w:eastAsia="Times New Roman"/>
        <w:b/>
        <w:color w:val="FFFFFF"/>
        <w:sz w:val="22"/>
        <w:szCs w:val="22"/>
      </w:rPr>
      <w:t xml:space="preserve">Further </w:t>
    </w:r>
    <w:r>
      <w:rPr>
        <w:rFonts w:eastAsia="Times New Roman"/>
        <w:b/>
        <w:color w:val="FFFFFF"/>
        <w:sz w:val="22"/>
        <w:szCs w:val="22"/>
      </w:rPr>
      <w:t>Statistics</w:t>
    </w:r>
    <w:r w:rsidRPr="00190B79">
      <w:rPr>
        <w:rFonts w:eastAsia="Times New Roman"/>
        <w:b/>
        <w:color w:val="FFFFFF"/>
        <w:sz w:val="22"/>
        <w:szCs w:val="22"/>
      </w:rPr>
      <w:t xml:space="preserve"> </w:t>
    </w:r>
    <w:r>
      <w:rPr>
        <w:rFonts w:eastAsia="Times New Roman"/>
        <w:b/>
        <w:color w:val="FFFFFF"/>
        <w:sz w:val="22"/>
        <w:szCs w:val="22"/>
      </w:rPr>
      <w:t>1</w:t>
    </w:r>
    <w:r w:rsidRPr="00190B79">
      <w:rPr>
        <w:rFonts w:eastAsia="Times New Roman"/>
        <w:b/>
        <w:color w:val="FFFFFF"/>
        <w:sz w:val="22"/>
        <w:szCs w:val="22"/>
      </w:rPr>
      <w:t xml:space="preserve"> Unit Test </w:t>
    </w:r>
    <w:r w:rsidR="00E81693">
      <w:rPr>
        <w:rFonts w:eastAsia="Times New Roman"/>
        <w:b/>
        <w:color w:val="FFFFFF"/>
        <w:sz w:val="22"/>
        <w:szCs w:val="22"/>
      </w:rPr>
      <w:t>2</w:t>
    </w:r>
    <w:r w:rsidRPr="00190B79">
      <w:rPr>
        <w:rFonts w:eastAsia="Times New Roman"/>
        <w:b/>
        <w:color w:val="FFFFFF"/>
        <w:sz w:val="22"/>
        <w:szCs w:val="22"/>
      </w:rPr>
      <w:t xml:space="preserve">: </w:t>
    </w:r>
    <w:r w:rsidRPr="00190B79">
      <w:rPr>
        <w:rFonts w:eastAsia="Times New Roman"/>
        <w:noProof/>
        <w:color w:val="FFFFFF"/>
        <w:sz w:val="22"/>
        <w:szCs w:val="22"/>
      </w:rPr>
      <w:drawing>
        <wp:anchor distT="0" distB="0" distL="114300" distR="114300" simplePos="0" relativeHeight="251664384" behindDoc="1" locked="0" layoutInCell="1" allowOverlap="1" wp14:anchorId="6791E177" wp14:editId="628385FE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color w:val="FFFFFF"/>
        <w:sz w:val="22"/>
        <w:szCs w:val="22"/>
      </w:rPr>
      <w:t>Discrete probability distributions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298D" w14:textId="77777777" w:rsidR="00084937" w:rsidRDefault="00084937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66E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E66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963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46C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54D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22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14D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1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01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886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5D5B95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4AB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3F6178"/>
    <w:multiLevelType w:val="multilevel"/>
    <w:tmpl w:val="40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4:34"/>
  </w:docVars>
  <w:rsids>
    <w:rsidRoot w:val="00084937"/>
    <w:rsid w:val="00082694"/>
    <w:rsid w:val="00084937"/>
    <w:rsid w:val="000A73DE"/>
    <w:rsid w:val="000B67A5"/>
    <w:rsid w:val="000C2BCE"/>
    <w:rsid w:val="000C335C"/>
    <w:rsid w:val="000F09C6"/>
    <w:rsid w:val="00105E8A"/>
    <w:rsid w:val="001624BE"/>
    <w:rsid w:val="001A17A6"/>
    <w:rsid w:val="001A28BA"/>
    <w:rsid w:val="001C7B97"/>
    <w:rsid w:val="001D20D3"/>
    <w:rsid w:val="001F1F88"/>
    <w:rsid w:val="001F4116"/>
    <w:rsid w:val="002233FB"/>
    <w:rsid w:val="002B785E"/>
    <w:rsid w:val="002C1273"/>
    <w:rsid w:val="002E717F"/>
    <w:rsid w:val="00336CE5"/>
    <w:rsid w:val="00367AF7"/>
    <w:rsid w:val="0037641C"/>
    <w:rsid w:val="003E4EE4"/>
    <w:rsid w:val="00431B8F"/>
    <w:rsid w:val="00464A9E"/>
    <w:rsid w:val="004803D5"/>
    <w:rsid w:val="00492570"/>
    <w:rsid w:val="004951B8"/>
    <w:rsid w:val="004A5BC7"/>
    <w:rsid w:val="004B5A4B"/>
    <w:rsid w:val="004C4A78"/>
    <w:rsid w:val="004C6F39"/>
    <w:rsid w:val="004E5B28"/>
    <w:rsid w:val="00511CD8"/>
    <w:rsid w:val="005825EB"/>
    <w:rsid w:val="00595577"/>
    <w:rsid w:val="005973F1"/>
    <w:rsid w:val="005B56D7"/>
    <w:rsid w:val="005D706A"/>
    <w:rsid w:val="00602DF9"/>
    <w:rsid w:val="00672054"/>
    <w:rsid w:val="007001F3"/>
    <w:rsid w:val="0079658F"/>
    <w:rsid w:val="007A7AD7"/>
    <w:rsid w:val="007B138C"/>
    <w:rsid w:val="007B3D72"/>
    <w:rsid w:val="007D3017"/>
    <w:rsid w:val="007D3C8D"/>
    <w:rsid w:val="00807066"/>
    <w:rsid w:val="008104FA"/>
    <w:rsid w:val="008317BE"/>
    <w:rsid w:val="00836AC8"/>
    <w:rsid w:val="008C1F37"/>
    <w:rsid w:val="009359E4"/>
    <w:rsid w:val="0094048D"/>
    <w:rsid w:val="0097485E"/>
    <w:rsid w:val="00975E7A"/>
    <w:rsid w:val="009A0866"/>
    <w:rsid w:val="009A15D4"/>
    <w:rsid w:val="009C0DF8"/>
    <w:rsid w:val="00A20ADD"/>
    <w:rsid w:val="00A51AB5"/>
    <w:rsid w:val="00A54B52"/>
    <w:rsid w:val="00A72251"/>
    <w:rsid w:val="00A90332"/>
    <w:rsid w:val="00AB24CD"/>
    <w:rsid w:val="00AE0C43"/>
    <w:rsid w:val="00B42AEE"/>
    <w:rsid w:val="00B6376C"/>
    <w:rsid w:val="00B67BCF"/>
    <w:rsid w:val="00B733BB"/>
    <w:rsid w:val="00B75152"/>
    <w:rsid w:val="00BA1483"/>
    <w:rsid w:val="00C4732A"/>
    <w:rsid w:val="00C52275"/>
    <w:rsid w:val="00C76213"/>
    <w:rsid w:val="00CA4ACA"/>
    <w:rsid w:val="00CC1930"/>
    <w:rsid w:val="00CD28A5"/>
    <w:rsid w:val="00CF484F"/>
    <w:rsid w:val="00CF57B3"/>
    <w:rsid w:val="00D54EA5"/>
    <w:rsid w:val="00D657A7"/>
    <w:rsid w:val="00DF06E6"/>
    <w:rsid w:val="00E125F9"/>
    <w:rsid w:val="00E302B3"/>
    <w:rsid w:val="00E311E5"/>
    <w:rsid w:val="00E6775F"/>
    <w:rsid w:val="00E767A4"/>
    <w:rsid w:val="00E81693"/>
    <w:rsid w:val="00F0641D"/>
    <w:rsid w:val="00F34103"/>
    <w:rsid w:val="00F4176A"/>
    <w:rsid w:val="00F63B69"/>
    <w:rsid w:val="00F757AD"/>
    <w:rsid w:val="00F84CA9"/>
    <w:rsid w:val="00F862BD"/>
    <w:rsid w:val="00F9122A"/>
    <w:rsid w:val="00F959DB"/>
    <w:rsid w:val="00FC2EFF"/>
    <w:rsid w:val="00FC2FD2"/>
    <w:rsid w:val="00FE6D32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50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4EA5"/>
  </w:style>
  <w:style w:type="paragraph" w:styleId="Heading1">
    <w:name w:val="heading 1"/>
    <w:basedOn w:val="Normal"/>
    <w:next w:val="Normal"/>
    <w:pPr>
      <w:keepNext/>
      <w:numPr>
        <w:numId w:val="3"/>
      </w:numPr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3"/>
      </w:numPr>
      <w:spacing w:before="24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3"/>
      </w:numPr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Lessontitle">
    <w:name w:val="Lesson title"/>
    <w:next w:val="Normal"/>
    <w:qFormat/>
    <w:rsid w:val="00F757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276"/>
      </w:tabs>
      <w:spacing w:before="300" w:after="0"/>
      <w:ind w:left="-567" w:right="-425"/>
      <w:jc w:val="right"/>
    </w:pPr>
    <w:rPr>
      <w:rFonts w:eastAsia="Times New Roman"/>
      <w:b/>
      <w:color w:val="FFFFFF"/>
      <w:sz w:val="24"/>
      <w:szCs w:val="56"/>
    </w:rPr>
  </w:style>
  <w:style w:type="paragraph" w:styleId="Footer">
    <w:name w:val="footer"/>
    <w:basedOn w:val="Normal"/>
    <w:link w:val="FooterChar"/>
    <w:unhideWhenUsed/>
    <w:rsid w:val="005955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before="0" w:after="0"/>
    </w:pPr>
    <w:rPr>
      <w:rFonts w:asciiTheme="minorHAnsi" w:eastAsiaTheme="minorEastAsia" w:hAnsiTheme="minorHAnsi" w:cs="Times New Roman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95577"/>
    <w:rPr>
      <w:rFonts w:asciiTheme="minorHAnsi" w:eastAsiaTheme="minorEastAsia" w:hAnsiTheme="minorHAnsi" w:cs="Times New Roman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B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B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6775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5F"/>
  </w:style>
  <w:style w:type="paragraph" w:customStyle="1" w:styleId="TableHead">
    <w:name w:val="TableHead"/>
    <w:basedOn w:val="Text"/>
    <w:qFormat/>
    <w:rsid w:val="00975E7A"/>
    <w:pPr>
      <w:framePr w:hSpace="180" w:wrap="around" w:hAnchor="margin" w:xAlign="center" w:y="25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b/>
      <w:noProof/>
      <w:color w:val="auto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E7A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customStyle="1" w:styleId="Text">
    <w:name w:val="Text"/>
    <w:basedOn w:val="Normal"/>
    <w:rsid w:val="00F4176A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TableSimple3">
    <w:name w:val="Table Simple 3"/>
    <w:basedOn w:val="TableNormal"/>
    <w:uiPriority w:val="99"/>
    <w:semiHidden/>
    <w:unhideWhenUsed/>
    <w:rsid w:val="00A9033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26C0-B9C4-4567-B288-FD56201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C30FD425</Template>
  <TotalTime>0</TotalTime>
  <Pages>7</Pages>
  <Words>646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Statistics 1, Unit 1: Discrete probability distributions, Draft Version 1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Statistics 1, Unit 1: Discrete probability distributions, Draft Version 1</dc:title>
  <dc:creator/>
  <cp:lastModifiedBy/>
  <cp:revision>1</cp:revision>
  <dcterms:created xsi:type="dcterms:W3CDTF">2019-05-13T10:50:00Z</dcterms:created>
  <dcterms:modified xsi:type="dcterms:W3CDTF">2019-05-13T10:50:00Z</dcterms:modified>
</cp:coreProperties>
</file>