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03DFB" w14:textId="5D90F822" w:rsidR="0022154B" w:rsidRDefault="00C17CCC" w:rsidP="00442A06">
      <w:pPr>
        <w:pStyle w:val="Exercisequestion"/>
      </w:pPr>
      <w:bookmarkStart w:id="0" w:name="_GoBack"/>
      <w:bookmarkEnd w:id="0"/>
      <w:r>
        <w:rPr>
          <w:b/>
        </w:rPr>
        <w:t>1</w:t>
      </w:r>
      <w:r w:rsidR="00BF1A7A" w:rsidRPr="004D02F9">
        <w:tab/>
      </w:r>
      <w:r w:rsidR="00841C63" w:rsidRPr="004D02F9">
        <w:t>The monthly demand for a certain magazine at a small newsagent</w:t>
      </w:r>
      <w:r w:rsidR="00625A60">
        <w:t>’s</w:t>
      </w:r>
      <w:r w:rsidR="00841C63" w:rsidRPr="004D02F9">
        <w:t xml:space="preserve"> shop has a Poisson </w:t>
      </w:r>
      <w:r w:rsidR="00E1313F" w:rsidRPr="004D02F9">
        <w:t>distribution</w:t>
      </w:r>
      <w:r w:rsidR="00841C63" w:rsidRPr="004D02F9">
        <w:t xml:space="preserve"> with mean 3.</w:t>
      </w:r>
    </w:p>
    <w:p w14:paraId="3EBDE31D" w14:textId="4C3FBFEC" w:rsidR="00A52388" w:rsidRPr="00A52388" w:rsidRDefault="00841C63" w:rsidP="00642041">
      <w:pPr>
        <w:pStyle w:val="Exercisetext"/>
      </w:pPr>
      <w:r w:rsidRPr="004D02F9">
        <w:t xml:space="preserve">The newsagent always orders </w:t>
      </w:r>
      <w:r w:rsidR="0022154B">
        <w:t>four</w:t>
      </w:r>
      <w:r w:rsidR="00EA4262" w:rsidRPr="004D02F9">
        <w:t xml:space="preserve"> </w:t>
      </w:r>
      <w:r w:rsidRPr="004D02F9">
        <w:t xml:space="preserve">copies of the magazine for sale each month; any demand for the </w:t>
      </w:r>
      <w:r w:rsidR="00E1313F" w:rsidRPr="004D02F9">
        <w:t>magazine</w:t>
      </w:r>
      <w:r w:rsidRPr="004D02F9">
        <w:t xml:space="preserve"> in excess of </w:t>
      </w:r>
      <w:r w:rsidR="0022154B">
        <w:t>four</w:t>
      </w:r>
      <w:r w:rsidR="00EA4262" w:rsidRPr="004D02F9">
        <w:t xml:space="preserve"> </w:t>
      </w:r>
      <w:r w:rsidRPr="004D02F9">
        <w:t>is not met.</w:t>
      </w:r>
    </w:p>
    <w:p w14:paraId="15BEB42B" w14:textId="4D165D59" w:rsidR="00A52388" w:rsidRPr="00362479" w:rsidRDefault="00020EF4" w:rsidP="005E335B">
      <w:pPr>
        <w:pStyle w:val="Exercisesubquestion"/>
        <w:rPr>
          <w:b/>
        </w:rPr>
      </w:pPr>
      <w:r w:rsidRPr="00584E13">
        <w:rPr>
          <w:b/>
        </w:rPr>
        <w:t>a</w:t>
      </w:r>
      <w:r>
        <w:tab/>
      </w:r>
      <w:r w:rsidR="00841C63" w:rsidRPr="00A52388">
        <w:t>Calculate the probability that the newsagent will not be able to meet the demand in a given month.</w:t>
      </w:r>
      <w:r w:rsidR="0022154B">
        <w:tab/>
      </w:r>
      <w:r w:rsidR="008B28B6" w:rsidRPr="00362479">
        <w:rPr>
          <w:b/>
        </w:rPr>
        <w:t>(3</w:t>
      </w:r>
      <w:r w:rsidRPr="00362479">
        <w:rPr>
          <w:b/>
        </w:rPr>
        <w:t xml:space="preserve"> marks</w:t>
      </w:r>
      <w:r w:rsidR="008B28B6" w:rsidRPr="00362479">
        <w:rPr>
          <w:b/>
        </w:rPr>
        <w:t>)</w:t>
      </w:r>
    </w:p>
    <w:p w14:paraId="501286EC" w14:textId="6EA66AA7" w:rsidR="00A52388" w:rsidRPr="008B28B6" w:rsidRDefault="00020EF4" w:rsidP="005E335B">
      <w:pPr>
        <w:pStyle w:val="Exercisesubquestion"/>
        <w:rPr>
          <w:b/>
          <w:bCs/>
          <w:sz w:val="20"/>
          <w:szCs w:val="20"/>
        </w:rPr>
      </w:pPr>
      <w:r w:rsidRPr="00584E13">
        <w:rPr>
          <w:b/>
        </w:rPr>
        <w:t>b</w:t>
      </w:r>
      <w:r>
        <w:tab/>
      </w:r>
      <w:r w:rsidR="00B235F0">
        <w:t>Write down</w:t>
      </w:r>
      <w:r w:rsidR="00841C63" w:rsidRPr="00A52388">
        <w:t xml:space="preserve"> the </w:t>
      </w:r>
      <w:r w:rsidR="00B235F0">
        <w:t>exp</w:t>
      </w:r>
      <w:r w:rsidR="0022154B">
        <w:t>e</w:t>
      </w:r>
      <w:r w:rsidR="00B235F0">
        <w:t xml:space="preserve">ctation and variance of the </w:t>
      </w:r>
      <w:r w:rsidR="00841C63" w:rsidRPr="00A52388">
        <w:t>number of magazines</w:t>
      </w:r>
      <w:r w:rsidR="00A52388" w:rsidRPr="00A52388">
        <w:t xml:space="preserve"> </w:t>
      </w:r>
      <w:r w:rsidR="00A52388" w:rsidRPr="00D46FCF">
        <w:t>sold</w:t>
      </w:r>
      <w:r w:rsidR="005E335B">
        <w:t xml:space="preserve"> </w:t>
      </w:r>
      <w:r w:rsidR="00A52388" w:rsidRPr="00A52388">
        <w:t>in one month.</w:t>
      </w:r>
      <w:r w:rsidR="006038CA">
        <w:tab/>
      </w:r>
      <w:r w:rsidR="008B28B6" w:rsidRPr="00362479">
        <w:rPr>
          <w:b/>
        </w:rPr>
        <w:t>(</w:t>
      </w:r>
      <w:r w:rsidR="00B235F0">
        <w:rPr>
          <w:b/>
        </w:rPr>
        <w:t>1 mark</w:t>
      </w:r>
      <w:r w:rsidR="008B28B6" w:rsidRPr="00362479">
        <w:rPr>
          <w:b/>
        </w:rPr>
        <w:t>)</w:t>
      </w:r>
    </w:p>
    <w:p w14:paraId="2D9B5B36" w14:textId="6564404B" w:rsidR="00F436FE" w:rsidRDefault="00B235F0" w:rsidP="005E335B">
      <w:pPr>
        <w:pStyle w:val="Exercisesubquestion"/>
        <w:rPr>
          <w:b/>
        </w:rPr>
      </w:pPr>
      <w:r>
        <w:rPr>
          <w:b/>
        </w:rPr>
        <w:t>c</w:t>
      </w:r>
      <w:r w:rsidR="00020EF4">
        <w:tab/>
      </w:r>
      <w:r w:rsidR="00A52388">
        <w:t xml:space="preserve">Determine the </w:t>
      </w:r>
      <w:r w:rsidR="006B5449">
        <w:t xml:space="preserve">smallest </w:t>
      </w:r>
      <w:r w:rsidR="00A52388">
        <w:t xml:space="preserve">number of copies of the magazine that the newsagent should order each month </w:t>
      </w:r>
      <w:r w:rsidR="003802E9">
        <w:t>in order</w:t>
      </w:r>
      <w:r w:rsidR="00A52388">
        <w:t xml:space="preserve"> to meet the demand with a probability of </w:t>
      </w:r>
      <w:r w:rsidR="00A229D3">
        <w:t xml:space="preserve">at least </w:t>
      </w:r>
      <w:r w:rsidR="00A52388">
        <w:t>0.95.</w:t>
      </w:r>
      <w:r w:rsidR="00020EF4">
        <w:tab/>
      </w:r>
      <w:r w:rsidR="008B28B6" w:rsidRPr="00362479">
        <w:rPr>
          <w:b/>
        </w:rPr>
        <w:t>(3</w:t>
      </w:r>
      <w:r w:rsidR="00020EF4" w:rsidRPr="00362479">
        <w:rPr>
          <w:b/>
        </w:rPr>
        <w:t xml:space="preserve"> marks</w:t>
      </w:r>
      <w:r w:rsidR="008B28B6" w:rsidRPr="00362479">
        <w:rPr>
          <w:b/>
        </w:rPr>
        <w:t>)</w:t>
      </w:r>
    </w:p>
    <w:p w14:paraId="3C06E568" w14:textId="159B1A6F" w:rsidR="00BF68C9" w:rsidRDefault="00C17CCC" w:rsidP="005E335B">
      <w:pPr>
        <w:pStyle w:val="Exercisequestion"/>
      </w:pPr>
      <w:r>
        <w:rPr>
          <w:b/>
        </w:rPr>
        <w:t>2</w:t>
      </w:r>
      <w:r w:rsidR="00BF68C9">
        <w:tab/>
        <w:t xml:space="preserve">A </w:t>
      </w:r>
      <w:r w:rsidR="00B235F0">
        <w:t>particular genetic mutation occurs in 1.5% of a population</w:t>
      </w:r>
      <w:r w:rsidR="00BF68C9">
        <w:t>.</w:t>
      </w:r>
    </w:p>
    <w:p w14:paraId="5FF9816E" w14:textId="058847B8" w:rsidR="00BF68C9" w:rsidRPr="00CA4B19" w:rsidRDefault="00BF68C9" w:rsidP="0022154B">
      <w:pPr>
        <w:pStyle w:val="Exercisesubquestion"/>
      </w:pPr>
      <w:r w:rsidRPr="0081738A">
        <w:rPr>
          <w:b/>
        </w:rPr>
        <w:t>a</w:t>
      </w:r>
      <w:r>
        <w:tab/>
      </w:r>
      <w:r w:rsidR="00B235F0" w:rsidRPr="004419C4">
        <w:t>Find</w:t>
      </w:r>
      <w:r w:rsidR="00B235F0">
        <w:t xml:space="preserve"> the mean and the variance of the number of people with the genetic mutation in a random sample of 150 people</w:t>
      </w:r>
      <w:r>
        <w:t>.</w:t>
      </w:r>
      <w:r w:rsidR="003E14B7">
        <w:tab/>
      </w:r>
      <w:r w:rsidRPr="0081738A">
        <w:rPr>
          <w:b/>
        </w:rPr>
        <w:t>(</w:t>
      </w:r>
      <w:r w:rsidR="005B4FDD">
        <w:rPr>
          <w:b/>
        </w:rPr>
        <w:t>2</w:t>
      </w:r>
      <w:r w:rsidRPr="0081738A">
        <w:rPr>
          <w:b/>
        </w:rPr>
        <w:t xml:space="preserve"> mark</w:t>
      </w:r>
      <w:r>
        <w:rPr>
          <w:b/>
        </w:rPr>
        <w:t>s</w:t>
      </w:r>
      <w:r w:rsidRPr="0081738A">
        <w:rPr>
          <w:b/>
        </w:rPr>
        <w:t>)</w:t>
      </w:r>
    </w:p>
    <w:p w14:paraId="2485877E" w14:textId="77777777" w:rsidR="0022154B" w:rsidRDefault="00B235F0" w:rsidP="003252A0">
      <w:pPr>
        <w:pStyle w:val="Exercisetext"/>
      </w:pPr>
      <w:r>
        <w:t>A genetic engineer tests a random sample of 150 people</w:t>
      </w:r>
      <w:r w:rsidR="0022154B">
        <w:t>.</w:t>
      </w:r>
    </w:p>
    <w:p w14:paraId="66490AB1" w14:textId="313DE725" w:rsidR="00B235F0" w:rsidRDefault="0022154B" w:rsidP="003252A0">
      <w:pPr>
        <w:pStyle w:val="Exercisetext"/>
      </w:pPr>
      <w:r>
        <w:t>S</w:t>
      </w:r>
      <w:r w:rsidR="00D3678E">
        <w:t xml:space="preserve">he </w:t>
      </w:r>
      <w:r w:rsidR="00B235F0">
        <w:t>decides to conduct research into a possible cure</w:t>
      </w:r>
      <w:r>
        <w:t xml:space="preserve"> for the mutation if more than five</w:t>
      </w:r>
      <w:r w:rsidR="00B235F0">
        <w:t xml:space="preserve"> people in the sample have the mutation.</w:t>
      </w:r>
    </w:p>
    <w:p w14:paraId="186572EB" w14:textId="6C9F56ED" w:rsidR="005B4FDD" w:rsidRPr="005B4FDD" w:rsidRDefault="005B4FDD" w:rsidP="003252A0">
      <w:pPr>
        <w:pStyle w:val="Exercisesubquestion"/>
        <w:rPr>
          <w:b/>
        </w:rPr>
      </w:pPr>
      <w:r>
        <w:rPr>
          <w:b/>
        </w:rPr>
        <w:t>b</w:t>
      </w:r>
      <w:r>
        <w:tab/>
        <w:t xml:space="preserve">Explain why your answer to part </w:t>
      </w:r>
      <w:r>
        <w:rPr>
          <w:b/>
        </w:rPr>
        <w:t>a</w:t>
      </w:r>
      <w:r>
        <w:t xml:space="preserve"> </w:t>
      </w:r>
      <w:r w:rsidRPr="005B4FDD">
        <w:t>justifies</w:t>
      </w:r>
      <w:r>
        <w:t xml:space="preserve"> the use of a Poisson approximation in this situation.</w:t>
      </w:r>
      <w:r w:rsidR="0022154B">
        <w:rPr>
          <w:b/>
        </w:rPr>
        <w:tab/>
      </w:r>
      <w:r>
        <w:rPr>
          <w:b/>
        </w:rPr>
        <w:t>(1 mark)</w:t>
      </w:r>
    </w:p>
    <w:p w14:paraId="01E731C1" w14:textId="30CE1632" w:rsidR="00BF68C9" w:rsidRPr="00EC04A5" w:rsidRDefault="005B4FDD" w:rsidP="003252A0">
      <w:pPr>
        <w:pStyle w:val="Exercisesubquestion"/>
      </w:pPr>
      <w:r>
        <w:rPr>
          <w:b/>
        </w:rPr>
        <w:t>c</w:t>
      </w:r>
      <w:r w:rsidR="00BF68C9">
        <w:rPr>
          <w:b/>
        </w:rPr>
        <w:tab/>
      </w:r>
      <w:r w:rsidR="00B235F0">
        <w:t xml:space="preserve">Using a </w:t>
      </w:r>
      <w:r>
        <w:t>suitable Poisson</w:t>
      </w:r>
      <w:r w:rsidR="00B235F0">
        <w:t xml:space="preserve"> approximation, find </w:t>
      </w:r>
      <w:r w:rsidR="00B235F0" w:rsidRPr="005B4FDD">
        <w:t>the</w:t>
      </w:r>
      <w:r w:rsidR="00B235F0">
        <w:t xml:space="preserve"> probability that the genetic engineer will conduct research into a possible cure</w:t>
      </w:r>
      <w:r w:rsidR="00BF68C9">
        <w:t>.</w:t>
      </w:r>
      <w:r>
        <w:tab/>
      </w:r>
      <w:r w:rsidR="00B235F0">
        <w:rPr>
          <w:b/>
        </w:rPr>
        <w:t>(3</w:t>
      </w:r>
      <w:r w:rsidR="00BF68C9" w:rsidRPr="0081738A">
        <w:rPr>
          <w:b/>
        </w:rPr>
        <w:t xml:space="preserve"> marks)</w:t>
      </w:r>
    </w:p>
    <w:p w14:paraId="54D10234" w14:textId="6E4F5C0B" w:rsidR="0022154B" w:rsidRDefault="00C17CCC" w:rsidP="003252A0">
      <w:pPr>
        <w:pStyle w:val="Exercisequestion"/>
      </w:pPr>
      <w:r>
        <w:rPr>
          <w:rFonts w:eastAsiaTheme="minorEastAsia"/>
          <w:b/>
          <w:bCs/>
          <w:szCs w:val="20"/>
        </w:rPr>
        <w:t>3</w:t>
      </w:r>
      <w:r w:rsidR="00BF68C9" w:rsidRPr="00C937A7">
        <w:rPr>
          <w:rFonts w:eastAsiaTheme="minorEastAsia"/>
          <w:b/>
          <w:bCs/>
          <w:szCs w:val="20"/>
        </w:rPr>
        <w:tab/>
      </w:r>
      <w:r w:rsidR="004419C4">
        <w:t>The probability of a particular low energy lightbulb failing after fewer than 200 hours use is 0.003.</w:t>
      </w:r>
    </w:p>
    <w:p w14:paraId="64F5FE5D" w14:textId="714E5523" w:rsidR="00BF68C9" w:rsidRDefault="004419C4" w:rsidP="003252A0">
      <w:pPr>
        <w:pStyle w:val="Exercisetext"/>
        <w:rPr>
          <w:color w:val="000000" w:themeColor="text1"/>
        </w:rPr>
      </w:pPr>
      <w:r>
        <w:t>A random sample of 1200 lightbulbs is taken</w:t>
      </w:r>
      <w:r w:rsidR="00BF68C9" w:rsidRPr="00C937A7">
        <w:t>.</w:t>
      </w:r>
    </w:p>
    <w:p w14:paraId="499A7705" w14:textId="06613297" w:rsidR="0022154B" w:rsidRDefault="00BF68C9" w:rsidP="003252A0">
      <w:pPr>
        <w:pStyle w:val="Exercisesubquestion"/>
      </w:pPr>
      <w:r w:rsidRPr="0081738A">
        <w:rPr>
          <w:b/>
        </w:rPr>
        <w:t>a</w:t>
      </w:r>
      <w:r>
        <w:tab/>
      </w:r>
      <w:r w:rsidR="004419C4">
        <w:t>Suggest a suitable appro</w:t>
      </w:r>
      <w:r w:rsidR="008731E4">
        <w:t>ximating</w:t>
      </w:r>
      <w:r w:rsidR="004419C4">
        <w:t xml:space="preserve"> distribution that can be used to model the random variable </w:t>
      </w:r>
      <w:r w:rsidR="004419C4">
        <w:rPr>
          <w:i/>
        </w:rPr>
        <w:t>X</w:t>
      </w:r>
      <w:r w:rsidR="004419C4">
        <w:t>, the number of ligh</w:t>
      </w:r>
      <w:r w:rsidR="0022154B">
        <w:t>t</w:t>
      </w:r>
      <w:r w:rsidR="004419C4">
        <w:t>bulbs that f</w:t>
      </w:r>
      <w:r w:rsidR="0022154B">
        <w:t>ail after fewer than 200 hours.</w:t>
      </w:r>
    </w:p>
    <w:p w14:paraId="4C2C15C5" w14:textId="29B6C6AC" w:rsidR="00BF68C9" w:rsidRPr="00B67E7C" w:rsidRDefault="0022154B" w:rsidP="003252A0">
      <w:pPr>
        <w:pStyle w:val="Exercisesubquestion"/>
      </w:pPr>
      <w:r>
        <w:tab/>
      </w:r>
      <w:r w:rsidR="004419C4">
        <w:t>Give reasons for your choice</w:t>
      </w:r>
      <w:r w:rsidR="00BF68C9">
        <w:t>.</w:t>
      </w:r>
      <w:r w:rsidR="004419C4">
        <w:rPr>
          <w:b/>
        </w:rPr>
        <w:tab/>
        <w:t>(2</w:t>
      </w:r>
      <w:r w:rsidR="00BF68C9" w:rsidRPr="0081738A">
        <w:rPr>
          <w:b/>
        </w:rPr>
        <w:t xml:space="preserve"> marks)</w:t>
      </w:r>
    </w:p>
    <w:p w14:paraId="46E3DC88" w14:textId="4A584DAB" w:rsidR="00BF68C9" w:rsidRDefault="00BF68C9" w:rsidP="003252A0">
      <w:pPr>
        <w:pStyle w:val="Exercisesubquestion"/>
        <w:rPr>
          <w:b/>
        </w:rPr>
      </w:pPr>
      <w:r w:rsidRPr="0081738A">
        <w:rPr>
          <w:rFonts w:eastAsiaTheme="minorEastAsia"/>
          <w:b/>
          <w:bCs/>
          <w:color w:val="000000" w:themeColor="text1"/>
          <w:szCs w:val="20"/>
        </w:rPr>
        <w:t>b</w:t>
      </w:r>
      <w:r>
        <w:rPr>
          <w:color w:val="000000" w:themeColor="text1"/>
        </w:rPr>
        <w:tab/>
      </w:r>
      <w:r w:rsidR="004419C4">
        <w:t xml:space="preserve">Using your approximation in part </w:t>
      </w:r>
      <w:r w:rsidR="004419C4">
        <w:rPr>
          <w:b/>
        </w:rPr>
        <w:t>a</w:t>
      </w:r>
      <w:r w:rsidR="004419C4">
        <w:t>, find</w:t>
      </w:r>
      <w:r w:rsidR="008731E4">
        <w:t xml:space="preserve"> </w:t>
      </w:r>
      <w:r w:rsidR="004419C4">
        <w:t xml:space="preserve">the probability that </w:t>
      </w:r>
      <w:r w:rsidR="0022154B">
        <w:t>three</w:t>
      </w:r>
      <w:r w:rsidR="004419C4">
        <w:t xml:space="preserve"> or fewer lightbulbs fail in a single random sample</w:t>
      </w:r>
      <w:r w:rsidR="008731E4">
        <w:t xml:space="preserve"> of 1200 </w:t>
      </w:r>
      <w:r w:rsidR="008731E4" w:rsidRPr="008731E4">
        <w:t>l</w:t>
      </w:r>
      <w:r w:rsidR="004419C4" w:rsidRPr="008731E4">
        <w:t>ightbulbs</w:t>
      </w:r>
      <w:r w:rsidR="008731E4">
        <w:t>.</w:t>
      </w:r>
      <w:r w:rsidR="0022154B">
        <w:tab/>
      </w:r>
      <w:r w:rsidR="008731E4">
        <w:rPr>
          <w:b/>
        </w:rPr>
        <w:t>(2</w:t>
      </w:r>
      <w:r w:rsidRPr="0081738A">
        <w:rPr>
          <w:b/>
        </w:rPr>
        <w:t xml:space="preserve"> mark</w:t>
      </w:r>
      <w:r w:rsidR="004419C4">
        <w:rPr>
          <w:b/>
        </w:rPr>
        <w:t>s</w:t>
      </w:r>
      <w:r w:rsidRPr="0081738A">
        <w:rPr>
          <w:b/>
        </w:rPr>
        <w:t>)</w:t>
      </w:r>
    </w:p>
    <w:p w14:paraId="760CC41F" w14:textId="7316BE0D" w:rsidR="008731E4" w:rsidRDefault="008731E4" w:rsidP="003252A0">
      <w:pPr>
        <w:pStyle w:val="Exercisetext"/>
      </w:pPr>
      <w:r>
        <w:t>Johan takes 10 independent random samples of 1200 lightbulbs.</w:t>
      </w:r>
    </w:p>
    <w:p w14:paraId="48CD8A35" w14:textId="330056F1" w:rsidR="004419C4" w:rsidRPr="008731E4" w:rsidRDefault="008731E4" w:rsidP="003252A0">
      <w:pPr>
        <w:pStyle w:val="Exercisesubquestion"/>
        <w:rPr>
          <w:b/>
          <w:bCs/>
          <w:sz w:val="20"/>
        </w:rPr>
      </w:pPr>
      <w:r>
        <w:rPr>
          <w:b/>
        </w:rPr>
        <w:t>c</w:t>
      </w:r>
      <w:r w:rsidR="004419C4">
        <w:tab/>
      </w:r>
      <w:r>
        <w:t xml:space="preserve">Find the </w:t>
      </w:r>
      <w:r w:rsidR="00771152">
        <w:t xml:space="preserve">mean </w:t>
      </w:r>
      <w:r>
        <w:t xml:space="preserve">and </w:t>
      </w:r>
      <w:r w:rsidR="00771152">
        <w:t xml:space="preserve">standard deviation </w:t>
      </w:r>
      <w:r>
        <w:t xml:space="preserve">of the random variable </w:t>
      </w:r>
      <w:r>
        <w:rPr>
          <w:i/>
        </w:rPr>
        <w:t>Y</w:t>
      </w:r>
      <w:r>
        <w:t xml:space="preserve">, the </w:t>
      </w:r>
      <w:r w:rsidR="0022154B">
        <w:t>number of samples that contain three</w:t>
      </w:r>
      <w:r>
        <w:t xml:space="preserve"> or </w:t>
      </w:r>
      <w:r w:rsidR="0022154B">
        <w:t>fewer lightbulbs that fail.</w:t>
      </w:r>
      <w:r>
        <w:tab/>
      </w:r>
      <w:r w:rsidR="00771152">
        <w:rPr>
          <w:b/>
        </w:rPr>
        <w:t>(4</w:t>
      </w:r>
      <w:r>
        <w:rPr>
          <w:b/>
        </w:rPr>
        <w:t xml:space="preserve"> marks)</w:t>
      </w:r>
    </w:p>
    <w:p w14:paraId="62758E2E" w14:textId="77777777" w:rsidR="00C17CCC" w:rsidRDefault="00C17CCC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1D315255" w14:textId="77777777" w:rsidR="00C17CCC" w:rsidRPr="005E335B" w:rsidRDefault="00C17CCC" w:rsidP="00C17CCC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14:paraId="65B5479C" w14:textId="7463CA27" w:rsidR="0022154B" w:rsidRDefault="00C17CCC" w:rsidP="003252A0">
      <w:pPr>
        <w:pStyle w:val="Exercisequestion"/>
      </w:pPr>
      <w:r>
        <w:rPr>
          <w:b/>
        </w:rPr>
        <w:t>4</w:t>
      </w:r>
      <w:r w:rsidR="00BF68C9">
        <w:tab/>
      </w:r>
      <w:r w:rsidR="00BF68C9" w:rsidRPr="00FC05B0">
        <w:t xml:space="preserve">In a fibre optic communication system, transmission errors occur at </w:t>
      </w:r>
      <w:r w:rsidR="00BF68C9">
        <w:t>a constant</w:t>
      </w:r>
      <w:r w:rsidR="00BF68C9" w:rsidRPr="00FC05B0">
        <w:t xml:space="preserve"> </w:t>
      </w:r>
      <w:r w:rsidR="00BF68C9">
        <w:t xml:space="preserve">mean </w:t>
      </w:r>
      <w:r w:rsidR="00BF68C9" w:rsidRPr="00FC05B0">
        <w:t xml:space="preserve">rate of 1.5 </w:t>
      </w:r>
      <w:r w:rsidR="00BF68C9">
        <w:t>every</w:t>
      </w:r>
      <w:r w:rsidR="00BF68C9" w:rsidRPr="00FC05B0">
        <w:t xml:space="preserve"> 10 seconds.</w:t>
      </w:r>
    </w:p>
    <w:p w14:paraId="36752094" w14:textId="7689244E" w:rsidR="00E005AB" w:rsidRDefault="00BF68C9" w:rsidP="003252A0">
      <w:pPr>
        <w:pStyle w:val="Exercisetext"/>
      </w:pPr>
      <w:r>
        <w:t>The presence of one error does not influence the presence of another.</w:t>
      </w:r>
    </w:p>
    <w:p w14:paraId="474498DE" w14:textId="7A188383" w:rsidR="0022154B" w:rsidRDefault="00E005AB" w:rsidP="003252A0">
      <w:pPr>
        <w:pStyle w:val="Exercisetext"/>
      </w:pPr>
      <w:r>
        <w:t>A network engineer believes that he has designed a new system that reduces the average number of error</w:t>
      </w:r>
      <w:r w:rsidR="0022154B">
        <w:t>s and wants to test his belief.</w:t>
      </w:r>
    </w:p>
    <w:p w14:paraId="269F5BC6" w14:textId="2DA9525E" w:rsidR="00E005AB" w:rsidRPr="00E005AB" w:rsidRDefault="00E005AB" w:rsidP="003252A0">
      <w:pPr>
        <w:pStyle w:val="Exercisetext"/>
      </w:pPr>
      <w:r>
        <w:t>He records the number of errors in a randomly selected minute.</w:t>
      </w:r>
    </w:p>
    <w:p w14:paraId="6E1B6C94" w14:textId="53C9B232" w:rsidR="00BF68C9" w:rsidRPr="00FC05B0" w:rsidRDefault="00E005AB" w:rsidP="003252A0">
      <w:pPr>
        <w:pStyle w:val="Exercisesubquestion"/>
        <w:rPr>
          <w:b/>
          <w:bCs/>
          <w:sz w:val="20"/>
        </w:rPr>
      </w:pPr>
      <w:r>
        <w:rPr>
          <w:b/>
        </w:rPr>
        <w:t>a</w:t>
      </w:r>
      <w:r>
        <w:rPr>
          <w:b/>
        </w:rPr>
        <w:tab/>
      </w:r>
      <w:r>
        <w:t>Write down the null and alternative hypotheses for the engineer’s test</w:t>
      </w:r>
      <w:r w:rsidR="00BF68C9" w:rsidRPr="00FC05B0">
        <w:t>.</w:t>
      </w:r>
      <w:r>
        <w:tab/>
      </w:r>
      <w:r w:rsidR="006733FA">
        <w:rPr>
          <w:b/>
        </w:rPr>
        <w:t>(1 mark</w:t>
      </w:r>
      <w:r w:rsidR="00BF68C9" w:rsidRPr="00362479">
        <w:rPr>
          <w:b/>
        </w:rPr>
        <w:t>)</w:t>
      </w:r>
    </w:p>
    <w:p w14:paraId="2D215A76" w14:textId="06FDCB43" w:rsidR="00BF68C9" w:rsidRDefault="00BF68C9" w:rsidP="003252A0">
      <w:pPr>
        <w:pStyle w:val="Exercisesubquestion"/>
        <w:rPr>
          <w:b/>
        </w:rPr>
      </w:pPr>
      <w:r w:rsidRPr="0081738A">
        <w:rPr>
          <w:b/>
        </w:rPr>
        <w:t>b</w:t>
      </w:r>
      <w:r>
        <w:tab/>
      </w:r>
      <w:r w:rsidR="00E005AB">
        <w:t>Find, at the 5% level of significance, the critical region for the engineer’s test.</w:t>
      </w:r>
      <w:r w:rsidR="004C2927">
        <w:tab/>
      </w:r>
      <w:r w:rsidRPr="00362479">
        <w:rPr>
          <w:b/>
        </w:rPr>
        <w:t>(3 marks)</w:t>
      </w:r>
    </w:p>
    <w:p w14:paraId="516B83A2" w14:textId="62F1F087" w:rsidR="00E005AB" w:rsidRDefault="00E005AB" w:rsidP="003252A0">
      <w:pPr>
        <w:pStyle w:val="Exercisesubquestion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t>State the actual significance level of the engineer’s test.</w:t>
      </w:r>
      <w:r>
        <w:tab/>
      </w:r>
      <w:r>
        <w:rPr>
          <w:b/>
        </w:rPr>
        <w:t>(1 mark)</w:t>
      </w:r>
    </w:p>
    <w:p w14:paraId="6155F5DB" w14:textId="2B054CAE" w:rsidR="00E005AB" w:rsidRDefault="00E005AB" w:rsidP="003252A0">
      <w:pPr>
        <w:pStyle w:val="Exercisetext"/>
      </w:pPr>
      <w:r>
        <w:t>The engineer finds that there are four errors in his randomly selected minute.</w:t>
      </w:r>
    </w:p>
    <w:p w14:paraId="055B7D4A" w14:textId="3F670BB8" w:rsidR="00E005AB" w:rsidRPr="00E005AB" w:rsidRDefault="00E005AB" w:rsidP="003252A0">
      <w:pPr>
        <w:pStyle w:val="Exercisesubquestion"/>
        <w:rPr>
          <w:b/>
        </w:rPr>
      </w:pPr>
      <w:r>
        <w:rPr>
          <w:b/>
        </w:rPr>
        <w:t>d</w:t>
      </w:r>
      <w:r>
        <w:tab/>
        <w:t xml:space="preserve">Comment on this observation in light of your answer to part </w:t>
      </w:r>
      <w:r>
        <w:rPr>
          <w:b/>
        </w:rPr>
        <w:t>b</w:t>
      </w:r>
      <w:r>
        <w:t>.</w:t>
      </w:r>
      <w:r>
        <w:tab/>
      </w:r>
      <w:r>
        <w:rPr>
          <w:b/>
        </w:rPr>
        <w:t>(2 marks)</w:t>
      </w:r>
    </w:p>
    <w:p w14:paraId="34F8D2D4" w14:textId="31AE63FD" w:rsidR="0022154B" w:rsidRDefault="004256A1" w:rsidP="0022154B">
      <w:pPr>
        <w:pStyle w:val="Exercisequestion"/>
      </w:pPr>
      <w:r>
        <w:rPr>
          <w:b/>
        </w:rPr>
        <w:t>5</w:t>
      </w:r>
      <w:r w:rsidR="0003344C">
        <w:tab/>
      </w:r>
      <w:r w:rsidR="00911EC2">
        <w:t>On a particular stretch of road, the average number of cars passing a recording point</w:t>
      </w:r>
      <w:r w:rsidR="005E335B">
        <w:t xml:space="preserve"> </w:t>
      </w:r>
      <w:r w:rsidR="00911EC2">
        <w:t>is 3.4</w:t>
      </w:r>
      <w:r w:rsidR="0022154B">
        <w:t xml:space="preserve"> in a 30 second interval.</w:t>
      </w:r>
    </w:p>
    <w:p w14:paraId="73981B89" w14:textId="48BCD60C" w:rsidR="00BB2AF8" w:rsidRDefault="00911EC2" w:rsidP="00957BB0">
      <w:pPr>
        <w:pStyle w:val="Exercisetext"/>
      </w:pPr>
      <w:r>
        <w:t>The average number of vans passing the recording point in the same interval is 1.3</w:t>
      </w:r>
      <w:r w:rsidR="00BB2AF8">
        <w:t>.</w:t>
      </w:r>
    </w:p>
    <w:p w14:paraId="2D65393A" w14:textId="5B7F3F67" w:rsidR="002665FB" w:rsidRDefault="0003344C" w:rsidP="00957BB0">
      <w:pPr>
        <w:pStyle w:val="Exercisesubquestion"/>
        <w:rPr>
          <w:b/>
        </w:rPr>
      </w:pPr>
      <w:r w:rsidRPr="00584E13">
        <w:rPr>
          <w:b/>
        </w:rPr>
        <w:t>a</w:t>
      </w:r>
      <w:r>
        <w:tab/>
      </w:r>
      <w:r w:rsidR="00BB2AF8" w:rsidRPr="00911EC2">
        <w:t>Find</w:t>
      </w:r>
      <w:r w:rsidR="00BB2AF8">
        <w:t xml:space="preserve"> the probability that there will be at least </w:t>
      </w:r>
      <w:r w:rsidR="0022154B">
        <w:t>nine</w:t>
      </w:r>
      <w:r w:rsidR="00911EC2">
        <w:t xml:space="preserve"> cars or vans passing the recording point in a randomly selected 30 second interval</w:t>
      </w:r>
      <w:r w:rsidR="002665FB">
        <w:t>.</w:t>
      </w:r>
      <w:r w:rsidR="00911EC2">
        <w:tab/>
      </w:r>
      <w:r w:rsidR="002665FB" w:rsidRPr="00584E13">
        <w:rPr>
          <w:b/>
        </w:rPr>
        <w:t>(3</w:t>
      </w:r>
      <w:r w:rsidRPr="00584E13">
        <w:rPr>
          <w:b/>
        </w:rPr>
        <w:t xml:space="preserve"> marks</w:t>
      </w:r>
      <w:r w:rsidR="002665FB" w:rsidRPr="00584E13">
        <w:rPr>
          <w:b/>
        </w:rPr>
        <w:t>)</w:t>
      </w:r>
    </w:p>
    <w:p w14:paraId="6BBE1B26" w14:textId="40CE7B4B" w:rsidR="00911EC2" w:rsidRDefault="00911EC2" w:rsidP="00957BB0">
      <w:pPr>
        <w:pStyle w:val="Exercisetext"/>
      </w:pPr>
      <w:r>
        <w:t xml:space="preserve">A traffic management company changes the routing of traffic through that part of the town and claims that the average number of cars and vans passing the recording point </w:t>
      </w:r>
      <w:r w:rsidR="002D0FE8">
        <w:t>has</w:t>
      </w:r>
      <w:r>
        <w:t xml:space="preserve"> change</w:t>
      </w:r>
      <w:r w:rsidR="002D0FE8">
        <w:t>d</w:t>
      </w:r>
      <w:r>
        <w:t>.</w:t>
      </w:r>
    </w:p>
    <w:p w14:paraId="4BE3D566" w14:textId="12400C5B" w:rsidR="00911EC2" w:rsidRDefault="00911EC2" w:rsidP="00957BB0">
      <w:pPr>
        <w:pStyle w:val="Exercisetext"/>
      </w:pPr>
      <w:r>
        <w:t xml:space="preserve">They carry out a survey and find that </w:t>
      </w:r>
      <w:r w:rsidR="0022154B">
        <w:t>nine</w:t>
      </w:r>
      <w:r>
        <w:t xml:space="preserve"> cars or vans pass</w:t>
      </w:r>
      <w:r w:rsidR="002D0FE8">
        <w:t>ed</w:t>
      </w:r>
      <w:r>
        <w:t xml:space="preserve"> the recording point in a randomly selected 30 second interval.</w:t>
      </w:r>
    </w:p>
    <w:p w14:paraId="1F5133A0" w14:textId="08DA42FF" w:rsidR="002A764A" w:rsidRPr="00D4286F" w:rsidRDefault="0003344C" w:rsidP="00957BB0">
      <w:pPr>
        <w:pStyle w:val="Exercisesubquestion"/>
      </w:pPr>
      <w:r w:rsidRPr="00584E13">
        <w:rPr>
          <w:b/>
        </w:rPr>
        <w:t>b</w:t>
      </w:r>
      <w:r>
        <w:tab/>
      </w:r>
      <w:r w:rsidR="00911EC2">
        <w:t>Stating</w:t>
      </w:r>
      <w:r w:rsidR="00C109BF">
        <w:t xml:space="preserve"> </w:t>
      </w:r>
      <w:r w:rsidR="00911EC2">
        <w:t>your hypotheses clearly, test</w:t>
      </w:r>
      <w:r w:rsidR="0022154B">
        <w:t>,</w:t>
      </w:r>
      <w:r w:rsidR="00911EC2">
        <w:t xml:space="preserve"> at the 10% level of significance</w:t>
      </w:r>
      <w:r w:rsidR="0022154B">
        <w:t>,</w:t>
      </w:r>
      <w:r w:rsidR="00911EC2">
        <w:t xml:space="preserve"> the management company’s claim</w:t>
      </w:r>
      <w:r w:rsidR="00C109BF">
        <w:t>.</w:t>
      </w:r>
      <w:r w:rsidR="001053BF">
        <w:tab/>
      </w:r>
      <w:r w:rsidR="00911EC2">
        <w:rPr>
          <w:b/>
        </w:rPr>
        <w:t>(4</w:t>
      </w:r>
      <w:r w:rsidRPr="00584E13">
        <w:rPr>
          <w:b/>
        </w:rPr>
        <w:t xml:space="preserve"> mark</w:t>
      </w:r>
      <w:r w:rsidR="00911EC2">
        <w:rPr>
          <w:b/>
        </w:rPr>
        <w:t>s</w:t>
      </w:r>
      <w:r w:rsidRPr="00584E13">
        <w:rPr>
          <w:b/>
        </w:rPr>
        <w:t>)</w:t>
      </w:r>
      <w:bookmarkStart w:id="1" w:name="EOF"/>
      <w:bookmarkEnd w:id="1"/>
    </w:p>
    <w:sectPr w:rsidR="002A764A" w:rsidRPr="00D4286F" w:rsidSect="008D69E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A3A9E" w14:textId="77777777" w:rsidR="0065260C" w:rsidRDefault="0065260C">
      <w:r>
        <w:separator/>
      </w:r>
    </w:p>
    <w:p w14:paraId="6077A2AD" w14:textId="77777777" w:rsidR="0065260C" w:rsidRDefault="0065260C"/>
    <w:p w14:paraId="68A8BA89" w14:textId="77777777" w:rsidR="0065260C" w:rsidRDefault="0065260C"/>
  </w:endnote>
  <w:endnote w:type="continuationSeparator" w:id="0">
    <w:p w14:paraId="71115B56" w14:textId="77777777" w:rsidR="0065260C" w:rsidRDefault="0065260C">
      <w:r>
        <w:continuationSeparator/>
      </w:r>
    </w:p>
    <w:p w14:paraId="41E9F4FE" w14:textId="77777777" w:rsidR="0065260C" w:rsidRDefault="0065260C"/>
    <w:p w14:paraId="47688CC3" w14:textId="77777777" w:rsidR="0065260C" w:rsidRDefault="00652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1E4D" w14:textId="77777777" w:rsidR="002D57E9" w:rsidRPr="00D521CE" w:rsidRDefault="003143A7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="002D57E9"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2D57E9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24527173" w14:textId="55F5B057" w:rsidR="002D57E9" w:rsidRDefault="0009296A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8DBD3E" wp14:editId="4557D79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0" t="0" r="0" b="0"/>
              <wp:wrapNone/>
              <wp:docPr id="32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72DD2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KGQMAAIY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F3JakoZAwAAhg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2EA1D0F6" wp14:editId="0955E32C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31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D8D4A2B" id="AutoShape 156" o:spid="_x0000_s1026" style="position:absolute;margin-left:550pt;margin-top:72.2pt;width:10.75pt;height:713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2D57E9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10DA3441" wp14:editId="3505C139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30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7CC272A" id="AutoShape 108" o:spid="_x0000_s1026" style="position:absolute;margin-left:34pt;margin-top:72.2pt;width:10.75pt;height:713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//ywIAAL0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  <w:p w14:paraId="35303531" w14:textId="77777777" w:rsidR="00464C32" w:rsidRDefault="00464C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8C61" w14:textId="22587F97" w:rsidR="0022154B" w:rsidRPr="00D521CE" w:rsidRDefault="0022154B" w:rsidP="0022154B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EC0B3E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04B5F298" w14:textId="0E09E664" w:rsidR="00464C32" w:rsidRPr="0022154B" w:rsidRDefault="0022154B" w:rsidP="0022154B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A3BB47B" wp14:editId="765EF631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9" name="Picture 9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ascii="Arial" w:hAnsi="Arial" w:cs="Arial"/>
      </w:rPr>
      <w:t xml:space="preserve"> Pearson Education Ltd 201</w:t>
    </w:r>
    <w:r>
      <w:rPr>
        <w:rFonts w:ascii="Arial" w:hAnsi="Arial" w:cs="Arial"/>
      </w:rPr>
      <w:t>8</w:t>
    </w:r>
    <w:r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890B8" w14:textId="77777777" w:rsidR="0065260C" w:rsidRDefault="0065260C">
      <w:r>
        <w:separator/>
      </w:r>
    </w:p>
    <w:p w14:paraId="3574DB08" w14:textId="77777777" w:rsidR="0065260C" w:rsidRDefault="0065260C"/>
    <w:p w14:paraId="5F0382DE" w14:textId="77777777" w:rsidR="0065260C" w:rsidRDefault="0065260C"/>
  </w:footnote>
  <w:footnote w:type="continuationSeparator" w:id="0">
    <w:p w14:paraId="04D58524" w14:textId="77777777" w:rsidR="0065260C" w:rsidRDefault="0065260C">
      <w:r>
        <w:continuationSeparator/>
      </w:r>
    </w:p>
    <w:p w14:paraId="0E617B04" w14:textId="77777777" w:rsidR="0065260C" w:rsidRDefault="0065260C"/>
    <w:p w14:paraId="4CB90020" w14:textId="77777777" w:rsidR="0065260C" w:rsidRDefault="00652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725C4" w14:textId="0E92B167" w:rsidR="002D57E9" w:rsidRDefault="0009296A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2C64F45" wp14:editId="771227ED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0" t="0" r="0" b="0"/>
              <wp:wrapNone/>
              <wp:docPr id="42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43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4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5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8865B2" id="Group 155" o:spid="_x0000_s1026" style="position:absolute;margin-left:-54.45pt;margin-top:168.6pt;width:37.4pt;height:21.15pt;z-index:251659776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3QE2bS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y4sMA&#10;AADbAAAADwAAAGRycy9kb3ducmV2LnhtbESPwWrDMBBE74X+g9hCbo2cxLTBiRLiQqivdX3xbbE2&#10;trG1MpKaOH8fFQo9DjPzhtkfZzOKKznfW1awWiYgiBure24VVN/n1y0IH5A1jpZJwZ08HA/PT3vM&#10;tL3xF13L0IoIYZ+hgi6EKZPSNx0Z9Es7EUfvYp3BEKVrpXZ4i3AzynWSvEmDPceFDif66KgZyh+j&#10;4POc53VRpu9DlbMd6q3rm4tTavEyn3YgAs3hP/zXLrSCdAO/X+IP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3y4sMAAADbAAAADwAAAAAAAAAAAAAAAACYAgAAZHJzL2Rv&#10;d25yZXYueG1sUEsFBgAAAAAEAAQA9QAAAIgDAAAAAA==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vGMUA&#10;AADbAAAADwAAAGRycy9kb3ducmV2LnhtbESPQWvCQBSE74L/YXmCt7oxpCIxG2mLgWJLaa0Hj4/s&#10;MwnNvg3ZNcZ/3y0UPA4z8w2TbUfTioF611hWsFxEIIhLqxuuFBy/i4c1COeRNbaWScGNHGzz6STD&#10;VNsrf9Fw8JUIEHYpKqi971IpXVmTQbewHXHwzrY36IPsK6l7vAa4aWUcRStpsOGwUGNHLzWVP4eL&#10;UfDx+OyWq4u8FW/7eL17r07uc2+Vms/Gpw0IT6O/h//br1pBksDfl/A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e8YxQAAANsAAAAPAAAAAAAAAAAAAAAAAJgCAABkcnMv&#10;ZG93bnJldi54bWxQSwUGAAAAAAQABAD1AAAAigMAAAAA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bWrsA&#10;AADbAAAADwAAAGRycy9kb3ducmV2LnhtbERPyQrCMBC9C/5DGMGbpoprNYoKgleXg8ehGdtiM6lN&#10;1PbvjSB4fLx9ua5NIV5UudyygkE/AkGcWJ1zquBy3vdmIJxH1lhYJgUNOViv2q0lxtq++Uivk09F&#10;CGEXo4LM+zKW0iUZGXR9WxIH7mYrgz7AKpW6wncIN4UcRtFEGsw5NGRY0i6j5H56GgV7s42uttmF&#10;Tfdy0zwKM53Phkp1O/VmAcJT7f/in/ugFYzG8P0Sfo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KG1q7AAAA2wAAAA8AAAAAAAAAAAAAAAAAmAIAAGRycy9kb3ducmV2Lnht&#10;bFBLBQYAAAAABAAEAPUAAACAAwAAAAA=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DBBFCC" wp14:editId="1B1F7802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0" t="0" r="0" b="0"/>
              <wp:wrapNone/>
              <wp:docPr id="38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39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0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1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5EE743" id="Group 154" o:spid="_x0000_s1026" style="position:absolute;margin-left:-54.45pt;margin-top:125.1pt;width:37.4pt;height:21.15pt;z-index:251658752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/jcQA&#10;AADbAAAADwAAAGRycy9kb3ducmV2LnhtbESP0WrCQBRE3wv+w3KFvpS6UYvR1FWkVFAEwaQfcMne&#10;ZoPZuyG7avr3riD0cZiZM8xy3dtGXKnztWMF41ECgrh0uuZKwU+xfZ+D8AFZY+OYFPyRh/Vq8LLE&#10;TLsbn+iah0pECPsMFZgQ2kxKXxqy6EeuJY7er+sshii7SuoObxFuGzlJkpm0WHNcMNjSl6HynF+s&#10;gurwMfFFXmyKNDHn7b4+pt/yTanXYb/5BBGoD//hZ3unFUwX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8v43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4wr4A&#10;AADbAAAADwAAAGRycy9kb3ducmV2LnhtbERPS4vCMBC+C/sfwgh701RZ1O2aigqCVx+HPQ7NbFva&#10;TLpN1PbfOwfB48f3Xm9616g7daHybGA2TUAR595WXBi4Xg6TFagQkS02nsnAQAE22cdojan1Dz7R&#10;/RwLJSEcUjRQxtimWoe8JIdh6lti4f585zAK7AptO3xIuGv0PEkW2mHF0lBiS/uS8vp8cwYObpf8&#10;+mEvm+p2O/w3bvm9mhvzOe63P6Ai9fEtfrmP1sCXrJcv8gN0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9uMK+AAAA2w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EQ8YA&#10;AADbAAAADwAAAGRycy9kb3ducmV2LnhtbESPQWvCQBSE7wX/w/KE3upGqWmJ2YiIpcV6aSwFb4/s&#10;MwnJvg3ZrUZ/vSsUehxm5hsmXQ6mFSfqXW1ZwXQSgSAurK65VPC9f3t6BeE8ssbWMim4kINlNnpI&#10;MdH2zF90yn0pAoRdggoq77tESldUZNBNbEccvKPtDfog+1LqHs8Bblo5i6JYGqw5LFTY0bqiosl/&#10;jYKf63y7e3/5jOtyP4t222YTzw+NUo/jYbUA4Wnw/+G/9odW8DyF+5fw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SEQ8YAAADbAAAADwAAAAAAAAAAAAAAAACYAgAAZHJz&#10;L2Rvd25yZXYueG1sUEsFBgAAAAAEAAQA9QAAAIsDAAAAAA=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59A249" wp14:editId="398728D5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0" t="0" r="0" b="0"/>
              <wp:wrapNone/>
              <wp:docPr id="37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873855B" id="AutoShape 113" o:spid="_x0000_s1026" type="#_x0000_t5" style="position:absolute;margin-left:-37.35pt;margin-top:225.45pt;width:11.35pt;height:9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9xjuWxwDAACG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AB3B10A" wp14:editId="7B8BE58B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0" r="0" b="0"/>
              <wp:wrapNone/>
              <wp:docPr id="33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34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35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36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DA6331B" id="Group 135" o:spid="_x0000_s1026" style="position:absolute;margin-left:16.45pt;margin-top:87.6pt;width:37.2pt;height:21.15pt;z-index:251657728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ED54Y8UBAAAT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mIsIA&#10;AADbAAAADwAAAGRycy9kb3ducmV2LnhtbESPQYvCMBSE78L+h/CEvdm0rshSTUUWFEEv6rJ7fTTP&#10;ttq8lCbW+u+NIHgcZuYbZr7oTS06al1lWUESxSCIc6srLhT8HlejbxDOI2usLZOCOzlYZB+DOaba&#10;3nhP3cEXIkDYpaig9L5JpXR5SQZdZBvi4J1sa9AH2RZSt3gLcFPLcRxPpcGKw0KJDf2UlF8OV6Ng&#10;G9PW/5tkrffn3anozNou5Z9Sn8N+OQPhqffv8Ku90Qq+Jv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+YiwgAAANsAAAAPAAAAAAAAAAAAAAAAAJgCAABkcnMvZG93&#10;bnJldi54bWxQSwUGAAAAAAQABAD1AAAAhwMAAAAA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oJ7sA&#10;AADbAAAADwAAAGRycy9kb3ducmV2LnhtbERPyQrCMBC9C/5DGMGbpipu1SgqCF5dDh6HZmyLzaQ2&#10;Udu/N4Lg8fH25bo2hXhR5XLLCgb9CARxYnXOqYLLed+bgXAeWWNhmRQ05GC9areWGGv75iO9Tj4V&#10;IYRdjAoy78tYSpdkZND1bUkcuJutDPoAq1TqCt8h3BRyGEUTaTDn0JBhSbuMkvvpaRTszTa62mYX&#10;Nt3LTfMozHQ+GyrV7dSbBQhPtf+Lf+6DVjAaw/dL+A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MaCe7AAAA2wAAAA8AAAAAAAAAAAAAAAAAmAIAAGRycy9kb3ducmV2Lnht&#10;bFBLBQYAAAAABAAEAPUAAACAAwAAAAA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p48MA&#10;AADbAAAADwAAAGRycy9kb3ducmV2LnhtbESPQWsCMRSE74L/ITyhF6lZLYhsjSKK4KGXWkF7eySv&#10;u4ublzWJu9t/3whCj8PMfMMs172tRUs+VI4VTCcZCGLtTMWFgtPX/nUBIkRkg7VjUvBLAdar4WCJ&#10;uXEdf1J7jIVIEA45KihjbHIpgy7JYpi4hjh5P85bjEn6QhqPXYLbWs6ybC4tVpwWSmxoW5K+Hu9W&#10;Qfjuwvjitsaezzcvm/ZD76ZaqZdRv3kHEamP/+Fn+2AUvM3h8S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vp48MAAADb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2D57E9">
      <w:t>test</w:t>
    </w:r>
    <w:r w:rsidR="002D57E9">
      <w:tab/>
      <w:t xml:space="preserve">1 </w:t>
    </w:r>
    <w:r w:rsidR="002D57E9" w:rsidRPr="00D86781">
      <w:t>Unit</w:t>
    </w:r>
    <w:r w:rsidR="002D57E9">
      <w:t xml:space="preserve"> test</w:t>
    </w:r>
  </w:p>
  <w:p w14:paraId="29846C80" w14:textId="77777777" w:rsidR="00464C32" w:rsidRDefault="00464C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3769" w14:textId="33F25F82" w:rsidR="00464C32" w:rsidRPr="00C17CCC" w:rsidRDefault="00D4636D" w:rsidP="00C17CCC">
    <w:pPr>
      <w:pStyle w:val="Lessontitle"/>
      <w:spacing w:before="320"/>
      <w:ind w:right="-426" w:firstLine="567"/>
      <w:rPr>
        <w:noProof/>
        <w:sz w:val="28"/>
        <w:szCs w:val="28"/>
      </w:rPr>
    </w:pPr>
    <w:r w:rsidRPr="009A1AA5">
      <w:rPr>
        <w:spacing w:val="-10"/>
        <w:sz w:val="32"/>
        <w:szCs w:val="32"/>
      </w:rPr>
      <w:br/>
    </w:r>
    <w:r w:rsidR="002D57E9" w:rsidRPr="00C17CCC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1A9BB130" wp14:editId="61E94F2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8" name="Picture 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41AF" w:rsidRPr="00C17CCC">
      <w:rPr>
        <w:noProof/>
        <w:sz w:val="28"/>
        <w:szCs w:val="28"/>
        <w:lang w:eastAsia="zh-CN"/>
      </w:rPr>
      <w:t>Furt</w:t>
    </w:r>
    <w:r w:rsidR="00356EDC" w:rsidRPr="00C17CCC">
      <w:rPr>
        <w:noProof/>
        <w:sz w:val="28"/>
        <w:szCs w:val="28"/>
        <w:lang w:eastAsia="zh-CN"/>
      </w:rPr>
      <w:t>h</w:t>
    </w:r>
    <w:r w:rsidR="002841AF" w:rsidRPr="00C17CCC">
      <w:rPr>
        <w:noProof/>
        <w:sz w:val="28"/>
        <w:szCs w:val="28"/>
        <w:lang w:eastAsia="zh-CN"/>
      </w:rPr>
      <w:t xml:space="preserve">er </w:t>
    </w:r>
    <w:r w:rsidR="002D57E9" w:rsidRPr="00C17CCC">
      <w:rPr>
        <w:noProof/>
        <w:sz w:val="28"/>
        <w:szCs w:val="28"/>
        <w:lang w:eastAsia="zh-CN"/>
      </w:rPr>
      <w:t>Statistics</w:t>
    </w:r>
    <w:r w:rsidR="009A1AA5" w:rsidRPr="00C17CCC">
      <w:rPr>
        <w:noProof/>
        <w:sz w:val="28"/>
        <w:szCs w:val="28"/>
        <w:lang w:eastAsia="zh-CN"/>
      </w:rPr>
      <w:t xml:space="preserve"> 1</w:t>
    </w:r>
    <w:r w:rsidR="002D57E9" w:rsidRPr="00C17CCC">
      <w:rPr>
        <w:noProof/>
        <w:sz w:val="28"/>
        <w:szCs w:val="28"/>
        <w:lang w:eastAsia="zh-CN"/>
      </w:rPr>
      <w:t xml:space="preserve"> </w:t>
    </w:r>
    <w:r w:rsidR="002D57E9" w:rsidRPr="00C17CCC">
      <w:rPr>
        <w:noProof/>
        <w:sz w:val="28"/>
        <w:szCs w:val="28"/>
      </w:rPr>
      <w:t xml:space="preserve">Unit </w:t>
    </w:r>
    <w:r w:rsidR="009A1AA5" w:rsidRPr="00C17CCC">
      <w:rPr>
        <w:noProof/>
        <w:sz w:val="28"/>
        <w:szCs w:val="28"/>
      </w:rPr>
      <w:t xml:space="preserve">Test </w:t>
    </w:r>
    <w:r w:rsidR="00C17CCC" w:rsidRPr="00C17CCC">
      <w:rPr>
        <w:noProof/>
        <w:sz w:val="28"/>
        <w:szCs w:val="28"/>
      </w:rPr>
      <w:t>3</w:t>
    </w:r>
    <w:r w:rsidR="002D57E9" w:rsidRPr="00C17CCC">
      <w:rPr>
        <w:noProof/>
        <w:sz w:val="28"/>
        <w:szCs w:val="28"/>
      </w:rPr>
      <w:t xml:space="preserve">: </w:t>
    </w:r>
    <w:r w:rsidR="002841AF" w:rsidRPr="00C17CCC">
      <w:rPr>
        <w:noProof/>
        <w:sz w:val="28"/>
        <w:szCs w:val="28"/>
      </w:rPr>
      <w:t xml:space="preserve">Poisson </w:t>
    </w:r>
    <w:r w:rsidR="006F1980" w:rsidRPr="00C17CCC">
      <w:rPr>
        <w:noProof/>
        <w:sz w:val="28"/>
        <w:szCs w:val="28"/>
      </w:rPr>
      <w:t xml:space="preserve">and </w:t>
    </w:r>
    <w:r w:rsidR="00B734F8" w:rsidRPr="00C17CCC">
      <w:rPr>
        <w:noProof/>
        <w:sz w:val="28"/>
        <w:szCs w:val="28"/>
      </w:rPr>
      <w:t>binomial</w:t>
    </w:r>
    <w:r w:rsidRPr="00C17CCC">
      <w:rPr>
        <w:noProof/>
        <w:sz w:val="28"/>
        <w:szCs w:val="28"/>
      </w:rPr>
      <w:t xml:space="preserve"> distributions</w:t>
    </w:r>
    <w:r w:rsidR="00C17CCC" w:rsidRPr="00C17CCC">
      <w:rPr>
        <w:noProof/>
        <w:sz w:val="28"/>
        <w:szCs w:val="28"/>
      </w:rPr>
      <w:t xml:space="preserve"> (part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3976F9E"/>
    <w:multiLevelType w:val="hybridMultilevel"/>
    <w:tmpl w:val="3DE2981E"/>
    <w:lvl w:ilvl="0" w:tplc="6F0A6A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E43E32"/>
    <w:multiLevelType w:val="hybridMultilevel"/>
    <w:tmpl w:val="F214AC26"/>
    <w:lvl w:ilvl="0" w:tplc="FDD0ACD2">
      <w:start w:val="1"/>
      <w:numFmt w:val="lowerLetter"/>
      <w:lvlText w:val="(%1)"/>
      <w:lvlJc w:val="left"/>
      <w:pPr>
        <w:ind w:left="1137" w:hanging="57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38F2C37"/>
    <w:multiLevelType w:val="hybridMultilevel"/>
    <w:tmpl w:val="E154E73A"/>
    <w:lvl w:ilvl="0" w:tplc="FE300656">
      <w:start w:val="1"/>
      <w:numFmt w:val="lowerLetter"/>
      <w:lvlText w:val="(%1)"/>
      <w:lvlJc w:val="left"/>
      <w:pPr>
        <w:ind w:left="1137" w:hanging="57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52003"/>
    <w:multiLevelType w:val="hybridMultilevel"/>
    <w:tmpl w:val="B4FEF9E0"/>
    <w:lvl w:ilvl="0" w:tplc="0122F78C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0C4"/>
    <w:multiLevelType w:val="hybridMultilevel"/>
    <w:tmpl w:val="E752E038"/>
    <w:lvl w:ilvl="0" w:tplc="9440D4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C5FBB"/>
    <w:multiLevelType w:val="hybridMultilevel"/>
    <w:tmpl w:val="AEFCA526"/>
    <w:lvl w:ilvl="0" w:tplc="15E658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036EBD"/>
    <w:multiLevelType w:val="hybridMultilevel"/>
    <w:tmpl w:val="DCBA84FE"/>
    <w:lvl w:ilvl="0" w:tplc="5F92E9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3617ACA"/>
    <w:multiLevelType w:val="hybridMultilevel"/>
    <w:tmpl w:val="B0F88EC4"/>
    <w:lvl w:ilvl="0" w:tplc="F6305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A1478"/>
    <w:multiLevelType w:val="hybridMultilevel"/>
    <w:tmpl w:val="15442618"/>
    <w:lvl w:ilvl="0" w:tplc="B42C6DD2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15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0B06082"/>
    <w:multiLevelType w:val="multilevel"/>
    <w:tmpl w:val="E640AAF0"/>
    <w:numStyleLink w:val="Listtab"/>
  </w:abstractNum>
  <w:abstractNum w:abstractNumId="17" w15:restartNumberingAfterBreak="0">
    <w:nsid w:val="7246464C"/>
    <w:multiLevelType w:val="hybridMultilevel"/>
    <w:tmpl w:val="B0C0645E"/>
    <w:lvl w:ilvl="0" w:tplc="7176160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E72C0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E2C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B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0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6D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A7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78B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8"/>
  </w:num>
  <w:num w:numId="5">
    <w:abstractNumId w:val="0"/>
  </w:num>
  <w:num w:numId="6">
    <w:abstractNumId w:val="15"/>
  </w:num>
  <w:num w:numId="7">
    <w:abstractNumId w:val="5"/>
  </w:num>
  <w:num w:numId="8">
    <w:abstractNumId w:val="11"/>
  </w:num>
  <w:num w:numId="9">
    <w:abstractNumId w:val="2"/>
  </w:num>
  <w:num w:numId="10">
    <w:abstractNumId w:val="16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1"/>
  </w:num>
  <w:num w:numId="16">
    <w:abstractNumId w:val="13"/>
  </w:num>
  <w:num w:numId="17">
    <w:abstractNumId w:val="6"/>
  </w:num>
  <w:num w:numId="18">
    <w:abstractNumId w:val="7"/>
  </w:num>
  <w:num w:numId="19">
    <w:abstractNumId w:val="9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25-06-2018 07:27:46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28BA"/>
    <w:rsid w:val="00014E09"/>
    <w:rsid w:val="00015665"/>
    <w:rsid w:val="0001599A"/>
    <w:rsid w:val="000159D7"/>
    <w:rsid w:val="00015E27"/>
    <w:rsid w:val="0001616E"/>
    <w:rsid w:val="00016601"/>
    <w:rsid w:val="0001690C"/>
    <w:rsid w:val="00016BA9"/>
    <w:rsid w:val="00017F4E"/>
    <w:rsid w:val="00020EF4"/>
    <w:rsid w:val="00022490"/>
    <w:rsid w:val="0002290A"/>
    <w:rsid w:val="00022AD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8A7"/>
    <w:rsid w:val="00031D9F"/>
    <w:rsid w:val="00031FF5"/>
    <w:rsid w:val="000326C1"/>
    <w:rsid w:val="000327D0"/>
    <w:rsid w:val="000328F4"/>
    <w:rsid w:val="0003344C"/>
    <w:rsid w:val="00033D84"/>
    <w:rsid w:val="00034769"/>
    <w:rsid w:val="00034CA9"/>
    <w:rsid w:val="0003521C"/>
    <w:rsid w:val="00035B67"/>
    <w:rsid w:val="00036922"/>
    <w:rsid w:val="00037E8C"/>
    <w:rsid w:val="0004046F"/>
    <w:rsid w:val="00040823"/>
    <w:rsid w:val="00040895"/>
    <w:rsid w:val="000431A4"/>
    <w:rsid w:val="00044A3D"/>
    <w:rsid w:val="00044E18"/>
    <w:rsid w:val="00046F03"/>
    <w:rsid w:val="00047349"/>
    <w:rsid w:val="00050D97"/>
    <w:rsid w:val="00050F5D"/>
    <w:rsid w:val="00053327"/>
    <w:rsid w:val="00053A52"/>
    <w:rsid w:val="00055725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6E85"/>
    <w:rsid w:val="00067625"/>
    <w:rsid w:val="0006785C"/>
    <w:rsid w:val="00067874"/>
    <w:rsid w:val="00067D1D"/>
    <w:rsid w:val="000705B6"/>
    <w:rsid w:val="00070718"/>
    <w:rsid w:val="0007194F"/>
    <w:rsid w:val="00071D8E"/>
    <w:rsid w:val="0007324F"/>
    <w:rsid w:val="00073644"/>
    <w:rsid w:val="000737A7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296A"/>
    <w:rsid w:val="0009301E"/>
    <w:rsid w:val="0009556A"/>
    <w:rsid w:val="0009662A"/>
    <w:rsid w:val="00096E1E"/>
    <w:rsid w:val="00097214"/>
    <w:rsid w:val="00097DDE"/>
    <w:rsid w:val="00097E0B"/>
    <w:rsid w:val="000A0070"/>
    <w:rsid w:val="000A03C5"/>
    <w:rsid w:val="000A06D7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5A7E"/>
    <w:rsid w:val="000B608E"/>
    <w:rsid w:val="000B7FC7"/>
    <w:rsid w:val="000C13AC"/>
    <w:rsid w:val="000C1435"/>
    <w:rsid w:val="000C1600"/>
    <w:rsid w:val="000C191C"/>
    <w:rsid w:val="000C276E"/>
    <w:rsid w:val="000C2D9E"/>
    <w:rsid w:val="000C2E39"/>
    <w:rsid w:val="000C33D7"/>
    <w:rsid w:val="000C39DC"/>
    <w:rsid w:val="000C3B17"/>
    <w:rsid w:val="000C416E"/>
    <w:rsid w:val="000C455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AE"/>
    <w:rsid w:val="000D05FE"/>
    <w:rsid w:val="000D073C"/>
    <w:rsid w:val="000D1C81"/>
    <w:rsid w:val="000D20F4"/>
    <w:rsid w:val="000D21A7"/>
    <w:rsid w:val="000D2669"/>
    <w:rsid w:val="000D2D62"/>
    <w:rsid w:val="000D6286"/>
    <w:rsid w:val="000D6CC3"/>
    <w:rsid w:val="000D6F18"/>
    <w:rsid w:val="000E059D"/>
    <w:rsid w:val="000E1411"/>
    <w:rsid w:val="000E1731"/>
    <w:rsid w:val="000E30B4"/>
    <w:rsid w:val="000E4C71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0F7088"/>
    <w:rsid w:val="000F7859"/>
    <w:rsid w:val="00100570"/>
    <w:rsid w:val="00100A59"/>
    <w:rsid w:val="001010F4"/>
    <w:rsid w:val="0010179A"/>
    <w:rsid w:val="001044BE"/>
    <w:rsid w:val="001053BF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31F6"/>
    <w:rsid w:val="001446BB"/>
    <w:rsid w:val="001448D2"/>
    <w:rsid w:val="00144C25"/>
    <w:rsid w:val="001452B3"/>
    <w:rsid w:val="001458FD"/>
    <w:rsid w:val="00145CF1"/>
    <w:rsid w:val="00146F25"/>
    <w:rsid w:val="00147A23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079B"/>
    <w:rsid w:val="001610AF"/>
    <w:rsid w:val="00161A6E"/>
    <w:rsid w:val="00161DC8"/>
    <w:rsid w:val="001624CE"/>
    <w:rsid w:val="001632FA"/>
    <w:rsid w:val="00164272"/>
    <w:rsid w:val="00164733"/>
    <w:rsid w:val="001663AF"/>
    <w:rsid w:val="0016745E"/>
    <w:rsid w:val="00170C40"/>
    <w:rsid w:val="00171BE5"/>
    <w:rsid w:val="00172644"/>
    <w:rsid w:val="00172957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1FF"/>
    <w:rsid w:val="0018369B"/>
    <w:rsid w:val="00183D59"/>
    <w:rsid w:val="00183E20"/>
    <w:rsid w:val="00184AC0"/>
    <w:rsid w:val="00184F65"/>
    <w:rsid w:val="0018513D"/>
    <w:rsid w:val="001856D8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74D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07B51"/>
    <w:rsid w:val="00210415"/>
    <w:rsid w:val="00210A50"/>
    <w:rsid w:val="00212B18"/>
    <w:rsid w:val="00212D43"/>
    <w:rsid w:val="00212FE4"/>
    <w:rsid w:val="00214D9E"/>
    <w:rsid w:val="00215A8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154B"/>
    <w:rsid w:val="002218CD"/>
    <w:rsid w:val="00222C9A"/>
    <w:rsid w:val="00223084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2785"/>
    <w:rsid w:val="0023291E"/>
    <w:rsid w:val="00233ECF"/>
    <w:rsid w:val="002347DA"/>
    <w:rsid w:val="00234FB3"/>
    <w:rsid w:val="002350A9"/>
    <w:rsid w:val="002358A2"/>
    <w:rsid w:val="00236334"/>
    <w:rsid w:val="002368B2"/>
    <w:rsid w:val="00237454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2E4E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4F4A"/>
    <w:rsid w:val="0026574B"/>
    <w:rsid w:val="00265CE5"/>
    <w:rsid w:val="00266469"/>
    <w:rsid w:val="002665FB"/>
    <w:rsid w:val="00266688"/>
    <w:rsid w:val="00266A30"/>
    <w:rsid w:val="00267A7B"/>
    <w:rsid w:val="00267EB6"/>
    <w:rsid w:val="00270906"/>
    <w:rsid w:val="002715AD"/>
    <w:rsid w:val="00271A69"/>
    <w:rsid w:val="00272E89"/>
    <w:rsid w:val="00274751"/>
    <w:rsid w:val="00274981"/>
    <w:rsid w:val="00274983"/>
    <w:rsid w:val="0027594B"/>
    <w:rsid w:val="00275E5D"/>
    <w:rsid w:val="002763D0"/>
    <w:rsid w:val="002764AE"/>
    <w:rsid w:val="00276E0E"/>
    <w:rsid w:val="00277480"/>
    <w:rsid w:val="0027772A"/>
    <w:rsid w:val="00280338"/>
    <w:rsid w:val="002828BE"/>
    <w:rsid w:val="002841AF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1C3D"/>
    <w:rsid w:val="002A22BB"/>
    <w:rsid w:val="002A260F"/>
    <w:rsid w:val="002A34D8"/>
    <w:rsid w:val="002A46D3"/>
    <w:rsid w:val="002A4DAA"/>
    <w:rsid w:val="002A5350"/>
    <w:rsid w:val="002A5836"/>
    <w:rsid w:val="002A5992"/>
    <w:rsid w:val="002A6A1F"/>
    <w:rsid w:val="002A7638"/>
    <w:rsid w:val="002A764A"/>
    <w:rsid w:val="002A799A"/>
    <w:rsid w:val="002A7BCF"/>
    <w:rsid w:val="002B0B9C"/>
    <w:rsid w:val="002B11CF"/>
    <w:rsid w:val="002B1264"/>
    <w:rsid w:val="002B1489"/>
    <w:rsid w:val="002B1C0E"/>
    <w:rsid w:val="002B1D2F"/>
    <w:rsid w:val="002B1F00"/>
    <w:rsid w:val="002B26D0"/>
    <w:rsid w:val="002B3243"/>
    <w:rsid w:val="002B3620"/>
    <w:rsid w:val="002B4267"/>
    <w:rsid w:val="002B593D"/>
    <w:rsid w:val="002B657B"/>
    <w:rsid w:val="002B68EC"/>
    <w:rsid w:val="002B6E38"/>
    <w:rsid w:val="002B74C8"/>
    <w:rsid w:val="002B7E90"/>
    <w:rsid w:val="002B7F2D"/>
    <w:rsid w:val="002C0E71"/>
    <w:rsid w:val="002C1DAD"/>
    <w:rsid w:val="002C291D"/>
    <w:rsid w:val="002C3110"/>
    <w:rsid w:val="002C35CE"/>
    <w:rsid w:val="002C3963"/>
    <w:rsid w:val="002C4269"/>
    <w:rsid w:val="002C5E87"/>
    <w:rsid w:val="002C7B5E"/>
    <w:rsid w:val="002D0274"/>
    <w:rsid w:val="002D0FE8"/>
    <w:rsid w:val="002D3766"/>
    <w:rsid w:val="002D38DB"/>
    <w:rsid w:val="002D4431"/>
    <w:rsid w:val="002D4B7D"/>
    <w:rsid w:val="002D57E9"/>
    <w:rsid w:val="002D6123"/>
    <w:rsid w:val="002D63D4"/>
    <w:rsid w:val="002D66AF"/>
    <w:rsid w:val="002D7149"/>
    <w:rsid w:val="002E12EB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5EB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43A7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52A0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2C00"/>
    <w:rsid w:val="0034310F"/>
    <w:rsid w:val="00343A1E"/>
    <w:rsid w:val="00344812"/>
    <w:rsid w:val="00345684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A1C"/>
    <w:rsid w:val="00354BC9"/>
    <w:rsid w:val="00356D4D"/>
    <w:rsid w:val="00356EDC"/>
    <w:rsid w:val="00357CA9"/>
    <w:rsid w:val="0036141F"/>
    <w:rsid w:val="003616DB"/>
    <w:rsid w:val="0036198B"/>
    <w:rsid w:val="00361ADD"/>
    <w:rsid w:val="00362479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74E"/>
    <w:rsid w:val="003759E3"/>
    <w:rsid w:val="00375A87"/>
    <w:rsid w:val="0037683C"/>
    <w:rsid w:val="00377C32"/>
    <w:rsid w:val="003802E9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C3A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1E9"/>
    <w:rsid w:val="003B2372"/>
    <w:rsid w:val="003B295A"/>
    <w:rsid w:val="003B3CE9"/>
    <w:rsid w:val="003B4426"/>
    <w:rsid w:val="003B4A7E"/>
    <w:rsid w:val="003B4C02"/>
    <w:rsid w:val="003B4FC9"/>
    <w:rsid w:val="003B751F"/>
    <w:rsid w:val="003C0D4A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260E"/>
    <w:rsid w:val="003D3219"/>
    <w:rsid w:val="003D361C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4B7"/>
    <w:rsid w:val="003E1B3F"/>
    <w:rsid w:val="003E3A85"/>
    <w:rsid w:val="003E42AF"/>
    <w:rsid w:val="003E5D14"/>
    <w:rsid w:val="003E67B6"/>
    <w:rsid w:val="003E761D"/>
    <w:rsid w:val="003E7FD7"/>
    <w:rsid w:val="003F04C0"/>
    <w:rsid w:val="003F12A9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AA"/>
    <w:rsid w:val="003F7DD2"/>
    <w:rsid w:val="004000BE"/>
    <w:rsid w:val="00401500"/>
    <w:rsid w:val="00403191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56A1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334"/>
    <w:rsid w:val="004336C2"/>
    <w:rsid w:val="00433D20"/>
    <w:rsid w:val="00433D65"/>
    <w:rsid w:val="00434743"/>
    <w:rsid w:val="00434B36"/>
    <w:rsid w:val="00434C4A"/>
    <w:rsid w:val="00434C73"/>
    <w:rsid w:val="00434CB8"/>
    <w:rsid w:val="00434DB5"/>
    <w:rsid w:val="00434E24"/>
    <w:rsid w:val="00435494"/>
    <w:rsid w:val="00436707"/>
    <w:rsid w:val="0043701D"/>
    <w:rsid w:val="0043782D"/>
    <w:rsid w:val="004378FE"/>
    <w:rsid w:val="004401B4"/>
    <w:rsid w:val="00440814"/>
    <w:rsid w:val="00440A6C"/>
    <w:rsid w:val="00441056"/>
    <w:rsid w:val="0044139B"/>
    <w:rsid w:val="004419C4"/>
    <w:rsid w:val="00442199"/>
    <w:rsid w:val="00442A06"/>
    <w:rsid w:val="00442A37"/>
    <w:rsid w:val="004431B2"/>
    <w:rsid w:val="004441A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253"/>
    <w:rsid w:val="004608BC"/>
    <w:rsid w:val="004614CE"/>
    <w:rsid w:val="00463443"/>
    <w:rsid w:val="00464217"/>
    <w:rsid w:val="00464C32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7710A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44"/>
    <w:rsid w:val="00496181"/>
    <w:rsid w:val="004966EE"/>
    <w:rsid w:val="00496AA0"/>
    <w:rsid w:val="00496F93"/>
    <w:rsid w:val="00497C8B"/>
    <w:rsid w:val="004A2A12"/>
    <w:rsid w:val="004A3019"/>
    <w:rsid w:val="004A545B"/>
    <w:rsid w:val="004A54A9"/>
    <w:rsid w:val="004A66E7"/>
    <w:rsid w:val="004A7251"/>
    <w:rsid w:val="004A7C16"/>
    <w:rsid w:val="004B1F99"/>
    <w:rsid w:val="004B35E7"/>
    <w:rsid w:val="004B3D40"/>
    <w:rsid w:val="004B6F38"/>
    <w:rsid w:val="004B77D6"/>
    <w:rsid w:val="004B78D9"/>
    <w:rsid w:val="004C03D5"/>
    <w:rsid w:val="004C0DE1"/>
    <w:rsid w:val="004C1C01"/>
    <w:rsid w:val="004C1D09"/>
    <w:rsid w:val="004C1F92"/>
    <w:rsid w:val="004C2927"/>
    <w:rsid w:val="004C2B94"/>
    <w:rsid w:val="004C2C59"/>
    <w:rsid w:val="004C31E5"/>
    <w:rsid w:val="004C356C"/>
    <w:rsid w:val="004C4052"/>
    <w:rsid w:val="004C5D82"/>
    <w:rsid w:val="004C60DF"/>
    <w:rsid w:val="004C6474"/>
    <w:rsid w:val="004C74E1"/>
    <w:rsid w:val="004D02F9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BB2"/>
    <w:rsid w:val="004E1C89"/>
    <w:rsid w:val="004E29CD"/>
    <w:rsid w:val="004E3D30"/>
    <w:rsid w:val="004E405C"/>
    <w:rsid w:val="004E47FB"/>
    <w:rsid w:val="004E670F"/>
    <w:rsid w:val="004E7A2D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0A7E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55E"/>
    <w:rsid w:val="0052499B"/>
    <w:rsid w:val="005252D8"/>
    <w:rsid w:val="0052603D"/>
    <w:rsid w:val="00526965"/>
    <w:rsid w:val="00530F26"/>
    <w:rsid w:val="0053121F"/>
    <w:rsid w:val="00531249"/>
    <w:rsid w:val="0053149A"/>
    <w:rsid w:val="005315D2"/>
    <w:rsid w:val="005372CD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3F7"/>
    <w:rsid w:val="0054761F"/>
    <w:rsid w:val="00547A0D"/>
    <w:rsid w:val="00547CCF"/>
    <w:rsid w:val="00551062"/>
    <w:rsid w:val="00551E66"/>
    <w:rsid w:val="00552A65"/>
    <w:rsid w:val="00553E43"/>
    <w:rsid w:val="005545FE"/>
    <w:rsid w:val="00554829"/>
    <w:rsid w:val="00554881"/>
    <w:rsid w:val="005552C1"/>
    <w:rsid w:val="0055696F"/>
    <w:rsid w:val="00557793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9B1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13"/>
    <w:rsid w:val="00584EFE"/>
    <w:rsid w:val="00585601"/>
    <w:rsid w:val="00586D48"/>
    <w:rsid w:val="00586FB8"/>
    <w:rsid w:val="005874A9"/>
    <w:rsid w:val="00587CC2"/>
    <w:rsid w:val="0059011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AFF"/>
    <w:rsid w:val="005A551B"/>
    <w:rsid w:val="005A5B4F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4FDD"/>
    <w:rsid w:val="005B5363"/>
    <w:rsid w:val="005B54AD"/>
    <w:rsid w:val="005B57EE"/>
    <w:rsid w:val="005B5D39"/>
    <w:rsid w:val="005B741A"/>
    <w:rsid w:val="005B767C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6EF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335B"/>
    <w:rsid w:val="005E464C"/>
    <w:rsid w:val="005E47B7"/>
    <w:rsid w:val="005E68B2"/>
    <w:rsid w:val="005E6F04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38CA"/>
    <w:rsid w:val="00604DE5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6C2C"/>
    <w:rsid w:val="006200B4"/>
    <w:rsid w:val="00620D1E"/>
    <w:rsid w:val="006211AC"/>
    <w:rsid w:val="00623297"/>
    <w:rsid w:val="0062460C"/>
    <w:rsid w:val="00624B10"/>
    <w:rsid w:val="006254AA"/>
    <w:rsid w:val="006254E7"/>
    <w:rsid w:val="00625A60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041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260C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1B6E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2F9F"/>
    <w:rsid w:val="00673192"/>
    <w:rsid w:val="006732DD"/>
    <w:rsid w:val="00673312"/>
    <w:rsid w:val="006733FA"/>
    <w:rsid w:val="006743B2"/>
    <w:rsid w:val="0067456F"/>
    <w:rsid w:val="006752B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2B4A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6362"/>
    <w:rsid w:val="006A7114"/>
    <w:rsid w:val="006A7E86"/>
    <w:rsid w:val="006B0C6F"/>
    <w:rsid w:val="006B0E18"/>
    <w:rsid w:val="006B28F6"/>
    <w:rsid w:val="006B33F3"/>
    <w:rsid w:val="006B3779"/>
    <w:rsid w:val="006B467B"/>
    <w:rsid w:val="006B5449"/>
    <w:rsid w:val="006B546E"/>
    <w:rsid w:val="006B5B6F"/>
    <w:rsid w:val="006B60F9"/>
    <w:rsid w:val="006B659C"/>
    <w:rsid w:val="006B7F49"/>
    <w:rsid w:val="006C0616"/>
    <w:rsid w:val="006C09EE"/>
    <w:rsid w:val="006C14CD"/>
    <w:rsid w:val="006C1F25"/>
    <w:rsid w:val="006C236C"/>
    <w:rsid w:val="006C263D"/>
    <w:rsid w:val="006C2DFB"/>
    <w:rsid w:val="006C3B40"/>
    <w:rsid w:val="006C3FAA"/>
    <w:rsid w:val="006C5DB1"/>
    <w:rsid w:val="006C6091"/>
    <w:rsid w:val="006C7DD3"/>
    <w:rsid w:val="006D10A6"/>
    <w:rsid w:val="006D3368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980"/>
    <w:rsid w:val="006F1BCA"/>
    <w:rsid w:val="006F1F0E"/>
    <w:rsid w:val="006F21B7"/>
    <w:rsid w:val="006F237E"/>
    <w:rsid w:val="006F28E9"/>
    <w:rsid w:val="006F3250"/>
    <w:rsid w:val="006F4025"/>
    <w:rsid w:val="006F4459"/>
    <w:rsid w:val="006F6774"/>
    <w:rsid w:val="006F6892"/>
    <w:rsid w:val="006F7845"/>
    <w:rsid w:val="007000CB"/>
    <w:rsid w:val="00700326"/>
    <w:rsid w:val="00700847"/>
    <w:rsid w:val="007018AA"/>
    <w:rsid w:val="00701A98"/>
    <w:rsid w:val="00702CC1"/>
    <w:rsid w:val="00702CED"/>
    <w:rsid w:val="00702D7C"/>
    <w:rsid w:val="00703FFE"/>
    <w:rsid w:val="007044E3"/>
    <w:rsid w:val="00704905"/>
    <w:rsid w:val="00704F92"/>
    <w:rsid w:val="00705678"/>
    <w:rsid w:val="007059A7"/>
    <w:rsid w:val="00705BAD"/>
    <w:rsid w:val="00705C3C"/>
    <w:rsid w:val="00705F78"/>
    <w:rsid w:val="00706833"/>
    <w:rsid w:val="00706DE1"/>
    <w:rsid w:val="00707902"/>
    <w:rsid w:val="00711094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081E"/>
    <w:rsid w:val="00731380"/>
    <w:rsid w:val="00732685"/>
    <w:rsid w:val="007328E2"/>
    <w:rsid w:val="007336CA"/>
    <w:rsid w:val="00733716"/>
    <w:rsid w:val="00733F28"/>
    <w:rsid w:val="00734578"/>
    <w:rsid w:val="00735FA3"/>
    <w:rsid w:val="007363B5"/>
    <w:rsid w:val="0073710E"/>
    <w:rsid w:val="00737C0B"/>
    <w:rsid w:val="00741FEE"/>
    <w:rsid w:val="00742D5D"/>
    <w:rsid w:val="00743B2F"/>
    <w:rsid w:val="00743BA1"/>
    <w:rsid w:val="00743F54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38A0"/>
    <w:rsid w:val="00754421"/>
    <w:rsid w:val="007545D4"/>
    <w:rsid w:val="00756631"/>
    <w:rsid w:val="007567AB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1152"/>
    <w:rsid w:val="0077260C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4A7"/>
    <w:rsid w:val="00785F95"/>
    <w:rsid w:val="00786584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5FF"/>
    <w:rsid w:val="00794920"/>
    <w:rsid w:val="0079603A"/>
    <w:rsid w:val="007962E5"/>
    <w:rsid w:val="0079638A"/>
    <w:rsid w:val="0079722F"/>
    <w:rsid w:val="00797F1F"/>
    <w:rsid w:val="00797FE5"/>
    <w:rsid w:val="007A0FC1"/>
    <w:rsid w:val="007A2828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5209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393E"/>
    <w:rsid w:val="007E42F1"/>
    <w:rsid w:val="007E4916"/>
    <w:rsid w:val="007E4F1E"/>
    <w:rsid w:val="007E520F"/>
    <w:rsid w:val="007E53B2"/>
    <w:rsid w:val="007E5F12"/>
    <w:rsid w:val="007E68EE"/>
    <w:rsid w:val="007E7CC3"/>
    <w:rsid w:val="007F0332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C75"/>
    <w:rsid w:val="008010BB"/>
    <w:rsid w:val="00801C24"/>
    <w:rsid w:val="008026F9"/>
    <w:rsid w:val="00802DFA"/>
    <w:rsid w:val="00802F3D"/>
    <w:rsid w:val="008039CB"/>
    <w:rsid w:val="008039CC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010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A7B"/>
    <w:rsid w:val="00823CF8"/>
    <w:rsid w:val="00824CE0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160"/>
    <w:rsid w:val="0083646D"/>
    <w:rsid w:val="0083768E"/>
    <w:rsid w:val="0084065E"/>
    <w:rsid w:val="00840D24"/>
    <w:rsid w:val="00840D42"/>
    <w:rsid w:val="00841C63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3EE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5D34"/>
    <w:rsid w:val="00866001"/>
    <w:rsid w:val="00866988"/>
    <w:rsid w:val="00866A2E"/>
    <w:rsid w:val="008679E7"/>
    <w:rsid w:val="00870098"/>
    <w:rsid w:val="0087050F"/>
    <w:rsid w:val="00870CF7"/>
    <w:rsid w:val="0087255C"/>
    <w:rsid w:val="00872D4E"/>
    <w:rsid w:val="008731E4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33A"/>
    <w:rsid w:val="008868EA"/>
    <w:rsid w:val="0088788F"/>
    <w:rsid w:val="0088790A"/>
    <w:rsid w:val="0088797A"/>
    <w:rsid w:val="00887AC5"/>
    <w:rsid w:val="0089056E"/>
    <w:rsid w:val="0089119B"/>
    <w:rsid w:val="00891CF1"/>
    <w:rsid w:val="00892106"/>
    <w:rsid w:val="00893F0A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4B5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8B6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4A5D"/>
    <w:rsid w:val="008C6D92"/>
    <w:rsid w:val="008C6D9F"/>
    <w:rsid w:val="008C75AC"/>
    <w:rsid w:val="008D0A2E"/>
    <w:rsid w:val="008D1D55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9E4"/>
    <w:rsid w:val="008D6ADC"/>
    <w:rsid w:val="008D735A"/>
    <w:rsid w:val="008D7B6F"/>
    <w:rsid w:val="008D7C42"/>
    <w:rsid w:val="008D7D69"/>
    <w:rsid w:val="008E0151"/>
    <w:rsid w:val="008E0EC5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221E"/>
    <w:rsid w:val="008F3008"/>
    <w:rsid w:val="008F43B9"/>
    <w:rsid w:val="008F51C4"/>
    <w:rsid w:val="008F531D"/>
    <w:rsid w:val="008F5DC0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1EC2"/>
    <w:rsid w:val="009138CD"/>
    <w:rsid w:val="009148DB"/>
    <w:rsid w:val="00915B26"/>
    <w:rsid w:val="00917668"/>
    <w:rsid w:val="0092037B"/>
    <w:rsid w:val="00921810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703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441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34C"/>
    <w:rsid w:val="00954400"/>
    <w:rsid w:val="009557DE"/>
    <w:rsid w:val="0095611A"/>
    <w:rsid w:val="00956C7E"/>
    <w:rsid w:val="0095714F"/>
    <w:rsid w:val="009571F7"/>
    <w:rsid w:val="00957A1A"/>
    <w:rsid w:val="00957BB0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B5"/>
    <w:rsid w:val="009712E5"/>
    <w:rsid w:val="00971EA9"/>
    <w:rsid w:val="00975CA4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179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6F26"/>
    <w:rsid w:val="0099736B"/>
    <w:rsid w:val="00997E14"/>
    <w:rsid w:val="00997EC6"/>
    <w:rsid w:val="009A0089"/>
    <w:rsid w:val="009A0A78"/>
    <w:rsid w:val="009A0EDF"/>
    <w:rsid w:val="009A1553"/>
    <w:rsid w:val="009A1994"/>
    <w:rsid w:val="009A1AA5"/>
    <w:rsid w:val="009A2143"/>
    <w:rsid w:val="009A282E"/>
    <w:rsid w:val="009A292F"/>
    <w:rsid w:val="009A2F19"/>
    <w:rsid w:val="009A40F8"/>
    <w:rsid w:val="009A4480"/>
    <w:rsid w:val="009A5B15"/>
    <w:rsid w:val="009A5D26"/>
    <w:rsid w:val="009A5F35"/>
    <w:rsid w:val="009A6342"/>
    <w:rsid w:val="009A78A5"/>
    <w:rsid w:val="009A7D23"/>
    <w:rsid w:val="009B04AE"/>
    <w:rsid w:val="009B2A47"/>
    <w:rsid w:val="009B3627"/>
    <w:rsid w:val="009B39D8"/>
    <w:rsid w:val="009B3D1C"/>
    <w:rsid w:val="009B4720"/>
    <w:rsid w:val="009B5471"/>
    <w:rsid w:val="009B570D"/>
    <w:rsid w:val="009B5D90"/>
    <w:rsid w:val="009B6832"/>
    <w:rsid w:val="009B70E3"/>
    <w:rsid w:val="009B76B2"/>
    <w:rsid w:val="009B7871"/>
    <w:rsid w:val="009C058A"/>
    <w:rsid w:val="009C17BC"/>
    <w:rsid w:val="009C27DE"/>
    <w:rsid w:val="009C29F3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07C9"/>
    <w:rsid w:val="009D0B75"/>
    <w:rsid w:val="009D2067"/>
    <w:rsid w:val="009D22BD"/>
    <w:rsid w:val="009D2821"/>
    <w:rsid w:val="009D282B"/>
    <w:rsid w:val="009D2CEC"/>
    <w:rsid w:val="009D5B96"/>
    <w:rsid w:val="009D5D6C"/>
    <w:rsid w:val="009D6D2E"/>
    <w:rsid w:val="009D71E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E7D73"/>
    <w:rsid w:val="009F0AA0"/>
    <w:rsid w:val="009F0B9F"/>
    <w:rsid w:val="009F15E3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67AC"/>
    <w:rsid w:val="00A0731F"/>
    <w:rsid w:val="00A10976"/>
    <w:rsid w:val="00A10C84"/>
    <w:rsid w:val="00A1258A"/>
    <w:rsid w:val="00A14165"/>
    <w:rsid w:val="00A144A1"/>
    <w:rsid w:val="00A14752"/>
    <w:rsid w:val="00A14C21"/>
    <w:rsid w:val="00A14FA1"/>
    <w:rsid w:val="00A1520F"/>
    <w:rsid w:val="00A15F9F"/>
    <w:rsid w:val="00A1669E"/>
    <w:rsid w:val="00A16FC4"/>
    <w:rsid w:val="00A17802"/>
    <w:rsid w:val="00A17EE5"/>
    <w:rsid w:val="00A207A9"/>
    <w:rsid w:val="00A20876"/>
    <w:rsid w:val="00A2096A"/>
    <w:rsid w:val="00A21477"/>
    <w:rsid w:val="00A214DB"/>
    <w:rsid w:val="00A229D3"/>
    <w:rsid w:val="00A22F88"/>
    <w:rsid w:val="00A234FD"/>
    <w:rsid w:val="00A248FD"/>
    <w:rsid w:val="00A24D56"/>
    <w:rsid w:val="00A31B04"/>
    <w:rsid w:val="00A320F0"/>
    <w:rsid w:val="00A32F1F"/>
    <w:rsid w:val="00A33A31"/>
    <w:rsid w:val="00A33EDD"/>
    <w:rsid w:val="00A3447B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1A42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388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6D64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9F1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5D46"/>
    <w:rsid w:val="00AA635B"/>
    <w:rsid w:val="00AA693B"/>
    <w:rsid w:val="00AA6DE0"/>
    <w:rsid w:val="00AA6FCB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6975"/>
    <w:rsid w:val="00AB7265"/>
    <w:rsid w:val="00AB7E87"/>
    <w:rsid w:val="00AC18A9"/>
    <w:rsid w:val="00AC1DCB"/>
    <w:rsid w:val="00AC2423"/>
    <w:rsid w:val="00AC30AD"/>
    <w:rsid w:val="00AC44B9"/>
    <w:rsid w:val="00AC4C3B"/>
    <w:rsid w:val="00AC51BA"/>
    <w:rsid w:val="00AC526B"/>
    <w:rsid w:val="00AC5C7F"/>
    <w:rsid w:val="00AC6044"/>
    <w:rsid w:val="00AC61F6"/>
    <w:rsid w:val="00AC6C19"/>
    <w:rsid w:val="00AC6EE7"/>
    <w:rsid w:val="00AC76B8"/>
    <w:rsid w:val="00AD0BA7"/>
    <w:rsid w:val="00AD11FF"/>
    <w:rsid w:val="00AD252E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582"/>
    <w:rsid w:val="00AE6C41"/>
    <w:rsid w:val="00AE754C"/>
    <w:rsid w:val="00AE7AD8"/>
    <w:rsid w:val="00AF06AD"/>
    <w:rsid w:val="00AF23EA"/>
    <w:rsid w:val="00AF3C51"/>
    <w:rsid w:val="00AF460B"/>
    <w:rsid w:val="00AF50F2"/>
    <w:rsid w:val="00AF514E"/>
    <w:rsid w:val="00AF7206"/>
    <w:rsid w:val="00AF7321"/>
    <w:rsid w:val="00AF7EEA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AE6"/>
    <w:rsid w:val="00B17BED"/>
    <w:rsid w:val="00B212D2"/>
    <w:rsid w:val="00B21397"/>
    <w:rsid w:val="00B21521"/>
    <w:rsid w:val="00B22B4E"/>
    <w:rsid w:val="00B22EAD"/>
    <w:rsid w:val="00B235F0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3ECB"/>
    <w:rsid w:val="00B34804"/>
    <w:rsid w:val="00B36DC2"/>
    <w:rsid w:val="00B374BE"/>
    <w:rsid w:val="00B40FF2"/>
    <w:rsid w:val="00B4160F"/>
    <w:rsid w:val="00B41C8F"/>
    <w:rsid w:val="00B42963"/>
    <w:rsid w:val="00B4312D"/>
    <w:rsid w:val="00B44A2E"/>
    <w:rsid w:val="00B450D0"/>
    <w:rsid w:val="00B46C79"/>
    <w:rsid w:val="00B477CB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67E7C"/>
    <w:rsid w:val="00B7040A"/>
    <w:rsid w:val="00B7188C"/>
    <w:rsid w:val="00B734F8"/>
    <w:rsid w:val="00B7411D"/>
    <w:rsid w:val="00B741D2"/>
    <w:rsid w:val="00B74B7C"/>
    <w:rsid w:val="00B7606D"/>
    <w:rsid w:val="00B7666E"/>
    <w:rsid w:val="00B771EB"/>
    <w:rsid w:val="00B772CE"/>
    <w:rsid w:val="00B77BFC"/>
    <w:rsid w:val="00B77C84"/>
    <w:rsid w:val="00B803C2"/>
    <w:rsid w:val="00B80ABA"/>
    <w:rsid w:val="00B813E1"/>
    <w:rsid w:val="00B81A65"/>
    <w:rsid w:val="00B81C2C"/>
    <w:rsid w:val="00B823AA"/>
    <w:rsid w:val="00B82DF1"/>
    <w:rsid w:val="00B82F44"/>
    <w:rsid w:val="00B850B5"/>
    <w:rsid w:val="00B85487"/>
    <w:rsid w:val="00B85592"/>
    <w:rsid w:val="00B855AB"/>
    <w:rsid w:val="00B85745"/>
    <w:rsid w:val="00B8634E"/>
    <w:rsid w:val="00B869A3"/>
    <w:rsid w:val="00B870A9"/>
    <w:rsid w:val="00B91ADE"/>
    <w:rsid w:val="00B93470"/>
    <w:rsid w:val="00B934E2"/>
    <w:rsid w:val="00B9373D"/>
    <w:rsid w:val="00B94158"/>
    <w:rsid w:val="00B948FA"/>
    <w:rsid w:val="00B95547"/>
    <w:rsid w:val="00B96908"/>
    <w:rsid w:val="00B96E39"/>
    <w:rsid w:val="00B96E6F"/>
    <w:rsid w:val="00B97A1E"/>
    <w:rsid w:val="00B97D2C"/>
    <w:rsid w:val="00BA0056"/>
    <w:rsid w:val="00BA1339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AF8"/>
    <w:rsid w:val="00BB2B7A"/>
    <w:rsid w:val="00BB3C2D"/>
    <w:rsid w:val="00BB4E92"/>
    <w:rsid w:val="00BB51B4"/>
    <w:rsid w:val="00BB549F"/>
    <w:rsid w:val="00BB60BA"/>
    <w:rsid w:val="00BB673E"/>
    <w:rsid w:val="00BB705A"/>
    <w:rsid w:val="00BB71BF"/>
    <w:rsid w:val="00BB7419"/>
    <w:rsid w:val="00BB774F"/>
    <w:rsid w:val="00BC0426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0997"/>
    <w:rsid w:val="00BE0D59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1A7A"/>
    <w:rsid w:val="00BF281D"/>
    <w:rsid w:val="00BF2AC6"/>
    <w:rsid w:val="00BF2B94"/>
    <w:rsid w:val="00BF3AF2"/>
    <w:rsid w:val="00BF452C"/>
    <w:rsid w:val="00BF4853"/>
    <w:rsid w:val="00BF5478"/>
    <w:rsid w:val="00BF68C9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6484"/>
    <w:rsid w:val="00C07055"/>
    <w:rsid w:val="00C07930"/>
    <w:rsid w:val="00C100CC"/>
    <w:rsid w:val="00C109BF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17CCC"/>
    <w:rsid w:val="00C20458"/>
    <w:rsid w:val="00C20987"/>
    <w:rsid w:val="00C20C69"/>
    <w:rsid w:val="00C20CA6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CC"/>
    <w:rsid w:val="00C311ED"/>
    <w:rsid w:val="00C313A2"/>
    <w:rsid w:val="00C3147B"/>
    <w:rsid w:val="00C31E47"/>
    <w:rsid w:val="00C33185"/>
    <w:rsid w:val="00C3485C"/>
    <w:rsid w:val="00C35AB4"/>
    <w:rsid w:val="00C3630D"/>
    <w:rsid w:val="00C376A9"/>
    <w:rsid w:val="00C40824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1724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0481"/>
    <w:rsid w:val="00C9184A"/>
    <w:rsid w:val="00C91D0A"/>
    <w:rsid w:val="00C92158"/>
    <w:rsid w:val="00C92C42"/>
    <w:rsid w:val="00C92D9A"/>
    <w:rsid w:val="00C937A7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B19"/>
    <w:rsid w:val="00CA4CDF"/>
    <w:rsid w:val="00CA5460"/>
    <w:rsid w:val="00CA62F7"/>
    <w:rsid w:val="00CA6C42"/>
    <w:rsid w:val="00CA750E"/>
    <w:rsid w:val="00CB1713"/>
    <w:rsid w:val="00CB17A6"/>
    <w:rsid w:val="00CB1C73"/>
    <w:rsid w:val="00CB25E0"/>
    <w:rsid w:val="00CB262B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1FAC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3D70"/>
    <w:rsid w:val="00CD4AD3"/>
    <w:rsid w:val="00CD656C"/>
    <w:rsid w:val="00CE155A"/>
    <w:rsid w:val="00CE2B9B"/>
    <w:rsid w:val="00CE563F"/>
    <w:rsid w:val="00CE6249"/>
    <w:rsid w:val="00CE6D66"/>
    <w:rsid w:val="00CE6E37"/>
    <w:rsid w:val="00CE7D17"/>
    <w:rsid w:val="00CF08C9"/>
    <w:rsid w:val="00CF10ED"/>
    <w:rsid w:val="00CF210E"/>
    <w:rsid w:val="00CF39CA"/>
    <w:rsid w:val="00CF407C"/>
    <w:rsid w:val="00CF436C"/>
    <w:rsid w:val="00CF4ABA"/>
    <w:rsid w:val="00CF5278"/>
    <w:rsid w:val="00CF5DF6"/>
    <w:rsid w:val="00CF5E7E"/>
    <w:rsid w:val="00CF7BAE"/>
    <w:rsid w:val="00D00B9B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771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678E"/>
    <w:rsid w:val="00D37131"/>
    <w:rsid w:val="00D37EC3"/>
    <w:rsid w:val="00D4005F"/>
    <w:rsid w:val="00D400EB"/>
    <w:rsid w:val="00D4040E"/>
    <w:rsid w:val="00D407C8"/>
    <w:rsid w:val="00D41105"/>
    <w:rsid w:val="00D41F0D"/>
    <w:rsid w:val="00D4247A"/>
    <w:rsid w:val="00D4286F"/>
    <w:rsid w:val="00D43355"/>
    <w:rsid w:val="00D43648"/>
    <w:rsid w:val="00D446A8"/>
    <w:rsid w:val="00D4480E"/>
    <w:rsid w:val="00D45218"/>
    <w:rsid w:val="00D45773"/>
    <w:rsid w:val="00D4636D"/>
    <w:rsid w:val="00D46FCF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203"/>
    <w:rsid w:val="00D56B7F"/>
    <w:rsid w:val="00D56BB6"/>
    <w:rsid w:val="00D56EE7"/>
    <w:rsid w:val="00D57655"/>
    <w:rsid w:val="00D57DD2"/>
    <w:rsid w:val="00D60421"/>
    <w:rsid w:val="00D60903"/>
    <w:rsid w:val="00D60989"/>
    <w:rsid w:val="00D61821"/>
    <w:rsid w:val="00D61A01"/>
    <w:rsid w:val="00D63D78"/>
    <w:rsid w:val="00D64898"/>
    <w:rsid w:val="00D6495B"/>
    <w:rsid w:val="00D64D4B"/>
    <w:rsid w:val="00D65620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310"/>
    <w:rsid w:val="00D927AF"/>
    <w:rsid w:val="00D92D1A"/>
    <w:rsid w:val="00D9328F"/>
    <w:rsid w:val="00D946A4"/>
    <w:rsid w:val="00DA016B"/>
    <w:rsid w:val="00DA148E"/>
    <w:rsid w:val="00DA182A"/>
    <w:rsid w:val="00DA1957"/>
    <w:rsid w:val="00DA1BD1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55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1EBE"/>
    <w:rsid w:val="00DC2BFF"/>
    <w:rsid w:val="00DC2DD3"/>
    <w:rsid w:val="00DC312A"/>
    <w:rsid w:val="00DC5006"/>
    <w:rsid w:val="00DC5C74"/>
    <w:rsid w:val="00DC60D0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1780"/>
    <w:rsid w:val="00DE2DBC"/>
    <w:rsid w:val="00DE2FB0"/>
    <w:rsid w:val="00DE330B"/>
    <w:rsid w:val="00DE3E13"/>
    <w:rsid w:val="00DE3FE1"/>
    <w:rsid w:val="00DE423B"/>
    <w:rsid w:val="00DE5020"/>
    <w:rsid w:val="00DE66CC"/>
    <w:rsid w:val="00DE785D"/>
    <w:rsid w:val="00DF085B"/>
    <w:rsid w:val="00DF0A5C"/>
    <w:rsid w:val="00DF14E4"/>
    <w:rsid w:val="00DF1DF0"/>
    <w:rsid w:val="00DF2BBB"/>
    <w:rsid w:val="00DF2D83"/>
    <w:rsid w:val="00DF3513"/>
    <w:rsid w:val="00DF36A9"/>
    <w:rsid w:val="00DF3A1F"/>
    <w:rsid w:val="00DF44C9"/>
    <w:rsid w:val="00DF46B3"/>
    <w:rsid w:val="00DF46DC"/>
    <w:rsid w:val="00DF5459"/>
    <w:rsid w:val="00DF6638"/>
    <w:rsid w:val="00DF7793"/>
    <w:rsid w:val="00E00054"/>
    <w:rsid w:val="00E00450"/>
    <w:rsid w:val="00E005AB"/>
    <w:rsid w:val="00E01C3B"/>
    <w:rsid w:val="00E0201B"/>
    <w:rsid w:val="00E02556"/>
    <w:rsid w:val="00E02E51"/>
    <w:rsid w:val="00E03715"/>
    <w:rsid w:val="00E04C08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313F"/>
    <w:rsid w:val="00E1419D"/>
    <w:rsid w:val="00E145D7"/>
    <w:rsid w:val="00E14AE5"/>
    <w:rsid w:val="00E16B88"/>
    <w:rsid w:val="00E16FE2"/>
    <w:rsid w:val="00E174F3"/>
    <w:rsid w:val="00E207D1"/>
    <w:rsid w:val="00E21C04"/>
    <w:rsid w:val="00E21F3A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0BD3"/>
    <w:rsid w:val="00E30ED5"/>
    <w:rsid w:val="00E31033"/>
    <w:rsid w:val="00E316FB"/>
    <w:rsid w:val="00E323C4"/>
    <w:rsid w:val="00E328EC"/>
    <w:rsid w:val="00E32F1C"/>
    <w:rsid w:val="00E33406"/>
    <w:rsid w:val="00E33AB8"/>
    <w:rsid w:val="00E34B0B"/>
    <w:rsid w:val="00E34EE9"/>
    <w:rsid w:val="00E36313"/>
    <w:rsid w:val="00E376E5"/>
    <w:rsid w:val="00E3785C"/>
    <w:rsid w:val="00E40945"/>
    <w:rsid w:val="00E414CA"/>
    <w:rsid w:val="00E4224E"/>
    <w:rsid w:val="00E426A0"/>
    <w:rsid w:val="00E42E7F"/>
    <w:rsid w:val="00E42F68"/>
    <w:rsid w:val="00E4423E"/>
    <w:rsid w:val="00E44294"/>
    <w:rsid w:val="00E446D6"/>
    <w:rsid w:val="00E44A83"/>
    <w:rsid w:val="00E44DD8"/>
    <w:rsid w:val="00E45172"/>
    <w:rsid w:val="00E455A7"/>
    <w:rsid w:val="00E456D3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515F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197"/>
    <w:rsid w:val="00E86514"/>
    <w:rsid w:val="00E87122"/>
    <w:rsid w:val="00E872ED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031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262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04A5"/>
    <w:rsid w:val="00EC0B3E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09B"/>
    <w:rsid w:val="00ED25A1"/>
    <w:rsid w:val="00ED307E"/>
    <w:rsid w:val="00ED3295"/>
    <w:rsid w:val="00ED330A"/>
    <w:rsid w:val="00ED4E0A"/>
    <w:rsid w:val="00ED588C"/>
    <w:rsid w:val="00ED5A2E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0D3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4712"/>
    <w:rsid w:val="00F16CA8"/>
    <w:rsid w:val="00F1751D"/>
    <w:rsid w:val="00F20AB0"/>
    <w:rsid w:val="00F21295"/>
    <w:rsid w:val="00F2155A"/>
    <w:rsid w:val="00F21E5A"/>
    <w:rsid w:val="00F234D2"/>
    <w:rsid w:val="00F237CF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16E8"/>
    <w:rsid w:val="00F32873"/>
    <w:rsid w:val="00F33538"/>
    <w:rsid w:val="00F34FA1"/>
    <w:rsid w:val="00F3525E"/>
    <w:rsid w:val="00F365C7"/>
    <w:rsid w:val="00F36785"/>
    <w:rsid w:val="00F36C67"/>
    <w:rsid w:val="00F379D9"/>
    <w:rsid w:val="00F4048E"/>
    <w:rsid w:val="00F406BA"/>
    <w:rsid w:val="00F41595"/>
    <w:rsid w:val="00F41D5E"/>
    <w:rsid w:val="00F436F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1DF4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B98"/>
    <w:rsid w:val="00FB43E7"/>
    <w:rsid w:val="00FB5584"/>
    <w:rsid w:val="00FB58C2"/>
    <w:rsid w:val="00FB5DFD"/>
    <w:rsid w:val="00FB6CFE"/>
    <w:rsid w:val="00FC05B0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0F0"/>
    <w:rsid w:val="00FD32BC"/>
    <w:rsid w:val="00FD40D3"/>
    <w:rsid w:val="00FD4594"/>
    <w:rsid w:val="00FD52B8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BE9DCAA"/>
  <w15:docId w15:val="{67AC30FE-59D2-4602-8E8F-06B09CA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54B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2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442A06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442A06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4441A2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4441A2"/>
    <w:pPr>
      <w:tabs>
        <w:tab w:val="left" w:pos="340"/>
        <w:tab w:val="left" w:pos="680"/>
        <w:tab w:val="left" w:pos="1021"/>
        <w:tab w:val="left" w:pos="7938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441A2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3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10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6"/>
      </w:numPr>
    </w:pPr>
  </w:style>
  <w:style w:type="paragraph" w:customStyle="1" w:styleId="question">
    <w:name w:val="question"/>
    <w:basedOn w:val="Normal"/>
    <w:uiPriority w:val="99"/>
    <w:rsid w:val="002A5350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Bottom">
    <w:name w:val="Bottom"/>
    <w:basedOn w:val="Normal"/>
    <w:uiPriority w:val="99"/>
    <w:rsid w:val="002A535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z w:val="22"/>
      <w:szCs w:val="22"/>
    </w:rPr>
  </w:style>
  <w:style w:type="numbering" w:customStyle="1" w:styleId="Listtab">
    <w:name w:val="List tab"/>
    <w:basedOn w:val="NoList"/>
    <w:semiHidden/>
    <w:rsid w:val="00496181"/>
    <w:pPr>
      <w:numPr>
        <w:numId w:val="9"/>
      </w:numPr>
    </w:pPr>
  </w:style>
  <w:style w:type="paragraph" w:customStyle="1" w:styleId="indent1">
    <w:name w:val="indent1"/>
    <w:basedOn w:val="Normal"/>
    <w:uiPriority w:val="99"/>
    <w:rsid w:val="002A5350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mark">
    <w:name w:val="mark"/>
    <w:basedOn w:val="Normal"/>
    <w:uiPriority w:val="99"/>
    <w:rsid w:val="002A5350"/>
    <w:pPr>
      <w:widowControl w:val="0"/>
      <w:tabs>
        <w:tab w:val="right" w:pos="9639"/>
      </w:tabs>
      <w:autoSpaceDE w:val="0"/>
      <w:autoSpaceDN w:val="0"/>
      <w:adjustRightInd w:val="0"/>
      <w:spacing w:before="0" w:after="0" w:line="240" w:lineRule="auto"/>
      <w:jc w:val="right"/>
    </w:pPr>
    <w:rPr>
      <w:rFonts w:ascii="Times New Roman" w:eastAsiaTheme="minorEastAsia" w:hAnsi="Times New Roman"/>
      <w:b/>
      <w:bCs/>
      <w:szCs w:val="20"/>
    </w:r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3">
    <w:name w:val="indent3"/>
    <w:basedOn w:val="Normal"/>
    <w:uiPriority w:val="99"/>
    <w:rsid w:val="00D60903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Theme="minorEastAsia" w:hAnsi="Times New Roman"/>
      <w:sz w:val="22"/>
      <w:szCs w:val="22"/>
    </w:rPr>
  </w:style>
  <w:style w:type="numbering" w:customStyle="1" w:styleId="Listalpha">
    <w:name w:val="List alpha"/>
    <w:basedOn w:val="NoList"/>
    <w:semiHidden/>
    <w:rsid w:val="00BF281D"/>
    <w:pPr>
      <w:numPr>
        <w:numId w:val="4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5"/>
      </w:numPr>
    </w:pPr>
  </w:style>
  <w:style w:type="paragraph" w:customStyle="1" w:styleId="questiona">
    <w:name w:val="question(a)"/>
    <w:basedOn w:val="question"/>
    <w:uiPriority w:val="99"/>
    <w:rsid w:val="00816010"/>
    <w:pPr>
      <w:tabs>
        <w:tab w:val="left" w:pos="567"/>
      </w:tabs>
      <w:ind w:left="1134" w:hanging="1134"/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indent1a">
    <w:name w:val="indent1(a)"/>
    <w:basedOn w:val="Normal"/>
    <w:uiPriority w:val="99"/>
    <w:rsid w:val="00816010"/>
    <w:pPr>
      <w:widowControl w:val="0"/>
      <w:tabs>
        <w:tab w:val="left" w:pos="1134"/>
      </w:tabs>
      <w:autoSpaceDE w:val="0"/>
      <w:autoSpaceDN w:val="0"/>
      <w:adjustRightInd w:val="0"/>
      <w:spacing w:before="240" w:after="0" w:line="240" w:lineRule="auto"/>
      <w:ind w:left="1701" w:right="567" w:hanging="1134"/>
    </w:pPr>
    <w:rPr>
      <w:rFonts w:ascii="Times New Roman" w:eastAsiaTheme="minorEastAsia" w:hAnsi="Times New Roman"/>
      <w:sz w:val="22"/>
      <w:szCs w:val="22"/>
    </w:rPr>
  </w:style>
  <w:style w:type="paragraph" w:customStyle="1" w:styleId="indent2CharChar">
    <w:name w:val="indent2 Char Char"/>
    <w:basedOn w:val="Normal"/>
    <w:uiPriority w:val="99"/>
    <w:rsid w:val="00816010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graph">
    <w:name w:val="graph"/>
    <w:basedOn w:val="Normal"/>
    <w:uiPriority w:val="99"/>
    <w:rsid w:val="0081601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Theme="minorEastAsia" w:hAnsi="Times New Roman"/>
      <w:sz w:val="22"/>
      <w:szCs w:val="22"/>
    </w:r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7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11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link w:val="FooterCha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8"/>
      </w:numPr>
    </w:pPr>
  </w:style>
  <w:style w:type="paragraph" w:customStyle="1" w:styleId="Lessontitle">
    <w:name w:val="Lesson title"/>
    <w:next w:val="Normal"/>
    <w:qFormat/>
    <w:rsid w:val="0022154B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F3A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C937A7"/>
    <w:rPr>
      <w:rFonts w:ascii="Arial" w:eastAsia="Times New Roman" w:hAnsi="Arial"/>
      <w:szCs w:val="24"/>
    </w:rPr>
  </w:style>
  <w:style w:type="character" w:customStyle="1" w:styleId="FooterChar">
    <w:name w:val="Footer Char"/>
    <w:basedOn w:val="DefaultParagraphFont"/>
    <w:link w:val="Footer"/>
    <w:rsid w:val="00D4636D"/>
    <w:rPr>
      <w:rFonts w:eastAsia="Times New Roman"/>
      <w:sz w:val="16"/>
      <w:szCs w:val="24"/>
    </w:rPr>
  </w:style>
  <w:style w:type="character" w:customStyle="1" w:styleId="MTConvertedEquation">
    <w:name w:val="MTConvertedEquation"/>
    <w:basedOn w:val="DefaultParagraphFont"/>
    <w:rsid w:val="007F033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C397-5A5F-4E09-8106-8D79813E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6EED2C13</Template>
  <TotalTime>0</TotalTime>
  <Pages>2</Pages>
  <Words>623</Words>
  <Characters>2915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FStats 1 Unit 1: Poisson and binomial distributions, Test</vt:lpstr>
    </vt:vector>
  </TitlesOfParts>
  <Company>Pearson Education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FStats 1 Unit 1: Poisson and binomial distributions, Test</dc:title>
  <dc:creator>Killick, Lucy</dc:creator>
  <cp:lastModifiedBy>Tim Hills</cp:lastModifiedBy>
  <cp:revision>2</cp:revision>
  <cp:lastPrinted>2017-10-18T10:54:00Z</cp:lastPrinted>
  <dcterms:created xsi:type="dcterms:W3CDTF">2019-05-13T10:45:00Z</dcterms:created>
  <dcterms:modified xsi:type="dcterms:W3CDTF">2019-05-13T10:45:00Z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