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1FFE" w14:textId="77777777" w:rsidR="00860FBA" w:rsidRDefault="009D6B2F" w:rsidP="001179CF">
      <w:pPr>
        <w:pStyle w:val="Exercisequestion"/>
      </w:pPr>
      <w:bookmarkStart w:id="0" w:name="_GoBack"/>
      <w:bookmarkEnd w:id="0"/>
      <w:r w:rsidRPr="009D6B2F">
        <w:rPr>
          <w:b/>
          <w:bCs/>
        </w:rPr>
        <w:t>1</w:t>
      </w:r>
      <w:r w:rsidRPr="009D6B2F">
        <w:tab/>
      </w:r>
      <w:r w:rsidR="00860FBA">
        <w:t>A sports club carries out a survey of prospective members to find out which of three sports they play regularly.</w:t>
      </w:r>
    </w:p>
    <w:p w14:paraId="056D301D" w14:textId="29B3CC20" w:rsidR="00860FBA" w:rsidRDefault="00860FBA" w:rsidP="00F71B64">
      <w:pPr>
        <w:pStyle w:val="Exercisetext"/>
        <w:spacing w:after="240"/>
      </w:pPr>
      <w:r>
        <w:t>A random sample of 120 prospective members gave the following results.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2602"/>
        <w:gridCol w:w="861"/>
        <w:gridCol w:w="861"/>
        <w:gridCol w:w="783"/>
      </w:tblGrid>
      <w:tr w:rsidR="00860FBA" w14:paraId="6EDE7522" w14:textId="77777777" w:rsidTr="00025D2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7E09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EED46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4B614D47" w14:textId="77777777" w:rsidR="00860FBA" w:rsidRDefault="00860FBA">
            <w:pPr>
              <w:pStyle w:val="Tablehead"/>
              <w:jc w:val="center"/>
            </w:pPr>
            <w:r>
              <w:t>Sport</w:t>
            </w:r>
          </w:p>
        </w:tc>
      </w:tr>
      <w:tr w:rsidR="00860FBA" w14:paraId="69BFC995" w14:textId="77777777" w:rsidTr="00025D2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0791C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0668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AC99873" w14:textId="77777777" w:rsidR="00860FBA" w:rsidRPr="00860FBA" w:rsidRDefault="00860FBA">
            <w:pPr>
              <w:pStyle w:val="Tablehead"/>
              <w:jc w:val="center"/>
            </w:pPr>
            <w:r w:rsidRPr="00860FBA">
              <w:t>Hockey</w:t>
            </w:r>
          </w:p>
        </w:tc>
        <w:tc>
          <w:tcPr>
            <w:tcW w:w="0" w:type="auto"/>
            <w:vAlign w:val="center"/>
          </w:tcPr>
          <w:p w14:paraId="52EA575B" w14:textId="77777777" w:rsidR="00860FBA" w:rsidRPr="00860FBA" w:rsidRDefault="00860FBA">
            <w:pPr>
              <w:pStyle w:val="Tablehead"/>
              <w:jc w:val="center"/>
            </w:pPr>
            <w:r w:rsidRPr="00860FBA">
              <w:t>Cricket</w:t>
            </w:r>
          </w:p>
        </w:tc>
        <w:tc>
          <w:tcPr>
            <w:tcW w:w="0" w:type="auto"/>
            <w:vAlign w:val="center"/>
          </w:tcPr>
          <w:p w14:paraId="03262756" w14:textId="77777777" w:rsidR="00860FBA" w:rsidRPr="00860FBA" w:rsidRDefault="00860FBA">
            <w:pPr>
              <w:pStyle w:val="Tablehead"/>
              <w:jc w:val="center"/>
            </w:pPr>
            <w:r w:rsidRPr="00860FBA">
              <w:t>Rugby</w:t>
            </w:r>
          </w:p>
        </w:tc>
      </w:tr>
      <w:tr w:rsidR="00860FBA" w14:paraId="033BD9EC" w14:textId="77777777" w:rsidTr="00025D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DA553EF" w14:textId="77777777" w:rsidR="00860FBA" w:rsidRDefault="00860FBA">
            <w:pPr>
              <w:pStyle w:val="Tablehead"/>
              <w:jc w:val="center"/>
            </w:pPr>
            <w: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9203DD" w14:textId="77777777" w:rsidR="00860FBA" w:rsidRPr="00860FBA" w:rsidRDefault="00860FBA">
            <w:pPr>
              <w:pStyle w:val="Exercisesubquestion0"/>
              <w:ind w:left="0" w:firstLine="0"/>
              <w:jc w:val="center"/>
              <w:rPr>
                <w:b/>
              </w:rPr>
            </w:pPr>
            <w:r w:rsidRPr="00860FBA">
              <w:rPr>
                <w:b/>
              </w:rPr>
              <w:t>Male</w:t>
            </w:r>
          </w:p>
        </w:tc>
        <w:tc>
          <w:tcPr>
            <w:tcW w:w="0" w:type="auto"/>
            <w:vAlign w:val="center"/>
          </w:tcPr>
          <w:p w14:paraId="5EAB21DB" w14:textId="77777777" w:rsidR="00860FBA" w:rsidRDefault="00503E1B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14:paraId="663EAFF7" w14:textId="77777777" w:rsidR="00860FBA" w:rsidRDefault="00503E1B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0DF175AB" w14:textId="77777777" w:rsidR="00860FBA" w:rsidRDefault="00503E1B">
            <w:pPr>
              <w:pStyle w:val="Tabletext"/>
              <w:jc w:val="center"/>
            </w:pPr>
            <w:r>
              <w:t>16</w:t>
            </w:r>
          </w:p>
        </w:tc>
      </w:tr>
      <w:tr w:rsidR="00860FBA" w14:paraId="102C7447" w14:textId="77777777" w:rsidTr="00025D22">
        <w:trPr>
          <w:jc w:val="center"/>
        </w:trPr>
        <w:tc>
          <w:tcPr>
            <w:tcW w:w="0" w:type="auto"/>
            <w:vMerge/>
            <w:vAlign w:val="center"/>
          </w:tcPr>
          <w:p w14:paraId="2A23DA13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14:paraId="3C71CC3E" w14:textId="77777777" w:rsidR="00860FBA" w:rsidRPr="00860FBA" w:rsidRDefault="00860FBA">
            <w:pPr>
              <w:pStyle w:val="Exercisesubquestion0"/>
              <w:ind w:left="0" w:firstLine="0"/>
              <w:jc w:val="center"/>
              <w:rPr>
                <w:b/>
              </w:rPr>
            </w:pPr>
            <w:r w:rsidRPr="00860FBA">
              <w:rPr>
                <w:b/>
              </w:rPr>
              <w:t>Female</w:t>
            </w:r>
          </w:p>
        </w:tc>
        <w:tc>
          <w:tcPr>
            <w:tcW w:w="0" w:type="auto"/>
            <w:vAlign w:val="center"/>
          </w:tcPr>
          <w:p w14:paraId="74B53FFC" w14:textId="77777777" w:rsidR="00860FBA" w:rsidRDefault="00503E1B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6864A21A" w14:textId="77777777" w:rsidR="00860FBA" w:rsidRDefault="00503E1B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14:paraId="77ABAD83" w14:textId="77777777" w:rsidR="00860FBA" w:rsidRDefault="00503E1B">
            <w:pPr>
              <w:pStyle w:val="Tabletext"/>
              <w:jc w:val="center"/>
            </w:pPr>
            <w:r>
              <w:t>23</w:t>
            </w:r>
          </w:p>
        </w:tc>
      </w:tr>
    </w:tbl>
    <w:p w14:paraId="79EFD8C5" w14:textId="2F8D55C0" w:rsidR="00860FBA" w:rsidRPr="00860FBA" w:rsidRDefault="00860FBA" w:rsidP="00F71B64">
      <w:pPr>
        <w:pStyle w:val="Exercisetext"/>
        <w:spacing w:before="240"/>
      </w:pPr>
      <w:r>
        <w:t>A test is carried out at the 5% level of significance to determine whether or not there is an association between gender and the sport the members play regularly.</w:t>
      </w:r>
    </w:p>
    <w:p w14:paraId="015BF7EE" w14:textId="02B4B96A" w:rsidR="009D6B2F" w:rsidRPr="00677A6A" w:rsidRDefault="009D6B2F" w:rsidP="003C5F32">
      <w:pPr>
        <w:pStyle w:val="Exercisesubquestion"/>
        <w:tabs>
          <w:tab w:val="clear" w:pos="603"/>
        </w:tabs>
      </w:pPr>
      <w:r w:rsidRPr="00FB3C3F">
        <w:rPr>
          <w:b/>
        </w:rPr>
        <w:t>a</w:t>
      </w:r>
      <w:r w:rsidRPr="009D6B2F">
        <w:tab/>
      </w:r>
      <w:r w:rsidR="00860FBA">
        <w:t>State the null hypothesis for this test.</w:t>
      </w:r>
      <w:r w:rsidR="00F74424">
        <w:tab/>
      </w:r>
      <w:r w:rsidR="00860FBA">
        <w:rPr>
          <w:b/>
        </w:rPr>
        <w:t>(1</w:t>
      </w:r>
      <w:r w:rsidR="00F74424" w:rsidRPr="00FB3C3F">
        <w:rPr>
          <w:b/>
        </w:rPr>
        <w:t xml:space="preserve"> mark</w:t>
      </w:r>
      <w:r w:rsidRPr="00FB3C3F">
        <w:rPr>
          <w:b/>
        </w:rPr>
        <w:t>)</w:t>
      </w:r>
    </w:p>
    <w:p w14:paraId="40430A67" w14:textId="4538A237" w:rsidR="009D6B2F" w:rsidRPr="00FB3C3F" w:rsidRDefault="009D6B2F" w:rsidP="003C5F32">
      <w:pPr>
        <w:pStyle w:val="Exercisesubquestion"/>
        <w:tabs>
          <w:tab w:val="clear" w:pos="603"/>
        </w:tabs>
        <w:rPr>
          <w:b/>
        </w:rPr>
      </w:pPr>
      <w:r w:rsidRPr="00FB3C3F">
        <w:rPr>
          <w:b/>
        </w:rPr>
        <w:t>b</w:t>
      </w:r>
      <w:r w:rsidRPr="00677A6A">
        <w:tab/>
      </w:r>
      <w:r w:rsidR="00860FBA">
        <w:t>Calculate the number of degrees of freedom.</w:t>
      </w:r>
      <w:r w:rsidR="00F74424">
        <w:tab/>
      </w:r>
      <w:r w:rsidR="00860FBA">
        <w:rPr>
          <w:b/>
        </w:rPr>
        <w:t>(1 mark</w:t>
      </w:r>
      <w:r w:rsidR="00F74424" w:rsidRPr="00FB3C3F">
        <w:rPr>
          <w:b/>
        </w:rPr>
        <w:t>)</w:t>
      </w:r>
    </w:p>
    <w:p w14:paraId="66F2D9F3" w14:textId="28B3E708" w:rsidR="009D6B2F" w:rsidRDefault="00F74424" w:rsidP="003C5F32">
      <w:pPr>
        <w:pStyle w:val="Exercisesubquestion"/>
        <w:tabs>
          <w:tab w:val="clear" w:pos="603"/>
        </w:tabs>
        <w:rPr>
          <w:b/>
        </w:rPr>
      </w:pPr>
      <w:r w:rsidRPr="00FB3C3F">
        <w:rPr>
          <w:b/>
        </w:rPr>
        <w:t>c</w:t>
      </w:r>
      <w:r w:rsidRPr="00FB3C3F">
        <w:tab/>
      </w:r>
      <w:r w:rsidR="00860FBA">
        <w:t>Find the critical value appropria</w:t>
      </w:r>
      <w:r w:rsidR="00503E1B">
        <w:t>te for the test</w:t>
      </w:r>
      <w:r w:rsidR="009D6B2F" w:rsidRPr="00FB3C3F">
        <w:t>.</w:t>
      </w:r>
      <w:r w:rsidRPr="00677A6A">
        <w:tab/>
      </w:r>
      <w:r w:rsidR="009D6B2F" w:rsidRPr="00FB3C3F">
        <w:rPr>
          <w:b/>
        </w:rPr>
        <w:t>(1</w:t>
      </w:r>
      <w:r w:rsidRPr="00FB3C3F">
        <w:rPr>
          <w:b/>
        </w:rPr>
        <w:t xml:space="preserve"> mark</w:t>
      </w:r>
      <w:r w:rsidR="009D6B2F" w:rsidRPr="00FB3C3F">
        <w:rPr>
          <w:b/>
        </w:rPr>
        <w:t>)</w:t>
      </w:r>
    </w:p>
    <w:p w14:paraId="0DA01DFD" w14:textId="18B2E996" w:rsidR="009D6B2F" w:rsidRDefault="009D6B2F" w:rsidP="003C5F32">
      <w:pPr>
        <w:pStyle w:val="Exercisesubquestion"/>
        <w:tabs>
          <w:tab w:val="clear" w:pos="603"/>
        </w:tabs>
        <w:rPr>
          <w:b/>
        </w:rPr>
      </w:pPr>
      <w:r w:rsidRPr="00FB3C3F">
        <w:rPr>
          <w:b/>
        </w:rPr>
        <w:t>d</w:t>
      </w:r>
      <w:r w:rsidRPr="00677A6A">
        <w:tab/>
      </w:r>
      <w:r w:rsidR="00503E1B">
        <w:t>Show that the expected frequency for male rugby players is 18.85.</w:t>
      </w:r>
      <w:r w:rsidR="00F74424">
        <w:tab/>
      </w:r>
      <w:r w:rsidR="00503E1B">
        <w:rPr>
          <w:b/>
        </w:rPr>
        <w:t>(1</w:t>
      </w:r>
      <w:r w:rsidR="00F74424">
        <w:rPr>
          <w:b/>
        </w:rPr>
        <w:t xml:space="preserve"> mark)</w:t>
      </w:r>
    </w:p>
    <w:p w14:paraId="52AB3D2A" w14:textId="22B7E481" w:rsidR="00503E1B" w:rsidRDefault="00503E1B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e</w:t>
      </w:r>
      <w:r>
        <w:rPr>
          <w:b/>
        </w:rPr>
        <w:tab/>
      </w:r>
      <w:r>
        <w:t>Calculate the test statistic for this test.</w:t>
      </w:r>
      <w:r>
        <w:tab/>
      </w:r>
      <w:r>
        <w:rPr>
          <w:b/>
        </w:rPr>
        <w:t>(3 marks)</w:t>
      </w:r>
    </w:p>
    <w:p w14:paraId="0E564E53" w14:textId="03C5E782" w:rsidR="00503E1B" w:rsidRDefault="00503E1B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f</w:t>
      </w:r>
      <w:r>
        <w:rPr>
          <w:b/>
        </w:rPr>
        <w:tab/>
      </w:r>
      <w:r>
        <w:t>State whether or not the null hypothesis is rejected. Justify your answer.</w:t>
      </w:r>
      <w:r>
        <w:tab/>
      </w:r>
      <w:r w:rsidR="006D6D23">
        <w:rPr>
          <w:b/>
        </w:rPr>
        <w:t>(1 mark</w:t>
      </w:r>
      <w:r>
        <w:rPr>
          <w:b/>
        </w:rPr>
        <w:t>)</w:t>
      </w:r>
    </w:p>
    <w:p w14:paraId="2007865E" w14:textId="5A4F1402" w:rsidR="00503E1B" w:rsidRPr="00503E1B" w:rsidRDefault="00503E1B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g</w:t>
      </w:r>
      <w:r>
        <w:rPr>
          <w:b/>
        </w:rPr>
        <w:tab/>
      </w:r>
      <w:r>
        <w:t>Explain whether or not the null hypothesis would be rejected if the test was carried out at the 10% level of significance.</w:t>
      </w:r>
      <w:r>
        <w:tab/>
      </w:r>
      <w:r>
        <w:rPr>
          <w:b/>
        </w:rPr>
        <w:t>(1 mark)</w:t>
      </w:r>
    </w:p>
    <w:p w14:paraId="5BBA912C" w14:textId="77777777" w:rsidR="00545CC4" w:rsidRDefault="00DD614B" w:rsidP="00CB2BB5">
      <w:pPr>
        <w:pStyle w:val="Exercisequestion"/>
      </w:pPr>
      <w:r>
        <w:rPr>
          <w:b/>
        </w:rPr>
        <w:t>2</w:t>
      </w:r>
      <w:r w:rsidRPr="00FB3C3F">
        <w:tab/>
      </w:r>
      <w:r w:rsidR="008764C1">
        <w:t>A second hand car dealer records the number of cars sold each day over a 30 day period</w:t>
      </w:r>
      <w:r w:rsidR="00AC0B5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316"/>
        <w:gridCol w:w="416"/>
        <w:gridCol w:w="316"/>
        <w:gridCol w:w="316"/>
        <w:gridCol w:w="316"/>
        <w:gridCol w:w="316"/>
      </w:tblGrid>
      <w:tr w:rsidR="008764C1" w14:paraId="5D9D191B" w14:textId="77777777" w:rsidTr="00CB2BB5">
        <w:trPr>
          <w:jc w:val="center"/>
        </w:trPr>
        <w:tc>
          <w:tcPr>
            <w:tcW w:w="0" w:type="auto"/>
          </w:tcPr>
          <w:p w14:paraId="1F603AB3" w14:textId="77777777" w:rsidR="008764C1" w:rsidRDefault="008764C1" w:rsidP="008764C1">
            <w:pPr>
              <w:pStyle w:val="Tablehead"/>
            </w:pPr>
            <w:r>
              <w:t>Number of cars sold</w:t>
            </w:r>
          </w:p>
        </w:tc>
        <w:tc>
          <w:tcPr>
            <w:tcW w:w="0" w:type="auto"/>
          </w:tcPr>
          <w:p w14:paraId="49B8A637" w14:textId="77777777" w:rsidR="008764C1" w:rsidRDefault="008764C1" w:rsidP="008764C1">
            <w:pPr>
              <w:pStyle w:val="Tabletext"/>
            </w:pPr>
            <w:r>
              <w:t>0</w:t>
            </w:r>
          </w:p>
        </w:tc>
        <w:tc>
          <w:tcPr>
            <w:tcW w:w="0" w:type="auto"/>
          </w:tcPr>
          <w:p w14:paraId="4BCD66DE" w14:textId="77777777" w:rsidR="008764C1" w:rsidRDefault="008764C1" w:rsidP="008764C1">
            <w:pPr>
              <w:pStyle w:val="Tabletext"/>
            </w:pPr>
            <w:r>
              <w:t>1</w:t>
            </w:r>
          </w:p>
        </w:tc>
        <w:tc>
          <w:tcPr>
            <w:tcW w:w="0" w:type="auto"/>
          </w:tcPr>
          <w:p w14:paraId="21F03927" w14:textId="77777777" w:rsidR="008764C1" w:rsidRDefault="008764C1" w:rsidP="008764C1">
            <w:pPr>
              <w:pStyle w:val="Tabletext"/>
            </w:pPr>
            <w:r>
              <w:t>2</w:t>
            </w:r>
          </w:p>
        </w:tc>
        <w:tc>
          <w:tcPr>
            <w:tcW w:w="0" w:type="auto"/>
          </w:tcPr>
          <w:p w14:paraId="17CD533B" w14:textId="77777777" w:rsidR="008764C1" w:rsidRDefault="008764C1" w:rsidP="008764C1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14:paraId="3AFEAB8B" w14:textId="77777777" w:rsidR="008764C1" w:rsidRDefault="008764C1" w:rsidP="008764C1">
            <w:pPr>
              <w:pStyle w:val="Tabletext"/>
            </w:pPr>
            <w:r>
              <w:t>4</w:t>
            </w:r>
          </w:p>
        </w:tc>
        <w:tc>
          <w:tcPr>
            <w:tcW w:w="0" w:type="auto"/>
          </w:tcPr>
          <w:p w14:paraId="5707B44F" w14:textId="77777777" w:rsidR="008764C1" w:rsidRDefault="008764C1" w:rsidP="008764C1">
            <w:pPr>
              <w:pStyle w:val="Tabletext"/>
            </w:pPr>
            <w:r>
              <w:t>5</w:t>
            </w:r>
          </w:p>
        </w:tc>
      </w:tr>
      <w:tr w:rsidR="008764C1" w14:paraId="101266C6" w14:textId="77777777" w:rsidTr="00CB2BB5">
        <w:trPr>
          <w:jc w:val="center"/>
        </w:trPr>
        <w:tc>
          <w:tcPr>
            <w:tcW w:w="0" w:type="auto"/>
          </w:tcPr>
          <w:p w14:paraId="6ED91BEA" w14:textId="77777777" w:rsidR="008764C1" w:rsidRDefault="008764C1" w:rsidP="008764C1">
            <w:pPr>
              <w:pStyle w:val="Tablehead"/>
            </w:pPr>
            <w:r>
              <w:t>Frequency</w:t>
            </w:r>
          </w:p>
        </w:tc>
        <w:tc>
          <w:tcPr>
            <w:tcW w:w="0" w:type="auto"/>
          </w:tcPr>
          <w:p w14:paraId="1A10CA8F" w14:textId="77777777" w:rsidR="008764C1" w:rsidRDefault="008764C1" w:rsidP="008764C1">
            <w:pPr>
              <w:pStyle w:val="Tabletext"/>
            </w:pPr>
            <w:r>
              <w:t>9</w:t>
            </w:r>
          </w:p>
        </w:tc>
        <w:tc>
          <w:tcPr>
            <w:tcW w:w="0" w:type="auto"/>
          </w:tcPr>
          <w:p w14:paraId="11378ED1" w14:textId="77777777" w:rsidR="008764C1" w:rsidRDefault="008F20A5" w:rsidP="008764C1">
            <w:pPr>
              <w:pStyle w:val="Tabletext"/>
            </w:pPr>
            <w:r>
              <w:t>12</w:t>
            </w:r>
          </w:p>
        </w:tc>
        <w:tc>
          <w:tcPr>
            <w:tcW w:w="0" w:type="auto"/>
          </w:tcPr>
          <w:p w14:paraId="1B6EAA9D" w14:textId="77777777" w:rsidR="008764C1" w:rsidRDefault="008F20A5" w:rsidP="008764C1">
            <w:pPr>
              <w:pStyle w:val="Tabletext"/>
            </w:pPr>
            <w:r>
              <w:t>5</w:t>
            </w:r>
          </w:p>
        </w:tc>
        <w:tc>
          <w:tcPr>
            <w:tcW w:w="0" w:type="auto"/>
          </w:tcPr>
          <w:p w14:paraId="7F9415D5" w14:textId="77777777" w:rsidR="008764C1" w:rsidRDefault="008764C1" w:rsidP="008764C1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14:paraId="6F16938C" w14:textId="77777777" w:rsidR="008764C1" w:rsidRDefault="008764C1" w:rsidP="008764C1">
            <w:pPr>
              <w:pStyle w:val="Tabletext"/>
            </w:pPr>
            <w:r>
              <w:t>0</w:t>
            </w:r>
          </w:p>
        </w:tc>
        <w:tc>
          <w:tcPr>
            <w:tcW w:w="0" w:type="auto"/>
          </w:tcPr>
          <w:p w14:paraId="502755C6" w14:textId="77777777" w:rsidR="008764C1" w:rsidRDefault="008764C1" w:rsidP="008764C1">
            <w:pPr>
              <w:pStyle w:val="Tabletext"/>
            </w:pPr>
            <w:r>
              <w:t>1</w:t>
            </w:r>
          </w:p>
        </w:tc>
      </w:tr>
    </w:tbl>
    <w:p w14:paraId="2CFD653D" w14:textId="559166D6" w:rsidR="008764C1" w:rsidRDefault="008764C1" w:rsidP="00CB2BB5">
      <w:pPr>
        <w:pStyle w:val="Exercisetext"/>
        <w:spacing w:before="120"/>
      </w:pPr>
      <w:r>
        <w:t>The dealer uses a Poisson distribution with mean 1.2 to calculate expected frequencies</w:t>
      </w:r>
      <w:r w:rsidR="00DD614B" w:rsidRPr="00B833A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566"/>
        <w:gridCol w:w="316"/>
        <w:gridCol w:w="566"/>
        <w:gridCol w:w="566"/>
        <w:gridCol w:w="994"/>
      </w:tblGrid>
      <w:tr w:rsidR="008764C1" w14:paraId="291CEE86" w14:textId="77777777" w:rsidTr="00CB2BB5">
        <w:trPr>
          <w:jc w:val="center"/>
        </w:trPr>
        <w:tc>
          <w:tcPr>
            <w:tcW w:w="0" w:type="auto"/>
          </w:tcPr>
          <w:p w14:paraId="1021AE8E" w14:textId="77777777" w:rsidR="008764C1" w:rsidRDefault="008764C1" w:rsidP="00F32E48">
            <w:pPr>
              <w:pStyle w:val="Tablehead"/>
            </w:pPr>
            <w:r>
              <w:t>Number of cars sold</w:t>
            </w:r>
          </w:p>
        </w:tc>
        <w:tc>
          <w:tcPr>
            <w:tcW w:w="0" w:type="auto"/>
          </w:tcPr>
          <w:p w14:paraId="77322572" w14:textId="77777777" w:rsidR="008764C1" w:rsidRDefault="008764C1" w:rsidP="00F32E48">
            <w:pPr>
              <w:pStyle w:val="Tabletext"/>
            </w:pPr>
            <w:r>
              <w:t>0</w:t>
            </w:r>
          </w:p>
        </w:tc>
        <w:tc>
          <w:tcPr>
            <w:tcW w:w="0" w:type="auto"/>
          </w:tcPr>
          <w:p w14:paraId="59D37887" w14:textId="77777777" w:rsidR="008764C1" w:rsidRDefault="008764C1" w:rsidP="00F32E48">
            <w:pPr>
              <w:pStyle w:val="Tabletext"/>
            </w:pPr>
            <w:r>
              <w:t>1</w:t>
            </w:r>
          </w:p>
        </w:tc>
        <w:tc>
          <w:tcPr>
            <w:tcW w:w="0" w:type="auto"/>
          </w:tcPr>
          <w:p w14:paraId="20C3C576" w14:textId="77777777" w:rsidR="008764C1" w:rsidRDefault="008764C1" w:rsidP="00F32E48">
            <w:pPr>
              <w:pStyle w:val="Tabletext"/>
            </w:pPr>
            <w:r>
              <w:t>2</w:t>
            </w:r>
          </w:p>
        </w:tc>
        <w:tc>
          <w:tcPr>
            <w:tcW w:w="0" w:type="auto"/>
          </w:tcPr>
          <w:p w14:paraId="117B015C" w14:textId="77777777" w:rsidR="008764C1" w:rsidRDefault="008764C1" w:rsidP="00F32E48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14:paraId="36EFD075" w14:textId="77777777" w:rsidR="008764C1" w:rsidRDefault="008764C1" w:rsidP="00F32E48">
            <w:pPr>
              <w:pStyle w:val="Tabletext"/>
            </w:pPr>
            <w:r>
              <w:t>4 or more</w:t>
            </w:r>
          </w:p>
        </w:tc>
      </w:tr>
      <w:tr w:rsidR="008764C1" w14:paraId="77F9C38B" w14:textId="77777777" w:rsidTr="00CB2BB5">
        <w:trPr>
          <w:jc w:val="center"/>
        </w:trPr>
        <w:tc>
          <w:tcPr>
            <w:tcW w:w="0" w:type="auto"/>
          </w:tcPr>
          <w:p w14:paraId="55F7523C" w14:textId="77777777" w:rsidR="008764C1" w:rsidRDefault="008764C1" w:rsidP="00F32E48">
            <w:pPr>
              <w:pStyle w:val="Tablehead"/>
            </w:pPr>
            <w:r>
              <w:t>Expected frequency</w:t>
            </w:r>
          </w:p>
        </w:tc>
        <w:tc>
          <w:tcPr>
            <w:tcW w:w="0" w:type="auto"/>
          </w:tcPr>
          <w:p w14:paraId="0C1AB38C" w14:textId="77777777" w:rsidR="008764C1" w:rsidRDefault="008764C1" w:rsidP="00F32E48">
            <w:pPr>
              <w:pStyle w:val="Tabletext"/>
            </w:pPr>
            <w:r>
              <w:t>9</w:t>
            </w:r>
            <w:r w:rsidR="008F20A5">
              <w:t>.04</w:t>
            </w:r>
          </w:p>
        </w:tc>
        <w:tc>
          <w:tcPr>
            <w:tcW w:w="0" w:type="auto"/>
          </w:tcPr>
          <w:p w14:paraId="7766BCFA" w14:textId="77777777" w:rsidR="008764C1" w:rsidRPr="008F20A5" w:rsidRDefault="008F20A5" w:rsidP="008F20A5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0" w:type="auto"/>
          </w:tcPr>
          <w:p w14:paraId="3B6CA8B9" w14:textId="77777777" w:rsidR="008764C1" w:rsidRDefault="008F20A5" w:rsidP="00F32E48">
            <w:pPr>
              <w:pStyle w:val="Tabletext"/>
            </w:pPr>
            <w:r>
              <w:t>6.51</w:t>
            </w:r>
          </w:p>
        </w:tc>
        <w:tc>
          <w:tcPr>
            <w:tcW w:w="0" w:type="auto"/>
          </w:tcPr>
          <w:p w14:paraId="52919C3E" w14:textId="77777777" w:rsidR="008764C1" w:rsidRDefault="008F20A5" w:rsidP="00F32E48">
            <w:pPr>
              <w:pStyle w:val="Tabletext"/>
            </w:pPr>
            <w:r>
              <w:t>2.60</w:t>
            </w:r>
          </w:p>
        </w:tc>
        <w:tc>
          <w:tcPr>
            <w:tcW w:w="0" w:type="auto"/>
          </w:tcPr>
          <w:p w14:paraId="3723EAF6" w14:textId="77777777" w:rsidR="008764C1" w:rsidRPr="008F20A5" w:rsidRDefault="008F20A5" w:rsidP="008F20A5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y</w:t>
            </w:r>
          </w:p>
        </w:tc>
      </w:tr>
    </w:tbl>
    <w:p w14:paraId="10232D67" w14:textId="5403DC3B" w:rsidR="00DD614B" w:rsidRDefault="008764C1" w:rsidP="003C5F32">
      <w:pPr>
        <w:pStyle w:val="Exercisesubquestion"/>
        <w:tabs>
          <w:tab w:val="clear" w:pos="603"/>
        </w:tabs>
        <w:spacing w:before="120"/>
        <w:rPr>
          <w:b/>
        </w:rPr>
      </w:pPr>
      <w:r>
        <w:rPr>
          <w:b/>
        </w:rPr>
        <w:t>a</w:t>
      </w:r>
      <w:r>
        <w:tab/>
        <w:t xml:space="preserve">Find, correct to two decimal places, the </w:t>
      </w:r>
      <w:r w:rsidR="008F20A5">
        <w:t xml:space="preserve">values of </w:t>
      </w:r>
      <w:r w:rsidR="008F20A5">
        <w:rPr>
          <w:i/>
        </w:rPr>
        <w:t>x</w:t>
      </w:r>
      <w:r w:rsidR="008F20A5">
        <w:t xml:space="preserve"> and </w:t>
      </w:r>
      <w:r w:rsidR="008F20A5">
        <w:rPr>
          <w:i/>
        </w:rPr>
        <w:t>y</w:t>
      </w:r>
      <w:r>
        <w:t>.</w:t>
      </w:r>
      <w:r w:rsidR="00DD614B">
        <w:tab/>
      </w:r>
      <w:r w:rsidR="008F20A5">
        <w:rPr>
          <w:b/>
        </w:rPr>
        <w:t>(2</w:t>
      </w:r>
      <w:r w:rsidR="00DD614B">
        <w:rPr>
          <w:b/>
        </w:rPr>
        <w:t xml:space="preserve"> marks)</w:t>
      </w:r>
    </w:p>
    <w:p w14:paraId="30917D9E" w14:textId="0A818CB6" w:rsidR="008F20A5" w:rsidRDefault="008F20A5" w:rsidP="003C5F32">
      <w:pPr>
        <w:pStyle w:val="Exercisetext"/>
      </w:pPr>
      <w:r>
        <w:t xml:space="preserve">The dealer </w:t>
      </w:r>
      <w:r w:rsidR="00485230">
        <w:t>tests, at the 10</w:t>
      </w:r>
      <w:r>
        <w:t>% level of significance, whether or not the data can be</w:t>
      </w:r>
      <w:r w:rsidR="00385BF2">
        <w:t xml:space="preserve"> </w:t>
      </w:r>
      <w:r>
        <w:t>modelled by a Poisson distribution.</w:t>
      </w:r>
    </w:p>
    <w:p w14:paraId="588CEEE3" w14:textId="26FFC69C" w:rsidR="005003BB" w:rsidRDefault="008F20A5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b</w:t>
      </w:r>
      <w:r>
        <w:tab/>
        <w:t>Calculate the test statistic and state the conclusion for this test. State clearly your hypotheses and the number of degrees of freedom used in the test.</w:t>
      </w:r>
      <w:r>
        <w:tab/>
      </w:r>
      <w:r>
        <w:rPr>
          <w:b/>
        </w:rPr>
        <w:t>(6 marks)</w:t>
      </w:r>
    </w:p>
    <w:p w14:paraId="31B56829" w14:textId="77777777" w:rsidR="001F4EBC" w:rsidRDefault="00C27110" w:rsidP="002D5F01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line="0" w:lineRule="atLeast"/>
        <w:ind w:left="340" w:right="1576"/>
      </w:pPr>
      <w:r>
        <w:rPr>
          <w:b/>
        </w:rPr>
        <w:br w:type="page"/>
      </w:r>
    </w:p>
    <w:p w14:paraId="2B887EEA" w14:textId="77777777" w:rsidR="00214EDB" w:rsidRPr="00214EDB" w:rsidRDefault="00214EDB" w:rsidP="00214EDB">
      <w:pPr>
        <w:pStyle w:val="Exercisequestion"/>
        <w:spacing w:before="0" w:after="0" w:line="240" w:lineRule="auto"/>
        <w:ind w:left="0" w:right="0" w:firstLine="0"/>
        <w:rPr>
          <w:b/>
          <w:bCs/>
          <w:sz w:val="2"/>
        </w:rPr>
      </w:pPr>
    </w:p>
    <w:p w14:paraId="4F86F124" w14:textId="539F90F2" w:rsidR="009D6B2F" w:rsidRDefault="00DD614B" w:rsidP="00214EDB">
      <w:pPr>
        <w:pStyle w:val="Exercisequestion"/>
      </w:pPr>
      <w:r>
        <w:rPr>
          <w:b/>
          <w:bCs/>
        </w:rPr>
        <w:t>3</w:t>
      </w:r>
      <w:r w:rsidR="009D6B2F" w:rsidRPr="009D6B2F">
        <w:tab/>
      </w:r>
      <w:r w:rsidR="001F5857">
        <w:t>A five-sided sp</w:t>
      </w:r>
      <w:r w:rsidR="003E2824">
        <w:t xml:space="preserve">inner with sections numbered 1–5 </w:t>
      </w:r>
      <w:r w:rsidR="001F5857">
        <w:t xml:space="preserve">is spun 80 times and the results shown in </w:t>
      </w:r>
      <w:r w:rsidR="007D47CA">
        <w:t>a</w:t>
      </w:r>
      <w:r w:rsidR="001F5857">
        <w:t xml:space="preserve"> table</w:t>
      </w:r>
      <w:r w:rsidR="009D6B2F" w:rsidRPr="009D6B2F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546"/>
        <w:gridCol w:w="546"/>
        <w:gridCol w:w="546"/>
        <w:gridCol w:w="546"/>
        <w:gridCol w:w="546"/>
      </w:tblGrid>
      <w:tr w:rsidR="00287411" w14:paraId="741778BE" w14:textId="77777777" w:rsidTr="002D5F01">
        <w:trPr>
          <w:jc w:val="center"/>
        </w:trPr>
        <w:tc>
          <w:tcPr>
            <w:tcW w:w="2160" w:type="dxa"/>
          </w:tcPr>
          <w:p w14:paraId="06DDD6DC" w14:textId="77777777" w:rsidR="00287411" w:rsidRPr="001F5857" w:rsidRDefault="001F5857" w:rsidP="001F5857">
            <w:pPr>
              <w:pStyle w:val="Questionpreamble"/>
              <w:rPr>
                <w:b/>
              </w:rPr>
            </w:pPr>
            <w:r w:rsidRPr="001F5857">
              <w:rPr>
                <w:b/>
              </w:rPr>
              <w:t>N</w:t>
            </w:r>
            <w:r>
              <w:rPr>
                <w:b/>
              </w:rPr>
              <w:t>u</w:t>
            </w:r>
            <w:r w:rsidRPr="001F5857">
              <w:rPr>
                <w:b/>
              </w:rPr>
              <w:t>mber</w:t>
            </w:r>
            <w:r>
              <w:rPr>
                <w:b/>
              </w:rPr>
              <w:t xml:space="preserve"> on spinner</w:t>
            </w:r>
          </w:p>
        </w:tc>
        <w:tc>
          <w:tcPr>
            <w:tcW w:w="546" w:type="dxa"/>
          </w:tcPr>
          <w:p w14:paraId="0788752A" w14:textId="77777777" w:rsidR="00287411" w:rsidRDefault="001F5857" w:rsidP="00287411">
            <w:pPr>
              <w:pStyle w:val="Questionpreamble"/>
              <w:jc w:val="center"/>
            </w:pPr>
            <w:r>
              <w:t>1</w:t>
            </w:r>
          </w:p>
        </w:tc>
        <w:tc>
          <w:tcPr>
            <w:tcW w:w="546" w:type="dxa"/>
          </w:tcPr>
          <w:p w14:paraId="19038B6D" w14:textId="77777777" w:rsidR="00287411" w:rsidRDefault="001F5857" w:rsidP="00287411">
            <w:pPr>
              <w:pStyle w:val="Questionpreamble"/>
              <w:jc w:val="center"/>
            </w:pPr>
            <w:r>
              <w:t>2</w:t>
            </w:r>
          </w:p>
        </w:tc>
        <w:tc>
          <w:tcPr>
            <w:tcW w:w="546" w:type="dxa"/>
          </w:tcPr>
          <w:p w14:paraId="38088CCB" w14:textId="77777777" w:rsidR="00287411" w:rsidRDefault="001F5857" w:rsidP="00287411">
            <w:pPr>
              <w:pStyle w:val="Questionpreamble"/>
              <w:jc w:val="center"/>
            </w:pPr>
            <w:r>
              <w:t>3</w:t>
            </w:r>
          </w:p>
        </w:tc>
        <w:tc>
          <w:tcPr>
            <w:tcW w:w="546" w:type="dxa"/>
          </w:tcPr>
          <w:p w14:paraId="3B0E2A6D" w14:textId="77777777" w:rsidR="00287411" w:rsidRDefault="001F5857" w:rsidP="00287411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546" w:type="dxa"/>
          </w:tcPr>
          <w:p w14:paraId="297E79E8" w14:textId="77777777" w:rsidR="00287411" w:rsidRDefault="001F5857" w:rsidP="00287411">
            <w:pPr>
              <w:pStyle w:val="Questionpreamble"/>
              <w:jc w:val="center"/>
            </w:pPr>
            <w:r>
              <w:t>5</w:t>
            </w:r>
          </w:p>
        </w:tc>
      </w:tr>
      <w:tr w:rsidR="00287411" w14:paraId="080490E8" w14:textId="77777777" w:rsidTr="002D5F01">
        <w:trPr>
          <w:jc w:val="center"/>
        </w:trPr>
        <w:tc>
          <w:tcPr>
            <w:tcW w:w="2160" w:type="dxa"/>
          </w:tcPr>
          <w:p w14:paraId="43800B75" w14:textId="77777777" w:rsidR="00287411" w:rsidRPr="00287411" w:rsidRDefault="001F5857" w:rsidP="00287411">
            <w:pPr>
              <w:pStyle w:val="Questionpreamble"/>
              <w:rPr>
                <w:b/>
              </w:rPr>
            </w:pPr>
            <w:r>
              <w:rPr>
                <w:b/>
              </w:rPr>
              <w:t>Observed frequency</w:t>
            </w:r>
          </w:p>
        </w:tc>
        <w:tc>
          <w:tcPr>
            <w:tcW w:w="546" w:type="dxa"/>
          </w:tcPr>
          <w:p w14:paraId="224459DA" w14:textId="77777777" w:rsidR="00287411" w:rsidRDefault="007D47CA" w:rsidP="00287411">
            <w:pPr>
              <w:pStyle w:val="Questionpreamble"/>
              <w:jc w:val="center"/>
            </w:pPr>
            <w:r>
              <w:t>18</w:t>
            </w:r>
          </w:p>
        </w:tc>
        <w:tc>
          <w:tcPr>
            <w:tcW w:w="546" w:type="dxa"/>
          </w:tcPr>
          <w:p w14:paraId="3337CB93" w14:textId="77777777" w:rsidR="00287411" w:rsidRDefault="001F5857" w:rsidP="00287411">
            <w:pPr>
              <w:pStyle w:val="Questionpreamble"/>
              <w:jc w:val="center"/>
            </w:pPr>
            <w:r>
              <w:t>15</w:t>
            </w:r>
          </w:p>
        </w:tc>
        <w:tc>
          <w:tcPr>
            <w:tcW w:w="546" w:type="dxa"/>
          </w:tcPr>
          <w:p w14:paraId="7E8995E6" w14:textId="77777777" w:rsidR="00287411" w:rsidRPr="001F5857" w:rsidRDefault="001F5857" w:rsidP="00287411">
            <w:pPr>
              <w:pStyle w:val="Questionpreamble"/>
              <w:jc w:val="center"/>
            </w:pPr>
            <w:r>
              <w:t>18</w:t>
            </w:r>
          </w:p>
        </w:tc>
        <w:tc>
          <w:tcPr>
            <w:tcW w:w="546" w:type="dxa"/>
          </w:tcPr>
          <w:p w14:paraId="7F488E0A" w14:textId="77777777" w:rsidR="00287411" w:rsidRDefault="001F5857" w:rsidP="00287411">
            <w:pPr>
              <w:pStyle w:val="Questionpreamble"/>
              <w:jc w:val="center"/>
            </w:pPr>
            <w:r>
              <w:t>19</w:t>
            </w:r>
          </w:p>
        </w:tc>
        <w:tc>
          <w:tcPr>
            <w:tcW w:w="546" w:type="dxa"/>
          </w:tcPr>
          <w:p w14:paraId="1D7E0EA5" w14:textId="77777777" w:rsidR="00287411" w:rsidRDefault="007D47CA" w:rsidP="00287411">
            <w:pPr>
              <w:pStyle w:val="Questionpreamble"/>
              <w:jc w:val="center"/>
            </w:pPr>
            <w:r>
              <w:t>10</w:t>
            </w:r>
          </w:p>
        </w:tc>
      </w:tr>
    </w:tbl>
    <w:p w14:paraId="3237DA44" w14:textId="3D7313C2" w:rsidR="009D6B2F" w:rsidRPr="009D6B2F" w:rsidRDefault="0028741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360"/>
      </w:pPr>
      <w:r>
        <w:rPr>
          <w:b/>
        </w:rPr>
        <w:t>a</w:t>
      </w:r>
      <w:r w:rsidR="009D6B2F" w:rsidRPr="009D6B2F">
        <w:tab/>
      </w:r>
      <w:r w:rsidR="001F5857">
        <w:t>State the distribution that should be used to model the spinner if it is ‘fair’.</w:t>
      </w:r>
      <w:r w:rsidR="00F74424">
        <w:tab/>
      </w:r>
      <w:r w:rsidR="00F74424">
        <w:rPr>
          <w:b/>
        </w:rPr>
        <w:t>(1 mark)</w:t>
      </w:r>
    </w:p>
    <w:p w14:paraId="23BD2F35" w14:textId="02C9BF17" w:rsidR="009D6B2F" w:rsidRPr="00667BD8" w:rsidRDefault="0028741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ind w:right="1576"/>
      </w:pPr>
      <w:r>
        <w:rPr>
          <w:b/>
        </w:rPr>
        <w:t>b</w:t>
      </w:r>
      <w:r w:rsidR="009D6B2F" w:rsidRPr="009D6B2F">
        <w:tab/>
      </w:r>
      <w:r w:rsidR="001F5857">
        <w:t>Test,</w:t>
      </w:r>
      <w:r w:rsidR="007D47CA">
        <w:t xml:space="preserve"> at the 10</w:t>
      </w:r>
      <w:r w:rsidR="001F5857">
        <w:t>% level of significance, whether or not the observed frequencies could be modelled by your stated distribution. State clearly your hypotheses and the number of degrees of freedom used.</w:t>
      </w:r>
      <w:r w:rsidR="00667BD8">
        <w:tab/>
      </w:r>
      <w:r w:rsidR="001F5857">
        <w:rPr>
          <w:b/>
        </w:rPr>
        <w:t>(6</w:t>
      </w:r>
      <w:r w:rsidR="00F74424">
        <w:rPr>
          <w:b/>
        </w:rPr>
        <w:t xml:space="preserve"> mark</w:t>
      </w:r>
      <w:r>
        <w:rPr>
          <w:b/>
        </w:rPr>
        <w:t>s</w:t>
      </w:r>
      <w:r w:rsidR="00F74424">
        <w:rPr>
          <w:b/>
        </w:rPr>
        <w:t>)</w:t>
      </w:r>
    </w:p>
    <w:p w14:paraId="2BC8C931" w14:textId="77777777" w:rsidR="009D6B2F" w:rsidRDefault="00DD614B" w:rsidP="002D5F01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after="360"/>
        <w:ind w:right="1576"/>
      </w:pPr>
      <w:r>
        <w:rPr>
          <w:b/>
          <w:bCs/>
        </w:rPr>
        <w:t>4</w:t>
      </w:r>
      <w:r w:rsidR="009D6B2F" w:rsidRPr="009D6B2F">
        <w:tab/>
      </w:r>
      <w:r w:rsidR="007D47CA">
        <w:t xml:space="preserve">A cat breeder was investigating the number of female kittens </w:t>
      </w:r>
      <w:r w:rsidR="00EE6213">
        <w:t>born when the litter contained five kittens</w:t>
      </w:r>
      <w:r w:rsidR="007D47CA">
        <w:t>. She collected data on 100 litters and recorded the data in a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484"/>
        <w:gridCol w:w="531"/>
        <w:gridCol w:w="416"/>
        <w:gridCol w:w="567"/>
        <w:gridCol w:w="425"/>
        <w:gridCol w:w="425"/>
      </w:tblGrid>
      <w:tr w:rsidR="007D47CA" w14:paraId="0A7D1772" w14:textId="77777777" w:rsidTr="00AB4C91">
        <w:trPr>
          <w:jc w:val="center"/>
        </w:trPr>
        <w:tc>
          <w:tcPr>
            <w:tcW w:w="2488" w:type="dxa"/>
          </w:tcPr>
          <w:p w14:paraId="50DB1479" w14:textId="77777777" w:rsidR="007D47CA" w:rsidRDefault="007D47CA" w:rsidP="007D47CA">
            <w:pPr>
              <w:pStyle w:val="Tablehead"/>
            </w:pPr>
            <w:r>
              <w:t>Number of female kittens</w:t>
            </w:r>
          </w:p>
        </w:tc>
        <w:tc>
          <w:tcPr>
            <w:tcW w:w="484" w:type="dxa"/>
          </w:tcPr>
          <w:p w14:paraId="7FAD3E38" w14:textId="77777777" w:rsidR="007D47CA" w:rsidRDefault="007D47CA" w:rsidP="00F32E48">
            <w:pPr>
              <w:pStyle w:val="Tabletext"/>
            </w:pPr>
            <w:r>
              <w:t>0</w:t>
            </w:r>
          </w:p>
        </w:tc>
        <w:tc>
          <w:tcPr>
            <w:tcW w:w="531" w:type="dxa"/>
          </w:tcPr>
          <w:p w14:paraId="3438E980" w14:textId="77777777" w:rsidR="007D47CA" w:rsidRDefault="007D47CA" w:rsidP="00F32E48">
            <w:pPr>
              <w:pStyle w:val="Tabletext"/>
            </w:pPr>
            <w:r>
              <w:t>1</w:t>
            </w:r>
          </w:p>
        </w:tc>
        <w:tc>
          <w:tcPr>
            <w:tcW w:w="416" w:type="dxa"/>
          </w:tcPr>
          <w:p w14:paraId="0662906C" w14:textId="77777777" w:rsidR="007D47CA" w:rsidRDefault="007D47CA" w:rsidP="00F32E48">
            <w:pPr>
              <w:pStyle w:val="Tabletext"/>
            </w:pPr>
            <w:r>
              <w:t>2</w:t>
            </w:r>
          </w:p>
        </w:tc>
        <w:tc>
          <w:tcPr>
            <w:tcW w:w="567" w:type="dxa"/>
          </w:tcPr>
          <w:p w14:paraId="0E4B2633" w14:textId="77777777" w:rsidR="007D47CA" w:rsidRDefault="007D47CA" w:rsidP="00F32E48">
            <w:pPr>
              <w:pStyle w:val="Tabletext"/>
            </w:pPr>
            <w:r>
              <w:t>3</w:t>
            </w:r>
          </w:p>
        </w:tc>
        <w:tc>
          <w:tcPr>
            <w:tcW w:w="425" w:type="dxa"/>
          </w:tcPr>
          <w:p w14:paraId="74053762" w14:textId="77777777" w:rsidR="007D47CA" w:rsidRDefault="007D47CA" w:rsidP="00F32E48">
            <w:pPr>
              <w:pStyle w:val="Tabletext"/>
            </w:pPr>
            <w:r>
              <w:t>4</w:t>
            </w:r>
          </w:p>
        </w:tc>
        <w:tc>
          <w:tcPr>
            <w:tcW w:w="425" w:type="dxa"/>
          </w:tcPr>
          <w:p w14:paraId="072AA809" w14:textId="77777777" w:rsidR="007D47CA" w:rsidRDefault="007D47CA" w:rsidP="00F32E48">
            <w:pPr>
              <w:pStyle w:val="Tabletext"/>
            </w:pPr>
            <w:r>
              <w:t>5</w:t>
            </w:r>
          </w:p>
        </w:tc>
      </w:tr>
      <w:tr w:rsidR="007D47CA" w14:paraId="1D138C2D" w14:textId="77777777" w:rsidTr="00AB4C91">
        <w:trPr>
          <w:jc w:val="center"/>
        </w:trPr>
        <w:tc>
          <w:tcPr>
            <w:tcW w:w="2488" w:type="dxa"/>
          </w:tcPr>
          <w:p w14:paraId="7BF93066" w14:textId="77777777" w:rsidR="007D47CA" w:rsidRDefault="007D47CA" w:rsidP="00F32E48">
            <w:pPr>
              <w:pStyle w:val="Tablehead"/>
            </w:pPr>
            <w:r>
              <w:t>Frequency</w:t>
            </w:r>
          </w:p>
        </w:tc>
        <w:tc>
          <w:tcPr>
            <w:tcW w:w="484" w:type="dxa"/>
          </w:tcPr>
          <w:p w14:paraId="21C2BDE8" w14:textId="77777777" w:rsidR="007D47CA" w:rsidRDefault="00EE6213" w:rsidP="00F32E48">
            <w:pPr>
              <w:pStyle w:val="Tabletext"/>
            </w:pPr>
            <w:r>
              <w:t>12</w:t>
            </w:r>
          </w:p>
        </w:tc>
        <w:tc>
          <w:tcPr>
            <w:tcW w:w="531" w:type="dxa"/>
          </w:tcPr>
          <w:p w14:paraId="46FC22B4" w14:textId="77777777" w:rsidR="007D47CA" w:rsidRDefault="00EE6213" w:rsidP="00F32E48">
            <w:pPr>
              <w:pStyle w:val="Tabletext"/>
            </w:pPr>
            <w:r>
              <w:t>19</w:t>
            </w:r>
          </w:p>
        </w:tc>
        <w:tc>
          <w:tcPr>
            <w:tcW w:w="416" w:type="dxa"/>
          </w:tcPr>
          <w:p w14:paraId="51CC40C9" w14:textId="77777777" w:rsidR="007D47CA" w:rsidRDefault="00EE6213" w:rsidP="00F32E48">
            <w:pPr>
              <w:pStyle w:val="Tabletext"/>
            </w:pPr>
            <w:r>
              <w:t>37</w:t>
            </w:r>
          </w:p>
        </w:tc>
        <w:tc>
          <w:tcPr>
            <w:tcW w:w="567" w:type="dxa"/>
          </w:tcPr>
          <w:p w14:paraId="23DE405A" w14:textId="77777777" w:rsidR="007D47CA" w:rsidRDefault="00EE6213" w:rsidP="00F32E48">
            <w:pPr>
              <w:pStyle w:val="Tabletext"/>
            </w:pPr>
            <w:r>
              <w:t>19</w:t>
            </w:r>
          </w:p>
        </w:tc>
        <w:tc>
          <w:tcPr>
            <w:tcW w:w="425" w:type="dxa"/>
          </w:tcPr>
          <w:p w14:paraId="205794AA" w14:textId="77777777" w:rsidR="007D47CA" w:rsidRDefault="00EE6213" w:rsidP="00F32E48">
            <w:pPr>
              <w:pStyle w:val="Tabletext"/>
            </w:pPr>
            <w:r>
              <w:t>8</w:t>
            </w:r>
          </w:p>
        </w:tc>
        <w:tc>
          <w:tcPr>
            <w:tcW w:w="425" w:type="dxa"/>
          </w:tcPr>
          <w:p w14:paraId="5AEEFAAC" w14:textId="77777777" w:rsidR="007D47CA" w:rsidRDefault="00EE6213" w:rsidP="00F32E48">
            <w:pPr>
              <w:pStyle w:val="Tabletext"/>
            </w:pPr>
            <w:r>
              <w:t>5</w:t>
            </w:r>
          </w:p>
        </w:tc>
      </w:tr>
    </w:tbl>
    <w:p w14:paraId="11F55F36" w14:textId="68C2F9BD" w:rsidR="00D15D75" w:rsidRPr="00D15D75" w:rsidRDefault="00EE6213" w:rsidP="003C5F32">
      <w:pPr>
        <w:pStyle w:val="Exercisetext"/>
        <w:spacing w:before="120"/>
      </w:pPr>
      <w:r>
        <w:t xml:space="preserve">A colleague suggests that the distribution may be modelled by a binomial distribution with </w:t>
      </w:r>
      <w:r>
        <w:rPr>
          <w:i/>
        </w:rPr>
        <w:t>p</w:t>
      </w:r>
      <w:r>
        <w:t xml:space="preserve"> = 0.5.</w:t>
      </w:r>
    </w:p>
    <w:p w14:paraId="0D524B53" w14:textId="0D8D4B46" w:rsidR="009D6B2F" w:rsidRPr="009D6B2F" w:rsidRDefault="009D6B2F" w:rsidP="00214EDB">
      <w:pPr>
        <w:pStyle w:val="Exercisesubquestion"/>
        <w:tabs>
          <w:tab w:val="clear" w:pos="603"/>
        </w:tabs>
      </w:pPr>
      <w:r w:rsidRPr="00FB3C3F">
        <w:rPr>
          <w:b/>
        </w:rPr>
        <w:t>a</w:t>
      </w:r>
      <w:r w:rsidR="00F74424">
        <w:tab/>
      </w:r>
      <w:r w:rsidR="00EE6213">
        <w:t>By testing at the 5% level of significance, show that this model is not a good model.</w:t>
      </w:r>
      <w:r w:rsidR="00F07D68">
        <w:tab/>
      </w:r>
      <w:r w:rsidR="00EE6213">
        <w:rPr>
          <w:b/>
        </w:rPr>
        <w:t>(</w:t>
      </w:r>
      <w:r w:rsidR="0065002B">
        <w:rPr>
          <w:b/>
        </w:rPr>
        <w:t>10</w:t>
      </w:r>
      <w:r w:rsidR="00F74424" w:rsidRPr="00FB3C3F">
        <w:rPr>
          <w:b/>
        </w:rPr>
        <w:t xml:space="preserve"> mark</w:t>
      </w:r>
      <w:r w:rsidR="00094B5B">
        <w:rPr>
          <w:b/>
        </w:rPr>
        <w:t>s</w:t>
      </w:r>
      <w:r w:rsidR="00F74424" w:rsidRPr="00FB3C3F">
        <w:rPr>
          <w:b/>
        </w:rPr>
        <w:t>)</w:t>
      </w:r>
    </w:p>
    <w:p w14:paraId="2920652D" w14:textId="4B8EBD92" w:rsidR="0065002B" w:rsidRPr="0065002B" w:rsidRDefault="0065002B" w:rsidP="00214EDB">
      <w:pPr>
        <w:pStyle w:val="Exercisetext"/>
      </w:pPr>
      <w:r>
        <w:t>The breeder still believes that a binomial model is suitable for modelling the distribution.</w:t>
      </w:r>
    </w:p>
    <w:p w14:paraId="5AD647C3" w14:textId="675105B5" w:rsidR="009D6B2F" w:rsidRDefault="009D6B2F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rPr>
          <w:b/>
        </w:rPr>
      </w:pPr>
      <w:r w:rsidRPr="00FB3C3F">
        <w:rPr>
          <w:b/>
        </w:rPr>
        <w:t>b</w:t>
      </w:r>
      <w:r w:rsidR="00F74424">
        <w:tab/>
      </w:r>
      <w:r w:rsidR="0065002B">
        <w:t>T</w:t>
      </w:r>
      <w:r w:rsidR="00EE6213">
        <w:t>est</w:t>
      </w:r>
      <w:r w:rsidR="0065002B">
        <w:t>,</w:t>
      </w:r>
      <w:r w:rsidR="00EE6213">
        <w:t xml:space="preserve"> at the 5% level of significance</w:t>
      </w:r>
      <w:r w:rsidR="0065002B">
        <w:t>, the breeder’s claim</w:t>
      </w:r>
      <w:r w:rsidR="00EE6213">
        <w:t>.</w:t>
      </w:r>
      <w:r w:rsidR="00F74424">
        <w:tab/>
      </w:r>
      <w:r w:rsidR="0065002B">
        <w:rPr>
          <w:b/>
        </w:rPr>
        <w:t>(8</w:t>
      </w:r>
      <w:r w:rsidR="00F74424">
        <w:rPr>
          <w:b/>
        </w:rPr>
        <w:t xml:space="preserve"> mark</w:t>
      </w:r>
      <w:r w:rsidR="00094B5B">
        <w:rPr>
          <w:b/>
        </w:rPr>
        <w:t>s</w:t>
      </w:r>
      <w:r w:rsidR="00F74424">
        <w:rPr>
          <w:b/>
        </w:rPr>
        <w:t>)</w:t>
      </w:r>
    </w:p>
    <w:p w14:paraId="2A54E305" w14:textId="77777777" w:rsidR="00251BD9" w:rsidRPr="009D6B2F" w:rsidRDefault="00251BD9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</w:pPr>
    </w:p>
    <w:p w14:paraId="3A56C136" w14:textId="77777777" w:rsidR="00251BD9" w:rsidRDefault="00251BD9">
      <w:pPr>
        <w:spacing w:before="0" w:after="0" w:line="240" w:lineRule="auto"/>
        <w:rPr>
          <w:b/>
          <w:bCs/>
        </w:rPr>
        <w:sectPr w:rsidR="00251BD9" w:rsidSect="001179C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366" w:right="1196" w:bottom="1412" w:left="1196" w:header="142" w:footer="289" w:gutter="0"/>
          <w:cols w:space="57"/>
          <w:docGrid w:linePitch="360"/>
        </w:sectPr>
      </w:pPr>
    </w:p>
    <w:p w14:paraId="1E270F51" w14:textId="77777777" w:rsidR="00251BD9" w:rsidRPr="00214EDB" w:rsidRDefault="00251BD9" w:rsidP="00251BD9">
      <w:pPr>
        <w:pStyle w:val="Exercisequestion"/>
        <w:spacing w:before="0" w:after="0" w:line="240" w:lineRule="auto"/>
        <w:ind w:left="0" w:right="0" w:firstLine="0"/>
        <w:rPr>
          <w:b/>
          <w:bCs/>
          <w:sz w:val="2"/>
        </w:rPr>
      </w:pPr>
    </w:p>
    <w:p w14:paraId="698BEA90" w14:textId="54ACF15D" w:rsidR="00B71E0E" w:rsidRDefault="00DD614B" w:rsidP="00F71B64">
      <w:pPr>
        <w:pStyle w:val="Exercisequestion"/>
        <w:spacing w:after="240"/>
      </w:pPr>
      <w:r>
        <w:rPr>
          <w:b/>
          <w:bCs/>
        </w:rPr>
        <w:t>5</w:t>
      </w:r>
      <w:r w:rsidR="009D6B2F" w:rsidRPr="009D6B2F">
        <w:tab/>
      </w:r>
      <w:r w:rsidR="003F2526">
        <w:t xml:space="preserve">Each day, </w:t>
      </w:r>
      <w:r w:rsidR="00A92B00">
        <w:t>Susane</w:t>
      </w:r>
      <w:r w:rsidR="003F2526">
        <w:t>, who works as a statistician, picks a random pen from a large pot and records the number of pens that she has to pick before finding one that works</w:t>
      </w:r>
      <w:r w:rsidR="009D6B2F" w:rsidRPr="009D6B2F">
        <w:t>.</w:t>
      </w:r>
      <w:r w:rsidR="003F2526">
        <w:t xml:space="preserve"> She records this number on 120 separate occasions.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436"/>
        <w:gridCol w:w="436"/>
        <w:gridCol w:w="436"/>
        <w:gridCol w:w="326"/>
        <w:gridCol w:w="1072"/>
      </w:tblGrid>
      <w:tr w:rsidR="00B71E0E" w14:paraId="4F5A3D74" w14:textId="77777777" w:rsidTr="00214EDB">
        <w:trPr>
          <w:jc w:val="center"/>
        </w:trPr>
        <w:tc>
          <w:tcPr>
            <w:tcW w:w="0" w:type="auto"/>
          </w:tcPr>
          <w:p w14:paraId="37B297A4" w14:textId="77777777" w:rsidR="00B71E0E" w:rsidRPr="003F2526" w:rsidRDefault="003F2526" w:rsidP="00E855D3">
            <w:pPr>
              <w:pStyle w:val="Questionpreamble"/>
              <w:rPr>
                <w:b/>
              </w:rPr>
            </w:pPr>
            <w:r>
              <w:rPr>
                <w:b/>
              </w:rPr>
              <w:t>Number of pens</w:t>
            </w:r>
          </w:p>
        </w:tc>
        <w:tc>
          <w:tcPr>
            <w:tcW w:w="0" w:type="auto"/>
          </w:tcPr>
          <w:p w14:paraId="597035AF" w14:textId="77777777" w:rsidR="00B71E0E" w:rsidRDefault="00B71E0E" w:rsidP="00E855D3">
            <w:pPr>
              <w:pStyle w:val="Questionpreamble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0C862E0" w14:textId="77777777" w:rsidR="00B71E0E" w:rsidRDefault="003F2526" w:rsidP="00E855D3">
            <w:pPr>
              <w:pStyle w:val="Questionpreamble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285FF38" w14:textId="77777777" w:rsidR="00B71E0E" w:rsidRDefault="003F2526" w:rsidP="00E855D3">
            <w:pPr>
              <w:pStyle w:val="Questionpreamble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499CEB00" w14:textId="77777777" w:rsidR="00B71E0E" w:rsidRDefault="00B71E0E" w:rsidP="00E855D3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23F028CE" w14:textId="77777777" w:rsidR="00B71E0E" w:rsidRDefault="00B71E0E" w:rsidP="00E855D3">
            <w:pPr>
              <w:pStyle w:val="Questionpreamble"/>
              <w:jc w:val="center"/>
            </w:pPr>
            <w:r>
              <w:t>5</w:t>
            </w:r>
            <w:r w:rsidR="00A76427">
              <w:t xml:space="preserve"> or more</w:t>
            </w:r>
          </w:p>
        </w:tc>
      </w:tr>
      <w:tr w:rsidR="00B71E0E" w14:paraId="262AD2E8" w14:textId="77777777" w:rsidTr="00214EDB">
        <w:trPr>
          <w:jc w:val="center"/>
        </w:trPr>
        <w:tc>
          <w:tcPr>
            <w:tcW w:w="0" w:type="auto"/>
          </w:tcPr>
          <w:p w14:paraId="53F46414" w14:textId="77777777" w:rsidR="00B71E0E" w:rsidRPr="00287411" w:rsidRDefault="003F2526" w:rsidP="00E855D3">
            <w:pPr>
              <w:pStyle w:val="Questionpreamble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0" w:type="auto"/>
          </w:tcPr>
          <w:p w14:paraId="61B04468" w14:textId="77777777" w:rsidR="00B71E0E" w:rsidRDefault="003F2526" w:rsidP="00E855D3">
            <w:pPr>
              <w:pStyle w:val="Questionpreamble"/>
              <w:jc w:val="center"/>
            </w:pPr>
            <w:r>
              <w:t>80</w:t>
            </w:r>
          </w:p>
        </w:tc>
        <w:tc>
          <w:tcPr>
            <w:tcW w:w="0" w:type="auto"/>
          </w:tcPr>
          <w:p w14:paraId="423D2E43" w14:textId="77777777" w:rsidR="00B71E0E" w:rsidRDefault="003F2526" w:rsidP="00E855D3">
            <w:pPr>
              <w:pStyle w:val="Questionpreamble"/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0248A12" w14:textId="77777777" w:rsidR="00B71E0E" w:rsidRPr="003F2526" w:rsidRDefault="003F2526" w:rsidP="00E855D3">
            <w:pPr>
              <w:pStyle w:val="Questionpreamble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54D1A430" w14:textId="77777777" w:rsidR="00B71E0E" w:rsidRPr="003F2526" w:rsidRDefault="003F2526" w:rsidP="00E855D3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0994A281" w14:textId="77777777" w:rsidR="00B71E0E" w:rsidRDefault="003F2526" w:rsidP="00E855D3">
            <w:pPr>
              <w:pStyle w:val="Questionpreamble"/>
              <w:jc w:val="center"/>
            </w:pPr>
            <w:r>
              <w:t>1</w:t>
            </w:r>
          </w:p>
        </w:tc>
      </w:tr>
    </w:tbl>
    <w:p w14:paraId="53E9CFEB" w14:textId="4AE7BA10" w:rsidR="00B71E0E" w:rsidRPr="00B71E0E" w:rsidRDefault="003D1D69" w:rsidP="00F71B64">
      <w:pPr>
        <w:pStyle w:val="Exercisetext"/>
        <w:spacing w:before="240"/>
      </w:pPr>
      <w:r>
        <w:t xml:space="preserve">She believes that the number of pens she has to pick can be modelled as a </w:t>
      </w:r>
      <w:r w:rsidR="00D811AD">
        <w:br/>
      </w:r>
      <w:r>
        <w:t>Geo(0.6) distribution.</w:t>
      </w:r>
    </w:p>
    <w:p w14:paraId="4BDA48B5" w14:textId="1C3AB5CC" w:rsidR="00812258" w:rsidRPr="00812258" w:rsidRDefault="003D1D69" w:rsidP="00214EDB">
      <w:pPr>
        <w:pStyle w:val="Exercisetext"/>
      </w:pPr>
      <w:r>
        <w:t>Test Susane’s belief at the 2.5% level of significance. State your hypotheses clearly</w:t>
      </w:r>
      <w:r w:rsidR="009D6B2F" w:rsidRPr="009D6B2F">
        <w:t>.</w:t>
      </w:r>
      <w:r w:rsidR="00B71E0E">
        <w:tab/>
      </w:r>
      <w:r>
        <w:rPr>
          <w:b/>
        </w:rPr>
        <w:t>(8</w:t>
      </w:r>
      <w:r w:rsidR="00F74424">
        <w:rPr>
          <w:b/>
        </w:rPr>
        <w:t xml:space="preserve"> mark</w:t>
      </w:r>
      <w:r w:rsidR="00B71E0E">
        <w:rPr>
          <w:b/>
        </w:rPr>
        <w:t>s</w:t>
      </w:r>
      <w:r w:rsidR="00F74424">
        <w:rPr>
          <w:b/>
        </w:rPr>
        <w:t>)</w:t>
      </w:r>
      <w:bookmarkStart w:id="1" w:name="EOF"/>
      <w:bookmarkEnd w:id="1"/>
    </w:p>
    <w:sectPr w:rsidR="00812258" w:rsidRPr="00812258" w:rsidSect="001179CF">
      <w:headerReference w:type="default" r:id="rId13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rgValue="AgBvAA=="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rgValue="AgBUAGEAYgBsAGUAIAAyAA==" wne:acdName="acd5" wne:fciIndexBasedOn="0065"/>
    <wne:acd wne:argValue="AgBBAG4AcwB3AGUAcgAgAGwAaQBuAGUAIABwAGEAcgB0AGkAYQBsAA==" wne:acdName="acd6" wne:fciIndexBasedOn="0065"/>
    <wne:acd wne:argValue="AgBUAGEAYgBsAGUAIAAyAA==" wne:acdName="acd7" wne:fciIndexBasedOn="0065"/>
    <wne:acd wne:argValue="AgBUAGEAYgBsAGUAIAAyAA==" wne:acdName="acd8" wne:fciIndexBasedOn="0065"/>
    <wne:acd wne:argValue="AgBNAGEAcgBrAHMA" wne:acdName="acd9" wne:fciIndexBasedOn="0065"/>
    <wne:acd wne:argValue="AgBUAGEAYgBsAGUAIAAyAA==" wne:acdName="acd10" wne:fciIndexBasedOn="0065"/>
    <wne:acd wne:argValue="AgBUAGEAYgBsAGUAIAAyAA=="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rgValue="AgBUAGEAYgBsAGUAIAAyAA==" wne:acdName="acd17" wne:fciIndexBasedOn="0065"/>
    <wne:acd wne:argValue="AgBUAGEAYgBsAGUAIAAyAA==" wne:acdName="acd18" wne:fciIndexBasedOn="0065"/>
    <wne:acd wne:argValue="AgBUAGEAYgBsAGUAIAAyAA==" wne:acdName="acd19" wne:fciIndexBasedOn="0065"/>
    <wne:acd wne:argValue="AgBUAGEAYgBsAGUAIAAyAA==" wne:acdName="acd20" wne:fciIndexBasedOn="0065"/>
    <wne:acd wne:argValue="AgBUAGEAYgBsAGUAIAAyAA==" wne:acdName="acd21" wne:fciIndexBasedOn="0065"/>
    <wne:acd wne:argValue="AgBUAGEAYgBsAGUAIAAyAA==" wne:acdName="acd22" wne:fciIndexBasedOn="0065"/>
    <wne:acd wne:argValue="AgBUAGEAYgBsAGUAIAAyAA==" wne:acdName="acd23" wne:fciIndexBasedOn="0065"/>
    <wne:acd wne:argValue="AgBUAGEAYgBsAGUAIAAyAA==" wne:acdName="acd24" wne:fciIndexBasedOn="0065"/>
    <wne:acd wne:argValue="AgBUAGEAYgBsAGUAIAAyAA==" wne:acdName="acd25" wne:fciIndexBasedOn="0065"/>
    <wne:acd wne:argValue="AgBUAGEAYgBsAGUAIAAyAA==" wne:acdName="acd26" wne:fciIndexBasedOn="0065"/>
    <wne:acd wne:argValue="AgBUAGEAYgBsAGUAIAAyAA==" wne:acdName="acd27" wne:fciIndexBasedOn="0065"/>
    <wne:acd wne:argValue="AgBUAGEAYgBsAGUAIAAyAA==" wne:acdName="acd28" wne:fciIndexBasedOn="0065"/>
    <wne:acd wne:argValue="AgBUAGEAYgBsAGUAIAAyAA==" wne:acdName="acd29" wne:fciIndexBasedOn="0065"/>
    <wne:acd wne:argValue="AgBUAGEAYgBsAGUAIAAyAA==" wne:acdName="acd30" wne:fciIndexBasedOn="0065"/>
    <wne:acd wne:argValue="AgBUAGEAYgBsAGUAIAAyAA==" wne:acdName="acd31" wne:fciIndexBasedOn="0065"/>
    <wne:acd wne:argValue="AgBUAGEAYgBsAGUAIAAyAA==" wne:acdName="acd32" wne:fciIndexBasedOn="0065"/>
    <wne:acd wne:argValue="AgBUAGEAYgBsAGUAIAAyAA==" wne:acdName="acd33" wne:fciIndexBasedOn="0065"/>
    <wne:acd wne:argValue="AgBUAGEAYgBsAGUAIAAyAA=="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4FC1D" w14:textId="77777777" w:rsidR="000B7D16" w:rsidRDefault="000B7D16">
      <w:r>
        <w:separator/>
      </w:r>
    </w:p>
    <w:p w14:paraId="6D78BC59" w14:textId="77777777" w:rsidR="000B7D16" w:rsidRDefault="000B7D16"/>
  </w:endnote>
  <w:endnote w:type="continuationSeparator" w:id="0">
    <w:p w14:paraId="3661BB47" w14:textId="77777777" w:rsidR="000B7D16" w:rsidRDefault="000B7D16">
      <w:r>
        <w:continuationSeparator/>
      </w:r>
    </w:p>
    <w:p w14:paraId="5E5A5DDF" w14:textId="77777777" w:rsidR="000B7D16" w:rsidRDefault="000B7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2A75" w14:textId="77777777" w:rsidR="00E624B8" w:rsidRPr="00D521CE" w:rsidRDefault="00292E43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E624B8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624B8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0AC8F23" w14:textId="77777777" w:rsidR="00E624B8" w:rsidRDefault="00C44A6A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D55CD" wp14:editId="0ED15A97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D063F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8D006A" wp14:editId="0C55A6C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EA18A1A" id="AutoShape 156" o:spid="_x0000_s1026" style="position:absolute;margin-left:550pt;margin-top:72.2pt;width:10.75pt;height:7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4CEB9940" wp14:editId="0563033F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C1C0C9C" id="AutoShape 108" o:spid="_x0000_s1026" style="position:absolute;margin-left:34pt;margin-top:72.2pt;width:10.75pt;height:713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7EEA" w14:textId="77777777" w:rsidR="007F76EC" w:rsidRDefault="007F76EC" w:rsidP="00372653">
    <w:pPr>
      <w:pStyle w:val="Footer"/>
      <w:ind w:left="-806"/>
      <w:rPr>
        <w:rFonts w:ascii="Arial" w:hAnsi="Arial" w:cs="Arial"/>
        <w:noProof/>
      </w:rPr>
    </w:pPr>
  </w:p>
  <w:p w14:paraId="691C87EF" w14:textId="519AF250" w:rsidR="007A2C81" w:rsidRPr="00D521CE" w:rsidRDefault="007A2C81" w:rsidP="007A2C81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F3782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0697CD1F" w14:textId="77777777" w:rsidR="00E624B8" w:rsidRPr="005963CA" w:rsidRDefault="007F76EC" w:rsidP="00E82AB4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428036F1" wp14:editId="4BC89816">
          <wp:simplePos x="0" y="0"/>
          <wp:positionH relativeFrom="column">
            <wp:posOffset>-773430</wp:posOffset>
          </wp:positionH>
          <wp:positionV relativeFrom="paragraph">
            <wp:posOffset>-513715</wp:posOffset>
          </wp:positionV>
          <wp:extent cx="7571740" cy="752475"/>
          <wp:effectExtent l="0" t="0" r="0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7C2310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E2C7" w14:textId="77777777" w:rsidR="000B7D16" w:rsidRDefault="000B7D16">
      <w:r>
        <w:separator/>
      </w:r>
    </w:p>
    <w:p w14:paraId="5861A3F7" w14:textId="77777777" w:rsidR="000B7D16" w:rsidRDefault="000B7D16"/>
  </w:footnote>
  <w:footnote w:type="continuationSeparator" w:id="0">
    <w:p w14:paraId="79D1A4E3" w14:textId="77777777" w:rsidR="000B7D16" w:rsidRDefault="000B7D16">
      <w:r>
        <w:continuationSeparator/>
      </w:r>
    </w:p>
    <w:p w14:paraId="7AAF9A03" w14:textId="77777777" w:rsidR="000B7D16" w:rsidRDefault="000B7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CF97" w14:textId="77777777" w:rsidR="00E624B8" w:rsidRDefault="00C44A6A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8F2D89" wp14:editId="19D29F56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08ECF8" id="Group 155" o:spid="_x0000_s1026" style="position:absolute;margin-left:-54.45pt;margin-top:168.6pt;width:37.4pt;height:21.15pt;z-index:251658240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037736B" wp14:editId="2A53AD2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AB7B0BE" id="Group 154" o:spid="_x0000_s1026" style="position:absolute;margin-left:-54.45pt;margin-top:125.1pt;width:37.4pt;height:21.15pt;z-index:25165619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726B6D7" wp14:editId="534131BE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515396" id="AutoShape 113" o:spid="_x0000_s1026" type="#_x0000_t5" style="position:absolute;margin-left:-37.35pt;margin-top:225.45pt;width:11.35pt;height:9.0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71E257C" wp14:editId="2A90C942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0926BC8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8A78" w14:textId="50F05587" w:rsidR="00DB79E5" w:rsidRDefault="00DB79E5" w:rsidP="008C652F">
    <w:pPr>
      <w:pStyle w:val="Lessontitle"/>
      <w:ind w:right="-567"/>
      <w:rPr>
        <w:sz w:val="32"/>
        <w:szCs w:val="32"/>
      </w:rPr>
    </w:pPr>
  </w:p>
  <w:p w14:paraId="1AE51C4F" w14:textId="0BDCCFC0" w:rsidR="00E624B8" w:rsidRPr="008C652F" w:rsidRDefault="005A756C" w:rsidP="00DB79E5">
    <w:pPr>
      <w:pStyle w:val="Lessontitle"/>
      <w:spacing w:before="0"/>
      <w:ind w:right="-567"/>
      <w:rPr>
        <w:b w:val="0"/>
        <w:sz w:val="32"/>
        <w:szCs w:val="32"/>
      </w:rPr>
    </w:pPr>
    <w:r w:rsidRPr="008C652F">
      <w:rPr>
        <w:noProof/>
        <w:sz w:val="32"/>
        <w:szCs w:val="32"/>
      </w:rPr>
      <w:drawing>
        <wp:anchor distT="0" distB="0" distL="114300" distR="114300" simplePos="0" relativeHeight="251669504" behindDoc="1" locked="0" layoutInCell="1" allowOverlap="1" wp14:anchorId="0F85C032" wp14:editId="192B022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1" name="Picture 3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652F">
      <w:rPr>
        <w:bCs/>
        <w:sz w:val="32"/>
        <w:szCs w:val="32"/>
      </w:rPr>
      <w:t>Further Statistics 1</w:t>
    </w:r>
    <w:r w:rsidR="00251BD9">
      <w:rPr>
        <w:rStyle w:val="TermCharacter"/>
        <w:b/>
        <w:bCs/>
        <w:sz w:val="32"/>
        <w:szCs w:val="32"/>
      </w:rPr>
      <w:t xml:space="preserve"> Unit Test 4</w:t>
    </w:r>
    <w:r w:rsidRPr="008C652F">
      <w:rPr>
        <w:rStyle w:val="TermCharacter"/>
        <w:b/>
        <w:bCs/>
        <w:sz w:val="32"/>
        <w:szCs w:val="32"/>
      </w:rPr>
      <w:t xml:space="preserve">: Chi </w:t>
    </w:r>
    <w:r w:rsidR="00514225">
      <w:rPr>
        <w:rStyle w:val="TermCharacter"/>
        <w:b/>
        <w:bCs/>
        <w:sz w:val="32"/>
        <w:szCs w:val="32"/>
      </w:rPr>
      <w:t>s</w:t>
    </w:r>
    <w:r w:rsidR="00514225" w:rsidRPr="008C652F">
      <w:rPr>
        <w:rStyle w:val="TermCharacter"/>
        <w:b/>
        <w:bCs/>
        <w:sz w:val="32"/>
        <w:szCs w:val="32"/>
      </w:rPr>
      <w:t xml:space="preserve">quared </w:t>
    </w:r>
    <w:r w:rsidR="00514225">
      <w:rPr>
        <w:rStyle w:val="TermCharacter"/>
        <w:b/>
        <w:bCs/>
        <w:sz w:val="32"/>
        <w:szCs w:val="32"/>
      </w:rPr>
      <w:t>t</w:t>
    </w:r>
    <w:r w:rsidR="00514225" w:rsidRPr="008C652F">
      <w:rPr>
        <w:rStyle w:val="TermCharacter"/>
        <w:b/>
        <w:bCs/>
        <w:sz w:val="32"/>
        <w:szCs w:val="32"/>
      </w:rPr>
      <w:t>ests</w:t>
    </w:r>
    <w:r w:rsidR="00251BD9">
      <w:rPr>
        <w:rStyle w:val="TermCharacter"/>
        <w:b/>
        <w:bCs/>
        <w:sz w:val="32"/>
        <w:szCs w:val="32"/>
      </w:rPr>
      <w:t xml:space="preserve"> (part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8C7D" w14:textId="26F62FB8" w:rsidR="00251BD9" w:rsidRDefault="00251BD9" w:rsidP="008C652F">
    <w:pPr>
      <w:pStyle w:val="Lessontitle"/>
      <w:ind w:right="-567"/>
      <w:rPr>
        <w:sz w:val="32"/>
        <w:szCs w:val="32"/>
      </w:rPr>
    </w:pPr>
  </w:p>
  <w:p w14:paraId="2BBA9990" w14:textId="6AB49C66" w:rsidR="00251BD9" w:rsidRPr="008C652F" w:rsidRDefault="00251BD9" w:rsidP="00DB79E5">
    <w:pPr>
      <w:pStyle w:val="Lessontitle"/>
      <w:spacing w:before="0"/>
      <w:ind w:right="-567"/>
      <w:rPr>
        <w:b w:val="0"/>
        <w:sz w:val="32"/>
        <w:szCs w:val="32"/>
      </w:rPr>
    </w:pPr>
    <w:r w:rsidRPr="008C652F">
      <w:rPr>
        <w:noProof/>
        <w:sz w:val="32"/>
        <w:szCs w:val="32"/>
      </w:rPr>
      <w:drawing>
        <wp:anchor distT="0" distB="0" distL="114300" distR="114300" simplePos="0" relativeHeight="251671552" behindDoc="1" locked="0" layoutInCell="1" allowOverlap="1" wp14:anchorId="30A1F06C" wp14:editId="4F91212C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7" name="Picture 1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652F">
      <w:rPr>
        <w:bCs/>
        <w:sz w:val="32"/>
        <w:szCs w:val="32"/>
      </w:rPr>
      <w:t>Further Statistics 1</w:t>
    </w:r>
    <w:r>
      <w:rPr>
        <w:rStyle w:val="TermCharacter"/>
        <w:b/>
        <w:bCs/>
        <w:sz w:val="32"/>
        <w:szCs w:val="32"/>
      </w:rPr>
      <w:t xml:space="preserve"> Unit Test 8</w:t>
    </w:r>
    <w:r w:rsidRPr="008C652F">
      <w:rPr>
        <w:rStyle w:val="TermCharacter"/>
        <w:b/>
        <w:bCs/>
        <w:sz w:val="32"/>
        <w:szCs w:val="32"/>
      </w:rPr>
      <w:t xml:space="preserve">: Chi </w:t>
    </w:r>
    <w:r>
      <w:rPr>
        <w:rStyle w:val="TermCharacter"/>
        <w:b/>
        <w:bCs/>
        <w:sz w:val="32"/>
        <w:szCs w:val="32"/>
      </w:rPr>
      <w:t>s</w:t>
    </w:r>
    <w:r w:rsidRPr="008C652F">
      <w:rPr>
        <w:rStyle w:val="TermCharacter"/>
        <w:b/>
        <w:bCs/>
        <w:sz w:val="32"/>
        <w:szCs w:val="32"/>
      </w:rPr>
      <w:t xml:space="preserve">quared </w:t>
    </w:r>
    <w:r>
      <w:rPr>
        <w:rStyle w:val="TermCharacter"/>
        <w:b/>
        <w:bCs/>
        <w:sz w:val="32"/>
        <w:szCs w:val="32"/>
      </w:rPr>
      <w:t>t</w:t>
    </w:r>
    <w:r w:rsidRPr="008C652F">
      <w:rPr>
        <w:rStyle w:val="TermCharacter"/>
        <w:b/>
        <w:bCs/>
        <w:sz w:val="32"/>
        <w:szCs w:val="32"/>
      </w:rPr>
      <w:t>ests</w:t>
    </w:r>
    <w:r>
      <w:rPr>
        <w:rStyle w:val="TermCharacter"/>
        <w:b/>
        <w:bCs/>
        <w:sz w:val="32"/>
        <w:szCs w:val="32"/>
      </w:rPr>
      <w:t xml:space="preserve"> (part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9.5pt" o:bullet="t">
        <v:imagedata r:id="rId1" o:title="QBox"/>
      </v:shape>
    </w:pict>
  </w:numPicBullet>
  <w:numPicBullet w:numPicBulletId="1">
    <w:pict>
      <v:shape id="_x0000_i1027" type="#_x0000_t75" style="width:36.75pt;height:30.75pt" o:bullet="t">
        <v:imagedata r:id="rId2" o:title="QBox2"/>
      </v:shape>
    </w:pict>
  </w:numPicBullet>
  <w:numPicBullet w:numPicBulletId="2">
    <w:pict>
      <v:shape id="_x0000_i1028" type="#_x0000_t75" style="width:16.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87B0E23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FCE7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5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7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CA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E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43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6D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445"/>
    <w:multiLevelType w:val="hybridMultilevel"/>
    <w:tmpl w:val="2A542820"/>
    <w:lvl w:ilvl="0" w:tplc="233294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 w15:restartNumberingAfterBreak="0">
    <w:nsid w:val="45A811D0"/>
    <w:multiLevelType w:val="hybridMultilevel"/>
    <w:tmpl w:val="B51478D8"/>
    <w:lvl w:ilvl="0" w:tplc="DBB06F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8935352"/>
    <w:multiLevelType w:val="multilevel"/>
    <w:tmpl w:val="E640AAF0"/>
    <w:numStyleLink w:val="Listtab"/>
  </w:abstractNum>
  <w:abstractNum w:abstractNumId="27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9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68A07E68"/>
    <w:multiLevelType w:val="multilevel"/>
    <w:tmpl w:val="31EEFA60"/>
    <w:numStyleLink w:val="Listfeature"/>
  </w:abstractNum>
  <w:abstractNum w:abstractNumId="31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06082"/>
    <w:multiLevelType w:val="multilevel"/>
    <w:tmpl w:val="E640AAF0"/>
    <w:numStyleLink w:val="Listtab"/>
  </w:abstractNum>
  <w:abstractNum w:abstractNumId="34" w15:restartNumberingAfterBreak="0">
    <w:nsid w:val="716C04B0"/>
    <w:multiLevelType w:val="multilevel"/>
    <w:tmpl w:val="46C2D474"/>
    <w:numStyleLink w:val="Listquestion"/>
  </w:abstractNum>
  <w:abstractNum w:abstractNumId="35" w15:restartNumberingAfterBreak="0">
    <w:nsid w:val="7246464C"/>
    <w:multiLevelType w:val="hybridMultilevel"/>
    <w:tmpl w:val="B0C0645E"/>
    <w:lvl w:ilvl="0" w:tplc="12721F94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DC1CC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C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28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4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0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03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C1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5E357D0"/>
    <w:multiLevelType w:val="hybridMultilevel"/>
    <w:tmpl w:val="0A04B436"/>
    <w:lvl w:ilvl="0" w:tplc="B02062F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BF2E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49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C8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B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2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B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C3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19"/>
  </w:num>
  <w:num w:numId="4">
    <w:abstractNumId w:val="18"/>
  </w:num>
  <w:num w:numId="5">
    <w:abstractNumId w:val="14"/>
  </w:num>
  <w:num w:numId="6">
    <w:abstractNumId w:val="35"/>
  </w:num>
  <w:num w:numId="7">
    <w:abstractNumId w:val="36"/>
  </w:num>
  <w:num w:numId="8">
    <w:abstractNumId w:val="10"/>
  </w:num>
  <w:num w:numId="9">
    <w:abstractNumId w:val="31"/>
  </w:num>
  <w:num w:numId="10">
    <w:abstractNumId w:val="15"/>
  </w:num>
  <w:num w:numId="11">
    <w:abstractNumId w:val="13"/>
  </w:num>
  <w:num w:numId="12">
    <w:abstractNumId w:val="17"/>
  </w:num>
  <w:num w:numId="13">
    <w:abstractNumId w:val="25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27"/>
  </w:num>
  <w:num w:numId="30">
    <w:abstractNumId w:val="32"/>
  </w:num>
  <w:num w:numId="31">
    <w:abstractNumId w:val="4"/>
  </w:num>
  <w:num w:numId="32">
    <w:abstractNumId w:val="20"/>
  </w:num>
  <w:num w:numId="33">
    <w:abstractNumId w:val="11"/>
  </w:num>
  <w:num w:numId="34">
    <w:abstractNumId w:val="29"/>
  </w:num>
  <w:num w:numId="35">
    <w:abstractNumId w:val="22"/>
  </w:num>
  <w:num w:numId="36">
    <w:abstractNumId w:val="16"/>
  </w:num>
  <w:num w:numId="37">
    <w:abstractNumId w:val="23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5-06-2018 07:43:38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5D22"/>
    <w:rsid w:val="000261B6"/>
    <w:rsid w:val="0002660F"/>
    <w:rsid w:val="00026E31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412"/>
    <w:rsid w:val="00070718"/>
    <w:rsid w:val="0007194F"/>
    <w:rsid w:val="00071D8E"/>
    <w:rsid w:val="00071FF2"/>
    <w:rsid w:val="00073644"/>
    <w:rsid w:val="00073984"/>
    <w:rsid w:val="00073BBC"/>
    <w:rsid w:val="00074D0A"/>
    <w:rsid w:val="00076BFD"/>
    <w:rsid w:val="00076EA5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CC8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4B5B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D16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2E2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2628"/>
    <w:rsid w:val="000F3A81"/>
    <w:rsid w:val="000F49F2"/>
    <w:rsid w:val="000F4AB3"/>
    <w:rsid w:val="000F578E"/>
    <w:rsid w:val="000F7D12"/>
    <w:rsid w:val="00100570"/>
    <w:rsid w:val="00100A59"/>
    <w:rsid w:val="0010179A"/>
    <w:rsid w:val="001044BE"/>
    <w:rsid w:val="001054C4"/>
    <w:rsid w:val="0010679D"/>
    <w:rsid w:val="00106E5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179CF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3E0E"/>
    <w:rsid w:val="00164272"/>
    <w:rsid w:val="001663AF"/>
    <w:rsid w:val="00170C40"/>
    <w:rsid w:val="00171BE5"/>
    <w:rsid w:val="00172644"/>
    <w:rsid w:val="00172971"/>
    <w:rsid w:val="00172E09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87D33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04C5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7EF3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2961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4EBC"/>
    <w:rsid w:val="001F5254"/>
    <w:rsid w:val="001F5808"/>
    <w:rsid w:val="001F5857"/>
    <w:rsid w:val="001F5A18"/>
    <w:rsid w:val="001F646E"/>
    <w:rsid w:val="001F680D"/>
    <w:rsid w:val="001F71EC"/>
    <w:rsid w:val="001F7458"/>
    <w:rsid w:val="00201B6B"/>
    <w:rsid w:val="002026FF"/>
    <w:rsid w:val="00204F61"/>
    <w:rsid w:val="00205987"/>
    <w:rsid w:val="0020598E"/>
    <w:rsid w:val="002062FC"/>
    <w:rsid w:val="00207413"/>
    <w:rsid w:val="0020797C"/>
    <w:rsid w:val="00210415"/>
    <w:rsid w:val="00210A50"/>
    <w:rsid w:val="00212B18"/>
    <w:rsid w:val="00212D43"/>
    <w:rsid w:val="00212FE4"/>
    <w:rsid w:val="00214EDB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D28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5C48"/>
    <w:rsid w:val="002460BE"/>
    <w:rsid w:val="00246631"/>
    <w:rsid w:val="002512AC"/>
    <w:rsid w:val="00251BD9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2FFA"/>
    <w:rsid w:val="002638FF"/>
    <w:rsid w:val="002641C8"/>
    <w:rsid w:val="00264278"/>
    <w:rsid w:val="00266469"/>
    <w:rsid w:val="00266688"/>
    <w:rsid w:val="00266A30"/>
    <w:rsid w:val="00267A7B"/>
    <w:rsid w:val="00267EB6"/>
    <w:rsid w:val="00270906"/>
    <w:rsid w:val="0027095F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4703"/>
    <w:rsid w:val="00287411"/>
    <w:rsid w:val="00290029"/>
    <w:rsid w:val="00290048"/>
    <w:rsid w:val="002900D5"/>
    <w:rsid w:val="00291EE0"/>
    <w:rsid w:val="00292A71"/>
    <w:rsid w:val="00292D99"/>
    <w:rsid w:val="00292E43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3110"/>
    <w:rsid w:val="002C35CE"/>
    <w:rsid w:val="002C4269"/>
    <w:rsid w:val="002C5E87"/>
    <w:rsid w:val="002C6D1A"/>
    <w:rsid w:val="002C7B5E"/>
    <w:rsid w:val="002D0274"/>
    <w:rsid w:val="002D3766"/>
    <w:rsid w:val="002D38DB"/>
    <w:rsid w:val="002D4431"/>
    <w:rsid w:val="002D4B7D"/>
    <w:rsid w:val="002D5F01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182C"/>
    <w:rsid w:val="00302085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0C1"/>
    <w:rsid w:val="00324AD2"/>
    <w:rsid w:val="003261A4"/>
    <w:rsid w:val="003262FD"/>
    <w:rsid w:val="00326A47"/>
    <w:rsid w:val="00327983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184A"/>
    <w:rsid w:val="00341A35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0DB7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585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873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163"/>
    <w:rsid w:val="00377C32"/>
    <w:rsid w:val="00380EB8"/>
    <w:rsid w:val="00382BDE"/>
    <w:rsid w:val="003831FB"/>
    <w:rsid w:val="003837FA"/>
    <w:rsid w:val="0038393B"/>
    <w:rsid w:val="00383B1E"/>
    <w:rsid w:val="0038495A"/>
    <w:rsid w:val="00385BF2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0E0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5F32"/>
    <w:rsid w:val="003C63AC"/>
    <w:rsid w:val="003C680E"/>
    <w:rsid w:val="003C70F7"/>
    <w:rsid w:val="003D06A0"/>
    <w:rsid w:val="003D077D"/>
    <w:rsid w:val="003D0EC0"/>
    <w:rsid w:val="003D0FBC"/>
    <w:rsid w:val="003D1438"/>
    <w:rsid w:val="003D1C23"/>
    <w:rsid w:val="003D1D69"/>
    <w:rsid w:val="003D2191"/>
    <w:rsid w:val="003D2759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690E"/>
    <w:rsid w:val="003D7F58"/>
    <w:rsid w:val="003E0FAA"/>
    <w:rsid w:val="003E1008"/>
    <w:rsid w:val="003E1B3F"/>
    <w:rsid w:val="003E2824"/>
    <w:rsid w:val="003E3A85"/>
    <w:rsid w:val="003E5D14"/>
    <w:rsid w:val="003E5E28"/>
    <w:rsid w:val="003E67B6"/>
    <w:rsid w:val="003E761D"/>
    <w:rsid w:val="003E7FD7"/>
    <w:rsid w:val="003F1862"/>
    <w:rsid w:val="003F18BE"/>
    <w:rsid w:val="003F2526"/>
    <w:rsid w:val="003F25A3"/>
    <w:rsid w:val="003F2860"/>
    <w:rsid w:val="003F3667"/>
    <w:rsid w:val="003F36CE"/>
    <w:rsid w:val="003F399B"/>
    <w:rsid w:val="003F44AD"/>
    <w:rsid w:val="003F4CE3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6F54"/>
    <w:rsid w:val="004078B5"/>
    <w:rsid w:val="00407A1A"/>
    <w:rsid w:val="004103C7"/>
    <w:rsid w:val="00410CE4"/>
    <w:rsid w:val="00410D99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92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653C"/>
    <w:rsid w:val="00457053"/>
    <w:rsid w:val="00457367"/>
    <w:rsid w:val="004575DB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230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380A"/>
    <w:rsid w:val="004A545B"/>
    <w:rsid w:val="004A66E7"/>
    <w:rsid w:val="004A7251"/>
    <w:rsid w:val="004A7C16"/>
    <w:rsid w:val="004B1097"/>
    <w:rsid w:val="004B1F99"/>
    <w:rsid w:val="004B2788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6A50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23A"/>
    <w:rsid w:val="004F6465"/>
    <w:rsid w:val="004F6CDD"/>
    <w:rsid w:val="004F6EDF"/>
    <w:rsid w:val="004F738D"/>
    <w:rsid w:val="004F78B2"/>
    <w:rsid w:val="004F7C4B"/>
    <w:rsid w:val="005003BB"/>
    <w:rsid w:val="00500AA4"/>
    <w:rsid w:val="00501154"/>
    <w:rsid w:val="00501D1E"/>
    <w:rsid w:val="00502635"/>
    <w:rsid w:val="005038CC"/>
    <w:rsid w:val="00503E1B"/>
    <w:rsid w:val="00504A45"/>
    <w:rsid w:val="00504E6B"/>
    <w:rsid w:val="00504FD4"/>
    <w:rsid w:val="0050564D"/>
    <w:rsid w:val="00505971"/>
    <w:rsid w:val="00505FF6"/>
    <w:rsid w:val="00506320"/>
    <w:rsid w:val="00511011"/>
    <w:rsid w:val="00511ABC"/>
    <w:rsid w:val="0051281D"/>
    <w:rsid w:val="00512A2D"/>
    <w:rsid w:val="00512E2F"/>
    <w:rsid w:val="00513115"/>
    <w:rsid w:val="005134C7"/>
    <w:rsid w:val="00513C11"/>
    <w:rsid w:val="00514225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CC4"/>
    <w:rsid w:val="00545F30"/>
    <w:rsid w:val="00546488"/>
    <w:rsid w:val="00546FA7"/>
    <w:rsid w:val="0054718A"/>
    <w:rsid w:val="0054761F"/>
    <w:rsid w:val="00547CCF"/>
    <w:rsid w:val="00551062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2DD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023"/>
    <w:rsid w:val="0058020C"/>
    <w:rsid w:val="00580323"/>
    <w:rsid w:val="00580D0B"/>
    <w:rsid w:val="0058199F"/>
    <w:rsid w:val="00581CA9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531F"/>
    <w:rsid w:val="005963CA"/>
    <w:rsid w:val="0059650F"/>
    <w:rsid w:val="00597A2B"/>
    <w:rsid w:val="005A0142"/>
    <w:rsid w:val="005A12F3"/>
    <w:rsid w:val="005A1700"/>
    <w:rsid w:val="005A2B03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A756C"/>
    <w:rsid w:val="005B00EF"/>
    <w:rsid w:val="005B0791"/>
    <w:rsid w:val="005B0FD4"/>
    <w:rsid w:val="005B1059"/>
    <w:rsid w:val="005B2023"/>
    <w:rsid w:val="005B3682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4F8C"/>
    <w:rsid w:val="005C5CCF"/>
    <w:rsid w:val="005C6949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225"/>
    <w:rsid w:val="005F2368"/>
    <w:rsid w:val="005F4836"/>
    <w:rsid w:val="005F4DB8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203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02B"/>
    <w:rsid w:val="006502C7"/>
    <w:rsid w:val="00650F7D"/>
    <w:rsid w:val="006520C7"/>
    <w:rsid w:val="00652AEA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FDE"/>
    <w:rsid w:val="00663DA1"/>
    <w:rsid w:val="0066489A"/>
    <w:rsid w:val="00665102"/>
    <w:rsid w:val="00665AA7"/>
    <w:rsid w:val="00667079"/>
    <w:rsid w:val="00667351"/>
    <w:rsid w:val="00667B19"/>
    <w:rsid w:val="00667BD8"/>
    <w:rsid w:val="006707E4"/>
    <w:rsid w:val="00670E0D"/>
    <w:rsid w:val="006712E6"/>
    <w:rsid w:val="006714B9"/>
    <w:rsid w:val="0067219A"/>
    <w:rsid w:val="006732DD"/>
    <w:rsid w:val="00673312"/>
    <w:rsid w:val="006736AD"/>
    <w:rsid w:val="006743B2"/>
    <w:rsid w:val="0067456F"/>
    <w:rsid w:val="00674863"/>
    <w:rsid w:val="0067747E"/>
    <w:rsid w:val="00677A6A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1734"/>
    <w:rsid w:val="0069346B"/>
    <w:rsid w:val="0069381F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5152"/>
    <w:rsid w:val="006A7114"/>
    <w:rsid w:val="006A7E86"/>
    <w:rsid w:val="006B0C6F"/>
    <w:rsid w:val="006B0E18"/>
    <w:rsid w:val="006B1B4F"/>
    <w:rsid w:val="006B28F6"/>
    <w:rsid w:val="006B3779"/>
    <w:rsid w:val="006B467B"/>
    <w:rsid w:val="006B51FA"/>
    <w:rsid w:val="006B5725"/>
    <w:rsid w:val="006B5B6F"/>
    <w:rsid w:val="006B60F9"/>
    <w:rsid w:val="006B659C"/>
    <w:rsid w:val="006B7F49"/>
    <w:rsid w:val="006C02E7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6D23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7C7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91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1E96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8E8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4F0F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6822"/>
    <w:rsid w:val="0079722F"/>
    <w:rsid w:val="00797FE5"/>
    <w:rsid w:val="007A0FC1"/>
    <w:rsid w:val="007A2ACC"/>
    <w:rsid w:val="007A2C81"/>
    <w:rsid w:val="007A320E"/>
    <w:rsid w:val="007A3271"/>
    <w:rsid w:val="007A422F"/>
    <w:rsid w:val="007A60BB"/>
    <w:rsid w:val="007A7FAA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6784"/>
    <w:rsid w:val="007B740C"/>
    <w:rsid w:val="007B782C"/>
    <w:rsid w:val="007C00FE"/>
    <w:rsid w:val="007C09D5"/>
    <w:rsid w:val="007C16E8"/>
    <w:rsid w:val="007C187D"/>
    <w:rsid w:val="007C19AF"/>
    <w:rsid w:val="007C2310"/>
    <w:rsid w:val="007C2513"/>
    <w:rsid w:val="007C30DE"/>
    <w:rsid w:val="007C395F"/>
    <w:rsid w:val="007C4280"/>
    <w:rsid w:val="007C45C7"/>
    <w:rsid w:val="007C540B"/>
    <w:rsid w:val="007C54F2"/>
    <w:rsid w:val="007C654E"/>
    <w:rsid w:val="007C6FD2"/>
    <w:rsid w:val="007C705D"/>
    <w:rsid w:val="007C7714"/>
    <w:rsid w:val="007D018D"/>
    <w:rsid w:val="007D05A7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7CA"/>
    <w:rsid w:val="007D4B6E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58AD"/>
    <w:rsid w:val="007F6891"/>
    <w:rsid w:val="007F6F0C"/>
    <w:rsid w:val="007F76C5"/>
    <w:rsid w:val="007F76EC"/>
    <w:rsid w:val="008010BB"/>
    <w:rsid w:val="008026F9"/>
    <w:rsid w:val="00802DFA"/>
    <w:rsid w:val="008039CB"/>
    <w:rsid w:val="008039CC"/>
    <w:rsid w:val="008045EA"/>
    <w:rsid w:val="00805083"/>
    <w:rsid w:val="0080540D"/>
    <w:rsid w:val="00805C91"/>
    <w:rsid w:val="0080616A"/>
    <w:rsid w:val="00806677"/>
    <w:rsid w:val="00807C79"/>
    <w:rsid w:val="008119A9"/>
    <w:rsid w:val="00811B3A"/>
    <w:rsid w:val="00812258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104C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699E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0"/>
    <w:rsid w:val="0083768E"/>
    <w:rsid w:val="0084065E"/>
    <w:rsid w:val="00840D42"/>
    <w:rsid w:val="0084202B"/>
    <w:rsid w:val="00842C7D"/>
    <w:rsid w:val="00843818"/>
    <w:rsid w:val="0084425A"/>
    <w:rsid w:val="008444F3"/>
    <w:rsid w:val="00844FDD"/>
    <w:rsid w:val="008455EA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0FBA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46C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4C1"/>
    <w:rsid w:val="00876FB5"/>
    <w:rsid w:val="00877035"/>
    <w:rsid w:val="008774B5"/>
    <w:rsid w:val="008774D9"/>
    <w:rsid w:val="00877567"/>
    <w:rsid w:val="008775F4"/>
    <w:rsid w:val="00877695"/>
    <w:rsid w:val="008810A9"/>
    <w:rsid w:val="008824AE"/>
    <w:rsid w:val="00883074"/>
    <w:rsid w:val="008831A7"/>
    <w:rsid w:val="00883303"/>
    <w:rsid w:val="0088331B"/>
    <w:rsid w:val="0088339E"/>
    <w:rsid w:val="008840CE"/>
    <w:rsid w:val="00885400"/>
    <w:rsid w:val="008868EA"/>
    <w:rsid w:val="008875F9"/>
    <w:rsid w:val="0088788F"/>
    <w:rsid w:val="0088790A"/>
    <w:rsid w:val="0088797A"/>
    <w:rsid w:val="008879D0"/>
    <w:rsid w:val="00887AC5"/>
    <w:rsid w:val="0089119B"/>
    <w:rsid w:val="00891CF1"/>
    <w:rsid w:val="00892106"/>
    <w:rsid w:val="00892F0F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3AC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11F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1654"/>
    <w:rsid w:val="008C3207"/>
    <w:rsid w:val="008C3776"/>
    <w:rsid w:val="008C3B22"/>
    <w:rsid w:val="008C5DF2"/>
    <w:rsid w:val="008C652F"/>
    <w:rsid w:val="008C6D92"/>
    <w:rsid w:val="008C6D9F"/>
    <w:rsid w:val="008C75AC"/>
    <w:rsid w:val="008D0A2E"/>
    <w:rsid w:val="008D1B91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0A5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7BE"/>
    <w:rsid w:val="009138CD"/>
    <w:rsid w:val="009148DB"/>
    <w:rsid w:val="00915B26"/>
    <w:rsid w:val="00917668"/>
    <w:rsid w:val="0092037B"/>
    <w:rsid w:val="00922607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AF1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AF2"/>
    <w:rsid w:val="009A5B15"/>
    <w:rsid w:val="009A5D26"/>
    <w:rsid w:val="009A5F35"/>
    <w:rsid w:val="009A6342"/>
    <w:rsid w:val="009A78A5"/>
    <w:rsid w:val="009B04AE"/>
    <w:rsid w:val="009B2A47"/>
    <w:rsid w:val="009B2BD3"/>
    <w:rsid w:val="009B3627"/>
    <w:rsid w:val="009B39D8"/>
    <w:rsid w:val="009B3F6D"/>
    <w:rsid w:val="009B4720"/>
    <w:rsid w:val="009B5471"/>
    <w:rsid w:val="009B570D"/>
    <w:rsid w:val="009B5740"/>
    <w:rsid w:val="009B5D90"/>
    <w:rsid w:val="009B6832"/>
    <w:rsid w:val="009B70E3"/>
    <w:rsid w:val="009B76B2"/>
    <w:rsid w:val="009B7BEA"/>
    <w:rsid w:val="009C07CC"/>
    <w:rsid w:val="009C0C78"/>
    <w:rsid w:val="009C17BC"/>
    <w:rsid w:val="009C27DE"/>
    <w:rsid w:val="009C2C78"/>
    <w:rsid w:val="009C2DF0"/>
    <w:rsid w:val="009C376F"/>
    <w:rsid w:val="009C3829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4C49"/>
    <w:rsid w:val="009D5B96"/>
    <w:rsid w:val="009D5D6C"/>
    <w:rsid w:val="009D6B2F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3AA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8D6"/>
    <w:rsid w:val="00A15F9F"/>
    <w:rsid w:val="00A165F1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494"/>
    <w:rsid w:val="00A248FD"/>
    <w:rsid w:val="00A24D56"/>
    <w:rsid w:val="00A31B04"/>
    <w:rsid w:val="00A32F1F"/>
    <w:rsid w:val="00A33A31"/>
    <w:rsid w:val="00A33A66"/>
    <w:rsid w:val="00A33EDD"/>
    <w:rsid w:val="00A365B8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CFD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7642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2B00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4906"/>
    <w:rsid w:val="00AB4C91"/>
    <w:rsid w:val="00AB5143"/>
    <w:rsid w:val="00AB54E3"/>
    <w:rsid w:val="00AB5D27"/>
    <w:rsid w:val="00AB7265"/>
    <w:rsid w:val="00AB7E87"/>
    <w:rsid w:val="00AC0B50"/>
    <w:rsid w:val="00AC18A9"/>
    <w:rsid w:val="00AC1DCB"/>
    <w:rsid w:val="00AC2423"/>
    <w:rsid w:val="00AC30AD"/>
    <w:rsid w:val="00AC4C3B"/>
    <w:rsid w:val="00AC51BA"/>
    <w:rsid w:val="00AC5C7F"/>
    <w:rsid w:val="00AC5CD5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6495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4618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4ED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1E0E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3A0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DE2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0CF2"/>
    <w:rsid w:val="00BC1525"/>
    <w:rsid w:val="00BC1D14"/>
    <w:rsid w:val="00BC21C8"/>
    <w:rsid w:val="00BC2215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EEE"/>
    <w:rsid w:val="00BD2FB7"/>
    <w:rsid w:val="00BD3C86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813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110"/>
    <w:rsid w:val="00C27C01"/>
    <w:rsid w:val="00C308EB"/>
    <w:rsid w:val="00C30B59"/>
    <w:rsid w:val="00C311ED"/>
    <w:rsid w:val="00C313A2"/>
    <w:rsid w:val="00C3147B"/>
    <w:rsid w:val="00C31E47"/>
    <w:rsid w:val="00C32EDB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4843"/>
    <w:rsid w:val="00C44A6A"/>
    <w:rsid w:val="00C44AD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342"/>
    <w:rsid w:val="00C609F0"/>
    <w:rsid w:val="00C62A24"/>
    <w:rsid w:val="00C63AC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30A"/>
    <w:rsid w:val="00C92C42"/>
    <w:rsid w:val="00C92D9A"/>
    <w:rsid w:val="00C94FCD"/>
    <w:rsid w:val="00C95090"/>
    <w:rsid w:val="00C9531E"/>
    <w:rsid w:val="00C95378"/>
    <w:rsid w:val="00C9550B"/>
    <w:rsid w:val="00C95D3A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CE4"/>
    <w:rsid w:val="00CB25E0"/>
    <w:rsid w:val="00CB262B"/>
    <w:rsid w:val="00CB2BB5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4DB0"/>
    <w:rsid w:val="00CD656C"/>
    <w:rsid w:val="00CE155A"/>
    <w:rsid w:val="00CE1B59"/>
    <w:rsid w:val="00CE2B9B"/>
    <w:rsid w:val="00CE563F"/>
    <w:rsid w:val="00CE6249"/>
    <w:rsid w:val="00CE68BB"/>
    <w:rsid w:val="00CE6D66"/>
    <w:rsid w:val="00CE7D17"/>
    <w:rsid w:val="00CF08C9"/>
    <w:rsid w:val="00CF0FD8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118"/>
    <w:rsid w:val="00D1082D"/>
    <w:rsid w:val="00D111D3"/>
    <w:rsid w:val="00D114B9"/>
    <w:rsid w:val="00D11ED7"/>
    <w:rsid w:val="00D123AA"/>
    <w:rsid w:val="00D12419"/>
    <w:rsid w:val="00D126CA"/>
    <w:rsid w:val="00D14A45"/>
    <w:rsid w:val="00D15B89"/>
    <w:rsid w:val="00D15D75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C4E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9F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7BC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5E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5F1C"/>
    <w:rsid w:val="00D763A8"/>
    <w:rsid w:val="00D7642B"/>
    <w:rsid w:val="00D8109F"/>
    <w:rsid w:val="00D811AD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02BE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9E5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41C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14B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76A"/>
    <w:rsid w:val="00DF1DF0"/>
    <w:rsid w:val="00DF2D83"/>
    <w:rsid w:val="00DF36A9"/>
    <w:rsid w:val="00DF3A1F"/>
    <w:rsid w:val="00DF44C9"/>
    <w:rsid w:val="00DF46B3"/>
    <w:rsid w:val="00DF46DC"/>
    <w:rsid w:val="00DF4C8A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0DD3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3BE7"/>
    <w:rsid w:val="00E34EE9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2AB4"/>
    <w:rsid w:val="00E84154"/>
    <w:rsid w:val="00E845A7"/>
    <w:rsid w:val="00E855D3"/>
    <w:rsid w:val="00E85801"/>
    <w:rsid w:val="00E85DD1"/>
    <w:rsid w:val="00E85EF4"/>
    <w:rsid w:val="00E860EB"/>
    <w:rsid w:val="00E86514"/>
    <w:rsid w:val="00E87122"/>
    <w:rsid w:val="00E87341"/>
    <w:rsid w:val="00E90EAC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5A88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0431"/>
    <w:rsid w:val="00EE1A78"/>
    <w:rsid w:val="00EE1DB3"/>
    <w:rsid w:val="00EE324F"/>
    <w:rsid w:val="00EE3323"/>
    <w:rsid w:val="00EE408F"/>
    <w:rsid w:val="00EE42F9"/>
    <w:rsid w:val="00EE473D"/>
    <w:rsid w:val="00EE5DA2"/>
    <w:rsid w:val="00EE621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782"/>
    <w:rsid w:val="00EF3F7C"/>
    <w:rsid w:val="00EF4985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07D68"/>
    <w:rsid w:val="00F113F0"/>
    <w:rsid w:val="00F11648"/>
    <w:rsid w:val="00F11B7F"/>
    <w:rsid w:val="00F11F98"/>
    <w:rsid w:val="00F125CA"/>
    <w:rsid w:val="00F13840"/>
    <w:rsid w:val="00F13C77"/>
    <w:rsid w:val="00F16360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A6D"/>
    <w:rsid w:val="00F25E62"/>
    <w:rsid w:val="00F26336"/>
    <w:rsid w:val="00F26B8C"/>
    <w:rsid w:val="00F27AD9"/>
    <w:rsid w:val="00F27F0F"/>
    <w:rsid w:val="00F30803"/>
    <w:rsid w:val="00F324E2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36A"/>
    <w:rsid w:val="00F66497"/>
    <w:rsid w:val="00F66769"/>
    <w:rsid w:val="00F70524"/>
    <w:rsid w:val="00F7073C"/>
    <w:rsid w:val="00F7155E"/>
    <w:rsid w:val="00F71B64"/>
    <w:rsid w:val="00F71DCC"/>
    <w:rsid w:val="00F723ED"/>
    <w:rsid w:val="00F7258A"/>
    <w:rsid w:val="00F728DB"/>
    <w:rsid w:val="00F72E16"/>
    <w:rsid w:val="00F737ED"/>
    <w:rsid w:val="00F74424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C3F"/>
    <w:rsid w:val="00FB43E7"/>
    <w:rsid w:val="00FB5584"/>
    <w:rsid w:val="00FB58C2"/>
    <w:rsid w:val="00FB5DFD"/>
    <w:rsid w:val="00FB796E"/>
    <w:rsid w:val="00FB7B3E"/>
    <w:rsid w:val="00FC08D7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49E"/>
    <w:rsid w:val="00FF0A1C"/>
    <w:rsid w:val="00FF119D"/>
    <w:rsid w:val="00FF2508"/>
    <w:rsid w:val="00FF27FA"/>
    <w:rsid w:val="00FF2A92"/>
    <w:rsid w:val="00FF413A"/>
    <w:rsid w:val="00FF4367"/>
    <w:rsid w:val="00FF4AD0"/>
    <w:rsid w:val="00FF4E71"/>
    <w:rsid w:val="00FF510A"/>
    <w:rsid w:val="00FF515F"/>
    <w:rsid w:val="00FF6243"/>
    <w:rsid w:val="00FF64D6"/>
    <w:rsid w:val="00FF6CC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697F6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214ED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214EDB"/>
    <w:pPr>
      <w:tabs>
        <w:tab w:val="left" w:pos="369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3C5F32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3C5F32"/>
    <w:pPr>
      <w:tabs>
        <w:tab w:val="left" w:pos="603"/>
        <w:tab w:val="left" w:pos="7938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025D22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7A7FAA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7A7FAA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customStyle="1" w:styleId="question">
    <w:name w:val="question"/>
    <w:basedOn w:val="Normal"/>
    <w:uiPriority w:val="99"/>
    <w:rsid w:val="009D6B2F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PMingLiU" w:hAnsi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9D6B2F"/>
    <w:pPr>
      <w:tabs>
        <w:tab w:val="left" w:pos="567"/>
      </w:tabs>
      <w:ind w:left="1134" w:hanging="1134"/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paragraph" w:customStyle="1" w:styleId="indent1">
    <w:name w:val="indent1"/>
    <w:basedOn w:val="Normal"/>
    <w:uiPriority w:val="99"/>
    <w:rsid w:val="009D6B2F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PMingLiU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9D6B2F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="PMingLiU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FD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74424"/>
    <w:rPr>
      <w:b/>
      <w:bCs/>
      <w:smallCaps/>
      <w:spacing w:val="5"/>
    </w:rPr>
  </w:style>
  <w:style w:type="character" w:customStyle="1" w:styleId="TermCharacter">
    <w:name w:val="TermCharacter"/>
    <w:qFormat/>
    <w:rsid w:val="005A756C"/>
    <w:rPr>
      <w:b/>
      <w:sz w:val="22"/>
      <w:szCs w:val="22"/>
    </w:rPr>
  </w:style>
  <w:style w:type="paragraph" w:styleId="Revision">
    <w:name w:val="Revision"/>
    <w:hidden/>
    <w:uiPriority w:val="99"/>
    <w:semiHidden/>
    <w:rsid w:val="00514225"/>
    <w:rPr>
      <w:rFonts w:ascii="Arial" w:eastAsia="Times New Roman" w:hAnsi="Arial"/>
      <w:szCs w:val="24"/>
    </w:rPr>
  </w:style>
  <w:style w:type="character" w:customStyle="1" w:styleId="MTConvertedEquation">
    <w:name w:val="MTConvertedEquation"/>
    <w:basedOn w:val="DefaultParagraphFont"/>
    <w:rsid w:val="0030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BD0A-B330-4265-B1F9-75221A6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56F58C06</Template>
  <TotalTime>0</TotalTime>
  <Pages>3</Pages>
  <Words>591</Words>
  <Characters>2574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2019-05-13T10:51:00Z</dcterms:created>
  <dcterms:modified xsi:type="dcterms:W3CDTF">2019-05-13T10:51:00Z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