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95CFD" w14:textId="3F254DDE" w:rsidR="00B47244" w:rsidRPr="004C4563" w:rsidRDefault="00BD3033" w:rsidP="00510C0D">
      <w:pPr>
        <w:pStyle w:val="Exercisequestion"/>
      </w:pPr>
      <w:bookmarkStart w:id="0" w:name="_GoBack"/>
      <w:bookmarkEnd w:id="0"/>
      <w:r>
        <w:rPr>
          <w:b/>
        </w:rPr>
        <w:t>1</w:t>
      </w:r>
      <w:r>
        <w:rPr>
          <w:b/>
        </w:rPr>
        <w:tab/>
      </w:r>
      <w:r w:rsidR="00313837">
        <w:t>On a stretch of road, drivers are caught speeding at an average rate of 5 per day. A new speed camera is installed and on the day after</w:t>
      </w:r>
      <w:r w:rsidR="004C4563">
        <w:t>,</w:t>
      </w:r>
      <w:r w:rsidR="00313837">
        <w:t xml:space="preserve"> it is found </w:t>
      </w:r>
      <w:r w:rsidR="00EB0EAE" w:rsidRPr="00EB0EAE">
        <w:t>that 2 drivers are caught</w:t>
      </w:r>
      <w:r w:rsidR="00EB0EAE">
        <w:t xml:space="preserve"> </w:t>
      </w:r>
      <w:r w:rsidR="00313837">
        <w:t>speeding</w:t>
      </w:r>
      <w:r w:rsidR="00B47244">
        <w:t>.</w:t>
      </w:r>
      <w:r w:rsidR="004C4563">
        <w:t xml:space="preserve"> The random variable </w:t>
      </w:r>
      <w:r w:rsidR="004C4563" w:rsidRPr="00EB0EAE">
        <w:t>X</w:t>
      </w:r>
      <w:r w:rsidR="004C4563">
        <w:t xml:space="preserve"> represents the number of drivers caught speeding on a particular day.</w:t>
      </w:r>
    </w:p>
    <w:p w14:paraId="6E0D0FF5" w14:textId="311B9438" w:rsidR="00313837" w:rsidRPr="00313837" w:rsidRDefault="00B47244" w:rsidP="00883EE4">
      <w:pPr>
        <w:pStyle w:val="Exercisesubquestion"/>
        <w:rPr>
          <w:b/>
        </w:rPr>
      </w:pPr>
      <w:r>
        <w:rPr>
          <w:b/>
        </w:rPr>
        <w:t>a</w:t>
      </w:r>
      <w:r w:rsidRPr="00093987">
        <w:rPr>
          <w:rStyle w:val="ExercisesubquestionChar"/>
        </w:rPr>
        <w:tab/>
      </w:r>
      <w:r w:rsidR="004C4563" w:rsidRPr="00883EE4">
        <w:t>State</w:t>
      </w:r>
      <w:r w:rsidR="004C4563">
        <w:rPr>
          <w:rStyle w:val="ExercisesubquestionChar"/>
        </w:rPr>
        <w:t xml:space="preserve"> the </w:t>
      </w:r>
      <w:r w:rsidR="004C4563" w:rsidRPr="007C4472">
        <w:t>distribution</w:t>
      </w:r>
      <w:r w:rsidR="004C4563">
        <w:rPr>
          <w:rStyle w:val="ExercisesubquestionChar"/>
        </w:rPr>
        <w:t xml:space="preserve"> that can be used to model</w:t>
      </w:r>
      <w:r w:rsidR="00313837" w:rsidRPr="00093987">
        <w:rPr>
          <w:rStyle w:val="ExercisesubquestionChar"/>
        </w:rPr>
        <w:t xml:space="preserve"> </w:t>
      </w:r>
      <w:r w:rsidR="00313837" w:rsidRPr="004C4563">
        <w:rPr>
          <w:rStyle w:val="ExercisesubquestionChar"/>
          <w:i/>
        </w:rPr>
        <w:t>X</w:t>
      </w:r>
      <w:r w:rsidR="00313837">
        <w:tab/>
      </w:r>
      <w:r w:rsidR="00313837">
        <w:rPr>
          <w:b/>
        </w:rPr>
        <w:t>(1 mark)</w:t>
      </w:r>
    </w:p>
    <w:p w14:paraId="2A633813" w14:textId="6D445C5C" w:rsidR="00B47244" w:rsidRPr="00313837" w:rsidRDefault="00313837" w:rsidP="00883EE4">
      <w:pPr>
        <w:pStyle w:val="Exercisesubquestion"/>
        <w:rPr>
          <w:b/>
        </w:rPr>
      </w:pPr>
      <w:r>
        <w:rPr>
          <w:b/>
        </w:rPr>
        <w:t>b</w:t>
      </w:r>
      <w:r>
        <w:rPr>
          <w:b/>
        </w:rPr>
        <w:tab/>
      </w:r>
      <w:r>
        <w:t>Write down suitable hypotheses that can be used to test the claim that the installation of the camera has reduced the number of drivers caught speeding.</w:t>
      </w:r>
      <w:r>
        <w:tab/>
      </w:r>
      <w:r>
        <w:rPr>
          <w:b/>
        </w:rPr>
        <w:t>(2 marks)</w:t>
      </w:r>
    </w:p>
    <w:p w14:paraId="5DBF6111" w14:textId="1AF0590B" w:rsidR="00313837" w:rsidRPr="00313837" w:rsidRDefault="00313837" w:rsidP="00883EE4">
      <w:pPr>
        <w:pStyle w:val="Exercisesubquestion"/>
        <w:rPr>
          <w:b/>
        </w:rPr>
      </w:pPr>
      <w:r>
        <w:rPr>
          <w:b/>
        </w:rPr>
        <w:t>c</w:t>
      </w:r>
      <w:r w:rsidR="00B47244">
        <w:tab/>
      </w:r>
      <w:r w:rsidR="004C4563">
        <w:t>Tes</w:t>
      </w:r>
      <w:r w:rsidR="00FF0F9A">
        <w:t>t</w:t>
      </w:r>
      <w:r w:rsidR="00EB0EAE">
        <w:t>,</w:t>
      </w:r>
      <w:r>
        <w:t xml:space="preserve"> at the 5% </w:t>
      </w:r>
      <w:r w:rsidR="004C4563">
        <w:t>significance level</w:t>
      </w:r>
      <w:r>
        <w:t xml:space="preserve">, </w:t>
      </w:r>
      <w:r w:rsidR="004C4563">
        <w:t>whether or not</w:t>
      </w:r>
      <w:r>
        <w:t xml:space="preserve"> the </w:t>
      </w:r>
      <w:r w:rsidR="004C4563">
        <w:t xml:space="preserve">mean </w:t>
      </w:r>
      <w:r>
        <w:t>number of drivers caught speeding has reduced</w:t>
      </w:r>
      <w:r w:rsidR="00B47244">
        <w:t>.</w:t>
      </w:r>
      <w:r w:rsidR="00B47244">
        <w:tab/>
      </w:r>
      <w:r w:rsidR="008F01FE">
        <w:rPr>
          <w:b/>
        </w:rPr>
        <w:t>(3</w:t>
      </w:r>
      <w:r w:rsidR="00B47244">
        <w:rPr>
          <w:b/>
        </w:rPr>
        <w:t xml:space="preserve"> marks)</w:t>
      </w:r>
    </w:p>
    <w:p w14:paraId="6694C634" w14:textId="193C6766" w:rsidR="00252883" w:rsidRPr="00252883" w:rsidRDefault="00F27ADE" w:rsidP="00883EE4">
      <w:pPr>
        <w:pStyle w:val="Exercisequestion"/>
      </w:pPr>
      <w:r>
        <w:rPr>
          <w:b/>
        </w:rPr>
        <w:t>2</w:t>
      </w:r>
      <w:r w:rsidR="004536DF">
        <w:rPr>
          <w:b/>
        </w:rPr>
        <w:tab/>
      </w:r>
      <w:r w:rsidR="00666163">
        <w:t>Steph owns a</w:t>
      </w:r>
      <w:r w:rsidR="00293227">
        <w:t>n</w:t>
      </w:r>
      <w:r w:rsidR="00666163">
        <w:t xml:space="preserve"> </w:t>
      </w:r>
      <w:r w:rsidR="00293227">
        <w:t>industrial oven</w:t>
      </w:r>
      <w:r w:rsidR="00666163">
        <w:t xml:space="preserve"> manufacturing company that prides itself on the reliability of its products</w:t>
      </w:r>
      <w:r w:rsidR="00252883">
        <w:t xml:space="preserve">. The </w:t>
      </w:r>
      <w:r w:rsidR="00666163">
        <w:t>company website advertises that breakdowns o</w:t>
      </w:r>
      <w:r w:rsidR="004C4563">
        <w:t>ccur on average at a rate of 0.25</w:t>
      </w:r>
      <w:r w:rsidR="00666163">
        <w:t xml:space="preserve"> per </w:t>
      </w:r>
      <w:r w:rsidR="004C4563">
        <w:t>month</w:t>
      </w:r>
      <w:r w:rsidR="00666163">
        <w:t>.</w:t>
      </w:r>
    </w:p>
    <w:p w14:paraId="371776D2" w14:textId="615E3AB4" w:rsidR="00BD3033" w:rsidRPr="002E3630" w:rsidRDefault="004536DF" w:rsidP="003F4AA8">
      <w:pPr>
        <w:pStyle w:val="Exercisesubquestion"/>
      </w:pPr>
      <w:r>
        <w:rPr>
          <w:b/>
        </w:rPr>
        <w:t>a</w:t>
      </w:r>
      <w:r>
        <w:rPr>
          <w:b/>
        </w:rPr>
        <w:tab/>
      </w:r>
      <w:r w:rsidR="00252883">
        <w:t xml:space="preserve">Suggest a suitable model for the random variable </w:t>
      </w:r>
      <w:r w:rsidR="00252883">
        <w:rPr>
          <w:i/>
        </w:rPr>
        <w:t>X</w:t>
      </w:r>
      <w:r w:rsidR="00252883">
        <w:t xml:space="preserve">, the number of </w:t>
      </w:r>
      <w:r w:rsidR="00666163">
        <w:t xml:space="preserve">breakdowns in a </w:t>
      </w:r>
      <w:r w:rsidR="00212DFE">
        <w:t>month</w:t>
      </w:r>
      <w:r w:rsidR="00666163">
        <w:t>.</w:t>
      </w:r>
      <w:r w:rsidR="002E3630">
        <w:rPr>
          <w:b/>
        </w:rPr>
        <w:tab/>
      </w:r>
      <w:r w:rsidR="00252883">
        <w:rPr>
          <w:b/>
        </w:rPr>
        <w:t>(1</w:t>
      </w:r>
      <w:r w:rsidR="00F27ADE">
        <w:rPr>
          <w:b/>
        </w:rPr>
        <w:t xml:space="preserve"> </w:t>
      </w:r>
      <w:r w:rsidR="00B73B1C">
        <w:rPr>
          <w:b/>
        </w:rPr>
        <w:t>mark</w:t>
      </w:r>
      <w:r w:rsidR="00BD3033" w:rsidRPr="00EF1938">
        <w:rPr>
          <w:b/>
        </w:rPr>
        <w:t>)</w:t>
      </w:r>
    </w:p>
    <w:p w14:paraId="1A3625B7" w14:textId="165F101F" w:rsidR="00F27ADE" w:rsidRPr="00252883" w:rsidRDefault="00666163" w:rsidP="00D463EC">
      <w:pPr>
        <w:pStyle w:val="Exercisetext"/>
      </w:pPr>
      <w:bookmarkStart w:id="1" w:name="start"/>
      <w:bookmarkEnd w:id="1"/>
      <w:r>
        <w:t xml:space="preserve">A survey is carried out and over a </w:t>
      </w:r>
      <w:r w:rsidR="004C4563">
        <w:t>four-month</w:t>
      </w:r>
      <w:r>
        <w:t xml:space="preserve"> </w:t>
      </w:r>
      <w:r w:rsidR="00FE1325" w:rsidRPr="00FE1325">
        <w:t>period it was</w:t>
      </w:r>
      <w:r>
        <w:t xml:space="preserve"> found that </w:t>
      </w:r>
      <w:r w:rsidR="00FE1325">
        <w:t>four</w:t>
      </w:r>
      <w:r w:rsidR="001C458B">
        <w:t xml:space="preserve"> machines broke</w:t>
      </w:r>
      <w:r>
        <w:t xml:space="preserve"> down. Karen, a long-standing customer, </w:t>
      </w:r>
      <w:r w:rsidR="004C4563">
        <w:t>claims</w:t>
      </w:r>
      <w:r w:rsidR="002A3E98">
        <w:t xml:space="preserve"> that</w:t>
      </w:r>
      <w:r>
        <w:t xml:space="preserve"> the figure quoted on the website is incorrect.</w:t>
      </w:r>
    </w:p>
    <w:p w14:paraId="77B25765" w14:textId="33F5646C" w:rsidR="00252883" w:rsidRPr="007C2DB9" w:rsidRDefault="00BD3033" w:rsidP="003F4AA8">
      <w:pPr>
        <w:pStyle w:val="Exercisesubquestion0"/>
        <w:rPr>
          <w:b/>
        </w:rPr>
      </w:pPr>
      <w:r w:rsidRPr="00127329">
        <w:rPr>
          <w:b/>
        </w:rPr>
        <w:t>b</w:t>
      </w:r>
      <w:r>
        <w:tab/>
      </w:r>
      <w:r w:rsidR="00666163">
        <w:t xml:space="preserve">Test, at the 5% level of significance, whether there is evidence to support Karen’s </w:t>
      </w:r>
      <w:r w:rsidR="004C4563">
        <w:t>claim</w:t>
      </w:r>
      <w:r w:rsidR="00666163">
        <w:t>. State your hypotheses clearly.</w:t>
      </w:r>
      <w:r w:rsidR="00252883">
        <w:tab/>
      </w:r>
      <w:r w:rsidR="00666163">
        <w:rPr>
          <w:b/>
        </w:rPr>
        <w:t>(5</w:t>
      </w:r>
      <w:r w:rsidR="00252883">
        <w:rPr>
          <w:b/>
        </w:rPr>
        <w:t xml:space="preserve"> marks)</w:t>
      </w:r>
    </w:p>
    <w:p w14:paraId="09FA61D2" w14:textId="78D75E52" w:rsidR="00A2331D" w:rsidRPr="00F53BD5" w:rsidRDefault="001C1D59" w:rsidP="003F4AA8">
      <w:pPr>
        <w:pStyle w:val="Exercisequestion"/>
      </w:pPr>
      <w:r>
        <w:rPr>
          <w:b/>
        </w:rPr>
        <w:t>3</w:t>
      </w:r>
      <w:r w:rsidR="00A2331D">
        <w:rPr>
          <w:b/>
        </w:rPr>
        <w:tab/>
      </w:r>
      <w:r w:rsidR="002A3E98">
        <w:t>Wendy, a</w:t>
      </w:r>
      <w:r w:rsidR="003F722D">
        <w:t>n apple wholesaler</w:t>
      </w:r>
      <w:r w:rsidR="002A3E98">
        <w:t>,</w:t>
      </w:r>
      <w:r w:rsidR="003F722D">
        <w:t xml:space="preserve"> packages apples in</w:t>
      </w:r>
      <w:r w:rsidR="001C458B">
        <w:t>to</w:t>
      </w:r>
      <w:r w:rsidR="003F722D">
        <w:t xml:space="preserve"> crates of 200. It is found that 2% of </w:t>
      </w:r>
      <w:r w:rsidR="00C64511">
        <w:t xml:space="preserve">the </w:t>
      </w:r>
      <w:r w:rsidR="003F722D">
        <w:t>apples have imperfections on their skin</w:t>
      </w:r>
      <w:r w:rsidR="00F53BD5">
        <w:t>.</w:t>
      </w:r>
    </w:p>
    <w:p w14:paraId="65875A3A" w14:textId="3B417059" w:rsidR="00A2331D" w:rsidRDefault="00A2331D" w:rsidP="003F4AA8">
      <w:pPr>
        <w:pStyle w:val="Exercisesubquestion"/>
        <w:rPr>
          <w:b/>
        </w:rPr>
      </w:pPr>
      <w:r>
        <w:rPr>
          <w:b/>
        </w:rPr>
        <w:t>a</w:t>
      </w:r>
      <w:r>
        <w:rPr>
          <w:b/>
        </w:rPr>
        <w:tab/>
      </w:r>
      <w:r w:rsidR="00F4611C">
        <w:t>State</w:t>
      </w:r>
      <w:r w:rsidR="00F53BD5">
        <w:t xml:space="preserve"> a suitable </w:t>
      </w:r>
      <w:r w:rsidR="003F722D">
        <w:t xml:space="preserve">approximating </w:t>
      </w:r>
      <w:r w:rsidR="00F53BD5">
        <w:t xml:space="preserve">distribution </w:t>
      </w:r>
      <w:r w:rsidR="00F4611C">
        <w:t>to model</w:t>
      </w:r>
      <w:r w:rsidR="003F722D">
        <w:t xml:space="preserve"> the number of imperfect apples in each crate and explain why the distribution is suitable</w:t>
      </w:r>
      <w:r>
        <w:t>.</w:t>
      </w:r>
      <w:r w:rsidR="003F722D">
        <w:rPr>
          <w:b/>
        </w:rPr>
        <w:tab/>
        <w:t>(3</w:t>
      </w:r>
      <w:r>
        <w:rPr>
          <w:b/>
        </w:rPr>
        <w:t xml:space="preserve"> </w:t>
      </w:r>
      <w:r w:rsidR="003F722D">
        <w:rPr>
          <w:b/>
        </w:rPr>
        <w:t>marks</w:t>
      </w:r>
      <w:r w:rsidRPr="00EF1938">
        <w:rPr>
          <w:b/>
        </w:rPr>
        <w:t>)</w:t>
      </w:r>
    </w:p>
    <w:p w14:paraId="04E5642E" w14:textId="295ACA57" w:rsidR="00F53BD5" w:rsidRDefault="00A2331D" w:rsidP="003F4AA8">
      <w:pPr>
        <w:pStyle w:val="Exercisesubquestion0"/>
      </w:pPr>
      <w:r w:rsidRPr="00127329">
        <w:rPr>
          <w:b/>
        </w:rPr>
        <w:t>b</w:t>
      </w:r>
      <w:r>
        <w:tab/>
      </w:r>
      <w:r w:rsidR="003F722D">
        <w:t xml:space="preserve">Using your distribution in part </w:t>
      </w:r>
      <w:r w:rsidR="003F722D">
        <w:rPr>
          <w:b/>
        </w:rPr>
        <w:t>a</w:t>
      </w:r>
      <w:r w:rsidR="003F722D">
        <w:t>, estimate the probability that a randomly chosen crate contains</w:t>
      </w:r>
    </w:p>
    <w:p w14:paraId="124ADF1A" w14:textId="0D3BA4E3" w:rsidR="00F53BD5" w:rsidRPr="00F53BD5" w:rsidRDefault="00F53BD5" w:rsidP="003F4AA8">
      <w:pPr>
        <w:pStyle w:val="Exercisesubsubquestion"/>
        <w:rPr>
          <w:b/>
        </w:rPr>
      </w:pPr>
      <w:r>
        <w:rPr>
          <w:b/>
        </w:rPr>
        <w:t>i</w:t>
      </w:r>
      <w:r w:rsidR="00A2331D">
        <w:tab/>
      </w:r>
      <w:r w:rsidR="003F722D">
        <w:t>exactly three imperfect apples</w:t>
      </w:r>
      <w:r>
        <w:tab/>
      </w:r>
      <w:r w:rsidR="003F722D">
        <w:rPr>
          <w:b/>
        </w:rPr>
        <w:t>(1 mark</w:t>
      </w:r>
      <w:r>
        <w:rPr>
          <w:b/>
        </w:rPr>
        <w:t>)</w:t>
      </w:r>
    </w:p>
    <w:p w14:paraId="4FD2B934" w14:textId="6BD3F095" w:rsidR="00A2331D" w:rsidRDefault="00F53BD5" w:rsidP="003F4AA8">
      <w:pPr>
        <w:pStyle w:val="Exercisesubsubquestion"/>
        <w:rPr>
          <w:b/>
        </w:rPr>
      </w:pPr>
      <w:r>
        <w:rPr>
          <w:b/>
        </w:rPr>
        <w:t>ii</w:t>
      </w:r>
      <w:r>
        <w:rPr>
          <w:b/>
        </w:rPr>
        <w:tab/>
      </w:r>
      <w:r w:rsidR="003F722D">
        <w:t xml:space="preserve">at least </w:t>
      </w:r>
      <w:r w:rsidR="00F4611C">
        <w:t>six</w:t>
      </w:r>
      <w:r w:rsidR="003F722D">
        <w:t xml:space="preserve"> imperfect apples</w:t>
      </w:r>
      <w:r w:rsidR="00A2331D">
        <w:t>.</w:t>
      </w:r>
      <w:r w:rsidR="00A2331D">
        <w:rPr>
          <w:b/>
        </w:rPr>
        <w:tab/>
      </w:r>
      <w:r w:rsidR="003F722D">
        <w:rPr>
          <w:b/>
        </w:rPr>
        <w:t>(2</w:t>
      </w:r>
      <w:r w:rsidR="00A2331D">
        <w:rPr>
          <w:b/>
        </w:rPr>
        <w:t xml:space="preserve"> marks)</w:t>
      </w:r>
    </w:p>
    <w:p w14:paraId="481689EF" w14:textId="12C4809A" w:rsidR="003F722D" w:rsidRPr="00093987" w:rsidRDefault="002A3E98" w:rsidP="003F4AA8">
      <w:pPr>
        <w:pStyle w:val="Exercisetext"/>
      </w:pPr>
      <w:r w:rsidRPr="00093987">
        <w:t>Wendy</w:t>
      </w:r>
      <w:r w:rsidR="003F722D" w:rsidRPr="00093987">
        <w:t xml:space="preserve"> changes suppliers and in th</w:t>
      </w:r>
      <w:r w:rsidR="00F4611C">
        <w:t>e first crate checked after the change</w:t>
      </w:r>
      <w:r w:rsidR="003F722D" w:rsidRPr="00093987">
        <w:t xml:space="preserve"> there are </w:t>
      </w:r>
      <w:r w:rsidR="00F4611C">
        <w:t>six</w:t>
      </w:r>
      <w:r w:rsidR="003F722D" w:rsidRPr="00093987">
        <w:t xml:space="preserve"> imperfect apples.</w:t>
      </w:r>
    </w:p>
    <w:p w14:paraId="6AF8DB27" w14:textId="77777777" w:rsidR="00B44CCB" w:rsidRDefault="003F722D" w:rsidP="002D1358">
      <w:pPr>
        <w:pStyle w:val="Exercisesubquestion"/>
      </w:pPr>
      <w:r>
        <w:rPr>
          <w:b/>
        </w:rPr>
        <w:t>c</w:t>
      </w:r>
      <w:r>
        <w:tab/>
        <w:t xml:space="preserve">Is there evidence to suggest, at the 10% level of significance, that the change in supplier has increased the number of imperfect apples? </w:t>
      </w:r>
    </w:p>
    <w:p w14:paraId="4632AA12" w14:textId="3259FFF4" w:rsidR="003F722D" w:rsidRDefault="0023713F" w:rsidP="00510C0D">
      <w:pPr>
        <w:pStyle w:val="Exercisetext"/>
        <w:rPr>
          <w:b/>
        </w:rPr>
      </w:pPr>
      <w:r>
        <w:tab/>
      </w:r>
      <w:r w:rsidR="003F722D">
        <w:t>State your hypotheses clearly.</w:t>
      </w:r>
      <w:r w:rsidR="003F722D">
        <w:tab/>
      </w:r>
      <w:r w:rsidR="003F722D">
        <w:rPr>
          <w:b/>
        </w:rPr>
        <w:t>(3 marks)</w:t>
      </w:r>
    </w:p>
    <w:p w14:paraId="43B265C3" w14:textId="77777777" w:rsidR="00CE3690" w:rsidRPr="003F722D" w:rsidRDefault="00CE3690" w:rsidP="00CE3690">
      <w:pPr>
        <w:pStyle w:val="Exercisetext"/>
        <w:spacing w:before="80" w:after="60" w:line="240" w:lineRule="atLeast"/>
        <w:ind w:left="0" w:right="0"/>
        <w:rPr>
          <w:b/>
        </w:rPr>
      </w:pPr>
    </w:p>
    <w:p w14:paraId="6164F368" w14:textId="77777777" w:rsidR="00B3267C" w:rsidRDefault="00B3267C">
      <w:pPr>
        <w:spacing w:before="0" w:after="0" w:line="240" w:lineRule="auto"/>
        <w:rPr>
          <w:rFonts w:ascii="Times New Roman" w:hAnsi="Times New Roman"/>
          <w:noProof/>
          <w:sz w:val="22"/>
          <w:szCs w:val="22"/>
          <w:lang w:eastAsia="en-US"/>
        </w:rPr>
      </w:pPr>
      <w:r>
        <w:br w:type="page"/>
      </w:r>
    </w:p>
    <w:p w14:paraId="436DCA40" w14:textId="77777777" w:rsidR="00250DC8" w:rsidRPr="008C72EC" w:rsidRDefault="00250DC8" w:rsidP="00250DC8">
      <w:pPr>
        <w:pStyle w:val="Exercisequestion"/>
        <w:spacing w:before="0" w:after="0" w:line="240" w:lineRule="auto"/>
        <w:rPr>
          <w:rFonts w:eastAsiaTheme="minorHAnsi" w:cstheme="minorBidi"/>
          <w:b/>
          <w:noProof w:val="0"/>
          <w:sz w:val="2"/>
          <w:lang w:val="en-US"/>
        </w:rPr>
      </w:pPr>
    </w:p>
    <w:p w14:paraId="3D6E95F7" w14:textId="58774FE8" w:rsidR="00B3267C" w:rsidRPr="00B3267C" w:rsidRDefault="00B3267C" w:rsidP="00876991">
      <w:pPr>
        <w:pStyle w:val="Exercisequestion"/>
        <w:spacing w:before="400"/>
      </w:pPr>
      <w:r>
        <w:rPr>
          <w:b/>
        </w:rPr>
        <w:t>4</w:t>
      </w:r>
      <w:r>
        <w:rPr>
          <w:b/>
        </w:rPr>
        <w:tab/>
      </w:r>
      <w:r w:rsidR="002A3E98" w:rsidRPr="002A3E98">
        <w:t xml:space="preserve">Dennis, </w:t>
      </w:r>
      <w:r w:rsidR="002A3E98">
        <w:t>a</w:t>
      </w:r>
      <w:r w:rsidR="00471DFE">
        <w:t xml:space="preserve"> manufacturer of </w:t>
      </w:r>
      <w:r w:rsidR="00471DFE" w:rsidRPr="00EC31C9">
        <w:t>fine</w:t>
      </w:r>
      <w:r w:rsidR="00471DFE">
        <w:t xml:space="preserve"> silk</w:t>
      </w:r>
      <w:r w:rsidR="002A3E98">
        <w:t>,</w:t>
      </w:r>
      <w:r w:rsidR="00471DFE">
        <w:t xml:space="preserve"> </w:t>
      </w:r>
      <w:r w:rsidR="003F7EF9">
        <w:t>believes that faults in the cloth occur at an average rate of 0.15 per metre</w:t>
      </w:r>
      <w:r>
        <w:t>.</w:t>
      </w:r>
      <w:r w:rsidR="003F7EF9">
        <w:t xml:space="preserve"> To test this, he takes a sample of 50 metres of cloth.</w:t>
      </w:r>
    </w:p>
    <w:p w14:paraId="567C030E" w14:textId="607F1FB8" w:rsidR="00B3267C" w:rsidRDefault="00B3267C" w:rsidP="002504BE">
      <w:pPr>
        <w:pStyle w:val="Exercisesubquestion"/>
        <w:rPr>
          <w:b/>
        </w:rPr>
      </w:pPr>
      <w:r>
        <w:rPr>
          <w:b/>
        </w:rPr>
        <w:t>a</w:t>
      </w:r>
      <w:r>
        <w:rPr>
          <w:b/>
        </w:rPr>
        <w:tab/>
      </w:r>
      <w:r w:rsidR="00883F54">
        <w:t xml:space="preserve">Use a </w:t>
      </w:r>
      <w:r w:rsidR="003F7EF9">
        <w:t>5% level of significance</w:t>
      </w:r>
      <w:r w:rsidR="00883F54">
        <w:t xml:space="preserve"> to find the critical region of the hypothesis</w:t>
      </w:r>
      <w:r w:rsidR="003F7EF9">
        <w:t xml:space="preserve"> that the faults in the cloth occur at a rate of less than 0.15 per metre</w:t>
      </w:r>
      <w:r>
        <w:t>.</w:t>
      </w:r>
      <w:r w:rsidR="003F7EF9">
        <w:t xml:space="preserve"> The probability should be as close to 5% as possible.</w:t>
      </w:r>
      <w:r w:rsidR="003F7EF9">
        <w:rPr>
          <w:b/>
        </w:rPr>
        <w:tab/>
        <w:t>(3</w:t>
      </w:r>
      <w:r>
        <w:rPr>
          <w:b/>
        </w:rPr>
        <w:t xml:space="preserve"> </w:t>
      </w:r>
      <w:r w:rsidRPr="00EF1938">
        <w:rPr>
          <w:b/>
        </w:rPr>
        <w:t>marks)</w:t>
      </w:r>
    </w:p>
    <w:p w14:paraId="5BC627C2" w14:textId="7D1F503F" w:rsidR="00B3267C" w:rsidRPr="001C1D59" w:rsidRDefault="00B3267C" w:rsidP="00510C0D">
      <w:pPr>
        <w:pStyle w:val="Exercisesubquestion0"/>
        <w:rPr>
          <w:b/>
        </w:rPr>
      </w:pPr>
      <w:r w:rsidRPr="00127329">
        <w:rPr>
          <w:b/>
        </w:rPr>
        <w:t>b</w:t>
      </w:r>
      <w:r>
        <w:tab/>
      </w:r>
      <w:r w:rsidR="003F7EF9">
        <w:t>Write down the actual significance level of the test</w:t>
      </w:r>
      <w:r>
        <w:t>.</w:t>
      </w:r>
      <w:r w:rsidR="003F7EF9">
        <w:rPr>
          <w:b/>
        </w:rPr>
        <w:tab/>
        <w:t>(1 mark</w:t>
      </w:r>
      <w:r>
        <w:rPr>
          <w:b/>
        </w:rPr>
        <w:t>)</w:t>
      </w:r>
    </w:p>
    <w:p w14:paraId="386BEB86" w14:textId="791FB9FB" w:rsidR="003F7EF9" w:rsidRPr="003F7EF9" w:rsidRDefault="003F7EF9" w:rsidP="00510C0D">
      <w:pPr>
        <w:pStyle w:val="Exercisetext"/>
      </w:pPr>
      <w:r>
        <w:t>The actual number of faul</w:t>
      </w:r>
      <w:r w:rsidR="00883F54">
        <w:t>ts in the 50</w:t>
      </w:r>
      <w:r w:rsidR="004B4262">
        <w:t>-</w:t>
      </w:r>
      <w:r w:rsidR="00883F54">
        <w:t>metre length</w:t>
      </w:r>
      <w:r w:rsidR="000D5E19">
        <w:t xml:space="preserve"> </w:t>
      </w:r>
      <w:r w:rsidR="000D5E19" w:rsidRPr="000D5E19">
        <w:t>of cloth</w:t>
      </w:r>
      <w:r w:rsidR="00883F54">
        <w:t xml:space="preserve"> was 2</w:t>
      </w:r>
    </w:p>
    <w:p w14:paraId="25E082E9" w14:textId="48E636A3" w:rsidR="00B3267C" w:rsidRPr="00F53BD5" w:rsidRDefault="00B3267C" w:rsidP="00510C0D">
      <w:pPr>
        <w:pStyle w:val="Exercisesubquestion"/>
        <w:rPr>
          <w:b/>
        </w:rPr>
      </w:pPr>
      <w:r>
        <w:rPr>
          <w:b/>
        </w:rPr>
        <w:t>c</w:t>
      </w:r>
      <w:r>
        <w:rPr>
          <w:b/>
        </w:rPr>
        <w:tab/>
      </w:r>
      <w:r w:rsidR="003F7EF9">
        <w:t xml:space="preserve">Comment on this observation in light of your </w:t>
      </w:r>
      <w:r w:rsidR="00883F54">
        <w:t>critical region</w:t>
      </w:r>
      <w:r w:rsidR="00D20120">
        <w:t>.</w:t>
      </w:r>
      <w:r>
        <w:tab/>
      </w:r>
      <w:r>
        <w:rPr>
          <w:b/>
        </w:rPr>
        <w:t>(2 marks)</w:t>
      </w:r>
    </w:p>
    <w:p w14:paraId="2134FBC4" w14:textId="7447941F" w:rsidR="00DD6D05" w:rsidRPr="003C3CD5" w:rsidRDefault="00435AC5" w:rsidP="00510C0D">
      <w:pPr>
        <w:pStyle w:val="Exercisequestion"/>
      </w:pPr>
      <w:r>
        <w:rPr>
          <w:b/>
        </w:rPr>
        <w:t>5</w:t>
      </w:r>
      <w:r>
        <w:rPr>
          <w:b/>
        </w:rPr>
        <w:tab/>
      </w:r>
      <w:r w:rsidR="003C3CD5">
        <w:t xml:space="preserve">A single observation, </w:t>
      </w:r>
      <w:r w:rsidR="003C3CD5">
        <w:rPr>
          <w:i/>
        </w:rPr>
        <w:t>y</w:t>
      </w:r>
      <w:r w:rsidR="003C3CD5">
        <w:t xml:space="preserve">, is taken from a Poisson distribution with parameter </w:t>
      </w:r>
      <w:r w:rsidR="003C3CD5">
        <w:rPr>
          <w:i/>
        </w:rPr>
        <w:t>λ</w:t>
      </w:r>
      <w:r>
        <w:t>.</w:t>
      </w:r>
      <w:r w:rsidR="003C3CD5">
        <w:t xml:space="preserve"> This observation is used to test, at the 5% level of significance, H</w:t>
      </w:r>
      <w:r w:rsidR="003C3CD5">
        <w:rPr>
          <w:vertAlign w:val="subscript"/>
        </w:rPr>
        <w:t>0</w:t>
      </w:r>
      <w:r w:rsidR="003C3CD5">
        <w:t xml:space="preserve">: </w:t>
      </w:r>
      <w:r w:rsidR="003C3CD5">
        <w:rPr>
          <w:i/>
        </w:rPr>
        <w:t>λ</w:t>
      </w:r>
      <w:r w:rsidR="003C3CD5">
        <w:t xml:space="preserve"> = </w:t>
      </w:r>
      <w:r w:rsidR="003C3CD5">
        <w:rPr>
          <w:i/>
        </w:rPr>
        <w:t>k</w:t>
      </w:r>
      <w:r w:rsidR="003C3CD5">
        <w:t xml:space="preserve"> against H</w:t>
      </w:r>
      <w:r w:rsidR="003C3CD5">
        <w:rPr>
          <w:vertAlign w:val="subscript"/>
        </w:rPr>
        <w:t>1</w:t>
      </w:r>
      <w:r w:rsidR="003C3CD5">
        <w:t xml:space="preserve">: </w:t>
      </w:r>
      <w:r w:rsidR="003C3CD5">
        <w:rPr>
          <w:i/>
        </w:rPr>
        <w:t>λ</w:t>
      </w:r>
      <w:r w:rsidR="003C3CD5">
        <w:t xml:space="preserve"> ≠ </w:t>
      </w:r>
      <w:r w:rsidR="003C3CD5">
        <w:rPr>
          <w:i/>
        </w:rPr>
        <w:t>k</w:t>
      </w:r>
      <w:r w:rsidR="003C3CD5">
        <w:t xml:space="preserve">, where </w:t>
      </w:r>
      <w:r w:rsidR="003C3CD5">
        <w:rPr>
          <w:i/>
        </w:rPr>
        <w:t>k</w:t>
      </w:r>
      <w:r w:rsidR="003C3CD5">
        <w:t xml:space="preserve"> is a positive integer. The probability in each tail is less tha</w:t>
      </w:r>
      <w:r w:rsidR="00866FB3">
        <w:t>n 0.025</w:t>
      </w:r>
    </w:p>
    <w:p w14:paraId="45095D95" w14:textId="69275E8E" w:rsidR="00435AC5" w:rsidRPr="00F53BD5" w:rsidRDefault="00DD6D05" w:rsidP="00510C0D">
      <w:pPr>
        <w:pStyle w:val="Exercisetext"/>
        <w:rPr>
          <w:b/>
        </w:rPr>
      </w:pPr>
      <w:r>
        <w:t xml:space="preserve">Given that the </w:t>
      </w:r>
      <w:r w:rsidR="003C3CD5">
        <w:t>crit</w:t>
      </w:r>
      <w:r w:rsidR="00883F54">
        <w:t>i</w:t>
      </w:r>
      <w:r w:rsidR="003C3CD5">
        <w:t xml:space="preserve">cal region for this test is </w:t>
      </w:r>
      <w:r w:rsidR="003C3CD5">
        <w:rPr>
          <w:i/>
        </w:rPr>
        <w:t>Y</w:t>
      </w:r>
      <w:r w:rsidR="003C3CD5">
        <w:t xml:space="preserve"> </w:t>
      </w:r>
      <w:r w:rsidR="00407DA4" w:rsidRPr="003C58E5">
        <w:rPr>
          <w:rFonts w:ascii="Cambria Math" w:hAnsi="Cambria Math" w:cs="Cambria Math"/>
          <w:color w:val="000000"/>
          <w:shd w:val="clear" w:color="auto" w:fill="FFFFFF"/>
        </w:rPr>
        <w:t>⩽</w:t>
      </w:r>
      <w:r w:rsidR="003C3CD5">
        <w:t xml:space="preserve"> </w:t>
      </w:r>
      <w:r w:rsidR="00F13710">
        <w:t xml:space="preserve">3 and </w:t>
      </w:r>
      <w:r w:rsidR="00F13710">
        <w:rPr>
          <w:i/>
        </w:rPr>
        <w:t>Y</w:t>
      </w:r>
      <w:r w:rsidR="00F13710">
        <w:t xml:space="preserve"> </w:t>
      </w:r>
      <w:r w:rsidR="00407DA4" w:rsidRPr="003C58E5">
        <w:rPr>
          <w:rFonts w:ascii="Cambria Math" w:hAnsi="Cambria Math" w:cs="Cambria Math"/>
          <w:color w:val="000000"/>
          <w:shd w:val="clear" w:color="auto" w:fill="FFFFFF"/>
        </w:rPr>
        <w:t>⩾</w:t>
      </w:r>
      <w:r w:rsidR="00F13710">
        <w:t xml:space="preserve"> 16, find, with justification, the value of </w:t>
      </w:r>
      <w:r w:rsidR="00F13710">
        <w:rPr>
          <w:i/>
        </w:rPr>
        <w:t>k</w:t>
      </w:r>
      <w:r w:rsidR="00F13710">
        <w:t xml:space="preserve"> and the actual significance level of the test.</w:t>
      </w:r>
      <w:r w:rsidR="00435AC5">
        <w:tab/>
      </w:r>
      <w:r w:rsidR="00F13710">
        <w:rPr>
          <w:b/>
        </w:rPr>
        <w:t>(5</w:t>
      </w:r>
      <w:r>
        <w:rPr>
          <w:b/>
        </w:rPr>
        <w:t xml:space="preserve"> mark</w:t>
      </w:r>
      <w:r w:rsidR="00F13710">
        <w:rPr>
          <w:b/>
        </w:rPr>
        <w:t>s</w:t>
      </w:r>
      <w:r w:rsidR="00435AC5">
        <w:rPr>
          <w:b/>
        </w:rPr>
        <w:t>)</w:t>
      </w:r>
    </w:p>
    <w:p w14:paraId="24E2A138" w14:textId="0CDC4AE7" w:rsidR="00B80BAB" w:rsidRPr="005445A1" w:rsidRDefault="00B80BAB" w:rsidP="00510C0D">
      <w:pPr>
        <w:pStyle w:val="Exercisequestion"/>
      </w:pPr>
      <w:r>
        <w:rPr>
          <w:b/>
        </w:rPr>
        <w:t>6</w:t>
      </w:r>
      <w:r>
        <w:rPr>
          <w:b/>
        </w:rPr>
        <w:tab/>
      </w:r>
      <w:r w:rsidR="005445A1">
        <w:t>Conor is a keen skateboarder. When learning a new trick, the probability that he succeeds</w:t>
      </w:r>
      <w:r w:rsidR="00293227">
        <w:t xml:space="preserve"> </w:t>
      </w:r>
      <w:r w:rsidR="00434B03">
        <w:t xml:space="preserve">in </w:t>
      </w:r>
      <w:r w:rsidR="00293227">
        <w:t>landing the trick on each attempt</w:t>
      </w:r>
      <w:r w:rsidR="005445A1">
        <w:t xml:space="preserve"> is 0.3</w:t>
      </w:r>
      <w:r>
        <w:t>.</w:t>
      </w:r>
      <w:r w:rsidR="005445A1">
        <w:t xml:space="preserve"> The random variable </w:t>
      </w:r>
      <w:r w:rsidR="005445A1">
        <w:rPr>
          <w:i/>
        </w:rPr>
        <w:t>X</w:t>
      </w:r>
      <w:r w:rsidR="005445A1">
        <w:t xml:space="preserve"> represents the numbe</w:t>
      </w:r>
      <w:r w:rsidR="00293227">
        <w:t>r of attempts needed until he lands the trick</w:t>
      </w:r>
      <w:r w:rsidR="005445A1">
        <w:t>.</w:t>
      </w:r>
    </w:p>
    <w:p w14:paraId="649C7A21" w14:textId="7237B127" w:rsidR="00B80BAB" w:rsidRPr="00DD6D05" w:rsidRDefault="00B80BAB" w:rsidP="00510C0D">
      <w:pPr>
        <w:pStyle w:val="Exercisesubquestion"/>
        <w:rPr>
          <w:b/>
        </w:rPr>
      </w:pPr>
      <w:r>
        <w:rPr>
          <w:b/>
        </w:rPr>
        <w:t>a</w:t>
      </w:r>
      <w:r>
        <w:rPr>
          <w:b/>
        </w:rPr>
        <w:tab/>
      </w:r>
      <w:r w:rsidR="005445A1">
        <w:t xml:space="preserve">Write down a suitable distribution to model </w:t>
      </w:r>
      <w:r w:rsidR="005445A1">
        <w:rPr>
          <w:i/>
        </w:rPr>
        <w:t>X</w:t>
      </w:r>
      <w:r w:rsidR="005445A1">
        <w:t xml:space="preserve"> and </w:t>
      </w:r>
      <w:r w:rsidR="00434B03">
        <w:t>give</w:t>
      </w:r>
      <w:r w:rsidR="005445A1">
        <w:t xml:space="preserve"> two conditions that are necessary for the model to be valid</w:t>
      </w:r>
      <w:r w:rsidR="00E21964">
        <w:t>.</w:t>
      </w:r>
      <w:r w:rsidR="00E21964">
        <w:tab/>
      </w:r>
      <w:r w:rsidR="00F33152">
        <w:rPr>
          <w:b/>
        </w:rPr>
        <w:t>(2</w:t>
      </w:r>
      <w:r>
        <w:rPr>
          <w:b/>
        </w:rPr>
        <w:t xml:space="preserve"> mark</w:t>
      </w:r>
      <w:r w:rsidR="00CC6FC6">
        <w:rPr>
          <w:b/>
        </w:rPr>
        <w:t>s</w:t>
      </w:r>
      <w:r>
        <w:rPr>
          <w:b/>
        </w:rPr>
        <w:t>)</w:t>
      </w:r>
    </w:p>
    <w:p w14:paraId="19C9BB8E" w14:textId="075073F8" w:rsidR="00CC6FC6" w:rsidRDefault="00CC6FC6" w:rsidP="00510C0D">
      <w:pPr>
        <w:pStyle w:val="Exercisesubquestion"/>
      </w:pPr>
      <w:r>
        <w:rPr>
          <w:b/>
        </w:rPr>
        <w:t>b</w:t>
      </w:r>
      <w:r w:rsidR="00B80BAB">
        <w:rPr>
          <w:b/>
        </w:rPr>
        <w:tab/>
      </w:r>
      <w:r w:rsidR="00434B03">
        <w:t>Calculate</w:t>
      </w:r>
      <w:r w:rsidR="005445A1">
        <w:t xml:space="preserve"> the probability that </w:t>
      </w:r>
      <w:r w:rsidR="009033BD" w:rsidRPr="009033BD">
        <w:t>Conor</w:t>
      </w:r>
      <w:r w:rsidR="005445A1">
        <w:t xml:space="preserve"> </w:t>
      </w:r>
      <w:r w:rsidR="00434B03">
        <w:t>lands his first</w:t>
      </w:r>
      <w:r w:rsidR="00293227">
        <w:t xml:space="preserve"> trick</w:t>
      </w:r>
    </w:p>
    <w:p w14:paraId="231CF860" w14:textId="745DA26B" w:rsidR="00B80BAB" w:rsidRDefault="00CC6FC6" w:rsidP="00510C0D">
      <w:pPr>
        <w:pStyle w:val="Exercisesubsubquestion"/>
        <w:rPr>
          <w:b/>
        </w:rPr>
      </w:pPr>
      <w:r>
        <w:rPr>
          <w:b/>
        </w:rPr>
        <w:t>i</w:t>
      </w:r>
      <w:r>
        <w:tab/>
      </w:r>
      <w:r w:rsidR="005445A1">
        <w:t>on his fifth attempt</w:t>
      </w:r>
      <w:r w:rsidR="00B80BAB">
        <w:tab/>
      </w:r>
      <w:r>
        <w:rPr>
          <w:b/>
        </w:rPr>
        <w:t>(2</w:t>
      </w:r>
      <w:r w:rsidR="00B80BAB" w:rsidRPr="00CC6FC6">
        <w:rPr>
          <w:b/>
        </w:rPr>
        <w:t xml:space="preserve"> mark</w:t>
      </w:r>
      <w:r>
        <w:rPr>
          <w:b/>
        </w:rPr>
        <w:t>s</w:t>
      </w:r>
      <w:r w:rsidR="00B80BAB" w:rsidRPr="00CC6FC6">
        <w:rPr>
          <w:b/>
        </w:rPr>
        <w:t>)</w:t>
      </w:r>
    </w:p>
    <w:p w14:paraId="6CA61A7D" w14:textId="525B06E3" w:rsidR="00CC6FC6" w:rsidRDefault="00CC6FC6" w:rsidP="00510C0D">
      <w:pPr>
        <w:pStyle w:val="Exercisesubsubquestion"/>
        <w:rPr>
          <w:b/>
        </w:rPr>
      </w:pPr>
      <w:r>
        <w:rPr>
          <w:b/>
        </w:rPr>
        <w:t>ii</w:t>
      </w:r>
      <w:r>
        <w:rPr>
          <w:b/>
        </w:rPr>
        <w:tab/>
      </w:r>
      <w:r w:rsidR="005445A1">
        <w:t xml:space="preserve">in six </w:t>
      </w:r>
      <w:r w:rsidR="00F15C0C">
        <w:t xml:space="preserve">or fewer </w:t>
      </w:r>
      <w:r w:rsidR="005445A1">
        <w:t>attempts</w:t>
      </w:r>
      <w:r>
        <w:t>.</w:t>
      </w:r>
      <w:r w:rsidR="005445A1">
        <w:rPr>
          <w:b/>
        </w:rPr>
        <w:tab/>
        <w:t>(2</w:t>
      </w:r>
      <w:r>
        <w:rPr>
          <w:b/>
        </w:rPr>
        <w:t xml:space="preserve"> marks)</w:t>
      </w:r>
    </w:p>
    <w:p w14:paraId="47CFD302" w14:textId="17B24222" w:rsidR="005445A1" w:rsidRPr="005445A1" w:rsidRDefault="005445A1" w:rsidP="00510C0D">
      <w:pPr>
        <w:pStyle w:val="Exercisetext"/>
      </w:pPr>
      <w:r>
        <w:t xml:space="preserve">Conor has some coaching. He claims that the coaching improves his likelihood of </w:t>
      </w:r>
      <w:r w:rsidR="00293227">
        <w:t>landing the trick</w:t>
      </w:r>
      <w:r>
        <w:t xml:space="preserve"> in any one attempt to 0.45. On his </w:t>
      </w:r>
      <w:r w:rsidR="00F15C0C">
        <w:t>next day of practice, it took eight</w:t>
      </w:r>
      <w:r>
        <w:t xml:space="preserve"> attempts to achieve his first success</w:t>
      </w:r>
      <w:r w:rsidR="00293227">
        <w:t>ful landing</w:t>
      </w:r>
      <w:r w:rsidR="00434B03">
        <w:t xml:space="preserve"> of the trick</w:t>
      </w:r>
      <w:r>
        <w:t>.</w:t>
      </w:r>
    </w:p>
    <w:p w14:paraId="04589130" w14:textId="31B0D8BC" w:rsidR="00B44CCB" w:rsidRDefault="00CC6FC6" w:rsidP="00510C0D">
      <w:pPr>
        <w:pStyle w:val="Exercisesubquestion"/>
      </w:pPr>
      <w:r>
        <w:rPr>
          <w:b/>
        </w:rPr>
        <w:t>c</w:t>
      </w:r>
      <w:r>
        <w:tab/>
      </w:r>
      <w:r w:rsidR="005445A1">
        <w:t>Is there any evidence</w:t>
      </w:r>
      <w:r w:rsidR="009033BD">
        <w:t>,</w:t>
      </w:r>
      <w:r w:rsidR="005445A1">
        <w:t xml:space="preserve"> at the 5% level of significance that Conor is overstating the probability of </w:t>
      </w:r>
      <w:r w:rsidR="00293227">
        <w:t>landing the trick</w:t>
      </w:r>
      <w:r w:rsidR="005445A1">
        <w:t xml:space="preserve"> on a</w:t>
      </w:r>
      <w:r w:rsidR="00293227">
        <w:t>ny</w:t>
      </w:r>
      <w:r w:rsidR="005445A1">
        <w:t xml:space="preserve"> given attempt? </w:t>
      </w:r>
    </w:p>
    <w:p w14:paraId="71CB3184" w14:textId="6BE121FD" w:rsidR="00CC6FC6" w:rsidRPr="00DF73C7" w:rsidRDefault="004C6F38" w:rsidP="00510C0D">
      <w:pPr>
        <w:pStyle w:val="Exercisetext"/>
        <w:rPr>
          <w:b/>
        </w:rPr>
      </w:pPr>
      <w:r>
        <w:tab/>
      </w:r>
      <w:r w:rsidR="005445A1">
        <w:t>State your hypotheses clearly.</w:t>
      </w:r>
      <w:r w:rsidR="00DF73C7">
        <w:tab/>
      </w:r>
      <w:r w:rsidR="005445A1">
        <w:rPr>
          <w:b/>
        </w:rPr>
        <w:t>(5</w:t>
      </w:r>
      <w:r w:rsidR="00DF73C7">
        <w:rPr>
          <w:b/>
        </w:rPr>
        <w:t xml:space="preserve"> mark</w:t>
      </w:r>
      <w:r w:rsidR="005445A1">
        <w:rPr>
          <w:b/>
        </w:rPr>
        <w:t>s</w:t>
      </w:r>
      <w:r w:rsidR="00DF73C7">
        <w:rPr>
          <w:b/>
        </w:rPr>
        <w:t>)</w:t>
      </w:r>
    </w:p>
    <w:p w14:paraId="5E0A4EE9" w14:textId="53984CB2" w:rsidR="00F15C0C" w:rsidRDefault="00F15C0C" w:rsidP="00510C0D">
      <w:pPr>
        <w:pStyle w:val="Exercisequestion"/>
      </w:pPr>
      <w:r>
        <w:rPr>
          <w:b/>
        </w:rPr>
        <w:t>7</w:t>
      </w:r>
      <w:r>
        <w:tab/>
      </w:r>
      <w:r w:rsidR="005E196E">
        <w:t xml:space="preserve">Tom is a </w:t>
      </w:r>
      <w:r w:rsidR="00434B03">
        <w:t>c</w:t>
      </w:r>
      <w:r w:rsidR="005E196E">
        <w:t>ircus entertainer. He throws knives at a target while wearing a blindfold. He claims that the probability of him hitting the target with each throw is 0.25. Emma, his partner, believes Tom is overstating his ability to hit the target. Tom throws knives until he hits the target.</w:t>
      </w:r>
    </w:p>
    <w:p w14:paraId="4DCB8E6B" w14:textId="3F306A96" w:rsidR="005E196E" w:rsidRDefault="005E196E" w:rsidP="00510C0D">
      <w:pPr>
        <w:pStyle w:val="Exercisesubquestion"/>
        <w:rPr>
          <w:b/>
        </w:rPr>
      </w:pPr>
      <w:r>
        <w:rPr>
          <w:b/>
        </w:rPr>
        <w:t>a</w:t>
      </w:r>
      <w:r>
        <w:tab/>
        <w:t>Find the critical region, at the 10% level of significance, for the number of knives thrown by Tom to accept Emma’s claim.</w:t>
      </w:r>
      <w:r>
        <w:tab/>
      </w:r>
      <w:r>
        <w:rPr>
          <w:b/>
        </w:rPr>
        <w:t>(5 marks)</w:t>
      </w:r>
    </w:p>
    <w:p w14:paraId="76366902" w14:textId="5077137E" w:rsidR="005E196E" w:rsidRPr="005E196E" w:rsidRDefault="005E196E" w:rsidP="00510C0D">
      <w:pPr>
        <w:pStyle w:val="Exercisesubquestion"/>
        <w:rPr>
          <w:b/>
        </w:rPr>
      </w:pPr>
      <w:r>
        <w:rPr>
          <w:b/>
        </w:rPr>
        <w:t>b</w:t>
      </w:r>
      <w:r>
        <w:rPr>
          <w:b/>
        </w:rPr>
        <w:tab/>
      </w:r>
      <w:r>
        <w:t>Find the actual significance level for this test.</w:t>
      </w:r>
      <w:r>
        <w:tab/>
      </w:r>
      <w:r>
        <w:rPr>
          <w:b/>
        </w:rPr>
        <w:t>(2 marks)</w:t>
      </w:r>
    </w:p>
    <w:sectPr w:rsidR="005E196E" w:rsidRPr="005E196E" w:rsidSect="00876991">
      <w:headerReference w:type="even" r:id="rId9"/>
      <w:headerReference w:type="default" r:id="rId10"/>
      <w:footerReference w:type="even" r:id="rId11"/>
      <w:footerReference w:type="default" r:id="rId12"/>
      <w:pgSz w:w="11906" w:h="16838" w:code="9"/>
      <w:pgMar w:top="1366" w:right="1196" w:bottom="1412" w:left="1196" w:header="142" w:footer="289" w:gutter="0"/>
      <w:cols w:space="57"/>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Manifest>
    <wne:toolbarData r:id="rId1"/>
  </wne:toolbars>
  <wne:acds>
    <wne:acd wne:argValue="AgBCAG8AeAA=" wne:acdName="acd0" wne:fciIndexBasedOn="0065"/>
    <wne:acd wne:argValue="AgBPAHYAZQByAGEAbABsACAAbQBhAHIAawA=" wne:acdName="acd1" wne:fciIndexBasedOn="0065"/>
    <wne:acd wne:acdName="acd2" wne:fciIndexBasedOn="0065"/>
    <wne:acd wne:argValue="AgBMAGUAcwBzAG8AbgAgAHQAaQB0AGwAZQA=" wne:acdName="acd3" wne:fciIndexBasedOn="0065"/>
    <wne:acd wne:argValue="AgBBAG4AcwB3AGUAcgAgAGwAaQBuAGUAIABmAHUAbABsAA==" wne:acdName="acd4" wne:fciIndexBasedOn="0065"/>
    <wne:acd wne:acdName="acd5" wne:fciIndexBasedOn="0065"/>
    <wne:acd wne:argValue="AgBBAG4AcwB3AGUAcgAgAGwAaQBuAGUAIABwAGEAcgB0AGkAYQBsAA==" wne:acdName="acd6" wne:fciIndexBasedOn="0065"/>
    <wne:acd wne:acdName="acd7" wne:fciIndexBasedOn="0065"/>
    <wne:acd wne:acdName="acd8" wne:fciIndexBasedOn="0065"/>
    <wne:acd wne:argValue="AgBNAGEAcgBrAHMA" wne:acdName="acd9" wne:fciIndexBasedOn="0065"/>
    <wne:acd wne:acdName="acd10" wne:fciIndexBasedOn="0065"/>
    <wne:acd wne:acdName="acd11" wne:fciIndexBasedOn="0065"/>
    <wne:acd wne:argValue="AgBRAHUAZQBzAHQAaQBvAG4AIABwAHIAZQBhAG0AYgBsAGUA" wne:acdName="acd12" wne:fciIndexBasedOn="0065"/>
    <wne:acd wne:argValue="AgBFAHgAZQByAGMAaQBzAGUAIABxAHUAZQBzAHQAaQBvAG4A" wne:acdName="acd13" wne:fciIndexBasedOn="0065"/>
    <wne:acd wne:argValue="AgBFAHgAZQByAGMAaQBzAGUAIABzAHUAYgAgAHEAdQBlAHMAdABpAG8AbgA=" wne:acdName="acd14" wne:fciIndexBasedOn="0065"/>
    <wne:acd wne:argValue="AgBFAHgAZQByAGMAaQBzAGUAIABzAHUAYgAgAHMAdQBiACAAcQB1AGUAcwB0AGkAbwBuAA==" wne:acdName="acd15" wne:fciIndexBasedOn="0065"/>
    <wne:acd wne:argValue="AgBEAG8AdAB0AGUAZAAgAGMAaAByAA==" wne:acdName="acd16" wne:fciIndexBasedOn="0065"/>
    <wne:acd wne:acdName="acd17" wne:fciIndexBasedOn="0065"/>
    <wne:acd wne:acdName="acd18" wne:fciIndexBasedOn="0065"/>
    <wne:acd wne:acdName="acd19" wne:fciIndexBasedOn="0065"/>
    <wne:acd wne:acdName="acd20" wne:fciIndexBasedOn="0065"/>
    <wne:acd wne:acdName="acd21" wne:fciIndexBasedOn="0065"/>
    <wne:acd wne:acdName="acd22" wne:fciIndexBasedOn="0065"/>
    <wne:acd wne:acdName="acd23" wne:fciIndexBasedOn="0065"/>
    <wne:acd wne:acdName="acd24" wne:fciIndexBasedOn="0065"/>
    <wne:acd wne:acdName="acd25" wne:fciIndexBasedOn="0065"/>
    <wne:acd wne:acdName="acd26" wne:fciIndexBasedOn="0065"/>
    <wne:acd wne:acdName="acd27" wne:fciIndexBasedOn="0065"/>
    <wne:acd wne:acdName="acd28" wne:fciIndexBasedOn="0065"/>
    <wne:acd wne:acdName="acd29" wne:fciIndexBasedOn="0065"/>
    <wne:acd wne:acdName="acd30" wne:fciIndexBasedOn="0065"/>
    <wne:acd wne:acdName="acd31" wne:fciIndexBasedOn="0065"/>
    <wne:acd wne:acdName="acd32" wne:fciIndexBasedOn="0065"/>
    <wne:acd wne:acdName="acd33" wne:fciIndexBasedOn="0065"/>
    <wne:acd wne:acdName="acd34" wne:fciIndexBasedOn="0065"/>
    <wne:acd wne:acdName="acd35" wne:fciIndexBasedOn="0065"/>
    <wne:acd wne:acdName="acd36" wne:fciIndexBasedOn="0065"/>
    <wne:acd wne:acdName="acd37" wne:fciIndexBasedOn="0065"/>
    <wne:acd wne:acdName="acd38" wne:fciIndexBasedOn="0065"/>
    <wne:acd wne:acdName="acd39" wne:fciIndexBasedOn="0065"/>
    <wne:acd wne:acdName="acd40" wne:fciIndexBasedOn="0065"/>
    <wne:acd wne:acdName="acd41" wne:fciIndexBasedOn="0065"/>
    <wne:acd wne:acdName="acd42" wne:fciIndexBasedOn="0065"/>
    <wne:acd wne:acdName="acd43" wne:fciIndexBasedOn="0065"/>
    <wne:acd wne:acdName="acd44" wne:fciIndexBasedOn="0065"/>
    <wne:acd wne:acdName="acd45" wne:fciIndexBasedOn="0065"/>
    <wne:acd wne:acdName="acd46" wne:fciIndexBasedOn="0065"/>
    <wne:acd wne:acdName="acd47" wne:fciIndexBasedOn="0065"/>
    <wne:acd wne:acdName="acd48" wne:fciIndexBasedOn="0065"/>
    <wne:acd wne:acdName="acd49" wne:fciIndexBasedOn="0065"/>
    <wne:acd wne:acdName="acd50" wne:fciIndexBasedOn="0065"/>
    <wne:acd wne:acdName="acd51" wne:fciIndexBasedOn="0065"/>
    <wne:acd wne:acdName="acd52" wne:fciIndexBasedOn="0065"/>
    <wne:acd wne:acdName="acd53" wne:fciIndexBasedOn="0065"/>
    <wne:acd wne:acdName="acd54" wne:fciIndexBasedOn="0065"/>
    <wne:acd wne:argValue="AgBUAGEAYgBsAGUAIABoAGUAYQBkAA==" wne:acdName="acd55" wne:fciIndexBasedOn="0065"/>
    <wne:acd wne:argValue="AgBUAGEAYgBsAGUAIAB0AGUAeAB0AA==" wne:acdName="acd56" wne:fciIndexBasedOn="0065"/>
    <wne:acd wne:argValue="AgBUAGEAYgBsAGUAIAB0AGUAeAB0ACAAYgB1AGwAbABlAHQA" wne:acdName="acd57" wne:fciIndexBasedOn="0065"/>
    <wne:acd wne:argValue="AgBUAGEAYgBsAGUAIAB0AGUAeAB0ACAAbgB1AG0AYgBlAHIAIABsAGkAcwB0AA==" wne:acdName="acd58" wne:fciIndexBasedOn="0065"/>
    <wne:acd wne:acdName="acd59" wne:fciIndexBasedOn="0065"/>
    <wne:acd wne:acdName="acd60" wne:fciIndexBasedOn="0065"/>
    <wne:acd wne:acdName="acd61" wne:fciIndexBasedOn="0065"/>
    <wne:acd wne:argValue="AgBBAHIAdAB3AG8AcgBrACAAcwBtAGEAbABsAA==" wne:acdName="acd62" wne:fciIndexBasedOn="0065"/>
    <wne:acd wne:acdName="acd63" wne:fciIndexBasedOn="0065"/>
    <wne:acd wne:acdName="acd64" wne:fciIndexBasedOn="0065"/>
    <wne:acd wne:acdName="acd65" wne:fciIndexBasedOn="0065"/>
    <wne:acd wne:acdName="acd66" wne:fciIndexBasedOn="0065"/>
    <wne:acd wne:acdName="acd67" wne:fciIndexBasedOn="0065"/>
    <wne:acd wne:acdName="acd68" wne:fciIndexBasedOn="0065"/>
    <wne:acd wne:acdName="acd69" wne:fciIndexBasedOn="0065"/>
    <wne:acd wne:acdName="acd70" wne:fciIndexBasedOn="0065"/>
    <wne:acd wne:argValue="AgBUAGEAYgBsAGUAIAAxAA==" wne:acdName="acd71" wne:fciIndexBasedOn="0065"/>
    <wne:acd wne:argValue="AgBUAGEAYgBsAGUAIAAyAA==" wne:acdName="acd7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BC703" w14:textId="77777777" w:rsidR="00AB764F" w:rsidRDefault="00AB764F">
      <w:r>
        <w:separator/>
      </w:r>
    </w:p>
    <w:p w14:paraId="073E7BC2" w14:textId="77777777" w:rsidR="00AB764F" w:rsidRDefault="00AB764F"/>
  </w:endnote>
  <w:endnote w:type="continuationSeparator" w:id="0">
    <w:p w14:paraId="454B05DA" w14:textId="77777777" w:rsidR="00AB764F" w:rsidRDefault="00AB764F">
      <w:r>
        <w:continuationSeparator/>
      </w:r>
    </w:p>
    <w:p w14:paraId="6A2C5702" w14:textId="77777777" w:rsidR="00AB764F" w:rsidRDefault="00AB7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Arial MT Std">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80BFA" w14:textId="77777777" w:rsidR="00E624B8" w:rsidRPr="00D521CE" w:rsidRDefault="00E624B8" w:rsidP="003D1C23">
    <w:pPr>
      <w:framePr w:h="284" w:hRule="exact" w:hSpace="567" w:wrap="around" w:vAnchor="text" w:hAnchor="page" w:xAlign="outside" w:y="1"/>
      <w:rPr>
        <w:rStyle w:val="PageNumber"/>
      </w:rPr>
    </w:pPr>
    <w:r w:rsidRPr="00D521CE">
      <w:rPr>
        <w:rStyle w:val="PageNumber"/>
      </w:rPr>
      <w:fldChar w:fldCharType="begin"/>
    </w:r>
    <w:r w:rsidRPr="00D521CE">
      <w:rPr>
        <w:rStyle w:val="PageNumber"/>
      </w:rPr>
      <w:instrText xml:space="preserve"> PAGE </w:instrText>
    </w:r>
    <w:r w:rsidRPr="00D521CE">
      <w:rPr>
        <w:rStyle w:val="PageNumber"/>
      </w:rPr>
      <w:fldChar w:fldCharType="separate"/>
    </w:r>
    <w:r>
      <w:rPr>
        <w:rStyle w:val="PageNumber"/>
        <w:noProof/>
      </w:rPr>
      <w:t>2</w:t>
    </w:r>
    <w:r w:rsidRPr="00D521CE">
      <w:rPr>
        <w:rStyle w:val="PageNumber"/>
      </w:rPr>
      <w:fldChar w:fldCharType="end"/>
    </w:r>
  </w:p>
  <w:p w14:paraId="17C0738E" w14:textId="2D01E7B1" w:rsidR="00E624B8" w:rsidRDefault="00017151" w:rsidP="005F7B3B">
    <w:pPr>
      <w:pStyle w:val="Footer"/>
      <w:jc w:val="right"/>
    </w:pPr>
    <w:r>
      <w:rPr>
        <w:noProof/>
      </w:rPr>
      <mc:AlternateContent>
        <mc:Choice Requires="wps">
          <w:drawing>
            <wp:anchor distT="0" distB="0" distL="114300" distR="114300" simplePos="0" relativeHeight="251657728" behindDoc="0" locked="0" layoutInCell="1" allowOverlap="1" wp14:anchorId="61F6E58B" wp14:editId="46FE835A">
              <wp:simplePos x="0" y="0"/>
              <wp:positionH relativeFrom="column">
                <wp:posOffset>6081395</wp:posOffset>
              </wp:positionH>
              <wp:positionV relativeFrom="paragraph">
                <wp:posOffset>-2569210</wp:posOffset>
              </wp:positionV>
              <wp:extent cx="144145" cy="114935"/>
              <wp:effectExtent l="4445" t="2540" r="3810" b="6350"/>
              <wp:wrapNone/>
              <wp:docPr id="3"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4145" cy="114935"/>
                      </a:xfrm>
                      <a:prstGeom prst="triangle">
                        <a:avLst>
                          <a:gd name="adj" fmla="val 50000"/>
                        </a:avLst>
                      </a:prstGeom>
                      <a:solidFill>
                        <a:srgbClr val="6E6F73"/>
                      </a:solidFill>
                      <a:ln>
                        <a:noFill/>
                      </a:ln>
                      <a:extLst>
                        <a:ext uri="{91240B29-F687-4F45-9708-019B960494DF}">
                          <a14:hiddenLine xmlns:a14="http://schemas.microsoft.com/office/drawing/2010/main" w="12700">
                            <a:solidFill>
                              <a:srgbClr val="6D6E71"/>
                            </a:solidFill>
                            <a:miter lim="800000"/>
                            <a:headEnd/>
                            <a:tailEnd/>
                          </a14:hiddenLine>
                        </a:ext>
                      </a:extLst>
                    </wps:spPr>
                    <wps:bodyPr rot="0" vert="horz" wrap="square" lIns="54000" tIns="36000" rIns="54000" bIns="36000" anchor="t" anchorCtr="0" upright="1">
                      <a:spAutoFit/>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D0C10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57" o:spid="_x0000_s1026" type="#_x0000_t5" style="position:absolute;margin-left:478.85pt;margin-top:-202.3pt;width:11.35pt;height:9.0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" fillcolor="#6e6f73" stroked="f" strokecolor="#6d6e71" strokeweight="1pt">
              <v:textbox style="mso-fit-shape-to-text:t" inset="1.5mm,1mm,1.5mm,1mm"/>
            </v:shape>
          </w:pict>
        </mc:Fallback>
      </mc:AlternateContent>
    </w:r>
    <w:r>
      <w:rPr>
        <w:noProof/>
      </w:rPr>
      <mc:AlternateContent>
        <mc:Choice Requires="wps">
          <w:drawing>
            <wp:anchor distT="0" distB="0" distL="114300" distR="114300" simplePos="0" relativeHeight="251659776" behindDoc="1" locked="1" layoutInCell="1" allowOverlap="1" wp14:anchorId="57D0F464" wp14:editId="3921C750">
              <wp:simplePos x="0" y="0"/>
              <wp:positionH relativeFrom="page">
                <wp:posOffset>6985000</wp:posOffset>
              </wp:positionH>
              <wp:positionV relativeFrom="page">
                <wp:posOffset>916940</wp:posOffset>
              </wp:positionV>
              <wp:extent cx="136525" cy="9060815"/>
              <wp:effectExtent l="12700" t="12065" r="12700" b="13970"/>
              <wp:wrapNone/>
              <wp:docPr id="2"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9060815"/>
                      </a:xfrm>
                      <a:prstGeom prst="roundRect">
                        <a:avLst>
                          <a:gd name="adj" fmla="val 34426"/>
                        </a:avLst>
                      </a:prstGeom>
                      <a:solidFill>
                        <a:srgbClr val="FFFFFF"/>
                      </a:solidFill>
                      <a:ln w="15875">
                        <a:solidFill>
                          <a:srgbClr val="6E6F73"/>
                        </a:solidFill>
                        <a:round/>
                        <a:headEnd/>
                        <a:tailEnd/>
                      </a:ln>
                    </wps:spPr>
                    <wps:bodyPr rot="0" vert="horz" wrap="square" lIns="54000" tIns="36000" rIns="54000" bIns="36000" anchor="t" anchorCtr="0" upright="1">
                      <a:spAutoFit/>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7B6E8C5" id="AutoShape 156" o:spid="_x0000_s1026" style="position:absolute;margin-left:550pt;margin-top:72.2pt;width:10.75pt;height:713.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25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" strokecolor="#6e6f73" strokeweight="1.25pt">
              <v:textbox style="mso-fit-shape-to-text:t" inset="1.5mm,1mm,1.5mm,1mm"/>
              <w10:wrap anchorx="page" anchory="page"/>
              <w10:anchorlock/>
            </v:roundrect>
          </w:pict>
        </mc:Fallback>
      </mc:AlternateContent>
    </w:r>
    <w:r w:rsidR="00E624B8">
      <w:t>@ Pearson Education Ltd 2014. Copying permitted for purchasing institution only. This material is not copyright free.</w:t>
    </w:r>
    <w:r>
      <w:rPr>
        <w:noProof/>
      </w:rPr>
      <mc:AlternateContent>
        <mc:Choice Requires="wps">
          <w:drawing>
            <wp:anchor distT="0" distB="0" distL="114300" distR="114300" simplePos="0" relativeHeight="251658752" behindDoc="1" locked="1" layoutInCell="1" allowOverlap="1" wp14:anchorId="063C7394" wp14:editId="6E530670">
              <wp:simplePos x="0" y="0"/>
              <wp:positionH relativeFrom="page">
                <wp:posOffset>431800</wp:posOffset>
              </wp:positionH>
              <wp:positionV relativeFrom="page">
                <wp:posOffset>916940</wp:posOffset>
              </wp:positionV>
              <wp:extent cx="136525" cy="9060815"/>
              <wp:effectExtent l="12700" t="12065" r="12700" b="13970"/>
              <wp:wrapNone/>
              <wp:docPr id="1"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9060815"/>
                      </a:xfrm>
                      <a:prstGeom prst="roundRect">
                        <a:avLst>
                          <a:gd name="adj" fmla="val 34426"/>
                        </a:avLst>
                      </a:prstGeom>
                      <a:solidFill>
                        <a:srgbClr val="FFFFFF"/>
                      </a:solidFill>
                      <a:ln w="15875">
                        <a:solidFill>
                          <a:srgbClr val="6E6F73"/>
                        </a:solidFill>
                        <a:round/>
                        <a:headEnd/>
                        <a:tailEnd/>
                      </a:ln>
                    </wps:spPr>
                    <wps:bodyPr rot="0" vert="horz" wrap="square" lIns="54000" tIns="36000" rIns="54000" bIns="36000" anchor="t" anchorCtr="0" upright="1">
                      <a:spAutoFit/>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8A25073" id="AutoShape 108" o:spid="_x0000_s1026" style="position:absolute;margin-left:34pt;margin-top:72.2pt;width:10.75pt;height:713.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25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" strokecolor="#6e6f73" strokeweight="1.25pt">
              <v:textbox style="mso-fit-shape-to-text:t" inset="1.5mm,1mm,1.5mm,1mm"/>
              <w10:wrap anchorx="page" anchory="page"/>
              <w10:anchorlock/>
            </v:round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9FF32" w14:textId="53DBF623" w:rsidR="00E624B8" w:rsidRPr="00D521CE" w:rsidRDefault="00E624B8" w:rsidP="007B3BB9">
    <w:pPr>
      <w:framePr w:h="340" w:hRule="exact" w:hSpace="567" w:wrap="around" w:vAnchor="text" w:hAnchor="page" w:x="11120" w:y="-50"/>
      <w:rPr>
        <w:rStyle w:val="PageNumber"/>
      </w:rPr>
    </w:pPr>
    <w:r w:rsidRPr="00D521CE">
      <w:rPr>
        <w:rStyle w:val="PageNumber"/>
      </w:rPr>
      <w:fldChar w:fldCharType="begin"/>
    </w:r>
    <w:r w:rsidRPr="00D521CE">
      <w:rPr>
        <w:rStyle w:val="PageNumber"/>
      </w:rPr>
      <w:instrText xml:space="preserve"> PAGE </w:instrText>
    </w:r>
    <w:r w:rsidRPr="00D521CE">
      <w:rPr>
        <w:rStyle w:val="PageNumber"/>
      </w:rPr>
      <w:fldChar w:fldCharType="separate"/>
    </w:r>
    <w:r w:rsidR="009E40F2">
      <w:rPr>
        <w:rStyle w:val="PageNumber"/>
        <w:noProof/>
      </w:rPr>
      <w:t>2</w:t>
    </w:r>
    <w:r w:rsidRPr="00D521CE">
      <w:rPr>
        <w:rStyle w:val="PageNumber"/>
      </w:rPr>
      <w:fldChar w:fldCharType="end"/>
    </w:r>
  </w:p>
  <w:p w14:paraId="4B3FE307" w14:textId="352B50DF" w:rsidR="00E624B8" w:rsidRPr="005963CA" w:rsidRDefault="00017151" w:rsidP="00372653">
    <w:pPr>
      <w:pStyle w:val="Footer"/>
      <w:ind w:left="-806"/>
      <w:rPr>
        <w:rFonts w:ascii="Arial" w:hAnsi="Arial" w:cs="Arial"/>
      </w:rPr>
    </w:pPr>
    <w:r>
      <w:rPr>
        <w:noProof/>
      </w:rPr>
      <w:drawing>
        <wp:anchor distT="0" distB="0" distL="114300" distR="114300" simplePos="0" relativeHeight="251661824" behindDoc="1" locked="0" layoutInCell="1" allowOverlap="1" wp14:anchorId="582AA0AC" wp14:editId="6FC6B56F">
          <wp:simplePos x="0" y="0"/>
          <wp:positionH relativeFrom="column">
            <wp:posOffset>-924560</wp:posOffset>
          </wp:positionH>
          <wp:positionV relativeFrom="paragraph">
            <wp:posOffset>-532130</wp:posOffset>
          </wp:positionV>
          <wp:extent cx="7810500" cy="742950"/>
          <wp:effectExtent l="0" t="0" r="0" b="0"/>
          <wp:wrapNone/>
          <wp:docPr id="24" name="Picture 24" descr="2018-0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2018-02-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0" cy="742950"/>
                  </a:xfrm>
                  <a:prstGeom prst="rect">
                    <a:avLst/>
                  </a:prstGeom>
                  <a:noFill/>
                </pic:spPr>
              </pic:pic>
            </a:graphicData>
          </a:graphic>
          <wp14:sizeRelH relativeFrom="page">
            <wp14:pctWidth>0</wp14:pctWidth>
          </wp14:sizeRelH>
          <wp14:sizeRelV relativeFrom="page">
            <wp14:pctHeight>0</wp14:pctHeight>
          </wp14:sizeRelV>
        </wp:anchor>
      </w:drawing>
    </w:r>
    <w:r w:rsidR="005A6177" w:rsidRPr="00010B90">
      <w:rPr>
        <w:szCs w:val="16"/>
      </w:rPr>
      <w:t>©</w:t>
    </w:r>
    <w:r w:rsidR="00E624B8" w:rsidRPr="005963CA">
      <w:rPr>
        <w:rFonts w:ascii="Arial" w:hAnsi="Arial" w:cs="Arial"/>
      </w:rPr>
      <w:t xml:space="preserve"> Pearson Education Ltd 201</w:t>
    </w:r>
    <w:r w:rsidR="00DB20E4">
      <w:rPr>
        <w:rFonts w:ascii="Arial" w:hAnsi="Arial" w:cs="Arial"/>
      </w:rPr>
      <w:t>8</w:t>
    </w:r>
    <w:r w:rsidR="00E624B8" w:rsidRPr="005963CA">
      <w:rPr>
        <w:rFonts w:ascii="Arial" w:hAnsi="Arial" w:cs="Arial"/>
      </w:rPr>
      <w:t>. Copying permitted for purchasing institution only. This material is not copyright free.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657E6" w14:textId="77777777" w:rsidR="00AB764F" w:rsidRDefault="00AB764F">
      <w:r>
        <w:separator/>
      </w:r>
    </w:p>
    <w:p w14:paraId="53A6D3F7" w14:textId="77777777" w:rsidR="00AB764F" w:rsidRDefault="00AB764F"/>
  </w:footnote>
  <w:footnote w:type="continuationSeparator" w:id="0">
    <w:p w14:paraId="2B1AE0D2" w14:textId="77777777" w:rsidR="00AB764F" w:rsidRDefault="00AB764F">
      <w:r>
        <w:continuationSeparator/>
      </w:r>
    </w:p>
    <w:p w14:paraId="412F9F79" w14:textId="77777777" w:rsidR="00AB764F" w:rsidRDefault="00AB764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777EA" w14:textId="7F71F120" w:rsidR="00E624B8" w:rsidRDefault="00017151" w:rsidP="00633F0A">
    <w:pPr>
      <w:pStyle w:val="Lessontitle"/>
    </w:pPr>
    <w:r>
      <w:rPr>
        <w:b w:val="0"/>
        <w:caps/>
        <w:noProof/>
        <w:sz w:val="20"/>
      </w:rPr>
      <mc:AlternateContent>
        <mc:Choice Requires="wpg">
          <w:drawing>
            <wp:anchor distT="0" distB="0" distL="114300" distR="114300" simplePos="0" relativeHeight="251656704" behindDoc="0" locked="0" layoutInCell="1" allowOverlap="1" wp14:anchorId="18F4A9D0" wp14:editId="773676A1">
              <wp:simplePos x="0" y="0"/>
              <wp:positionH relativeFrom="column">
                <wp:posOffset>-691515</wp:posOffset>
              </wp:positionH>
              <wp:positionV relativeFrom="paragraph">
                <wp:posOffset>2141220</wp:posOffset>
              </wp:positionV>
              <wp:extent cx="474980" cy="268605"/>
              <wp:effectExtent l="3810" t="7620" r="6985" b="0"/>
              <wp:wrapNone/>
              <wp:docPr id="13"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980" cy="268605"/>
                        <a:chOff x="329" y="3882"/>
                        <a:chExt cx="748" cy="423"/>
                      </a:xfrm>
                    </wpg:grpSpPr>
                    <wps:wsp>
                      <wps:cNvPr id="14" name="AutoShape 140"/>
                      <wps:cNvSpPr>
                        <a:spLocks noChangeArrowheads="1"/>
                      </wps:cNvSpPr>
                      <wps:spPr bwMode="auto">
                        <a:xfrm>
                          <a:off x="907" y="3882"/>
                          <a:ext cx="170" cy="423"/>
                        </a:xfrm>
                        <a:prstGeom prst="flowChartDelay">
                          <a:avLst/>
                        </a:prstGeom>
                        <a:solidFill>
                          <a:srgbClr val="DCDDDF"/>
                        </a:solidFill>
                        <a:ln>
                          <a:noFill/>
                        </a:ln>
                        <a:extLst>
                          <a:ext uri="{91240B29-F687-4F45-9708-019B960494DF}">
                            <a14:hiddenLine xmlns:a14="http://schemas.microsoft.com/office/drawing/2010/main" w="12700">
                              <a:solidFill>
                                <a:srgbClr val="6D6E71"/>
                              </a:solidFill>
                              <a:miter lim="800000"/>
                              <a:headEnd/>
                              <a:tailEnd/>
                            </a14:hiddenLine>
                          </a:ext>
                        </a:extLst>
                      </wps:spPr>
                      <wps:bodyPr rot="0" vert="horz" wrap="square" lIns="54000" tIns="36000" rIns="54000" bIns="36000" anchor="t" anchorCtr="0" upright="1">
                        <a:spAutoFit/>
                      </wps:bodyPr>
                    </wps:wsp>
                    <wps:wsp>
                      <wps:cNvPr id="15" name="Rectangle 142"/>
                      <wps:cNvSpPr>
                        <a:spLocks noChangeArrowheads="1"/>
                      </wps:cNvSpPr>
                      <wps:spPr bwMode="auto">
                        <a:xfrm>
                          <a:off x="329" y="3882"/>
                          <a:ext cx="340" cy="423"/>
                        </a:xfrm>
                        <a:prstGeom prst="rect">
                          <a:avLst/>
                        </a:prstGeom>
                        <a:solidFill>
                          <a:srgbClr val="DCDDDF"/>
                        </a:solidFill>
                        <a:ln>
                          <a:noFill/>
                        </a:ln>
                        <a:extLst>
                          <a:ext uri="{91240B29-F687-4F45-9708-019B960494DF}">
                            <a14:hiddenLine xmlns:a14="http://schemas.microsoft.com/office/drawing/2010/main" w="12700">
                              <a:solidFill>
                                <a:srgbClr val="6D6E71"/>
                              </a:solidFill>
                              <a:miter lim="800000"/>
                              <a:headEnd/>
                              <a:tailEnd/>
                            </a14:hiddenLine>
                          </a:ext>
                        </a:extLst>
                      </wps:spPr>
                      <wps:bodyPr rot="0" vert="horz" wrap="square" lIns="54000" tIns="36000" rIns="54000" bIns="36000" anchor="t" anchorCtr="0" upright="1">
                        <a:spAutoFit/>
                      </wps:bodyPr>
                    </wps:wsp>
                    <wps:wsp>
                      <wps:cNvPr id="16" name="AutoShape 141"/>
                      <wps:cNvSpPr>
                        <a:spLocks noChangeArrowheads="1"/>
                      </wps:cNvSpPr>
                      <wps:spPr bwMode="auto">
                        <a:xfrm flipH="1" flipV="1">
                          <a:off x="673" y="3882"/>
                          <a:ext cx="227" cy="181"/>
                        </a:xfrm>
                        <a:prstGeom prst="triangle">
                          <a:avLst>
                            <a:gd name="adj" fmla="val 50000"/>
                          </a:avLst>
                        </a:prstGeom>
                        <a:solidFill>
                          <a:srgbClr val="6E6F73"/>
                        </a:solidFill>
                        <a:ln>
                          <a:noFill/>
                        </a:ln>
                        <a:extLst>
                          <a:ext uri="{91240B29-F687-4F45-9708-019B960494DF}">
                            <a14:hiddenLine xmlns:a14="http://schemas.microsoft.com/office/drawing/2010/main" w="12700">
                              <a:solidFill>
                                <a:srgbClr val="6D6E71"/>
                              </a:solidFill>
                              <a:miter lim="800000"/>
                              <a:headEnd/>
                              <a:tailEnd/>
                            </a14:hiddenLine>
                          </a:ext>
                        </a:extLst>
                      </wps:spPr>
                      <wps:bodyPr rot="0" vert="horz" wrap="square" lIns="54000" tIns="36000" rIns="54000" bIns="36000" anchor="t" anchorCtr="0" upright="1">
                        <a:spAutoFit/>
                      </wps:bodyPr>
                    </wps:wsp>
                  </wpg:wg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963B19" id="Group 155" o:spid="_x0000_s1026" style="position:absolute;margin-left:-54.45pt;margin-top:168.6pt;width:37.4pt;height:21.15pt;z-index:251656704" coordorigin="329,3882" coordsize="748,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">
              <v:shapetype id="_x0000_t135" coordsize="21600,21600" o:spt="135" path="m10800,qx21600,10800,10800,21600l,21600,,xe">
                <v:stroke joinstyle="miter"/>
                <v:path gradientshapeok="t" o:connecttype="rect" textboxrect="0,3163,18437,18437"/>
              </v:shapetype>
              <v:shape id="AutoShape 140" o:spid="_x0000_s1027" type="#_x0000_t135" style="position:absolute;left:907;top:3882;width:170;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" fillcolor="#dcdddf" stroked="f" strokecolor="#6d6e71" strokeweight="1pt">
                <v:textbox style="mso-fit-shape-to-text:t" inset="1.5mm,1mm,1.5mm,1mm"/>
              </v:shape>
              <v:rect id="Rectangle 142" o:spid="_x0000_s1028" style="position:absolute;left:329;top:3882;width:340;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" fillcolor="#dcdddf" stroked="f" strokecolor="#6d6e71" strokeweight="1pt">
                <v:textbox style="mso-fit-shape-to-text:t" inset="1.5mm,1mm,1.5mm,1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41" o:spid="_x0000_s1029" type="#_x0000_t5" style="position:absolute;left:673;top:3882;width:227;height:181;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" fillcolor="#6e6f73" stroked="f" strokecolor="#6d6e71" strokeweight="1pt">
                <v:textbox style="mso-fit-shape-to-text:t" inset="1.5mm,1mm,1.5mm,1mm"/>
              </v:shape>
            </v:group>
          </w:pict>
        </mc:Fallback>
      </mc:AlternateContent>
    </w:r>
    <w:r>
      <w:rPr>
        <w:b w:val="0"/>
        <w:caps/>
        <w:noProof/>
        <w:sz w:val="20"/>
      </w:rPr>
      <mc:AlternateContent>
        <mc:Choice Requires="wpg">
          <w:drawing>
            <wp:anchor distT="0" distB="0" distL="114300" distR="114300" simplePos="0" relativeHeight="251655680" behindDoc="0" locked="0" layoutInCell="1" allowOverlap="1" wp14:anchorId="7D234B4E" wp14:editId="627F4D09">
              <wp:simplePos x="0" y="0"/>
              <wp:positionH relativeFrom="column">
                <wp:posOffset>-691515</wp:posOffset>
              </wp:positionH>
              <wp:positionV relativeFrom="paragraph">
                <wp:posOffset>1588770</wp:posOffset>
              </wp:positionV>
              <wp:extent cx="474980" cy="268605"/>
              <wp:effectExtent l="3810" t="7620" r="6985" b="0"/>
              <wp:wrapNone/>
              <wp:docPr id="9"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980" cy="268605"/>
                        <a:chOff x="329" y="3012"/>
                        <a:chExt cx="748" cy="423"/>
                      </a:xfrm>
                    </wpg:grpSpPr>
                    <wps:wsp>
                      <wps:cNvPr id="10" name="AutoShape 131"/>
                      <wps:cNvSpPr>
                        <a:spLocks noChangeArrowheads="1"/>
                      </wps:cNvSpPr>
                      <wps:spPr bwMode="auto">
                        <a:xfrm>
                          <a:off x="907" y="3012"/>
                          <a:ext cx="170" cy="423"/>
                        </a:xfrm>
                        <a:prstGeom prst="flowChartDelay">
                          <a:avLst/>
                        </a:prstGeom>
                        <a:solidFill>
                          <a:srgbClr val="A8A9AD"/>
                        </a:solidFill>
                        <a:ln>
                          <a:noFill/>
                        </a:ln>
                        <a:extLst>
                          <a:ext uri="{91240B29-F687-4F45-9708-019B960494DF}">
                            <a14:hiddenLine xmlns:a14="http://schemas.microsoft.com/office/drawing/2010/main" w="12700">
                              <a:solidFill>
                                <a:srgbClr val="6D6E71"/>
                              </a:solidFill>
                              <a:miter lim="800000"/>
                              <a:headEnd/>
                              <a:tailEnd/>
                            </a14:hiddenLine>
                          </a:ext>
                        </a:extLst>
                      </wps:spPr>
                      <wps:bodyPr rot="0" vert="horz" wrap="square" lIns="54000" tIns="36000" rIns="54000" bIns="36000" anchor="t" anchorCtr="0" upright="1">
                        <a:spAutoFit/>
                      </wps:bodyPr>
                    </wps:wsp>
                    <wps:wsp>
                      <wps:cNvPr id="11" name="AutoShape 132"/>
                      <wps:cNvSpPr>
                        <a:spLocks noChangeArrowheads="1"/>
                      </wps:cNvSpPr>
                      <wps:spPr bwMode="auto">
                        <a:xfrm flipH="1" flipV="1">
                          <a:off x="669" y="3012"/>
                          <a:ext cx="227" cy="181"/>
                        </a:xfrm>
                        <a:prstGeom prst="triangle">
                          <a:avLst>
                            <a:gd name="adj" fmla="val 50000"/>
                          </a:avLst>
                        </a:prstGeom>
                        <a:solidFill>
                          <a:srgbClr val="6E6F73"/>
                        </a:solidFill>
                        <a:ln>
                          <a:noFill/>
                        </a:ln>
                        <a:extLst>
                          <a:ext uri="{91240B29-F687-4F45-9708-019B960494DF}">
                            <a14:hiddenLine xmlns:a14="http://schemas.microsoft.com/office/drawing/2010/main" w="12700">
                              <a:solidFill>
                                <a:srgbClr val="6D6E71"/>
                              </a:solidFill>
                              <a:miter lim="800000"/>
                              <a:headEnd/>
                              <a:tailEnd/>
                            </a14:hiddenLine>
                          </a:ext>
                        </a:extLst>
                      </wps:spPr>
                      <wps:bodyPr rot="0" vert="horz" wrap="square" lIns="54000" tIns="36000" rIns="54000" bIns="36000" anchor="t" anchorCtr="0" upright="1">
                        <a:spAutoFit/>
                      </wps:bodyPr>
                    </wps:wsp>
                    <wps:wsp>
                      <wps:cNvPr id="12" name="Rectangle 133"/>
                      <wps:cNvSpPr>
                        <a:spLocks noChangeArrowheads="1"/>
                      </wps:cNvSpPr>
                      <wps:spPr bwMode="auto">
                        <a:xfrm>
                          <a:off x="329" y="3012"/>
                          <a:ext cx="340" cy="423"/>
                        </a:xfrm>
                        <a:prstGeom prst="rect">
                          <a:avLst/>
                        </a:prstGeom>
                        <a:solidFill>
                          <a:srgbClr val="A8A9AD"/>
                        </a:solidFill>
                        <a:ln>
                          <a:noFill/>
                        </a:ln>
                        <a:extLst>
                          <a:ext uri="{91240B29-F687-4F45-9708-019B960494DF}">
                            <a14:hiddenLine xmlns:a14="http://schemas.microsoft.com/office/drawing/2010/main" w="12700">
                              <a:solidFill>
                                <a:srgbClr val="6D6E71"/>
                              </a:solidFill>
                              <a:miter lim="800000"/>
                              <a:headEnd/>
                              <a:tailEnd/>
                            </a14:hiddenLine>
                          </a:ext>
                        </a:extLst>
                      </wps:spPr>
                      <wps:bodyPr rot="0" vert="horz" wrap="square" lIns="54000" tIns="36000" rIns="54000" bIns="36000" anchor="t" anchorCtr="0" upright="1">
                        <a:spAutoFit/>
                      </wps:bodyPr>
                    </wps:wsp>
                  </wpg:wg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BECFA0" id="Group 154" o:spid="_x0000_s1026" style="position:absolute;margin-left:-54.45pt;margin-top:125.1pt;width:37.4pt;height:21.15pt;z-index:251655680" coordorigin="329,3012" coordsize="748,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">
              <v:shape id="AutoShape 131" o:spid="_x0000_s1027" type="#_x0000_t135" style="position:absolute;left:907;top:3012;width:170;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" fillcolor="#a8a9ad" stroked="f" strokecolor="#6d6e71" strokeweight="1pt">
                <v:textbox style="mso-fit-shape-to-text:t" inset="1.5mm,1mm,1.5mm,1mm"/>
              </v:shape>
              <v:shape id="AutoShape 132" o:spid="_x0000_s1028" type="#_x0000_t5" style="position:absolute;left:669;top:3012;width:227;height:181;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" fillcolor="#6e6f73" stroked="f" strokecolor="#6d6e71" strokeweight="1pt">
                <v:textbox style="mso-fit-shape-to-text:t" inset="1.5mm,1mm,1.5mm,1mm"/>
              </v:shape>
              <v:rect id="Rectangle 133" o:spid="_x0000_s1029" style="position:absolute;left:329;top:3012;width:340;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" fillcolor="#a8a9ad" stroked="f" strokecolor="#6d6e71" strokeweight="1pt">
                <v:textbox style="mso-fit-shape-to-text:t" inset="1.5mm,1mm,1.5mm,1mm"/>
              </v:rect>
            </v:group>
          </w:pict>
        </mc:Fallback>
      </mc:AlternateContent>
    </w:r>
    <w:r>
      <w:rPr>
        <w:b w:val="0"/>
        <w:caps/>
        <w:noProof/>
        <w:sz w:val="20"/>
      </w:rPr>
      <mc:AlternateContent>
        <mc:Choice Requires="wps">
          <w:drawing>
            <wp:anchor distT="0" distB="0" distL="114300" distR="114300" simplePos="0" relativeHeight="251653632" behindDoc="0" locked="0" layoutInCell="1" allowOverlap="1" wp14:anchorId="4E0CD8C2" wp14:editId="2A9536B3">
              <wp:simplePos x="0" y="0"/>
              <wp:positionH relativeFrom="column">
                <wp:posOffset>-474345</wp:posOffset>
              </wp:positionH>
              <wp:positionV relativeFrom="paragraph">
                <wp:posOffset>2863215</wp:posOffset>
              </wp:positionV>
              <wp:extent cx="144145" cy="114935"/>
              <wp:effectExtent l="1905" t="5715" r="6350" b="3175"/>
              <wp:wrapNone/>
              <wp:docPr id="8"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4145" cy="114935"/>
                      </a:xfrm>
                      <a:prstGeom prst="triangle">
                        <a:avLst>
                          <a:gd name="adj" fmla="val 50000"/>
                        </a:avLst>
                      </a:prstGeom>
                      <a:solidFill>
                        <a:srgbClr val="6E6F73"/>
                      </a:solidFill>
                      <a:ln>
                        <a:noFill/>
                      </a:ln>
                      <a:extLst>
                        <a:ext uri="{91240B29-F687-4F45-9708-019B960494DF}">
                          <a14:hiddenLine xmlns:a14="http://schemas.microsoft.com/office/drawing/2010/main" w="12700">
                            <a:solidFill>
                              <a:srgbClr val="6D6E71"/>
                            </a:solidFill>
                            <a:miter lim="800000"/>
                            <a:headEnd/>
                            <a:tailEnd/>
                          </a14:hiddenLine>
                        </a:ext>
                      </a:extLst>
                    </wps:spPr>
                    <wps:bodyPr rot="0" vert="horz" wrap="square" lIns="54000" tIns="36000" rIns="54000" bIns="36000" anchor="t" anchorCtr="0" upright="1">
                      <a:spAutoFit/>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AF260C" id="AutoShape 113" o:spid="_x0000_s1026" type="#_x0000_t5" style="position:absolute;margin-left:-37.35pt;margin-top:225.45pt;width:11.35pt;height:9.05pt;flip:x 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" fillcolor="#6e6f73" stroked="f" strokecolor="#6d6e71" strokeweight="1pt">
              <v:textbox style="mso-fit-shape-to-text:t" inset="1.5mm,1mm,1.5mm,1mm"/>
            </v:shape>
          </w:pict>
        </mc:Fallback>
      </mc:AlternateContent>
    </w:r>
    <w:r>
      <w:rPr>
        <w:b w:val="0"/>
        <w:caps/>
        <w:noProof/>
        <w:sz w:val="20"/>
      </w:rPr>
      <mc:AlternateContent>
        <mc:Choice Requires="wpg">
          <w:drawing>
            <wp:anchor distT="0" distB="0" distL="114300" distR="114300" simplePos="0" relativeHeight="251654656" behindDoc="0" locked="0" layoutInCell="1" allowOverlap="1" wp14:anchorId="5DE47A31" wp14:editId="46B0830F">
              <wp:simplePos x="0" y="0"/>
              <wp:positionH relativeFrom="page">
                <wp:posOffset>208915</wp:posOffset>
              </wp:positionH>
              <wp:positionV relativeFrom="paragraph">
                <wp:posOffset>1112520</wp:posOffset>
              </wp:positionV>
              <wp:extent cx="472440" cy="268605"/>
              <wp:effectExtent l="0" t="7620" r="4445" b="0"/>
              <wp:wrapNone/>
              <wp:docPr id="4"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440" cy="268605"/>
                        <a:chOff x="330" y="3012"/>
                        <a:chExt cx="744" cy="423"/>
                      </a:xfrm>
                    </wpg:grpSpPr>
                    <wps:wsp>
                      <wps:cNvPr id="5" name="AutoShape 136"/>
                      <wps:cNvSpPr>
                        <a:spLocks noChangeArrowheads="1"/>
                      </wps:cNvSpPr>
                      <wps:spPr bwMode="auto">
                        <a:xfrm>
                          <a:off x="904" y="3012"/>
                          <a:ext cx="170" cy="423"/>
                        </a:xfrm>
                        <a:prstGeom prst="flowChartDelay">
                          <a:avLst/>
                        </a:prstGeom>
                        <a:solidFill>
                          <a:srgbClr val="6E6F73"/>
                        </a:solidFill>
                        <a:ln>
                          <a:noFill/>
                        </a:ln>
                        <a:extLst>
                          <a:ext uri="{91240B29-F687-4F45-9708-019B960494DF}">
                            <a14:hiddenLine xmlns:a14="http://schemas.microsoft.com/office/drawing/2010/main" w="12700">
                              <a:solidFill>
                                <a:srgbClr val="6D6E71"/>
                              </a:solidFill>
                              <a:miter lim="800000"/>
                              <a:headEnd/>
                              <a:tailEnd/>
                            </a14:hiddenLine>
                          </a:ext>
                        </a:extLst>
                      </wps:spPr>
                      <wps:bodyPr rot="0" vert="horz" wrap="square" lIns="54000" tIns="36000" rIns="54000" bIns="36000" anchor="t" anchorCtr="0" upright="1">
                        <a:spAutoFit/>
                      </wps:bodyPr>
                    </wps:wsp>
                    <wps:wsp>
                      <wps:cNvPr id="6" name="AutoShape 137"/>
                      <wps:cNvSpPr>
                        <a:spLocks noChangeArrowheads="1"/>
                      </wps:cNvSpPr>
                      <wps:spPr bwMode="auto">
                        <a:xfrm flipH="1" flipV="1">
                          <a:off x="670" y="3012"/>
                          <a:ext cx="238" cy="181"/>
                        </a:xfrm>
                        <a:prstGeom prst="triangle">
                          <a:avLst>
                            <a:gd name="adj" fmla="val 50000"/>
                          </a:avLst>
                        </a:prstGeom>
                        <a:solidFill>
                          <a:srgbClr val="6E6F73"/>
                        </a:solidFill>
                        <a:ln>
                          <a:noFill/>
                        </a:ln>
                        <a:extLst>
                          <a:ext uri="{91240B29-F687-4F45-9708-019B960494DF}">
                            <a14:hiddenLine xmlns:a14="http://schemas.microsoft.com/office/drawing/2010/main" w="12700">
                              <a:solidFill>
                                <a:srgbClr val="6D6E71"/>
                              </a:solidFill>
                              <a:miter lim="800000"/>
                              <a:headEnd/>
                              <a:tailEnd/>
                            </a14:hiddenLine>
                          </a:ext>
                        </a:extLst>
                      </wps:spPr>
                      <wps:bodyPr rot="0" vert="horz" wrap="square" lIns="54000" tIns="36000" rIns="54000" bIns="36000" anchor="t" anchorCtr="0" upright="1">
                        <a:spAutoFit/>
                      </wps:bodyPr>
                    </wps:wsp>
                    <wps:wsp>
                      <wps:cNvPr id="7" name="Rectangle 138"/>
                      <wps:cNvSpPr>
                        <a:spLocks noChangeArrowheads="1"/>
                      </wps:cNvSpPr>
                      <wps:spPr bwMode="auto">
                        <a:xfrm>
                          <a:off x="330" y="3012"/>
                          <a:ext cx="340" cy="423"/>
                        </a:xfrm>
                        <a:prstGeom prst="rect">
                          <a:avLst/>
                        </a:prstGeom>
                        <a:solidFill>
                          <a:srgbClr val="6E6F73"/>
                        </a:solidFill>
                        <a:ln>
                          <a:noFill/>
                        </a:ln>
                        <a:extLst>
                          <a:ext uri="{91240B29-F687-4F45-9708-019B960494DF}">
                            <a14:hiddenLine xmlns:a14="http://schemas.microsoft.com/office/drawing/2010/main" w="12700">
                              <a:solidFill>
                                <a:srgbClr val="6D6E71"/>
                              </a:solidFill>
                              <a:miter lim="800000"/>
                              <a:headEnd/>
                              <a:tailEnd/>
                            </a14:hiddenLine>
                          </a:ext>
                        </a:extLst>
                      </wps:spPr>
                      <wps:bodyPr rot="0" vert="horz" wrap="square" lIns="54000" tIns="36000" rIns="54000" bIns="36000" anchor="t" anchorCtr="0" upright="1">
                        <a:spAutoFit/>
                      </wps:bodyPr>
                    </wps:wsp>
                  </wpg:wg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E49EABA" id="Group 135" o:spid="_x0000_s1026" style="position:absolute;margin-left:16.45pt;margin-top:87.6pt;width:37.2pt;height:21.15pt;z-index:251654656;mso-position-horizontal-relative:page" coordorigin="330,3012" coordsize="744,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">
              <v:shape id="AutoShape 136" o:spid="_x0000_s1027" type="#_x0000_t135" style="position:absolute;left:904;top:3012;width:170;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" fillcolor="#6e6f73" stroked="f" strokecolor="#6d6e71" strokeweight="1pt">
                <v:textbox style="mso-fit-shape-to-text:t" inset="1.5mm,1mm,1.5mm,1mm"/>
              </v:shape>
              <v:shape id="AutoShape 137" o:spid="_x0000_s1028" type="#_x0000_t5" style="position:absolute;left:670;top:3012;width:238;height:181;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" fillcolor="#6e6f73" stroked="f" strokecolor="#6d6e71" strokeweight="1pt">
                <v:textbox style="mso-fit-shape-to-text:t" inset="1.5mm,1mm,1.5mm,1mm"/>
              </v:shape>
              <v:rect id="Rectangle 138" o:spid="_x0000_s1029" style="position:absolute;left:330;top:3012;width:340;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" fillcolor="#6e6f73" stroked="f" strokecolor="#6d6e71" strokeweight="1pt">
                <v:textbox style="mso-fit-shape-to-text:t" inset="1.5mm,1mm,1.5mm,1mm"/>
              </v:rect>
              <w10:wrap anchorx="page"/>
            </v:group>
          </w:pict>
        </mc:Fallback>
      </mc:AlternateContent>
    </w:r>
    <w:r w:rsidR="00E624B8">
      <w:t>test</w:t>
    </w:r>
    <w:r w:rsidR="00E624B8">
      <w:tab/>
      <w:t xml:space="preserve">1 </w:t>
    </w:r>
    <w:r w:rsidR="00E624B8" w:rsidRPr="00D86781">
      <w:t>Unit</w:t>
    </w:r>
    <w:r w:rsidR="00E624B8">
      <w:t xml:space="preserve"> test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B8E12" w14:textId="54F2F487" w:rsidR="00876991" w:rsidRPr="00876991" w:rsidRDefault="00876991" w:rsidP="000D37C9">
    <w:pPr>
      <w:tabs>
        <w:tab w:val="left" w:pos="1276"/>
      </w:tabs>
      <w:spacing w:before="640" w:after="0" w:line="240" w:lineRule="auto"/>
      <w:ind w:left="-567" w:right="-425"/>
      <w:jc w:val="right"/>
      <w:rPr>
        <w:rFonts w:cs="Arial"/>
        <w:b/>
        <w:color w:val="FFFFFF"/>
        <w:sz w:val="32"/>
        <w:szCs w:val="32"/>
      </w:rPr>
    </w:pPr>
    <w:r w:rsidRPr="003C4861">
      <w:rPr>
        <w:b/>
        <w:noProof/>
        <w:color w:val="FFFFFF" w:themeColor="background1"/>
        <w:sz w:val="32"/>
        <w:szCs w:val="32"/>
      </w:rPr>
      <w:t>Further Statistics 1</w:t>
    </w:r>
    <w:r w:rsidRPr="003C4861">
      <w:rPr>
        <w:b/>
        <w:color w:val="FFFFFF" w:themeColor="background1"/>
        <w:sz w:val="32"/>
        <w:szCs w:val="32"/>
      </w:rPr>
      <w:t xml:space="preserve"> Unit Test </w:t>
    </w:r>
    <w:r w:rsidR="008E0EA2">
      <w:rPr>
        <w:b/>
        <w:color w:val="FFFFFF" w:themeColor="background1"/>
        <w:sz w:val="32"/>
        <w:szCs w:val="32"/>
      </w:rPr>
      <w:t>6</w:t>
    </w:r>
    <w:r w:rsidRPr="003C4861">
      <w:rPr>
        <w:b/>
        <w:color w:val="FFFFFF" w:themeColor="background1"/>
        <w:sz w:val="32"/>
        <w:szCs w:val="32"/>
      </w:rPr>
      <w:t xml:space="preserve">: Hypothesis </w:t>
    </w:r>
    <w:r w:rsidR="00E7088B">
      <w:rPr>
        <w:b/>
        <w:color w:val="FFFFFF" w:themeColor="background1"/>
        <w:sz w:val="32"/>
        <w:szCs w:val="32"/>
      </w:rPr>
      <w:t>t</w:t>
    </w:r>
    <w:r w:rsidRPr="003C4861">
      <w:rPr>
        <w:b/>
        <w:color w:val="FFFFFF" w:themeColor="background1"/>
        <w:sz w:val="32"/>
        <w:szCs w:val="32"/>
      </w:rPr>
      <w:t>esting</w:t>
    </w:r>
    <w:r w:rsidRPr="00876991">
      <w:rPr>
        <w:rFonts w:cs="Arial"/>
        <w:b/>
        <w:noProof/>
        <w:color w:val="FFFFFF"/>
        <w:sz w:val="32"/>
        <w:szCs w:val="32"/>
      </w:rPr>
      <w:drawing>
        <wp:anchor distT="0" distB="0" distL="114300" distR="114300" simplePos="0" relativeHeight="251663872" behindDoc="1" locked="0" layoutInCell="1" allowOverlap="1" wp14:anchorId="2C1EB94D" wp14:editId="31B78016">
          <wp:simplePos x="0" y="0"/>
          <wp:positionH relativeFrom="page">
            <wp:posOffset>-36195</wp:posOffset>
          </wp:positionH>
          <wp:positionV relativeFrom="page">
            <wp:align>top</wp:align>
          </wp:positionV>
          <wp:extent cx="7595870" cy="796290"/>
          <wp:effectExtent l="0" t="0" r="5080" b="3810"/>
          <wp:wrapNone/>
          <wp:docPr id="21" name="Picture 21" descr="AssPack_HEADER_BLANK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Pack_HEADER_BLANK_portr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870" cy="7962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25pt;height:20.25pt" o:bullet="t">
        <v:imagedata r:id="rId1" o:title="QBox"/>
      </v:shape>
    </w:pict>
  </w:numPicBullet>
  <w:numPicBullet w:numPicBulletId="1">
    <w:pict>
      <v:shape id="_x0000_i1027" type="#_x0000_t75" style="width:36.75pt;height:32.25pt" o:bullet="t">
        <v:imagedata r:id="rId2" o:title="QBox2"/>
      </v:shape>
    </w:pict>
  </w:numPicBullet>
  <w:numPicBullet w:numPicBulletId="2">
    <w:pict>
      <v:shape id="_x0000_i1028" type="#_x0000_t75" style="width:15.75pt;height:14.25pt" o:bullet="t">
        <v:imagedata r:id="rId3" o:title="QBox"/>
      </v:shape>
    </w:pict>
  </w:numPicBullet>
  <w:abstractNum w:abstractNumId="0" w15:restartNumberingAfterBreak="0">
    <w:nsid w:val="FFFFFF7C"/>
    <w:multiLevelType w:val="singleLevel"/>
    <w:tmpl w:val="5A04D3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BA45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FED1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8816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FE72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72C6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9AAF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805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9E8A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2413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053CA"/>
    <w:multiLevelType w:val="multilevel"/>
    <w:tmpl w:val="892E160A"/>
    <w:styleLink w:val="Listroman"/>
    <w:lvl w:ilvl="0">
      <w:start w:val="1"/>
      <w:numFmt w:val="lowerRoman"/>
      <w:lvlText w:val="%1"/>
      <w:lvlJc w:val="left"/>
      <w:pPr>
        <w:tabs>
          <w:tab w:val="num" w:pos="1304"/>
        </w:tabs>
        <w:ind w:left="1304" w:hanging="510"/>
      </w:pPr>
      <w:rPr>
        <w:rFonts w:hint="default"/>
      </w:rPr>
    </w:lvl>
    <w:lvl w:ilvl="1">
      <w:start w:val="1"/>
      <w:numFmt w:val="lowerLetter"/>
      <w:lvlText w:val="%2)"/>
      <w:lvlJc w:val="left"/>
      <w:pPr>
        <w:tabs>
          <w:tab w:val="num" w:pos="1514"/>
        </w:tabs>
        <w:ind w:left="1514" w:hanging="360"/>
      </w:pPr>
      <w:rPr>
        <w:rFonts w:hint="default"/>
      </w:rPr>
    </w:lvl>
    <w:lvl w:ilvl="2">
      <w:start w:val="1"/>
      <w:numFmt w:val="lowerRoman"/>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11" w15:restartNumberingAfterBreak="0">
    <w:nsid w:val="045D22F1"/>
    <w:multiLevelType w:val="hybridMultilevel"/>
    <w:tmpl w:val="E1F4E38A"/>
    <w:lvl w:ilvl="0" w:tplc="EA0EBA5C">
      <w:start w:val="1"/>
      <w:numFmt w:val="bullet"/>
      <w:lvlText w:val=""/>
      <w:lvlJc w:val="left"/>
      <w:pPr>
        <w:tabs>
          <w:tab w:val="num" w:pos="-425"/>
        </w:tabs>
        <w:ind w:left="-102" w:hanging="360"/>
      </w:pPr>
      <w:rPr>
        <w:rFonts w:ascii="Wingdings" w:hAnsi="Wingdings" w:hint="default"/>
        <w:color w:val="595959"/>
        <w:position w:val="-4"/>
        <w:sz w:val="30"/>
      </w:rPr>
    </w:lvl>
    <w:lvl w:ilvl="1" w:tplc="08090003" w:tentative="1">
      <w:start w:val="1"/>
      <w:numFmt w:val="bullet"/>
      <w:lvlText w:val="o"/>
      <w:lvlJc w:val="left"/>
      <w:pPr>
        <w:ind w:left="1043" w:hanging="360"/>
      </w:pPr>
      <w:rPr>
        <w:rFonts w:ascii="Courier New" w:hAnsi="Courier New" w:cs="Courier New" w:hint="default"/>
      </w:rPr>
    </w:lvl>
    <w:lvl w:ilvl="2" w:tplc="08090005" w:tentative="1">
      <w:start w:val="1"/>
      <w:numFmt w:val="bullet"/>
      <w:lvlText w:val=""/>
      <w:lvlJc w:val="left"/>
      <w:pPr>
        <w:ind w:left="1763" w:hanging="360"/>
      </w:pPr>
      <w:rPr>
        <w:rFonts w:ascii="Wingdings" w:hAnsi="Wingdings" w:hint="default"/>
      </w:rPr>
    </w:lvl>
    <w:lvl w:ilvl="3" w:tplc="08090001" w:tentative="1">
      <w:start w:val="1"/>
      <w:numFmt w:val="bullet"/>
      <w:lvlText w:val=""/>
      <w:lvlJc w:val="left"/>
      <w:pPr>
        <w:ind w:left="2483" w:hanging="360"/>
      </w:pPr>
      <w:rPr>
        <w:rFonts w:ascii="Symbol" w:hAnsi="Symbol" w:hint="default"/>
      </w:rPr>
    </w:lvl>
    <w:lvl w:ilvl="4" w:tplc="08090003" w:tentative="1">
      <w:start w:val="1"/>
      <w:numFmt w:val="bullet"/>
      <w:lvlText w:val="o"/>
      <w:lvlJc w:val="left"/>
      <w:pPr>
        <w:ind w:left="3203" w:hanging="360"/>
      </w:pPr>
      <w:rPr>
        <w:rFonts w:ascii="Courier New" w:hAnsi="Courier New" w:cs="Courier New" w:hint="default"/>
      </w:rPr>
    </w:lvl>
    <w:lvl w:ilvl="5" w:tplc="08090005" w:tentative="1">
      <w:start w:val="1"/>
      <w:numFmt w:val="bullet"/>
      <w:lvlText w:val=""/>
      <w:lvlJc w:val="left"/>
      <w:pPr>
        <w:ind w:left="3923" w:hanging="360"/>
      </w:pPr>
      <w:rPr>
        <w:rFonts w:ascii="Wingdings" w:hAnsi="Wingdings" w:hint="default"/>
      </w:rPr>
    </w:lvl>
    <w:lvl w:ilvl="6" w:tplc="08090001" w:tentative="1">
      <w:start w:val="1"/>
      <w:numFmt w:val="bullet"/>
      <w:lvlText w:val=""/>
      <w:lvlJc w:val="left"/>
      <w:pPr>
        <w:ind w:left="4643" w:hanging="360"/>
      </w:pPr>
      <w:rPr>
        <w:rFonts w:ascii="Symbol" w:hAnsi="Symbol" w:hint="default"/>
      </w:rPr>
    </w:lvl>
    <w:lvl w:ilvl="7" w:tplc="08090003" w:tentative="1">
      <w:start w:val="1"/>
      <w:numFmt w:val="bullet"/>
      <w:lvlText w:val="o"/>
      <w:lvlJc w:val="left"/>
      <w:pPr>
        <w:ind w:left="5363" w:hanging="360"/>
      </w:pPr>
      <w:rPr>
        <w:rFonts w:ascii="Courier New" w:hAnsi="Courier New" w:cs="Courier New" w:hint="default"/>
      </w:rPr>
    </w:lvl>
    <w:lvl w:ilvl="8" w:tplc="08090005" w:tentative="1">
      <w:start w:val="1"/>
      <w:numFmt w:val="bullet"/>
      <w:lvlText w:val=""/>
      <w:lvlJc w:val="left"/>
      <w:pPr>
        <w:ind w:left="6083" w:hanging="360"/>
      </w:pPr>
      <w:rPr>
        <w:rFonts w:ascii="Wingdings" w:hAnsi="Wingdings" w:hint="default"/>
      </w:rPr>
    </w:lvl>
  </w:abstractNum>
  <w:abstractNum w:abstractNumId="12" w15:restartNumberingAfterBreak="0">
    <w:nsid w:val="046A15AE"/>
    <w:multiLevelType w:val="multilevel"/>
    <w:tmpl w:val="E640AAF0"/>
    <w:styleLink w:val="Listtab"/>
    <w:lvl w:ilvl="0">
      <w:start w:val="1"/>
      <w:numFmt w:val="decimal"/>
      <w:pStyle w:val="Tabletextnumberlist"/>
      <w:lvlText w:val="%1"/>
      <w:lvlJc w:val="left"/>
      <w:pPr>
        <w:tabs>
          <w:tab w:val="num" w:pos="397"/>
        </w:tabs>
        <w:ind w:left="397" w:hanging="39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F806108"/>
    <w:multiLevelType w:val="multilevel"/>
    <w:tmpl w:val="9AD2F080"/>
    <w:numStyleLink w:val="Listfeat2"/>
  </w:abstractNum>
  <w:abstractNum w:abstractNumId="14" w15:restartNumberingAfterBreak="0">
    <w:nsid w:val="19410486"/>
    <w:multiLevelType w:val="hybridMultilevel"/>
    <w:tmpl w:val="DDF22AAA"/>
    <w:lvl w:ilvl="0" w:tplc="41B052A8">
      <w:start w:val="1"/>
      <w:numFmt w:val="bullet"/>
      <w:pStyle w:val="Bullet"/>
      <w:lvlText w:val="●"/>
      <w:lvlJc w:val="left"/>
      <w:pPr>
        <w:tabs>
          <w:tab w:val="num" w:pos="397"/>
        </w:tabs>
        <w:ind w:left="397" w:hanging="39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15402D"/>
    <w:multiLevelType w:val="multilevel"/>
    <w:tmpl w:val="1F185BAC"/>
    <w:styleLink w:val="Listsum"/>
    <w:lvl w:ilvl="0">
      <w:start w:val="1"/>
      <w:numFmt w:val="decimal"/>
      <w:lvlText w:val="%1"/>
      <w:lvlJc w:val="left"/>
      <w:pPr>
        <w:tabs>
          <w:tab w:val="num" w:pos="505"/>
        </w:tabs>
        <w:ind w:left="505" w:hanging="39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F536F61"/>
    <w:multiLevelType w:val="multilevel"/>
    <w:tmpl w:val="E07CB6A0"/>
    <w:lvl w:ilvl="0">
      <w:start w:val="1"/>
      <w:numFmt w:val="bullet"/>
      <w:lvlText w:val=""/>
      <w:lvlPicBulletId w:val="1"/>
      <w:lvlJc w:val="left"/>
      <w:pPr>
        <w:ind w:left="-65"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ED3031"/>
    <w:multiLevelType w:val="multilevel"/>
    <w:tmpl w:val="1F185BAC"/>
    <w:numStyleLink w:val="Listsum"/>
  </w:abstractNum>
  <w:abstractNum w:abstractNumId="18" w15:restartNumberingAfterBreak="0">
    <w:nsid w:val="2990290E"/>
    <w:multiLevelType w:val="multilevel"/>
    <w:tmpl w:val="F2F2B83E"/>
    <w:numStyleLink w:val="Listnum"/>
  </w:abstractNum>
  <w:abstractNum w:abstractNumId="19" w15:restartNumberingAfterBreak="0">
    <w:nsid w:val="2A634C4B"/>
    <w:multiLevelType w:val="hybridMultilevel"/>
    <w:tmpl w:val="D396A506"/>
    <w:lvl w:ilvl="0" w:tplc="2B525FDE">
      <w:start w:val="1"/>
      <w:numFmt w:val="bullet"/>
      <w:lvlText w:val="●"/>
      <w:lvlJc w:val="left"/>
      <w:pPr>
        <w:tabs>
          <w:tab w:val="num" w:pos="505"/>
        </w:tabs>
        <w:ind w:left="505" w:hanging="397"/>
      </w:pPr>
      <w:rPr>
        <w:rFonts w:ascii="Arial" w:hAnsi="Arial" w:hint="default"/>
      </w:rPr>
    </w:lvl>
    <w:lvl w:ilvl="1" w:tplc="534CED9C" w:tentative="1">
      <w:start w:val="1"/>
      <w:numFmt w:val="bullet"/>
      <w:lvlText w:val="o"/>
      <w:lvlJc w:val="left"/>
      <w:pPr>
        <w:tabs>
          <w:tab w:val="num" w:pos="1440"/>
        </w:tabs>
        <w:ind w:left="1440" w:hanging="360"/>
      </w:pPr>
      <w:rPr>
        <w:rFonts w:ascii="Courier New" w:hAnsi="Courier New" w:cs="Courier New" w:hint="default"/>
      </w:rPr>
    </w:lvl>
    <w:lvl w:ilvl="2" w:tplc="28EAE964" w:tentative="1">
      <w:start w:val="1"/>
      <w:numFmt w:val="bullet"/>
      <w:lvlText w:val=""/>
      <w:lvlJc w:val="left"/>
      <w:pPr>
        <w:tabs>
          <w:tab w:val="num" w:pos="2160"/>
        </w:tabs>
        <w:ind w:left="2160" w:hanging="360"/>
      </w:pPr>
      <w:rPr>
        <w:rFonts w:ascii="Wingdings" w:hAnsi="Wingdings" w:hint="default"/>
      </w:rPr>
    </w:lvl>
    <w:lvl w:ilvl="3" w:tplc="2CD43F80" w:tentative="1">
      <w:start w:val="1"/>
      <w:numFmt w:val="bullet"/>
      <w:lvlText w:val=""/>
      <w:lvlJc w:val="left"/>
      <w:pPr>
        <w:tabs>
          <w:tab w:val="num" w:pos="2880"/>
        </w:tabs>
        <w:ind w:left="2880" w:hanging="360"/>
      </w:pPr>
      <w:rPr>
        <w:rFonts w:ascii="Symbol" w:hAnsi="Symbol" w:hint="default"/>
      </w:rPr>
    </w:lvl>
    <w:lvl w:ilvl="4" w:tplc="5B30B5E0" w:tentative="1">
      <w:start w:val="1"/>
      <w:numFmt w:val="bullet"/>
      <w:lvlText w:val="o"/>
      <w:lvlJc w:val="left"/>
      <w:pPr>
        <w:tabs>
          <w:tab w:val="num" w:pos="3600"/>
        </w:tabs>
        <w:ind w:left="3600" w:hanging="360"/>
      </w:pPr>
      <w:rPr>
        <w:rFonts w:ascii="Courier New" w:hAnsi="Courier New" w:cs="Courier New" w:hint="default"/>
      </w:rPr>
    </w:lvl>
    <w:lvl w:ilvl="5" w:tplc="C174237C" w:tentative="1">
      <w:start w:val="1"/>
      <w:numFmt w:val="bullet"/>
      <w:lvlText w:val=""/>
      <w:lvlJc w:val="left"/>
      <w:pPr>
        <w:tabs>
          <w:tab w:val="num" w:pos="4320"/>
        </w:tabs>
        <w:ind w:left="4320" w:hanging="360"/>
      </w:pPr>
      <w:rPr>
        <w:rFonts w:ascii="Wingdings" w:hAnsi="Wingdings" w:hint="default"/>
      </w:rPr>
    </w:lvl>
    <w:lvl w:ilvl="6" w:tplc="C15C765A" w:tentative="1">
      <w:start w:val="1"/>
      <w:numFmt w:val="bullet"/>
      <w:lvlText w:val=""/>
      <w:lvlJc w:val="left"/>
      <w:pPr>
        <w:tabs>
          <w:tab w:val="num" w:pos="5040"/>
        </w:tabs>
        <w:ind w:left="5040" w:hanging="360"/>
      </w:pPr>
      <w:rPr>
        <w:rFonts w:ascii="Symbol" w:hAnsi="Symbol" w:hint="default"/>
      </w:rPr>
    </w:lvl>
    <w:lvl w:ilvl="7" w:tplc="C5A601EA" w:tentative="1">
      <w:start w:val="1"/>
      <w:numFmt w:val="bullet"/>
      <w:lvlText w:val="o"/>
      <w:lvlJc w:val="left"/>
      <w:pPr>
        <w:tabs>
          <w:tab w:val="num" w:pos="5760"/>
        </w:tabs>
        <w:ind w:left="5760" w:hanging="360"/>
      </w:pPr>
      <w:rPr>
        <w:rFonts w:ascii="Courier New" w:hAnsi="Courier New" w:cs="Courier New" w:hint="default"/>
      </w:rPr>
    </w:lvl>
    <w:lvl w:ilvl="8" w:tplc="AB485C4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96043F"/>
    <w:multiLevelType w:val="hybridMultilevel"/>
    <w:tmpl w:val="3AC86A86"/>
    <w:lvl w:ilvl="0" w:tplc="1F5A48FC">
      <w:start w:val="1"/>
      <w:numFmt w:val="bullet"/>
      <w:lvlText w:val=""/>
      <w:lvlPicBulletId w:val="2"/>
      <w:lvlJc w:val="left"/>
      <w:pPr>
        <w:tabs>
          <w:tab w:val="num" w:pos="0"/>
        </w:tabs>
        <w:ind w:left="-6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A43FCE"/>
    <w:multiLevelType w:val="multilevel"/>
    <w:tmpl w:val="D8C49446"/>
    <w:lvl w:ilvl="0">
      <w:start w:val="1"/>
      <w:numFmt w:val="bullet"/>
      <w:lvlText w:val=""/>
      <w:lvlJc w:val="left"/>
      <w:pPr>
        <w:tabs>
          <w:tab w:val="num" w:pos="-473"/>
        </w:tabs>
        <w:ind w:left="-150" w:hanging="360"/>
      </w:pPr>
      <w:rPr>
        <w:rFonts w:ascii="Wingdings" w:hAnsi="Wingdings" w:hint="default"/>
        <w:color w:val="595959"/>
        <w:sz w:val="30"/>
      </w:rPr>
    </w:lvl>
    <w:lvl w:ilvl="1">
      <w:start w:val="1"/>
      <w:numFmt w:val="bullet"/>
      <w:lvlText w:val="o"/>
      <w:lvlJc w:val="left"/>
      <w:pPr>
        <w:ind w:left="1043" w:hanging="360"/>
      </w:pPr>
      <w:rPr>
        <w:rFonts w:ascii="Courier New" w:hAnsi="Courier New" w:cs="Courier New" w:hint="default"/>
      </w:rPr>
    </w:lvl>
    <w:lvl w:ilvl="2">
      <w:start w:val="1"/>
      <w:numFmt w:val="bullet"/>
      <w:lvlText w:val=""/>
      <w:lvlJc w:val="left"/>
      <w:pPr>
        <w:ind w:left="1763" w:hanging="360"/>
      </w:pPr>
      <w:rPr>
        <w:rFonts w:ascii="Wingdings" w:hAnsi="Wingdings" w:hint="default"/>
      </w:rPr>
    </w:lvl>
    <w:lvl w:ilvl="3">
      <w:start w:val="1"/>
      <w:numFmt w:val="bullet"/>
      <w:lvlText w:val=""/>
      <w:lvlJc w:val="left"/>
      <w:pPr>
        <w:ind w:left="2483" w:hanging="360"/>
      </w:pPr>
      <w:rPr>
        <w:rFonts w:ascii="Symbol" w:hAnsi="Symbol" w:hint="default"/>
      </w:rPr>
    </w:lvl>
    <w:lvl w:ilvl="4">
      <w:start w:val="1"/>
      <w:numFmt w:val="bullet"/>
      <w:lvlText w:val="o"/>
      <w:lvlJc w:val="left"/>
      <w:pPr>
        <w:ind w:left="3203" w:hanging="360"/>
      </w:pPr>
      <w:rPr>
        <w:rFonts w:ascii="Courier New" w:hAnsi="Courier New" w:cs="Courier New" w:hint="default"/>
      </w:rPr>
    </w:lvl>
    <w:lvl w:ilvl="5">
      <w:start w:val="1"/>
      <w:numFmt w:val="bullet"/>
      <w:lvlText w:val=""/>
      <w:lvlJc w:val="left"/>
      <w:pPr>
        <w:ind w:left="3923" w:hanging="360"/>
      </w:pPr>
      <w:rPr>
        <w:rFonts w:ascii="Wingdings" w:hAnsi="Wingdings" w:hint="default"/>
      </w:rPr>
    </w:lvl>
    <w:lvl w:ilvl="6">
      <w:start w:val="1"/>
      <w:numFmt w:val="bullet"/>
      <w:lvlText w:val=""/>
      <w:lvlJc w:val="left"/>
      <w:pPr>
        <w:ind w:left="4643" w:hanging="360"/>
      </w:pPr>
      <w:rPr>
        <w:rFonts w:ascii="Symbol" w:hAnsi="Symbol" w:hint="default"/>
      </w:rPr>
    </w:lvl>
    <w:lvl w:ilvl="7">
      <w:start w:val="1"/>
      <w:numFmt w:val="bullet"/>
      <w:lvlText w:val="o"/>
      <w:lvlJc w:val="left"/>
      <w:pPr>
        <w:ind w:left="5363" w:hanging="360"/>
      </w:pPr>
      <w:rPr>
        <w:rFonts w:ascii="Courier New" w:hAnsi="Courier New" w:cs="Courier New" w:hint="default"/>
      </w:rPr>
    </w:lvl>
    <w:lvl w:ilvl="8">
      <w:start w:val="1"/>
      <w:numFmt w:val="bullet"/>
      <w:lvlText w:val=""/>
      <w:lvlJc w:val="left"/>
      <w:pPr>
        <w:ind w:left="6083" w:hanging="360"/>
      </w:pPr>
      <w:rPr>
        <w:rFonts w:ascii="Wingdings" w:hAnsi="Wingdings" w:hint="default"/>
      </w:rPr>
    </w:lvl>
  </w:abstractNum>
  <w:abstractNum w:abstractNumId="22" w15:restartNumberingAfterBreak="0">
    <w:nsid w:val="39F24903"/>
    <w:multiLevelType w:val="hybridMultilevel"/>
    <w:tmpl w:val="78CC89CA"/>
    <w:lvl w:ilvl="0" w:tplc="B0ECC8CE">
      <w:start w:val="1"/>
      <w:numFmt w:val="bullet"/>
      <w:lvlText w:val=""/>
      <w:lvlPicBulletId w:val="2"/>
      <w:lvlJc w:val="left"/>
      <w:pPr>
        <w:tabs>
          <w:tab w:val="num" w:pos="-454"/>
        </w:tabs>
        <w:ind w:left="-519" w:hanging="360"/>
      </w:pPr>
      <w:rPr>
        <w:rFonts w:ascii="Symbol" w:hAnsi="Symbol" w:hint="default"/>
        <w:color w:val="auto"/>
      </w:rPr>
    </w:lvl>
    <w:lvl w:ilvl="1" w:tplc="08090003" w:tentative="1">
      <w:start w:val="1"/>
      <w:numFmt w:val="bullet"/>
      <w:lvlText w:val="o"/>
      <w:lvlJc w:val="left"/>
      <w:pPr>
        <w:tabs>
          <w:tab w:val="num" w:pos="986"/>
        </w:tabs>
        <w:ind w:left="986" w:hanging="360"/>
      </w:pPr>
      <w:rPr>
        <w:rFonts w:ascii="Courier New" w:hAnsi="Courier New" w:cs="Courier New" w:hint="default"/>
      </w:rPr>
    </w:lvl>
    <w:lvl w:ilvl="2" w:tplc="08090005" w:tentative="1">
      <w:start w:val="1"/>
      <w:numFmt w:val="bullet"/>
      <w:lvlText w:val=""/>
      <w:lvlJc w:val="left"/>
      <w:pPr>
        <w:tabs>
          <w:tab w:val="num" w:pos="1706"/>
        </w:tabs>
        <w:ind w:left="1706" w:hanging="360"/>
      </w:pPr>
      <w:rPr>
        <w:rFonts w:ascii="Wingdings" w:hAnsi="Wingdings" w:hint="default"/>
      </w:rPr>
    </w:lvl>
    <w:lvl w:ilvl="3" w:tplc="08090001" w:tentative="1">
      <w:start w:val="1"/>
      <w:numFmt w:val="bullet"/>
      <w:lvlText w:val=""/>
      <w:lvlJc w:val="left"/>
      <w:pPr>
        <w:tabs>
          <w:tab w:val="num" w:pos="2426"/>
        </w:tabs>
        <w:ind w:left="2426" w:hanging="360"/>
      </w:pPr>
      <w:rPr>
        <w:rFonts w:ascii="Symbol" w:hAnsi="Symbol" w:hint="default"/>
      </w:rPr>
    </w:lvl>
    <w:lvl w:ilvl="4" w:tplc="08090003" w:tentative="1">
      <w:start w:val="1"/>
      <w:numFmt w:val="bullet"/>
      <w:lvlText w:val="o"/>
      <w:lvlJc w:val="left"/>
      <w:pPr>
        <w:tabs>
          <w:tab w:val="num" w:pos="3146"/>
        </w:tabs>
        <w:ind w:left="3146" w:hanging="360"/>
      </w:pPr>
      <w:rPr>
        <w:rFonts w:ascii="Courier New" w:hAnsi="Courier New" w:cs="Courier New" w:hint="default"/>
      </w:rPr>
    </w:lvl>
    <w:lvl w:ilvl="5" w:tplc="08090005" w:tentative="1">
      <w:start w:val="1"/>
      <w:numFmt w:val="bullet"/>
      <w:lvlText w:val=""/>
      <w:lvlJc w:val="left"/>
      <w:pPr>
        <w:tabs>
          <w:tab w:val="num" w:pos="3866"/>
        </w:tabs>
        <w:ind w:left="3866" w:hanging="360"/>
      </w:pPr>
      <w:rPr>
        <w:rFonts w:ascii="Wingdings" w:hAnsi="Wingdings" w:hint="default"/>
      </w:rPr>
    </w:lvl>
    <w:lvl w:ilvl="6" w:tplc="08090001" w:tentative="1">
      <w:start w:val="1"/>
      <w:numFmt w:val="bullet"/>
      <w:lvlText w:val=""/>
      <w:lvlJc w:val="left"/>
      <w:pPr>
        <w:tabs>
          <w:tab w:val="num" w:pos="4586"/>
        </w:tabs>
        <w:ind w:left="4586" w:hanging="360"/>
      </w:pPr>
      <w:rPr>
        <w:rFonts w:ascii="Symbol" w:hAnsi="Symbol" w:hint="default"/>
      </w:rPr>
    </w:lvl>
    <w:lvl w:ilvl="7" w:tplc="08090003" w:tentative="1">
      <w:start w:val="1"/>
      <w:numFmt w:val="bullet"/>
      <w:lvlText w:val="o"/>
      <w:lvlJc w:val="left"/>
      <w:pPr>
        <w:tabs>
          <w:tab w:val="num" w:pos="5306"/>
        </w:tabs>
        <w:ind w:left="5306" w:hanging="360"/>
      </w:pPr>
      <w:rPr>
        <w:rFonts w:ascii="Courier New" w:hAnsi="Courier New" w:cs="Courier New" w:hint="default"/>
      </w:rPr>
    </w:lvl>
    <w:lvl w:ilvl="8" w:tplc="08090005" w:tentative="1">
      <w:start w:val="1"/>
      <w:numFmt w:val="bullet"/>
      <w:lvlText w:val=""/>
      <w:lvlJc w:val="left"/>
      <w:pPr>
        <w:tabs>
          <w:tab w:val="num" w:pos="6026"/>
        </w:tabs>
        <w:ind w:left="6026" w:hanging="360"/>
      </w:pPr>
      <w:rPr>
        <w:rFonts w:ascii="Wingdings" w:hAnsi="Wingdings" w:hint="default"/>
      </w:rPr>
    </w:lvl>
  </w:abstractNum>
  <w:abstractNum w:abstractNumId="23" w15:restartNumberingAfterBreak="0">
    <w:nsid w:val="4E753347"/>
    <w:multiLevelType w:val="multilevel"/>
    <w:tmpl w:val="46C2D474"/>
    <w:styleLink w:val="Listquestion"/>
    <w:lvl w:ilvl="0">
      <w:start w:val="1"/>
      <w:numFmt w:val="decimal"/>
      <w:lvlText w:val="%1"/>
      <w:lvlJc w:val="left"/>
      <w:pPr>
        <w:tabs>
          <w:tab w:val="num" w:pos="360"/>
        </w:tabs>
        <w:ind w:left="360" w:hanging="360"/>
      </w:pPr>
      <w:rPr>
        <w:b/>
        <w:color w:val="3366FF"/>
        <w:u w:val="no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8935352"/>
    <w:multiLevelType w:val="multilevel"/>
    <w:tmpl w:val="E640AAF0"/>
    <w:numStyleLink w:val="Listtab"/>
  </w:abstractNum>
  <w:abstractNum w:abstractNumId="25" w15:restartNumberingAfterBreak="0">
    <w:nsid w:val="5B1C0254"/>
    <w:multiLevelType w:val="hybridMultilevel"/>
    <w:tmpl w:val="036C91FC"/>
    <w:lvl w:ilvl="0" w:tplc="93A246A6">
      <w:start w:val="1"/>
      <w:numFmt w:val="bullet"/>
      <w:lvlText w:val="●"/>
      <w:lvlJc w:val="left"/>
      <w:pPr>
        <w:tabs>
          <w:tab w:val="num" w:pos="505"/>
        </w:tabs>
        <w:ind w:left="505" w:hanging="39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4E4A07"/>
    <w:multiLevelType w:val="multilevel"/>
    <w:tmpl w:val="9AD2F080"/>
    <w:styleLink w:val="Listfeat2"/>
    <w:lvl w:ilvl="0">
      <w:start w:val="1"/>
      <w:numFmt w:val="decimal"/>
      <w:lvlText w:val="%1"/>
      <w:lvlJc w:val="left"/>
      <w:pPr>
        <w:tabs>
          <w:tab w:val="num" w:pos="505"/>
        </w:tabs>
        <w:ind w:left="505" w:hanging="397"/>
      </w:pPr>
      <w:rPr>
        <w:rFonts w:hint="default"/>
      </w:rPr>
    </w:lvl>
    <w:lvl w:ilvl="1">
      <w:start w:val="1"/>
      <w:numFmt w:val="lowerLetter"/>
      <w:lvlText w:val="%2)"/>
      <w:lvlJc w:val="left"/>
      <w:pPr>
        <w:tabs>
          <w:tab w:val="num" w:pos="396"/>
        </w:tabs>
        <w:ind w:left="396" w:hanging="360"/>
      </w:pPr>
      <w:rPr>
        <w:rFonts w:hint="default"/>
      </w:rPr>
    </w:lvl>
    <w:lvl w:ilvl="2">
      <w:start w:val="1"/>
      <w:numFmt w:val="lowerRoman"/>
      <w:lvlText w:val="%3)"/>
      <w:lvlJc w:val="left"/>
      <w:pPr>
        <w:tabs>
          <w:tab w:val="num" w:pos="756"/>
        </w:tabs>
        <w:ind w:left="756" w:hanging="360"/>
      </w:pPr>
      <w:rPr>
        <w:rFonts w:hint="default"/>
      </w:rPr>
    </w:lvl>
    <w:lvl w:ilvl="3">
      <w:start w:val="1"/>
      <w:numFmt w:val="decimal"/>
      <w:lvlText w:val="(%4)"/>
      <w:lvlJc w:val="left"/>
      <w:pPr>
        <w:tabs>
          <w:tab w:val="num" w:pos="1116"/>
        </w:tabs>
        <w:ind w:left="1116" w:hanging="360"/>
      </w:pPr>
      <w:rPr>
        <w:rFonts w:hint="default"/>
      </w:rPr>
    </w:lvl>
    <w:lvl w:ilvl="4">
      <w:start w:val="1"/>
      <w:numFmt w:val="lowerLetter"/>
      <w:lvlText w:val="(%5)"/>
      <w:lvlJc w:val="left"/>
      <w:pPr>
        <w:tabs>
          <w:tab w:val="num" w:pos="1476"/>
        </w:tabs>
        <w:ind w:left="1476" w:hanging="360"/>
      </w:pPr>
      <w:rPr>
        <w:rFonts w:hint="default"/>
      </w:rPr>
    </w:lvl>
    <w:lvl w:ilvl="5">
      <w:start w:val="1"/>
      <w:numFmt w:val="lowerRoman"/>
      <w:lvlText w:val="(%6)"/>
      <w:lvlJc w:val="left"/>
      <w:pPr>
        <w:tabs>
          <w:tab w:val="num" w:pos="1836"/>
        </w:tabs>
        <w:ind w:left="1836" w:hanging="360"/>
      </w:pPr>
      <w:rPr>
        <w:rFonts w:hint="default"/>
      </w:rPr>
    </w:lvl>
    <w:lvl w:ilvl="6">
      <w:start w:val="1"/>
      <w:numFmt w:val="decimal"/>
      <w:lvlText w:val="%7."/>
      <w:lvlJc w:val="left"/>
      <w:pPr>
        <w:tabs>
          <w:tab w:val="num" w:pos="2196"/>
        </w:tabs>
        <w:ind w:left="2196" w:hanging="360"/>
      </w:pPr>
      <w:rPr>
        <w:rFonts w:hint="default"/>
      </w:rPr>
    </w:lvl>
    <w:lvl w:ilvl="7">
      <w:start w:val="1"/>
      <w:numFmt w:val="lowerLetter"/>
      <w:lvlText w:val="%8."/>
      <w:lvlJc w:val="left"/>
      <w:pPr>
        <w:tabs>
          <w:tab w:val="num" w:pos="2556"/>
        </w:tabs>
        <w:ind w:left="2556" w:hanging="360"/>
      </w:pPr>
      <w:rPr>
        <w:rFonts w:hint="default"/>
      </w:rPr>
    </w:lvl>
    <w:lvl w:ilvl="8">
      <w:start w:val="1"/>
      <w:numFmt w:val="lowerRoman"/>
      <w:lvlText w:val="%9."/>
      <w:lvlJc w:val="left"/>
      <w:pPr>
        <w:tabs>
          <w:tab w:val="num" w:pos="2916"/>
        </w:tabs>
        <w:ind w:left="2916" w:hanging="360"/>
      </w:pPr>
      <w:rPr>
        <w:rFonts w:hint="default"/>
      </w:rPr>
    </w:lvl>
  </w:abstractNum>
  <w:abstractNum w:abstractNumId="27" w15:restartNumberingAfterBreak="0">
    <w:nsid w:val="62E942FA"/>
    <w:multiLevelType w:val="multilevel"/>
    <w:tmpl w:val="F760CEF6"/>
    <w:lvl w:ilvl="0">
      <w:start w:val="1"/>
      <w:numFmt w:val="bullet"/>
      <w:lvlText w:val=""/>
      <w:lvlJc w:val="left"/>
      <w:pPr>
        <w:ind w:left="323" w:hanging="360"/>
      </w:pPr>
      <w:rPr>
        <w:rFonts w:ascii="Wingdings" w:hAnsi="Wingdings" w:hint="default"/>
        <w:color w:val="595959"/>
        <w:sz w:val="32"/>
      </w:rPr>
    </w:lvl>
    <w:lvl w:ilvl="1">
      <w:start w:val="1"/>
      <w:numFmt w:val="bullet"/>
      <w:lvlText w:val="o"/>
      <w:lvlJc w:val="left"/>
      <w:pPr>
        <w:ind w:left="1043" w:hanging="360"/>
      </w:pPr>
      <w:rPr>
        <w:rFonts w:ascii="Courier New" w:hAnsi="Courier New" w:cs="Courier New" w:hint="default"/>
      </w:rPr>
    </w:lvl>
    <w:lvl w:ilvl="2">
      <w:start w:val="1"/>
      <w:numFmt w:val="bullet"/>
      <w:lvlText w:val=""/>
      <w:lvlJc w:val="left"/>
      <w:pPr>
        <w:ind w:left="1763" w:hanging="360"/>
      </w:pPr>
      <w:rPr>
        <w:rFonts w:ascii="Wingdings" w:hAnsi="Wingdings" w:hint="default"/>
      </w:rPr>
    </w:lvl>
    <w:lvl w:ilvl="3">
      <w:start w:val="1"/>
      <w:numFmt w:val="bullet"/>
      <w:lvlText w:val=""/>
      <w:lvlJc w:val="left"/>
      <w:pPr>
        <w:ind w:left="2483" w:hanging="360"/>
      </w:pPr>
      <w:rPr>
        <w:rFonts w:ascii="Symbol" w:hAnsi="Symbol" w:hint="default"/>
      </w:rPr>
    </w:lvl>
    <w:lvl w:ilvl="4">
      <w:start w:val="1"/>
      <w:numFmt w:val="bullet"/>
      <w:lvlText w:val="o"/>
      <w:lvlJc w:val="left"/>
      <w:pPr>
        <w:ind w:left="3203" w:hanging="360"/>
      </w:pPr>
      <w:rPr>
        <w:rFonts w:ascii="Courier New" w:hAnsi="Courier New" w:cs="Courier New" w:hint="default"/>
      </w:rPr>
    </w:lvl>
    <w:lvl w:ilvl="5">
      <w:start w:val="1"/>
      <w:numFmt w:val="bullet"/>
      <w:lvlText w:val=""/>
      <w:lvlJc w:val="left"/>
      <w:pPr>
        <w:ind w:left="3923" w:hanging="360"/>
      </w:pPr>
      <w:rPr>
        <w:rFonts w:ascii="Wingdings" w:hAnsi="Wingdings" w:hint="default"/>
      </w:rPr>
    </w:lvl>
    <w:lvl w:ilvl="6">
      <w:start w:val="1"/>
      <w:numFmt w:val="bullet"/>
      <w:lvlText w:val=""/>
      <w:lvlJc w:val="left"/>
      <w:pPr>
        <w:ind w:left="4643" w:hanging="360"/>
      </w:pPr>
      <w:rPr>
        <w:rFonts w:ascii="Symbol" w:hAnsi="Symbol" w:hint="default"/>
      </w:rPr>
    </w:lvl>
    <w:lvl w:ilvl="7">
      <w:start w:val="1"/>
      <w:numFmt w:val="bullet"/>
      <w:lvlText w:val="o"/>
      <w:lvlJc w:val="left"/>
      <w:pPr>
        <w:ind w:left="5363" w:hanging="360"/>
      </w:pPr>
      <w:rPr>
        <w:rFonts w:ascii="Courier New" w:hAnsi="Courier New" w:cs="Courier New" w:hint="default"/>
      </w:rPr>
    </w:lvl>
    <w:lvl w:ilvl="8">
      <w:start w:val="1"/>
      <w:numFmt w:val="bullet"/>
      <w:lvlText w:val=""/>
      <w:lvlJc w:val="left"/>
      <w:pPr>
        <w:ind w:left="6083" w:hanging="360"/>
      </w:pPr>
      <w:rPr>
        <w:rFonts w:ascii="Wingdings" w:hAnsi="Wingdings" w:hint="default"/>
      </w:rPr>
    </w:lvl>
  </w:abstractNum>
  <w:abstractNum w:abstractNumId="28" w15:restartNumberingAfterBreak="0">
    <w:nsid w:val="68A07E68"/>
    <w:multiLevelType w:val="multilevel"/>
    <w:tmpl w:val="31EEFA60"/>
    <w:numStyleLink w:val="Listfeature"/>
  </w:abstractNum>
  <w:abstractNum w:abstractNumId="29" w15:restartNumberingAfterBreak="0">
    <w:nsid w:val="697B65A6"/>
    <w:multiLevelType w:val="multilevel"/>
    <w:tmpl w:val="31EEFA60"/>
    <w:styleLink w:val="Listfeature"/>
    <w:lvl w:ilvl="0">
      <w:start w:val="1"/>
      <w:numFmt w:val="decimal"/>
      <w:lvlText w:val="%1"/>
      <w:lvlJc w:val="left"/>
      <w:pPr>
        <w:tabs>
          <w:tab w:val="num" w:pos="505"/>
        </w:tabs>
        <w:ind w:left="505" w:hanging="397"/>
      </w:pPr>
      <w:rPr>
        <w:rFonts w:ascii="Arial" w:hAnsi="Arial"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00D63DB"/>
    <w:multiLevelType w:val="hybridMultilevel"/>
    <w:tmpl w:val="1E36548A"/>
    <w:lvl w:ilvl="0" w:tplc="E5FEFDB0">
      <w:start w:val="1"/>
      <w:numFmt w:val="bullet"/>
      <w:lvlText w:val="●"/>
      <w:lvlJc w:val="left"/>
      <w:pPr>
        <w:tabs>
          <w:tab w:val="num" w:pos="346"/>
        </w:tabs>
        <w:ind w:left="346" w:hanging="238"/>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B06082"/>
    <w:multiLevelType w:val="multilevel"/>
    <w:tmpl w:val="E640AAF0"/>
    <w:numStyleLink w:val="Listtab"/>
  </w:abstractNum>
  <w:abstractNum w:abstractNumId="32" w15:restartNumberingAfterBreak="0">
    <w:nsid w:val="716C04B0"/>
    <w:multiLevelType w:val="multilevel"/>
    <w:tmpl w:val="46C2D474"/>
    <w:numStyleLink w:val="Listquestion"/>
  </w:abstractNum>
  <w:abstractNum w:abstractNumId="33" w15:restartNumberingAfterBreak="0">
    <w:nsid w:val="7246464C"/>
    <w:multiLevelType w:val="hybridMultilevel"/>
    <w:tmpl w:val="B0C0645E"/>
    <w:lvl w:ilvl="0" w:tplc="A4AE487A">
      <w:start w:val="1"/>
      <w:numFmt w:val="bullet"/>
      <w:pStyle w:val="Tabletextbullet"/>
      <w:lvlText w:val="●"/>
      <w:lvlJc w:val="left"/>
      <w:pPr>
        <w:tabs>
          <w:tab w:val="num" w:pos="397"/>
        </w:tabs>
        <w:ind w:left="397" w:hanging="397"/>
      </w:pPr>
      <w:rPr>
        <w:rFonts w:ascii="Arial" w:hAnsi="Arial" w:hint="default"/>
      </w:rPr>
    </w:lvl>
    <w:lvl w:ilvl="1" w:tplc="FC808618" w:tentative="1">
      <w:start w:val="1"/>
      <w:numFmt w:val="bullet"/>
      <w:lvlText w:val="o"/>
      <w:lvlJc w:val="left"/>
      <w:pPr>
        <w:tabs>
          <w:tab w:val="num" w:pos="1440"/>
        </w:tabs>
        <w:ind w:left="1440" w:hanging="360"/>
      </w:pPr>
      <w:rPr>
        <w:rFonts w:ascii="Courier New" w:hAnsi="Courier New" w:cs="Courier New" w:hint="default"/>
      </w:rPr>
    </w:lvl>
    <w:lvl w:ilvl="2" w:tplc="AB80DB40" w:tentative="1">
      <w:start w:val="1"/>
      <w:numFmt w:val="bullet"/>
      <w:lvlText w:val=""/>
      <w:lvlJc w:val="left"/>
      <w:pPr>
        <w:tabs>
          <w:tab w:val="num" w:pos="2160"/>
        </w:tabs>
        <w:ind w:left="2160" w:hanging="360"/>
      </w:pPr>
      <w:rPr>
        <w:rFonts w:ascii="Wingdings" w:hAnsi="Wingdings" w:hint="default"/>
      </w:rPr>
    </w:lvl>
    <w:lvl w:ilvl="3" w:tplc="E7E6F16C" w:tentative="1">
      <w:start w:val="1"/>
      <w:numFmt w:val="bullet"/>
      <w:lvlText w:val=""/>
      <w:lvlJc w:val="left"/>
      <w:pPr>
        <w:tabs>
          <w:tab w:val="num" w:pos="2880"/>
        </w:tabs>
        <w:ind w:left="2880" w:hanging="360"/>
      </w:pPr>
      <w:rPr>
        <w:rFonts w:ascii="Symbol" w:hAnsi="Symbol" w:hint="default"/>
      </w:rPr>
    </w:lvl>
    <w:lvl w:ilvl="4" w:tplc="6FFCAEAC" w:tentative="1">
      <w:start w:val="1"/>
      <w:numFmt w:val="bullet"/>
      <w:lvlText w:val="o"/>
      <w:lvlJc w:val="left"/>
      <w:pPr>
        <w:tabs>
          <w:tab w:val="num" w:pos="3600"/>
        </w:tabs>
        <w:ind w:left="3600" w:hanging="360"/>
      </w:pPr>
      <w:rPr>
        <w:rFonts w:ascii="Courier New" w:hAnsi="Courier New" w:cs="Courier New" w:hint="default"/>
      </w:rPr>
    </w:lvl>
    <w:lvl w:ilvl="5" w:tplc="7D688A88" w:tentative="1">
      <w:start w:val="1"/>
      <w:numFmt w:val="bullet"/>
      <w:lvlText w:val=""/>
      <w:lvlJc w:val="left"/>
      <w:pPr>
        <w:tabs>
          <w:tab w:val="num" w:pos="4320"/>
        </w:tabs>
        <w:ind w:left="4320" w:hanging="360"/>
      </w:pPr>
      <w:rPr>
        <w:rFonts w:ascii="Wingdings" w:hAnsi="Wingdings" w:hint="default"/>
      </w:rPr>
    </w:lvl>
    <w:lvl w:ilvl="6" w:tplc="EF82E8EC" w:tentative="1">
      <w:start w:val="1"/>
      <w:numFmt w:val="bullet"/>
      <w:lvlText w:val=""/>
      <w:lvlJc w:val="left"/>
      <w:pPr>
        <w:tabs>
          <w:tab w:val="num" w:pos="5040"/>
        </w:tabs>
        <w:ind w:left="5040" w:hanging="360"/>
      </w:pPr>
      <w:rPr>
        <w:rFonts w:ascii="Symbol" w:hAnsi="Symbol" w:hint="default"/>
      </w:rPr>
    </w:lvl>
    <w:lvl w:ilvl="7" w:tplc="6D3ADA72" w:tentative="1">
      <w:start w:val="1"/>
      <w:numFmt w:val="bullet"/>
      <w:lvlText w:val="o"/>
      <w:lvlJc w:val="left"/>
      <w:pPr>
        <w:tabs>
          <w:tab w:val="num" w:pos="5760"/>
        </w:tabs>
        <w:ind w:left="5760" w:hanging="360"/>
      </w:pPr>
      <w:rPr>
        <w:rFonts w:ascii="Courier New" w:hAnsi="Courier New" w:cs="Courier New" w:hint="default"/>
      </w:rPr>
    </w:lvl>
    <w:lvl w:ilvl="8" w:tplc="CECAD0B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6E226D"/>
    <w:multiLevelType w:val="multilevel"/>
    <w:tmpl w:val="CE029D3C"/>
    <w:styleLink w:val="Listalpha"/>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15:restartNumberingAfterBreak="0">
    <w:nsid w:val="75E357D0"/>
    <w:multiLevelType w:val="hybridMultilevel"/>
    <w:tmpl w:val="0A04B436"/>
    <w:lvl w:ilvl="0" w:tplc="D7D0D8FC">
      <w:start w:val="1"/>
      <w:numFmt w:val="bullet"/>
      <w:lvlText w:val="●"/>
      <w:lvlJc w:val="left"/>
      <w:pPr>
        <w:tabs>
          <w:tab w:val="num" w:pos="505"/>
        </w:tabs>
        <w:ind w:left="505" w:hanging="397"/>
      </w:pPr>
      <w:rPr>
        <w:rFonts w:ascii="Arial" w:hAnsi="Arial" w:hint="default"/>
      </w:rPr>
    </w:lvl>
    <w:lvl w:ilvl="1" w:tplc="E7740002" w:tentative="1">
      <w:start w:val="1"/>
      <w:numFmt w:val="bullet"/>
      <w:lvlText w:val="o"/>
      <w:lvlJc w:val="left"/>
      <w:pPr>
        <w:tabs>
          <w:tab w:val="num" w:pos="1440"/>
        </w:tabs>
        <w:ind w:left="1440" w:hanging="360"/>
      </w:pPr>
      <w:rPr>
        <w:rFonts w:ascii="Courier New" w:hAnsi="Courier New" w:cs="Courier New" w:hint="default"/>
      </w:rPr>
    </w:lvl>
    <w:lvl w:ilvl="2" w:tplc="BE229840" w:tentative="1">
      <w:start w:val="1"/>
      <w:numFmt w:val="bullet"/>
      <w:lvlText w:val=""/>
      <w:lvlJc w:val="left"/>
      <w:pPr>
        <w:tabs>
          <w:tab w:val="num" w:pos="2160"/>
        </w:tabs>
        <w:ind w:left="2160" w:hanging="360"/>
      </w:pPr>
      <w:rPr>
        <w:rFonts w:ascii="Wingdings" w:hAnsi="Wingdings" w:hint="default"/>
      </w:rPr>
    </w:lvl>
    <w:lvl w:ilvl="3" w:tplc="69A2F63C" w:tentative="1">
      <w:start w:val="1"/>
      <w:numFmt w:val="bullet"/>
      <w:lvlText w:val=""/>
      <w:lvlJc w:val="left"/>
      <w:pPr>
        <w:tabs>
          <w:tab w:val="num" w:pos="2880"/>
        </w:tabs>
        <w:ind w:left="2880" w:hanging="360"/>
      </w:pPr>
      <w:rPr>
        <w:rFonts w:ascii="Symbol" w:hAnsi="Symbol" w:hint="default"/>
      </w:rPr>
    </w:lvl>
    <w:lvl w:ilvl="4" w:tplc="158AB456" w:tentative="1">
      <w:start w:val="1"/>
      <w:numFmt w:val="bullet"/>
      <w:lvlText w:val="o"/>
      <w:lvlJc w:val="left"/>
      <w:pPr>
        <w:tabs>
          <w:tab w:val="num" w:pos="3600"/>
        </w:tabs>
        <w:ind w:left="3600" w:hanging="360"/>
      </w:pPr>
      <w:rPr>
        <w:rFonts w:ascii="Courier New" w:hAnsi="Courier New" w:cs="Courier New" w:hint="default"/>
      </w:rPr>
    </w:lvl>
    <w:lvl w:ilvl="5" w:tplc="D6284630" w:tentative="1">
      <w:start w:val="1"/>
      <w:numFmt w:val="bullet"/>
      <w:lvlText w:val=""/>
      <w:lvlJc w:val="left"/>
      <w:pPr>
        <w:tabs>
          <w:tab w:val="num" w:pos="4320"/>
        </w:tabs>
        <w:ind w:left="4320" w:hanging="360"/>
      </w:pPr>
      <w:rPr>
        <w:rFonts w:ascii="Wingdings" w:hAnsi="Wingdings" w:hint="default"/>
      </w:rPr>
    </w:lvl>
    <w:lvl w:ilvl="6" w:tplc="0E947E7A" w:tentative="1">
      <w:start w:val="1"/>
      <w:numFmt w:val="bullet"/>
      <w:lvlText w:val=""/>
      <w:lvlJc w:val="left"/>
      <w:pPr>
        <w:tabs>
          <w:tab w:val="num" w:pos="5040"/>
        </w:tabs>
        <w:ind w:left="5040" w:hanging="360"/>
      </w:pPr>
      <w:rPr>
        <w:rFonts w:ascii="Symbol" w:hAnsi="Symbol" w:hint="default"/>
      </w:rPr>
    </w:lvl>
    <w:lvl w:ilvl="7" w:tplc="7F488904" w:tentative="1">
      <w:start w:val="1"/>
      <w:numFmt w:val="bullet"/>
      <w:lvlText w:val="o"/>
      <w:lvlJc w:val="left"/>
      <w:pPr>
        <w:tabs>
          <w:tab w:val="num" w:pos="5760"/>
        </w:tabs>
        <w:ind w:left="5760" w:hanging="360"/>
      </w:pPr>
      <w:rPr>
        <w:rFonts w:ascii="Courier New" w:hAnsi="Courier New" w:cs="Courier New" w:hint="default"/>
      </w:rPr>
    </w:lvl>
    <w:lvl w:ilvl="8" w:tplc="EEB0886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30377C"/>
    <w:multiLevelType w:val="multilevel"/>
    <w:tmpl w:val="F2F2B83E"/>
    <w:styleLink w:val="Listnum"/>
    <w:lvl w:ilvl="0">
      <w:start w:val="1"/>
      <w:numFmt w:val="decimal"/>
      <w:lvlText w:val="%1"/>
      <w:lvlJc w:val="left"/>
      <w:pPr>
        <w:tabs>
          <w:tab w:val="num" w:pos="397"/>
        </w:tabs>
        <w:ind w:left="397" w:hanging="397"/>
      </w:pPr>
      <w:rPr>
        <w:rFonts w:ascii="Arial" w:hAnsi="Arial" w:hint="default"/>
        <w:b w:val="0"/>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6"/>
  </w:num>
  <w:num w:numId="2">
    <w:abstractNumId w:val="35"/>
  </w:num>
  <w:num w:numId="3">
    <w:abstractNumId w:val="19"/>
  </w:num>
  <w:num w:numId="4">
    <w:abstractNumId w:val="18"/>
  </w:num>
  <w:num w:numId="5">
    <w:abstractNumId w:val="14"/>
  </w:num>
  <w:num w:numId="6">
    <w:abstractNumId w:val="33"/>
  </w:num>
  <w:num w:numId="7">
    <w:abstractNumId w:val="34"/>
  </w:num>
  <w:num w:numId="8">
    <w:abstractNumId w:val="10"/>
  </w:num>
  <w:num w:numId="9">
    <w:abstractNumId w:val="29"/>
  </w:num>
  <w:num w:numId="10">
    <w:abstractNumId w:val="15"/>
  </w:num>
  <w:num w:numId="11">
    <w:abstractNumId w:val="13"/>
  </w:num>
  <w:num w:numId="12">
    <w:abstractNumId w:val="17"/>
  </w:num>
  <w:num w:numId="13">
    <w:abstractNumId w:val="23"/>
  </w:num>
  <w:num w:numId="14">
    <w:abstractNumId w:val="32"/>
  </w:num>
  <w:num w:numId="15">
    <w:abstractNumId w:val="9"/>
  </w:num>
  <w:num w:numId="16">
    <w:abstractNumId w:val="7"/>
  </w:num>
  <w:num w:numId="17">
    <w:abstractNumId w:val="6"/>
  </w:num>
  <w:num w:numId="18">
    <w:abstractNumId w:val="5"/>
  </w:num>
  <w:num w:numId="19">
    <w:abstractNumId w:val="8"/>
  </w:num>
  <w:num w:numId="20">
    <w:abstractNumId w:val="3"/>
  </w:num>
  <w:num w:numId="21">
    <w:abstractNumId w:val="2"/>
  </w:num>
  <w:num w:numId="22">
    <w:abstractNumId w:val="1"/>
  </w:num>
  <w:num w:numId="23">
    <w:abstractNumId w:val="0"/>
  </w:num>
  <w:num w:numId="24">
    <w:abstractNumId w:val="12"/>
  </w:num>
  <w:num w:numId="25">
    <w:abstractNumId w:val="24"/>
  </w:num>
  <w:num w:numId="26">
    <w:abstractNumId w:val="31"/>
  </w:num>
  <w:num w:numId="27">
    <w:abstractNumId w:val="26"/>
  </w:num>
  <w:num w:numId="28">
    <w:abstractNumId w:val="28"/>
  </w:num>
  <w:num w:numId="29">
    <w:abstractNumId w:val="25"/>
  </w:num>
  <w:num w:numId="30">
    <w:abstractNumId w:val="30"/>
  </w:num>
  <w:num w:numId="31">
    <w:abstractNumId w:val="4"/>
  </w:num>
  <w:num w:numId="32">
    <w:abstractNumId w:val="20"/>
  </w:num>
  <w:num w:numId="33">
    <w:abstractNumId w:val="11"/>
  </w:num>
  <w:num w:numId="34">
    <w:abstractNumId w:val="27"/>
  </w:num>
  <w:num w:numId="35">
    <w:abstractNumId w:val="21"/>
  </w:num>
  <w:num w:numId="36">
    <w:abstractNumId w:val="1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9"/>
  <w:drawingGridVerticalSpacing w:val="181"/>
  <w:displayHorizontalDrawingGridEvery w:val="2"/>
  <w:characterSpacingControl w:val="doNotCompress"/>
  <w:hdrShapeDefaults>
    <o:shapedefaults v:ext="edit" spidmax="2049" fill="f" fillcolor="white" stroke="f">
      <v:fill color="white" on="f"/>
      <v:stroke on="f"/>
      <o:colormru v:ext="edit" colors="#f1f2f2,#6d6e71,#a8a9a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FCD"/>
    <w:rsid w:val="00001B3C"/>
    <w:rsid w:val="00001E7B"/>
    <w:rsid w:val="000024E8"/>
    <w:rsid w:val="00003104"/>
    <w:rsid w:val="000045E4"/>
    <w:rsid w:val="00006317"/>
    <w:rsid w:val="00006DFE"/>
    <w:rsid w:val="00007A7F"/>
    <w:rsid w:val="000106D5"/>
    <w:rsid w:val="000109D0"/>
    <w:rsid w:val="00011217"/>
    <w:rsid w:val="00011EBC"/>
    <w:rsid w:val="00012835"/>
    <w:rsid w:val="00013183"/>
    <w:rsid w:val="00014E09"/>
    <w:rsid w:val="00015665"/>
    <w:rsid w:val="0001599A"/>
    <w:rsid w:val="000159D7"/>
    <w:rsid w:val="00015E27"/>
    <w:rsid w:val="0001616E"/>
    <w:rsid w:val="0001690C"/>
    <w:rsid w:val="00016BA9"/>
    <w:rsid w:val="00017151"/>
    <w:rsid w:val="00017F4E"/>
    <w:rsid w:val="00022490"/>
    <w:rsid w:val="0002290A"/>
    <w:rsid w:val="000239A4"/>
    <w:rsid w:val="00024011"/>
    <w:rsid w:val="0002490E"/>
    <w:rsid w:val="0002560A"/>
    <w:rsid w:val="00025C45"/>
    <w:rsid w:val="000261B6"/>
    <w:rsid w:val="0002660F"/>
    <w:rsid w:val="000309E6"/>
    <w:rsid w:val="00030E0F"/>
    <w:rsid w:val="00031FF5"/>
    <w:rsid w:val="000326C1"/>
    <w:rsid w:val="000327D0"/>
    <w:rsid w:val="000328F4"/>
    <w:rsid w:val="00033D84"/>
    <w:rsid w:val="00034769"/>
    <w:rsid w:val="00034CA9"/>
    <w:rsid w:val="0003521C"/>
    <w:rsid w:val="00035B67"/>
    <w:rsid w:val="00036922"/>
    <w:rsid w:val="00037E8C"/>
    <w:rsid w:val="0004046F"/>
    <w:rsid w:val="00040895"/>
    <w:rsid w:val="000431A4"/>
    <w:rsid w:val="00044A3D"/>
    <w:rsid w:val="00046F03"/>
    <w:rsid w:val="00047349"/>
    <w:rsid w:val="00050D97"/>
    <w:rsid w:val="00050F5D"/>
    <w:rsid w:val="00053327"/>
    <w:rsid w:val="00053A52"/>
    <w:rsid w:val="00056093"/>
    <w:rsid w:val="000566FE"/>
    <w:rsid w:val="00057E56"/>
    <w:rsid w:val="0006112F"/>
    <w:rsid w:val="00062DA3"/>
    <w:rsid w:val="00063067"/>
    <w:rsid w:val="00063163"/>
    <w:rsid w:val="00064153"/>
    <w:rsid w:val="00064D35"/>
    <w:rsid w:val="00065B53"/>
    <w:rsid w:val="00065EB6"/>
    <w:rsid w:val="000663D0"/>
    <w:rsid w:val="000664CF"/>
    <w:rsid w:val="00066780"/>
    <w:rsid w:val="00067625"/>
    <w:rsid w:val="0006785C"/>
    <w:rsid w:val="00067874"/>
    <w:rsid w:val="00070718"/>
    <w:rsid w:val="0007194F"/>
    <w:rsid w:val="00071D8E"/>
    <w:rsid w:val="00073644"/>
    <w:rsid w:val="00073984"/>
    <w:rsid w:val="00073BBC"/>
    <w:rsid w:val="00076BFD"/>
    <w:rsid w:val="00077B9F"/>
    <w:rsid w:val="000806C0"/>
    <w:rsid w:val="00080C1E"/>
    <w:rsid w:val="00081CD8"/>
    <w:rsid w:val="00082C11"/>
    <w:rsid w:val="00082DFF"/>
    <w:rsid w:val="00083554"/>
    <w:rsid w:val="00083856"/>
    <w:rsid w:val="00083B90"/>
    <w:rsid w:val="000840EB"/>
    <w:rsid w:val="00084EBB"/>
    <w:rsid w:val="00085031"/>
    <w:rsid w:val="00085693"/>
    <w:rsid w:val="00085D10"/>
    <w:rsid w:val="00085EC8"/>
    <w:rsid w:val="000864E3"/>
    <w:rsid w:val="000865F9"/>
    <w:rsid w:val="000868AA"/>
    <w:rsid w:val="00086C4C"/>
    <w:rsid w:val="000878C7"/>
    <w:rsid w:val="000905B8"/>
    <w:rsid w:val="000915C1"/>
    <w:rsid w:val="00091B25"/>
    <w:rsid w:val="0009301E"/>
    <w:rsid w:val="00093987"/>
    <w:rsid w:val="0009556A"/>
    <w:rsid w:val="0009662A"/>
    <w:rsid w:val="00096E1E"/>
    <w:rsid w:val="00097214"/>
    <w:rsid w:val="00097DDE"/>
    <w:rsid w:val="00097E0B"/>
    <w:rsid w:val="000A03C5"/>
    <w:rsid w:val="000A1C40"/>
    <w:rsid w:val="000A1CDF"/>
    <w:rsid w:val="000A27ED"/>
    <w:rsid w:val="000A2F90"/>
    <w:rsid w:val="000A2FA2"/>
    <w:rsid w:val="000A334A"/>
    <w:rsid w:val="000A5213"/>
    <w:rsid w:val="000A552F"/>
    <w:rsid w:val="000A7A24"/>
    <w:rsid w:val="000A7B0A"/>
    <w:rsid w:val="000A7E0E"/>
    <w:rsid w:val="000B0106"/>
    <w:rsid w:val="000B038B"/>
    <w:rsid w:val="000B1714"/>
    <w:rsid w:val="000B1AA7"/>
    <w:rsid w:val="000B2AB9"/>
    <w:rsid w:val="000B3857"/>
    <w:rsid w:val="000B3A31"/>
    <w:rsid w:val="000B5175"/>
    <w:rsid w:val="000B608E"/>
    <w:rsid w:val="000B7FC7"/>
    <w:rsid w:val="000C13AC"/>
    <w:rsid w:val="000C1435"/>
    <w:rsid w:val="000C1600"/>
    <w:rsid w:val="000C276E"/>
    <w:rsid w:val="000C2D9E"/>
    <w:rsid w:val="000C2E39"/>
    <w:rsid w:val="000C33D7"/>
    <w:rsid w:val="000C39DC"/>
    <w:rsid w:val="000C3B17"/>
    <w:rsid w:val="000C416E"/>
    <w:rsid w:val="000C51F3"/>
    <w:rsid w:val="000C58A6"/>
    <w:rsid w:val="000C60D9"/>
    <w:rsid w:val="000C6429"/>
    <w:rsid w:val="000C6DA8"/>
    <w:rsid w:val="000C7ED9"/>
    <w:rsid w:val="000C7EE9"/>
    <w:rsid w:val="000D008A"/>
    <w:rsid w:val="000D00F8"/>
    <w:rsid w:val="000D05FE"/>
    <w:rsid w:val="000D073C"/>
    <w:rsid w:val="000D1C81"/>
    <w:rsid w:val="000D20F4"/>
    <w:rsid w:val="000D21A7"/>
    <w:rsid w:val="000D2669"/>
    <w:rsid w:val="000D2D62"/>
    <w:rsid w:val="000D37C9"/>
    <w:rsid w:val="000D5E19"/>
    <w:rsid w:val="000D6CC3"/>
    <w:rsid w:val="000D6F18"/>
    <w:rsid w:val="000D7AA0"/>
    <w:rsid w:val="000E059D"/>
    <w:rsid w:val="000E1411"/>
    <w:rsid w:val="000E30B4"/>
    <w:rsid w:val="000E5422"/>
    <w:rsid w:val="000E54B1"/>
    <w:rsid w:val="000E55C6"/>
    <w:rsid w:val="000E5801"/>
    <w:rsid w:val="000E5A36"/>
    <w:rsid w:val="000E62F9"/>
    <w:rsid w:val="000E6404"/>
    <w:rsid w:val="000E67BA"/>
    <w:rsid w:val="000E6FFD"/>
    <w:rsid w:val="000E7811"/>
    <w:rsid w:val="000F21B3"/>
    <w:rsid w:val="000F261C"/>
    <w:rsid w:val="000F3A81"/>
    <w:rsid w:val="000F49F2"/>
    <w:rsid w:val="000F4AB3"/>
    <w:rsid w:val="000F578E"/>
    <w:rsid w:val="00100570"/>
    <w:rsid w:val="00100A59"/>
    <w:rsid w:val="0010179A"/>
    <w:rsid w:val="001044BE"/>
    <w:rsid w:val="001054C4"/>
    <w:rsid w:val="0010679D"/>
    <w:rsid w:val="00106F76"/>
    <w:rsid w:val="00107E99"/>
    <w:rsid w:val="0011142C"/>
    <w:rsid w:val="00112141"/>
    <w:rsid w:val="00112388"/>
    <w:rsid w:val="0011361B"/>
    <w:rsid w:val="00114803"/>
    <w:rsid w:val="00115501"/>
    <w:rsid w:val="00115B92"/>
    <w:rsid w:val="0011632D"/>
    <w:rsid w:val="001165CB"/>
    <w:rsid w:val="001166C3"/>
    <w:rsid w:val="00120133"/>
    <w:rsid w:val="00120A62"/>
    <w:rsid w:val="00120DA7"/>
    <w:rsid w:val="00121802"/>
    <w:rsid w:val="0012394A"/>
    <w:rsid w:val="0012424E"/>
    <w:rsid w:val="0012487B"/>
    <w:rsid w:val="00124FDD"/>
    <w:rsid w:val="00125F9A"/>
    <w:rsid w:val="00126D9A"/>
    <w:rsid w:val="00127329"/>
    <w:rsid w:val="0012739C"/>
    <w:rsid w:val="00127911"/>
    <w:rsid w:val="0013004C"/>
    <w:rsid w:val="0013035D"/>
    <w:rsid w:val="0013080E"/>
    <w:rsid w:val="00130E31"/>
    <w:rsid w:val="001311E8"/>
    <w:rsid w:val="00132276"/>
    <w:rsid w:val="0013240B"/>
    <w:rsid w:val="00132795"/>
    <w:rsid w:val="00132C85"/>
    <w:rsid w:val="00132D69"/>
    <w:rsid w:val="00133A0F"/>
    <w:rsid w:val="00134CFA"/>
    <w:rsid w:val="001351F6"/>
    <w:rsid w:val="00135B31"/>
    <w:rsid w:val="00136EAC"/>
    <w:rsid w:val="001377FA"/>
    <w:rsid w:val="001403A9"/>
    <w:rsid w:val="00140AEE"/>
    <w:rsid w:val="00141076"/>
    <w:rsid w:val="001413CF"/>
    <w:rsid w:val="001446BB"/>
    <w:rsid w:val="001448D2"/>
    <w:rsid w:val="00144C25"/>
    <w:rsid w:val="001452B3"/>
    <w:rsid w:val="001458FD"/>
    <w:rsid w:val="00145CF1"/>
    <w:rsid w:val="00146F25"/>
    <w:rsid w:val="00150140"/>
    <w:rsid w:val="00150312"/>
    <w:rsid w:val="0015069E"/>
    <w:rsid w:val="0015076D"/>
    <w:rsid w:val="00151369"/>
    <w:rsid w:val="001517FB"/>
    <w:rsid w:val="0015284E"/>
    <w:rsid w:val="00152A8A"/>
    <w:rsid w:val="00153D2F"/>
    <w:rsid w:val="00153FE9"/>
    <w:rsid w:val="0015582D"/>
    <w:rsid w:val="0015665E"/>
    <w:rsid w:val="001569F3"/>
    <w:rsid w:val="00157579"/>
    <w:rsid w:val="00157686"/>
    <w:rsid w:val="00157AB5"/>
    <w:rsid w:val="001604B7"/>
    <w:rsid w:val="001606F9"/>
    <w:rsid w:val="001610AF"/>
    <w:rsid w:val="00161A6E"/>
    <w:rsid w:val="00161DC8"/>
    <w:rsid w:val="001624CE"/>
    <w:rsid w:val="001632FA"/>
    <w:rsid w:val="00164272"/>
    <w:rsid w:val="001663AF"/>
    <w:rsid w:val="00170C40"/>
    <w:rsid w:val="00171BE5"/>
    <w:rsid w:val="00172644"/>
    <w:rsid w:val="00172971"/>
    <w:rsid w:val="00173E2F"/>
    <w:rsid w:val="0017566D"/>
    <w:rsid w:val="00175C67"/>
    <w:rsid w:val="00176094"/>
    <w:rsid w:val="00177627"/>
    <w:rsid w:val="00177748"/>
    <w:rsid w:val="0017781A"/>
    <w:rsid w:val="0018081C"/>
    <w:rsid w:val="00180CE5"/>
    <w:rsid w:val="001817E5"/>
    <w:rsid w:val="0018369B"/>
    <w:rsid w:val="00183D59"/>
    <w:rsid w:val="00183E20"/>
    <w:rsid w:val="00184AC0"/>
    <w:rsid w:val="00184F65"/>
    <w:rsid w:val="0018513D"/>
    <w:rsid w:val="0018623F"/>
    <w:rsid w:val="001868CB"/>
    <w:rsid w:val="00186D98"/>
    <w:rsid w:val="0018717E"/>
    <w:rsid w:val="00187754"/>
    <w:rsid w:val="00191858"/>
    <w:rsid w:val="00191F45"/>
    <w:rsid w:val="001920AF"/>
    <w:rsid w:val="00192E96"/>
    <w:rsid w:val="00195744"/>
    <w:rsid w:val="00195BE2"/>
    <w:rsid w:val="00196BB7"/>
    <w:rsid w:val="00197389"/>
    <w:rsid w:val="001978F6"/>
    <w:rsid w:val="001A1729"/>
    <w:rsid w:val="001A2405"/>
    <w:rsid w:val="001A2734"/>
    <w:rsid w:val="001A3D6F"/>
    <w:rsid w:val="001A4FC6"/>
    <w:rsid w:val="001A6CEA"/>
    <w:rsid w:val="001A79C7"/>
    <w:rsid w:val="001A7A36"/>
    <w:rsid w:val="001B042A"/>
    <w:rsid w:val="001B3A52"/>
    <w:rsid w:val="001B4256"/>
    <w:rsid w:val="001B4635"/>
    <w:rsid w:val="001B5C4B"/>
    <w:rsid w:val="001B65D2"/>
    <w:rsid w:val="001B6F09"/>
    <w:rsid w:val="001B6FEE"/>
    <w:rsid w:val="001C12AF"/>
    <w:rsid w:val="001C1D59"/>
    <w:rsid w:val="001C2BBB"/>
    <w:rsid w:val="001C458B"/>
    <w:rsid w:val="001C4680"/>
    <w:rsid w:val="001C53FD"/>
    <w:rsid w:val="001D0210"/>
    <w:rsid w:val="001D04A6"/>
    <w:rsid w:val="001D088E"/>
    <w:rsid w:val="001D2036"/>
    <w:rsid w:val="001D3ECA"/>
    <w:rsid w:val="001D3F37"/>
    <w:rsid w:val="001D3F5A"/>
    <w:rsid w:val="001D6976"/>
    <w:rsid w:val="001D7280"/>
    <w:rsid w:val="001D72EA"/>
    <w:rsid w:val="001D74F7"/>
    <w:rsid w:val="001D77C9"/>
    <w:rsid w:val="001E05C7"/>
    <w:rsid w:val="001E220C"/>
    <w:rsid w:val="001E3B13"/>
    <w:rsid w:val="001E4AFE"/>
    <w:rsid w:val="001E4B97"/>
    <w:rsid w:val="001E56FA"/>
    <w:rsid w:val="001E58C9"/>
    <w:rsid w:val="001E7527"/>
    <w:rsid w:val="001E75FE"/>
    <w:rsid w:val="001E7636"/>
    <w:rsid w:val="001F034B"/>
    <w:rsid w:val="001F14C6"/>
    <w:rsid w:val="001F2489"/>
    <w:rsid w:val="001F254E"/>
    <w:rsid w:val="001F4216"/>
    <w:rsid w:val="001F5254"/>
    <w:rsid w:val="001F5808"/>
    <w:rsid w:val="001F5A18"/>
    <w:rsid w:val="001F680D"/>
    <w:rsid w:val="001F71EC"/>
    <w:rsid w:val="001F7458"/>
    <w:rsid w:val="00201B6B"/>
    <w:rsid w:val="002026FF"/>
    <w:rsid w:val="00204F61"/>
    <w:rsid w:val="00205987"/>
    <w:rsid w:val="002062FC"/>
    <w:rsid w:val="00207413"/>
    <w:rsid w:val="0020797C"/>
    <w:rsid w:val="00210415"/>
    <w:rsid w:val="00210A50"/>
    <w:rsid w:val="00212B18"/>
    <w:rsid w:val="00212D43"/>
    <w:rsid w:val="00212DFE"/>
    <w:rsid w:val="00212FE4"/>
    <w:rsid w:val="00215D93"/>
    <w:rsid w:val="0021616C"/>
    <w:rsid w:val="00216700"/>
    <w:rsid w:val="002170DC"/>
    <w:rsid w:val="00217124"/>
    <w:rsid w:val="0022091E"/>
    <w:rsid w:val="0022095B"/>
    <w:rsid w:val="00220978"/>
    <w:rsid w:val="00220C90"/>
    <w:rsid w:val="00222C9A"/>
    <w:rsid w:val="002243A0"/>
    <w:rsid w:val="002253C9"/>
    <w:rsid w:val="002253E4"/>
    <w:rsid w:val="00226653"/>
    <w:rsid w:val="002274F3"/>
    <w:rsid w:val="00227C7B"/>
    <w:rsid w:val="00227EB4"/>
    <w:rsid w:val="002300DD"/>
    <w:rsid w:val="002302D9"/>
    <w:rsid w:val="0023053F"/>
    <w:rsid w:val="0023128D"/>
    <w:rsid w:val="00231E05"/>
    <w:rsid w:val="00233ECF"/>
    <w:rsid w:val="002347DA"/>
    <w:rsid w:val="00234FB3"/>
    <w:rsid w:val="002350A9"/>
    <w:rsid w:val="002358A2"/>
    <w:rsid w:val="00236334"/>
    <w:rsid w:val="002368B2"/>
    <w:rsid w:val="0023713F"/>
    <w:rsid w:val="002378EC"/>
    <w:rsid w:val="00237E8E"/>
    <w:rsid w:val="00237FF1"/>
    <w:rsid w:val="0024040E"/>
    <w:rsid w:val="002404F9"/>
    <w:rsid w:val="00240816"/>
    <w:rsid w:val="00242E67"/>
    <w:rsid w:val="00243690"/>
    <w:rsid w:val="00245329"/>
    <w:rsid w:val="00245612"/>
    <w:rsid w:val="002457E7"/>
    <w:rsid w:val="002460BE"/>
    <w:rsid w:val="00246631"/>
    <w:rsid w:val="002504BE"/>
    <w:rsid w:val="00250DC8"/>
    <w:rsid w:val="002512AC"/>
    <w:rsid w:val="002520D7"/>
    <w:rsid w:val="00252228"/>
    <w:rsid w:val="00252883"/>
    <w:rsid w:val="00252BB2"/>
    <w:rsid w:val="0025436A"/>
    <w:rsid w:val="00254CCF"/>
    <w:rsid w:val="00256179"/>
    <w:rsid w:val="00257A29"/>
    <w:rsid w:val="002602F3"/>
    <w:rsid w:val="002603E2"/>
    <w:rsid w:val="002611E4"/>
    <w:rsid w:val="0026149E"/>
    <w:rsid w:val="002638FF"/>
    <w:rsid w:val="00264278"/>
    <w:rsid w:val="00266469"/>
    <w:rsid w:val="00266688"/>
    <w:rsid w:val="00266A30"/>
    <w:rsid w:val="00267A7B"/>
    <w:rsid w:val="00267EB6"/>
    <w:rsid w:val="0027022C"/>
    <w:rsid w:val="00270906"/>
    <w:rsid w:val="002715AD"/>
    <w:rsid w:val="00271A69"/>
    <w:rsid w:val="0027259C"/>
    <w:rsid w:val="00272E89"/>
    <w:rsid w:val="00274981"/>
    <w:rsid w:val="00274983"/>
    <w:rsid w:val="0027594B"/>
    <w:rsid w:val="00275E5D"/>
    <w:rsid w:val="002763D0"/>
    <w:rsid w:val="002764AE"/>
    <w:rsid w:val="00277480"/>
    <w:rsid w:val="0027772A"/>
    <w:rsid w:val="00280338"/>
    <w:rsid w:val="002828BE"/>
    <w:rsid w:val="00290029"/>
    <w:rsid w:val="00290048"/>
    <w:rsid w:val="002900D5"/>
    <w:rsid w:val="00291EE0"/>
    <w:rsid w:val="00292A71"/>
    <w:rsid w:val="00292D99"/>
    <w:rsid w:val="002931A9"/>
    <w:rsid w:val="00293227"/>
    <w:rsid w:val="00293D52"/>
    <w:rsid w:val="00294F30"/>
    <w:rsid w:val="0029503F"/>
    <w:rsid w:val="00295919"/>
    <w:rsid w:val="00295AFB"/>
    <w:rsid w:val="00295DE4"/>
    <w:rsid w:val="0029628D"/>
    <w:rsid w:val="002968F0"/>
    <w:rsid w:val="00296A99"/>
    <w:rsid w:val="00296E25"/>
    <w:rsid w:val="00296EDF"/>
    <w:rsid w:val="00297231"/>
    <w:rsid w:val="00297496"/>
    <w:rsid w:val="00297E2C"/>
    <w:rsid w:val="002A1455"/>
    <w:rsid w:val="002A1966"/>
    <w:rsid w:val="002A22BB"/>
    <w:rsid w:val="002A260F"/>
    <w:rsid w:val="002A34D8"/>
    <w:rsid w:val="002A3E98"/>
    <w:rsid w:val="002A4DAA"/>
    <w:rsid w:val="002A5836"/>
    <w:rsid w:val="002A7638"/>
    <w:rsid w:val="002A799A"/>
    <w:rsid w:val="002A7BCF"/>
    <w:rsid w:val="002B0B9C"/>
    <w:rsid w:val="002B11CF"/>
    <w:rsid w:val="002B1264"/>
    <w:rsid w:val="002B1489"/>
    <w:rsid w:val="002B1C0E"/>
    <w:rsid w:val="002B1D2F"/>
    <w:rsid w:val="002B26D0"/>
    <w:rsid w:val="002B3243"/>
    <w:rsid w:val="002B3620"/>
    <w:rsid w:val="002B4267"/>
    <w:rsid w:val="002B593D"/>
    <w:rsid w:val="002B657B"/>
    <w:rsid w:val="002B68EC"/>
    <w:rsid w:val="002B74C8"/>
    <w:rsid w:val="002B7E90"/>
    <w:rsid w:val="002B7F2D"/>
    <w:rsid w:val="002C0E71"/>
    <w:rsid w:val="002C1DAD"/>
    <w:rsid w:val="002C291D"/>
    <w:rsid w:val="002C2D12"/>
    <w:rsid w:val="002C3110"/>
    <w:rsid w:val="002C35CE"/>
    <w:rsid w:val="002C4269"/>
    <w:rsid w:val="002C5E87"/>
    <w:rsid w:val="002C7B5E"/>
    <w:rsid w:val="002D0274"/>
    <w:rsid w:val="002D1076"/>
    <w:rsid w:val="002D1358"/>
    <w:rsid w:val="002D3766"/>
    <w:rsid w:val="002D38DB"/>
    <w:rsid w:val="002D4431"/>
    <w:rsid w:val="002D4B7D"/>
    <w:rsid w:val="002D6123"/>
    <w:rsid w:val="002D63D4"/>
    <w:rsid w:val="002D66AF"/>
    <w:rsid w:val="002D7149"/>
    <w:rsid w:val="002E152C"/>
    <w:rsid w:val="002E1CB1"/>
    <w:rsid w:val="002E1DC4"/>
    <w:rsid w:val="002E2B66"/>
    <w:rsid w:val="002E2ED9"/>
    <w:rsid w:val="002E3630"/>
    <w:rsid w:val="002E4926"/>
    <w:rsid w:val="002E54ED"/>
    <w:rsid w:val="002E5CD4"/>
    <w:rsid w:val="002E6BD8"/>
    <w:rsid w:val="002E7777"/>
    <w:rsid w:val="002E7847"/>
    <w:rsid w:val="002E7AFC"/>
    <w:rsid w:val="002F08B0"/>
    <w:rsid w:val="002F0D6C"/>
    <w:rsid w:val="002F5F55"/>
    <w:rsid w:val="002F6F65"/>
    <w:rsid w:val="002F7E0B"/>
    <w:rsid w:val="00300461"/>
    <w:rsid w:val="00300DBD"/>
    <w:rsid w:val="003027F4"/>
    <w:rsid w:val="00302D9A"/>
    <w:rsid w:val="00302F0E"/>
    <w:rsid w:val="00302FAB"/>
    <w:rsid w:val="003031E1"/>
    <w:rsid w:val="00303A97"/>
    <w:rsid w:val="00304117"/>
    <w:rsid w:val="00304ABA"/>
    <w:rsid w:val="00305202"/>
    <w:rsid w:val="003069A5"/>
    <w:rsid w:val="00307164"/>
    <w:rsid w:val="003079E3"/>
    <w:rsid w:val="00310374"/>
    <w:rsid w:val="0031170A"/>
    <w:rsid w:val="00311F69"/>
    <w:rsid w:val="00312104"/>
    <w:rsid w:val="00312850"/>
    <w:rsid w:val="00313151"/>
    <w:rsid w:val="00313314"/>
    <w:rsid w:val="00313837"/>
    <w:rsid w:val="00315168"/>
    <w:rsid w:val="003158D1"/>
    <w:rsid w:val="00316B10"/>
    <w:rsid w:val="003179AD"/>
    <w:rsid w:val="00320422"/>
    <w:rsid w:val="00321070"/>
    <w:rsid w:val="00321BE6"/>
    <w:rsid w:val="003224E5"/>
    <w:rsid w:val="003234C3"/>
    <w:rsid w:val="00324AD2"/>
    <w:rsid w:val="003261A4"/>
    <w:rsid w:val="003262FD"/>
    <w:rsid w:val="00326A47"/>
    <w:rsid w:val="00330249"/>
    <w:rsid w:val="00330309"/>
    <w:rsid w:val="00330393"/>
    <w:rsid w:val="00330702"/>
    <w:rsid w:val="00330AFF"/>
    <w:rsid w:val="00331247"/>
    <w:rsid w:val="00331B7A"/>
    <w:rsid w:val="0033284E"/>
    <w:rsid w:val="00332A81"/>
    <w:rsid w:val="00332B93"/>
    <w:rsid w:val="00333324"/>
    <w:rsid w:val="003337C1"/>
    <w:rsid w:val="00333DBB"/>
    <w:rsid w:val="0033522C"/>
    <w:rsid w:val="003356CD"/>
    <w:rsid w:val="0033590F"/>
    <w:rsid w:val="00336882"/>
    <w:rsid w:val="00337641"/>
    <w:rsid w:val="00337887"/>
    <w:rsid w:val="003421F6"/>
    <w:rsid w:val="00343A1E"/>
    <w:rsid w:val="00344812"/>
    <w:rsid w:val="003457D9"/>
    <w:rsid w:val="00345A00"/>
    <w:rsid w:val="00345A2A"/>
    <w:rsid w:val="00345D65"/>
    <w:rsid w:val="00345D86"/>
    <w:rsid w:val="00346283"/>
    <w:rsid w:val="0034705A"/>
    <w:rsid w:val="003474B0"/>
    <w:rsid w:val="00347B86"/>
    <w:rsid w:val="003509D0"/>
    <w:rsid w:val="00350A4C"/>
    <w:rsid w:val="003510EC"/>
    <w:rsid w:val="0035111B"/>
    <w:rsid w:val="00351176"/>
    <w:rsid w:val="003522CF"/>
    <w:rsid w:val="0035268C"/>
    <w:rsid w:val="003527ED"/>
    <w:rsid w:val="0035371A"/>
    <w:rsid w:val="003546E0"/>
    <w:rsid w:val="00354873"/>
    <w:rsid w:val="00354BC9"/>
    <w:rsid w:val="00356D4D"/>
    <w:rsid w:val="00357CA9"/>
    <w:rsid w:val="0036141F"/>
    <w:rsid w:val="003616DB"/>
    <w:rsid w:val="0036198B"/>
    <w:rsid w:val="00363198"/>
    <w:rsid w:val="00363CF7"/>
    <w:rsid w:val="00364371"/>
    <w:rsid w:val="0036496D"/>
    <w:rsid w:val="00364A73"/>
    <w:rsid w:val="00365335"/>
    <w:rsid w:val="00365C0B"/>
    <w:rsid w:val="00365EBD"/>
    <w:rsid w:val="003662CD"/>
    <w:rsid w:val="00366917"/>
    <w:rsid w:val="0036716B"/>
    <w:rsid w:val="003676EA"/>
    <w:rsid w:val="003705EB"/>
    <w:rsid w:val="00372653"/>
    <w:rsid w:val="00372D50"/>
    <w:rsid w:val="00373F5E"/>
    <w:rsid w:val="003750CE"/>
    <w:rsid w:val="003759E3"/>
    <w:rsid w:val="00375A87"/>
    <w:rsid w:val="0037683C"/>
    <w:rsid w:val="00377C32"/>
    <w:rsid w:val="00380EB8"/>
    <w:rsid w:val="00382BDE"/>
    <w:rsid w:val="003831FB"/>
    <w:rsid w:val="003837FA"/>
    <w:rsid w:val="0038393B"/>
    <w:rsid w:val="00383B1E"/>
    <w:rsid w:val="0038495A"/>
    <w:rsid w:val="00386749"/>
    <w:rsid w:val="00386ABA"/>
    <w:rsid w:val="00387AA1"/>
    <w:rsid w:val="00391FC6"/>
    <w:rsid w:val="00392B1B"/>
    <w:rsid w:val="00392DA0"/>
    <w:rsid w:val="00393103"/>
    <w:rsid w:val="003943F6"/>
    <w:rsid w:val="00395858"/>
    <w:rsid w:val="003964BA"/>
    <w:rsid w:val="003A1145"/>
    <w:rsid w:val="003A192B"/>
    <w:rsid w:val="003A19C7"/>
    <w:rsid w:val="003A26BC"/>
    <w:rsid w:val="003A3411"/>
    <w:rsid w:val="003A5100"/>
    <w:rsid w:val="003A5861"/>
    <w:rsid w:val="003A6E01"/>
    <w:rsid w:val="003A70E9"/>
    <w:rsid w:val="003A749F"/>
    <w:rsid w:val="003A7E97"/>
    <w:rsid w:val="003A7F36"/>
    <w:rsid w:val="003B00E8"/>
    <w:rsid w:val="003B010F"/>
    <w:rsid w:val="003B2372"/>
    <w:rsid w:val="003B295A"/>
    <w:rsid w:val="003B3CE9"/>
    <w:rsid w:val="003B4426"/>
    <w:rsid w:val="003B4A7E"/>
    <w:rsid w:val="003B4C02"/>
    <w:rsid w:val="003B4FC9"/>
    <w:rsid w:val="003B751F"/>
    <w:rsid w:val="003C1821"/>
    <w:rsid w:val="003C1DA8"/>
    <w:rsid w:val="003C1E4D"/>
    <w:rsid w:val="003C37A5"/>
    <w:rsid w:val="003C3CD5"/>
    <w:rsid w:val="003C4861"/>
    <w:rsid w:val="003C680E"/>
    <w:rsid w:val="003C70F7"/>
    <w:rsid w:val="003D06A0"/>
    <w:rsid w:val="003D077D"/>
    <w:rsid w:val="003D0EC0"/>
    <w:rsid w:val="003D0FBC"/>
    <w:rsid w:val="003D1438"/>
    <w:rsid w:val="003D1C23"/>
    <w:rsid w:val="003D2191"/>
    <w:rsid w:val="003D3219"/>
    <w:rsid w:val="003D362B"/>
    <w:rsid w:val="003D3A49"/>
    <w:rsid w:val="003D3BC1"/>
    <w:rsid w:val="003D3E0F"/>
    <w:rsid w:val="003D484A"/>
    <w:rsid w:val="003D5A7C"/>
    <w:rsid w:val="003D5C99"/>
    <w:rsid w:val="003D68BB"/>
    <w:rsid w:val="003D7F58"/>
    <w:rsid w:val="003E0FAA"/>
    <w:rsid w:val="003E1008"/>
    <w:rsid w:val="003E1B3F"/>
    <w:rsid w:val="003E3A85"/>
    <w:rsid w:val="003E5D14"/>
    <w:rsid w:val="003E67B6"/>
    <w:rsid w:val="003E761D"/>
    <w:rsid w:val="003E7FD7"/>
    <w:rsid w:val="003F1862"/>
    <w:rsid w:val="003F18BE"/>
    <w:rsid w:val="003F1AA8"/>
    <w:rsid w:val="003F25A3"/>
    <w:rsid w:val="003F2860"/>
    <w:rsid w:val="003F3667"/>
    <w:rsid w:val="003F36CE"/>
    <w:rsid w:val="003F399B"/>
    <w:rsid w:val="003F44AD"/>
    <w:rsid w:val="003F4AA8"/>
    <w:rsid w:val="003F4E79"/>
    <w:rsid w:val="003F4F2A"/>
    <w:rsid w:val="003F53A4"/>
    <w:rsid w:val="003F696C"/>
    <w:rsid w:val="003F722D"/>
    <w:rsid w:val="003F74B9"/>
    <w:rsid w:val="003F7DD2"/>
    <w:rsid w:val="003F7EF9"/>
    <w:rsid w:val="004000BE"/>
    <w:rsid w:val="00401500"/>
    <w:rsid w:val="0040425A"/>
    <w:rsid w:val="00404875"/>
    <w:rsid w:val="00404D18"/>
    <w:rsid w:val="00405C72"/>
    <w:rsid w:val="004062BB"/>
    <w:rsid w:val="004078B5"/>
    <w:rsid w:val="00407A1A"/>
    <w:rsid w:val="00407DA4"/>
    <w:rsid w:val="004103C7"/>
    <w:rsid w:val="00410CE4"/>
    <w:rsid w:val="00411251"/>
    <w:rsid w:val="004114BD"/>
    <w:rsid w:val="0041158B"/>
    <w:rsid w:val="00411824"/>
    <w:rsid w:val="00412957"/>
    <w:rsid w:val="00413297"/>
    <w:rsid w:val="00413BA8"/>
    <w:rsid w:val="00413E53"/>
    <w:rsid w:val="0041617D"/>
    <w:rsid w:val="00416BEB"/>
    <w:rsid w:val="00417021"/>
    <w:rsid w:val="0041727E"/>
    <w:rsid w:val="004175BD"/>
    <w:rsid w:val="00417846"/>
    <w:rsid w:val="00417931"/>
    <w:rsid w:val="004206DE"/>
    <w:rsid w:val="00420EFF"/>
    <w:rsid w:val="004211E8"/>
    <w:rsid w:val="00421904"/>
    <w:rsid w:val="00422897"/>
    <w:rsid w:val="00422F90"/>
    <w:rsid w:val="00423158"/>
    <w:rsid w:val="004233CE"/>
    <w:rsid w:val="004240A0"/>
    <w:rsid w:val="004241BA"/>
    <w:rsid w:val="00424D78"/>
    <w:rsid w:val="00425061"/>
    <w:rsid w:val="0042519C"/>
    <w:rsid w:val="0042616E"/>
    <w:rsid w:val="00426559"/>
    <w:rsid w:val="004267BA"/>
    <w:rsid w:val="00426839"/>
    <w:rsid w:val="00426ECD"/>
    <w:rsid w:val="00427DE9"/>
    <w:rsid w:val="0043007B"/>
    <w:rsid w:val="0043030F"/>
    <w:rsid w:val="0043067D"/>
    <w:rsid w:val="00430AB0"/>
    <w:rsid w:val="00432424"/>
    <w:rsid w:val="00432D8D"/>
    <w:rsid w:val="004336C2"/>
    <w:rsid w:val="00433D20"/>
    <w:rsid w:val="00433D65"/>
    <w:rsid w:val="00434743"/>
    <w:rsid w:val="00434B03"/>
    <w:rsid w:val="00434B36"/>
    <w:rsid w:val="00434C73"/>
    <w:rsid w:val="00434CB8"/>
    <w:rsid w:val="00434DB5"/>
    <w:rsid w:val="00434E24"/>
    <w:rsid w:val="00435494"/>
    <w:rsid w:val="00435AC5"/>
    <w:rsid w:val="00436707"/>
    <w:rsid w:val="0043701D"/>
    <w:rsid w:val="0043782D"/>
    <w:rsid w:val="004401B4"/>
    <w:rsid w:val="00440814"/>
    <w:rsid w:val="00440A6C"/>
    <w:rsid w:val="00441056"/>
    <w:rsid w:val="0044139B"/>
    <w:rsid w:val="00442199"/>
    <w:rsid w:val="004431B2"/>
    <w:rsid w:val="00444D45"/>
    <w:rsid w:val="00445528"/>
    <w:rsid w:val="00445552"/>
    <w:rsid w:val="00445589"/>
    <w:rsid w:val="004463A8"/>
    <w:rsid w:val="00446A9B"/>
    <w:rsid w:val="0044749D"/>
    <w:rsid w:val="00447DFE"/>
    <w:rsid w:val="00447E11"/>
    <w:rsid w:val="004500AC"/>
    <w:rsid w:val="00450352"/>
    <w:rsid w:val="004515AD"/>
    <w:rsid w:val="0045186C"/>
    <w:rsid w:val="00451C8F"/>
    <w:rsid w:val="004536DF"/>
    <w:rsid w:val="00454B01"/>
    <w:rsid w:val="0045549D"/>
    <w:rsid w:val="00455BA2"/>
    <w:rsid w:val="00456275"/>
    <w:rsid w:val="00457053"/>
    <w:rsid w:val="00457367"/>
    <w:rsid w:val="004608BC"/>
    <w:rsid w:val="004614CE"/>
    <w:rsid w:val="00463443"/>
    <w:rsid w:val="00464217"/>
    <w:rsid w:val="00464CF2"/>
    <w:rsid w:val="00465106"/>
    <w:rsid w:val="0046544D"/>
    <w:rsid w:val="0046569B"/>
    <w:rsid w:val="004660B7"/>
    <w:rsid w:val="00466CCA"/>
    <w:rsid w:val="0046796D"/>
    <w:rsid w:val="00471BEB"/>
    <w:rsid w:val="00471D4E"/>
    <w:rsid w:val="00471DFE"/>
    <w:rsid w:val="00473348"/>
    <w:rsid w:val="004738D1"/>
    <w:rsid w:val="00473C15"/>
    <w:rsid w:val="004741D2"/>
    <w:rsid w:val="00474920"/>
    <w:rsid w:val="00476E7C"/>
    <w:rsid w:val="00480C07"/>
    <w:rsid w:val="00480F17"/>
    <w:rsid w:val="004811CB"/>
    <w:rsid w:val="00481EBD"/>
    <w:rsid w:val="00484B6B"/>
    <w:rsid w:val="004859DA"/>
    <w:rsid w:val="00485A44"/>
    <w:rsid w:val="00485DBA"/>
    <w:rsid w:val="004860DD"/>
    <w:rsid w:val="00486FED"/>
    <w:rsid w:val="004875A8"/>
    <w:rsid w:val="00490715"/>
    <w:rsid w:val="00490C05"/>
    <w:rsid w:val="0049109B"/>
    <w:rsid w:val="004911B5"/>
    <w:rsid w:val="00491532"/>
    <w:rsid w:val="00491E7C"/>
    <w:rsid w:val="00492489"/>
    <w:rsid w:val="004925CF"/>
    <w:rsid w:val="00492F48"/>
    <w:rsid w:val="00493AA1"/>
    <w:rsid w:val="00493CAE"/>
    <w:rsid w:val="004942FF"/>
    <w:rsid w:val="004947A0"/>
    <w:rsid w:val="00495156"/>
    <w:rsid w:val="00495E0E"/>
    <w:rsid w:val="00496181"/>
    <w:rsid w:val="004966EE"/>
    <w:rsid w:val="00496F93"/>
    <w:rsid w:val="00497C8B"/>
    <w:rsid w:val="004A2A12"/>
    <w:rsid w:val="004A3019"/>
    <w:rsid w:val="004A545B"/>
    <w:rsid w:val="004A66E7"/>
    <w:rsid w:val="004A7251"/>
    <w:rsid w:val="004A7C16"/>
    <w:rsid w:val="004B1F99"/>
    <w:rsid w:val="004B3D40"/>
    <w:rsid w:val="004B4262"/>
    <w:rsid w:val="004B6F38"/>
    <w:rsid w:val="004B77D6"/>
    <w:rsid w:val="004B78D9"/>
    <w:rsid w:val="004C03D5"/>
    <w:rsid w:val="004C1C01"/>
    <w:rsid w:val="004C1D09"/>
    <w:rsid w:val="004C1F92"/>
    <w:rsid w:val="004C2B94"/>
    <w:rsid w:val="004C2C59"/>
    <w:rsid w:val="004C31E5"/>
    <w:rsid w:val="004C356C"/>
    <w:rsid w:val="004C4052"/>
    <w:rsid w:val="004C4563"/>
    <w:rsid w:val="004C5D82"/>
    <w:rsid w:val="004C60DF"/>
    <w:rsid w:val="004C6F38"/>
    <w:rsid w:val="004C74E1"/>
    <w:rsid w:val="004D0DED"/>
    <w:rsid w:val="004D17E4"/>
    <w:rsid w:val="004D28FA"/>
    <w:rsid w:val="004D38BE"/>
    <w:rsid w:val="004D39EF"/>
    <w:rsid w:val="004D4748"/>
    <w:rsid w:val="004D4B7F"/>
    <w:rsid w:val="004D5B59"/>
    <w:rsid w:val="004D5D1E"/>
    <w:rsid w:val="004D6A67"/>
    <w:rsid w:val="004D6C4C"/>
    <w:rsid w:val="004D70C8"/>
    <w:rsid w:val="004D763E"/>
    <w:rsid w:val="004E1721"/>
    <w:rsid w:val="004E1C89"/>
    <w:rsid w:val="004E29CD"/>
    <w:rsid w:val="004E3D30"/>
    <w:rsid w:val="004E670F"/>
    <w:rsid w:val="004F04F2"/>
    <w:rsid w:val="004F0722"/>
    <w:rsid w:val="004F0F16"/>
    <w:rsid w:val="004F1A4F"/>
    <w:rsid w:val="004F1EE7"/>
    <w:rsid w:val="004F1F7E"/>
    <w:rsid w:val="004F213E"/>
    <w:rsid w:val="004F2963"/>
    <w:rsid w:val="004F2D87"/>
    <w:rsid w:val="004F37ED"/>
    <w:rsid w:val="004F3A50"/>
    <w:rsid w:val="004F3E52"/>
    <w:rsid w:val="004F40BD"/>
    <w:rsid w:val="004F483C"/>
    <w:rsid w:val="004F50B3"/>
    <w:rsid w:val="004F5998"/>
    <w:rsid w:val="004F6465"/>
    <w:rsid w:val="004F6CDD"/>
    <w:rsid w:val="004F6EDF"/>
    <w:rsid w:val="004F738D"/>
    <w:rsid w:val="004F78B2"/>
    <w:rsid w:val="00500AA4"/>
    <w:rsid w:val="00501154"/>
    <w:rsid w:val="00501D1E"/>
    <w:rsid w:val="00502635"/>
    <w:rsid w:val="005038CC"/>
    <w:rsid w:val="00504A45"/>
    <w:rsid w:val="00504E6B"/>
    <w:rsid w:val="00504FD4"/>
    <w:rsid w:val="0050564D"/>
    <w:rsid w:val="00505971"/>
    <w:rsid w:val="00505FF6"/>
    <w:rsid w:val="00510C0D"/>
    <w:rsid w:val="00511011"/>
    <w:rsid w:val="00511ABC"/>
    <w:rsid w:val="0051281D"/>
    <w:rsid w:val="00512A2D"/>
    <w:rsid w:val="00512E2F"/>
    <w:rsid w:val="00513115"/>
    <w:rsid w:val="005134C7"/>
    <w:rsid w:val="00513C11"/>
    <w:rsid w:val="00514B55"/>
    <w:rsid w:val="00514EBF"/>
    <w:rsid w:val="00515A20"/>
    <w:rsid w:val="00515B1A"/>
    <w:rsid w:val="0051711C"/>
    <w:rsid w:val="00517D33"/>
    <w:rsid w:val="00520228"/>
    <w:rsid w:val="00520D6B"/>
    <w:rsid w:val="00522B18"/>
    <w:rsid w:val="00522CB0"/>
    <w:rsid w:val="00524377"/>
    <w:rsid w:val="005243D9"/>
    <w:rsid w:val="0052499B"/>
    <w:rsid w:val="0052603D"/>
    <w:rsid w:val="00526965"/>
    <w:rsid w:val="00530F26"/>
    <w:rsid w:val="0053121F"/>
    <w:rsid w:val="00531249"/>
    <w:rsid w:val="005315D2"/>
    <w:rsid w:val="005413DA"/>
    <w:rsid w:val="0054185F"/>
    <w:rsid w:val="0054301B"/>
    <w:rsid w:val="00543532"/>
    <w:rsid w:val="00543DA9"/>
    <w:rsid w:val="005443D1"/>
    <w:rsid w:val="005445A1"/>
    <w:rsid w:val="005447A7"/>
    <w:rsid w:val="00545F30"/>
    <w:rsid w:val="00546488"/>
    <w:rsid w:val="00546FA7"/>
    <w:rsid w:val="0054718A"/>
    <w:rsid w:val="0054761F"/>
    <w:rsid w:val="00547CCF"/>
    <w:rsid w:val="00551062"/>
    <w:rsid w:val="005514EA"/>
    <w:rsid w:val="005519F3"/>
    <w:rsid w:val="00551E66"/>
    <w:rsid w:val="00552A65"/>
    <w:rsid w:val="005545FE"/>
    <w:rsid w:val="00554829"/>
    <w:rsid w:val="00554881"/>
    <w:rsid w:val="005552C1"/>
    <w:rsid w:val="0055696F"/>
    <w:rsid w:val="005605AC"/>
    <w:rsid w:val="00560639"/>
    <w:rsid w:val="00561028"/>
    <w:rsid w:val="00561AFB"/>
    <w:rsid w:val="00561F2C"/>
    <w:rsid w:val="00562624"/>
    <w:rsid w:val="00562632"/>
    <w:rsid w:val="0056284A"/>
    <w:rsid w:val="00562D07"/>
    <w:rsid w:val="00563101"/>
    <w:rsid w:val="00563D28"/>
    <w:rsid w:val="005649CC"/>
    <w:rsid w:val="00564ECC"/>
    <w:rsid w:val="00565639"/>
    <w:rsid w:val="00565FE4"/>
    <w:rsid w:val="00567282"/>
    <w:rsid w:val="0057141E"/>
    <w:rsid w:val="00571F5C"/>
    <w:rsid w:val="005726AD"/>
    <w:rsid w:val="00573831"/>
    <w:rsid w:val="00573EDD"/>
    <w:rsid w:val="0057418C"/>
    <w:rsid w:val="00575C79"/>
    <w:rsid w:val="00575F09"/>
    <w:rsid w:val="00576BCF"/>
    <w:rsid w:val="0057719C"/>
    <w:rsid w:val="0058020C"/>
    <w:rsid w:val="00580323"/>
    <w:rsid w:val="00580D0B"/>
    <w:rsid w:val="0058199F"/>
    <w:rsid w:val="00582156"/>
    <w:rsid w:val="00583A7A"/>
    <w:rsid w:val="005847CC"/>
    <w:rsid w:val="00584EFE"/>
    <w:rsid w:val="00586D48"/>
    <w:rsid w:val="00586FB8"/>
    <w:rsid w:val="005874A9"/>
    <w:rsid w:val="00587CC2"/>
    <w:rsid w:val="005905F5"/>
    <w:rsid w:val="0059080E"/>
    <w:rsid w:val="00590981"/>
    <w:rsid w:val="00590B96"/>
    <w:rsid w:val="00591FAD"/>
    <w:rsid w:val="00592106"/>
    <w:rsid w:val="00592716"/>
    <w:rsid w:val="00592AE7"/>
    <w:rsid w:val="00593243"/>
    <w:rsid w:val="005946B8"/>
    <w:rsid w:val="00594DF5"/>
    <w:rsid w:val="00594E51"/>
    <w:rsid w:val="00595296"/>
    <w:rsid w:val="00595948"/>
    <w:rsid w:val="005963CA"/>
    <w:rsid w:val="0059650F"/>
    <w:rsid w:val="00597A2B"/>
    <w:rsid w:val="005A0142"/>
    <w:rsid w:val="005A12F3"/>
    <w:rsid w:val="005A1700"/>
    <w:rsid w:val="005A3286"/>
    <w:rsid w:val="005A37C8"/>
    <w:rsid w:val="005A3E36"/>
    <w:rsid w:val="005A551B"/>
    <w:rsid w:val="005A6177"/>
    <w:rsid w:val="005A6C05"/>
    <w:rsid w:val="005A7194"/>
    <w:rsid w:val="005A7380"/>
    <w:rsid w:val="005A7543"/>
    <w:rsid w:val="005B00EF"/>
    <w:rsid w:val="005B0791"/>
    <w:rsid w:val="005B0FD4"/>
    <w:rsid w:val="005B1059"/>
    <w:rsid w:val="005B2023"/>
    <w:rsid w:val="005B3C7B"/>
    <w:rsid w:val="005B401C"/>
    <w:rsid w:val="005B5363"/>
    <w:rsid w:val="005B54AD"/>
    <w:rsid w:val="005B57EE"/>
    <w:rsid w:val="005B5D39"/>
    <w:rsid w:val="005B741A"/>
    <w:rsid w:val="005B79AF"/>
    <w:rsid w:val="005B7DE1"/>
    <w:rsid w:val="005B7F06"/>
    <w:rsid w:val="005C006D"/>
    <w:rsid w:val="005C0BC7"/>
    <w:rsid w:val="005C0E58"/>
    <w:rsid w:val="005C24F0"/>
    <w:rsid w:val="005C5CCF"/>
    <w:rsid w:val="005C6C11"/>
    <w:rsid w:val="005C6DA9"/>
    <w:rsid w:val="005D0033"/>
    <w:rsid w:val="005D0195"/>
    <w:rsid w:val="005D036A"/>
    <w:rsid w:val="005D0418"/>
    <w:rsid w:val="005D0F02"/>
    <w:rsid w:val="005D1E6F"/>
    <w:rsid w:val="005D299E"/>
    <w:rsid w:val="005D33A5"/>
    <w:rsid w:val="005D36DD"/>
    <w:rsid w:val="005D3847"/>
    <w:rsid w:val="005D3D2A"/>
    <w:rsid w:val="005D3E62"/>
    <w:rsid w:val="005D46F6"/>
    <w:rsid w:val="005D5D1D"/>
    <w:rsid w:val="005D62DD"/>
    <w:rsid w:val="005D6DFD"/>
    <w:rsid w:val="005E0220"/>
    <w:rsid w:val="005E082F"/>
    <w:rsid w:val="005E196E"/>
    <w:rsid w:val="005E1984"/>
    <w:rsid w:val="005E1FD0"/>
    <w:rsid w:val="005E248B"/>
    <w:rsid w:val="005E464C"/>
    <w:rsid w:val="005E47B7"/>
    <w:rsid w:val="005E68B2"/>
    <w:rsid w:val="005F11D4"/>
    <w:rsid w:val="005F4836"/>
    <w:rsid w:val="005F556D"/>
    <w:rsid w:val="005F5A23"/>
    <w:rsid w:val="005F5FF1"/>
    <w:rsid w:val="005F6A80"/>
    <w:rsid w:val="005F735B"/>
    <w:rsid w:val="005F7B3B"/>
    <w:rsid w:val="005F7F22"/>
    <w:rsid w:val="0060061D"/>
    <w:rsid w:val="00604FAA"/>
    <w:rsid w:val="006059A5"/>
    <w:rsid w:val="00605C2F"/>
    <w:rsid w:val="00606084"/>
    <w:rsid w:val="0060651B"/>
    <w:rsid w:val="00606BD3"/>
    <w:rsid w:val="00610D5D"/>
    <w:rsid w:val="00610D90"/>
    <w:rsid w:val="00611D65"/>
    <w:rsid w:val="00612571"/>
    <w:rsid w:val="006128C2"/>
    <w:rsid w:val="00612926"/>
    <w:rsid w:val="00613E61"/>
    <w:rsid w:val="0061483E"/>
    <w:rsid w:val="006152E1"/>
    <w:rsid w:val="006200B4"/>
    <w:rsid w:val="00620D1E"/>
    <w:rsid w:val="006211AC"/>
    <w:rsid w:val="0062460C"/>
    <w:rsid w:val="00624B10"/>
    <w:rsid w:val="006254AA"/>
    <w:rsid w:val="006254E7"/>
    <w:rsid w:val="00625CD2"/>
    <w:rsid w:val="00627759"/>
    <w:rsid w:val="006314B5"/>
    <w:rsid w:val="00633BA1"/>
    <w:rsid w:val="00633F0A"/>
    <w:rsid w:val="006347D9"/>
    <w:rsid w:val="00634D5D"/>
    <w:rsid w:val="00635A2F"/>
    <w:rsid w:val="00636D47"/>
    <w:rsid w:val="0064027B"/>
    <w:rsid w:val="00640280"/>
    <w:rsid w:val="00640339"/>
    <w:rsid w:val="00641C8F"/>
    <w:rsid w:val="00642446"/>
    <w:rsid w:val="006424C0"/>
    <w:rsid w:val="00642900"/>
    <w:rsid w:val="00644803"/>
    <w:rsid w:val="00645674"/>
    <w:rsid w:val="00647E2F"/>
    <w:rsid w:val="006502C7"/>
    <w:rsid w:val="00650F7D"/>
    <w:rsid w:val="006520C7"/>
    <w:rsid w:val="006535E0"/>
    <w:rsid w:val="006543EC"/>
    <w:rsid w:val="00655056"/>
    <w:rsid w:val="00655351"/>
    <w:rsid w:val="00655CB0"/>
    <w:rsid w:val="00655DB9"/>
    <w:rsid w:val="0065792F"/>
    <w:rsid w:val="00660889"/>
    <w:rsid w:val="00660891"/>
    <w:rsid w:val="00661482"/>
    <w:rsid w:val="006636F4"/>
    <w:rsid w:val="0066489A"/>
    <w:rsid w:val="00665102"/>
    <w:rsid w:val="00665AA7"/>
    <w:rsid w:val="00666163"/>
    <w:rsid w:val="00667079"/>
    <w:rsid w:val="00667351"/>
    <w:rsid w:val="00667B19"/>
    <w:rsid w:val="006707E4"/>
    <w:rsid w:val="00670E0D"/>
    <w:rsid w:val="006712E6"/>
    <w:rsid w:val="006714B9"/>
    <w:rsid w:val="0067219A"/>
    <w:rsid w:val="006732DD"/>
    <w:rsid w:val="00673312"/>
    <w:rsid w:val="006743B2"/>
    <w:rsid w:val="0067456F"/>
    <w:rsid w:val="0067747E"/>
    <w:rsid w:val="00680B19"/>
    <w:rsid w:val="006810D7"/>
    <w:rsid w:val="00683F0F"/>
    <w:rsid w:val="006853C9"/>
    <w:rsid w:val="006865B2"/>
    <w:rsid w:val="0068665A"/>
    <w:rsid w:val="006904F9"/>
    <w:rsid w:val="0069054C"/>
    <w:rsid w:val="006908F7"/>
    <w:rsid w:val="00691727"/>
    <w:rsid w:val="00693A32"/>
    <w:rsid w:val="006942F0"/>
    <w:rsid w:val="006950BB"/>
    <w:rsid w:val="006951C3"/>
    <w:rsid w:val="00696BF5"/>
    <w:rsid w:val="00697DF8"/>
    <w:rsid w:val="006A02A4"/>
    <w:rsid w:val="006A0338"/>
    <w:rsid w:val="006A288F"/>
    <w:rsid w:val="006A36B7"/>
    <w:rsid w:val="006A3CCA"/>
    <w:rsid w:val="006A7114"/>
    <w:rsid w:val="006A7E86"/>
    <w:rsid w:val="006B0C6F"/>
    <w:rsid w:val="006B0E18"/>
    <w:rsid w:val="006B28F6"/>
    <w:rsid w:val="006B3779"/>
    <w:rsid w:val="006B467B"/>
    <w:rsid w:val="006B5B6F"/>
    <w:rsid w:val="006B60F9"/>
    <w:rsid w:val="006B659C"/>
    <w:rsid w:val="006B7F49"/>
    <w:rsid w:val="006C0616"/>
    <w:rsid w:val="006C14CD"/>
    <w:rsid w:val="006C1F25"/>
    <w:rsid w:val="006C1FF4"/>
    <w:rsid w:val="006C236C"/>
    <w:rsid w:val="006C263D"/>
    <w:rsid w:val="006C2DFB"/>
    <w:rsid w:val="006C3B40"/>
    <w:rsid w:val="006C5DB1"/>
    <w:rsid w:val="006C6091"/>
    <w:rsid w:val="006C7DD3"/>
    <w:rsid w:val="006D10A6"/>
    <w:rsid w:val="006D3382"/>
    <w:rsid w:val="006D3669"/>
    <w:rsid w:val="006D4056"/>
    <w:rsid w:val="006D42EA"/>
    <w:rsid w:val="006D49B9"/>
    <w:rsid w:val="006D4A87"/>
    <w:rsid w:val="006D5B57"/>
    <w:rsid w:val="006D5F71"/>
    <w:rsid w:val="006D5FBD"/>
    <w:rsid w:val="006D61BE"/>
    <w:rsid w:val="006D7748"/>
    <w:rsid w:val="006D7D44"/>
    <w:rsid w:val="006D7E6D"/>
    <w:rsid w:val="006E13C2"/>
    <w:rsid w:val="006E156B"/>
    <w:rsid w:val="006E45AF"/>
    <w:rsid w:val="006E4C39"/>
    <w:rsid w:val="006E5909"/>
    <w:rsid w:val="006E754D"/>
    <w:rsid w:val="006E7ACA"/>
    <w:rsid w:val="006E7E13"/>
    <w:rsid w:val="006E7E71"/>
    <w:rsid w:val="006F0474"/>
    <w:rsid w:val="006F11F4"/>
    <w:rsid w:val="006F149A"/>
    <w:rsid w:val="006F1BCA"/>
    <w:rsid w:val="006F1F0E"/>
    <w:rsid w:val="006F21B7"/>
    <w:rsid w:val="006F237E"/>
    <w:rsid w:val="006F28E9"/>
    <w:rsid w:val="006F3250"/>
    <w:rsid w:val="006F4459"/>
    <w:rsid w:val="006F6774"/>
    <w:rsid w:val="006F6892"/>
    <w:rsid w:val="006F7845"/>
    <w:rsid w:val="007000CB"/>
    <w:rsid w:val="00700847"/>
    <w:rsid w:val="00701A98"/>
    <w:rsid w:val="00702CC1"/>
    <w:rsid w:val="00702CED"/>
    <w:rsid w:val="00703FFE"/>
    <w:rsid w:val="007044E3"/>
    <w:rsid w:val="00704905"/>
    <w:rsid w:val="00704F92"/>
    <w:rsid w:val="00705678"/>
    <w:rsid w:val="007059A7"/>
    <w:rsid w:val="00705BAD"/>
    <w:rsid w:val="00705C3C"/>
    <w:rsid w:val="00706833"/>
    <w:rsid w:val="00706DE1"/>
    <w:rsid w:val="00707902"/>
    <w:rsid w:val="0071180D"/>
    <w:rsid w:val="007127BA"/>
    <w:rsid w:val="00712D28"/>
    <w:rsid w:val="00712F0D"/>
    <w:rsid w:val="00714270"/>
    <w:rsid w:val="007149CE"/>
    <w:rsid w:val="007153DF"/>
    <w:rsid w:val="00715B7F"/>
    <w:rsid w:val="0071678B"/>
    <w:rsid w:val="0071686B"/>
    <w:rsid w:val="00716DCB"/>
    <w:rsid w:val="00716E63"/>
    <w:rsid w:val="007209A5"/>
    <w:rsid w:val="00720CEC"/>
    <w:rsid w:val="00720F92"/>
    <w:rsid w:val="007210CA"/>
    <w:rsid w:val="00722ABC"/>
    <w:rsid w:val="00723870"/>
    <w:rsid w:val="00723D2B"/>
    <w:rsid w:val="0072531A"/>
    <w:rsid w:val="00725A07"/>
    <w:rsid w:val="00725B3E"/>
    <w:rsid w:val="007263BE"/>
    <w:rsid w:val="00727256"/>
    <w:rsid w:val="00727841"/>
    <w:rsid w:val="007278E0"/>
    <w:rsid w:val="00731380"/>
    <w:rsid w:val="00732685"/>
    <w:rsid w:val="007328E2"/>
    <w:rsid w:val="007336CA"/>
    <w:rsid w:val="00733716"/>
    <w:rsid w:val="00733F28"/>
    <w:rsid w:val="00734578"/>
    <w:rsid w:val="007363B5"/>
    <w:rsid w:val="0073710E"/>
    <w:rsid w:val="00737C0B"/>
    <w:rsid w:val="00741FEE"/>
    <w:rsid w:val="00742D5D"/>
    <w:rsid w:val="00743B2F"/>
    <w:rsid w:val="00743BA1"/>
    <w:rsid w:val="007442E1"/>
    <w:rsid w:val="00744909"/>
    <w:rsid w:val="007450A9"/>
    <w:rsid w:val="00746675"/>
    <w:rsid w:val="00747444"/>
    <w:rsid w:val="00747CB0"/>
    <w:rsid w:val="00751A34"/>
    <w:rsid w:val="007524F3"/>
    <w:rsid w:val="00752E0B"/>
    <w:rsid w:val="0075439F"/>
    <w:rsid w:val="00754421"/>
    <w:rsid w:val="007545D4"/>
    <w:rsid w:val="00756631"/>
    <w:rsid w:val="00756842"/>
    <w:rsid w:val="00756C80"/>
    <w:rsid w:val="0075774B"/>
    <w:rsid w:val="00760D0B"/>
    <w:rsid w:val="00760EE7"/>
    <w:rsid w:val="007618CE"/>
    <w:rsid w:val="00761B4D"/>
    <w:rsid w:val="00762172"/>
    <w:rsid w:val="00762B45"/>
    <w:rsid w:val="00762D3A"/>
    <w:rsid w:val="007630ED"/>
    <w:rsid w:val="007632C1"/>
    <w:rsid w:val="007636D2"/>
    <w:rsid w:val="007641B5"/>
    <w:rsid w:val="0076486B"/>
    <w:rsid w:val="00764D13"/>
    <w:rsid w:val="00765013"/>
    <w:rsid w:val="00765229"/>
    <w:rsid w:val="0076529D"/>
    <w:rsid w:val="007670B3"/>
    <w:rsid w:val="007672CE"/>
    <w:rsid w:val="00770A8F"/>
    <w:rsid w:val="0077275D"/>
    <w:rsid w:val="00772AC9"/>
    <w:rsid w:val="007736E5"/>
    <w:rsid w:val="00774898"/>
    <w:rsid w:val="007750EF"/>
    <w:rsid w:val="007772BC"/>
    <w:rsid w:val="00777403"/>
    <w:rsid w:val="00777BB7"/>
    <w:rsid w:val="00780729"/>
    <w:rsid w:val="007808A1"/>
    <w:rsid w:val="00781A67"/>
    <w:rsid w:val="00781ADC"/>
    <w:rsid w:val="007821DD"/>
    <w:rsid w:val="007829CD"/>
    <w:rsid w:val="00783A19"/>
    <w:rsid w:val="00784372"/>
    <w:rsid w:val="00784711"/>
    <w:rsid w:val="0078492D"/>
    <w:rsid w:val="00784D37"/>
    <w:rsid w:val="007850C0"/>
    <w:rsid w:val="00785F95"/>
    <w:rsid w:val="0078682C"/>
    <w:rsid w:val="00790AC5"/>
    <w:rsid w:val="00791326"/>
    <w:rsid w:val="007914EF"/>
    <w:rsid w:val="00791757"/>
    <w:rsid w:val="00792DC0"/>
    <w:rsid w:val="00792DFA"/>
    <w:rsid w:val="007938CD"/>
    <w:rsid w:val="00793C6D"/>
    <w:rsid w:val="007942EA"/>
    <w:rsid w:val="00794920"/>
    <w:rsid w:val="0079603A"/>
    <w:rsid w:val="007962E5"/>
    <w:rsid w:val="0079638A"/>
    <w:rsid w:val="0079722F"/>
    <w:rsid w:val="00797FE5"/>
    <w:rsid w:val="007A0FC1"/>
    <w:rsid w:val="007A2ACC"/>
    <w:rsid w:val="007A320E"/>
    <w:rsid w:val="007A3271"/>
    <w:rsid w:val="007A422F"/>
    <w:rsid w:val="007A60BB"/>
    <w:rsid w:val="007B0BB1"/>
    <w:rsid w:val="007B0BC6"/>
    <w:rsid w:val="007B17FF"/>
    <w:rsid w:val="007B1952"/>
    <w:rsid w:val="007B207C"/>
    <w:rsid w:val="007B292F"/>
    <w:rsid w:val="007B2D0F"/>
    <w:rsid w:val="007B35D5"/>
    <w:rsid w:val="007B3BB9"/>
    <w:rsid w:val="007B4006"/>
    <w:rsid w:val="007B490C"/>
    <w:rsid w:val="007B4C9F"/>
    <w:rsid w:val="007B5090"/>
    <w:rsid w:val="007B5203"/>
    <w:rsid w:val="007B740C"/>
    <w:rsid w:val="007B782C"/>
    <w:rsid w:val="007C00FE"/>
    <w:rsid w:val="007C09D5"/>
    <w:rsid w:val="007C16E8"/>
    <w:rsid w:val="007C187D"/>
    <w:rsid w:val="007C19AF"/>
    <w:rsid w:val="007C2513"/>
    <w:rsid w:val="007C2DB9"/>
    <w:rsid w:val="007C30DE"/>
    <w:rsid w:val="007C395F"/>
    <w:rsid w:val="007C4280"/>
    <w:rsid w:val="007C4472"/>
    <w:rsid w:val="007C540B"/>
    <w:rsid w:val="007C54F2"/>
    <w:rsid w:val="007C654E"/>
    <w:rsid w:val="007C6FD2"/>
    <w:rsid w:val="007C7714"/>
    <w:rsid w:val="007D018D"/>
    <w:rsid w:val="007D18D5"/>
    <w:rsid w:val="007D18D9"/>
    <w:rsid w:val="007D1CDD"/>
    <w:rsid w:val="007D1F82"/>
    <w:rsid w:val="007D28BC"/>
    <w:rsid w:val="007D2CAB"/>
    <w:rsid w:val="007D2D18"/>
    <w:rsid w:val="007D36DD"/>
    <w:rsid w:val="007D3B90"/>
    <w:rsid w:val="007D3D99"/>
    <w:rsid w:val="007D63D3"/>
    <w:rsid w:val="007D7B69"/>
    <w:rsid w:val="007D7E12"/>
    <w:rsid w:val="007E1530"/>
    <w:rsid w:val="007E27BC"/>
    <w:rsid w:val="007E42F1"/>
    <w:rsid w:val="007E4916"/>
    <w:rsid w:val="007E4F1E"/>
    <w:rsid w:val="007E520F"/>
    <w:rsid w:val="007E53B2"/>
    <w:rsid w:val="007E5F12"/>
    <w:rsid w:val="007E68EE"/>
    <w:rsid w:val="007E7CC3"/>
    <w:rsid w:val="007F109C"/>
    <w:rsid w:val="007F1BA7"/>
    <w:rsid w:val="007F1FC0"/>
    <w:rsid w:val="007F1FFF"/>
    <w:rsid w:val="007F259B"/>
    <w:rsid w:val="007F28CD"/>
    <w:rsid w:val="007F4952"/>
    <w:rsid w:val="007F50AE"/>
    <w:rsid w:val="007F6891"/>
    <w:rsid w:val="007F6F0C"/>
    <w:rsid w:val="007F76C5"/>
    <w:rsid w:val="008010BB"/>
    <w:rsid w:val="008010E1"/>
    <w:rsid w:val="008026F9"/>
    <w:rsid w:val="00802DFA"/>
    <w:rsid w:val="008039CB"/>
    <w:rsid w:val="008039CC"/>
    <w:rsid w:val="0080452B"/>
    <w:rsid w:val="008045EA"/>
    <w:rsid w:val="0080540D"/>
    <w:rsid w:val="00805C91"/>
    <w:rsid w:val="00805E3C"/>
    <w:rsid w:val="0080616A"/>
    <w:rsid w:val="00806677"/>
    <w:rsid w:val="00807C79"/>
    <w:rsid w:val="008119A9"/>
    <w:rsid w:val="00811B3A"/>
    <w:rsid w:val="008126D8"/>
    <w:rsid w:val="0081277E"/>
    <w:rsid w:val="0081346C"/>
    <w:rsid w:val="00813877"/>
    <w:rsid w:val="008147B9"/>
    <w:rsid w:val="00814C9E"/>
    <w:rsid w:val="00816455"/>
    <w:rsid w:val="00816D45"/>
    <w:rsid w:val="00816E16"/>
    <w:rsid w:val="0081718D"/>
    <w:rsid w:val="00817336"/>
    <w:rsid w:val="00817690"/>
    <w:rsid w:val="00817FA6"/>
    <w:rsid w:val="0082029E"/>
    <w:rsid w:val="00820B42"/>
    <w:rsid w:val="0082271A"/>
    <w:rsid w:val="008228B5"/>
    <w:rsid w:val="00823C56"/>
    <w:rsid w:val="00823CF8"/>
    <w:rsid w:val="00824E26"/>
    <w:rsid w:val="00825831"/>
    <w:rsid w:val="00825971"/>
    <w:rsid w:val="00825B1A"/>
    <w:rsid w:val="00826000"/>
    <w:rsid w:val="008260EC"/>
    <w:rsid w:val="0082748A"/>
    <w:rsid w:val="00827492"/>
    <w:rsid w:val="00827AD4"/>
    <w:rsid w:val="00827B9A"/>
    <w:rsid w:val="00827CD8"/>
    <w:rsid w:val="008307DA"/>
    <w:rsid w:val="00830AA7"/>
    <w:rsid w:val="008321B5"/>
    <w:rsid w:val="00833113"/>
    <w:rsid w:val="00833FAF"/>
    <w:rsid w:val="008340E3"/>
    <w:rsid w:val="0083467D"/>
    <w:rsid w:val="0083646D"/>
    <w:rsid w:val="0083768E"/>
    <w:rsid w:val="0084065E"/>
    <w:rsid w:val="00840D42"/>
    <w:rsid w:val="0084202B"/>
    <w:rsid w:val="00843818"/>
    <w:rsid w:val="0084425A"/>
    <w:rsid w:val="008444F3"/>
    <w:rsid w:val="00844FDD"/>
    <w:rsid w:val="00845833"/>
    <w:rsid w:val="00845E4A"/>
    <w:rsid w:val="008460A9"/>
    <w:rsid w:val="00846BD3"/>
    <w:rsid w:val="00847E91"/>
    <w:rsid w:val="00850768"/>
    <w:rsid w:val="0085126E"/>
    <w:rsid w:val="00851A6D"/>
    <w:rsid w:val="00852329"/>
    <w:rsid w:val="00852564"/>
    <w:rsid w:val="00852D54"/>
    <w:rsid w:val="00853075"/>
    <w:rsid w:val="00853B0F"/>
    <w:rsid w:val="00853C75"/>
    <w:rsid w:val="008547DE"/>
    <w:rsid w:val="00854D05"/>
    <w:rsid w:val="00855781"/>
    <w:rsid w:val="008563C9"/>
    <w:rsid w:val="00857378"/>
    <w:rsid w:val="008609E4"/>
    <w:rsid w:val="008610BF"/>
    <w:rsid w:val="00862034"/>
    <w:rsid w:val="00862669"/>
    <w:rsid w:val="00863720"/>
    <w:rsid w:val="0086381B"/>
    <w:rsid w:val="00864074"/>
    <w:rsid w:val="00864871"/>
    <w:rsid w:val="008655A8"/>
    <w:rsid w:val="00866001"/>
    <w:rsid w:val="00866988"/>
    <w:rsid w:val="00866A2E"/>
    <w:rsid w:val="00866FB3"/>
    <w:rsid w:val="008679E7"/>
    <w:rsid w:val="0087050F"/>
    <w:rsid w:val="00870CF7"/>
    <w:rsid w:val="0087255C"/>
    <w:rsid w:val="00872D4E"/>
    <w:rsid w:val="0087343B"/>
    <w:rsid w:val="00874E9F"/>
    <w:rsid w:val="008757D2"/>
    <w:rsid w:val="00875BC7"/>
    <w:rsid w:val="00876991"/>
    <w:rsid w:val="00876FB5"/>
    <w:rsid w:val="00877035"/>
    <w:rsid w:val="008774B5"/>
    <w:rsid w:val="008774D9"/>
    <w:rsid w:val="008775F4"/>
    <w:rsid w:val="00877695"/>
    <w:rsid w:val="008810A9"/>
    <w:rsid w:val="008824AE"/>
    <w:rsid w:val="008831A7"/>
    <w:rsid w:val="00883303"/>
    <w:rsid w:val="0088331B"/>
    <w:rsid w:val="0088339E"/>
    <w:rsid w:val="00883EE4"/>
    <w:rsid w:val="00883F54"/>
    <w:rsid w:val="008840CE"/>
    <w:rsid w:val="00885400"/>
    <w:rsid w:val="008868EA"/>
    <w:rsid w:val="0088788F"/>
    <w:rsid w:val="0088790A"/>
    <w:rsid w:val="0088797A"/>
    <w:rsid w:val="00887AC5"/>
    <w:rsid w:val="0089119B"/>
    <w:rsid w:val="00891CF1"/>
    <w:rsid w:val="00892106"/>
    <w:rsid w:val="00894545"/>
    <w:rsid w:val="00895051"/>
    <w:rsid w:val="0089580C"/>
    <w:rsid w:val="00897652"/>
    <w:rsid w:val="008A031F"/>
    <w:rsid w:val="008A16DA"/>
    <w:rsid w:val="008A2170"/>
    <w:rsid w:val="008A25B6"/>
    <w:rsid w:val="008A3451"/>
    <w:rsid w:val="008A3BD4"/>
    <w:rsid w:val="008A4E4D"/>
    <w:rsid w:val="008A5EE8"/>
    <w:rsid w:val="008A623A"/>
    <w:rsid w:val="008A64D9"/>
    <w:rsid w:val="008A64FD"/>
    <w:rsid w:val="008A747E"/>
    <w:rsid w:val="008A7AFA"/>
    <w:rsid w:val="008A7E4F"/>
    <w:rsid w:val="008B02F2"/>
    <w:rsid w:val="008B1F4E"/>
    <w:rsid w:val="008B230E"/>
    <w:rsid w:val="008B2347"/>
    <w:rsid w:val="008B2B54"/>
    <w:rsid w:val="008B316A"/>
    <w:rsid w:val="008B37BE"/>
    <w:rsid w:val="008B38FF"/>
    <w:rsid w:val="008B3C28"/>
    <w:rsid w:val="008B3D8B"/>
    <w:rsid w:val="008B49B7"/>
    <w:rsid w:val="008B54A8"/>
    <w:rsid w:val="008B585E"/>
    <w:rsid w:val="008B5B4E"/>
    <w:rsid w:val="008B5F30"/>
    <w:rsid w:val="008B72A5"/>
    <w:rsid w:val="008B7EBB"/>
    <w:rsid w:val="008C07D7"/>
    <w:rsid w:val="008C0C78"/>
    <w:rsid w:val="008C10FF"/>
    <w:rsid w:val="008C15D4"/>
    <w:rsid w:val="008C3207"/>
    <w:rsid w:val="008C3776"/>
    <w:rsid w:val="008C3B22"/>
    <w:rsid w:val="008C6D92"/>
    <w:rsid w:val="008C6D9F"/>
    <w:rsid w:val="008C75AC"/>
    <w:rsid w:val="008D0A2E"/>
    <w:rsid w:val="008D1E8F"/>
    <w:rsid w:val="008D2145"/>
    <w:rsid w:val="008D2563"/>
    <w:rsid w:val="008D28D4"/>
    <w:rsid w:val="008D2ACB"/>
    <w:rsid w:val="008D34AF"/>
    <w:rsid w:val="008D429C"/>
    <w:rsid w:val="008D42A0"/>
    <w:rsid w:val="008D42AA"/>
    <w:rsid w:val="008D45F5"/>
    <w:rsid w:val="008D49B5"/>
    <w:rsid w:val="008D4B73"/>
    <w:rsid w:val="008D5188"/>
    <w:rsid w:val="008D5222"/>
    <w:rsid w:val="008D6ADC"/>
    <w:rsid w:val="008D735A"/>
    <w:rsid w:val="008D7B6F"/>
    <w:rsid w:val="008D7C42"/>
    <w:rsid w:val="008D7D69"/>
    <w:rsid w:val="008E0151"/>
    <w:rsid w:val="008E0EA2"/>
    <w:rsid w:val="008E2A2B"/>
    <w:rsid w:val="008E2C45"/>
    <w:rsid w:val="008E35E9"/>
    <w:rsid w:val="008E3FFA"/>
    <w:rsid w:val="008E48EB"/>
    <w:rsid w:val="008E4AF6"/>
    <w:rsid w:val="008E4B10"/>
    <w:rsid w:val="008E7383"/>
    <w:rsid w:val="008F007A"/>
    <w:rsid w:val="008F01FE"/>
    <w:rsid w:val="008F04C0"/>
    <w:rsid w:val="008F08C4"/>
    <w:rsid w:val="008F1810"/>
    <w:rsid w:val="008F1A8D"/>
    <w:rsid w:val="008F3008"/>
    <w:rsid w:val="008F43B9"/>
    <w:rsid w:val="008F51C4"/>
    <w:rsid w:val="008F531D"/>
    <w:rsid w:val="008F694B"/>
    <w:rsid w:val="008F6E7D"/>
    <w:rsid w:val="008F7138"/>
    <w:rsid w:val="00900743"/>
    <w:rsid w:val="00900A4D"/>
    <w:rsid w:val="0090101C"/>
    <w:rsid w:val="00901820"/>
    <w:rsid w:val="009033BD"/>
    <w:rsid w:val="00904917"/>
    <w:rsid w:val="00904C05"/>
    <w:rsid w:val="009054A4"/>
    <w:rsid w:val="00905B9F"/>
    <w:rsid w:val="009061F2"/>
    <w:rsid w:val="00907B51"/>
    <w:rsid w:val="00907B5D"/>
    <w:rsid w:val="00907BD0"/>
    <w:rsid w:val="00907C61"/>
    <w:rsid w:val="00910091"/>
    <w:rsid w:val="009113A7"/>
    <w:rsid w:val="0091157A"/>
    <w:rsid w:val="009138CD"/>
    <w:rsid w:val="009148DB"/>
    <w:rsid w:val="00914FB2"/>
    <w:rsid w:val="00915B26"/>
    <w:rsid w:val="00917668"/>
    <w:rsid w:val="0092037B"/>
    <w:rsid w:val="0092295C"/>
    <w:rsid w:val="00922D44"/>
    <w:rsid w:val="00924778"/>
    <w:rsid w:val="00924894"/>
    <w:rsid w:val="00924E25"/>
    <w:rsid w:val="00924EDA"/>
    <w:rsid w:val="00927216"/>
    <w:rsid w:val="00927269"/>
    <w:rsid w:val="00927FB0"/>
    <w:rsid w:val="00930450"/>
    <w:rsid w:val="0093095A"/>
    <w:rsid w:val="00931096"/>
    <w:rsid w:val="00932951"/>
    <w:rsid w:val="00932D34"/>
    <w:rsid w:val="00932DA2"/>
    <w:rsid w:val="00933497"/>
    <w:rsid w:val="009337EF"/>
    <w:rsid w:val="00933E98"/>
    <w:rsid w:val="009353F9"/>
    <w:rsid w:val="00936B57"/>
    <w:rsid w:val="009377AA"/>
    <w:rsid w:val="00937D26"/>
    <w:rsid w:val="00940C77"/>
    <w:rsid w:val="009418C8"/>
    <w:rsid w:val="00943184"/>
    <w:rsid w:val="00944E7E"/>
    <w:rsid w:val="00946519"/>
    <w:rsid w:val="00946D5F"/>
    <w:rsid w:val="009476E9"/>
    <w:rsid w:val="0095007C"/>
    <w:rsid w:val="009508BC"/>
    <w:rsid w:val="00950D17"/>
    <w:rsid w:val="009514C1"/>
    <w:rsid w:val="0095169A"/>
    <w:rsid w:val="00951B8D"/>
    <w:rsid w:val="00952FA7"/>
    <w:rsid w:val="00953143"/>
    <w:rsid w:val="00953A02"/>
    <w:rsid w:val="00954400"/>
    <w:rsid w:val="009557DE"/>
    <w:rsid w:val="0095611A"/>
    <w:rsid w:val="00956C7E"/>
    <w:rsid w:val="0095714F"/>
    <w:rsid w:val="009571F7"/>
    <w:rsid w:val="00961866"/>
    <w:rsid w:val="0096273F"/>
    <w:rsid w:val="00962820"/>
    <w:rsid w:val="009634A5"/>
    <w:rsid w:val="009634F7"/>
    <w:rsid w:val="009636C1"/>
    <w:rsid w:val="00965409"/>
    <w:rsid w:val="00965DF6"/>
    <w:rsid w:val="00966FE3"/>
    <w:rsid w:val="009674D2"/>
    <w:rsid w:val="00967758"/>
    <w:rsid w:val="00970528"/>
    <w:rsid w:val="00970555"/>
    <w:rsid w:val="00971152"/>
    <w:rsid w:val="009712E5"/>
    <w:rsid w:val="00971EA9"/>
    <w:rsid w:val="00976B18"/>
    <w:rsid w:val="00976BD2"/>
    <w:rsid w:val="00976F2C"/>
    <w:rsid w:val="00977EC8"/>
    <w:rsid w:val="00980302"/>
    <w:rsid w:val="009803B7"/>
    <w:rsid w:val="00980909"/>
    <w:rsid w:val="009812D0"/>
    <w:rsid w:val="0098174E"/>
    <w:rsid w:val="009817F0"/>
    <w:rsid w:val="00982DAE"/>
    <w:rsid w:val="00983229"/>
    <w:rsid w:val="0098568E"/>
    <w:rsid w:val="0098576A"/>
    <w:rsid w:val="009859AF"/>
    <w:rsid w:val="00986175"/>
    <w:rsid w:val="0098785C"/>
    <w:rsid w:val="009900F8"/>
    <w:rsid w:val="00990800"/>
    <w:rsid w:val="0099094E"/>
    <w:rsid w:val="00990A3C"/>
    <w:rsid w:val="00991074"/>
    <w:rsid w:val="00991FBE"/>
    <w:rsid w:val="00992340"/>
    <w:rsid w:val="00992351"/>
    <w:rsid w:val="0099267F"/>
    <w:rsid w:val="0099404C"/>
    <w:rsid w:val="0099484F"/>
    <w:rsid w:val="00994C75"/>
    <w:rsid w:val="00994C8B"/>
    <w:rsid w:val="00994F50"/>
    <w:rsid w:val="00996A04"/>
    <w:rsid w:val="00997E14"/>
    <w:rsid w:val="00997EC6"/>
    <w:rsid w:val="009A0089"/>
    <w:rsid w:val="009A0A78"/>
    <w:rsid w:val="009A0EDF"/>
    <w:rsid w:val="009A1553"/>
    <w:rsid w:val="009A1994"/>
    <w:rsid w:val="009A2143"/>
    <w:rsid w:val="009A282E"/>
    <w:rsid w:val="009A2F19"/>
    <w:rsid w:val="009A5B15"/>
    <w:rsid w:val="009A5D26"/>
    <w:rsid w:val="009A5F35"/>
    <w:rsid w:val="009A6342"/>
    <w:rsid w:val="009A78A5"/>
    <w:rsid w:val="009B04AE"/>
    <w:rsid w:val="009B2A47"/>
    <w:rsid w:val="009B3627"/>
    <w:rsid w:val="009B39D8"/>
    <w:rsid w:val="009B4720"/>
    <w:rsid w:val="009B5471"/>
    <w:rsid w:val="009B570D"/>
    <w:rsid w:val="009B5D90"/>
    <w:rsid w:val="009B6832"/>
    <w:rsid w:val="009B70E3"/>
    <w:rsid w:val="009B76B2"/>
    <w:rsid w:val="009C17BC"/>
    <w:rsid w:val="009C27DE"/>
    <w:rsid w:val="009C2C78"/>
    <w:rsid w:val="009C2DF0"/>
    <w:rsid w:val="009C376F"/>
    <w:rsid w:val="009C414F"/>
    <w:rsid w:val="009C510A"/>
    <w:rsid w:val="009C5C4E"/>
    <w:rsid w:val="009C5FB7"/>
    <w:rsid w:val="009C63D8"/>
    <w:rsid w:val="009C6A63"/>
    <w:rsid w:val="009C7CB6"/>
    <w:rsid w:val="009C7DE5"/>
    <w:rsid w:val="009D2067"/>
    <w:rsid w:val="009D22BD"/>
    <w:rsid w:val="009D2821"/>
    <w:rsid w:val="009D282B"/>
    <w:rsid w:val="009D2CEC"/>
    <w:rsid w:val="009D5B96"/>
    <w:rsid w:val="009D5D6C"/>
    <w:rsid w:val="009D7B06"/>
    <w:rsid w:val="009D7B68"/>
    <w:rsid w:val="009D7FD1"/>
    <w:rsid w:val="009E0EA1"/>
    <w:rsid w:val="009E13FE"/>
    <w:rsid w:val="009E3B24"/>
    <w:rsid w:val="009E40F2"/>
    <w:rsid w:val="009E4A2E"/>
    <w:rsid w:val="009E57DD"/>
    <w:rsid w:val="009E5D49"/>
    <w:rsid w:val="009E62A0"/>
    <w:rsid w:val="009E73BE"/>
    <w:rsid w:val="009E7D37"/>
    <w:rsid w:val="009F0AA0"/>
    <w:rsid w:val="009F0B9F"/>
    <w:rsid w:val="009F24AD"/>
    <w:rsid w:val="009F28FF"/>
    <w:rsid w:val="009F3318"/>
    <w:rsid w:val="009F38F9"/>
    <w:rsid w:val="009F50FD"/>
    <w:rsid w:val="009F5254"/>
    <w:rsid w:val="009F5636"/>
    <w:rsid w:val="009F5A7F"/>
    <w:rsid w:val="009F5B09"/>
    <w:rsid w:val="009F63DF"/>
    <w:rsid w:val="009F7CC0"/>
    <w:rsid w:val="00A007CF"/>
    <w:rsid w:val="00A01684"/>
    <w:rsid w:val="00A02406"/>
    <w:rsid w:val="00A02685"/>
    <w:rsid w:val="00A02865"/>
    <w:rsid w:val="00A02E56"/>
    <w:rsid w:val="00A046EF"/>
    <w:rsid w:val="00A04CE7"/>
    <w:rsid w:val="00A05728"/>
    <w:rsid w:val="00A0731F"/>
    <w:rsid w:val="00A10976"/>
    <w:rsid w:val="00A10C84"/>
    <w:rsid w:val="00A14165"/>
    <w:rsid w:val="00A144A1"/>
    <w:rsid w:val="00A14C21"/>
    <w:rsid w:val="00A14FA1"/>
    <w:rsid w:val="00A1520F"/>
    <w:rsid w:val="00A15F9F"/>
    <w:rsid w:val="00A1669E"/>
    <w:rsid w:val="00A17802"/>
    <w:rsid w:val="00A17EE5"/>
    <w:rsid w:val="00A20876"/>
    <w:rsid w:val="00A2096A"/>
    <w:rsid w:val="00A21477"/>
    <w:rsid w:val="00A214DB"/>
    <w:rsid w:val="00A22F88"/>
    <w:rsid w:val="00A2331D"/>
    <w:rsid w:val="00A234FD"/>
    <w:rsid w:val="00A241B4"/>
    <w:rsid w:val="00A248FD"/>
    <w:rsid w:val="00A24D56"/>
    <w:rsid w:val="00A31B04"/>
    <w:rsid w:val="00A32F1F"/>
    <w:rsid w:val="00A33A31"/>
    <w:rsid w:val="00A33EDD"/>
    <w:rsid w:val="00A35C0D"/>
    <w:rsid w:val="00A36833"/>
    <w:rsid w:val="00A3722D"/>
    <w:rsid w:val="00A37303"/>
    <w:rsid w:val="00A37689"/>
    <w:rsid w:val="00A37D65"/>
    <w:rsid w:val="00A403AE"/>
    <w:rsid w:val="00A40849"/>
    <w:rsid w:val="00A40B9B"/>
    <w:rsid w:val="00A415CD"/>
    <w:rsid w:val="00A4174C"/>
    <w:rsid w:val="00A4262B"/>
    <w:rsid w:val="00A429C4"/>
    <w:rsid w:val="00A43163"/>
    <w:rsid w:val="00A439EE"/>
    <w:rsid w:val="00A43F74"/>
    <w:rsid w:val="00A44D89"/>
    <w:rsid w:val="00A458E4"/>
    <w:rsid w:val="00A45E66"/>
    <w:rsid w:val="00A46242"/>
    <w:rsid w:val="00A46C3F"/>
    <w:rsid w:val="00A4748A"/>
    <w:rsid w:val="00A47541"/>
    <w:rsid w:val="00A47876"/>
    <w:rsid w:val="00A50D35"/>
    <w:rsid w:val="00A50EB5"/>
    <w:rsid w:val="00A52FDF"/>
    <w:rsid w:val="00A53796"/>
    <w:rsid w:val="00A53E8E"/>
    <w:rsid w:val="00A556E8"/>
    <w:rsid w:val="00A55FBC"/>
    <w:rsid w:val="00A56810"/>
    <w:rsid w:val="00A56BB8"/>
    <w:rsid w:val="00A57765"/>
    <w:rsid w:val="00A60A5B"/>
    <w:rsid w:val="00A60B00"/>
    <w:rsid w:val="00A6325D"/>
    <w:rsid w:val="00A63989"/>
    <w:rsid w:val="00A63FAB"/>
    <w:rsid w:val="00A645C3"/>
    <w:rsid w:val="00A64CF7"/>
    <w:rsid w:val="00A663A9"/>
    <w:rsid w:val="00A679D7"/>
    <w:rsid w:val="00A703CC"/>
    <w:rsid w:val="00A718F0"/>
    <w:rsid w:val="00A73D84"/>
    <w:rsid w:val="00A73E96"/>
    <w:rsid w:val="00A7436A"/>
    <w:rsid w:val="00A75A5C"/>
    <w:rsid w:val="00A75CD1"/>
    <w:rsid w:val="00A75D07"/>
    <w:rsid w:val="00A80C2E"/>
    <w:rsid w:val="00A80D47"/>
    <w:rsid w:val="00A81131"/>
    <w:rsid w:val="00A817E9"/>
    <w:rsid w:val="00A8186D"/>
    <w:rsid w:val="00A819A9"/>
    <w:rsid w:val="00A82088"/>
    <w:rsid w:val="00A839C3"/>
    <w:rsid w:val="00A84DB8"/>
    <w:rsid w:val="00A85424"/>
    <w:rsid w:val="00A85DDE"/>
    <w:rsid w:val="00A8638E"/>
    <w:rsid w:val="00A86D5D"/>
    <w:rsid w:val="00A8745F"/>
    <w:rsid w:val="00A87764"/>
    <w:rsid w:val="00A906F6"/>
    <w:rsid w:val="00A9136F"/>
    <w:rsid w:val="00A922B1"/>
    <w:rsid w:val="00A93FE9"/>
    <w:rsid w:val="00A94011"/>
    <w:rsid w:val="00A9484F"/>
    <w:rsid w:val="00A95E54"/>
    <w:rsid w:val="00A9746A"/>
    <w:rsid w:val="00A97FDE"/>
    <w:rsid w:val="00AA1383"/>
    <w:rsid w:val="00AA13AA"/>
    <w:rsid w:val="00AA202E"/>
    <w:rsid w:val="00AA38F9"/>
    <w:rsid w:val="00AA528E"/>
    <w:rsid w:val="00AA5391"/>
    <w:rsid w:val="00AA635B"/>
    <w:rsid w:val="00AA693B"/>
    <w:rsid w:val="00AA6DE0"/>
    <w:rsid w:val="00AA71FA"/>
    <w:rsid w:val="00AA7334"/>
    <w:rsid w:val="00AA7D3E"/>
    <w:rsid w:val="00AB1306"/>
    <w:rsid w:val="00AB26E7"/>
    <w:rsid w:val="00AB28E9"/>
    <w:rsid w:val="00AB2F8A"/>
    <w:rsid w:val="00AB47B8"/>
    <w:rsid w:val="00AB5143"/>
    <w:rsid w:val="00AB54E3"/>
    <w:rsid w:val="00AB5D27"/>
    <w:rsid w:val="00AB7265"/>
    <w:rsid w:val="00AB764F"/>
    <w:rsid w:val="00AB7E87"/>
    <w:rsid w:val="00AC18A9"/>
    <w:rsid w:val="00AC1DCB"/>
    <w:rsid w:val="00AC2423"/>
    <w:rsid w:val="00AC30AD"/>
    <w:rsid w:val="00AC4C3B"/>
    <w:rsid w:val="00AC51BA"/>
    <w:rsid w:val="00AC5C7F"/>
    <w:rsid w:val="00AC6044"/>
    <w:rsid w:val="00AC61F6"/>
    <w:rsid w:val="00AC6C19"/>
    <w:rsid w:val="00AC6EE7"/>
    <w:rsid w:val="00AD0B72"/>
    <w:rsid w:val="00AD0BA7"/>
    <w:rsid w:val="00AD11FF"/>
    <w:rsid w:val="00AD194A"/>
    <w:rsid w:val="00AD3324"/>
    <w:rsid w:val="00AD396E"/>
    <w:rsid w:val="00AD4201"/>
    <w:rsid w:val="00AD4E62"/>
    <w:rsid w:val="00AD4EB2"/>
    <w:rsid w:val="00AD58B7"/>
    <w:rsid w:val="00AD5AC6"/>
    <w:rsid w:val="00AD711F"/>
    <w:rsid w:val="00AD785C"/>
    <w:rsid w:val="00AD7D57"/>
    <w:rsid w:val="00AE06DD"/>
    <w:rsid w:val="00AE198D"/>
    <w:rsid w:val="00AE1B54"/>
    <w:rsid w:val="00AE2498"/>
    <w:rsid w:val="00AE2BD6"/>
    <w:rsid w:val="00AE32FD"/>
    <w:rsid w:val="00AE3BD2"/>
    <w:rsid w:val="00AE4681"/>
    <w:rsid w:val="00AE4709"/>
    <w:rsid w:val="00AE559B"/>
    <w:rsid w:val="00AE5745"/>
    <w:rsid w:val="00AE6C41"/>
    <w:rsid w:val="00AE754C"/>
    <w:rsid w:val="00AF06AD"/>
    <w:rsid w:val="00AF23EA"/>
    <w:rsid w:val="00AF3C51"/>
    <w:rsid w:val="00AF460B"/>
    <w:rsid w:val="00AF50F2"/>
    <w:rsid w:val="00AF514E"/>
    <w:rsid w:val="00AF7206"/>
    <w:rsid w:val="00AF7321"/>
    <w:rsid w:val="00B005D9"/>
    <w:rsid w:val="00B00A08"/>
    <w:rsid w:val="00B01CF5"/>
    <w:rsid w:val="00B024BF"/>
    <w:rsid w:val="00B0293D"/>
    <w:rsid w:val="00B02C16"/>
    <w:rsid w:val="00B039DE"/>
    <w:rsid w:val="00B03E73"/>
    <w:rsid w:val="00B04302"/>
    <w:rsid w:val="00B0438B"/>
    <w:rsid w:val="00B04A93"/>
    <w:rsid w:val="00B04BF3"/>
    <w:rsid w:val="00B078FD"/>
    <w:rsid w:val="00B079E2"/>
    <w:rsid w:val="00B10C62"/>
    <w:rsid w:val="00B10FE6"/>
    <w:rsid w:val="00B125BF"/>
    <w:rsid w:val="00B12760"/>
    <w:rsid w:val="00B1423D"/>
    <w:rsid w:val="00B14F58"/>
    <w:rsid w:val="00B156A5"/>
    <w:rsid w:val="00B15B09"/>
    <w:rsid w:val="00B17BED"/>
    <w:rsid w:val="00B212D2"/>
    <w:rsid w:val="00B21397"/>
    <w:rsid w:val="00B21521"/>
    <w:rsid w:val="00B22B4E"/>
    <w:rsid w:val="00B2390E"/>
    <w:rsid w:val="00B24B77"/>
    <w:rsid w:val="00B25EF8"/>
    <w:rsid w:val="00B266DD"/>
    <w:rsid w:val="00B26BBB"/>
    <w:rsid w:val="00B27EDF"/>
    <w:rsid w:val="00B304BD"/>
    <w:rsid w:val="00B30A75"/>
    <w:rsid w:val="00B31076"/>
    <w:rsid w:val="00B310C0"/>
    <w:rsid w:val="00B32274"/>
    <w:rsid w:val="00B3267C"/>
    <w:rsid w:val="00B32C78"/>
    <w:rsid w:val="00B33442"/>
    <w:rsid w:val="00B339D6"/>
    <w:rsid w:val="00B33E2A"/>
    <w:rsid w:val="00B34B99"/>
    <w:rsid w:val="00B36DC2"/>
    <w:rsid w:val="00B374BE"/>
    <w:rsid w:val="00B4160F"/>
    <w:rsid w:val="00B41C8F"/>
    <w:rsid w:val="00B42963"/>
    <w:rsid w:val="00B4312D"/>
    <w:rsid w:val="00B44A2E"/>
    <w:rsid w:val="00B44CCB"/>
    <w:rsid w:val="00B450D0"/>
    <w:rsid w:val="00B46C79"/>
    <w:rsid w:val="00B47244"/>
    <w:rsid w:val="00B5004A"/>
    <w:rsid w:val="00B50215"/>
    <w:rsid w:val="00B5146E"/>
    <w:rsid w:val="00B517D7"/>
    <w:rsid w:val="00B51815"/>
    <w:rsid w:val="00B53FFE"/>
    <w:rsid w:val="00B55196"/>
    <w:rsid w:val="00B56279"/>
    <w:rsid w:val="00B5658B"/>
    <w:rsid w:val="00B5738A"/>
    <w:rsid w:val="00B6011F"/>
    <w:rsid w:val="00B6013F"/>
    <w:rsid w:val="00B60C86"/>
    <w:rsid w:val="00B60FA3"/>
    <w:rsid w:val="00B61AB9"/>
    <w:rsid w:val="00B61B29"/>
    <w:rsid w:val="00B63C63"/>
    <w:rsid w:val="00B65132"/>
    <w:rsid w:val="00B653E8"/>
    <w:rsid w:val="00B65F9B"/>
    <w:rsid w:val="00B66124"/>
    <w:rsid w:val="00B66440"/>
    <w:rsid w:val="00B66911"/>
    <w:rsid w:val="00B66FCD"/>
    <w:rsid w:val="00B675C0"/>
    <w:rsid w:val="00B7040A"/>
    <w:rsid w:val="00B7188C"/>
    <w:rsid w:val="00B73AD7"/>
    <w:rsid w:val="00B73B1C"/>
    <w:rsid w:val="00B7411D"/>
    <w:rsid w:val="00B741D2"/>
    <w:rsid w:val="00B74E57"/>
    <w:rsid w:val="00B7606D"/>
    <w:rsid w:val="00B7666E"/>
    <w:rsid w:val="00B771EB"/>
    <w:rsid w:val="00B77BFC"/>
    <w:rsid w:val="00B77C84"/>
    <w:rsid w:val="00B803C2"/>
    <w:rsid w:val="00B80ABA"/>
    <w:rsid w:val="00B80BAB"/>
    <w:rsid w:val="00B813E1"/>
    <w:rsid w:val="00B81A65"/>
    <w:rsid w:val="00B81C2C"/>
    <w:rsid w:val="00B82DF1"/>
    <w:rsid w:val="00B82F44"/>
    <w:rsid w:val="00B84969"/>
    <w:rsid w:val="00B850B5"/>
    <w:rsid w:val="00B85592"/>
    <w:rsid w:val="00B855AB"/>
    <w:rsid w:val="00B85745"/>
    <w:rsid w:val="00B8634E"/>
    <w:rsid w:val="00B869A3"/>
    <w:rsid w:val="00B870A9"/>
    <w:rsid w:val="00B91ADE"/>
    <w:rsid w:val="00B93470"/>
    <w:rsid w:val="00B9373D"/>
    <w:rsid w:val="00B94158"/>
    <w:rsid w:val="00B948FA"/>
    <w:rsid w:val="00B95547"/>
    <w:rsid w:val="00B96449"/>
    <w:rsid w:val="00B96E39"/>
    <w:rsid w:val="00B96E6F"/>
    <w:rsid w:val="00B97A1E"/>
    <w:rsid w:val="00B97D2C"/>
    <w:rsid w:val="00BA0056"/>
    <w:rsid w:val="00BA1540"/>
    <w:rsid w:val="00BA158F"/>
    <w:rsid w:val="00BA1E33"/>
    <w:rsid w:val="00BA236D"/>
    <w:rsid w:val="00BA25E8"/>
    <w:rsid w:val="00BA2683"/>
    <w:rsid w:val="00BA2C94"/>
    <w:rsid w:val="00BA47D7"/>
    <w:rsid w:val="00BA5444"/>
    <w:rsid w:val="00BA5977"/>
    <w:rsid w:val="00BA632F"/>
    <w:rsid w:val="00BA6BE1"/>
    <w:rsid w:val="00BB0540"/>
    <w:rsid w:val="00BB10B9"/>
    <w:rsid w:val="00BB29AA"/>
    <w:rsid w:val="00BB2B7A"/>
    <w:rsid w:val="00BB3C2D"/>
    <w:rsid w:val="00BB4E92"/>
    <w:rsid w:val="00BB51B4"/>
    <w:rsid w:val="00BB549F"/>
    <w:rsid w:val="00BB60BA"/>
    <w:rsid w:val="00BB673E"/>
    <w:rsid w:val="00BB705A"/>
    <w:rsid w:val="00BB7419"/>
    <w:rsid w:val="00BB774F"/>
    <w:rsid w:val="00BC1525"/>
    <w:rsid w:val="00BC1D14"/>
    <w:rsid w:val="00BC21C8"/>
    <w:rsid w:val="00BC262D"/>
    <w:rsid w:val="00BC50FA"/>
    <w:rsid w:val="00BC5303"/>
    <w:rsid w:val="00BC56E5"/>
    <w:rsid w:val="00BC6460"/>
    <w:rsid w:val="00BC6CF3"/>
    <w:rsid w:val="00BC7154"/>
    <w:rsid w:val="00BC7FAC"/>
    <w:rsid w:val="00BD000C"/>
    <w:rsid w:val="00BD0496"/>
    <w:rsid w:val="00BD0618"/>
    <w:rsid w:val="00BD0C97"/>
    <w:rsid w:val="00BD10F6"/>
    <w:rsid w:val="00BD1E56"/>
    <w:rsid w:val="00BD247D"/>
    <w:rsid w:val="00BD2701"/>
    <w:rsid w:val="00BD2FB7"/>
    <w:rsid w:val="00BD3033"/>
    <w:rsid w:val="00BD5020"/>
    <w:rsid w:val="00BD6745"/>
    <w:rsid w:val="00BD723F"/>
    <w:rsid w:val="00BD765F"/>
    <w:rsid w:val="00BD7CA6"/>
    <w:rsid w:val="00BD7D1C"/>
    <w:rsid w:val="00BE023F"/>
    <w:rsid w:val="00BE18DD"/>
    <w:rsid w:val="00BE248C"/>
    <w:rsid w:val="00BE2FCD"/>
    <w:rsid w:val="00BE5118"/>
    <w:rsid w:val="00BE5260"/>
    <w:rsid w:val="00BE58BB"/>
    <w:rsid w:val="00BE64DE"/>
    <w:rsid w:val="00BE7011"/>
    <w:rsid w:val="00BE70D3"/>
    <w:rsid w:val="00BE72B4"/>
    <w:rsid w:val="00BE7C8F"/>
    <w:rsid w:val="00BF0E9E"/>
    <w:rsid w:val="00BF1861"/>
    <w:rsid w:val="00BF1A35"/>
    <w:rsid w:val="00BF281D"/>
    <w:rsid w:val="00BF2B94"/>
    <w:rsid w:val="00BF3AF2"/>
    <w:rsid w:val="00BF3BA7"/>
    <w:rsid w:val="00BF452C"/>
    <w:rsid w:val="00BF4853"/>
    <w:rsid w:val="00BF718E"/>
    <w:rsid w:val="00BF784B"/>
    <w:rsid w:val="00BF7B73"/>
    <w:rsid w:val="00C00C67"/>
    <w:rsid w:val="00C01799"/>
    <w:rsid w:val="00C01A89"/>
    <w:rsid w:val="00C02498"/>
    <w:rsid w:val="00C02D1B"/>
    <w:rsid w:val="00C030ED"/>
    <w:rsid w:val="00C03F4D"/>
    <w:rsid w:val="00C04AFB"/>
    <w:rsid w:val="00C05C5D"/>
    <w:rsid w:val="00C07930"/>
    <w:rsid w:val="00C11170"/>
    <w:rsid w:val="00C11E34"/>
    <w:rsid w:val="00C12881"/>
    <w:rsid w:val="00C12E2E"/>
    <w:rsid w:val="00C13F0B"/>
    <w:rsid w:val="00C142E1"/>
    <w:rsid w:val="00C14577"/>
    <w:rsid w:val="00C14E58"/>
    <w:rsid w:val="00C166D1"/>
    <w:rsid w:val="00C16C1F"/>
    <w:rsid w:val="00C177AD"/>
    <w:rsid w:val="00C20255"/>
    <w:rsid w:val="00C20458"/>
    <w:rsid w:val="00C20987"/>
    <w:rsid w:val="00C20C69"/>
    <w:rsid w:val="00C22127"/>
    <w:rsid w:val="00C22C5E"/>
    <w:rsid w:val="00C23545"/>
    <w:rsid w:val="00C24052"/>
    <w:rsid w:val="00C2615C"/>
    <w:rsid w:val="00C2661F"/>
    <w:rsid w:val="00C26ACE"/>
    <w:rsid w:val="00C27C01"/>
    <w:rsid w:val="00C308EB"/>
    <w:rsid w:val="00C30B59"/>
    <w:rsid w:val="00C311ED"/>
    <w:rsid w:val="00C313A2"/>
    <w:rsid w:val="00C3147B"/>
    <w:rsid w:val="00C31E47"/>
    <w:rsid w:val="00C33185"/>
    <w:rsid w:val="00C35AB4"/>
    <w:rsid w:val="00C3630D"/>
    <w:rsid w:val="00C376A9"/>
    <w:rsid w:val="00C40C2F"/>
    <w:rsid w:val="00C40D26"/>
    <w:rsid w:val="00C41049"/>
    <w:rsid w:val="00C4201B"/>
    <w:rsid w:val="00C42893"/>
    <w:rsid w:val="00C42E4C"/>
    <w:rsid w:val="00C43C5A"/>
    <w:rsid w:val="00C43DD3"/>
    <w:rsid w:val="00C44373"/>
    <w:rsid w:val="00C4538F"/>
    <w:rsid w:val="00C4540C"/>
    <w:rsid w:val="00C5025D"/>
    <w:rsid w:val="00C504A7"/>
    <w:rsid w:val="00C509EB"/>
    <w:rsid w:val="00C51AED"/>
    <w:rsid w:val="00C51D58"/>
    <w:rsid w:val="00C52B0B"/>
    <w:rsid w:val="00C53F9E"/>
    <w:rsid w:val="00C5404F"/>
    <w:rsid w:val="00C54787"/>
    <w:rsid w:val="00C54A0F"/>
    <w:rsid w:val="00C54E53"/>
    <w:rsid w:val="00C609F0"/>
    <w:rsid w:val="00C62A24"/>
    <w:rsid w:val="00C64511"/>
    <w:rsid w:val="00C64BDF"/>
    <w:rsid w:val="00C65725"/>
    <w:rsid w:val="00C66524"/>
    <w:rsid w:val="00C670C6"/>
    <w:rsid w:val="00C6744C"/>
    <w:rsid w:val="00C700A7"/>
    <w:rsid w:val="00C702C7"/>
    <w:rsid w:val="00C71170"/>
    <w:rsid w:val="00C71B6D"/>
    <w:rsid w:val="00C72697"/>
    <w:rsid w:val="00C72AF9"/>
    <w:rsid w:val="00C72D52"/>
    <w:rsid w:val="00C73913"/>
    <w:rsid w:val="00C74B09"/>
    <w:rsid w:val="00C74F6D"/>
    <w:rsid w:val="00C767A3"/>
    <w:rsid w:val="00C76892"/>
    <w:rsid w:val="00C76F8E"/>
    <w:rsid w:val="00C76FA4"/>
    <w:rsid w:val="00C801CD"/>
    <w:rsid w:val="00C80496"/>
    <w:rsid w:val="00C80822"/>
    <w:rsid w:val="00C80BA2"/>
    <w:rsid w:val="00C811CE"/>
    <w:rsid w:val="00C823AB"/>
    <w:rsid w:val="00C83782"/>
    <w:rsid w:val="00C840E8"/>
    <w:rsid w:val="00C8538B"/>
    <w:rsid w:val="00C85A9A"/>
    <w:rsid w:val="00C871EF"/>
    <w:rsid w:val="00C87395"/>
    <w:rsid w:val="00C9184A"/>
    <w:rsid w:val="00C91D0A"/>
    <w:rsid w:val="00C92158"/>
    <w:rsid w:val="00C92C42"/>
    <w:rsid w:val="00C92D9A"/>
    <w:rsid w:val="00C94FCD"/>
    <w:rsid w:val="00C95090"/>
    <w:rsid w:val="00C9531E"/>
    <w:rsid w:val="00C95378"/>
    <w:rsid w:val="00C9550B"/>
    <w:rsid w:val="00C960DA"/>
    <w:rsid w:val="00C96A8A"/>
    <w:rsid w:val="00C97B38"/>
    <w:rsid w:val="00CA050E"/>
    <w:rsid w:val="00CA4CDF"/>
    <w:rsid w:val="00CA5460"/>
    <w:rsid w:val="00CA62F7"/>
    <w:rsid w:val="00CA6C42"/>
    <w:rsid w:val="00CA750E"/>
    <w:rsid w:val="00CB1713"/>
    <w:rsid w:val="00CB17A6"/>
    <w:rsid w:val="00CB25E0"/>
    <w:rsid w:val="00CB262B"/>
    <w:rsid w:val="00CB3011"/>
    <w:rsid w:val="00CB3BE6"/>
    <w:rsid w:val="00CB3F6C"/>
    <w:rsid w:val="00CB50ED"/>
    <w:rsid w:val="00CB5708"/>
    <w:rsid w:val="00CB5886"/>
    <w:rsid w:val="00CB5BF2"/>
    <w:rsid w:val="00CB5C8A"/>
    <w:rsid w:val="00CB6423"/>
    <w:rsid w:val="00CB6A72"/>
    <w:rsid w:val="00CB6FD2"/>
    <w:rsid w:val="00CC0296"/>
    <w:rsid w:val="00CC0B00"/>
    <w:rsid w:val="00CC0FE8"/>
    <w:rsid w:val="00CC19BD"/>
    <w:rsid w:val="00CC28B3"/>
    <w:rsid w:val="00CC37D6"/>
    <w:rsid w:val="00CC3AC4"/>
    <w:rsid w:val="00CC3D79"/>
    <w:rsid w:val="00CC41AE"/>
    <w:rsid w:val="00CC5566"/>
    <w:rsid w:val="00CC5DAD"/>
    <w:rsid w:val="00CC5E17"/>
    <w:rsid w:val="00CC6FC6"/>
    <w:rsid w:val="00CC7904"/>
    <w:rsid w:val="00CD0211"/>
    <w:rsid w:val="00CD03C4"/>
    <w:rsid w:val="00CD0955"/>
    <w:rsid w:val="00CD4AD3"/>
    <w:rsid w:val="00CD656C"/>
    <w:rsid w:val="00CE155A"/>
    <w:rsid w:val="00CE2B9B"/>
    <w:rsid w:val="00CE3690"/>
    <w:rsid w:val="00CE563F"/>
    <w:rsid w:val="00CE6249"/>
    <w:rsid w:val="00CE6D66"/>
    <w:rsid w:val="00CE7178"/>
    <w:rsid w:val="00CE7D17"/>
    <w:rsid w:val="00CF08C9"/>
    <w:rsid w:val="00CF10ED"/>
    <w:rsid w:val="00CF210E"/>
    <w:rsid w:val="00CF39CA"/>
    <w:rsid w:val="00CF407C"/>
    <w:rsid w:val="00CF436C"/>
    <w:rsid w:val="00CF5DF6"/>
    <w:rsid w:val="00CF5E7E"/>
    <w:rsid w:val="00CF7BAE"/>
    <w:rsid w:val="00D016AB"/>
    <w:rsid w:val="00D04331"/>
    <w:rsid w:val="00D04C92"/>
    <w:rsid w:val="00D05330"/>
    <w:rsid w:val="00D05604"/>
    <w:rsid w:val="00D058E5"/>
    <w:rsid w:val="00D06C74"/>
    <w:rsid w:val="00D1082D"/>
    <w:rsid w:val="00D111D3"/>
    <w:rsid w:val="00D114B9"/>
    <w:rsid w:val="00D123AA"/>
    <w:rsid w:val="00D12419"/>
    <w:rsid w:val="00D126CA"/>
    <w:rsid w:val="00D14A45"/>
    <w:rsid w:val="00D15B89"/>
    <w:rsid w:val="00D1672D"/>
    <w:rsid w:val="00D177CB"/>
    <w:rsid w:val="00D2010B"/>
    <w:rsid w:val="00D20120"/>
    <w:rsid w:val="00D20471"/>
    <w:rsid w:val="00D22665"/>
    <w:rsid w:val="00D24282"/>
    <w:rsid w:val="00D24F8C"/>
    <w:rsid w:val="00D25088"/>
    <w:rsid w:val="00D25406"/>
    <w:rsid w:val="00D25D20"/>
    <w:rsid w:val="00D2685C"/>
    <w:rsid w:val="00D268D4"/>
    <w:rsid w:val="00D26FD0"/>
    <w:rsid w:val="00D27115"/>
    <w:rsid w:val="00D278A1"/>
    <w:rsid w:val="00D27E89"/>
    <w:rsid w:val="00D3029B"/>
    <w:rsid w:val="00D3035F"/>
    <w:rsid w:val="00D31AB2"/>
    <w:rsid w:val="00D31F30"/>
    <w:rsid w:val="00D323E7"/>
    <w:rsid w:val="00D3241E"/>
    <w:rsid w:val="00D35457"/>
    <w:rsid w:val="00D35532"/>
    <w:rsid w:val="00D35823"/>
    <w:rsid w:val="00D35A8A"/>
    <w:rsid w:val="00D35E95"/>
    <w:rsid w:val="00D37131"/>
    <w:rsid w:val="00D37EC3"/>
    <w:rsid w:val="00D4005F"/>
    <w:rsid w:val="00D400EB"/>
    <w:rsid w:val="00D4040E"/>
    <w:rsid w:val="00D407C8"/>
    <w:rsid w:val="00D41F0D"/>
    <w:rsid w:val="00D4247A"/>
    <w:rsid w:val="00D43355"/>
    <w:rsid w:val="00D43648"/>
    <w:rsid w:val="00D436DB"/>
    <w:rsid w:val="00D446A8"/>
    <w:rsid w:val="00D4480E"/>
    <w:rsid w:val="00D45218"/>
    <w:rsid w:val="00D45773"/>
    <w:rsid w:val="00D463EC"/>
    <w:rsid w:val="00D47AA4"/>
    <w:rsid w:val="00D50189"/>
    <w:rsid w:val="00D506F1"/>
    <w:rsid w:val="00D513F3"/>
    <w:rsid w:val="00D51533"/>
    <w:rsid w:val="00D5179B"/>
    <w:rsid w:val="00D521CE"/>
    <w:rsid w:val="00D525D8"/>
    <w:rsid w:val="00D52A26"/>
    <w:rsid w:val="00D53617"/>
    <w:rsid w:val="00D53781"/>
    <w:rsid w:val="00D53B39"/>
    <w:rsid w:val="00D53C10"/>
    <w:rsid w:val="00D54E62"/>
    <w:rsid w:val="00D56B7F"/>
    <w:rsid w:val="00D56BB6"/>
    <w:rsid w:val="00D56EE7"/>
    <w:rsid w:val="00D57655"/>
    <w:rsid w:val="00D57DD2"/>
    <w:rsid w:val="00D60421"/>
    <w:rsid w:val="00D60989"/>
    <w:rsid w:val="00D61821"/>
    <w:rsid w:val="00D61A01"/>
    <w:rsid w:val="00D63D78"/>
    <w:rsid w:val="00D64898"/>
    <w:rsid w:val="00D6495B"/>
    <w:rsid w:val="00D64D4B"/>
    <w:rsid w:val="00D65ABF"/>
    <w:rsid w:val="00D663ED"/>
    <w:rsid w:val="00D66509"/>
    <w:rsid w:val="00D6663A"/>
    <w:rsid w:val="00D67372"/>
    <w:rsid w:val="00D67EF9"/>
    <w:rsid w:val="00D70307"/>
    <w:rsid w:val="00D704E1"/>
    <w:rsid w:val="00D70A57"/>
    <w:rsid w:val="00D70C05"/>
    <w:rsid w:val="00D70D93"/>
    <w:rsid w:val="00D71028"/>
    <w:rsid w:val="00D71494"/>
    <w:rsid w:val="00D714F5"/>
    <w:rsid w:val="00D72ADE"/>
    <w:rsid w:val="00D72EA5"/>
    <w:rsid w:val="00D732C4"/>
    <w:rsid w:val="00D7380C"/>
    <w:rsid w:val="00D745AD"/>
    <w:rsid w:val="00D747B7"/>
    <w:rsid w:val="00D75698"/>
    <w:rsid w:val="00D7642B"/>
    <w:rsid w:val="00D8109F"/>
    <w:rsid w:val="00D813EC"/>
    <w:rsid w:val="00D816D0"/>
    <w:rsid w:val="00D830E9"/>
    <w:rsid w:val="00D8512C"/>
    <w:rsid w:val="00D85F84"/>
    <w:rsid w:val="00D864B4"/>
    <w:rsid w:val="00D86781"/>
    <w:rsid w:val="00D86B7B"/>
    <w:rsid w:val="00D871A7"/>
    <w:rsid w:val="00D90E05"/>
    <w:rsid w:val="00D90E30"/>
    <w:rsid w:val="00D911B1"/>
    <w:rsid w:val="00D916E2"/>
    <w:rsid w:val="00D92014"/>
    <w:rsid w:val="00D92D1A"/>
    <w:rsid w:val="00D9328F"/>
    <w:rsid w:val="00D946A4"/>
    <w:rsid w:val="00DA016B"/>
    <w:rsid w:val="00DA148E"/>
    <w:rsid w:val="00DA182A"/>
    <w:rsid w:val="00DA1957"/>
    <w:rsid w:val="00DA1C2E"/>
    <w:rsid w:val="00DA2E75"/>
    <w:rsid w:val="00DA3D4E"/>
    <w:rsid w:val="00DA3DF7"/>
    <w:rsid w:val="00DA438A"/>
    <w:rsid w:val="00DA44AC"/>
    <w:rsid w:val="00DA4C2E"/>
    <w:rsid w:val="00DA7476"/>
    <w:rsid w:val="00DA7D69"/>
    <w:rsid w:val="00DB0759"/>
    <w:rsid w:val="00DB0FF7"/>
    <w:rsid w:val="00DB20E4"/>
    <w:rsid w:val="00DB2A64"/>
    <w:rsid w:val="00DB2C53"/>
    <w:rsid w:val="00DB2CA3"/>
    <w:rsid w:val="00DB3203"/>
    <w:rsid w:val="00DB32D2"/>
    <w:rsid w:val="00DB330F"/>
    <w:rsid w:val="00DB4249"/>
    <w:rsid w:val="00DB57E3"/>
    <w:rsid w:val="00DB5975"/>
    <w:rsid w:val="00DB5D3B"/>
    <w:rsid w:val="00DB661E"/>
    <w:rsid w:val="00DB66B2"/>
    <w:rsid w:val="00DB7EAF"/>
    <w:rsid w:val="00DC083B"/>
    <w:rsid w:val="00DC0CD4"/>
    <w:rsid w:val="00DC12C9"/>
    <w:rsid w:val="00DC17AA"/>
    <w:rsid w:val="00DC1DE0"/>
    <w:rsid w:val="00DC2BFF"/>
    <w:rsid w:val="00DC312A"/>
    <w:rsid w:val="00DC3336"/>
    <w:rsid w:val="00DC3956"/>
    <w:rsid w:val="00DC5C74"/>
    <w:rsid w:val="00DC62C4"/>
    <w:rsid w:val="00DC63E4"/>
    <w:rsid w:val="00DC6563"/>
    <w:rsid w:val="00DC66C9"/>
    <w:rsid w:val="00DC6C84"/>
    <w:rsid w:val="00DD0CBD"/>
    <w:rsid w:val="00DD1746"/>
    <w:rsid w:val="00DD2034"/>
    <w:rsid w:val="00DD250A"/>
    <w:rsid w:val="00DD258B"/>
    <w:rsid w:val="00DD2795"/>
    <w:rsid w:val="00DD3406"/>
    <w:rsid w:val="00DD437E"/>
    <w:rsid w:val="00DD4620"/>
    <w:rsid w:val="00DD48F4"/>
    <w:rsid w:val="00DD546E"/>
    <w:rsid w:val="00DD5FD5"/>
    <w:rsid w:val="00DD6048"/>
    <w:rsid w:val="00DD6BAC"/>
    <w:rsid w:val="00DD6D05"/>
    <w:rsid w:val="00DD6F5D"/>
    <w:rsid w:val="00DD7282"/>
    <w:rsid w:val="00DD746A"/>
    <w:rsid w:val="00DD76EC"/>
    <w:rsid w:val="00DD7941"/>
    <w:rsid w:val="00DE02C4"/>
    <w:rsid w:val="00DE0BDA"/>
    <w:rsid w:val="00DE16EC"/>
    <w:rsid w:val="00DE2DBC"/>
    <w:rsid w:val="00DE2FB0"/>
    <w:rsid w:val="00DE330B"/>
    <w:rsid w:val="00DE3E13"/>
    <w:rsid w:val="00DE3FE1"/>
    <w:rsid w:val="00DE423B"/>
    <w:rsid w:val="00DE5020"/>
    <w:rsid w:val="00DE66CC"/>
    <w:rsid w:val="00DF085B"/>
    <w:rsid w:val="00DF0A5C"/>
    <w:rsid w:val="00DF14E4"/>
    <w:rsid w:val="00DF1DF0"/>
    <w:rsid w:val="00DF2D83"/>
    <w:rsid w:val="00DF36A9"/>
    <w:rsid w:val="00DF3A1F"/>
    <w:rsid w:val="00DF44C9"/>
    <w:rsid w:val="00DF46B3"/>
    <w:rsid w:val="00DF46DC"/>
    <w:rsid w:val="00DF6638"/>
    <w:rsid w:val="00DF73C7"/>
    <w:rsid w:val="00DF7793"/>
    <w:rsid w:val="00E00450"/>
    <w:rsid w:val="00E01C3B"/>
    <w:rsid w:val="00E0201B"/>
    <w:rsid w:val="00E02556"/>
    <w:rsid w:val="00E02E51"/>
    <w:rsid w:val="00E03715"/>
    <w:rsid w:val="00E04F11"/>
    <w:rsid w:val="00E05692"/>
    <w:rsid w:val="00E05CA8"/>
    <w:rsid w:val="00E062DA"/>
    <w:rsid w:val="00E0645A"/>
    <w:rsid w:val="00E073EE"/>
    <w:rsid w:val="00E074B7"/>
    <w:rsid w:val="00E106FB"/>
    <w:rsid w:val="00E11DAE"/>
    <w:rsid w:val="00E126F6"/>
    <w:rsid w:val="00E12E83"/>
    <w:rsid w:val="00E1419D"/>
    <w:rsid w:val="00E145D7"/>
    <w:rsid w:val="00E14AE5"/>
    <w:rsid w:val="00E16B88"/>
    <w:rsid w:val="00E16FE2"/>
    <w:rsid w:val="00E174F3"/>
    <w:rsid w:val="00E207D1"/>
    <w:rsid w:val="00E21964"/>
    <w:rsid w:val="00E21C04"/>
    <w:rsid w:val="00E235E2"/>
    <w:rsid w:val="00E236F6"/>
    <w:rsid w:val="00E238F2"/>
    <w:rsid w:val="00E23D7D"/>
    <w:rsid w:val="00E24731"/>
    <w:rsid w:val="00E249FC"/>
    <w:rsid w:val="00E24B8E"/>
    <w:rsid w:val="00E278DA"/>
    <w:rsid w:val="00E27A94"/>
    <w:rsid w:val="00E27B85"/>
    <w:rsid w:val="00E30272"/>
    <w:rsid w:val="00E31033"/>
    <w:rsid w:val="00E316FB"/>
    <w:rsid w:val="00E323C4"/>
    <w:rsid w:val="00E328EC"/>
    <w:rsid w:val="00E32F1C"/>
    <w:rsid w:val="00E33406"/>
    <w:rsid w:val="00E33AB8"/>
    <w:rsid w:val="00E34EE9"/>
    <w:rsid w:val="00E354FC"/>
    <w:rsid w:val="00E36313"/>
    <w:rsid w:val="00E376E5"/>
    <w:rsid w:val="00E3785C"/>
    <w:rsid w:val="00E40945"/>
    <w:rsid w:val="00E414CA"/>
    <w:rsid w:val="00E426A0"/>
    <w:rsid w:val="00E42E7F"/>
    <w:rsid w:val="00E44294"/>
    <w:rsid w:val="00E446D6"/>
    <w:rsid w:val="00E44A83"/>
    <w:rsid w:val="00E45172"/>
    <w:rsid w:val="00E460B9"/>
    <w:rsid w:val="00E46C15"/>
    <w:rsid w:val="00E47951"/>
    <w:rsid w:val="00E4795C"/>
    <w:rsid w:val="00E5150A"/>
    <w:rsid w:val="00E51F6E"/>
    <w:rsid w:val="00E52154"/>
    <w:rsid w:val="00E52F9A"/>
    <w:rsid w:val="00E52FF4"/>
    <w:rsid w:val="00E53513"/>
    <w:rsid w:val="00E53C0F"/>
    <w:rsid w:val="00E5533E"/>
    <w:rsid w:val="00E55DD2"/>
    <w:rsid w:val="00E56021"/>
    <w:rsid w:val="00E56447"/>
    <w:rsid w:val="00E60068"/>
    <w:rsid w:val="00E6018F"/>
    <w:rsid w:val="00E60DA3"/>
    <w:rsid w:val="00E60E56"/>
    <w:rsid w:val="00E615FC"/>
    <w:rsid w:val="00E624B8"/>
    <w:rsid w:val="00E628B4"/>
    <w:rsid w:val="00E63396"/>
    <w:rsid w:val="00E665F9"/>
    <w:rsid w:val="00E66957"/>
    <w:rsid w:val="00E66AD4"/>
    <w:rsid w:val="00E7088B"/>
    <w:rsid w:val="00E718FB"/>
    <w:rsid w:val="00E72129"/>
    <w:rsid w:val="00E72ABD"/>
    <w:rsid w:val="00E7345B"/>
    <w:rsid w:val="00E736AB"/>
    <w:rsid w:val="00E73891"/>
    <w:rsid w:val="00E745D8"/>
    <w:rsid w:val="00E74757"/>
    <w:rsid w:val="00E75C3B"/>
    <w:rsid w:val="00E765BA"/>
    <w:rsid w:val="00E7706E"/>
    <w:rsid w:val="00E77C69"/>
    <w:rsid w:val="00E802D9"/>
    <w:rsid w:val="00E810C0"/>
    <w:rsid w:val="00E84154"/>
    <w:rsid w:val="00E845A7"/>
    <w:rsid w:val="00E85801"/>
    <w:rsid w:val="00E85DD1"/>
    <w:rsid w:val="00E85EF4"/>
    <w:rsid w:val="00E860EB"/>
    <w:rsid w:val="00E86514"/>
    <w:rsid w:val="00E87122"/>
    <w:rsid w:val="00E87341"/>
    <w:rsid w:val="00E9135B"/>
    <w:rsid w:val="00E9193F"/>
    <w:rsid w:val="00E92627"/>
    <w:rsid w:val="00E933BF"/>
    <w:rsid w:val="00E9378D"/>
    <w:rsid w:val="00E93AB6"/>
    <w:rsid w:val="00E9548F"/>
    <w:rsid w:val="00E95C7B"/>
    <w:rsid w:val="00E96733"/>
    <w:rsid w:val="00E9688B"/>
    <w:rsid w:val="00E97320"/>
    <w:rsid w:val="00EA02B4"/>
    <w:rsid w:val="00EA0C83"/>
    <w:rsid w:val="00EA0E79"/>
    <w:rsid w:val="00EA1895"/>
    <w:rsid w:val="00EA24A9"/>
    <w:rsid w:val="00EA2693"/>
    <w:rsid w:val="00EA27BC"/>
    <w:rsid w:val="00EA2F86"/>
    <w:rsid w:val="00EA301A"/>
    <w:rsid w:val="00EA31D3"/>
    <w:rsid w:val="00EA43BD"/>
    <w:rsid w:val="00EA4B51"/>
    <w:rsid w:val="00EA4FE1"/>
    <w:rsid w:val="00EA6ABD"/>
    <w:rsid w:val="00EA72D4"/>
    <w:rsid w:val="00EB0315"/>
    <w:rsid w:val="00EB082A"/>
    <w:rsid w:val="00EB0EAE"/>
    <w:rsid w:val="00EB1DD2"/>
    <w:rsid w:val="00EB1E6D"/>
    <w:rsid w:val="00EB1EC9"/>
    <w:rsid w:val="00EB31B1"/>
    <w:rsid w:val="00EB51C0"/>
    <w:rsid w:val="00EB5495"/>
    <w:rsid w:val="00EB6CC8"/>
    <w:rsid w:val="00EB7BD1"/>
    <w:rsid w:val="00EB7E53"/>
    <w:rsid w:val="00EC2EAB"/>
    <w:rsid w:val="00EC31C9"/>
    <w:rsid w:val="00EC4649"/>
    <w:rsid w:val="00EC46F3"/>
    <w:rsid w:val="00EC4C46"/>
    <w:rsid w:val="00EC5AEE"/>
    <w:rsid w:val="00EC5CAC"/>
    <w:rsid w:val="00EC5EC7"/>
    <w:rsid w:val="00EC6F21"/>
    <w:rsid w:val="00EC7284"/>
    <w:rsid w:val="00EC73AB"/>
    <w:rsid w:val="00EC74F7"/>
    <w:rsid w:val="00EC762A"/>
    <w:rsid w:val="00EC7703"/>
    <w:rsid w:val="00EC7903"/>
    <w:rsid w:val="00EC7D69"/>
    <w:rsid w:val="00ED0D53"/>
    <w:rsid w:val="00ED1C12"/>
    <w:rsid w:val="00ED25A1"/>
    <w:rsid w:val="00ED307E"/>
    <w:rsid w:val="00ED3295"/>
    <w:rsid w:val="00ED330A"/>
    <w:rsid w:val="00ED4E0A"/>
    <w:rsid w:val="00ED588C"/>
    <w:rsid w:val="00ED67F4"/>
    <w:rsid w:val="00ED6D8B"/>
    <w:rsid w:val="00ED7A6E"/>
    <w:rsid w:val="00EE1A78"/>
    <w:rsid w:val="00EE324F"/>
    <w:rsid w:val="00EE3323"/>
    <w:rsid w:val="00EE408F"/>
    <w:rsid w:val="00EE42F9"/>
    <w:rsid w:val="00EE473D"/>
    <w:rsid w:val="00EE5DA2"/>
    <w:rsid w:val="00EE647F"/>
    <w:rsid w:val="00EE65B1"/>
    <w:rsid w:val="00EE7412"/>
    <w:rsid w:val="00EF06AC"/>
    <w:rsid w:val="00EF0792"/>
    <w:rsid w:val="00EF11D2"/>
    <w:rsid w:val="00EF167C"/>
    <w:rsid w:val="00EF1938"/>
    <w:rsid w:val="00EF328F"/>
    <w:rsid w:val="00EF34D2"/>
    <w:rsid w:val="00EF3F7C"/>
    <w:rsid w:val="00EF52D3"/>
    <w:rsid w:val="00EF56FA"/>
    <w:rsid w:val="00EF680B"/>
    <w:rsid w:val="00F00F48"/>
    <w:rsid w:val="00F028C0"/>
    <w:rsid w:val="00F02D07"/>
    <w:rsid w:val="00F02DD6"/>
    <w:rsid w:val="00F02E77"/>
    <w:rsid w:val="00F05736"/>
    <w:rsid w:val="00F05C0A"/>
    <w:rsid w:val="00F06C17"/>
    <w:rsid w:val="00F0744B"/>
    <w:rsid w:val="00F0772D"/>
    <w:rsid w:val="00F07A50"/>
    <w:rsid w:val="00F07B05"/>
    <w:rsid w:val="00F113F0"/>
    <w:rsid w:val="00F11648"/>
    <w:rsid w:val="00F11B7F"/>
    <w:rsid w:val="00F11F98"/>
    <w:rsid w:val="00F125CA"/>
    <w:rsid w:val="00F13710"/>
    <w:rsid w:val="00F13840"/>
    <w:rsid w:val="00F13C77"/>
    <w:rsid w:val="00F15C0C"/>
    <w:rsid w:val="00F16CA8"/>
    <w:rsid w:val="00F1751D"/>
    <w:rsid w:val="00F20AB0"/>
    <w:rsid w:val="00F21295"/>
    <w:rsid w:val="00F2155A"/>
    <w:rsid w:val="00F21E5A"/>
    <w:rsid w:val="00F234D2"/>
    <w:rsid w:val="00F23D90"/>
    <w:rsid w:val="00F24040"/>
    <w:rsid w:val="00F2433C"/>
    <w:rsid w:val="00F25504"/>
    <w:rsid w:val="00F2598D"/>
    <w:rsid w:val="00F259D9"/>
    <w:rsid w:val="00F25E62"/>
    <w:rsid w:val="00F26336"/>
    <w:rsid w:val="00F26B8C"/>
    <w:rsid w:val="00F27AD9"/>
    <w:rsid w:val="00F27ADE"/>
    <w:rsid w:val="00F30803"/>
    <w:rsid w:val="00F32873"/>
    <w:rsid w:val="00F33152"/>
    <w:rsid w:val="00F34FA1"/>
    <w:rsid w:val="00F3525E"/>
    <w:rsid w:val="00F365C7"/>
    <w:rsid w:val="00F36785"/>
    <w:rsid w:val="00F36C67"/>
    <w:rsid w:val="00F4048E"/>
    <w:rsid w:val="00F406BA"/>
    <w:rsid w:val="00F41D5E"/>
    <w:rsid w:val="00F43941"/>
    <w:rsid w:val="00F44045"/>
    <w:rsid w:val="00F44086"/>
    <w:rsid w:val="00F4455B"/>
    <w:rsid w:val="00F44CC7"/>
    <w:rsid w:val="00F4611C"/>
    <w:rsid w:val="00F46192"/>
    <w:rsid w:val="00F470E7"/>
    <w:rsid w:val="00F47DFE"/>
    <w:rsid w:val="00F505D8"/>
    <w:rsid w:val="00F51C88"/>
    <w:rsid w:val="00F51F3A"/>
    <w:rsid w:val="00F52F38"/>
    <w:rsid w:val="00F53476"/>
    <w:rsid w:val="00F53BD5"/>
    <w:rsid w:val="00F544C6"/>
    <w:rsid w:val="00F568F6"/>
    <w:rsid w:val="00F575DF"/>
    <w:rsid w:val="00F57651"/>
    <w:rsid w:val="00F57994"/>
    <w:rsid w:val="00F6010C"/>
    <w:rsid w:val="00F609A9"/>
    <w:rsid w:val="00F6159B"/>
    <w:rsid w:val="00F631BA"/>
    <w:rsid w:val="00F636C9"/>
    <w:rsid w:val="00F63869"/>
    <w:rsid w:val="00F63C14"/>
    <w:rsid w:val="00F657C9"/>
    <w:rsid w:val="00F66497"/>
    <w:rsid w:val="00F66769"/>
    <w:rsid w:val="00F70524"/>
    <w:rsid w:val="00F7073C"/>
    <w:rsid w:val="00F7155E"/>
    <w:rsid w:val="00F71DCC"/>
    <w:rsid w:val="00F723ED"/>
    <w:rsid w:val="00F7258A"/>
    <w:rsid w:val="00F728DB"/>
    <w:rsid w:val="00F72E16"/>
    <w:rsid w:val="00F737ED"/>
    <w:rsid w:val="00F747A0"/>
    <w:rsid w:val="00F7489F"/>
    <w:rsid w:val="00F75CAB"/>
    <w:rsid w:val="00F76C21"/>
    <w:rsid w:val="00F775E2"/>
    <w:rsid w:val="00F77F41"/>
    <w:rsid w:val="00F81E8F"/>
    <w:rsid w:val="00F8320B"/>
    <w:rsid w:val="00F84BD7"/>
    <w:rsid w:val="00F862AB"/>
    <w:rsid w:val="00F86B4D"/>
    <w:rsid w:val="00F871DE"/>
    <w:rsid w:val="00F878CC"/>
    <w:rsid w:val="00F87B39"/>
    <w:rsid w:val="00F9051B"/>
    <w:rsid w:val="00F909CB"/>
    <w:rsid w:val="00F90B62"/>
    <w:rsid w:val="00F912C2"/>
    <w:rsid w:val="00F92228"/>
    <w:rsid w:val="00F92ADC"/>
    <w:rsid w:val="00F92FF3"/>
    <w:rsid w:val="00F935AE"/>
    <w:rsid w:val="00F93686"/>
    <w:rsid w:val="00F94032"/>
    <w:rsid w:val="00F94D1A"/>
    <w:rsid w:val="00F95E39"/>
    <w:rsid w:val="00F95FF9"/>
    <w:rsid w:val="00F97702"/>
    <w:rsid w:val="00F97AF4"/>
    <w:rsid w:val="00FA1A14"/>
    <w:rsid w:val="00FA2927"/>
    <w:rsid w:val="00FA2D8D"/>
    <w:rsid w:val="00FA2E54"/>
    <w:rsid w:val="00FA303F"/>
    <w:rsid w:val="00FA3171"/>
    <w:rsid w:val="00FA36C3"/>
    <w:rsid w:val="00FA4149"/>
    <w:rsid w:val="00FA5C2E"/>
    <w:rsid w:val="00FB056D"/>
    <w:rsid w:val="00FB0DC9"/>
    <w:rsid w:val="00FB170A"/>
    <w:rsid w:val="00FB336E"/>
    <w:rsid w:val="00FB43E7"/>
    <w:rsid w:val="00FB458D"/>
    <w:rsid w:val="00FB5584"/>
    <w:rsid w:val="00FB58C2"/>
    <w:rsid w:val="00FB5DFD"/>
    <w:rsid w:val="00FC17EE"/>
    <w:rsid w:val="00FC1E3A"/>
    <w:rsid w:val="00FC2906"/>
    <w:rsid w:val="00FC3336"/>
    <w:rsid w:val="00FC3C9F"/>
    <w:rsid w:val="00FC44C8"/>
    <w:rsid w:val="00FC4FC3"/>
    <w:rsid w:val="00FC5DF7"/>
    <w:rsid w:val="00FC5E29"/>
    <w:rsid w:val="00FC67B1"/>
    <w:rsid w:val="00FD0637"/>
    <w:rsid w:val="00FD0851"/>
    <w:rsid w:val="00FD0CC6"/>
    <w:rsid w:val="00FD1465"/>
    <w:rsid w:val="00FD1D4F"/>
    <w:rsid w:val="00FD2280"/>
    <w:rsid w:val="00FD2D86"/>
    <w:rsid w:val="00FD32BC"/>
    <w:rsid w:val="00FD40D3"/>
    <w:rsid w:val="00FD4594"/>
    <w:rsid w:val="00FD60E1"/>
    <w:rsid w:val="00FD6508"/>
    <w:rsid w:val="00FD75AD"/>
    <w:rsid w:val="00FD7A1A"/>
    <w:rsid w:val="00FD7AF8"/>
    <w:rsid w:val="00FE0FE4"/>
    <w:rsid w:val="00FE1017"/>
    <w:rsid w:val="00FE1325"/>
    <w:rsid w:val="00FE2DDD"/>
    <w:rsid w:val="00FE325F"/>
    <w:rsid w:val="00FE355F"/>
    <w:rsid w:val="00FE3C3A"/>
    <w:rsid w:val="00FE41D3"/>
    <w:rsid w:val="00FE4E6A"/>
    <w:rsid w:val="00FE4FE8"/>
    <w:rsid w:val="00FE5189"/>
    <w:rsid w:val="00FE5FA4"/>
    <w:rsid w:val="00FE6099"/>
    <w:rsid w:val="00FE6270"/>
    <w:rsid w:val="00FE6322"/>
    <w:rsid w:val="00FE63DB"/>
    <w:rsid w:val="00FE6F1C"/>
    <w:rsid w:val="00FE7B50"/>
    <w:rsid w:val="00FF03F5"/>
    <w:rsid w:val="00FF0A1C"/>
    <w:rsid w:val="00FF0F9A"/>
    <w:rsid w:val="00FF119D"/>
    <w:rsid w:val="00FF2508"/>
    <w:rsid w:val="00FF27FA"/>
    <w:rsid w:val="00FF2A92"/>
    <w:rsid w:val="00FF413A"/>
    <w:rsid w:val="00FF4AD0"/>
    <w:rsid w:val="00FF4E71"/>
    <w:rsid w:val="00FF510A"/>
    <w:rsid w:val="00FF515F"/>
    <w:rsid w:val="00FF6243"/>
    <w:rsid w:val="00FF64D6"/>
    <w:rsid w:val="00FF7A6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f1f2f2,#6d6e71,#a8a9ad"/>
    </o:shapedefaults>
    <o:shapelayout v:ext="edit">
      <o:idmap v:ext="edit" data="1"/>
    </o:shapelayout>
  </w:shapeDefaults>
  <w:decimalSymbol w:val="."/>
  <w:listSeparator w:val=","/>
  <w14:docId w14:val="4802A4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semiHidden="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4FD"/>
    <w:pPr>
      <w:spacing w:before="80" w:after="60" w:line="240" w:lineRule="atLeast"/>
    </w:pPr>
    <w:rPr>
      <w:rFonts w:ascii="Arial" w:eastAsia="Times New Roman" w:hAnsi="Arial"/>
      <w:szCs w:val="24"/>
      <w:lang w:eastAsia="en-GB"/>
    </w:rPr>
  </w:style>
  <w:style w:type="paragraph" w:styleId="Heading3">
    <w:name w:val="heading 3"/>
    <w:basedOn w:val="Normal"/>
    <w:next w:val="Normal"/>
    <w:qFormat/>
    <w:rsid w:val="00F00F48"/>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swerlinefull">
    <w:name w:val="Answer line full"/>
    <w:qFormat/>
    <w:rsid w:val="00417931"/>
    <w:pPr>
      <w:tabs>
        <w:tab w:val="right" w:pos="9064"/>
      </w:tabs>
      <w:spacing w:before="120" w:after="120" w:line="380" w:lineRule="atLeast"/>
      <w:ind w:left="488"/>
    </w:pPr>
    <w:rPr>
      <w:rFonts w:eastAsia="Times New Roman" w:cs="Arial"/>
      <w:sz w:val="22"/>
      <w:u w:val="dotted"/>
      <w:lang w:eastAsia="en-US"/>
    </w:rPr>
  </w:style>
  <w:style w:type="paragraph" w:customStyle="1" w:styleId="Marks">
    <w:name w:val="Marks"/>
    <w:basedOn w:val="Normal"/>
    <w:qFormat/>
    <w:rsid w:val="000B1714"/>
    <w:pPr>
      <w:spacing w:after="240"/>
      <w:jc w:val="right"/>
    </w:pPr>
    <w:rPr>
      <w:rFonts w:ascii="Times New Roman" w:hAnsi="Times New Roman"/>
      <w:b/>
      <w:sz w:val="22"/>
      <w:szCs w:val="22"/>
      <w:lang w:eastAsia="en-US"/>
    </w:rPr>
  </w:style>
  <w:style w:type="paragraph" w:customStyle="1" w:styleId="Exercisesubsubquestion">
    <w:name w:val="Exercise sub sub question"/>
    <w:basedOn w:val="Normal"/>
    <w:qFormat/>
    <w:rsid w:val="00345A2A"/>
    <w:pPr>
      <w:tabs>
        <w:tab w:val="left" w:pos="340"/>
        <w:tab w:val="left" w:pos="680"/>
        <w:tab w:val="left" w:pos="1021"/>
        <w:tab w:val="left" w:pos="7938"/>
      </w:tabs>
      <w:spacing w:before="120" w:after="120"/>
      <w:ind w:left="1020" w:hanging="340"/>
    </w:pPr>
    <w:rPr>
      <w:rFonts w:ascii="Times New Roman" w:hAnsi="Times New Roman"/>
      <w:noProof/>
      <w:sz w:val="22"/>
      <w:szCs w:val="22"/>
      <w:lang w:eastAsia="en-US"/>
    </w:rPr>
  </w:style>
  <w:style w:type="paragraph" w:customStyle="1" w:styleId="Answerlinepartial">
    <w:name w:val="Answer line partial"/>
    <w:basedOn w:val="Answerlinefull"/>
    <w:qFormat/>
    <w:rsid w:val="00EA24A9"/>
    <w:pPr>
      <w:tabs>
        <w:tab w:val="right" w:leader="dot" w:pos="9064"/>
      </w:tabs>
      <w:ind w:left="6804"/>
    </w:pPr>
    <w:rPr>
      <w:u w:val="none"/>
    </w:rPr>
  </w:style>
  <w:style w:type="paragraph" w:customStyle="1" w:styleId="Overallmark">
    <w:name w:val="Overall mark"/>
    <w:basedOn w:val="Tabletext"/>
    <w:next w:val="Normal"/>
    <w:rsid w:val="002B7E90"/>
    <w:pPr>
      <w:pBdr>
        <w:top w:val="single" w:sz="4" w:space="4" w:color="auto"/>
        <w:left w:val="single" w:sz="4" w:space="4" w:color="auto"/>
        <w:bottom w:val="single" w:sz="4" w:space="4" w:color="auto"/>
        <w:right w:val="single" w:sz="4" w:space="4" w:color="auto"/>
      </w:pBdr>
      <w:tabs>
        <w:tab w:val="left" w:pos="1785"/>
      </w:tabs>
      <w:spacing w:before="360" w:after="120"/>
      <w:ind w:left="108" w:right="6237"/>
    </w:pPr>
    <w:rPr>
      <w:rFonts w:cs="Arial"/>
      <w:b/>
    </w:rPr>
  </w:style>
  <w:style w:type="paragraph" w:customStyle="1" w:styleId="Bullet">
    <w:name w:val="Bullet"/>
    <w:qFormat/>
    <w:rsid w:val="00445552"/>
    <w:pPr>
      <w:numPr>
        <w:numId w:val="5"/>
      </w:numPr>
      <w:tabs>
        <w:tab w:val="clear" w:pos="397"/>
      </w:tabs>
      <w:spacing w:before="80" w:after="60" w:line="240" w:lineRule="atLeast"/>
    </w:pPr>
    <w:rPr>
      <w:rFonts w:eastAsia="Times New Roman"/>
      <w:noProof/>
      <w:sz w:val="22"/>
      <w:szCs w:val="22"/>
      <w:lang w:eastAsia="en-US"/>
    </w:rPr>
  </w:style>
  <w:style w:type="numbering" w:customStyle="1" w:styleId="Listnum">
    <w:name w:val="List num"/>
    <w:basedOn w:val="NoList"/>
    <w:semiHidden/>
    <w:rsid w:val="00BF281D"/>
    <w:pPr>
      <w:numPr>
        <w:numId w:val="1"/>
      </w:numPr>
    </w:pPr>
  </w:style>
  <w:style w:type="paragraph" w:customStyle="1" w:styleId="Artworksmall">
    <w:name w:val="Artwork small"/>
    <w:next w:val="Normal"/>
    <w:qFormat/>
    <w:rsid w:val="002A260F"/>
    <w:pPr>
      <w:spacing w:before="60" w:after="60"/>
    </w:pPr>
    <w:rPr>
      <w:rFonts w:ascii="Arial" w:eastAsia="Times New Roman" w:hAnsi="Arial"/>
      <w:i/>
      <w:color w:val="0000FF"/>
      <w:szCs w:val="22"/>
      <w:lang w:eastAsia="en-GB"/>
    </w:rPr>
  </w:style>
  <w:style w:type="character" w:customStyle="1" w:styleId="Box">
    <w:name w:val="Box"/>
    <w:qFormat/>
    <w:rsid w:val="00E74757"/>
    <w:rPr>
      <w:position w:val="-2"/>
      <w:sz w:val="32"/>
      <w:szCs w:val="32"/>
      <w:bdr w:val="single" w:sz="4" w:space="0" w:color="auto"/>
    </w:rPr>
  </w:style>
  <w:style w:type="character" w:customStyle="1" w:styleId="ExercisequestionChar">
    <w:name w:val="Exercise question Char"/>
    <w:link w:val="Exercisequestion"/>
    <w:rsid w:val="00510C0D"/>
    <w:rPr>
      <w:rFonts w:eastAsia="Times New Roman"/>
      <w:noProof/>
      <w:sz w:val="22"/>
      <w:szCs w:val="22"/>
      <w:lang w:eastAsia="en-US"/>
    </w:rPr>
  </w:style>
  <w:style w:type="paragraph" w:styleId="Caption">
    <w:name w:val="caption"/>
    <w:next w:val="Normal"/>
    <w:qFormat/>
    <w:rsid w:val="007E4916"/>
    <w:pPr>
      <w:spacing w:before="40" w:after="40"/>
    </w:pPr>
    <w:rPr>
      <w:rFonts w:ascii="Arial" w:eastAsia="Times New Roman" w:hAnsi="Arial"/>
      <w:bCs/>
      <w:sz w:val="18"/>
      <w:lang w:eastAsia="en-GB"/>
    </w:rPr>
  </w:style>
  <w:style w:type="paragraph" w:customStyle="1" w:styleId="Exercisequestion">
    <w:name w:val="Exercise question"/>
    <w:link w:val="ExercisequestionChar"/>
    <w:qFormat/>
    <w:rsid w:val="00510C0D"/>
    <w:pPr>
      <w:tabs>
        <w:tab w:val="left" w:pos="340"/>
        <w:tab w:val="left" w:pos="680"/>
        <w:tab w:val="left" w:pos="1021"/>
        <w:tab w:val="left" w:pos="7938"/>
      </w:tabs>
      <w:spacing w:before="480" w:after="120" w:line="240" w:lineRule="atLeast"/>
      <w:ind w:left="340" w:right="1701" w:hanging="340"/>
    </w:pPr>
    <w:rPr>
      <w:rFonts w:eastAsia="Times New Roman"/>
      <w:noProof/>
      <w:sz w:val="22"/>
      <w:szCs w:val="22"/>
      <w:lang w:eastAsia="en-US"/>
    </w:rPr>
  </w:style>
  <w:style w:type="character" w:customStyle="1" w:styleId="ExercisesubquestionChar">
    <w:name w:val="Exercise sub question Char"/>
    <w:link w:val="Exercisesubquestion"/>
    <w:rsid w:val="00883EE4"/>
    <w:rPr>
      <w:rFonts w:eastAsia="Times New Roman"/>
      <w:noProof/>
      <w:sz w:val="22"/>
      <w:szCs w:val="22"/>
      <w:lang w:eastAsia="en-US"/>
    </w:rPr>
  </w:style>
  <w:style w:type="paragraph" w:customStyle="1" w:styleId="Exercisesubquestion">
    <w:name w:val="Exercise sub question"/>
    <w:basedOn w:val="Normal"/>
    <w:link w:val="ExercisesubquestionChar"/>
    <w:qFormat/>
    <w:rsid w:val="00883EE4"/>
    <w:pPr>
      <w:tabs>
        <w:tab w:val="left" w:pos="340"/>
        <w:tab w:val="left" w:pos="680"/>
        <w:tab w:val="left" w:pos="1021"/>
        <w:tab w:val="left" w:pos="7938"/>
      </w:tabs>
      <w:spacing w:before="0" w:after="120"/>
      <w:ind w:left="680" w:right="1701" w:hanging="340"/>
    </w:pPr>
    <w:rPr>
      <w:rFonts w:ascii="Times New Roman" w:hAnsi="Times New Roman"/>
      <w:noProof/>
      <w:sz w:val="22"/>
      <w:szCs w:val="22"/>
      <w:lang w:eastAsia="en-US"/>
    </w:rPr>
  </w:style>
  <w:style w:type="paragraph" w:customStyle="1" w:styleId="Name">
    <w:name w:val="Name"/>
    <w:basedOn w:val="Overallmark"/>
    <w:qFormat/>
    <w:rsid w:val="00357CA9"/>
    <w:pPr>
      <w:ind w:right="3402"/>
    </w:pPr>
    <w:rPr>
      <w:lang w:val="en-US"/>
    </w:rPr>
  </w:style>
  <w:style w:type="paragraph" w:customStyle="1" w:styleId="Footerhead">
    <w:name w:val="Footer head"/>
    <w:basedOn w:val="Normal"/>
    <w:qFormat/>
    <w:rsid w:val="00E624B8"/>
    <w:pPr>
      <w:tabs>
        <w:tab w:val="left" w:pos="794"/>
      </w:tabs>
      <w:jc w:val="right"/>
    </w:pPr>
    <w:rPr>
      <w:b/>
      <w:color w:val="FFFFFF"/>
      <w:sz w:val="28"/>
    </w:rPr>
  </w:style>
  <w:style w:type="paragraph" w:customStyle="1" w:styleId="Exercisetext">
    <w:name w:val="Exercise text"/>
    <w:basedOn w:val="Exercisequestion"/>
    <w:qFormat/>
    <w:rsid w:val="004233CE"/>
    <w:pPr>
      <w:spacing w:before="60" w:line="280" w:lineRule="atLeast"/>
      <w:ind w:firstLine="0"/>
    </w:pPr>
    <w:rPr>
      <w:rFonts w:cs="Arial"/>
      <w:noProof w:val="0"/>
      <w:szCs w:val="20"/>
    </w:rPr>
  </w:style>
  <w:style w:type="paragraph" w:customStyle="1" w:styleId="Exercisesubquestion0">
    <w:name w:val="Exercise subquestion"/>
    <w:basedOn w:val="Exercisequestion"/>
    <w:link w:val="ExercisesubquestionChar0"/>
    <w:qFormat/>
    <w:rsid w:val="004233CE"/>
    <w:pPr>
      <w:spacing w:before="0" w:after="60" w:line="280" w:lineRule="atLeast"/>
      <w:ind w:left="680"/>
    </w:pPr>
    <w:rPr>
      <w:rFonts w:cs="Arial"/>
      <w:noProof w:val="0"/>
      <w:szCs w:val="20"/>
    </w:rPr>
  </w:style>
  <w:style w:type="character" w:customStyle="1" w:styleId="ExercisesubquestionChar0">
    <w:name w:val="Exercise subquestion Char"/>
    <w:link w:val="Exercisesubquestion0"/>
    <w:rsid w:val="004233CE"/>
    <w:rPr>
      <w:rFonts w:eastAsia="Times New Roman" w:cs="Arial"/>
      <w:sz w:val="22"/>
      <w:lang w:eastAsia="en-US"/>
    </w:rPr>
  </w:style>
  <w:style w:type="character" w:customStyle="1" w:styleId="Link">
    <w:name w:val="Link."/>
    <w:qFormat/>
    <w:rsid w:val="004233CE"/>
    <w:rPr>
      <w:rFonts w:ascii="Verdana" w:hAnsi="Verdana"/>
      <w:b/>
      <w:color w:val="74848B"/>
      <w:sz w:val="16"/>
    </w:rPr>
  </w:style>
  <w:style w:type="paragraph" w:customStyle="1" w:styleId="Tablehead">
    <w:name w:val="Table head"/>
    <w:next w:val="Tabletext"/>
    <w:qFormat/>
    <w:rsid w:val="00DF44C9"/>
    <w:pPr>
      <w:keepNext/>
      <w:spacing w:before="60" w:after="40" w:line="240" w:lineRule="atLeast"/>
    </w:pPr>
    <w:rPr>
      <w:rFonts w:eastAsia="Times New Roman"/>
      <w:b/>
      <w:szCs w:val="22"/>
      <w:lang w:eastAsia="en-US"/>
    </w:rPr>
  </w:style>
  <w:style w:type="paragraph" w:customStyle="1" w:styleId="Tabletextbullet">
    <w:name w:val="Table text bullet"/>
    <w:qFormat/>
    <w:rsid w:val="00DF44C9"/>
    <w:pPr>
      <w:numPr>
        <w:numId w:val="6"/>
      </w:numPr>
      <w:tabs>
        <w:tab w:val="clear" w:pos="397"/>
      </w:tabs>
      <w:spacing w:before="60" w:after="40" w:line="240" w:lineRule="atLeast"/>
      <w:ind w:left="284" w:hanging="284"/>
    </w:pPr>
    <w:rPr>
      <w:rFonts w:eastAsia="Times New Roman"/>
      <w:lang w:eastAsia="en-US"/>
    </w:rPr>
  </w:style>
  <w:style w:type="paragraph" w:customStyle="1" w:styleId="Tabletext">
    <w:name w:val="Table text"/>
    <w:qFormat/>
    <w:rsid w:val="00DF44C9"/>
    <w:pPr>
      <w:spacing w:before="60" w:after="40" w:line="240" w:lineRule="atLeast"/>
    </w:pPr>
    <w:rPr>
      <w:rFonts w:eastAsia="Times New Roman"/>
      <w:lang w:eastAsia="en-US"/>
    </w:rPr>
  </w:style>
  <w:style w:type="paragraph" w:customStyle="1" w:styleId="Tabletextnumberlist">
    <w:name w:val="Table text number list"/>
    <w:qFormat/>
    <w:rsid w:val="00DF44C9"/>
    <w:pPr>
      <w:numPr>
        <w:numId w:val="26"/>
      </w:numPr>
      <w:tabs>
        <w:tab w:val="clear" w:pos="397"/>
      </w:tabs>
      <w:spacing w:before="60" w:after="40" w:line="240" w:lineRule="atLeast"/>
      <w:ind w:left="284" w:hanging="284"/>
    </w:pPr>
    <w:rPr>
      <w:rFonts w:eastAsia="Times New Roman"/>
      <w:lang w:eastAsia="en-US"/>
    </w:rPr>
  </w:style>
  <w:style w:type="paragraph" w:customStyle="1" w:styleId="Comment">
    <w:name w:val="Comment"/>
    <w:qFormat/>
    <w:rsid w:val="004233CE"/>
    <w:pPr>
      <w:spacing w:before="20" w:after="20"/>
    </w:pPr>
    <w:rPr>
      <w:rFonts w:ascii="Arial" w:eastAsia="Times New Roman" w:hAnsi="Arial"/>
      <w:color w:val="FF0000"/>
      <w:szCs w:val="24"/>
      <w:lang w:eastAsia="en-GB"/>
    </w:rPr>
  </w:style>
  <w:style w:type="numbering" w:customStyle="1" w:styleId="Listfeature">
    <w:name w:val="List feature"/>
    <w:basedOn w:val="NoList"/>
    <w:semiHidden/>
    <w:rsid w:val="00BF281D"/>
    <w:pPr>
      <w:numPr>
        <w:numId w:val="9"/>
      </w:numPr>
    </w:pPr>
  </w:style>
  <w:style w:type="numbering" w:customStyle="1" w:styleId="Listtab">
    <w:name w:val="List tab"/>
    <w:basedOn w:val="NoList"/>
    <w:semiHidden/>
    <w:rsid w:val="00496181"/>
    <w:pPr>
      <w:numPr>
        <w:numId w:val="24"/>
      </w:numPr>
    </w:pPr>
  </w:style>
  <w:style w:type="table" w:styleId="TableGrid">
    <w:name w:val="Table Grid"/>
    <w:basedOn w:val="TableNormal"/>
    <w:rsid w:val="002B1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lpha">
    <w:name w:val="List alpha"/>
    <w:basedOn w:val="NoList"/>
    <w:semiHidden/>
    <w:rsid w:val="00BF281D"/>
    <w:pPr>
      <w:numPr>
        <w:numId w:val="7"/>
      </w:numPr>
    </w:pPr>
  </w:style>
  <w:style w:type="numbering" w:customStyle="1" w:styleId="Listroman">
    <w:name w:val="List roman"/>
    <w:basedOn w:val="NoList"/>
    <w:semiHidden/>
    <w:rsid w:val="00BF281D"/>
    <w:pPr>
      <w:numPr>
        <w:numId w:val="8"/>
      </w:numPr>
    </w:pPr>
  </w:style>
  <w:style w:type="table" w:customStyle="1" w:styleId="Table2">
    <w:name w:val="Table 2"/>
    <w:basedOn w:val="TableNormal"/>
    <w:rsid w:val="005E47B7"/>
    <w:rPr>
      <w:rFonts w:eastAsia="Times New Roman"/>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character" w:customStyle="1" w:styleId="Dottedchr">
    <w:name w:val="Dotted chr"/>
    <w:qFormat/>
    <w:rsid w:val="007D63D3"/>
    <w:rPr>
      <w:rFonts w:eastAsia="Arial MT Std"/>
      <w:u w:val="dotted"/>
    </w:rPr>
  </w:style>
  <w:style w:type="table" w:customStyle="1" w:styleId="Table1">
    <w:name w:val="Table 1"/>
    <w:basedOn w:val="TableNormal"/>
    <w:rsid w:val="00373F5E"/>
    <w:rPr>
      <w:rFonts w:eastAsia="Times New Roman"/>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7E8"/>
      </w:tcPr>
    </w:tblStylePr>
  </w:style>
  <w:style w:type="numbering" w:customStyle="1" w:styleId="Listsum">
    <w:name w:val="List sum"/>
    <w:basedOn w:val="Listfeature"/>
    <w:semiHidden/>
    <w:rsid w:val="00752E0B"/>
    <w:pPr>
      <w:numPr>
        <w:numId w:val="10"/>
      </w:numPr>
    </w:pPr>
  </w:style>
  <w:style w:type="numbering" w:customStyle="1" w:styleId="Listfeat2">
    <w:name w:val="List feat2"/>
    <w:basedOn w:val="Listfeature"/>
    <w:semiHidden/>
    <w:rsid w:val="00C960DA"/>
    <w:pPr>
      <w:numPr>
        <w:numId w:val="27"/>
      </w:numPr>
    </w:pPr>
  </w:style>
  <w:style w:type="paragraph" w:styleId="Header">
    <w:name w:val="header"/>
    <w:basedOn w:val="Normal"/>
    <w:rsid w:val="00C801CD"/>
    <w:pPr>
      <w:tabs>
        <w:tab w:val="center" w:pos="4153"/>
        <w:tab w:val="right" w:pos="8306"/>
      </w:tabs>
    </w:pPr>
  </w:style>
  <w:style w:type="paragraph" w:customStyle="1" w:styleId="Commentstyle">
    <w:name w:val="Comment style"/>
    <w:qFormat/>
    <w:rsid w:val="000B1714"/>
    <w:pPr>
      <w:spacing w:before="20" w:after="20" w:line="240" w:lineRule="atLeast"/>
    </w:pPr>
    <w:rPr>
      <w:rFonts w:eastAsia="Times New Roman"/>
      <w:noProof/>
      <w:color w:val="FF0000"/>
      <w:sz w:val="22"/>
      <w:szCs w:val="22"/>
      <w:lang w:eastAsia="en-GB"/>
    </w:rPr>
  </w:style>
  <w:style w:type="paragraph" w:styleId="Footer">
    <w:name w:val="footer"/>
    <w:rsid w:val="00645674"/>
    <w:pPr>
      <w:spacing w:before="80" w:after="60" w:line="240" w:lineRule="atLeast"/>
      <w:ind w:left="-567"/>
    </w:pPr>
    <w:rPr>
      <w:rFonts w:eastAsia="Times New Roman"/>
      <w:sz w:val="16"/>
      <w:szCs w:val="24"/>
      <w:lang w:eastAsia="en-GB"/>
    </w:rPr>
  </w:style>
  <w:style w:type="character" w:styleId="PageNumber">
    <w:name w:val="page number"/>
    <w:rsid w:val="00445589"/>
    <w:rPr>
      <w:rFonts w:ascii="Times New Roman" w:hAnsi="Times New Roman"/>
      <w:sz w:val="24"/>
    </w:rPr>
  </w:style>
  <w:style w:type="numbering" w:customStyle="1" w:styleId="Listquestion">
    <w:name w:val="List question"/>
    <w:basedOn w:val="NoList"/>
    <w:semiHidden/>
    <w:rsid w:val="00070718"/>
    <w:pPr>
      <w:numPr>
        <w:numId w:val="13"/>
      </w:numPr>
    </w:pPr>
  </w:style>
  <w:style w:type="paragraph" w:customStyle="1" w:styleId="Lessontitle">
    <w:name w:val="Lesson title"/>
    <w:next w:val="Normal"/>
    <w:qFormat/>
    <w:rsid w:val="00E624B8"/>
    <w:pPr>
      <w:tabs>
        <w:tab w:val="left" w:pos="1276"/>
      </w:tabs>
      <w:spacing w:before="300"/>
      <w:ind w:left="-567" w:right="-425"/>
      <w:jc w:val="right"/>
    </w:pPr>
    <w:rPr>
      <w:rFonts w:ascii="Arial" w:eastAsia="Times New Roman" w:hAnsi="Arial" w:cs="Arial"/>
      <w:b/>
      <w:color w:val="FFFFFF"/>
      <w:sz w:val="24"/>
      <w:szCs w:val="56"/>
      <w:lang w:eastAsia="en-GB"/>
    </w:rPr>
  </w:style>
  <w:style w:type="paragraph" w:customStyle="1" w:styleId="Questionpreamble">
    <w:name w:val="Question preamble"/>
    <w:next w:val="Normal"/>
    <w:qFormat/>
    <w:rsid w:val="00006DFE"/>
    <w:pPr>
      <w:spacing w:before="80" w:after="60" w:line="240" w:lineRule="atLeast"/>
    </w:pPr>
    <w:rPr>
      <w:rFonts w:eastAsia="Times New Roman" w:cs="Arial"/>
      <w:sz w:val="22"/>
      <w:lang w:eastAsia="en-US"/>
    </w:rPr>
  </w:style>
  <w:style w:type="character" w:styleId="CommentReference">
    <w:name w:val="annotation reference"/>
    <w:semiHidden/>
    <w:rsid w:val="002243A0"/>
    <w:rPr>
      <w:sz w:val="16"/>
      <w:szCs w:val="16"/>
    </w:rPr>
  </w:style>
  <w:style w:type="paragraph" w:styleId="CommentText">
    <w:name w:val="annotation text"/>
    <w:basedOn w:val="Normal"/>
    <w:semiHidden/>
    <w:rsid w:val="002243A0"/>
    <w:rPr>
      <w:szCs w:val="20"/>
    </w:rPr>
  </w:style>
  <w:style w:type="paragraph" w:styleId="CommentSubject">
    <w:name w:val="annotation subject"/>
    <w:basedOn w:val="CommentText"/>
    <w:next w:val="CommentText"/>
    <w:semiHidden/>
    <w:rsid w:val="002243A0"/>
    <w:rPr>
      <w:b/>
      <w:bCs/>
    </w:rPr>
  </w:style>
  <w:style w:type="paragraph" w:styleId="BalloonText">
    <w:name w:val="Balloon Text"/>
    <w:basedOn w:val="Normal"/>
    <w:semiHidden/>
    <w:rsid w:val="002243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313477">
      <w:bodyDiv w:val="1"/>
      <w:marLeft w:val="0"/>
      <w:marRight w:val="0"/>
      <w:marTop w:val="0"/>
      <w:marBottom w:val="0"/>
      <w:divBdr>
        <w:top w:val="none" w:sz="0" w:space="0" w:color="auto"/>
        <w:left w:val="none" w:sz="0" w:space="0" w:color="auto"/>
        <w:bottom w:val="none" w:sz="0" w:space="0" w:color="auto"/>
        <w:right w:val="none" w:sz="0" w:space="0" w:color="auto"/>
      </w:divBdr>
      <w:divsChild>
        <w:div w:id="1909073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5C211-7812-4E13-A241-472AEA6E2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48B777AC</Template>
  <TotalTime>0</TotalTime>
  <Pages>2</Pages>
  <Words>796</Words>
  <Characters>3628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Links>
    <vt:vector size="6" baseType="variant">
      <vt:variant>
        <vt:i4>7274610</vt:i4>
      </vt:variant>
      <vt:variant>
        <vt:i4>-1</vt:i4>
      </vt:variant>
      <vt:variant>
        <vt:i4>2232</vt:i4>
      </vt:variant>
      <vt:variant>
        <vt:i4>1</vt:i4>
      </vt:variant>
      <vt:variant>
        <vt:lpwstr>https://lh3.googleusercontent.com/-72yIhdd89UQ/WoF9grvi_AI/AAAAAAAAACE/Dq2HYVFLz9M1JSXvmVrhz2wl7dXKk_6DgCL0BGAYYCw/h78/2018-02-12.png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2019-05-13T10:54:00Z</dcterms:created>
  <dcterms:modified xsi:type="dcterms:W3CDTF">2019-05-13T10:54:00Z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