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561F5759" w14:textId="77777777" w:rsidTr="00BC28FD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4F36A5E" w14:textId="77D3F139" w:rsidR="006C1B7C" w:rsidRPr="00DD0D9F" w:rsidRDefault="006C1B7C" w:rsidP="00BC28FD">
            <w:pPr>
              <w:pStyle w:val="TableHead"/>
              <w:framePr w:hSpace="0" w:wrap="auto" w:hAnchor="text" w:xAlign="left" w:yAlign="inline"/>
            </w:pPr>
            <w:bookmarkStart w:id="0" w:name="_GoBack"/>
            <w:bookmarkEnd w:id="0"/>
            <w: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9448CCF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DADA4A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F4EA60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49D04622" w14:textId="7B591DC7" w:rsidR="008A3419" w:rsidRDefault="008A3419" w:rsidP="00BC28FD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7C1E35">
              <w:t xml:space="preserve"> Progression Step and Progress D</w:t>
            </w:r>
            <w:r>
              <w:t>escriptor</w:t>
            </w:r>
          </w:p>
        </w:tc>
      </w:tr>
      <w:tr w:rsidR="00F7614A" w:rsidRPr="00D23ECE" w14:paraId="71787B7F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B66D8BD" w14:textId="26E24ACB" w:rsidR="00F7614A" w:rsidRPr="00F936B4" w:rsidRDefault="00F7614A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1a</w:t>
            </w:r>
          </w:p>
        </w:tc>
        <w:tc>
          <w:tcPr>
            <w:tcW w:w="5954" w:type="dxa"/>
            <w:shd w:val="clear" w:color="auto" w:fill="auto"/>
          </w:tcPr>
          <w:p w14:paraId="03957141" w14:textId="768FAF3F" w:rsidR="00F7614A" w:rsidRPr="00B467B7" w:rsidRDefault="00F7614A" w:rsidP="00505702">
            <w:pPr>
              <w:pStyle w:val="Text"/>
            </w:pPr>
            <w:r w:rsidRPr="00505702">
              <w:rPr>
                <w:position w:val="-10"/>
              </w:rPr>
              <w:object w:dxaOrig="900" w:dyaOrig="320" w14:anchorId="322F40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17.25pt" o:ole="">
                  <v:imagedata r:id="rId7" o:title=""/>
                </v:shape>
                <o:OLEObject Type="Embed" ProgID="Equation.DSMT4" ShapeID="_x0000_i1025" DrawAspect="Content" ObjectID="_1619253940" r:id="rId8"/>
              </w:object>
            </w:r>
            <w:r>
              <w:t xml:space="preserve"> gives</w:t>
            </w:r>
          </w:p>
        </w:tc>
        <w:tc>
          <w:tcPr>
            <w:tcW w:w="850" w:type="dxa"/>
            <w:shd w:val="clear" w:color="auto" w:fill="auto"/>
          </w:tcPr>
          <w:p w14:paraId="17266CA2" w14:textId="38530370" w:rsidR="00F7614A" w:rsidRPr="00F936B4" w:rsidRDefault="00F7614A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8224829" w14:textId="5C668D8E" w:rsidR="00F7614A" w:rsidRPr="00F936B4" w:rsidRDefault="00F7614A" w:rsidP="003B6500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 w:val="restart"/>
          </w:tcPr>
          <w:p w14:paraId="04E657A1" w14:textId="40FDCA65" w:rsidR="00F7614A" w:rsidRDefault="00F7614A" w:rsidP="008E320E">
            <w:pPr>
              <w:pStyle w:val="Text"/>
              <w:jc w:val="center"/>
            </w:pPr>
            <w:r>
              <w:t>5th</w:t>
            </w:r>
          </w:p>
          <w:p w14:paraId="5CEFAACE" w14:textId="77204F6C" w:rsidR="00F7614A" w:rsidRPr="00D23ECE" w:rsidRDefault="00F7614A" w:rsidP="005E6E2E">
            <w:pPr>
              <w:pStyle w:val="Text"/>
              <w:jc w:val="center"/>
            </w:pPr>
            <w:r w:rsidRPr="002935C1">
              <w:t>Understand the definition of a probability generating function (p.g.f.)</w:t>
            </w:r>
          </w:p>
        </w:tc>
      </w:tr>
      <w:tr w:rsidR="00F7614A" w:rsidRPr="00D23ECE" w14:paraId="242008B6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551FC61" w14:textId="4554CFF8" w:rsidR="00F7614A" w:rsidRPr="00F936B4" w:rsidRDefault="00F7614A" w:rsidP="003B6500">
            <w:pPr>
              <w:pStyle w:val="Text"/>
              <w:jc w:val="center"/>
              <w:rPr>
                <w:b/>
              </w:rPr>
            </w:pPr>
          </w:p>
        </w:tc>
        <w:bookmarkStart w:id="1" w:name="MTBlankEqn"/>
        <w:tc>
          <w:tcPr>
            <w:tcW w:w="5954" w:type="dxa"/>
            <w:shd w:val="clear" w:color="auto" w:fill="auto"/>
          </w:tcPr>
          <w:p w14:paraId="254BEE41" w14:textId="369E5C2C" w:rsidR="00F7614A" w:rsidRPr="00B467B7" w:rsidRDefault="00F7614A" w:rsidP="00947039">
            <w:pPr>
              <w:pStyle w:val="Text"/>
            </w:pPr>
            <w:r w:rsidRPr="00947039">
              <w:rPr>
                <w:position w:val="-22"/>
              </w:rPr>
              <w:object w:dxaOrig="1900" w:dyaOrig="580" w14:anchorId="3D68765E">
                <v:shape id="_x0000_i1026" type="#_x0000_t75" style="width:93pt;height:30pt" o:ole="">
                  <v:imagedata r:id="rId9" o:title=""/>
                </v:shape>
                <o:OLEObject Type="Embed" ProgID="Equation.DSMT4" ShapeID="_x0000_i1026" DrawAspect="Content" ObjectID="_1619253941" r:id="rId10"/>
              </w:object>
            </w:r>
            <w:bookmarkEnd w:id="1"/>
          </w:p>
        </w:tc>
        <w:tc>
          <w:tcPr>
            <w:tcW w:w="850" w:type="dxa"/>
            <w:shd w:val="clear" w:color="auto" w:fill="auto"/>
          </w:tcPr>
          <w:p w14:paraId="6D00055C" w14:textId="0A46BC00" w:rsidR="00F7614A" w:rsidRPr="00F936B4" w:rsidRDefault="00F7614A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4DA7AC8" w14:textId="2AB84BDD" w:rsidR="00F7614A" w:rsidRPr="00F936B4" w:rsidRDefault="00F7614A" w:rsidP="003B650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CA514E9" w14:textId="65C35A66" w:rsidR="00F7614A" w:rsidRPr="00D23ECE" w:rsidRDefault="00F7614A" w:rsidP="005E6E2E">
            <w:pPr>
              <w:pStyle w:val="Text"/>
              <w:jc w:val="center"/>
            </w:pPr>
          </w:p>
        </w:tc>
      </w:tr>
      <w:tr w:rsidR="00F7614A" w:rsidRPr="00D23ECE" w14:paraId="7B839F53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E5E416D" w14:textId="77777777" w:rsidR="00F7614A" w:rsidRPr="00F936B4" w:rsidRDefault="00F7614A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100C3F8" w14:textId="77777777" w:rsidR="00F7614A" w:rsidRPr="00814220" w:rsidRDefault="00F7614A" w:rsidP="003B650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56AE4F9" w14:textId="77777777" w:rsidR="00F7614A" w:rsidRPr="00F936B4" w:rsidRDefault="00F7614A" w:rsidP="00DC240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30DF033E" w14:textId="77777777" w:rsidR="00F7614A" w:rsidRPr="00F936B4" w:rsidRDefault="00F7614A" w:rsidP="003B650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68C32BE" w14:textId="77777777" w:rsidR="00F7614A" w:rsidRPr="00D23ECE" w:rsidRDefault="00F7614A" w:rsidP="003B6500">
            <w:pPr>
              <w:pStyle w:val="Text"/>
            </w:pPr>
          </w:p>
        </w:tc>
      </w:tr>
      <w:tr w:rsidR="00F7614A" w:rsidRPr="00D23ECE" w14:paraId="4F7BD1E1" w14:textId="77777777" w:rsidTr="003638F9">
        <w:trPr>
          <w:trHeight w:val="1161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B747A18" w14:textId="15E97470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1b</w:t>
            </w:r>
          </w:p>
        </w:tc>
        <w:tc>
          <w:tcPr>
            <w:tcW w:w="5954" w:type="dxa"/>
            <w:shd w:val="clear" w:color="auto" w:fill="auto"/>
          </w:tcPr>
          <w:p w14:paraId="6E7CDD5B" w14:textId="6B090609" w:rsidR="00F7614A" w:rsidRPr="0027482B" w:rsidRDefault="00F7614A" w:rsidP="00505702">
            <w:pPr>
              <w:pStyle w:val="Text"/>
            </w:pPr>
            <w:r w:rsidRPr="00011236">
              <w:rPr>
                <w:position w:val="-54"/>
              </w:rPr>
              <w:object w:dxaOrig="3220" w:dyaOrig="1180" w14:anchorId="75152EFA">
                <v:shape id="_x0000_i1027" type="#_x0000_t75" style="width:161.25pt;height:59.25pt" o:ole="">
                  <v:imagedata r:id="rId11" o:title=""/>
                </v:shape>
                <o:OLEObject Type="Embed" ProgID="Equation.DSMT4" ShapeID="_x0000_i1027" DrawAspect="Content" ObjectID="_1619253942" r:id="rId1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4744E8F7" w14:textId="45B38757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9AA1DC7" w14:textId="0C0CCE88" w:rsidR="00F7614A" w:rsidRPr="00F936B4" w:rsidRDefault="00F7614A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663561C4" w14:textId="39414040" w:rsidR="00F7614A" w:rsidRDefault="00F7614A" w:rsidP="00C238F0">
            <w:pPr>
              <w:pStyle w:val="Text"/>
              <w:jc w:val="center"/>
            </w:pPr>
            <w:r>
              <w:t>6th</w:t>
            </w:r>
          </w:p>
          <w:p w14:paraId="4E453129" w14:textId="4A65A589" w:rsidR="00F7614A" w:rsidRPr="00D23ECE" w:rsidRDefault="00F7614A" w:rsidP="00C238F0">
            <w:pPr>
              <w:pStyle w:val="Text"/>
              <w:jc w:val="center"/>
            </w:pPr>
            <w:r w:rsidRPr="002935C1">
              <w:t>Use the definition of a p.g.f. to find the p.g.f. of a given probability distribution</w:t>
            </w:r>
          </w:p>
        </w:tc>
      </w:tr>
      <w:tr w:rsidR="00F7614A" w:rsidRPr="00D23ECE" w14:paraId="19E3F24E" w14:textId="77777777" w:rsidTr="00BF7330">
        <w:trPr>
          <w:trHeight w:val="1579"/>
          <w:jc w:val="center"/>
        </w:trPr>
        <w:tc>
          <w:tcPr>
            <w:tcW w:w="817" w:type="dxa"/>
            <w:vMerge/>
            <w:shd w:val="clear" w:color="auto" w:fill="auto"/>
          </w:tcPr>
          <w:p w14:paraId="6643157A" w14:textId="77777777" w:rsidR="00F7614A" w:rsidRDefault="00F7614A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741E9AA" w14:textId="77777777" w:rsidR="00F7614A" w:rsidRPr="003638F9" w:rsidRDefault="00F7614A" w:rsidP="003638F9">
            <w:pPr>
              <w:spacing w:after="0"/>
              <w:rPr>
                <w:sz w:val="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4"/>
              <w:gridCol w:w="641"/>
              <w:gridCol w:w="561"/>
              <w:gridCol w:w="641"/>
              <w:gridCol w:w="561"/>
              <w:gridCol w:w="561"/>
            </w:tblGrid>
            <w:tr w:rsidR="00F7614A" w14:paraId="1C2EEA0A" w14:textId="77777777" w:rsidTr="002935C1">
              <w:tc>
                <w:tcPr>
                  <w:tcW w:w="954" w:type="dxa"/>
                </w:tcPr>
                <w:p w14:paraId="2FA93C22" w14:textId="35699AA4" w:rsidR="00F7614A" w:rsidRPr="002935C1" w:rsidRDefault="00F7614A" w:rsidP="00915075">
                  <w:pPr>
                    <w:pStyle w:val="Text"/>
                    <w:jc w:val="center"/>
                  </w:pPr>
                  <w:r>
                    <w:rPr>
                      <w:i/>
                    </w:rPr>
                    <w:t>x</w:t>
                  </w:r>
                </w:p>
              </w:tc>
              <w:tc>
                <w:tcPr>
                  <w:tcW w:w="641" w:type="dxa"/>
                </w:tcPr>
                <w:p w14:paraId="0A74C277" w14:textId="7690B393" w:rsidR="00F7614A" w:rsidRDefault="00F7614A" w:rsidP="005411EF">
                  <w:pPr>
                    <w:pStyle w:val="Text"/>
                    <w:jc w:val="center"/>
                  </w:pPr>
                  <w:r>
                    <w:t>0</w:t>
                  </w:r>
                </w:p>
              </w:tc>
              <w:tc>
                <w:tcPr>
                  <w:tcW w:w="561" w:type="dxa"/>
                </w:tcPr>
                <w:p w14:paraId="3C55081A" w14:textId="55C324E4" w:rsidR="00F7614A" w:rsidRDefault="00F7614A" w:rsidP="005411EF">
                  <w:pPr>
                    <w:pStyle w:val="Text"/>
                    <w:jc w:val="center"/>
                  </w:pPr>
                  <w:r>
                    <w:t>1</w:t>
                  </w:r>
                </w:p>
              </w:tc>
              <w:tc>
                <w:tcPr>
                  <w:tcW w:w="641" w:type="dxa"/>
                </w:tcPr>
                <w:p w14:paraId="2524A21E" w14:textId="084C46F3" w:rsidR="00F7614A" w:rsidRDefault="00F7614A" w:rsidP="005411EF">
                  <w:pPr>
                    <w:pStyle w:val="Text"/>
                    <w:jc w:val="center"/>
                  </w:pPr>
                  <w:r>
                    <w:t>2</w:t>
                  </w:r>
                </w:p>
              </w:tc>
              <w:tc>
                <w:tcPr>
                  <w:tcW w:w="561" w:type="dxa"/>
                </w:tcPr>
                <w:p w14:paraId="096C161E" w14:textId="43FEB546" w:rsidR="00F7614A" w:rsidRDefault="00F7614A" w:rsidP="005411EF">
                  <w:pPr>
                    <w:pStyle w:val="Text"/>
                    <w:jc w:val="center"/>
                  </w:pPr>
                  <w:r>
                    <w:t>3</w:t>
                  </w:r>
                </w:p>
              </w:tc>
              <w:tc>
                <w:tcPr>
                  <w:tcW w:w="561" w:type="dxa"/>
                </w:tcPr>
                <w:p w14:paraId="12993FBD" w14:textId="57BEE913" w:rsidR="00F7614A" w:rsidRDefault="00F7614A" w:rsidP="005411EF">
                  <w:pPr>
                    <w:pStyle w:val="Text"/>
                    <w:jc w:val="center"/>
                  </w:pPr>
                  <w:r>
                    <w:t>4</w:t>
                  </w:r>
                </w:p>
              </w:tc>
            </w:tr>
            <w:tr w:rsidR="00F7614A" w14:paraId="433D9F3F" w14:textId="77777777" w:rsidTr="002935C1">
              <w:tc>
                <w:tcPr>
                  <w:tcW w:w="954" w:type="dxa"/>
                </w:tcPr>
                <w:p w14:paraId="4ED533D6" w14:textId="4FC3105C" w:rsidR="00F7614A" w:rsidRPr="002935C1" w:rsidRDefault="00F7614A" w:rsidP="00C238F0">
                  <w:pPr>
                    <w:pStyle w:val="Text"/>
                  </w:pPr>
                  <w:r>
                    <w:t>P(</w:t>
                  </w:r>
                  <w:r>
                    <w:rPr>
                      <w:i/>
                    </w:rPr>
                    <w:t>X</w:t>
                  </w:r>
                  <w:r>
                    <w:t xml:space="preserve"> = </w:t>
                  </w:r>
                  <w:r>
                    <w:rPr>
                      <w:i/>
                    </w:rPr>
                    <w:t>x</w:t>
                  </w:r>
                  <w:r>
                    <w:t>)</w:t>
                  </w:r>
                </w:p>
              </w:tc>
              <w:tc>
                <w:tcPr>
                  <w:tcW w:w="641" w:type="dxa"/>
                </w:tcPr>
                <w:p w14:paraId="6432670A" w14:textId="112520CD" w:rsidR="00F7614A" w:rsidRDefault="00F7614A" w:rsidP="005411EF">
                  <w:pPr>
                    <w:pStyle w:val="Text"/>
                    <w:jc w:val="center"/>
                  </w:pPr>
                  <w:r w:rsidRPr="00011236">
                    <w:rPr>
                      <w:position w:val="-22"/>
                    </w:rPr>
                    <w:object w:dxaOrig="320" w:dyaOrig="580" w14:anchorId="03A1DF76">
                      <v:shape id="_x0000_i1028" type="#_x0000_t75" style="width:15.75pt;height:29.25pt" o:ole="">
                        <v:imagedata r:id="rId13" o:title=""/>
                      </v:shape>
                      <o:OLEObject Type="Embed" ProgID="Equation.DSMT4" ShapeID="_x0000_i1028" DrawAspect="Content" ObjectID="_1619253943" r:id="rId14"/>
                    </w:object>
                  </w:r>
                </w:p>
              </w:tc>
              <w:tc>
                <w:tcPr>
                  <w:tcW w:w="561" w:type="dxa"/>
                </w:tcPr>
                <w:p w14:paraId="7CA7E3B7" w14:textId="5868111E" w:rsidR="00F7614A" w:rsidRDefault="00F7614A" w:rsidP="005411EF">
                  <w:pPr>
                    <w:pStyle w:val="Text"/>
                    <w:jc w:val="center"/>
                  </w:pPr>
                  <w:r w:rsidRPr="00011236">
                    <w:rPr>
                      <w:position w:val="-22"/>
                    </w:rPr>
                    <w:object w:dxaOrig="220" w:dyaOrig="580" w14:anchorId="10CFFB09">
                      <v:shape id="_x0000_i1029" type="#_x0000_t75" style="width:11.25pt;height:29.25pt" o:ole="">
                        <v:imagedata r:id="rId15" o:title=""/>
                      </v:shape>
                      <o:OLEObject Type="Embed" ProgID="Equation.DSMT4" ShapeID="_x0000_i1029" DrawAspect="Content" ObjectID="_1619253944" r:id="rId16"/>
                    </w:object>
                  </w:r>
                </w:p>
              </w:tc>
              <w:tc>
                <w:tcPr>
                  <w:tcW w:w="641" w:type="dxa"/>
                </w:tcPr>
                <w:p w14:paraId="4FD7D1B3" w14:textId="2B659207" w:rsidR="00F7614A" w:rsidRDefault="00F7614A" w:rsidP="005411EF">
                  <w:pPr>
                    <w:pStyle w:val="Text"/>
                    <w:jc w:val="center"/>
                  </w:pPr>
                  <w:r w:rsidRPr="00011236">
                    <w:rPr>
                      <w:position w:val="-22"/>
                    </w:rPr>
                    <w:object w:dxaOrig="320" w:dyaOrig="580" w14:anchorId="05AD823B">
                      <v:shape id="_x0000_i1030" type="#_x0000_t75" style="width:15.75pt;height:29.25pt" o:ole="">
                        <v:imagedata r:id="rId17" o:title=""/>
                      </v:shape>
                      <o:OLEObject Type="Embed" ProgID="Equation.DSMT4" ShapeID="_x0000_i1030" DrawAspect="Content" ObjectID="_1619253945" r:id="rId18"/>
                    </w:object>
                  </w:r>
                </w:p>
              </w:tc>
              <w:tc>
                <w:tcPr>
                  <w:tcW w:w="561" w:type="dxa"/>
                </w:tcPr>
                <w:p w14:paraId="2594A15C" w14:textId="729FE01F" w:rsidR="00F7614A" w:rsidRDefault="00F7614A" w:rsidP="005411EF">
                  <w:pPr>
                    <w:pStyle w:val="Text"/>
                    <w:jc w:val="center"/>
                  </w:pPr>
                  <w:r w:rsidRPr="00011236">
                    <w:rPr>
                      <w:position w:val="-22"/>
                    </w:rPr>
                    <w:object w:dxaOrig="200" w:dyaOrig="580" w14:anchorId="5C7739CF">
                      <v:shape id="_x0000_i1031" type="#_x0000_t75" style="width:9.75pt;height:29.25pt" o:ole="">
                        <v:imagedata r:id="rId19" o:title=""/>
                      </v:shape>
                      <o:OLEObject Type="Embed" ProgID="Equation.DSMT4" ShapeID="_x0000_i1031" DrawAspect="Content" ObjectID="_1619253946" r:id="rId20"/>
                    </w:object>
                  </w:r>
                </w:p>
              </w:tc>
              <w:tc>
                <w:tcPr>
                  <w:tcW w:w="561" w:type="dxa"/>
                </w:tcPr>
                <w:p w14:paraId="51FF1E63" w14:textId="7A65ED55" w:rsidR="00F7614A" w:rsidRDefault="00F7614A" w:rsidP="005411EF">
                  <w:pPr>
                    <w:pStyle w:val="Text"/>
                    <w:jc w:val="center"/>
                  </w:pPr>
                  <w:r w:rsidRPr="00011236">
                    <w:rPr>
                      <w:position w:val="-22"/>
                    </w:rPr>
                    <w:object w:dxaOrig="220" w:dyaOrig="580" w14:anchorId="309E62CA">
                      <v:shape id="_x0000_i1032" type="#_x0000_t75" style="width:9.75pt;height:29.25pt" o:ole="">
                        <v:imagedata r:id="rId21" o:title=""/>
                      </v:shape>
                      <o:OLEObject Type="Embed" ProgID="Equation.DSMT4" ShapeID="_x0000_i1032" DrawAspect="Content" ObjectID="_1619253947" r:id="rId22"/>
                    </w:object>
                  </w:r>
                </w:p>
              </w:tc>
            </w:tr>
          </w:tbl>
          <w:p w14:paraId="369BD43E" w14:textId="77777777" w:rsidR="00F7614A" w:rsidRDefault="00F7614A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2FA6F52" w14:textId="77777777" w:rsidR="00F7614A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132A3015" w14:textId="37E419DD" w:rsidR="00F7614A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415A4ED" w14:textId="77777777" w:rsidR="00F7614A" w:rsidRDefault="00F7614A" w:rsidP="00C238F0">
            <w:pPr>
              <w:pStyle w:val="Text"/>
              <w:jc w:val="center"/>
            </w:pPr>
            <w:r>
              <w:t>1.1b</w:t>
            </w:r>
          </w:p>
          <w:p w14:paraId="54835C23" w14:textId="4AB280E5" w:rsidR="00F7614A" w:rsidRDefault="00F7614A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E7281A2" w14:textId="77777777" w:rsidR="00F7614A" w:rsidRDefault="00F7614A" w:rsidP="00C238F0">
            <w:pPr>
              <w:pStyle w:val="Text"/>
              <w:jc w:val="center"/>
            </w:pPr>
          </w:p>
        </w:tc>
      </w:tr>
      <w:tr w:rsidR="00F7614A" w:rsidRPr="00D23ECE" w14:paraId="3AA85407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7FC4B86" w14:textId="77777777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4EA2115" w14:textId="77777777" w:rsidR="00F7614A" w:rsidRPr="00814220" w:rsidRDefault="00F7614A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503EE74" w14:textId="308250C4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62DFD173" w14:textId="77777777" w:rsidR="00F7614A" w:rsidRPr="00F936B4" w:rsidRDefault="00F7614A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F73058A" w14:textId="77777777" w:rsidR="00F7614A" w:rsidRPr="00D23ECE" w:rsidRDefault="00F7614A" w:rsidP="00C238F0">
            <w:pPr>
              <w:pStyle w:val="Text"/>
            </w:pPr>
          </w:p>
        </w:tc>
      </w:tr>
      <w:tr w:rsidR="003B6500" w:rsidRPr="00D23ECE" w14:paraId="03ACE50C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384408C" w14:textId="347B27DC" w:rsidR="003B6500" w:rsidRPr="00D23ECE" w:rsidRDefault="003B6500" w:rsidP="00DC2401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2935C1">
              <w:t>5</w:t>
            </w:r>
            <w:r w:rsidR="00DC2401"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3B6500" w:rsidRPr="0092323C" w14:paraId="043F2B28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ADBBAF4" w14:textId="77777777" w:rsidR="003B6500" w:rsidRDefault="003B6500" w:rsidP="003B6500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2B1E1EB0" w14:textId="65AB8054" w:rsidR="00E80607" w:rsidRDefault="00E80607" w:rsidP="003B6500">
            <w:pPr>
              <w:pStyle w:val="Text"/>
            </w:pPr>
            <w:r>
              <w:rPr>
                <w:b/>
              </w:rPr>
              <w:t>1a</w:t>
            </w:r>
            <w:r>
              <w:t>:</w:t>
            </w:r>
            <w:r w:rsidR="009D6851">
              <w:tab/>
            </w:r>
            <w:r>
              <w:rPr>
                <w:b/>
              </w:rPr>
              <w:t>M1</w:t>
            </w:r>
            <w:r>
              <w:t xml:space="preserve"> for use of </w:t>
            </w:r>
            <w:r w:rsidR="0045369B" w:rsidRPr="00505702">
              <w:rPr>
                <w:position w:val="-10"/>
              </w:rPr>
              <w:object w:dxaOrig="900" w:dyaOrig="320" w14:anchorId="4B5E4F69">
                <v:shape id="_x0000_i1033" type="#_x0000_t75" style="width:45pt;height:17.25pt" o:ole="">
                  <v:imagedata r:id="rId23" o:title=""/>
                </v:shape>
                <o:OLEObject Type="Embed" ProgID="Equation.DSMT4" ShapeID="_x0000_i1033" DrawAspect="Content" ObjectID="_1619253948" r:id="rId24"/>
              </w:object>
            </w:r>
          </w:p>
          <w:p w14:paraId="1AFE3755" w14:textId="75AD9CBA" w:rsidR="00E80607" w:rsidRPr="00E80607" w:rsidRDefault="009D6851" w:rsidP="003B6500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E80607">
              <w:rPr>
                <w:b/>
              </w:rPr>
              <w:t>A1</w:t>
            </w:r>
            <w:r w:rsidR="00E80607">
              <w:t xml:space="preserve"> for cso</w:t>
            </w:r>
          </w:p>
          <w:p w14:paraId="3B420ABE" w14:textId="0B194389" w:rsidR="00E80607" w:rsidRDefault="002935C1" w:rsidP="003B6500">
            <w:pPr>
              <w:pStyle w:val="Text"/>
            </w:pPr>
            <w:r>
              <w:rPr>
                <w:b/>
              </w:rPr>
              <w:t>1b</w:t>
            </w:r>
            <w:r w:rsidR="00B467B7">
              <w:t>:</w:t>
            </w:r>
            <w:r w:rsidR="009D6851">
              <w:tab/>
            </w:r>
            <w:r w:rsidR="00E80607">
              <w:rPr>
                <w:b/>
              </w:rPr>
              <w:t xml:space="preserve">M1 </w:t>
            </w:r>
            <w:r w:rsidR="00E80607">
              <w:t>for expanding and simplifying, at least three terms correct</w:t>
            </w:r>
          </w:p>
          <w:p w14:paraId="62AC3A23" w14:textId="5A4A9BCE" w:rsidR="003B6500" w:rsidRPr="00E80607" w:rsidRDefault="009D6851" w:rsidP="00E80607">
            <w:pPr>
              <w:pStyle w:val="Text"/>
            </w:pPr>
            <w:r>
              <w:tab/>
            </w:r>
            <w:r>
              <w:tab/>
            </w:r>
            <w:r w:rsidR="00E80607">
              <w:t>1</w:t>
            </w:r>
            <w:r w:rsidR="00014A40">
              <w:t>st</w:t>
            </w:r>
            <w:r w:rsidR="00E80607">
              <w:t xml:space="preserve"> </w:t>
            </w:r>
            <w:r w:rsidR="002935C1" w:rsidRPr="00E80607">
              <w:rPr>
                <w:b/>
              </w:rPr>
              <w:t>A1</w:t>
            </w:r>
            <w:r w:rsidR="002935C1">
              <w:t xml:space="preserve"> for top row, </w:t>
            </w:r>
            <w:r w:rsidR="00E80607">
              <w:t>2</w:t>
            </w:r>
            <w:r w:rsidR="00014A40">
              <w:t>nd</w:t>
            </w:r>
            <w:r w:rsidR="00E80607">
              <w:t xml:space="preserve"> </w:t>
            </w:r>
            <w:r w:rsidR="002935C1" w:rsidRPr="00E80607">
              <w:rPr>
                <w:b/>
              </w:rPr>
              <w:t>A1</w:t>
            </w:r>
            <w:r w:rsidR="002935C1">
              <w:t xml:space="preserve"> for bottom row. Accept unsimplified fractions</w:t>
            </w:r>
          </w:p>
        </w:tc>
      </w:tr>
    </w:tbl>
    <w:p w14:paraId="383E3584" w14:textId="77777777" w:rsidR="00EA63AB" w:rsidRDefault="00EA63AB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EA63AB" w14:paraId="6A216210" w14:textId="77777777" w:rsidTr="00C238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035E45D" w14:textId="77777777" w:rsidR="00EA63AB" w:rsidRPr="00DD0D9F" w:rsidRDefault="00EA63AB" w:rsidP="00C238F0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E86977A" w14:textId="77777777" w:rsidR="00EA63AB" w:rsidRPr="00DD0D9F" w:rsidRDefault="00EA63AB" w:rsidP="00C238F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6E1F67" w14:textId="77777777" w:rsidR="00EA63AB" w:rsidRPr="00DD0D9F" w:rsidRDefault="00EA63AB" w:rsidP="00C238F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B78476" w14:textId="77777777" w:rsidR="00EA63AB" w:rsidRPr="00DD0D9F" w:rsidRDefault="00EA63AB" w:rsidP="00C238F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06619F1A" w14:textId="7CC6B029" w:rsidR="00EA63AB" w:rsidRDefault="00EA63AB" w:rsidP="00F91BB4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F91BB4">
              <w:t>D</w:t>
            </w:r>
            <w:r>
              <w:t>escriptor</w:t>
            </w:r>
          </w:p>
        </w:tc>
      </w:tr>
      <w:tr w:rsidR="00F7614A" w:rsidRPr="00D23ECE" w14:paraId="65258523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DBBF3CE" w14:textId="6A8C13F2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14:paraId="5A9A17D6" w14:textId="65A6F75A" w:rsidR="00F7614A" w:rsidRPr="00741005" w:rsidRDefault="00F7614A" w:rsidP="00C238F0">
            <w:pPr>
              <w:pStyle w:val="Text"/>
            </w:pPr>
            <w:r>
              <w:t>P(</w:t>
            </w:r>
            <w:r>
              <w:rPr>
                <w:i/>
              </w:rPr>
              <w:t>Y</w:t>
            </w:r>
            <w:r>
              <w:t xml:space="preserve"> = </w:t>
            </w:r>
            <w:r>
              <w:rPr>
                <w:i/>
              </w:rPr>
              <w:t>y</w:t>
            </w:r>
            <w:r>
              <w:t>) = 0.6 × 0.4</w:t>
            </w:r>
            <w:r>
              <w:rPr>
                <w:i/>
                <w:vertAlign w:val="superscript"/>
              </w:rPr>
              <w:t>y</w:t>
            </w:r>
            <w:r>
              <w:rPr>
                <w:vertAlign w:val="superscript"/>
              </w:rPr>
              <w:t xml:space="preserve"> – 1</w: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4E8CCD1" w14:textId="27534BCB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270FEF76" w14:textId="65DCEE8C" w:rsidR="00F7614A" w:rsidRPr="00F936B4" w:rsidRDefault="00F7614A" w:rsidP="00C238F0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4E80E6F2" w14:textId="69B5BA93" w:rsidR="00F7614A" w:rsidRDefault="00F7614A" w:rsidP="00C67E7E">
            <w:pPr>
              <w:pStyle w:val="Text"/>
              <w:jc w:val="center"/>
            </w:pPr>
            <w:r>
              <w:t>6th</w:t>
            </w:r>
          </w:p>
          <w:p w14:paraId="3B87D5E5" w14:textId="2DDDD146" w:rsidR="00F7614A" w:rsidRPr="00D23ECE" w:rsidRDefault="00F7614A" w:rsidP="00C238F0">
            <w:pPr>
              <w:pStyle w:val="Text"/>
              <w:jc w:val="center"/>
            </w:pPr>
            <w:r w:rsidRPr="00A81F93">
              <w:t>Use the definition of a p.g.f. to find the p.g.f. of a given probability distribution</w:t>
            </w:r>
          </w:p>
        </w:tc>
      </w:tr>
      <w:tr w:rsidR="00F7614A" w:rsidRPr="00D23ECE" w14:paraId="59DDD666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6904D23" w14:textId="77777777" w:rsidR="00F7614A" w:rsidRDefault="00F7614A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8EC1A05" w14:textId="7EC29D2D" w:rsidR="00F7614A" w:rsidRPr="00741005" w:rsidRDefault="00F7614A" w:rsidP="00505702">
            <w:pPr>
              <w:pStyle w:val="Text"/>
            </w:pPr>
            <w:r w:rsidRPr="00505702">
              <w:rPr>
                <w:position w:val="-30"/>
              </w:rPr>
              <w:object w:dxaOrig="3480" w:dyaOrig="700" w14:anchorId="24D65A4C">
                <v:shape id="_x0000_i1034" type="#_x0000_t75" style="width:174pt;height:36pt" o:ole="">
                  <v:imagedata r:id="rId25" o:title=""/>
                </v:shape>
                <o:OLEObject Type="Embed" ProgID="Equation.DSMT4" ShapeID="_x0000_i1034" DrawAspect="Content" ObjectID="_1619253949" r:id="rId26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24AF17A5" w14:textId="22984D67" w:rsidR="00F7614A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C2AE902" w14:textId="3FC54159" w:rsidR="00F7614A" w:rsidRDefault="00F7614A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539EA49" w14:textId="1CEBEAE4" w:rsidR="00F7614A" w:rsidRDefault="00F7614A" w:rsidP="00C238F0">
            <w:pPr>
              <w:pStyle w:val="Text"/>
              <w:jc w:val="center"/>
            </w:pPr>
          </w:p>
        </w:tc>
      </w:tr>
      <w:tr w:rsidR="00F7614A" w:rsidRPr="00D23ECE" w14:paraId="4B5D9070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2689B8F" w14:textId="77777777" w:rsidR="00F7614A" w:rsidRDefault="00F7614A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224B057" w14:textId="00514E9B" w:rsidR="00F7614A" w:rsidRDefault="00F7614A" w:rsidP="00505702">
            <w:pPr>
              <w:pStyle w:val="Text"/>
            </w:pPr>
            <w:r w:rsidRPr="00505702">
              <w:rPr>
                <w:position w:val="-30"/>
              </w:rPr>
              <w:object w:dxaOrig="3060" w:dyaOrig="700" w14:anchorId="2836019E">
                <v:shape id="_x0000_i1035" type="#_x0000_t75" style="width:153.75pt;height:36pt" o:ole="">
                  <v:imagedata r:id="rId27" o:title=""/>
                </v:shape>
                <o:OLEObject Type="Embed" ProgID="Equation.DSMT4" ShapeID="_x0000_i1035" DrawAspect="Content" ObjectID="_1619253950" r:id="rId28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448DC8F4" w14:textId="434B6C17" w:rsidR="00F7614A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E632032" w14:textId="04ED60B0" w:rsidR="00F7614A" w:rsidRDefault="00F7614A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BD6D2B1" w14:textId="2ADA950A" w:rsidR="00F7614A" w:rsidRDefault="00F7614A" w:rsidP="00C238F0">
            <w:pPr>
              <w:pStyle w:val="Text"/>
              <w:jc w:val="center"/>
            </w:pPr>
          </w:p>
        </w:tc>
      </w:tr>
      <w:tr w:rsidR="00F7614A" w:rsidRPr="00D23ECE" w14:paraId="35D19486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88624B6" w14:textId="77777777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D3B1A54" w14:textId="297C9983" w:rsidR="00F7614A" w:rsidRPr="00814220" w:rsidRDefault="00F7614A" w:rsidP="00505702">
            <w:pPr>
              <w:pStyle w:val="Text"/>
            </w:pPr>
            <w:r w:rsidRPr="00505702">
              <w:rPr>
                <w:position w:val="-42"/>
              </w:rPr>
              <w:object w:dxaOrig="2520" w:dyaOrig="960" w14:anchorId="78E8D3DD">
                <v:shape id="_x0000_i1036" type="#_x0000_t75" style="width:125.25pt;height:47.25pt" o:ole="">
                  <v:imagedata r:id="rId29" o:title=""/>
                </v:shape>
                <o:OLEObject Type="Embed" ProgID="Equation.DSMT4" ShapeID="_x0000_i1036" DrawAspect="Content" ObjectID="_1619253951" r:id="rId30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0F6DFBE9" w14:textId="5C693EF9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965C2A2" w14:textId="7E07182B" w:rsidR="00F7614A" w:rsidRPr="00F936B4" w:rsidRDefault="00F7614A" w:rsidP="00C238F0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  <w:vMerge/>
          </w:tcPr>
          <w:p w14:paraId="1FE8820B" w14:textId="29409605" w:rsidR="00F7614A" w:rsidRPr="00D23ECE" w:rsidRDefault="00F7614A" w:rsidP="00C238F0">
            <w:pPr>
              <w:pStyle w:val="Text"/>
              <w:jc w:val="center"/>
            </w:pPr>
          </w:p>
        </w:tc>
      </w:tr>
      <w:tr w:rsidR="00F7614A" w:rsidRPr="00D23ECE" w14:paraId="28FF1242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43B98D2" w14:textId="04591A56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D627659" w14:textId="0B511B73" w:rsidR="00F7614A" w:rsidRPr="00C67E7E" w:rsidRDefault="00F7614A" w:rsidP="00505702">
            <w:pPr>
              <w:pStyle w:val="Text"/>
            </w:pPr>
            <w:r w:rsidRPr="00505702">
              <w:rPr>
                <w:position w:val="-22"/>
              </w:rPr>
              <w:object w:dxaOrig="900" w:dyaOrig="580" w14:anchorId="4141E3B4">
                <v:shape id="_x0000_i1037" type="#_x0000_t75" style="width:45pt;height:29.25pt" o:ole="">
                  <v:imagedata r:id="rId31" o:title=""/>
                </v:shape>
                <o:OLEObject Type="Embed" ProgID="Equation.DSMT4" ShapeID="_x0000_i1037" DrawAspect="Content" ObjectID="_1619253952" r:id="rId3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056307CE" w14:textId="60B0F4AB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32F2AA6" w14:textId="7EA0730A" w:rsidR="00F7614A" w:rsidRPr="00F936B4" w:rsidRDefault="00F7614A" w:rsidP="00C238F0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7A1C4139" w14:textId="6EF2FDB3" w:rsidR="00F7614A" w:rsidRPr="00D23ECE" w:rsidRDefault="00F7614A" w:rsidP="00C238F0">
            <w:pPr>
              <w:pStyle w:val="Text"/>
              <w:jc w:val="center"/>
            </w:pPr>
          </w:p>
        </w:tc>
      </w:tr>
      <w:tr w:rsidR="00EA63AB" w:rsidRPr="00D23ECE" w14:paraId="08CB6BFA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97641E9" w14:textId="17EFFC87" w:rsidR="00EA63AB" w:rsidRPr="00D23ECE" w:rsidRDefault="00EA63AB" w:rsidP="00C238F0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A81F93">
              <w:t>5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EA63AB" w:rsidRPr="0092323C" w14:paraId="50107076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51186C6" w14:textId="63493251" w:rsidR="00EA63AB" w:rsidRDefault="00EA63AB" w:rsidP="00741005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0A1C36EE" w14:textId="66018D83" w:rsidR="00741005" w:rsidRDefault="00A81F93" w:rsidP="00A81F93">
            <w:pPr>
              <w:pStyle w:val="TableHead"/>
              <w:framePr w:hSpace="0" w:wrap="auto" w:hAnchor="text" w:xAlign="left" w:yAlign="inline"/>
              <w:jc w:val="left"/>
              <w:rPr>
                <w:b w:val="0"/>
              </w:rPr>
            </w:pPr>
            <w:r w:rsidRPr="000C24AD">
              <w:t>B1</w:t>
            </w:r>
            <w:r w:rsidR="00E80607">
              <w:rPr>
                <w:b w:val="0"/>
              </w:rPr>
              <w:t xml:space="preserve"> for correct expression for P(</w:t>
            </w:r>
            <w:r w:rsidR="00E80607">
              <w:rPr>
                <w:b w:val="0"/>
                <w:i/>
              </w:rPr>
              <w:t>Y</w:t>
            </w:r>
            <w:r w:rsidR="00E80607">
              <w:rPr>
                <w:b w:val="0"/>
              </w:rPr>
              <w:t xml:space="preserve"> = </w:t>
            </w:r>
            <w:r w:rsidR="00E80607">
              <w:rPr>
                <w:b w:val="0"/>
                <w:i/>
              </w:rPr>
              <w:t>y</w:t>
            </w:r>
            <w:r w:rsidR="00E80607">
              <w:rPr>
                <w:b w:val="0"/>
              </w:rPr>
              <w:t>), can be implied from line 2</w:t>
            </w:r>
          </w:p>
          <w:p w14:paraId="3D4B9D6C" w14:textId="0350B093" w:rsidR="00785E10" w:rsidRDefault="00785E10" w:rsidP="00A81F93">
            <w:pPr>
              <w:pStyle w:val="TableHead"/>
              <w:framePr w:hSpace="0" w:wrap="auto" w:hAnchor="text" w:xAlign="left" w:yAlign="inline"/>
              <w:jc w:val="left"/>
              <w:rPr>
                <w:b w:val="0"/>
              </w:rPr>
            </w:pPr>
            <w:r>
              <w:rPr>
                <w:b w:val="0"/>
              </w:rPr>
              <w:t>1</w:t>
            </w:r>
            <w:r w:rsidR="00F91BB4">
              <w:rPr>
                <w:b w:val="0"/>
              </w:rPr>
              <w:t>st</w:t>
            </w:r>
            <w:r>
              <w:rPr>
                <w:b w:val="0"/>
              </w:rPr>
              <w:t xml:space="preserve"> </w:t>
            </w:r>
            <w:r w:rsidRPr="000C24AD">
              <w:t>M1</w:t>
            </w:r>
            <w:r w:rsidR="008600C0">
              <w:rPr>
                <w:b w:val="0"/>
              </w:rPr>
              <w:t xml:space="preserve"> for using definition of p.g.f</w:t>
            </w:r>
          </w:p>
          <w:p w14:paraId="2316692A" w14:textId="095ACEBF" w:rsidR="00785E10" w:rsidRDefault="00785E10" w:rsidP="00A81F93">
            <w:pPr>
              <w:pStyle w:val="TableHead"/>
              <w:framePr w:hSpace="0" w:wrap="auto" w:hAnchor="text" w:xAlign="left" w:yAlign="inline"/>
              <w:jc w:val="left"/>
              <w:rPr>
                <w:b w:val="0"/>
              </w:rPr>
            </w:pPr>
            <w:r>
              <w:rPr>
                <w:b w:val="0"/>
              </w:rPr>
              <w:t>2</w:t>
            </w:r>
            <w:r w:rsidR="00F91BB4">
              <w:rPr>
                <w:b w:val="0"/>
              </w:rPr>
              <w:t>nd</w:t>
            </w:r>
            <w:r>
              <w:rPr>
                <w:b w:val="0"/>
              </w:rPr>
              <w:t xml:space="preserve"> </w:t>
            </w:r>
            <w:r w:rsidRPr="000C24AD">
              <w:t>M1</w:t>
            </w:r>
            <w:r>
              <w:rPr>
                <w:b w:val="0"/>
              </w:rPr>
              <w:t xml:space="preserve"> for simplifying summation</w:t>
            </w:r>
          </w:p>
          <w:p w14:paraId="72D664ED" w14:textId="708F6582" w:rsidR="00785E10" w:rsidRDefault="00785E10" w:rsidP="00A81F93">
            <w:pPr>
              <w:pStyle w:val="TableHead"/>
              <w:framePr w:hSpace="0" w:wrap="auto" w:hAnchor="text" w:xAlign="left" w:yAlign="inline"/>
              <w:jc w:val="left"/>
              <w:rPr>
                <w:b w:val="0"/>
              </w:rPr>
            </w:pPr>
            <w:r>
              <w:rPr>
                <w:b w:val="0"/>
              </w:rPr>
              <w:t>3</w:t>
            </w:r>
            <w:r w:rsidR="00F91BB4">
              <w:rPr>
                <w:b w:val="0"/>
              </w:rPr>
              <w:t>rd</w:t>
            </w:r>
            <w:r>
              <w:rPr>
                <w:b w:val="0"/>
              </w:rPr>
              <w:t xml:space="preserve"> </w:t>
            </w:r>
            <w:r w:rsidRPr="000C24AD">
              <w:t>M1</w:t>
            </w:r>
            <w:r>
              <w:rPr>
                <w:b w:val="0"/>
              </w:rPr>
              <w:t xml:space="preserve"> for using sum of infinite geometric series</w:t>
            </w:r>
          </w:p>
          <w:p w14:paraId="5D3EDF7C" w14:textId="2BBA1420" w:rsidR="00C67E7E" w:rsidRPr="00E80607" w:rsidRDefault="00785E10" w:rsidP="009D6851">
            <w:pPr>
              <w:pStyle w:val="TableHead"/>
              <w:framePr w:hSpace="0" w:wrap="auto" w:hAnchor="text" w:xAlign="left" w:yAlign="inline"/>
              <w:ind w:left="454" w:hanging="454"/>
              <w:jc w:val="left"/>
              <w:rPr>
                <w:b w:val="0"/>
              </w:rPr>
            </w:pPr>
            <w:r w:rsidRPr="000C24AD">
              <w:t>A1</w:t>
            </w:r>
            <w:r>
              <w:rPr>
                <w:b w:val="0"/>
              </w:rPr>
              <w:t xml:space="preserve"> only awarded for complete correct derivation with no errors and at least three distinct steps in working</w:t>
            </w:r>
          </w:p>
        </w:tc>
      </w:tr>
    </w:tbl>
    <w:p w14:paraId="3E8AC11F" w14:textId="77777777" w:rsidR="00C72A41" w:rsidRDefault="00C72A41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447A80" w14:paraId="79E37462" w14:textId="77777777" w:rsidTr="00C238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A741942" w14:textId="77777777" w:rsidR="00447A80" w:rsidRPr="00DD0D9F" w:rsidRDefault="00447A80" w:rsidP="00C238F0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2F9B153" w14:textId="77777777" w:rsidR="00447A80" w:rsidRPr="00DD0D9F" w:rsidRDefault="00447A80" w:rsidP="00C238F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148768" w14:textId="77777777" w:rsidR="00447A80" w:rsidRPr="00DD0D9F" w:rsidRDefault="00447A80" w:rsidP="00C238F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9B7AD9" w14:textId="77777777" w:rsidR="00447A80" w:rsidRPr="00DD0D9F" w:rsidRDefault="00447A80" w:rsidP="00C238F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7DC4970B" w14:textId="22BD0763" w:rsidR="00447A80" w:rsidRDefault="00447A80" w:rsidP="00C238F0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DB23E7">
              <w:t xml:space="preserve"> Progression Step and Progress D</w:t>
            </w:r>
            <w:r>
              <w:t>escriptor</w:t>
            </w:r>
          </w:p>
        </w:tc>
      </w:tr>
      <w:tr w:rsidR="00F7614A" w:rsidRPr="00D23ECE" w14:paraId="3F7ED728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5F4C951" w14:textId="6DECFB84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3a</w:t>
            </w:r>
          </w:p>
        </w:tc>
        <w:tc>
          <w:tcPr>
            <w:tcW w:w="5954" w:type="dxa"/>
            <w:shd w:val="clear" w:color="auto" w:fill="auto"/>
          </w:tcPr>
          <w:p w14:paraId="21A0E6CC" w14:textId="278679EA" w:rsidR="00F7614A" w:rsidRPr="00C72A41" w:rsidRDefault="00F7614A" w:rsidP="00505702">
            <w:pPr>
              <w:pStyle w:val="Text"/>
            </w:pPr>
            <w:r w:rsidRPr="00505702">
              <w:rPr>
                <w:position w:val="-10"/>
              </w:rPr>
              <w:object w:dxaOrig="900" w:dyaOrig="320" w14:anchorId="50A7F80A">
                <v:shape id="_x0000_i1038" type="#_x0000_t75" style="width:45pt;height:17.25pt" o:ole="">
                  <v:imagedata r:id="rId33" o:title=""/>
                </v:shape>
                <o:OLEObject Type="Embed" ProgID="Equation.DSMT4" ShapeID="_x0000_i1038" DrawAspect="Content" ObjectID="_1619253953" r:id="rId34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283A46C" w14:textId="783A2B2A" w:rsidR="00F7614A" w:rsidRPr="00F936B4" w:rsidRDefault="00F7614A" w:rsidP="0074100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77E644A4" w14:textId="39879A78" w:rsidR="00F7614A" w:rsidRPr="00F936B4" w:rsidRDefault="00F7614A" w:rsidP="00741005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</w:tcPr>
          <w:p w14:paraId="39BC6F7F" w14:textId="4409AD40" w:rsidR="00F7614A" w:rsidRPr="00741005" w:rsidRDefault="00F7614A" w:rsidP="00741005">
            <w:pPr>
              <w:pStyle w:val="Text"/>
              <w:jc w:val="center"/>
            </w:pPr>
            <w:r>
              <w:t>6th</w:t>
            </w:r>
          </w:p>
          <w:p w14:paraId="6C9F8A05" w14:textId="5CAD54D2" w:rsidR="00F7614A" w:rsidRPr="001B3954" w:rsidRDefault="00F7614A" w:rsidP="00741005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BA2A5F">
              <w:rPr>
                <w:rFonts w:ascii="Times New Roman" w:eastAsia="Times New Roman" w:hAnsi="Times New Roman" w:cs="Times New Roman"/>
                <w:noProof/>
              </w:rPr>
              <w:t>Be able to check the validity of a p.g.f.</w:t>
            </w:r>
          </w:p>
        </w:tc>
      </w:tr>
      <w:tr w:rsidR="00F7614A" w:rsidRPr="00D23ECE" w14:paraId="068A8B74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121D62D" w14:textId="77777777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A226FE4" w14:textId="77777777" w:rsidR="00F7614A" w:rsidRPr="00814220" w:rsidRDefault="00F7614A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62B34C0" w14:textId="2D9A5934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3293890F" w14:textId="77777777" w:rsidR="00F7614A" w:rsidRPr="00F936B4" w:rsidRDefault="00F7614A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0FDE016" w14:textId="77777777" w:rsidR="00F7614A" w:rsidRPr="00D23ECE" w:rsidRDefault="00F7614A" w:rsidP="00C238F0">
            <w:pPr>
              <w:pStyle w:val="Text"/>
            </w:pPr>
          </w:p>
        </w:tc>
      </w:tr>
      <w:tr w:rsidR="00F7614A" w:rsidRPr="00D23ECE" w14:paraId="043E5FE6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C14A45B" w14:textId="3215B43C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3b</w:t>
            </w:r>
          </w:p>
        </w:tc>
        <w:tc>
          <w:tcPr>
            <w:tcW w:w="5954" w:type="dxa"/>
            <w:shd w:val="clear" w:color="auto" w:fill="auto"/>
          </w:tcPr>
          <w:p w14:paraId="432D77D4" w14:textId="35418969" w:rsidR="00F7614A" w:rsidRDefault="00F7614A" w:rsidP="00C238F0">
            <w:pPr>
              <w:pStyle w:val="Text"/>
            </w:pPr>
            <w:r w:rsidRPr="00505702">
              <w:rPr>
                <w:position w:val="-30"/>
              </w:rPr>
              <w:object w:dxaOrig="2240" w:dyaOrig="720" w14:anchorId="219F866A">
                <v:shape id="_x0000_i1039" type="#_x0000_t75" style="width:111.75pt;height:36pt" o:ole="">
                  <v:imagedata r:id="rId35" o:title=""/>
                </v:shape>
                <o:OLEObject Type="Embed" ProgID="Equation.DSMT4" ShapeID="_x0000_i1039" DrawAspect="Content" ObjectID="_1619253954" r:id="rId36"/>
              </w:object>
            </w:r>
            <w:r>
              <w:t xml:space="preserve"> </w:t>
            </w:r>
          </w:p>
          <w:p w14:paraId="0EF1E7EA" w14:textId="3CD71752" w:rsidR="00F7614A" w:rsidRPr="00C72A41" w:rsidRDefault="00F7614A" w:rsidP="00505702">
            <w:pPr>
              <w:pStyle w:val="Text"/>
            </w:pPr>
            <w:r w:rsidRPr="00734FD1">
              <w:rPr>
                <w:position w:val="-10"/>
              </w:rPr>
              <w:object w:dxaOrig="2500" w:dyaOrig="380" w14:anchorId="5A23132F">
                <v:shape id="_x0000_i1040" type="#_x0000_t75" style="width:125.25pt;height:17.25pt" o:ole="">
                  <v:imagedata r:id="rId37" o:title=""/>
                </v:shape>
                <o:OLEObject Type="Embed" ProgID="Equation.DSMT4" ShapeID="_x0000_i1040" DrawAspect="Content" ObjectID="_1619253955" r:id="rId38"/>
              </w:object>
            </w:r>
          </w:p>
        </w:tc>
        <w:tc>
          <w:tcPr>
            <w:tcW w:w="850" w:type="dxa"/>
            <w:shd w:val="clear" w:color="auto" w:fill="auto"/>
          </w:tcPr>
          <w:p w14:paraId="3569F0DB" w14:textId="77777777" w:rsidR="00F7614A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715ABFF7" w14:textId="3A5DF8A6" w:rsidR="00F7614A" w:rsidRPr="00F936B4" w:rsidRDefault="00F7614A" w:rsidP="00BA2A5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DC14A4A" w14:textId="77777777" w:rsidR="00F7614A" w:rsidRDefault="00F7614A" w:rsidP="00C238F0">
            <w:pPr>
              <w:pStyle w:val="Text"/>
              <w:jc w:val="center"/>
            </w:pPr>
            <w:r>
              <w:t>1.1a</w:t>
            </w:r>
          </w:p>
          <w:p w14:paraId="41835D44" w14:textId="2A919791" w:rsidR="00F7614A" w:rsidRPr="00F936B4" w:rsidRDefault="00F7614A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</w:tcPr>
          <w:p w14:paraId="679DE154" w14:textId="144D239A" w:rsidR="00F7614A" w:rsidRDefault="00F7614A" w:rsidP="00C238F0">
            <w:pPr>
              <w:pStyle w:val="Text"/>
              <w:jc w:val="center"/>
            </w:pPr>
            <w:r>
              <w:t>5th</w:t>
            </w:r>
          </w:p>
          <w:p w14:paraId="2EDA3560" w14:textId="59881E5C" w:rsidR="00F7614A" w:rsidRPr="00D23ECE" w:rsidRDefault="00F7614A" w:rsidP="00C238F0">
            <w:pPr>
              <w:pStyle w:val="Text"/>
              <w:jc w:val="center"/>
            </w:pPr>
            <w:r w:rsidRPr="00BA2A5F">
              <w:t>Understand the definition of a probability generating function (p.g.f.)</w:t>
            </w:r>
          </w:p>
        </w:tc>
      </w:tr>
      <w:tr w:rsidR="00F7614A" w:rsidRPr="00D23ECE" w14:paraId="1B255D9D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3FD1F05" w14:textId="77777777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09BF8FA" w14:textId="77777777" w:rsidR="00F7614A" w:rsidRPr="00814220" w:rsidRDefault="00F7614A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AAB79E5" w14:textId="3BE999E2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6F700F52" w14:textId="77777777" w:rsidR="00F7614A" w:rsidRPr="00F936B4" w:rsidRDefault="00F7614A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908A16B" w14:textId="77777777" w:rsidR="00F7614A" w:rsidRPr="00D23ECE" w:rsidRDefault="00F7614A" w:rsidP="00C238F0">
            <w:pPr>
              <w:pStyle w:val="Text"/>
            </w:pPr>
          </w:p>
        </w:tc>
      </w:tr>
      <w:tr w:rsidR="00F7614A" w:rsidRPr="00D23ECE" w14:paraId="05CA3727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241D2F2" w14:textId="31FB5A21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3c</w:t>
            </w:r>
          </w:p>
        </w:tc>
        <w:tc>
          <w:tcPr>
            <w:tcW w:w="5954" w:type="dxa"/>
            <w:shd w:val="clear" w:color="auto" w:fill="auto"/>
          </w:tcPr>
          <w:p w14:paraId="324635ED" w14:textId="4CD9C849" w:rsidR="00F7614A" w:rsidRPr="00BA2A5F" w:rsidRDefault="00F7614A" w:rsidP="00C238F0">
            <w:pPr>
              <w:pStyle w:val="Text"/>
            </w:pPr>
            <w:r>
              <w:t>P(</w:t>
            </w:r>
            <w:r>
              <w:rPr>
                <w:i/>
              </w:rPr>
              <w:t>X</w:t>
            </w:r>
            <w:r>
              <w:t xml:space="preserve"> = 2) = 0.1 × 4</w:t>
            </w:r>
          </w:p>
        </w:tc>
        <w:tc>
          <w:tcPr>
            <w:tcW w:w="850" w:type="dxa"/>
            <w:shd w:val="clear" w:color="auto" w:fill="auto"/>
          </w:tcPr>
          <w:p w14:paraId="4A8F9ECA" w14:textId="7DF6602A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2CB8620" w14:textId="4522B84B" w:rsidR="00F7614A" w:rsidRPr="00F936B4" w:rsidRDefault="00F7614A" w:rsidP="00C238F0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 w:val="restart"/>
          </w:tcPr>
          <w:p w14:paraId="425CEA44" w14:textId="72A7A682" w:rsidR="00F7614A" w:rsidRDefault="00F7614A" w:rsidP="00BA2A5F">
            <w:pPr>
              <w:pStyle w:val="Text"/>
              <w:jc w:val="center"/>
            </w:pPr>
            <w:r>
              <w:t>5th</w:t>
            </w:r>
          </w:p>
          <w:p w14:paraId="76CF3251" w14:textId="01940CFF" w:rsidR="00F7614A" w:rsidRPr="00D23ECE" w:rsidRDefault="00F7614A" w:rsidP="00BA2A5F">
            <w:pPr>
              <w:pStyle w:val="Text"/>
              <w:jc w:val="center"/>
            </w:pPr>
            <w:r w:rsidRPr="00BA2A5F">
              <w:t>Understand the definition of a probability generating function (p.g.f.)</w:t>
            </w:r>
          </w:p>
        </w:tc>
      </w:tr>
      <w:tr w:rsidR="00F7614A" w:rsidRPr="00D23ECE" w14:paraId="4861818A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9B29209" w14:textId="77777777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29925F5" w14:textId="3CCABBE0" w:rsidR="00F7614A" w:rsidRPr="00814220" w:rsidRDefault="00F7614A" w:rsidP="00830939">
            <w:pPr>
              <w:pStyle w:val="Text"/>
            </w:pPr>
            <w:r>
              <w:t>= 0.4</w:t>
            </w:r>
          </w:p>
        </w:tc>
        <w:tc>
          <w:tcPr>
            <w:tcW w:w="850" w:type="dxa"/>
            <w:shd w:val="clear" w:color="auto" w:fill="auto"/>
          </w:tcPr>
          <w:p w14:paraId="1851F4CF" w14:textId="2041726F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B2963A5" w14:textId="77777777" w:rsidR="00F7614A" w:rsidRPr="00F936B4" w:rsidRDefault="00F7614A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DE07E7F" w14:textId="77777777" w:rsidR="00F7614A" w:rsidRPr="00D23ECE" w:rsidRDefault="00F7614A" w:rsidP="00C238F0">
            <w:pPr>
              <w:pStyle w:val="Text"/>
            </w:pPr>
          </w:p>
        </w:tc>
      </w:tr>
      <w:tr w:rsidR="00F7614A" w:rsidRPr="00D23ECE" w14:paraId="5C6AEA50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FB355D6" w14:textId="77777777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DF0D040" w14:textId="77777777" w:rsidR="00F7614A" w:rsidRPr="00814220" w:rsidRDefault="00F7614A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A721B77" w14:textId="0DE832D5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26947395" w14:textId="77777777" w:rsidR="00F7614A" w:rsidRPr="00F936B4" w:rsidRDefault="00F7614A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822DC51" w14:textId="77777777" w:rsidR="00F7614A" w:rsidRPr="00D23ECE" w:rsidRDefault="00F7614A" w:rsidP="00C238F0">
            <w:pPr>
              <w:pStyle w:val="Text"/>
            </w:pPr>
          </w:p>
        </w:tc>
      </w:tr>
      <w:tr w:rsidR="00447A80" w:rsidRPr="00D23ECE" w14:paraId="06D871E2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7D022EA" w14:textId="0D73015B" w:rsidR="00447A80" w:rsidRPr="00D23ECE" w:rsidRDefault="00447A80" w:rsidP="00C238F0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BA2A5F">
              <w:t>5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447A80" w:rsidRPr="0092323C" w14:paraId="29D16FA0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8959CC8" w14:textId="77777777" w:rsidR="00447A80" w:rsidRDefault="00447A80" w:rsidP="00C238F0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2C796D18" w14:textId="7CC2BF17" w:rsidR="00AD3293" w:rsidRPr="00AD3293" w:rsidRDefault="00AD3293" w:rsidP="00570397">
            <w:pPr>
              <w:pStyle w:val="Text"/>
            </w:pPr>
            <w:r>
              <w:rPr>
                <w:b/>
              </w:rPr>
              <w:t>3a</w:t>
            </w:r>
            <w:r>
              <w:t>:</w:t>
            </w:r>
            <w:r w:rsidR="002602FD">
              <w:tab/>
            </w:r>
            <w:r>
              <w:rPr>
                <w:b/>
              </w:rPr>
              <w:t>B1</w:t>
            </w:r>
            <w:r>
              <w:t xml:space="preserve"> for correct statement </w:t>
            </w:r>
            <w:r w:rsidR="00BE5EA7" w:rsidRPr="00505702">
              <w:rPr>
                <w:position w:val="-10"/>
              </w:rPr>
              <w:object w:dxaOrig="900" w:dyaOrig="320" w14:anchorId="4B419124">
                <v:shape id="_x0000_i1041" type="#_x0000_t75" style="width:45pt;height:17.25pt" o:ole="">
                  <v:imagedata r:id="rId39" o:title=""/>
                </v:shape>
                <o:OLEObject Type="Embed" ProgID="Equation.DSMT4" ShapeID="_x0000_i1041" DrawAspect="Content" ObjectID="_1619253956" r:id="rId40"/>
              </w:object>
            </w:r>
            <w:r w:rsidR="00DC6CA8">
              <w:t>, can be in words</w:t>
            </w:r>
          </w:p>
          <w:p w14:paraId="0B7D23D8" w14:textId="77777777" w:rsidR="00C32E94" w:rsidRPr="00125F35" w:rsidRDefault="00C32E94" w:rsidP="00C32E94">
            <w:pPr>
              <w:pStyle w:val="Text"/>
            </w:pPr>
            <w:r>
              <w:rPr>
                <w:b/>
              </w:rPr>
              <w:t>3a:</w:t>
            </w:r>
            <w:r>
              <w:rPr>
                <w:b/>
              </w:rPr>
              <w:tab/>
              <w:t xml:space="preserve">B1 </w:t>
            </w:r>
            <w:r w:rsidRPr="00125F35">
              <w:t>f</w:t>
            </w:r>
            <w:r>
              <w:t xml:space="preserve">or calculating </w:t>
            </w:r>
            <w:r w:rsidRPr="00125F35">
              <w:rPr>
                <w:i/>
              </w:rPr>
              <w:t>G</w:t>
            </w:r>
            <w:r w:rsidRPr="00125F35">
              <w:rPr>
                <w:i/>
                <w:vertAlign w:val="subscript"/>
              </w:rPr>
              <w:t>X</w:t>
            </w:r>
            <w:r>
              <w:t>(1) = 2</w:t>
            </w:r>
          </w:p>
          <w:p w14:paraId="6BAEF885" w14:textId="71BFAF05" w:rsidR="009D26E1" w:rsidRDefault="00BA2A5F" w:rsidP="00570397">
            <w:pPr>
              <w:pStyle w:val="Text"/>
            </w:pPr>
            <w:r>
              <w:rPr>
                <w:b/>
              </w:rPr>
              <w:t>3b</w:t>
            </w:r>
            <w:r w:rsidR="00C72A41">
              <w:t>:</w:t>
            </w:r>
            <w:r w:rsidR="002602FD">
              <w:tab/>
            </w:r>
            <w:r w:rsidR="00AD3293">
              <w:rPr>
                <w:b/>
              </w:rPr>
              <w:t xml:space="preserve">M1 </w:t>
            </w:r>
            <w:r w:rsidR="00AD3293">
              <w:t xml:space="preserve">for setting up correct p.g.f. in terms of </w:t>
            </w:r>
            <w:r w:rsidR="00AD3293">
              <w:rPr>
                <w:i/>
              </w:rPr>
              <w:t xml:space="preserve">k </w:t>
            </w:r>
            <w:r w:rsidR="00AD3293">
              <w:t xml:space="preserve">or other constant </w:t>
            </w:r>
            <w:r w:rsidR="009D26E1">
              <w:t xml:space="preserve">and substituting </w:t>
            </w:r>
            <w:r w:rsidR="009D26E1">
              <w:rPr>
                <w:i/>
              </w:rPr>
              <w:t xml:space="preserve">t </w:t>
            </w:r>
            <w:r w:rsidR="009D26E1">
              <w:t>= 1</w:t>
            </w:r>
          </w:p>
          <w:p w14:paraId="767198A1" w14:textId="314FEF87" w:rsidR="00447A80" w:rsidRDefault="002602FD" w:rsidP="00570397">
            <w:pPr>
              <w:pStyle w:val="Text"/>
            </w:pPr>
            <w:r>
              <w:tab/>
            </w:r>
            <w:r>
              <w:tab/>
            </w:r>
            <w:r w:rsidR="00BA2A5F">
              <w:t xml:space="preserve">Award </w:t>
            </w:r>
            <w:r w:rsidR="00BA2A5F" w:rsidRPr="000C24AD">
              <w:rPr>
                <w:b/>
              </w:rPr>
              <w:t>A1</w:t>
            </w:r>
            <w:r w:rsidR="00BA2A5F">
              <w:t xml:space="preserve"> on finding correct </w:t>
            </w:r>
            <w:r w:rsidR="00BA2A5F">
              <w:rPr>
                <w:i/>
              </w:rPr>
              <w:t>k</w:t>
            </w:r>
            <w:r w:rsidR="00BA2A5F">
              <w:t xml:space="preserve">, condone not writing out </w:t>
            </w:r>
            <w:r w:rsidR="00BA2A5F">
              <w:rPr>
                <w:i/>
              </w:rPr>
              <w:t>G</w:t>
            </w:r>
            <w:r w:rsidR="00BA2A5F">
              <w:t xml:space="preserve"> in full afterwards</w:t>
            </w:r>
          </w:p>
          <w:p w14:paraId="27C8AFB2" w14:textId="69BDA48A" w:rsidR="00255900" w:rsidRDefault="00255900" w:rsidP="009D26E1">
            <w:pPr>
              <w:pStyle w:val="Text"/>
              <w:rPr>
                <w:b/>
              </w:rPr>
            </w:pPr>
            <w:r>
              <w:rPr>
                <w:b/>
              </w:rPr>
              <w:t>3b:</w:t>
            </w:r>
            <w:r w:rsidR="002602FD">
              <w:rPr>
                <w:b/>
              </w:rPr>
              <w:tab/>
            </w:r>
            <w:r w:rsidRPr="00255900">
              <w:t>A</w:t>
            </w:r>
            <w:r>
              <w:t xml:space="preserve">llow </w:t>
            </w:r>
            <w:r w:rsidRPr="00255900">
              <w:rPr>
                <w:i/>
              </w:rPr>
              <w:t>G</w:t>
            </w:r>
            <w:r w:rsidRPr="00255900">
              <w:rPr>
                <w:i/>
                <w:vertAlign w:val="subscript"/>
              </w:rPr>
              <w:t>X</w:t>
            </w:r>
            <w:r>
              <w:t>(</w:t>
            </w:r>
            <w:r w:rsidRPr="00255900">
              <w:rPr>
                <w:i/>
              </w:rPr>
              <w:t>t</w:t>
            </w:r>
            <w:r>
              <w:t xml:space="preserve">) = 0.1(...) directly from part </w:t>
            </w:r>
            <w:r w:rsidRPr="00255900">
              <w:rPr>
                <w:b/>
              </w:rPr>
              <w:t>a</w:t>
            </w:r>
            <w:r w:rsidR="00DC6CA8">
              <w:t xml:space="preserve"> without working</w:t>
            </w:r>
          </w:p>
          <w:p w14:paraId="173365B4" w14:textId="2EC812E7" w:rsidR="00C72A41" w:rsidRPr="00C72A41" w:rsidRDefault="00AC657B" w:rsidP="002602FD">
            <w:pPr>
              <w:pStyle w:val="Text"/>
            </w:pPr>
            <w:r>
              <w:rPr>
                <w:b/>
              </w:rPr>
              <w:t>3c</w:t>
            </w:r>
            <w:r>
              <w:t>:</w:t>
            </w:r>
            <w:r w:rsidR="002602FD">
              <w:tab/>
            </w:r>
            <w:r w:rsidR="009D26E1">
              <w:rPr>
                <w:b/>
              </w:rPr>
              <w:t>M1A1</w:t>
            </w:r>
            <w:r w:rsidRPr="009D26E1">
              <w:rPr>
                <w:b/>
              </w:rPr>
              <w:t>ft</w:t>
            </w:r>
            <w:r>
              <w:t xml:space="preserve"> </w:t>
            </w:r>
            <w:r>
              <w:rPr>
                <w:i/>
              </w:rPr>
              <w:t>their k</w:t>
            </w:r>
            <w:r w:rsidR="009D26E1">
              <w:t xml:space="preserve"> if ‘× 4’</w:t>
            </w:r>
          </w:p>
        </w:tc>
      </w:tr>
    </w:tbl>
    <w:p w14:paraId="458958CC" w14:textId="77777777" w:rsidR="00E609E5" w:rsidRDefault="00E609E5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C238F0" w14:paraId="691921B4" w14:textId="77777777" w:rsidTr="00C238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D69963F" w14:textId="22CF2C47" w:rsidR="00C238F0" w:rsidRPr="00DD0D9F" w:rsidRDefault="00C238F0" w:rsidP="00C238F0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6B5D65E" w14:textId="77777777" w:rsidR="00C238F0" w:rsidRPr="00DD0D9F" w:rsidRDefault="00C238F0" w:rsidP="00C238F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ED81B4" w14:textId="77777777" w:rsidR="00C238F0" w:rsidRPr="00DD0D9F" w:rsidRDefault="00C238F0" w:rsidP="00C238F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95C104" w14:textId="77777777" w:rsidR="00C238F0" w:rsidRPr="00DD0D9F" w:rsidRDefault="00C238F0" w:rsidP="00C238F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4E1A7C23" w14:textId="74463F16" w:rsidR="00C238F0" w:rsidRDefault="00C238F0" w:rsidP="00C238F0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0A1019">
              <w:t xml:space="preserve"> Progression Step and Progress D</w:t>
            </w:r>
            <w:r>
              <w:t>escriptor</w:t>
            </w:r>
          </w:p>
        </w:tc>
      </w:tr>
      <w:tr w:rsidR="00F7614A" w:rsidRPr="00D23ECE" w14:paraId="351323F2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42EF22D" w14:textId="1E9D204E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4a</w:t>
            </w:r>
          </w:p>
        </w:tc>
        <w:tc>
          <w:tcPr>
            <w:tcW w:w="5954" w:type="dxa"/>
            <w:shd w:val="clear" w:color="auto" w:fill="auto"/>
          </w:tcPr>
          <w:p w14:paraId="180D5E86" w14:textId="42E4C31F" w:rsidR="00F7614A" w:rsidRPr="00C93EB4" w:rsidRDefault="00F7614A" w:rsidP="00505702">
            <w:pPr>
              <w:pStyle w:val="Text"/>
            </w:pPr>
            <w:r w:rsidRPr="00505702">
              <w:rPr>
                <w:position w:val="-32"/>
              </w:rPr>
              <w:object w:dxaOrig="3720" w:dyaOrig="760" w14:anchorId="5CAD3A84">
                <v:shape id="_x0000_i1042" type="#_x0000_t75" style="width:186pt;height:38.25pt" o:ole="">
                  <v:imagedata r:id="rId41" o:title=""/>
                </v:shape>
                <o:OLEObject Type="Embed" ProgID="Equation.DSMT4" ShapeID="_x0000_i1042" DrawAspect="Content" ObjectID="_1619253957" r:id="rId4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870509B" w14:textId="2E3638DF" w:rsidR="00F7614A" w:rsidRPr="00F936B4" w:rsidRDefault="00F7614A" w:rsidP="00EE656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DAC743E" w14:textId="07AC5A51" w:rsidR="00F7614A" w:rsidRPr="00F936B4" w:rsidRDefault="00F7614A" w:rsidP="00EE6566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 w:val="restart"/>
          </w:tcPr>
          <w:p w14:paraId="1BF453FB" w14:textId="1AD58A97" w:rsidR="00F7614A" w:rsidRDefault="00F7614A" w:rsidP="00C238F0">
            <w:pPr>
              <w:pStyle w:val="Text"/>
              <w:jc w:val="center"/>
            </w:pPr>
            <w:r>
              <w:t>6th</w:t>
            </w:r>
          </w:p>
          <w:p w14:paraId="0746756A" w14:textId="3D3651DE" w:rsidR="00F7614A" w:rsidRPr="00D23ECE" w:rsidRDefault="00F7614A" w:rsidP="00C238F0">
            <w:pPr>
              <w:pStyle w:val="Text"/>
              <w:jc w:val="center"/>
            </w:pPr>
            <w:r w:rsidRPr="00E609E5">
              <w:t>Use the definition of a p.g.f. to find the p.g.f. of a given probability distribution</w:t>
            </w:r>
          </w:p>
        </w:tc>
      </w:tr>
      <w:tr w:rsidR="00F7614A" w:rsidRPr="00D23ECE" w14:paraId="1C3CAC66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74C05BF" w14:textId="77777777" w:rsidR="00F7614A" w:rsidRDefault="00F7614A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A856ABF" w14:textId="021378F4" w:rsidR="00F7614A" w:rsidRPr="00C93EB4" w:rsidRDefault="00F7614A" w:rsidP="00505702">
            <w:pPr>
              <w:pStyle w:val="Text"/>
            </w:pPr>
            <w:r>
              <w:t xml:space="preserve">Hence </w:t>
            </w:r>
            <w:r w:rsidRPr="00011236">
              <w:rPr>
                <w:position w:val="-22"/>
              </w:rPr>
              <w:object w:dxaOrig="3140" w:dyaOrig="580" w14:anchorId="4AF5DAA1">
                <v:shape id="_x0000_i1043" type="#_x0000_t75" style="width:156.75pt;height:29.25pt" o:ole="">
                  <v:imagedata r:id="rId43" o:title=""/>
                </v:shape>
                <o:OLEObject Type="Embed" ProgID="Equation.DSMT4" ShapeID="_x0000_i1043" DrawAspect="Content" ObjectID="_1619253958" r:id="rId44"/>
              </w:object>
            </w:r>
          </w:p>
        </w:tc>
        <w:tc>
          <w:tcPr>
            <w:tcW w:w="850" w:type="dxa"/>
            <w:shd w:val="clear" w:color="auto" w:fill="auto"/>
          </w:tcPr>
          <w:p w14:paraId="2B5CECB1" w14:textId="7AD063F7" w:rsidR="00F7614A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6F10AD5" w14:textId="3323C1F2" w:rsidR="00F7614A" w:rsidRDefault="00F7614A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83960A1" w14:textId="1EF7450D" w:rsidR="00F7614A" w:rsidRDefault="00F7614A" w:rsidP="00C238F0">
            <w:pPr>
              <w:pStyle w:val="Text"/>
              <w:jc w:val="center"/>
            </w:pPr>
          </w:p>
        </w:tc>
      </w:tr>
      <w:tr w:rsidR="00F7614A" w:rsidRPr="00D23ECE" w14:paraId="4B4EE193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A56DCD9" w14:textId="77777777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16333D2" w14:textId="77777777" w:rsidR="00F7614A" w:rsidRPr="00814220" w:rsidRDefault="00F7614A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5C7C19A" w14:textId="7C6E1FDD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1B5B0145" w14:textId="77777777" w:rsidR="00F7614A" w:rsidRPr="00F936B4" w:rsidRDefault="00F7614A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D4C831F" w14:textId="77777777" w:rsidR="00F7614A" w:rsidRPr="00D23ECE" w:rsidRDefault="00F7614A" w:rsidP="00C238F0">
            <w:pPr>
              <w:pStyle w:val="Text"/>
            </w:pPr>
          </w:p>
        </w:tc>
      </w:tr>
      <w:tr w:rsidR="00F7614A" w:rsidRPr="00D23ECE" w14:paraId="78DF5439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C30AFC7" w14:textId="59AAFBFC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4b</w:t>
            </w:r>
          </w:p>
        </w:tc>
        <w:tc>
          <w:tcPr>
            <w:tcW w:w="5954" w:type="dxa"/>
            <w:shd w:val="clear" w:color="auto" w:fill="auto"/>
          </w:tcPr>
          <w:p w14:paraId="62D423EE" w14:textId="0F28148A" w:rsidR="00F7614A" w:rsidRPr="00C93EB4" w:rsidRDefault="00F7614A" w:rsidP="00505702">
            <w:pPr>
              <w:pStyle w:val="Text"/>
            </w:pPr>
            <w:r w:rsidRPr="00BE5EA7">
              <w:rPr>
                <w:position w:val="-12"/>
              </w:rPr>
              <w:object w:dxaOrig="1400" w:dyaOrig="420" w14:anchorId="7775A972">
                <v:shape id="_x0000_i1044" type="#_x0000_t75" style="width:69.75pt;height:21pt" o:ole="">
                  <v:imagedata r:id="rId45" o:title=""/>
                </v:shape>
                <o:OLEObject Type="Embed" ProgID="Equation.DSMT4" ShapeID="_x0000_i1044" DrawAspect="Content" ObjectID="_1619253959" r:id="rId46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F735BF7" w14:textId="28C386CA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79C1243" w14:textId="7AD48B6D" w:rsidR="00F7614A" w:rsidRPr="00F936B4" w:rsidRDefault="00F7614A" w:rsidP="00C93EB4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 w:val="restart"/>
          </w:tcPr>
          <w:p w14:paraId="7F365555" w14:textId="4A25606F" w:rsidR="00F7614A" w:rsidRDefault="00F7614A" w:rsidP="00C238F0">
            <w:pPr>
              <w:pStyle w:val="Text"/>
              <w:jc w:val="center"/>
            </w:pPr>
            <w:r>
              <w:t>6th</w:t>
            </w:r>
          </w:p>
          <w:p w14:paraId="7436E440" w14:textId="00C94709" w:rsidR="00F7614A" w:rsidRPr="00D23ECE" w:rsidRDefault="00F7614A" w:rsidP="00C238F0">
            <w:pPr>
              <w:pStyle w:val="Text"/>
              <w:jc w:val="center"/>
            </w:pPr>
            <w:r w:rsidRPr="00B16D05">
              <w:t>Use a given p.g.f. to calculate the mean of a probability distribution</w:t>
            </w:r>
          </w:p>
        </w:tc>
      </w:tr>
      <w:tr w:rsidR="00F7614A" w:rsidRPr="00D23ECE" w14:paraId="782DF9BE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F6FBCBF" w14:textId="77777777" w:rsidR="00F7614A" w:rsidRDefault="00F7614A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CA8CEAB" w14:textId="6561F9E0" w:rsidR="00F7614A" w:rsidRDefault="00F7614A" w:rsidP="00505702">
            <w:pPr>
              <w:pStyle w:val="Text"/>
            </w:pPr>
            <w:r w:rsidRPr="00011236">
              <w:rPr>
                <w:position w:val="-22"/>
              </w:rPr>
              <w:object w:dxaOrig="3379" w:dyaOrig="580" w14:anchorId="14A81686">
                <v:shape id="_x0000_i1045" type="#_x0000_t75" style="width:168.75pt;height:29.25pt" o:ole="">
                  <v:imagedata r:id="rId47" o:title=""/>
                </v:shape>
                <o:OLEObject Type="Embed" ProgID="Equation.DSMT4" ShapeID="_x0000_i1045" DrawAspect="Content" ObjectID="_1619253960" r:id="rId48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30D4385" w14:textId="2BC2A063" w:rsidR="00F7614A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EE43783" w14:textId="73F87903" w:rsidR="00F7614A" w:rsidRDefault="00F7614A" w:rsidP="00C93E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432492C" w14:textId="77777777" w:rsidR="00F7614A" w:rsidRDefault="00F7614A" w:rsidP="00C238F0">
            <w:pPr>
              <w:pStyle w:val="Text"/>
              <w:jc w:val="center"/>
            </w:pPr>
          </w:p>
        </w:tc>
      </w:tr>
      <w:tr w:rsidR="00F7614A" w:rsidRPr="00D23ECE" w14:paraId="7F084BEE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E302F7A" w14:textId="77777777" w:rsidR="00F7614A" w:rsidRDefault="00F7614A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99A27E7" w14:textId="2EF9E2AE" w:rsidR="00F7614A" w:rsidRPr="00B16D05" w:rsidRDefault="00F7614A" w:rsidP="00505702">
            <w:pPr>
              <w:pStyle w:val="Text"/>
            </w:pPr>
            <w:r>
              <w:t xml:space="preserve">Hence </w:t>
            </w:r>
            <w:r w:rsidRPr="00011236">
              <w:rPr>
                <w:position w:val="-22"/>
              </w:rPr>
              <w:object w:dxaOrig="1880" w:dyaOrig="580" w14:anchorId="7DF8E895">
                <v:shape id="_x0000_i1046" type="#_x0000_t75" style="width:93pt;height:29.25pt" o:ole="">
                  <v:imagedata r:id="rId49" o:title=""/>
                </v:shape>
                <o:OLEObject Type="Embed" ProgID="Equation.DSMT4" ShapeID="_x0000_i1046" DrawAspect="Content" ObjectID="_1619253961" r:id="rId50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9F96E74" w14:textId="4C8311C3" w:rsidR="00F7614A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10F586A" w14:textId="2393202E" w:rsidR="00F7614A" w:rsidRDefault="00F7614A" w:rsidP="00C93EB4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74BFD982" w14:textId="77777777" w:rsidR="00F7614A" w:rsidRDefault="00F7614A" w:rsidP="00C238F0">
            <w:pPr>
              <w:pStyle w:val="Text"/>
              <w:jc w:val="center"/>
            </w:pPr>
          </w:p>
        </w:tc>
      </w:tr>
      <w:tr w:rsidR="00F7614A" w:rsidRPr="00D23ECE" w14:paraId="14F110A5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2EC66D2" w14:textId="77777777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2316021" w14:textId="77777777" w:rsidR="00F7614A" w:rsidRPr="00814220" w:rsidRDefault="00F7614A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B41A3A9" w14:textId="4C50FB5B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003063CA" w14:textId="77777777" w:rsidR="00F7614A" w:rsidRPr="00F936B4" w:rsidRDefault="00F7614A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B70E43E" w14:textId="77777777" w:rsidR="00F7614A" w:rsidRPr="00D23ECE" w:rsidRDefault="00F7614A" w:rsidP="00C238F0">
            <w:pPr>
              <w:pStyle w:val="Text"/>
            </w:pPr>
          </w:p>
        </w:tc>
      </w:tr>
      <w:tr w:rsidR="00C238F0" w:rsidRPr="00D23ECE" w14:paraId="0945CD89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31C21B4" w14:textId="3A24A140" w:rsidR="00C238F0" w:rsidRPr="00D23ECE" w:rsidRDefault="00C238F0" w:rsidP="00C238F0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B16D05">
              <w:t>5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C238F0" w:rsidRPr="0092323C" w14:paraId="075CC296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5EABDC3" w14:textId="77777777" w:rsidR="00C238F0" w:rsidRDefault="00C238F0" w:rsidP="00C238F0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297EB623" w14:textId="68B42772" w:rsidR="00C238F0" w:rsidRDefault="00B04EC8" w:rsidP="00C238F0">
            <w:pPr>
              <w:pStyle w:val="Text"/>
            </w:pPr>
            <w:r>
              <w:rPr>
                <w:b/>
              </w:rPr>
              <w:t>4</w:t>
            </w:r>
            <w:r w:rsidR="00E609E5">
              <w:rPr>
                <w:b/>
              </w:rPr>
              <w:t>a</w:t>
            </w:r>
            <w:r w:rsidR="00C238F0">
              <w:t>:</w:t>
            </w:r>
            <w:r w:rsidR="005232D8">
              <w:tab/>
            </w:r>
            <w:r w:rsidR="00E609E5" w:rsidRPr="000C24AD">
              <w:rPr>
                <w:b/>
              </w:rPr>
              <w:t>M1</w:t>
            </w:r>
            <w:r w:rsidR="00004278">
              <w:t xml:space="preserve"> for at least three</w:t>
            </w:r>
            <w:r w:rsidR="00E609E5">
              <w:t xml:space="preserve"> correct coefficients and powers of </w:t>
            </w:r>
            <w:r w:rsidR="00E609E5">
              <w:rPr>
                <w:i/>
              </w:rPr>
              <w:t>t</w:t>
            </w:r>
          </w:p>
          <w:p w14:paraId="76C218BF" w14:textId="59C47461" w:rsidR="004522D2" w:rsidRDefault="005232D8" w:rsidP="00C238F0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4522D2">
              <w:rPr>
                <w:b/>
              </w:rPr>
              <w:t>A1</w:t>
            </w:r>
            <w:r w:rsidR="004522D2">
              <w:t xml:space="preserve"> cso</w:t>
            </w:r>
          </w:p>
          <w:p w14:paraId="7CE30831" w14:textId="5AA23DED" w:rsidR="004522D2" w:rsidRDefault="004522D2" w:rsidP="00C238F0">
            <w:pPr>
              <w:pStyle w:val="Text"/>
            </w:pPr>
            <w:r>
              <w:rPr>
                <w:b/>
              </w:rPr>
              <w:t>4b</w:t>
            </w:r>
            <w:r>
              <w:t>:</w:t>
            </w:r>
            <w:r w:rsidR="005232D8">
              <w:tab/>
            </w:r>
            <w:r>
              <w:rPr>
                <w:b/>
              </w:rPr>
              <w:t>M1</w:t>
            </w:r>
            <w:r>
              <w:t xml:space="preserve"> for correct statement for E(</w:t>
            </w:r>
            <w:r>
              <w:rPr>
                <w:i/>
              </w:rPr>
              <w:t>X</w:t>
            </w:r>
            <w:r>
              <w:t>), may be implied by subsequent working</w:t>
            </w:r>
          </w:p>
          <w:p w14:paraId="2A9B7D29" w14:textId="0A9F9388" w:rsidR="004522D2" w:rsidRDefault="005232D8" w:rsidP="00C238F0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4522D2">
              <w:rPr>
                <w:b/>
              </w:rPr>
              <w:t>M1</w:t>
            </w:r>
            <w:r w:rsidR="004522D2">
              <w:t xml:space="preserve"> for attempt to differentiate, at least three terms correct</w:t>
            </w:r>
          </w:p>
          <w:p w14:paraId="7D1E1D73" w14:textId="434BCA3F" w:rsidR="00B201A5" w:rsidRPr="00B201A5" w:rsidRDefault="005232D8" w:rsidP="004522D2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4522D2">
              <w:rPr>
                <w:b/>
              </w:rPr>
              <w:t>A1</w:t>
            </w:r>
            <w:r w:rsidR="004522D2">
              <w:t xml:space="preserve"> cso</w:t>
            </w:r>
          </w:p>
        </w:tc>
      </w:tr>
    </w:tbl>
    <w:p w14:paraId="4CD1D26A" w14:textId="1EB60150" w:rsidR="00891C08" w:rsidRDefault="00891C08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FE2888" w14:paraId="038D6E48" w14:textId="77777777" w:rsidTr="00C72A4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30A5E4C" w14:textId="77777777" w:rsidR="00FE2888" w:rsidRPr="00DD0D9F" w:rsidRDefault="00FE2888" w:rsidP="00C72A41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FD04747" w14:textId="77777777" w:rsidR="00FE2888" w:rsidRPr="00DD0D9F" w:rsidRDefault="00FE2888" w:rsidP="00C72A41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4B3514" w14:textId="77777777" w:rsidR="00FE2888" w:rsidRPr="00DD0D9F" w:rsidRDefault="00FE2888" w:rsidP="00C72A41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401948" w14:textId="77777777" w:rsidR="00FE2888" w:rsidRPr="00DD0D9F" w:rsidRDefault="00FE2888" w:rsidP="00C72A41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6A16B0E7" w14:textId="327C789A" w:rsidR="00FE2888" w:rsidRDefault="00FE2888" w:rsidP="00941EF2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941EF2">
              <w:t>D</w:t>
            </w:r>
            <w:r>
              <w:t>escriptor</w:t>
            </w:r>
          </w:p>
        </w:tc>
      </w:tr>
      <w:tr w:rsidR="00F7614A" w:rsidRPr="00D23ECE" w14:paraId="1984FD89" w14:textId="77777777" w:rsidTr="00C72A4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3CC63E5" w14:textId="375E11BF" w:rsidR="00F7614A" w:rsidRPr="00F936B4" w:rsidRDefault="00F7614A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14:paraId="3CC717A1" w14:textId="35662F0B" w:rsidR="00F7614A" w:rsidRPr="008450CB" w:rsidRDefault="00F7614A" w:rsidP="00505702">
            <w:pPr>
              <w:pStyle w:val="Text"/>
            </w:pPr>
            <w:r w:rsidRPr="00505702">
              <w:rPr>
                <w:position w:val="-22"/>
              </w:rPr>
              <w:object w:dxaOrig="2920" w:dyaOrig="580" w14:anchorId="0817E94B">
                <v:shape id="_x0000_i1047" type="#_x0000_t75" style="width:146.25pt;height:29.25pt" o:ole="">
                  <v:imagedata r:id="rId51" o:title=""/>
                </v:shape>
                <o:OLEObject Type="Embed" ProgID="Equation.DSMT4" ShapeID="_x0000_i1047" DrawAspect="Content" ObjectID="_1619253962" r:id="rId5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CE252A1" w14:textId="7686D899" w:rsidR="00F7614A" w:rsidRDefault="00F7614A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5188CDD8" w14:textId="1CB85A20" w:rsidR="00F7614A" w:rsidRPr="00F936B4" w:rsidRDefault="00F7614A" w:rsidP="0075651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84DABC4" w14:textId="348A901A" w:rsidR="00F7614A" w:rsidRDefault="00F7614A" w:rsidP="00C72A41">
            <w:pPr>
              <w:pStyle w:val="Text"/>
              <w:jc w:val="center"/>
            </w:pPr>
            <w:r>
              <w:t>1.1a</w:t>
            </w:r>
          </w:p>
          <w:p w14:paraId="26C33EF1" w14:textId="347C291F" w:rsidR="00F7614A" w:rsidRPr="00F936B4" w:rsidRDefault="00F7614A" w:rsidP="00C72A41">
            <w:pPr>
              <w:pStyle w:val="Text"/>
              <w:jc w:val="center"/>
            </w:pPr>
          </w:p>
        </w:tc>
        <w:tc>
          <w:tcPr>
            <w:tcW w:w="1843" w:type="dxa"/>
            <w:vMerge w:val="restart"/>
          </w:tcPr>
          <w:p w14:paraId="2B527AFE" w14:textId="35000FE0" w:rsidR="00F7614A" w:rsidRDefault="00F7614A" w:rsidP="00C72A41">
            <w:pPr>
              <w:pStyle w:val="Text"/>
              <w:jc w:val="center"/>
            </w:pPr>
            <w:r>
              <w:t>6th</w:t>
            </w:r>
          </w:p>
          <w:p w14:paraId="40A1C811" w14:textId="1D9B467B" w:rsidR="00F7614A" w:rsidRPr="00D23ECE" w:rsidRDefault="00F7614A" w:rsidP="00FE2888">
            <w:pPr>
              <w:pStyle w:val="Text"/>
              <w:jc w:val="center"/>
            </w:pPr>
            <w:r w:rsidRPr="0077080F">
              <w:t>Use a given p.g.f. to calculate the mean of a probability distribution</w:t>
            </w:r>
          </w:p>
        </w:tc>
      </w:tr>
      <w:tr w:rsidR="00F7614A" w:rsidRPr="00D23ECE" w14:paraId="1373A807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416D067" w14:textId="77777777" w:rsidR="00F7614A" w:rsidRDefault="00F7614A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A45C0FA" w14:textId="16D93DFC" w:rsidR="00F7614A" w:rsidRDefault="00F7614A" w:rsidP="00505702">
            <w:pPr>
              <w:pStyle w:val="Text"/>
            </w:pPr>
            <w:r w:rsidRPr="00505702">
              <w:rPr>
                <w:position w:val="-30"/>
              </w:rPr>
              <w:object w:dxaOrig="2400" w:dyaOrig="700" w14:anchorId="4787F769">
                <v:shape id="_x0000_i1048" type="#_x0000_t75" style="width:120pt;height:36pt" o:ole="">
                  <v:imagedata r:id="rId53" o:title=""/>
                </v:shape>
                <o:OLEObject Type="Embed" ProgID="Equation.DSMT4" ShapeID="_x0000_i1048" DrawAspect="Content" ObjectID="_1619253963" r:id="rId54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109348E" w14:textId="1625785B" w:rsidR="00F7614A" w:rsidRDefault="00F7614A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931D71F" w14:textId="3B3355FD" w:rsidR="00F7614A" w:rsidRDefault="00F7614A" w:rsidP="00C72A4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8168831" w14:textId="77777777" w:rsidR="00F7614A" w:rsidRDefault="00F7614A" w:rsidP="00C72A41">
            <w:pPr>
              <w:pStyle w:val="Text"/>
              <w:jc w:val="center"/>
            </w:pPr>
          </w:p>
        </w:tc>
      </w:tr>
      <w:tr w:rsidR="00F7614A" w:rsidRPr="00D23ECE" w14:paraId="693A4D9D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FBED04C" w14:textId="77777777" w:rsidR="00F7614A" w:rsidRDefault="00F7614A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649FA2E" w14:textId="52019685" w:rsidR="00F7614A" w:rsidRDefault="00F7614A" w:rsidP="00505702">
            <w:pPr>
              <w:pStyle w:val="Text"/>
            </w:pPr>
            <w:r w:rsidRPr="00505702">
              <w:rPr>
                <w:position w:val="-30"/>
              </w:rPr>
              <w:object w:dxaOrig="2000" w:dyaOrig="660" w14:anchorId="36779FCF">
                <v:shape id="_x0000_i1049" type="#_x0000_t75" style="width:101.25pt;height:32.25pt" o:ole="">
                  <v:imagedata r:id="rId55" o:title=""/>
                </v:shape>
                <o:OLEObject Type="Embed" ProgID="Equation.DSMT4" ShapeID="_x0000_i1049" DrawAspect="Content" ObjectID="_1619253964" r:id="rId56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F0F993D" w14:textId="0E5E5B4E" w:rsidR="00F7614A" w:rsidRDefault="00F7614A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476B3E5" w14:textId="22653BF4" w:rsidR="00F7614A" w:rsidRDefault="00F7614A" w:rsidP="00C72A41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/>
          </w:tcPr>
          <w:p w14:paraId="18E0200D" w14:textId="77777777" w:rsidR="00F7614A" w:rsidRDefault="00F7614A" w:rsidP="00C72A41">
            <w:pPr>
              <w:pStyle w:val="Text"/>
              <w:jc w:val="center"/>
            </w:pPr>
          </w:p>
        </w:tc>
      </w:tr>
      <w:tr w:rsidR="00F7614A" w:rsidRPr="00D23ECE" w14:paraId="0058947D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C8AF824" w14:textId="77777777" w:rsidR="00F7614A" w:rsidRDefault="00F7614A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A5E54AB" w14:textId="5F0661C2" w:rsidR="00F7614A" w:rsidRDefault="00F7614A" w:rsidP="00505702">
            <w:pPr>
              <w:pStyle w:val="Text"/>
            </w:pPr>
            <w:r w:rsidRPr="00505702">
              <w:rPr>
                <w:position w:val="-46"/>
              </w:rPr>
              <w:object w:dxaOrig="2220" w:dyaOrig="1020" w14:anchorId="74FC3A97">
                <v:shape id="_x0000_i1050" type="#_x0000_t75" style="width:111.75pt;height:51pt" o:ole="">
                  <v:imagedata r:id="rId57" o:title=""/>
                </v:shape>
                <o:OLEObject Type="Embed" ProgID="Equation.DSMT4" ShapeID="_x0000_i1050" DrawAspect="Content" ObjectID="_1619253965" r:id="rId58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FE30AEC" w14:textId="5EB31A11" w:rsidR="00F7614A" w:rsidRDefault="00F7614A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426E1AB" w14:textId="19E5D0F1" w:rsidR="00F7614A" w:rsidRDefault="00F7614A" w:rsidP="00C72A4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2AC201B" w14:textId="77777777" w:rsidR="00F7614A" w:rsidRDefault="00F7614A" w:rsidP="00C72A41">
            <w:pPr>
              <w:pStyle w:val="Text"/>
              <w:jc w:val="center"/>
            </w:pPr>
          </w:p>
        </w:tc>
      </w:tr>
      <w:tr w:rsidR="00F7614A" w:rsidRPr="00D23ECE" w14:paraId="4F4D4238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697FB71" w14:textId="77777777" w:rsidR="00F7614A" w:rsidRDefault="00F7614A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F95E515" w14:textId="4B0250D7" w:rsidR="00F7614A" w:rsidRDefault="00F7614A" w:rsidP="00505702">
            <w:pPr>
              <w:pStyle w:val="Text"/>
            </w:pPr>
            <w:r w:rsidRPr="00505702">
              <w:rPr>
                <w:position w:val="-6"/>
              </w:rPr>
              <w:object w:dxaOrig="760" w:dyaOrig="260" w14:anchorId="11B3B232">
                <v:shape id="_x0000_i1051" type="#_x0000_t75" style="width:38.25pt;height:12.75pt" o:ole="">
                  <v:imagedata r:id="rId59" o:title=""/>
                </v:shape>
                <o:OLEObject Type="Embed" ProgID="Equation.DSMT4" ShapeID="_x0000_i1051" DrawAspect="Content" ObjectID="_1619253966" r:id="rId60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48237F7" w14:textId="07657342" w:rsidR="00F7614A" w:rsidRDefault="00F7614A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2A9B055" w14:textId="4B412C1B" w:rsidR="00F7614A" w:rsidRDefault="00F7614A" w:rsidP="00C72A4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2DE9029" w14:textId="77777777" w:rsidR="00F7614A" w:rsidRDefault="00F7614A" w:rsidP="00C72A41">
            <w:pPr>
              <w:pStyle w:val="Text"/>
              <w:jc w:val="center"/>
            </w:pPr>
          </w:p>
        </w:tc>
      </w:tr>
      <w:tr w:rsidR="00F7614A" w:rsidRPr="00D23ECE" w14:paraId="79615A88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F939BC8" w14:textId="77777777" w:rsidR="00F7614A" w:rsidRDefault="00F7614A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CCC4564" w14:textId="14A3287A" w:rsidR="00F7614A" w:rsidRDefault="00F7614A" w:rsidP="00505702">
            <w:pPr>
              <w:pStyle w:val="Text"/>
            </w:pPr>
            <w:r w:rsidRPr="00505702">
              <w:rPr>
                <w:position w:val="-6"/>
              </w:rPr>
              <w:object w:dxaOrig="780" w:dyaOrig="260" w14:anchorId="6B4A79C6">
                <v:shape id="_x0000_i1052" type="#_x0000_t75" style="width:39.75pt;height:12.75pt" o:ole="">
                  <v:imagedata r:id="rId61" o:title=""/>
                </v:shape>
                <o:OLEObject Type="Embed" ProgID="Equation.DSMT4" ShapeID="_x0000_i1052" DrawAspect="Content" ObjectID="_1619253967" r:id="rId6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38EB904" w14:textId="025C8456" w:rsidR="00F7614A" w:rsidRDefault="00F7614A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55C7DF5" w14:textId="54EE6FE2" w:rsidR="00F7614A" w:rsidRDefault="00F7614A" w:rsidP="00C72A4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858FFFD" w14:textId="77777777" w:rsidR="00F7614A" w:rsidRDefault="00F7614A" w:rsidP="00C72A41">
            <w:pPr>
              <w:pStyle w:val="Text"/>
              <w:jc w:val="center"/>
            </w:pPr>
          </w:p>
        </w:tc>
      </w:tr>
      <w:tr w:rsidR="00FE2888" w:rsidRPr="00D23ECE" w14:paraId="01F3FFE2" w14:textId="77777777" w:rsidTr="00C72A4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CCA8F9A" w14:textId="517F80C6" w:rsidR="00FE2888" w:rsidRPr="00D23ECE" w:rsidRDefault="00FE2888" w:rsidP="00C72A41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10635E">
              <w:t>6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FE2888" w:rsidRPr="0092323C" w14:paraId="7647909E" w14:textId="77777777" w:rsidTr="00C72A4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8AC3B2D" w14:textId="77777777" w:rsidR="00FE2888" w:rsidRDefault="00FE2888" w:rsidP="00C72A41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57430D47" w14:textId="20E6173A" w:rsidR="008450CB" w:rsidRDefault="008450CB" w:rsidP="0010635E">
            <w:pPr>
              <w:pStyle w:val="Text"/>
            </w:pPr>
            <w:r>
              <w:t>1</w:t>
            </w:r>
            <w:r w:rsidR="001C0895">
              <w:t>st</w:t>
            </w:r>
            <w:r>
              <w:t xml:space="preserve"> </w:t>
            </w:r>
            <w:r w:rsidRPr="000C24AD">
              <w:rPr>
                <w:b/>
              </w:rPr>
              <w:t>M1</w:t>
            </w:r>
            <w:r>
              <w:t xml:space="preserve">: </w:t>
            </w:r>
            <w:r w:rsidR="0010635E">
              <w:t xml:space="preserve">Use of </w:t>
            </w:r>
            <w:r w:rsidR="008B7203" w:rsidRPr="00505702">
              <w:rPr>
                <w:position w:val="-10"/>
              </w:rPr>
              <w:object w:dxaOrig="900" w:dyaOrig="320" w14:anchorId="3C2B4B8B">
                <v:shape id="_x0000_i1053" type="#_x0000_t75" style="width:45pt;height:17.25pt" o:ole="">
                  <v:imagedata r:id="rId63" o:title=""/>
                </v:shape>
                <o:OLEObject Type="Embed" ProgID="Equation.DSMT4" ShapeID="_x0000_i1053" DrawAspect="Content" ObjectID="_1619253968" r:id="rId64"/>
              </w:object>
            </w:r>
            <w:r w:rsidR="0010635E">
              <w:t xml:space="preserve"> to form equation in </w:t>
            </w:r>
            <w:r w:rsidR="0010635E">
              <w:rPr>
                <w:i/>
              </w:rPr>
              <w:t>a</w:t>
            </w:r>
            <w:r w:rsidR="0010635E">
              <w:t xml:space="preserve"> and </w:t>
            </w:r>
            <w:r w:rsidR="0010635E">
              <w:rPr>
                <w:i/>
              </w:rPr>
              <w:t>b</w:t>
            </w:r>
          </w:p>
          <w:p w14:paraId="40E7B32F" w14:textId="57EAE840" w:rsidR="0010635E" w:rsidRDefault="0010635E" w:rsidP="0010635E">
            <w:pPr>
              <w:pStyle w:val="Text"/>
            </w:pPr>
            <w:r>
              <w:t>2</w:t>
            </w:r>
            <w:r w:rsidR="001C0895">
              <w:t>nd</w:t>
            </w:r>
            <w:r>
              <w:t xml:space="preserve"> </w:t>
            </w:r>
            <w:r w:rsidRPr="000C24AD">
              <w:rPr>
                <w:b/>
              </w:rPr>
              <w:t>M1</w:t>
            </w:r>
            <w:r>
              <w:t xml:space="preserve">: Use of quotient rule to find </w:t>
            </w:r>
            <w:r w:rsidR="008B7203" w:rsidRPr="00505702">
              <w:rPr>
                <w:position w:val="-10"/>
              </w:rPr>
              <w:object w:dxaOrig="660" w:dyaOrig="400" w14:anchorId="181E3F00">
                <v:shape id="_x0000_i1054" type="#_x0000_t75" style="width:32.25pt;height:21pt" o:ole="">
                  <v:imagedata r:id="rId65" o:title=""/>
                </v:shape>
                <o:OLEObject Type="Embed" ProgID="Equation.DSMT4" ShapeID="_x0000_i1054" DrawAspect="Content" ObjectID="_1619253969" r:id="rId66"/>
              </w:object>
            </w:r>
            <w:r>
              <w:t xml:space="preserve"> </w:t>
            </w:r>
          </w:p>
          <w:p w14:paraId="412955AD" w14:textId="00BB20F9" w:rsidR="0010635E" w:rsidRDefault="0010635E" w:rsidP="0010635E">
            <w:pPr>
              <w:pStyle w:val="Text"/>
            </w:pPr>
            <w:r>
              <w:t>3</w:t>
            </w:r>
            <w:r w:rsidR="001C0895">
              <w:t>rd</w:t>
            </w:r>
            <w:r>
              <w:t xml:space="preserve"> </w:t>
            </w:r>
            <w:r w:rsidRPr="000C24AD">
              <w:rPr>
                <w:b/>
              </w:rPr>
              <w:t>M1</w:t>
            </w:r>
            <w:r>
              <w:t>: Substitute</w:t>
            </w:r>
            <w:r w:rsidR="001C0895">
              <w:t>s</w:t>
            </w:r>
            <w:r>
              <w:t xml:space="preserve"> 1 for </w:t>
            </w:r>
            <w:r>
              <w:rPr>
                <w:i/>
              </w:rPr>
              <w:t>t</w:t>
            </w:r>
          </w:p>
          <w:p w14:paraId="02561383" w14:textId="76B61ADA" w:rsidR="0010635E" w:rsidRDefault="0010635E" w:rsidP="0010635E">
            <w:pPr>
              <w:pStyle w:val="Text"/>
            </w:pPr>
            <w:r>
              <w:t>4</w:t>
            </w:r>
            <w:r w:rsidR="001C0895">
              <w:t>th</w:t>
            </w:r>
            <w:r>
              <w:t xml:space="preserve"> </w:t>
            </w:r>
            <w:r w:rsidRPr="000C24AD">
              <w:rPr>
                <w:b/>
              </w:rPr>
              <w:t>M1</w:t>
            </w:r>
            <w:r>
              <w:t>: Attempt</w:t>
            </w:r>
            <w:r w:rsidR="001C0895">
              <w:t xml:space="preserve">s to substitute and </w:t>
            </w:r>
            <w:r w:rsidR="002E3B0B" w:rsidRPr="002E3B0B">
              <w:t>solve for</w:t>
            </w:r>
            <w:r w:rsidR="002E3B0B" w:rsidRPr="002E3B0B">
              <w:rPr>
                <w:i/>
              </w:rPr>
              <w:t xml:space="preserve"> a </w:t>
            </w:r>
            <w:r w:rsidR="002E3B0B" w:rsidRPr="002E3B0B">
              <w:t>or</w:t>
            </w:r>
            <w:r w:rsidR="00471C7E">
              <w:rPr>
                <w:i/>
              </w:rPr>
              <w:t xml:space="preserve"> b</w:t>
            </w:r>
          </w:p>
          <w:p w14:paraId="4E7B9673" w14:textId="02E841BC" w:rsidR="005010C9" w:rsidRPr="00570397" w:rsidRDefault="004522D2" w:rsidP="004522D2">
            <w:pPr>
              <w:pStyle w:val="Text"/>
            </w:pPr>
            <w:r>
              <w:rPr>
                <w:b/>
              </w:rPr>
              <w:t>A1</w:t>
            </w:r>
            <w:r>
              <w:t xml:space="preserve"> for </w:t>
            </w:r>
            <w:r>
              <w:rPr>
                <w:i/>
              </w:rPr>
              <w:t>b</w:t>
            </w:r>
            <w:r>
              <w:t xml:space="preserve">, </w:t>
            </w:r>
            <w:r>
              <w:rPr>
                <w:b/>
              </w:rPr>
              <w:t>A1</w:t>
            </w:r>
            <w:r>
              <w:t xml:space="preserve"> for </w:t>
            </w:r>
            <w:r>
              <w:rPr>
                <w:i/>
              </w:rPr>
              <w:t>a</w:t>
            </w:r>
          </w:p>
        </w:tc>
      </w:tr>
    </w:tbl>
    <w:p w14:paraId="50A7A347" w14:textId="6296953D" w:rsidR="00F8563D" w:rsidRDefault="00F8563D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0768C2" w14:paraId="294B6B37" w14:textId="77777777" w:rsidTr="00C72A4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5994340" w14:textId="77777777" w:rsidR="000768C2" w:rsidRPr="00DD0D9F" w:rsidRDefault="000768C2" w:rsidP="00C72A41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3B5D834" w14:textId="77777777" w:rsidR="000768C2" w:rsidRPr="00DD0D9F" w:rsidRDefault="000768C2" w:rsidP="00C72A41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33F05F" w14:textId="77777777" w:rsidR="000768C2" w:rsidRPr="00DD0D9F" w:rsidRDefault="000768C2" w:rsidP="00C72A41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99502A" w14:textId="77777777" w:rsidR="000768C2" w:rsidRPr="00DD0D9F" w:rsidRDefault="000768C2" w:rsidP="00C72A41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5DA54B6D" w14:textId="7706A0E2" w:rsidR="000768C2" w:rsidRDefault="000768C2" w:rsidP="00C72A41">
            <w:pPr>
              <w:pStyle w:val="TableHead"/>
              <w:framePr w:hSpace="0" w:wrap="auto" w:hAnchor="text" w:xAlign="left" w:yAlign="inline"/>
            </w:pPr>
            <w:r>
              <w:t>Pearson Progression Step and Prog</w:t>
            </w:r>
            <w:r w:rsidR="00367720">
              <w:t>ress D</w:t>
            </w:r>
            <w:r>
              <w:t>escriptor</w:t>
            </w:r>
          </w:p>
        </w:tc>
      </w:tr>
      <w:tr w:rsidR="00F7614A" w:rsidRPr="00D23ECE" w14:paraId="114CAF35" w14:textId="77777777" w:rsidTr="00C72A4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D5CF5EB" w14:textId="01C1136B" w:rsidR="00F7614A" w:rsidRPr="00F936B4" w:rsidRDefault="00F7614A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5954" w:type="dxa"/>
            <w:shd w:val="clear" w:color="auto" w:fill="auto"/>
          </w:tcPr>
          <w:p w14:paraId="02532984" w14:textId="6DF1F75D" w:rsidR="00F7614A" w:rsidRPr="00A07753" w:rsidRDefault="00F7614A" w:rsidP="00505702">
            <w:pPr>
              <w:pStyle w:val="Text"/>
            </w:pPr>
            <w:r w:rsidRPr="00505702">
              <w:rPr>
                <w:position w:val="-10"/>
              </w:rPr>
              <w:object w:dxaOrig="859" w:dyaOrig="320" w14:anchorId="60CC7CAB">
                <v:shape id="_x0000_i1055" type="#_x0000_t75" style="width:44.25pt;height:17.25pt" o:ole="">
                  <v:imagedata r:id="rId67" o:title=""/>
                </v:shape>
                <o:OLEObject Type="Embed" ProgID="Equation.DSMT4" ShapeID="_x0000_i1055" DrawAspect="Content" ObjectID="_1619253970" r:id="rId68"/>
              </w:object>
            </w:r>
            <w:r>
              <w:t xml:space="preserve"> gives</w:t>
            </w:r>
          </w:p>
        </w:tc>
        <w:tc>
          <w:tcPr>
            <w:tcW w:w="850" w:type="dxa"/>
            <w:shd w:val="clear" w:color="auto" w:fill="auto"/>
          </w:tcPr>
          <w:p w14:paraId="4B6C6B11" w14:textId="46B3040E" w:rsidR="00F7614A" w:rsidRDefault="00F7614A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19545B46" w14:textId="77777777" w:rsidR="00F7614A" w:rsidRPr="00F936B4" w:rsidRDefault="00F7614A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43E4CB8" w14:textId="6CBFA01C" w:rsidR="00F7614A" w:rsidRDefault="00F7614A" w:rsidP="00C72A41">
            <w:pPr>
              <w:pStyle w:val="Text"/>
              <w:jc w:val="center"/>
            </w:pPr>
            <w:r>
              <w:t>2.1</w:t>
            </w:r>
          </w:p>
          <w:p w14:paraId="751202D6" w14:textId="77777777" w:rsidR="00F7614A" w:rsidRPr="00F936B4" w:rsidRDefault="00F7614A" w:rsidP="00C72A41">
            <w:pPr>
              <w:pStyle w:val="Text"/>
              <w:jc w:val="center"/>
            </w:pPr>
          </w:p>
        </w:tc>
        <w:tc>
          <w:tcPr>
            <w:tcW w:w="1843" w:type="dxa"/>
            <w:vMerge w:val="restart"/>
          </w:tcPr>
          <w:p w14:paraId="606EF1C6" w14:textId="0153A816" w:rsidR="00F7614A" w:rsidRDefault="00F7614A" w:rsidP="0045143B">
            <w:pPr>
              <w:pStyle w:val="Text"/>
              <w:jc w:val="center"/>
            </w:pPr>
            <w:r>
              <w:t>5th</w:t>
            </w:r>
          </w:p>
          <w:p w14:paraId="5D834DCE" w14:textId="1B3E3430" w:rsidR="00F7614A" w:rsidRPr="00D23ECE" w:rsidRDefault="00F7614A" w:rsidP="0045143B">
            <w:pPr>
              <w:pStyle w:val="Text"/>
              <w:jc w:val="center"/>
            </w:pPr>
            <w:r w:rsidRPr="002935C1">
              <w:t>Understand the definition of a probability generating function (p.g.f.)</w:t>
            </w:r>
          </w:p>
        </w:tc>
      </w:tr>
      <w:tr w:rsidR="00F7614A" w:rsidRPr="00D23ECE" w14:paraId="79E12D0A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5EA2FCA" w14:textId="77777777" w:rsidR="00F7614A" w:rsidRDefault="00F7614A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4382050" w14:textId="572AADFC" w:rsidR="00F7614A" w:rsidRPr="0045143B" w:rsidRDefault="00F7614A" w:rsidP="00505702">
            <w:pPr>
              <w:pStyle w:val="Text"/>
            </w:pPr>
            <w:r w:rsidRPr="00011236">
              <w:rPr>
                <w:position w:val="-22"/>
              </w:rPr>
              <w:object w:dxaOrig="1939" w:dyaOrig="580" w14:anchorId="3BF51CC9">
                <v:shape id="_x0000_i1056" type="#_x0000_t75" style="width:96pt;height:29.25pt" o:ole="">
                  <v:imagedata r:id="rId69" o:title=""/>
                </v:shape>
                <o:OLEObject Type="Embed" ProgID="Equation.DSMT4" ShapeID="_x0000_i1056" DrawAspect="Content" ObjectID="_1619253971" r:id="rId70"/>
              </w:object>
            </w:r>
          </w:p>
        </w:tc>
        <w:tc>
          <w:tcPr>
            <w:tcW w:w="850" w:type="dxa"/>
            <w:shd w:val="clear" w:color="auto" w:fill="auto"/>
          </w:tcPr>
          <w:p w14:paraId="383C854A" w14:textId="679F129C" w:rsidR="00F7614A" w:rsidRDefault="00F7614A" w:rsidP="00AB099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4D234C3" w14:textId="37466F7A" w:rsidR="00F7614A" w:rsidRDefault="00F7614A" w:rsidP="00AB0997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F3EDE41" w14:textId="77777777" w:rsidR="00F7614A" w:rsidRDefault="00F7614A" w:rsidP="00C72A41">
            <w:pPr>
              <w:pStyle w:val="Text"/>
              <w:jc w:val="center"/>
            </w:pPr>
          </w:p>
        </w:tc>
      </w:tr>
      <w:tr w:rsidR="00F7614A" w:rsidRPr="00D23ECE" w14:paraId="1264D3A2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A727C0F" w14:textId="77777777" w:rsidR="00F7614A" w:rsidRPr="00F936B4" w:rsidRDefault="00F7614A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50E2B48" w14:textId="77777777" w:rsidR="00F7614A" w:rsidRPr="00814220" w:rsidRDefault="00F7614A" w:rsidP="00C72A4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B9F4F36" w14:textId="1B222706" w:rsidR="00F7614A" w:rsidRPr="00F936B4" w:rsidRDefault="00F7614A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49AE8D3A" w14:textId="77777777" w:rsidR="00F7614A" w:rsidRPr="00F936B4" w:rsidRDefault="00F7614A" w:rsidP="00C72A4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86CD644" w14:textId="77777777" w:rsidR="00F7614A" w:rsidRPr="00D23ECE" w:rsidRDefault="00F7614A" w:rsidP="00C72A41">
            <w:pPr>
              <w:pStyle w:val="Text"/>
            </w:pPr>
          </w:p>
        </w:tc>
      </w:tr>
      <w:tr w:rsidR="00F7614A" w:rsidRPr="00D23ECE" w14:paraId="63A77E6D" w14:textId="77777777" w:rsidTr="00C72A4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117BB07" w14:textId="4050BC0D" w:rsidR="00F7614A" w:rsidRPr="00F936B4" w:rsidRDefault="00F7614A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6b</w:t>
            </w:r>
          </w:p>
        </w:tc>
        <w:tc>
          <w:tcPr>
            <w:tcW w:w="5954" w:type="dxa"/>
            <w:shd w:val="clear" w:color="auto" w:fill="auto"/>
          </w:tcPr>
          <w:p w14:paraId="466ED8D4" w14:textId="7397A210" w:rsidR="00F7614A" w:rsidRPr="0045143B" w:rsidRDefault="00F7614A" w:rsidP="00505702">
            <w:pPr>
              <w:pStyle w:val="Text"/>
            </w:pPr>
            <w:r>
              <w:t>P(</w:t>
            </w:r>
            <w:r>
              <w:rPr>
                <w:i/>
              </w:rPr>
              <w:t>Y</w:t>
            </w:r>
            <w:r>
              <w:t xml:space="preserve"> = 4) is coefficient of </w:t>
            </w:r>
            <w:r>
              <w:rPr>
                <w:i/>
              </w:rPr>
              <w:t>t</w:t>
            </w:r>
            <w:r>
              <w:rPr>
                <w:vertAlign w:val="superscript"/>
              </w:rPr>
              <w:t>4</w:t>
            </w:r>
            <w:r>
              <w:t xml:space="preserve"> so </w:t>
            </w:r>
            <w:r w:rsidRPr="00505702">
              <w:rPr>
                <w:position w:val="-10"/>
              </w:rPr>
              <w:object w:dxaOrig="1860" w:dyaOrig="380" w14:anchorId="3BD362BA">
                <v:shape id="_x0000_i1057" type="#_x0000_t75" style="width:93pt;height:17.25pt" o:ole="">
                  <v:imagedata r:id="rId71" o:title=""/>
                </v:shape>
                <o:OLEObject Type="Embed" ProgID="Equation.DSMT4" ShapeID="_x0000_i1057" DrawAspect="Content" ObjectID="_1619253972" r:id="rId7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25811C54" w14:textId="209AE59F" w:rsidR="00F7614A" w:rsidRPr="00F936B4" w:rsidRDefault="00F7614A" w:rsidP="0045143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52877CA" w14:textId="0309FD64" w:rsidR="00F7614A" w:rsidRPr="00F936B4" w:rsidRDefault="00F7614A" w:rsidP="0045143B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 w:val="restart"/>
          </w:tcPr>
          <w:p w14:paraId="4B237316" w14:textId="4323A3B4" w:rsidR="00F7614A" w:rsidRDefault="00F7614A" w:rsidP="00F8563D">
            <w:pPr>
              <w:pStyle w:val="Text"/>
              <w:jc w:val="center"/>
            </w:pPr>
            <w:r>
              <w:t>6th</w:t>
            </w:r>
          </w:p>
          <w:p w14:paraId="76D1A4AD" w14:textId="0A33582B" w:rsidR="00F7614A" w:rsidRPr="00D23ECE" w:rsidRDefault="00F7614A" w:rsidP="00F8563D">
            <w:pPr>
              <w:pStyle w:val="Text"/>
              <w:jc w:val="center"/>
            </w:pPr>
            <w:r w:rsidRPr="0045143B">
              <w:t>Use the definition of a p.g.f. to find the p.g.f. of a given probability distribution</w:t>
            </w:r>
          </w:p>
        </w:tc>
      </w:tr>
      <w:tr w:rsidR="00F7614A" w:rsidRPr="00D23ECE" w14:paraId="3AB7F544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E5E9768" w14:textId="77777777" w:rsidR="00F7614A" w:rsidRDefault="00F7614A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DE3236E" w14:textId="5F441222" w:rsidR="00F7614A" w:rsidRPr="0045143B" w:rsidRDefault="00F7614A" w:rsidP="00505702">
            <w:pPr>
              <w:pStyle w:val="Text"/>
            </w:pPr>
            <w:r w:rsidRPr="00011236">
              <w:rPr>
                <w:position w:val="-22"/>
              </w:rPr>
              <w:object w:dxaOrig="1200" w:dyaOrig="580" w14:anchorId="2C4BF56D">
                <v:shape id="_x0000_i1058" type="#_x0000_t75" style="width:59.25pt;height:29.25pt" o:ole="">
                  <v:imagedata r:id="rId73" o:title=""/>
                </v:shape>
                <o:OLEObject Type="Embed" ProgID="Equation.DSMT4" ShapeID="_x0000_i1058" DrawAspect="Content" ObjectID="_1619253973" r:id="rId74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DD32B12" w14:textId="1569A987" w:rsidR="00F7614A" w:rsidRDefault="00F7614A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92831E5" w14:textId="3D20B32A" w:rsidR="00F7614A" w:rsidRDefault="00F7614A" w:rsidP="00C72A4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60F0ECE" w14:textId="77777777" w:rsidR="00F7614A" w:rsidRDefault="00F7614A" w:rsidP="00C72A41">
            <w:pPr>
              <w:pStyle w:val="Text"/>
              <w:jc w:val="center"/>
            </w:pPr>
          </w:p>
        </w:tc>
      </w:tr>
      <w:tr w:rsidR="00F7614A" w:rsidRPr="00D23ECE" w14:paraId="13F3ED1D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BAA05EC" w14:textId="77777777" w:rsidR="00F7614A" w:rsidRPr="00F936B4" w:rsidRDefault="00F7614A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4B1FEE9" w14:textId="77777777" w:rsidR="00F7614A" w:rsidRPr="00814220" w:rsidRDefault="00F7614A" w:rsidP="00C72A4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B8CF1C2" w14:textId="75E7E8C0" w:rsidR="00F7614A" w:rsidRPr="00F936B4" w:rsidRDefault="00F7614A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59237365" w14:textId="77777777" w:rsidR="00F7614A" w:rsidRPr="00F936B4" w:rsidRDefault="00F7614A" w:rsidP="00C72A4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00ED451" w14:textId="77777777" w:rsidR="00F7614A" w:rsidRPr="00D23ECE" w:rsidRDefault="00F7614A" w:rsidP="00C72A41">
            <w:pPr>
              <w:pStyle w:val="Text"/>
            </w:pPr>
          </w:p>
        </w:tc>
      </w:tr>
      <w:tr w:rsidR="00F7614A" w:rsidRPr="00D23ECE" w14:paraId="60044B83" w14:textId="77777777" w:rsidTr="000C24AD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E7ED684" w14:textId="7E4A8457" w:rsidR="00F7614A" w:rsidRPr="00F936B4" w:rsidRDefault="00F7614A" w:rsidP="000C24A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6c</w:t>
            </w:r>
          </w:p>
        </w:tc>
        <w:tc>
          <w:tcPr>
            <w:tcW w:w="5954" w:type="dxa"/>
            <w:shd w:val="clear" w:color="auto" w:fill="auto"/>
          </w:tcPr>
          <w:p w14:paraId="72F852AD" w14:textId="75D123CD" w:rsidR="00F7614A" w:rsidRPr="0045143B" w:rsidRDefault="00F7614A" w:rsidP="00505702">
            <w:pPr>
              <w:pStyle w:val="Text"/>
            </w:pPr>
            <w:r w:rsidRPr="00011236">
              <w:rPr>
                <w:position w:val="-22"/>
              </w:rPr>
              <w:object w:dxaOrig="3739" w:dyaOrig="580" w14:anchorId="36FF204B">
                <v:shape id="_x0000_i1059" type="#_x0000_t75" style="width:188.25pt;height:29.25pt" o:ole="">
                  <v:imagedata r:id="rId75" o:title=""/>
                </v:shape>
                <o:OLEObject Type="Embed" ProgID="Equation.DSMT4" ShapeID="_x0000_i1059" DrawAspect="Content" ObjectID="_1619253974" r:id="rId76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B88B70D" w14:textId="77777777" w:rsidR="00F7614A" w:rsidRPr="00F936B4" w:rsidRDefault="00F7614A" w:rsidP="000C24A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6E33F79" w14:textId="0DFB8EFE" w:rsidR="00F7614A" w:rsidRPr="00F936B4" w:rsidRDefault="00F7614A" w:rsidP="000C24AD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 w:val="restart"/>
          </w:tcPr>
          <w:p w14:paraId="5706BEF3" w14:textId="00D775B9" w:rsidR="00F7614A" w:rsidRDefault="00F7614A" w:rsidP="000C24AD">
            <w:pPr>
              <w:pStyle w:val="Text"/>
              <w:jc w:val="center"/>
            </w:pPr>
            <w:r>
              <w:t>7th</w:t>
            </w:r>
          </w:p>
          <w:p w14:paraId="38D860BF" w14:textId="790178F7" w:rsidR="00F7614A" w:rsidRPr="00D23ECE" w:rsidRDefault="00F7614A" w:rsidP="000C24AD">
            <w:pPr>
              <w:pStyle w:val="Text"/>
              <w:jc w:val="center"/>
            </w:pPr>
            <w:r w:rsidRPr="0045143B">
              <w:t>Use a given p.g.f. to calculate the variance of a probability distribution</w:t>
            </w:r>
          </w:p>
        </w:tc>
      </w:tr>
      <w:tr w:rsidR="00F7614A" w:rsidRPr="00D23ECE" w14:paraId="2C0B99A6" w14:textId="77777777" w:rsidTr="000C24AD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FD1CF69" w14:textId="77777777" w:rsidR="00F7614A" w:rsidRDefault="00F7614A" w:rsidP="000C24A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F0EBB6C" w14:textId="244C0C2D" w:rsidR="00F7614A" w:rsidRPr="0045143B" w:rsidRDefault="00F7614A" w:rsidP="00505702">
            <w:pPr>
              <w:pStyle w:val="Text"/>
            </w:pPr>
            <w:r w:rsidRPr="00011236">
              <w:rPr>
                <w:position w:val="-22"/>
              </w:rPr>
              <w:object w:dxaOrig="1540" w:dyaOrig="580" w14:anchorId="5B7D0292">
                <v:shape id="_x0000_i1060" type="#_x0000_t75" style="width:77.25pt;height:29.25pt" o:ole="">
                  <v:imagedata r:id="rId77" o:title=""/>
                </v:shape>
                <o:OLEObject Type="Embed" ProgID="Equation.DSMT4" ShapeID="_x0000_i1060" DrawAspect="Content" ObjectID="_1619253975" r:id="rId78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0338F4A1" w14:textId="457BC384" w:rsidR="00F7614A" w:rsidRDefault="00F7614A" w:rsidP="000C24A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B0D8886" w14:textId="77777777" w:rsidR="00F7614A" w:rsidRDefault="00F7614A" w:rsidP="000C24AD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13B53D4" w14:textId="77777777" w:rsidR="00F7614A" w:rsidRDefault="00F7614A" w:rsidP="000C24AD">
            <w:pPr>
              <w:pStyle w:val="Text"/>
              <w:jc w:val="center"/>
            </w:pPr>
          </w:p>
        </w:tc>
      </w:tr>
      <w:tr w:rsidR="00F7614A" w:rsidRPr="00D23ECE" w14:paraId="2B02C8F5" w14:textId="77777777" w:rsidTr="000C24AD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5E49361" w14:textId="77777777" w:rsidR="00F7614A" w:rsidRDefault="00F7614A" w:rsidP="000C24A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CF6A584" w14:textId="5AE5C061" w:rsidR="00F7614A" w:rsidRPr="0045143B" w:rsidRDefault="00F7614A" w:rsidP="000C24AD">
            <w:pPr>
              <w:pStyle w:val="Text"/>
            </w:pPr>
            <w:r>
              <w:t>= 4</w:t>
            </w:r>
          </w:p>
        </w:tc>
        <w:tc>
          <w:tcPr>
            <w:tcW w:w="850" w:type="dxa"/>
            <w:shd w:val="clear" w:color="auto" w:fill="auto"/>
          </w:tcPr>
          <w:p w14:paraId="0D38720D" w14:textId="2B1CD84A" w:rsidR="00F7614A" w:rsidRDefault="00F7614A" w:rsidP="000C24A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97C1FEF" w14:textId="64419CA1" w:rsidR="00F7614A" w:rsidRDefault="00F7614A" w:rsidP="000C24AD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9E1EB0B" w14:textId="77777777" w:rsidR="00F7614A" w:rsidRDefault="00F7614A" w:rsidP="000C24AD">
            <w:pPr>
              <w:pStyle w:val="Text"/>
              <w:jc w:val="center"/>
            </w:pPr>
          </w:p>
        </w:tc>
      </w:tr>
      <w:tr w:rsidR="00F7614A" w:rsidRPr="00D23ECE" w14:paraId="444A46DF" w14:textId="77777777" w:rsidTr="000C24AD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1A489A9" w14:textId="77777777" w:rsidR="00F7614A" w:rsidRDefault="00F7614A" w:rsidP="000C24A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0420425" w14:textId="7900D2A2" w:rsidR="00F7614A" w:rsidRPr="0045143B" w:rsidRDefault="00F7614A" w:rsidP="00505702">
            <w:pPr>
              <w:pStyle w:val="Text"/>
            </w:pPr>
            <w:r w:rsidRPr="00011236">
              <w:rPr>
                <w:position w:val="-22"/>
              </w:rPr>
              <w:object w:dxaOrig="4360" w:dyaOrig="580" w14:anchorId="0914CCA4">
                <v:shape id="_x0000_i1061" type="#_x0000_t75" style="width:218.25pt;height:29.25pt" o:ole="">
                  <v:imagedata r:id="rId79" o:title=""/>
                </v:shape>
                <o:OLEObject Type="Embed" ProgID="Equation.DSMT4" ShapeID="_x0000_i1061" DrawAspect="Content" ObjectID="_1619253976" r:id="rId80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93F8322" w14:textId="77777777" w:rsidR="00F7614A" w:rsidRDefault="00F7614A" w:rsidP="000C24A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6FA5BA8F" w14:textId="2714861E" w:rsidR="00F7614A" w:rsidRDefault="00F7614A" w:rsidP="000C24A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6516A81" w14:textId="77777777" w:rsidR="00F7614A" w:rsidRDefault="00F7614A" w:rsidP="000C24AD">
            <w:pPr>
              <w:pStyle w:val="Text"/>
              <w:jc w:val="center"/>
            </w:pPr>
            <w:r>
              <w:t>2.1</w:t>
            </w:r>
          </w:p>
          <w:p w14:paraId="43F2E5DA" w14:textId="32534B32" w:rsidR="00F7614A" w:rsidRDefault="00F7614A" w:rsidP="000C24AD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868B73B" w14:textId="77777777" w:rsidR="00F7614A" w:rsidRDefault="00F7614A" w:rsidP="000C24AD">
            <w:pPr>
              <w:pStyle w:val="Text"/>
              <w:jc w:val="center"/>
            </w:pPr>
          </w:p>
        </w:tc>
      </w:tr>
      <w:tr w:rsidR="00F7614A" w:rsidRPr="00D23ECE" w14:paraId="17C15CBE" w14:textId="77777777" w:rsidTr="000C24AD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49BC932" w14:textId="77777777" w:rsidR="00F7614A" w:rsidRDefault="00F7614A" w:rsidP="000C24A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7823C8F" w14:textId="5F37DE8D" w:rsidR="00F7614A" w:rsidRPr="0045143B" w:rsidRDefault="00F7614A" w:rsidP="00505702">
            <w:pPr>
              <w:pStyle w:val="Text"/>
            </w:pPr>
            <w:r w:rsidRPr="00011236">
              <w:rPr>
                <w:position w:val="-22"/>
              </w:rPr>
              <w:object w:dxaOrig="2520" w:dyaOrig="580" w14:anchorId="5645B3DA">
                <v:shape id="_x0000_i1062" type="#_x0000_t75" style="width:128.25pt;height:29.25pt" o:ole="">
                  <v:imagedata r:id="rId81" o:title=""/>
                </v:shape>
                <o:OLEObject Type="Embed" ProgID="Equation.DSMT4" ShapeID="_x0000_i1062" DrawAspect="Content" ObjectID="_1619253977" r:id="rId8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0A5A1909" w14:textId="51FDED85" w:rsidR="00F7614A" w:rsidRDefault="00F7614A" w:rsidP="000C24A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D7F3501" w14:textId="148CCFDF" w:rsidR="00F7614A" w:rsidRDefault="00F7614A" w:rsidP="000C24AD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4212CD2" w14:textId="77777777" w:rsidR="00F7614A" w:rsidRDefault="00F7614A" w:rsidP="000C24AD">
            <w:pPr>
              <w:pStyle w:val="Text"/>
              <w:jc w:val="center"/>
            </w:pPr>
          </w:p>
        </w:tc>
      </w:tr>
      <w:tr w:rsidR="00F7614A" w:rsidRPr="00D23ECE" w14:paraId="4DCBCF6F" w14:textId="77777777" w:rsidTr="000C24AD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E7095D0" w14:textId="77777777" w:rsidR="00F7614A" w:rsidRDefault="00F7614A" w:rsidP="000C24A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0301672" w14:textId="0C09B328" w:rsidR="00F7614A" w:rsidRPr="00B32BF5" w:rsidRDefault="00F7614A" w:rsidP="000C24AD">
            <w:pPr>
              <w:pStyle w:val="Text"/>
            </w:pPr>
            <w:r>
              <w:t>Var(</w:t>
            </w:r>
            <w:r>
              <w:rPr>
                <w:i/>
              </w:rPr>
              <w:t>Y</w:t>
            </w:r>
            <w:r>
              <w:t>) = 13 + 4 – 4</w:t>
            </w:r>
            <w:r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FD9CAA3" w14:textId="1C64D76A" w:rsidR="00F7614A" w:rsidRDefault="00F7614A" w:rsidP="000C24A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13FA408" w14:textId="37C1C412" w:rsidR="00F7614A" w:rsidRDefault="00F7614A" w:rsidP="000C24AD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3184C6CF" w14:textId="77777777" w:rsidR="00F7614A" w:rsidRDefault="00F7614A" w:rsidP="000C24AD">
            <w:pPr>
              <w:pStyle w:val="Text"/>
              <w:jc w:val="center"/>
            </w:pPr>
          </w:p>
        </w:tc>
      </w:tr>
      <w:tr w:rsidR="00F7614A" w:rsidRPr="00D23ECE" w14:paraId="55AFE457" w14:textId="77777777" w:rsidTr="000C24AD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248511F" w14:textId="77777777" w:rsidR="00F7614A" w:rsidRDefault="00F7614A" w:rsidP="000C24A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B5CF9CF" w14:textId="5CA946B9" w:rsidR="00F7614A" w:rsidRPr="0045143B" w:rsidRDefault="00F7614A" w:rsidP="000C24AD">
            <w:pPr>
              <w:pStyle w:val="Text"/>
            </w:pPr>
            <w:r>
              <w:t>= 1     *</w:t>
            </w:r>
          </w:p>
        </w:tc>
        <w:tc>
          <w:tcPr>
            <w:tcW w:w="850" w:type="dxa"/>
            <w:shd w:val="clear" w:color="auto" w:fill="auto"/>
          </w:tcPr>
          <w:p w14:paraId="68E87B73" w14:textId="1054E008" w:rsidR="00F7614A" w:rsidRDefault="00F7614A" w:rsidP="000C24A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9D4D15B" w14:textId="4CDE8796" w:rsidR="00F7614A" w:rsidRDefault="00F7614A" w:rsidP="000C24AD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4705D16" w14:textId="77777777" w:rsidR="00F7614A" w:rsidRDefault="00F7614A" w:rsidP="000C24AD">
            <w:pPr>
              <w:pStyle w:val="Text"/>
              <w:jc w:val="center"/>
            </w:pPr>
          </w:p>
        </w:tc>
      </w:tr>
      <w:tr w:rsidR="00F7614A" w:rsidRPr="00D23ECE" w14:paraId="2EAF6F81" w14:textId="77777777" w:rsidTr="000C24AD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4124088" w14:textId="77777777" w:rsidR="00F7614A" w:rsidRPr="00F936B4" w:rsidRDefault="00F7614A" w:rsidP="000C24A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B428955" w14:textId="77777777" w:rsidR="00F7614A" w:rsidRPr="00814220" w:rsidRDefault="00F7614A" w:rsidP="000C24AD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29B593F" w14:textId="255E2184" w:rsidR="00F7614A" w:rsidRPr="00F936B4" w:rsidRDefault="00F7614A" w:rsidP="000C24A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(8)</w:t>
            </w:r>
          </w:p>
        </w:tc>
        <w:tc>
          <w:tcPr>
            <w:tcW w:w="709" w:type="dxa"/>
            <w:shd w:val="clear" w:color="auto" w:fill="auto"/>
          </w:tcPr>
          <w:p w14:paraId="3CBB97C9" w14:textId="77777777" w:rsidR="00F7614A" w:rsidRPr="00F936B4" w:rsidRDefault="00F7614A" w:rsidP="000C24AD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3BAC1F4" w14:textId="77777777" w:rsidR="00F7614A" w:rsidRPr="00D23ECE" w:rsidRDefault="00F7614A" w:rsidP="000C24AD">
            <w:pPr>
              <w:pStyle w:val="Text"/>
            </w:pPr>
          </w:p>
        </w:tc>
      </w:tr>
    </w:tbl>
    <w:p w14:paraId="3E0AA452" w14:textId="77777777" w:rsidR="00200F54" w:rsidRDefault="00200F54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F7614A" w:rsidRPr="00D23ECE" w14:paraId="37051723" w14:textId="77777777" w:rsidTr="000C24AD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33BB5D1" w14:textId="67A19CD6" w:rsidR="00F7614A" w:rsidRPr="00F936B4" w:rsidRDefault="00F7614A" w:rsidP="000C24A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6d</w:t>
            </w:r>
          </w:p>
        </w:tc>
        <w:tc>
          <w:tcPr>
            <w:tcW w:w="5954" w:type="dxa"/>
            <w:shd w:val="clear" w:color="auto" w:fill="auto"/>
          </w:tcPr>
          <w:p w14:paraId="24BAD131" w14:textId="13B81CF6" w:rsidR="00F7614A" w:rsidRPr="0045143B" w:rsidRDefault="00F7614A" w:rsidP="00505702">
            <w:pPr>
              <w:pStyle w:val="Text"/>
            </w:pPr>
            <w:r w:rsidRPr="00011236">
              <w:rPr>
                <w:position w:val="-22"/>
              </w:rPr>
              <w:object w:dxaOrig="3060" w:dyaOrig="580" w14:anchorId="629DFB1F">
                <v:shape id="_x0000_i1063" type="#_x0000_t75" style="width:153.75pt;height:29.25pt" o:ole="">
                  <v:imagedata r:id="rId83" o:title=""/>
                </v:shape>
                <o:OLEObject Type="Embed" ProgID="Equation.DSMT4" ShapeID="_x0000_i1063" DrawAspect="Content" ObjectID="_1619253978" r:id="rId84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2DF81C78" w14:textId="77777777" w:rsidR="00F7614A" w:rsidRPr="00F936B4" w:rsidRDefault="00F7614A" w:rsidP="000C24A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2690601" w14:textId="21174DF4" w:rsidR="00F7614A" w:rsidRPr="00F936B4" w:rsidRDefault="00F7614A" w:rsidP="000C24AD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3218291C" w14:textId="26F66FB7" w:rsidR="00F7614A" w:rsidRDefault="00F7614A" w:rsidP="000C24AD">
            <w:pPr>
              <w:pStyle w:val="Text"/>
              <w:jc w:val="center"/>
            </w:pPr>
            <w:r>
              <w:t>8th</w:t>
            </w:r>
          </w:p>
          <w:p w14:paraId="63EDDB5B" w14:textId="318987C9" w:rsidR="00F7614A" w:rsidRPr="00D23ECE" w:rsidRDefault="00F7614A" w:rsidP="000C24AD">
            <w:pPr>
              <w:pStyle w:val="Text"/>
              <w:jc w:val="center"/>
            </w:pPr>
            <w:r w:rsidRPr="00F80B16">
              <w:t>Use a p.g.f. to find the p.g.f. of a related random variable</w:t>
            </w:r>
          </w:p>
        </w:tc>
      </w:tr>
      <w:tr w:rsidR="00F7614A" w:rsidRPr="00D23ECE" w14:paraId="39A2A8E0" w14:textId="77777777" w:rsidTr="000C24AD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95574D4" w14:textId="77777777" w:rsidR="00F7614A" w:rsidRDefault="00F7614A" w:rsidP="000C24A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E6FBE0F" w14:textId="3F14E255" w:rsidR="00F7614A" w:rsidRPr="0045143B" w:rsidRDefault="00F7614A" w:rsidP="00505702">
            <w:pPr>
              <w:pStyle w:val="Text"/>
            </w:pPr>
            <w:r w:rsidRPr="00011236">
              <w:rPr>
                <w:position w:val="-22"/>
              </w:rPr>
              <w:object w:dxaOrig="1780" w:dyaOrig="580" w14:anchorId="535BC1FA">
                <v:shape id="_x0000_i1064" type="#_x0000_t75" style="width:89.25pt;height:29.25pt" o:ole="">
                  <v:imagedata r:id="rId85" o:title=""/>
                </v:shape>
                <o:OLEObject Type="Embed" ProgID="Equation.DSMT4" ShapeID="_x0000_i1064" DrawAspect="Content" ObjectID="_1619253979" r:id="rId86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FDB2581" w14:textId="77777777" w:rsidR="00F7614A" w:rsidRDefault="00F7614A" w:rsidP="000C24A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53AC0D1" w14:textId="77777777" w:rsidR="00F7614A" w:rsidRDefault="00F7614A" w:rsidP="000C24AD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A0414E6" w14:textId="77777777" w:rsidR="00F7614A" w:rsidRDefault="00F7614A" w:rsidP="000C24AD">
            <w:pPr>
              <w:pStyle w:val="Text"/>
              <w:jc w:val="center"/>
            </w:pPr>
          </w:p>
        </w:tc>
      </w:tr>
      <w:tr w:rsidR="00F7614A" w:rsidRPr="00D23ECE" w14:paraId="00A1D746" w14:textId="77777777" w:rsidTr="000C24AD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03573BD" w14:textId="77777777" w:rsidR="00F7614A" w:rsidRPr="00F936B4" w:rsidRDefault="00F7614A" w:rsidP="000C24A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DA5F5C0" w14:textId="77777777" w:rsidR="00F7614A" w:rsidRPr="00814220" w:rsidRDefault="00F7614A" w:rsidP="000C24AD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2D1834B" w14:textId="77777777" w:rsidR="00F7614A" w:rsidRPr="00F936B4" w:rsidRDefault="00F7614A" w:rsidP="000C24A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2AA6A518" w14:textId="77777777" w:rsidR="00F7614A" w:rsidRPr="00F936B4" w:rsidRDefault="00F7614A" w:rsidP="000C24AD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618632F" w14:textId="77777777" w:rsidR="00F7614A" w:rsidRPr="00D23ECE" w:rsidRDefault="00F7614A" w:rsidP="000C24AD">
            <w:pPr>
              <w:pStyle w:val="Text"/>
            </w:pPr>
          </w:p>
        </w:tc>
      </w:tr>
      <w:tr w:rsidR="000768C2" w:rsidRPr="00D23ECE" w14:paraId="2752C7A5" w14:textId="77777777" w:rsidTr="00C72A4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1F32156" w14:textId="1815205E" w:rsidR="000768C2" w:rsidRPr="00D23ECE" w:rsidRDefault="000768C2" w:rsidP="00C72A41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45143B">
              <w:t>14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0768C2" w:rsidRPr="0092323C" w14:paraId="7894F2B4" w14:textId="77777777" w:rsidTr="00C72A4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DC1D1E5" w14:textId="77777777" w:rsidR="000768C2" w:rsidRDefault="000768C2" w:rsidP="00C72A41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1BA44973" w14:textId="08608DCC" w:rsidR="004522D2" w:rsidRDefault="004522D2" w:rsidP="00C72A41">
            <w:pPr>
              <w:pStyle w:val="Text"/>
            </w:pPr>
            <w:r>
              <w:rPr>
                <w:b/>
              </w:rPr>
              <w:t>6a</w:t>
            </w:r>
            <w:r>
              <w:t>:</w:t>
            </w:r>
            <w:r w:rsidR="0002741A">
              <w:tab/>
            </w:r>
            <w:r>
              <w:rPr>
                <w:b/>
              </w:rPr>
              <w:t>M1</w:t>
            </w:r>
            <w:r>
              <w:t xml:space="preserve"> for </w:t>
            </w:r>
            <w:r w:rsidR="00325C1E" w:rsidRPr="00505702">
              <w:rPr>
                <w:position w:val="-10"/>
              </w:rPr>
              <w:object w:dxaOrig="859" w:dyaOrig="320" w14:anchorId="56B84813">
                <v:shape id="_x0000_i1065" type="#_x0000_t75" style="width:44.25pt;height:17.25pt" o:ole="">
                  <v:imagedata r:id="rId87" o:title=""/>
                </v:shape>
                <o:OLEObject Type="Embed" ProgID="Equation.DSMT4" ShapeID="_x0000_i1065" DrawAspect="Content" ObjectID="_1619253980" r:id="rId88"/>
              </w:object>
            </w:r>
          </w:p>
          <w:p w14:paraId="2E19913C" w14:textId="0B072E3C" w:rsidR="004522D2" w:rsidRDefault="0002741A" w:rsidP="00C72A4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4522D2">
              <w:rPr>
                <w:b/>
              </w:rPr>
              <w:t>A1</w:t>
            </w:r>
            <w:r w:rsidR="004522D2">
              <w:t xml:space="preserve"> cso</w:t>
            </w:r>
          </w:p>
          <w:p w14:paraId="2DB9A1C2" w14:textId="0337CEFB" w:rsidR="004522D2" w:rsidRDefault="004522D2" w:rsidP="00C72A41">
            <w:pPr>
              <w:pStyle w:val="Text"/>
            </w:pPr>
            <w:r>
              <w:rPr>
                <w:b/>
              </w:rPr>
              <w:t>6b</w:t>
            </w:r>
            <w:r>
              <w:t>:</w:t>
            </w:r>
            <w:r w:rsidR="0002741A">
              <w:tab/>
            </w:r>
            <w:r>
              <w:rPr>
                <w:b/>
              </w:rPr>
              <w:t>M1</w:t>
            </w:r>
            <w:r>
              <w:t xml:space="preserve"> for use of </w:t>
            </w:r>
            <w:r>
              <w:rPr>
                <w:i/>
              </w:rPr>
              <w:t>t</w:t>
            </w:r>
            <w:r>
              <w:rPr>
                <w:vertAlign w:val="superscript"/>
              </w:rPr>
              <w:t>4</w:t>
            </w:r>
            <w:r>
              <w:t xml:space="preserve"> term</w:t>
            </w:r>
          </w:p>
          <w:p w14:paraId="73B552C0" w14:textId="2C268EA4" w:rsidR="004522D2" w:rsidRDefault="0002741A" w:rsidP="00C72A4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4522D2">
              <w:rPr>
                <w:b/>
              </w:rPr>
              <w:t>A1</w:t>
            </w:r>
            <w:r w:rsidR="004522D2">
              <w:t xml:space="preserve"> cao (accept decimal equivalent</w:t>
            </w:r>
            <w:r w:rsidR="00367720">
              <w:t xml:space="preserve"> or </w:t>
            </w:r>
            <w:r w:rsidR="00367720" w:rsidRPr="00367720">
              <w:rPr>
                <w:position w:val="-12"/>
              </w:rPr>
              <w:object w:dxaOrig="340" w:dyaOrig="340" w14:anchorId="15127C53">
                <v:shape id="_x0000_i1066" type="#_x0000_t75" style="width:17.25pt;height:17.25pt" o:ole="">
                  <v:imagedata r:id="rId89" o:title=""/>
                </v:shape>
                <o:OLEObject Type="Embed" ProgID="Equation.DSMT4" ShapeID="_x0000_i1066" DrawAspect="Content" ObjectID="_1619253981" r:id="rId90"/>
              </w:object>
            </w:r>
            <w:r w:rsidR="004522D2">
              <w:t>)</w:t>
            </w:r>
          </w:p>
          <w:p w14:paraId="145609C0" w14:textId="1032F30C" w:rsidR="004522D2" w:rsidRDefault="004522D2" w:rsidP="0002741A">
            <w:pPr>
              <w:pStyle w:val="Text"/>
              <w:ind w:left="454" w:hanging="454"/>
            </w:pPr>
            <w:r>
              <w:rPr>
                <w:b/>
              </w:rPr>
              <w:t>6c</w:t>
            </w:r>
            <w:r>
              <w:t>:</w:t>
            </w:r>
            <w:r w:rsidR="0002741A">
              <w:tab/>
            </w:r>
            <w:r>
              <w:t>1</w:t>
            </w:r>
            <w:r w:rsidR="00CE26B1">
              <w:t>st</w:t>
            </w:r>
            <w:r>
              <w:t xml:space="preserve"> </w:t>
            </w:r>
            <w:r>
              <w:rPr>
                <w:b/>
              </w:rPr>
              <w:t>M1</w:t>
            </w:r>
            <w:r>
              <w:t xml:space="preserve"> for attempt to differentiate using chain or product rule, accept expanded expression for </w:t>
            </w:r>
            <w:r>
              <w:rPr>
                <w:i/>
              </w:rPr>
              <w:t>G</w:t>
            </w:r>
            <w:r>
              <w:t xml:space="preserve"> and differentiation using standard rules. Structure must be correct and at least four terms correct</w:t>
            </w:r>
          </w:p>
          <w:p w14:paraId="3D99A7E5" w14:textId="398E15EA" w:rsidR="004522D2" w:rsidRDefault="0002741A" w:rsidP="00C72A41">
            <w:pPr>
              <w:pStyle w:val="Text"/>
            </w:pPr>
            <w:r>
              <w:tab/>
            </w:r>
            <w:r>
              <w:tab/>
            </w:r>
            <w:r w:rsidR="004522D2">
              <w:t>2</w:t>
            </w:r>
            <w:r w:rsidR="00642F05">
              <w:t>nd</w:t>
            </w:r>
            <w:r w:rsidR="004522D2">
              <w:t xml:space="preserve"> </w:t>
            </w:r>
            <w:r w:rsidR="004522D2">
              <w:rPr>
                <w:b/>
              </w:rPr>
              <w:t>M1</w:t>
            </w:r>
            <w:r w:rsidR="004522D2">
              <w:t xml:space="preserve"> for substituting 1 into </w:t>
            </w:r>
            <w:r w:rsidR="004522D2">
              <w:rPr>
                <w:i/>
              </w:rPr>
              <w:t>their</w:t>
            </w:r>
            <w:r w:rsidR="004522D2">
              <w:t xml:space="preserve"> expression for </w:t>
            </w:r>
            <w:r w:rsidR="004522D2">
              <w:rPr>
                <w:i/>
              </w:rPr>
              <w:t>G</w:t>
            </w:r>
            <w:r w:rsidR="004522D2">
              <w:t>’</w:t>
            </w:r>
          </w:p>
          <w:p w14:paraId="57A10BD9" w14:textId="3760F712" w:rsidR="004522D2" w:rsidRDefault="0002741A" w:rsidP="00C72A4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4522D2">
              <w:rPr>
                <w:b/>
              </w:rPr>
              <w:t>A1</w:t>
            </w:r>
            <w:r w:rsidR="004522D2">
              <w:t xml:space="preserve"> for correct mean</w:t>
            </w:r>
          </w:p>
          <w:p w14:paraId="7E93C138" w14:textId="7B681A5D" w:rsidR="004522D2" w:rsidRDefault="0002741A" w:rsidP="00C72A41">
            <w:pPr>
              <w:pStyle w:val="Text"/>
            </w:pPr>
            <w:r>
              <w:tab/>
            </w:r>
            <w:r>
              <w:tab/>
            </w:r>
            <w:r w:rsidR="004522D2">
              <w:t>3</w:t>
            </w:r>
            <w:r w:rsidR="00642F05">
              <w:t>rd</w:t>
            </w:r>
            <w:r w:rsidR="004522D2">
              <w:t xml:space="preserve"> </w:t>
            </w:r>
            <w:r w:rsidR="004522D2">
              <w:rPr>
                <w:b/>
              </w:rPr>
              <w:t>M1</w:t>
            </w:r>
            <w:r w:rsidR="004522D2">
              <w:t xml:space="preserve"> for second derivative using any method, ft </w:t>
            </w:r>
            <w:r w:rsidR="004522D2">
              <w:rPr>
                <w:i/>
              </w:rPr>
              <w:t>their</w:t>
            </w:r>
            <w:r w:rsidR="004522D2">
              <w:t xml:space="preserve"> </w:t>
            </w:r>
            <w:r w:rsidR="004522D2">
              <w:rPr>
                <w:i/>
              </w:rPr>
              <w:t>G</w:t>
            </w:r>
            <w:r w:rsidR="004522D2">
              <w:t>’</w:t>
            </w:r>
          </w:p>
          <w:p w14:paraId="24DE4354" w14:textId="5C4BA92A" w:rsidR="004522D2" w:rsidRDefault="0002741A" w:rsidP="00C72A4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4522D2">
              <w:rPr>
                <w:b/>
              </w:rPr>
              <w:t>A1ft</w:t>
            </w:r>
            <w:r w:rsidR="004522D2">
              <w:t xml:space="preserve"> for correct second derivative, ft </w:t>
            </w:r>
            <w:r w:rsidR="004522D2">
              <w:rPr>
                <w:i/>
              </w:rPr>
              <w:t>their</w:t>
            </w:r>
            <w:r w:rsidR="004522D2">
              <w:t xml:space="preserve"> </w:t>
            </w:r>
            <w:r w:rsidR="004522D2">
              <w:rPr>
                <w:i/>
              </w:rPr>
              <w:t>G</w:t>
            </w:r>
            <w:r w:rsidR="004522D2">
              <w:t>’</w:t>
            </w:r>
          </w:p>
          <w:p w14:paraId="369ECC2C" w14:textId="22F773ED" w:rsidR="004522D2" w:rsidRDefault="0002741A" w:rsidP="00C72A41">
            <w:pPr>
              <w:pStyle w:val="Text"/>
            </w:pPr>
            <w:r>
              <w:tab/>
            </w:r>
            <w:r>
              <w:tab/>
            </w:r>
            <w:r w:rsidR="004522D2">
              <w:t>4</w:t>
            </w:r>
            <w:r w:rsidR="00642F05">
              <w:t>th</w:t>
            </w:r>
            <w:r w:rsidR="004522D2">
              <w:t xml:space="preserve"> </w:t>
            </w:r>
            <w:r w:rsidR="004522D2">
              <w:rPr>
                <w:b/>
              </w:rPr>
              <w:t>M1</w:t>
            </w:r>
            <w:r w:rsidR="004522D2">
              <w:t xml:space="preserve"> for substituting 1 into </w:t>
            </w:r>
            <w:r w:rsidR="004522D2">
              <w:rPr>
                <w:i/>
              </w:rPr>
              <w:t>their</w:t>
            </w:r>
            <w:r w:rsidR="004522D2">
              <w:t xml:space="preserve"> expression for </w:t>
            </w:r>
            <w:r w:rsidR="004522D2">
              <w:rPr>
                <w:i/>
              </w:rPr>
              <w:t>G</w:t>
            </w:r>
            <w:r w:rsidR="004522D2">
              <w:t>’’</w:t>
            </w:r>
          </w:p>
          <w:p w14:paraId="40B4B9E2" w14:textId="64BE78F6" w:rsidR="004522D2" w:rsidRDefault="0002741A" w:rsidP="00C72A41">
            <w:pPr>
              <w:pStyle w:val="Text"/>
            </w:pPr>
            <w:r>
              <w:tab/>
            </w:r>
            <w:r>
              <w:tab/>
            </w:r>
            <w:r w:rsidR="004522D2">
              <w:t>5</w:t>
            </w:r>
            <w:r w:rsidR="00642F05">
              <w:t>th</w:t>
            </w:r>
            <w:r w:rsidR="004522D2">
              <w:t xml:space="preserve"> </w:t>
            </w:r>
            <w:r w:rsidR="004522D2">
              <w:rPr>
                <w:b/>
              </w:rPr>
              <w:t>M1</w:t>
            </w:r>
            <w:r w:rsidR="004522D2">
              <w:t xml:space="preserve"> for correct statement for variance with </w:t>
            </w:r>
            <w:r w:rsidR="004522D2">
              <w:rPr>
                <w:i/>
              </w:rPr>
              <w:t>their</w:t>
            </w:r>
            <w:r w:rsidR="004522D2">
              <w:t xml:space="preserve"> values</w:t>
            </w:r>
          </w:p>
          <w:p w14:paraId="7F2394D3" w14:textId="0387353F" w:rsidR="004522D2" w:rsidRPr="004522D2" w:rsidRDefault="0002741A" w:rsidP="00C72A4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4522D2">
              <w:rPr>
                <w:b/>
              </w:rPr>
              <w:t>A1</w:t>
            </w:r>
            <w:r w:rsidR="004522D2">
              <w:t xml:space="preserve"> cso</w:t>
            </w:r>
          </w:p>
          <w:p w14:paraId="4E458107" w14:textId="32494C21" w:rsidR="00830316" w:rsidRDefault="00F80B16" w:rsidP="00C72A41">
            <w:pPr>
              <w:pStyle w:val="Text"/>
            </w:pPr>
            <w:r>
              <w:rPr>
                <w:b/>
              </w:rPr>
              <w:t>6d</w:t>
            </w:r>
            <w:r w:rsidR="00A07753">
              <w:t>:</w:t>
            </w:r>
            <w:r w:rsidR="0002741A">
              <w:tab/>
            </w:r>
            <w:r w:rsidRPr="000C24AD">
              <w:rPr>
                <w:b/>
              </w:rPr>
              <w:t>M1</w:t>
            </w:r>
            <w:r>
              <w:t xml:space="preserve"> for either multiplying by </w:t>
            </w:r>
            <w:r>
              <w:rPr>
                <w:i/>
              </w:rPr>
              <w:t>t</w:t>
            </w:r>
            <w:r>
              <w:t xml:space="preserve"> or substituting </w:t>
            </w:r>
            <w:r>
              <w:rPr>
                <w:i/>
              </w:rPr>
              <w:t>t</w:t>
            </w:r>
            <w:r w:rsidR="00642F05" w:rsidRPr="00C478D8">
              <w:rPr>
                <w:vertAlign w:val="superscript"/>
              </w:rPr>
              <w:t>3</w:t>
            </w:r>
            <w:r>
              <w:t xml:space="preserve"> for </w:t>
            </w:r>
            <w:r>
              <w:rPr>
                <w:i/>
              </w:rPr>
              <w:t>t</w:t>
            </w:r>
          </w:p>
          <w:p w14:paraId="6C6EFAB5" w14:textId="6FE37AD8" w:rsidR="000768C2" w:rsidRPr="00570397" w:rsidRDefault="00A5535E" w:rsidP="004522D2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4522D2">
              <w:rPr>
                <w:b/>
              </w:rPr>
              <w:t>A1</w:t>
            </w:r>
            <w:r w:rsidR="004522D2">
              <w:t xml:space="preserve"> cao (accept expanded expression)</w:t>
            </w:r>
          </w:p>
        </w:tc>
      </w:tr>
    </w:tbl>
    <w:p w14:paraId="116D2BA1" w14:textId="6A39ECA8" w:rsidR="00A07753" w:rsidRDefault="00A07753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F8563D" w14:paraId="1A45C97F" w14:textId="77777777" w:rsidTr="00C93EB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B45490E" w14:textId="77777777" w:rsidR="00F8563D" w:rsidRPr="00DD0D9F" w:rsidRDefault="00F8563D" w:rsidP="00C93EB4">
            <w:pPr>
              <w:pStyle w:val="TableHead"/>
              <w:framePr w:hSpace="0" w:wrap="auto" w:hAnchor="text" w:xAlign="left" w:yAlign="inline"/>
            </w:pPr>
            <w: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C105514" w14:textId="77777777" w:rsidR="00F8563D" w:rsidRPr="00DD0D9F" w:rsidRDefault="00F8563D" w:rsidP="00C93EB4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9CECE9" w14:textId="77777777" w:rsidR="00F8563D" w:rsidRPr="00DD0D9F" w:rsidRDefault="00F8563D" w:rsidP="00C93EB4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3957E0" w14:textId="77777777" w:rsidR="00F8563D" w:rsidRPr="00DD0D9F" w:rsidRDefault="00F8563D" w:rsidP="00C93EB4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16ECECD1" w14:textId="17D7E85F" w:rsidR="00F8563D" w:rsidRDefault="00F8563D" w:rsidP="00E560FB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E560FB">
              <w:t>D</w:t>
            </w:r>
            <w:r>
              <w:t>escriptor</w:t>
            </w:r>
          </w:p>
        </w:tc>
      </w:tr>
      <w:tr w:rsidR="00F7614A" w:rsidRPr="00D23ECE" w14:paraId="3C9A6A88" w14:textId="77777777" w:rsidTr="00C93EB4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24FD020" w14:textId="0A87CF4B" w:rsidR="00F7614A" w:rsidRPr="00F936B4" w:rsidRDefault="00F7614A" w:rsidP="00C93E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7a</w:t>
            </w:r>
          </w:p>
        </w:tc>
        <w:tc>
          <w:tcPr>
            <w:tcW w:w="5954" w:type="dxa"/>
            <w:shd w:val="clear" w:color="auto" w:fill="auto"/>
          </w:tcPr>
          <w:p w14:paraId="4AF01DF0" w14:textId="4755F23F" w:rsidR="00F7614A" w:rsidRPr="003004E0" w:rsidRDefault="00F7614A" w:rsidP="00505702">
            <w:pPr>
              <w:pStyle w:val="Text"/>
            </w:pPr>
            <w:r w:rsidRPr="00011236">
              <w:rPr>
                <w:position w:val="-22"/>
              </w:rPr>
              <w:object w:dxaOrig="1540" w:dyaOrig="580" w14:anchorId="5B1F9534">
                <v:shape id="_x0000_i1067" type="#_x0000_t75" style="width:77.25pt;height:29.25pt" o:ole="">
                  <v:imagedata r:id="rId91" o:title=""/>
                </v:shape>
                <o:OLEObject Type="Embed" ProgID="Equation.DSMT4" ShapeID="_x0000_i1067" DrawAspect="Content" ObjectID="_1619253982" r:id="rId9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85297A4" w14:textId="5AF55715" w:rsidR="00F7614A" w:rsidRPr="00F936B4" w:rsidRDefault="00F7614A" w:rsidP="00AB099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381683D" w14:textId="3023E205" w:rsidR="00F7614A" w:rsidRPr="00F936B4" w:rsidRDefault="00F7614A" w:rsidP="00AB0997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3688A974" w14:textId="424598E0" w:rsidR="00F7614A" w:rsidRDefault="00F7614A" w:rsidP="00C93EB4">
            <w:pPr>
              <w:pStyle w:val="Text"/>
              <w:jc w:val="center"/>
            </w:pPr>
            <w:r>
              <w:t>7th</w:t>
            </w:r>
          </w:p>
          <w:p w14:paraId="33D990F2" w14:textId="004A0B25" w:rsidR="00F7614A" w:rsidRPr="00D23ECE" w:rsidRDefault="00F7614A" w:rsidP="00C93EB4">
            <w:pPr>
              <w:pStyle w:val="Text"/>
              <w:jc w:val="center"/>
            </w:pPr>
            <w:r w:rsidRPr="004540B1">
              <w:t>Use a given p.g.f. to calculate the variance of a probability distribution</w:t>
            </w:r>
          </w:p>
        </w:tc>
      </w:tr>
      <w:tr w:rsidR="00F7614A" w:rsidRPr="00D23ECE" w14:paraId="71D02B78" w14:textId="77777777" w:rsidTr="00C93EB4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AF5BC5A" w14:textId="77777777" w:rsidR="00F7614A" w:rsidRDefault="00F7614A" w:rsidP="00C93E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F31AFA7" w14:textId="02227B27" w:rsidR="00F7614A" w:rsidRPr="00FE2888" w:rsidRDefault="00F7614A" w:rsidP="00505702">
            <w:pPr>
              <w:pStyle w:val="Text"/>
            </w:pPr>
            <w:r w:rsidRPr="00505702">
              <w:rPr>
                <w:position w:val="-10"/>
              </w:rPr>
              <w:object w:dxaOrig="1060" w:dyaOrig="400" w14:anchorId="4CB67B22">
                <v:shape id="_x0000_i1068" type="#_x0000_t75" style="width:54.75pt;height:21pt" o:ole="">
                  <v:imagedata r:id="rId93" o:title=""/>
                </v:shape>
                <o:OLEObject Type="Embed" ProgID="Equation.DSMT4" ShapeID="_x0000_i1068" DrawAspect="Content" ObjectID="_1619253983" r:id="rId94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1EE0FB4" w14:textId="5E400B53" w:rsidR="00F7614A" w:rsidRDefault="00F7614A" w:rsidP="003004E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857B18C" w14:textId="559D317C" w:rsidR="00F7614A" w:rsidRDefault="00F7614A" w:rsidP="00C93E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743097F" w14:textId="41363A67" w:rsidR="00F7614A" w:rsidRDefault="00F7614A" w:rsidP="00C93EB4">
            <w:pPr>
              <w:pStyle w:val="Text"/>
              <w:jc w:val="center"/>
            </w:pPr>
          </w:p>
        </w:tc>
      </w:tr>
      <w:tr w:rsidR="00F7614A" w:rsidRPr="00D23ECE" w14:paraId="728556E7" w14:textId="77777777" w:rsidTr="00C93EB4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E570465" w14:textId="77777777" w:rsidR="00F7614A" w:rsidRDefault="00F7614A" w:rsidP="00C93E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B5064FE" w14:textId="77A4DA28" w:rsidR="00F7614A" w:rsidRPr="003004E0" w:rsidRDefault="00F7614A" w:rsidP="00505702">
            <w:pPr>
              <w:pStyle w:val="Text"/>
            </w:pPr>
            <w:r w:rsidRPr="00011236">
              <w:rPr>
                <w:position w:val="-22"/>
              </w:rPr>
              <w:object w:dxaOrig="2100" w:dyaOrig="580" w14:anchorId="52EC552E">
                <v:shape id="_x0000_i1069" type="#_x0000_t75" style="width:104.25pt;height:29.25pt" o:ole="">
                  <v:imagedata r:id="rId95" o:title=""/>
                </v:shape>
                <o:OLEObject Type="Embed" ProgID="Equation.DSMT4" ShapeID="_x0000_i1069" DrawAspect="Content" ObjectID="_1619253984" r:id="rId96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463F36FF" w14:textId="37EC8D0A" w:rsidR="00F7614A" w:rsidRDefault="00F7614A" w:rsidP="00C93E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22D9C7F" w14:textId="37FCEDDC" w:rsidR="00F7614A" w:rsidRDefault="00F7614A" w:rsidP="00C93E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AD96F08" w14:textId="77777777" w:rsidR="00F7614A" w:rsidRDefault="00F7614A" w:rsidP="00C93EB4">
            <w:pPr>
              <w:pStyle w:val="Text"/>
              <w:jc w:val="center"/>
            </w:pPr>
          </w:p>
        </w:tc>
      </w:tr>
      <w:tr w:rsidR="00F7614A" w:rsidRPr="00D23ECE" w14:paraId="5BFE320F" w14:textId="77777777" w:rsidTr="00C93EB4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B839E9E" w14:textId="02BD7CDA" w:rsidR="00F7614A" w:rsidRPr="00F936B4" w:rsidRDefault="00F7614A" w:rsidP="00C93E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368CFF1" w14:textId="62CDA466" w:rsidR="00F7614A" w:rsidRPr="00971949" w:rsidRDefault="00F7614A" w:rsidP="00796997">
            <w:pPr>
              <w:pStyle w:val="Text"/>
            </w:pPr>
            <w:r w:rsidRPr="00325C1E">
              <w:rPr>
                <w:position w:val="-26"/>
              </w:rPr>
              <w:object w:dxaOrig="5020" w:dyaOrig="700" w14:anchorId="3163B419">
                <v:shape id="_x0000_i1070" type="#_x0000_t75" style="width:252pt;height:35.25pt" o:ole="">
                  <v:imagedata r:id="rId97" o:title=""/>
                </v:shape>
                <o:OLEObject Type="Embed" ProgID="Equation.DSMT4" ShapeID="_x0000_i1070" DrawAspect="Content" ObjectID="_1619253985" r:id="rId98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06FE2167" w14:textId="47254640" w:rsidR="00F7614A" w:rsidRPr="00F936B4" w:rsidRDefault="00F7614A" w:rsidP="004540B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E541F84" w14:textId="651C3D2C" w:rsidR="00F7614A" w:rsidRPr="00F936B4" w:rsidRDefault="00F7614A" w:rsidP="004540B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EE89739" w14:textId="268A3A6E" w:rsidR="00F7614A" w:rsidRPr="00D23ECE" w:rsidRDefault="00F7614A" w:rsidP="00C93EB4">
            <w:pPr>
              <w:pStyle w:val="Text"/>
              <w:jc w:val="center"/>
            </w:pPr>
          </w:p>
        </w:tc>
      </w:tr>
      <w:tr w:rsidR="00F7614A" w:rsidRPr="00D23ECE" w14:paraId="446DE11D" w14:textId="77777777" w:rsidTr="00C93EB4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1D346CF" w14:textId="77777777" w:rsidR="00F7614A" w:rsidRDefault="00F7614A" w:rsidP="00C93E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150597A" w14:textId="18C3C0BD" w:rsidR="00F7614A" w:rsidRPr="003004E0" w:rsidRDefault="00F7614A" w:rsidP="00505702">
            <w:pPr>
              <w:pStyle w:val="Text"/>
            </w:pPr>
            <w:r w:rsidRPr="00B36129">
              <w:rPr>
                <w:position w:val="-24"/>
              </w:rPr>
              <w:object w:dxaOrig="2960" w:dyaOrig="639" w14:anchorId="1A5FC258">
                <v:shape id="_x0000_i1071" type="#_x0000_t75" style="width:149.25pt;height:32.25pt" o:ole="">
                  <v:imagedata r:id="rId99" o:title=""/>
                </v:shape>
                <o:OLEObject Type="Embed" ProgID="Equation.DSMT4" ShapeID="_x0000_i1071" DrawAspect="Content" ObjectID="_1619253986" r:id="rId100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28574D6" w14:textId="33B94EAB" w:rsidR="00F7614A" w:rsidRDefault="00F7614A" w:rsidP="00C93E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4E01594" w14:textId="652CAC05" w:rsidR="00F7614A" w:rsidRDefault="00F7614A" w:rsidP="00C93EB4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13A88E75" w14:textId="77777777" w:rsidR="00F7614A" w:rsidRDefault="00F7614A" w:rsidP="00C93EB4">
            <w:pPr>
              <w:pStyle w:val="Text"/>
              <w:jc w:val="center"/>
            </w:pPr>
          </w:p>
        </w:tc>
      </w:tr>
      <w:tr w:rsidR="00F7614A" w:rsidRPr="00D23ECE" w14:paraId="4EEF18F5" w14:textId="77777777" w:rsidTr="00C93EB4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66201BB" w14:textId="77777777" w:rsidR="00F7614A" w:rsidRPr="00F936B4" w:rsidRDefault="00F7614A" w:rsidP="00C93E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8E947DD" w14:textId="77777777" w:rsidR="00F7614A" w:rsidRPr="00814220" w:rsidRDefault="00F7614A" w:rsidP="00C93EB4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876B676" w14:textId="4D989FA1" w:rsidR="00F7614A" w:rsidRPr="00F936B4" w:rsidRDefault="00F7614A" w:rsidP="00C93E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2D42AA28" w14:textId="77777777" w:rsidR="00F7614A" w:rsidRPr="00F936B4" w:rsidRDefault="00F7614A" w:rsidP="00C93EB4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1867979" w14:textId="77777777" w:rsidR="00F7614A" w:rsidRPr="00D23ECE" w:rsidRDefault="00F7614A" w:rsidP="00C93EB4">
            <w:pPr>
              <w:pStyle w:val="Text"/>
            </w:pPr>
          </w:p>
        </w:tc>
      </w:tr>
      <w:tr w:rsidR="00F7614A" w:rsidRPr="00D23ECE" w14:paraId="018545AD" w14:textId="77777777" w:rsidTr="000C24AD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2E21A21" w14:textId="22D231F7" w:rsidR="00F7614A" w:rsidRPr="00F936B4" w:rsidRDefault="00F7614A" w:rsidP="000C24A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7b</w:t>
            </w:r>
          </w:p>
        </w:tc>
        <w:tc>
          <w:tcPr>
            <w:tcW w:w="5954" w:type="dxa"/>
            <w:shd w:val="clear" w:color="auto" w:fill="auto"/>
          </w:tcPr>
          <w:p w14:paraId="77112FE3" w14:textId="31836BA2" w:rsidR="00F7614A" w:rsidRPr="003004E0" w:rsidRDefault="00F7614A" w:rsidP="00505702">
            <w:pPr>
              <w:pStyle w:val="Text"/>
            </w:pPr>
            <w:r w:rsidRPr="00B36129">
              <w:rPr>
                <w:position w:val="-26"/>
              </w:rPr>
              <w:object w:dxaOrig="2980" w:dyaOrig="639" w14:anchorId="5E15366D">
                <v:shape id="_x0000_i1072" type="#_x0000_t75" style="width:149.25pt;height:32.25pt" o:ole="">
                  <v:imagedata r:id="rId101" o:title=""/>
                </v:shape>
                <o:OLEObject Type="Embed" ProgID="Equation.DSMT4" ShapeID="_x0000_i1072" DrawAspect="Content" ObjectID="_1619253987" r:id="rId10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96717BD" w14:textId="77777777" w:rsidR="00F7614A" w:rsidRPr="00F936B4" w:rsidRDefault="00F7614A" w:rsidP="000C24A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306ACAA" w14:textId="0BE28DB2" w:rsidR="00F7614A" w:rsidRPr="00F936B4" w:rsidRDefault="00F7614A" w:rsidP="000C24AD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221ACB07" w14:textId="698E6424" w:rsidR="00F7614A" w:rsidRDefault="00F7614A" w:rsidP="000C24AD">
            <w:pPr>
              <w:pStyle w:val="Text"/>
              <w:jc w:val="center"/>
            </w:pPr>
            <w:r>
              <w:t>8th</w:t>
            </w:r>
          </w:p>
          <w:p w14:paraId="78EB9A24" w14:textId="6E2BDB23" w:rsidR="00F7614A" w:rsidRPr="00D23ECE" w:rsidRDefault="00F7614A" w:rsidP="000C24AD">
            <w:pPr>
              <w:pStyle w:val="Text"/>
              <w:jc w:val="center"/>
            </w:pPr>
            <w:r w:rsidRPr="004A3B7E">
              <w:t>Use a p.g.f. to find the p.g.f. of a related random variable</w:t>
            </w:r>
          </w:p>
        </w:tc>
      </w:tr>
      <w:tr w:rsidR="00F7614A" w:rsidRPr="00D23ECE" w14:paraId="6106E934" w14:textId="77777777" w:rsidTr="000C24AD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0CEB538" w14:textId="77777777" w:rsidR="00F7614A" w:rsidRDefault="00F7614A" w:rsidP="000C24A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50B081A" w14:textId="310FC60B" w:rsidR="00F7614A" w:rsidRPr="00FE2888" w:rsidRDefault="00F7614A" w:rsidP="00505702">
            <w:pPr>
              <w:pStyle w:val="Text"/>
            </w:pPr>
            <w:r w:rsidRPr="00B36129">
              <w:rPr>
                <w:position w:val="-22"/>
              </w:rPr>
              <w:object w:dxaOrig="1700" w:dyaOrig="580" w14:anchorId="5439D500">
                <v:shape id="_x0000_i1073" type="#_x0000_t75" style="width:86.25pt;height:29.25pt" o:ole="">
                  <v:imagedata r:id="rId103" o:title=""/>
                </v:shape>
                <o:OLEObject Type="Embed" ProgID="Equation.DSMT4" ShapeID="_x0000_i1073" DrawAspect="Content" ObjectID="_1619253988" r:id="rId104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3429BE5" w14:textId="5DD87E79" w:rsidR="00F7614A" w:rsidRDefault="00F7614A" w:rsidP="000C24A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D6380D9" w14:textId="77777777" w:rsidR="00F7614A" w:rsidRDefault="00F7614A" w:rsidP="000C24AD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D52EAD0" w14:textId="77777777" w:rsidR="00F7614A" w:rsidRDefault="00F7614A" w:rsidP="000C24AD">
            <w:pPr>
              <w:pStyle w:val="Text"/>
              <w:jc w:val="center"/>
            </w:pPr>
          </w:p>
        </w:tc>
      </w:tr>
      <w:tr w:rsidR="00F7614A" w:rsidRPr="00D23ECE" w14:paraId="53EE77E6" w14:textId="77777777" w:rsidTr="000C24AD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CD46CBD" w14:textId="77777777" w:rsidR="00F7614A" w:rsidRPr="00F936B4" w:rsidRDefault="00F7614A" w:rsidP="000C24A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C5C5697" w14:textId="77777777" w:rsidR="00F7614A" w:rsidRPr="00814220" w:rsidRDefault="00F7614A" w:rsidP="000C24AD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D72C715" w14:textId="0DA523B9" w:rsidR="00F7614A" w:rsidRPr="00F936B4" w:rsidRDefault="00F7614A" w:rsidP="000C24A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274C3D95" w14:textId="77777777" w:rsidR="00F7614A" w:rsidRPr="00F936B4" w:rsidRDefault="00F7614A" w:rsidP="000C24AD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2E34583" w14:textId="77777777" w:rsidR="00F7614A" w:rsidRPr="00D23ECE" w:rsidRDefault="00F7614A" w:rsidP="000C24AD">
            <w:pPr>
              <w:pStyle w:val="Text"/>
            </w:pPr>
          </w:p>
        </w:tc>
      </w:tr>
      <w:tr w:rsidR="00F7614A" w:rsidRPr="00D23ECE" w14:paraId="329AEB8F" w14:textId="77777777" w:rsidTr="000C24AD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F3B61AD" w14:textId="5B3B51A1" w:rsidR="00F7614A" w:rsidRPr="00F936B4" w:rsidRDefault="00F7614A" w:rsidP="000C24A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7c</w:t>
            </w:r>
          </w:p>
        </w:tc>
        <w:tc>
          <w:tcPr>
            <w:tcW w:w="5954" w:type="dxa"/>
            <w:shd w:val="clear" w:color="auto" w:fill="auto"/>
          </w:tcPr>
          <w:p w14:paraId="741EE7F6" w14:textId="23724893" w:rsidR="00F7614A" w:rsidRPr="003004E0" w:rsidRDefault="00F7614A" w:rsidP="00505702">
            <w:pPr>
              <w:pStyle w:val="Text"/>
            </w:pPr>
            <w:r w:rsidRPr="00B36129">
              <w:rPr>
                <w:position w:val="-26"/>
              </w:rPr>
              <w:object w:dxaOrig="1660" w:dyaOrig="700" w14:anchorId="347B926C">
                <v:shape id="_x0000_i1074" type="#_x0000_t75" style="width:83.25pt;height:36pt" o:ole="">
                  <v:imagedata r:id="rId105" o:title=""/>
                </v:shape>
                <o:OLEObject Type="Embed" ProgID="Equation.DSMT4" ShapeID="_x0000_i1074" DrawAspect="Content" ObjectID="_1619253989" r:id="rId106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0B5B875" w14:textId="2B4769D6" w:rsidR="00F7614A" w:rsidRPr="00F936B4" w:rsidRDefault="00F7614A" w:rsidP="000C24A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6725684" w14:textId="16A1F2D4" w:rsidR="00F7614A" w:rsidRPr="00F936B4" w:rsidRDefault="00F7614A" w:rsidP="000C24AD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5B6DE303" w14:textId="02BAEC2A" w:rsidR="00F7614A" w:rsidRDefault="00F7614A" w:rsidP="000C24AD">
            <w:pPr>
              <w:pStyle w:val="Text"/>
              <w:jc w:val="center"/>
            </w:pPr>
            <w:r>
              <w:t>8th</w:t>
            </w:r>
          </w:p>
          <w:p w14:paraId="21AADADC" w14:textId="77777777" w:rsidR="00F7614A" w:rsidRPr="00D23ECE" w:rsidRDefault="00F7614A" w:rsidP="000C24AD">
            <w:pPr>
              <w:pStyle w:val="Text"/>
              <w:jc w:val="center"/>
            </w:pPr>
            <w:r w:rsidRPr="004A3B7E">
              <w:t>Use a p.g.f. to find the p.g.f. of a related random variable</w:t>
            </w:r>
          </w:p>
        </w:tc>
      </w:tr>
      <w:tr w:rsidR="00F7614A" w:rsidRPr="00D23ECE" w14:paraId="120485B4" w14:textId="77777777" w:rsidTr="000C24AD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C4BAB48" w14:textId="77777777" w:rsidR="00F7614A" w:rsidRDefault="00F7614A" w:rsidP="000C24A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DF6DD4B" w14:textId="045A89F8" w:rsidR="00F7614A" w:rsidRPr="00FE2888" w:rsidRDefault="00F7614A" w:rsidP="00505702">
            <w:pPr>
              <w:pStyle w:val="Text"/>
            </w:pPr>
            <w:r w:rsidRPr="00505702">
              <w:rPr>
                <w:position w:val="-10"/>
              </w:rPr>
              <w:object w:dxaOrig="2020" w:dyaOrig="320" w14:anchorId="32DBB6C6">
                <v:shape id="_x0000_i1075" type="#_x0000_t75" style="width:99.75pt;height:17.25pt" o:ole="">
                  <v:imagedata r:id="rId107" o:title=""/>
                </v:shape>
                <o:OLEObject Type="Embed" ProgID="Equation.DSMT4" ShapeID="_x0000_i1075" DrawAspect="Content" ObjectID="_1619253990" r:id="rId108"/>
              </w:object>
            </w:r>
            <w:r w:rsidRPr="00B36129">
              <w:rPr>
                <w:position w:val="-26"/>
              </w:rPr>
              <w:object w:dxaOrig="5740" w:dyaOrig="700" w14:anchorId="0ED66208">
                <v:shape id="_x0000_i1076" type="#_x0000_t75" style="width:286.5pt;height:36pt" o:ole="">
                  <v:imagedata r:id="rId109" o:title=""/>
                </v:shape>
                <o:OLEObject Type="Embed" ProgID="Equation.DSMT4" ShapeID="_x0000_i1076" DrawAspect="Content" ObjectID="_1619253991" r:id="rId110"/>
              </w:object>
            </w:r>
          </w:p>
        </w:tc>
        <w:tc>
          <w:tcPr>
            <w:tcW w:w="850" w:type="dxa"/>
            <w:shd w:val="clear" w:color="auto" w:fill="auto"/>
          </w:tcPr>
          <w:p w14:paraId="02947512" w14:textId="13A019DF" w:rsidR="00F7614A" w:rsidRDefault="00F7614A" w:rsidP="000C24A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45BD988" w14:textId="77777777" w:rsidR="00F7614A" w:rsidRDefault="00F7614A" w:rsidP="000C24AD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2B4ED68" w14:textId="77777777" w:rsidR="00F7614A" w:rsidRDefault="00F7614A" w:rsidP="000C24AD">
            <w:pPr>
              <w:pStyle w:val="Text"/>
              <w:jc w:val="center"/>
            </w:pPr>
          </w:p>
        </w:tc>
      </w:tr>
      <w:tr w:rsidR="00F7614A" w:rsidRPr="00D23ECE" w14:paraId="767EB0F5" w14:textId="77777777" w:rsidTr="000C24AD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5E924E6" w14:textId="77777777" w:rsidR="00F7614A" w:rsidRDefault="00F7614A" w:rsidP="000C24A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C395CD9" w14:textId="133813BC" w:rsidR="00F7614A" w:rsidRDefault="00F7614A" w:rsidP="00505702">
            <w:pPr>
              <w:pStyle w:val="Text"/>
            </w:pPr>
            <w:r w:rsidRPr="00B36129">
              <w:rPr>
                <w:position w:val="-22"/>
              </w:rPr>
              <w:object w:dxaOrig="3739" w:dyaOrig="580" w14:anchorId="5F9D8CF4">
                <v:shape id="_x0000_i1077" type="#_x0000_t75" style="width:188.25pt;height:29.25pt" o:ole="">
                  <v:imagedata r:id="rId111" o:title=""/>
                </v:shape>
                <o:OLEObject Type="Embed" ProgID="Equation.DSMT4" ShapeID="_x0000_i1077" DrawAspect="Content" ObjectID="_1619253992" r:id="rId112"/>
              </w:object>
            </w:r>
          </w:p>
        </w:tc>
        <w:tc>
          <w:tcPr>
            <w:tcW w:w="850" w:type="dxa"/>
            <w:shd w:val="clear" w:color="auto" w:fill="auto"/>
          </w:tcPr>
          <w:p w14:paraId="6FABF41B" w14:textId="0C2B3575" w:rsidR="00F7614A" w:rsidRDefault="00F7614A" w:rsidP="000C24A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2C092A4" w14:textId="329FBC42" w:rsidR="00F7614A" w:rsidRDefault="00F7614A" w:rsidP="000C24AD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20C66789" w14:textId="77777777" w:rsidR="00F7614A" w:rsidRDefault="00F7614A" w:rsidP="000C24AD">
            <w:pPr>
              <w:pStyle w:val="Text"/>
              <w:jc w:val="center"/>
            </w:pPr>
          </w:p>
        </w:tc>
      </w:tr>
      <w:tr w:rsidR="00F7614A" w:rsidRPr="00D23ECE" w14:paraId="0BB749D4" w14:textId="77777777" w:rsidTr="000C24AD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289F27A" w14:textId="77777777" w:rsidR="00F7614A" w:rsidRPr="00F936B4" w:rsidRDefault="00F7614A" w:rsidP="000C24A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12812FB" w14:textId="77777777" w:rsidR="00F7614A" w:rsidRPr="00814220" w:rsidRDefault="00F7614A" w:rsidP="000C24AD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96CE6CC" w14:textId="0A25D8EC" w:rsidR="00F7614A" w:rsidRPr="00F936B4" w:rsidRDefault="00F7614A" w:rsidP="000C24A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71DF021D" w14:textId="77777777" w:rsidR="00F7614A" w:rsidRPr="00F936B4" w:rsidRDefault="00F7614A" w:rsidP="000C24AD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36102DB" w14:textId="77777777" w:rsidR="00F7614A" w:rsidRPr="00D23ECE" w:rsidRDefault="00F7614A" w:rsidP="000C24AD">
            <w:pPr>
              <w:pStyle w:val="Text"/>
            </w:pPr>
          </w:p>
        </w:tc>
      </w:tr>
      <w:tr w:rsidR="00F8563D" w:rsidRPr="00D23ECE" w14:paraId="4F6B032B" w14:textId="77777777" w:rsidTr="00C93EB4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E08B741" w14:textId="36B53FED" w:rsidR="00F8563D" w:rsidRPr="00D23ECE" w:rsidRDefault="00F8563D" w:rsidP="00C93EB4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4540B1">
              <w:t>10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</w:tbl>
    <w:p w14:paraId="2ABC17F6" w14:textId="77777777" w:rsidR="003637EC" w:rsidRDefault="003637EC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8563D" w:rsidRPr="0092323C" w14:paraId="5263E97B" w14:textId="77777777" w:rsidTr="00C93EB4">
        <w:trPr>
          <w:jc w:val="center"/>
        </w:trPr>
        <w:tc>
          <w:tcPr>
            <w:tcW w:w="10173" w:type="dxa"/>
            <w:shd w:val="clear" w:color="auto" w:fill="auto"/>
          </w:tcPr>
          <w:p w14:paraId="57655832" w14:textId="2463FBB5" w:rsidR="00F8563D" w:rsidRDefault="00F8563D" w:rsidP="00C93EB4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0819FFAC" w14:textId="3AD32A6B" w:rsidR="00DE1C37" w:rsidRDefault="00DE1C37" w:rsidP="00C93EB4">
            <w:pPr>
              <w:pStyle w:val="Text"/>
            </w:pPr>
            <w:r>
              <w:rPr>
                <w:b/>
              </w:rPr>
              <w:t>7a</w:t>
            </w:r>
            <w:r>
              <w:t>:</w:t>
            </w:r>
            <w:r w:rsidR="00595BB4">
              <w:tab/>
            </w:r>
            <w:r>
              <w:t>1</w:t>
            </w:r>
            <w:r w:rsidR="00B848EF">
              <w:t>st</w:t>
            </w:r>
            <w:r>
              <w:t xml:space="preserve"> </w:t>
            </w:r>
            <w:r>
              <w:rPr>
                <w:b/>
              </w:rPr>
              <w:t>M1</w:t>
            </w:r>
            <w:r>
              <w:t xml:space="preserve"> for attempt to find </w:t>
            </w:r>
            <w:r>
              <w:rPr>
                <w:i/>
              </w:rPr>
              <w:t>G</w:t>
            </w:r>
            <w:r>
              <w:t>’</w:t>
            </w:r>
          </w:p>
          <w:p w14:paraId="1A1684B3" w14:textId="7E390130" w:rsidR="00DE1C37" w:rsidRDefault="00595BB4" w:rsidP="00C93EB4">
            <w:pPr>
              <w:pStyle w:val="Text"/>
            </w:pPr>
            <w:r>
              <w:tab/>
            </w:r>
            <w:r>
              <w:tab/>
            </w:r>
            <w:r w:rsidR="00DE1C37">
              <w:t>2</w:t>
            </w:r>
            <w:r w:rsidR="00B848EF">
              <w:t>nd</w:t>
            </w:r>
            <w:r w:rsidR="00DE1C37">
              <w:t xml:space="preserve"> </w:t>
            </w:r>
            <w:r w:rsidR="00DE1C37">
              <w:rPr>
                <w:b/>
              </w:rPr>
              <w:t>M1</w:t>
            </w:r>
            <w:r w:rsidR="00DE1C37">
              <w:t xml:space="preserve"> for attempt to find </w:t>
            </w:r>
            <w:r w:rsidR="00DE1C37">
              <w:rPr>
                <w:i/>
              </w:rPr>
              <w:t>G</w:t>
            </w:r>
            <w:r w:rsidR="00DE1C37">
              <w:t>’’</w:t>
            </w:r>
          </w:p>
          <w:p w14:paraId="1775601D" w14:textId="72E57FBC" w:rsidR="00DE1C37" w:rsidRDefault="00595BB4" w:rsidP="00C93EB4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E1C37">
              <w:rPr>
                <w:b/>
              </w:rPr>
              <w:t>A1</w:t>
            </w:r>
            <w:r w:rsidR="00DE1C37">
              <w:t xml:space="preserve"> for both values (may be implied by correct substitution into variance formula</w:t>
            </w:r>
            <w:r w:rsidR="00A11D70">
              <w:t>)</w:t>
            </w:r>
          </w:p>
          <w:p w14:paraId="344F2067" w14:textId="078FC188" w:rsidR="00DE1C37" w:rsidRDefault="00595BB4" w:rsidP="00C93EB4">
            <w:pPr>
              <w:pStyle w:val="Text"/>
            </w:pPr>
            <w:r>
              <w:tab/>
            </w:r>
            <w:r>
              <w:tab/>
            </w:r>
            <w:r w:rsidR="00DE1C37">
              <w:t>3</w:t>
            </w:r>
            <w:r w:rsidR="00B848EF">
              <w:t>rd</w:t>
            </w:r>
            <w:r w:rsidR="00DE1C37">
              <w:t xml:space="preserve"> </w:t>
            </w:r>
            <w:r w:rsidR="00DE1C37">
              <w:rPr>
                <w:b/>
              </w:rPr>
              <w:t>M1</w:t>
            </w:r>
            <w:r w:rsidR="00DE1C37">
              <w:t xml:space="preserve"> for use of variance formula, ft </w:t>
            </w:r>
            <w:r w:rsidR="00DE1C37">
              <w:rPr>
                <w:i/>
              </w:rPr>
              <w:t>their</w:t>
            </w:r>
            <w:r w:rsidR="001901D6">
              <w:t xml:space="preserve"> numerical</w:t>
            </w:r>
            <w:r w:rsidR="00DE1C37">
              <w:t xml:space="preserve"> values</w:t>
            </w:r>
          </w:p>
          <w:p w14:paraId="013AF6C7" w14:textId="2322FBF2" w:rsidR="00DE1C37" w:rsidRPr="00DE1C37" w:rsidRDefault="00595BB4" w:rsidP="00C93EB4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E1C37">
              <w:rPr>
                <w:b/>
              </w:rPr>
              <w:t>A1</w:t>
            </w:r>
            <w:r w:rsidR="00DE1C37">
              <w:t xml:space="preserve"> cso</w:t>
            </w:r>
          </w:p>
          <w:p w14:paraId="345FDC52" w14:textId="47E9A791" w:rsidR="00DE1C37" w:rsidRDefault="004A3B7E" w:rsidP="00C93EB4">
            <w:pPr>
              <w:pStyle w:val="Text"/>
              <w:rPr>
                <w:vertAlign w:val="superscript"/>
              </w:rPr>
            </w:pPr>
            <w:r>
              <w:rPr>
                <w:b/>
              </w:rPr>
              <w:t>7b</w:t>
            </w:r>
            <w:r>
              <w:t>:</w:t>
            </w:r>
            <w:r w:rsidR="00595BB4">
              <w:tab/>
            </w:r>
            <w:r w:rsidR="00DE1C37">
              <w:rPr>
                <w:b/>
              </w:rPr>
              <w:t xml:space="preserve">M1 </w:t>
            </w:r>
            <w:r w:rsidR="00DE1C37">
              <w:t xml:space="preserve">for either multiplying by </w:t>
            </w:r>
            <w:r w:rsidR="00DE1C37">
              <w:rPr>
                <w:i/>
              </w:rPr>
              <w:t>t</w:t>
            </w:r>
            <w:r w:rsidR="00DE1C37">
              <w:rPr>
                <w:vertAlign w:val="superscript"/>
              </w:rPr>
              <w:t>3</w:t>
            </w:r>
            <w:r w:rsidR="00DE1C37">
              <w:t xml:space="preserve"> or substituting </w:t>
            </w:r>
            <w:r w:rsidR="00DE1C37">
              <w:rPr>
                <w:i/>
              </w:rPr>
              <w:t>t</w:t>
            </w:r>
            <w:r w:rsidR="00C478D8" w:rsidRPr="00C478D8">
              <w:rPr>
                <w:vertAlign w:val="superscript"/>
              </w:rPr>
              <w:t>4</w:t>
            </w:r>
            <w:r w:rsidR="00DE1C37">
              <w:t xml:space="preserve"> for </w:t>
            </w:r>
            <w:r w:rsidR="00DE1C37">
              <w:rPr>
                <w:i/>
              </w:rPr>
              <w:t>t</w:t>
            </w:r>
          </w:p>
          <w:p w14:paraId="65F54C41" w14:textId="0F39DCA5" w:rsidR="00F8563D" w:rsidRDefault="00595BB4" w:rsidP="00C93EB4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E1C37">
              <w:rPr>
                <w:b/>
              </w:rPr>
              <w:t xml:space="preserve">A1 </w:t>
            </w:r>
            <w:r w:rsidR="00DE1C37">
              <w:t>a</w:t>
            </w:r>
            <w:r w:rsidR="004A3B7E">
              <w:t xml:space="preserve">ccept in factorised form as long as indices </w:t>
            </w:r>
            <w:r w:rsidR="00DE1C37">
              <w:t>simplified in bracket</w:t>
            </w:r>
          </w:p>
          <w:p w14:paraId="4AAB6B14" w14:textId="75ED4BEA" w:rsidR="00943647" w:rsidRDefault="004A3B7E" w:rsidP="00C93EB4">
            <w:pPr>
              <w:pStyle w:val="Text"/>
            </w:pPr>
            <w:r>
              <w:rPr>
                <w:b/>
              </w:rPr>
              <w:t>7c</w:t>
            </w:r>
            <w:r w:rsidR="00943647">
              <w:t>:</w:t>
            </w:r>
            <w:r w:rsidR="00595BB4">
              <w:tab/>
            </w:r>
            <w:r w:rsidR="00943647" w:rsidRPr="00943647">
              <w:rPr>
                <w:b/>
              </w:rPr>
              <w:t>B</w:t>
            </w:r>
            <w:r w:rsidRPr="000C24AD">
              <w:rPr>
                <w:b/>
              </w:rPr>
              <w:t>1</w:t>
            </w:r>
            <w:r>
              <w:t xml:space="preserve"> for </w:t>
            </w:r>
            <w:r w:rsidR="00943647">
              <w:t>converting binomial distribution into p.g.f</w:t>
            </w:r>
          </w:p>
          <w:p w14:paraId="737943EE" w14:textId="6E90DCED" w:rsidR="004A3B7E" w:rsidRDefault="00595BB4" w:rsidP="00C93EB4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4A3B7E" w:rsidRPr="000C24AD">
              <w:rPr>
                <w:b/>
              </w:rPr>
              <w:t>M1</w:t>
            </w:r>
            <w:r w:rsidR="00943647">
              <w:t xml:space="preserve"> for a</w:t>
            </w:r>
            <w:r w:rsidR="004A3B7E">
              <w:t>ttempt to expand</w:t>
            </w:r>
            <w:r w:rsidR="00943647">
              <w:t xml:space="preserve"> product of two functions, ft </w:t>
            </w:r>
            <w:r w:rsidR="00943647">
              <w:rPr>
                <w:i/>
              </w:rPr>
              <w:t>their</w:t>
            </w:r>
            <w:r w:rsidR="00A11D70">
              <w:t xml:space="preserve"> binomial p.g.f</w:t>
            </w:r>
          </w:p>
          <w:p w14:paraId="2B7F6C21" w14:textId="235D1B3F" w:rsidR="00F8563D" w:rsidRPr="00570397" w:rsidRDefault="00595BB4" w:rsidP="00943647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943647">
              <w:rPr>
                <w:b/>
              </w:rPr>
              <w:t>A1</w:t>
            </w:r>
            <w:r w:rsidR="00176C7E">
              <w:t xml:space="preserve"> for complete correct derivation with at least two clear steps in working (answer given)</w:t>
            </w:r>
          </w:p>
        </w:tc>
      </w:tr>
    </w:tbl>
    <w:p w14:paraId="5F7F779C" w14:textId="4358CFF7" w:rsidR="00F8563D" w:rsidRDefault="00F8563D" w:rsidP="00FF4D3A"/>
    <w:sectPr w:rsidR="00F8563D" w:rsidSect="00A72556">
      <w:headerReference w:type="default" r:id="rId113"/>
      <w:footerReference w:type="default" r:id="rId114"/>
      <w:pgSz w:w="11906" w:h="16838" w:code="9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64951" w14:textId="77777777" w:rsidR="007A30F7" w:rsidRDefault="007A30F7" w:rsidP="00814220">
      <w:pPr>
        <w:spacing w:after="0" w:line="240" w:lineRule="auto"/>
      </w:pPr>
      <w:r>
        <w:separator/>
      </w:r>
    </w:p>
  </w:endnote>
  <w:endnote w:type="continuationSeparator" w:id="0">
    <w:p w14:paraId="385EC211" w14:textId="77777777" w:rsidR="007A30F7" w:rsidRDefault="007A30F7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CB2EE" w14:textId="1A5AA497" w:rsidR="00A0321F" w:rsidRPr="00FE708D" w:rsidRDefault="00A0321F" w:rsidP="00FE708D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0B5BCE">
      <w:rPr>
        <w:rStyle w:val="PageNumber"/>
        <w:noProof/>
        <w:sz w:val="20"/>
        <w:szCs w:val="20"/>
      </w:rPr>
      <w:t>2</w:t>
    </w:r>
    <w:r w:rsidRPr="00FE708D">
      <w:rPr>
        <w:rStyle w:val="PageNumber"/>
        <w:sz w:val="20"/>
        <w:szCs w:val="20"/>
      </w:rPr>
      <w:fldChar w:fldCharType="end"/>
    </w:r>
  </w:p>
  <w:p w14:paraId="119924A3" w14:textId="2621BA79" w:rsidR="00A0321F" w:rsidRDefault="00A0321F" w:rsidP="00FE708D">
    <w:pPr>
      <w:pStyle w:val="Footer"/>
      <w:ind w:left="-851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1CC402A" wp14:editId="5DD37A0A">
          <wp:simplePos x="0" y="0"/>
          <wp:positionH relativeFrom="column">
            <wp:posOffset>-952500</wp:posOffset>
          </wp:positionH>
          <wp:positionV relativeFrom="paragraph">
            <wp:posOffset>-619125</wp:posOffset>
          </wp:positionV>
          <wp:extent cx="7572375" cy="809625"/>
          <wp:effectExtent l="0" t="0" r="9525" b="9525"/>
          <wp:wrapNone/>
          <wp:docPr id="12" name="Picture 12" descr="https://lh3.googleusercontent.com/-72yIhdd89UQ/WoF9grvi_AI/AAAAAAAAACE/Dq2HYVFLz9M1JSXvmVrhz2wl7dXKk_6DgCL0BGAYYCw/h78/2018-02-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3.googleusercontent.com/-72yIhdd89UQ/WoF9grvi_AI/AAAAAAAAACE/Dq2HYVFLz9M1JSXvmVrhz2wl7dXKk_6DgCL0BGAYYCw/h78/2018-02-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0B90">
      <w:rPr>
        <w:szCs w:val="16"/>
      </w:rPr>
      <w:t>©</w:t>
    </w:r>
    <w:r>
      <w:rPr>
        <w:rFonts w:cs="Arial"/>
      </w:rPr>
      <w:t xml:space="preserve"> Pearson Education Ltd 2018</w:t>
    </w:r>
    <w:r w:rsidRPr="005963CA">
      <w:rPr>
        <w:rFonts w:cs="Arial"/>
      </w:rPr>
      <w:t>. Copying permitted for purchasing institution only. This material is not copyright free</w:t>
    </w:r>
    <w:r>
      <w:rPr>
        <w:rFonts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DDE71" w14:textId="77777777" w:rsidR="007A30F7" w:rsidRDefault="007A30F7" w:rsidP="00814220">
      <w:pPr>
        <w:spacing w:after="0" w:line="240" w:lineRule="auto"/>
      </w:pPr>
      <w:r>
        <w:separator/>
      </w:r>
    </w:p>
  </w:footnote>
  <w:footnote w:type="continuationSeparator" w:id="0">
    <w:p w14:paraId="0FCB0638" w14:textId="77777777" w:rsidR="007A30F7" w:rsidRDefault="007A30F7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360C1" w14:textId="36FCB349" w:rsidR="00A0321F" w:rsidRPr="00866734" w:rsidRDefault="00A0321F" w:rsidP="00847DD7">
    <w:pPr>
      <w:pStyle w:val="Lessontitle"/>
      <w:spacing w:before="240"/>
      <w:ind w:right="-567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659E0F2" wp14:editId="71178FF5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10" name="Picture 10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Mark scheme</w:t>
    </w:r>
    <w:r>
      <w:tab/>
    </w:r>
    <w:r w:rsidRPr="0076214E">
      <w:rPr>
        <w:b/>
        <w:sz w:val="22"/>
        <w:szCs w:val="22"/>
      </w:rPr>
      <w:t>Further Statistics</w:t>
    </w:r>
    <w:r>
      <w:rPr>
        <w:b/>
        <w:sz w:val="22"/>
        <w:szCs w:val="22"/>
      </w:rPr>
      <w:t xml:space="preserve"> 1 </w:t>
    </w:r>
    <w:r w:rsidRPr="00ED21A5">
      <w:rPr>
        <w:rStyle w:val="TermCharacter"/>
      </w:rPr>
      <w:t>Unit Test</w:t>
    </w:r>
    <w:r>
      <w:rPr>
        <w:rStyle w:val="TermCharacter"/>
      </w:rPr>
      <w:t xml:space="preserve"> </w:t>
    </w:r>
    <w:r w:rsidR="00575E15">
      <w:rPr>
        <w:rStyle w:val="TermCharacter"/>
      </w:rPr>
      <w:t>9</w:t>
    </w:r>
    <w:r>
      <w:rPr>
        <w:rStyle w:val="TermCharacter"/>
      </w:rPr>
      <w:t xml:space="preserve">: </w:t>
    </w:r>
    <w:r w:rsidRPr="00866734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2FFAA783" wp14:editId="3DF909A8">
          <wp:simplePos x="0" y="0"/>
          <wp:positionH relativeFrom="page">
            <wp:posOffset>-34290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11" name="Picture 11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TermCharacter"/>
      </w:rPr>
      <w:t>Probability generating functions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20"/>
    <w:rsid w:val="00004278"/>
    <w:rsid w:val="00011236"/>
    <w:rsid w:val="00014A40"/>
    <w:rsid w:val="00017D60"/>
    <w:rsid w:val="000254B8"/>
    <w:rsid w:val="0002741A"/>
    <w:rsid w:val="00060F25"/>
    <w:rsid w:val="00074228"/>
    <w:rsid w:val="000768C2"/>
    <w:rsid w:val="0008044A"/>
    <w:rsid w:val="000A1019"/>
    <w:rsid w:val="000B5BCE"/>
    <w:rsid w:val="000B6216"/>
    <w:rsid w:val="000C24AD"/>
    <w:rsid w:val="000C6566"/>
    <w:rsid w:val="000F2705"/>
    <w:rsid w:val="000F71B1"/>
    <w:rsid w:val="0010635E"/>
    <w:rsid w:val="00106CC4"/>
    <w:rsid w:val="001141BF"/>
    <w:rsid w:val="00125F35"/>
    <w:rsid w:val="0013009E"/>
    <w:rsid w:val="00142624"/>
    <w:rsid w:val="00156525"/>
    <w:rsid w:val="00176C7E"/>
    <w:rsid w:val="001901D6"/>
    <w:rsid w:val="001938BF"/>
    <w:rsid w:val="001A3D0F"/>
    <w:rsid w:val="001A66CE"/>
    <w:rsid w:val="001B3954"/>
    <w:rsid w:val="001C0895"/>
    <w:rsid w:val="001D1312"/>
    <w:rsid w:val="001D2DF8"/>
    <w:rsid w:val="001E4F6E"/>
    <w:rsid w:val="001E6D98"/>
    <w:rsid w:val="00200F54"/>
    <w:rsid w:val="00203CE3"/>
    <w:rsid w:val="002101C1"/>
    <w:rsid w:val="00211A97"/>
    <w:rsid w:val="0022544E"/>
    <w:rsid w:val="00236BDF"/>
    <w:rsid w:val="00252837"/>
    <w:rsid w:val="00255900"/>
    <w:rsid w:val="0025742F"/>
    <w:rsid w:val="00257B6B"/>
    <w:rsid w:val="002602FD"/>
    <w:rsid w:val="00266C65"/>
    <w:rsid w:val="0027482B"/>
    <w:rsid w:val="00291549"/>
    <w:rsid w:val="002935C1"/>
    <w:rsid w:val="002B454D"/>
    <w:rsid w:val="002D3946"/>
    <w:rsid w:val="002E3B0B"/>
    <w:rsid w:val="002E7D9E"/>
    <w:rsid w:val="002F48C5"/>
    <w:rsid w:val="003004E0"/>
    <w:rsid w:val="00315F0F"/>
    <w:rsid w:val="003233C6"/>
    <w:rsid w:val="00325C1E"/>
    <w:rsid w:val="00330903"/>
    <w:rsid w:val="003637EC"/>
    <w:rsid w:val="003638F9"/>
    <w:rsid w:val="00367720"/>
    <w:rsid w:val="00382DD0"/>
    <w:rsid w:val="003B408D"/>
    <w:rsid w:val="003B6500"/>
    <w:rsid w:val="003D4796"/>
    <w:rsid w:val="003D5FF8"/>
    <w:rsid w:val="003F55C5"/>
    <w:rsid w:val="00407E1E"/>
    <w:rsid w:val="00447A80"/>
    <w:rsid w:val="0045143B"/>
    <w:rsid w:val="004522D2"/>
    <w:rsid w:val="0045369B"/>
    <w:rsid w:val="004540B1"/>
    <w:rsid w:val="00470431"/>
    <w:rsid w:val="00471C7E"/>
    <w:rsid w:val="004A24EC"/>
    <w:rsid w:val="004A3B7E"/>
    <w:rsid w:val="004B6F80"/>
    <w:rsid w:val="004C4B06"/>
    <w:rsid w:val="004D4280"/>
    <w:rsid w:val="004D7E2A"/>
    <w:rsid w:val="004F16EA"/>
    <w:rsid w:val="005010C9"/>
    <w:rsid w:val="0050268D"/>
    <w:rsid w:val="00505702"/>
    <w:rsid w:val="005232D8"/>
    <w:rsid w:val="00524E64"/>
    <w:rsid w:val="00537F60"/>
    <w:rsid w:val="00540ACA"/>
    <w:rsid w:val="005411EF"/>
    <w:rsid w:val="00566D83"/>
    <w:rsid w:val="00570397"/>
    <w:rsid w:val="00572F63"/>
    <w:rsid w:val="00575E15"/>
    <w:rsid w:val="00585CA6"/>
    <w:rsid w:val="00595BB4"/>
    <w:rsid w:val="005A4DBC"/>
    <w:rsid w:val="005A7005"/>
    <w:rsid w:val="005A7331"/>
    <w:rsid w:val="005E6E2E"/>
    <w:rsid w:val="00603039"/>
    <w:rsid w:val="00642F05"/>
    <w:rsid w:val="00673B12"/>
    <w:rsid w:val="006803A7"/>
    <w:rsid w:val="00683F10"/>
    <w:rsid w:val="006A170F"/>
    <w:rsid w:val="006B12D5"/>
    <w:rsid w:val="006B2B56"/>
    <w:rsid w:val="006B480E"/>
    <w:rsid w:val="006C1B7C"/>
    <w:rsid w:val="006C20E9"/>
    <w:rsid w:val="006C2F66"/>
    <w:rsid w:val="006E391F"/>
    <w:rsid w:val="006F792E"/>
    <w:rsid w:val="0070324A"/>
    <w:rsid w:val="00712AC1"/>
    <w:rsid w:val="007151D6"/>
    <w:rsid w:val="0073444E"/>
    <w:rsid w:val="00734FD1"/>
    <w:rsid w:val="00741005"/>
    <w:rsid w:val="00755506"/>
    <w:rsid w:val="00756513"/>
    <w:rsid w:val="00756963"/>
    <w:rsid w:val="0076214E"/>
    <w:rsid w:val="0077080F"/>
    <w:rsid w:val="00776B70"/>
    <w:rsid w:val="00785E10"/>
    <w:rsid w:val="00796997"/>
    <w:rsid w:val="007A0631"/>
    <w:rsid w:val="007A30F7"/>
    <w:rsid w:val="007B655C"/>
    <w:rsid w:val="007C1E35"/>
    <w:rsid w:val="007C4338"/>
    <w:rsid w:val="007E3189"/>
    <w:rsid w:val="007E7FF9"/>
    <w:rsid w:val="007F6769"/>
    <w:rsid w:val="0080779D"/>
    <w:rsid w:val="00814220"/>
    <w:rsid w:val="00822274"/>
    <w:rsid w:val="0082283C"/>
    <w:rsid w:val="00824330"/>
    <w:rsid w:val="00830316"/>
    <w:rsid w:val="00830939"/>
    <w:rsid w:val="00834005"/>
    <w:rsid w:val="008450CB"/>
    <w:rsid w:val="00847DD7"/>
    <w:rsid w:val="008600C0"/>
    <w:rsid w:val="00866734"/>
    <w:rsid w:val="00870BF2"/>
    <w:rsid w:val="0088049E"/>
    <w:rsid w:val="008835E6"/>
    <w:rsid w:val="00891C08"/>
    <w:rsid w:val="008A3419"/>
    <w:rsid w:val="008B7203"/>
    <w:rsid w:val="008D105A"/>
    <w:rsid w:val="008E04CB"/>
    <w:rsid w:val="008E2DA5"/>
    <w:rsid w:val="008E320E"/>
    <w:rsid w:val="0090396E"/>
    <w:rsid w:val="00912999"/>
    <w:rsid w:val="00915075"/>
    <w:rsid w:val="009246CB"/>
    <w:rsid w:val="00934B87"/>
    <w:rsid w:val="00941EF2"/>
    <w:rsid w:val="00943647"/>
    <w:rsid w:val="00947039"/>
    <w:rsid w:val="00960184"/>
    <w:rsid w:val="00970820"/>
    <w:rsid w:val="00971949"/>
    <w:rsid w:val="0098103B"/>
    <w:rsid w:val="009821B8"/>
    <w:rsid w:val="009A34FF"/>
    <w:rsid w:val="009C41FA"/>
    <w:rsid w:val="009D26E1"/>
    <w:rsid w:val="009D621D"/>
    <w:rsid w:val="009D6851"/>
    <w:rsid w:val="009E3F98"/>
    <w:rsid w:val="009E559F"/>
    <w:rsid w:val="00A0321F"/>
    <w:rsid w:val="00A07753"/>
    <w:rsid w:val="00A11D70"/>
    <w:rsid w:val="00A344B5"/>
    <w:rsid w:val="00A461CB"/>
    <w:rsid w:val="00A5535E"/>
    <w:rsid w:val="00A56384"/>
    <w:rsid w:val="00A72556"/>
    <w:rsid w:val="00A76445"/>
    <w:rsid w:val="00A81F93"/>
    <w:rsid w:val="00A83FBE"/>
    <w:rsid w:val="00A85F67"/>
    <w:rsid w:val="00AA7601"/>
    <w:rsid w:val="00AB0997"/>
    <w:rsid w:val="00AB6A84"/>
    <w:rsid w:val="00AC6028"/>
    <w:rsid w:val="00AC657B"/>
    <w:rsid w:val="00AD3293"/>
    <w:rsid w:val="00AE1EED"/>
    <w:rsid w:val="00B019D7"/>
    <w:rsid w:val="00B025E5"/>
    <w:rsid w:val="00B04EC8"/>
    <w:rsid w:val="00B104F2"/>
    <w:rsid w:val="00B16D05"/>
    <w:rsid w:val="00B170DF"/>
    <w:rsid w:val="00B201A5"/>
    <w:rsid w:val="00B22C36"/>
    <w:rsid w:val="00B32BF5"/>
    <w:rsid w:val="00B33106"/>
    <w:rsid w:val="00B36129"/>
    <w:rsid w:val="00B467B7"/>
    <w:rsid w:val="00B508C6"/>
    <w:rsid w:val="00B51DA2"/>
    <w:rsid w:val="00B626DA"/>
    <w:rsid w:val="00B643DA"/>
    <w:rsid w:val="00B813D1"/>
    <w:rsid w:val="00B848EF"/>
    <w:rsid w:val="00B91C5A"/>
    <w:rsid w:val="00BA2A5F"/>
    <w:rsid w:val="00BA2BF2"/>
    <w:rsid w:val="00BC28FD"/>
    <w:rsid w:val="00BE2D7E"/>
    <w:rsid w:val="00BE5EA7"/>
    <w:rsid w:val="00BF6277"/>
    <w:rsid w:val="00BF7330"/>
    <w:rsid w:val="00C000E3"/>
    <w:rsid w:val="00C17AE3"/>
    <w:rsid w:val="00C22140"/>
    <w:rsid w:val="00C238F0"/>
    <w:rsid w:val="00C32E94"/>
    <w:rsid w:val="00C478D8"/>
    <w:rsid w:val="00C501B3"/>
    <w:rsid w:val="00C66805"/>
    <w:rsid w:val="00C67E7E"/>
    <w:rsid w:val="00C72041"/>
    <w:rsid w:val="00C72A41"/>
    <w:rsid w:val="00C77C09"/>
    <w:rsid w:val="00C83EF0"/>
    <w:rsid w:val="00C93EB4"/>
    <w:rsid w:val="00CD12F2"/>
    <w:rsid w:val="00CD3BF3"/>
    <w:rsid w:val="00CD5FEF"/>
    <w:rsid w:val="00CE033E"/>
    <w:rsid w:val="00CE26B1"/>
    <w:rsid w:val="00CF2BFF"/>
    <w:rsid w:val="00CF524F"/>
    <w:rsid w:val="00CF65A9"/>
    <w:rsid w:val="00D0616F"/>
    <w:rsid w:val="00D3679D"/>
    <w:rsid w:val="00D3688A"/>
    <w:rsid w:val="00D43796"/>
    <w:rsid w:val="00D65D68"/>
    <w:rsid w:val="00D70523"/>
    <w:rsid w:val="00D868C1"/>
    <w:rsid w:val="00DB23E7"/>
    <w:rsid w:val="00DC2401"/>
    <w:rsid w:val="00DC6CA8"/>
    <w:rsid w:val="00DE1C37"/>
    <w:rsid w:val="00DF0AA5"/>
    <w:rsid w:val="00DF1060"/>
    <w:rsid w:val="00E3681C"/>
    <w:rsid w:val="00E43A7F"/>
    <w:rsid w:val="00E43BA9"/>
    <w:rsid w:val="00E46F2D"/>
    <w:rsid w:val="00E55652"/>
    <w:rsid w:val="00E560FB"/>
    <w:rsid w:val="00E609E5"/>
    <w:rsid w:val="00E676B6"/>
    <w:rsid w:val="00E80607"/>
    <w:rsid w:val="00EA0991"/>
    <w:rsid w:val="00EA3665"/>
    <w:rsid w:val="00EA36C9"/>
    <w:rsid w:val="00EA63AB"/>
    <w:rsid w:val="00EB5E70"/>
    <w:rsid w:val="00EE6566"/>
    <w:rsid w:val="00F15A7E"/>
    <w:rsid w:val="00F20548"/>
    <w:rsid w:val="00F70CF2"/>
    <w:rsid w:val="00F7614A"/>
    <w:rsid w:val="00F80B16"/>
    <w:rsid w:val="00F8563D"/>
    <w:rsid w:val="00F86093"/>
    <w:rsid w:val="00F87B18"/>
    <w:rsid w:val="00F91BB4"/>
    <w:rsid w:val="00F936B4"/>
    <w:rsid w:val="00FC5B0A"/>
    <w:rsid w:val="00FC7DF5"/>
    <w:rsid w:val="00FE2888"/>
    <w:rsid w:val="00FE708D"/>
    <w:rsid w:val="00FF3BB2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AFE2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E708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21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6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A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A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A84"/>
    <w:rPr>
      <w:b/>
      <w:bCs/>
      <w:sz w:val="20"/>
      <w:szCs w:val="20"/>
    </w:rPr>
  </w:style>
  <w:style w:type="character" w:customStyle="1" w:styleId="MTConvertedEquation">
    <w:name w:val="MTConvertedEquation"/>
    <w:basedOn w:val="DefaultParagraphFont"/>
    <w:rsid w:val="00B33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8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header" Target="header1.xml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footer" Target="footer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561E8-FC9E-4AB6-BEC4-15DD9217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5FDB0D3E</Template>
  <TotalTime>0</TotalTime>
  <Pages>9</Pages>
  <Words>991</Words>
  <Characters>5651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2019-05-13T10:58:00Z</dcterms:created>
  <dcterms:modified xsi:type="dcterms:W3CDTF">2019-05-13T10:58:00Z</dcterms:modified>
</cp:coreProperties>
</file>