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5CFD" w14:textId="5A03FAC0" w:rsidR="00B47244" w:rsidRPr="00EE7BF7" w:rsidRDefault="00BD3033" w:rsidP="00EE7BF7">
      <w:pPr>
        <w:pStyle w:val="Exercisequestion"/>
        <w:ind w:left="340" w:right="0" w:hanging="340"/>
        <w:rPr>
          <w:noProof w:val="0"/>
          <w:lang w:val="en-US"/>
        </w:rPr>
      </w:pPr>
      <w:bookmarkStart w:id="0" w:name="_GoBack"/>
      <w:bookmarkEnd w:id="0"/>
      <w:r>
        <w:rPr>
          <w:b/>
        </w:rPr>
        <w:t>1</w:t>
      </w:r>
      <w:r>
        <w:rPr>
          <w:b/>
        </w:rPr>
        <w:tab/>
      </w:r>
      <w:r w:rsidR="007C70F4">
        <w:t xml:space="preserve">The probability generating function of a discrete random variable </w:t>
      </w:r>
      <w:r w:rsidR="007C70F4">
        <w:rPr>
          <w:i/>
        </w:rPr>
        <w:t>X</w:t>
      </w:r>
      <w:r w:rsidR="007C70F4">
        <w:t xml:space="preserve"> is given by</w:t>
      </w:r>
    </w:p>
    <w:p w14:paraId="65B781C6" w14:textId="4D6CCD66" w:rsidR="007C70F4" w:rsidRPr="00EE7BF7" w:rsidRDefault="00F3350A" w:rsidP="00EE7BF7">
      <w:pPr>
        <w:pStyle w:val="Exercisequestion"/>
        <w:spacing w:before="240"/>
        <w:ind w:left="340" w:right="0" w:hanging="340"/>
        <w:jc w:val="center"/>
        <w:rPr>
          <w:noProof w:val="0"/>
          <w:lang w:val="en-US"/>
        </w:rPr>
      </w:pPr>
      <w:r w:rsidRPr="00ED0780">
        <w:rPr>
          <w:position w:val="-10"/>
        </w:rPr>
        <w:object w:dxaOrig="2120" w:dyaOrig="380" w14:anchorId="323303AC">
          <v:shape id="_x0000_i1028" type="#_x0000_t75" style="width:105.75pt;height:18.75pt" o:ole="">
            <v:imagedata r:id="rId9" o:title=""/>
          </v:shape>
          <o:OLEObject Type="Embed" ProgID="Equation.DSMT4" ShapeID="_x0000_i1028" DrawAspect="Content" ObjectID="_1619253840" r:id="rId10"/>
        </w:object>
      </w:r>
    </w:p>
    <w:p w14:paraId="6E0D0FF5" w14:textId="70B375E3" w:rsidR="00313837" w:rsidRPr="00EE7BF7" w:rsidRDefault="00B47244" w:rsidP="00EE7BF7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 w:rsidRPr="00824518">
        <w:rPr>
          <w:rStyle w:val="ExercisesubquestionChar0"/>
          <w:b/>
        </w:rPr>
        <w:t>a</w:t>
      </w:r>
      <w:r w:rsidRPr="00824518">
        <w:rPr>
          <w:rStyle w:val="ExercisesubquestionChar0"/>
        </w:rPr>
        <w:tab/>
      </w:r>
      <w:r w:rsidR="00C4661A" w:rsidRPr="00824518">
        <w:rPr>
          <w:rStyle w:val="ExercisesubquestionChar0"/>
        </w:rPr>
        <w:t>Show that</w:t>
      </w:r>
      <w:bookmarkStart w:id="1" w:name="MTBlankEqn"/>
      <w:r w:rsidR="00F3350A">
        <w:rPr>
          <w:rStyle w:val="ExercisesubquestionChar0"/>
        </w:rPr>
        <w:t xml:space="preserve"> </w:t>
      </w:r>
      <w:r w:rsidR="00961404" w:rsidRPr="00961404">
        <w:rPr>
          <w:position w:val="-22"/>
        </w:rPr>
        <w:object w:dxaOrig="660" w:dyaOrig="580" w14:anchorId="65E58DFF">
          <v:shape id="_x0000_i1029" type="#_x0000_t75" style="width:33.75pt;height:28.5pt" o:ole="">
            <v:imagedata r:id="rId11" o:title=""/>
          </v:shape>
          <o:OLEObject Type="Embed" ProgID="Equation.DSMT4" ShapeID="_x0000_i1029" DrawAspect="Content" ObjectID="_1619253841" r:id="rId12"/>
        </w:object>
      </w:r>
      <w:bookmarkEnd w:id="1"/>
      <w:r w:rsidR="00313837">
        <w:tab/>
      </w:r>
      <w:r w:rsidR="00E638DE">
        <w:rPr>
          <w:b/>
        </w:rPr>
        <w:t>(2</w:t>
      </w:r>
      <w:r w:rsidR="00313837">
        <w:rPr>
          <w:b/>
        </w:rPr>
        <w:t xml:space="preserve"> mark</w:t>
      </w:r>
      <w:r w:rsidR="00E638DE">
        <w:rPr>
          <w:b/>
        </w:rPr>
        <w:t>s</w:t>
      </w:r>
      <w:r w:rsidR="00313837">
        <w:rPr>
          <w:b/>
        </w:rPr>
        <w:t>)</w:t>
      </w:r>
    </w:p>
    <w:p w14:paraId="2A633813" w14:textId="34DA4A7F" w:rsidR="00B47244" w:rsidRPr="00EE7BF7" w:rsidRDefault="00313837" w:rsidP="00EE7BF7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b</w:t>
      </w:r>
      <w:r>
        <w:rPr>
          <w:b/>
        </w:rPr>
        <w:tab/>
      </w:r>
      <w:r w:rsidR="007C70F4">
        <w:t xml:space="preserve">Write down the probability distribution of </w:t>
      </w:r>
      <w:r w:rsidR="007C70F4">
        <w:rPr>
          <w:i/>
        </w:rPr>
        <w:t>X</w:t>
      </w:r>
      <w:r>
        <w:tab/>
      </w:r>
      <w:r w:rsidR="007C70F4">
        <w:rPr>
          <w:b/>
        </w:rPr>
        <w:t>(3</w:t>
      </w:r>
      <w:r w:rsidR="007C115C">
        <w:rPr>
          <w:b/>
        </w:rPr>
        <w:t xml:space="preserve"> mark</w:t>
      </w:r>
      <w:r w:rsidR="007C70F4">
        <w:rPr>
          <w:b/>
        </w:rPr>
        <w:t>s</w:t>
      </w:r>
      <w:r>
        <w:rPr>
          <w:b/>
        </w:rPr>
        <w:t>)</w:t>
      </w:r>
    </w:p>
    <w:p w14:paraId="6694C634" w14:textId="3568AC99" w:rsidR="00252883" w:rsidRPr="002B15D7" w:rsidRDefault="00F27ADE" w:rsidP="002B15D7">
      <w:pPr>
        <w:pStyle w:val="Exercisequestion"/>
        <w:ind w:left="340" w:right="0" w:hanging="340"/>
        <w:rPr>
          <w:noProof w:val="0"/>
          <w:lang w:val="en-US"/>
        </w:rPr>
      </w:pPr>
      <w:r>
        <w:rPr>
          <w:b/>
        </w:rPr>
        <w:t>2</w:t>
      </w:r>
      <w:r w:rsidR="004536DF">
        <w:rPr>
          <w:b/>
        </w:rPr>
        <w:tab/>
      </w:r>
      <w:r w:rsidR="00956C9F">
        <w:rPr>
          <w:i/>
        </w:rPr>
        <w:t>Y</w:t>
      </w:r>
      <w:r w:rsidR="00956C9F">
        <w:t xml:space="preserve"> ~ Geo(0.6)</w:t>
      </w:r>
    </w:p>
    <w:p w14:paraId="371776D2" w14:textId="4C56F7F6" w:rsidR="00956C9F" w:rsidRPr="00285614" w:rsidRDefault="00956C9F" w:rsidP="00285614">
      <w:pPr>
        <w:pStyle w:val="Exercisetext"/>
        <w:ind w:left="340"/>
        <w:rPr>
          <w:lang w:val="en-US"/>
        </w:rPr>
      </w:pPr>
      <w:r>
        <w:t>Show</w:t>
      </w:r>
      <w:r w:rsidR="00C561B9">
        <w:t>,</w:t>
      </w:r>
      <w:r>
        <w:t xml:space="preserve"> from first principles</w:t>
      </w:r>
      <w:r w:rsidR="00C561B9">
        <w:t>,</w:t>
      </w:r>
      <w:r>
        <w:t xml:space="preserve"> that the probability generating function for </w:t>
      </w:r>
      <w:r w:rsidRPr="00956C9F">
        <w:rPr>
          <w:i/>
        </w:rPr>
        <w:t>Y</w:t>
      </w:r>
      <w:r>
        <w:t xml:space="preserve"> is</w:t>
      </w:r>
    </w:p>
    <w:p w14:paraId="77B25765" w14:textId="15677AF8" w:rsidR="00252883" w:rsidRPr="007C2DB9" w:rsidRDefault="00F3350A" w:rsidP="00824518">
      <w:pPr>
        <w:pStyle w:val="Exercisesubquestion"/>
        <w:ind w:left="2325"/>
        <w:rPr>
          <w:b/>
        </w:rPr>
      </w:pPr>
      <w:r w:rsidRPr="00ED0780">
        <w:rPr>
          <w:position w:val="-22"/>
        </w:rPr>
        <w:object w:dxaOrig="1440" w:dyaOrig="580" w14:anchorId="0B1A2153">
          <v:shape id="_x0000_i1030" type="#_x0000_t75" style="width:1in;height:28.5pt" o:ole="">
            <v:imagedata r:id="rId13" o:title=""/>
          </v:shape>
          <o:OLEObject Type="Embed" ProgID="Equation.DSMT4" ShapeID="_x0000_i1030" DrawAspect="Content" ObjectID="_1619253842" r:id="rId14"/>
        </w:object>
      </w:r>
      <w:r w:rsidR="00956C9F">
        <w:t xml:space="preserve"> </w:t>
      </w:r>
      <w:r w:rsidR="00252883">
        <w:tab/>
      </w:r>
      <w:r w:rsidR="00956C9F">
        <w:rPr>
          <w:b/>
        </w:rPr>
        <w:t>(5</w:t>
      </w:r>
      <w:r w:rsidR="00CA0FF8">
        <w:rPr>
          <w:b/>
        </w:rPr>
        <w:t xml:space="preserve"> mark</w:t>
      </w:r>
      <w:r w:rsidR="00956C9F">
        <w:rPr>
          <w:b/>
        </w:rPr>
        <w:t>s</w:t>
      </w:r>
      <w:r w:rsidR="00252883">
        <w:rPr>
          <w:b/>
        </w:rPr>
        <w:t>)</w:t>
      </w:r>
    </w:p>
    <w:p w14:paraId="1BBEBA43" w14:textId="7EAEDABE" w:rsidR="007C31CC" w:rsidRPr="002B15D7" w:rsidRDefault="001C1D59" w:rsidP="002B15D7">
      <w:pPr>
        <w:pStyle w:val="Exercisequestion"/>
        <w:ind w:left="340" w:right="0" w:hanging="340"/>
        <w:rPr>
          <w:noProof w:val="0"/>
          <w:lang w:val="en-US"/>
        </w:rPr>
      </w:pPr>
      <w:r>
        <w:rPr>
          <w:b/>
        </w:rPr>
        <w:t>3</w:t>
      </w:r>
      <w:r w:rsidR="00A2331D">
        <w:rPr>
          <w:b/>
        </w:rPr>
        <w:tab/>
      </w:r>
      <w:r w:rsidR="00DC0B8E">
        <w:t>Paulette writes the</w:t>
      </w:r>
      <w:r w:rsidR="00C561B9">
        <w:t xml:space="preserve"> following</w:t>
      </w:r>
      <w:r w:rsidR="00DC0B8E">
        <w:t xml:space="preserve"> probability generating function for a discrete random variable </w:t>
      </w:r>
      <w:r w:rsidR="00DC0B8E">
        <w:rPr>
          <w:i/>
        </w:rPr>
        <w:t>X</w:t>
      </w:r>
    </w:p>
    <w:p w14:paraId="42971B73" w14:textId="54BEB380" w:rsidR="007C31CC" w:rsidRPr="002B15D7" w:rsidRDefault="00F3350A" w:rsidP="002B15D7">
      <w:pPr>
        <w:pStyle w:val="Exercisequestion"/>
        <w:spacing w:before="240"/>
        <w:ind w:left="340" w:right="0" w:hanging="340"/>
        <w:jc w:val="center"/>
        <w:rPr>
          <w:noProof w:val="0"/>
          <w:lang w:val="en-US"/>
        </w:rPr>
      </w:pPr>
      <w:r w:rsidRPr="00ED0780">
        <w:rPr>
          <w:position w:val="-10"/>
        </w:rPr>
        <w:object w:dxaOrig="2400" w:dyaOrig="380" w14:anchorId="15E1ACA8">
          <v:shape id="_x0000_i1031" type="#_x0000_t75" style="width:120pt;height:18.75pt" o:ole="">
            <v:imagedata r:id="rId15" o:title=""/>
          </v:shape>
          <o:OLEObject Type="Embed" ProgID="Equation.DSMT4" ShapeID="_x0000_i1031" DrawAspect="Content" ObjectID="_1619253843" r:id="rId16"/>
        </w:object>
      </w:r>
      <w:r w:rsidR="00031AAC">
        <w:t xml:space="preserve"> </w:t>
      </w:r>
    </w:p>
    <w:p w14:paraId="65875A3A" w14:textId="29CFBA15" w:rsidR="00A2331D" w:rsidRPr="00584E0D" w:rsidRDefault="00A2331D" w:rsidP="00584E0D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a</w:t>
      </w:r>
      <w:r>
        <w:rPr>
          <w:b/>
        </w:rPr>
        <w:tab/>
      </w:r>
      <w:r w:rsidR="00031AAC">
        <w:t>Explain why this is not a probability generating function.</w:t>
      </w:r>
      <w:r w:rsidR="00031AAC">
        <w:rPr>
          <w:b/>
        </w:rPr>
        <w:tab/>
        <w:t>(1</w:t>
      </w:r>
      <w:r>
        <w:rPr>
          <w:b/>
        </w:rPr>
        <w:t xml:space="preserve"> </w:t>
      </w:r>
      <w:r w:rsidR="00031AAC">
        <w:rPr>
          <w:b/>
        </w:rPr>
        <w:t>mark</w:t>
      </w:r>
      <w:r w:rsidRPr="00EF1938">
        <w:rPr>
          <w:b/>
        </w:rPr>
        <w:t>)</w:t>
      </w:r>
    </w:p>
    <w:p w14:paraId="481689EF" w14:textId="2CD51AD7" w:rsidR="003F722D" w:rsidRPr="00285614" w:rsidRDefault="00EE043F" w:rsidP="00285614">
      <w:pPr>
        <w:pStyle w:val="Exercisetext"/>
        <w:ind w:left="340"/>
        <w:rPr>
          <w:lang w:val="en-US"/>
        </w:rPr>
      </w:pPr>
      <w:r>
        <w:t>Given that the bracketed expression</w:t>
      </w:r>
      <w:r w:rsidR="00031AAC">
        <w:t xml:space="preserve"> is correct, </w:t>
      </w:r>
      <w:r w:rsidR="00C4661A">
        <w:t>find</w:t>
      </w:r>
    </w:p>
    <w:p w14:paraId="4632AA12" w14:textId="51E860EA" w:rsidR="003F722D" w:rsidRPr="00584E0D" w:rsidRDefault="00031AAC" w:rsidP="00584E0D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b</w:t>
      </w:r>
      <w:r w:rsidR="007C31CC">
        <w:tab/>
      </w:r>
      <w:r w:rsidR="00F3350A" w:rsidRPr="00ED0780">
        <w:rPr>
          <w:position w:val="-10"/>
        </w:rPr>
        <w:object w:dxaOrig="620" w:dyaOrig="320" w14:anchorId="362353B8">
          <v:shape id="_x0000_i1032" type="#_x0000_t75" style="width:31.5pt;height:17.25pt" o:ole="">
            <v:imagedata r:id="rId17" o:title=""/>
          </v:shape>
          <o:OLEObject Type="Embed" ProgID="Equation.DSMT4" ShapeID="_x0000_i1032" DrawAspect="Content" ObjectID="_1619253844" r:id="rId18"/>
        </w:object>
      </w:r>
      <w:r w:rsidR="003F722D">
        <w:tab/>
      </w:r>
      <w:r w:rsidR="00C4661A">
        <w:rPr>
          <w:b/>
        </w:rPr>
        <w:t>(2 marks</w:t>
      </w:r>
      <w:r w:rsidR="003F722D">
        <w:rPr>
          <w:b/>
        </w:rPr>
        <w:t>)</w:t>
      </w:r>
    </w:p>
    <w:p w14:paraId="688F72B3" w14:textId="517AF046" w:rsidR="00C4661A" w:rsidRPr="00584E0D" w:rsidRDefault="00C4661A" w:rsidP="00584E0D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c</w:t>
      </w:r>
      <w:r>
        <w:rPr>
          <w:b/>
        </w:rPr>
        <w:tab/>
      </w:r>
      <w:r>
        <w:t>P(</w:t>
      </w:r>
      <w:r>
        <w:rPr>
          <w:i/>
        </w:rPr>
        <w:t>X</w:t>
      </w:r>
      <w:r w:rsidR="007E5731">
        <w:t xml:space="preserve"> = 2)</w:t>
      </w:r>
      <w:r>
        <w:tab/>
      </w:r>
      <w:r>
        <w:rPr>
          <w:b/>
        </w:rPr>
        <w:t>(2 marks)</w:t>
      </w:r>
    </w:p>
    <w:p w14:paraId="3D6E95F7" w14:textId="147ADF2D" w:rsidR="00B3267C" w:rsidRPr="004B0DA4" w:rsidRDefault="00B3267C" w:rsidP="004B0DA4">
      <w:pPr>
        <w:pStyle w:val="Exercisequestion"/>
        <w:ind w:left="340" w:right="0" w:hanging="340"/>
        <w:rPr>
          <w:noProof w:val="0"/>
          <w:lang w:val="en-US"/>
        </w:rPr>
      </w:pPr>
      <w:r>
        <w:rPr>
          <w:b/>
        </w:rPr>
        <w:t>4</w:t>
      </w:r>
      <w:r>
        <w:rPr>
          <w:b/>
        </w:rPr>
        <w:tab/>
      </w:r>
      <w:r w:rsidR="00FD3B8F">
        <w:t xml:space="preserve">The random variable </w:t>
      </w:r>
      <w:r w:rsidR="00FD3B8F">
        <w:rPr>
          <w:i/>
        </w:rPr>
        <w:t>X</w:t>
      </w:r>
      <w:r w:rsidR="00FD3B8F">
        <w:t xml:space="preserve"> has the probability distribution shown in the table</w:t>
      </w:r>
      <w:r w:rsidR="003F7EF9">
        <w:t>.</w:t>
      </w:r>
    </w:p>
    <w:tbl>
      <w:tblPr>
        <w:tblStyle w:val="TableGrid"/>
        <w:tblW w:w="0" w:type="auto"/>
        <w:tblInd w:w="1829" w:type="dxa"/>
        <w:tblLayout w:type="fixed"/>
        <w:tblLook w:val="04A0" w:firstRow="1" w:lastRow="0" w:firstColumn="1" w:lastColumn="0" w:noHBand="0" w:noVBand="1"/>
      </w:tblPr>
      <w:tblGrid>
        <w:gridCol w:w="1019"/>
        <w:gridCol w:w="606"/>
        <w:gridCol w:w="606"/>
        <w:gridCol w:w="606"/>
        <w:gridCol w:w="606"/>
        <w:gridCol w:w="607"/>
      </w:tblGrid>
      <w:tr w:rsidR="00FD3B8F" w14:paraId="10B99DFA" w14:textId="77777777" w:rsidTr="00A26F3B">
        <w:tc>
          <w:tcPr>
            <w:tcW w:w="1019" w:type="dxa"/>
            <w:vAlign w:val="center"/>
          </w:tcPr>
          <w:p w14:paraId="1E555C79" w14:textId="433BCF28" w:rsidR="00FD3B8F" w:rsidRPr="00FD3B8F" w:rsidRDefault="00FD3B8F" w:rsidP="005A7C1A">
            <w:pPr>
              <w:pStyle w:val="Tablehead"/>
              <w:jc w:val="center"/>
              <w:rPr>
                <w:i/>
              </w:rPr>
            </w:pPr>
            <w:r w:rsidRPr="00FD3B8F">
              <w:rPr>
                <w:i/>
              </w:rPr>
              <w:t>x</w:t>
            </w:r>
          </w:p>
        </w:tc>
        <w:tc>
          <w:tcPr>
            <w:tcW w:w="606" w:type="dxa"/>
            <w:vAlign w:val="center"/>
          </w:tcPr>
          <w:p w14:paraId="4BC9487A" w14:textId="2F9608D3" w:rsidR="00FD3B8F" w:rsidRDefault="00FD3B8F" w:rsidP="00A21CA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606" w:type="dxa"/>
            <w:vAlign w:val="center"/>
          </w:tcPr>
          <w:p w14:paraId="03EE44D8" w14:textId="3C170ABD" w:rsidR="00FD3B8F" w:rsidRDefault="00FD3B8F" w:rsidP="00A21CA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606" w:type="dxa"/>
            <w:vAlign w:val="center"/>
          </w:tcPr>
          <w:p w14:paraId="66D3C1BF" w14:textId="45DA7D99" w:rsidR="00FD3B8F" w:rsidRDefault="001B29B2" w:rsidP="00A21CA9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606" w:type="dxa"/>
            <w:vAlign w:val="center"/>
          </w:tcPr>
          <w:p w14:paraId="64BCADD4" w14:textId="255E6321" w:rsidR="00FD3B8F" w:rsidRDefault="001B29B2" w:rsidP="00A21CA9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607" w:type="dxa"/>
            <w:vAlign w:val="center"/>
          </w:tcPr>
          <w:p w14:paraId="35657801" w14:textId="057F2602" w:rsidR="00FD3B8F" w:rsidRDefault="001B29B2" w:rsidP="00A21CA9">
            <w:pPr>
              <w:pStyle w:val="Tabletext"/>
              <w:jc w:val="center"/>
            </w:pPr>
            <w:r>
              <w:t>5</w:t>
            </w:r>
          </w:p>
        </w:tc>
      </w:tr>
      <w:tr w:rsidR="00FD3B8F" w14:paraId="00DB98A0" w14:textId="77777777" w:rsidTr="00A26F3B">
        <w:tc>
          <w:tcPr>
            <w:tcW w:w="1019" w:type="dxa"/>
            <w:vAlign w:val="center"/>
          </w:tcPr>
          <w:p w14:paraId="3BEE2A9B" w14:textId="21BD60A3" w:rsidR="00FD3B8F" w:rsidRPr="00FD3B8F" w:rsidRDefault="00FD3B8F" w:rsidP="00FD3B8F">
            <w:pPr>
              <w:pStyle w:val="Tablehead"/>
            </w:pPr>
            <w:r>
              <w:t>P(</w:t>
            </w:r>
            <w:r w:rsidRPr="00FD3B8F">
              <w:rPr>
                <w:i/>
              </w:rPr>
              <w:t>X</w:t>
            </w:r>
            <w:r>
              <w:t xml:space="preserve"> = </w:t>
            </w:r>
            <w:r w:rsidRPr="00FD3B8F">
              <w:rPr>
                <w:i/>
              </w:rPr>
              <w:t>x</w:t>
            </w:r>
            <w:r>
              <w:t>)</w:t>
            </w:r>
          </w:p>
        </w:tc>
        <w:tc>
          <w:tcPr>
            <w:tcW w:w="606" w:type="dxa"/>
            <w:vAlign w:val="center"/>
          </w:tcPr>
          <w:p w14:paraId="3AE54B49" w14:textId="1D158CC6" w:rsidR="00FD3B8F" w:rsidRDefault="00FD3B8F" w:rsidP="00A21CA9">
            <w:pPr>
              <w:pStyle w:val="Tabletext"/>
              <w:jc w:val="center"/>
            </w:pPr>
            <w:r>
              <w:t>0.1</w:t>
            </w:r>
          </w:p>
        </w:tc>
        <w:tc>
          <w:tcPr>
            <w:tcW w:w="606" w:type="dxa"/>
            <w:vAlign w:val="center"/>
          </w:tcPr>
          <w:p w14:paraId="0985F43C" w14:textId="4A890AAE" w:rsidR="00FD3B8F" w:rsidRPr="001B29B2" w:rsidRDefault="001B29B2" w:rsidP="00A21CA9">
            <w:pPr>
              <w:pStyle w:val="Tabletext"/>
              <w:jc w:val="center"/>
            </w:pPr>
            <w:r>
              <w:t>0.2</w:t>
            </w:r>
          </w:p>
        </w:tc>
        <w:tc>
          <w:tcPr>
            <w:tcW w:w="606" w:type="dxa"/>
            <w:vAlign w:val="center"/>
          </w:tcPr>
          <w:p w14:paraId="72F74490" w14:textId="39E3ACA9" w:rsidR="00FD3B8F" w:rsidRPr="00FD3B8F" w:rsidRDefault="001B29B2" w:rsidP="00A21CA9">
            <w:pPr>
              <w:pStyle w:val="Tabletext"/>
              <w:jc w:val="center"/>
            </w:pPr>
            <w:r>
              <w:t>0.1</w:t>
            </w:r>
          </w:p>
        </w:tc>
        <w:tc>
          <w:tcPr>
            <w:tcW w:w="606" w:type="dxa"/>
            <w:vAlign w:val="center"/>
          </w:tcPr>
          <w:p w14:paraId="130E2CF2" w14:textId="52A106C8" w:rsidR="00FD3B8F" w:rsidRDefault="00FD3B8F" w:rsidP="00A21CA9">
            <w:pPr>
              <w:pStyle w:val="Tabletext"/>
              <w:jc w:val="center"/>
            </w:pPr>
            <w:r>
              <w:t>0.3</w:t>
            </w:r>
          </w:p>
        </w:tc>
        <w:tc>
          <w:tcPr>
            <w:tcW w:w="607" w:type="dxa"/>
            <w:vAlign w:val="center"/>
          </w:tcPr>
          <w:p w14:paraId="21DEF14B" w14:textId="00A15656" w:rsidR="00FD3B8F" w:rsidRDefault="001B29B2" w:rsidP="00A21CA9">
            <w:pPr>
              <w:pStyle w:val="Tabletext"/>
              <w:jc w:val="center"/>
            </w:pPr>
            <w:r>
              <w:t>0.3</w:t>
            </w:r>
          </w:p>
        </w:tc>
      </w:tr>
    </w:tbl>
    <w:p w14:paraId="6B2B2085" w14:textId="77777777" w:rsidR="001B29B2" w:rsidRPr="004B0DA4" w:rsidRDefault="00B3267C" w:rsidP="00126DD5">
      <w:pPr>
        <w:pStyle w:val="Exercisesubquestion"/>
        <w:spacing w:after="60" w:line="280" w:lineRule="atLeast"/>
        <w:rPr>
          <w:b/>
          <w:noProof w:val="0"/>
          <w:lang w:val="en-US"/>
        </w:rPr>
      </w:pPr>
      <w:r>
        <w:rPr>
          <w:b/>
        </w:rPr>
        <w:t>a</w:t>
      </w:r>
      <w:r>
        <w:rPr>
          <w:b/>
        </w:rPr>
        <w:tab/>
      </w:r>
      <w:r w:rsidR="001B29B2">
        <w:t xml:space="preserve">Show that the probability generating function for </w:t>
      </w:r>
      <w:r w:rsidR="001B29B2">
        <w:rPr>
          <w:i/>
        </w:rPr>
        <w:t>X</w:t>
      </w:r>
      <w:r w:rsidR="001B29B2">
        <w:t xml:space="preserve"> can be written as</w:t>
      </w:r>
    </w:p>
    <w:p w14:paraId="567C030E" w14:textId="1C0014AE" w:rsidR="00B3267C" w:rsidRDefault="00961404" w:rsidP="00824518">
      <w:pPr>
        <w:pStyle w:val="Exercisesubquestion"/>
        <w:ind w:left="2325"/>
        <w:rPr>
          <w:b/>
        </w:rPr>
      </w:pPr>
      <w:r w:rsidRPr="00961404">
        <w:rPr>
          <w:position w:val="-22"/>
        </w:rPr>
        <w:object w:dxaOrig="3140" w:dyaOrig="580" w14:anchorId="1B82C07D">
          <v:shape id="_x0000_i1033" type="#_x0000_t75" style="width:156.75pt;height:29.25pt" o:ole="">
            <v:imagedata r:id="rId19" o:title=""/>
          </v:shape>
          <o:OLEObject Type="Embed" ProgID="Equation.DSMT4" ShapeID="_x0000_i1033" DrawAspect="Content" ObjectID="_1619253845" r:id="rId20"/>
        </w:object>
      </w:r>
      <w:r w:rsidR="001B29B2">
        <w:rPr>
          <w:b/>
        </w:rPr>
        <w:t xml:space="preserve"> </w:t>
      </w:r>
      <w:r w:rsidR="00FD3B8F">
        <w:rPr>
          <w:b/>
        </w:rPr>
        <w:tab/>
        <w:t>(2</w:t>
      </w:r>
      <w:r w:rsidR="00B3267C">
        <w:rPr>
          <w:b/>
        </w:rPr>
        <w:t xml:space="preserve"> </w:t>
      </w:r>
      <w:r w:rsidR="00B3267C" w:rsidRPr="00EF1938">
        <w:rPr>
          <w:b/>
        </w:rPr>
        <w:t>marks)</w:t>
      </w:r>
    </w:p>
    <w:p w14:paraId="5BC627C2" w14:textId="39EF68AC" w:rsidR="00B3267C" w:rsidRPr="000A7385" w:rsidRDefault="00B3267C" w:rsidP="000A7385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 w:rsidRPr="00127329">
        <w:rPr>
          <w:b/>
        </w:rPr>
        <w:t>b</w:t>
      </w:r>
      <w:r>
        <w:tab/>
      </w:r>
      <w:r w:rsidR="001B29B2">
        <w:t>Use the probability generating function to show that E(</w:t>
      </w:r>
      <w:r w:rsidR="001B29B2">
        <w:rPr>
          <w:i/>
        </w:rPr>
        <w:t>X</w:t>
      </w:r>
      <w:r w:rsidR="001B29B2">
        <w:t xml:space="preserve">) = </w:t>
      </w:r>
      <w:r w:rsidR="007E5731">
        <w:t>3.5</w:t>
      </w:r>
      <w:r w:rsidR="00092E6C">
        <w:tab/>
      </w:r>
      <w:r w:rsidR="00092E6C">
        <w:rPr>
          <w:b/>
        </w:rPr>
        <w:t>(3</w:t>
      </w:r>
      <w:r w:rsidR="003F7EF9" w:rsidRPr="00FD3B8F">
        <w:rPr>
          <w:b/>
        </w:rPr>
        <w:t xml:space="preserve"> mark</w:t>
      </w:r>
      <w:r w:rsidR="00FD3B8F">
        <w:rPr>
          <w:b/>
        </w:rPr>
        <w:t>s</w:t>
      </w:r>
      <w:r w:rsidRPr="00FD3B8F">
        <w:rPr>
          <w:b/>
        </w:rPr>
        <w:t>)</w:t>
      </w:r>
    </w:p>
    <w:p w14:paraId="045F1067" w14:textId="471CE3EA" w:rsidR="00877571" w:rsidRPr="00137DFB" w:rsidRDefault="00435AC5" w:rsidP="00137DFB">
      <w:pPr>
        <w:pStyle w:val="Exercisequestion"/>
        <w:ind w:left="340" w:right="0" w:hanging="340"/>
        <w:rPr>
          <w:noProof w:val="0"/>
          <w:lang w:val="en-US"/>
        </w:rPr>
      </w:pPr>
      <w:r>
        <w:rPr>
          <w:b/>
        </w:rPr>
        <w:t>5</w:t>
      </w:r>
      <w:r>
        <w:rPr>
          <w:b/>
        </w:rPr>
        <w:tab/>
      </w:r>
      <w:r w:rsidR="003C3CD5">
        <w:t xml:space="preserve">A </w:t>
      </w:r>
      <w:r w:rsidR="00877571">
        <w:t xml:space="preserve">discrete random variable </w:t>
      </w:r>
      <w:r w:rsidR="00877571">
        <w:rPr>
          <w:i/>
        </w:rPr>
        <w:t>X</w:t>
      </w:r>
      <w:r w:rsidR="00877571">
        <w:t xml:space="preserve"> has a probability generating function</w:t>
      </w:r>
      <w:r w:rsidR="007D7C30">
        <w:t>,</w:t>
      </w:r>
      <w:r w:rsidR="00877571">
        <w:t xml:space="preserve"> given by</w:t>
      </w:r>
    </w:p>
    <w:p w14:paraId="2134FBC4" w14:textId="2E4D18A2" w:rsidR="00DD6D05" w:rsidRPr="003C3CD5" w:rsidRDefault="00F3350A" w:rsidP="00137DFB">
      <w:pPr>
        <w:pStyle w:val="Exercisesubquestion"/>
        <w:ind w:left="2325"/>
        <w:jc w:val="center"/>
      </w:pPr>
      <w:r w:rsidRPr="00ED0780">
        <w:rPr>
          <w:position w:val="-24"/>
        </w:rPr>
        <w:object w:dxaOrig="1359" w:dyaOrig="600" w14:anchorId="24255F87">
          <v:shape id="_x0000_i1034" type="#_x0000_t75" style="width:68.25pt;height:30pt" o:ole="">
            <v:imagedata r:id="rId21" o:title=""/>
          </v:shape>
          <o:OLEObject Type="Embed" ProgID="Equation.DSMT4" ShapeID="_x0000_i1034" DrawAspect="Content" ObjectID="_1619253846" r:id="rId22"/>
        </w:object>
      </w:r>
      <w:r w:rsidR="00877571">
        <w:t xml:space="preserve"> where </w:t>
      </w:r>
      <w:r w:rsidR="00877571">
        <w:rPr>
          <w:i/>
        </w:rPr>
        <w:t>a</w:t>
      </w:r>
      <w:r w:rsidR="00877571">
        <w:t xml:space="preserve"> and </w:t>
      </w:r>
      <w:r w:rsidR="00877571">
        <w:rPr>
          <w:i/>
        </w:rPr>
        <w:t>b</w:t>
      </w:r>
      <w:r w:rsidR="00877571">
        <w:t xml:space="preserve"> are positive integers</w:t>
      </w:r>
      <w:r w:rsidR="003C3CD5">
        <w:t>.</w:t>
      </w:r>
    </w:p>
    <w:p w14:paraId="45095D95" w14:textId="09D428D5" w:rsidR="00435AC5" w:rsidRDefault="00877571" w:rsidP="00F13710">
      <w:pPr>
        <w:pStyle w:val="Exercisesubquestion"/>
        <w:ind w:left="340" w:firstLine="0"/>
        <w:rPr>
          <w:b/>
        </w:rPr>
      </w:pPr>
      <w:r>
        <w:t xml:space="preserve">Given that the mean of </w:t>
      </w:r>
      <w:r>
        <w:rPr>
          <w:i/>
        </w:rPr>
        <w:t>X</w:t>
      </w:r>
      <w:r>
        <w:t xml:space="preserve"> is </w:t>
      </w:r>
      <w:r w:rsidR="00961404" w:rsidRPr="00961404">
        <w:rPr>
          <w:position w:val="-22"/>
        </w:rPr>
        <w:object w:dxaOrig="220" w:dyaOrig="580" w14:anchorId="0FE807F4">
          <v:shape id="_x0000_i1035" type="#_x0000_t75" style="width:11.25pt;height:28.5pt" o:ole="">
            <v:imagedata r:id="rId23" o:title=""/>
          </v:shape>
          <o:OLEObject Type="Embed" ProgID="Equation.DSMT4" ShapeID="_x0000_i1035" DrawAspect="Content" ObjectID="_1619253847" r:id="rId24"/>
        </w:object>
      </w:r>
      <w:r>
        <w:t xml:space="preserve">, find the values of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 w:rsidR="00435AC5">
        <w:tab/>
      </w:r>
      <w:r>
        <w:rPr>
          <w:b/>
        </w:rPr>
        <w:t>(6</w:t>
      </w:r>
      <w:r w:rsidR="00DD6D05">
        <w:rPr>
          <w:b/>
        </w:rPr>
        <w:t xml:space="preserve"> mark</w:t>
      </w:r>
      <w:r w:rsidR="00F13710">
        <w:rPr>
          <w:b/>
        </w:rPr>
        <w:t>s</w:t>
      </w:r>
      <w:r w:rsidR="00435AC5">
        <w:rPr>
          <w:b/>
        </w:rPr>
        <w:t>)</w:t>
      </w:r>
    </w:p>
    <w:p w14:paraId="1B80CD55" w14:textId="0ADB3A0D" w:rsidR="008A345D" w:rsidRDefault="008A345D">
      <w:pPr>
        <w:spacing w:before="0" w:after="0" w:line="240" w:lineRule="auto"/>
        <w:rPr>
          <w:b/>
        </w:rPr>
      </w:pPr>
    </w:p>
    <w:p w14:paraId="174EAB3D" w14:textId="062BBE2B" w:rsidR="009D31F5" w:rsidRDefault="009D31F5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14:paraId="572B1A03" w14:textId="77777777" w:rsidR="009D31F5" w:rsidRPr="00691F43" w:rsidRDefault="009D31F5">
      <w:pPr>
        <w:spacing w:before="0" w:after="0" w:line="240" w:lineRule="auto"/>
        <w:rPr>
          <w:b/>
          <w:sz w:val="2"/>
        </w:rPr>
      </w:pPr>
    </w:p>
    <w:p w14:paraId="2DCFAF5F" w14:textId="3BAAD017" w:rsidR="0061066C" w:rsidRPr="001E4FDB" w:rsidRDefault="00B80BAB" w:rsidP="00691F43">
      <w:pPr>
        <w:pStyle w:val="Exercisequestion"/>
        <w:ind w:left="340" w:right="0" w:hanging="340"/>
        <w:rPr>
          <w:noProof w:val="0"/>
          <w:lang w:val="en-US"/>
        </w:rPr>
      </w:pPr>
      <w:r>
        <w:rPr>
          <w:b/>
        </w:rPr>
        <w:t>6</w:t>
      </w:r>
      <w:r>
        <w:rPr>
          <w:b/>
        </w:rPr>
        <w:tab/>
      </w:r>
      <w:r w:rsidR="0061066C">
        <w:t xml:space="preserve">The probability generating function of a discrete random variable </w:t>
      </w:r>
      <w:r w:rsidR="0061066C">
        <w:rPr>
          <w:i/>
        </w:rPr>
        <w:t>Y</w:t>
      </w:r>
      <w:r w:rsidR="0061066C">
        <w:t xml:space="preserve"> is given as</w:t>
      </w:r>
    </w:p>
    <w:p w14:paraId="7235404D" w14:textId="323EB2B0" w:rsidR="0061066C" w:rsidRPr="00090250" w:rsidRDefault="00A63603" w:rsidP="00090250">
      <w:pPr>
        <w:pStyle w:val="Exercisequestion"/>
        <w:spacing w:before="240"/>
        <w:ind w:left="340" w:right="0" w:hanging="340"/>
        <w:jc w:val="center"/>
        <w:rPr>
          <w:noProof w:val="0"/>
          <w:lang w:val="en-US"/>
        </w:rPr>
      </w:pPr>
      <w:r w:rsidRPr="00ED0780">
        <w:rPr>
          <w:position w:val="-10"/>
        </w:rPr>
        <w:object w:dxaOrig="2079" w:dyaOrig="380" w14:anchorId="46C5883A">
          <v:shape id="_x0000_i1036" type="#_x0000_t75" style="width:104.25pt;height:18.75pt" o:ole="">
            <v:imagedata r:id="rId25" o:title=""/>
          </v:shape>
          <o:OLEObject Type="Embed" ProgID="Equation.DSMT4" ShapeID="_x0000_i1036" DrawAspect="Content" ObjectID="_1619253848" r:id="rId26"/>
        </w:object>
      </w:r>
      <w:r w:rsidR="0061066C">
        <w:t xml:space="preserve"> </w:t>
      </w:r>
    </w:p>
    <w:p w14:paraId="649C7A21" w14:textId="10E7B506" w:rsidR="00B80BAB" w:rsidRPr="00A3293B" w:rsidRDefault="00B80BAB" w:rsidP="00A3293B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 w:rsidRPr="00824518">
        <w:rPr>
          <w:rStyle w:val="ExercisesubquestionChar"/>
          <w:b/>
        </w:rPr>
        <w:t>a</w:t>
      </w:r>
      <w:r w:rsidRPr="00824518">
        <w:rPr>
          <w:rStyle w:val="ExercisesubquestionChar"/>
        </w:rPr>
        <w:tab/>
      </w:r>
      <w:r w:rsidR="00A63603">
        <w:rPr>
          <w:rStyle w:val="ExercisesubquestionChar"/>
        </w:rPr>
        <w:t xml:space="preserve">Show that </w:t>
      </w:r>
      <w:r w:rsidR="00961404" w:rsidRPr="00961404">
        <w:rPr>
          <w:position w:val="-22"/>
        </w:rPr>
        <w:object w:dxaOrig="639" w:dyaOrig="580" w14:anchorId="3016CB8D">
          <v:shape id="_x0000_i1037" type="#_x0000_t75" style="width:33pt;height:28.5pt" o:ole="">
            <v:imagedata r:id="rId27" o:title=""/>
          </v:shape>
          <o:OLEObject Type="Embed" ProgID="Equation.DSMT4" ShapeID="_x0000_i1037" DrawAspect="Content" ObjectID="_1619253849" r:id="rId28"/>
        </w:object>
      </w:r>
      <w:r w:rsidR="00E21964">
        <w:tab/>
      </w:r>
      <w:r w:rsidR="00F33152">
        <w:rPr>
          <w:b/>
        </w:rPr>
        <w:t>(2</w:t>
      </w:r>
      <w:r>
        <w:rPr>
          <w:b/>
        </w:rPr>
        <w:t xml:space="preserve"> mark</w:t>
      </w:r>
      <w:r w:rsidR="00CC6FC6">
        <w:rPr>
          <w:b/>
        </w:rPr>
        <w:t>s</w:t>
      </w:r>
      <w:r>
        <w:rPr>
          <w:b/>
        </w:rPr>
        <w:t>)</w:t>
      </w:r>
    </w:p>
    <w:p w14:paraId="71CB3184" w14:textId="09E3FB58" w:rsidR="00CC6FC6" w:rsidRPr="00A3293B" w:rsidRDefault="00CC6FC6" w:rsidP="00A3293B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b</w:t>
      </w:r>
      <w:r w:rsidR="00B80BAB">
        <w:rPr>
          <w:b/>
        </w:rPr>
        <w:tab/>
      </w:r>
      <w:r w:rsidR="0061066C">
        <w:t>Find P(</w:t>
      </w:r>
      <w:r w:rsidR="0061066C">
        <w:rPr>
          <w:i/>
        </w:rPr>
        <w:t>Y</w:t>
      </w:r>
      <w:r w:rsidR="0061066C">
        <w:t xml:space="preserve"> = 4)</w:t>
      </w:r>
      <w:r w:rsidR="00DF73C7">
        <w:tab/>
      </w:r>
      <w:r w:rsidR="0061066C">
        <w:rPr>
          <w:b/>
        </w:rPr>
        <w:t>(2</w:t>
      </w:r>
      <w:r w:rsidR="00DF73C7">
        <w:rPr>
          <w:b/>
        </w:rPr>
        <w:t xml:space="preserve"> mark</w:t>
      </w:r>
      <w:r w:rsidR="005445A1">
        <w:rPr>
          <w:b/>
        </w:rPr>
        <w:t>s</w:t>
      </w:r>
      <w:r w:rsidR="00DF73C7">
        <w:rPr>
          <w:b/>
        </w:rPr>
        <w:t>)</w:t>
      </w:r>
    </w:p>
    <w:p w14:paraId="55B93B03" w14:textId="5B3FBE5A" w:rsidR="0061066C" w:rsidRPr="00A3293B" w:rsidRDefault="0061066C" w:rsidP="00A3293B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c</w:t>
      </w:r>
      <w:r>
        <w:rPr>
          <w:b/>
        </w:rPr>
        <w:tab/>
      </w:r>
      <w:r>
        <w:t>Show that Var(</w:t>
      </w:r>
      <w:r>
        <w:rPr>
          <w:i/>
        </w:rPr>
        <w:t>Y</w:t>
      </w:r>
      <w:r>
        <w:t xml:space="preserve">) = </w:t>
      </w:r>
      <w:r w:rsidR="007E5731">
        <w:t>1</w:t>
      </w:r>
      <w:r>
        <w:tab/>
      </w:r>
      <w:r>
        <w:rPr>
          <w:b/>
        </w:rPr>
        <w:t>(8 marks)</w:t>
      </w:r>
    </w:p>
    <w:p w14:paraId="55FA07F5" w14:textId="4AE3C35E" w:rsidR="0061066C" w:rsidRPr="00A3293B" w:rsidRDefault="0061066C" w:rsidP="00A3293B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d</w:t>
      </w:r>
      <w:r>
        <w:rPr>
          <w:b/>
        </w:rPr>
        <w:tab/>
      </w:r>
      <w:r>
        <w:t>Find the prob</w:t>
      </w:r>
      <w:r w:rsidR="00A8018E">
        <w:t>ability generating function of 3</w:t>
      </w:r>
      <w:r>
        <w:rPr>
          <w:i/>
        </w:rPr>
        <w:t>Y</w:t>
      </w:r>
      <w:r>
        <w:t xml:space="preserve"> </w:t>
      </w:r>
      <w:r w:rsidR="00A8018E">
        <w:t>+</w:t>
      </w:r>
      <w:r w:rsidR="007E5731">
        <w:t xml:space="preserve"> 1</w:t>
      </w:r>
      <w:r>
        <w:tab/>
      </w:r>
      <w:r>
        <w:rPr>
          <w:b/>
        </w:rPr>
        <w:t>(2 marks)</w:t>
      </w:r>
    </w:p>
    <w:p w14:paraId="6C6DF2DD" w14:textId="4F525E9E" w:rsidR="00A8018E" w:rsidRPr="00A3293B" w:rsidRDefault="00F15C0C" w:rsidP="00A3293B">
      <w:pPr>
        <w:pStyle w:val="Exercisequestion"/>
        <w:ind w:left="340" w:right="0" w:hanging="340"/>
        <w:rPr>
          <w:noProof w:val="0"/>
          <w:lang w:val="en-US"/>
        </w:rPr>
      </w:pPr>
      <w:r>
        <w:rPr>
          <w:b/>
        </w:rPr>
        <w:t>7</w:t>
      </w:r>
      <w:r>
        <w:tab/>
      </w:r>
      <w:r w:rsidR="00A8018E">
        <w:t xml:space="preserve">A discrete random variable </w:t>
      </w:r>
      <w:r w:rsidR="00A8018E">
        <w:rPr>
          <w:i/>
        </w:rPr>
        <w:t>X</w:t>
      </w:r>
      <w:r w:rsidR="00A8018E">
        <w:t xml:space="preserve"> has </w:t>
      </w:r>
      <w:r w:rsidR="0069627C">
        <w:t xml:space="preserve">a </w:t>
      </w:r>
      <w:r w:rsidR="00A8018E">
        <w:t>probability generating function</w:t>
      </w:r>
      <w:r w:rsidR="0015597F">
        <w:t xml:space="preserve"> given by</w:t>
      </w:r>
    </w:p>
    <w:p w14:paraId="7BD2BB8C" w14:textId="499CA5E0" w:rsidR="00A8018E" w:rsidRPr="009459D4" w:rsidRDefault="00961404" w:rsidP="009459D4">
      <w:pPr>
        <w:pStyle w:val="Exercisequestion"/>
        <w:spacing w:before="240"/>
        <w:ind w:left="340" w:right="0" w:hanging="340"/>
        <w:jc w:val="center"/>
        <w:rPr>
          <w:noProof w:val="0"/>
          <w:lang w:val="en-US"/>
        </w:rPr>
      </w:pPr>
      <w:r w:rsidRPr="00961404">
        <w:rPr>
          <w:position w:val="-22"/>
        </w:rPr>
        <w:object w:dxaOrig="1920" w:dyaOrig="580" w14:anchorId="2193BA17">
          <v:shape id="_x0000_i1038" type="#_x0000_t75" style="width:96.75pt;height:29.25pt" o:ole="">
            <v:imagedata r:id="rId29" o:title=""/>
          </v:shape>
          <o:OLEObject Type="Embed" ProgID="Equation.DSMT4" ShapeID="_x0000_i1038" DrawAspect="Content" ObjectID="_1619253850" r:id="rId30"/>
        </w:object>
      </w:r>
    </w:p>
    <w:p w14:paraId="76366902" w14:textId="5D5EB02E" w:rsidR="005E196E" w:rsidRPr="00A3293B" w:rsidRDefault="00A8018E" w:rsidP="00A3293B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a</w:t>
      </w:r>
      <w:r>
        <w:tab/>
        <w:t xml:space="preserve">Show that the standard deviation of </w:t>
      </w:r>
      <w:r>
        <w:rPr>
          <w:i/>
        </w:rPr>
        <w:t>X</w:t>
      </w:r>
      <w:r>
        <w:t xml:space="preserve"> is </w:t>
      </w:r>
      <w:r w:rsidR="00961404" w:rsidRPr="00961404">
        <w:rPr>
          <w:position w:val="-22"/>
        </w:rPr>
        <w:object w:dxaOrig="480" w:dyaOrig="620" w14:anchorId="3BCD8F6C">
          <v:shape id="_x0000_i1039" type="#_x0000_t75" style="width:24pt;height:30.75pt" o:ole="">
            <v:imagedata r:id="rId31" o:title=""/>
          </v:shape>
          <o:OLEObject Type="Embed" ProgID="Equation.DSMT4" ShapeID="_x0000_i1039" DrawAspect="Content" ObjectID="_1619253851" r:id="rId32"/>
        </w:object>
      </w:r>
      <w:r w:rsidR="00A01167">
        <w:tab/>
      </w:r>
      <w:r>
        <w:rPr>
          <w:b/>
        </w:rPr>
        <w:t>(5</w:t>
      </w:r>
      <w:r w:rsidR="005E196E" w:rsidRPr="00A8018E">
        <w:rPr>
          <w:b/>
        </w:rPr>
        <w:t xml:space="preserve"> marks)</w:t>
      </w:r>
    </w:p>
    <w:p w14:paraId="29E0413A" w14:textId="5DDA7B34" w:rsidR="00A8018E" w:rsidRPr="00A3293B" w:rsidRDefault="00A8018E" w:rsidP="00A3293B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b</w:t>
      </w:r>
      <w:r>
        <w:rPr>
          <w:b/>
        </w:rPr>
        <w:tab/>
      </w:r>
      <w:r>
        <w:t>Find the pr</w:t>
      </w:r>
      <w:r w:rsidR="002275C6">
        <w:t>obabil</w:t>
      </w:r>
      <w:r w:rsidR="009A6981">
        <w:t>ity generating function of</w:t>
      </w:r>
      <w:r>
        <w:t xml:space="preserve"> 4</w:t>
      </w:r>
      <w:r>
        <w:rPr>
          <w:i/>
        </w:rPr>
        <w:t>X</w:t>
      </w:r>
      <w:r w:rsidR="007E5731">
        <w:t xml:space="preserve"> + 3</w:t>
      </w:r>
      <w:r>
        <w:tab/>
      </w:r>
      <w:r>
        <w:rPr>
          <w:b/>
        </w:rPr>
        <w:t>(2 marks)</w:t>
      </w:r>
    </w:p>
    <w:p w14:paraId="0FCF49D8" w14:textId="54A3CBEE" w:rsidR="008C040A" w:rsidRPr="008C366E" w:rsidRDefault="008C040A" w:rsidP="007455E0">
      <w:pPr>
        <w:pStyle w:val="Exercisetext"/>
        <w:spacing w:before="120"/>
        <w:ind w:left="340"/>
        <w:rPr>
          <w:lang w:val="en-US"/>
        </w:rPr>
      </w:pPr>
      <w:r>
        <w:t xml:space="preserve">A second discrete random variable </w:t>
      </w:r>
      <w:r>
        <w:rPr>
          <w:i/>
        </w:rPr>
        <w:t>Y</w:t>
      </w:r>
      <w:r>
        <w:t xml:space="preserve"> </w:t>
      </w:r>
      <w:r w:rsidR="00A16F84">
        <w:t>~ B(2, 0.4)</w:t>
      </w:r>
    </w:p>
    <w:p w14:paraId="4ACC8F0F" w14:textId="22C9FD02" w:rsidR="008C040A" w:rsidRPr="008C366E" w:rsidRDefault="008C040A" w:rsidP="007455E0">
      <w:pPr>
        <w:pStyle w:val="Exercisetext"/>
        <w:spacing w:before="120"/>
        <w:ind w:left="340"/>
        <w:rPr>
          <w:lang w:val="en-US"/>
        </w:rPr>
      </w:pPr>
      <w:r>
        <w:t xml:space="preserve">The discrete random </w:t>
      </w:r>
      <w:r w:rsidR="00A16009">
        <w:t xml:space="preserve">variable </w:t>
      </w:r>
      <w:r>
        <w:rPr>
          <w:i/>
        </w:rPr>
        <w:t>Z</w:t>
      </w:r>
      <w:r>
        <w:t xml:space="preserve"> = 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</w:p>
    <w:p w14:paraId="7B0B58BA" w14:textId="503FBC50" w:rsidR="008C040A" w:rsidRPr="008C366E" w:rsidRDefault="008C040A" w:rsidP="008C366E">
      <w:pPr>
        <w:pStyle w:val="Exercisesubquestion"/>
        <w:spacing w:before="0" w:after="60" w:line="280" w:lineRule="atLeast"/>
        <w:rPr>
          <w:b/>
          <w:noProof w:val="0"/>
          <w:lang w:val="en-US"/>
        </w:rPr>
      </w:pPr>
      <w:r>
        <w:rPr>
          <w:b/>
        </w:rPr>
        <w:t>c</w:t>
      </w:r>
      <w:r>
        <w:tab/>
        <w:t xml:space="preserve">Show that the probability generating function for </w:t>
      </w:r>
      <w:r>
        <w:rPr>
          <w:i/>
        </w:rPr>
        <w:t>Z</w:t>
      </w:r>
      <w:r w:rsidR="00FD2DD2">
        <w:t xml:space="preserve"> is given by</w:t>
      </w:r>
    </w:p>
    <w:p w14:paraId="3E953C12" w14:textId="41A7C6ED" w:rsidR="008C040A" w:rsidRPr="008C040A" w:rsidRDefault="00961404" w:rsidP="00824518">
      <w:pPr>
        <w:pStyle w:val="Exercisesubquestion"/>
        <w:ind w:left="2325"/>
        <w:rPr>
          <w:b/>
        </w:rPr>
      </w:pPr>
      <w:r w:rsidRPr="00961404">
        <w:rPr>
          <w:position w:val="-22"/>
        </w:rPr>
        <w:object w:dxaOrig="4300" w:dyaOrig="580" w14:anchorId="4EEF3747">
          <v:shape id="_x0000_i1040" type="#_x0000_t75" style="width:215.25pt;height:29.25pt" o:ole="">
            <v:imagedata r:id="rId33" o:title=""/>
          </v:shape>
          <o:OLEObject Type="Embed" ProgID="Equation.DSMT4" ShapeID="_x0000_i1040" DrawAspect="Content" ObjectID="_1619253852" r:id="rId34"/>
        </w:object>
      </w:r>
      <w:r w:rsidR="008C040A">
        <w:rPr>
          <w:b/>
        </w:rPr>
        <w:tab/>
        <w:t>(3 marks)</w:t>
      </w:r>
    </w:p>
    <w:sectPr w:rsidR="008C040A" w:rsidRPr="008C040A" w:rsidSect="00AF6B52">
      <w:headerReference w:type="even" r:id="rId35"/>
      <w:headerReference w:type="default" r:id="rId36"/>
      <w:footerReference w:type="even" r:id="rId37"/>
      <w:footerReference w:type="default" r:id="rId38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E4E3A" w14:textId="77777777" w:rsidR="00AB0308" w:rsidRDefault="00AB0308">
      <w:r>
        <w:separator/>
      </w:r>
    </w:p>
    <w:p w14:paraId="6CCBE255" w14:textId="77777777" w:rsidR="00AB0308" w:rsidRDefault="00AB0308"/>
  </w:endnote>
  <w:endnote w:type="continuationSeparator" w:id="0">
    <w:p w14:paraId="510504D0" w14:textId="77777777" w:rsidR="00AB0308" w:rsidRDefault="00AB0308">
      <w:r>
        <w:continuationSeparator/>
      </w:r>
    </w:p>
    <w:p w14:paraId="48967BE0" w14:textId="77777777" w:rsidR="00AB0308" w:rsidRDefault="00AB0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0BFA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17C0738E" w14:textId="2D01E7B1" w:rsidR="00E624B8" w:rsidRDefault="00017151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6E58B" wp14:editId="46FE835A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D0C10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7D0F464" wp14:editId="3921C75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7B6E8C5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63C7394" wp14:editId="6E530670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8A25073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FF32" w14:textId="54E8DD99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CF4D5A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B3FE307" w14:textId="352B50DF" w:rsidR="00E624B8" w:rsidRPr="005963CA" w:rsidRDefault="00017151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2AA0AC" wp14:editId="6FC6B56F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30" name="Picture 30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1274" w14:textId="77777777" w:rsidR="00AB0308" w:rsidRDefault="00AB0308">
      <w:r>
        <w:separator/>
      </w:r>
    </w:p>
    <w:p w14:paraId="7CF1A41C" w14:textId="77777777" w:rsidR="00AB0308" w:rsidRDefault="00AB0308"/>
  </w:footnote>
  <w:footnote w:type="continuationSeparator" w:id="0">
    <w:p w14:paraId="5B3773BA" w14:textId="77777777" w:rsidR="00AB0308" w:rsidRDefault="00AB0308">
      <w:r>
        <w:continuationSeparator/>
      </w:r>
    </w:p>
    <w:p w14:paraId="795F90F7" w14:textId="77777777" w:rsidR="00AB0308" w:rsidRDefault="00AB03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777EA" w14:textId="7F71F120" w:rsidR="00E624B8" w:rsidRDefault="00017151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8F4A9D0" wp14:editId="773676A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963B19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D234B4E" wp14:editId="627F4D0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BECFA0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0CD8C2" wp14:editId="2A9536B3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AF260C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DE47A31" wp14:editId="46B0830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49EABA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621C" w14:textId="5877D4B5" w:rsidR="00E624B8" w:rsidRPr="006D7748" w:rsidRDefault="00AF6B52" w:rsidP="00070D89">
    <w:pPr>
      <w:pStyle w:val="Lessontitle"/>
      <w:spacing w:before="600"/>
      <w:rPr>
        <w:sz w:val="32"/>
        <w:szCs w:val="32"/>
      </w:rPr>
    </w:pPr>
    <w:r w:rsidRPr="00AF6B52">
      <w:rPr>
        <w:noProof/>
        <w:sz w:val="32"/>
        <w:szCs w:val="32"/>
      </w:rPr>
      <w:drawing>
        <wp:anchor distT="0" distB="0" distL="114300" distR="114300" simplePos="0" relativeHeight="251660800" behindDoc="1" locked="0" layoutInCell="1" allowOverlap="1" wp14:anchorId="2130A356" wp14:editId="5D4284EF">
          <wp:simplePos x="0" y="0"/>
          <wp:positionH relativeFrom="page">
            <wp:posOffset>-36095</wp:posOffset>
          </wp:positionH>
          <wp:positionV relativeFrom="page">
            <wp:align>top</wp:align>
          </wp:positionV>
          <wp:extent cx="7596000" cy="770400"/>
          <wp:effectExtent l="0" t="0" r="5080" b="0"/>
          <wp:wrapNone/>
          <wp:docPr id="29" name="Picture 29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77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2E2" w:rsidRPr="00C212E2">
      <w:rPr>
        <w:sz w:val="32"/>
        <w:szCs w:val="32"/>
      </w:rPr>
      <w:t>Further Statistics</w:t>
    </w:r>
    <w:r w:rsidR="00C212E2">
      <w:rPr>
        <w:sz w:val="32"/>
        <w:szCs w:val="32"/>
      </w:rPr>
      <w:t xml:space="preserve"> </w:t>
    </w:r>
    <w:r w:rsidR="00914FB2" w:rsidRPr="00AF6B52">
      <w:rPr>
        <w:sz w:val="32"/>
        <w:szCs w:val="32"/>
      </w:rPr>
      <w:t>1</w:t>
    </w:r>
    <w:r w:rsidR="00A36833" w:rsidRPr="00A36833">
      <w:rPr>
        <w:sz w:val="32"/>
        <w:szCs w:val="32"/>
      </w:rPr>
      <w:t xml:space="preserve"> Unit Test </w:t>
    </w:r>
    <w:r w:rsidR="006B547F">
      <w:rPr>
        <w:sz w:val="32"/>
        <w:szCs w:val="32"/>
      </w:rPr>
      <w:t>9</w:t>
    </w:r>
    <w:r w:rsidR="00A36833" w:rsidRPr="00A36833">
      <w:rPr>
        <w:sz w:val="32"/>
        <w:szCs w:val="32"/>
      </w:rPr>
      <w:t xml:space="preserve">: </w:t>
    </w:r>
    <w:r w:rsidR="007C70F4">
      <w:rPr>
        <w:sz w:val="32"/>
        <w:szCs w:val="32"/>
      </w:rPr>
      <w:t xml:space="preserve">Probability </w:t>
    </w:r>
    <w:r w:rsidR="007827D7">
      <w:rPr>
        <w:sz w:val="32"/>
        <w:szCs w:val="32"/>
      </w:rPr>
      <w:t>g</w:t>
    </w:r>
    <w:r w:rsidR="007C70F4">
      <w:rPr>
        <w:sz w:val="32"/>
        <w:szCs w:val="32"/>
      </w:rPr>
      <w:t xml:space="preserve">enerating </w:t>
    </w:r>
    <w:r w:rsidR="007827D7">
      <w:rPr>
        <w:sz w:val="32"/>
        <w:szCs w:val="32"/>
      </w:rPr>
      <w:t>f</w:t>
    </w:r>
    <w:r w:rsidR="007C70F4">
      <w:rPr>
        <w:sz w:val="32"/>
        <w:szCs w:val="32"/>
      </w:rPr>
      <w:t>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0.25pt" o:bullet="t">
        <v:imagedata r:id="rId1" o:title="QBox"/>
      </v:shape>
    </w:pict>
  </w:numPicBullet>
  <w:numPicBullet w:numPicBulletId="1">
    <w:pict>
      <v:shape id="_x0000_i1027" type="#_x0000_t75" style="width:36.75pt;height:32.25pt" o:bullet="t">
        <v:imagedata r:id="rId2" o:title="QBox2"/>
      </v:shape>
    </w:pict>
  </w:numPicBullet>
  <w:numPicBullet w:numPicBulletId="2">
    <w:pict>
      <v:shape id="_x0000_i1028" type="#_x0000_t75" style="width:15.7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151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AAC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D89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250"/>
    <w:rsid w:val="000905B8"/>
    <w:rsid w:val="000915C1"/>
    <w:rsid w:val="00091B25"/>
    <w:rsid w:val="00092E6C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9C3"/>
    <w:rsid w:val="000A2F90"/>
    <w:rsid w:val="000A2FA2"/>
    <w:rsid w:val="000A334A"/>
    <w:rsid w:val="000A5213"/>
    <w:rsid w:val="000A552F"/>
    <w:rsid w:val="000A7385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0DE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DF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270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0DA7"/>
    <w:rsid w:val="00121802"/>
    <w:rsid w:val="0012394A"/>
    <w:rsid w:val="0012424E"/>
    <w:rsid w:val="0012487B"/>
    <w:rsid w:val="00124FDD"/>
    <w:rsid w:val="00125F9A"/>
    <w:rsid w:val="00126D9A"/>
    <w:rsid w:val="00126DD5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37DFB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597F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3DBF"/>
    <w:rsid w:val="00195744"/>
    <w:rsid w:val="00195BE2"/>
    <w:rsid w:val="00196BB7"/>
    <w:rsid w:val="00197389"/>
    <w:rsid w:val="001978F6"/>
    <w:rsid w:val="001A1729"/>
    <w:rsid w:val="001A2405"/>
    <w:rsid w:val="001A2734"/>
    <w:rsid w:val="001A3D6F"/>
    <w:rsid w:val="001A4FC6"/>
    <w:rsid w:val="001A6CEA"/>
    <w:rsid w:val="001A79C7"/>
    <w:rsid w:val="001A7A36"/>
    <w:rsid w:val="001B042A"/>
    <w:rsid w:val="001B29B2"/>
    <w:rsid w:val="001B3A52"/>
    <w:rsid w:val="001B4256"/>
    <w:rsid w:val="001B4635"/>
    <w:rsid w:val="001B5C4B"/>
    <w:rsid w:val="001B65D2"/>
    <w:rsid w:val="001B6F09"/>
    <w:rsid w:val="001B6FEE"/>
    <w:rsid w:val="001C12AF"/>
    <w:rsid w:val="001C1D59"/>
    <w:rsid w:val="001C2BBB"/>
    <w:rsid w:val="001C458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4FDB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3AD0"/>
    <w:rsid w:val="002243A0"/>
    <w:rsid w:val="002253C9"/>
    <w:rsid w:val="002253E4"/>
    <w:rsid w:val="00226653"/>
    <w:rsid w:val="002274F3"/>
    <w:rsid w:val="002275C6"/>
    <w:rsid w:val="00227C7B"/>
    <w:rsid w:val="00227EB4"/>
    <w:rsid w:val="002300DD"/>
    <w:rsid w:val="002302D9"/>
    <w:rsid w:val="0023053F"/>
    <w:rsid w:val="0023128D"/>
    <w:rsid w:val="00231E05"/>
    <w:rsid w:val="00233ECF"/>
    <w:rsid w:val="00234495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883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056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5614"/>
    <w:rsid w:val="00290029"/>
    <w:rsid w:val="00290048"/>
    <w:rsid w:val="002900D5"/>
    <w:rsid w:val="00291EE0"/>
    <w:rsid w:val="00292A71"/>
    <w:rsid w:val="00292D99"/>
    <w:rsid w:val="002931A9"/>
    <w:rsid w:val="00293227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3E9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5D7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3621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3837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0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A2A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82A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6E6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3CD5"/>
    <w:rsid w:val="003C680E"/>
    <w:rsid w:val="003C6D8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22D"/>
    <w:rsid w:val="003F74B9"/>
    <w:rsid w:val="003F7DD2"/>
    <w:rsid w:val="003F7EF9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16E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5AC5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1DF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0DA4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59CF"/>
    <w:rsid w:val="005413DA"/>
    <w:rsid w:val="0054185F"/>
    <w:rsid w:val="0054301B"/>
    <w:rsid w:val="00543532"/>
    <w:rsid w:val="00543DA9"/>
    <w:rsid w:val="005443D1"/>
    <w:rsid w:val="005445A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0D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5948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A7C1A"/>
    <w:rsid w:val="005B00EF"/>
    <w:rsid w:val="005B0791"/>
    <w:rsid w:val="005B0FD4"/>
    <w:rsid w:val="005B1059"/>
    <w:rsid w:val="005B2023"/>
    <w:rsid w:val="005B3022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3FC4"/>
    <w:rsid w:val="005D46F6"/>
    <w:rsid w:val="005D5D1D"/>
    <w:rsid w:val="005D62DD"/>
    <w:rsid w:val="005D6DFD"/>
    <w:rsid w:val="005E0220"/>
    <w:rsid w:val="005E082F"/>
    <w:rsid w:val="005E196E"/>
    <w:rsid w:val="005E1984"/>
    <w:rsid w:val="005E1FD0"/>
    <w:rsid w:val="005E248B"/>
    <w:rsid w:val="005E464C"/>
    <w:rsid w:val="005E47B7"/>
    <w:rsid w:val="005E5501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66C"/>
    <w:rsid w:val="00610D5D"/>
    <w:rsid w:val="00610D90"/>
    <w:rsid w:val="00611D65"/>
    <w:rsid w:val="00612571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6F4"/>
    <w:rsid w:val="0066489A"/>
    <w:rsid w:val="00665102"/>
    <w:rsid w:val="00665AA7"/>
    <w:rsid w:val="00666163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1F43"/>
    <w:rsid w:val="00693A32"/>
    <w:rsid w:val="00694142"/>
    <w:rsid w:val="006942F0"/>
    <w:rsid w:val="006950BB"/>
    <w:rsid w:val="006951C3"/>
    <w:rsid w:val="0069627C"/>
    <w:rsid w:val="00696B9D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47F"/>
    <w:rsid w:val="006B5B6F"/>
    <w:rsid w:val="006B60F9"/>
    <w:rsid w:val="006B659C"/>
    <w:rsid w:val="006B7F49"/>
    <w:rsid w:val="006C0616"/>
    <w:rsid w:val="006C14CD"/>
    <w:rsid w:val="006C1F25"/>
    <w:rsid w:val="006C1FF4"/>
    <w:rsid w:val="006C236C"/>
    <w:rsid w:val="006C263D"/>
    <w:rsid w:val="006C2DFB"/>
    <w:rsid w:val="006C3B40"/>
    <w:rsid w:val="006C5DB1"/>
    <w:rsid w:val="006C6091"/>
    <w:rsid w:val="006C7DD3"/>
    <w:rsid w:val="006D0696"/>
    <w:rsid w:val="006D10A6"/>
    <w:rsid w:val="006D1A8C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117"/>
    <w:rsid w:val="007209A5"/>
    <w:rsid w:val="00720CEC"/>
    <w:rsid w:val="00720F92"/>
    <w:rsid w:val="007210CA"/>
    <w:rsid w:val="0072188B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55E0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7D7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15C"/>
    <w:rsid w:val="007C16E8"/>
    <w:rsid w:val="007C187D"/>
    <w:rsid w:val="007C19AF"/>
    <w:rsid w:val="007C2513"/>
    <w:rsid w:val="007C2DB9"/>
    <w:rsid w:val="007C30DE"/>
    <w:rsid w:val="007C31CC"/>
    <w:rsid w:val="007C395F"/>
    <w:rsid w:val="007C4280"/>
    <w:rsid w:val="007C540B"/>
    <w:rsid w:val="007C54F2"/>
    <w:rsid w:val="007C654E"/>
    <w:rsid w:val="007C6FD2"/>
    <w:rsid w:val="007C70F4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C30"/>
    <w:rsid w:val="007D7E12"/>
    <w:rsid w:val="007E1530"/>
    <w:rsid w:val="007E27BC"/>
    <w:rsid w:val="007E42F1"/>
    <w:rsid w:val="007E4916"/>
    <w:rsid w:val="007E4F1E"/>
    <w:rsid w:val="007E520F"/>
    <w:rsid w:val="007E53B2"/>
    <w:rsid w:val="007E5731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51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43D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871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71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45D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40A"/>
    <w:rsid w:val="008C07D7"/>
    <w:rsid w:val="008C0C78"/>
    <w:rsid w:val="008C10FF"/>
    <w:rsid w:val="008C15D4"/>
    <w:rsid w:val="008C3207"/>
    <w:rsid w:val="008C366E"/>
    <w:rsid w:val="008C3776"/>
    <w:rsid w:val="008C3B22"/>
    <w:rsid w:val="008C6D92"/>
    <w:rsid w:val="008C6D9F"/>
    <w:rsid w:val="008C75AC"/>
    <w:rsid w:val="008D0697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1FE"/>
    <w:rsid w:val="008F04C0"/>
    <w:rsid w:val="008F08C4"/>
    <w:rsid w:val="008F1810"/>
    <w:rsid w:val="008F1A8D"/>
    <w:rsid w:val="008F3008"/>
    <w:rsid w:val="008F30D5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4FB2"/>
    <w:rsid w:val="00915647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1B2E"/>
    <w:rsid w:val="00943184"/>
    <w:rsid w:val="00944E7E"/>
    <w:rsid w:val="009459D4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462B"/>
    <w:rsid w:val="009557DE"/>
    <w:rsid w:val="0095611A"/>
    <w:rsid w:val="00956C7E"/>
    <w:rsid w:val="00956C9F"/>
    <w:rsid w:val="0095714F"/>
    <w:rsid w:val="009571F7"/>
    <w:rsid w:val="00960A5C"/>
    <w:rsid w:val="00961404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6981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15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31F5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167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009"/>
    <w:rsid w:val="00A1669E"/>
    <w:rsid w:val="00A16F84"/>
    <w:rsid w:val="00A17802"/>
    <w:rsid w:val="00A17EE5"/>
    <w:rsid w:val="00A20876"/>
    <w:rsid w:val="00A2096A"/>
    <w:rsid w:val="00A21477"/>
    <w:rsid w:val="00A214DB"/>
    <w:rsid w:val="00A21CA9"/>
    <w:rsid w:val="00A22F88"/>
    <w:rsid w:val="00A2331D"/>
    <w:rsid w:val="00A234FD"/>
    <w:rsid w:val="00A23F2A"/>
    <w:rsid w:val="00A241B4"/>
    <w:rsid w:val="00A248FD"/>
    <w:rsid w:val="00A24D56"/>
    <w:rsid w:val="00A26F3B"/>
    <w:rsid w:val="00A30A96"/>
    <w:rsid w:val="00A31B04"/>
    <w:rsid w:val="00A31DCC"/>
    <w:rsid w:val="00A3293B"/>
    <w:rsid w:val="00A32F1F"/>
    <w:rsid w:val="00A33A31"/>
    <w:rsid w:val="00A33EDD"/>
    <w:rsid w:val="00A35C0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29C4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603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18E"/>
    <w:rsid w:val="00A80B4A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0308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A76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6B52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1DCD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8C8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67C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47244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411D"/>
    <w:rsid w:val="00B741D2"/>
    <w:rsid w:val="00B74E57"/>
    <w:rsid w:val="00B7606D"/>
    <w:rsid w:val="00B7666E"/>
    <w:rsid w:val="00B771EB"/>
    <w:rsid w:val="00B77BFC"/>
    <w:rsid w:val="00B77C84"/>
    <w:rsid w:val="00B803C2"/>
    <w:rsid w:val="00B80ABA"/>
    <w:rsid w:val="00B80BAB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1F66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9AA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64DE"/>
    <w:rsid w:val="00BE7011"/>
    <w:rsid w:val="00BE70D3"/>
    <w:rsid w:val="00BE72B4"/>
    <w:rsid w:val="00BE7C8F"/>
    <w:rsid w:val="00BE7CCB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12E2"/>
    <w:rsid w:val="00C22127"/>
    <w:rsid w:val="00C22C5E"/>
    <w:rsid w:val="00C23545"/>
    <w:rsid w:val="00C24052"/>
    <w:rsid w:val="00C2615C"/>
    <w:rsid w:val="00C2661F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661A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1B9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580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0FF8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6FC6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178"/>
    <w:rsid w:val="00CE7D17"/>
    <w:rsid w:val="00CF08C9"/>
    <w:rsid w:val="00CF10ED"/>
    <w:rsid w:val="00CF210E"/>
    <w:rsid w:val="00CF39CA"/>
    <w:rsid w:val="00CF407C"/>
    <w:rsid w:val="00CF436C"/>
    <w:rsid w:val="00CF4D5A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120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DB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0E4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B8E"/>
    <w:rsid w:val="00DC0CD4"/>
    <w:rsid w:val="00DC12C9"/>
    <w:rsid w:val="00DC17AA"/>
    <w:rsid w:val="00DC1DE0"/>
    <w:rsid w:val="00DC2BFF"/>
    <w:rsid w:val="00DC312A"/>
    <w:rsid w:val="00DC3336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D05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3C7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964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D66"/>
    <w:rsid w:val="00E32F1C"/>
    <w:rsid w:val="00E33406"/>
    <w:rsid w:val="00E33AB8"/>
    <w:rsid w:val="00E3465E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0A23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28B4"/>
    <w:rsid w:val="00E63396"/>
    <w:rsid w:val="00E638DE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780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043F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E7BF7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710"/>
    <w:rsid w:val="00F13840"/>
    <w:rsid w:val="00F13C77"/>
    <w:rsid w:val="00F15C0C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529"/>
    <w:rsid w:val="00F26B8C"/>
    <w:rsid w:val="00F27AD9"/>
    <w:rsid w:val="00F27ADE"/>
    <w:rsid w:val="00F30803"/>
    <w:rsid w:val="00F32873"/>
    <w:rsid w:val="00F33152"/>
    <w:rsid w:val="00F3350A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45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3BD5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8CC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8C2"/>
    <w:rsid w:val="00FB5DFD"/>
    <w:rsid w:val="00FC169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2DD2"/>
    <w:rsid w:val="00FD32BC"/>
    <w:rsid w:val="00FD3B8F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9D5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802A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345A2A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30A96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30A96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right="1701" w:firstLine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1A1729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1A1729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53D0-91DD-40DC-9F5E-D1CF696F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BD6A388F</Template>
  <TotalTime>0</TotalTime>
  <Pages>2</Pages>
  <Words>297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2019-05-13T10:57:00Z</dcterms:created>
  <dcterms:modified xsi:type="dcterms:W3CDTF">2019-05-13T10:57:00Z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