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F0073" w14:textId="5C09882B" w:rsidR="00836160" w:rsidRDefault="00214D9E" w:rsidP="008D69E4">
      <w:pPr>
        <w:pStyle w:val="Exercisequestion"/>
      </w:pPr>
      <w:bookmarkStart w:id="0" w:name="_GoBack"/>
      <w:bookmarkEnd w:id="0"/>
      <w:r>
        <w:rPr>
          <w:b/>
        </w:rPr>
        <w:t>1</w:t>
      </w:r>
      <w:r>
        <w:rPr>
          <w:b/>
        </w:rPr>
        <w:tab/>
      </w:r>
      <w:r w:rsidR="00836160">
        <w:t xml:space="preserve">The random variable </w:t>
      </w:r>
      <w:r w:rsidR="00836160" w:rsidRPr="00836160">
        <w:rPr>
          <w:i/>
        </w:rPr>
        <w:t>X</w:t>
      </w:r>
      <w:r w:rsidR="00836160">
        <w:t xml:space="preserve"> is </w:t>
      </w:r>
      <w:r w:rsidR="00836160" w:rsidRPr="004419C4">
        <w:t>the</w:t>
      </w:r>
      <w:r w:rsidR="00836160">
        <w:t xml:space="preserve"> number of bacterial colonies on a </w:t>
      </w:r>
      <w:r w:rsidR="0022154B">
        <w:t>P</w:t>
      </w:r>
      <w:r w:rsidR="00836160">
        <w:t>etri dish.</w:t>
      </w:r>
    </w:p>
    <w:p w14:paraId="1F59B77E" w14:textId="0209564E" w:rsidR="00836160" w:rsidRDefault="00836160" w:rsidP="00957BB0">
      <w:pPr>
        <w:pStyle w:val="Exercisesubquestion"/>
        <w:tabs>
          <w:tab w:val="clear" w:pos="340"/>
          <w:tab w:val="clear" w:pos="680"/>
          <w:tab w:val="clear" w:pos="1021"/>
        </w:tabs>
      </w:pPr>
      <w:r>
        <w:rPr>
          <w:b/>
        </w:rPr>
        <w:t>a</w:t>
      </w:r>
      <w:r>
        <w:tab/>
        <w:t xml:space="preserve">State two conditions under which a Poisson distribution is a suitable model for </w:t>
      </w:r>
      <w:r>
        <w:rPr>
          <w:i/>
        </w:rPr>
        <w:t>X</w:t>
      </w:r>
      <w:r>
        <w:t>.</w:t>
      </w:r>
      <w:r>
        <w:tab/>
      </w:r>
      <w:r>
        <w:rPr>
          <w:b/>
        </w:rPr>
        <w:t>(2 marks)</w:t>
      </w:r>
    </w:p>
    <w:p w14:paraId="0D295434" w14:textId="3A075CF9" w:rsidR="0022154B" w:rsidRPr="0022154B" w:rsidRDefault="00214D9E" w:rsidP="004441A2">
      <w:pPr>
        <w:pStyle w:val="Exercisetext"/>
      </w:pPr>
      <w:r w:rsidRPr="0022154B">
        <w:t xml:space="preserve">The number of bacterial colonies follows a Poisson distribution with </w:t>
      </w:r>
      <w:r w:rsidR="00A3447B" w:rsidRPr="0022154B">
        <w:t xml:space="preserve">an </w:t>
      </w:r>
      <w:r w:rsidRPr="0022154B">
        <w:t xml:space="preserve">average </w:t>
      </w:r>
      <w:r w:rsidR="00A3447B" w:rsidRPr="0022154B">
        <w:t xml:space="preserve">of </w:t>
      </w:r>
      <w:r w:rsidR="00040823">
        <w:br/>
      </w:r>
      <w:r w:rsidRPr="0022154B">
        <w:t>2</w:t>
      </w:r>
      <w:r w:rsidR="000B5A7E" w:rsidRPr="0022154B">
        <w:t xml:space="preserve"> </w:t>
      </w:r>
      <w:r w:rsidRPr="0022154B">
        <w:t>per</w:t>
      </w:r>
      <w:r w:rsidR="000B5A7E" w:rsidRPr="0022154B">
        <w:t xml:space="preserve"> </w:t>
      </w:r>
      <w:r w:rsidRPr="0022154B">
        <w:t>cm</w:t>
      </w:r>
      <w:r w:rsidRPr="0022154B">
        <w:rPr>
          <w:vertAlign w:val="superscript"/>
        </w:rPr>
        <w:t>2</w:t>
      </w:r>
      <w:r w:rsidRPr="0022154B">
        <w:t>.</w:t>
      </w:r>
    </w:p>
    <w:p w14:paraId="52CD6800" w14:textId="21BAF788" w:rsidR="00214D9E" w:rsidRPr="0022154B" w:rsidRDefault="0022154B" w:rsidP="0022154B">
      <w:pPr>
        <w:pStyle w:val="Exercisetext"/>
      </w:pPr>
      <w:r>
        <w:t>Find the probability that</w:t>
      </w:r>
    </w:p>
    <w:p w14:paraId="2D1BB579" w14:textId="2504A19C" w:rsidR="00214D9E" w:rsidRDefault="00836160" w:rsidP="004441A2">
      <w:pPr>
        <w:pStyle w:val="Exercisesubquestion"/>
        <w:rPr>
          <w:b/>
          <w:color w:val="000000" w:themeColor="text1"/>
        </w:rPr>
      </w:pPr>
      <w:r>
        <w:rPr>
          <w:b/>
        </w:rPr>
        <w:t>b</w:t>
      </w:r>
      <w:r w:rsidR="00214D9E">
        <w:tab/>
      </w:r>
      <w:r w:rsidR="00870098">
        <w:t>there will be no bacterial colonies</w:t>
      </w:r>
      <w:r w:rsidR="00214D9E">
        <w:t xml:space="preserve"> in</w:t>
      </w:r>
      <w:r w:rsidR="00870098">
        <w:t xml:space="preserve"> a given</w:t>
      </w:r>
      <w:r w:rsidR="00214D9E">
        <w:t xml:space="preserve"> 2</w:t>
      </w:r>
      <w:r w:rsidR="0022154B" w:rsidRPr="0022154B">
        <w:rPr>
          <w:spacing w:val="-30"/>
        </w:rPr>
        <w:t> </w:t>
      </w:r>
      <w:r w:rsidR="00214D9E">
        <w:t>cm</w:t>
      </w:r>
      <w:r w:rsidR="00214D9E">
        <w:rPr>
          <w:vertAlign w:val="superscript"/>
        </w:rPr>
        <w:t>2</w:t>
      </w:r>
      <w:r w:rsidR="00214D9E">
        <w:t xml:space="preserve"> </w:t>
      </w:r>
      <w:r>
        <w:t>section of the dish</w:t>
      </w:r>
      <w:r>
        <w:tab/>
      </w:r>
      <w:r w:rsidR="00214D9E" w:rsidRPr="00214D9E">
        <w:rPr>
          <w:b/>
        </w:rPr>
        <w:t>(3 marks)</w:t>
      </w:r>
    </w:p>
    <w:p w14:paraId="757BB909" w14:textId="16A75F31" w:rsidR="004D02F9" w:rsidRPr="004D02F9" w:rsidRDefault="004D02F9" w:rsidP="004441A2">
      <w:pPr>
        <w:pStyle w:val="Exercisesubquestion"/>
      </w:pPr>
      <w:r w:rsidRPr="00584E13">
        <w:rPr>
          <w:b/>
        </w:rPr>
        <w:t>c</w:t>
      </w:r>
      <w:r w:rsidRPr="004D02F9">
        <w:tab/>
        <w:t xml:space="preserve">there will be at least </w:t>
      </w:r>
      <w:r w:rsidR="0022154B">
        <w:t>four</w:t>
      </w:r>
      <w:r w:rsidR="009C29F3" w:rsidRPr="004D02F9">
        <w:t xml:space="preserve"> </w:t>
      </w:r>
      <w:r w:rsidR="00836160">
        <w:t>bacterial colonies</w:t>
      </w:r>
      <w:r w:rsidRPr="004D02F9">
        <w:t xml:space="preserve"> in a given 3</w:t>
      </w:r>
      <w:r w:rsidRPr="0022154B">
        <w:rPr>
          <w:spacing w:val="-30"/>
        </w:rPr>
        <w:t> </w:t>
      </w:r>
      <w:r w:rsidRPr="004D02F9">
        <w:t>cm</w:t>
      </w:r>
      <w:r w:rsidRPr="00362479">
        <w:rPr>
          <w:vertAlign w:val="superscript"/>
        </w:rPr>
        <w:t>2</w:t>
      </w:r>
      <w:r w:rsidRPr="004D02F9">
        <w:t xml:space="preserve"> section of the dish.</w:t>
      </w:r>
      <w:r w:rsidRPr="004D02F9">
        <w:tab/>
      </w:r>
      <w:r w:rsidRPr="00584E13">
        <w:rPr>
          <w:b/>
        </w:rPr>
        <w:t>(3 marks)</w:t>
      </w:r>
    </w:p>
    <w:p w14:paraId="267671ED" w14:textId="47CEF227" w:rsidR="004D02F9" w:rsidRDefault="004D02F9" w:rsidP="004441A2">
      <w:pPr>
        <w:pStyle w:val="Exercisequestion"/>
      </w:pPr>
      <w:r w:rsidRPr="00584E13">
        <w:rPr>
          <w:b/>
        </w:rPr>
        <w:t>2</w:t>
      </w:r>
      <w:r w:rsidRPr="004D02F9">
        <w:tab/>
      </w:r>
      <w:r w:rsidR="0022154B">
        <w:t>The table shows t</w:t>
      </w:r>
      <w:r w:rsidRPr="004D02F9">
        <w:t xml:space="preserve">he </w:t>
      </w:r>
      <w:r w:rsidRPr="004419C4">
        <w:t>numbers</w:t>
      </w:r>
      <w:r w:rsidRPr="004D02F9">
        <w:t xml:space="preserve"> of telesales calls received by a private number over a period of 150 days.</w:t>
      </w:r>
    </w:p>
    <w:p w14:paraId="692CAC30" w14:textId="77777777" w:rsidR="009712B5" w:rsidRDefault="009712B5" w:rsidP="009712B5">
      <w:pPr>
        <w:pStyle w:val="Exercisetext"/>
        <w:spacing w:before="0" w:after="0"/>
        <w:ind w:right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32"/>
        <w:gridCol w:w="582"/>
        <w:gridCol w:w="555"/>
        <w:gridCol w:w="526"/>
        <w:gridCol w:w="478"/>
        <w:gridCol w:w="425"/>
      </w:tblGrid>
      <w:tr w:rsidR="004441A2" w14:paraId="349BECF9" w14:textId="77777777" w:rsidTr="009712B5">
        <w:trPr>
          <w:jc w:val="center"/>
        </w:trPr>
        <w:tc>
          <w:tcPr>
            <w:tcW w:w="0" w:type="auto"/>
          </w:tcPr>
          <w:p w14:paraId="5D6C9E1F" w14:textId="77777777" w:rsidR="004441A2" w:rsidRPr="0022154B" w:rsidRDefault="004441A2" w:rsidP="004441A2">
            <w:pPr>
              <w:pStyle w:val="Exercisetext"/>
              <w:spacing w:after="60"/>
              <w:ind w:left="0" w:right="0"/>
              <w:rPr>
                <w:b/>
              </w:rPr>
            </w:pPr>
            <w:r w:rsidRPr="0022154B">
              <w:rPr>
                <w:b/>
              </w:rPr>
              <w:t>Number of telesales calls</w:t>
            </w:r>
          </w:p>
        </w:tc>
        <w:tc>
          <w:tcPr>
            <w:tcW w:w="582" w:type="dxa"/>
            <w:vAlign w:val="center"/>
          </w:tcPr>
          <w:p w14:paraId="2AFAE780" w14:textId="77777777" w:rsidR="004441A2" w:rsidRPr="003E2E3E" w:rsidRDefault="004441A2" w:rsidP="004441A2">
            <w:pPr>
              <w:pStyle w:val="Exercisetext"/>
              <w:spacing w:after="60"/>
              <w:ind w:left="0" w:right="0"/>
              <w:jc w:val="center"/>
            </w:pPr>
            <w:r w:rsidRPr="003E2E3E">
              <w:t>0</w:t>
            </w:r>
          </w:p>
        </w:tc>
        <w:tc>
          <w:tcPr>
            <w:tcW w:w="555" w:type="dxa"/>
            <w:vAlign w:val="center"/>
          </w:tcPr>
          <w:p w14:paraId="768FE3FA" w14:textId="77777777" w:rsidR="004441A2" w:rsidRPr="003E2E3E" w:rsidRDefault="004441A2" w:rsidP="004441A2">
            <w:pPr>
              <w:pStyle w:val="Exercisetext"/>
              <w:spacing w:after="60"/>
              <w:ind w:left="0" w:right="0"/>
              <w:jc w:val="center"/>
            </w:pPr>
            <w:r w:rsidRPr="003E2E3E">
              <w:t>1</w:t>
            </w:r>
          </w:p>
        </w:tc>
        <w:tc>
          <w:tcPr>
            <w:tcW w:w="526" w:type="dxa"/>
            <w:vAlign w:val="center"/>
          </w:tcPr>
          <w:p w14:paraId="0929DCCB" w14:textId="77777777" w:rsidR="004441A2" w:rsidRPr="003E2E3E" w:rsidRDefault="004441A2" w:rsidP="004441A2">
            <w:pPr>
              <w:pStyle w:val="Exercisetext"/>
              <w:spacing w:after="60"/>
              <w:ind w:left="0" w:right="0"/>
              <w:jc w:val="center"/>
            </w:pPr>
            <w:r w:rsidRPr="003E2E3E">
              <w:t>2</w:t>
            </w:r>
          </w:p>
        </w:tc>
        <w:tc>
          <w:tcPr>
            <w:tcW w:w="478" w:type="dxa"/>
            <w:vAlign w:val="center"/>
          </w:tcPr>
          <w:p w14:paraId="26080BAC" w14:textId="77777777" w:rsidR="004441A2" w:rsidRPr="003E2E3E" w:rsidRDefault="004441A2" w:rsidP="004441A2">
            <w:pPr>
              <w:pStyle w:val="Exercisetext"/>
              <w:spacing w:after="60"/>
              <w:ind w:left="0" w:right="0"/>
              <w:jc w:val="center"/>
            </w:pPr>
            <w:r w:rsidRPr="003E2E3E">
              <w:t>3</w:t>
            </w:r>
          </w:p>
        </w:tc>
        <w:tc>
          <w:tcPr>
            <w:tcW w:w="425" w:type="dxa"/>
            <w:vAlign w:val="center"/>
          </w:tcPr>
          <w:p w14:paraId="1DB49A9B" w14:textId="77777777" w:rsidR="004441A2" w:rsidRPr="003E2E3E" w:rsidRDefault="004441A2" w:rsidP="004441A2">
            <w:pPr>
              <w:pStyle w:val="Exercisetext"/>
              <w:spacing w:after="60"/>
              <w:ind w:left="0" w:right="0"/>
              <w:jc w:val="center"/>
            </w:pPr>
            <w:r w:rsidRPr="003E2E3E">
              <w:t>4</w:t>
            </w:r>
          </w:p>
        </w:tc>
      </w:tr>
      <w:tr w:rsidR="004441A2" w14:paraId="750F726F" w14:textId="77777777" w:rsidTr="009712B5">
        <w:trPr>
          <w:jc w:val="center"/>
        </w:trPr>
        <w:tc>
          <w:tcPr>
            <w:tcW w:w="0" w:type="auto"/>
          </w:tcPr>
          <w:p w14:paraId="5CDEDCEE" w14:textId="77777777" w:rsidR="004441A2" w:rsidRPr="0022154B" w:rsidRDefault="004441A2" w:rsidP="004441A2">
            <w:pPr>
              <w:pStyle w:val="Exercisetext"/>
              <w:spacing w:after="60"/>
              <w:ind w:left="0" w:right="0"/>
              <w:rPr>
                <w:b/>
              </w:rPr>
            </w:pPr>
            <w:r w:rsidRPr="0022154B">
              <w:rPr>
                <w:b/>
              </w:rPr>
              <w:t>Number of days</w:t>
            </w:r>
          </w:p>
        </w:tc>
        <w:tc>
          <w:tcPr>
            <w:tcW w:w="582" w:type="dxa"/>
            <w:vAlign w:val="center"/>
          </w:tcPr>
          <w:p w14:paraId="6CCE7372" w14:textId="77777777" w:rsidR="004441A2" w:rsidRPr="003E2E3E" w:rsidRDefault="004441A2" w:rsidP="004441A2">
            <w:pPr>
              <w:pStyle w:val="Exercisetext"/>
              <w:spacing w:after="60"/>
              <w:ind w:left="0" w:right="0"/>
              <w:jc w:val="center"/>
            </w:pPr>
            <w:r w:rsidRPr="003E2E3E">
              <w:t>51</w:t>
            </w:r>
          </w:p>
        </w:tc>
        <w:tc>
          <w:tcPr>
            <w:tcW w:w="555" w:type="dxa"/>
            <w:vAlign w:val="center"/>
          </w:tcPr>
          <w:p w14:paraId="472FC636" w14:textId="77777777" w:rsidR="004441A2" w:rsidRPr="003E2E3E" w:rsidRDefault="004441A2" w:rsidP="004441A2">
            <w:pPr>
              <w:pStyle w:val="Exercisetext"/>
              <w:spacing w:after="60"/>
              <w:ind w:left="0" w:right="0"/>
              <w:jc w:val="center"/>
            </w:pPr>
            <w:r w:rsidRPr="003E2E3E">
              <w:t>54</w:t>
            </w:r>
          </w:p>
        </w:tc>
        <w:tc>
          <w:tcPr>
            <w:tcW w:w="526" w:type="dxa"/>
            <w:vAlign w:val="center"/>
          </w:tcPr>
          <w:p w14:paraId="0ED3F1BE" w14:textId="77777777" w:rsidR="004441A2" w:rsidRPr="003E2E3E" w:rsidRDefault="004441A2" w:rsidP="004441A2">
            <w:pPr>
              <w:pStyle w:val="Exercisetext"/>
              <w:spacing w:after="60"/>
              <w:ind w:left="0" w:right="0"/>
              <w:jc w:val="center"/>
            </w:pPr>
            <w:r w:rsidRPr="003E2E3E">
              <w:t>36</w:t>
            </w:r>
          </w:p>
        </w:tc>
        <w:tc>
          <w:tcPr>
            <w:tcW w:w="478" w:type="dxa"/>
            <w:vAlign w:val="center"/>
          </w:tcPr>
          <w:p w14:paraId="73EDBD9E" w14:textId="77777777" w:rsidR="004441A2" w:rsidRPr="003E2E3E" w:rsidRDefault="004441A2" w:rsidP="004441A2">
            <w:pPr>
              <w:pStyle w:val="Exercisetext"/>
              <w:spacing w:after="60"/>
              <w:ind w:left="0" w:right="0"/>
              <w:jc w:val="center"/>
            </w:pPr>
            <w:r w:rsidRPr="003E2E3E">
              <w:t>6</w:t>
            </w:r>
          </w:p>
        </w:tc>
        <w:tc>
          <w:tcPr>
            <w:tcW w:w="425" w:type="dxa"/>
            <w:vAlign w:val="center"/>
          </w:tcPr>
          <w:p w14:paraId="02904E10" w14:textId="77777777" w:rsidR="004441A2" w:rsidRPr="003E2E3E" w:rsidRDefault="004441A2" w:rsidP="004441A2">
            <w:pPr>
              <w:pStyle w:val="Exercisetext"/>
              <w:spacing w:after="60"/>
              <w:ind w:left="0" w:right="0"/>
              <w:jc w:val="center"/>
            </w:pPr>
            <w:r w:rsidRPr="003E2E3E">
              <w:t>3</w:t>
            </w:r>
          </w:p>
        </w:tc>
      </w:tr>
    </w:tbl>
    <w:p w14:paraId="459C1E93" w14:textId="77777777" w:rsidR="009712B5" w:rsidRPr="009712B5" w:rsidRDefault="009712B5" w:rsidP="009712B5">
      <w:pPr>
        <w:pStyle w:val="Exercisetext"/>
        <w:spacing w:before="0" w:after="0"/>
        <w:ind w:right="0"/>
      </w:pPr>
    </w:p>
    <w:p w14:paraId="3A76D9B5" w14:textId="3894F587" w:rsidR="009A4480" w:rsidRPr="0022154B" w:rsidRDefault="0053149A" w:rsidP="00547A0D">
      <w:pPr>
        <w:pStyle w:val="Exercisesubquestion"/>
        <w:spacing w:before="120"/>
      </w:pPr>
      <w:r w:rsidRPr="00584E13">
        <w:rPr>
          <w:b/>
        </w:rPr>
        <w:t>a</w:t>
      </w:r>
      <w:r>
        <w:rPr>
          <w:b/>
        </w:rPr>
        <w:tab/>
      </w:r>
      <w:r w:rsidR="009A4480">
        <w:t>Find</w:t>
      </w:r>
      <w:r w:rsidR="009A4480" w:rsidRPr="0022154B">
        <w:t xml:space="preserve"> the </w:t>
      </w:r>
      <w:r w:rsidRPr="0022154B">
        <w:t xml:space="preserve">mean </w:t>
      </w:r>
      <w:r w:rsidR="009A4480" w:rsidRPr="0022154B">
        <w:t xml:space="preserve">number of </w:t>
      </w:r>
      <w:r w:rsidR="00A3447B" w:rsidRPr="0022154B">
        <w:t xml:space="preserve">telesales </w:t>
      </w:r>
      <w:r w:rsidR="009A4480" w:rsidRPr="0022154B">
        <w:t xml:space="preserve">calls </w:t>
      </w:r>
      <w:r w:rsidR="00A3447B" w:rsidRPr="0022154B">
        <w:t xml:space="preserve">received </w:t>
      </w:r>
      <w:r w:rsidR="009A4480" w:rsidRPr="0022154B">
        <w:t>per day.</w:t>
      </w:r>
      <w:r w:rsidRPr="0022154B">
        <w:tab/>
      </w:r>
      <w:r w:rsidR="009A4480" w:rsidRPr="0022154B">
        <w:rPr>
          <w:b/>
        </w:rPr>
        <w:t>(1</w:t>
      </w:r>
      <w:r w:rsidRPr="0022154B">
        <w:rPr>
          <w:b/>
        </w:rPr>
        <w:t xml:space="preserve"> mark</w:t>
      </w:r>
      <w:r w:rsidR="009A4480" w:rsidRPr="0022154B">
        <w:rPr>
          <w:b/>
        </w:rPr>
        <w:t>)</w:t>
      </w:r>
    </w:p>
    <w:p w14:paraId="7C8AC898" w14:textId="0DF44838" w:rsidR="00C06484" w:rsidRPr="0022154B" w:rsidRDefault="0053149A" w:rsidP="0022154B">
      <w:pPr>
        <w:pStyle w:val="Exercisesubquestion"/>
      </w:pPr>
      <w:r w:rsidRPr="0022154B">
        <w:rPr>
          <w:b/>
        </w:rPr>
        <w:t>b</w:t>
      </w:r>
      <w:r w:rsidRPr="0022154B">
        <w:tab/>
      </w:r>
      <w:r w:rsidR="002B6E38" w:rsidRPr="0022154B">
        <w:t xml:space="preserve">Use </w:t>
      </w:r>
      <w:r w:rsidR="00590112" w:rsidRPr="0022154B">
        <w:t xml:space="preserve">the </w:t>
      </w:r>
      <w:r w:rsidR="002B6E38" w:rsidRPr="0022154B">
        <w:t xml:space="preserve">mean </w:t>
      </w:r>
      <w:r w:rsidR="00590112" w:rsidRPr="0022154B">
        <w:t xml:space="preserve">from </w:t>
      </w:r>
      <w:r w:rsidRPr="0022154B">
        <w:t xml:space="preserve">part </w:t>
      </w:r>
      <w:r w:rsidR="00590112" w:rsidRPr="0022154B">
        <w:rPr>
          <w:b/>
        </w:rPr>
        <w:t>a</w:t>
      </w:r>
      <w:r w:rsidR="00590112" w:rsidRPr="0022154B">
        <w:t xml:space="preserve"> </w:t>
      </w:r>
      <w:r w:rsidR="002B6E38" w:rsidRPr="0022154B">
        <w:t xml:space="preserve">to estimate the </w:t>
      </w:r>
      <w:r w:rsidR="00590112" w:rsidRPr="0022154B">
        <w:t>expected frequencies for</w:t>
      </w:r>
      <w:r w:rsidR="002B6E38" w:rsidRPr="0022154B">
        <w:t xml:space="preserve"> 0, 1, 2, 3 and 4 </w:t>
      </w:r>
      <w:r w:rsidR="00E1313F" w:rsidRPr="0022154B">
        <w:t>telesales</w:t>
      </w:r>
      <w:r w:rsidR="002B6E38" w:rsidRPr="0022154B">
        <w:t xml:space="preserve"> calls to </w:t>
      </w:r>
      <w:r w:rsidR="00B823AA" w:rsidRPr="0022154B">
        <w:t xml:space="preserve">the private </w:t>
      </w:r>
      <w:r w:rsidR="002B6E38" w:rsidRPr="0022154B">
        <w:t xml:space="preserve">number </w:t>
      </w:r>
      <w:r w:rsidR="00A66D64" w:rsidRPr="0022154B">
        <w:t xml:space="preserve">modelled </w:t>
      </w:r>
      <w:r w:rsidR="00836160" w:rsidRPr="0022154B">
        <w:t>using a</w:t>
      </w:r>
      <w:r w:rsidR="002B6E38" w:rsidRPr="0022154B">
        <w:t xml:space="preserve"> Poisson distribution.</w:t>
      </w:r>
      <w:r w:rsidR="00232785" w:rsidRPr="0022154B">
        <w:tab/>
      </w:r>
      <w:r w:rsidR="00C06484" w:rsidRPr="0022154B">
        <w:rPr>
          <w:b/>
        </w:rPr>
        <w:t>(</w:t>
      </w:r>
      <w:r w:rsidR="00A66D64" w:rsidRPr="0022154B">
        <w:rPr>
          <w:b/>
        </w:rPr>
        <w:t>4</w:t>
      </w:r>
      <w:r w:rsidRPr="0022154B">
        <w:rPr>
          <w:b/>
        </w:rPr>
        <w:t xml:space="preserve"> marks</w:t>
      </w:r>
      <w:r w:rsidR="00C06484" w:rsidRPr="0022154B">
        <w:rPr>
          <w:b/>
        </w:rPr>
        <w:t>)</w:t>
      </w:r>
    </w:p>
    <w:p w14:paraId="733E793C" w14:textId="5AADCE3A" w:rsidR="00700326" w:rsidRPr="008F221E" w:rsidRDefault="0053149A" w:rsidP="0022154B">
      <w:pPr>
        <w:pStyle w:val="Exercisesubquestion"/>
        <w:rPr>
          <w:b/>
          <w:bCs/>
          <w:sz w:val="20"/>
          <w:szCs w:val="20"/>
        </w:rPr>
      </w:pPr>
      <w:r w:rsidRPr="0022154B">
        <w:rPr>
          <w:b/>
        </w:rPr>
        <w:t>c</w:t>
      </w:r>
      <w:r w:rsidRPr="0022154B">
        <w:tab/>
      </w:r>
      <w:r w:rsidR="00496AA0" w:rsidRPr="0022154B">
        <w:t>By cons</w:t>
      </w:r>
      <w:r w:rsidR="00496AA0">
        <w:t>idering the observed and expected frequencies, s</w:t>
      </w:r>
      <w:r w:rsidR="00585601" w:rsidRPr="008F221E">
        <w:t>tate</w:t>
      </w:r>
      <w:r w:rsidR="002B6E38" w:rsidRPr="008F221E">
        <w:t>, with a reason,</w:t>
      </w:r>
      <w:r w:rsidR="009A4480" w:rsidRPr="008F221E">
        <w:t xml:space="preserve"> </w:t>
      </w:r>
      <w:r w:rsidR="00836160">
        <w:t>whether a</w:t>
      </w:r>
      <w:r w:rsidR="002B6E38" w:rsidRPr="008F221E">
        <w:t xml:space="preserve"> Poisson distribution is a good model for </w:t>
      </w:r>
      <w:r w:rsidR="002B6E38" w:rsidRPr="004419C4">
        <w:t>this</w:t>
      </w:r>
      <w:r w:rsidR="002B6E38" w:rsidRPr="008F221E">
        <w:t xml:space="preserve"> situation.</w:t>
      </w:r>
      <w:r w:rsidR="00442A37">
        <w:tab/>
      </w:r>
      <w:r w:rsidR="00C06484" w:rsidRPr="00362479">
        <w:rPr>
          <w:b/>
        </w:rPr>
        <w:t>(</w:t>
      </w:r>
      <w:r w:rsidR="00585601" w:rsidRPr="00362479">
        <w:rPr>
          <w:b/>
        </w:rPr>
        <w:t>2</w:t>
      </w:r>
      <w:r w:rsidR="00442A37" w:rsidRPr="00362479">
        <w:rPr>
          <w:b/>
        </w:rPr>
        <w:t xml:space="preserve"> marks</w:t>
      </w:r>
      <w:r w:rsidR="00C06484" w:rsidRPr="00362479">
        <w:rPr>
          <w:b/>
        </w:rPr>
        <w:t>)</w:t>
      </w:r>
    </w:p>
    <w:sectPr w:rsidR="00700326" w:rsidRPr="008F221E" w:rsidSect="008D69E4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366" w:right="1196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5F528" w14:textId="77777777" w:rsidR="009F3F0D" w:rsidRDefault="009F3F0D">
      <w:r>
        <w:separator/>
      </w:r>
    </w:p>
    <w:p w14:paraId="415AD5EC" w14:textId="77777777" w:rsidR="009F3F0D" w:rsidRDefault="009F3F0D"/>
    <w:p w14:paraId="54CDA922" w14:textId="77777777" w:rsidR="009F3F0D" w:rsidRDefault="009F3F0D"/>
  </w:endnote>
  <w:endnote w:type="continuationSeparator" w:id="0">
    <w:p w14:paraId="1C5C4922" w14:textId="77777777" w:rsidR="009F3F0D" w:rsidRDefault="009F3F0D">
      <w:r>
        <w:continuationSeparator/>
      </w:r>
    </w:p>
    <w:p w14:paraId="1B6E4B6F" w14:textId="77777777" w:rsidR="009F3F0D" w:rsidRDefault="009F3F0D"/>
    <w:p w14:paraId="7150AFFF" w14:textId="77777777" w:rsidR="009F3F0D" w:rsidRDefault="009F3F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71E4D" w14:textId="77777777" w:rsidR="002D57E9" w:rsidRPr="00D521CE" w:rsidRDefault="003143A7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="002D57E9"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2D57E9"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24527173" w14:textId="55F5B057" w:rsidR="002D57E9" w:rsidRDefault="0009296A" w:rsidP="005F7B3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E8DBD3E" wp14:editId="4557D791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0" t="0" r="0" b="0"/>
              <wp:wrapNone/>
              <wp:docPr id="32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F72DD2B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1" layoutInCell="1" allowOverlap="1" wp14:anchorId="2EA1D0F6" wp14:editId="0955E32C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0" t="0" r="0" b="6985"/>
              <wp:wrapNone/>
              <wp:docPr id="31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6D8D4A2B" id="AutoShape 156" o:spid="_x0000_s1026" style="position:absolute;margin-left:550pt;margin-top:72.2pt;width:10.75pt;height:713.4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2D57E9">
      <w:t>@ Pearson Education Ltd 2014. Copying permitted for purchasing institution only. This material is not copyright free.</w: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10DA3441" wp14:editId="3505C139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0" t="0" r="0" b="6985"/>
              <wp:wrapNone/>
              <wp:docPr id="30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07CC272A" id="AutoShape 108" o:spid="_x0000_s1026" style="position:absolute;margin-left:34pt;margin-top:72.2pt;width:10.75pt;height:713.4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//ywIAAL0FAAAOAAAAZHJzL2Uyb0RvYy54bWysVF1v0zAUfUfiP1h+75I0b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  <w:p w14:paraId="35303531" w14:textId="77777777" w:rsidR="00464C32" w:rsidRDefault="00464C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78C61" w14:textId="4BF795F3" w:rsidR="0022154B" w:rsidRPr="00D521CE" w:rsidRDefault="0022154B" w:rsidP="0022154B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DA3C11">
      <w:rPr>
        <w:rStyle w:val="PageNumber"/>
        <w:noProof/>
      </w:rPr>
      <w:t>1</w:t>
    </w:r>
    <w:r w:rsidRPr="00D521CE">
      <w:rPr>
        <w:rStyle w:val="PageNumber"/>
      </w:rPr>
      <w:fldChar w:fldCharType="end"/>
    </w:r>
  </w:p>
  <w:p w14:paraId="04B5F298" w14:textId="0E09E664" w:rsidR="00464C32" w:rsidRPr="0022154B" w:rsidRDefault="0022154B" w:rsidP="0022154B">
    <w:pPr>
      <w:pStyle w:val="Footer"/>
      <w:ind w:left="-806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0A3BB47B" wp14:editId="765EF631">
          <wp:simplePos x="0" y="0"/>
          <wp:positionH relativeFrom="column">
            <wp:posOffset>-924560</wp:posOffset>
          </wp:positionH>
          <wp:positionV relativeFrom="paragraph">
            <wp:posOffset>-532130</wp:posOffset>
          </wp:positionV>
          <wp:extent cx="7810500" cy="742950"/>
          <wp:effectExtent l="0" t="0" r="0" b="0"/>
          <wp:wrapNone/>
          <wp:docPr id="9" name="Picture 9" descr="2018-02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8-02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0B90">
      <w:rPr>
        <w:szCs w:val="16"/>
      </w:rPr>
      <w:t>©</w:t>
    </w:r>
    <w:r w:rsidRPr="005963CA">
      <w:rPr>
        <w:rFonts w:ascii="Arial" w:hAnsi="Arial" w:cs="Arial"/>
      </w:rPr>
      <w:t xml:space="preserve"> Pearson Education Ltd 201</w:t>
    </w:r>
    <w:r>
      <w:rPr>
        <w:rFonts w:ascii="Arial" w:hAnsi="Arial" w:cs="Arial"/>
      </w:rPr>
      <w:t>8</w:t>
    </w:r>
    <w:r w:rsidRPr="005963CA">
      <w:rPr>
        <w:rFonts w:ascii="Arial" w:hAnsi="Arial" w:cs="Arial"/>
      </w:rPr>
      <w:t>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ECAC1" w14:textId="77777777" w:rsidR="009F3F0D" w:rsidRDefault="009F3F0D">
      <w:r>
        <w:separator/>
      </w:r>
    </w:p>
    <w:p w14:paraId="74C4F479" w14:textId="77777777" w:rsidR="009F3F0D" w:rsidRDefault="009F3F0D"/>
    <w:p w14:paraId="42E3C629" w14:textId="77777777" w:rsidR="009F3F0D" w:rsidRDefault="009F3F0D"/>
  </w:footnote>
  <w:footnote w:type="continuationSeparator" w:id="0">
    <w:p w14:paraId="299147F0" w14:textId="77777777" w:rsidR="009F3F0D" w:rsidRDefault="009F3F0D">
      <w:r>
        <w:continuationSeparator/>
      </w:r>
    </w:p>
    <w:p w14:paraId="45818C4B" w14:textId="77777777" w:rsidR="009F3F0D" w:rsidRDefault="009F3F0D"/>
    <w:p w14:paraId="15EFE560" w14:textId="77777777" w:rsidR="009F3F0D" w:rsidRDefault="009F3F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725C4" w14:textId="0E92B167" w:rsidR="002D57E9" w:rsidRDefault="0009296A" w:rsidP="00633F0A">
    <w:pPr>
      <w:pStyle w:val="Lessontitle"/>
    </w:pP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02C64F45" wp14:editId="771227ED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0" t="0" r="0" b="0"/>
              <wp:wrapNone/>
              <wp:docPr id="42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43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44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45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18865B2" id="Group 155" o:spid="_x0000_s1026" style="position:absolute;margin-left:-54.45pt;margin-top:168.6pt;width:37.4pt;height:21.15pt;z-index:251659776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3y4sMA&#10;AADbAAAADwAAAGRycy9kb3ducmV2LnhtbESPwWrDMBBE74X+g9hCbo2cxLTBiRLiQqivdX3xbbE2&#10;trG1MpKaOH8fFQo9DjPzhtkfZzOKKznfW1awWiYgiBure24VVN/n1y0IH5A1jpZJwZ08HA/PT3vM&#10;tL3xF13L0IoIYZ+hgi6EKZPSNx0Z9Es7EUfvYp3BEKVrpXZ4i3AzynWSvEmDPceFDif66KgZyh+j&#10;4POc53VRpu9DlbMd6q3rm4tTavEyn3YgAs3hP/zXLrSCdAO/X+IPkIc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3y4sMAAADbAAAADwAAAAAAAAAAAAAAAACYAgAAZHJzL2Rv&#10;d25yZXYueG1sUEsFBgAAAAAEAAQA9QAAAIgDAAAAAA==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vGMUA&#10;AADbAAAADwAAAGRycy9kb3ducmV2LnhtbESPQWvCQBSE74L/YXmCt7oxpCIxG2mLgWJLaa0Hj4/s&#10;MwnNvg3ZNcZ/3y0UPA4z8w2TbUfTioF611hWsFxEIIhLqxuuFBy/i4c1COeRNbaWScGNHGzz6STD&#10;VNsrf9Fw8JUIEHYpKqi971IpXVmTQbewHXHwzrY36IPsK6l7vAa4aWUcRStpsOGwUGNHLzWVP4eL&#10;UfDx+OyWq4u8FW/7eL17r07uc2+Vms/Gpw0IT6O/h//br1pBksDfl/AD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Ke8YxQAAANsAAAAPAAAAAAAAAAAAAAAAAJgCAABkcnMv&#10;ZG93bnJldi54bWxQSwUGAAAAAAQABAD1AAAAigMAAAAA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bWrsA&#10;AADbAAAADwAAAGRycy9kb3ducmV2LnhtbERPyQrCMBC9C/5DGMGbpoprNYoKgleXg8ehGdtiM6lN&#10;1PbvjSB4fLx9ua5NIV5UudyygkE/AkGcWJ1zquBy3vdmIJxH1lhYJgUNOViv2q0lxtq++Uivk09F&#10;CGEXo4LM+zKW0iUZGXR9WxIH7mYrgz7AKpW6wncIN4UcRtFEGsw5NGRY0i6j5H56GgV7s42uttmF&#10;Tfdy0zwKM53Phkp1O/VmAcJT7f/in/ugFYzG8P0SfoBcfQ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IKG1q7AAAA2wAAAA8AAAAAAAAAAAAAAAAAmAIAAGRycy9kb3ducmV2Lnht&#10;bFBLBQYAAAAABAAEAPUAAACAAwAAAAA=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CDBBFCC" wp14:editId="1B1F7802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0" t="0" r="0" b="0"/>
              <wp:wrapNone/>
              <wp:docPr id="38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39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40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41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95EE743" id="Group 154" o:spid="_x0000_s1026" style="position:absolute;margin-left:-54.45pt;margin-top:125.1pt;width:37.4pt;height:21.15pt;z-index:251658752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">
              <v:shape id="AutoShape 131" o:spid="_x0000_s1027" type="#_x0000_t135" style="position:absolute;left:907;top:301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/jcQA&#10;AADbAAAADwAAAGRycy9kb3ducmV2LnhtbESP0WrCQBRE3wv+w3KFvpS6UYvR1FWkVFAEwaQfcMne&#10;ZoPZuyG7avr3riD0cZiZM8xy3dtGXKnztWMF41ECgrh0uuZKwU+xfZ+D8AFZY+OYFPyRh/Vq8LLE&#10;TLsbn+iah0pECPsMFZgQ2kxKXxqy6EeuJY7er+sshii7SuoObxFuGzlJkpm0WHNcMNjSl6HynF+s&#10;gurwMfFFXmyKNDHn7b4+pt/yTanXYb/5BBGoD//hZ3unFUwX8Pg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8v43EAAAA2wAAAA8AAAAAAAAAAAAAAAAAmAIAAGRycy9k&#10;b3ducmV2LnhtbFBLBQYAAAAABAAEAPUAAACJAw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4wr4A&#10;AADbAAAADwAAAGRycy9kb3ducmV2LnhtbERPS4vCMBC+C/sfwgh701RZ1O2aigqCVx+HPQ7NbFva&#10;TLpN1PbfOwfB48f3Xm9616g7daHybGA2TUAR595WXBi4Xg6TFagQkS02nsnAQAE22cdojan1Dz7R&#10;/RwLJSEcUjRQxtimWoe8JIdh6lti4f585zAK7AptO3xIuGv0PEkW2mHF0lBiS/uS8vp8cwYObpf8&#10;+mEvm+p2O/w3bvm9mhvzOe63P6Ai9fEtfrmP1sCXrJcv8gN09g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J9uMK+AAAA2wAAAA8AAAAAAAAAAAAAAAAAmAIAAGRycy9kb3ducmV2&#10;LnhtbFBLBQYAAAAABAAEAPUAAACDAwAAAAA=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SEQ8YA&#10;AADbAAAADwAAAGRycy9kb3ducmV2LnhtbESPQWvCQBSE7wX/w/KE3upGqWmJ2YiIpcV6aSwFb4/s&#10;MwnJvg3ZrUZ/vSsUehxm5hsmXQ6mFSfqXW1ZwXQSgSAurK65VPC9f3t6BeE8ssbWMim4kINlNnpI&#10;MdH2zF90yn0pAoRdggoq77tESldUZNBNbEccvKPtDfog+1LqHs8Bblo5i6JYGqw5LFTY0bqiosl/&#10;jYKf63y7e3/5jOtyP4t222YTzw+NUo/jYbUA4Wnw/+G/9odW8DyF+5fwA2R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/SEQ8YAAADbAAAADwAAAAAAAAAAAAAAAACYAgAAZHJz&#10;L2Rvd25yZXYueG1sUEsFBgAAAAAEAAQA9QAAAIsDAAAAAA=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559A249" wp14:editId="398728D5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0" t="0" r="0" b="0"/>
              <wp:wrapNone/>
              <wp:docPr id="37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873855B" id="AutoShape 113" o:spid="_x0000_s1026" type="#_x0000_t5" style="position:absolute;margin-left:-37.35pt;margin-top:225.45pt;width:11.35pt;height:9.05p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AB3B10A" wp14:editId="7B8BE58B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0" r="0" b="0"/>
              <wp:wrapNone/>
              <wp:docPr id="33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34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35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36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DA6331B" id="Group 135" o:spid="_x0000_s1026" style="position:absolute;margin-left:16.45pt;margin-top:87.6pt;width:37.2pt;height:21.15pt;z-index:251657728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">
              <v:shape id="AutoShape 136" o:spid="_x0000_s1027" type="#_x0000_t135" style="position:absolute;left:904;top:301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PmIsIA&#10;AADbAAAADwAAAGRycy9kb3ducmV2LnhtbESPQYvCMBSE78L+h/CEvdm0rshSTUUWFEEv6rJ7fTTP&#10;ttq8lCbW+u+NIHgcZuYbZr7oTS06al1lWUESxSCIc6srLhT8HlejbxDOI2usLZOCOzlYZB+DOaba&#10;3nhP3cEXIkDYpaig9L5JpXR5SQZdZBvi4J1sa9AH2RZSt3gLcFPLcRxPpcGKw0KJDf2UlF8OV6Ng&#10;G9PW/5tkrffn3anozNou5Z9Sn8N+OQPhqffv8Ku90Qq+JvD8En6A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4+YiwgAAANsAAAAPAAAAAAAAAAAAAAAAAJgCAABkcnMvZG93&#10;bnJldi54bWxQSwUGAAAAAAQABAD1AAAAhwMAAAAA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xoJ7sA&#10;AADbAAAADwAAAGRycy9kb3ducmV2LnhtbERPyQrCMBC9C/5DGMGbpipu1SgqCF5dDh6HZmyLzaQ2&#10;Udu/N4Lg8fH25bo2hXhR5XLLCgb9CARxYnXOqYLLed+bgXAeWWNhmRQ05GC9areWGGv75iO9Tj4V&#10;IYRdjAoy78tYSpdkZND1bUkcuJutDPoAq1TqCt8h3BRyGEUTaTDn0JBhSbuMkvvpaRTszTa62mYX&#10;Nt3LTfMozHQ+GyrV7dSbBQhPtf+Lf+6DVjAaw/dL+AFy9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oMaCe7AAAA2wAAAA8AAAAAAAAAAAAAAAAAmAIAAGRycy9kb3ducmV2Lnht&#10;bFBLBQYAAAAABAAEAPUAAACAAwAAAAA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vp48MA&#10;AADbAAAADwAAAGRycy9kb3ducmV2LnhtbESPQWsCMRSE74L/ITyhF6lZLYhsjSKK4KGXWkF7eySv&#10;u4ublzWJu9t/3whCj8PMfMMs172tRUs+VI4VTCcZCGLtTMWFgtPX/nUBIkRkg7VjUvBLAdar4WCJ&#10;uXEdf1J7jIVIEA45KihjbHIpgy7JYpi4hjh5P85bjEn6QhqPXYLbWs6ybC4tVpwWSmxoW5K+Hu9W&#10;Qfjuwvjitsaezzcvm/ZD76ZaqZdRv3kHEamP/+Fn+2AUvM3h8SX9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vp48MAAADbAAAADwAAAAAAAAAAAAAAAACYAgAAZHJzL2Rv&#10;d25yZXYueG1sUEsFBgAAAAAEAAQA9QAAAIgD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2D57E9">
      <w:t>test</w:t>
    </w:r>
    <w:r w:rsidR="002D57E9">
      <w:tab/>
      <w:t xml:space="preserve">1 </w:t>
    </w:r>
    <w:r w:rsidR="002D57E9" w:rsidRPr="00D86781">
      <w:t>Unit</w:t>
    </w:r>
    <w:r w:rsidR="002D57E9">
      <w:t xml:space="preserve"> test</w:t>
    </w:r>
  </w:p>
  <w:p w14:paraId="29846C80" w14:textId="77777777" w:rsidR="00464C32" w:rsidRDefault="00464C3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83769" w14:textId="50DEC3B6" w:rsidR="00464C32" w:rsidRPr="00F94A69" w:rsidRDefault="00D4636D" w:rsidP="00F94A69">
    <w:pPr>
      <w:pStyle w:val="Lessontitle"/>
      <w:spacing w:before="360"/>
      <w:ind w:right="-426" w:firstLine="567"/>
      <w:rPr>
        <w:noProof/>
        <w:sz w:val="28"/>
        <w:szCs w:val="28"/>
      </w:rPr>
    </w:pPr>
    <w:r w:rsidRPr="009A1AA5">
      <w:rPr>
        <w:spacing w:val="-10"/>
        <w:sz w:val="32"/>
        <w:szCs w:val="32"/>
      </w:rPr>
      <w:br/>
    </w:r>
    <w:r w:rsidR="002D57E9" w:rsidRPr="00F94A69">
      <w:rPr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1A9BB130" wp14:editId="61E94F22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7595870" cy="796290"/>
          <wp:effectExtent l="0" t="0" r="0" b="0"/>
          <wp:wrapNone/>
          <wp:docPr id="8" name="Picture 8" descr="AssPack_HEADER_BLANK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8" descr="AssPack_HEADER_BLANK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841AF" w:rsidRPr="00F94A69">
      <w:rPr>
        <w:noProof/>
        <w:sz w:val="28"/>
        <w:szCs w:val="28"/>
        <w:lang w:eastAsia="zh-CN"/>
      </w:rPr>
      <w:t>Furt</w:t>
    </w:r>
    <w:r w:rsidR="00356EDC" w:rsidRPr="00F94A69">
      <w:rPr>
        <w:noProof/>
        <w:sz w:val="28"/>
        <w:szCs w:val="28"/>
        <w:lang w:eastAsia="zh-CN"/>
      </w:rPr>
      <w:t>h</w:t>
    </w:r>
    <w:r w:rsidR="002841AF" w:rsidRPr="00F94A69">
      <w:rPr>
        <w:noProof/>
        <w:sz w:val="28"/>
        <w:szCs w:val="28"/>
        <w:lang w:eastAsia="zh-CN"/>
      </w:rPr>
      <w:t xml:space="preserve">er </w:t>
    </w:r>
    <w:r w:rsidR="002D57E9" w:rsidRPr="00F94A69">
      <w:rPr>
        <w:noProof/>
        <w:sz w:val="28"/>
        <w:szCs w:val="28"/>
        <w:lang w:eastAsia="zh-CN"/>
      </w:rPr>
      <w:t>Statistics</w:t>
    </w:r>
    <w:r w:rsidR="009A1AA5" w:rsidRPr="00F94A69">
      <w:rPr>
        <w:noProof/>
        <w:sz w:val="28"/>
        <w:szCs w:val="28"/>
        <w:lang w:eastAsia="zh-CN"/>
      </w:rPr>
      <w:t xml:space="preserve"> 1</w:t>
    </w:r>
    <w:r w:rsidR="002D57E9" w:rsidRPr="00F94A69">
      <w:rPr>
        <w:noProof/>
        <w:sz w:val="28"/>
        <w:szCs w:val="28"/>
        <w:lang w:eastAsia="zh-CN"/>
      </w:rPr>
      <w:t xml:space="preserve"> </w:t>
    </w:r>
    <w:r w:rsidR="002D57E9" w:rsidRPr="00F94A69">
      <w:rPr>
        <w:noProof/>
        <w:sz w:val="28"/>
        <w:szCs w:val="28"/>
      </w:rPr>
      <w:t xml:space="preserve">Unit </w:t>
    </w:r>
    <w:r w:rsidR="009A1AA5" w:rsidRPr="00F94A69">
      <w:rPr>
        <w:noProof/>
        <w:sz w:val="28"/>
        <w:szCs w:val="28"/>
      </w:rPr>
      <w:t xml:space="preserve">Test </w:t>
    </w:r>
    <w:r w:rsidR="00F94A69" w:rsidRPr="00F94A69">
      <w:rPr>
        <w:noProof/>
        <w:sz w:val="28"/>
        <w:szCs w:val="28"/>
      </w:rPr>
      <w:t>1</w:t>
    </w:r>
    <w:r w:rsidR="002D57E9" w:rsidRPr="00F94A69">
      <w:rPr>
        <w:noProof/>
        <w:sz w:val="28"/>
        <w:szCs w:val="28"/>
      </w:rPr>
      <w:t xml:space="preserve">: </w:t>
    </w:r>
    <w:r w:rsidR="002841AF" w:rsidRPr="00F94A69">
      <w:rPr>
        <w:noProof/>
        <w:sz w:val="28"/>
        <w:szCs w:val="28"/>
      </w:rPr>
      <w:t xml:space="preserve">Poisson </w:t>
    </w:r>
    <w:r w:rsidR="006F1980" w:rsidRPr="00F94A69">
      <w:rPr>
        <w:noProof/>
        <w:sz w:val="28"/>
        <w:szCs w:val="28"/>
      </w:rPr>
      <w:t xml:space="preserve">and </w:t>
    </w:r>
    <w:r w:rsidR="00B734F8" w:rsidRPr="00F94A69">
      <w:rPr>
        <w:noProof/>
        <w:sz w:val="28"/>
        <w:szCs w:val="28"/>
      </w:rPr>
      <w:t>binomial</w:t>
    </w:r>
    <w:r w:rsidRPr="00F94A69">
      <w:rPr>
        <w:noProof/>
        <w:sz w:val="28"/>
        <w:szCs w:val="28"/>
      </w:rPr>
      <w:t xml:space="preserve"> distributions</w:t>
    </w:r>
    <w:r w:rsidR="00F94A69" w:rsidRPr="00F94A69">
      <w:rPr>
        <w:noProof/>
        <w:sz w:val="28"/>
        <w:szCs w:val="28"/>
      </w:rPr>
      <w:t xml:space="preserve"> (part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" w15:restartNumberingAfterBreak="0">
    <w:nsid w:val="03976F9E"/>
    <w:multiLevelType w:val="hybridMultilevel"/>
    <w:tmpl w:val="3DE2981E"/>
    <w:lvl w:ilvl="0" w:tplc="6F0A6A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0E43E32"/>
    <w:multiLevelType w:val="hybridMultilevel"/>
    <w:tmpl w:val="F214AC26"/>
    <w:lvl w:ilvl="0" w:tplc="FDD0ACD2">
      <w:start w:val="1"/>
      <w:numFmt w:val="lowerLetter"/>
      <w:lvlText w:val="(%1)"/>
      <w:lvlJc w:val="left"/>
      <w:pPr>
        <w:ind w:left="1137" w:hanging="570"/>
      </w:pPr>
      <w:rPr>
        <w:rFonts w:hint="default"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38F2C37"/>
    <w:multiLevelType w:val="hybridMultilevel"/>
    <w:tmpl w:val="E154E73A"/>
    <w:lvl w:ilvl="0" w:tplc="FE300656">
      <w:start w:val="1"/>
      <w:numFmt w:val="lowerLetter"/>
      <w:lvlText w:val="(%1)"/>
      <w:lvlJc w:val="left"/>
      <w:pPr>
        <w:ind w:left="1137" w:hanging="57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52003"/>
    <w:multiLevelType w:val="hybridMultilevel"/>
    <w:tmpl w:val="B4FEF9E0"/>
    <w:lvl w:ilvl="0" w:tplc="0122F78C">
      <w:start w:val="1"/>
      <w:numFmt w:val="lowerLetter"/>
      <w:lvlText w:val="(%1)"/>
      <w:lvlJc w:val="left"/>
      <w:pPr>
        <w:ind w:left="1137" w:hanging="57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F20C4"/>
    <w:multiLevelType w:val="hybridMultilevel"/>
    <w:tmpl w:val="E752E038"/>
    <w:lvl w:ilvl="0" w:tplc="9440D4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2C5FBB"/>
    <w:multiLevelType w:val="hybridMultilevel"/>
    <w:tmpl w:val="AEFCA526"/>
    <w:lvl w:ilvl="0" w:tplc="15E6580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8036EBD"/>
    <w:multiLevelType w:val="hybridMultilevel"/>
    <w:tmpl w:val="DCBA84FE"/>
    <w:lvl w:ilvl="0" w:tplc="5F92E9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3617ACA"/>
    <w:multiLevelType w:val="hybridMultilevel"/>
    <w:tmpl w:val="B0F88EC4"/>
    <w:lvl w:ilvl="0" w:tplc="F63055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A1478"/>
    <w:multiLevelType w:val="hybridMultilevel"/>
    <w:tmpl w:val="15442618"/>
    <w:lvl w:ilvl="0" w:tplc="B42C6DD2">
      <w:start w:val="1"/>
      <w:numFmt w:val="lowerLetter"/>
      <w:lvlText w:val="(%1)"/>
      <w:lvlJc w:val="left"/>
      <w:pPr>
        <w:ind w:left="1137" w:hanging="57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15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0B06082"/>
    <w:multiLevelType w:val="multilevel"/>
    <w:tmpl w:val="E640AAF0"/>
    <w:numStyleLink w:val="Listtab"/>
  </w:abstractNum>
  <w:abstractNum w:abstractNumId="17" w15:restartNumberingAfterBreak="0">
    <w:nsid w:val="7246464C"/>
    <w:multiLevelType w:val="hybridMultilevel"/>
    <w:tmpl w:val="B0C0645E"/>
    <w:lvl w:ilvl="0" w:tplc="7176160A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E72C0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E2C5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0BC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420C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E6D3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3E46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A70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78B1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18"/>
  </w:num>
  <w:num w:numId="5">
    <w:abstractNumId w:val="0"/>
  </w:num>
  <w:num w:numId="6">
    <w:abstractNumId w:val="15"/>
  </w:num>
  <w:num w:numId="7">
    <w:abstractNumId w:val="5"/>
  </w:num>
  <w:num w:numId="8">
    <w:abstractNumId w:val="11"/>
  </w:num>
  <w:num w:numId="9">
    <w:abstractNumId w:val="2"/>
  </w:num>
  <w:num w:numId="10">
    <w:abstractNumId w:val="16"/>
  </w:num>
  <w:num w:numId="11">
    <w:abstractNumId w:val="14"/>
  </w:num>
  <w:num w:numId="12">
    <w:abstractNumId w:val="3"/>
  </w:num>
  <w:num w:numId="13">
    <w:abstractNumId w:val="12"/>
  </w:num>
  <w:num w:numId="14">
    <w:abstractNumId w:val="8"/>
  </w:num>
  <w:num w:numId="15">
    <w:abstractNumId w:val="1"/>
  </w:num>
  <w:num w:numId="16">
    <w:abstractNumId w:val="13"/>
  </w:num>
  <w:num w:numId="17">
    <w:abstractNumId w:val="6"/>
  </w:num>
  <w:num w:numId="18">
    <w:abstractNumId w:val="7"/>
  </w:num>
  <w:num w:numId="19">
    <w:abstractNumId w:val="9"/>
  </w:num>
  <w:num w:numId="20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4097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25-06-2018 07:27:46"/>
  </w:docVars>
  <w:rsids>
    <w:rsidRoot w:val="00C94FCD"/>
    <w:rsid w:val="00001B3C"/>
    <w:rsid w:val="00001E7B"/>
    <w:rsid w:val="000024E8"/>
    <w:rsid w:val="00003104"/>
    <w:rsid w:val="000045E4"/>
    <w:rsid w:val="00006317"/>
    <w:rsid w:val="00006DFE"/>
    <w:rsid w:val="00007A7F"/>
    <w:rsid w:val="000106D5"/>
    <w:rsid w:val="000109D0"/>
    <w:rsid w:val="00011217"/>
    <w:rsid w:val="00011EBC"/>
    <w:rsid w:val="00012835"/>
    <w:rsid w:val="000128BA"/>
    <w:rsid w:val="00014E09"/>
    <w:rsid w:val="00015665"/>
    <w:rsid w:val="0001599A"/>
    <w:rsid w:val="000159D7"/>
    <w:rsid w:val="00015E27"/>
    <w:rsid w:val="0001616E"/>
    <w:rsid w:val="00016601"/>
    <w:rsid w:val="0001690C"/>
    <w:rsid w:val="00016BA9"/>
    <w:rsid w:val="00017F4E"/>
    <w:rsid w:val="00020EF4"/>
    <w:rsid w:val="00022490"/>
    <w:rsid w:val="0002290A"/>
    <w:rsid w:val="00022ADA"/>
    <w:rsid w:val="000239A4"/>
    <w:rsid w:val="00024011"/>
    <w:rsid w:val="0002490E"/>
    <w:rsid w:val="0002560A"/>
    <w:rsid w:val="00025C45"/>
    <w:rsid w:val="000261B6"/>
    <w:rsid w:val="0002660F"/>
    <w:rsid w:val="000309E6"/>
    <w:rsid w:val="00030E0F"/>
    <w:rsid w:val="000318A7"/>
    <w:rsid w:val="00031D9F"/>
    <w:rsid w:val="00031FF5"/>
    <w:rsid w:val="000326C1"/>
    <w:rsid w:val="000327D0"/>
    <w:rsid w:val="000328F4"/>
    <w:rsid w:val="0003344C"/>
    <w:rsid w:val="00033D84"/>
    <w:rsid w:val="00034769"/>
    <w:rsid w:val="00034CA9"/>
    <w:rsid w:val="0003521C"/>
    <w:rsid w:val="00035B67"/>
    <w:rsid w:val="00036922"/>
    <w:rsid w:val="00037E8C"/>
    <w:rsid w:val="0004046F"/>
    <w:rsid w:val="00040823"/>
    <w:rsid w:val="00040895"/>
    <w:rsid w:val="000431A4"/>
    <w:rsid w:val="00044A3D"/>
    <w:rsid w:val="00044E18"/>
    <w:rsid w:val="00046F03"/>
    <w:rsid w:val="00047349"/>
    <w:rsid w:val="00050D97"/>
    <w:rsid w:val="00050F5D"/>
    <w:rsid w:val="00053327"/>
    <w:rsid w:val="00053A52"/>
    <w:rsid w:val="00055725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6E85"/>
    <w:rsid w:val="00067625"/>
    <w:rsid w:val="0006785C"/>
    <w:rsid w:val="00067874"/>
    <w:rsid w:val="00067D1D"/>
    <w:rsid w:val="000705B6"/>
    <w:rsid w:val="00070718"/>
    <w:rsid w:val="0007194F"/>
    <w:rsid w:val="00071D8E"/>
    <w:rsid w:val="0007324F"/>
    <w:rsid w:val="00073644"/>
    <w:rsid w:val="000737A7"/>
    <w:rsid w:val="00073984"/>
    <w:rsid w:val="00073BBC"/>
    <w:rsid w:val="00076BFD"/>
    <w:rsid w:val="00077B9F"/>
    <w:rsid w:val="000806C0"/>
    <w:rsid w:val="00080C1E"/>
    <w:rsid w:val="00081CD8"/>
    <w:rsid w:val="00082C11"/>
    <w:rsid w:val="00082DFF"/>
    <w:rsid w:val="00083554"/>
    <w:rsid w:val="00083856"/>
    <w:rsid w:val="00083B90"/>
    <w:rsid w:val="000840EB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905B8"/>
    <w:rsid w:val="000915C1"/>
    <w:rsid w:val="0009296A"/>
    <w:rsid w:val="0009301E"/>
    <w:rsid w:val="0009556A"/>
    <w:rsid w:val="0009662A"/>
    <w:rsid w:val="00096E1E"/>
    <w:rsid w:val="00097214"/>
    <w:rsid w:val="00097DDE"/>
    <w:rsid w:val="00097E0B"/>
    <w:rsid w:val="000A0070"/>
    <w:rsid w:val="000A03C5"/>
    <w:rsid w:val="000A06D7"/>
    <w:rsid w:val="000A1C40"/>
    <w:rsid w:val="000A1CDF"/>
    <w:rsid w:val="000A27ED"/>
    <w:rsid w:val="000A2F90"/>
    <w:rsid w:val="000A2FA2"/>
    <w:rsid w:val="000A334A"/>
    <w:rsid w:val="000A5213"/>
    <w:rsid w:val="000A552F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5175"/>
    <w:rsid w:val="000B5A7E"/>
    <w:rsid w:val="000B608E"/>
    <w:rsid w:val="000B7FC7"/>
    <w:rsid w:val="000C13AC"/>
    <w:rsid w:val="000C1435"/>
    <w:rsid w:val="000C1600"/>
    <w:rsid w:val="000C191C"/>
    <w:rsid w:val="000C276E"/>
    <w:rsid w:val="000C2D9E"/>
    <w:rsid w:val="000C2E39"/>
    <w:rsid w:val="000C33D7"/>
    <w:rsid w:val="000C39DC"/>
    <w:rsid w:val="000C3B17"/>
    <w:rsid w:val="000C416E"/>
    <w:rsid w:val="000C455E"/>
    <w:rsid w:val="000C51F3"/>
    <w:rsid w:val="000C58A6"/>
    <w:rsid w:val="000C60D9"/>
    <w:rsid w:val="000C6429"/>
    <w:rsid w:val="000C6DA8"/>
    <w:rsid w:val="000C7ED9"/>
    <w:rsid w:val="000C7EE9"/>
    <w:rsid w:val="000D008A"/>
    <w:rsid w:val="000D00F8"/>
    <w:rsid w:val="000D05AE"/>
    <w:rsid w:val="000D05FE"/>
    <w:rsid w:val="000D073C"/>
    <w:rsid w:val="000D1C81"/>
    <w:rsid w:val="000D20F4"/>
    <w:rsid w:val="000D21A7"/>
    <w:rsid w:val="000D2669"/>
    <w:rsid w:val="000D2D62"/>
    <w:rsid w:val="000D6286"/>
    <w:rsid w:val="000D6CC3"/>
    <w:rsid w:val="000D6F18"/>
    <w:rsid w:val="000E059D"/>
    <w:rsid w:val="000E1411"/>
    <w:rsid w:val="000E1731"/>
    <w:rsid w:val="000E30B4"/>
    <w:rsid w:val="000E4C71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21B3"/>
    <w:rsid w:val="000F261C"/>
    <w:rsid w:val="000F3A81"/>
    <w:rsid w:val="000F49F2"/>
    <w:rsid w:val="000F4AB3"/>
    <w:rsid w:val="000F578E"/>
    <w:rsid w:val="000F7088"/>
    <w:rsid w:val="000F7859"/>
    <w:rsid w:val="00100570"/>
    <w:rsid w:val="00100A59"/>
    <w:rsid w:val="001010F4"/>
    <w:rsid w:val="0010179A"/>
    <w:rsid w:val="001044BE"/>
    <w:rsid w:val="001053BF"/>
    <w:rsid w:val="001054C4"/>
    <w:rsid w:val="0010679D"/>
    <w:rsid w:val="00106F76"/>
    <w:rsid w:val="00107E99"/>
    <w:rsid w:val="0011142C"/>
    <w:rsid w:val="00112141"/>
    <w:rsid w:val="00112388"/>
    <w:rsid w:val="0011361B"/>
    <w:rsid w:val="00114803"/>
    <w:rsid w:val="00115501"/>
    <w:rsid w:val="00115B92"/>
    <w:rsid w:val="0011632D"/>
    <w:rsid w:val="001165CB"/>
    <w:rsid w:val="001166C3"/>
    <w:rsid w:val="00120133"/>
    <w:rsid w:val="00120A62"/>
    <w:rsid w:val="00121802"/>
    <w:rsid w:val="0012394A"/>
    <w:rsid w:val="0012424E"/>
    <w:rsid w:val="0012487B"/>
    <w:rsid w:val="00124FDD"/>
    <w:rsid w:val="00125F9A"/>
    <w:rsid w:val="00126D9A"/>
    <w:rsid w:val="0012739C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69"/>
    <w:rsid w:val="00133A0F"/>
    <w:rsid w:val="00134CFA"/>
    <w:rsid w:val="001351F6"/>
    <w:rsid w:val="00135B31"/>
    <w:rsid w:val="00136EAC"/>
    <w:rsid w:val="001377FA"/>
    <w:rsid w:val="001403A9"/>
    <w:rsid w:val="00140AEE"/>
    <w:rsid w:val="00141076"/>
    <w:rsid w:val="001413CF"/>
    <w:rsid w:val="001431F6"/>
    <w:rsid w:val="001446BB"/>
    <w:rsid w:val="001448D2"/>
    <w:rsid w:val="00144C25"/>
    <w:rsid w:val="001452B3"/>
    <w:rsid w:val="001458FD"/>
    <w:rsid w:val="00145CF1"/>
    <w:rsid w:val="00146F25"/>
    <w:rsid w:val="00147A23"/>
    <w:rsid w:val="00150140"/>
    <w:rsid w:val="00150312"/>
    <w:rsid w:val="0015069E"/>
    <w:rsid w:val="0015076D"/>
    <w:rsid w:val="00151369"/>
    <w:rsid w:val="001517FB"/>
    <w:rsid w:val="00152A8A"/>
    <w:rsid w:val="00153D2F"/>
    <w:rsid w:val="00153FE9"/>
    <w:rsid w:val="0015582D"/>
    <w:rsid w:val="0015665E"/>
    <w:rsid w:val="001569F3"/>
    <w:rsid w:val="00157579"/>
    <w:rsid w:val="00157686"/>
    <w:rsid w:val="00157AB5"/>
    <w:rsid w:val="001604B7"/>
    <w:rsid w:val="001606F9"/>
    <w:rsid w:val="0016079B"/>
    <w:rsid w:val="001610AF"/>
    <w:rsid w:val="00161A6E"/>
    <w:rsid w:val="00161DC8"/>
    <w:rsid w:val="001624CE"/>
    <w:rsid w:val="001632FA"/>
    <w:rsid w:val="00164272"/>
    <w:rsid w:val="00164733"/>
    <w:rsid w:val="001663AF"/>
    <w:rsid w:val="0016745E"/>
    <w:rsid w:val="00170C40"/>
    <w:rsid w:val="00171BE5"/>
    <w:rsid w:val="00172644"/>
    <w:rsid w:val="00172957"/>
    <w:rsid w:val="00172971"/>
    <w:rsid w:val="00173E2F"/>
    <w:rsid w:val="0017566D"/>
    <w:rsid w:val="00175C67"/>
    <w:rsid w:val="00176094"/>
    <w:rsid w:val="00177627"/>
    <w:rsid w:val="00177748"/>
    <w:rsid w:val="0017781A"/>
    <w:rsid w:val="0018081C"/>
    <w:rsid w:val="00180CE5"/>
    <w:rsid w:val="001817E5"/>
    <w:rsid w:val="001831FF"/>
    <w:rsid w:val="0018369B"/>
    <w:rsid w:val="00183D59"/>
    <w:rsid w:val="00183E20"/>
    <w:rsid w:val="00184AC0"/>
    <w:rsid w:val="00184F65"/>
    <w:rsid w:val="0018513D"/>
    <w:rsid w:val="001856D8"/>
    <w:rsid w:val="0018623F"/>
    <w:rsid w:val="00186D98"/>
    <w:rsid w:val="0018717E"/>
    <w:rsid w:val="00187754"/>
    <w:rsid w:val="00191858"/>
    <w:rsid w:val="00191F45"/>
    <w:rsid w:val="001920AF"/>
    <w:rsid w:val="00192E96"/>
    <w:rsid w:val="00195744"/>
    <w:rsid w:val="00195BE2"/>
    <w:rsid w:val="00196BB7"/>
    <w:rsid w:val="00197389"/>
    <w:rsid w:val="001978F6"/>
    <w:rsid w:val="001A2405"/>
    <w:rsid w:val="001A2734"/>
    <w:rsid w:val="001A3D6F"/>
    <w:rsid w:val="001A4FC6"/>
    <w:rsid w:val="001A6CEA"/>
    <w:rsid w:val="001A79C7"/>
    <w:rsid w:val="001A7A36"/>
    <w:rsid w:val="001B3A52"/>
    <w:rsid w:val="001B4256"/>
    <w:rsid w:val="001B4635"/>
    <w:rsid w:val="001B5C4B"/>
    <w:rsid w:val="001B65D2"/>
    <w:rsid w:val="001B6F09"/>
    <w:rsid w:val="001B6FEE"/>
    <w:rsid w:val="001C12AF"/>
    <w:rsid w:val="001C2BBB"/>
    <w:rsid w:val="001C4680"/>
    <w:rsid w:val="001C53FD"/>
    <w:rsid w:val="001D0210"/>
    <w:rsid w:val="001D04A6"/>
    <w:rsid w:val="001D074D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20C"/>
    <w:rsid w:val="001E3B13"/>
    <w:rsid w:val="001E4AFE"/>
    <w:rsid w:val="001E4B97"/>
    <w:rsid w:val="001E58C9"/>
    <w:rsid w:val="001E7527"/>
    <w:rsid w:val="001E75FE"/>
    <w:rsid w:val="001E7636"/>
    <w:rsid w:val="001F034B"/>
    <w:rsid w:val="001F14C6"/>
    <w:rsid w:val="001F2489"/>
    <w:rsid w:val="001F254E"/>
    <w:rsid w:val="001F4216"/>
    <w:rsid w:val="001F5254"/>
    <w:rsid w:val="001F5808"/>
    <w:rsid w:val="001F5A18"/>
    <w:rsid w:val="001F680D"/>
    <w:rsid w:val="001F71EC"/>
    <w:rsid w:val="001F7458"/>
    <w:rsid w:val="00201B6B"/>
    <w:rsid w:val="002026FF"/>
    <w:rsid w:val="00204F61"/>
    <w:rsid w:val="00205987"/>
    <w:rsid w:val="002062FC"/>
    <w:rsid w:val="00207413"/>
    <w:rsid w:val="0020797C"/>
    <w:rsid w:val="00207B51"/>
    <w:rsid w:val="00210415"/>
    <w:rsid w:val="00210A50"/>
    <w:rsid w:val="00212B18"/>
    <w:rsid w:val="00212D43"/>
    <w:rsid w:val="00212FE4"/>
    <w:rsid w:val="00214D9E"/>
    <w:rsid w:val="00215A84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154B"/>
    <w:rsid w:val="002218CD"/>
    <w:rsid w:val="00222C9A"/>
    <w:rsid w:val="00223084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E05"/>
    <w:rsid w:val="00232785"/>
    <w:rsid w:val="0023291E"/>
    <w:rsid w:val="00233ECF"/>
    <w:rsid w:val="002347DA"/>
    <w:rsid w:val="00234FB3"/>
    <w:rsid w:val="002350A9"/>
    <w:rsid w:val="002358A2"/>
    <w:rsid w:val="00236334"/>
    <w:rsid w:val="002368B2"/>
    <w:rsid w:val="00237454"/>
    <w:rsid w:val="002378EC"/>
    <w:rsid w:val="00237E8E"/>
    <w:rsid w:val="0024040E"/>
    <w:rsid w:val="002404F9"/>
    <w:rsid w:val="00240816"/>
    <w:rsid w:val="00242E67"/>
    <w:rsid w:val="00243690"/>
    <w:rsid w:val="00245329"/>
    <w:rsid w:val="00245612"/>
    <w:rsid w:val="002457E7"/>
    <w:rsid w:val="002460BE"/>
    <w:rsid w:val="00246631"/>
    <w:rsid w:val="002512AC"/>
    <w:rsid w:val="002520D7"/>
    <w:rsid w:val="00252228"/>
    <w:rsid w:val="00252BB2"/>
    <w:rsid w:val="00252E4E"/>
    <w:rsid w:val="0025436A"/>
    <w:rsid w:val="00254CCF"/>
    <w:rsid w:val="00256179"/>
    <w:rsid w:val="00257A29"/>
    <w:rsid w:val="002602F3"/>
    <w:rsid w:val="002603E2"/>
    <w:rsid w:val="002611E4"/>
    <w:rsid w:val="0026149E"/>
    <w:rsid w:val="002638FF"/>
    <w:rsid w:val="00264278"/>
    <w:rsid w:val="00264F4A"/>
    <w:rsid w:val="0026574B"/>
    <w:rsid w:val="00265CE5"/>
    <w:rsid w:val="00266469"/>
    <w:rsid w:val="002665FB"/>
    <w:rsid w:val="00266688"/>
    <w:rsid w:val="00266A30"/>
    <w:rsid w:val="00267A7B"/>
    <w:rsid w:val="00267EB6"/>
    <w:rsid w:val="00270906"/>
    <w:rsid w:val="002715AD"/>
    <w:rsid w:val="00271A69"/>
    <w:rsid w:val="00272E89"/>
    <w:rsid w:val="00274751"/>
    <w:rsid w:val="00274981"/>
    <w:rsid w:val="00274983"/>
    <w:rsid w:val="0027594B"/>
    <w:rsid w:val="00275E5D"/>
    <w:rsid w:val="002763D0"/>
    <w:rsid w:val="002764AE"/>
    <w:rsid w:val="00276E0E"/>
    <w:rsid w:val="00277480"/>
    <w:rsid w:val="0027772A"/>
    <w:rsid w:val="00280338"/>
    <w:rsid w:val="002828BE"/>
    <w:rsid w:val="002841AF"/>
    <w:rsid w:val="00290029"/>
    <w:rsid w:val="00290048"/>
    <w:rsid w:val="002900D5"/>
    <w:rsid w:val="00291EE0"/>
    <w:rsid w:val="00292A71"/>
    <w:rsid w:val="00292D99"/>
    <w:rsid w:val="002931A9"/>
    <w:rsid w:val="00293D52"/>
    <w:rsid w:val="00294F30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1C3D"/>
    <w:rsid w:val="002A22BB"/>
    <w:rsid w:val="002A260F"/>
    <w:rsid w:val="002A34D8"/>
    <w:rsid w:val="002A46D3"/>
    <w:rsid w:val="002A4DAA"/>
    <w:rsid w:val="002A5350"/>
    <w:rsid w:val="002A5836"/>
    <w:rsid w:val="002A5992"/>
    <w:rsid w:val="002A6A1F"/>
    <w:rsid w:val="002A7638"/>
    <w:rsid w:val="002A764A"/>
    <w:rsid w:val="002A799A"/>
    <w:rsid w:val="002A7BCF"/>
    <w:rsid w:val="002B0B9C"/>
    <w:rsid w:val="002B11CF"/>
    <w:rsid w:val="002B1264"/>
    <w:rsid w:val="002B1489"/>
    <w:rsid w:val="002B1C0E"/>
    <w:rsid w:val="002B1D2F"/>
    <w:rsid w:val="002B1F00"/>
    <w:rsid w:val="002B26D0"/>
    <w:rsid w:val="002B3243"/>
    <w:rsid w:val="002B3620"/>
    <w:rsid w:val="002B4267"/>
    <w:rsid w:val="002B593D"/>
    <w:rsid w:val="002B657B"/>
    <w:rsid w:val="002B68EC"/>
    <w:rsid w:val="002B6E38"/>
    <w:rsid w:val="002B74C8"/>
    <w:rsid w:val="002B7E90"/>
    <w:rsid w:val="002B7F2D"/>
    <w:rsid w:val="002C0E71"/>
    <w:rsid w:val="002C1DAD"/>
    <w:rsid w:val="002C291D"/>
    <w:rsid w:val="002C3110"/>
    <w:rsid w:val="002C35CE"/>
    <w:rsid w:val="002C3963"/>
    <w:rsid w:val="002C4269"/>
    <w:rsid w:val="002C5E87"/>
    <w:rsid w:val="002C7B5E"/>
    <w:rsid w:val="002D0274"/>
    <w:rsid w:val="002D0FE8"/>
    <w:rsid w:val="002D3766"/>
    <w:rsid w:val="002D38DB"/>
    <w:rsid w:val="002D4431"/>
    <w:rsid w:val="002D4B7D"/>
    <w:rsid w:val="002D57E9"/>
    <w:rsid w:val="002D6123"/>
    <w:rsid w:val="002D63D4"/>
    <w:rsid w:val="002D66AF"/>
    <w:rsid w:val="002D7149"/>
    <w:rsid w:val="002E12EB"/>
    <w:rsid w:val="002E152C"/>
    <w:rsid w:val="002E1CB1"/>
    <w:rsid w:val="002E1DC4"/>
    <w:rsid w:val="002E2B66"/>
    <w:rsid w:val="002E2ED9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E0B"/>
    <w:rsid w:val="00300DBD"/>
    <w:rsid w:val="003027F4"/>
    <w:rsid w:val="00302D9A"/>
    <w:rsid w:val="00302F0E"/>
    <w:rsid w:val="00302FAB"/>
    <w:rsid w:val="003031E1"/>
    <w:rsid w:val="00303A97"/>
    <w:rsid w:val="00304117"/>
    <w:rsid w:val="003045EB"/>
    <w:rsid w:val="00304ABA"/>
    <w:rsid w:val="00305202"/>
    <w:rsid w:val="003069A5"/>
    <w:rsid w:val="00307164"/>
    <w:rsid w:val="003079E3"/>
    <w:rsid w:val="00310374"/>
    <w:rsid w:val="0031170A"/>
    <w:rsid w:val="00311F69"/>
    <w:rsid w:val="00312104"/>
    <w:rsid w:val="00312850"/>
    <w:rsid w:val="00313151"/>
    <w:rsid w:val="00313314"/>
    <w:rsid w:val="003143A7"/>
    <w:rsid w:val="00315168"/>
    <w:rsid w:val="003158D1"/>
    <w:rsid w:val="00316B10"/>
    <w:rsid w:val="003179AD"/>
    <w:rsid w:val="00320422"/>
    <w:rsid w:val="00321070"/>
    <w:rsid w:val="00321BE6"/>
    <w:rsid w:val="003224E5"/>
    <w:rsid w:val="003234C3"/>
    <w:rsid w:val="00324AD2"/>
    <w:rsid w:val="003252A0"/>
    <w:rsid w:val="003261A4"/>
    <w:rsid w:val="003262FD"/>
    <w:rsid w:val="00326A47"/>
    <w:rsid w:val="00330249"/>
    <w:rsid w:val="00330393"/>
    <w:rsid w:val="00330AFF"/>
    <w:rsid w:val="00331247"/>
    <w:rsid w:val="00331B7A"/>
    <w:rsid w:val="0033284E"/>
    <w:rsid w:val="00332A81"/>
    <w:rsid w:val="00332B93"/>
    <w:rsid w:val="00333324"/>
    <w:rsid w:val="003337C1"/>
    <w:rsid w:val="0033522C"/>
    <w:rsid w:val="003356CD"/>
    <w:rsid w:val="0033590F"/>
    <w:rsid w:val="00336882"/>
    <w:rsid w:val="00337641"/>
    <w:rsid w:val="00337887"/>
    <w:rsid w:val="003421F6"/>
    <w:rsid w:val="00342C00"/>
    <w:rsid w:val="0034310F"/>
    <w:rsid w:val="00343A1E"/>
    <w:rsid w:val="00344812"/>
    <w:rsid w:val="00345684"/>
    <w:rsid w:val="003457D9"/>
    <w:rsid w:val="00345A00"/>
    <w:rsid w:val="00345D65"/>
    <w:rsid w:val="00345D86"/>
    <w:rsid w:val="00346283"/>
    <w:rsid w:val="0034705A"/>
    <w:rsid w:val="003474B0"/>
    <w:rsid w:val="00347B86"/>
    <w:rsid w:val="003509D0"/>
    <w:rsid w:val="00350A4C"/>
    <w:rsid w:val="003510EC"/>
    <w:rsid w:val="0035111B"/>
    <w:rsid w:val="00351176"/>
    <w:rsid w:val="003522CF"/>
    <w:rsid w:val="0035268C"/>
    <w:rsid w:val="003527ED"/>
    <w:rsid w:val="0035371A"/>
    <w:rsid w:val="003546E0"/>
    <w:rsid w:val="00354873"/>
    <w:rsid w:val="00354A1C"/>
    <w:rsid w:val="00354BC9"/>
    <w:rsid w:val="00356D4D"/>
    <w:rsid w:val="00356EDC"/>
    <w:rsid w:val="00357CA9"/>
    <w:rsid w:val="0036141F"/>
    <w:rsid w:val="003616DB"/>
    <w:rsid w:val="0036198B"/>
    <w:rsid w:val="00361ADD"/>
    <w:rsid w:val="00362479"/>
    <w:rsid w:val="00363198"/>
    <w:rsid w:val="00363CF7"/>
    <w:rsid w:val="00364371"/>
    <w:rsid w:val="0036496D"/>
    <w:rsid w:val="00364A73"/>
    <w:rsid w:val="00365335"/>
    <w:rsid w:val="00365C0B"/>
    <w:rsid w:val="00365EBD"/>
    <w:rsid w:val="003662CD"/>
    <w:rsid w:val="00366917"/>
    <w:rsid w:val="0036716B"/>
    <w:rsid w:val="003676EA"/>
    <w:rsid w:val="003705EB"/>
    <w:rsid w:val="00372653"/>
    <w:rsid w:val="00372D50"/>
    <w:rsid w:val="00373F5E"/>
    <w:rsid w:val="003750CE"/>
    <w:rsid w:val="0037574E"/>
    <w:rsid w:val="003759E3"/>
    <w:rsid w:val="00375A87"/>
    <w:rsid w:val="0037683C"/>
    <w:rsid w:val="00377C32"/>
    <w:rsid w:val="003802E9"/>
    <w:rsid w:val="00380EB8"/>
    <w:rsid w:val="00382BDE"/>
    <w:rsid w:val="003831FB"/>
    <w:rsid w:val="003837FA"/>
    <w:rsid w:val="0038393B"/>
    <w:rsid w:val="00383B1E"/>
    <w:rsid w:val="0038495A"/>
    <w:rsid w:val="00386749"/>
    <w:rsid w:val="00386ABA"/>
    <w:rsid w:val="00387AA1"/>
    <w:rsid w:val="00391FC6"/>
    <w:rsid w:val="00392B1B"/>
    <w:rsid w:val="00392C3A"/>
    <w:rsid w:val="00392DA0"/>
    <w:rsid w:val="003943F6"/>
    <w:rsid w:val="00395858"/>
    <w:rsid w:val="003964BA"/>
    <w:rsid w:val="003A1145"/>
    <w:rsid w:val="003A192B"/>
    <w:rsid w:val="003A19C7"/>
    <w:rsid w:val="003A26BC"/>
    <w:rsid w:val="003A3411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21E9"/>
    <w:rsid w:val="003B2372"/>
    <w:rsid w:val="003B295A"/>
    <w:rsid w:val="003B3CE9"/>
    <w:rsid w:val="003B4426"/>
    <w:rsid w:val="003B4A7E"/>
    <w:rsid w:val="003B4C02"/>
    <w:rsid w:val="003B4FC9"/>
    <w:rsid w:val="003B751F"/>
    <w:rsid w:val="003C0D4A"/>
    <w:rsid w:val="003C1821"/>
    <w:rsid w:val="003C1DA8"/>
    <w:rsid w:val="003C1E4D"/>
    <w:rsid w:val="003C37A5"/>
    <w:rsid w:val="003C680E"/>
    <w:rsid w:val="003C70F7"/>
    <w:rsid w:val="003D06A0"/>
    <w:rsid w:val="003D077D"/>
    <w:rsid w:val="003D0EC0"/>
    <w:rsid w:val="003D0FBC"/>
    <w:rsid w:val="003D1438"/>
    <w:rsid w:val="003D1C23"/>
    <w:rsid w:val="003D2191"/>
    <w:rsid w:val="003D260E"/>
    <w:rsid w:val="003D3219"/>
    <w:rsid w:val="003D361C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FAA"/>
    <w:rsid w:val="003E1008"/>
    <w:rsid w:val="003E14B7"/>
    <w:rsid w:val="003E1B3F"/>
    <w:rsid w:val="003E3A85"/>
    <w:rsid w:val="003E42AF"/>
    <w:rsid w:val="003E5D14"/>
    <w:rsid w:val="003E67B6"/>
    <w:rsid w:val="003E761D"/>
    <w:rsid w:val="003E7FD7"/>
    <w:rsid w:val="003F04C0"/>
    <w:rsid w:val="003F12A9"/>
    <w:rsid w:val="003F1862"/>
    <w:rsid w:val="003F18BE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4B9"/>
    <w:rsid w:val="003F7DAA"/>
    <w:rsid w:val="003F7DD2"/>
    <w:rsid w:val="004000BE"/>
    <w:rsid w:val="00401500"/>
    <w:rsid w:val="00403191"/>
    <w:rsid w:val="0040425A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2897"/>
    <w:rsid w:val="00422F90"/>
    <w:rsid w:val="00423158"/>
    <w:rsid w:val="004233CE"/>
    <w:rsid w:val="004240A0"/>
    <w:rsid w:val="004241BA"/>
    <w:rsid w:val="00424D78"/>
    <w:rsid w:val="00425061"/>
    <w:rsid w:val="0042519C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2424"/>
    <w:rsid w:val="00432D8D"/>
    <w:rsid w:val="00433334"/>
    <w:rsid w:val="004336C2"/>
    <w:rsid w:val="00433D20"/>
    <w:rsid w:val="00433D65"/>
    <w:rsid w:val="00434743"/>
    <w:rsid w:val="00434B36"/>
    <w:rsid w:val="00434C4A"/>
    <w:rsid w:val="00434C73"/>
    <w:rsid w:val="00434CB8"/>
    <w:rsid w:val="00434DB5"/>
    <w:rsid w:val="00434E24"/>
    <w:rsid w:val="00435494"/>
    <w:rsid w:val="00436707"/>
    <w:rsid w:val="0043701D"/>
    <w:rsid w:val="0043782D"/>
    <w:rsid w:val="004378FE"/>
    <w:rsid w:val="004401B4"/>
    <w:rsid w:val="00440814"/>
    <w:rsid w:val="00440A6C"/>
    <w:rsid w:val="00441056"/>
    <w:rsid w:val="0044139B"/>
    <w:rsid w:val="004419C4"/>
    <w:rsid w:val="00442199"/>
    <w:rsid w:val="00442A06"/>
    <w:rsid w:val="00442A37"/>
    <w:rsid w:val="004431B2"/>
    <w:rsid w:val="004441A2"/>
    <w:rsid w:val="00444D45"/>
    <w:rsid w:val="00445528"/>
    <w:rsid w:val="00445552"/>
    <w:rsid w:val="00445589"/>
    <w:rsid w:val="004463A8"/>
    <w:rsid w:val="00446A9B"/>
    <w:rsid w:val="0044749D"/>
    <w:rsid w:val="00447DFE"/>
    <w:rsid w:val="00447E11"/>
    <w:rsid w:val="004500AC"/>
    <w:rsid w:val="00450352"/>
    <w:rsid w:val="004515AD"/>
    <w:rsid w:val="0045186C"/>
    <w:rsid w:val="00451C8F"/>
    <w:rsid w:val="00454B01"/>
    <w:rsid w:val="0045549D"/>
    <w:rsid w:val="00455BA2"/>
    <w:rsid w:val="00456275"/>
    <w:rsid w:val="00457053"/>
    <w:rsid w:val="00457367"/>
    <w:rsid w:val="00460253"/>
    <w:rsid w:val="004608BC"/>
    <w:rsid w:val="004614CE"/>
    <w:rsid w:val="00463443"/>
    <w:rsid w:val="00464217"/>
    <w:rsid w:val="00464C32"/>
    <w:rsid w:val="00465106"/>
    <w:rsid w:val="0046544D"/>
    <w:rsid w:val="0046569B"/>
    <w:rsid w:val="004660B7"/>
    <w:rsid w:val="00466CCA"/>
    <w:rsid w:val="0046796D"/>
    <w:rsid w:val="00471BEB"/>
    <w:rsid w:val="00471D4E"/>
    <w:rsid w:val="00473348"/>
    <w:rsid w:val="004738D1"/>
    <w:rsid w:val="00473C15"/>
    <w:rsid w:val="004741D2"/>
    <w:rsid w:val="00474920"/>
    <w:rsid w:val="00476E7C"/>
    <w:rsid w:val="0047710A"/>
    <w:rsid w:val="00480C07"/>
    <w:rsid w:val="00480F17"/>
    <w:rsid w:val="004811CB"/>
    <w:rsid w:val="00481EBD"/>
    <w:rsid w:val="00484B6B"/>
    <w:rsid w:val="004859DA"/>
    <w:rsid w:val="00485A44"/>
    <w:rsid w:val="00485DBA"/>
    <w:rsid w:val="004860DD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44"/>
    <w:rsid w:val="00496181"/>
    <w:rsid w:val="004966EE"/>
    <w:rsid w:val="00496AA0"/>
    <w:rsid w:val="00496F93"/>
    <w:rsid w:val="00497C8B"/>
    <w:rsid w:val="004A2A12"/>
    <w:rsid w:val="004A3019"/>
    <w:rsid w:val="004A545B"/>
    <w:rsid w:val="004A54A9"/>
    <w:rsid w:val="004A66E7"/>
    <w:rsid w:val="004A7251"/>
    <w:rsid w:val="004A7C16"/>
    <w:rsid w:val="004B1F99"/>
    <w:rsid w:val="004B35E7"/>
    <w:rsid w:val="004B3D40"/>
    <w:rsid w:val="004B6F38"/>
    <w:rsid w:val="004B77D6"/>
    <w:rsid w:val="004B78D9"/>
    <w:rsid w:val="004C03D5"/>
    <w:rsid w:val="004C0DE1"/>
    <w:rsid w:val="004C1C01"/>
    <w:rsid w:val="004C1D09"/>
    <w:rsid w:val="004C1F92"/>
    <w:rsid w:val="004C2927"/>
    <w:rsid w:val="004C2B94"/>
    <w:rsid w:val="004C2C59"/>
    <w:rsid w:val="004C31E5"/>
    <w:rsid w:val="004C356C"/>
    <w:rsid w:val="004C4052"/>
    <w:rsid w:val="004C5D82"/>
    <w:rsid w:val="004C60DF"/>
    <w:rsid w:val="004C6474"/>
    <w:rsid w:val="004C74E1"/>
    <w:rsid w:val="004D02F9"/>
    <w:rsid w:val="004D0DED"/>
    <w:rsid w:val="004D17E4"/>
    <w:rsid w:val="004D28FA"/>
    <w:rsid w:val="004D38BE"/>
    <w:rsid w:val="004D39EF"/>
    <w:rsid w:val="004D4748"/>
    <w:rsid w:val="004D4B7F"/>
    <w:rsid w:val="004D5B59"/>
    <w:rsid w:val="004D5D1E"/>
    <w:rsid w:val="004D6C4C"/>
    <w:rsid w:val="004D70C8"/>
    <w:rsid w:val="004D763E"/>
    <w:rsid w:val="004E1721"/>
    <w:rsid w:val="004E1BB2"/>
    <w:rsid w:val="004E1C89"/>
    <w:rsid w:val="004E29CD"/>
    <w:rsid w:val="004E3D30"/>
    <w:rsid w:val="004E405C"/>
    <w:rsid w:val="004E47FB"/>
    <w:rsid w:val="004E670F"/>
    <w:rsid w:val="004E7A2D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1154"/>
    <w:rsid w:val="00501D1E"/>
    <w:rsid w:val="00502635"/>
    <w:rsid w:val="005038CC"/>
    <w:rsid w:val="00504A45"/>
    <w:rsid w:val="00504E6B"/>
    <w:rsid w:val="00504FD4"/>
    <w:rsid w:val="0050564D"/>
    <w:rsid w:val="00505971"/>
    <w:rsid w:val="00505FF6"/>
    <w:rsid w:val="00510A7E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4377"/>
    <w:rsid w:val="005243D9"/>
    <w:rsid w:val="0052455E"/>
    <w:rsid w:val="0052499B"/>
    <w:rsid w:val="005252D8"/>
    <w:rsid w:val="0052603D"/>
    <w:rsid w:val="00526965"/>
    <w:rsid w:val="00530F26"/>
    <w:rsid w:val="0053121F"/>
    <w:rsid w:val="00531249"/>
    <w:rsid w:val="0053149A"/>
    <w:rsid w:val="005315D2"/>
    <w:rsid w:val="005372CD"/>
    <w:rsid w:val="005413DA"/>
    <w:rsid w:val="0054185F"/>
    <w:rsid w:val="0054301B"/>
    <w:rsid w:val="00543532"/>
    <w:rsid w:val="00543DA9"/>
    <w:rsid w:val="005443D1"/>
    <w:rsid w:val="005447A7"/>
    <w:rsid w:val="00545F30"/>
    <w:rsid w:val="00546488"/>
    <w:rsid w:val="00546FA7"/>
    <w:rsid w:val="0054718A"/>
    <w:rsid w:val="005473F7"/>
    <w:rsid w:val="0054761F"/>
    <w:rsid w:val="00547A0D"/>
    <w:rsid w:val="00547CCF"/>
    <w:rsid w:val="00551062"/>
    <w:rsid w:val="00551E66"/>
    <w:rsid w:val="00552A65"/>
    <w:rsid w:val="00553E43"/>
    <w:rsid w:val="005545FE"/>
    <w:rsid w:val="00554829"/>
    <w:rsid w:val="00554881"/>
    <w:rsid w:val="005552C1"/>
    <w:rsid w:val="0055696F"/>
    <w:rsid w:val="00557793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FE4"/>
    <w:rsid w:val="00567282"/>
    <w:rsid w:val="0057141E"/>
    <w:rsid w:val="00571F5C"/>
    <w:rsid w:val="005726AD"/>
    <w:rsid w:val="00573831"/>
    <w:rsid w:val="00573EDD"/>
    <w:rsid w:val="0057418C"/>
    <w:rsid w:val="005759B1"/>
    <w:rsid w:val="00575C79"/>
    <w:rsid w:val="00575F09"/>
    <w:rsid w:val="00576BCF"/>
    <w:rsid w:val="0057719C"/>
    <w:rsid w:val="0058020C"/>
    <w:rsid w:val="00580323"/>
    <w:rsid w:val="00580D0B"/>
    <w:rsid w:val="0058199F"/>
    <w:rsid w:val="00582156"/>
    <w:rsid w:val="00583A7A"/>
    <w:rsid w:val="005847CC"/>
    <w:rsid w:val="00584E13"/>
    <w:rsid w:val="00584EFE"/>
    <w:rsid w:val="00585601"/>
    <w:rsid w:val="00586D48"/>
    <w:rsid w:val="00586FB8"/>
    <w:rsid w:val="005874A9"/>
    <w:rsid w:val="00587CC2"/>
    <w:rsid w:val="00590112"/>
    <w:rsid w:val="005905F5"/>
    <w:rsid w:val="0059080E"/>
    <w:rsid w:val="00590981"/>
    <w:rsid w:val="00590B96"/>
    <w:rsid w:val="00591FAD"/>
    <w:rsid w:val="00592106"/>
    <w:rsid w:val="00592716"/>
    <w:rsid w:val="00592AE7"/>
    <w:rsid w:val="00593243"/>
    <w:rsid w:val="00594DF5"/>
    <w:rsid w:val="00594E51"/>
    <w:rsid w:val="00595296"/>
    <w:rsid w:val="005963CA"/>
    <w:rsid w:val="0059650F"/>
    <w:rsid w:val="00597A2B"/>
    <w:rsid w:val="005A0142"/>
    <w:rsid w:val="005A12F3"/>
    <w:rsid w:val="005A1700"/>
    <w:rsid w:val="005A3286"/>
    <w:rsid w:val="005A37C8"/>
    <w:rsid w:val="005A3E36"/>
    <w:rsid w:val="005A4AFF"/>
    <w:rsid w:val="005A551B"/>
    <w:rsid w:val="005A5B4F"/>
    <w:rsid w:val="005A6177"/>
    <w:rsid w:val="005A6C05"/>
    <w:rsid w:val="005A7194"/>
    <w:rsid w:val="005A7380"/>
    <w:rsid w:val="005A7543"/>
    <w:rsid w:val="005B00EF"/>
    <w:rsid w:val="005B0791"/>
    <w:rsid w:val="005B0FD4"/>
    <w:rsid w:val="005B1059"/>
    <w:rsid w:val="005B2023"/>
    <w:rsid w:val="005B3C7B"/>
    <w:rsid w:val="005B401C"/>
    <w:rsid w:val="005B4FDD"/>
    <w:rsid w:val="005B5363"/>
    <w:rsid w:val="005B54AD"/>
    <w:rsid w:val="005B57EE"/>
    <w:rsid w:val="005B5D39"/>
    <w:rsid w:val="005B741A"/>
    <w:rsid w:val="005B767C"/>
    <w:rsid w:val="005B79AF"/>
    <w:rsid w:val="005B7DE1"/>
    <w:rsid w:val="005B7F06"/>
    <w:rsid w:val="005C006D"/>
    <w:rsid w:val="005C0BC7"/>
    <w:rsid w:val="005C0E58"/>
    <w:rsid w:val="005C24F0"/>
    <w:rsid w:val="005C5CCF"/>
    <w:rsid w:val="005C6C11"/>
    <w:rsid w:val="005C6DA9"/>
    <w:rsid w:val="005D0033"/>
    <w:rsid w:val="005D0195"/>
    <w:rsid w:val="005D036A"/>
    <w:rsid w:val="005D0418"/>
    <w:rsid w:val="005D0F02"/>
    <w:rsid w:val="005D16EF"/>
    <w:rsid w:val="005D1E6F"/>
    <w:rsid w:val="005D299E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E0220"/>
    <w:rsid w:val="005E082F"/>
    <w:rsid w:val="005E1984"/>
    <w:rsid w:val="005E1FD0"/>
    <w:rsid w:val="005E248B"/>
    <w:rsid w:val="005E335B"/>
    <w:rsid w:val="005E464C"/>
    <w:rsid w:val="005E47B7"/>
    <w:rsid w:val="005E68B2"/>
    <w:rsid w:val="005E6F04"/>
    <w:rsid w:val="005F11D4"/>
    <w:rsid w:val="005F4836"/>
    <w:rsid w:val="005F556D"/>
    <w:rsid w:val="005F5A23"/>
    <w:rsid w:val="005F5FF1"/>
    <w:rsid w:val="005F6A80"/>
    <w:rsid w:val="005F735B"/>
    <w:rsid w:val="005F7B3B"/>
    <w:rsid w:val="005F7F22"/>
    <w:rsid w:val="0060061D"/>
    <w:rsid w:val="006038CA"/>
    <w:rsid w:val="00604DE5"/>
    <w:rsid w:val="00604FAA"/>
    <w:rsid w:val="006059A5"/>
    <w:rsid w:val="00605C2F"/>
    <w:rsid w:val="00606084"/>
    <w:rsid w:val="00606BD3"/>
    <w:rsid w:val="00610D5D"/>
    <w:rsid w:val="00610D90"/>
    <w:rsid w:val="00611D65"/>
    <w:rsid w:val="006128C2"/>
    <w:rsid w:val="00612926"/>
    <w:rsid w:val="00613E61"/>
    <w:rsid w:val="0061483E"/>
    <w:rsid w:val="006152E1"/>
    <w:rsid w:val="00616C2C"/>
    <w:rsid w:val="006200B4"/>
    <w:rsid w:val="00620D1E"/>
    <w:rsid w:val="006211AC"/>
    <w:rsid w:val="00623297"/>
    <w:rsid w:val="0062460C"/>
    <w:rsid w:val="00624B10"/>
    <w:rsid w:val="006254AA"/>
    <w:rsid w:val="006254E7"/>
    <w:rsid w:val="00625A60"/>
    <w:rsid w:val="00625CD2"/>
    <w:rsid w:val="00627759"/>
    <w:rsid w:val="006314B5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041"/>
    <w:rsid w:val="00642446"/>
    <w:rsid w:val="006424C0"/>
    <w:rsid w:val="00642900"/>
    <w:rsid w:val="00644803"/>
    <w:rsid w:val="00645674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1B6E"/>
    <w:rsid w:val="0066489A"/>
    <w:rsid w:val="00665102"/>
    <w:rsid w:val="00665AA7"/>
    <w:rsid w:val="00667079"/>
    <w:rsid w:val="00667351"/>
    <w:rsid w:val="00667B19"/>
    <w:rsid w:val="006707E4"/>
    <w:rsid w:val="00670E0D"/>
    <w:rsid w:val="006712E6"/>
    <w:rsid w:val="006714B9"/>
    <w:rsid w:val="0067219A"/>
    <w:rsid w:val="00672F9F"/>
    <w:rsid w:val="00673192"/>
    <w:rsid w:val="006732DD"/>
    <w:rsid w:val="00673312"/>
    <w:rsid w:val="006733FA"/>
    <w:rsid w:val="006743B2"/>
    <w:rsid w:val="0067456F"/>
    <w:rsid w:val="006752BF"/>
    <w:rsid w:val="0067747E"/>
    <w:rsid w:val="00680B19"/>
    <w:rsid w:val="006810D7"/>
    <w:rsid w:val="00683F0F"/>
    <w:rsid w:val="006853C9"/>
    <w:rsid w:val="006865B2"/>
    <w:rsid w:val="0068665A"/>
    <w:rsid w:val="006904F9"/>
    <w:rsid w:val="0069054C"/>
    <w:rsid w:val="006908F7"/>
    <w:rsid w:val="00691727"/>
    <w:rsid w:val="00692B4A"/>
    <w:rsid w:val="00693A32"/>
    <w:rsid w:val="006942F0"/>
    <w:rsid w:val="006950BB"/>
    <w:rsid w:val="006951C3"/>
    <w:rsid w:val="00696BF5"/>
    <w:rsid w:val="00697DF8"/>
    <w:rsid w:val="006A02A4"/>
    <w:rsid w:val="006A0338"/>
    <w:rsid w:val="006A288F"/>
    <w:rsid w:val="006A36B7"/>
    <w:rsid w:val="006A3CCA"/>
    <w:rsid w:val="006A6362"/>
    <w:rsid w:val="006A7114"/>
    <w:rsid w:val="006A7E86"/>
    <w:rsid w:val="006B0C6F"/>
    <w:rsid w:val="006B0E18"/>
    <w:rsid w:val="006B28F6"/>
    <w:rsid w:val="006B33F3"/>
    <w:rsid w:val="006B3779"/>
    <w:rsid w:val="006B467B"/>
    <w:rsid w:val="006B5449"/>
    <w:rsid w:val="006B546E"/>
    <w:rsid w:val="006B5B6F"/>
    <w:rsid w:val="006B60F9"/>
    <w:rsid w:val="006B659C"/>
    <w:rsid w:val="006B7F49"/>
    <w:rsid w:val="006C0616"/>
    <w:rsid w:val="006C09EE"/>
    <w:rsid w:val="006C14CD"/>
    <w:rsid w:val="006C1F25"/>
    <w:rsid w:val="006C236C"/>
    <w:rsid w:val="006C263D"/>
    <w:rsid w:val="006C2DFB"/>
    <w:rsid w:val="006C3B40"/>
    <w:rsid w:val="006C3FAA"/>
    <w:rsid w:val="006C5DB1"/>
    <w:rsid w:val="006C6091"/>
    <w:rsid w:val="006C7DD3"/>
    <w:rsid w:val="006D10A6"/>
    <w:rsid w:val="006D3368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45AF"/>
    <w:rsid w:val="006E4C39"/>
    <w:rsid w:val="006E5909"/>
    <w:rsid w:val="006E754D"/>
    <w:rsid w:val="006E7ACA"/>
    <w:rsid w:val="006E7E13"/>
    <w:rsid w:val="006E7E71"/>
    <w:rsid w:val="006F0474"/>
    <w:rsid w:val="006F11F4"/>
    <w:rsid w:val="006F149A"/>
    <w:rsid w:val="006F1980"/>
    <w:rsid w:val="006F1BCA"/>
    <w:rsid w:val="006F1F0E"/>
    <w:rsid w:val="006F21B7"/>
    <w:rsid w:val="006F237E"/>
    <w:rsid w:val="006F28E9"/>
    <w:rsid w:val="006F3250"/>
    <w:rsid w:val="006F4025"/>
    <w:rsid w:val="006F4459"/>
    <w:rsid w:val="006F6774"/>
    <w:rsid w:val="006F6892"/>
    <w:rsid w:val="006F7845"/>
    <w:rsid w:val="007000CB"/>
    <w:rsid w:val="00700326"/>
    <w:rsid w:val="00700847"/>
    <w:rsid w:val="007018AA"/>
    <w:rsid w:val="00701A98"/>
    <w:rsid w:val="00702CC1"/>
    <w:rsid w:val="00702CED"/>
    <w:rsid w:val="00702D7C"/>
    <w:rsid w:val="00703FFE"/>
    <w:rsid w:val="007044E3"/>
    <w:rsid w:val="00704905"/>
    <w:rsid w:val="00704F92"/>
    <w:rsid w:val="00705678"/>
    <w:rsid w:val="007059A7"/>
    <w:rsid w:val="00705BAD"/>
    <w:rsid w:val="00705C3C"/>
    <w:rsid w:val="00705F78"/>
    <w:rsid w:val="00706833"/>
    <w:rsid w:val="00706DE1"/>
    <w:rsid w:val="00707902"/>
    <w:rsid w:val="00711094"/>
    <w:rsid w:val="0071180D"/>
    <w:rsid w:val="007127BA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081E"/>
    <w:rsid w:val="00731380"/>
    <w:rsid w:val="00732685"/>
    <w:rsid w:val="007328E2"/>
    <w:rsid w:val="007336CA"/>
    <w:rsid w:val="00733716"/>
    <w:rsid w:val="00733F28"/>
    <w:rsid w:val="00734578"/>
    <w:rsid w:val="00735FA3"/>
    <w:rsid w:val="007363B5"/>
    <w:rsid w:val="0073710E"/>
    <w:rsid w:val="00737C0B"/>
    <w:rsid w:val="00741FEE"/>
    <w:rsid w:val="00742D5D"/>
    <w:rsid w:val="00743B2F"/>
    <w:rsid w:val="00743BA1"/>
    <w:rsid w:val="00743F54"/>
    <w:rsid w:val="007442E1"/>
    <w:rsid w:val="00744909"/>
    <w:rsid w:val="007450A9"/>
    <w:rsid w:val="00746675"/>
    <w:rsid w:val="00747444"/>
    <w:rsid w:val="00747CB0"/>
    <w:rsid w:val="00751A34"/>
    <w:rsid w:val="007524F3"/>
    <w:rsid w:val="00752E0B"/>
    <w:rsid w:val="007538A0"/>
    <w:rsid w:val="00754421"/>
    <w:rsid w:val="007545D4"/>
    <w:rsid w:val="00756631"/>
    <w:rsid w:val="007567AB"/>
    <w:rsid w:val="00756842"/>
    <w:rsid w:val="00756C80"/>
    <w:rsid w:val="0075774B"/>
    <w:rsid w:val="00760D0B"/>
    <w:rsid w:val="00760EE7"/>
    <w:rsid w:val="007618CE"/>
    <w:rsid w:val="00761B4D"/>
    <w:rsid w:val="00762172"/>
    <w:rsid w:val="00762B45"/>
    <w:rsid w:val="00762D3A"/>
    <w:rsid w:val="007630ED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A8F"/>
    <w:rsid w:val="00771152"/>
    <w:rsid w:val="0077260C"/>
    <w:rsid w:val="0077275D"/>
    <w:rsid w:val="00772AC9"/>
    <w:rsid w:val="007736E5"/>
    <w:rsid w:val="00774898"/>
    <w:rsid w:val="007750EF"/>
    <w:rsid w:val="007772BC"/>
    <w:rsid w:val="00777403"/>
    <w:rsid w:val="00777BB7"/>
    <w:rsid w:val="00780729"/>
    <w:rsid w:val="007808A1"/>
    <w:rsid w:val="00781A67"/>
    <w:rsid w:val="00781ADC"/>
    <w:rsid w:val="007821DD"/>
    <w:rsid w:val="007829CD"/>
    <w:rsid w:val="00783A19"/>
    <w:rsid w:val="00784372"/>
    <w:rsid w:val="00784711"/>
    <w:rsid w:val="0078492D"/>
    <w:rsid w:val="00784D37"/>
    <w:rsid w:val="007850C0"/>
    <w:rsid w:val="007854A7"/>
    <w:rsid w:val="00785F95"/>
    <w:rsid w:val="00786584"/>
    <w:rsid w:val="0078682C"/>
    <w:rsid w:val="00790AC5"/>
    <w:rsid w:val="00791326"/>
    <w:rsid w:val="007914EF"/>
    <w:rsid w:val="00792DC0"/>
    <w:rsid w:val="00792DFA"/>
    <w:rsid w:val="007938CD"/>
    <w:rsid w:val="00793C6D"/>
    <w:rsid w:val="007942EA"/>
    <w:rsid w:val="007945FF"/>
    <w:rsid w:val="00794920"/>
    <w:rsid w:val="0079603A"/>
    <w:rsid w:val="007962E5"/>
    <w:rsid w:val="0079638A"/>
    <w:rsid w:val="0079722F"/>
    <w:rsid w:val="00797F1F"/>
    <w:rsid w:val="00797FE5"/>
    <w:rsid w:val="007A0FC1"/>
    <w:rsid w:val="007A2828"/>
    <w:rsid w:val="007A2ACC"/>
    <w:rsid w:val="007A320E"/>
    <w:rsid w:val="007A3271"/>
    <w:rsid w:val="007A422F"/>
    <w:rsid w:val="007A60BB"/>
    <w:rsid w:val="007B0BB1"/>
    <w:rsid w:val="007B0BC6"/>
    <w:rsid w:val="007B17FF"/>
    <w:rsid w:val="007B1952"/>
    <w:rsid w:val="007B207C"/>
    <w:rsid w:val="007B292F"/>
    <w:rsid w:val="007B2D0F"/>
    <w:rsid w:val="007B35D5"/>
    <w:rsid w:val="007B3BB9"/>
    <w:rsid w:val="007B4006"/>
    <w:rsid w:val="007B490C"/>
    <w:rsid w:val="007B4C9F"/>
    <w:rsid w:val="007B5090"/>
    <w:rsid w:val="007B5203"/>
    <w:rsid w:val="007B5209"/>
    <w:rsid w:val="007B740C"/>
    <w:rsid w:val="007B782C"/>
    <w:rsid w:val="007C00FE"/>
    <w:rsid w:val="007C09D5"/>
    <w:rsid w:val="007C16E8"/>
    <w:rsid w:val="007C187D"/>
    <w:rsid w:val="007C19AF"/>
    <w:rsid w:val="007C2513"/>
    <w:rsid w:val="007C30DE"/>
    <w:rsid w:val="007C395F"/>
    <w:rsid w:val="007C4280"/>
    <w:rsid w:val="007C540B"/>
    <w:rsid w:val="007C54F2"/>
    <w:rsid w:val="007C654E"/>
    <w:rsid w:val="007C6FD2"/>
    <w:rsid w:val="007C7714"/>
    <w:rsid w:val="007D018D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63D3"/>
    <w:rsid w:val="007D7B69"/>
    <w:rsid w:val="007D7E12"/>
    <w:rsid w:val="007E1530"/>
    <w:rsid w:val="007E27BC"/>
    <w:rsid w:val="007E393E"/>
    <w:rsid w:val="007E42F1"/>
    <w:rsid w:val="007E4916"/>
    <w:rsid w:val="007E4F1E"/>
    <w:rsid w:val="007E520F"/>
    <w:rsid w:val="007E53B2"/>
    <w:rsid w:val="007E5F12"/>
    <w:rsid w:val="007E68EE"/>
    <w:rsid w:val="007E7CC3"/>
    <w:rsid w:val="007F0332"/>
    <w:rsid w:val="007F109C"/>
    <w:rsid w:val="007F1BA7"/>
    <w:rsid w:val="007F1FC0"/>
    <w:rsid w:val="007F1FFF"/>
    <w:rsid w:val="007F259B"/>
    <w:rsid w:val="007F28CD"/>
    <w:rsid w:val="007F4952"/>
    <w:rsid w:val="007F50AE"/>
    <w:rsid w:val="007F6891"/>
    <w:rsid w:val="007F6F0C"/>
    <w:rsid w:val="007F76C5"/>
    <w:rsid w:val="007F7C75"/>
    <w:rsid w:val="008010BB"/>
    <w:rsid w:val="00801C24"/>
    <w:rsid w:val="008026F9"/>
    <w:rsid w:val="00802DFA"/>
    <w:rsid w:val="00802F3D"/>
    <w:rsid w:val="008039CB"/>
    <w:rsid w:val="008039CC"/>
    <w:rsid w:val="008045EA"/>
    <w:rsid w:val="0080540D"/>
    <w:rsid w:val="00805C91"/>
    <w:rsid w:val="0080616A"/>
    <w:rsid w:val="00806677"/>
    <w:rsid w:val="00807C79"/>
    <w:rsid w:val="008119A9"/>
    <w:rsid w:val="00811B3A"/>
    <w:rsid w:val="008126D8"/>
    <w:rsid w:val="0081277E"/>
    <w:rsid w:val="0081346C"/>
    <w:rsid w:val="00813877"/>
    <w:rsid w:val="008147B9"/>
    <w:rsid w:val="00814C9E"/>
    <w:rsid w:val="00816010"/>
    <w:rsid w:val="00816455"/>
    <w:rsid w:val="00816D45"/>
    <w:rsid w:val="00816E16"/>
    <w:rsid w:val="0081718D"/>
    <w:rsid w:val="00817336"/>
    <w:rsid w:val="00817690"/>
    <w:rsid w:val="00817FA6"/>
    <w:rsid w:val="00820B42"/>
    <w:rsid w:val="0082271A"/>
    <w:rsid w:val="008228B5"/>
    <w:rsid w:val="00823A7B"/>
    <w:rsid w:val="00823CF8"/>
    <w:rsid w:val="00824CE0"/>
    <w:rsid w:val="00824E26"/>
    <w:rsid w:val="00825831"/>
    <w:rsid w:val="00825971"/>
    <w:rsid w:val="00825B1A"/>
    <w:rsid w:val="00826000"/>
    <w:rsid w:val="008260EC"/>
    <w:rsid w:val="0082748A"/>
    <w:rsid w:val="00827492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6160"/>
    <w:rsid w:val="0083646D"/>
    <w:rsid w:val="0083768E"/>
    <w:rsid w:val="0084065E"/>
    <w:rsid w:val="00840D24"/>
    <w:rsid w:val="00840D42"/>
    <w:rsid w:val="00841C63"/>
    <w:rsid w:val="0084202B"/>
    <w:rsid w:val="00843818"/>
    <w:rsid w:val="0084425A"/>
    <w:rsid w:val="008444F3"/>
    <w:rsid w:val="00844FDD"/>
    <w:rsid w:val="00845833"/>
    <w:rsid w:val="00845E4A"/>
    <w:rsid w:val="008460A9"/>
    <w:rsid w:val="00846BD3"/>
    <w:rsid w:val="00847E91"/>
    <w:rsid w:val="0085126E"/>
    <w:rsid w:val="00851A6D"/>
    <w:rsid w:val="00852329"/>
    <w:rsid w:val="00852564"/>
    <w:rsid w:val="00852D54"/>
    <w:rsid w:val="00853075"/>
    <w:rsid w:val="00853B0F"/>
    <w:rsid w:val="00853C75"/>
    <w:rsid w:val="00853EE5"/>
    <w:rsid w:val="008547DE"/>
    <w:rsid w:val="00854D05"/>
    <w:rsid w:val="00855781"/>
    <w:rsid w:val="008563C9"/>
    <w:rsid w:val="00857378"/>
    <w:rsid w:val="008609E4"/>
    <w:rsid w:val="008610BF"/>
    <w:rsid w:val="00862034"/>
    <w:rsid w:val="00862669"/>
    <w:rsid w:val="00863720"/>
    <w:rsid w:val="0086381B"/>
    <w:rsid w:val="00864074"/>
    <w:rsid w:val="008655A8"/>
    <w:rsid w:val="00865D34"/>
    <w:rsid w:val="00866001"/>
    <w:rsid w:val="00866988"/>
    <w:rsid w:val="00866A2E"/>
    <w:rsid w:val="008679E7"/>
    <w:rsid w:val="00870098"/>
    <w:rsid w:val="0087050F"/>
    <w:rsid w:val="00870CF7"/>
    <w:rsid w:val="0087255C"/>
    <w:rsid w:val="00872D4E"/>
    <w:rsid w:val="008731E4"/>
    <w:rsid w:val="0087343B"/>
    <w:rsid w:val="00874E9F"/>
    <w:rsid w:val="008757D2"/>
    <w:rsid w:val="00875BC7"/>
    <w:rsid w:val="00876FB5"/>
    <w:rsid w:val="00877035"/>
    <w:rsid w:val="008774B5"/>
    <w:rsid w:val="008774D9"/>
    <w:rsid w:val="008775F4"/>
    <w:rsid w:val="00877695"/>
    <w:rsid w:val="008810A9"/>
    <w:rsid w:val="008824AE"/>
    <w:rsid w:val="008831A7"/>
    <w:rsid w:val="00883303"/>
    <w:rsid w:val="0088331B"/>
    <w:rsid w:val="0088339E"/>
    <w:rsid w:val="008840CE"/>
    <w:rsid w:val="00885400"/>
    <w:rsid w:val="0088633A"/>
    <w:rsid w:val="008868EA"/>
    <w:rsid w:val="0088788F"/>
    <w:rsid w:val="0088790A"/>
    <w:rsid w:val="0088797A"/>
    <w:rsid w:val="00887AC5"/>
    <w:rsid w:val="0089056E"/>
    <w:rsid w:val="0089119B"/>
    <w:rsid w:val="00891CF1"/>
    <w:rsid w:val="00892106"/>
    <w:rsid w:val="00893F0A"/>
    <w:rsid w:val="00894545"/>
    <w:rsid w:val="00895051"/>
    <w:rsid w:val="00897652"/>
    <w:rsid w:val="008A031F"/>
    <w:rsid w:val="008A16DA"/>
    <w:rsid w:val="008A2170"/>
    <w:rsid w:val="008A25B6"/>
    <w:rsid w:val="008A3451"/>
    <w:rsid w:val="008A3BD4"/>
    <w:rsid w:val="008A4E4D"/>
    <w:rsid w:val="008A54B5"/>
    <w:rsid w:val="008A5EE8"/>
    <w:rsid w:val="008A623A"/>
    <w:rsid w:val="008A64D9"/>
    <w:rsid w:val="008A64FD"/>
    <w:rsid w:val="008A747E"/>
    <w:rsid w:val="008A7AFA"/>
    <w:rsid w:val="008A7E4F"/>
    <w:rsid w:val="008B02F2"/>
    <w:rsid w:val="008B1F4E"/>
    <w:rsid w:val="008B230E"/>
    <w:rsid w:val="008B2347"/>
    <w:rsid w:val="008B28B6"/>
    <w:rsid w:val="008B2B54"/>
    <w:rsid w:val="008B316A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72A5"/>
    <w:rsid w:val="008B7EBB"/>
    <w:rsid w:val="008C07D7"/>
    <w:rsid w:val="008C0C78"/>
    <w:rsid w:val="008C10FF"/>
    <w:rsid w:val="008C15D4"/>
    <w:rsid w:val="008C3207"/>
    <w:rsid w:val="008C3776"/>
    <w:rsid w:val="008C3B22"/>
    <w:rsid w:val="008C4A5D"/>
    <w:rsid w:val="008C6D92"/>
    <w:rsid w:val="008C6D9F"/>
    <w:rsid w:val="008C75AC"/>
    <w:rsid w:val="008D0A2E"/>
    <w:rsid w:val="008D1D55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69E4"/>
    <w:rsid w:val="008D6ADC"/>
    <w:rsid w:val="008D735A"/>
    <w:rsid w:val="008D7B6F"/>
    <w:rsid w:val="008D7C42"/>
    <w:rsid w:val="008D7D69"/>
    <w:rsid w:val="008E0151"/>
    <w:rsid w:val="008E0EC5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221E"/>
    <w:rsid w:val="008F3008"/>
    <w:rsid w:val="008F43B9"/>
    <w:rsid w:val="008F51C4"/>
    <w:rsid w:val="008F531D"/>
    <w:rsid w:val="008F5DC0"/>
    <w:rsid w:val="008F694B"/>
    <w:rsid w:val="008F6E7D"/>
    <w:rsid w:val="008F7138"/>
    <w:rsid w:val="00900743"/>
    <w:rsid w:val="00900A4D"/>
    <w:rsid w:val="0090101C"/>
    <w:rsid w:val="00901820"/>
    <w:rsid w:val="00904917"/>
    <w:rsid w:val="00904C05"/>
    <w:rsid w:val="009054A4"/>
    <w:rsid w:val="00905B9F"/>
    <w:rsid w:val="009061F2"/>
    <w:rsid w:val="00907B51"/>
    <w:rsid w:val="00907B5D"/>
    <w:rsid w:val="00907BD0"/>
    <w:rsid w:val="00907C61"/>
    <w:rsid w:val="00910091"/>
    <w:rsid w:val="009113A7"/>
    <w:rsid w:val="0091157A"/>
    <w:rsid w:val="00911EC2"/>
    <w:rsid w:val="009138CD"/>
    <w:rsid w:val="009148DB"/>
    <w:rsid w:val="00915B26"/>
    <w:rsid w:val="00917668"/>
    <w:rsid w:val="0092037B"/>
    <w:rsid w:val="00921810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95A"/>
    <w:rsid w:val="00931096"/>
    <w:rsid w:val="00932703"/>
    <w:rsid w:val="00932951"/>
    <w:rsid w:val="00932D34"/>
    <w:rsid w:val="00932DA2"/>
    <w:rsid w:val="00933497"/>
    <w:rsid w:val="009337EF"/>
    <w:rsid w:val="00933E98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441"/>
    <w:rsid w:val="009476E9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34C"/>
    <w:rsid w:val="00954400"/>
    <w:rsid w:val="009557DE"/>
    <w:rsid w:val="0095611A"/>
    <w:rsid w:val="00956C7E"/>
    <w:rsid w:val="0095714F"/>
    <w:rsid w:val="009571F7"/>
    <w:rsid w:val="00957A1A"/>
    <w:rsid w:val="00957BB0"/>
    <w:rsid w:val="00961866"/>
    <w:rsid w:val="0096273F"/>
    <w:rsid w:val="00962820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1152"/>
    <w:rsid w:val="009712B5"/>
    <w:rsid w:val="009712E5"/>
    <w:rsid w:val="00971EA9"/>
    <w:rsid w:val="00975CA4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568E"/>
    <w:rsid w:val="0098576A"/>
    <w:rsid w:val="009859AF"/>
    <w:rsid w:val="00986175"/>
    <w:rsid w:val="00987179"/>
    <w:rsid w:val="0098785C"/>
    <w:rsid w:val="009900F8"/>
    <w:rsid w:val="00990800"/>
    <w:rsid w:val="0099094E"/>
    <w:rsid w:val="00990A3C"/>
    <w:rsid w:val="00991074"/>
    <w:rsid w:val="00991FBE"/>
    <w:rsid w:val="00992340"/>
    <w:rsid w:val="00992351"/>
    <w:rsid w:val="0099267F"/>
    <w:rsid w:val="0099404C"/>
    <w:rsid w:val="0099484F"/>
    <w:rsid w:val="00994C75"/>
    <w:rsid w:val="00994C8B"/>
    <w:rsid w:val="00994F50"/>
    <w:rsid w:val="00996A04"/>
    <w:rsid w:val="00996F26"/>
    <w:rsid w:val="0099736B"/>
    <w:rsid w:val="00997E14"/>
    <w:rsid w:val="00997EC6"/>
    <w:rsid w:val="009A0089"/>
    <w:rsid w:val="009A0A78"/>
    <w:rsid w:val="009A0EDF"/>
    <w:rsid w:val="009A1553"/>
    <w:rsid w:val="009A1994"/>
    <w:rsid w:val="009A1AA5"/>
    <w:rsid w:val="009A2143"/>
    <w:rsid w:val="009A282E"/>
    <w:rsid w:val="009A292F"/>
    <w:rsid w:val="009A2F19"/>
    <w:rsid w:val="009A40F8"/>
    <w:rsid w:val="009A4480"/>
    <w:rsid w:val="009A5B15"/>
    <w:rsid w:val="009A5D26"/>
    <w:rsid w:val="009A5F35"/>
    <w:rsid w:val="009A6342"/>
    <w:rsid w:val="009A78A5"/>
    <w:rsid w:val="009A7D23"/>
    <w:rsid w:val="009B04AE"/>
    <w:rsid w:val="009B2A47"/>
    <w:rsid w:val="009B3627"/>
    <w:rsid w:val="009B39D8"/>
    <w:rsid w:val="009B3D1C"/>
    <w:rsid w:val="009B4720"/>
    <w:rsid w:val="009B5471"/>
    <w:rsid w:val="009B570D"/>
    <w:rsid w:val="009B5D90"/>
    <w:rsid w:val="009B6832"/>
    <w:rsid w:val="009B70E3"/>
    <w:rsid w:val="009B76B2"/>
    <w:rsid w:val="009B7871"/>
    <w:rsid w:val="009C058A"/>
    <w:rsid w:val="009C17BC"/>
    <w:rsid w:val="009C27DE"/>
    <w:rsid w:val="009C29F3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CB6"/>
    <w:rsid w:val="009C7DE5"/>
    <w:rsid w:val="009D07C9"/>
    <w:rsid w:val="009D0B75"/>
    <w:rsid w:val="009D2067"/>
    <w:rsid w:val="009D22BD"/>
    <w:rsid w:val="009D2821"/>
    <w:rsid w:val="009D282B"/>
    <w:rsid w:val="009D2CEC"/>
    <w:rsid w:val="009D5B96"/>
    <w:rsid w:val="009D5D6C"/>
    <w:rsid w:val="009D6D2E"/>
    <w:rsid w:val="009D71EC"/>
    <w:rsid w:val="009D7B06"/>
    <w:rsid w:val="009D7B68"/>
    <w:rsid w:val="009D7FD1"/>
    <w:rsid w:val="009E0EA1"/>
    <w:rsid w:val="009E13FE"/>
    <w:rsid w:val="009E3B24"/>
    <w:rsid w:val="009E4A2E"/>
    <w:rsid w:val="009E57DD"/>
    <w:rsid w:val="009E5D49"/>
    <w:rsid w:val="009E62A0"/>
    <w:rsid w:val="009E73BE"/>
    <w:rsid w:val="009E7D37"/>
    <w:rsid w:val="009E7D73"/>
    <w:rsid w:val="009F0AA0"/>
    <w:rsid w:val="009F0B9F"/>
    <w:rsid w:val="009F15E3"/>
    <w:rsid w:val="009F24AD"/>
    <w:rsid w:val="009F28FF"/>
    <w:rsid w:val="009F3318"/>
    <w:rsid w:val="009F38F9"/>
    <w:rsid w:val="009F3F0D"/>
    <w:rsid w:val="009F50FD"/>
    <w:rsid w:val="009F5254"/>
    <w:rsid w:val="009F5636"/>
    <w:rsid w:val="009F5A7F"/>
    <w:rsid w:val="009F5B09"/>
    <w:rsid w:val="009F63DF"/>
    <w:rsid w:val="009F7CC0"/>
    <w:rsid w:val="00A007CF"/>
    <w:rsid w:val="00A01684"/>
    <w:rsid w:val="00A02406"/>
    <w:rsid w:val="00A02685"/>
    <w:rsid w:val="00A02865"/>
    <w:rsid w:val="00A02E56"/>
    <w:rsid w:val="00A046EF"/>
    <w:rsid w:val="00A04CE7"/>
    <w:rsid w:val="00A05728"/>
    <w:rsid w:val="00A067AC"/>
    <w:rsid w:val="00A0731F"/>
    <w:rsid w:val="00A10976"/>
    <w:rsid w:val="00A10C84"/>
    <w:rsid w:val="00A1258A"/>
    <w:rsid w:val="00A14165"/>
    <w:rsid w:val="00A144A1"/>
    <w:rsid w:val="00A14752"/>
    <w:rsid w:val="00A14C21"/>
    <w:rsid w:val="00A14FA1"/>
    <w:rsid w:val="00A1520F"/>
    <w:rsid w:val="00A15F9F"/>
    <w:rsid w:val="00A1669E"/>
    <w:rsid w:val="00A16FC4"/>
    <w:rsid w:val="00A17802"/>
    <w:rsid w:val="00A17EE5"/>
    <w:rsid w:val="00A207A9"/>
    <w:rsid w:val="00A20876"/>
    <w:rsid w:val="00A2096A"/>
    <w:rsid w:val="00A21477"/>
    <w:rsid w:val="00A214DB"/>
    <w:rsid w:val="00A229D3"/>
    <w:rsid w:val="00A22F88"/>
    <w:rsid w:val="00A234FD"/>
    <w:rsid w:val="00A248FD"/>
    <w:rsid w:val="00A24D56"/>
    <w:rsid w:val="00A31B04"/>
    <w:rsid w:val="00A320F0"/>
    <w:rsid w:val="00A32F1F"/>
    <w:rsid w:val="00A33A31"/>
    <w:rsid w:val="00A33EDD"/>
    <w:rsid w:val="00A3447B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1A42"/>
    <w:rsid w:val="00A4262B"/>
    <w:rsid w:val="00A43163"/>
    <w:rsid w:val="00A439EE"/>
    <w:rsid w:val="00A43F74"/>
    <w:rsid w:val="00A44D89"/>
    <w:rsid w:val="00A458E4"/>
    <w:rsid w:val="00A45E66"/>
    <w:rsid w:val="00A46242"/>
    <w:rsid w:val="00A4748A"/>
    <w:rsid w:val="00A47541"/>
    <w:rsid w:val="00A47876"/>
    <w:rsid w:val="00A50D35"/>
    <w:rsid w:val="00A50EB5"/>
    <w:rsid w:val="00A52388"/>
    <w:rsid w:val="00A52FDF"/>
    <w:rsid w:val="00A53796"/>
    <w:rsid w:val="00A53E8E"/>
    <w:rsid w:val="00A556E8"/>
    <w:rsid w:val="00A55FBC"/>
    <w:rsid w:val="00A56810"/>
    <w:rsid w:val="00A56BB8"/>
    <w:rsid w:val="00A57765"/>
    <w:rsid w:val="00A60A5B"/>
    <w:rsid w:val="00A60B00"/>
    <w:rsid w:val="00A6325D"/>
    <w:rsid w:val="00A63989"/>
    <w:rsid w:val="00A63FAB"/>
    <w:rsid w:val="00A645C3"/>
    <w:rsid w:val="00A64CF7"/>
    <w:rsid w:val="00A663A9"/>
    <w:rsid w:val="00A66D64"/>
    <w:rsid w:val="00A679D7"/>
    <w:rsid w:val="00A703CC"/>
    <w:rsid w:val="00A718F0"/>
    <w:rsid w:val="00A73D84"/>
    <w:rsid w:val="00A73E96"/>
    <w:rsid w:val="00A7436A"/>
    <w:rsid w:val="00A75A5C"/>
    <w:rsid w:val="00A75CD1"/>
    <w:rsid w:val="00A75D07"/>
    <w:rsid w:val="00A80C2E"/>
    <w:rsid w:val="00A80D47"/>
    <w:rsid w:val="00A81131"/>
    <w:rsid w:val="00A817E9"/>
    <w:rsid w:val="00A8186D"/>
    <w:rsid w:val="00A819A9"/>
    <w:rsid w:val="00A82088"/>
    <w:rsid w:val="00A839C3"/>
    <w:rsid w:val="00A84DB8"/>
    <w:rsid w:val="00A85424"/>
    <w:rsid w:val="00A859F1"/>
    <w:rsid w:val="00A85DDE"/>
    <w:rsid w:val="00A8638E"/>
    <w:rsid w:val="00A86D5D"/>
    <w:rsid w:val="00A8745F"/>
    <w:rsid w:val="00A87764"/>
    <w:rsid w:val="00A906F6"/>
    <w:rsid w:val="00A9136F"/>
    <w:rsid w:val="00A922B1"/>
    <w:rsid w:val="00A93FE9"/>
    <w:rsid w:val="00A94011"/>
    <w:rsid w:val="00A9484F"/>
    <w:rsid w:val="00A95E54"/>
    <w:rsid w:val="00A9746A"/>
    <w:rsid w:val="00A97FDE"/>
    <w:rsid w:val="00AA1383"/>
    <w:rsid w:val="00AA13AA"/>
    <w:rsid w:val="00AA202E"/>
    <w:rsid w:val="00AA38F9"/>
    <w:rsid w:val="00AA528E"/>
    <w:rsid w:val="00AA5391"/>
    <w:rsid w:val="00AA5D46"/>
    <w:rsid w:val="00AA635B"/>
    <w:rsid w:val="00AA693B"/>
    <w:rsid w:val="00AA6DE0"/>
    <w:rsid w:val="00AA6FCB"/>
    <w:rsid w:val="00AA71FA"/>
    <w:rsid w:val="00AA7334"/>
    <w:rsid w:val="00AA7D3E"/>
    <w:rsid w:val="00AB1306"/>
    <w:rsid w:val="00AB26E7"/>
    <w:rsid w:val="00AB28E9"/>
    <w:rsid w:val="00AB2F8A"/>
    <w:rsid w:val="00AB47B8"/>
    <w:rsid w:val="00AB5143"/>
    <w:rsid w:val="00AB54E3"/>
    <w:rsid w:val="00AB5D27"/>
    <w:rsid w:val="00AB6975"/>
    <w:rsid w:val="00AB7265"/>
    <w:rsid w:val="00AB7E87"/>
    <w:rsid w:val="00AC18A9"/>
    <w:rsid w:val="00AC1DCB"/>
    <w:rsid w:val="00AC2423"/>
    <w:rsid w:val="00AC30AD"/>
    <w:rsid w:val="00AC44B9"/>
    <w:rsid w:val="00AC4C3B"/>
    <w:rsid w:val="00AC51BA"/>
    <w:rsid w:val="00AC526B"/>
    <w:rsid w:val="00AC5C7F"/>
    <w:rsid w:val="00AC6044"/>
    <w:rsid w:val="00AC61F6"/>
    <w:rsid w:val="00AC6C19"/>
    <w:rsid w:val="00AC6EE7"/>
    <w:rsid w:val="00AC76B8"/>
    <w:rsid w:val="00AD0BA7"/>
    <w:rsid w:val="00AD11FF"/>
    <w:rsid w:val="00AD252E"/>
    <w:rsid w:val="00AD3324"/>
    <w:rsid w:val="00AD396E"/>
    <w:rsid w:val="00AD4201"/>
    <w:rsid w:val="00AD4E62"/>
    <w:rsid w:val="00AD4EB2"/>
    <w:rsid w:val="00AD58B7"/>
    <w:rsid w:val="00AD5AC6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559B"/>
    <w:rsid w:val="00AE5745"/>
    <w:rsid w:val="00AE6582"/>
    <w:rsid w:val="00AE6C41"/>
    <w:rsid w:val="00AE754C"/>
    <w:rsid w:val="00AE7AD8"/>
    <w:rsid w:val="00AF06AD"/>
    <w:rsid w:val="00AF23EA"/>
    <w:rsid w:val="00AF3C51"/>
    <w:rsid w:val="00AF460B"/>
    <w:rsid w:val="00AF50F2"/>
    <w:rsid w:val="00AF514E"/>
    <w:rsid w:val="00AF7206"/>
    <w:rsid w:val="00AF7321"/>
    <w:rsid w:val="00AF7EEA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6AE6"/>
    <w:rsid w:val="00B17BED"/>
    <w:rsid w:val="00B212D2"/>
    <w:rsid w:val="00B21397"/>
    <w:rsid w:val="00B21521"/>
    <w:rsid w:val="00B22B4E"/>
    <w:rsid w:val="00B22EAD"/>
    <w:rsid w:val="00B235F0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2274"/>
    <w:rsid w:val="00B32C78"/>
    <w:rsid w:val="00B33442"/>
    <w:rsid w:val="00B339D6"/>
    <w:rsid w:val="00B33E2A"/>
    <w:rsid w:val="00B33ECB"/>
    <w:rsid w:val="00B34804"/>
    <w:rsid w:val="00B36DC2"/>
    <w:rsid w:val="00B374BE"/>
    <w:rsid w:val="00B40FF2"/>
    <w:rsid w:val="00B4160F"/>
    <w:rsid w:val="00B41C8F"/>
    <w:rsid w:val="00B42963"/>
    <w:rsid w:val="00B4312D"/>
    <w:rsid w:val="00B44A2E"/>
    <w:rsid w:val="00B450D0"/>
    <w:rsid w:val="00B46C79"/>
    <w:rsid w:val="00B477CB"/>
    <w:rsid w:val="00B5004A"/>
    <w:rsid w:val="00B50215"/>
    <w:rsid w:val="00B5146E"/>
    <w:rsid w:val="00B517D7"/>
    <w:rsid w:val="00B51815"/>
    <w:rsid w:val="00B53FFE"/>
    <w:rsid w:val="00B55196"/>
    <w:rsid w:val="00B56279"/>
    <w:rsid w:val="00B5658B"/>
    <w:rsid w:val="00B5738A"/>
    <w:rsid w:val="00B6011F"/>
    <w:rsid w:val="00B6013F"/>
    <w:rsid w:val="00B60C86"/>
    <w:rsid w:val="00B60FA3"/>
    <w:rsid w:val="00B61AB9"/>
    <w:rsid w:val="00B61B29"/>
    <w:rsid w:val="00B63C63"/>
    <w:rsid w:val="00B65132"/>
    <w:rsid w:val="00B653E8"/>
    <w:rsid w:val="00B66124"/>
    <w:rsid w:val="00B66440"/>
    <w:rsid w:val="00B66911"/>
    <w:rsid w:val="00B66FCD"/>
    <w:rsid w:val="00B675C0"/>
    <w:rsid w:val="00B67E7C"/>
    <w:rsid w:val="00B7040A"/>
    <w:rsid w:val="00B7188C"/>
    <w:rsid w:val="00B734F8"/>
    <w:rsid w:val="00B7411D"/>
    <w:rsid w:val="00B741D2"/>
    <w:rsid w:val="00B74B7C"/>
    <w:rsid w:val="00B7606D"/>
    <w:rsid w:val="00B7666E"/>
    <w:rsid w:val="00B771EB"/>
    <w:rsid w:val="00B772CE"/>
    <w:rsid w:val="00B77BFC"/>
    <w:rsid w:val="00B77C84"/>
    <w:rsid w:val="00B803C2"/>
    <w:rsid w:val="00B80ABA"/>
    <w:rsid w:val="00B813E1"/>
    <w:rsid w:val="00B81A65"/>
    <w:rsid w:val="00B81C2C"/>
    <w:rsid w:val="00B823AA"/>
    <w:rsid w:val="00B82DF1"/>
    <w:rsid w:val="00B82F44"/>
    <w:rsid w:val="00B850B5"/>
    <w:rsid w:val="00B85487"/>
    <w:rsid w:val="00B85592"/>
    <w:rsid w:val="00B855AB"/>
    <w:rsid w:val="00B85745"/>
    <w:rsid w:val="00B8634E"/>
    <w:rsid w:val="00B869A3"/>
    <w:rsid w:val="00B870A9"/>
    <w:rsid w:val="00B91ADE"/>
    <w:rsid w:val="00B93470"/>
    <w:rsid w:val="00B934E2"/>
    <w:rsid w:val="00B9373D"/>
    <w:rsid w:val="00B94158"/>
    <w:rsid w:val="00B948FA"/>
    <w:rsid w:val="00B95547"/>
    <w:rsid w:val="00B96908"/>
    <w:rsid w:val="00B96E39"/>
    <w:rsid w:val="00B96E6F"/>
    <w:rsid w:val="00B97A1E"/>
    <w:rsid w:val="00B97D2C"/>
    <w:rsid w:val="00BA0056"/>
    <w:rsid w:val="00BA1339"/>
    <w:rsid w:val="00BA1540"/>
    <w:rsid w:val="00BA158F"/>
    <w:rsid w:val="00BA1E33"/>
    <w:rsid w:val="00BA236D"/>
    <w:rsid w:val="00BA25E8"/>
    <w:rsid w:val="00BA2683"/>
    <w:rsid w:val="00BA2C94"/>
    <w:rsid w:val="00BA47D7"/>
    <w:rsid w:val="00BA5444"/>
    <w:rsid w:val="00BA5977"/>
    <w:rsid w:val="00BA632F"/>
    <w:rsid w:val="00BA6BE1"/>
    <w:rsid w:val="00BB0540"/>
    <w:rsid w:val="00BB10B9"/>
    <w:rsid w:val="00BB2AF8"/>
    <w:rsid w:val="00BB2B7A"/>
    <w:rsid w:val="00BB3C2D"/>
    <w:rsid w:val="00BB4E92"/>
    <w:rsid w:val="00BB51B4"/>
    <w:rsid w:val="00BB549F"/>
    <w:rsid w:val="00BB60BA"/>
    <w:rsid w:val="00BB673E"/>
    <w:rsid w:val="00BB705A"/>
    <w:rsid w:val="00BB71BF"/>
    <w:rsid w:val="00BB7419"/>
    <w:rsid w:val="00BB774F"/>
    <w:rsid w:val="00BC0426"/>
    <w:rsid w:val="00BC1525"/>
    <w:rsid w:val="00BC1D14"/>
    <w:rsid w:val="00BC21C8"/>
    <w:rsid w:val="00BC262D"/>
    <w:rsid w:val="00BC50FA"/>
    <w:rsid w:val="00BC5303"/>
    <w:rsid w:val="00BC56E5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E56"/>
    <w:rsid w:val="00BD247D"/>
    <w:rsid w:val="00BD2701"/>
    <w:rsid w:val="00BD2FB7"/>
    <w:rsid w:val="00BD5020"/>
    <w:rsid w:val="00BD6745"/>
    <w:rsid w:val="00BD723F"/>
    <w:rsid w:val="00BD765F"/>
    <w:rsid w:val="00BD7CA6"/>
    <w:rsid w:val="00BD7D1C"/>
    <w:rsid w:val="00BE023F"/>
    <w:rsid w:val="00BE0997"/>
    <w:rsid w:val="00BE0D59"/>
    <w:rsid w:val="00BE18DD"/>
    <w:rsid w:val="00BE248C"/>
    <w:rsid w:val="00BE2FCD"/>
    <w:rsid w:val="00BE5118"/>
    <w:rsid w:val="00BE5260"/>
    <w:rsid w:val="00BE58BB"/>
    <w:rsid w:val="00BE7011"/>
    <w:rsid w:val="00BE70D3"/>
    <w:rsid w:val="00BE72B4"/>
    <w:rsid w:val="00BE7C8F"/>
    <w:rsid w:val="00BF0E9E"/>
    <w:rsid w:val="00BF1861"/>
    <w:rsid w:val="00BF1A35"/>
    <w:rsid w:val="00BF1A7A"/>
    <w:rsid w:val="00BF281D"/>
    <w:rsid w:val="00BF2AC6"/>
    <w:rsid w:val="00BF2B94"/>
    <w:rsid w:val="00BF3AF2"/>
    <w:rsid w:val="00BF452C"/>
    <w:rsid w:val="00BF4853"/>
    <w:rsid w:val="00BF5478"/>
    <w:rsid w:val="00BF68C9"/>
    <w:rsid w:val="00BF718E"/>
    <w:rsid w:val="00BF784B"/>
    <w:rsid w:val="00BF7B73"/>
    <w:rsid w:val="00C00C67"/>
    <w:rsid w:val="00C01799"/>
    <w:rsid w:val="00C01A89"/>
    <w:rsid w:val="00C02498"/>
    <w:rsid w:val="00C02D1B"/>
    <w:rsid w:val="00C030ED"/>
    <w:rsid w:val="00C03F4D"/>
    <w:rsid w:val="00C04AFB"/>
    <w:rsid w:val="00C05C5D"/>
    <w:rsid w:val="00C06484"/>
    <w:rsid w:val="00C07055"/>
    <w:rsid w:val="00C07930"/>
    <w:rsid w:val="00C100CC"/>
    <w:rsid w:val="00C109BF"/>
    <w:rsid w:val="00C11170"/>
    <w:rsid w:val="00C11E34"/>
    <w:rsid w:val="00C12881"/>
    <w:rsid w:val="00C12E2E"/>
    <w:rsid w:val="00C13F0B"/>
    <w:rsid w:val="00C142E1"/>
    <w:rsid w:val="00C14577"/>
    <w:rsid w:val="00C14E58"/>
    <w:rsid w:val="00C166D1"/>
    <w:rsid w:val="00C16C1F"/>
    <w:rsid w:val="00C177AD"/>
    <w:rsid w:val="00C20458"/>
    <w:rsid w:val="00C20987"/>
    <w:rsid w:val="00C20C69"/>
    <w:rsid w:val="00C20CA6"/>
    <w:rsid w:val="00C22127"/>
    <w:rsid w:val="00C22C5E"/>
    <w:rsid w:val="00C23545"/>
    <w:rsid w:val="00C24052"/>
    <w:rsid w:val="00C2615C"/>
    <w:rsid w:val="00C26ACE"/>
    <w:rsid w:val="00C27C01"/>
    <w:rsid w:val="00C308EB"/>
    <w:rsid w:val="00C30B59"/>
    <w:rsid w:val="00C311CC"/>
    <w:rsid w:val="00C311ED"/>
    <w:rsid w:val="00C313A2"/>
    <w:rsid w:val="00C3147B"/>
    <w:rsid w:val="00C31E47"/>
    <w:rsid w:val="00C33185"/>
    <w:rsid w:val="00C3485C"/>
    <w:rsid w:val="00C35AB4"/>
    <w:rsid w:val="00C3630D"/>
    <w:rsid w:val="00C376A9"/>
    <w:rsid w:val="00C40824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538F"/>
    <w:rsid w:val="00C4540C"/>
    <w:rsid w:val="00C5025D"/>
    <w:rsid w:val="00C504A7"/>
    <w:rsid w:val="00C509EB"/>
    <w:rsid w:val="00C51AED"/>
    <w:rsid w:val="00C51D58"/>
    <w:rsid w:val="00C52B0B"/>
    <w:rsid w:val="00C53F9E"/>
    <w:rsid w:val="00C5404F"/>
    <w:rsid w:val="00C54787"/>
    <w:rsid w:val="00C54A0F"/>
    <w:rsid w:val="00C54E53"/>
    <w:rsid w:val="00C609F0"/>
    <w:rsid w:val="00C61724"/>
    <w:rsid w:val="00C62A24"/>
    <w:rsid w:val="00C64BDF"/>
    <w:rsid w:val="00C65725"/>
    <w:rsid w:val="00C66524"/>
    <w:rsid w:val="00C670C6"/>
    <w:rsid w:val="00C6744C"/>
    <w:rsid w:val="00C700A7"/>
    <w:rsid w:val="00C702C7"/>
    <w:rsid w:val="00C71170"/>
    <w:rsid w:val="00C71B6D"/>
    <w:rsid w:val="00C72AF9"/>
    <w:rsid w:val="00C72D52"/>
    <w:rsid w:val="00C73913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0481"/>
    <w:rsid w:val="00C9184A"/>
    <w:rsid w:val="00C91D0A"/>
    <w:rsid w:val="00C92158"/>
    <w:rsid w:val="00C92C42"/>
    <w:rsid w:val="00C92D9A"/>
    <w:rsid w:val="00C937A7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4B19"/>
    <w:rsid w:val="00CA4CDF"/>
    <w:rsid w:val="00CA5460"/>
    <w:rsid w:val="00CA62F7"/>
    <w:rsid w:val="00CA6C42"/>
    <w:rsid w:val="00CA750E"/>
    <w:rsid w:val="00CB1713"/>
    <w:rsid w:val="00CB17A6"/>
    <w:rsid w:val="00CB1C73"/>
    <w:rsid w:val="00CB25E0"/>
    <w:rsid w:val="00CB262B"/>
    <w:rsid w:val="00CB3011"/>
    <w:rsid w:val="00CB3BE6"/>
    <w:rsid w:val="00CB3F6C"/>
    <w:rsid w:val="00CB50ED"/>
    <w:rsid w:val="00CB5886"/>
    <w:rsid w:val="00CB5C8A"/>
    <w:rsid w:val="00CB6423"/>
    <w:rsid w:val="00CB6A72"/>
    <w:rsid w:val="00CB6FD2"/>
    <w:rsid w:val="00CC0296"/>
    <w:rsid w:val="00CC0B00"/>
    <w:rsid w:val="00CC0FE8"/>
    <w:rsid w:val="00CC19BD"/>
    <w:rsid w:val="00CC1FAC"/>
    <w:rsid w:val="00CC28B3"/>
    <w:rsid w:val="00CC37D6"/>
    <w:rsid w:val="00CC3AC4"/>
    <w:rsid w:val="00CC3D79"/>
    <w:rsid w:val="00CC41AE"/>
    <w:rsid w:val="00CC5566"/>
    <w:rsid w:val="00CC5DAD"/>
    <w:rsid w:val="00CC5E17"/>
    <w:rsid w:val="00CC7904"/>
    <w:rsid w:val="00CD0211"/>
    <w:rsid w:val="00CD03C4"/>
    <w:rsid w:val="00CD0955"/>
    <w:rsid w:val="00CD3D70"/>
    <w:rsid w:val="00CD4AD3"/>
    <w:rsid w:val="00CD656C"/>
    <w:rsid w:val="00CE155A"/>
    <w:rsid w:val="00CE2B9B"/>
    <w:rsid w:val="00CE563F"/>
    <w:rsid w:val="00CE6249"/>
    <w:rsid w:val="00CE6D66"/>
    <w:rsid w:val="00CE6E37"/>
    <w:rsid w:val="00CE7D17"/>
    <w:rsid w:val="00CF08C9"/>
    <w:rsid w:val="00CF10ED"/>
    <w:rsid w:val="00CF210E"/>
    <w:rsid w:val="00CF39CA"/>
    <w:rsid w:val="00CF407C"/>
    <w:rsid w:val="00CF436C"/>
    <w:rsid w:val="00CF4ABA"/>
    <w:rsid w:val="00CF5278"/>
    <w:rsid w:val="00CF5DF6"/>
    <w:rsid w:val="00CF5E7E"/>
    <w:rsid w:val="00CF7BAE"/>
    <w:rsid w:val="00D00B9B"/>
    <w:rsid w:val="00D016AB"/>
    <w:rsid w:val="00D04331"/>
    <w:rsid w:val="00D04C92"/>
    <w:rsid w:val="00D05330"/>
    <w:rsid w:val="00D05604"/>
    <w:rsid w:val="00D058E5"/>
    <w:rsid w:val="00D06C74"/>
    <w:rsid w:val="00D1082D"/>
    <w:rsid w:val="00D111D3"/>
    <w:rsid w:val="00D114B9"/>
    <w:rsid w:val="00D123AA"/>
    <w:rsid w:val="00D12419"/>
    <w:rsid w:val="00D126CA"/>
    <w:rsid w:val="00D14A45"/>
    <w:rsid w:val="00D15771"/>
    <w:rsid w:val="00D15B89"/>
    <w:rsid w:val="00D1672D"/>
    <w:rsid w:val="00D177CB"/>
    <w:rsid w:val="00D2010B"/>
    <w:rsid w:val="00D20471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35F"/>
    <w:rsid w:val="00D31AB2"/>
    <w:rsid w:val="00D31F30"/>
    <w:rsid w:val="00D323E7"/>
    <w:rsid w:val="00D3241E"/>
    <w:rsid w:val="00D35457"/>
    <w:rsid w:val="00D35532"/>
    <w:rsid w:val="00D35823"/>
    <w:rsid w:val="00D35A8A"/>
    <w:rsid w:val="00D35E95"/>
    <w:rsid w:val="00D3678E"/>
    <w:rsid w:val="00D37131"/>
    <w:rsid w:val="00D37EC3"/>
    <w:rsid w:val="00D4005F"/>
    <w:rsid w:val="00D400EB"/>
    <w:rsid w:val="00D4040E"/>
    <w:rsid w:val="00D407C8"/>
    <w:rsid w:val="00D41105"/>
    <w:rsid w:val="00D41F0D"/>
    <w:rsid w:val="00D4247A"/>
    <w:rsid w:val="00D4286F"/>
    <w:rsid w:val="00D43355"/>
    <w:rsid w:val="00D43648"/>
    <w:rsid w:val="00D446A8"/>
    <w:rsid w:val="00D4480E"/>
    <w:rsid w:val="00D45218"/>
    <w:rsid w:val="00D45773"/>
    <w:rsid w:val="00D4636D"/>
    <w:rsid w:val="00D46FCF"/>
    <w:rsid w:val="00D47AA4"/>
    <w:rsid w:val="00D50189"/>
    <w:rsid w:val="00D506F1"/>
    <w:rsid w:val="00D513F3"/>
    <w:rsid w:val="00D51533"/>
    <w:rsid w:val="00D5179B"/>
    <w:rsid w:val="00D521CE"/>
    <w:rsid w:val="00D525D8"/>
    <w:rsid w:val="00D52A26"/>
    <w:rsid w:val="00D53617"/>
    <w:rsid w:val="00D53781"/>
    <w:rsid w:val="00D53B39"/>
    <w:rsid w:val="00D53C10"/>
    <w:rsid w:val="00D54E62"/>
    <w:rsid w:val="00D56203"/>
    <w:rsid w:val="00D56B7F"/>
    <w:rsid w:val="00D56BB6"/>
    <w:rsid w:val="00D56EE7"/>
    <w:rsid w:val="00D57655"/>
    <w:rsid w:val="00D57DD2"/>
    <w:rsid w:val="00D60421"/>
    <w:rsid w:val="00D60903"/>
    <w:rsid w:val="00D60989"/>
    <w:rsid w:val="00D61821"/>
    <w:rsid w:val="00D61A01"/>
    <w:rsid w:val="00D63D78"/>
    <w:rsid w:val="00D64898"/>
    <w:rsid w:val="00D6495B"/>
    <w:rsid w:val="00D64D4B"/>
    <w:rsid w:val="00D65620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EA5"/>
    <w:rsid w:val="00D732C4"/>
    <w:rsid w:val="00D7380C"/>
    <w:rsid w:val="00D745AD"/>
    <w:rsid w:val="00D747B7"/>
    <w:rsid w:val="00D75698"/>
    <w:rsid w:val="00D7642B"/>
    <w:rsid w:val="00D8109F"/>
    <w:rsid w:val="00D813EC"/>
    <w:rsid w:val="00D816D0"/>
    <w:rsid w:val="00D8512C"/>
    <w:rsid w:val="00D85F84"/>
    <w:rsid w:val="00D864B4"/>
    <w:rsid w:val="00D86781"/>
    <w:rsid w:val="00D86B7B"/>
    <w:rsid w:val="00D871A7"/>
    <w:rsid w:val="00D90E05"/>
    <w:rsid w:val="00D90E30"/>
    <w:rsid w:val="00D911B1"/>
    <w:rsid w:val="00D916E2"/>
    <w:rsid w:val="00D92014"/>
    <w:rsid w:val="00D92310"/>
    <w:rsid w:val="00D927AF"/>
    <w:rsid w:val="00D92D1A"/>
    <w:rsid w:val="00D9328F"/>
    <w:rsid w:val="00D946A4"/>
    <w:rsid w:val="00DA016B"/>
    <w:rsid w:val="00DA148E"/>
    <w:rsid w:val="00DA182A"/>
    <w:rsid w:val="00DA1957"/>
    <w:rsid w:val="00DA1BD1"/>
    <w:rsid w:val="00DA1C2E"/>
    <w:rsid w:val="00DA2E75"/>
    <w:rsid w:val="00DA3C11"/>
    <w:rsid w:val="00DA3D4E"/>
    <w:rsid w:val="00DA3DF7"/>
    <w:rsid w:val="00DA438A"/>
    <w:rsid w:val="00DA44AC"/>
    <w:rsid w:val="00DA4C2E"/>
    <w:rsid w:val="00DA7476"/>
    <w:rsid w:val="00DA7D69"/>
    <w:rsid w:val="00DB0759"/>
    <w:rsid w:val="00DB0FF7"/>
    <w:rsid w:val="00DB2A64"/>
    <w:rsid w:val="00DB2C53"/>
    <w:rsid w:val="00DB2CA3"/>
    <w:rsid w:val="00DB3203"/>
    <w:rsid w:val="00DB3255"/>
    <w:rsid w:val="00DB32D2"/>
    <w:rsid w:val="00DB330F"/>
    <w:rsid w:val="00DB4249"/>
    <w:rsid w:val="00DB57E3"/>
    <w:rsid w:val="00DB5975"/>
    <w:rsid w:val="00DB5D3B"/>
    <w:rsid w:val="00DB661E"/>
    <w:rsid w:val="00DB66B2"/>
    <w:rsid w:val="00DB7EAF"/>
    <w:rsid w:val="00DC083B"/>
    <w:rsid w:val="00DC0CD4"/>
    <w:rsid w:val="00DC12C9"/>
    <w:rsid w:val="00DC17AA"/>
    <w:rsid w:val="00DC1DE0"/>
    <w:rsid w:val="00DC1EBE"/>
    <w:rsid w:val="00DC2BFF"/>
    <w:rsid w:val="00DC2DD3"/>
    <w:rsid w:val="00DC312A"/>
    <w:rsid w:val="00DC5006"/>
    <w:rsid w:val="00DC5C74"/>
    <w:rsid w:val="00DC60D0"/>
    <w:rsid w:val="00DC62C4"/>
    <w:rsid w:val="00DC63E4"/>
    <w:rsid w:val="00DC6563"/>
    <w:rsid w:val="00DC66C9"/>
    <w:rsid w:val="00DC6C84"/>
    <w:rsid w:val="00DD0CBD"/>
    <w:rsid w:val="00DD1746"/>
    <w:rsid w:val="00DD2034"/>
    <w:rsid w:val="00DD250A"/>
    <w:rsid w:val="00DD258B"/>
    <w:rsid w:val="00DD2795"/>
    <w:rsid w:val="00DD3406"/>
    <w:rsid w:val="00DD437E"/>
    <w:rsid w:val="00DD4620"/>
    <w:rsid w:val="00DD48F4"/>
    <w:rsid w:val="00DD546E"/>
    <w:rsid w:val="00DD5FD5"/>
    <w:rsid w:val="00DD6048"/>
    <w:rsid w:val="00DD6BAC"/>
    <w:rsid w:val="00DD6F5D"/>
    <w:rsid w:val="00DD7282"/>
    <w:rsid w:val="00DD746A"/>
    <w:rsid w:val="00DD76EC"/>
    <w:rsid w:val="00DD7941"/>
    <w:rsid w:val="00DE02C4"/>
    <w:rsid w:val="00DE0BDA"/>
    <w:rsid w:val="00DE16EC"/>
    <w:rsid w:val="00DE1780"/>
    <w:rsid w:val="00DE2DBC"/>
    <w:rsid w:val="00DE2FB0"/>
    <w:rsid w:val="00DE330B"/>
    <w:rsid w:val="00DE3E13"/>
    <w:rsid w:val="00DE3FE1"/>
    <w:rsid w:val="00DE423B"/>
    <w:rsid w:val="00DE5020"/>
    <w:rsid w:val="00DE66CC"/>
    <w:rsid w:val="00DE785D"/>
    <w:rsid w:val="00DF085B"/>
    <w:rsid w:val="00DF0A5C"/>
    <w:rsid w:val="00DF14E4"/>
    <w:rsid w:val="00DF1DF0"/>
    <w:rsid w:val="00DF2BBB"/>
    <w:rsid w:val="00DF2D83"/>
    <w:rsid w:val="00DF3513"/>
    <w:rsid w:val="00DF36A9"/>
    <w:rsid w:val="00DF3A1F"/>
    <w:rsid w:val="00DF44C9"/>
    <w:rsid w:val="00DF46B3"/>
    <w:rsid w:val="00DF46DC"/>
    <w:rsid w:val="00DF5459"/>
    <w:rsid w:val="00DF6638"/>
    <w:rsid w:val="00DF7793"/>
    <w:rsid w:val="00E00054"/>
    <w:rsid w:val="00E00450"/>
    <w:rsid w:val="00E005AB"/>
    <w:rsid w:val="00E01C3B"/>
    <w:rsid w:val="00E0201B"/>
    <w:rsid w:val="00E02556"/>
    <w:rsid w:val="00E02E51"/>
    <w:rsid w:val="00E03715"/>
    <w:rsid w:val="00E04C08"/>
    <w:rsid w:val="00E04F11"/>
    <w:rsid w:val="00E05CA8"/>
    <w:rsid w:val="00E062DA"/>
    <w:rsid w:val="00E073EE"/>
    <w:rsid w:val="00E074B7"/>
    <w:rsid w:val="00E106FB"/>
    <w:rsid w:val="00E11DAE"/>
    <w:rsid w:val="00E126F6"/>
    <w:rsid w:val="00E12E83"/>
    <w:rsid w:val="00E1313F"/>
    <w:rsid w:val="00E1419D"/>
    <w:rsid w:val="00E145D7"/>
    <w:rsid w:val="00E14AE5"/>
    <w:rsid w:val="00E16B88"/>
    <w:rsid w:val="00E16FE2"/>
    <w:rsid w:val="00E174F3"/>
    <w:rsid w:val="00E207D1"/>
    <w:rsid w:val="00E21C04"/>
    <w:rsid w:val="00E21F3A"/>
    <w:rsid w:val="00E235E2"/>
    <w:rsid w:val="00E236F6"/>
    <w:rsid w:val="00E238F2"/>
    <w:rsid w:val="00E23D7D"/>
    <w:rsid w:val="00E24731"/>
    <w:rsid w:val="00E249FC"/>
    <w:rsid w:val="00E24B8E"/>
    <w:rsid w:val="00E278DA"/>
    <w:rsid w:val="00E27A94"/>
    <w:rsid w:val="00E27B85"/>
    <w:rsid w:val="00E30272"/>
    <w:rsid w:val="00E30BD3"/>
    <w:rsid w:val="00E30ED5"/>
    <w:rsid w:val="00E31033"/>
    <w:rsid w:val="00E316FB"/>
    <w:rsid w:val="00E323C4"/>
    <w:rsid w:val="00E328EC"/>
    <w:rsid w:val="00E32F1C"/>
    <w:rsid w:val="00E33406"/>
    <w:rsid w:val="00E33AB8"/>
    <w:rsid w:val="00E34B0B"/>
    <w:rsid w:val="00E34EE9"/>
    <w:rsid w:val="00E36313"/>
    <w:rsid w:val="00E376E5"/>
    <w:rsid w:val="00E3785C"/>
    <w:rsid w:val="00E40945"/>
    <w:rsid w:val="00E414CA"/>
    <w:rsid w:val="00E4224E"/>
    <w:rsid w:val="00E426A0"/>
    <w:rsid w:val="00E42E7F"/>
    <w:rsid w:val="00E42F68"/>
    <w:rsid w:val="00E4423E"/>
    <w:rsid w:val="00E44294"/>
    <w:rsid w:val="00E446D6"/>
    <w:rsid w:val="00E44A83"/>
    <w:rsid w:val="00E44DD8"/>
    <w:rsid w:val="00E45172"/>
    <w:rsid w:val="00E455A7"/>
    <w:rsid w:val="00E456D3"/>
    <w:rsid w:val="00E460B9"/>
    <w:rsid w:val="00E46C15"/>
    <w:rsid w:val="00E47951"/>
    <w:rsid w:val="00E4795C"/>
    <w:rsid w:val="00E5150A"/>
    <w:rsid w:val="00E51F6E"/>
    <w:rsid w:val="00E52154"/>
    <w:rsid w:val="00E52F9A"/>
    <w:rsid w:val="00E52FF4"/>
    <w:rsid w:val="00E53513"/>
    <w:rsid w:val="00E53C0F"/>
    <w:rsid w:val="00E5533E"/>
    <w:rsid w:val="00E55DD2"/>
    <w:rsid w:val="00E56021"/>
    <w:rsid w:val="00E56447"/>
    <w:rsid w:val="00E60068"/>
    <w:rsid w:val="00E6018F"/>
    <w:rsid w:val="00E60DA3"/>
    <w:rsid w:val="00E60E56"/>
    <w:rsid w:val="00E615FC"/>
    <w:rsid w:val="00E624B8"/>
    <w:rsid w:val="00E63396"/>
    <w:rsid w:val="00E6515F"/>
    <w:rsid w:val="00E665F9"/>
    <w:rsid w:val="00E66957"/>
    <w:rsid w:val="00E66AD4"/>
    <w:rsid w:val="00E718FB"/>
    <w:rsid w:val="00E72129"/>
    <w:rsid w:val="00E72ABD"/>
    <w:rsid w:val="00E7345B"/>
    <w:rsid w:val="00E736AB"/>
    <w:rsid w:val="00E73891"/>
    <w:rsid w:val="00E745D8"/>
    <w:rsid w:val="00E74757"/>
    <w:rsid w:val="00E75C3B"/>
    <w:rsid w:val="00E765BA"/>
    <w:rsid w:val="00E7706E"/>
    <w:rsid w:val="00E77C69"/>
    <w:rsid w:val="00E802D9"/>
    <w:rsid w:val="00E810C0"/>
    <w:rsid w:val="00E84154"/>
    <w:rsid w:val="00E845A7"/>
    <w:rsid w:val="00E85801"/>
    <w:rsid w:val="00E85DD1"/>
    <w:rsid w:val="00E85EF4"/>
    <w:rsid w:val="00E860EB"/>
    <w:rsid w:val="00E86197"/>
    <w:rsid w:val="00E86514"/>
    <w:rsid w:val="00E87122"/>
    <w:rsid w:val="00E872ED"/>
    <w:rsid w:val="00E87341"/>
    <w:rsid w:val="00E9135B"/>
    <w:rsid w:val="00E9193F"/>
    <w:rsid w:val="00E92627"/>
    <w:rsid w:val="00E933BF"/>
    <w:rsid w:val="00E9378D"/>
    <w:rsid w:val="00E93AB6"/>
    <w:rsid w:val="00E95C7B"/>
    <w:rsid w:val="00E96733"/>
    <w:rsid w:val="00E9688B"/>
    <w:rsid w:val="00E97320"/>
    <w:rsid w:val="00EA0031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262"/>
    <w:rsid w:val="00EA43BD"/>
    <w:rsid w:val="00EA4B51"/>
    <w:rsid w:val="00EA4FE1"/>
    <w:rsid w:val="00EA6ABD"/>
    <w:rsid w:val="00EA72D4"/>
    <w:rsid w:val="00EB0315"/>
    <w:rsid w:val="00EB082A"/>
    <w:rsid w:val="00EB1DD2"/>
    <w:rsid w:val="00EB1E6D"/>
    <w:rsid w:val="00EB1EC9"/>
    <w:rsid w:val="00EB31B1"/>
    <w:rsid w:val="00EB51C0"/>
    <w:rsid w:val="00EB5495"/>
    <w:rsid w:val="00EB6CC8"/>
    <w:rsid w:val="00EB7BD1"/>
    <w:rsid w:val="00EB7E53"/>
    <w:rsid w:val="00EC04A5"/>
    <w:rsid w:val="00EC2EAB"/>
    <w:rsid w:val="00EC4649"/>
    <w:rsid w:val="00EC46F3"/>
    <w:rsid w:val="00EC5AEE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09B"/>
    <w:rsid w:val="00ED25A1"/>
    <w:rsid w:val="00ED307E"/>
    <w:rsid w:val="00ED3295"/>
    <w:rsid w:val="00ED330A"/>
    <w:rsid w:val="00ED4E0A"/>
    <w:rsid w:val="00ED588C"/>
    <w:rsid w:val="00ED5A2E"/>
    <w:rsid w:val="00ED67F4"/>
    <w:rsid w:val="00ED6D8B"/>
    <w:rsid w:val="00ED7A6E"/>
    <w:rsid w:val="00EE1A78"/>
    <w:rsid w:val="00EE324F"/>
    <w:rsid w:val="00EE3323"/>
    <w:rsid w:val="00EE408F"/>
    <w:rsid w:val="00EE42F9"/>
    <w:rsid w:val="00EE473D"/>
    <w:rsid w:val="00EE5DA2"/>
    <w:rsid w:val="00EE60D3"/>
    <w:rsid w:val="00EE647F"/>
    <w:rsid w:val="00EE65B1"/>
    <w:rsid w:val="00EE7412"/>
    <w:rsid w:val="00EF06AC"/>
    <w:rsid w:val="00EF0792"/>
    <w:rsid w:val="00EF11D2"/>
    <w:rsid w:val="00EF167C"/>
    <w:rsid w:val="00EF328F"/>
    <w:rsid w:val="00EF34D2"/>
    <w:rsid w:val="00EF3F7C"/>
    <w:rsid w:val="00EF52D3"/>
    <w:rsid w:val="00EF56FA"/>
    <w:rsid w:val="00EF680B"/>
    <w:rsid w:val="00F00F48"/>
    <w:rsid w:val="00F028C0"/>
    <w:rsid w:val="00F02D07"/>
    <w:rsid w:val="00F02DD6"/>
    <w:rsid w:val="00F02E77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3840"/>
    <w:rsid w:val="00F13C77"/>
    <w:rsid w:val="00F14712"/>
    <w:rsid w:val="00F16CA8"/>
    <w:rsid w:val="00F1751D"/>
    <w:rsid w:val="00F20AB0"/>
    <w:rsid w:val="00F21295"/>
    <w:rsid w:val="00F2155A"/>
    <w:rsid w:val="00F21E5A"/>
    <w:rsid w:val="00F234D2"/>
    <w:rsid w:val="00F237CF"/>
    <w:rsid w:val="00F23D90"/>
    <w:rsid w:val="00F24040"/>
    <w:rsid w:val="00F2433C"/>
    <w:rsid w:val="00F25504"/>
    <w:rsid w:val="00F2598D"/>
    <w:rsid w:val="00F259D9"/>
    <w:rsid w:val="00F25E62"/>
    <w:rsid w:val="00F26336"/>
    <w:rsid w:val="00F26B8C"/>
    <w:rsid w:val="00F27AD9"/>
    <w:rsid w:val="00F30803"/>
    <w:rsid w:val="00F316E8"/>
    <w:rsid w:val="00F32873"/>
    <w:rsid w:val="00F33538"/>
    <w:rsid w:val="00F34FA1"/>
    <w:rsid w:val="00F3525E"/>
    <w:rsid w:val="00F365C7"/>
    <w:rsid w:val="00F36785"/>
    <w:rsid w:val="00F36C67"/>
    <w:rsid w:val="00F379D9"/>
    <w:rsid w:val="00F4048E"/>
    <w:rsid w:val="00F406BA"/>
    <w:rsid w:val="00F41595"/>
    <w:rsid w:val="00F41D5E"/>
    <w:rsid w:val="00F436FE"/>
    <w:rsid w:val="00F43941"/>
    <w:rsid w:val="00F44086"/>
    <w:rsid w:val="00F4455B"/>
    <w:rsid w:val="00F44CC7"/>
    <w:rsid w:val="00F46192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75DF"/>
    <w:rsid w:val="00F57651"/>
    <w:rsid w:val="00F57994"/>
    <w:rsid w:val="00F6010C"/>
    <w:rsid w:val="00F609A9"/>
    <w:rsid w:val="00F6159B"/>
    <w:rsid w:val="00F61DF4"/>
    <w:rsid w:val="00F631BA"/>
    <w:rsid w:val="00F636C9"/>
    <w:rsid w:val="00F63869"/>
    <w:rsid w:val="00F63C14"/>
    <w:rsid w:val="00F657C9"/>
    <w:rsid w:val="00F66497"/>
    <w:rsid w:val="00F66769"/>
    <w:rsid w:val="00F70524"/>
    <w:rsid w:val="00F7073C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5CAB"/>
    <w:rsid w:val="00F76C21"/>
    <w:rsid w:val="00F775E2"/>
    <w:rsid w:val="00F77F41"/>
    <w:rsid w:val="00F81E8F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4032"/>
    <w:rsid w:val="00F94A69"/>
    <w:rsid w:val="00F94D1A"/>
    <w:rsid w:val="00F95E39"/>
    <w:rsid w:val="00F95FF9"/>
    <w:rsid w:val="00F97702"/>
    <w:rsid w:val="00F97AF4"/>
    <w:rsid w:val="00FA1A14"/>
    <w:rsid w:val="00FA2927"/>
    <w:rsid w:val="00FA2D8D"/>
    <w:rsid w:val="00FA2E54"/>
    <w:rsid w:val="00FA303F"/>
    <w:rsid w:val="00FA3171"/>
    <w:rsid w:val="00FA36C3"/>
    <w:rsid w:val="00FA4149"/>
    <w:rsid w:val="00FA5C2E"/>
    <w:rsid w:val="00FB056D"/>
    <w:rsid w:val="00FB0DC9"/>
    <w:rsid w:val="00FB170A"/>
    <w:rsid w:val="00FB336E"/>
    <w:rsid w:val="00FB3B98"/>
    <w:rsid w:val="00FB43E7"/>
    <w:rsid w:val="00FB5584"/>
    <w:rsid w:val="00FB58C2"/>
    <w:rsid w:val="00FB5DFD"/>
    <w:rsid w:val="00FB6CFE"/>
    <w:rsid w:val="00FC05B0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7B1"/>
    <w:rsid w:val="00FD0637"/>
    <w:rsid w:val="00FD0851"/>
    <w:rsid w:val="00FD0CC6"/>
    <w:rsid w:val="00FD1465"/>
    <w:rsid w:val="00FD1D4F"/>
    <w:rsid w:val="00FD2280"/>
    <w:rsid w:val="00FD2D86"/>
    <w:rsid w:val="00FD30F0"/>
    <w:rsid w:val="00FD32BC"/>
    <w:rsid w:val="00FD40D3"/>
    <w:rsid w:val="00FD4594"/>
    <w:rsid w:val="00FD52B8"/>
    <w:rsid w:val="00FD60E1"/>
    <w:rsid w:val="00FD6508"/>
    <w:rsid w:val="00FD75AD"/>
    <w:rsid w:val="00FD7A1A"/>
    <w:rsid w:val="00FD7AF8"/>
    <w:rsid w:val="00FE0FE4"/>
    <w:rsid w:val="00FE1017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A1C"/>
    <w:rsid w:val="00FF119D"/>
    <w:rsid w:val="00FF2508"/>
    <w:rsid w:val="00FF27FA"/>
    <w:rsid w:val="00FF2A92"/>
    <w:rsid w:val="00FF413A"/>
    <w:rsid w:val="00FF4AD0"/>
    <w:rsid w:val="00FF4E71"/>
    <w:rsid w:val="00FF510A"/>
    <w:rsid w:val="00FF515F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4:docId w14:val="1BE9DCAA"/>
  <w15:docId w15:val="{67AC30FE-59D2-4602-8E8F-06B09CA3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54B"/>
    <w:pPr>
      <w:spacing w:before="80" w:after="60" w:line="240" w:lineRule="atLeast"/>
    </w:pPr>
    <w:rPr>
      <w:rFonts w:ascii="Arial" w:eastAsia="Times New Roman" w:hAnsi="Arial"/>
      <w:szCs w:val="24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FC5E29"/>
    <w:pPr>
      <w:tabs>
        <w:tab w:val="left" w:pos="284"/>
        <w:tab w:val="left" w:pos="510"/>
        <w:tab w:val="left" w:pos="737"/>
      </w:tabs>
      <w:spacing w:before="120" w:after="120"/>
      <w:ind w:left="737" w:hanging="227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2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442A06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</w:rPr>
  </w:style>
  <w:style w:type="paragraph" w:customStyle="1" w:styleId="Exercisequestion">
    <w:name w:val="Exercise question"/>
    <w:link w:val="ExercisequestionChar"/>
    <w:qFormat/>
    <w:rsid w:val="00442A06"/>
    <w:pPr>
      <w:tabs>
        <w:tab w:val="left" w:pos="340"/>
        <w:tab w:val="left" w:pos="680"/>
        <w:tab w:val="left" w:pos="1021"/>
        <w:tab w:val="left" w:pos="7938"/>
      </w:tabs>
      <w:spacing w:before="480" w:after="120" w:line="240" w:lineRule="atLeast"/>
      <w:ind w:left="340" w:right="1701" w:hanging="34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4441A2"/>
    <w:rPr>
      <w:rFonts w:eastAsia="Times New Roman"/>
      <w:noProof/>
      <w:sz w:val="22"/>
      <w:szCs w:val="22"/>
      <w:lang w:eastAsia="en-US"/>
    </w:rPr>
  </w:style>
  <w:style w:type="paragraph" w:customStyle="1" w:styleId="Exercisesubquestion">
    <w:name w:val="Exercise sub question"/>
    <w:basedOn w:val="Normal"/>
    <w:link w:val="ExercisesubquestionChar"/>
    <w:qFormat/>
    <w:rsid w:val="004441A2"/>
    <w:pPr>
      <w:tabs>
        <w:tab w:val="left" w:pos="340"/>
        <w:tab w:val="left" w:pos="680"/>
        <w:tab w:val="left" w:pos="1021"/>
        <w:tab w:val="left" w:pos="7938"/>
      </w:tabs>
      <w:spacing w:before="0" w:line="280" w:lineRule="atLeast"/>
      <w:ind w:left="680" w:right="1701" w:hanging="340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4441A2"/>
    <w:pPr>
      <w:spacing w:before="60" w:line="280" w:lineRule="atLeast"/>
      <w:ind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4233CE"/>
    <w:pPr>
      <w:spacing w:before="0" w:after="60" w:line="280" w:lineRule="atLeast"/>
      <w:ind w:left="680"/>
    </w:pPr>
    <w:rPr>
      <w:rFonts w:cs="Arial"/>
      <w:noProof w:val="0"/>
      <w:szCs w:val="20"/>
    </w:rPr>
  </w:style>
  <w:style w:type="character" w:customStyle="1" w:styleId="ExercisesubquestionChar0">
    <w:name w:val="Exercise subquestion Char"/>
    <w:link w:val="Exercisesubquestion0"/>
    <w:rsid w:val="004233CE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3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10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4233CE"/>
    <w:pPr>
      <w:spacing w:before="20" w:after="20"/>
    </w:pPr>
    <w:rPr>
      <w:rFonts w:ascii="Arial" w:eastAsia="Times New Roman" w:hAnsi="Arial"/>
      <w:color w:val="FF0000"/>
      <w:szCs w:val="24"/>
    </w:rPr>
  </w:style>
  <w:style w:type="numbering" w:customStyle="1" w:styleId="Listfeature">
    <w:name w:val="List feature"/>
    <w:basedOn w:val="NoList"/>
    <w:semiHidden/>
    <w:rsid w:val="00BF281D"/>
    <w:pPr>
      <w:numPr>
        <w:numId w:val="6"/>
      </w:numPr>
    </w:pPr>
  </w:style>
  <w:style w:type="paragraph" w:customStyle="1" w:styleId="question">
    <w:name w:val="question"/>
    <w:basedOn w:val="Normal"/>
    <w:uiPriority w:val="99"/>
    <w:rsid w:val="002A5350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Theme="minorEastAsia" w:hAnsi="Times New Roman"/>
      <w:sz w:val="22"/>
      <w:szCs w:val="22"/>
    </w:rPr>
  </w:style>
  <w:style w:type="paragraph" w:customStyle="1" w:styleId="Bottom">
    <w:name w:val="Bottom"/>
    <w:basedOn w:val="Normal"/>
    <w:uiPriority w:val="99"/>
    <w:rsid w:val="002A5350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Theme="minorEastAsia" w:hAnsi="Times New Roman"/>
      <w:sz w:val="22"/>
      <w:szCs w:val="22"/>
    </w:rPr>
  </w:style>
  <w:style w:type="numbering" w:customStyle="1" w:styleId="Listtab">
    <w:name w:val="List tab"/>
    <w:basedOn w:val="NoList"/>
    <w:semiHidden/>
    <w:rsid w:val="00496181"/>
    <w:pPr>
      <w:numPr>
        <w:numId w:val="9"/>
      </w:numPr>
    </w:pPr>
  </w:style>
  <w:style w:type="paragraph" w:customStyle="1" w:styleId="indent1">
    <w:name w:val="indent1"/>
    <w:basedOn w:val="Normal"/>
    <w:uiPriority w:val="99"/>
    <w:rsid w:val="002A5350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eastAsiaTheme="minorEastAsia" w:hAnsi="Times New Roman"/>
      <w:sz w:val="22"/>
      <w:szCs w:val="22"/>
    </w:rPr>
  </w:style>
  <w:style w:type="paragraph" w:customStyle="1" w:styleId="mark">
    <w:name w:val="mark"/>
    <w:basedOn w:val="Normal"/>
    <w:uiPriority w:val="99"/>
    <w:rsid w:val="002A5350"/>
    <w:pPr>
      <w:widowControl w:val="0"/>
      <w:tabs>
        <w:tab w:val="right" w:pos="9639"/>
      </w:tabs>
      <w:autoSpaceDE w:val="0"/>
      <w:autoSpaceDN w:val="0"/>
      <w:adjustRightInd w:val="0"/>
      <w:spacing w:before="0" w:after="0" w:line="240" w:lineRule="auto"/>
      <w:jc w:val="right"/>
    </w:pPr>
    <w:rPr>
      <w:rFonts w:ascii="Times New Roman" w:eastAsiaTheme="minorEastAsia" w:hAnsi="Times New Roman"/>
      <w:b/>
      <w:bCs/>
      <w:szCs w:val="20"/>
    </w:r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3">
    <w:name w:val="indent3"/>
    <w:basedOn w:val="Normal"/>
    <w:uiPriority w:val="99"/>
    <w:rsid w:val="00D60903"/>
    <w:pPr>
      <w:widowControl w:val="0"/>
      <w:autoSpaceDE w:val="0"/>
      <w:autoSpaceDN w:val="0"/>
      <w:adjustRightInd w:val="0"/>
      <w:spacing w:before="240" w:after="0" w:line="240" w:lineRule="auto"/>
      <w:ind w:left="2268" w:right="567" w:hanging="567"/>
    </w:pPr>
    <w:rPr>
      <w:rFonts w:ascii="Times New Roman" w:eastAsiaTheme="minorEastAsia" w:hAnsi="Times New Roman"/>
      <w:sz w:val="22"/>
      <w:szCs w:val="22"/>
    </w:rPr>
  </w:style>
  <w:style w:type="numbering" w:customStyle="1" w:styleId="Listalpha">
    <w:name w:val="List alpha"/>
    <w:basedOn w:val="NoList"/>
    <w:semiHidden/>
    <w:rsid w:val="00BF281D"/>
    <w:pPr>
      <w:numPr>
        <w:numId w:val="4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5"/>
      </w:numPr>
    </w:pPr>
  </w:style>
  <w:style w:type="paragraph" w:customStyle="1" w:styleId="questiona">
    <w:name w:val="question(a)"/>
    <w:basedOn w:val="question"/>
    <w:uiPriority w:val="99"/>
    <w:rsid w:val="00816010"/>
    <w:pPr>
      <w:tabs>
        <w:tab w:val="left" w:pos="567"/>
      </w:tabs>
      <w:ind w:left="1134" w:hanging="1134"/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paragraph" w:customStyle="1" w:styleId="indent1a">
    <w:name w:val="indent1(a)"/>
    <w:basedOn w:val="Normal"/>
    <w:uiPriority w:val="99"/>
    <w:rsid w:val="00816010"/>
    <w:pPr>
      <w:widowControl w:val="0"/>
      <w:tabs>
        <w:tab w:val="left" w:pos="1134"/>
      </w:tabs>
      <w:autoSpaceDE w:val="0"/>
      <w:autoSpaceDN w:val="0"/>
      <w:adjustRightInd w:val="0"/>
      <w:spacing w:before="240" w:after="0" w:line="240" w:lineRule="auto"/>
      <w:ind w:left="1701" w:right="567" w:hanging="1134"/>
    </w:pPr>
    <w:rPr>
      <w:rFonts w:ascii="Times New Roman" w:eastAsiaTheme="minorEastAsia" w:hAnsi="Times New Roman"/>
      <w:sz w:val="22"/>
      <w:szCs w:val="22"/>
    </w:rPr>
  </w:style>
  <w:style w:type="paragraph" w:customStyle="1" w:styleId="indent2CharChar">
    <w:name w:val="indent2 Char Char"/>
    <w:basedOn w:val="Normal"/>
    <w:uiPriority w:val="99"/>
    <w:rsid w:val="00816010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Times New Roman" w:eastAsiaTheme="minorEastAsia" w:hAnsi="Times New Roman"/>
      <w:sz w:val="22"/>
      <w:szCs w:val="22"/>
    </w:rPr>
  </w:style>
  <w:style w:type="paragraph" w:customStyle="1" w:styleId="graph">
    <w:name w:val="graph"/>
    <w:basedOn w:val="Normal"/>
    <w:uiPriority w:val="99"/>
    <w:rsid w:val="00816010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Theme="minorEastAsia" w:hAnsi="Times New Roman"/>
      <w:sz w:val="22"/>
      <w:szCs w:val="22"/>
    </w:r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7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11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</w:rPr>
  </w:style>
  <w:style w:type="paragraph" w:styleId="Footer">
    <w:name w:val="footer"/>
    <w:link w:val="FooterCha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8"/>
      </w:numPr>
    </w:pPr>
  </w:style>
  <w:style w:type="paragraph" w:customStyle="1" w:styleId="Lessontitle">
    <w:name w:val="Lesson title"/>
    <w:next w:val="Normal"/>
    <w:qFormat/>
    <w:rsid w:val="0022154B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1F3A"/>
    <w:pPr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C937A7"/>
    <w:rPr>
      <w:rFonts w:ascii="Arial" w:eastAsia="Times New Roman" w:hAnsi="Arial"/>
      <w:szCs w:val="24"/>
    </w:rPr>
  </w:style>
  <w:style w:type="character" w:customStyle="1" w:styleId="FooterChar">
    <w:name w:val="Footer Char"/>
    <w:basedOn w:val="DefaultParagraphFont"/>
    <w:link w:val="Footer"/>
    <w:rsid w:val="00D4636D"/>
    <w:rPr>
      <w:rFonts w:eastAsia="Times New Roman"/>
      <w:sz w:val="16"/>
      <w:szCs w:val="24"/>
    </w:rPr>
  </w:style>
  <w:style w:type="character" w:customStyle="1" w:styleId="MTConvertedEquation">
    <w:name w:val="MTConvertedEquation"/>
    <w:basedOn w:val="DefaultParagraphFont"/>
    <w:rsid w:val="007F033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EC5FD-B68F-4981-98DC-4AFAFB54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DA8C4C79</Template>
  <TotalTime>1</TotalTime>
  <Pages>1</Pages>
  <Words>195</Words>
  <Characters>849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FStats 1 Unit 1: Poisson and binomial distributions, Test</vt:lpstr>
    </vt:vector>
  </TitlesOfParts>
  <Company>Pearson Education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FStats 1 Unit 1: Poisson and binomial distributions, Test</dc:title>
  <dc:creator>Killick, Lucy</dc:creator>
  <cp:lastModifiedBy>Tim Hills</cp:lastModifiedBy>
  <cp:revision>2</cp:revision>
  <cp:lastPrinted>2017-10-18T10:54:00Z</cp:lastPrinted>
  <dcterms:created xsi:type="dcterms:W3CDTF">2019-05-13T10:47:00Z</dcterms:created>
  <dcterms:modified xsi:type="dcterms:W3CDTF">2019-05-13T10:47:00Z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