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80" w:rsidRDefault="007B13EF" w:rsidP="004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DATE:</w:t>
      </w:r>
      <w:r>
        <w:tab/>
      </w:r>
      <w:r>
        <w:tab/>
      </w:r>
      <w:r>
        <w:tab/>
        <w:t>TIME OF ENTRY:</w:t>
      </w:r>
      <w:r w:rsidR="00916680">
        <w:tab/>
      </w:r>
      <w:r w:rsidR="00916680">
        <w:tab/>
        <w:t>TIME OF EXIT:</w:t>
      </w:r>
      <w:r w:rsidR="00916680">
        <w:tab/>
      </w:r>
      <w:r w:rsidR="00916680">
        <w:tab/>
      </w:r>
      <w:r w:rsidR="00916680">
        <w:tab/>
      </w:r>
    </w:p>
    <w:p w:rsidR="00D26B44" w:rsidRDefault="00916680" w:rsidP="004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WEATHER:</w:t>
      </w:r>
      <w:r>
        <w:tab/>
      </w:r>
      <w:r>
        <w:tab/>
      </w:r>
      <w:r>
        <w:tab/>
      </w:r>
      <w:r>
        <w:tab/>
      </w:r>
      <w:r>
        <w:tab/>
      </w:r>
      <w:r>
        <w:tab/>
        <w:t>LEVEL OF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D26B44" w:rsidTr="00EB7AB5">
        <w:tc>
          <w:tcPr>
            <w:tcW w:w="4621" w:type="dxa"/>
          </w:tcPr>
          <w:p w:rsidR="00D26B44" w:rsidRPr="00EB7AB5" w:rsidRDefault="00AC3875">
            <w:pPr>
              <w:rPr>
                <w:sz w:val="20"/>
                <w:szCs w:val="20"/>
              </w:rPr>
            </w:pPr>
            <w:r>
              <w:rPr>
                <w:rFonts w:cs="Arial,Bold"/>
                <w:b/>
                <w:bCs/>
                <w:color w:val="1F007E"/>
                <w:sz w:val="20"/>
                <w:szCs w:val="20"/>
              </w:rPr>
              <w:t xml:space="preserve">1. </w:t>
            </w:r>
            <w:r w:rsidR="00D26B44" w:rsidRPr="00EB7AB5">
              <w:rPr>
                <w:rFonts w:cs="Arial,Bold"/>
                <w:b/>
                <w:bCs/>
                <w:color w:val="1F007E"/>
                <w:sz w:val="20"/>
                <w:szCs w:val="20"/>
              </w:rPr>
              <w:t>External - Arrival &amp; Parking</w:t>
            </w:r>
          </w:p>
        </w:tc>
        <w:tc>
          <w:tcPr>
            <w:tcW w:w="1441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  <w:r w:rsidRPr="00EB7AB5">
              <w:rPr>
                <w:sz w:val="20"/>
                <w:szCs w:val="20"/>
              </w:rPr>
              <w:t>No (0 points)</w:t>
            </w:r>
          </w:p>
        </w:tc>
        <w:tc>
          <w:tcPr>
            <w:tcW w:w="1417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  <w:r w:rsidRPr="00EB7AB5">
              <w:rPr>
                <w:sz w:val="20"/>
                <w:szCs w:val="20"/>
              </w:rPr>
              <w:t>Yes (1 point)</w:t>
            </w:r>
          </w:p>
        </w:tc>
        <w:tc>
          <w:tcPr>
            <w:tcW w:w="1465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  <w:r w:rsidRPr="00EB7AB5">
              <w:rPr>
                <w:color w:val="FF0000"/>
                <w:sz w:val="20"/>
                <w:szCs w:val="20"/>
              </w:rPr>
              <w:t>Excellent (2)</w:t>
            </w:r>
          </w:p>
        </w:tc>
      </w:tr>
      <w:tr w:rsidR="00D26B44" w:rsidTr="00EB7AB5">
        <w:tc>
          <w:tcPr>
            <w:tcW w:w="4621" w:type="dxa"/>
          </w:tcPr>
          <w:p w:rsidR="00D26B44" w:rsidRPr="00EB7AB5" w:rsidRDefault="00D26B44">
            <w:pPr>
              <w:rPr>
                <w:rFonts w:cs="Arial"/>
                <w:sz w:val="20"/>
                <w:szCs w:val="20"/>
              </w:rPr>
            </w:pPr>
            <w:r w:rsidRPr="00EB7AB5">
              <w:rPr>
                <w:rFonts w:cs="Arial"/>
                <w:iCs/>
                <w:sz w:val="20"/>
                <w:szCs w:val="20"/>
              </w:rPr>
              <w:t>Signposts to car parks clear &amp; parking easy?</w:t>
            </w:r>
          </w:p>
        </w:tc>
        <w:tc>
          <w:tcPr>
            <w:tcW w:w="1441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</w:p>
        </w:tc>
      </w:tr>
      <w:tr w:rsidR="00D26B44" w:rsidTr="00EB7AB5">
        <w:tc>
          <w:tcPr>
            <w:tcW w:w="4621" w:type="dxa"/>
          </w:tcPr>
          <w:p w:rsidR="00D26B44" w:rsidRPr="00EB7AB5" w:rsidRDefault="00D26B44">
            <w:pPr>
              <w:rPr>
                <w:rFonts w:cs="Arial"/>
                <w:sz w:val="20"/>
                <w:szCs w:val="20"/>
              </w:rPr>
            </w:pPr>
            <w:r w:rsidRPr="00EB7AB5">
              <w:rPr>
                <w:rFonts w:cs="Arial"/>
                <w:sz w:val="20"/>
                <w:szCs w:val="20"/>
              </w:rPr>
              <w:t>Parking area clean &amp; tidy?</w:t>
            </w:r>
          </w:p>
        </w:tc>
        <w:tc>
          <w:tcPr>
            <w:tcW w:w="1441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</w:p>
        </w:tc>
      </w:tr>
      <w:tr w:rsidR="00D26B44" w:rsidTr="00EB7AB5">
        <w:tc>
          <w:tcPr>
            <w:tcW w:w="4621" w:type="dxa"/>
          </w:tcPr>
          <w:p w:rsidR="00D26B44" w:rsidRPr="00EB7AB5" w:rsidRDefault="00D26B44">
            <w:pPr>
              <w:rPr>
                <w:rFonts w:cs="Arial"/>
                <w:sz w:val="20"/>
                <w:szCs w:val="20"/>
              </w:rPr>
            </w:pPr>
            <w:r w:rsidRPr="00EB7AB5">
              <w:rPr>
                <w:rFonts w:cs="Arial"/>
                <w:sz w:val="20"/>
                <w:szCs w:val="20"/>
              </w:rPr>
              <w:t>Staff at entrance pleasant &amp; helpful?</w:t>
            </w:r>
          </w:p>
        </w:tc>
        <w:tc>
          <w:tcPr>
            <w:tcW w:w="1441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</w:p>
        </w:tc>
      </w:tr>
      <w:tr w:rsidR="00D26B44" w:rsidTr="00EB7AB5">
        <w:tc>
          <w:tcPr>
            <w:tcW w:w="4621" w:type="dxa"/>
            <w:tcBorders>
              <w:bottom w:val="single" w:sz="4" w:space="0" w:color="auto"/>
            </w:tcBorders>
          </w:tcPr>
          <w:p w:rsidR="00D26B44" w:rsidRPr="00EB7AB5" w:rsidRDefault="00D26B44">
            <w:pPr>
              <w:rPr>
                <w:rFonts w:cs="Arial"/>
                <w:sz w:val="20"/>
                <w:szCs w:val="20"/>
              </w:rPr>
            </w:pPr>
            <w:r w:rsidRPr="00EB7AB5">
              <w:rPr>
                <w:rFonts w:cs="Arial"/>
                <w:sz w:val="20"/>
                <w:szCs w:val="20"/>
              </w:rPr>
              <w:t>Entry through turnstiles was easy?</w:t>
            </w:r>
          </w:p>
        </w:tc>
        <w:tc>
          <w:tcPr>
            <w:tcW w:w="1441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D26B44" w:rsidRPr="00EB7AB5" w:rsidRDefault="00D26B44">
            <w:pPr>
              <w:rPr>
                <w:sz w:val="20"/>
                <w:szCs w:val="20"/>
              </w:rPr>
            </w:pPr>
          </w:p>
        </w:tc>
      </w:tr>
      <w:tr w:rsidR="00EB7AB5" w:rsidTr="00EB7AB5">
        <w:trPr>
          <w:trHeight w:val="503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B5" w:rsidRPr="00EB7AB5" w:rsidRDefault="00EB7AB5">
            <w:pPr>
              <w:rPr>
                <w:rFonts w:cs="Arial"/>
                <w:sz w:val="20"/>
                <w:szCs w:val="20"/>
              </w:rPr>
            </w:pPr>
          </w:p>
          <w:p w:rsidR="00EB7AB5" w:rsidRPr="00EB7AB5" w:rsidRDefault="00EB7AB5">
            <w:pPr>
              <w:rPr>
                <w:rFonts w:cs="Arial"/>
                <w:sz w:val="20"/>
                <w:szCs w:val="20"/>
              </w:rPr>
            </w:pPr>
            <w:r w:rsidRPr="00EB7AB5">
              <w:rPr>
                <w:rFonts w:cs="Arial"/>
                <w:sz w:val="20"/>
                <w:szCs w:val="20"/>
              </w:rPr>
              <w:t xml:space="preserve">Number of criteria scoring 1 or 2 points: </w:t>
            </w:r>
          </w:p>
          <w:p w:rsidR="00EB7AB5" w:rsidRPr="00EB7AB5" w:rsidRDefault="00EB7AB5">
            <w:pPr>
              <w:rPr>
                <w:rFonts w:cs="Arial"/>
                <w:sz w:val="20"/>
                <w:szCs w:val="20"/>
              </w:rPr>
            </w:pPr>
            <w:r w:rsidRPr="00EB7AB5">
              <w:rPr>
                <w:rFonts w:cs="Arial"/>
                <w:sz w:val="20"/>
                <w:szCs w:val="20"/>
              </w:rPr>
              <w:t xml:space="preserve">     </w:t>
            </w:r>
          </w:p>
          <w:p w:rsidR="00EB7AB5" w:rsidRPr="00EB7AB5" w:rsidRDefault="00EB7AB5" w:rsidP="00EB7AB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B7AB5">
              <w:rPr>
                <w:rFonts w:cs="Arial"/>
                <w:sz w:val="20"/>
                <w:szCs w:val="20"/>
              </w:rPr>
              <w:t xml:space="preserve"> _____ out of 4  =   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EB7AB5">
              <w:rPr>
                <w:rFonts w:cs="Arial"/>
                <w:sz w:val="20"/>
                <w:szCs w:val="20"/>
              </w:rPr>
              <w:t>%</w:t>
            </w:r>
          </w:p>
          <w:p w:rsidR="00EB7AB5" w:rsidRPr="00EB7AB5" w:rsidRDefault="00EB7AB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auto"/>
            </w:tcBorders>
          </w:tcPr>
          <w:p w:rsidR="00EB7AB5" w:rsidRPr="00EB7AB5" w:rsidRDefault="00EB7AB5">
            <w:pPr>
              <w:rPr>
                <w:sz w:val="20"/>
                <w:szCs w:val="20"/>
              </w:rPr>
            </w:pPr>
          </w:p>
          <w:p w:rsidR="00EB7AB5" w:rsidRPr="00EB7AB5" w:rsidRDefault="00EB7AB5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EB7AB5" w:rsidTr="00D65514">
        <w:tc>
          <w:tcPr>
            <w:tcW w:w="8944" w:type="dxa"/>
            <w:gridSpan w:val="4"/>
          </w:tcPr>
          <w:p w:rsidR="00EB7AB5" w:rsidRPr="00EB7AB5" w:rsidRDefault="00EB7AB5" w:rsidP="00EB7AB5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EB7AB5">
              <w:rPr>
                <w:sz w:val="20"/>
                <w:szCs w:val="20"/>
              </w:rPr>
              <w:t>Specific Comments/Observations:</w:t>
            </w:r>
          </w:p>
          <w:p w:rsidR="00EB7AB5" w:rsidRPr="00EB7AB5" w:rsidRDefault="00EB7AB5" w:rsidP="00EB7AB5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EB7AB5" w:rsidRPr="00EB7AB5" w:rsidRDefault="00EB7AB5" w:rsidP="00EB7AB5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EB7AB5" w:rsidRPr="00EB7AB5" w:rsidRDefault="00EB7AB5" w:rsidP="00EB7AB5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EB7AB5" w:rsidRPr="00EB7AB5" w:rsidRDefault="00EB7AB5" w:rsidP="00EB7AB5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EB7AB5" w:rsidRPr="00EB7AB5" w:rsidRDefault="00EB7AB5" w:rsidP="00EB7AB5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EB7AB5" w:rsidRPr="00EB7AB5" w:rsidRDefault="00EB7AB5" w:rsidP="00EB7AB5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EB7AB5">
              <w:rPr>
                <w:rFonts w:cs="Arial"/>
                <w:iCs/>
                <w:sz w:val="20"/>
                <w:szCs w:val="20"/>
              </w:rPr>
              <w:t>Time waiting to purchase ticket?</w:t>
            </w:r>
          </w:p>
          <w:p w:rsidR="00EB7AB5" w:rsidRPr="00EB7AB5" w:rsidRDefault="00EB7AB5" w:rsidP="00EB7AB5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EB7AB5" w:rsidRPr="00EB7AB5" w:rsidRDefault="00EB7AB5" w:rsidP="00EB7AB5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</w:tc>
      </w:tr>
    </w:tbl>
    <w:p w:rsidR="00D26B44" w:rsidRDefault="00D26B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EB7AB5" w:rsidTr="00D65514">
        <w:tc>
          <w:tcPr>
            <w:tcW w:w="4621" w:type="dxa"/>
          </w:tcPr>
          <w:p w:rsidR="00EB7AB5" w:rsidRDefault="00AC3875" w:rsidP="00D65514">
            <w: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 xml:space="preserve">2. </w:t>
            </w:r>
            <w:r w:rsidR="00EB7AB5"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>Till/Reception, Staff Contact &amp; Admissions</w:t>
            </w:r>
          </w:p>
        </w:tc>
        <w:tc>
          <w:tcPr>
            <w:tcW w:w="1441" w:type="dxa"/>
          </w:tcPr>
          <w:p w:rsidR="00EB7AB5" w:rsidRDefault="00EB7AB5" w:rsidP="00D65514">
            <w:r>
              <w:t>No (0 points)</w:t>
            </w:r>
          </w:p>
        </w:tc>
        <w:tc>
          <w:tcPr>
            <w:tcW w:w="1417" w:type="dxa"/>
          </w:tcPr>
          <w:p w:rsidR="00EB7AB5" w:rsidRDefault="00EB7AB5" w:rsidP="00D65514">
            <w:r>
              <w:t>Yes (1 point)</w:t>
            </w:r>
          </w:p>
        </w:tc>
        <w:tc>
          <w:tcPr>
            <w:tcW w:w="1465" w:type="dxa"/>
          </w:tcPr>
          <w:p w:rsidR="00EB7AB5" w:rsidRDefault="00EB7AB5" w:rsidP="00D65514">
            <w:r w:rsidRPr="00D26B44">
              <w:rPr>
                <w:color w:val="FF0000"/>
              </w:rPr>
              <w:t>Excellent (2)</w:t>
            </w:r>
          </w:p>
        </w:tc>
      </w:tr>
      <w:tr w:rsidR="00EB7AB5" w:rsidTr="00D65514">
        <w:tc>
          <w:tcPr>
            <w:tcW w:w="4621" w:type="dxa"/>
          </w:tcPr>
          <w:p w:rsidR="00EB7AB5" w:rsidRPr="00EB7AB5" w:rsidRDefault="00EB7AB5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clean, tidy and litter free</w:t>
            </w:r>
            <w:r w:rsidR="007B13E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41" w:type="dxa"/>
          </w:tcPr>
          <w:p w:rsidR="00EB7AB5" w:rsidRDefault="00EB7AB5" w:rsidP="00D65514"/>
        </w:tc>
        <w:tc>
          <w:tcPr>
            <w:tcW w:w="1417" w:type="dxa"/>
          </w:tcPr>
          <w:p w:rsidR="00EB7AB5" w:rsidRDefault="00EB7AB5" w:rsidP="00D65514"/>
        </w:tc>
        <w:tc>
          <w:tcPr>
            <w:tcW w:w="1465" w:type="dxa"/>
          </w:tcPr>
          <w:p w:rsidR="00EB7AB5" w:rsidRDefault="00EB7AB5" w:rsidP="00D65514"/>
        </w:tc>
      </w:tr>
      <w:tr w:rsidR="00EB7AB5" w:rsidTr="00D65514">
        <w:tc>
          <w:tcPr>
            <w:tcW w:w="4621" w:type="dxa"/>
          </w:tcPr>
          <w:p w:rsidR="00EB7AB5" w:rsidRPr="00EB7AB5" w:rsidRDefault="00EB7AB5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Map or guide book visible</w:t>
            </w:r>
            <w:r w:rsidR="007B13E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41" w:type="dxa"/>
          </w:tcPr>
          <w:p w:rsidR="00EB7AB5" w:rsidRDefault="00EB7AB5" w:rsidP="00D65514"/>
        </w:tc>
        <w:tc>
          <w:tcPr>
            <w:tcW w:w="1417" w:type="dxa"/>
          </w:tcPr>
          <w:p w:rsidR="00EB7AB5" w:rsidRDefault="00EB7AB5" w:rsidP="00D65514"/>
        </w:tc>
        <w:tc>
          <w:tcPr>
            <w:tcW w:w="1465" w:type="dxa"/>
          </w:tcPr>
          <w:p w:rsidR="00EB7AB5" w:rsidRDefault="00EB7AB5" w:rsidP="00D65514"/>
        </w:tc>
      </w:tr>
      <w:tr w:rsidR="00EB7AB5" w:rsidTr="00D65514">
        <w:tc>
          <w:tcPr>
            <w:tcW w:w="4621" w:type="dxa"/>
          </w:tcPr>
          <w:p w:rsidR="00EB7AB5" w:rsidRPr="00EB7AB5" w:rsidRDefault="00EB7AB5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was playing</w:t>
            </w:r>
            <w:r w:rsidR="007B13E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41" w:type="dxa"/>
          </w:tcPr>
          <w:p w:rsidR="00EB7AB5" w:rsidRDefault="00EB7AB5" w:rsidP="00D65514"/>
        </w:tc>
        <w:tc>
          <w:tcPr>
            <w:tcW w:w="1417" w:type="dxa"/>
          </w:tcPr>
          <w:p w:rsidR="00EB7AB5" w:rsidRDefault="00EB7AB5" w:rsidP="00D65514"/>
        </w:tc>
        <w:tc>
          <w:tcPr>
            <w:tcW w:w="1465" w:type="dxa"/>
          </w:tcPr>
          <w:p w:rsidR="00EB7AB5" w:rsidRDefault="00EB7AB5" w:rsidP="00D65514"/>
        </w:tc>
      </w:tr>
      <w:tr w:rsidR="00EB7AB5" w:rsidTr="00D65514">
        <w:tc>
          <w:tcPr>
            <w:tcW w:w="4621" w:type="dxa"/>
          </w:tcPr>
          <w:p w:rsidR="00EB7AB5" w:rsidRPr="00EB7AB5" w:rsidRDefault="005B764F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member made eye contact</w:t>
            </w:r>
            <w:r w:rsidR="007B13E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41" w:type="dxa"/>
          </w:tcPr>
          <w:p w:rsidR="00EB7AB5" w:rsidRDefault="00EB7AB5" w:rsidP="00D65514"/>
        </w:tc>
        <w:tc>
          <w:tcPr>
            <w:tcW w:w="1417" w:type="dxa"/>
          </w:tcPr>
          <w:p w:rsidR="00EB7AB5" w:rsidRDefault="00EB7AB5" w:rsidP="00D65514"/>
        </w:tc>
        <w:tc>
          <w:tcPr>
            <w:tcW w:w="1465" w:type="dxa"/>
          </w:tcPr>
          <w:p w:rsidR="00EB7AB5" w:rsidRDefault="00EB7AB5" w:rsidP="00D65514"/>
        </w:tc>
      </w:tr>
      <w:tr w:rsidR="005B764F" w:rsidTr="00D65514">
        <w:tc>
          <w:tcPr>
            <w:tcW w:w="4621" w:type="dxa"/>
          </w:tcPr>
          <w:p w:rsidR="005B764F" w:rsidRDefault="005B764F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member smiled</w:t>
            </w:r>
            <w:r w:rsidR="007B13E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41" w:type="dxa"/>
          </w:tcPr>
          <w:p w:rsidR="005B764F" w:rsidRDefault="005B764F" w:rsidP="00D65514"/>
        </w:tc>
        <w:tc>
          <w:tcPr>
            <w:tcW w:w="1417" w:type="dxa"/>
          </w:tcPr>
          <w:p w:rsidR="005B764F" w:rsidRDefault="005B764F" w:rsidP="00D65514"/>
        </w:tc>
        <w:tc>
          <w:tcPr>
            <w:tcW w:w="1465" w:type="dxa"/>
          </w:tcPr>
          <w:p w:rsidR="005B764F" w:rsidRDefault="005B764F" w:rsidP="00D65514"/>
        </w:tc>
      </w:tr>
      <w:tr w:rsidR="005B764F" w:rsidTr="00D65514">
        <w:tc>
          <w:tcPr>
            <w:tcW w:w="4621" w:type="dxa"/>
          </w:tcPr>
          <w:p w:rsidR="005B764F" w:rsidRDefault="005B764F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uniform and name badge</w:t>
            </w:r>
            <w:r w:rsidR="007B13E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41" w:type="dxa"/>
          </w:tcPr>
          <w:p w:rsidR="005B764F" w:rsidRDefault="005B764F" w:rsidP="00D65514"/>
        </w:tc>
        <w:tc>
          <w:tcPr>
            <w:tcW w:w="1417" w:type="dxa"/>
          </w:tcPr>
          <w:p w:rsidR="005B764F" w:rsidRDefault="005B764F" w:rsidP="00D65514"/>
        </w:tc>
        <w:tc>
          <w:tcPr>
            <w:tcW w:w="1465" w:type="dxa"/>
          </w:tcPr>
          <w:p w:rsidR="005B764F" w:rsidRDefault="005B764F" w:rsidP="00D65514"/>
        </w:tc>
      </w:tr>
      <w:tr w:rsidR="005B764F" w:rsidTr="00D65514">
        <w:tc>
          <w:tcPr>
            <w:tcW w:w="4621" w:type="dxa"/>
          </w:tcPr>
          <w:p w:rsidR="005B764F" w:rsidRDefault="007B13EF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Pass Scheme mentioned?</w:t>
            </w:r>
          </w:p>
        </w:tc>
        <w:tc>
          <w:tcPr>
            <w:tcW w:w="1441" w:type="dxa"/>
          </w:tcPr>
          <w:p w:rsidR="005B764F" w:rsidRDefault="005B764F" w:rsidP="00D65514"/>
        </w:tc>
        <w:tc>
          <w:tcPr>
            <w:tcW w:w="1417" w:type="dxa"/>
          </w:tcPr>
          <w:p w:rsidR="005B764F" w:rsidRDefault="005B764F" w:rsidP="00D65514"/>
        </w:tc>
        <w:tc>
          <w:tcPr>
            <w:tcW w:w="1465" w:type="dxa"/>
          </w:tcPr>
          <w:p w:rsidR="005B764F" w:rsidRDefault="005B764F" w:rsidP="00D65514"/>
        </w:tc>
      </w:tr>
      <w:tr w:rsidR="005B764F" w:rsidTr="00D65514">
        <w:tc>
          <w:tcPr>
            <w:tcW w:w="4621" w:type="dxa"/>
          </w:tcPr>
          <w:p w:rsidR="005B764F" w:rsidRDefault="007B13EF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Ticket/Receipt given?</w:t>
            </w:r>
          </w:p>
        </w:tc>
        <w:tc>
          <w:tcPr>
            <w:tcW w:w="1441" w:type="dxa"/>
          </w:tcPr>
          <w:p w:rsidR="005B764F" w:rsidRDefault="005B764F" w:rsidP="00D65514"/>
        </w:tc>
        <w:tc>
          <w:tcPr>
            <w:tcW w:w="1417" w:type="dxa"/>
          </w:tcPr>
          <w:p w:rsidR="005B764F" w:rsidRDefault="005B764F" w:rsidP="00D65514"/>
        </w:tc>
        <w:tc>
          <w:tcPr>
            <w:tcW w:w="1465" w:type="dxa"/>
          </w:tcPr>
          <w:p w:rsidR="005B764F" w:rsidRDefault="005B764F" w:rsidP="00D65514"/>
        </w:tc>
      </w:tr>
      <w:tr w:rsidR="005B764F" w:rsidTr="00D65514">
        <w:tc>
          <w:tcPr>
            <w:tcW w:w="4621" w:type="dxa"/>
          </w:tcPr>
          <w:p w:rsidR="005B764F" w:rsidRDefault="007B13EF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helped in satisfactory way?</w:t>
            </w:r>
          </w:p>
        </w:tc>
        <w:tc>
          <w:tcPr>
            <w:tcW w:w="1441" w:type="dxa"/>
          </w:tcPr>
          <w:p w:rsidR="005B764F" w:rsidRDefault="005B764F" w:rsidP="00D65514"/>
        </w:tc>
        <w:tc>
          <w:tcPr>
            <w:tcW w:w="1417" w:type="dxa"/>
          </w:tcPr>
          <w:p w:rsidR="005B764F" w:rsidRDefault="005B764F" w:rsidP="00D65514"/>
        </w:tc>
        <w:tc>
          <w:tcPr>
            <w:tcW w:w="1465" w:type="dxa"/>
          </w:tcPr>
          <w:p w:rsidR="005B764F" w:rsidRDefault="005B764F" w:rsidP="00D65514"/>
        </w:tc>
      </w:tr>
      <w:tr w:rsidR="005B764F" w:rsidTr="00D65514">
        <w:tc>
          <w:tcPr>
            <w:tcW w:w="4621" w:type="dxa"/>
          </w:tcPr>
          <w:p w:rsidR="005B764F" w:rsidRDefault="007B13EF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member made parting pleasantry?</w:t>
            </w:r>
          </w:p>
        </w:tc>
        <w:tc>
          <w:tcPr>
            <w:tcW w:w="1441" w:type="dxa"/>
          </w:tcPr>
          <w:p w:rsidR="005B764F" w:rsidRDefault="005B764F" w:rsidP="00D65514"/>
        </w:tc>
        <w:tc>
          <w:tcPr>
            <w:tcW w:w="1417" w:type="dxa"/>
          </w:tcPr>
          <w:p w:rsidR="005B764F" w:rsidRDefault="005B764F" w:rsidP="00D65514"/>
        </w:tc>
        <w:tc>
          <w:tcPr>
            <w:tcW w:w="1465" w:type="dxa"/>
          </w:tcPr>
          <w:p w:rsidR="005B764F" w:rsidRDefault="005B764F" w:rsidP="00D65514"/>
        </w:tc>
      </w:tr>
      <w:tr w:rsidR="005B764F" w:rsidTr="00D65514">
        <w:tc>
          <w:tcPr>
            <w:tcW w:w="4621" w:type="dxa"/>
          </w:tcPr>
          <w:p w:rsidR="005B764F" w:rsidRDefault="007B13EF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dealt with effectively?</w:t>
            </w:r>
          </w:p>
        </w:tc>
        <w:tc>
          <w:tcPr>
            <w:tcW w:w="1441" w:type="dxa"/>
          </w:tcPr>
          <w:p w:rsidR="005B764F" w:rsidRDefault="005B764F" w:rsidP="00D65514"/>
        </w:tc>
        <w:tc>
          <w:tcPr>
            <w:tcW w:w="1417" w:type="dxa"/>
          </w:tcPr>
          <w:p w:rsidR="005B764F" w:rsidRDefault="005B764F" w:rsidP="00D65514"/>
        </w:tc>
        <w:tc>
          <w:tcPr>
            <w:tcW w:w="1465" w:type="dxa"/>
          </w:tcPr>
          <w:p w:rsidR="005B764F" w:rsidRDefault="005B764F" w:rsidP="00D65514"/>
        </w:tc>
      </w:tr>
      <w:tr w:rsidR="00EB7AB5" w:rsidTr="00D65514">
        <w:trPr>
          <w:trHeight w:val="503"/>
        </w:trPr>
        <w:tc>
          <w:tcPr>
            <w:tcW w:w="4621" w:type="dxa"/>
          </w:tcPr>
          <w:p w:rsidR="00EB7AB5" w:rsidRPr="00EB7AB5" w:rsidRDefault="00EB7AB5" w:rsidP="00D655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13EF" w:rsidRPr="00EB7AB5" w:rsidRDefault="007B13EF" w:rsidP="007B13EF">
            <w:pPr>
              <w:rPr>
                <w:rFonts w:cs="Arial"/>
                <w:sz w:val="20"/>
                <w:szCs w:val="20"/>
              </w:rPr>
            </w:pPr>
            <w:r w:rsidRPr="00EB7AB5">
              <w:rPr>
                <w:rFonts w:cs="Arial"/>
                <w:sz w:val="20"/>
                <w:szCs w:val="20"/>
              </w:rPr>
              <w:t xml:space="preserve">Number of criteria scoring 1 or 2 points: </w:t>
            </w:r>
          </w:p>
          <w:p w:rsidR="007B13EF" w:rsidRPr="00EB7AB5" w:rsidRDefault="007B13EF" w:rsidP="007B13EF">
            <w:pPr>
              <w:rPr>
                <w:rFonts w:cs="Arial"/>
                <w:sz w:val="20"/>
                <w:szCs w:val="20"/>
              </w:rPr>
            </w:pPr>
            <w:r w:rsidRPr="00EB7AB5">
              <w:rPr>
                <w:rFonts w:cs="Arial"/>
                <w:sz w:val="20"/>
                <w:szCs w:val="20"/>
              </w:rPr>
              <w:t xml:space="preserve">     </w:t>
            </w:r>
          </w:p>
          <w:p w:rsidR="007B13EF" w:rsidRPr="00EB7AB5" w:rsidRDefault="007B13EF" w:rsidP="007B13E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B7AB5">
              <w:rPr>
                <w:rFonts w:cs="Arial"/>
                <w:sz w:val="20"/>
                <w:szCs w:val="20"/>
              </w:rPr>
              <w:t xml:space="preserve"> _____ </w:t>
            </w:r>
            <w:r>
              <w:rPr>
                <w:rFonts w:cs="Arial"/>
                <w:sz w:val="20"/>
                <w:szCs w:val="20"/>
              </w:rPr>
              <w:t>out of 11</w:t>
            </w:r>
            <w:r w:rsidRPr="00EB7AB5">
              <w:rPr>
                <w:rFonts w:cs="Arial"/>
                <w:sz w:val="20"/>
                <w:szCs w:val="20"/>
              </w:rPr>
              <w:t xml:space="preserve">  =   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EB7AB5">
              <w:rPr>
                <w:rFonts w:cs="Arial"/>
                <w:sz w:val="20"/>
                <w:szCs w:val="20"/>
              </w:rPr>
              <w:t>%</w:t>
            </w:r>
          </w:p>
          <w:p w:rsidR="00EB7AB5" w:rsidRPr="00EB7AB5" w:rsidRDefault="00EB7AB5" w:rsidP="007B1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gridSpan w:val="3"/>
          </w:tcPr>
          <w:p w:rsidR="00EB7AB5" w:rsidRDefault="00EB7AB5" w:rsidP="00D65514"/>
          <w:p w:rsidR="00F434AF" w:rsidRPr="00CE1842" w:rsidRDefault="00F434AF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Name of staff member:</w:t>
            </w:r>
          </w:p>
          <w:p w:rsidR="00F434AF" w:rsidRDefault="00F434AF" w:rsidP="00D65514"/>
        </w:tc>
      </w:tr>
      <w:tr w:rsidR="00EB7AB5" w:rsidTr="00D65514">
        <w:tc>
          <w:tcPr>
            <w:tcW w:w="8944" w:type="dxa"/>
            <w:gridSpan w:val="4"/>
          </w:tcPr>
          <w:p w:rsidR="00EB7AB5" w:rsidRDefault="007B13EF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asked:</w:t>
            </w:r>
          </w:p>
          <w:p w:rsidR="007B13EF" w:rsidRDefault="007B13EF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B13EF" w:rsidRDefault="007B13EF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B13EF" w:rsidRPr="00EB7AB5" w:rsidRDefault="007B13EF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EB7AB5" w:rsidRPr="00EB7AB5" w:rsidRDefault="00EB7AB5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EB7AB5" w:rsidRPr="00EB7AB5" w:rsidRDefault="007B13EF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Comments/Observations:</w:t>
            </w:r>
          </w:p>
          <w:p w:rsidR="00EB7AB5" w:rsidRPr="00EB7AB5" w:rsidRDefault="00EB7AB5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EB7AB5" w:rsidRPr="00EB7AB5" w:rsidRDefault="00EB7AB5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EB7AB5" w:rsidRPr="00EB7AB5" w:rsidRDefault="00EB7AB5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B13EF" w:rsidRDefault="007B13EF" w:rsidP="00F434AF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F434AF" w:rsidRPr="00EB7AB5" w:rsidRDefault="00F434AF" w:rsidP="00F434AF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</w:tc>
      </w:tr>
      <w:tr w:rsidR="007947C5" w:rsidTr="00D65514">
        <w:tc>
          <w:tcPr>
            <w:tcW w:w="4621" w:type="dxa"/>
          </w:tcPr>
          <w:p w:rsidR="007947C5" w:rsidRDefault="00AC3875" w:rsidP="00D65514">
            <w: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lastRenderedPageBreak/>
              <w:t xml:space="preserve">3. </w:t>
            </w:r>
            <w:r w:rsidR="007947C5"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>Guest Services</w:t>
            </w:r>
          </w:p>
        </w:tc>
        <w:tc>
          <w:tcPr>
            <w:tcW w:w="1441" w:type="dxa"/>
          </w:tcPr>
          <w:p w:rsidR="007947C5" w:rsidRDefault="007947C5" w:rsidP="00D65514">
            <w:r>
              <w:t>No (0 points)</w:t>
            </w:r>
          </w:p>
        </w:tc>
        <w:tc>
          <w:tcPr>
            <w:tcW w:w="1417" w:type="dxa"/>
          </w:tcPr>
          <w:p w:rsidR="007947C5" w:rsidRDefault="007947C5" w:rsidP="00D65514">
            <w:r>
              <w:t>Yes (1 point)</w:t>
            </w:r>
          </w:p>
        </w:tc>
        <w:tc>
          <w:tcPr>
            <w:tcW w:w="1465" w:type="dxa"/>
          </w:tcPr>
          <w:p w:rsidR="007947C5" w:rsidRDefault="007947C5" w:rsidP="00D65514">
            <w:r w:rsidRPr="00D26B44">
              <w:rPr>
                <w:color w:val="FF0000"/>
              </w:rPr>
              <w:t>Excellent (2)</w:t>
            </w:r>
          </w:p>
        </w:tc>
      </w:tr>
      <w:tr w:rsidR="007947C5" w:rsidTr="00D65514">
        <w:tc>
          <w:tcPr>
            <w:tcW w:w="4621" w:type="dxa"/>
          </w:tcPr>
          <w:p w:rsidR="007947C5" w:rsidRPr="00EB7AB5" w:rsidRDefault="007947C5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member made eye contact?</w:t>
            </w:r>
          </w:p>
        </w:tc>
        <w:tc>
          <w:tcPr>
            <w:tcW w:w="1441" w:type="dxa"/>
          </w:tcPr>
          <w:p w:rsidR="007947C5" w:rsidRDefault="007947C5" w:rsidP="00D65514"/>
        </w:tc>
        <w:tc>
          <w:tcPr>
            <w:tcW w:w="1417" w:type="dxa"/>
          </w:tcPr>
          <w:p w:rsidR="007947C5" w:rsidRDefault="007947C5" w:rsidP="00D65514"/>
        </w:tc>
        <w:tc>
          <w:tcPr>
            <w:tcW w:w="1465" w:type="dxa"/>
          </w:tcPr>
          <w:p w:rsidR="007947C5" w:rsidRDefault="007947C5" w:rsidP="00D65514"/>
        </w:tc>
      </w:tr>
      <w:tr w:rsidR="007947C5" w:rsidTr="00D65514">
        <w:tc>
          <w:tcPr>
            <w:tcW w:w="4621" w:type="dxa"/>
          </w:tcPr>
          <w:p w:rsidR="007947C5" w:rsidRDefault="007947C5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member smiled?</w:t>
            </w:r>
          </w:p>
        </w:tc>
        <w:tc>
          <w:tcPr>
            <w:tcW w:w="1441" w:type="dxa"/>
          </w:tcPr>
          <w:p w:rsidR="007947C5" w:rsidRDefault="007947C5" w:rsidP="00D65514"/>
        </w:tc>
        <w:tc>
          <w:tcPr>
            <w:tcW w:w="1417" w:type="dxa"/>
          </w:tcPr>
          <w:p w:rsidR="007947C5" w:rsidRDefault="007947C5" w:rsidP="00D65514"/>
        </w:tc>
        <w:tc>
          <w:tcPr>
            <w:tcW w:w="1465" w:type="dxa"/>
          </w:tcPr>
          <w:p w:rsidR="007947C5" w:rsidRDefault="007947C5" w:rsidP="00D65514"/>
        </w:tc>
      </w:tr>
      <w:tr w:rsidR="007947C5" w:rsidTr="00D65514">
        <w:tc>
          <w:tcPr>
            <w:tcW w:w="4621" w:type="dxa"/>
          </w:tcPr>
          <w:p w:rsidR="007947C5" w:rsidRDefault="007947C5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uniform and name badge?</w:t>
            </w:r>
          </w:p>
        </w:tc>
        <w:tc>
          <w:tcPr>
            <w:tcW w:w="1441" w:type="dxa"/>
          </w:tcPr>
          <w:p w:rsidR="007947C5" w:rsidRDefault="007947C5" w:rsidP="00D65514"/>
        </w:tc>
        <w:tc>
          <w:tcPr>
            <w:tcW w:w="1417" w:type="dxa"/>
          </w:tcPr>
          <w:p w:rsidR="007947C5" w:rsidRDefault="007947C5" w:rsidP="00D65514"/>
        </w:tc>
        <w:tc>
          <w:tcPr>
            <w:tcW w:w="1465" w:type="dxa"/>
          </w:tcPr>
          <w:p w:rsidR="007947C5" w:rsidRDefault="007947C5" w:rsidP="00D65514"/>
        </w:tc>
      </w:tr>
      <w:tr w:rsidR="007947C5" w:rsidTr="00D65514">
        <w:tc>
          <w:tcPr>
            <w:tcW w:w="4621" w:type="dxa"/>
          </w:tcPr>
          <w:p w:rsidR="007947C5" w:rsidRDefault="007947C5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helped in satisfactory way?</w:t>
            </w:r>
          </w:p>
        </w:tc>
        <w:tc>
          <w:tcPr>
            <w:tcW w:w="1441" w:type="dxa"/>
          </w:tcPr>
          <w:p w:rsidR="007947C5" w:rsidRDefault="007947C5" w:rsidP="00D65514"/>
        </w:tc>
        <w:tc>
          <w:tcPr>
            <w:tcW w:w="1417" w:type="dxa"/>
          </w:tcPr>
          <w:p w:rsidR="007947C5" w:rsidRDefault="007947C5" w:rsidP="00D65514"/>
        </w:tc>
        <w:tc>
          <w:tcPr>
            <w:tcW w:w="1465" w:type="dxa"/>
          </w:tcPr>
          <w:p w:rsidR="007947C5" w:rsidRDefault="007947C5" w:rsidP="00D65514"/>
        </w:tc>
      </w:tr>
      <w:tr w:rsidR="007947C5" w:rsidTr="00D65514">
        <w:tc>
          <w:tcPr>
            <w:tcW w:w="4621" w:type="dxa"/>
          </w:tcPr>
          <w:p w:rsidR="007947C5" w:rsidRDefault="007947C5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member made parting pleasantry?</w:t>
            </w:r>
          </w:p>
        </w:tc>
        <w:tc>
          <w:tcPr>
            <w:tcW w:w="1441" w:type="dxa"/>
          </w:tcPr>
          <w:p w:rsidR="007947C5" w:rsidRDefault="007947C5" w:rsidP="00D65514"/>
        </w:tc>
        <w:tc>
          <w:tcPr>
            <w:tcW w:w="1417" w:type="dxa"/>
          </w:tcPr>
          <w:p w:rsidR="007947C5" w:rsidRDefault="007947C5" w:rsidP="00D65514"/>
        </w:tc>
        <w:tc>
          <w:tcPr>
            <w:tcW w:w="1465" w:type="dxa"/>
          </w:tcPr>
          <w:p w:rsidR="007947C5" w:rsidRDefault="007947C5" w:rsidP="00D65514"/>
        </w:tc>
      </w:tr>
      <w:tr w:rsidR="007947C5" w:rsidTr="00D65514">
        <w:tc>
          <w:tcPr>
            <w:tcW w:w="4621" w:type="dxa"/>
          </w:tcPr>
          <w:p w:rsidR="007947C5" w:rsidRDefault="007947C5" w:rsidP="00D65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dealt with effectively?</w:t>
            </w:r>
          </w:p>
        </w:tc>
        <w:tc>
          <w:tcPr>
            <w:tcW w:w="1441" w:type="dxa"/>
          </w:tcPr>
          <w:p w:rsidR="007947C5" w:rsidRDefault="007947C5" w:rsidP="00D65514"/>
        </w:tc>
        <w:tc>
          <w:tcPr>
            <w:tcW w:w="1417" w:type="dxa"/>
          </w:tcPr>
          <w:p w:rsidR="007947C5" w:rsidRDefault="007947C5" w:rsidP="00D65514"/>
        </w:tc>
        <w:tc>
          <w:tcPr>
            <w:tcW w:w="1465" w:type="dxa"/>
          </w:tcPr>
          <w:p w:rsidR="007947C5" w:rsidRDefault="007947C5" w:rsidP="00D65514"/>
        </w:tc>
      </w:tr>
      <w:tr w:rsidR="007947C5" w:rsidTr="00D65514">
        <w:trPr>
          <w:trHeight w:val="503"/>
        </w:trPr>
        <w:tc>
          <w:tcPr>
            <w:tcW w:w="4621" w:type="dxa"/>
          </w:tcPr>
          <w:p w:rsidR="007947C5" w:rsidRPr="00EB7AB5" w:rsidRDefault="007947C5" w:rsidP="00D655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947C5" w:rsidRPr="00EB7AB5" w:rsidRDefault="007947C5" w:rsidP="00D65514">
            <w:pPr>
              <w:rPr>
                <w:rFonts w:cs="Arial"/>
                <w:sz w:val="20"/>
                <w:szCs w:val="20"/>
              </w:rPr>
            </w:pPr>
            <w:r w:rsidRPr="00EB7AB5">
              <w:rPr>
                <w:rFonts w:cs="Arial"/>
                <w:sz w:val="20"/>
                <w:szCs w:val="20"/>
              </w:rPr>
              <w:t xml:space="preserve">Number of criteria scoring 1 or 2 points: </w:t>
            </w:r>
          </w:p>
          <w:p w:rsidR="007947C5" w:rsidRPr="00EB7AB5" w:rsidRDefault="007947C5" w:rsidP="00D65514">
            <w:pPr>
              <w:rPr>
                <w:rFonts w:cs="Arial"/>
                <w:sz w:val="20"/>
                <w:szCs w:val="20"/>
              </w:rPr>
            </w:pPr>
            <w:r w:rsidRPr="00EB7AB5">
              <w:rPr>
                <w:rFonts w:cs="Arial"/>
                <w:sz w:val="20"/>
                <w:szCs w:val="20"/>
              </w:rPr>
              <w:t xml:space="preserve">     </w:t>
            </w:r>
          </w:p>
          <w:p w:rsidR="007947C5" w:rsidRPr="00EB7AB5" w:rsidRDefault="007947C5" w:rsidP="00D6551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B7AB5">
              <w:rPr>
                <w:rFonts w:cs="Arial"/>
                <w:sz w:val="20"/>
                <w:szCs w:val="20"/>
              </w:rPr>
              <w:t xml:space="preserve"> _____ </w:t>
            </w:r>
            <w:r>
              <w:rPr>
                <w:rFonts w:cs="Arial"/>
                <w:sz w:val="20"/>
                <w:szCs w:val="20"/>
              </w:rPr>
              <w:t>out of 6</w:t>
            </w:r>
            <w:r w:rsidRPr="00EB7AB5">
              <w:rPr>
                <w:rFonts w:cs="Arial"/>
                <w:sz w:val="20"/>
                <w:szCs w:val="20"/>
              </w:rPr>
              <w:t xml:space="preserve">  =   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EB7AB5">
              <w:rPr>
                <w:rFonts w:cs="Arial"/>
                <w:sz w:val="20"/>
                <w:szCs w:val="20"/>
              </w:rPr>
              <w:t>%</w:t>
            </w:r>
          </w:p>
          <w:p w:rsidR="007947C5" w:rsidRPr="00EB7AB5" w:rsidRDefault="007947C5" w:rsidP="00D655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gridSpan w:val="3"/>
          </w:tcPr>
          <w:p w:rsidR="007947C5" w:rsidRDefault="007947C5" w:rsidP="00D65514"/>
          <w:p w:rsidR="00F434AF" w:rsidRPr="00CE1842" w:rsidRDefault="00F434AF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Name of staff member:</w:t>
            </w:r>
          </w:p>
          <w:p w:rsidR="00F434AF" w:rsidRDefault="00F434AF" w:rsidP="00D65514"/>
        </w:tc>
      </w:tr>
      <w:tr w:rsidR="007947C5" w:rsidTr="00D65514">
        <w:tc>
          <w:tcPr>
            <w:tcW w:w="8944" w:type="dxa"/>
            <w:gridSpan w:val="4"/>
          </w:tcPr>
          <w:p w:rsidR="007947C5" w:rsidRDefault="007947C5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asked:</w:t>
            </w:r>
          </w:p>
          <w:p w:rsidR="007947C5" w:rsidRDefault="007947C5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947C5" w:rsidRDefault="007947C5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947C5" w:rsidRPr="00EB7AB5" w:rsidRDefault="007947C5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947C5" w:rsidRPr="00EB7AB5" w:rsidRDefault="007947C5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947C5" w:rsidRPr="00EB7AB5" w:rsidRDefault="007947C5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Comments/Observations:</w:t>
            </w:r>
          </w:p>
          <w:p w:rsidR="007947C5" w:rsidRPr="00EB7AB5" w:rsidRDefault="007947C5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947C5" w:rsidRPr="00EB7AB5" w:rsidRDefault="007947C5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947C5" w:rsidRPr="00EB7AB5" w:rsidRDefault="007947C5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947C5" w:rsidRDefault="007947C5" w:rsidP="00F434AF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F434AF" w:rsidRPr="00EB7AB5" w:rsidRDefault="00F434AF" w:rsidP="00F434AF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</w:tc>
      </w:tr>
    </w:tbl>
    <w:p w:rsidR="00795732" w:rsidRDefault="00795732"/>
    <w:p w:rsidR="00C72EC0" w:rsidRDefault="00C72E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902B01" w:rsidRPr="00C72EC0" w:rsidTr="00D65514">
        <w:tc>
          <w:tcPr>
            <w:tcW w:w="8944" w:type="dxa"/>
            <w:gridSpan w:val="4"/>
          </w:tcPr>
          <w:p w:rsidR="00902B01" w:rsidRPr="00C72EC0" w:rsidRDefault="00AC3875" w:rsidP="00D65514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 xml:space="preserve">4. </w:t>
            </w:r>
            <w:r w:rsidR="00902B01" w:rsidRPr="00C72EC0"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>Toilets – Location:</w:t>
            </w:r>
          </w:p>
          <w:p w:rsidR="00902B01" w:rsidRPr="00C72EC0" w:rsidRDefault="00902B01" w:rsidP="00D65514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</w:p>
          <w:p w:rsidR="00902B01" w:rsidRPr="00C72EC0" w:rsidRDefault="00902B01" w:rsidP="00D65514">
            <w:pPr>
              <w:rPr>
                <w:color w:val="FF0000"/>
                <w:sz w:val="20"/>
                <w:szCs w:val="20"/>
              </w:rPr>
            </w:pPr>
            <w:r w:rsidRPr="00C72EC0"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 xml:space="preserve">Time of Arrival:                 </w:t>
            </w:r>
            <w: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 xml:space="preserve">                        </w:t>
            </w:r>
            <w:r w:rsidRPr="00C72EC0"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>Male/Female?</w:t>
            </w:r>
          </w:p>
        </w:tc>
      </w:tr>
      <w:tr w:rsidR="00C72EC0" w:rsidRPr="00C72EC0" w:rsidTr="00D65514">
        <w:tc>
          <w:tcPr>
            <w:tcW w:w="4621" w:type="dxa"/>
          </w:tcPr>
          <w:p w:rsidR="00C72EC0" w:rsidRPr="00C72EC0" w:rsidRDefault="00C72EC0" w:rsidP="00D65514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</w:p>
        </w:tc>
        <w:tc>
          <w:tcPr>
            <w:tcW w:w="1441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  <w:r w:rsidRPr="00C72EC0">
              <w:rPr>
                <w:sz w:val="20"/>
                <w:szCs w:val="20"/>
              </w:rPr>
              <w:t>No (0 points)</w:t>
            </w:r>
          </w:p>
        </w:tc>
        <w:tc>
          <w:tcPr>
            <w:tcW w:w="1417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  <w:r w:rsidRPr="00C72EC0">
              <w:rPr>
                <w:sz w:val="20"/>
                <w:szCs w:val="20"/>
              </w:rPr>
              <w:t>Yes (1 point)</w:t>
            </w:r>
          </w:p>
        </w:tc>
        <w:tc>
          <w:tcPr>
            <w:tcW w:w="1465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  <w:r w:rsidRPr="00C72EC0">
              <w:rPr>
                <w:color w:val="FF0000"/>
                <w:sz w:val="20"/>
                <w:szCs w:val="20"/>
              </w:rPr>
              <w:t>Excellent (2)</w:t>
            </w:r>
          </w:p>
        </w:tc>
      </w:tr>
      <w:tr w:rsidR="00C72EC0" w:rsidRPr="00C72EC0" w:rsidTr="00D65514">
        <w:tc>
          <w:tcPr>
            <w:tcW w:w="4621" w:type="dxa"/>
          </w:tcPr>
          <w:p w:rsidR="00C72EC0" w:rsidRPr="00C72EC0" w:rsidRDefault="00C72EC0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72EC0">
              <w:rPr>
                <w:rFonts w:ascii="Arial" w:hAnsi="Arial" w:cs="Arial"/>
                <w:sz w:val="20"/>
                <w:szCs w:val="20"/>
              </w:rPr>
              <w:t>Toilets and cubicles clean and tidy?</w:t>
            </w:r>
          </w:p>
        </w:tc>
        <w:tc>
          <w:tcPr>
            <w:tcW w:w="1441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</w:tr>
      <w:tr w:rsidR="00C72EC0" w:rsidRPr="00C72EC0" w:rsidTr="00D65514">
        <w:tc>
          <w:tcPr>
            <w:tcW w:w="4621" w:type="dxa"/>
          </w:tcPr>
          <w:p w:rsidR="00C72EC0" w:rsidRPr="00C72EC0" w:rsidRDefault="00C72EC0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72EC0">
              <w:rPr>
                <w:rFonts w:ascii="Arial" w:hAnsi="Arial" w:cs="Arial"/>
                <w:sz w:val="20"/>
                <w:szCs w:val="20"/>
              </w:rPr>
              <w:t>Toilet check sheet displayed and up to date?</w:t>
            </w:r>
          </w:p>
        </w:tc>
        <w:tc>
          <w:tcPr>
            <w:tcW w:w="1441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</w:tr>
      <w:tr w:rsidR="00C72EC0" w:rsidRPr="00C72EC0" w:rsidTr="00D65514">
        <w:tc>
          <w:tcPr>
            <w:tcW w:w="4621" w:type="dxa"/>
          </w:tcPr>
          <w:p w:rsidR="00C72EC0" w:rsidRPr="00C72EC0" w:rsidRDefault="00C72EC0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72EC0">
              <w:rPr>
                <w:rFonts w:ascii="Arial" w:hAnsi="Arial" w:cs="Arial"/>
                <w:sz w:val="20"/>
                <w:szCs w:val="20"/>
              </w:rPr>
              <w:t>Toilet attendant seen?</w:t>
            </w:r>
          </w:p>
        </w:tc>
        <w:tc>
          <w:tcPr>
            <w:tcW w:w="1441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</w:tr>
      <w:tr w:rsidR="00C72EC0" w:rsidRPr="00C72EC0" w:rsidTr="00D65514">
        <w:tc>
          <w:tcPr>
            <w:tcW w:w="4621" w:type="dxa"/>
          </w:tcPr>
          <w:p w:rsidR="00C72EC0" w:rsidRPr="00C72EC0" w:rsidRDefault="00C72EC0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72EC0">
              <w:rPr>
                <w:rFonts w:ascii="Arial" w:hAnsi="Arial" w:cs="Arial"/>
                <w:sz w:val="20"/>
                <w:szCs w:val="20"/>
              </w:rPr>
              <w:t>Toilet paper available?</w:t>
            </w:r>
          </w:p>
        </w:tc>
        <w:tc>
          <w:tcPr>
            <w:tcW w:w="1441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</w:tr>
      <w:tr w:rsidR="00C72EC0" w:rsidRPr="00C72EC0" w:rsidTr="00D65514">
        <w:tc>
          <w:tcPr>
            <w:tcW w:w="4621" w:type="dxa"/>
          </w:tcPr>
          <w:p w:rsidR="00C72EC0" w:rsidRPr="00C72EC0" w:rsidRDefault="00C72EC0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72EC0">
              <w:rPr>
                <w:rFonts w:ascii="Arial" w:hAnsi="Arial" w:cs="Arial"/>
                <w:sz w:val="20"/>
                <w:szCs w:val="20"/>
              </w:rPr>
              <w:t>Toilets smelt pleasant?</w:t>
            </w:r>
          </w:p>
        </w:tc>
        <w:tc>
          <w:tcPr>
            <w:tcW w:w="1441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</w:tr>
      <w:tr w:rsidR="00C72EC0" w:rsidRPr="00C72EC0" w:rsidTr="00D65514">
        <w:tc>
          <w:tcPr>
            <w:tcW w:w="4621" w:type="dxa"/>
          </w:tcPr>
          <w:p w:rsidR="00C72EC0" w:rsidRPr="00C72EC0" w:rsidRDefault="00C72EC0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72EC0">
              <w:rPr>
                <w:rFonts w:ascii="Arial" w:hAnsi="Arial" w:cs="Arial"/>
                <w:sz w:val="20"/>
                <w:szCs w:val="20"/>
              </w:rPr>
              <w:t>Adequate hand drying facilities available?</w:t>
            </w:r>
          </w:p>
        </w:tc>
        <w:tc>
          <w:tcPr>
            <w:tcW w:w="1441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</w:tr>
      <w:tr w:rsidR="00C72EC0" w:rsidRPr="00C72EC0" w:rsidTr="00D65514">
        <w:trPr>
          <w:trHeight w:val="503"/>
        </w:trPr>
        <w:tc>
          <w:tcPr>
            <w:tcW w:w="4621" w:type="dxa"/>
          </w:tcPr>
          <w:p w:rsidR="00C72EC0" w:rsidRPr="00C72EC0" w:rsidRDefault="00C72EC0" w:rsidP="00D65514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EC0" w:rsidRPr="00C72EC0" w:rsidRDefault="00C72EC0" w:rsidP="00D65514">
            <w:pPr>
              <w:rPr>
                <w:rFonts w:cs="Arial"/>
                <w:sz w:val="20"/>
                <w:szCs w:val="20"/>
              </w:rPr>
            </w:pPr>
            <w:r w:rsidRPr="00C72EC0">
              <w:rPr>
                <w:rFonts w:cs="Arial"/>
                <w:sz w:val="20"/>
                <w:szCs w:val="20"/>
              </w:rPr>
              <w:t xml:space="preserve">Number of criteria scoring 1 or 2 points: </w:t>
            </w:r>
          </w:p>
          <w:p w:rsidR="00C72EC0" w:rsidRPr="00C72EC0" w:rsidRDefault="00C72EC0" w:rsidP="00D65514">
            <w:pPr>
              <w:rPr>
                <w:rFonts w:cs="Arial"/>
                <w:sz w:val="20"/>
                <w:szCs w:val="20"/>
              </w:rPr>
            </w:pPr>
            <w:r w:rsidRPr="00C72EC0">
              <w:rPr>
                <w:rFonts w:cs="Arial"/>
                <w:sz w:val="20"/>
                <w:szCs w:val="20"/>
              </w:rPr>
              <w:t xml:space="preserve">     </w:t>
            </w:r>
          </w:p>
          <w:p w:rsidR="00C72EC0" w:rsidRPr="00C72EC0" w:rsidRDefault="00C72EC0" w:rsidP="00D6551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72EC0">
              <w:rPr>
                <w:rFonts w:cs="Arial"/>
                <w:sz w:val="20"/>
                <w:szCs w:val="20"/>
              </w:rPr>
              <w:t xml:space="preserve"> _____ out of 6  =          %</w:t>
            </w:r>
          </w:p>
          <w:p w:rsidR="00C72EC0" w:rsidRPr="00C72EC0" w:rsidRDefault="00C72EC0" w:rsidP="00D655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gridSpan w:val="3"/>
          </w:tcPr>
          <w:p w:rsidR="00C72EC0" w:rsidRPr="00C72EC0" w:rsidRDefault="00C72EC0" w:rsidP="00D65514">
            <w:pPr>
              <w:rPr>
                <w:sz w:val="20"/>
                <w:szCs w:val="20"/>
              </w:rPr>
            </w:pPr>
          </w:p>
        </w:tc>
      </w:tr>
      <w:tr w:rsidR="00C72EC0" w:rsidRPr="00C72EC0" w:rsidTr="00D65514">
        <w:tc>
          <w:tcPr>
            <w:tcW w:w="8944" w:type="dxa"/>
            <w:gridSpan w:val="4"/>
          </w:tcPr>
          <w:p w:rsidR="00C72EC0" w:rsidRPr="00C72EC0" w:rsidRDefault="00C72EC0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C72EC0">
              <w:rPr>
                <w:sz w:val="20"/>
                <w:szCs w:val="20"/>
              </w:rPr>
              <w:t>Comments/observations:</w:t>
            </w:r>
          </w:p>
          <w:p w:rsidR="00C72EC0" w:rsidRPr="00C72EC0" w:rsidRDefault="00C72EC0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C72EC0" w:rsidRPr="00C72EC0" w:rsidRDefault="00C72EC0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C72EC0" w:rsidRPr="00C72EC0" w:rsidRDefault="00C72EC0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C72EC0" w:rsidRPr="00C72EC0" w:rsidRDefault="00C72EC0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C72EC0" w:rsidRPr="00C72EC0" w:rsidRDefault="00C72EC0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</w:tc>
      </w:tr>
    </w:tbl>
    <w:p w:rsidR="00795732" w:rsidRDefault="00795732"/>
    <w:p w:rsidR="00795732" w:rsidRDefault="00795732"/>
    <w:p w:rsidR="00C72EC0" w:rsidRDefault="00C72E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902B01" w:rsidRPr="00DB03F7" w:rsidTr="00D65514">
        <w:tc>
          <w:tcPr>
            <w:tcW w:w="8944" w:type="dxa"/>
            <w:gridSpan w:val="4"/>
          </w:tcPr>
          <w:p w:rsidR="00902B01" w:rsidRPr="00DB03F7" w:rsidRDefault="005E7015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lastRenderedPageBreak/>
              <w:t xml:space="preserve">5A) </w:t>
            </w:r>
            <w:r w:rsidR="00902B01" w:rsidRPr="00DB03F7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Ride 1:</w:t>
            </w:r>
          </w:p>
          <w:p w:rsidR="00902B01" w:rsidRPr="00DB03F7" w:rsidRDefault="00902B01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  <w:p w:rsidR="00902B01" w:rsidRPr="00DB03F7" w:rsidRDefault="00902B01" w:rsidP="00D65514">
            <w:pPr>
              <w:rPr>
                <w:color w:val="FF0000"/>
                <w:sz w:val="18"/>
                <w:szCs w:val="18"/>
              </w:rPr>
            </w:pPr>
            <w:r w:rsidRPr="00DB03F7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Time of Arrival:                </w:t>
            </w: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                                 </w:t>
            </w:r>
            <w:r w:rsidRPr="00DB03F7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Waiting Time:</w:t>
            </w:r>
          </w:p>
        </w:tc>
      </w:tr>
      <w:tr w:rsidR="00795732" w:rsidRPr="00DB03F7" w:rsidTr="00D65514">
        <w:tc>
          <w:tcPr>
            <w:tcW w:w="4621" w:type="dxa"/>
          </w:tcPr>
          <w:p w:rsidR="00795732" w:rsidRPr="00DB03F7" w:rsidRDefault="00795732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</w:tc>
        <w:tc>
          <w:tcPr>
            <w:tcW w:w="1441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No (0 points)</w:t>
            </w:r>
          </w:p>
        </w:tc>
        <w:tc>
          <w:tcPr>
            <w:tcW w:w="1417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Yes (1 point)</w:t>
            </w:r>
          </w:p>
        </w:tc>
        <w:tc>
          <w:tcPr>
            <w:tcW w:w="1465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  <w:r w:rsidRPr="00DB03F7">
              <w:rPr>
                <w:color w:val="FF0000"/>
                <w:sz w:val="18"/>
                <w:szCs w:val="18"/>
              </w:rPr>
              <w:t>Excellent (2)</w:t>
            </w:r>
          </w:p>
        </w:tc>
      </w:tr>
      <w:tr w:rsidR="00795732" w:rsidRPr="00DB03F7" w:rsidTr="00D65514">
        <w:tc>
          <w:tcPr>
            <w:tcW w:w="4621" w:type="dxa"/>
          </w:tcPr>
          <w:p w:rsidR="00795732" w:rsidRPr="00DB03F7" w:rsidRDefault="00795732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Queue line and attraction clean and tidy?</w:t>
            </w:r>
          </w:p>
        </w:tc>
        <w:tc>
          <w:tcPr>
            <w:tcW w:w="1441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</w:tr>
      <w:tr w:rsidR="00795732" w:rsidRPr="00DB03F7" w:rsidTr="00D65514">
        <w:tc>
          <w:tcPr>
            <w:tcW w:w="4621" w:type="dxa"/>
          </w:tcPr>
          <w:p w:rsidR="00795732" w:rsidRPr="00DB03F7" w:rsidRDefault="00795732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Ride restriction information clear and visible?</w:t>
            </w:r>
          </w:p>
        </w:tc>
        <w:tc>
          <w:tcPr>
            <w:tcW w:w="1441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</w:tr>
      <w:tr w:rsidR="00795732" w:rsidRPr="00DB03F7" w:rsidTr="00D65514">
        <w:tc>
          <w:tcPr>
            <w:tcW w:w="4621" w:type="dxa"/>
          </w:tcPr>
          <w:p w:rsidR="00795732" w:rsidRPr="00DB03F7" w:rsidRDefault="00EC2812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Correct uniform and name badge?</w:t>
            </w:r>
          </w:p>
        </w:tc>
        <w:tc>
          <w:tcPr>
            <w:tcW w:w="1441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</w:tr>
      <w:tr w:rsidR="00795732" w:rsidRPr="00DB03F7" w:rsidTr="00D65514">
        <w:tc>
          <w:tcPr>
            <w:tcW w:w="4621" w:type="dxa"/>
          </w:tcPr>
          <w:p w:rsidR="00795732" w:rsidRPr="00DB03F7" w:rsidRDefault="00795732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made eye contact?</w:t>
            </w:r>
          </w:p>
        </w:tc>
        <w:tc>
          <w:tcPr>
            <w:tcW w:w="1441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</w:tr>
      <w:tr w:rsidR="00795732" w:rsidRPr="00DB03F7" w:rsidTr="00D65514">
        <w:tc>
          <w:tcPr>
            <w:tcW w:w="4621" w:type="dxa"/>
          </w:tcPr>
          <w:p w:rsidR="00795732" w:rsidRPr="00DB03F7" w:rsidRDefault="00795732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smiled?</w:t>
            </w:r>
          </w:p>
        </w:tc>
        <w:tc>
          <w:tcPr>
            <w:tcW w:w="1441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</w:tr>
      <w:tr w:rsidR="00795732" w:rsidRPr="00DB03F7" w:rsidTr="00D65514">
        <w:tc>
          <w:tcPr>
            <w:tcW w:w="4621" w:type="dxa"/>
          </w:tcPr>
          <w:p w:rsidR="00795732" w:rsidRPr="00DB03F7" w:rsidRDefault="00EC2812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Were you greeted?</w:t>
            </w:r>
          </w:p>
        </w:tc>
        <w:tc>
          <w:tcPr>
            <w:tcW w:w="1441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</w:tr>
      <w:tr w:rsidR="00EC2812" w:rsidRPr="00DB03F7" w:rsidTr="00D65514">
        <w:tc>
          <w:tcPr>
            <w:tcW w:w="4621" w:type="dxa"/>
          </w:tcPr>
          <w:p w:rsidR="00EC2812" w:rsidRPr="00DB03F7" w:rsidRDefault="00EC2812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Question answered confidently and accurately?</w:t>
            </w:r>
          </w:p>
        </w:tc>
        <w:tc>
          <w:tcPr>
            <w:tcW w:w="1441" w:type="dxa"/>
          </w:tcPr>
          <w:p w:rsidR="00EC2812" w:rsidRPr="00DB03F7" w:rsidRDefault="00EC281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2812" w:rsidRPr="00DB03F7" w:rsidRDefault="00EC281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EC2812" w:rsidRPr="00DB03F7" w:rsidRDefault="00EC2812" w:rsidP="00D65514">
            <w:pPr>
              <w:rPr>
                <w:sz w:val="18"/>
                <w:szCs w:val="18"/>
              </w:rPr>
            </w:pPr>
          </w:p>
        </w:tc>
      </w:tr>
      <w:tr w:rsidR="00795732" w:rsidRPr="00DB03F7" w:rsidTr="00D65514">
        <w:tc>
          <w:tcPr>
            <w:tcW w:w="4621" w:type="dxa"/>
          </w:tcPr>
          <w:p w:rsidR="00795732" w:rsidRPr="00DB03F7" w:rsidRDefault="00EC2812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helpful, friendly and attentive?</w:t>
            </w:r>
          </w:p>
        </w:tc>
        <w:tc>
          <w:tcPr>
            <w:tcW w:w="1441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</w:tr>
      <w:tr w:rsidR="00795732" w:rsidRPr="00DB03F7" w:rsidTr="00D65514">
        <w:tc>
          <w:tcPr>
            <w:tcW w:w="4621" w:type="dxa"/>
          </w:tcPr>
          <w:p w:rsidR="00795732" w:rsidRPr="00DB03F7" w:rsidRDefault="00795732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made parting pleasantry?</w:t>
            </w:r>
          </w:p>
        </w:tc>
        <w:tc>
          <w:tcPr>
            <w:tcW w:w="1441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</w:tr>
      <w:tr w:rsidR="00795732" w:rsidRPr="00DB03F7" w:rsidTr="00D65514">
        <w:tc>
          <w:tcPr>
            <w:tcW w:w="4621" w:type="dxa"/>
          </w:tcPr>
          <w:p w:rsidR="00795732" w:rsidRPr="00DB03F7" w:rsidRDefault="00EC2812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Ride was loaded &amp; offloaded effectively?</w:t>
            </w:r>
          </w:p>
        </w:tc>
        <w:tc>
          <w:tcPr>
            <w:tcW w:w="1441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95732" w:rsidRPr="00DB03F7" w:rsidRDefault="00795732" w:rsidP="00D65514">
            <w:pPr>
              <w:rPr>
                <w:sz w:val="18"/>
                <w:szCs w:val="18"/>
              </w:rPr>
            </w:pPr>
          </w:p>
        </w:tc>
      </w:tr>
      <w:tr w:rsidR="00795732" w:rsidRPr="00DB03F7" w:rsidTr="00D65514">
        <w:trPr>
          <w:trHeight w:val="503"/>
        </w:trPr>
        <w:tc>
          <w:tcPr>
            <w:tcW w:w="4621" w:type="dxa"/>
          </w:tcPr>
          <w:p w:rsidR="00795732" w:rsidRPr="00DB03F7" w:rsidRDefault="00795732" w:rsidP="00D65514">
            <w:pPr>
              <w:rPr>
                <w:rFonts w:ascii="Arial" w:hAnsi="Arial" w:cs="Arial"/>
                <w:sz w:val="18"/>
                <w:szCs w:val="18"/>
              </w:rPr>
            </w:pPr>
          </w:p>
          <w:p w:rsidR="00795732" w:rsidRPr="00DB03F7" w:rsidRDefault="00795732" w:rsidP="00D65514">
            <w:pPr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Number of criteria scoring 1 or 2 points: </w:t>
            </w:r>
          </w:p>
          <w:p w:rsidR="00795732" w:rsidRPr="00DB03F7" w:rsidRDefault="00795732" w:rsidP="00D65514">
            <w:pPr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     </w:t>
            </w:r>
          </w:p>
          <w:p w:rsidR="00795732" w:rsidRPr="00DB03F7" w:rsidRDefault="00795732" w:rsidP="00D6551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 _____ </w:t>
            </w:r>
            <w:r w:rsidR="00DB03F7" w:rsidRPr="00DB03F7">
              <w:rPr>
                <w:rFonts w:cs="Arial"/>
                <w:sz w:val="18"/>
                <w:szCs w:val="18"/>
              </w:rPr>
              <w:t>out of 10</w:t>
            </w:r>
            <w:r w:rsidRPr="00DB03F7">
              <w:rPr>
                <w:rFonts w:cs="Arial"/>
                <w:sz w:val="18"/>
                <w:szCs w:val="18"/>
              </w:rPr>
              <w:t xml:space="preserve">  =          %</w:t>
            </w:r>
          </w:p>
          <w:p w:rsidR="00795732" w:rsidRPr="00DB03F7" w:rsidRDefault="00795732" w:rsidP="00D655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3" w:type="dxa"/>
            <w:gridSpan w:val="3"/>
          </w:tcPr>
          <w:p w:rsidR="00795732" w:rsidRDefault="00795732" w:rsidP="00D65514">
            <w:pPr>
              <w:rPr>
                <w:sz w:val="18"/>
                <w:szCs w:val="18"/>
              </w:rPr>
            </w:pPr>
          </w:p>
          <w:p w:rsidR="00F434AF" w:rsidRPr="00CE1842" w:rsidRDefault="00F434AF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Name of staff member:</w:t>
            </w:r>
          </w:p>
          <w:p w:rsidR="00F434AF" w:rsidRPr="00DB03F7" w:rsidRDefault="00F434AF" w:rsidP="00D65514">
            <w:pPr>
              <w:rPr>
                <w:sz w:val="18"/>
                <w:szCs w:val="18"/>
              </w:rPr>
            </w:pPr>
          </w:p>
        </w:tc>
      </w:tr>
      <w:tr w:rsidR="00795732" w:rsidRPr="00DB03F7" w:rsidTr="00D65514">
        <w:tc>
          <w:tcPr>
            <w:tcW w:w="8944" w:type="dxa"/>
            <w:gridSpan w:val="4"/>
          </w:tcPr>
          <w:p w:rsidR="00795732" w:rsidRPr="00DB03F7" w:rsidRDefault="00795732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Question asked:</w:t>
            </w:r>
          </w:p>
          <w:p w:rsidR="00795732" w:rsidRPr="00DB03F7" w:rsidRDefault="00795732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95732" w:rsidRPr="00DB03F7" w:rsidRDefault="00795732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95732" w:rsidRPr="00DB03F7" w:rsidRDefault="00795732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Comments/Observations:</w:t>
            </w:r>
          </w:p>
          <w:p w:rsidR="00795732" w:rsidRPr="00DB03F7" w:rsidRDefault="00795732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95732" w:rsidRPr="00DB03F7" w:rsidRDefault="00795732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95732" w:rsidRPr="00DB03F7" w:rsidRDefault="00795732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95732" w:rsidRDefault="00795732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F434AF" w:rsidRPr="00DB03F7" w:rsidRDefault="00F434AF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</w:tc>
      </w:tr>
    </w:tbl>
    <w:p w:rsidR="00795732" w:rsidRDefault="007957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902B01" w:rsidRPr="00DB03F7" w:rsidTr="00D65514">
        <w:tc>
          <w:tcPr>
            <w:tcW w:w="8944" w:type="dxa"/>
            <w:gridSpan w:val="4"/>
          </w:tcPr>
          <w:p w:rsidR="00902B01" w:rsidRPr="00DB03F7" w:rsidRDefault="005E7015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5B) </w:t>
            </w:r>
            <w:r w:rsidR="00902B01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Ride 2</w:t>
            </w:r>
            <w:r w:rsidR="00902B01" w:rsidRPr="00DB03F7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:</w:t>
            </w:r>
          </w:p>
          <w:p w:rsidR="00902B01" w:rsidRPr="00DB03F7" w:rsidRDefault="00902B01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  <w:p w:rsidR="00902B01" w:rsidRPr="00DB03F7" w:rsidRDefault="00902B01" w:rsidP="00D65514">
            <w:pPr>
              <w:rPr>
                <w:color w:val="FF0000"/>
                <w:sz w:val="18"/>
                <w:szCs w:val="18"/>
              </w:rPr>
            </w:pPr>
            <w:r w:rsidRPr="00DB03F7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Time of Arrival:                </w:t>
            </w: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                                        </w:t>
            </w:r>
            <w:r w:rsidRPr="00DB03F7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Waiting Time:</w:t>
            </w: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No (0 points)</w:t>
            </w: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Yes (1 point)</w:t>
            </w: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  <w:r w:rsidRPr="00DB03F7">
              <w:rPr>
                <w:color w:val="FF0000"/>
                <w:sz w:val="18"/>
                <w:szCs w:val="18"/>
              </w:rPr>
              <w:t>Excellent (2)</w:t>
            </w: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Queue line and attraction clean and tidy?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Ride restriction information clear and visible?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Correct uniform and name badge?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made eye contact?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smiled?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Were you greeted?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Question answered confidently and accurately?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helpful, friendly and attentive?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made parting pleasantry?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Ride was loaded &amp; offloaded effectively?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rPr>
          <w:trHeight w:val="503"/>
        </w:trPr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</w:p>
          <w:p w:rsidR="00DB03F7" w:rsidRPr="00DB03F7" w:rsidRDefault="00DB03F7" w:rsidP="00D65514">
            <w:pPr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Number of criteria scoring 1 or 2 points: </w:t>
            </w:r>
          </w:p>
          <w:p w:rsidR="00DB03F7" w:rsidRPr="00DB03F7" w:rsidRDefault="00DB03F7" w:rsidP="00D65514">
            <w:pPr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     </w:t>
            </w:r>
          </w:p>
          <w:p w:rsidR="00DB03F7" w:rsidRPr="00DB03F7" w:rsidRDefault="00DB03F7" w:rsidP="00D6551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 _____ out of 10  =          %</w:t>
            </w:r>
          </w:p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3" w:type="dxa"/>
            <w:gridSpan w:val="3"/>
          </w:tcPr>
          <w:p w:rsidR="00DB03F7" w:rsidRDefault="00DB03F7" w:rsidP="00D65514">
            <w:pPr>
              <w:rPr>
                <w:sz w:val="18"/>
                <w:szCs w:val="18"/>
              </w:rPr>
            </w:pPr>
          </w:p>
          <w:p w:rsidR="00F434AF" w:rsidRPr="00CE1842" w:rsidRDefault="00F434AF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Name of staff member:</w:t>
            </w:r>
          </w:p>
          <w:p w:rsidR="00F434AF" w:rsidRPr="00DB03F7" w:rsidRDefault="00F434AF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8944" w:type="dxa"/>
            <w:gridSpan w:val="4"/>
          </w:tcPr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Question asked:</w:t>
            </w: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Comments/Observations:</w:t>
            </w: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Default="00DB03F7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F434AF" w:rsidRPr="00DB03F7" w:rsidRDefault="00F434AF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</w:tc>
      </w:tr>
    </w:tbl>
    <w:p w:rsidR="00DB03F7" w:rsidRDefault="00DB0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902B01" w:rsidRPr="00DB03F7" w:rsidTr="00D65514">
        <w:tc>
          <w:tcPr>
            <w:tcW w:w="8944" w:type="dxa"/>
            <w:gridSpan w:val="4"/>
          </w:tcPr>
          <w:p w:rsidR="00902B01" w:rsidRPr="00DB03F7" w:rsidRDefault="005E7015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lastRenderedPageBreak/>
              <w:t xml:space="preserve">5C) </w:t>
            </w:r>
            <w:r w:rsidR="00902B01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Ride 3</w:t>
            </w:r>
            <w:r w:rsidR="00902B01" w:rsidRPr="00DB03F7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:</w:t>
            </w:r>
          </w:p>
          <w:p w:rsidR="00902B01" w:rsidRPr="00DB03F7" w:rsidRDefault="00902B01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                  </w:t>
            </w:r>
          </w:p>
          <w:p w:rsidR="00902B01" w:rsidRPr="00DB03F7" w:rsidRDefault="00902B01" w:rsidP="00D65514">
            <w:pPr>
              <w:rPr>
                <w:color w:val="FF0000"/>
                <w:sz w:val="18"/>
                <w:szCs w:val="18"/>
              </w:rPr>
            </w:pPr>
            <w:r w:rsidRPr="00DB03F7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Time of Arrival:                </w:t>
            </w: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                                  </w:t>
            </w:r>
            <w:r w:rsidRPr="00DB03F7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Waiting Time:</w:t>
            </w: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No (0 points)</w:t>
            </w: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Yes (1 point)</w:t>
            </w: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  <w:r w:rsidRPr="00DB03F7">
              <w:rPr>
                <w:color w:val="FF0000"/>
                <w:sz w:val="18"/>
                <w:szCs w:val="18"/>
              </w:rPr>
              <w:t>Excellent (2)</w:t>
            </w: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Queue line and attraction clean and tidy?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Ride restriction information clear and visible?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Correct uniform and name badge?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made eye contact?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smiled?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Were you greeted?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Question answered confidently and accurately?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helpful, friendly and attentive?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made parting pleasantry?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Ride was loaded &amp; offloaded effectively?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rPr>
          <w:trHeight w:val="503"/>
        </w:trPr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</w:p>
          <w:p w:rsidR="00DB03F7" w:rsidRPr="00DB03F7" w:rsidRDefault="00DB03F7" w:rsidP="00D65514">
            <w:pPr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Number of criteria scoring 1 or 2 points: </w:t>
            </w:r>
          </w:p>
          <w:p w:rsidR="00DB03F7" w:rsidRPr="00DB03F7" w:rsidRDefault="00DB03F7" w:rsidP="00D65514">
            <w:pPr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     </w:t>
            </w:r>
          </w:p>
          <w:p w:rsidR="00DB03F7" w:rsidRPr="00DB03F7" w:rsidRDefault="00DB03F7" w:rsidP="00D6551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 _____ out of 10  =          %</w:t>
            </w:r>
          </w:p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3" w:type="dxa"/>
            <w:gridSpan w:val="3"/>
          </w:tcPr>
          <w:p w:rsidR="00DB03F7" w:rsidRDefault="00DB03F7" w:rsidP="00D65514">
            <w:pPr>
              <w:rPr>
                <w:sz w:val="18"/>
                <w:szCs w:val="18"/>
              </w:rPr>
            </w:pPr>
          </w:p>
          <w:p w:rsidR="00F434AF" w:rsidRPr="00CE1842" w:rsidRDefault="00F434AF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Name of staff member:</w:t>
            </w:r>
          </w:p>
          <w:p w:rsidR="00F434AF" w:rsidRPr="00DB03F7" w:rsidRDefault="00F434AF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8944" w:type="dxa"/>
            <w:gridSpan w:val="4"/>
          </w:tcPr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Question asked:</w:t>
            </w: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Comments/Observations:</w:t>
            </w: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Default="00DB03F7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F434AF" w:rsidRPr="00DB03F7" w:rsidRDefault="00F434AF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</w:tc>
      </w:tr>
    </w:tbl>
    <w:p w:rsidR="00DB03F7" w:rsidRDefault="00DB0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902B01" w:rsidRPr="00DB03F7" w:rsidTr="00D65514">
        <w:tc>
          <w:tcPr>
            <w:tcW w:w="8944" w:type="dxa"/>
            <w:gridSpan w:val="4"/>
          </w:tcPr>
          <w:p w:rsidR="00902B01" w:rsidRPr="00DB03F7" w:rsidRDefault="005E7015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5D) </w:t>
            </w:r>
            <w:r w:rsidR="00902B01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Ride 4</w:t>
            </w:r>
            <w:r w:rsidR="00902B01" w:rsidRPr="00DB03F7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:</w:t>
            </w:r>
          </w:p>
          <w:p w:rsidR="00902B01" w:rsidRPr="00DB03F7" w:rsidRDefault="00902B01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  <w:p w:rsidR="00902B01" w:rsidRPr="00DB03F7" w:rsidRDefault="00902B01" w:rsidP="00D65514">
            <w:pPr>
              <w:rPr>
                <w:color w:val="FF0000"/>
                <w:sz w:val="18"/>
                <w:szCs w:val="18"/>
              </w:rPr>
            </w:pPr>
            <w:r w:rsidRPr="00DB03F7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Time of Arrival:                </w:t>
            </w: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                                  </w:t>
            </w:r>
            <w:r w:rsidRPr="00DB03F7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Waiting Time:</w:t>
            </w: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No (0 points)</w:t>
            </w: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Yes (1 point)</w:t>
            </w: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  <w:r w:rsidRPr="00DB03F7">
              <w:rPr>
                <w:color w:val="FF0000"/>
                <w:sz w:val="18"/>
                <w:szCs w:val="18"/>
              </w:rPr>
              <w:t>Excellent (2)</w:t>
            </w: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Queue line and attraction clean and tidy?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Ride restriction information clear and visible?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Correct uniform and name badge?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made eye contact?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smiled?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Were you greeted?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Question answered confidently and accurately?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helpful, friendly and attentive?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made parting pleasantry?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Ride was loaded &amp; offloaded effectively?</w:t>
            </w:r>
          </w:p>
        </w:tc>
        <w:tc>
          <w:tcPr>
            <w:tcW w:w="1441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B03F7" w:rsidRPr="00DB03F7" w:rsidRDefault="00DB03F7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rPr>
          <w:trHeight w:val="503"/>
        </w:trPr>
        <w:tc>
          <w:tcPr>
            <w:tcW w:w="4621" w:type="dxa"/>
          </w:tcPr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</w:p>
          <w:p w:rsidR="00DB03F7" w:rsidRPr="00DB03F7" w:rsidRDefault="00DB03F7" w:rsidP="00D65514">
            <w:pPr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Number of criteria scoring 1 or 2 points: </w:t>
            </w:r>
          </w:p>
          <w:p w:rsidR="00DB03F7" w:rsidRPr="00DB03F7" w:rsidRDefault="00DB03F7" w:rsidP="00D65514">
            <w:pPr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     </w:t>
            </w:r>
          </w:p>
          <w:p w:rsidR="00DB03F7" w:rsidRPr="00DB03F7" w:rsidRDefault="00DB03F7" w:rsidP="00D6551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 _____ out of 10  =          %</w:t>
            </w:r>
          </w:p>
          <w:p w:rsidR="00DB03F7" w:rsidRPr="00DB03F7" w:rsidRDefault="00DB03F7" w:rsidP="00D655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3" w:type="dxa"/>
            <w:gridSpan w:val="3"/>
          </w:tcPr>
          <w:p w:rsidR="00DB03F7" w:rsidRDefault="00DB03F7" w:rsidP="00D65514">
            <w:pPr>
              <w:rPr>
                <w:sz w:val="18"/>
                <w:szCs w:val="18"/>
              </w:rPr>
            </w:pPr>
          </w:p>
          <w:p w:rsidR="00F434AF" w:rsidRPr="00CE1842" w:rsidRDefault="00F434AF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Name of staff member:</w:t>
            </w:r>
          </w:p>
          <w:p w:rsidR="00F434AF" w:rsidRPr="00DB03F7" w:rsidRDefault="00F434AF" w:rsidP="00D65514">
            <w:pPr>
              <w:rPr>
                <w:sz w:val="18"/>
                <w:szCs w:val="18"/>
              </w:rPr>
            </w:pPr>
          </w:p>
        </w:tc>
      </w:tr>
      <w:tr w:rsidR="00DB03F7" w:rsidRPr="00DB03F7" w:rsidTr="00D65514">
        <w:tc>
          <w:tcPr>
            <w:tcW w:w="8944" w:type="dxa"/>
            <w:gridSpan w:val="4"/>
          </w:tcPr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Question asked:</w:t>
            </w: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Comments/Observations:</w:t>
            </w: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DB03F7" w:rsidRPr="00DB03F7" w:rsidRDefault="00DB03F7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</w:tc>
      </w:tr>
    </w:tbl>
    <w:p w:rsidR="00DB03F7" w:rsidRDefault="00DB0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AC37C3" w:rsidRPr="00CE1842" w:rsidTr="00D65514">
        <w:tc>
          <w:tcPr>
            <w:tcW w:w="8944" w:type="dxa"/>
            <w:gridSpan w:val="4"/>
          </w:tcPr>
          <w:p w:rsidR="00AC37C3" w:rsidRPr="00CE1842" w:rsidRDefault="005E7015" w:rsidP="00D65514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lastRenderedPageBreak/>
              <w:t xml:space="preserve">6. </w:t>
            </w:r>
            <w:r w:rsidR="00AC37C3" w:rsidRPr="00CE1842"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>Entertainment/Show – Name:</w:t>
            </w:r>
          </w:p>
          <w:p w:rsidR="00AC37C3" w:rsidRPr="00CE1842" w:rsidRDefault="00AC37C3" w:rsidP="00D65514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</w:p>
          <w:p w:rsidR="00AC37C3" w:rsidRPr="00CE1842" w:rsidRDefault="00AC37C3" w:rsidP="00D65514">
            <w:pPr>
              <w:rPr>
                <w:color w:val="FF0000"/>
                <w:sz w:val="20"/>
                <w:szCs w:val="20"/>
              </w:rPr>
            </w:pPr>
            <w:r w:rsidRPr="00CE1842"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>Time of Arrival:                                          Waiting Time:</w:t>
            </w:r>
          </w:p>
        </w:tc>
      </w:tr>
      <w:tr w:rsidR="00C77EFF" w:rsidRPr="00CE1842" w:rsidTr="00D65514">
        <w:tc>
          <w:tcPr>
            <w:tcW w:w="4621" w:type="dxa"/>
          </w:tcPr>
          <w:p w:rsidR="00C77EFF" w:rsidRPr="00CE1842" w:rsidRDefault="00C77EFF" w:rsidP="00D65514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</w:p>
        </w:tc>
        <w:tc>
          <w:tcPr>
            <w:tcW w:w="1441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  <w:r w:rsidRPr="00CE1842">
              <w:rPr>
                <w:sz w:val="20"/>
                <w:szCs w:val="20"/>
              </w:rPr>
              <w:t>No (0 points)</w:t>
            </w:r>
          </w:p>
        </w:tc>
        <w:tc>
          <w:tcPr>
            <w:tcW w:w="1417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  <w:r w:rsidRPr="00CE1842">
              <w:rPr>
                <w:sz w:val="20"/>
                <w:szCs w:val="20"/>
              </w:rPr>
              <w:t>Yes (1 point)</w:t>
            </w:r>
          </w:p>
        </w:tc>
        <w:tc>
          <w:tcPr>
            <w:tcW w:w="1465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  <w:r w:rsidRPr="00CE1842">
              <w:rPr>
                <w:color w:val="FF0000"/>
                <w:sz w:val="20"/>
                <w:szCs w:val="20"/>
              </w:rPr>
              <w:t>Excellent (2)</w:t>
            </w:r>
          </w:p>
        </w:tc>
      </w:tr>
      <w:tr w:rsidR="00C77EFF" w:rsidRPr="00CE1842" w:rsidTr="00D65514">
        <w:tc>
          <w:tcPr>
            <w:tcW w:w="4621" w:type="dxa"/>
          </w:tcPr>
          <w:p w:rsidR="00C77EFF" w:rsidRPr="00CE1842" w:rsidRDefault="003D3399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E1842">
              <w:rPr>
                <w:rFonts w:ascii="Arial" w:hAnsi="Arial" w:cs="Arial"/>
                <w:sz w:val="20"/>
                <w:szCs w:val="20"/>
              </w:rPr>
              <w:t>I</w:t>
            </w:r>
            <w:r w:rsidR="00C77EFF" w:rsidRPr="00CE1842">
              <w:rPr>
                <w:rFonts w:ascii="Arial" w:hAnsi="Arial" w:cs="Arial"/>
                <w:sz w:val="20"/>
                <w:szCs w:val="20"/>
              </w:rPr>
              <w:t xml:space="preserve">nformation </w:t>
            </w:r>
            <w:r w:rsidRPr="00CE1842">
              <w:rPr>
                <w:rFonts w:ascii="Arial" w:hAnsi="Arial" w:cs="Arial"/>
                <w:sz w:val="20"/>
                <w:szCs w:val="20"/>
              </w:rPr>
              <w:t xml:space="preserve">about show </w:t>
            </w:r>
            <w:r w:rsidR="00C77EFF" w:rsidRPr="00CE1842">
              <w:rPr>
                <w:rFonts w:ascii="Arial" w:hAnsi="Arial" w:cs="Arial"/>
                <w:sz w:val="20"/>
                <w:szCs w:val="20"/>
              </w:rPr>
              <w:t>clear and visible?</w:t>
            </w:r>
          </w:p>
        </w:tc>
        <w:tc>
          <w:tcPr>
            <w:tcW w:w="1441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</w:tr>
      <w:tr w:rsidR="003D3399" w:rsidRPr="00CE1842" w:rsidTr="00D65514">
        <w:tc>
          <w:tcPr>
            <w:tcW w:w="4621" w:type="dxa"/>
          </w:tcPr>
          <w:p w:rsidR="003D3399" w:rsidRPr="00CE1842" w:rsidRDefault="003D3399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E1842">
              <w:rPr>
                <w:rFonts w:ascii="Arial" w:hAnsi="Arial" w:cs="Arial"/>
                <w:sz w:val="20"/>
                <w:szCs w:val="20"/>
              </w:rPr>
              <w:t>Stage/Theatre clean and tidy?</w:t>
            </w:r>
          </w:p>
        </w:tc>
        <w:tc>
          <w:tcPr>
            <w:tcW w:w="1441" w:type="dxa"/>
          </w:tcPr>
          <w:p w:rsidR="003D3399" w:rsidRPr="00CE1842" w:rsidRDefault="003D3399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399" w:rsidRPr="00CE1842" w:rsidRDefault="003D3399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3D3399" w:rsidRPr="00CE1842" w:rsidRDefault="003D3399" w:rsidP="00D65514">
            <w:pPr>
              <w:rPr>
                <w:sz w:val="20"/>
                <w:szCs w:val="20"/>
              </w:rPr>
            </w:pPr>
          </w:p>
        </w:tc>
      </w:tr>
      <w:tr w:rsidR="003D3399" w:rsidRPr="00CE1842" w:rsidTr="00D65514">
        <w:tc>
          <w:tcPr>
            <w:tcW w:w="4621" w:type="dxa"/>
          </w:tcPr>
          <w:p w:rsidR="003D3399" w:rsidRPr="00CE1842" w:rsidRDefault="003D3399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E1842">
              <w:rPr>
                <w:rFonts w:ascii="Arial" w:hAnsi="Arial" w:cs="Arial"/>
                <w:sz w:val="20"/>
                <w:szCs w:val="20"/>
              </w:rPr>
              <w:t>Team member helpful, friendly and polite?</w:t>
            </w:r>
          </w:p>
        </w:tc>
        <w:tc>
          <w:tcPr>
            <w:tcW w:w="1441" w:type="dxa"/>
          </w:tcPr>
          <w:p w:rsidR="003D3399" w:rsidRPr="00CE1842" w:rsidRDefault="003D3399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399" w:rsidRPr="00CE1842" w:rsidRDefault="003D3399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3D3399" w:rsidRPr="00CE1842" w:rsidRDefault="003D3399" w:rsidP="00D65514">
            <w:pPr>
              <w:rPr>
                <w:sz w:val="20"/>
                <w:szCs w:val="20"/>
              </w:rPr>
            </w:pPr>
          </w:p>
        </w:tc>
      </w:tr>
      <w:tr w:rsidR="00C77EFF" w:rsidRPr="00CE1842" w:rsidTr="00D65514">
        <w:tc>
          <w:tcPr>
            <w:tcW w:w="4621" w:type="dxa"/>
          </w:tcPr>
          <w:p w:rsidR="00C77EFF" w:rsidRPr="00CE1842" w:rsidRDefault="00C77EFF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E1842">
              <w:rPr>
                <w:rFonts w:ascii="Arial" w:hAnsi="Arial" w:cs="Arial"/>
                <w:sz w:val="20"/>
                <w:szCs w:val="20"/>
              </w:rPr>
              <w:t>Correct uniform and name badge?</w:t>
            </w:r>
          </w:p>
        </w:tc>
        <w:tc>
          <w:tcPr>
            <w:tcW w:w="1441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</w:tr>
      <w:tr w:rsidR="00C77EFF" w:rsidRPr="00CE1842" w:rsidTr="00D65514">
        <w:tc>
          <w:tcPr>
            <w:tcW w:w="4621" w:type="dxa"/>
          </w:tcPr>
          <w:p w:rsidR="00C77EFF" w:rsidRPr="00CE1842" w:rsidRDefault="00C77EFF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E1842">
              <w:rPr>
                <w:rFonts w:ascii="Arial" w:hAnsi="Arial" w:cs="Arial"/>
                <w:sz w:val="20"/>
                <w:szCs w:val="20"/>
              </w:rPr>
              <w:t>Team member made eye contact?</w:t>
            </w:r>
          </w:p>
        </w:tc>
        <w:tc>
          <w:tcPr>
            <w:tcW w:w="1441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</w:tr>
      <w:tr w:rsidR="00C77EFF" w:rsidRPr="00CE1842" w:rsidTr="00D65514">
        <w:tc>
          <w:tcPr>
            <w:tcW w:w="4621" w:type="dxa"/>
          </w:tcPr>
          <w:p w:rsidR="00C77EFF" w:rsidRPr="00CE1842" w:rsidRDefault="00C77EFF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E1842">
              <w:rPr>
                <w:rFonts w:ascii="Arial" w:hAnsi="Arial" w:cs="Arial"/>
                <w:sz w:val="20"/>
                <w:szCs w:val="20"/>
              </w:rPr>
              <w:t>Team member smiled?</w:t>
            </w:r>
          </w:p>
        </w:tc>
        <w:tc>
          <w:tcPr>
            <w:tcW w:w="1441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</w:tr>
      <w:tr w:rsidR="00C77EFF" w:rsidRPr="00CE1842" w:rsidTr="00D65514">
        <w:tc>
          <w:tcPr>
            <w:tcW w:w="4621" w:type="dxa"/>
          </w:tcPr>
          <w:p w:rsidR="00C77EFF" w:rsidRPr="00CE1842" w:rsidRDefault="00C77EFF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E1842">
              <w:rPr>
                <w:rFonts w:ascii="Arial" w:hAnsi="Arial" w:cs="Arial"/>
                <w:sz w:val="20"/>
                <w:szCs w:val="20"/>
              </w:rPr>
              <w:t>Were you greeted?</w:t>
            </w:r>
          </w:p>
        </w:tc>
        <w:tc>
          <w:tcPr>
            <w:tcW w:w="1441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C77EFF" w:rsidRPr="00CE1842" w:rsidRDefault="00C77EFF" w:rsidP="00D65514">
            <w:pPr>
              <w:rPr>
                <w:sz w:val="20"/>
                <w:szCs w:val="20"/>
              </w:rPr>
            </w:pPr>
          </w:p>
        </w:tc>
      </w:tr>
      <w:tr w:rsidR="00C77EFF" w:rsidRPr="00CE1842" w:rsidTr="00D65514">
        <w:trPr>
          <w:trHeight w:val="503"/>
        </w:trPr>
        <w:tc>
          <w:tcPr>
            <w:tcW w:w="4621" w:type="dxa"/>
          </w:tcPr>
          <w:p w:rsidR="00C77EFF" w:rsidRPr="00CE1842" w:rsidRDefault="00C77EFF" w:rsidP="00D65514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EFF" w:rsidRPr="00CE1842" w:rsidRDefault="00C77EFF" w:rsidP="00D65514">
            <w:pPr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Number of criteria scoring 1 or 2 points: </w:t>
            </w:r>
          </w:p>
          <w:p w:rsidR="00C77EFF" w:rsidRPr="00CE1842" w:rsidRDefault="00C77EFF" w:rsidP="00D65514">
            <w:pPr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     </w:t>
            </w:r>
          </w:p>
          <w:p w:rsidR="00C77EFF" w:rsidRPr="00CE1842" w:rsidRDefault="00C77EFF" w:rsidP="00D6551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 _____ </w:t>
            </w:r>
            <w:r w:rsidR="003D3399" w:rsidRPr="00CE1842">
              <w:rPr>
                <w:rFonts w:cs="Arial"/>
                <w:sz w:val="20"/>
                <w:szCs w:val="20"/>
              </w:rPr>
              <w:t>out of 7</w:t>
            </w:r>
            <w:r w:rsidRPr="00CE1842">
              <w:rPr>
                <w:rFonts w:cs="Arial"/>
                <w:sz w:val="20"/>
                <w:szCs w:val="20"/>
              </w:rPr>
              <w:t xml:space="preserve">  =          %</w:t>
            </w:r>
          </w:p>
          <w:p w:rsidR="00C77EFF" w:rsidRPr="00CE1842" w:rsidRDefault="00C77EFF" w:rsidP="00D655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gridSpan w:val="3"/>
          </w:tcPr>
          <w:p w:rsidR="00C77EFF" w:rsidRDefault="00C77EFF" w:rsidP="00D65514">
            <w:pPr>
              <w:rPr>
                <w:sz w:val="20"/>
                <w:szCs w:val="20"/>
              </w:rPr>
            </w:pPr>
          </w:p>
          <w:p w:rsidR="00F434AF" w:rsidRPr="00CE1842" w:rsidRDefault="00F434AF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Name of staff member:</w:t>
            </w:r>
          </w:p>
          <w:p w:rsidR="00F434AF" w:rsidRPr="00CE1842" w:rsidRDefault="00F434AF" w:rsidP="00D65514">
            <w:pPr>
              <w:rPr>
                <w:sz w:val="20"/>
                <w:szCs w:val="20"/>
              </w:rPr>
            </w:pPr>
          </w:p>
        </w:tc>
      </w:tr>
      <w:tr w:rsidR="00C77EFF" w:rsidRPr="00CE1842" w:rsidTr="00D65514">
        <w:tc>
          <w:tcPr>
            <w:tcW w:w="8944" w:type="dxa"/>
            <w:gridSpan w:val="4"/>
          </w:tcPr>
          <w:p w:rsidR="00C77EFF" w:rsidRPr="00CE1842" w:rsidRDefault="003D3399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CE1842">
              <w:rPr>
                <w:sz w:val="20"/>
                <w:szCs w:val="20"/>
              </w:rPr>
              <w:t>Overall impression of show:</w:t>
            </w:r>
          </w:p>
          <w:p w:rsidR="00C77EFF" w:rsidRPr="00CE1842" w:rsidRDefault="00C77EFF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C77EFF" w:rsidRPr="00CE1842" w:rsidRDefault="00C77EFF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C77EFF" w:rsidRPr="00CE1842" w:rsidRDefault="00C77EFF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C77EFF" w:rsidRDefault="00C77EFF" w:rsidP="00F434AF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F434AF" w:rsidRDefault="00F434AF" w:rsidP="00F434AF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F434AF" w:rsidRPr="00CE1842" w:rsidRDefault="00F434AF" w:rsidP="00F434AF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</w:tc>
      </w:tr>
    </w:tbl>
    <w:p w:rsidR="00C77EFF" w:rsidRDefault="00C77E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902B01" w:rsidRPr="00CE1842" w:rsidTr="00D65514">
        <w:tc>
          <w:tcPr>
            <w:tcW w:w="8944" w:type="dxa"/>
            <w:gridSpan w:val="4"/>
          </w:tcPr>
          <w:p w:rsidR="00902B01" w:rsidRPr="00CE1842" w:rsidRDefault="005E7015" w:rsidP="00D65514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 xml:space="preserve">7. </w:t>
            </w:r>
            <w:r w:rsidR="00902B01" w:rsidRPr="00CE1842"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>Participation Game – Name:</w:t>
            </w:r>
          </w:p>
          <w:p w:rsidR="00902B01" w:rsidRPr="00CE1842" w:rsidRDefault="00902B01" w:rsidP="00D65514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</w:p>
          <w:p w:rsidR="00902B01" w:rsidRPr="00CE1842" w:rsidRDefault="00902B01" w:rsidP="00D65514">
            <w:pPr>
              <w:rPr>
                <w:color w:val="FF0000"/>
                <w:sz w:val="20"/>
                <w:szCs w:val="20"/>
              </w:rPr>
            </w:pPr>
            <w:r w:rsidRPr="00CE1842"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>Time of Arrival:                                               Waiting Time:</w:t>
            </w:r>
          </w:p>
        </w:tc>
      </w:tr>
      <w:tr w:rsidR="00953A1D" w:rsidRPr="00CE1842" w:rsidTr="00902B01">
        <w:tc>
          <w:tcPr>
            <w:tcW w:w="4621" w:type="dxa"/>
          </w:tcPr>
          <w:p w:rsidR="00953A1D" w:rsidRPr="00CE1842" w:rsidRDefault="00953A1D" w:rsidP="00D65514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</w:p>
        </w:tc>
        <w:tc>
          <w:tcPr>
            <w:tcW w:w="1441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  <w:r w:rsidRPr="00CE1842">
              <w:rPr>
                <w:sz w:val="20"/>
                <w:szCs w:val="20"/>
              </w:rPr>
              <w:t>No (0 points)</w:t>
            </w:r>
          </w:p>
        </w:tc>
        <w:tc>
          <w:tcPr>
            <w:tcW w:w="1417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  <w:r w:rsidRPr="00CE1842">
              <w:rPr>
                <w:sz w:val="20"/>
                <w:szCs w:val="20"/>
              </w:rPr>
              <w:t>Yes (1 point)</w:t>
            </w:r>
          </w:p>
        </w:tc>
        <w:tc>
          <w:tcPr>
            <w:tcW w:w="1465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  <w:r w:rsidRPr="00CE1842">
              <w:rPr>
                <w:color w:val="FF0000"/>
                <w:sz w:val="20"/>
                <w:szCs w:val="20"/>
              </w:rPr>
              <w:t>Excellent (2)</w:t>
            </w:r>
          </w:p>
        </w:tc>
      </w:tr>
      <w:tr w:rsidR="00953A1D" w:rsidRPr="00CE1842" w:rsidTr="00902B01">
        <w:tc>
          <w:tcPr>
            <w:tcW w:w="4621" w:type="dxa"/>
          </w:tcPr>
          <w:p w:rsidR="00953A1D" w:rsidRPr="00CE1842" w:rsidRDefault="00953A1D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E1842">
              <w:rPr>
                <w:rFonts w:ascii="Arial" w:hAnsi="Arial" w:cs="Arial"/>
                <w:sz w:val="20"/>
                <w:szCs w:val="20"/>
              </w:rPr>
              <w:t>Information about price/rules clear and visible?</w:t>
            </w:r>
          </w:p>
        </w:tc>
        <w:tc>
          <w:tcPr>
            <w:tcW w:w="1441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</w:p>
        </w:tc>
      </w:tr>
      <w:tr w:rsidR="00953A1D" w:rsidRPr="00CE1842" w:rsidTr="00902B01">
        <w:tc>
          <w:tcPr>
            <w:tcW w:w="4621" w:type="dxa"/>
          </w:tcPr>
          <w:p w:rsidR="00953A1D" w:rsidRPr="00CE1842" w:rsidRDefault="00953A1D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E1842">
              <w:rPr>
                <w:rFonts w:ascii="Arial" w:hAnsi="Arial" w:cs="Arial"/>
                <w:sz w:val="20"/>
                <w:szCs w:val="20"/>
              </w:rPr>
              <w:t>Greeted with friendly welcome and smile?</w:t>
            </w:r>
          </w:p>
        </w:tc>
        <w:tc>
          <w:tcPr>
            <w:tcW w:w="1441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</w:p>
        </w:tc>
      </w:tr>
      <w:tr w:rsidR="00953A1D" w:rsidRPr="00CE1842" w:rsidTr="00902B01">
        <w:tc>
          <w:tcPr>
            <w:tcW w:w="4621" w:type="dxa"/>
          </w:tcPr>
          <w:p w:rsidR="00953A1D" w:rsidRPr="00CE1842" w:rsidRDefault="00953A1D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E1842">
              <w:rPr>
                <w:rFonts w:ascii="Arial" w:hAnsi="Arial" w:cs="Arial"/>
                <w:sz w:val="20"/>
                <w:szCs w:val="20"/>
              </w:rPr>
              <w:t>Team member explained rules and prizes?</w:t>
            </w:r>
          </w:p>
        </w:tc>
        <w:tc>
          <w:tcPr>
            <w:tcW w:w="1441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</w:p>
        </w:tc>
      </w:tr>
      <w:tr w:rsidR="00953A1D" w:rsidRPr="00CE1842" w:rsidTr="00902B01">
        <w:tc>
          <w:tcPr>
            <w:tcW w:w="4621" w:type="dxa"/>
          </w:tcPr>
          <w:p w:rsidR="00953A1D" w:rsidRPr="00CE1842" w:rsidRDefault="00953A1D" w:rsidP="00D65514">
            <w:pPr>
              <w:rPr>
                <w:rFonts w:ascii="Arial" w:hAnsi="Arial" w:cs="Arial"/>
                <w:sz w:val="20"/>
                <w:szCs w:val="20"/>
              </w:rPr>
            </w:pPr>
            <w:r w:rsidRPr="00CE1842">
              <w:rPr>
                <w:rFonts w:ascii="Arial" w:hAnsi="Arial" w:cs="Arial"/>
                <w:sz w:val="20"/>
                <w:szCs w:val="20"/>
              </w:rPr>
              <w:t>Team member made game experience special?</w:t>
            </w:r>
          </w:p>
        </w:tc>
        <w:tc>
          <w:tcPr>
            <w:tcW w:w="1441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953A1D" w:rsidRPr="00CE1842" w:rsidRDefault="00953A1D" w:rsidP="00D65514">
            <w:pPr>
              <w:rPr>
                <w:sz w:val="20"/>
                <w:szCs w:val="20"/>
              </w:rPr>
            </w:pPr>
          </w:p>
        </w:tc>
      </w:tr>
      <w:tr w:rsidR="00953A1D" w:rsidRPr="00CE1842" w:rsidTr="00902B01">
        <w:trPr>
          <w:trHeight w:val="503"/>
        </w:trPr>
        <w:tc>
          <w:tcPr>
            <w:tcW w:w="4621" w:type="dxa"/>
          </w:tcPr>
          <w:p w:rsidR="00953A1D" w:rsidRPr="00CE1842" w:rsidRDefault="00953A1D" w:rsidP="00D65514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CE1842" w:rsidRDefault="00953A1D" w:rsidP="00D65514">
            <w:pPr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Number of criteria scoring 1 or 2 points: </w:t>
            </w:r>
          </w:p>
          <w:p w:rsidR="00953A1D" w:rsidRPr="00CE1842" w:rsidRDefault="00953A1D" w:rsidP="00D65514">
            <w:pPr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     </w:t>
            </w:r>
          </w:p>
          <w:p w:rsidR="00953A1D" w:rsidRPr="00CE1842" w:rsidRDefault="00953A1D" w:rsidP="00D6551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 _____ out of 4  =          %</w:t>
            </w:r>
          </w:p>
          <w:p w:rsidR="00953A1D" w:rsidRPr="00CE1842" w:rsidRDefault="00953A1D" w:rsidP="00D655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gridSpan w:val="3"/>
          </w:tcPr>
          <w:p w:rsidR="00953A1D" w:rsidRDefault="00953A1D" w:rsidP="00D65514">
            <w:pPr>
              <w:rPr>
                <w:sz w:val="20"/>
                <w:szCs w:val="20"/>
              </w:rPr>
            </w:pPr>
          </w:p>
          <w:p w:rsidR="00F434AF" w:rsidRPr="00CE1842" w:rsidRDefault="00F434AF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Name of staff member:</w:t>
            </w:r>
          </w:p>
          <w:p w:rsidR="00F434AF" w:rsidRPr="00CE1842" w:rsidRDefault="00F434AF" w:rsidP="00D65514">
            <w:pPr>
              <w:rPr>
                <w:sz w:val="20"/>
                <w:szCs w:val="20"/>
              </w:rPr>
            </w:pPr>
          </w:p>
        </w:tc>
      </w:tr>
      <w:tr w:rsidR="00953A1D" w:rsidRPr="00CE1842" w:rsidTr="00D65514">
        <w:tc>
          <w:tcPr>
            <w:tcW w:w="8944" w:type="dxa"/>
            <w:gridSpan w:val="4"/>
          </w:tcPr>
          <w:p w:rsidR="00953A1D" w:rsidRPr="00CE1842" w:rsidRDefault="00953A1D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CE1842">
              <w:rPr>
                <w:sz w:val="20"/>
                <w:szCs w:val="20"/>
              </w:rPr>
              <w:t>Overall impression of game:</w:t>
            </w:r>
          </w:p>
          <w:p w:rsidR="00953A1D" w:rsidRPr="00CE1842" w:rsidRDefault="00953A1D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953A1D" w:rsidRPr="00CE1842" w:rsidRDefault="00953A1D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953A1D" w:rsidRPr="00CE1842" w:rsidRDefault="00953A1D" w:rsidP="00D65514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953A1D" w:rsidRDefault="00953A1D" w:rsidP="00F434AF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F434AF" w:rsidRDefault="00F434AF" w:rsidP="00F434AF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F434AF" w:rsidRDefault="00F434AF" w:rsidP="00F434AF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F434AF" w:rsidRPr="00CE1842" w:rsidRDefault="00F434AF" w:rsidP="00F434AF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</w:tc>
      </w:tr>
    </w:tbl>
    <w:p w:rsidR="00953A1D" w:rsidRDefault="00953A1D"/>
    <w:p w:rsidR="00CE1842" w:rsidRDefault="00CE1842"/>
    <w:p w:rsidR="00CE1842" w:rsidRDefault="00CE1842"/>
    <w:p w:rsidR="00CE1842" w:rsidRDefault="00CE1842"/>
    <w:p w:rsidR="00CE1842" w:rsidRDefault="00CE1842"/>
    <w:p w:rsidR="00CE1842" w:rsidRDefault="00CE18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CE1842" w:rsidRPr="00CE1842" w:rsidTr="00D65514">
        <w:tc>
          <w:tcPr>
            <w:tcW w:w="8944" w:type="dxa"/>
            <w:gridSpan w:val="4"/>
          </w:tcPr>
          <w:p w:rsidR="00CE1842" w:rsidRDefault="005E7015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8. </w:t>
            </w:r>
            <w:r w:rsidR="00CE1842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Photo Stand</w:t>
            </w:r>
            <w:r w:rsidR="00CE1842" w:rsidRPr="00CE1842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 –</w:t>
            </w:r>
            <w:r w:rsidR="00CE1842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 Location</w:t>
            </w:r>
            <w:r w:rsidR="00CE1842" w:rsidRPr="00CE1842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:</w:t>
            </w:r>
          </w:p>
          <w:p w:rsidR="00CE1842" w:rsidRPr="00CE1842" w:rsidRDefault="00CE1842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</w:tc>
      </w:tr>
      <w:tr w:rsidR="00CE1842" w:rsidRPr="00CE1842" w:rsidTr="00D65514">
        <w:tc>
          <w:tcPr>
            <w:tcW w:w="4621" w:type="dxa"/>
          </w:tcPr>
          <w:p w:rsidR="00CE1842" w:rsidRPr="00CE1842" w:rsidRDefault="00CE1842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</w:tc>
        <w:tc>
          <w:tcPr>
            <w:tcW w:w="1441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No (0 points)</w:t>
            </w:r>
          </w:p>
        </w:tc>
        <w:tc>
          <w:tcPr>
            <w:tcW w:w="1417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Yes (1 point)</w:t>
            </w:r>
          </w:p>
        </w:tc>
        <w:tc>
          <w:tcPr>
            <w:tcW w:w="1465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  <w:r w:rsidRPr="00CE1842">
              <w:rPr>
                <w:color w:val="FF0000"/>
                <w:sz w:val="18"/>
                <w:szCs w:val="18"/>
              </w:rPr>
              <w:t>Excellent (2)</w:t>
            </w:r>
          </w:p>
        </w:tc>
      </w:tr>
      <w:tr w:rsidR="00CE1842" w:rsidRPr="00CE1842" w:rsidTr="00D65514">
        <w:tc>
          <w:tcPr>
            <w:tcW w:w="4621" w:type="dxa"/>
          </w:tcPr>
          <w:p w:rsidR="00CE1842" w:rsidRPr="00DB03F7" w:rsidRDefault="00CE1842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</w:t>
            </w:r>
            <w:r w:rsidRPr="00DB03F7">
              <w:rPr>
                <w:rFonts w:ascii="Arial" w:hAnsi="Arial" w:cs="Arial"/>
                <w:sz w:val="18"/>
                <w:szCs w:val="18"/>
              </w:rPr>
              <w:t xml:space="preserve"> clean and tidy?</w:t>
            </w:r>
          </w:p>
        </w:tc>
        <w:tc>
          <w:tcPr>
            <w:tcW w:w="1441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</w:tr>
      <w:tr w:rsidR="00CE1842" w:rsidRPr="00CE1842" w:rsidTr="00D65514">
        <w:tc>
          <w:tcPr>
            <w:tcW w:w="4621" w:type="dxa"/>
          </w:tcPr>
          <w:p w:rsidR="00CE1842" w:rsidRPr="00DB03F7" w:rsidRDefault="00CE1842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Pricing</w:t>
            </w:r>
            <w:r w:rsidRPr="00DB03F7">
              <w:rPr>
                <w:rFonts w:ascii="Arial" w:hAnsi="Arial" w:cs="Arial"/>
                <w:sz w:val="18"/>
                <w:szCs w:val="18"/>
              </w:rPr>
              <w:t xml:space="preserve"> information clear and visible?</w:t>
            </w:r>
          </w:p>
        </w:tc>
        <w:tc>
          <w:tcPr>
            <w:tcW w:w="1441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</w:tr>
      <w:tr w:rsidR="00CE1842" w:rsidRPr="00CE1842" w:rsidTr="00D65514">
        <w:tc>
          <w:tcPr>
            <w:tcW w:w="4621" w:type="dxa"/>
          </w:tcPr>
          <w:p w:rsidR="00CE1842" w:rsidRPr="00DB03F7" w:rsidRDefault="00CE1842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Correct uniform and name badge?</w:t>
            </w:r>
          </w:p>
        </w:tc>
        <w:tc>
          <w:tcPr>
            <w:tcW w:w="1441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</w:tr>
      <w:tr w:rsidR="00CE1842" w:rsidRPr="00CE1842" w:rsidTr="00D65514">
        <w:tc>
          <w:tcPr>
            <w:tcW w:w="4621" w:type="dxa"/>
          </w:tcPr>
          <w:p w:rsidR="00CE1842" w:rsidRPr="00DB03F7" w:rsidRDefault="00CE1842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made eye contact?</w:t>
            </w:r>
          </w:p>
        </w:tc>
        <w:tc>
          <w:tcPr>
            <w:tcW w:w="1441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</w:tr>
      <w:tr w:rsidR="00CE1842" w:rsidRPr="00CE1842" w:rsidTr="00D65514">
        <w:tc>
          <w:tcPr>
            <w:tcW w:w="4621" w:type="dxa"/>
          </w:tcPr>
          <w:p w:rsidR="00CE1842" w:rsidRPr="00DB03F7" w:rsidRDefault="00CE1842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smiled?</w:t>
            </w:r>
          </w:p>
        </w:tc>
        <w:tc>
          <w:tcPr>
            <w:tcW w:w="1441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</w:tr>
      <w:tr w:rsidR="00CE1842" w:rsidRPr="00CE1842" w:rsidTr="00D65514">
        <w:tc>
          <w:tcPr>
            <w:tcW w:w="4621" w:type="dxa"/>
          </w:tcPr>
          <w:p w:rsidR="00CE1842" w:rsidRPr="00DB03F7" w:rsidRDefault="00CE1842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Offered help without being asked?</w:t>
            </w:r>
          </w:p>
        </w:tc>
        <w:tc>
          <w:tcPr>
            <w:tcW w:w="1441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</w:tr>
      <w:tr w:rsidR="00CE1842" w:rsidRPr="00CE1842" w:rsidTr="00D65514">
        <w:tc>
          <w:tcPr>
            <w:tcW w:w="4621" w:type="dxa"/>
          </w:tcPr>
          <w:p w:rsidR="00CE1842" w:rsidRPr="00DB03F7" w:rsidRDefault="00CE1842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member asked about your day?</w:t>
            </w:r>
          </w:p>
        </w:tc>
        <w:tc>
          <w:tcPr>
            <w:tcW w:w="1441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</w:tr>
      <w:tr w:rsidR="00CE1842" w:rsidRPr="00CE1842" w:rsidTr="00D65514">
        <w:tc>
          <w:tcPr>
            <w:tcW w:w="4621" w:type="dxa"/>
          </w:tcPr>
          <w:p w:rsidR="00CE1842" w:rsidRPr="00DB03F7" w:rsidRDefault="00CE1842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products/services mentioned?</w:t>
            </w:r>
          </w:p>
        </w:tc>
        <w:tc>
          <w:tcPr>
            <w:tcW w:w="1441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</w:tr>
      <w:tr w:rsidR="00CE1842" w:rsidRPr="00CE1842" w:rsidTr="00D65514">
        <w:tc>
          <w:tcPr>
            <w:tcW w:w="4621" w:type="dxa"/>
          </w:tcPr>
          <w:p w:rsidR="00CE1842" w:rsidRPr="00DB03F7" w:rsidRDefault="00CE1842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member said goodbye?</w:t>
            </w:r>
          </w:p>
        </w:tc>
        <w:tc>
          <w:tcPr>
            <w:tcW w:w="1441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CE1842" w:rsidRPr="00CE1842" w:rsidRDefault="00CE1842" w:rsidP="00D65514">
            <w:pPr>
              <w:rPr>
                <w:sz w:val="18"/>
                <w:szCs w:val="18"/>
              </w:rPr>
            </w:pPr>
          </w:p>
        </w:tc>
      </w:tr>
      <w:tr w:rsidR="00CE1842" w:rsidRPr="00CE1842" w:rsidTr="00D65514">
        <w:trPr>
          <w:trHeight w:val="503"/>
        </w:trPr>
        <w:tc>
          <w:tcPr>
            <w:tcW w:w="4621" w:type="dxa"/>
          </w:tcPr>
          <w:p w:rsidR="00CE1842" w:rsidRDefault="00CE1842" w:rsidP="00CE1842">
            <w:pPr>
              <w:rPr>
                <w:rFonts w:cs="Arial"/>
                <w:sz w:val="20"/>
                <w:szCs w:val="20"/>
              </w:rPr>
            </w:pPr>
          </w:p>
          <w:p w:rsidR="00CE1842" w:rsidRPr="00CE1842" w:rsidRDefault="00CE1842" w:rsidP="00CE1842">
            <w:pPr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Number of criteria scoring 1 or 2 points: </w:t>
            </w:r>
          </w:p>
          <w:p w:rsidR="00CE1842" w:rsidRPr="00CE1842" w:rsidRDefault="00CE1842" w:rsidP="00CE1842">
            <w:pPr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     </w:t>
            </w:r>
          </w:p>
          <w:p w:rsidR="00CE1842" w:rsidRPr="00CE1842" w:rsidRDefault="00CE1842" w:rsidP="00CE184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 _____ out of </w:t>
            </w:r>
            <w:r>
              <w:rPr>
                <w:rFonts w:cs="Arial"/>
                <w:sz w:val="20"/>
                <w:szCs w:val="20"/>
              </w:rPr>
              <w:t>9</w:t>
            </w:r>
            <w:r w:rsidRPr="00CE1842">
              <w:rPr>
                <w:rFonts w:cs="Arial"/>
                <w:sz w:val="20"/>
                <w:szCs w:val="20"/>
              </w:rPr>
              <w:t xml:space="preserve">  =          %</w:t>
            </w:r>
          </w:p>
          <w:p w:rsidR="00CE1842" w:rsidRPr="00DB03F7" w:rsidRDefault="00CE1842" w:rsidP="00D655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3" w:type="dxa"/>
            <w:gridSpan w:val="3"/>
          </w:tcPr>
          <w:p w:rsidR="00CE1842" w:rsidRDefault="00CE1842" w:rsidP="00D65514">
            <w:pPr>
              <w:rPr>
                <w:sz w:val="18"/>
                <w:szCs w:val="18"/>
              </w:rPr>
            </w:pPr>
          </w:p>
          <w:p w:rsidR="00F434AF" w:rsidRPr="00CE1842" w:rsidRDefault="00F434AF" w:rsidP="00F434AF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Name of staff member:</w:t>
            </w:r>
          </w:p>
          <w:p w:rsidR="00F434AF" w:rsidRPr="00CE1842" w:rsidRDefault="00F434AF" w:rsidP="00D65514">
            <w:pPr>
              <w:rPr>
                <w:sz w:val="18"/>
                <w:szCs w:val="18"/>
              </w:rPr>
            </w:pPr>
          </w:p>
        </w:tc>
      </w:tr>
      <w:tr w:rsidR="00CE1842" w:rsidRPr="00CE1842" w:rsidTr="00D65514">
        <w:tc>
          <w:tcPr>
            <w:tcW w:w="8944" w:type="dxa"/>
            <w:gridSpan w:val="4"/>
          </w:tcPr>
          <w:p w:rsidR="00CE1842" w:rsidRPr="00CE1842" w:rsidRDefault="00C55050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Comments/observations</w:t>
            </w:r>
            <w:r w:rsidR="00CE1842" w:rsidRPr="00CE1842">
              <w:rPr>
                <w:sz w:val="18"/>
                <w:szCs w:val="18"/>
              </w:rPr>
              <w:t>:</w:t>
            </w:r>
          </w:p>
          <w:p w:rsidR="00CE1842" w:rsidRPr="00CE1842" w:rsidRDefault="00CE1842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CE1842" w:rsidRDefault="00CE1842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C55050" w:rsidRDefault="00C55050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C55050" w:rsidRPr="00CE1842" w:rsidRDefault="00C55050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CE1842" w:rsidRPr="00CE1842" w:rsidRDefault="00CE1842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CE1842" w:rsidRPr="00CE1842" w:rsidRDefault="00CE1842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Name of staff member:</w:t>
            </w:r>
          </w:p>
          <w:p w:rsidR="00CE1842" w:rsidRPr="00CE1842" w:rsidRDefault="00CE1842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</w:tc>
      </w:tr>
    </w:tbl>
    <w:p w:rsidR="001768EE" w:rsidRDefault="001768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1768EE" w:rsidRPr="00DB03F7" w:rsidTr="00D65514">
        <w:tc>
          <w:tcPr>
            <w:tcW w:w="8944" w:type="dxa"/>
            <w:gridSpan w:val="4"/>
          </w:tcPr>
          <w:p w:rsidR="001768EE" w:rsidRPr="00DB03F7" w:rsidRDefault="005E7015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9. </w:t>
            </w:r>
            <w:r w:rsidR="001768EE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Shop – Details &amp; Location:</w:t>
            </w:r>
          </w:p>
          <w:p w:rsidR="001768EE" w:rsidRPr="00DB03F7" w:rsidRDefault="001768EE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  <w:p w:rsidR="001768EE" w:rsidRPr="00DB03F7" w:rsidRDefault="001768EE" w:rsidP="00D65514">
            <w:pPr>
              <w:rPr>
                <w:color w:val="FF0000"/>
                <w:sz w:val="18"/>
                <w:szCs w:val="18"/>
              </w:rPr>
            </w:pPr>
            <w:r w:rsidRPr="00DB03F7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Time of Arrival:                </w:t>
            </w: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                                  </w:t>
            </w:r>
          </w:p>
        </w:tc>
      </w:tr>
      <w:tr w:rsidR="001768EE" w:rsidRPr="00DB03F7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</w:tc>
        <w:tc>
          <w:tcPr>
            <w:tcW w:w="1441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No (0 points)</w:t>
            </w:r>
          </w:p>
        </w:tc>
        <w:tc>
          <w:tcPr>
            <w:tcW w:w="1417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Yes (1 point)</w:t>
            </w:r>
          </w:p>
        </w:tc>
        <w:tc>
          <w:tcPr>
            <w:tcW w:w="1465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  <w:r w:rsidRPr="00DB03F7">
              <w:rPr>
                <w:color w:val="FF0000"/>
                <w:sz w:val="18"/>
                <w:szCs w:val="18"/>
              </w:rPr>
              <w:t>Excellent (2)</w:t>
            </w:r>
          </w:p>
        </w:tc>
      </w:tr>
      <w:tr w:rsidR="001768EE" w:rsidRPr="00DB03F7" w:rsidTr="00D65514">
        <w:tc>
          <w:tcPr>
            <w:tcW w:w="4621" w:type="dxa"/>
          </w:tcPr>
          <w:p w:rsidR="001768EE" w:rsidRPr="00DB03F7" w:rsidRDefault="00D65514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Store was clean,</w:t>
            </w:r>
            <w:r w:rsidR="001768EE" w:rsidRPr="00DB03F7">
              <w:rPr>
                <w:rFonts w:ascii="Arial" w:hAnsi="Arial" w:cs="Arial"/>
                <w:sz w:val="18"/>
                <w:szCs w:val="18"/>
              </w:rPr>
              <w:t xml:space="preserve"> tidy</w:t>
            </w:r>
            <w:r>
              <w:rPr>
                <w:rFonts w:ascii="Arial" w:hAnsi="Arial" w:cs="Arial"/>
                <w:sz w:val="18"/>
                <w:szCs w:val="18"/>
              </w:rPr>
              <w:t xml:space="preserve"> and free from litter</w:t>
            </w:r>
            <w:r w:rsidR="001768EE" w:rsidRPr="00DB03F7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41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</w:tr>
      <w:tr w:rsidR="00D65514" w:rsidRPr="00DB03F7" w:rsidTr="00D65514">
        <w:tc>
          <w:tcPr>
            <w:tcW w:w="4621" w:type="dxa"/>
          </w:tcPr>
          <w:p w:rsidR="00D65514" w:rsidRDefault="00D65514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Store was inviting?</w:t>
            </w:r>
          </w:p>
        </w:tc>
        <w:tc>
          <w:tcPr>
            <w:tcW w:w="1441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</w:tr>
      <w:tr w:rsidR="001768EE" w:rsidRPr="00DB03F7" w:rsidTr="00D65514">
        <w:tc>
          <w:tcPr>
            <w:tcW w:w="4621" w:type="dxa"/>
          </w:tcPr>
          <w:p w:rsidR="001768EE" w:rsidRPr="00DB03F7" w:rsidRDefault="00D65514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products clearly priced?</w:t>
            </w:r>
          </w:p>
        </w:tc>
        <w:tc>
          <w:tcPr>
            <w:tcW w:w="1441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</w:tr>
      <w:tr w:rsidR="00D65514" w:rsidRPr="00DB03F7" w:rsidTr="00D65514">
        <w:tc>
          <w:tcPr>
            <w:tcW w:w="4621" w:type="dxa"/>
          </w:tcPr>
          <w:p w:rsidR="00D65514" w:rsidRDefault="00D65514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products in good condition?</w:t>
            </w:r>
          </w:p>
        </w:tc>
        <w:tc>
          <w:tcPr>
            <w:tcW w:w="1441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</w:tr>
      <w:tr w:rsidR="00D65514" w:rsidRPr="00DB03F7" w:rsidTr="00D65514">
        <w:tc>
          <w:tcPr>
            <w:tcW w:w="4621" w:type="dxa"/>
          </w:tcPr>
          <w:p w:rsidR="00D65514" w:rsidRDefault="00D65514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Shelves filled with sufficient products?</w:t>
            </w:r>
          </w:p>
        </w:tc>
        <w:tc>
          <w:tcPr>
            <w:tcW w:w="1441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</w:tr>
      <w:tr w:rsidR="001768EE" w:rsidRPr="00DB03F7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Correct uniform and name badge?</w:t>
            </w:r>
          </w:p>
        </w:tc>
        <w:tc>
          <w:tcPr>
            <w:tcW w:w="1441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DB03F7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made eye contact?</w:t>
            </w:r>
          </w:p>
        </w:tc>
        <w:tc>
          <w:tcPr>
            <w:tcW w:w="1441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DB03F7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smiled?</w:t>
            </w:r>
          </w:p>
        </w:tc>
        <w:tc>
          <w:tcPr>
            <w:tcW w:w="1441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DB03F7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Were you greeted?</w:t>
            </w:r>
          </w:p>
        </w:tc>
        <w:tc>
          <w:tcPr>
            <w:tcW w:w="1441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</w:tr>
      <w:tr w:rsidR="00D65514" w:rsidRPr="00DB03F7" w:rsidTr="00D65514">
        <w:tc>
          <w:tcPr>
            <w:tcW w:w="4621" w:type="dxa"/>
          </w:tcPr>
          <w:p w:rsidR="00D65514" w:rsidRPr="00DB03F7" w:rsidRDefault="00D65514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 knowledge demonstrated?</w:t>
            </w:r>
          </w:p>
        </w:tc>
        <w:tc>
          <w:tcPr>
            <w:tcW w:w="1441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</w:tr>
      <w:tr w:rsidR="00D65514" w:rsidRPr="00DB03F7" w:rsidTr="00D65514">
        <w:tc>
          <w:tcPr>
            <w:tcW w:w="4621" w:type="dxa"/>
          </w:tcPr>
          <w:p w:rsidR="00D65514" w:rsidRDefault="00D65514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member offered other products?</w:t>
            </w:r>
          </w:p>
        </w:tc>
        <w:tc>
          <w:tcPr>
            <w:tcW w:w="1441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</w:tr>
      <w:tr w:rsidR="00D65514" w:rsidRPr="00DB03F7" w:rsidTr="00D65514">
        <w:tc>
          <w:tcPr>
            <w:tcW w:w="4621" w:type="dxa"/>
          </w:tcPr>
          <w:p w:rsidR="00D65514" w:rsidRDefault="00D65514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Served quickly at pay point?</w:t>
            </w:r>
          </w:p>
        </w:tc>
        <w:tc>
          <w:tcPr>
            <w:tcW w:w="1441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D65514" w:rsidRPr="00DB03F7" w:rsidRDefault="00D65514" w:rsidP="00D65514">
            <w:pPr>
              <w:rPr>
                <w:sz w:val="18"/>
                <w:szCs w:val="18"/>
              </w:rPr>
            </w:pPr>
          </w:p>
        </w:tc>
      </w:tr>
      <w:tr w:rsidR="001768EE" w:rsidRPr="00DB03F7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Question answered confidently and accurately?</w:t>
            </w:r>
          </w:p>
        </w:tc>
        <w:tc>
          <w:tcPr>
            <w:tcW w:w="1441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DB03F7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made parting pleasantry?</w:t>
            </w:r>
          </w:p>
        </w:tc>
        <w:tc>
          <w:tcPr>
            <w:tcW w:w="1441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DB03F7" w:rsidTr="00D65514">
        <w:tc>
          <w:tcPr>
            <w:tcW w:w="4621" w:type="dxa"/>
          </w:tcPr>
          <w:p w:rsidR="001768EE" w:rsidRPr="00DB03F7" w:rsidRDefault="009E2E35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Would you happily visit the store again?</w:t>
            </w:r>
          </w:p>
        </w:tc>
        <w:tc>
          <w:tcPr>
            <w:tcW w:w="1441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DB03F7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DB03F7" w:rsidTr="00D65514">
        <w:trPr>
          <w:trHeight w:val="503"/>
        </w:trPr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</w:p>
          <w:p w:rsidR="001768EE" w:rsidRPr="00DB03F7" w:rsidRDefault="001768EE" w:rsidP="00D65514">
            <w:pPr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Number of criteria scoring 1 or 2 points: </w:t>
            </w:r>
          </w:p>
          <w:p w:rsidR="001768EE" w:rsidRPr="00DB03F7" w:rsidRDefault="001768EE" w:rsidP="00D65514">
            <w:pPr>
              <w:rPr>
                <w:rFonts w:cs="Arial"/>
                <w:sz w:val="18"/>
                <w:szCs w:val="18"/>
              </w:rPr>
            </w:pPr>
            <w:r w:rsidRPr="00DB03F7">
              <w:rPr>
                <w:rFonts w:cs="Arial"/>
                <w:sz w:val="18"/>
                <w:szCs w:val="18"/>
              </w:rPr>
              <w:t xml:space="preserve">     </w:t>
            </w:r>
          </w:p>
          <w:p w:rsidR="001768EE" w:rsidRPr="00DB03F7" w:rsidRDefault="00993594" w:rsidP="00D65514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_____ out of 15</w:t>
            </w:r>
            <w:r w:rsidR="001768EE" w:rsidRPr="00DB03F7">
              <w:rPr>
                <w:rFonts w:cs="Arial"/>
                <w:sz w:val="18"/>
                <w:szCs w:val="18"/>
              </w:rPr>
              <w:t xml:space="preserve">  =          %</w:t>
            </w:r>
          </w:p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3" w:type="dxa"/>
            <w:gridSpan w:val="3"/>
          </w:tcPr>
          <w:p w:rsidR="001768EE" w:rsidRDefault="001768EE" w:rsidP="00D65514">
            <w:pPr>
              <w:rPr>
                <w:sz w:val="18"/>
                <w:szCs w:val="18"/>
              </w:rPr>
            </w:pPr>
          </w:p>
          <w:p w:rsidR="00BD6BBD" w:rsidRPr="00DB03F7" w:rsidRDefault="00BD6BBD" w:rsidP="00BD6BBD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Name of staff member:</w:t>
            </w:r>
          </w:p>
          <w:p w:rsidR="00BD6BBD" w:rsidRPr="00DB03F7" w:rsidRDefault="00BD6BBD" w:rsidP="00D65514">
            <w:pPr>
              <w:rPr>
                <w:sz w:val="18"/>
                <w:szCs w:val="18"/>
              </w:rPr>
            </w:pPr>
          </w:p>
        </w:tc>
      </w:tr>
      <w:tr w:rsidR="001768EE" w:rsidRPr="00DB03F7" w:rsidTr="00D65514">
        <w:tc>
          <w:tcPr>
            <w:tcW w:w="8944" w:type="dxa"/>
            <w:gridSpan w:val="4"/>
          </w:tcPr>
          <w:p w:rsidR="001768EE" w:rsidRPr="00DB03F7" w:rsidRDefault="001768EE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DB03F7">
              <w:rPr>
                <w:sz w:val="18"/>
                <w:szCs w:val="18"/>
              </w:rPr>
              <w:t>Comments/Observations:</w:t>
            </w:r>
          </w:p>
          <w:p w:rsidR="00BD6BBD" w:rsidRDefault="00BD6BBD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BD6BBD" w:rsidRDefault="00BD6BBD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BD6BBD" w:rsidRDefault="00BD6BBD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BD6BBD" w:rsidRPr="00DB03F7" w:rsidRDefault="00BD6BBD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1768EE" w:rsidRPr="00DB03F7" w:rsidRDefault="001768EE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1768EE" w:rsidRPr="00DB03F7" w:rsidRDefault="001768EE" w:rsidP="00BD6BBD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</w:tc>
      </w:tr>
    </w:tbl>
    <w:p w:rsidR="003771E4" w:rsidRDefault="003771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1768EE" w:rsidRPr="00CE1842" w:rsidTr="00D65514">
        <w:tc>
          <w:tcPr>
            <w:tcW w:w="8944" w:type="dxa"/>
            <w:gridSpan w:val="4"/>
          </w:tcPr>
          <w:p w:rsidR="001768EE" w:rsidRDefault="005E7015" w:rsidP="001768EE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10. </w:t>
            </w:r>
            <w:r w:rsidR="001768EE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Shop/Kiosk </w:t>
            </w: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- </w:t>
            </w:r>
            <w:r w:rsidR="001768EE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Details &amp; Location:</w:t>
            </w:r>
          </w:p>
          <w:p w:rsidR="001768EE" w:rsidRDefault="001768EE" w:rsidP="001768EE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  <w:p w:rsidR="001768EE" w:rsidRDefault="001768EE" w:rsidP="001768EE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Time of Arrival:</w:t>
            </w:r>
          </w:p>
          <w:p w:rsidR="001768EE" w:rsidRPr="00CE1842" w:rsidRDefault="001768EE" w:rsidP="001768EE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</w:tc>
      </w:tr>
      <w:tr w:rsidR="001768EE" w:rsidRPr="00CE1842" w:rsidTr="00D65514">
        <w:tc>
          <w:tcPr>
            <w:tcW w:w="4621" w:type="dxa"/>
          </w:tcPr>
          <w:p w:rsidR="001768EE" w:rsidRPr="00CE1842" w:rsidRDefault="001768EE" w:rsidP="00D65514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</w:tc>
        <w:tc>
          <w:tcPr>
            <w:tcW w:w="1441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No (0 points)</w:t>
            </w:r>
          </w:p>
        </w:tc>
        <w:tc>
          <w:tcPr>
            <w:tcW w:w="1417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Yes (1 point)</w:t>
            </w:r>
          </w:p>
        </w:tc>
        <w:tc>
          <w:tcPr>
            <w:tcW w:w="1465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  <w:r w:rsidRPr="00CE1842">
              <w:rPr>
                <w:color w:val="FF0000"/>
                <w:sz w:val="18"/>
                <w:szCs w:val="18"/>
              </w:rPr>
              <w:t>Excellent (2)</w:t>
            </w:r>
          </w:p>
        </w:tc>
      </w:tr>
      <w:tr w:rsidR="001768EE" w:rsidRPr="00CE1842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</w:t>
            </w:r>
            <w:r w:rsidRPr="00DB03F7">
              <w:rPr>
                <w:rFonts w:ascii="Arial" w:hAnsi="Arial" w:cs="Arial"/>
                <w:sz w:val="18"/>
                <w:szCs w:val="18"/>
              </w:rPr>
              <w:t xml:space="preserve"> clean and tidy?</w:t>
            </w:r>
          </w:p>
        </w:tc>
        <w:tc>
          <w:tcPr>
            <w:tcW w:w="1441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CE1842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Pricing</w:t>
            </w:r>
            <w:r w:rsidRPr="00DB03F7">
              <w:rPr>
                <w:rFonts w:ascii="Arial" w:hAnsi="Arial" w:cs="Arial"/>
                <w:sz w:val="18"/>
                <w:szCs w:val="18"/>
              </w:rPr>
              <w:t xml:space="preserve"> information clear and visible?</w:t>
            </w:r>
          </w:p>
        </w:tc>
        <w:tc>
          <w:tcPr>
            <w:tcW w:w="1441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CE1842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Correct uniform and name badge?</w:t>
            </w:r>
          </w:p>
        </w:tc>
        <w:tc>
          <w:tcPr>
            <w:tcW w:w="1441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CE1842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made eye contact?</w:t>
            </w:r>
          </w:p>
        </w:tc>
        <w:tc>
          <w:tcPr>
            <w:tcW w:w="1441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CE1842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smiled?</w:t>
            </w:r>
          </w:p>
        </w:tc>
        <w:tc>
          <w:tcPr>
            <w:tcW w:w="1441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CE1842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Offered help without being asked?</w:t>
            </w:r>
          </w:p>
        </w:tc>
        <w:tc>
          <w:tcPr>
            <w:tcW w:w="1441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CE1842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member asked about your day?</w:t>
            </w:r>
          </w:p>
        </w:tc>
        <w:tc>
          <w:tcPr>
            <w:tcW w:w="1441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CE1842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products/services mentioned?</w:t>
            </w:r>
          </w:p>
        </w:tc>
        <w:tc>
          <w:tcPr>
            <w:tcW w:w="1441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CE1842" w:rsidTr="00D65514">
        <w:tc>
          <w:tcPr>
            <w:tcW w:w="4621" w:type="dxa"/>
          </w:tcPr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member said goodbye?</w:t>
            </w:r>
          </w:p>
        </w:tc>
        <w:tc>
          <w:tcPr>
            <w:tcW w:w="1441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1768EE" w:rsidRPr="00CE1842" w:rsidRDefault="001768EE" w:rsidP="00D65514">
            <w:pPr>
              <w:rPr>
                <w:sz w:val="18"/>
                <w:szCs w:val="18"/>
              </w:rPr>
            </w:pPr>
          </w:p>
        </w:tc>
      </w:tr>
      <w:tr w:rsidR="001768EE" w:rsidRPr="00CE1842" w:rsidTr="00D65514">
        <w:trPr>
          <w:trHeight w:val="503"/>
        </w:trPr>
        <w:tc>
          <w:tcPr>
            <w:tcW w:w="4621" w:type="dxa"/>
          </w:tcPr>
          <w:p w:rsidR="001768EE" w:rsidRDefault="001768EE" w:rsidP="00D65514">
            <w:pPr>
              <w:rPr>
                <w:rFonts w:cs="Arial"/>
                <w:sz w:val="20"/>
                <w:szCs w:val="20"/>
              </w:rPr>
            </w:pPr>
          </w:p>
          <w:p w:rsidR="001768EE" w:rsidRPr="00CE1842" w:rsidRDefault="001768EE" w:rsidP="00D65514">
            <w:pPr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Number of criteria scoring 1 or 2 points: </w:t>
            </w:r>
          </w:p>
          <w:p w:rsidR="001768EE" w:rsidRPr="00CE1842" w:rsidRDefault="001768EE" w:rsidP="00D65514">
            <w:pPr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     </w:t>
            </w:r>
          </w:p>
          <w:p w:rsidR="001768EE" w:rsidRPr="00CE1842" w:rsidRDefault="001768EE" w:rsidP="00D6551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 _____ out of </w:t>
            </w:r>
            <w:r>
              <w:rPr>
                <w:rFonts w:cs="Arial"/>
                <w:sz w:val="20"/>
                <w:szCs w:val="20"/>
              </w:rPr>
              <w:t>9</w:t>
            </w:r>
            <w:r w:rsidRPr="00CE1842">
              <w:rPr>
                <w:rFonts w:cs="Arial"/>
                <w:sz w:val="20"/>
                <w:szCs w:val="20"/>
              </w:rPr>
              <w:t xml:space="preserve">  =          %</w:t>
            </w:r>
          </w:p>
          <w:p w:rsidR="001768EE" w:rsidRPr="00DB03F7" w:rsidRDefault="001768EE" w:rsidP="00D655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3" w:type="dxa"/>
            <w:gridSpan w:val="3"/>
          </w:tcPr>
          <w:p w:rsidR="001768EE" w:rsidRDefault="001768EE" w:rsidP="00D65514">
            <w:pPr>
              <w:rPr>
                <w:sz w:val="18"/>
                <w:szCs w:val="18"/>
              </w:rPr>
            </w:pPr>
          </w:p>
          <w:p w:rsidR="00BD6BBD" w:rsidRPr="00CE1842" w:rsidRDefault="00BD6BBD" w:rsidP="00BD6BBD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Name of staff member:</w:t>
            </w:r>
          </w:p>
          <w:p w:rsidR="00BD6BBD" w:rsidRPr="00CE1842" w:rsidRDefault="00BD6BBD" w:rsidP="00D65514">
            <w:pPr>
              <w:rPr>
                <w:sz w:val="18"/>
                <w:szCs w:val="18"/>
              </w:rPr>
            </w:pPr>
          </w:p>
        </w:tc>
      </w:tr>
      <w:tr w:rsidR="001768EE" w:rsidRPr="00CE1842" w:rsidTr="00D65514">
        <w:tc>
          <w:tcPr>
            <w:tcW w:w="8944" w:type="dxa"/>
            <w:gridSpan w:val="4"/>
          </w:tcPr>
          <w:p w:rsidR="001768EE" w:rsidRPr="00CE1842" w:rsidRDefault="001768EE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Comments/observations</w:t>
            </w:r>
            <w:r w:rsidRPr="00CE1842">
              <w:rPr>
                <w:sz w:val="18"/>
                <w:szCs w:val="18"/>
              </w:rPr>
              <w:t>:</w:t>
            </w:r>
          </w:p>
          <w:p w:rsidR="001768EE" w:rsidRPr="00CE1842" w:rsidRDefault="001768EE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1768EE" w:rsidRDefault="001768EE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1768EE" w:rsidRDefault="001768EE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1768EE" w:rsidRPr="00CE1842" w:rsidRDefault="001768EE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1768EE" w:rsidRPr="00CE1842" w:rsidRDefault="001768EE" w:rsidP="00D65514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1768EE" w:rsidRPr="00CE1842" w:rsidRDefault="001768EE" w:rsidP="00BD6BBD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</w:tc>
      </w:tr>
    </w:tbl>
    <w:p w:rsidR="00DA15CC" w:rsidRDefault="00DA15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F434AF" w:rsidRPr="00CE1842" w:rsidTr="00612951">
        <w:tc>
          <w:tcPr>
            <w:tcW w:w="8944" w:type="dxa"/>
            <w:gridSpan w:val="4"/>
          </w:tcPr>
          <w:p w:rsidR="00F434AF" w:rsidRDefault="00F434AF" w:rsidP="00612951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  <w:p w:rsidR="00F434AF" w:rsidRDefault="005E7015" w:rsidP="00612951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11. </w:t>
            </w:r>
            <w:r w:rsidR="00F434AF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Food Stall/Kiosk </w:t>
            </w: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 xml:space="preserve">- </w:t>
            </w:r>
            <w:r w:rsidR="00F434AF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Details &amp; Location:</w:t>
            </w:r>
          </w:p>
          <w:p w:rsidR="00F434AF" w:rsidRDefault="00F434AF" w:rsidP="00612951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  <w:p w:rsidR="00F434AF" w:rsidRPr="00CE1842" w:rsidRDefault="00F434AF" w:rsidP="00612951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Time of Arrival:</w:t>
            </w:r>
          </w:p>
        </w:tc>
      </w:tr>
      <w:tr w:rsidR="00F434AF" w:rsidRPr="00CE1842" w:rsidTr="00612951">
        <w:tc>
          <w:tcPr>
            <w:tcW w:w="4621" w:type="dxa"/>
          </w:tcPr>
          <w:p w:rsidR="00F434AF" w:rsidRPr="00CE1842" w:rsidRDefault="00F434AF" w:rsidP="00612951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</w:tc>
        <w:tc>
          <w:tcPr>
            <w:tcW w:w="1441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No (0 points)</w:t>
            </w:r>
          </w:p>
        </w:tc>
        <w:tc>
          <w:tcPr>
            <w:tcW w:w="1417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Yes (1 point)</w:t>
            </w:r>
          </w:p>
        </w:tc>
        <w:tc>
          <w:tcPr>
            <w:tcW w:w="1465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  <w:r w:rsidRPr="00CE1842">
              <w:rPr>
                <w:color w:val="FF0000"/>
                <w:sz w:val="18"/>
                <w:szCs w:val="18"/>
              </w:rPr>
              <w:t>Excellent (2)</w:t>
            </w:r>
          </w:p>
        </w:tc>
      </w:tr>
      <w:tr w:rsidR="00F434AF" w:rsidRPr="00CE1842" w:rsidTr="00612951">
        <w:tc>
          <w:tcPr>
            <w:tcW w:w="4621" w:type="dxa"/>
          </w:tcPr>
          <w:p w:rsidR="00F434AF" w:rsidRPr="00DB03F7" w:rsidRDefault="00F434AF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</w:t>
            </w:r>
            <w:r w:rsidRPr="00DB03F7">
              <w:rPr>
                <w:rFonts w:ascii="Arial" w:hAnsi="Arial" w:cs="Arial"/>
                <w:sz w:val="18"/>
                <w:szCs w:val="18"/>
              </w:rPr>
              <w:t xml:space="preserve"> clean and tidy</w:t>
            </w:r>
            <w:r>
              <w:rPr>
                <w:rFonts w:ascii="Arial" w:hAnsi="Arial" w:cs="Arial"/>
                <w:sz w:val="18"/>
                <w:szCs w:val="18"/>
              </w:rPr>
              <w:t xml:space="preserve"> and free from litter</w:t>
            </w:r>
            <w:r w:rsidRPr="00DB03F7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41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</w:tr>
      <w:tr w:rsidR="00F434AF" w:rsidRPr="00CE1842" w:rsidTr="00612951">
        <w:tc>
          <w:tcPr>
            <w:tcW w:w="4621" w:type="dxa"/>
          </w:tcPr>
          <w:p w:rsidR="00F434AF" w:rsidRPr="00DB03F7" w:rsidRDefault="00F434AF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Pricing</w:t>
            </w:r>
            <w:r w:rsidRPr="00DB03F7">
              <w:rPr>
                <w:rFonts w:ascii="Arial" w:hAnsi="Arial" w:cs="Arial"/>
                <w:sz w:val="18"/>
                <w:szCs w:val="18"/>
              </w:rPr>
              <w:t xml:space="preserve"> information clear and visible?</w:t>
            </w:r>
          </w:p>
        </w:tc>
        <w:tc>
          <w:tcPr>
            <w:tcW w:w="1441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</w:tr>
      <w:tr w:rsidR="00F434AF" w:rsidRPr="00CE1842" w:rsidTr="00612951">
        <w:tc>
          <w:tcPr>
            <w:tcW w:w="4621" w:type="dxa"/>
          </w:tcPr>
          <w:p w:rsidR="00F434AF" w:rsidRPr="00DB03F7" w:rsidRDefault="00F434AF" w:rsidP="00612951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Correct uniform and name badge?</w:t>
            </w:r>
          </w:p>
        </w:tc>
        <w:tc>
          <w:tcPr>
            <w:tcW w:w="1441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</w:tr>
      <w:tr w:rsidR="00F434AF" w:rsidRPr="00CE1842" w:rsidTr="00612951">
        <w:tc>
          <w:tcPr>
            <w:tcW w:w="4621" w:type="dxa"/>
          </w:tcPr>
          <w:p w:rsidR="00F434AF" w:rsidRPr="00DB03F7" w:rsidRDefault="00F434AF" w:rsidP="00612951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made eye contact?</w:t>
            </w:r>
          </w:p>
        </w:tc>
        <w:tc>
          <w:tcPr>
            <w:tcW w:w="1441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</w:tr>
      <w:tr w:rsidR="00F434AF" w:rsidRPr="00CE1842" w:rsidTr="00612951">
        <w:tc>
          <w:tcPr>
            <w:tcW w:w="4621" w:type="dxa"/>
          </w:tcPr>
          <w:p w:rsidR="00F434AF" w:rsidRPr="00DB03F7" w:rsidRDefault="00F434AF" w:rsidP="00612951">
            <w:pPr>
              <w:rPr>
                <w:rFonts w:ascii="Arial" w:hAnsi="Arial" w:cs="Arial"/>
                <w:sz w:val="18"/>
                <w:szCs w:val="18"/>
              </w:rPr>
            </w:pPr>
            <w:r w:rsidRPr="00DB03F7">
              <w:rPr>
                <w:rFonts w:ascii="Arial" w:hAnsi="Arial" w:cs="Arial"/>
                <w:sz w:val="18"/>
                <w:szCs w:val="18"/>
              </w:rPr>
              <w:t>Team member smiled?</w:t>
            </w:r>
          </w:p>
        </w:tc>
        <w:tc>
          <w:tcPr>
            <w:tcW w:w="1441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</w:tr>
      <w:tr w:rsidR="00F434AF" w:rsidRPr="00CE1842" w:rsidTr="00612951">
        <w:tc>
          <w:tcPr>
            <w:tcW w:w="4621" w:type="dxa"/>
          </w:tcPr>
          <w:p w:rsidR="00F434AF" w:rsidRPr="00DB03F7" w:rsidRDefault="00F434AF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Offered help without being asked?</w:t>
            </w:r>
          </w:p>
        </w:tc>
        <w:tc>
          <w:tcPr>
            <w:tcW w:w="1441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</w:tr>
      <w:tr w:rsidR="00F434AF" w:rsidRPr="00CE1842" w:rsidTr="00612951">
        <w:tc>
          <w:tcPr>
            <w:tcW w:w="4621" w:type="dxa"/>
          </w:tcPr>
          <w:p w:rsidR="00F434AF" w:rsidRPr="00DB03F7" w:rsidRDefault="00F434AF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member asked about your day?</w:t>
            </w:r>
          </w:p>
        </w:tc>
        <w:tc>
          <w:tcPr>
            <w:tcW w:w="1441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</w:tr>
      <w:tr w:rsidR="00F434AF" w:rsidRPr="00CE1842" w:rsidTr="00612951">
        <w:tc>
          <w:tcPr>
            <w:tcW w:w="4621" w:type="dxa"/>
          </w:tcPr>
          <w:p w:rsidR="00F434AF" w:rsidRPr="00DB03F7" w:rsidRDefault="00F434AF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products/services mentioned?</w:t>
            </w:r>
          </w:p>
        </w:tc>
        <w:tc>
          <w:tcPr>
            <w:tcW w:w="1441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</w:tr>
      <w:tr w:rsidR="00F434AF" w:rsidRPr="00CE1842" w:rsidTr="00612951">
        <w:tc>
          <w:tcPr>
            <w:tcW w:w="4621" w:type="dxa"/>
          </w:tcPr>
          <w:p w:rsidR="00F434AF" w:rsidRPr="00DB03F7" w:rsidRDefault="00F434AF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member said thank you and goodbye?</w:t>
            </w:r>
          </w:p>
        </w:tc>
        <w:tc>
          <w:tcPr>
            <w:tcW w:w="1441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</w:tr>
      <w:tr w:rsidR="00F434AF" w:rsidRPr="00CE1842" w:rsidTr="00612951">
        <w:trPr>
          <w:trHeight w:val="503"/>
        </w:trPr>
        <w:tc>
          <w:tcPr>
            <w:tcW w:w="4621" w:type="dxa"/>
          </w:tcPr>
          <w:p w:rsidR="00F434AF" w:rsidRDefault="00F434AF" w:rsidP="00612951">
            <w:pPr>
              <w:rPr>
                <w:rFonts w:cs="Arial"/>
                <w:sz w:val="20"/>
                <w:szCs w:val="20"/>
              </w:rPr>
            </w:pPr>
          </w:p>
          <w:p w:rsidR="00F434AF" w:rsidRPr="00CE1842" w:rsidRDefault="00F434AF" w:rsidP="00612951">
            <w:pPr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Number of criteria scoring 1 or 2 points: </w:t>
            </w:r>
          </w:p>
          <w:p w:rsidR="00F434AF" w:rsidRPr="00CE1842" w:rsidRDefault="00F434AF" w:rsidP="00612951">
            <w:pPr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_____ out of </w:t>
            </w:r>
            <w:r>
              <w:rPr>
                <w:rFonts w:cs="Arial"/>
                <w:sz w:val="20"/>
                <w:szCs w:val="20"/>
              </w:rPr>
              <w:t>9</w:t>
            </w:r>
            <w:r w:rsidRPr="00CE1842">
              <w:rPr>
                <w:rFonts w:cs="Arial"/>
                <w:sz w:val="20"/>
                <w:szCs w:val="20"/>
              </w:rPr>
              <w:t xml:space="preserve">  =          %</w:t>
            </w:r>
          </w:p>
          <w:p w:rsidR="00F434AF" w:rsidRPr="00DB03F7" w:rsidRDefault="00F434AF" w:rsidP="00612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3" w:type="dxa"/>
            <w:gridSpan w:val="3"/>
          </w:tcPr>
          <w:p w:rsidR="00BD6BBD" w:rsidRDefault="00BD6BBD" w:rsidP="00BD6BBD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BD6BBD" w:rsidRPr="00CE1842" w:rsidRDefault="00BD6BBD" w:rsidP="00BD6BBD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Name of staff member:</w:t>
            </w:r>
          </w:p>
          <w:p w:rsidR="00F434AF" w:rsidRPr="00CE1842" w:rsidRDefault="00F434AF" w:rsidP="00612951">
            <w:pPr>
              <w:rPr>
                <w:sz w:val="18"/>
                <w:szCs w:val="18"/>
              </w:rPr>
            </w:pPr>
          </w:p>
        </w:tc>
      </w:tr>
      <w:tr w:rsidR="00F434AF" w:rsidRPr="00CE1842" w:rsidTr="00612951">
        <w:tc>
          <w:tcPr>
            <w:tcW w:w="8944" w:type="dxa"/>
            <w:gridSpan w:val="4"/>
          </w:tcPr>
          <w:p w:rsidR="00F434AF" w:rsidRPr="00CE1842" w:rsidRDefault="00F434AF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Comments/observations</w:t>
            </w:r>
            <w:r w:rsidRPr="00CE1842">
              <w:rPr>
                <w:sz w:val="18"/>
                <w:szCs w:val="18"/>
              </w:rPr>
              <w:t>:</w:t>
            </w:r>
          </w:p>
          <w:p w:rsidR="00F434AF" w:rsidRPr="00CE1842" w:rsidRDefault="00F434AF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F434AF" w:rsidRDefault="00F434AF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F434AF" w:rsidRDefault="00F434AF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F434AF" w:rsidRPr="00CE1842" w:rsidRDefault="00F434AF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F434AF" w:rsidRDefault="00F434AF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220F9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220F9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220F9" w:rsidRPr="00CE1842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F434AF" w:rsidRPr="00CE1842" w:rsidRDefault="00F434AF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</w:tc>
      </w:tr>
    </w:tbl>
    <w:p w:rsidR="00B167A5" w:rsidRDefault="00B167A5" w:rsidP="007220F9">
      <w:pPr>
        <w:tabs>
          <w:tab w:val="left" w:pos="31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8A27E3" w:rsidRPr="007220F9" w:rsidTr="00612951">
        <w:tc>
          <w:tcPr>
            <w:tcW w:w="8944" w:type="dxa"/>
            <w:gridSpan w:val="4"/>
          </w:tcPr>
          <w:p w:rsidR="008A27E3" w:rsidRPr="007220F9" w:rsidRDefault="005E7015" w:rsidP="00612951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lastRenderedPageBreak/>
              <w:t xml:space="preserve">12. </w:t>
            </w:r>
            <w:r w:rsidR="008A27E3" w:rsidRPr="007220F9"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>Restaurant – Details &amp; Location:</w:t>
            </w:r>
          </w:p>
          <w:p w:rsidR="008A27E3" w:rsidRPr="007220F9" w:rsidRDefault="008A27E3" w:rsidP="00612951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</w:p>
          <w:p w:rsidR="008A27E3" w:rsidRPr="007220F9" w:rsidRDefault="008A27E3" w:rsidP="00612951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  <w:r w:rsidRPr="007220F9"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 xml:space="preserve">Time of Arrival:   </w:t>
            </w:r>
          </w:p>
          <w:p w:rsidR="008A27E3" w:rsidRPr="007220F9" w:rsidRDefault="008A27E3" w:rsidP="00612951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</w:p>
          <w:p w:rsidR="008A27E3" w:rsidRPr="007220F9" w:rsidRDefault="008A27E3" w:rsidP="00612951">
            <w:pPr>
              <w:rPr>
                <w:color w:val="FF0000"/>
                <w:sz w:val="20"/>
                <w:szCs w:val="20"/>
              </w:rPr>
            </w:pPr>
            <w:r w:rsidRPr="007220F9"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  <w:t xml:space="preserve">Approx. Number of guests already seated:                    Approx. Number of guests waiting:                           </w:t>
            </w: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,Bold" w:hAnsi="Arial,Bold" w:cs="Arial,Bold"/>
                <w:b/>
                <w:bCs/>
                <w:color w:val="1F007E"/>
                <w:sz w:val="20"/>
                <w:szCs w:val="20"/>
              </w:rPr>
            </w:pP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  <w:r w:rsidRPr="007220F9">
              <w:rPr>
                <w:sz w:val="20"/>
                <w:szCs w:val="20"/>
              </w:rPr>
              <w:t>No (0 points)</w:t>
            </w: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  <w:r w:rsidRPr="007220F9">
              <w:rPr>
                <w:sz w:val="20"/>
                <w:szCs w:val="20"/>
              </w:rPr>
              <w:t>Yes (1 point)</w:t>
            </w: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  <w:r w:rsidRPr="007220F9">
              <w:rPr>
                <w:color w:val="FF0000"/>
                <w:sz w:val="20"/>
                <w:szCs w:val="20"/>
              </w:rPr>
              <w:t>Excellent (2)</w:t>
            </w: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Restaurant was clean, tidy and free from litter?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Availability of food was clear on menu boards?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Positive initial impression of restaurant?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Acknowledged at service area with eye contact/smile?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Team member offered help?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Additional products offered?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Questions answered confidently and accurately?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Team members helpful and friendly?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Correct uniform and name badge?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Food presented attractively?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Food served quickly and efficiently?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Food was at the correct temperature?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D76FF7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Dining area tidy?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D76FF7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Sufficient, clean easy to find high chairs available?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D76FF7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Team members clearing and wiping tables?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D76FF7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Sufficient clean cutlery and condiments available?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9818EF" w:rsidP="009818EF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Team members interacted with guests?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9818EF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Quality of food met expectations?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4621" w:type="dxa"/>
          </w:tcPr>
          <w:p w:rsidR="008A27E3" w:rsidRPr="007220F9" w:rsidRDefault="009818EF" w:rsidP="00612951">
            <w:pPr>
              <w:rPr>
                <w:rFonts w:ascii="Arial" w:hAnsi="Arial" w:cs="Arial"/>
                <w:sz w:val="20"/>
                <w:szCs w:val="20"/>
              </w:rPr>
            </w:pPr>
            <w:r w:rsidRPr="007220F9">
              <w:rPr>
                <w:rFonts w:ascii="Arial" w:hAnsi="Arial" w:cs="Arial"/>
                <w:sz w:val="20"/>
                <w:szCs w:val="20"/>
              </w:rPr>
              <w:t>Would you happily return to the restaurant?</w:t>
            </w:r>
          </w:p>
        </w:tc>
        <w:tc>
          <w:tcPr>
            <w:tcW w:w="1441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rPr>
          <w:trHeight w:val="503"/>
        </w:trPr>
        <w:tc>
          <w:tcPr>
            <w:tcW w:w="4621" w:type="dxa"/>
          </w:tcPr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7E3" w:rsidRPr="007220F9" w:rsidRDefault="008A27E3" w:rsidP="00612951">
            <w:pPr>
              <w:rPr>
                <w:rFonts w:cs="Arial"/>
                <w:sz w:val="20"/>
                <w:szCs w:val="20"/>
              </w:rPr>
            </w:pPr>
            <w:r w:rsidRPr="007220F9">
              <w:rPr>
                <w:rFonts w:cs="Arial"/>
                <w:sz w:val="20"/>
                <w:szCs w:val="20"/>
              </w:rPr>
              <w:t xml:space="preserve">Number of criteria scoring 1 or 2 points: </w:t>
            </w:r>
          </w:p>
          <w:p w:rsidR="008A27E3" w:rsidRPr="007220F9" w:rsidRDefault="008A27E3" w:rsidP="00612951">
            <w:pPr>
              <w:rPr>
                <w:rFonts w:cs="Arial"/>
                <w:sz w:val="20"/>
                <w:szCs w:val="20"/>
              </w:rPr>
            </w:pPr>
            <w:r w:rsidRPr="007220F9">
              <w:rPr>
                <w:rFonts w:cs="Arial"/>
                <w:sz w:val="20"/>
                <w:szCs w:val="20"/>
              </w:rPr>
              <w:t xml:space="preserve">     </w:t>
            </w:r>
          </w:p>
          <w:p w:rsidR="008A27E3" w:rsidRPr="007220F9" w:rsidRDefault="009818EF" w:rsidP="0061295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220F9">
              <w:rPr>
                <w:rFonts w:cs="Arial"/>
                <w:sz w:val="20"/>
                <w:szCs w:val="20"/>
              </w:rPr>
              <w:t xml:space="preserve"> _____ out of 19</w:t>
            </w:r>
            <w:r w:rsidR="008A27E3" w:rsidRPr="007220F9">
              <w:rPr>
                <w:rFonts w:cs="Arial"/>
                <w:sz w:val="20"/>
                <w:szCs w:val="20"/>
              </w:rPr>
              <w:t xml:space="preserve">  =          %</w:t>
            </w:r>
          </w:p>
          <w:p w:rsidR="008A27E3" w:rsidRPr="007220F9" w:rsidRDefault="008A27E3" w:rsidP="00612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gridSpan w:val="3"/>
          </w:tcPr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  <w:p w:rsidR="008A27E3" w:rsidRPr="007220F9" w:rsidRDefault="008A27E3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7220F9">
              <w:rPr>
                <w:sz w:val="20"/>
                <w:szCs w:val="20"/>
              </w:rPr>
              <w:t>Name of staff member:</w:t>
            </w:r>
          </w:p>
          <w:p w:rsidR="008A27E3" w:rsidRPr="007220F9" w:rsidRDefault="008A27E3" w:rsidP="00612951">
            <w:pPr>
              <w:rPr>
                <w:sz w:val="20"/>
                <w:szCs w:val="20"/>
              </w:rPr>
            </w:pPr>
          </w:p>
        </w:tc>
      </w:tr>
      <w:tr w:rsidR="008A27E3" w:rsidRPr="007220F9" w:rsidTr="00612951">
        <w:tc>
          <w:tcPr>
            <w:tcW w:w="8944" w:type="dxa"/>
            <w:gridSpan w:val="4"/>
          </w:tcPr>
          <w:p w:rsidR="009818EF" w:rsidRPr="007220F9" w:rsidRDefault="009818EF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7220F9">
              <w:rPr>
                <w:sz w:val="20"/>
                <w:szCs w:val="20"/>
              </w:rPr>
              <w:t>Question asked:</w:t>
            </w:r>
          </w:p>
          <w:p w:rsidR="009818EF" w:rsidRPr="007220F9" w:rsidRDefault="009818EF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9818EF" w:rsidRPr="007220F9" w:rsidRDefault="009818EF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9818EF" w:rsidRPr="007220F9" w:rsidRDefault="009818EF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8A27E3" w:rsidRPr="007220F9" w:rsidRDefault="008A27E3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  <w:r w:rsidRPr="007220F9">
              <w:rPr>
                <w:sz w:val="20"/>
                <w:szCs w:val="20"/>
              </w:rPr>
              <w:t>Comments/Observations:</w:t>
            </w:r>
          </w:p>
          <w:p w:rsidR="008A27E3" w:rsidRPr="007220F9" w:rsidRDefault="008A27E3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8A27E3" w:rsidRPr="007220F9" w:rsidRDefault="008A27E3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220F9" w:rsidRPr="007220F9" w:rsidRDefault="007220F9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220F9" w:rsidRPr="007220F9" w:rsidRDefault="007220F9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220F9" w:rsidRPr="007220F9" w:rsidRDefault="007220F9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220F9" w:rsidRPr="007220F9" w:rsidRDefault="007220F9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220F9" w:rsidRPr="007220F9" w:rsidRDefault="007220F9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7220F9" w:rsidRPr="007220F9" w:rsidRDefault="007220F9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8A27E3" w:rsidRPr="007220F9" w:rsidRDefault="008A27E3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8A27E3" w:rsidRPr="007220F9" w:rsidRDefault="008A27E3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8A27E3" w:rsidRPr="007220F9" w:rsidRDefault="008A27E3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  <w:p w:rsidR="008A27E3" w:rsidRPr="007220F9" w:rsidRDefault="008A27E3" w:rsidP="00612951">
            <w:pPr>
              <w:tabs>
                <w:tab w:val="left" w:pos="1845"/>
              </w:tabs>
              <w:rPr>
                <w:sz w:val="20"/>
                <w:szCs w:val="20"/>
              </w:rPr>
            </w:pPr>
          </w:p>
        </w:tc>
      </w:tr>
    </w:tbl>
    <w:p w:rsidR="00B167A5" w:rsidRDefault="00B167A5"/>
    <w:p w:rsidR="007220F9" w:rsidRDefault="007220F9"/>
    <w:p w:rsidR="007220F9" w:rsidRDefault="007220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41"/>
        <w:gridCol w:w="1417"/>
        <w:gridCol w:w="1465"/>
      </w:tblGrid>
      <w:tr w:rsidR="007220F9" w:rsidRPr="00CE1842" w:rsidTr="00612951">
        <w:tc>
          <w:tcPr>
            <w:tcW w:w="8944" w:type="dxa"/>
            <w:gridSpan w:val="4"/>
          </w:tcPr>
          <w:p w:rsidR="007220F9" w:rsidRDefault="005E7015" w:rsidP="00612951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lastRenderedPageBreak/>
              <w:t xml:space="preserve">13. </w:t>
            </w:r>
            <w:r w:rsidR="007220F9"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  <w:t>General &amp; Exit</w:t>
            </w:r>
          </w:p>
          <w:p w:rsidR="007220F9" w:rsidRPr="00CE1842" w:rsidRDefault="007220F9" w:rsidP="00612951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</w:tc>
      </w:tr>
      <w:tr w:rsidR="007220F9" w:rsidRPr="00CE1842" w:rsidTr="00612951">
        <w:tc>
          <w:tcPr>
            <w:tcW w:w="4621" w:type="dxa"/>
          </w:tcPr>
          <w:p w:rsidR="007220F9" w:rsidRPr="00CE1842" w:rsidRDefault="007220F9" w:rsidP="00612951">
            <w:pPr>
              <w:rPr>
                <w:rFonts w:ascii="Arial,Bold" w:hAnsi="Arial,Bold" w:cs="Arial,Bold"/>
                <w:b/>
                <w:bCs/>
                <w:color w:val="1F007E"/>
                <w:sz w:val="18"/>
                <w:szCs w:val="18"/>
              </w:rPr>
            </w:pPr>
          </w:p>
        </w:tc>
        <w:tc>
          <w:tcPr>
            <w:tcW w:w="1441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No (0 points)</w:t>
            </w:r>
          </w:p>
        </w:tc>
        <w:tc>
          <w:tcPr>
            <w:tcW w:w="1417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Yes (1 point)</w:t>
            </w:r>
          </w:p>
        </w:tc>
        <w:tc>
          <w:tcPr>
            <w:tcW w:w="1465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  <w:r w:rsidRPr="00CE1842">
              <w:rPr>
                <w:color w:val="FF0000"/>
                <w:sz w:val="18"/>
                <w:szCs w:val="18"/>
              </w:rPr>
              <w:t>Excellent (2)</w:t>
            </w:r>
          </w:p>
        </w:tc>
      </w:tr>
      <w:tr w:rsidR="007220F9" w:rsidRPr="00CE1842" w:rsidTr="00612951">
        <w:tc>
          <w:tcPr>
            <w:tcW w:w="4621" w:type="dxa"/>
          </w:tcPr>
          <w:p w:rsidR="007220F9" w:rsidRPr="00DB03F7" w:rsidRDefault="007220F9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was clean</w:t>
            </w:r>
            <w:r w:rsidRPr="00DB03F7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41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</w:tr>
      <w:tr w:rsidR="007220F9" w:rsidRPr="00CE1842" w:rsidTr="00612951">
        <w:tc>
          <w:tcPr>
            <w:tcW w:w="4621" w:type="dxa"/>
          </w:tcPr>
          <w:p w:rsidR="007220F9" w:rsidRPr="00DB03F7" w:rsidRDefault="007220F9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Rubbish bins easy to find?</w:t>
            </w:r>
          </w:p>
        </w:tc>
        <w:tc>
          <w:tcPr>
            <w:tcW w:w="1441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</w:tr>
      <w:tr w:rsidR="007220F9" w:rsidRPr="00CE1842" w:rsidTr="00612951">
        <w:tc>
          <w:tcPr>
            <w:tcW w:w="4621" w:type="dxa"/>
          </w:tcPr>
          <w:p w:rsidR="007220F9" w:rsidRPr="00DB03F7" w:rsidRDefault="007220F9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Bins not overflowing?</w:t>
            </w:r>
          </w:p>
        </w:tc>
        <w:tc>
          <w:tcPr>
            <w:tcW w:w="1441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</w:tr>
      <w:tr w:rsidR="007220F9" w:rsidRPr="00CE1842" w:rsidTr="00612951">
        <w:tc>
          <w:tcPr>
            <w:tcW w:w="4621" w:type="dxa"/>
          </w:tcPr>
          <w:p w:rsidR="007220F9" w:rsidRPr="00DB03F7" w:rsidRDefault="007220F9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Sufficient clear signposting?</w:t>
            </w:r>
          </w:p>
        </w:tc>
        <w:tc>
          <w:tcPr>
            <w:tcW w:w="1441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</w:tr>
      <w:tr w:rsidR="007220F9" w:rsidRPr="00CE1842" w:rsidTr="00612951">
        <w:tc>
          <w:tcPr>
            <w:tcW w:w="4621" w:type="dxa"/>
          </w:tcPr>
          <w:p w:rsidR="007220F9" w:rsidRPr="00DB03F7" w:rsidRDefault="007220F9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members interacted with guests?</w:t>
            </w:r>
          </w:p>
        </w:tc>
        <w:tc>
          <w:tcPr>
            <w:tcW w:w="1441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</w:tr>
      <w:tr w:rsidR="007220F9" w:rsidRPr="00CE1842" w:rsidTr="00612951">
        <w:tc>
          <w:tcPr>
            <w:tcW w:w="4621" w:type="dxa"/>
          </w:tcPr>
          <w:p w:rsidR="007220F9" w:rsidRPr="00DB03F7" w:rsidRDefault="007220F9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Made aware you could purchase tickets for other attractions?</w:t>
            </w:r>
          </w:p>
        </w:tc>
        <w:tc>
          <w:tcPr>
            <w:tcW w:w="1441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</w:tr>
      <w:tr w:rsidR="007220F9" w:rsidRPr="00CE1842" w:rsidTr="00612951">
        <w:tc>
          <w:tcPr>
            <w:tcW w:w="4621" w:type="dxa"/>
          </w:tcPr>
          <w:p w:rsidR="007220F9" w:rsidRPr="00DB03F7" w:rsidRDefault="007220F9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members friendly, helpful and attentive?</w:t>
            </w:r>
          </w:p>
        </w:tc>
        <w:tc>
          <w:tcPr>
            <w:tcW w:w="1441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</w:tr>
      <w:tr w:rsidR="007220F9" w:rsidRPr="00CE1842" w:rsidTr="00612951">
        <w:tc>
          <w:tcPr>
            <w:tcW w:w="4621" w:type="dxa"/>
          </w:tcPr>
          <w:p w:rsidR="007220F9" w:rsidRPr="00DB03F7" w:rsidRDefault="007220F9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was safe and secure?</w:t>
            </w:r>
          </w:p>
        </w:tc>
        <w:tc>
          <w:tcPr>
            <w:tcW w:w="1441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</w:tr>
      <w:tr w:rsidR="007220F9" w:rsidRPr="00CE1842" w:rsidTr="00612951">
        <w:tc>
          <w:tcPr>
            <w:tcW w:w="4621" w:type="dxa"/>
          </w:tcPr>
          <w:p w:rsidR="007220F9" w:rsidRPr="00DB03F7" w:rsidRDefault="007220F9" w:rsidP="0061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exit signposts were clear?</w:t>
            </w:r>
          </w:p>
        </w:tc>
        <w:tc>
          <w:tcPr>
            <w:tcW w:w="1441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</w:tr>
      <w:tr w:rsidR="007220F9" w:rsidRPr="00CE1842" w:rsidTr="00612951">
        <w:trPr>
          <w:trHeight w:val="503"/>
        </w:trPr>
        <w:tc>
          <w:tcPr>
            <w:tcW w:w="4621" w:type="dxa"/>
          </w:tcPr>
          <w:p w:rsidR="007220F9" w:rsidRDefault="007220F9" w:rsidP="00612951">
            <w:pPr>
              <w:rPr>
                <w:rFonts w:cs="Arial"/>
                <w:sz w:val="20"/>
                <w:szCs w:val="20"/>
              </w:rPr>
            </w:pPr>
          </w:p>
          <w:p w:rsidR="007220F9" w:rsidRPr="00CE1842" w:rsidRDefault="007220F9" w:rsidP="00612951">
            <w:pPr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Number of criteria scoring 1 or 2 points: </w:t>
            </w:r>
          </w:p>
          <w:p w:rsidR="007220F9" w:rsidRPr="00CE1842" w:rsidRDefault="007220F9" w:rsidP="00612951">
            <w:pPr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     </w:t>
            </w:r>
          </w:p>
          <w:p w:rsidR="007220F9" w:rsidRPr="00CE1842" w:rsidRDefault="007220F9" w:rsidP="0061295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E1842">
              <w:rPr>
                <w:rFonts w:cs="Arial"/>
                <w:sz w:val="20"/>
                <w:szCs w:val="20"/>
              </w:rPr>
              <w:t xml:space="preserve"> _____ out of </w:t>
            </w:r>
            <w:r>
              <w:rPr>
                <w:rFonts w:cs="Arial"/>
                <w:sz w:val="20"/>
                <w:szCs w:val="20"/>
              </w:rPr>
              <w:t>9</w:t>
            </w:r>
            <w:r w:rsidRPr="00CE1842">
              <w:rPr>
                <w:rFonts w:cs="Arial"/>
                <w:sz w:val="20"/>
                <w:szCs w:val="20"/>
              </w:rPr>
              <w:t xml:space="preserve">  =          %</w:t>
            </w:r>
          </w:p>
          <w:p w:rsidR="007220F9" w:rsidRPr="00DB03F7" w:rsidRDefault="007220F9" w:rsidP="00612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3" w:type="dxa"/>
            <w:gridSpan w:val="3"/>
          </w:tcPr>
          <w:p w:rsidR="007220F9" w:rsidRDefault="007220F9" w:rsidP="00612951">
            <w:pPr>
              <w:rPr>
                <w:sz w:val="18"/>
                <w:szCs w:val="18"/>
              </w:rPr>
            </w:pPr>
          </w:p>
          <w:p w:rsidR="007220F9" w:rsidRPr="00CE1842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  <w:r w:rsidRPr="00CE1842">
              <w:rPr>
                <w:sz w:val="18"/>
                <w:szCs w:val="18"/>
              </w:rPr>
              <w:t>Name of staff member:</w:t>
            </w:r>
          </w:p>
          <w:p w:rsidR="007220F9" w:rsidRPr="00CE1842" w:rsidRDefault="007220F9" w:rsidP="00612951">
            <w:pPr>
              <w:rPr>
                <w:sz w:val="18"/>
                <w:szCs w:val="18"/>
              </w:rPr>
            </w:pPr>
          </w:p>
        </w:tc>
      </w:tr>
      <w:tr w:rsidR="007220F9" w:rsidRPr="00CE1842" w:rsidTr="00612951">
        <w:tc>
          <w:tcPr>
            <w:tcW w:w="8944" w:type="dxa"/>
            <w:gridSpan w:val="4"/>
          </w:tcPr>
          <w:p w:rsidR="007220F9" w:rsidRPr="00CE1842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Comments/observations</w:t>
            </w:r>
            <w:r w:rsidRPr="00CE1842">
              <w:rPr>
                <w:sz w:val="18"/>
                <w:szCs w:val="18"/>
              </w:rPr>
              <w:t>:</w:t>
            </w:r>
          </w:p>
          <w:p w:rsidR="007220F9" w:rsidRPr="00CE1842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220F9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220F9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220F9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220F9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220F9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220F9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220F9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220F9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220F9" w:rsidRPr="00CE1842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  <w:p w:rsidR="007220F9" w:rsidRPr="00CE1842" w:rsidRDefault="007220F9" w:rsidP="00612951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</w:tc>
      </w:tr>
    </w:tbl>
    <w:p w:rsidR="007220F9" w:rsidRDefault="007220F9"/>
    <w:p w:rsidR="00186CE2" w:rsidRPr="00722C89" w:rsidRDefault="00993594" w:rsidP="00993594">
      <w:pPr>
        <w:rPr>
          <w:b/>
          <w:u w:val="single"/>
        </w:rPr>
      </w:pPr>
      <w:r w:rsidRPr="00722C89">
        <w:rPr>
          <w:b/>
          <w:u w:val="single"/>
        </w:rPr>
        <w:t>TOTAL SCORES: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605"/>
      </w:tblGrid>
      <w:tr w:rsidR="00186CE2" w:rsidTr="00993594">
        <w:tc>
          <w:tcPr>
            <w:tcW w:w="5637" w:type="dxa"/>
          </w:tcPr>
          <w:p w:rsidR="00186CE2" w:rsidRDefault="00186CE2" w:rsidP="00186CE2">
            <w:pPr>
              <w:pStyle w:val="NoSpacing"/>
            </w:pPr>
          </w:p>
        </w:tc>
        <w:tc>
          <w:tcPr>
            <w:tcW w:w="3605" w:type="dxa"/>
          </w:tcPr>
          <w:p w:rsidR="00186CE2" w:rsidRDefault="00186CE2" w:rsidP="00993594">
            <w:pPr>
              <w:pStyle w:val="NoSpacing"/>
              <w:jc w:val="center"/>
            </w:pPr>
            <w:r>
              <w:t>Score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1. External - Arrival &amp; Parking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/4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2. Till/Reception, Staff Contact &amp; Admissions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/11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3. Guest Services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/6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4. Toilets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/6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5A) Ride 1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/10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5B) Ride 2: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/10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5C) Ride 3: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/10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5D) Ride 4: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/10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6. Entertainment/Show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/7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7. Participation Game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/4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8. Photo Stand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/9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9. Shop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/15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10. Shop/Kiosk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/9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2124CA">
              <w:t>11. Food Stall/Kiosk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/9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>
              <w:t>12. Restaurant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/19</w:t>
            </w:r>
          </w:p>
        </w:tc>
      </w:tr>
      <w:tr w:rsidR="00186CE2" w:rsidTr="00993594">
        <w:tc>
          <w:tcPr>
            <w:tcW w:w="5637" w:type="dxa"/>
          </w:tcPr>
          <w:p w:rsidR="00186CE2" w:rsidRPr="002124CA" w:rsidRDefault="00186CE2" w:rsidP="00226A01">
            <w:pPr>
              <w:pStyle w:val="NoSpacing"/>
            </w:pPr>
            <w:r w:rsidRPr="00186CE2">
              <w:t>13. General &amp; Exit</w:t>
            </w:r>
          </w:p>
        </w:tc>
        <w:tc>
          <w:tcPr>
            <w:tcW w:w="3605" w:type="dxa"/>
          </w:tcPr>
          <w:p w:rsidR="00186CE2" w:rsidRDefault="00993594" w:rsidP="00993594">
            <w:pPr>
              <w:pStyle w:val="NoSpacing"/>
              <w:jc w:val="center"/>
            </w:pPr>
            <w:r>
              <w:t>/9</w:t>
            </w:r>
          </w:p>
        </w:tc>
      </w:tr>
    </w:tbl>
    <w:p w:rsidR="005E7015" w:rsidRPr="00186CE2" w:rsidRDefault="005E7015" w:rsidP="00186CE2">
      <w:pPr>
        <w:pStyle w:val="NoSpacing"/>
      </w:pPr>
    </w:p>
    <w:p w:rsidR="005E7015" w:rsidRDefault="00993594" w:rsidP="00186CE2">
      <w:pPr>
        <w:pStyle w:val="NoSpacing"/>
      </w:pPr>
      <w:r>
        <w:t>Work out the total score out of 148, then the overall % score for your visit:</w:t>
      </w:r>
    </w:p>
    <w:p w:rsidR="00993594" w:rsidRDefault="00993594" w:rsidP="00186CE2">
      <w:pPr>
        <w:pStyle w:val="NoSpacing"/>
      </w:pPr>
    </w:p>
    <w:p w:rsidR="00AC3875" w:rsidRDefault="00993594" w:rsidP="00722C89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D6CDB" wp14:editId="5875D92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514475" cy="971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C89" w:rsidRDefault="00722C89">
                            <w:r>
                              <w:t xml:space="preserve">       </w:t>
                            </w:r>
                          </w:p>
                          <w:p w:rsidR="00993594" w:rsidRPr="00722C89" w:rsidRDefault="00722C8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 xml:space="preserve">                               </w:t>
                            </w:r>
                            <w:r w:rsidRPr="00722C89">
                              <w:rPr>
                                <w:sz w:val="44"/>
                                <w:szCs w:val="4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19.25pt;height:7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">
                <v:textbox>
                  <w:txbxContent>
                    <w:p w:rsidR="00722C89" w:rsidRDefault="00722C89">
                      <w:r>
                        <w:t xml:space="preserve">       </w:t>
                      </w:r>
                    </w:p>
                    <w:p w:rsidR="00993594" w:rsidRPr="00722C89" w:rsidRDefault="00722C89">
                      <w:pPr>
                        <w:rPr>
                          <w:sz w:val="44"/>
                          <w:szCs w:val="44"/>
                        </w:rPr>
                      </w:pPr>
                      <w:r>
                        <w:t xml:space="preserve">                               </w:t>
                      </w:r>
                      <w:r w:rsidRPr="00722C89">
                        <w:rPr>
                          <w:sz w:val="44"/>
                          <w:szCs w:val="4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(Score divided by 148) X 100 = </w:t>
      </w:r>
    </w:p>
    <w:sectPr w:rsidR="00AC38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10" w:rsidRDefault="00B00D10" w:rsidP="00916680">
      <w:pPr>
        <w:spacing w:after="0" w:line="240" w:lineRule="auto"/>
      </w:pPr>
      <w:r>
        <w:separator/>
      </w:r>
    </w:p>
  </w:endnote>
  <w:endnote w:type="continuationSeparator" w:id="0">
    <w:p w:rsidR="00B00D10" w:rsidRDefault="00B00D10" w:rsidP="0091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10" w:rsidRDefault="00B00D10" w:rsidP="00916680">
      <w:pPr>
        <w:spacing w:after="0" w:line="240" w:lineRule="auto"/>
      </w:pPr>
      <w:r>
        <w:separator/>
      </w:r>
    </w:p>
  </w:footnote>
  <w:footnote w:type="continuationSeparator" w:id="0">
    <w:p w:rsidR="00B00D10" w:rsidRDefault="00B00D10" w:rsidP="0091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14" w:rsidRDefault="00D65514">
    <w:pPr>
      <w:pStyle w:val="Header"/>
    </w:pPr>
    <w:r>
      <w:t>THORPE PARK MYSTERY SHOPPER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4"/>
    <w:rsid w:val="000067D7"/>
    <w:rsid w:val="0001432D"/>
    <w:rsid w:val="00014DEF"/>
    <w:rsid w:val="00016E31"/>
    <w:rsid w:val="000171CE"/>
    <w:rsid w:val="00022F33"/>
    <w:rsid w:val="0002386F"/>
    <w:rsid w:val="00024A1D"/>
    <w:rsid w:val="0002527D"/>
    <w:rsid w:val="00025954"/>
    <w:rsid w:val="00025FCF"/>
    <w:rsid w:val="000266E7"/>
    <w:rsid w:val="00033DFF"/>
    <w:rsid w:val="000349C0"/>
    <w:rsid w:val="00045896"/>
    <w:rsid w:val="00047549"/>
    <w:rsid w:val="00051A2B"/>
    <w:rsid w:val="00055BD0"/>
    <w:rsid w:val="00060B00"/>
    <w:rsid w:val="000621DE"/>
    <w:rsid w:val="00063D81"/>
    <w:rsid w:val="00063DEF"/>
    <w:rsid w:val="000750E7"/>
    <w:rsid w:val="000818A6"/>
    <w:rsid w:val="00081A5A"/>
    <w:rsid w:val="00086AC6"/>
    <w:rsid w:val="00086BA6"/>
    <w:rsid w:val="00087F37"/>
    <w:rsid w:val="000918BC"/>
    <w:rsid w:val="00092176"/>
    <w:rsid w:val="0009290F"/>
    <w:rsid w:val="00094FC4"/>
    <w:rsid w:val="00097066"/>
    <w:rsid w:val="000A7706"/>
    <w:rsid w:val="000B7124"/>
    <w:rsid w:val="000B77BE"/>
    <w:rsid w:val="000B7989"/>
    <w:rsid w:val="000C073A"/>
    <w:rsid w:val="000C0BC5"/>
    <w:rsid w:val="000C0F90"/>
    <w:rsid w:val="000C3D65"/>
    <w:rsid w:val="000C5C66"/>
    <w:rsid w:val="000C7954"/>
    <w:rsid w:val="000D7FC1"/>
    <w:rsid w:val="000E1469"/>
    <w:rsid w:val="000E1FF4"/>
    <w:rsid w:val="000E33EE"/>
    <w:rsid w:val="000F2937"/>
    <w:rsid w:val="000F6CE4"/>
    <w:rsid w:val="00101A7E"/>
    <w:rsid w:val="00103468"/>
    <w:rsid w:val="00111031"/>
    <w:rsid w:val="00111BCC"/>
    <w:rsid w:val="0012073B"/>
    <w:rsid w:val="00124FB8"/>
    <w:rsid w:val="00133DF6"/>
    <w:rsid w:val="0014230E"/>
    <w:rsid w:val="00143336"/>
    <w:rsid w:val="001459E8"/>
    <w:rsid w:val="0015157E"/>
    <w:rsid w:val="0015732A"/>
    <w:rsid w:val="00162CF4"/>
    <w:rsid w:val="00165150"/>
    <w:rsid w:val="0016519E"/>
    <w:rsid w:val="00174D59"/>
    <w:rsid w:val="001768EE"/>
    <w:rsid w:val="001823F9"/>
    <w:rsid w:val="00186CE2"/>
    <w:rsid w:val="00190FB3"/>
    <w:rsid w:val="001932E1"/>
    <w:rsid w:val="001950FF"/>
    <w:rsid w:val="00196561"/>
    <w:rsid w:val="001A58C8"/>
    <w:rsid w:val="001A59D2"/>
    <w:rsid w:val="001B1507"/>
    <w:rsid w:val="001B60E5"/>
    <w:rsid w:val="001C4B41"/>
    <w:rsid w:val="001C5F4B"/>
    <w:rsid w:val="001D0B27"/>
    <w:rsid w:val="001D32E4"/>
    <w:rsid w:val="001D4AD4"/>
    <w:rsid w:val="001D517F"/>
    <w:rsid w:val="001D5AAA"/>
    <w:rsid w:val="001D786E"/>
    <w:rsid w:val="001E506F"/>
    <w:rsid w:val="001E60B8"/>
    <w:rsid w:val="001F124D"/>
    <w:rsid w:val="001F46A6"/>
    <w:rsid w:val="001F69AB"/>
    <w:rsid w:val="002049B5"/>
    <w:rsid w:val="002060D5"/>
    <w:rsid w:val="002061C7"/>
    <w:rsid w:val="002073F7"/>
    <w:rsid w:val="00211DD4"/>
    <w:rsid w:val="00220996"/>
    <w:rsid w:val="0022176A"/>
    <w:rsid w:val="00223091"/>
    <w:rsid w:val="002241B5"/>
    <w:rsid w:val="002252AD"/>
    <w:rsid w:val="002309B7"/>
    <w:rsid w:val="00231238"/>
    <w:rsid w:val="00231DD6"/>
    <w:rsid w:val="00233099"/>
    <w:rsid w:val="00233A13"/>
    <w:rsid w:val="00235BC5"/>
    <w:rsid w:val="002379BA"/>
    <w:rsid w:val="00240176"/>
    <w:rsid w:val="00240870"/>
    <w:rsid w:val="00246298"/>
    <w:rsid w:val="00250F05"/>
    <w:rsid w:val="00253E92"/>
    <w:rsid w:val="002561CF"/>
    <w:rsid w:val="0025703E"/>
    <w:rsid w:val="002573B5"/>
    <w:rsid w:val="00264552"/>
    <w:rsid w:val="00270269"/>
    <w:rsid w:val="00271B45"/>
    <w:rsid w:val="00272975"/>
    <w:rsid w:val="00274714"/>
    <w:rsid w:val="00276357"/>
    <w:rsid w:val="002810AC"/>
    <w:rsid w:val="002923DC"/>
    <w:rsid w:val="0029311F"/>
    <w:rsid w:val="00296302"/>
    <w:rsid w:val="00296CD7"/>
    <w:rsid w:val="002973A0"/>
    <w:rsid w:val="002A06CF"/>
    <w:rsid w:val="002A4686"/>
    <w:rsid w:val="002A46E0"/>
    <w:rsid w:val="002A7288"/>
    <w:rsid w:val="002B211E"/>
    <w:rsid w:val="002B2EC9"/>
    <w:rsid w:val="002C0110"/>
    <w:rsid w:val="002C24F1"/>
    <w:rsid w:val="002C3744"/>
    <w:rsid w:val="002C78CC"/>
    <w:rsid w:val="002D0620"/>
    <w:rsid w:val="002D2BA0"/>
    <w:rsid w:val="002D6846"/>
    <w:rsid w:val="002E1845"/>
    <w:rsid w:val="002F02D9"/>
    <w:rsid w:val="002F2DED"/>
    <w:rsid w:val="002F580D"/>
    <w:rsid w:val="00302763"/>
    <w:rsid w:val="00305AA7"/>
    <w:rsid w:val="0030707C"/>
    <w:rsid w:val="003122C2"/>
    <w:rsid w:val="00312BFC"/>
    <w:rsid w:val="003139F5"/>
    <w:rsid w:val="00313DB0"/>
    <w:rsid w:val="003269AF"/>
    <w:rsid w:val="003269D8"/>
    <w:rsid w:val="00326ECE"/>
    <w:rsid w:val="00327E38"/>
    <w:rsid w:val="00331DF4"/>
    <w:rsid w:val="003357C9"/>
    <w:rsid w:val="0034040A"/>
    <w:rsid w:val="00340560"/>
    <w:rsid w:val="0034058F"/>
    <w:rsid w:val="00346DA3"/>
    <w:rsid w:val="00351693"/>
    <w:rsid w:val="00351B78"/>
    <w:rsid w:val="00355220"/>
    <w:rsid w:val="00356913"/>
    <w:rsid w:val="00367239"/>
    <w:rsid w:val="00373A7D"/>
    <w:rsid w:val="0037583F"/>
    <w:rsid w:val="003771E4"/>
    <w:rsid w:val="00381CCE"/>
    <w:rsid w:val="00385975"/>
    <w:rsid w:val="003869EB"/>
    <w:rsid w:val="003924D1"/>
    <w:rsid w:val="00392850"/>
    <w:rsid w:val="003A0271"/>
    <w:rsid w:val="003A1559"/>
    <w:rsid w:val="003A5A98"/>
    <w:rsid w:val="003B03CC"/>
    <w:rsid w:val="003B04E6"/>
    <w:rsid w:val="003B4A3E"/>
    <w:rsid w:val="003B6E3C"/>
    <w:rsid w:val="003D182D"/>
    <w:rsid w:val="003D257A"/>
    <w:rsid w:val="003D3399"/>
    <w:rsid w:val="003D57EF"/>
    <w:rsid w:val="003D6331"/>
    <w:rsid w:val="003E4657"/>
    <w:rsid w:val="003E5483"/>
    <w:rsid w:val="003E7384"/>
    <w:rsid w:val="003F584D"/>
    <w:rsid w:val="003F595F"/>
    <w:rsid w:val="003F6835"/>
    <w:rsid w:val="00406076"/>
    <w:rsid w:val="00410E3F"/>
    <w:rsid w:val="004212EA"/>
    <w:rsid w:val="004218E9"/>
    <w:rsid w:val="0042391B"/>
    <w:rsid w:val="00424B41"/>
    <w:rsid w:val="0042722E"/>
    <w:rsid w:val="00431B37"/>
    <w:rsid w:val="004329C3"/>
    <w:rsid w:val="00432D92"/>
    <w:rsid w:val="0043343B"/>
    <w:rsid w:val="004370B1"/>
    <w:rsid w:val="00437331"/>
    <w:rsid w:val="004476E0"/>
    <w:rsid w:val="00452DBE"/>
    <w:rsid w:val="004530E5"/>
    <w:rsid w:val="00456022"/>
    <w:rsid w:val="00462F13"/>
    <w:rsid w:val="00467B6C"/>
    <w:rsid w:val="00473836"/>
    <w:rsid w:val="00480576"/>
    <w:rsid w:val="00481E5C"/>
    <w:rsid w:val="00482BFC"/>
    <w:rsid w:val="00484863"/>
    <w:rsid w:val="00484D68"/>
    <w:rsid w:val="00486C26"/>
    <w:rsid w:val="004917E7"/>
    <w:rsid w:val="00492DE0"/>
    <w:rsid w:val="00493DAB"/>
    <w:rsid w:val="00494005"/>
    <w:rsid w:val="00495D52"/>
    <w:rsid w:val="004A5E2A"/>
    <w:rsid w:val="004B19F3"/>
    <w:rsid w:val="004B2899"/>
    <w:rsid w:val="004B2D82"/>
    <w:rsid w:val="004B4BE7"/>
    <w:rsid w:val="004B56F5"/>
    <w:rsid w:val="004B5B8C"/>
    <w:rsid w:val="004C1644"/>
    <w:rsid w:val="004C4125"/>
    <w:rsid w:val="004C5824"/>
    <w:rsid w:val="004D4310"/>
    <w:rsid w:val="004D5450"/>
    <w:rsid w:val="004D57CF"/>
    <w:rsid w:val="004E0205"/>
    <w:rsid w:val="004E1936"/>
    <w:rsid w:val="004E690E"/>
    <w:rsid w:val="004E6C8C"/>
    <w:rsid w:val="004F330E"/>
    <w:rsid w:val="004F3F8B"/>
    <w:rsid w:val="0050085B"/>
    <w:rsid w:val="00500DB0"/>
    <w:rsid w:val="00503303"/>
    <w:rsid w:val="00503EC8"/>
    <w:rsid w:val="005041E5"/>
    <w:rsid w:val="00504910"/>
    <w:rsid w:val="005066AD"/>
    <w:rsid w:val="00506D7F"/>
    <w:rsid w:val="00511650"/>
    <w:rsid w:val="0051315B"/>
    <w:rsid w:val="005145AE"/>
    <w:rsid w:val="00521989"/>
    <w:rsid w:val="00525A70"/>
    <w:rsid w:val="00525D7C"/>
    <w:rsid w:val="00540B71"/>
    <w:rsid w:val="005501F1"/>
    <w:rsid w:val="00550BE8"/>
    <w:rsid w:val="00554E3B"/>
    <w:rsid w:val="00556A2A"/>
    <w:rsid w:val="0056222D"/>
    <w:rsid w:val="00562B0C"/>
    <w:rsid w:val="00570895"/>
    <w:rsid w:val="00573EC4"/>
    <w:rsid w:val="00575398"/>
    <w:rsid w:val="00580402"/>
    <w:rsid w:val="00591F7D"/>
    <w:rsid w:val="005968FD"/>
    <w:rsid w:val="005A0155"/>
    <w:rsid w:val="005A06C0"/>
    <w:rsid w:val="005A5615"/>
    <w:rsid w:val="005B3BB5"/>
    <w:rsid w:val="005B72FB"/>
    <w:rsid w:val="005B764F"/>
    <w:rsid w:val="005C3845"/>
    <w:rsid w:val="005C3EB4"/>
    <w:rsid w:val="005C4DF5"/>
    <w:rsid w:val="005D19C4"/>
    <w:rsid w:val="005D33F4"/>
    <w:rsid w:val="005D5FE0"/>
    <w:rsid w:val="005E04C7"/>
    <w:rsid w:val="005E2A40"/>
    <w:rsid w:val="005E4012"/>
    <w:rsid w:val="005E6054"/>
    <w:rsid w:val="005E7015"/>
    <w:rsid w:val="005F4B57"/>
    <w:rsid w:val="005F5991"/>
    <w:rsid w:val="005F5BAB"/>
    <w:rsid w:val="005F5E19"/>
    <w:rsid w:val="00600C67"/>
    <w:rsid w:val="00602361"/>
    <w:rsid w:val="006061E6"/>
    <w:rsid w:val="00607C75"/>
    <w:rsid w:val="006130EA"/>
    <w:rsid w:val="0061742C"/>
    <w:rsid w:val="00621CAB"/>
    <w:rsid w:val="006257A8"/>
    <w:rsid w:val="00632106"/>
    <w:rsid w:val="00633FFF"/>
    <w:rsid w:val="00635BF1"/>
    <w:rsid w:val="00637458"/>
    <w:rsid w:val="006401A5"/>
    <w:rsid w:val="00642D86"/>
    <w:rsid w:val="00643F8A"/>
    <w:rsid w:val="00653BF5"/>
    <w:rsid w:val="00653E6F"/>
    <w:rsid w:val="00654332"/>
    <w:rsid w:val="00654DB0"/>
    <w:rsid w:val="00655160"/>
    <w:rsid w:val="00655423"/>
    <w:rsid w:val="006570A3"/>
    <w:rsid w:val="00660CDB"/>
    <w:rsid w:val="00661A29"/>
    <w:rsid w:val="00663EA7"/>
    <w:rsid w:val="00666FA0"/>
    <w:rsid w:val="00673C26"/>
    <w:rsid w:val="006764EC"/>
    <w:rsid w:val="00676C87"/>
    <w:rsid w:val="00676E46"/>
    <w:rsid w:val="00681624"/>
    <w:rsid w:val="0068231D"/>
    <w:rsid w:val="006877A6"/>
    <w:rsid w:val="00693F8E"/>
    <w:rsid w:val="006957EE"/>
    <w:rsid w:val="006A14AF"/>
    <w:rsid w:val="006A77AC"/>
    <w:rsid w:val="006B567C"/>
    <w:rsid w:val="006B7480"/>
    <w:rsid w:val="006C3B7E"/>
    <w:rsid w:val="006C3C79"/>
    <w:rsid w:val="006D0935"/>
    <w:rsid w:val="006D18B9"/>
    <w:rsid w:val="006D2057"/>
    <w:rsid w:val="006D242C"/>
    <w:rsid w:val="006D2700"/>
    <w:rsid w:val="006D515F"/>
    <w:rsid w:val="006D5317"/>
    <w:rsid w:val="006E6B94"/>
    <w:rsid w:val="006F1AA4"/>
    <w:rsid w:val="0070503D"/>
    <w:rsid w:val="0071404C"/>
    <w:rsid w:val="00716589"/>
    <w:rsid w:val="007209DC"/>
    <w:rsid w:val="00721A4A"/>
    <w:rsid w:val="007220F9"/>
    <w:rsid w:val="00722C89"/>
    <w:rsid w:val="00725D79"/>
    <w:rsid w:val="00725DDF"/>
    <w:rsid w:val="007309F2"/>
    <w:rsid w:val="00732BC5"/>
    <w:rsid w:val="00735DC9"/>
    <w:rsid w:val="00740102"/>
    <w:rsid w:val="007414B1"/>
    <w:rsid w:val="00741DB4"/>
    <w:rsid w:val="00742FD6"/>
    <w:rsid w:val="00743EB4"/>
    <w:rsid w:val="00760580"/>
    <w:rsid w:val="0076148A"/>
    <w:rsid w:val="007614DD"/>
    <w:rsid w:val="007624AA"/>
    <w:rsid w:val="00764210"/>
    <w:rsid w:val="00764F60"/>
    <w:rsid w:val="00772466"/>
    <w:rsid w:val="0077416F"/>
    <w:rsid w:val="007742CA"/>
    <w:rsid w:val="007773F3"/>
    <w:rsid w:val="00777860"/>
    <w:rsid w:val="00780F9C"/>
    <w:rsid w:val="00787DD8"/>
    <w:rsid w:val="00791E50"/>
    <w:rsid w:val="00792020"/>
    <w:rsid w:val="007947C5"/>
    <w:rsid w:val="00795732"/>
    <w:rsid w:val="007957D4"/>
    <w:rsid w:val="007A137A"/>
    <w:rsid w:val="007A257F"/>
    <w:rsid w:val="007A5C45"/>
    <w:rsid w:val="007A6A99"/>
    <w:rsid w:val="007A6C94"/>
    <w:rsid w:val="007A771D"/>
    <w:rsid w:val="007B0B09"/>
    <w:rsid w:val="007B13EF"/>
    <w:rsid w:val="007B2F63"/>
    <w:rsid w:val="007B3A6A"/>
    <w:rsid w:val="007B3BAE"/>
    <w:rsid w:val="007C386C"/>
    <w:rsid w:val="007D3EC3"/>
    <w:rsid w:val="007E0B50"/>
    <w:rsid w:val="007F0B33"/>
    <w:rsid w:val="007F2E5B"/>
    <w:rsid w:val="007F5652"/>
    <w:rsid w:val="007F6F5D"/>
    <w:rsid w:val="00803AE5"/>
    <w:rsid w:val="008129A0"/>
    <w:rsid w:val="00822794"/>
    <w:rsid w:val="00824611"/>
    <w:rsid w:val="00827665"/>
    <w:rsid w:val="008277FE"/>
    <w:rsid w:val="00836519"/>
    <w:rsid w:val="00854AAB"/>
    <w:rsid w:val="008560F9"/>
    <w:rsid w:val="00863F4D"/>
    <w:rsid w:val="008667B7"/>
    <w:rsid w:val="00874CF9"/>
    <w:rsid w:val="00877929"/>
    <w:rsid w:val="00881347"/>
    <w:rsid w:val="00881517"/>
    <w:rsid w:val="00881AB7"/>
    <w:rsid w:val="0088322B"/>
    <w:rsid w:val="0088329C"/>
    <w:rsid w:val="00893A2A"/>
    <w:rsid w:val="0089456E"/>
    <w:rsid w:val="00895D98"/>
    <w:rsid w:val="00896F44"/>
    <w:rsid w:val="00897561"/>
    <w:rsid w:val="008A27E3"/>
    <w:rsid w:val="008B0CCD"/>
    <w:rsid w:val="008B48D5"/>
    <w:rsid w:val="008B49D1"/>
    <w:rsid w:val="008B7BE9"/>
    <w:rsid w:val="008C6157"/>
    <w:rsid w:val="008D50EC"/>
    <w:rsid w:val="008D7590"/>
    <w:rsid w:val="008E01A6"/>
    <w:rsid w:val="008E192D"/>
    <w:rsid w:val="008E6F0D"/>
    <w:rsid w:val="008F22A4"/>
    <w:rsid w:val="008F5F39"/>
    <w:rsid w:val="008F68E2"/>
    <w:rsid w:val="008F6A0D"/>
    <w:rsid w:val="008F6DC4"/>
    <w:rsid w:val="00900DC3"/>
    <w:rsid w:val="00902B01"/>
    <w:rsid w:val="009072F1"/>
    <w:rsid w:val="0091273D"/>
    <w:rsid w:val="00914FB1"/>
    <w:rsid w:val="00916680"/>
    <w:rsid w:val="0092012C"/>
    <w:rsid w:val="00926EDC"/>
    <w:rsid w:val="00936959"/>
    <w:rsid w:val="0094025F"/>
    <w:rsid w:val="00940B44"/>
    <w:rsid w:val="00941A42"/>
    <w:rsid w:val="00942966"/>
    <w:rsid w:val="00942C1D"/>
    <w:rsid w:val="0094339F"/>
    <w:rsid w:val="00943DCC"/>
    <w:rsid w:val="00945D83"/>
    <w:rsid w:val="00947E52"/>
    <w:rsid w:val="00952746"/>
    <w:rsid w:val="00953A1D"/>
    <w:rsid w:val="00963432"/>
    <w:rsid w:val="00967E1B"/>
    <w:rsid w:val="009706E6"/>
    <w:rsid w:val="0097589B"/>
    <w:rsid w:val="009818EF"/>
    <w:rsid w:val="009821E0"/>
    <w:rsid w:val="00982A1F"/>
    <w:rsid w:val="00992588"/>
    <w:rsid w:val="00992E6C"/>
    <w:rsid w:val="00993594"/>
    <w:rsid w:val="00997880"/>
    <w:rsid w:val="009A0CA5"/>
    <w:rsid w:val="009A221E"/>
    <w:rsid w:val="009A5797"/>
    <w:rsid w:val="009A741A"/>
    <w:rsid w:val="009A7676"/>
    <w:rsid w:val="009B326C"/>
    <w:rsid w:val="009B42F9"/>
    <w:rsid w:val="009B4B16"/>
    <w:rsid w:val="009C2A9B"/>
    <w:rsid w:val="009C5FC6"/>
    <w:rsid w:val="009C7B1D"/>
    <w:rsid w:val="009D0AA4"/>
    <w:rsid w:val="009D53C0"/>
    <w:rsid w:val="009D7907"/>
    <w:rsid w:val="009E0177"/>
    <w:rsid w:val="009E090E"/>
    <w:rsid w:val="009E2E35"/>
    <w:rsid w:val="009E6BE1"/>
    <w:rsid w:val="009F130B"/>
    <w:rsid w:val="009F2324"/>
    <w:rsid w:val="009F36BA"/>
    <w:rsid w:val="009F60CE"/>
    <w:rsid w:val="00A00DAB"/>
    <w:rsid w:val="00A050B8"/>
    <w:rsid w:val="00A14373"/>
    <w:rsid w:val="00A2239C"/>
    <w:rsid w:val="00A23EE6"/>
    <w:rsid w:val="00A307EC"/>
    <w:rsid w:val="00A32A7E"/>
    <w:rsid w:val="00A3425A"/>
    <w:rsid w:val="00A45B57"/>
    <w:rsid w:val="00A54B22"/>
    <w:rsid w:val="00A57CA3"/>
    <w:rsid w:val="00A609E3"/>
    <w:rsid w:val="00A6162F"/>
    <w:rsid w:val="00A636A2"/>
    <w:rsid w:val="00A70DE6"/>
    <w:rsid w:val="00A71B7D"/>
    <w:rsid w:val="00A72A95"/>
    <w:rsid w:val="00A72B3F"/>
    <w:rsid w:val="00A74968"/>
    <w:rsid w:val="00A7678D"/>
    <w:rsid w:val="00A80AD2"/>
    <w:rsid w:val="00A825C5"/>
    <w:rsid w:val="00A8365B"/>
    <w:rsid w:val="00A84CCC"/>
    <w:rsid w:val="00A8541F"/>
    <w:rsid w:val="00A85C98"/>
    <w:rsid w:val="00A92435"/>
    <w:rsid w:val="00A94683"/>
    <w:rsid w:val="00A94E0E"/>
    <w:rsid w:val="00A96DB6"/>
    <w:rsid w:val="00AA2161"/>
    <w:rsid w:val="00AA2423"/>
    <w:rsid w:val="00AA65E6"/>
    <w:rsid w:val="00AB5DA5"/>
    <w:rsid w:val="00AC1664"/>
    <w:rsid w:val="00AC21A8"/>
    <w:rsid w:val="00AC37C3"/>
    <w:rsid w:val="00AC3830"/>
    <w:rsid w:val="00AC3875"/>
    <w:rsid w:val="00AC50F3"/>
    <w:rsid w:val="00AC5ED8"/>
    <w:rsid w:val="00AD01E3"/>
    <w:rsid w:val="00AD0EEE"/>
    <w:rsid w:val="00AD4B5E"/>
    <w:rsid w:val="00AD5451"/>
    <w:rsid w:val="00AD5FD3"/>
    <w:rsid w:val="00AD795C"/>
    <w:rsid w:val="00AE0435"/>
    <w:rsid w:val="00AE097D"/>
    <w:rsid w:val="00AE7DFD"/>
    <w:rsid w:val="00AF0D19"/>
    <w:rsid w:val="00AF3FC7"/>
    <w:rsid w:val="00AF7A49"/>
    <w:rsid w:val="00B00D10"/>
    <w:rsid w:val="00B03384"/>
    <w:rsid w:val="00B04C40"/>
    <w:rsid w:val="00B13C47"/>
    <w:rsid w:val="00B14620"/>
    <w:rsid w:val="00B167A5"/>
    <w:rsid w:val="00B16C98"/>
    <w:rsid w:val="00B20749"/>
    <w:rsid w:val="00B31CC6"/>
    <w:rsid w:val="00B33508"/>
    <w:rsid w:val="00B37871"/>
    <w:rsid w:val="00B43AF6"/>
    <w:rsid w:val="00B44402"/>
    <w:rsid w:val="00B4748E"/>
    <w:rsid w:val="00B5577C"/>
    <w:rsid w:val="00B57051"/>
    <w:rsid w:val="00B65FD4"/>
    <w:rsid w:val="00B6708B"/>
    <w:rsid w:val="00B72D78"/>
    <w:rsid w:val="00B75024"/>
    <w:rsid w:val="00B75ACC"/>
    <w:rsid w:val="00B77757"/>
    <w:rsid w:val="00B802A9"/>
    <w:rsid w:val="00B85F6A"/>
    <w:rsid w:val="00B87E7F"/>
    <w:rsid w:val="00B921A4"/>
    <w:rsid w:val="00B95C65"/>
    <w:rsid w:val="00B972AF"/>
    <w:rsid w:val="00BA7A20"/>
    <w:rsid w:val="00BB7733"/>
    <w:rsid w:val="00BC3F37"/>
    <w:rsid w:val="00BC6865"/>
    <w:rsid w:val="00BD5FA7"/>
    <w:rsid w:val="00BD6BBD"/>
    <w:rsid w:val="00BD78EA"/>
    <w:rsid w:val="00BE01C4"/>
    <w:rsid w:val="00BE190B"/>
    <w:rsid w:val="00BE1BEC"/>
    <w:rsid w:val="00BE1E7E"/>
    <w:rsid w:val="00BE3EDC"/>
    <w:rsid w:val="00BE4869"/>
    <w:rsid w:val="00BE5A7D"/>
    <w:rsid w:val="00BF74CE"/>
    <w:rsid w:val="00C01EF5"/>
    <w:rsid w:val="00C04A6A"/>
    <w:rsid w:val="00C06007"/>
    <w:rsid w:val="00C10370"/>
    <w:rsid w:val="00C14610"/>
    <w:rsid w:val="00C15139"/>
    <w:rsid w:val="00C16A66"/>
    <w:rsid w:val="00C20E6E"/>
    <w:rsid w:val="00C229EA"/>
    <w:rsid w:val="00C2795C"/>
    <w:rsid w:val="00C3015D"/>
    <w:rsid w:val="00C3035F"/>
    <w:rsid w:val="00C30438"/>
    <w:rsid w:val="00C3277F"/>
    <w:rsid w:val="00C32C59"/>
    <w:rsid w:val="00C33189"/>
    <w:rsid w:val="00C34B63"/>
    <w:rsid w:val="00C40747"/>
    <w:rsid w:val="00C5111D"/>
    <w:rsid w:val="00C55050"/>
    <w:rsid w:val="00C5553D"/>
    <w:rsid w:val="00C55BC5"/>
    <w:rsid w:val="00C57C20"/>
    <w:rsid w:val="00C62458"/>
    <w:rsid w:val="00C6443F"/>
    <w:rsid w:val="00C71279"/>
    <w:rsid w:val="00C71830"/>
    <w:rsid w:val="00C72EC0"/>
    <w:rsid w:val="00C746B0"/>
    <w:rsid w:val="00C74EF1"/>
    <w:rsid w:val="00C77ECA"/>
    <w:rsid w:val="00C77EFF"/>
    <w:rsid w:val="00C8131B"/>
    <w:rsid w:val="00C83A5B"/>
    <w:rsid w:val="00C86AFF"/>
    <w:rsid w:val="00C91CF3"/>
    <w:rsid w:val="00C934E5"/>
    <w:rsid w:val="00C95BA1"/>
    <w:rsid w:val="00CA2016"/>
    <w:rsid w:val="00CB18B6"/>
    <w:rsid w:val="00CB1B39"/>
    <w:rsid w:val="00CB61E0"/>
    <w:rsid w:val="00CC0517"/>
    <w:rsid w:val="00CC0E26"/>
    <w:rsid w:val="00CC27CE"/>
    <w:rsid w:val="00CC35F5"/>
    <w:rsid w:val="00CD19D4"/>
    <w:rsid w:val="00CD7DB6"/>
    <w:rsid w:val="00CE1842"/>
    <w:rsid w:val="00CE1D6A"/>
    <w:rsid w:val="00CE3CE9"/>
    <w:rsid w:val="00CF20E2"/>
    <w:rsid w:val="00CF3A70"/>
    <w:rsid w:val="00CF68F9"/>
    <w:rsid w:val="00CF770C"/>
    <w:rsid w:val="00CF7DB3"/>
    <w:rsid w:val="00D025B1"/>
    <w:rsid w:val="00D03F71"/>
    <w:rsid w:val="00D14785"/>
    <w:rsid w:val="00D16664"/>
    <w:rsid w:val="00D217C5"/>
    <w:rsid w:val="00D26B44"/>
    <w:rsid w:val="00D30151"/>
    <w:rsid w:val="00D35C2E"/>
    <w:rsid w:val="00D36CC7"/>
    <w:rsid w:val="00D52DB8"/>
    <w:rsid w:val="00D54D03"/>
    <w:rsid w:val="00D57470"/>
    <w:rsid w:val="00D65514"/>
    <w:rsid w:val="00D65DB7"/>
    <w:rsid w:val="00D6631F"/>
    <w:rsid w:val="00D70C4D"/>
    <w:rsid w:val="00D71674"/>
    <w:rsid w:val="00D73C08"/>
    <w:rsid w:val="00D76FF7"/>
    <w:rsid w:val="00D77190"/>
    <w:rsid w:val="00D823B8"/>
    <w:rsid w:val="00D836BD"/>
    <w:rsid w:val="00D84BBD"/>
    <w:rsid w:val="00D857C1"/>
    <w:rsid w:val="00DA15CC"/>
    <w:rsid w:val="00DA43B4"/>
    <w:rsid w:val="00DB03F7"/>
    <w:rsid w:val="00DB1DCC"/>
    <w:rsid w:val="00DB303C"/>
    <w:rsid w:val="00DB57E3"/>
    <w:rsid w:val="00DC652D"/>
    <w:rsid w:val="00DD234E"/>
    <w:rsid w:val="00DD244F"/>
    <w:rsid w:val="00DD321F"/>
    <w:rsid w:val="00DE0319"/>
    <w:rsid w:val="00DE1D3C"/>
    <w:rsid w:val="00DE7098"/>
    <w:rsid w:val="00DF2171"/>
    <w:rsid w:val="00DF60BD"/>
    <w:rsid w:val="00DF78C5"/>
    <w:rsid w:val="00E03C8E"/>
    <w:rsid w:val="00E04AC9"/>
    <w:rsid w:val="00E061D5"/>
    <w:rsid w:val="00E10EDB"/>
    <w:rsid w:val="00E11532"/>
    <w:rsid w:val="00E143C5"/>
    <w:rsid w:val="00E17E6A"/>
    <w:rsid w:val="00E35FD6"/>
    <w:rsid w:val="00E3721D"/>
    <w:rsid w:val="00E447B9"/>
    <w:rsid w:val="00E50150"/>
    <w:rsid w:val="00E55995"/>
    <w:rsid w:val="00E5767A"/>
    <w:rsid w:val="00E638C6"/>
    <w:rsid w:val="00E63A1B"/>
    <w:rsid w:val="00E669B2"/>
    <w:rsid w:val="00E66C41"/>
    <w:rsid w:val="00E66FD6"/>
    <w:rsid w:val="00E67FC8"/>
    <w:rsid w:val="00E7071B"/>
    <w:rsid w:val="00E718E7"/>
    <w:rsid w:val="00E75657"/>
    <w:rsid w:val="00E814FF"/>
    <w:rsid w:val="00E82BB0"/>
    <w:rsid w:val="00E83EDF"/>
    <w:rsid w:val="00E86D58"/>
    <w:rsid w:val="00E916A3"/>
    <w:rsid w:val="00E974F5"/>
    <w:rsid w:val="00EA1F0C"/>
    <w:rsid w:val="00EA4891"/>
    <w:rsid w:val="00EB02E8"/>
    <w:rsid w:val="00EB0591"/>
    <w:rsid w:val="00EB3E85"/>
    <w:rsid w:val="00EB78E6"/>
    <w:rsid w:val="00EB7AB5"/>
    <w:rsid w:val="00EC1695"/>
    <w:rsid w:val="00EC2812"/>
    <w:rsid w:val="00EC6929"/>
    <w:rsid w:val="00EC7037"/>
    <w:rsid w:val="00EC7CEE"/>
    <w:rsid w:val="00ED399B"/>
    <w:rsid w:val="00ED40DD"/>
    <w:rsid w:val="00ED4DE5"/>
    <w:rsid w:val="00EE17A9"/>
    <w:rsid w:val="00EE5900"/>
    <w:rsid w:val="00EF2FC3"/>
    <w:rsid w:val="00EF44A4"/>
    <w:rsid w:val="00F020EA"/>
    <w:rsid w:val="00F04104"/>
    <w:rsid w:val="00F04891"/>
    <w:rsid w:val="00F12993"/>
    <w:rsid w:val="00F2130A"/>
    <w:rsid w:val="00F23994"/>
    <w:rsid w:val="00F269C4"/>
    <w:rsid w:val="00F27AA3"/>
    <w:rsid w:val="00F31BA1"/>
    <w:rsid w:val="00F32092"/>
    <w:rsid w:val="00F32B0E"/>
    <w:rsid w:val="00F41C2B"/>
    <w:rsid w:val="00F434AF"/>
    <w:rsid w:val="00F44C15"/>
    <w:rsid w:val="00F56D66"/>
    <w:rsid w:val="00F57468"/>
    <w:rsid w:val="00F61226"/>
    <w:rsid w:val="00F63C3D"/>
    <w:rsid w:val="00F64CEE"/>
    <w:rsid w:val="00F67C61"/>
    <w:rsid w:val="00F711E3"/>
    <w:rsid w:val="00F74903"/>
    <w:rsid w:val="00F75404"/>
    <w:rsid w:val="00F77E4E"/>
    <w:rsid w:val="00F84456"/>
    <w:rsid w:val="00F86B3B"/>
    <w:rsid w:val="00F8709C"/>
    <w:rsid w:val="00F9291D"/>
    <w:rsid w:val="00F9477F"/>
    <w:rsid w:val="00F95597"/>
    <w:rsid w:val="00F97181"/>
    <w:rsid w:val="00FA1E4A"/>
    <w:rsid w:val="00FA3ADF"/>
    <w:rsid w:val="00FA534D"/>
    <w:rsid w:val="00FB56F6"/>
    <w:rsid w:val="00FB631A"/>
    <w:rsid w:val="00FC02FC"/>
    <w:rsid w:val="00FC5BEB"/>
    <w:rsid w:val="00FC7252"/>
    <w:rsid w:val="00FD3403"/>
    <w:rsid w:val="00FD354E"/>
    <w:rsid w:val="00FD4D4D"/>
    <w:rsid w:val="00FD788C"/>
    <w:rsid w:val="00FE020A"/>
    <w:rsid w:val="00FE03F6"/>
    <w:rsid w:val="00FE5F1E"/>
    <w:rsid w:val="00FE65DF"/>
    <w:rsid w:val="00FF0D47"/>
    <w:rsid w:val="00FF343D"/>
    <w:rsid w:val="00FF4043"/>
    <w:rsid w:val="00FF57FD"/>
    <w:rsid w:val="00FF5EA1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680"/>
  </w:style>
  <w:style w:type="paragraph" w:styleId="Footer">
    <w:name w:val="footer"/>
    <w:basedOn w:val="Normal"/>
    <w:link w:val="FooterChar"/>
    <w:uiPriority w:val="99"/>
    <w:unhideWhenUsed/>
    <w:rsid w:val="00916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680"/>
  </w:style>
  <w:style w:type="paragraph" w:styleId="NoSpacing">
    <w:name w:val="No Spacing"/>
    <w:uiPriority w:val="1"/>
    <w:qFormat/>
    <w:rsid w:val="00186C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680"/>
  </w:style>
  <w:style w:type="paragraph" w:styleId="Footer">
    <w:name w:val="footer"/>
    <w:basedOn w:val="Normal"/>
    <w:link w:val="FooterChar"/>
    <w:uiPriority w:val="99"/>
    <w:unhideWhenUsed/>
    <w:rsid w:val="00916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680"/>
  </w:style>
  <w:style w:type="paragraph" w:styleId="NoSpacing">
    <w:name w:val="No Spacing"/>
    <w:uiPriority w:val="1"/>
    <w:qFormat/>
    <w:rsid w:val="00186C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DFCEF76C</Template>
  <TotalTime>0</TotalTime>
  <Pages>9</Pages>
  <Words>1574</Words>
  <Characters>8976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Shepherd</dc:creator>
  <cp:lastModifiedBy>James Shepherd</cp:lastModifiedBy>
  <cp:revision>2</cp:revision>
  <dcterms:created xsi:type="dcterms:W3CDTF">2015-03-25T09:51:00Z</dcterms:created>
  <dcterms:modified xsi:type="dcterms:W3CDTF">2015-03-25T09:51:00Z</dcterms:modified>
</cp:coreProperties>
</file>