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sz w:val="32"/>
          <w:szCs w:val="32"/>
        </w:rPr>
        <w:id w:val="-624385728"/>
        <w:docPartObj>
          <w:docPartGallery w:val="Cover Pages"/>
          <w:docPartUnique/>
        </w:docPartObj>
      </w:sdtPr>
      <w:sdtEndPr>
        <w:rPr>
          <w:color w:val="auto"/>
          <w:sz w:val="24"/>
          <w:szCs w:val="24"/>
        </w:rPr>
      </w:sdtEndPr>
      <w:sdtContent>
        <w:p w14:paraId="59606F39" w14:textId="6F74FC4C" w:rsidR="00D45330" w:rsidRPr="005B7F6A" w:rsidRDefault="00D45330">
          <w:pPr>
            <w:jc w:val="right"/>
            <w:rPr>
              <w:rFonts w:ascii="Reprise Stamp" w:hAnsi="Reprise Stamp"/>
              <w:color w:val="000000" w:themeColor="text1"/>
              <w:sz w:val="8"/>
              <w:szCs w:val="32"/>
            </w:rPr>
          </w:pPr>
        </w:p>
        <w:tbl>
          <w:tblPr>
            <w:tblpPr w:leftFromText="187" w:rightFromText="187" w:horzAnchor="margin" w:tblpXSpec="center" w:tblpYSpec="bottom"/>
            <w:tblOverlap w:val="never"/>
            <w:tblW w:w="0" w:type="auto"/>
            <w:tblLook w:val="04A0" w:firstRow="1" w:lastRow="0" w:firstColumn="1" w:lastColumn="0" w:noHBand="0" w:noVBand="1"/>
          </w:tblPr>
          <w:tblGrid>
            <w:gridCol w:w="8300"/>
          </w:tblGrid>
          <w:tr w:rsidR="00D45330" w:rsidRPr="005B7F6A" w14:paraId="503532D7" w14:textId="77777777" w:rsidTr="00EC286F">
            <w:trPr>
              <w:trHeight w:val="360"/>
            </w:trPr>
            <w:tc>
              <w:tcPr>
                <w:tcW w:w="8516" w:type="dxa"/>
              </w:tcPr>
              <w:p w14:paraId="6397C388" w14:textId="7E38BFAA" w:rsidR="00D45330" w:rsidRPr="005B7F6A" w:rsidRDefault="00D45330">
                <w:pPr>
                  <w:pStyle w:val="NoSpacing"/>
                  <w:jc w:val="center"/>
                  <w:rPr>
                    <w:rFonts w:ascii="Reprise Stamp" w:hAnsi="Reprise Stamp"/>
                    <w:color w:val="000000" w:themeColor="text1"/>
                    <w:sz w:val="8"/>
                    <w:szCs w:val="32"/>
                  </w:rPr>
                </w:pPr>
              </w:p>
            </w:tc>
          </w:tr>
        </w:tbl>
        <w:p w14:paraId="0BD8C846" w14:textId="77777777" w:rsidR="005A395E" w:rsidRDefault="005A395E" w:rsidP="00EC286F">
          <w:pPr>
            <w:jc w:val="center"/>
            <w:rPr>
              <w:rFonts w:ascii="Reprise Stamp" w:hAnsi="Reprise Stamp"/>
              <w:b/>
              <w:bCs/>
              <w:sz w:val="56"/>
            </w:rPr>
          </w:pPr>
        </w:p>
        <w:p w14:paraId="38F9FDCD" w14:textId="20166CBF" w:rsidR="00EC286F" w:rsidRPr="005A395E" w:rsidRDefault="005A395E" w:rsidP="00EC286F">
          <w:pPr>
            <w:jc w:val="center"/>
            <w:rPr>
              <w:rFonts w:ascii="Reprise Stamp" w:hAnsi="Reprise Stamp"/>
              <w:b/>
              <w:bCs/>
              <w:noProof/>
              <w:sz w:val="6"/>
              <w:lang w:val="en-GB" w:eastAsia="en-GB"/>
            </w:rPr>
          </w:pPr>
          <w:r>
            <w:rPr>
              <w:rFonts w:ascii="Reprise Stamp" w:hAnsi="Reprise Stamp"/>
              <w:b/>
              <w:bCs/>
              <w:sz w:val="56"/>
            </w:rPr>
            <w:t xml:space="preserve">Task 2: </w:t>
          </w:r>
          <w:r w:rsidR="00BD4529" w:rsidRPr="005A395E">
            <w:rPr>
              <w:rFonts w:ascii="Reprise Stamp" w:hAnsi="Reprise Stamp"/>
              <w:b/>
              <w:bCs/>
              <w:sz w:val="56"/>
            </w:rPr>
            <w:t>Drum recording</w:t>
          </w:r>
          <w:r w:rsidR="00EC286F" w:rsidRPr="005A395E">
            <w:rPr>
              <w:rFonts w:ascii="Reprise Stamp" w:hAnsi="Reprise Stamp"/>
              <w:b/>
              <w:bCs/>
              <w:sz w:val="56"/>
            </w:rPr>
            <w:t xml:space="preserve"> GUIDE</w:t>
          </w:r>
          <w:r w:rsidR="00EC286F" w:rsidRPr="005A395E">
            <w:rPr>
              <w:rFonts w:ascii="Reprise Stamp" w:hAnsi="Reprise Stamp"/>
              <w:b/>
              <w:bCs/>
              <w:noProof/>
              <w:sz w:val="6"/>
              <w:lang w:val="en-GB" w:eastAsia="en-GB"/>
            </w:rPr>
            <w:t xml:space="preserve"> </w:t>
          </w:r>
        </w:p>
        <w:p w14:paraId="01FCAE7A" w14:textId="424FE910" w:rsidR="00EC286F" w:rsidRDefault="00EC286F" w:rsidP="00EC286F">
          <w:pPr>
            <w:jc w:val="center"/>
            <w:rPr>
              <w:noProof/>
              <w:lang w:val="en-GB" w:eastAsia="en-GB"/>
            </w:rPr>
          </w:pPr>
        </w:p>
        <w:p w14:paraId="55BE3DC9" w14:textId="688FAA49" w:rsidR="00EC286F" w:rsidRDefault="00EC286F" w:rsidP="00EC286F">
          <w:pPr>
            <w:jc w:val="center"/>
            <w:rPr>
              <w:noProof/>
              <w:lang w:val="en-GB" w:eastAsia="en-GB"/>
            </w:rPr>
          </w:pPr>
        </w:p>
        <w:p w14:paraId="7E551C17" w14:textId="5416AF93" w:rsidR="00EC286F" w:rsidRDefault="00EC286F" w:rsidP="00EC286F">
          <w:pPr>
            <w:jc w:val="center"/>
            <w:rPr>
              <w:noProof/>
              <w:lang w:val="en-GB" w:eastAsia="en-GB"/>
            </w:rPr>
          </w:pPr>
        </w:p>
        <w:p w14:paraId="2223878F" w14:textId="163C142E" w:rsidR="00EC286F" w:rsidRDefault="00BD4529" w:rsidP="00EC286F">
          <w:pPr>
            <w:jc w:val="center"/>
            <w:rPr>
              <w:noProof/>
              <w:lang w:val="en-GB" w:eastAsia="en-GB"/>
            </w:rPr>
          </w:pPr>
          <w:r>
            <w:rPr>
              <w:noProof/>
              <w:color w:val="EEECE1" w:themeColor="background2"/>
              <w:sz w:val="32"/>
              <w:szCs w:val="32"/>
              <w:lang w:val="en-GB" w:eastAsia="en-GB"/>
            </w:rPr>
            <mc:AlternateContent>
              <mc:Choice Requires="wps">
                <w:drawing>
                  <wp:anchor distT="0" distB="0" distL="114300" distR="114300" simplePos="0" relativeHeight="251661312" behindDoc="0" locked="0" layoutInCell="0" allowOverlap="1" wp14:anchorId="19DED61F" wp14:editId="14C91996">
                    <wp:simplePos x="0" y="0"/>
                    <wp:positionH relativeFrom="page">
                      <wp:posOffset>393700</wp:posOffset>
                    </wp:positionH>
                    <wp:positionV relativeFrom="page">
                      <wp:posOffset>7432040</wp:posOffset>
                    </wp:positionV>
                    <wp:extent cx="6793865" cy="86550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865" cy="865505"/>
                            </a:xfrm>
                            <a:prstGeom prst="rect">
                              <a:avLst/>
                            </a:prstGeom>
                            <a:solidFill>
                              <a:srgbClr val="A5A5A5">
                                <a:alpha val="89999"/>
                              </a:srgbClr>
                            </a:solidFill>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1996"/>
                                  <w:gridCol w:w="7983"/>
                                </w:tblGrid>
                                <w:tr w:rsidR="00D15864" w14:paraId="0742D393" w14:textId="77777777" w:rsidTr="007022C9">
                                  <w:trPr>
                                    <w:trHeight w:val="1310"/>
                                  </w:trPr>
                                  <w:sdt>
                                    <w:sdtPr>
                                      <w:rPr>
                                        <w:rFonts w:ascii="Reprise Title Std" w:hAnsi="Reprise Title Std"/>
                                        <w:smallCaps/>
                                        <w:sz w:val="38"/>
                                        <w:szCs w:val="40"/>
                                      </w:rPr>
                                      <w:alias w:val="Company"/>
                                      <w:id w:val="77875951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457B12D8" w14:textId="16ED5811" w:rsidR="00D15864" w:rsidRDefault="00D15864" w:rsidP="00E81390">
                                          <w:pPr>
                                            <w:pStyle w:val="NoSpacing"/>
                                            <w:jc w:val="center"/>
                                            <w:rPr>
                                              <w:smallCaps/>
                                              <w:sz w:val="40"/>
                                              <w:szCs w:val="40"/>
                                            </w:rPr>
                                          </w:pPr>
                                          <w:r>
                                            <w:rPr>
                                              <w:rFonts w:ascii="Reprise Title Std" w:hAnsi="Reprise Title Std"/>
                                              <w:smallCaps/>
                                              <w:sz w:val="38"/>
                                              <w:szCs w:val="40"/>
                                            </w:rPr>
                                            <w:t>Music Tech</w:t>
                                          </w:r>
                                        </w:p>
                                      </w:tc>
                                    </w:sdtContent>
                                  </w:sdt>
                                  <w:sdt>
                                    <w:sdtPr>
                                      <w:rPr>
                                        <w:rFonts w:ascii="Reprise Stamp Std" w:hAnsi="Reprise Stamp Std"/>
                                        <w:smallCaps/>
                                        <w:color w:val="FFFFFF" w:themeColor="background1"/>
                                        <w:sz w:val="48"/>
                                        <w:szCs w:val="48"/>
                                      </w:rPr>
                                      <w:alias w:val="Title"/>
                                      <w:id w:val="2114311132"/>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14:paraId="1D8EB858" w14:textId="08836579" w:rsidR="00D15864" w:rsidRPr="001F2D63" w:rsidRDefault="00D15864" w:rsidP="00EC286F">
                                          <w:pPr>
                                            <w:pStyle w:val="NoSpacing"/>
                                            <w:rPr>
                                              <w:rFonts w:ascii="Reprise Stamp Std" w:hAnsi="Reprise Stamp Std"/>
                                              <w:smallCaps/>
                                              <w:color w:val="FFFFFF" w:themeColor="background1"/>
                                              <w:sz w:val="48"/>
                                              <w:szCs w:val="48"/>
                                            </w:rPr>
                                          </w:pPr>
                                          <w:r>
                                            <w:rPr>
                                              <w:rFonts w:ascii="Reprise Stamp Std" w:hAnsi="Reprise Stamp Std"/>
                                              <w:smallCaps/>
                                              <w:color w:val="FFFFFF" w:themeColor="background1"/>
                                              <w:sz w:val="48"/>
                                              <w:szCs w:val="48"/>
                                            </w:rPr>
                                            <w:t>COMPONENT 1: RECORDING</w:t>
                                          </w:r>
                                        </w:p>
                                      </w:tc>
                                    </w:sdtContent>
                                  </w:sdt>
                                </w:tr>
                              </w:tbl>
                              <w:p w14:paraId="29BB6C72" w14:textId="77777777" w:rsidR="00D15864" w:rsidRDefault="00D15864" w:rsidP="00BD4529">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ED61F" id="Rectangle 42" o:spid="_x0000_s1026" style="position:absolute;left:0;text-align:left;margin-left:31pt;margin-top:585.2pt;width:534.95pt;height:6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" o:allowincell="f" fillcolor="#a5a5a5"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1996"/>
                            <w:gridCol w:w="7983"/>
                          </w:tblGrid>
                          <w:tr w:rsidR="00D15864" w14:paraId="0742D393" w14:textId="77777777" w:rsidTr="007022C9">
                            <w:trPr>
                              <w:trHeight w:val="1310"/>
                            </w:trPr>
                            <w:sdt>
                              <w:sdtPr>
                                <w:rPr>
                                  <w:rFonts w:ascii="Reprise Title Std" w:hAnsi="Reprise Title Std"/>
                                  <w:smallCaps/>
                                  <w:sz w:val="38"/>
                                  <w:szCs w:val="40"/>
                                </w:rPr>
                                <w:alias w:val="Company"/>
                                <w:id w:val="77875951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457B12D8" w14:textId="16ED5811" w:rsidR="00D15864" w:rsidRDefault="00D15864" w:rsidP="00E81390">
                                    <w:pPr>
                                      <w:pStyle w:val="NoSpacing"/>
                                      <w:jc w:val="center"/>
                                      <w:rPr>
                                        <w:smallCaps/>
                                        <w:sz w:val="40"/>
                                        <w:szCs w:val="40"/>
                                      </w:rPr>
                                    </w:pPr>
                                    <w:r>
                                      <w:rPr>
                                        <w:rFonts w:ascii="Reprise Title Std" w:hAnsi="Reprise Title Std"/>
                                        <w:smallCaps/>
                                        <w:sz w:val="38"/>
                                        <w:szCs w:val="40"/>
                                      </w:rPr>
                                      <w:t>Music Tech</w:t>
                                    </w:r>
                                  </w:p>
                                </w:tc>
                              </w:sdtContent>
                            </w:sdt>
                            <w:sdt>
                              <w:sdtPr>
                                <w:rPr>
                                  <w:rFonts w:ascii="Reprise Stamp Std" w:hAnsi="Reprise Stamp Std"/>
                                  <w:smallCaps/>
                                  <w:color w:val="FFFFFF" w:themeColor="background1"/>
                                  <w:sz w:val="48"/>
                                  <w:szCs w:val="48"/>
                                </w:rPr>
                                <w:alias w:val="Title"/>
                                <w:id w:val="2114311132"/>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14:paraId="1D8EB858" w14:textId="08836579" w:rsidR="00D15864" w:rsidRPr="001F2D63" w:rsidRDefault="00D15864" w:rsidP="00EC286F">
                                    <w:pPr>
                                      <w:pStyle w:val="NoSpacing"/>
                                      <w:rPr>
                                        <w:rFonts w:ascii="Reprise Stamp Std" w:hAnsi="Reprise Stamp Std"/>
                                        <w:smallCaps/>
                                        <w:color w:val="FFFFFF" w:themeColor="background1"/>
                                        <w:sz w:val="48"/>
                                        <w:szCs w:val="48"/>
                                      </w:rPr>
                                    </w:pPr>
                                    <w:r>
                                      <w:rPr>
                                        <w:rFonts w:ascii="Reprise Stamp Std" w:hAnsi="Reprise Stamp Std"/>
                                        <w:smallCaps/>
                                        <w:color w:val="FFFFFF" w:themeColor="background1"/>
                                        <w:sz w:val="48"/>
                                        <w:szCs w:val="48"/>
                                      </w:rPr>
                                      <w:t>COMPONENT 1: RECORDING</w:t>
                                    </w:r>
                                  </w:p>
                                </w:tc>
                              </w:sdtContent>
                            </w:sdt>
                          </w:tr>
                        </w:tbl>
                        <w:p w14:paraId="29BB6C72" w14:textId="77777777" w:rsidR="00D15864" w:rsidRDefault="00D15864" w:rsidP="00BD4529">
                          <w:pPr>
                            <w:pStyle w:val="NoSpacing"/>
                            <w:spacing w:line="14" w:lineRule="exact"/>
                          </w:pPr>
                        </w:p>
                      </w:txbxContent>
                    </v:textbox>
                    <w10:wrap anchorx="page" anchory="page"/>
                  </v:rect>
                </w:pict>
              </mc:Fallback>
            </mc:AlternateContent>
          </w:r>
        </w:p>
        <w:p w14:paraId="48142D53" w14:textId="77777777" w:rsidR="00EC286F" w:rsidRDefault="00EC286F" w:rsidP="00EC286F">
          <w:pPr>
            <w:jc w:val="center"/>
            <w:rPr>
              <w:noProof/>
              <w:lang w:val="en-GB" w:eastAsia="en-GB"/>
            </w:rPr>
          </w:pPr>
        </w:p>
        <w:p w14:paraId="491BA1B8" w14:textId="26B76E69" w:rsidR="00EC286F" w:rsidRDefault="00BD4529" w:rsidP="00EC286F">
          <w:pPr>
            <w:jc w:val="center"/>
            <w:rPr>
              <w:noProof/>
              <w:lang w:val="en-GB" w:eastAsia="en-GB"/>
            </w:rPr>
          </w:pPr>
          <w:r>
            <w:rPr>
              <w:noProof/>
              <w:lang w:val="en-GB" w:eastAsia="en-GB"/>
            </w:rPr>
            <mc:AlternateContent>
              <mc:Choice Requires="wps">
                <w:drawing>
                  <wp:anchor distT="91440" distB="91440" distL="114300" distR="114300" simplePos="0" relativeHeight="251663360" behindDoc="0" locked="0" layoutInCell="0" allowOverlap="1" wp14:anchorId="77D43963" wp14:editId="1E34CE14">
                    <wp:simplePos x="0" y="0"/>
                    <wp:positionH relativeFrom="margin">
                      <wp:posOffset>-10160</wp:posOffset>
                    </wp:positionH>
                    <wp:positionV relativeFrom="margin">
                      <wp:posOffset>8105775</wp:posOffset>
                    </wp:positionV>
                    <wp:extent cx="5381625" cy="904875"/>
                    <wp:effectExtent l="38100" t="38100" r="142875"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81625" cy="9048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03B22B7" w14:textId="77777777" w:rsidR="00D15864" w:rsidRPr="00D45330" w:rsidRDefault="00D15864" w:rsidP="00BD4529">
                                <w:pPr>
                                  <w:rPr>
                                    <w:sz w:val="40"/>
                                    <w:szCs w:val="20"/>
                                  </w:rPr>
                                </w:pPr>
                                <w:r w:rsidRPr="00D45330">
                                  <w:rPr>
                                    <w:sz w:val="40"/>
                                    <w:szCs w:val="20"/>
                                  </w:rPr>
                                  <w:t>NAME: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7D43963" id="Rectangle 396" o:spid="_x0000_s1027" style="position:absolute;left:0;text-align:left;margin-left:-.8pt;margin-top:638.25pt;width:423.75pt;height:71.2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" o:allowincell="f" fillcolor="white [3212]" strokecolor="gray [1629]" strokeweight="1.5pt">
                    <v:shadow on="t" type="perspective" color="black" opacity="26214f" origin="-.5,-.5" offset=".74836mm,.74836mm" matrix="65864f,,,65864f"/>
                    <v:textbox inset="21.6pt,21.6pt,21.6pt,21.6pt">
                      <w:txbxContent>
                        <w:p w14:paraId="503B22B7" w14:textId="77777777" w:rsidR="00D15864" w:rsidRPr="00D45330" w:rsidRDefault="00D15864" w:rsidP="00BD4529">
                          <w:pPr>
                            <w:rPr>
                              <w:sz w:val="40"/>
                              <w:szCs w:val="20"/>
                            </w:rPr>
                          </w:pPr>
                          <w:r w:rsidRPr="00D45330">
                            <w:rPr>
                              <w:sz w:val="40"/>
                              <w:szCs w:val="20"/>
                            </w:rPr>
                            <w:t>NAME:</w:t>
                          </w:r>
                        </w:p>
                      </w:txbxContent>
                    </v:textbox>
                    <w10:wrap type="square" anchorx="margin" anchory="margin"/>
                  </v:rect>
                </w:pict>
              </mc:Fallback>
            </mc:AlternateContent>
          </w:r>
        </w:p>
        <w:p w14:paraId="08FC3404" w14:textId="4E642670" w:rsidR="00BD4529" w:rsidRDefault="00A63CE0" w:rsidP="00BD4529"/>
      </w:sdtContent>
    </w:sdt>
    <w:p w14:paraId="069522F0" w14:textId="1756A425" w:rsidR="00BD4529" w:rsidRDefault="005A395E" w:rsidP="00BD4529">
      <w:pPr>
        <w:jc w:val="center"/>
        <w:rPr>
          <w:sz w:val="52"/>
        </w:rPr>
      </w:pPr>
      <w:r w:rsidRPr="005A395E">
        <w:rPr>
          <w:noProof/>
          <w:sz w:val="20"/>
          <w:lang w:val="en-GB" w:eastAsia="en-GB"/>
        </w:rPr>
        <w:drawing>
          <wp:anchor distT="0" distB="0" distL="114300" distR="114300" simplePos="0" relativeHeight="251659264" behindDoc="0" locked="0" layoutInCell="1" allowOverlap="1" wp14:anchorId="092CE4B0" wp14:editId="7F38969C">
            <wp:simplePos x="0" y="0"/>
            <wp:positionH relativeFrom="column">
              <wp:posOffset>477520</wp:posOffset>
            </wp:positionH>
            <wp:positionV relativeFrom="paragraph">
              <wp:posOffset>6350</wp:posOffset>
            </wp:positionV>
            <wp:extent cx="4378325" cy="3158490"/>
            <wp:effectExtent l="0" t="0" r="3175" b="3810"/>
            <wp:wrapTight wrapText="bothSides">
              <wp:wrapPolygon edited="0">
                <wp:start x="0" y="0"/>
                <wp:lineTo x="0" y="21496"/>
                <wp:lineTo x="21522" y="21496"/>
                <wp:lineTo x="2152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200_Karisma_Recording_Mobile-Marcel_Gouin_large.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78325" cy="315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56C8C" w14:textId="77777777" w:rsidR="00BD4529" w:rsidRDefault="00BD4529" w:rsidP="00BD4529">
      <w:pPr>
        <w:jc w:val="center"/>
        <w:rPr>
          <w:sz w:val="52"/>
        </w:rPr>
      </w:pPr>
    </w:p>
    <w:p w14:paraId="0787E087" w14:textId="77777777" w:rsidR="00BD4529" w:rsidRDefault="00BD4529" w:rsidP="00BD4529">
      <w:pPr>
        <w:jc w:val="center"/>
        <w:rPr>
          <w:sz w:val="52"/>
        </w:rPr>
      </w:pPr>
    </w:p>
    <w:p w14:paraId="34CD46BB" w14:textId="77777777" w:rsidR="00BD4529" w:rsidRDefault="00BD4529" w:rsidP="00BD4529">
      <w:pPr>
        <w:jc w:val="center"/>
        <w:rPr>
          <w:sz w:val="52"/>
        </w:rPr>
      </w:pPr>
    </w:p>
    <w:p w14:paraId="4203BB21" w14:textId="77777777" w:rsidR="00BD4529" w:rsidRDefault="00BD4529" w:rsidP="00BD4529">
      <w:pPr>
        <w:jc w:val="center"/>
        <w:rPr>
          <w:sz w:val="52"/>
        </w:rPr>
      </w:pPr>
    </w:p>
    <w:p w14:paraId="2D412587" w14:textId="77777777" w:rsidR="00BD4529" w:rsidRDefault="00BD4529" w:rsidP="00BD4529">
      <w:pPr>
        <w:jc w:val="center"/>
        <w:rPr>
          <w:sz w:val="52"/>
        </w:rPr>
      </w:pPr>
    </w:p>
    <w:p w14:paraId="4EE81346" w14:textId="7BDB8FF8" w:rsidR="00D45330" w:rsidRDefault="00D45330"/>
    <w:p w14:paraId="78F669ED" w14:textId="77777777" w:rsidR="00AA3FE5" w:rsidRDefault="00AA3FE5" w:rsidP="007022C9">
      <w:pPr>
        <w:pStyle w:val="ListParagraph"/>
        <w:ind w:left="0"/>
        <w:rPr>
          <w:b/>
          <w:i/>
          <w:sz w:val="32"/>
        </w:rPr>
      </w:pPr>
    </w:p>
    <w:p w14:paraId="319BF81F" w14:textId="77777777" w:rsidR="00AA3FE5" w:rsidRDefault="00AA3FE5" w:rsidP="009754FA">
      <w:pPr>
        <w:pStyle w:val="ListParagraph"/>
        <w:ind w:left="0"/>
        <w:outlineLvl w:val="0"/>
        <w:rPr>
          <w:sz w:val="52"/>
        </w:rPr>
      </w:pPr>
    </w:p>
    <w:p w14:paraId="1A4EA487" w14:textId="097817D1" w:rsidR="00BD4529" w:rsidRPr="004A3BB2" w:rsidRDefault="00BD4529" w:rsidP="000E3326">
      <w:pPr>
        <w:pStyle w:val="ListParagraph"/>
        <w:ind w:left="0"/>
        <w:rPr>
          <w:sz w:val="36"/>
          <w:szCs w:val="36"/>
        </w:rPr>
      </w:pPr>
    </w:p>
    <w:p w14:paraId="31C7A304" w14:textId="71E3E13A" w:rsidR="00020B10" w:rsidRDefault="00020B10" w:rsidP="000E3326">
      <w:pPr>
        <w:pStyle w:val="ListParagraph"/>
        <w:ind w:left="0"/>
        <w:rPr>
          <w:sz w:val="36"/>
          <w:szCs w:val="36"/>
        </w:rPr>
      </w:pPr>
    </w:p>
    <w:p w14:paraId="4E445A57" w14:textId="2F4AA794" w:rsidR="005A395E" w:rsidRDefault="005A395E" w:rsidP="000E3326">
      <w:pPr>
        <w:pStyle w:val="ListParagraph"/>
        <w:ind w:left="0"/>
        <w:rPr>
          <w:sz w:val="36"/>
          <w:szCs w:val="36"/>
        </w:rPr>
      </w:pPr>
    </w:p>
    <w:p w14:paraId="5E0BA8CA" w14:textId="005726ED" w:rsidR="005A395E" w:rsidRDefault="005A395E" w:rsidP="000E3326">
      <w:pPr>
        <w:pStyle w:val="ListParagraph"/>
        <w:ind w:left="0"/>
        <w:rPr>
          <w:sz w:val="36"/>
          <w:szCs w:val="36"/>
        </w:rPr>
      </w:pPr>
    </w:p>
    <w:p w14:paraId="2A7D07E6" w14:textId="19A4C612" w:rsidR="005A395E" w:rsidRDefault="005A395E" w:rsidP="000E3326">
      <w:pPr>
        <w:pStyle w:val="ListParagraph"/>
        <w:ind w:left="0"/>
        <w:rPr>
          <w:sz w:val="36"/>
          <w:szCs w:val="36"/>
        </w:rPr>
      </w:pPr>
    </w:p>
    <w:p w14:paraId="63CD8027" w14:textId="5DBA5320" w:rsidR="005A395E" w:rsidRPr="004A3BB2" w:rsidRDefault="005A395E" w:rsidP="000E3326">
      <w:pPr>
        <w:pStyle w:val="ListParagraph"/>
        <w:ind w:left="0"/>
        <w:rPr>
          <w:sz w:val="36"/>
          <w:szCs w:val="36"/>
        </w:rPr>
      </w:pPr>
    </w:p>
    <w:p w14:paraId="7FFE20A3" w14:textId="76945151" w:rsidR="00020B10" w:rsidRPr="00D94A66" w:rsidRDefault="00367FE4" w:rsidP="000E3326">
      <w:pPr>
        <w:pStyle w:val="ListParagraph"/>
        <w:ind w:left="0"/>
        <w:rPr>
          <w:rFonts w:ascii="Arial" w:hAnsi="Arial" w:cs="Arial"/>
          <w:sz w:val="32"/>
          <w:szCs w:val="36"/>
        </w:rPr>
      </w:pPr>
      <w:r w:rsidRPr="00D94A66">
        <w:rPr>
          <w:rFonts w:ascii="Arial" w:hAnsi="Arial" w:cs="Arial"/>
          <w:sz w:val="32"/>
          <w:szCs w:val="36"/>
        </w:rPr>
        <w:t xml:space="preserve">Create a </w:t>
      </w:r>
      <w:proofErr w:type="spellStart"/>
      <w:r w:rsidRPr="00D94A66">
        <w:rPr>
          <w:rFonts w:ascii="Arial" w:hAnsi="Arial" w:cs="Arial"/>
          <w:i/>
          <w:sz w:val="32"/>
          <w:szCs w:val="36"/>
        </w:rPr>
        <w:t>Youtube</w:t>
      </w:r>
      <w:proofErr w:type="spellEnd"/>
      <w:r w:rsidRPr="00D94A66">
        <w:rPr>
          <w:rFonts w:ascii="Arial" w:hAnsi="Arial" w:cs="Arial"/>
          <w:i/>
          <w:sz w:val="32"/>
          <w:szCs w:val="36"/>
        </w:rPr>
        <w:t xml:space="preserve"> channel styled</w:t>
      </w:r>
      <w:r w:rsidRPr="00D94A66">
        <w:rPr>
          <w:rFonts w:ascii="Arial" w:hAnsi="Arial" w:cs="Arial"/>
          <w:sz w:val="32"/>
          <w:szCs w:val="36"/>
        </w:rPr>
        <w:t xml:space="preserve"> instructional video </w:t>
      </w:r>
      <w:proofErr w:type="gramStart"/>
      <w:r w:rsidRPr="00D94A66">
        <w:rPr>
          <w:rFonts w:ascii="Arial" w:hAnsi="Arial" w:cs="Arial"/>
          <w:sz w:val="32"/>
          <w:szCs w:val="36"/>
        </w:rPr>
        <w:t>choosing</w:t>
      </w:r>
      <w:proofErr w:type="gramEnd"/>
      <w:r w:rsidRPr="00D94A66">
        <w:rPr>
          <w:rFonts w:ascii="Arial" w:hAnsi="Arial" w:cs="Arial"/>
          <w:sz w:val="32"/>
          <w:szCs w:val="36"/>
        </w:rPr>
        <w:t xml:space="preserve"> </w:t>
      </w:r>
      <w:r w:rsidRPr="00D94A66">
        <w:rPr>
          <w:rFonts w:ascii="Arial" w:hAnsi="Arial" w:cs="Arial"/>
          <w:b/>
          <w:sz w:val="32"/>
          <w:szCs w:val="36"/>
        </w:rPr>
        <w:t>ONE</w:t>
      </w:r>
      <w:r w:rsidRPr="00D94A66">
        <w:rPr>
          <w:rFonts w:ascii="Arial" w:hAnsi="Arial" w:cs="Arial"/>
          <w:sz w:val="32"/>
          <w:szCs w:val="36"/>
        </w:rPr>
        <w:t xml:space="preserve"> of the drum set-ups in this workbook. The video must include the following:</w:t>
      </w:r>
    </w:p>
    <w:p w14:paraId="6B3CEA28" w14:textId="1AEFFEA3" w:rsidR="00367FE4" w:rsidRPr="00D94A66" w:rsidRDefault="00367FE4" w:rsidP="000E3326">
      <w:pPr>
        <w:pStyle w:val="ListParagraph"/>
        <w:ind w:left="0"/>
        <w:rPr>
          <w:rFonts w:ascii="Arial" w:hAnsi="Arial" w:cs="Arial"/>
          <w:sz w:val="32"/>
          <w:szCs w:val="36"/>
        </w:rPr>
      </w:pPr>
    </w:p>
    <w:p w14:paraId="040881AB" w14:textId="46511A34" w:rsidR="00367FE4" w:rsidRPr="00D94A66" w:rsidRDefault="00367FE4" w:rsidP="00367FE4">
      <w:pPr>
        <w:pStyle w:val="ListParagraph"/>
        <w:numPr>
          <w:ilvl w:val="0"/>
          <w:numId w:val="12"/>
        </w:numPr>
        <w:rPr>
          <w:rFonts w:ascii="Arial" w:hAnsi="Arial" w:cs="Arial"/>
          <w:sz w:val="32"/>
          <w:szCs w:val="36"/>
        </w:rPr>
      </w:pPr>
      <w:r w:rsidRPr="00D94A66">
        <w:rPr>
          <w:rFonts w:ascii="Arial" w:hAnsi="Arial" w:cs="Arial"/>
          <w:sz w:val="32"/>
          <w:szCs w:val="36"/>
        </w:rPr>
        <w:t>Preparing for a drum recording sessions</w:t>
      </w:r>
    </w:p>
    <w:p w14:paraId="30670C3E" w14:textId="40175803" w:rsidR="00367FE4" w:rsidRPr="00D94A66" w:rsidRDefault="00367FE4" w:rsidP="00367FE4">
      <w:pPr>
        <w:pStyle w:val="ListParagraph"/>
        <w:numPr>
          <w:ilvl w:val="0"/>
          <w:numId w:val="12"/>
        </w:numPr>
        <w:rPr>
          <w:rFonts w:ascii="Arial" w:hAnsi="Arial" w:cs="Arial"/>
          <w:sz w:val="32"/>
          <w:szCs w:val="36"/>
        </w:rPr>
      </w:pPr>
      <w:r w:rsidRPr="00D94A66">
        <w:rPr>
          <w:rFonts w:ascii="Arial" w:hAnsi="Arial" w:cs="Arial"/>
          <w:sz w:val="32"/>
          <w:szCs w:val="36"/>
        </w:rPr>
        <w:t>Environment: Room Size, Potential issues…</w:t>
      </w:r>
    </w:p>
    <w:p w14:paraId="2F9CF77F" w14:textId="245834F0" w:rsidR="00367FE4" w:rsidRPr="00D94A66" w:rsidRDefault="00367FE4" w:rsidP="00367FE4">
      <w:pPr>
        <w:pStyle w:val="ListParagraph"/>
        <w:numPr>
          <w:ilvl w:val="0"/>
          <w:numId w:val="12"/>
        </w:numPr>
        <w:rPr>
          <w:rFonts w:ascii="Arial" w:hAnsi="Arial" w:cs="Arial"/>
          <w:sz w:val="32"/>
          <w:szCs w:val="36"/>
        </w:rPr>
      </w:pPr>
      <w:r w:rsidRPr="00D94A66">
        <w:rPr>
          <w:rFonts w:ascii="Arial" w:hAnsi="Arial" w:cs="Arial"/>
          <w:sz w:val="32"/>
          <w:szCs w:val="36"/>
        </w:rPr>
        <w:t>Microphone choice</w:t>
      </w:r>
    </w:p>
    <w:p w14:paraId="66F3A1A7" w14:textId="3066E416" w:rsidR="00367FE4" w:rsidRPr="00D94A66" w:rsidRDefault="00367FE4" w:rsidP="00367FE4">
      <w:pPr>
        <w:pStyle w:val="ListParagraph"/>
        <w:numPr>
          <w:ilvl w:val="0"/>
          <w:numId w:val="12"/>
        </w:numPr>
        <w:rPr>
          <w:rFonts w:ascii="Arial" w:hAnsi="Arial" w:cs="Arial"/>
          <w:sz w:val="32"/>
          <w:szCs w:val="36"/>
        </w:rPr>
      </w:pPr>
      <w:r w:rsidRPr="00D94A66">
        <w:rPr>
          <w:rFonts w:ascii="Arial" w:hAnsi="Arial" w:cs="Arial"/>
          <w:sz w:val="32"/>
          <w:szCs w:val="36"/>
        </w:rPr>
        <w:t>Placement and Position</w:t>
      </w:r>
    </w:p>
    <w:p w14:paraId="209B151E" w14:textId="77777777" w:rsidR="00020B10" w:rsidRPr="00D94A66" w:rsidRDefault="00020B10" w:rsidP="000E3326">
      <w:pPr>
        <w:pStyle w:val="ListParagraph"/>
        <w:ind w:left="0"/>
        <w:rPr>
          <w:rFonts w:ascii="Arial" w:hAnsi="Arial" w:cs="Arial"/>
          <w:sz w:val="32"/>
          <w:szCs w:val="36"/>
        </w:rPr>
      </w:pPr>
    </w:p>
    <w:p w14:paraId="462100F6" w14:textId="77777777" w:rsidR="00020B10" w:rsidRPr="00D94A66" w:rsidRDefault="00020B10" w:rsidP="000E3326">
      <w:pPr>
        <w:pStyle w:val="ListParagraph"/>
        <w:ind w:left="0"/>
        <w:rPr>
          <w:rFonts w:ascii="Arial" w:hAnsi="Arial" w:cs="Arial"/>
          <w:sz w:val="32"/>
          <w:szCs w:val="36"/>
        </w:rPr>
      </w:pPr>
    </w:p>
    <w:p w14:paraId="64019971" w14:textId="0842C7DB" w:rsidR="00020B10" w:rsidRPr="00D94A66" w:rsidRDefault="00367FE4" w:rsidP="000E3326">
      <w:pPr>
        <w:pStyle w:val="ListParagraph"/>
        <w:ind w:left="0"/>
        <w:rPr>
          <w:rFonts w:ascii="Arial" w:hAnsi="Arial" w:cs="Arial"/>
          <w:sz w:val="32"/>
          <w:szCs w:val="36"/>
        </w:rPr>
      </w:pPr>
      <w:r w:rsidRPr="00D94A66">
        <w:rPr>
          <w:rFonts w:ascii="Arial" w:hAnsi="Arial" w:cs="Arial"/>
          <w:sz w:val="32"/>
          <w:szCs w:val="36"/>
        </w:rPr>
        <w:t>Your submission MUST include:</w:t>
      </w:r>
    </w:p>
    <w:p w14:paraId="7F6864C3" w14:textId="0BCFC9AC" w:rsidR="00367FE4" w:rsidRPr="00D94A66" w:rsidRDefault="00367FE4" w:rsidP="00367FE4">
      <w:pPr>
        <w:pStyle w:val="ListParagraph"/>
        <w:numPr>
          <w:ilvl w:val="0"/>
          <w:numId w:val="14"/>
        </w:numPr>
        <w:rPr>
          <w:rFonts w:ascii="Arial" w:hAnsi="Arial" w:cs="Arial"/>
          <w:sz w:val="32"/>
          <w:szCs w:val="36"/>
        </w:rPr>
      </w:pPr>
      <w:r w:rsidRPr="00D94A66">
        <w:rPr>
          <w:rFonts w:ascii="Arial" w:hAnsi="Arial" w:cs="Arial"/>
          <w:sz w:val="32"/>
          <w:szCs w:val="36"/>
        </w:rPr>
        <w:t xml:space="preserve">A completed workbook-you must include </w:t>
      </w:r>
      <w:r w:rsidRPr="00D94A66">
        <w:rPr>
          <w:rFonts w:ascii="Arial" w:hAnsi="Arial" w:cs="Arial"/>
          <w:b/>
          <w:sz w:val="32"/>
          <w:szCs w:val="36"/>
        </w:rPr>
        <w:t>pictures</w:t>
      </w:r>
      <w:r w:rsidRPr="00D94A66">
        <w:rPr>
          <w:rFonts w:ascii="Arial" w:hAnsi="Arial" w:cs="Arial"/>
          <w:sz w:val="32"/>
          <w:szCs w:val="36"/>
        </w:rPr>
        <w:t xml:space="preserve"> of your research </w:t>
      </w:r>
      <w:r w:rsidR="004A3BB2" w:rsidRPr="00D94A66">
        <w:rPr>
          <w:rFonts w:ascii="Arial" w:hAnsi="Arial" w:cs="Arial"/>
          <w:sz w:val="32"/>
          <w:szCs w:val="36"/>
        </w:rPr>
        <w:t>and practice sessions.</w:t>
      </w:r>
    </w:p>
    <w:p w14:paraId="0C870BEA" w14:textId="52ACDE12" w:rsidR="004A3BB2" w:rsidRPr="00D94A66" w:rsidRDefault="004A3BB2" w:rsidP="004A3BB2">
      <w:pPr>
        <w:pStyle w:val="ListParagraph"/>
        <w:numPr>
          <w:ilvl w:val="0"/>
          <w:numId w:val="14"/>
        </w:numPr>
        <w:rPr>
          <w:rFonts w:ascii="Arial" w:hAnsi="Arial" w:cs="Arial"/>
          <w:sz w:val="32"/>
          <w:szCs w:val="36"/>
        </w:rPr>
      </w:pPr>
      <w:r w:rsidRPr="00D94A66">
        <w:rPr>
          <w:rFonts w:ascii="Arial" w:hAnsi="Arial" w:cs="Arial"/>
          <w:sz w:val="32"/>
          <w:szCs w:val="36"/>
        </w:rPr>
        <w:t xml:space="preserve">Instructional video saved as a </w:t>
      </w:r>
      <w:proofErr w:type="spellStart"/>
      <w:r w:rsidRPr="00D94A66">
        <w:rPr>
          <w:rFonts w:ascii="Arial" w:hAnsi="Arial" w:cs="Arial"/>
          <w:sz w:val="32"/>
          <w:szCs w:val="36"/>
        </w:rPr>
        <w:t>quicktime</w:t>
      </w:r>
      <w:proofErr w:type="spellEnd"/>
      <w:r w:rsidRPr="00D94A66">
        <w:rPr>
          <w:rFonts w:ascii="Arial" w:hAnsi="Arial" w:cs="Arial"/>
          <w:sz w:val="32"/>
          <w:szCs w:val="36"/>
        </w:rPr>
        <w:t xml:space="preserve"> movie(.</w:t>
      </w:r>
      <w:proofErr w:type="spellStart"/>
      <w:r w:rsidRPr="00D94A66">
        <w:rPr>
          <w:rFonts w:ascii="Arial" w:hAnsi="Arial" w:cs="Arial"/>
          <w:sz w:val="32"/>
          <w:szCs w:val="36"/>
        </w:rPr>
        <w:t>mov</w:t>
      </w:r>
      <w:proofErr w:type="spellEnd"/>
      <w:r w:rsidRPr="00D94A66">
        <w:rPr>
          <w:rFonts w:ascii="Arial" w:hAnsi="Arial" w:cs="Arial"/>
          <w:sz w:val="32"/>
          <w:szCs w:val="36"/>
        </w:rPr>
        <w:t>) in Music\AS Music Technology\1_C1 SUBMISSION\1_Recording Drums</w:t>
      </w:r>
    </w:p>
    <w:p w14:paraId="1E0C5679" w14:textId="77777777" w:rsidR="00367FE4" w:rsidRPr="00D94A66" w:rsidRDefault="00367FE4" w:rsidP="000E3326">
      <w:pPr>
        <w:pStyle w:val="ListParagraph"/>
        <w:ind w:left="0"/>
        <w:rPr>
          <w:rFonts w:ascii="Arial" w:hAnsi="Arial" w:cs="Arial"/>
          <w:sz w:val="48"/>
        </w:rPr>
      </w:pPr>
    </w:p>
    <w:p w14:paraId="678F2A50" w14:textId="088C919A" w:rsidR="00367FE4" w:rsidRPr="00D94A66" w:rsidRDefault="00D94A66" w:rsidP="000E3326">
      <w:pPr>
        <w:pStyle w:val="ListParagraph"/>
        <w:ind w:left="0"/>
        <w:rPr>
          <w:rFonts w:ascii="Arial" w:hAnsi="Arial" w:cs="Arial"/>
          <w:sz w:val="36"/>
        </w:rPr>
      </w:pPr>
      <w:r w:rsidRPr="00D94A66">
        <w:rPr>
          <w:rFonts w:ascii="Arial" w:hAnsi="Arial" w:cs="Arial"/>
          <w:sz w:val="36"/>
        </w:rPr>
        <w:t xml:space="preserve">The video must be broadcast/streaming quality. The presentation must be rehearsed and professional. Any substandard work </w:t>
      </w:r>
      <w:proofErr w:type="gramStart"/>
      <w:r w:rsidR="003151CC">
        <w:rPr>
          <w:rFonts w:ascii="Arial" w:hAnsi="Arial" w:cs="Arial"/>
          <w:sz w:val="36"/>
        </w:rPr>
        <w:t>will not be</w:t>
      </w:r>
      <w:r w:rsidRPr="00D94A66">
        <w:rPr>
          <w:rFonts w:ascii="Arial" w:hAnsi="Arial" w:cs="Arial"/>
          <w:sz w:val="36"/>
        </w:rPr>
        <w:t xml:space="preserve"> tolerated</w:t>
      </w:r>
      <w:proofErr w:type="gramEnd"/>
      <w:r w:rsidRPr="00D94A66">
        <w:rPr>
          <w:rFonts w:ascii="Arial" w:hAnsi="Arial" w:cs="Arial"/>
          <w:sz w:val="36"/>
        </w:rPr>
        <w:t>.</w:t>
      </w:r>
    </w:p>
    <w:p w14:paraId="7B23BEEC" w14:textId="77777777" w:rsidR="00367FE4" w:rsidRPr="00D94A66" w:rsidRDefault="00367FE4" w:rsidP="000E3326">
      <w:pPr>
        <w:pStyle w:val="ListParagraph"/>
        <w:ind w:left="0"/>
        <w:rPr>
          <w:rFonts w:ascii="Arial" w:hAnsi="Arial" w:cs="Arial"/>
          <w:sz w:val="48"/>
        </w:rPr>
      </w:pPr>
      <w:bookmarkStart w:id="0" w:name="_GoBack"/>
      <w:bookmarkEnd w:id="0"/>
    </w:p>
    <w:p w14:paraId="7CB60DA4" w14:textId="2C84D907" w:rsidR="00367FE4" w:rsidRPr="00D94A66" w:rsidRDefault="003D6786" w:rsidP="000E3326">
      <w:pPr>
        <w:pStyle w:val="ListParagraph"/>
        <w:ind w:left="0"/>
        <w:rPr>
          <w:rFonts w:ascii="Arial" w:hAnsi="Arial" w:cs="Arial"/>
          <w:b/>
          <w:color w:val="FF0000"/>
          <w:sz w:val="32"/>
        </w:rPr>
      </w:pPr>
      <w:r w:rsidRPr="00D94A66">
        <w:rPr>
          <w:rFonts w:ascii="Arial" w:hAnsi="Arial" w:cs="Arial"/>
          <w:b/>
          <w:color w:val="FF0000"/>
          <w:sz w:val="32"/>
        </w:rPr>
        <w:t>Remember the set up you choose will be the set up you use in your Component 1 Recording</w:t>
      </w:r>
      <w:r w:rsidR="00D94A66">
        <w:rPr>
          <w:rFonts w:ascii="Arial" w:hAnsi="Arial" w:cs="Arial"/>
          <w:b/>
          <w:color w:val="FF0000"/>
          <w:sz w:val="32"/>
        </w:rPr>
        <w:t xml:space="preserve">. You MUST match commercial quality recordings to do well in this component. </w:t>
      </w:r>
    </w:p>
    <w:p w14:paraId="0E9FE3B0" w14:textId="77777777" w:rsidR="00367FE4" w:rsidRDefault="00367FE4" w:rsidP="000E3326">
      <w:pPr>
        <w:pStyle w:val="ListParagraph"/>
        <w:ind w:left="0"/>
        <w:rPr>
          <w:sz w:val="52"/>
        </w:rPr>
      </w:pPr>
    </w:p>
    <w:p w14:paraId="2A68BD5A" w14:textId="77777777" w:rsidR="00367FE4" w:rsidRDefault="00367FE4" w:rsidP="000E3326">
      <w:pPr>
        <w:pStyle w:val="ListParagraph"/>
        <w:ind w:left="0"/>
        <w:rPr>
          <w:sz w:val="52"/>
        </w:rPr>
      </w:pPr>
    </w:p>
    <w:p w14:paraId="092FC19B" w14:textId="77777777" w:rsidR="004A3BB2" w:rsidRDefault="004A3BB2" w:rsidP="000E3326">
      <w:pPr>
        <w:pStyle w:val="ListParagraph"/>
        <w:ind w:left="0"/>
        <w:rPr>
          <w:sz w:val="52"/>
        </w:rPr>
      </w:pPr>
    </w:p>
    <w:p w14:paraId="42F177BC" w14:textId="77777777" w:rsidR="004A3BB2" w:rsidRDefault="004A3BB2" w:rsidP="000E3326">
      <w:pPr>
        <w:pStyle w:val="ListParagraph"/>
        <w:ind w:left="0"/>
        <w:rPr>
          <w:sz w:val="52"/>
        </w:rPr>
      </w:pPr>
    </w:p>
    <w:p w14:paraId="2E54419F" w14:textId="77777777" w:rsidR="004A3BB2" w:rsidRDefault="004A3BB2" w:rsidP="000E3326">
      <w:pPr>
        <w:pStyle w:val="ListParagraph"/>
        <w:ind w:left="0"/>
        <w:rPr>
          <w:sz w:val="52"/>
        </w:rPr>
      </w:pPr>
    </w:p>
    <w:p w14:paraId="5BBB8284" w14:textId="77777777" w:rsidR="003D6786" w:rsidRDefault="003D6786" w:rsidP="000E3326">
      <w:pPr>
        <w:pStyle w:val="ListParagraph"/>
        <w:ind w:left="0"/>
        <w:rPr>
          <w:sz w:val="52"/>
        </w:rPr>
      </w:pPr>
    </w:p>
    <w:p w14:paraId="2F0B08B6" w14:textId="5DEA993A" w:rsidR="000E3326" w:rsidRDefault="000E3326" w:rsidP="000E3326">
      <w:pPr>
        <w:pStyle w:val="ListParagraph"/>
        <w:ind w:left="0"/>
        <w:rPr>
          <w:sz w:val="52"/>
        </w:rPr>
      </w:pPr>
      <w:r w:rsidRPr="00AD2C22">
        <w:rPr>
          <w:sz w:val="52"/>
        </w:rPr>
        <w:lastRenderedPageBreak/>
        <w:t xml:space="preserve">Recording </w:t>
      </w:r>
      <w:r>
        <w:rPr>
          <w:sz w:val="52"/>
        </w:rPr>
        <w:t>Drums</w:t>
      </w:r>
    </w:p>
    <w:p w14:paraId="5559F320" w14:textId="77777777" w:rsidR="000E3326" w:rsidRDefault="000E3326" w:rsidP="000E3326">
      <w:pPr>
        <w:pStyle w:val="ListParagraph"/>
        <w:ind w:left="0"/>
        <w:rPr>
          <w:sz w:val="32"/>
        </w:rPr>
      </w:pPr>
    </w:p>
    <w:p w14:paraId="76D0F7A0" w14:textId="77777777" w:rsidR="000E3326" w:rsidRDefault="000E3326" w:rsidP="000E3326">
      <w:pPr>
        <w:pStyle w:val="ListParagraph"/>
        <w:ind w:left="0"/>
        <w:rPr>
          <w:sz w:val="32"/>
        </w:rPr>
      </w:pPr>
      <w:r>
        <w:rPr>
          <w:sz w:val="32"/>
        </w:rPr>
        <w:t>Setting Up:</w:t>
      </w:r>
    </w:p>
    <w:p w14:paraId="49B8AFA2" w14:textId="77777777" w:rsidR="000E3326" w:rsidRDefault="000E3326" w:rsidP="000E3326">
      <w:pPr>
        <w:pStyle w:val="ListParagraph"/>
        <w:numPr>
          <w:ilvl w:val="0"/>
          <w:numId w:val="10"/>
        </w:numPr>
        <w:rPr>
          <w:sz w:val="32"/>
        </w:rPr>
      </w:pPr>
      <w:r w:rsidRPr="00C67F79">
        <w:rPr>
          <w:sz w:val="32"/>
        </w:rPr>
        <w:t>Ensure the drum heads are tuned</w:t>
      </w:r>
      <w:r>
        <w:rPr>
          <w:sz w:val="32"/>
        </w:rPr>
        <w:t>.</w:t>
      </w:r>
    </w:p>
    <w:p w14:paraId="4D36B317" w14:textId="77777777" w:rsidR="000E3326" w:rsidRDefault="000E3326" w:rsidP="000E3326">
      <w:pPr>
        <w:pStyle w:val="ListParagraph"/>
        <w:numPr>
          <w:ilvl w:val="0"/>
          <w:numId w:val="10"/>
        </w:numPr>
        <w:rPr>
          <w:sz w:val="32"/>
        </w:rPr>
      </w:pPr>
      <w:r>
        <w:rPr>
          <w:sz w:val="32"/>
        </w:rPr>
        <w:t>Dampen overly resonant drums with some moon gel or tissue and gaffer tape</w:t>
      </w:r>
    </w:p>
    <w:p w14:paraId="46816002" w14:textId="77777777" w:rsidR="000E3326" w:rsidRDefault="000E3326" w:rsidP="000E3326">
      <w:pPr>
        <w:pStyle w:val="ListParagraph"/>
        <w:numPr>
          <w:ilvl w:val="0"/>
          <w:numId w:val="10"/>
        </w:numPr>
        <w:rPr>
          <w:sz w:val="32"/>
        </w:rPr>
      </w:pPr>
      <w:r>
        <w:rPr>
          <w:sz w:val="32"/>
        </w:rPr>
        <w:t>Place mic clips on the mic stands and carefully place mics in the clips ensuring the mic is secure</w:t>
      </w:r>
    </w:p>
    <w:p w14:paraId="6C4D00B8" w14:textId="77777777" w:rsidR="000E3326" w:rsidRDefault="000E3326" w:rsidP="000E3326">
      <w:pPr>
        <w:pStyle w:val="ListParagraph"/>
        <w:numPr>
          <w:ilvl w:val="0"/>
          <w:numId w:val="10"/>
        </w:numPr>
        <w:rPr>
          <w:sz w:val="32"/>
        </w:rPr>
      </w:pPr>
      <w:r>
        <w:rPr>
          <w:sz w:val="32"/>
        </w:rPr>
        <w:t xml:space="preserve">Position mics in the best position to reduce spill. IMPORTANT: you will get spill. Listen for the best possible sound from the drum/cymbal you </w:t>
      </w:r>
      <w:proofErr w:type="spellStart"/>
      <w:r>
        <w:rPr>
          <w:sz w:val="32"/>
        </w:rPr>
        <w:t>mic’ing</w:t>
      </w:r>
      <w:proofErr w:type="spellEnd"/>
      <w:r>
        <w:rPr>
          <w:sz w:val="32"/>
        </w:rPr>
        <w:t xml:space="preserve"> up and position it so that you have the least amount of spill</w:t>
      </w:r>
    </w:p>
    <w:p w14:paraId="6121846F" w14:textId="77777777" w:rsidR="000E3326" w:rsidRDefault="000E3326" w:rsidP="000E3326">
      <w:pPr>
        <w:pStyle w:val="ListParagraph"/>
        <w:numPr>
          <w:ilvl w:val="0"/>
          <w:numId w:val="10"/>
        </w:numPr>
        <w:rPr>
          <w:sz w:val="32"/>
        </w:rPr>
      </w:pPr>
      <w:r>
        <w:rPr>
          <w:sz w:val="32"/>
        </w:rPr>
        <w:t>Connect mics with XLR cables to the connector panel</w:t>
      </w:r>
    </w:p>
    <w:p w14:paraId="5DE27E40" w14:textId="77777777" w:rsidR="000E3326" w:rsidRDefault="000E3326" w:rsidP="000E3326">
      <w:pPr>
        <w:pStyle w:val="ListParagraph"/>
        <w:numPr>
          <w:ilvl w:val="0"/>
          <w:numId w:val="10"/>
        </w:numPr>
        <w:rPr>
          <w:sz w:val="32"/>
        </w:rPr>
      </w:pPr>
      <w:r>
        <w:rPr>
          <w:sz w:val="32"/>
        </w:rPr>
        <w:t>Logically connect each drum mic into an input channel i.e. Kick drum into channel 1, Snare into channel 2, Hi-hat into channel 3 etc. NOT Overhead 1 into channel 1, Kick drum into channel 14, Overhead 2 into channel 13.</w:t>
      </w:r>
    </w:p>
    <w:p w14:paraId="5512349E" w14:textId="77777777" w:rsidR="000E3326" w:rsidRPr="004301D1" w:rsidRDefault="000E3326" w:rsidP="000E3326">
      <w:pPr>
        <w:pStyle w:val="ListParagraph"/>
        <w:numPr>
          <w:ilvl w:val="0"/>
          <w:numId w:val="10"/>
        </w:numPr>
        <w:rPr>
          <w:sz w:val="32"/>
        </w:rPr>
      </w:pPr>
      <w:r w:rsidRPr="00432A4A">
        <w:rPr>
          <w:sz w:val="32"/>
        </w:rPr>
        <w:t xml:space="preserve">Switch on </w:t>
      </w:r>
      <w:r w:rsidRPr="00432A4A">
        <w:rPr>
          <w:b/>
          <w:sz w:val="32"/>
        </w:rPr>
        <w:t>48V phantom power</w:t>
      </w:r>
      <w:r>
        <w:rPr>
          <w:b/>
          <w:sz w:val="32"/>
        </w:rPr>
        <w:t xml:space="preserve"> </w:t>
      </w:r>
      <w:r w:rsidRPr="00BE6460">
        <w:rPr>
          <w:sz w:val="32"/>
        </w:rPr>
        <w:t>for the condenser microphones</w:t>
      </w:r>
      <w:r>
        <w:rPr>
          <w:b/>
          <w:sz w:val="32"/>
        </w:rPr>
        <w:t xml:space="preserve"> e.g. overheads</w:t>
      </w:r>
    </w:p>
    <w:p w14:paraId="3679634C" w14:textId="77777777" w:rsidR="000E3326" w:rsidRDefault="000E3326" w:rsidP="000E3326">
      <w:pPr>
        <w:pStyle w:val="ListParagraph"/>
        <w:numPr>
          <w:ilvl w:val="0"/>
          <w:numId w:val="10"/>
        </w:numPr>
        <w:rPr>
          <w:sz w:val="32"/>
        </w:rPr>
      </w:pPr>
      <w:r w:rsidRPr="000A46C4">
        <w:rPr>
          <w:sz w:val="32"/>
        </w:rPr>
        <w:t>Listen to each mic individually and adjust the gain ensuring you have sufficient headroom</w:t>
      </w:r>
      <w:r>
        <w:rPr>
          <w:sz w:val="32"/>
        </w:rPr>
        <w:t>.</w:t>
      </w:r>
    </w:p>
    <w:p w14:paraId="69E3228A" w14:textId="77777777" w:rsidR="000E3326" w:rsidRDefault="000E3326" w:rsidP="000E3326">
      <w:pPr>
        <w:pStyle w:val="ListParagraph"/>
        <w:numPr>
          <w:ilvl w:val="0"/>
          <w:numId w:val="10"/>
        </w:numPr>
        <w:rPr>
          <w:sz w:val="32"/>
        </w:rPr>
      </w:pPr>
      <w:r>
        <w:rPr>
          <w:sz w:val="32"/>
        </w:rPr>
        <w:t>Listen to the entire kit and make any adjustments to ensure a good balance between the drums and mics.</w:t>
      </w:r>
    </w:p>
    <w:p w14:paraId="49B0F05C" w14:textId="77777777" w:rsidR="000E3326" w:rsidRPr="000A46C4" w:rsidRDefault="000E3326" w:rsidP="000E3326">
      <w:pPr>
        <w:pStyle w:val="ListParagraph"/>
        <w:numPr>
          <w:ilvl w:val="0"/>
          <w:numId w:val="10"/>
        </w:numPr>
        <w:rPr>
          <w:sz w:val="32"/>
        </w:rPr>
      </w:pPr>
      <w:r>
        <w:rPr>
          <w:sz w:val="32"/>
        </w:rPr>
        <w:t xml:space="preserve">Check the mix in mono for any phase cancellation </w:t>
      </w:r>
    </w:p>
    <w:p w14:paraId="2401C64D" w14:textId="77777777" w:rsidR="000E3326" w:rsidRPr="00C67F79" w:rsidRDefault="000E3326" w:rsidP="000E3326">
      <w:pPr>
        <w:pStyle w:val="ListParagraph"/>
        <w:ind w:left="0"/>
        <w:rPr>
          <w:sz w:val="52"/>
        </w:rPr>
      </w:pPr>
    </w:p>
    <w:p w14:paraId="73213962" w14:textId="77777777" w:rsidR="000E3326" w:rsidRDefault="000E3326" w:rsidP="000E3326"/>
    <w:p w14:paraId="5CA35465" w14:textId="77777777" w:rsidR="000E3326" w:rsidRDefault="000E3326" w:rsidP="000E3326"/>
    <w:p w14:paraId="00E980D6" w14:textId="77777777" w:rsidR="000E3326" w:rsidRDefault="000E3326" w:rsidP="000E3326"/>
    <w:p w14:paraId="19003290" w14:textId="77777777" w:rsidR="000E3326" w:rsidRDefault="000E3326" w:rsidP="000E3326"/>
    <w:p w14:paraId="37A08738" w14:textId="77777777" w:rsidR="000E3326" w:rsidRDefault="000E3326" w:rsidP="000E3326"/>
    <w:p w14:paraId="24704A92" w14:textId="77777777" w:rsidR="000E3326" w:rsidRDefault="000E3326" w:rsidP="000E3326"/>
    <w:p w14:paraId="02E98F52" w14:textId="77777777" w:rsidR="000E3326" w:rsidRDefault="000E3326" w:rsidP="000E3326"/>
    <w:p w14:paraId="552BECD1" w14:textId="77777777" w:rsidR="000E3326" w:rsidRDefault="000E3326" w:rsidP="000E3326"/>
    <w:p w14:paraId="1128F854" w14:textId="77777777" w:rsidR="000E3326" w:rsidRDefault="000E3326" w:rsidP="000E3326"/>
    <w:p w14:paraId="6BCB764B" w14:textId="77777777" w:rsidR="000E3326" w:rsidRDefault="000E3326" w:rsidP="000E3326"/>
    <w:p w14:paraId="77861BE5" w14:textId="77777777" w:rsidR="000E3326" w:rsidRDefault="000E3326" w:rsidP="000E3326"/>
    <w:p w14:paraId="6EE91BBF" w14:textId="77777777" w:rsidR="000E3326" w:rsidRDefault="000E3326" w:rsidP="000E3326"/>
    <w:p w14:paraId="7FDA5C74" w14:textId="77777777" w:rsidR="000E3326" w:rsidRPr="009D7C92" w:rsidRDefault="000E3326" w:rsidP="000E3326">
      <w:pPr>
        <w:rPr>
          <w:b/>
        </w:rPr>
      </w:pPr>
      <w:r w:rsidRPr="009D7C92">
        <w:rPr>
          <w:b/>
          <w:sz w:val="36"/>
        </w:rPr>
        <w:lastRenderedPageBreak/>
        <w:t>Scenario .1. Jazz Recording</w:t>
      </w:r>
    </w:p>
    <w:p w14:paraId="7719C7E5" w14:textId="77777777" w:rsidR="000E3326" w:rsidRDefault="000E3326" w:rsidP="000E3326"/>
    <w:p w14:paraId="3316A2D7" w14:textId="77777777" w:rsidR="000E3326" w:rsidRDefault="000E3326" w:rsidP="000E3326">
      <w:r>
        <w:t>To achieve good drum recording, the simplest set up is a stereo microphone set up and a good sounding room. The recording is heavily dependent on the room and therefore is not the technique of choice.</w:t>
      </w:r>
    </w:p>
    <w:p w14:paraId="0671D552" w14:textId="77777777" w:rsidR="000E3326" w:rsidRDefault="000E3326" w:rsidP="000E3326"/>
    <w:p w14:paraId="58115BA4" w14:textId="77777777" w:rsidR="000E3326" w:rsidRPr="009D7C92" w:rsidRDefault="000E3326" w:rsidP="000E3326">
      <w:pPr>
        <w:rPr>
          <w:b/>
        </w:rPr>
      </w:pPr>
      <w:r w:rsidRPr="009D7C92">
        <w:rPr>
          <w:b/>
        </w:rPr>
        <w:t>Process:</w:t>
      </w:r>
    </w:p>
    <w:p w14:paraId="2CF58CE7" w14:textId="77777777" w:rsidR="000E3326" w:rsidRDefault="000E3326" w:rsidP="000E3326">
      <w:r>
        <w:t>Set up a XY coincident pair or AB spaced pair.  Audition both techniques and place in the room for the best overall balance of the kit. Close mic the kick and snare drum.</w:t>
      </w:r>
    </w:p>
    <w:p w14:paraId="632B4A17" w14:textId="77777777" w:rsidR="000E3326" w:rsidRDefault="000E3326" w:rsidP="000E3326"/>
    <w:p w14:paraId="0EC63BD6" w14:textId="77777777" w:rsidR="000E3326" w:rsidRDefault="000E3326" w:rsidP="000E3326"/>
    <w:p w14:paraId="65F22E4C" w14:textId="77777777" w:rsidR="000E3326" w:rsidRDefault="000E3326" w:rsidP="000E3326">
      <w:r>
        <w:rPr>
          <w:noProof/>
          <w:lang w:val="en-GB" w:eastAsia="en-GB"/>
        </w:rPr>
        <w:drawing>
          <wp:inline distT="0" distB="0" distL="0" distR="0" wp14:anchorId="79110D39" wp14:editId="1E3532E7">
            <wp:extent cx="4506118" cy="4855029"/>
            <wp:effectExtent l="0" t="0" r="0" b="0"/>
            <wp:docPr id="33" name="Picture 33" descr="Macintosh HD:private:var:.home:ladmin:Desktop:drums-ja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home:ladmin:Desktop:drums-jaz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268" cy="4855191"/>
                    </a:xfrm>
                    <a:prstGeom prst="rect">
                      <a:avLst/>
                    </a:prstGeom>
                    <a:noFill/>
                    <a:ln>
                      <a:noFill/>
                    </a:ln>
                  </pic:spPr>
                </pic:pic>
              </a:graphicData>
            </a:graphic>
          </wp:inline>
        </w:drawing>
      </w:r>
    </w:p>
    <w:p w14:paraId="16E7043C" w14:textId="77777777" w:rsidR="000E3326" w:rsidRDefault="000E3326" w:rsidP="000E3326"/>
    <w:p w14:paraId="379A377B" w14:textId="77777777" w:rsidR="000E3326" w:rsidRDefault="000E3326" w:rsidP="000E3326"/>
    <w:p w14:paraId="324F40AD" w14:textId="77777777" w:rsidR="000E3326" w:rsidRDefault="000E3326" w:rsidP="000E3326"/>
    <w:p w14:paraId="25710245" w14:textId="260B2F5D" w:rsidR="000E3326" w:rsidRDefault="000E3326" w:rsidP="000E3326"/>
    <w:p w14:paraId="1624D463" w14:textId="1DF48606" w:rsidR="000E3326" w:rsidRDefault="000E3326" w:rsidP="000E3326"/>
    <w:p w14:paraId="48C66687" w14:textId="7E58146B" w:rsidR="000E3326" w:rsidRDefault="000E3326" w:rsidP="000E3326"/>
    <w:p w14:paraId="141442BC" w14:textId="6850F57E" w:rsidR="000E3326" w:rsidRDefault="000E3326" w:rsidP="000E3326"/>
    <w:p w14:paraId="04E6E2C1" w14:textId="77777777" w:rsidR="000E3326" w:rsidRDefault="000E3326" w:rsidP="000E3326"/>
    <w:p w14:paraId="7B70C73C" w14:textId="77777777" w:rsidR="000E3326" w:rsidRDefault="000E3326" w:rsidP="000E3326"/>
    <w:p w14:paraId="30985583" w14:textId="77777777" w:rsidR="000E3326" w:rsidRDefault="000E3326" w:rsidP="000E3326"/>
    <w:p w14:paraId="5F156139" w14:textId="77777777" w:rsidR="000E3326" w:rsidRDefault="000E3326" w:rsidP="000E3326">
      <w:r>
        <w:t>Use the table to document your findings</w:t>
      </w:r>
    </w:p>
    <w:tbl>
      <w:tblPr>
        <w:tblStyle w:val="TableGrid"/>
        <w:tblW w:w="8942" w:type="dxa"/>
        <w:tblLook w:val="04A0" w:firstRow="1" w:lastRow="0" w:firstColumn="1" w:lastColumn="0" w:noHBand="0" w:noVBand="1"/>
      </w:tblPr>
      <w:tblGrid>
        <w:gridCol w:w="1188"/>
        <w:gridCol w:w="2960"/>
        <w:gridCol w:w="1630"/>
        <w:gridCol w:w="3164"/>
      </w:tblGrid>
      <w:tr w:rsidR="000E3326" w14:paraId="5721EF95" w14:textId="77777777" w:rsidTr="00A63CE0">
        <w:trPr>
          <w:trHeight w:val="806"/>
        </w:trPr>
        <w:tc>
          <w:tcPr>
            <w:tcW w:w="1188" w:type="dxa"/>
            <w:shd w:val="clear" w:color="auto" w:fill="D9D9D9" w:themeFill="background1" w:themeFillShade="D9"/>
          </w:tcPr>
          <w:p w14:paraId="523FB15B" w14:textId="77777777" w:rsidR="000E3326" w:rsidRPr="009D7C92" w:rsidRDefault="000E3326" w:rsidP="00A63CE0"/>
        </w:tc>
        <w:tc>
          <w:tcPr>
            <w:tcW w:w="2960" w:type="dxa"/>
            <w:shd w:val="clear" w:color="auto" w:fill="D9D9D9" w:themeFill="background1" w:themeFillShade="D9"/>
          </w:tcPr>
          <w:p w14:paraId="7083CE3E" w14:textId="77777777" w:rsidR="000E3326" w:rsidRPr="009D7C92" w:rsidRDefault="000E3326" w:rsidP="00A63CE0">
            <w:r w:rsidRPr="009D7C92">
              <w:t>Microphone</w:t>
            </w:r>
          </w:p>
        </w:tc>
        <w:tc>
          <w:tcPr>
            <w:tcW w:w="1630" w:type="dxa"/>
            <w:shd w:val="clear" w:color="auto" w:fill="D9D9D9" w:themeFill="background1" w:themeFillShade="D9"/>
          </w:tcPr>
          <w:p w14:paraId="0B8C06BB" w14:textId="77777777" w:rsidR="000E3326" w:rsidRPr="009D7C92" w:rsidRDefault="000E3326" w:rsidP="00A63CE0">
            <w:r w:rsidRPr="009D7C92">
              <w:t>Microphone Placement</w:t>
            </w:r>
          </w:p>
        </w:tc>
        <w:tc>
          <w:tcPr>
            <w:tcW w:w="3164" w:type="dxa"/>
            <w:shd w:val="clear" w:color="auto" w:fill="D9D9D9" w:themeFill="background1" w:themeFillShade="D9"/>
          </w:tcPr>
          <w:p w14:paraId="15EADE1F" w14:textId="77777777" w:rsidR="000E3326" w:rsidRDefault="000E3326" w:rsidP="00A63CE0">
            <w:r w:rsidRPr="009D7C92">
              <w:t>Comments</w:t>
            </w:r>
          </w:p>
          <w:p w14:paraId="6E5808DA" w14:textId="77777777" w:rsidR="000E3326" w:rsidRDefault="000E3326" w:rsidP="00A63CE0">
            <w:r>
              <w:t>-what do you notice?</w:t>
            </w:r>
          </w:p>
          <w:p w14:paraId="425878E0" w14:textId="77777777" w:rsidR="000E3326" w:rsidRPr="009D7C92" w:rsidRDefault="000E3326" w:rsidP="00A63CE0">
            <w:r>
              <w:t>-does changing the distance/position of the microphones make a difference?</w:t>
            </w:r>
          </w:p>
        </w:tc>
      </w:tr>
      <w:tr w:rsidR="000E3326" w14:paraId="0FF49941" w14:textId="77777777" w:rsidTr="00A63CE0">
        <w:trPr>
          <w:trHeight w:val="1546"/>
        </w:trPr>
        <w:tc>
          <w:tcPr>
            <w:tcW w:w="1188" w:type="dxa"/>
          </w:tcPr>
          <w:p w14:paraId="4BF10889" w14:textId="77777777" w:rsidR="000E3326" w:rsidRDefault="000E3326" w:rsidP="00A63CE0">
            <w:r>
              <w:t>Kick</w:t>
            </w:r>
          </w:p>
        </w:tc>
        <w:tc>
          <w:tcPr>
            <w:tcW w:w="2960" w:type="dxa"/>
          </w:tcPr>
          <w:p w14:paraId="78E14EB3" w14:textId="77777777" w:rsidR="000E3326" w:rsidRDefault="000E3326" w:rsidP="00A63CE0"/>
        </w:tc>
        <w:tc>
          <w:tcPr>
            <w:tcW w:w="1630" w:type="dxa"/>
          </w:tcPr>
          <w:p w14:paraId="76952E8C" w14:textId="77777777" w:rsidR="000E3326" w:rsidRDefault="000E3326" w:rsidP="00A63CE0"/>
        </w:tc>
        <w:tc>
          <w:tcPr>
            <w:tcW w:w="3164" w:type="dxa"/>
          </w:tcPr>
          <w:p w14:paraId="5427A512" w14:textId="77777777" w:rsidR="000E3326" w:rsidRDefault="000E3326" w:rsidP="00A63CE0"/>
        </w:tc>
      </w:tr>
      <w:tr w:rsidR="000E3326" w14:paraId="3C4E7D00" w14:textId="77777777" w:rsidTr="00A63CE0">
        <w:trPr>
          <w:trHeight w:val="1546"/>
        </w:trPr>
        <w:tc>
          <w:tcPr>
            <w:tcW w:w="1188" w:type="dxa"/>
          </w:tcPr>
          <w:p w14:paraId="35A813CD" w14:textId="77777777" w:rsidR="000E3326" w:rsidRDefault="000E3326" w:rsidP="00A63CE0">
            <w:r>
              <w:t>Snare</w:t>
            </w:r>
          </w:p>
        </w:tc>
        <w:tc>
          <w:tcPr>
            <w:tcW w:w="2960" w:type="dxa"/>
          </w:tcPr>
          <w:p w14:paraId="0C0C7A5D" w14:textId="77777777" w:rsidR="000E3326" w:rsidRDefault="000E3326" w:rsidP="00A63CE0"/>
        </w:tc>
        <w:tc>
          <w:tcPr>
            <w:tcW w:w="1630" w:type="dxa"/>
          </w:tcPr>
          <w:p w14:paraId="55BF01EC" w14:textId="77777777" w:rsidR="000E3326" w:rsidRDefault="000E3326" w:rsidP="00A63CE0"/>
        </w:tc>
        <w:tc>
          <w:tcPr>
            <w:tcW w:w="3164" w:type="dxa"/>
          </w:tcPr>
          <w:p w14:paraId="1BB9A728" w14:textId="77777777" w:rsidR="000E3326" w:rsidRDefault="000E3326" w:rsidP="00A63CE0"/>
        </w:tc>
      </w:tr>
      <w:tr w:rsidR="000E3326" w14:paraId="3A23210F" w14:textId="77777777" w:rsidTr="00A63CE0">
        <w:trPr>
          <w:trHeight w:val="1546"/>
        </w:trPr>
        <w:tc>
          <w:tcPr>
            <w:tcW w:w="1188" w:type="dxa"/>
          </w:tcPr>
          <w:p w14:paraId="2A1E502E" w14:textId="77777777" w:rsidR="000E3326" w:rsidRDefault="000E3326" w:rsidP="00A63CE0">
            <w:r>
              <w:t>OH1</w:t>
            </w:r>
          </w:p>
        </w:tc>
        <w:tc>
          <w:tcPr>
            <w:tcW w:w="2960" w:type="dxa"/>
          </w:tcPr>
          <w:p w14:paraId="67F6ACC1" w14:textId="77777777" w:rsidR="000E3326" w:rsidRDefault="000E3326" w:rsidP="00A63CE0"/>
        </w:tc>
        <w:tc>
          <w:tcPr>
            <w:tcW w:w="1630" w:type="dxa"/>
          </w:tcPr>
          <w:p w14:paraId="7D4E6338" w14:textId="77777777" w:rsidR="000E3326" w:rsidRDefault="000E3326" w:rsidP="00A63CE0"/>
        </w:tc>
        <w:tc>
          <w:tcPr>
            <w:tcW w:w="3164" w:type="dxa"/>
          </w:tcPr>
          <w:p w14:paraId="434145E4" w14:textId="77777777" w:rsidR="000E3326" w:rsidRDefault="000E3326" w:rsidP="00A63CE0"/>
        </w:tc>
      </w:tr>
      <w:tr w:rsidR="000E3326" w14:paraId="03F8BBFD" w14:textId="77777777" w:rsidTr="00A63CE0">
        <w:trPr>
          <w:trHeight w:val="1546"/>
        </w:trPr>
        <w:tc>
          <w:tcPr>
            <w:tcW w:w="1188" w:type="dxa"/>
          </w:tcPr>
          <w:p w14:paraId="70B7FF22" w14:textId="77777777" w:rsidR="000E3326" w:rsidRDefault="000E3326" w:rsidP="00A63CE0">
            <w:r>
              <w:t>OH2</w:t>
            </w:r>
          </w:p>
        </w:tc>
        <w:tc>
          <w:tcPr>
            <w:tcW w:w="2960" w:type="dxa"/>
          </w:tcPr>
          <w:p w14:paraId="5DC3AE84" w14:textId="77777777" w:rsidR="000E3326" w:rsidRDefault="000E3326" w:rsidP="00A63CE0"/>
        </w:tc>
        <w:tc>
          <w:tcPr>
            <w:tcW w:w="1630" w:type="dxa"/>
          </w:tcPr>
          <w:p w14:paraId="370ADED6" w14:textId="77777777" w:rsidR="000E3326" w:rsidRDefault="000E3326" w:rsidP="00A63CE0"/>
        </w:tc>
        <w:tc>
          <w:tcPr>
            <w:tcW w:w="3164" w:type="dxa"/>
          </w:tcPr>
          <w:p w14:paraId="37138C43" w14:textId="77777777" w:rsidR="000E3326" w:rsidRDefault="000E3326" w:rsidP="00A63CE0"/>
        </w:tc>
      </w:tr>
    </w:tbl>
    <w:p w14:paraId="78507D9F" w14:textId="77777777" w:rsidR="000E3326" w:rsidRDefault="000E3326" w:rsidP="000E3326"/>
    <w:p w14:paraId="42F03D1D" w14:textId="77777777" w:rsidR="000E3326" w:rsidRDefault="000E3326" w:rsidP="000E3326"/>
    <w:p w14:paraId="15656139" w14:textId="77777777" w:rsidR="000E3326" w:rsidRDefault="000E3326" w:rsidP="000E3326"/>
    <w:p w14:paraId="6D4F7975" w14:textId="77777777" w:rsidR="000E3326" w:rsidRDefault="000E3326" w:rsidP="000E3326"/>
    <w:p w14:paraId="1CF36EB9" w14:textId="77777777" w:rsidR="000E3326" w:rsidRDefault="000E3326" w:rsidP="000E3326"/>
    <w:p w14:paraId="41EB745E" w14:textId="77777777" w:rsidR="000E3326" w:rsidRDefault="000E3326" w:rsidP="000E3326"/>
    <w:p w14:paraId="00DC06BB" w14:textId="77777777" w:rsidR="000E3326" w:rsidRDefault="000E3326" w:rsidP="000E3326"/>
    <w:p w14:paraId="13FAD97A" w14:textId="77777777" w:rsidR="000E3326" w:rsidRDefault="000E3326" w:rsidP="000E3326"/>
    <w:p w14:paraId="1975D0E0" w14:textId="77777777" w:rsidR="000E3326" w:rsidRDefault="000E3326" w:rsidP="000E3326"/>
    <w:p w14:paraId="57DADF27" w14:textId="77777777" w:rsidR="000E3326" w:rsidRDefault="000E3326" w:rsidP="000E3326"/>
    <w:p w14:paraId="02AFBF17" w14:textId="77777777" w:rsidR="000E3326" w:rsidRDefault="000E3326" w:rsidP="000E3326"/>
    <w:p w14:paraId="2B427DF8" w14:textId="77777777" w:rsidR="000E3326" w:rsidRDefault="000E3326" w:rsidP="000E3326"/>
    <w:p w14:paraId="30E757CE" w14:textId="77777777" w:rsidR="000E3326" w:rsidRDefault="000E3326" w:rsidP="000E3326"/>
    <w:p w14:paraId="362059F8" w14:textId="77777777" w:rsidR="000E3326" w:rsidRDefault="000E3326" w:rsidP="000E3326"/>
    <w:p w14:paraId="12285AA9" w14:textId="77777777" w:rsidR="000E3326" w:rsidRDefault="000E3326" w:rsidP="000E3326"/>
    <w:p w14:paraId="312AB786" w14:textId="77777777" w:rsidR="000E3326" w:rsidRDefault="000E3326" w:rsidP="000E3326"/>
    <w:p w14:paraId="4ECF5703" w14:textId="77777777" w:rsidR="000E3326" w:rsidRDefault="000E3326" w:rsidP="000E3326"/>
    <w:p w14:paraId="62DB46FD" w14:textId="77777777" w:rsidR="00765F42" w:rsidRDefault="00765F42" w:rsidP="000E3326">
      <w:pPr>
        <w:sectPr w:rsidR="00765F42" w:rsidSect="00D45330">
          <w:headerReference w:type="default" r:id="rId10"/>
          <w:pgSz w:w="11900" w:h="16840"/>
          <w:pgMar w:top="1440" w:right="1800" w:bottom="1440" w:left="1800" w:header="708" w:footer="708" w:gutter="0"/>
          <w:pgNumType w:start="0"/>
          <w:cols w:space="708"/>
          <w:titlePg/>
          <w:docGrid w:linePitch="360"/>
        </w:sectPr>
      </w:pPr>
    </w:p>
    <w:p w14:paraId="0349E4F0" w14:textId="01277C61" w:rsidR="000E3326" w:rsidRDefault="000E3326" w:rsidP="000E3326">
      <w:r>
        <w:lastRenderedPageBreak/>
        <w:t>Attach pictures of set up</w:t>
      </w:r>
    </w:p>
    <w:p w14:paraId="44E06C4E" w14:textId="77777777" w:rsidR="000E3326" w:rsidRDefault="000E3326" w:rsidP="000E3326"/>
    <w:p w14:paraId="70A7D11D" w14:textId="77777777" w:rsidR="000E3326" w:rsidRDefault="000E3326" w:rsidP="000E3326"/>
    <w:p w14:paraId="710E4223" w14:textId="77777777" w:rsidR="000E3326" w:rsidRDefault="000E3326" w:rsidP="000E3326"/>
    <w:p w14:paraId="4B0C3B9D" w14:textId="77777777" w:rsidR="000E3326" w:rsidRDefault="000E3326" w:rsidP="000E3326"/>
    <w:p w14:paraId="2F57DC77" w14:textId="77777777" w:rsidR="000E3326" w:rsidRDefault="000E3326" w:rsidP="000E3326"/>
    <w:p w14:paraId="58B18052" w14:textId="77777777" w:rsidR="000E3326" w:rsidRDefault="000E3326" w:rsidP="000E3326"/>
    <w:p w14:paraId="2C94A162" w14:textId="77777777" w:rsidR="000E3326" w:rsidRDefault="000E3326" w:rsidP="000E3326"/>
    <w:p w14:paraId="5CFFED0A" w14:textId="77777777" w:rsidR="000E3326" w:rsidRDefault="000E3326" w:rsidP="000E3326"/>
    <w:p w14:paraId="61357A90" w14:textId="77777777" w:rsidR="000E3326" w:rsidRDefault="000E3326" w:rsidP="000E3326"/>
    <w:p w14:paraId="5BABCFA9" w14:textId="77777777" w:rsidR="000E3326" w:rsidRDefault="000E3326" w:rsidP="000E3326"/>
    <w:p w14:paraId="694A6F11" w14:textId="77777777" w:rsidR="000E3326" w:rsidRDefault="000E3326" w:rsidP="000E3326"/>
    <w:p w14:paraId="6793D5DC" w14:textId="77777777" w:rsidR="000E3326" w:rsidRDefault="000E3326" w:rsidP="000E3326">
      <w:pPr>
        <w:rPr>
          <w:b/>
          <w:sz w:val="36"/>
        </w:rPr>
      </w:pPr>
    </w:p>
    <w:p w14:paraId="2D804E56" w14:textId="77777777" w:rsidR="000E3326" w:rsidRDefault="000E3326" w:rsidP="000E3326">
      <w:pPr>
        <w:rPr>
          <w:b/>
          <w:sz w:val="36"/>
        </w:rPr>
      </w:pPr>
    </w:p>
    <w:p w14:paraId="2E4A04EC" w14:textId="77777777" w:rsidR="000E3326" w:rsidRDefault="000E3326" w:rsidP="000E3326">
      <w:pPr>
        <w:rPr>
          <w:b/>
          <w:sz w:val="36"/>
        </w:rPr>
      </w:pPr>
    </w:p>
    <w:p w14:paraId="68AB96BE" w14:textId="77777777" w:rsidR="000E3326" w:rsidRDefault="000E3326" w:rsidP="000E3326">
      <w:pPr>
        <w:rPr>
          <w:b/>
          <w:sz w:val="36"/>
        </w:rPr>
      </w:pPr>
    </w:p>
    <w:p w14:paraId="19C2DC08" w14:textId="77777777" w:rsidR="000E3326" w:rsidRDefault="000E3326" w:rsidP="000E3326">
      <w:pPr>
        <w:rPr>
          <w:b/>
          <w:sz w:val="36"/>
        </w:rPr>
      </w:pPr>
    </w:p>
    <w:p w14:paraId="637FCCB0" w14:textId="77777777" w:rsidR="000E3326" w:rsidRDefault="000E3326" w:rsidP="000E3326">
      <w:pPr>
        <w:rPr>
          <w:b/>
          <w:sz w:val="36"/>
        </w:rPr>
      </w:pPr>
    </w:p>
    <w:p w14:paraId="38DC551A" w14:textId="77777777" w:rsidR="000E3326" w:rsidRDefault="000E3326" w:rsidP="000E3326">
      <w:pPr>
        <w:rPr>
          <w:b/>
          <w:sz w:val="36"/>
        </w:rPr>
      </w:pPr>
    </w:p>
    <w:p w14:paraId="77B9A620" w14:textId="77777777" w:rsidR="000E3326" w:rsidRDefault="000E3326" w:rsidP="000E3326">
      <w:pPr>
        <w:rPr>
          <w:b/>
          <w:sz w:val="36"/>
        </w:rPr>
      </w:pPr>
    </w:p>
    <w:p w14:paraId="2827181B" w14:textId="77777777" w:rsidR="000E3326" w:rsidRDefault="000E3326" w:rsidP="000E3326">
      <w:pPr>
        <w:rPr>
          <w:b/>
          <w:sz w:val="36"/>
        </w:rPr>
      </w:pPr>
    </w:p>
    <w:p w14:paraId="7ED48EA9" w14:textId="77777777" w:rsidR="000E3326" w:rsidRDefault="000E3326" w:rsidP="000E3326">
      <w:pPr>
        <w:rPr>
          <w:b/>
          <w:sz w:val="36"/>
        </w:rPr>
      </w:pPr>
    </w:p>
    <w:p w14:paraId="4789441B" w14:textId="77777777" w:rsidR="00765F42" w:rsidRDefault="00765F42" w:rsidP="000E3326">
      <w:pPr>
        <w:rPr>
          <w:b/>
          <w:sz w:val="36"/>
        </w:rPr>
        <w:sectPr w:rsidR="00765F42" w:rsidSect="00765F42">
          <w:pgSz w:w="16840" w:h="11900" w:orient="landscape"/>
          <w:pgMar w:top="1800" w:right="1440" w:bottom="1800" w:left="1440" w:header="708" w:footer="708" w:gutter="0"/>
          <w:pgNumType w:start="0"/>
          <w:cols w:space="708"/>
          <w:titlePg/>
          <w:docGrid w:linePitch="360"/>
        </w:sectPr>
      </w:pPr>
    </w:p>
    <w:p w14:paraId="59C5827A" w14:textId="0FD3B311" w:rsidR="000E3326" w:rsidRDefault="000E3326" w:rsidP="000E3326">
      <w:pPr>
        <w:rPr>
          <w:b/>
          <w:sz w:val="36"/>
        </w:rPr>
      </w:pPr>
      <w:r>
        <w:rPr>
          <w:b/>
          <w:sz w:val="36"/>
        </w:rPr>
        <w:lastRenderedPageBreak/>
        <w:t>Scenario .2</w:t>
      </w:r>
      <w:r w:rsidRPr="009D7C92">
        <w:rPr>
          <w:b/>
          <w:sz w:val="36"/>
        </w:rPr>
        <w:t xml:space="preserve">. </w:t>
      </w:r>
      <w:r>
        <w:rPr>
          <w:b/>
          <w:sz w:val="36"/>
        </w:rPr>
        <w:t>Glyn Johns Technique</w:t>
      </w:r>
    </w:p>
    <w:p w14:paraId="092B58CB" w14:textId="77777777" w:rsidR="000E3326" w:rsidRPr="009D7C92" w:rsidRDefault="000E3326" w:rsidP="000E3326">
      <w:pPr>
        <w:rPr>
          <w:b/>
        </w:rPr>
      </w:pPr>
    </w:p>
    <w:p w14:paraId="5EFA0862" w14:textId="77777777" w:rsidR="000E3326" w:rsidRPr="009D7C92" w:rsidRDefault="000E3326" w:rsidP="000E3326">
      <w:r w:rsidRPr="009D7C92">
        <w:t xml:space="preserve">Glyn Johns is one of the UK’s most respected producers and engineers. Starting his career working as a tape op for The Beatles, he went on to work with thousands of artists from The Rolling Stones, The Who and Led Zeppelin through to Van Halen, New Model Army, Eric Clapton and many more. </w:t>
      </w:r>
    </w:p>
    <w:p w14:paraId="392090FC" w14:textId="77777777" w:rsidR="000E3326" w:rsidRPr="009D7C92" w:rsidRDefault="000E3326" w:rsidP="000E3326">
      <w:r w:rsidRPr="009D7C92">
        <w:t xml:space="preserve">Johns is probably best known in the drumming community for his legendary drum sound. His unique recording method was used to create many of John Bonham and Keith Moon’s best recordings. </w:t>
      </w:r>
    </w:p>
    <w:p w14:paraId="3166F747" w14:textId="77777777" w:rsidR="000E3326" w:rsidRDefault="000E3326" w:rsidP="000E3326">
      <w:r w:rsidRPr="009D7C92">
        <w:rPr>
          <w:noProof/>
          <w:lang w:val="en-GB" w:eastAsia="en-GB"/>
        </w:rPr>
        <w:drawing>
          <wp:inline distT="0" distB="0" distL="0" distR="0" wp14:anchorId="79EE90AC" wp14:editId="5030FEA2">
            <wp:extent cx="4648200" cy="4870979"/>
            <wp:effectExtent l="0" t="0" r="0" b="6350"/>
            <wp:docPr id="34" name="Content Placeholder 4" descr="Glyn-Johns-MIC-TECHNIQUE-5_NDV-Drums_edit-557x65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Glyn-Johns-MIC-TECHNIQUE-5_NDV-Drums_edit-557x650.jpg"/>
                    <pic:cNvPicPr>
                      <a:picLocks noGrp="1" noChangeAspect="1"/>
                    </pic:cNvPicPr>
                  </pic:nvPicPr>
                  <pic:blipFill rotWithShape="1">
                    <a:blip r:embed="rId11">
                      <a:extLst>
                        <a:ext uri="{28A0092B-C50C-407E-A947-70E740481C1C}">
                          <a14:useLocalDpi xmlns:a14="http://schemas.microsoft.com/office/drawing/2010/main" val="0"/>
                        </a:ext>
                      </a:extLst>
                    </a:blip>
                    <a:srcRect t="-978" b="11179"/>
                    <a:stretch/>
                  </pic:blipFill>
                  <pic:spPr>
                    <a:xfrm>
                      <a:off x="0" y="0"/>
                      <a:ext cx="4648200" cy="4870979"/>
                    </a:xfrm>
                    <a:prstGeom prst="rect">
                      <a:avLst/>
                    </a:prstGeom>
                  </pic:spPr>
                </pic:pic>
              </a:graphicData>
            </a:graphic>
          </wp:inline>
        </w:drawing>
      </w:r>
    </w:p>
    <w:p w14:paraId="56292F91" w14:textId="77777777" w:rsidR="000E3326" w:rsidRDefault="000E3326" w:rsidP="000E3326"/>
    <w:p w14:paraId="0512A02D" w14:textId="77777777" w:rsidR="000E3326" w:rsidRDefault="000E3326" w:rsidP="000E3326"/>
    <w:p w14:paraId="3697914D" w14:textId="77777777" w:rsidR="000E3326" w:rsidRDefault="000E3326" w:rsidP="000E3326"/>
    <w:p w14:paraId="6FADFE3A" w14:textId="77777777" w:rsidR="000E3326" w:rsidRDefault="000E3326" w:rsidP="000E3326"/>
    <w:p w14:paraId="00FEED50" w14:textId="77777777" w:rsidR="000E3326" w:rsidRDefault="000E3326" w:rsidP="000E3326"/>
    <w:p w14:paraId="4EE2BB73" w14:textId="77777777" w:rsidR="000E3326" w:rsidRDefault="000E3326" w:rsidP="000E3326"/>
    <w:p w14:paraId="6B3E1D1E" w14:textId="77777777" w:rsidR="000E3326" w:rsidRDefault="000E3326" w:rsidP="000E3326"/>
    <w:p w14:paraId="48EFF43F" w14:textId="77777777" w:rsidR="000E3326" w:rsidRDefault="000E3326" w:rsidP="000E3326"/>
    <w:p w14:paraId="12F03218" w14:textId="77777777" w:rsidR="00A63CE0" w:rsidRDefault="00A63CE0" w:rsidP="000E3326">
      <w:pPr>
        <w:rPr>
          <w:b/>
        </w:rPr>
      </w:pPr>
    </w:p>
    <w:p w14:paraId="5BE3382E" w14:textId="77777777" w:rsidR="00A63CE0" w:rsidRDefault="00A63CE0" w:rsidP="000E3326">
      <w:pPr>
        <w:rPr>
          <w:b/>
        </w:rPr>
      </w:pPr>
    </w:p>
    <w:p w14:paraId="10998A5C" w14:textId="77777777" w:rsidR="00A63CE0" w:rsidRDefault="00A63CE0" w:rsidP="000E3326">
      <w:pPr>
        <w:rPr>
          <w:b/>
        </w:rPr>
      </w:pPr>
    </w:p>
    <w:p w14:paraId="3B8330C7" w14:textId="77777777" w:rsidR="00A63CE0" w:rsidRDefault="00A63CE0" w:rsidP="000E3326">
      <w:pPr>
        <w:rPr>
          <w:b/>
        </w:rPr>
      </w:pPr>
    </w:p>
    <w:p w14:paraId="3879E18A" w14:textId="6D5D9DFF" w:rsidR="000E3326" w:rsidRPr="009D7C92" w:rsidRDefault="000E3326" w:rsidP="000E3326">
      <w:pPr>
        <w:rPr>
          <w:b/>
        </w:rPr>
      </w:pPr>
      <w:r w:rsidRPr="009D7C92">
        <w:rPr>
          <w:b/>
        </w:rPr>
        <w:lastRenderedPageBreak/>
        <w:t>Process:</w:t>
      </w:r>
    </w:p>
    <w:p w14:paraId="36CE3E01" w14:textId="77777777" w:rsidR="000E3326" w:rsidRDefault="000E3326" w:rsidP="000E3326"/>
    <w:p w14:paraId="212D8229" w14:textId="77777777" w:rsidR="000E3326" w:rsidRDefault="000E3326" w:rsidP="000E3326">
      <w:r>
        <w:t xml:space="preserve">Place a large diaphragm condenser </w:t>
      </w:r>
      <w:proofErr w:type="gramStart"/>
      <w:r>
        <w:t>microphone(</w:t>
      </w:r>
      <w:proofErr w:type="gramEnd"/>
      <w:r>
        <w:t xml:space="preserve">OH1) a few feet above the kit. Audition and move the microphone until you get the best overall balance of kit. Place a second on the side of the floor tom above the rim. It is important that OH1 is the same distance away from the </w:t>
      </w:r>
      <w:proofErr w:type="spellStart"/>
      <w:r>
        <w:t>centre</w:t>
      </w:r>
      <w:proofErr w:type="spellEnd"/>
      <w:r>
        <w:t xml:space="preserve"> of the snare as OH2. Close mic the kick and snare.</w:t>
      </w:r>
    </w:p>
    <w:p w14:paraId="69E7118B" w14:textId="77777777" w:rsidR="000E3326" w:rsidRDefault="000E3326" w:rsidP="000E3326"/>
    <w:p w14:paraId="6098F99B" w14:textId="77777777" w:rsidR="000E3326" w:rsidRDefault="000E3326" w:rsidP="000E3326">
      <w:r>
        <w:t>Use the table to document your findings</w:t>
      </w:r>
    </w:p>
    <w:tbl>
      <w:tblPr>
        <w:tblStyle w:val="TableGrid"/>
        <w:tblW w:w="8942" w:type="dxa"/>
        <w:tblLook w:val="04A0" w:firstRow="1" w:lastRow="0" w:firstColumn="1" w:lastColumn="0" w:noHBand="0" w:noVBand="1"/>
      </w:tblPr>
      <w:tblGrid>
        <w:gridCol w:w="1188"/>
        <w:gridCol w:w="2960"/>
        <w:gridCol w:w="1630"/>
        <w:gridCol w:w="3164"/>
      </w:tblGrid>
      <w:tr w:rsidR="000E3326" w14:paraId="57E69A65" w14:textId="77777777" w:rsidTr="00A63CE0">
        <w:trPr>
          <w:trHeight w:val="806"/>
        </w:trPr>
        <w:tc>
          <w:tcPr>
            <w:tcW w:w="1188" w:type="dxa"/>
            <w:shd w:val="clear" w:color="auto" w:fill="D9D9D9" w:themeFill="background1" w:themeFillShade="D9"/>
          </w:tcPr>
          <w:p w14:paraId="67AC8FAA" w14:textId="77777777" w:rsidR="000E3326" w:rsidRPr="009D7C92" w:rsidRDefault="000E3326" w:rsidP="00A63CE0"/>
        </w:tc>
        <w:tc>
          <w:tcPr>
            <w:tcW w:w="2960" w:type="dxa"/>
            <w:shd w:val="clear" w:color="auto" w:fill="D9D9D9" w:themeFill="background1" w:themeFillShade="D9"/>
          </w:tcPr>
          <w:p w14:paraId="62105D39" w14:textId="77777777" w:rsidR="000E3326" w:rsidRPr="009D7C92" w:rsidRDefault="000E3326" w:rsidP="00A63CE0">
            <w:r w:rsidRPr="009D7C92">
              <w:t>Microphone</w:t>
            </w:r>
          </w:p>
        </w:tc>
        <w:tc>
          <w:tcPr>
            <w:tcW w:w="1630" w:type="dxa"/>
            <w:shd w:val="clear" w:color="auto" w:fill="D9D9D9" w:themeFill="background1" w:themeFillShade="D9"/>
          </w:tcPr>
          <w:p w14:paraId="28D54633" w14:textId="77777777" w:rsidR="000E3326" w:rsidRPr="009D7C92" w:rsidRDefault="000E3326" w:rsidP="00A63CE0">
            <w:r w:rsidRPr="009D7C92">
              <w:t>Microphone Placement</w:t>
            </w:r>
          </w:p>
        </w:tc>
        <w:tc>
          <w:tcPr>
            <w:tcW w:w="3164" w:type="dxa"/>
            <w:shd w:val="clear" w:color="auto" w:fill="D9D9D9" w:themeFill="background1" w:themeFillShade="D9"/>
          </w:tcPr>
          <w:p w14:paraId="18F2DAFC" w14:textId="77777777" w:rsidR="000E3326" w:rsidRDefault="000E3326" w:rsidP="00A63CE0">
            <w:r w:rsidRPr="009D7C92">
              <w:t>Comments</w:t>
            </w:r>
          </w:p>
          <w:p w14:paraId="37C7C1D3" w14:textId="77777777" w:rsidR="000E3326" w:rsidRDefault="000E3326" w:rsidP="00A63CE0">
            <w:r>
              <w:t>-what do you notice?</w:t>
            </w:r>
          </w:p>
          <w:p w14:paraId="0563920C" w14:textId="77777777" w:rsidR="000E3326" w:rsidRPr="009D7C92" w:rsidRDefault="000E3326" w:rsidP="00A63CE0">
            <w:r>
              <w:t>-does changing the distance of the microphones make a difference?</w:t>
            </w:r>
          </w:p>
        </w:tc>
      </w:tr>
      <w:tr w:rsidR="000E3326" w14:paraId="10BE7A73" w14:textId="77777777" w:rsidTr="00A63CE0">
        <w:trPr>
          <w:trHeight w:val="1546"/>
        </w:trPr>
        <w:tc>
          <w:tcPr>
            <w:tcW w:w="1188" w:type="dxa"/>
          </w:tcPr>
          <w:p w14:paraId="44BDEBD5" w14:textId="77777777" w:rsidR="000E3326" w:rsidRDefault="000E3326" w:rsidP="00A63CE0">
            <w:r>
              <w:t>Kick</w:t>
            </w:r>
          </w:p>
        </w:tc>
        <w:tc>
          <w:tcPr>
            <w:tcW w:w="2960" w:type="dxa"/>
          </w:tcPr>
          <w:p w14:paraId="450D2DBC" w14:textId="77777777" w:rsidR="000E3326" w:rsidRDefault="000E3326" w:rsidP="00A63CE0"/>
        </w:tc>
        <w:tc>
          <w:tcPr>
            <w:tcW w:w="1630" w:type="dxa"/>
          </w:tcPr>
          <w:p w14:paraId="25A05998" w14:textId="77777777" w:rsidR="000E3326" w:rsidRDefault="000E3326" w:rsidP="00A63CE0"/>
        </w:tc>
        <w:tc>
          <w:tcPr>
            <w:tcW w:w="3164" w:type="dxa"/>
          </w:tcPr>
          <w:p w14:paraId="1399DCF6" w14:textId="77777777" w:rsidR="000E3326" w:rsidRDefault="000E3326" w:rsidP="00A63CE0"/>
        </w:tc>
      </w:tr>
      <w:tr w:rsidR="000E3326" w14:paraId="55B235DB" w14:textId="77777777" w:rsidTr="00A63CE0">
        <w:trPr>
          <w:trHeight w:val="1546"/>
        </w:trPr>
        <w:tc>
          <w:tcPr>
            <w:tcW w:w="1188" w:type="dxa"/>
          </w:tcPr>
          <w:p w14:paraId="766C4047" w14:textId="77777777" w:rsidR="000E3326" w:rsidRDefault="000E3326" w:rsidP="00A63CE0">
            <w:r>
              <w:t>Snare</w:t>
            </w:r>
          </w:p>
        </w:tc>
        <w:tc>
          <w:tcPr>
            <w:tcW w:w="2960" w:type="dxa"/>
          </w:tcPr>
          <w:p w14:paraId="31EACDF8" w14:textId="77777777" w:rsidR="000E3326" w:rsidRDefault="000E3326" w:rsidP="00A63CE0"/>
        </w:tc>
        <w:tc>
          <w:tcPr>
            <w:tcW w:w="1630" w:type="dxa"/>
          </w:tcPr>
          <w:p w14:paraId="17EC6568" w14:textId="77777777" w:rsidR="000E3326" w:rsidRDefault="000E3326" w:rsidP="00A63CE0"/>
        </w:tc>
        <w:tc>
          <w:tcPr>
            <w:tcW w:w="3164" w:type="dxa"/>
          </w:tcPr>
          <w:p w14:paraId="62FB171A" w14:textId="77777777" w:rsidR="000E3326" w:rsidRDefault="000E3326" w:rsidP="00A63CE0"/>
        </w:tc>
      </w:tr>
      <w:tr w:rsidR="000E3326" w14:paraId="782A143B" w14:textId="77777777" w:rsidTr="00A63CE0">
        <w:trPr>
          <w:trHeight w:val="1546"/>
        </w:trPr>
        <w:tc>
          <w:tcPr>
            <w:tcW w:w="1188" w:type="dxa"/>
          </w:tcPr>
          <w:p w14:paraId="30C9049A" w14:textId="77777777" w:rsidR="000E3326" w:rsidRDefault="000E3326" w:rsidP="00A63CE0">
            <w:r>
              <w:t>OH1</w:t>
            </w:r>
          </w:p>
        </w:tc>
        <w:tc>
          <w:tcPr>
            <w:tcW w:w="2960" w:type="dxa"/>
          </w:tcPr>
          <w:p w14:paraId="2AC24CF5" w14:textId="77777777" w:rsidR="000E3326" w:rsidRDefault="000E3326" w:rsidP="00A63CE0"/>
        </w:tc>
        <w:tc>
          <w:tcPr>
            <w:tcW w:w="1630" w:type="dxa"/>
          </w:tcPr>
          <w:p w14:paraId="7B0F11A4" w14:textId="77777777" w:rsidR="000E3326" w:rsidRDefault="000E3326" w:rsidP="00A63CE0"/>
        </w:tc>
        <w:tc>
          <w:tcPr>
            <w:tcW w:w="3164" w:type="dxa"/>
          </w:tcPr>
          <w:p w14:paraId="0C24BB17" w14:textId="77777777" w:rsidR="000E3326" w:rsidRDefault="000E3326" w:rsidP="00A63CE0"/>
        </w:tc>
      </w:tr>
      <w:tr w:rsidR="000E3326" w14:paraId="06835880" w14:textId="77777777" w:rsidTr="00A63CE0">
        <w:trPr>
          <w:trHeight w:val="1546"/>
        </w:trPr>
        <w:tc>
          <w:tcPr>
            <w:tcW w:w="1188" w:type="dxa"/>
          </w:tcPr>
          <w:p w14:paraId="01570217" w14:textId="77777777" w:rsidR="000E3326" w:rsidRDefault="000E3326" w:rsidP="00A63CE0">
            <w:r>
              <w:t>OH2</w:t>
            </w:r>
          </w:p>
        </w:tc>
        <w:tc>
          <w:tcPr>
            <w:tcW w:w="2960" w:type="dxa"/>
          </w:tcPr>
          <w:p w14:paraId="01F7DA24" w14:textId="77777777" w:rsidR="000E3326" w:rsidRDefault="000E3326" w:rsidP="00A63CE0"/>
        </w:tc>
        <w:tc>
          <w:tcPr>
            <w:tcW w:w="1630" w:type="dxa"/>
          </w:tcPr>
          <w:p w14:paraId="1C7849E2" w14:textId="77777777" w:rsidR="000E3326" w:rsidRDefault="000E3326" w:rsidP="00A63CE0"/>
        </w:tc>
        <w:tc>
          <w:tcPr>
            <w:tcW w:w="3164" w:type="dxa"/>
          </w:tcPr>
          <w:p w14:paraId="4DB727EC" w14:textId="77777777" w:rsidR="000E3326" w:rsidRDefault="000E3326" w:rsidP="00A63CE0"/>
        </w:tc>
      </w:tr>
    </w:tbl>
    <w:p w14:paraId="77E6D481" w14:textId="77777777" w:rsidR="000E3326" w:rsidRDefault="000E3326" w:rsidP="000E3326"/>
    <w:p w14:paraId="6D7346EE" w14:textId="77777777" w:rsidR="000E3326" w:rsidRDefault="000E3326" w:rsidP="000E3326"/>
    <w:p w14:paraId="7A751237" w14:textId="77777777" w:rsidR="000E3326" w:rsidRDefault="000E3326" w:rsidP="000E3326"/>
    <w:p w14:paraId="7848CEA0" w14:textId="77777777" w:rsidR="000E3326" w:rsidRDefault="000E3326" w:rsidP="000E3326"/>
    <w:p w14:paraId="1C2BB9B4" w14:textId="77777777" w:rsidR="000E3326" w:rsidRDefault="000E3326" w:rsidP="000E3326"/>
    <w:p w14:paraId="547FDF51" w14:textId="77777777" w:rsidR="000E3326" w:rsidRDefault="000E3326" w:rsidP="000E3326"/>
    <w:p w14:paraId="48A717B8" w14:textId="77777777" w:rsidR="000E3326" w:rsidRDefault="000E3326" w:rsidP="000E3326"/>
    <w:p w14:paraId="4D45B9E5" w14:textId="77777777" w:rsidR="000E3326" w:rsidRDefault="000E3326" w:rsidP="000E3326"/>
    <w:p w14:paraId="06F96E0C" w14:textId="77777777" w:rsidR="000E3326" w:rsidRDefault="000E3326" w:rsidP="000E3326"/>
    <w:p w14:paraId="35290367" w14:textId="77777777" w:rsidR="00A63CE0" w:rsidRDefault="00A63CE0" w:rsidP="000E3326"/>
    <w:p w14:paraId="65DA7576" w14:textId="77777777" w:rsidR="00A63CE0" w:rsidRDefault="00A63CE0" w:rsidP="000E3326"/>
    <w:p w14:paraId="24F06982" w14:textId="77777777" w:rsidR="00765F42" w:rsidRDefault="00765F42" w:rsidP="000E3326">
      <w:pPr>
        <w:sectPr w:rsidR="00765F42" w:rsidSect="00765F42">
          <w:pgSz w:w="11900" w:h="16840"/>
          <w:pgMar w:top="1440" w:right="1800" w:bottom="1440" w:left="1800" w:header="708" w:footer="708" w:gutter="0"/>
          <w:pgNumType w:start="0"/>
          <w:cols w:space="708"/>
          <w:titlePg/>
          <w:docGrid w:linePitch="360"/>
        </w:sectPr>
      </w:pPr>
    </w:p>
    <w:p w14:paraId="29FF6C65" w14:textId="248888AF" w:rsidR="000E3326" w:rsidRDefault="000E3326" w:rsidP="000E3326">
      <w:r>
        <w:lastRenderedPageBreak/>
        <w:t>Attach pictures of set up</w:t>
      </w:r>
    </w:p>
    <w:p w14:paraId="46EE34B6" w14:textId="77777777" w:rsidR="000E3326" w:rsidRDefault="000E3326" w:rsidP="000E3326"/>
    <w:p w14:paraId="3B68F1AD" w14:textId="77777777" w:rsidR="000E3326" w:rsidRDefault="000E3326" w:rsidP="000E3326"/>
    <w:p w14:paraId="440C3F3B" w14:textId="77777777" w:rsidR="000E3326" w:rsidRDefault="000E3326" w:rsidP="000E3326"/>
    <w:p w14:paraId="24E29BEB" w14:textId="77777777" w:rsidR="000E3326" w:rsidRDefault="000E3326" w:rsidP="000E3326"/>
    <w:p w14:paraId="248445EA" w14:textId="77777777" w:rsidR="000E3326" w:rsidRDefault="000E3326" w:rsidP="000E3326">
      <w:pPr>
        <w:rPr>
          <w:b/>
          <w:sz w:val="36"/>
        </w:rPr>
      </w:pPr>
    </w:p>
    <w:p w14:paraId="017AD6B0" w14:textId="77777777" w:rsidR="000E3326" w:rsidRDefault="000E3326" w:rsidP="000E3326">
      <w:pPr>
        <w:rPr>
          <w:b/>
          <w:sz w:val="36"/>
        </w:rPr>
      </w:pPr>
    </w:p>
    <w:p w14:paraId="608AC5A6" w14:textId="77777777" w:rsidR="000E3326" w:rsidRDefault="000E3326" w:rsidP="000E3326">
      <w:pPr>
        <w:rPr>
          <w:b/>
          <w:sz w:val="36"/>
        </w:rPr>
      </w:pPr>
    </w:p>
    <w:p w14:paraId="46CD557C" w14:textId="77777777" w:rsidR="000E3326" w:rsidRDefault="000E3326" w:rsidP="000E3326">
      <w:pPr>
        <w:rPr>
          <w:b/>
          <w:sz w:val="36"/>
        </w:rPr>
      </w:pPr>
    </w:p>
    <w:p w14:paraId="4E5555BB" w14:textId="77777777" w:rsidR="000E3326" w:rsidRDefault="000E3326" w:rsidP="000E3326">
      <w:pPr>
        <w:rPr>
          <w:b/>
          <w:sz w:val="36"/>
        </w:rPr>
      </w:pPr>
    </w:p>
    <w:p w14:paraId="3AC6BF0D" w14:textId="77777777" w:rsidR="000E3326" w:rsidRDefault="000E3326" w:rsidP="000E3326">
      <w:pPr>
        <w:rPr>
          <w:b/>
          <w:sz w:val="36"/>
        </w:rPr>
      </w:pPr>
    </w:p>
    <w:p w14:paraId="759C2093" w14:textId="77777777" w:rsidR="000E3326" w:rsidRDefault="000E3326" w:rsidP="000E3326">
      <w:pPr>
        <w:rPr>
          <w:b/>
          <w:sz w:val="36"/>
        </w:rPr>
      </w:pPr>
    </w:p>
    <w:p w14:paraId="019A92DB" w14:textId="77777777" w:rsidR="000E3326" w:rsidRDefault="000E3326" w:rsidP="000E3326">
      <w:pPr>
        <w:rPr>
          <w:b/>
          <w:sz w:val="36"/>
        </w:rPr>
      </w:pPr>
    </w:p>
    <w:p w14:paraId="22007AF5" w14:textId="77777777" w:rsidR="000E3326" w:rsidRDefault="000E3326" w:rsidP="000E3326">
      <w:pPr>
        <w:rPr>
          <w:b/>
          <w:sz w:val="36"/>
        </w:rPr>
      </w:pPr>
    </w:p>
    <w:p w14:paraId="0779C09B" w14:textId="77777777" w:rsidR="000E3326" w:rsidRDefault="000E3326" w:rsidP="000E3326">
      <w:pPr>
        <w:rPr>
          <w:b/>
          <w:sz w:val="36"/>
        </w:rPr>
      </w:pPr>
    </w:p>
    <w:p w14:paraId="64DEB0BE" w14:textId="77777777" w:rsidR="000E3326" w:rsidRDefault="000E3326" w:rsidP="000E3326">
      <w:pPr>
        <w:rPr>
          <w:b/>
          <w:sz w:val="36"/>
        </w:rPr>
      </w:pPr>
    </w:p>
    <w:p w14:paraId="4E2F5495" w14:textId="77777777" w:rsidR="000E3326" w:rsidRDefault="000E3326" w:rsidP="000E3326">
      <w:pPr>
        <w:rPr>
          <w:b/>
          <w:sz w:val="36"/>
        </w:rPr>
      </w:pPr>
    </w:p>
    <w:p w14:paraId="08CCBB56" w14:textId="77777777" w:rsidR="000E3326" w:rsidRDefault="000E3326" w:rsidP="000E3326">
      <w:pPr>
        <w:rPr>
          <w:b/>
          <w:sz w:val="36"/>
        </w:rPr>
      </w:pPr>
    </w:p>
    <w:p w14:paraId="313B989A" w14:textId="77777777" w:rsidR="000E3326" w:rsidRDefault="000E3326" w:rsidP="000E3326">
      <w:pPr>
        <w:rPr>
          <w:b/>
          <w:sz w:val="36"/>
        </w:rPr>
      </w:pPr>
    </w:p>
    <w:p w14:paraId="565A14ED" w14:textId="77777777" w:rsidR="000E3326" w:rsidRDefault="000E3326" w:rsidP="000E3326">
      <w:pPr>
        <w:rPr>
          <w:b/>
          <w:sz w:val="36"/>
        </w:rPr>
      </w:pPr>
    </w:p>
    <w:p w14:paraId="62AD68AA" w14:textId="77777777" w:rsidR="00765F42" w:rsidRDefault="00765F42" w:rsidP="000E3326">
      <w:pPr>
        <w:rPr>
          <w:b/>
          <w:sz w:val="36"/>
        </w:rPr>
        <w:sectPr w:rsidR="00765F42" w:rsidSect="00765F42">
          <w:pgSz w:w="16840" w:h="11900" w:orient="landscape"/>
          <w:pgMar w:top="1800" w:right="1440" w:bottom="1800" w:left="1440" w:header="708" w:footer="708" w:gutter="0"/>
          <w:pgNumType w:start="0"/>
          <w:cols w:space="708"/>
          <w:titlePg/>
          <w:docGrid w:linePitch="360"/>
        </w:sectPr>
      </w:pPr>
    </w:p>
    <w:p w14:paraId="01C9FD33" w14:textId="55DEE2BE" w:rsidR="000E3326" w:rsidRPr="009D7C92" w:rsidRDefault="000E3326" w:rsidP="000E3326">
      <w:pPr>
        <w:rPr>
          <w:b/>
        </w:rPr>
      </w:pPr>
      <w:r>
        <w:rPr>
          <w:b/>
          <w:sz w:val="36"/>
        </w:rPr>
        <w:lastRenderedPageBreak/>
        <w:t>Scenario .3</w:t>
      </w:r>
      <w:r w:rsidRPr="009D7C92">
        <w:rPr>
          <w:b/>
          <w:sz w:val="36"/>
        </w:rPr>
        <w:t xml:space="preserve">. </w:t>
      </w:r>
      <w:r>
        <w:rPr>
          <w:b/>
          <w:sz w:val="36"/>
        </w:rPr>
        <w:t>Popular Multi-Microphone Technique</w:t>
      </w:r>
    </w:p>
    <w:p w14:paraId="3D033577" w14:textId="77777777" w:rsidR="000E3326" w:rsidRDefault="000E3326" w:rsidP="000E3326">
      <w:r>
        <w:rPr>
          <w:noProof/>
          <w:lang w:val="en-GB" w:eastAsia="en-GB"/>
        </w:rPr>
        <w:drawing>
          <wp:inline distT="0" distB="0" distL="0" distR="0" wp14:anchorId="02A57947" wp14:editId="212A45E7">
            <wp:extent cx="5475605" cy="4364990"/>
            <wp:effectExtent l="0" t="0" r="10795" b="3810"/>
            <wp:docPr id="35" name="Picture 35" descr="Macintosh HD:private:var:.home:ladmin:Desktop:080210-mik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home:ladmin:Desktop:080210-miki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5605" cy="4364990"/>
                    </a:xfrm>
                    <a:prstGeom prst="rect">
                      <a:avLst/>
                    </a:prstGeom>
                    <a:noFill/>
                    <a:ln>
                      <a:noFill/>
                    </a:ln>
                  </pic:spPr>
                </pic:pic>
              </a:graphicData>
            </a:graphic>
          </wp:inline>
        </w:drawing>
      </w:r>
    </w:p>
    <w:p w14:paraId="3F26F754" w14:textId="77777777" w:rsidR="000E3326" w:rsidRDefault="000E3326" w:rsidP="000E3326"/>
    <w:p w14:paraId="54EB14A7" w14:textId="77777777" w:rsidR="000E3326" w:rsidRDefault="000E3326" w:rsidP="000E3326"/>
    <w:p w14:paraId="59841AEA" w14:textId="77777777" w:rsidR="000E3326" w:rsidRDefault="000E3326" w:rsidP="000E3326"/>
    <w:p w14:paraId="3C097174" w14:textId="77777777" w:rsidR="000E3326" w:rsidRDefault="000E3326" w:rsidP="000E3326"/>
    <w:p w14:paraId="51523EF0" w14:textId="77777777" w:rsidR="000E3326" w:rsidRDefault="000E3326" w:rsidP="000E3326"/>
    <w:p w14:paraId="5B45682F" w14:textId="77777777" w:rsidR="000E3326" w:rsidRDefault="000E3326" w:rsidP="000E3326"/>
    <w:p w14:paraId="10BABB9A" w14:textId="77777777" w:rsidR="000E3326" w:rsidRDefault="000E3326" w:rsidP="000E3326"/>
    <w:p w14:paraId="66BBC554" w14:textId="77777777" w:rsidR="000E3326" w:rsidRDefault="000E3326" w:rsidP="000E3326"/>
    <w:p w14:paraId="4C8E252C" w14:textId="77777777" w:rsidR="000E3326" w:rsidRDefault="000E3326" w:rsidP="000E3326"/>
    <w:p w14:paraId="0434D3EB" w14:textId="77777777" w:rsidR="000E3326" w:rsidRDefault="000E3326" w:rsidP="000E3326"/>
    <w:p w14:paraId="79B2840F" w14:textId="77777777" w:rsidR="000E3326" w:rsidRDefault="000E3326" w:rsidP="000E3326"/>
    <w:p w14:paraId="50811B4D" w14:textId="77777777" w:rsidR="000E3326" w:rsidRDefault="000E3326" w:rsidP="000E3326"/>
    <w:p w14:paraId="04012986" w14:textId="77777777" w:rsidR="000E3326" w:rsidRDefault="000E3326" w:rsidP="000E3326"/>
    <w:p w14:paraId="3BA2B745" w14:textId="77777777" w:rsidR="000E3326" w:rsidRDefault="000E3326" w:rsidP="000E3326"/>
    <w:p w14:paraId="6C5DB7BE" w14:textId="77777777" w:rsidR="000E3326" w:rsidRDefault="000E3326" w:rsidP="000E3326"/>
    <w:p w14:paraId="625EE085" w14:textId="77777777" w:rsidR="000E3326" w:rsidRDefault="000E3326" w:rsidP="000E3326"/>
    <w:p w14:paraId="6CD828C1" w14:textId="77777777" w:rsidR="000E3326" w:rsidRDefault="000E3326" w:rsidP="000E3326"/>
    <w:p w14:paraId="3BA0572B" w14:textId="734E5908" w:rsidR="000E3326" w:rsidRDefault="000E3326" w:rsidP="000E3326"/>
    <w:p w14:paraId="1FBA7215" w14:textId="4EB751F1" w:rsidR="00765F42" w:rsidRDefault="00765F42" w:rsidP="000E3326"/>
    <w:p w14:paraId="69CF5ADF" w14:textId="52DE126C" w:rsidR="00765F42" w:rsidRDefault="00765F42" w:rsidP="000E3326"/>
    <w:p w14:paraId="2C75AB47" w14:textId="393887CD" w:rsidR="00765F42" w:rsidRDefault="00765F42" w:rsidP="000E3326"/>
    <w:p w14:paraId="48BEA87A" w14:textId="55522477" w:rsidR="00765F42" w:rsidRDefault="00765F42" w:rsidP="000E3326"/>
    <w:p w14:paraId="4B4DC265" w14:textId="77777777" w:rsidR="00765F42" w:rsidRDefault="00765F42" w:rsidP="000E3326"/>
    <w:p w14:paraId="113CEB8F" w14:textId="77777777" w:rsidR="000E3326" w:rsidRDefault="000E3326" w:rsidP="000E3326"/>
    <w:tbl>
      <w:tblPr>
        <w:tblStyle w:val="TableGrid"/>
        <w:tblW w:w="0" w:type="auto"/>
        <w:tblLook w:val="04A0" w:firstRow="1" w:lastRow="0" w:firstColumn="1" w:lastColumn="0" w:noHBand="0" w:noVBand="1"/>
      </w:tblPr>
      <w:tblGrid>
        <w:gridCol w:w="1191"/>
        <w:gridCol w:w="1803"/>
        <w:gridCol w:w="3109"/>
        <w:gridCol w:w="2187"/>
      </w:tblGrid>
      <w:tr w:rsidR="000E3326" w14:paraId="20376DDC" w14:textId="77777777" w:rsidTr="00A63CE0">
        <w:tc>
          <w:tcPr>
            <w:tcW w:w="1277" w:type="dxa"/>
            <w:shd w:val="clear" w:color="auto" w:fill="BFBFBF" w:themeFill="background1" w:themeFillShade="BF"/>
          </w:tcPr>
          <w:p w14:paraId="692585BE" w14:textId="77777777" w:rsidR="000E3326" w:rsidRDefault="000E3326" w:rsidP="00A63CE0">
            <w:pPr>
              <w:pStyle w:val="ListParagraph"/>
              <w:ind w:left="0"/>
              <w:rPr>
                <w:sz w:val="36"/>
                <w:szCs w:val="36"/>
              </w:rPr>
            </w:pPr>
          </w:p>
        </w:tc>
        <w:tc>
          <w:tcPr>
            <w:tcW w:w="1949" w:type="dxa"/>
            <w:shd w:val="clear" w:color="auto" w:fill="BFBFBF" w:themeFill="background1" w:themeFillShade="BF"/>
          </w:tcPr>
          <w:p w14:paraId="5F88BE16" w14:textId="77777777" w:rsidR="000E3326" w:rsidRDefault="000E3326" w:rsidP="00A63CE0">
            <w:pPr>
              <w:pStyle w:val="ListParagraph"/>
              <w:ind w:left="0"/>
              <w:rPr>
                <w:sz w:val="36"/>
                <w:szCs w:val="36"/>
              </w:rPr>
            </w:pPr>
            <w:r w:rsidRPr="009D7C92">
              <w:t>Microphone</w:t>
            </w:r>
          </w:p>
        </w:tc>
        <w:tc>
          <w:tcPr>
            <w:tcW w:w="3178" w:type="dxa"/>
            <w:shd w:val="clear" w:color="auto" w:fill="BFBFBF" w:themeFill="background1" w:themeFillShade="BF"/>
          </w:tcPr>
          <w:p w14:paraId="1BF139B2" w14:textId="77777777" w:rsidR="000E3326" w:rsidRDefault="000E3326" w:rsidP="00A63CE0">
            <w:pPr>
              <w:pStyle w:val="ListParagraph"/>
              <w:ind w:left="0"/>
              <w:rPr>
                <w:sz w:val="36"/>
                <w:szCs w:val="36"/>
              </w:rPr>
            </w:pPr>
            <w:r w:rsidRPr="009D7C92">
              <w:t>Microphone Placement</w:t>
            </w:r>
          </w:p>
        </w:tc>
        <w:tc>
          <w:tcPr>
            <w:tcW w:w="2452" w:type="dxa"/>
            <w:shd w:val="clear" w:color="auto" w:fill="BFBFBF" w:themeFill="background1" w:themeFillShade="BF"/>
          </w:tcPr>
          <w:p w14:paraId="103F2421" w14:textId="77777777" w:rsidR="000E3326" w:rsidRDefault="000E3326" w:rsidP="00A63CE0">
            <w:r w:rsidRPr="009D7C92">
              <w:t>Comments</w:t>
            </w:r>
          </w:p>
          <w:p w14:paraId="6159BDE2" w14:textId="77777777" w:rsidR="000E3326" w:rsidRDefault="000E3326" w:rsidP="00A63CE0">
            <w:r>
              <w:t>-what do you notice?</w:t>
            </w:r>
          </w:p>
          <w:p w14:paraId="4AD67446" w14:textId="77777777" w:rsidR="000E3326" w:rsidRDefault="000E3326" w:rsidP="00A63CE0">
            <w:pPr>
              <w:pStyle w:val="ListParagraph"/>
              <w:ind w:left="0"/>
              <w:rPr>
                <w:sz w:val="36"/>
                <w:szCs w:val="36"/>
              </w:rPr>
            </w:pPr>
            <w:r>
              <w:t>-does changing the distance of the microphones make a difference?</w:t>
            </w:r>
          </w:p>
        </w:tc>
      </w:tr>
      <w:tr w:rsidR="000E3326" w14:paraId="5111ABD4" w14:textId="77777777" w:rsidTr="00A63CE0">
        <w:tc>
          <w:tcPr>
            <w:tcW w:w="1277" w:type="dxa"/>
          </w:tcPr>
          <w:p w14:paraId="097E4EE4" w14:textId="77777777" w:rsidR="000E3326" w:rsidRPr="009B09B1" w:rsidRDefault="000E3326" w:rsidP="00A63CE0">
            <w:pPr>
              <w:pStyle w:val="ListParagraph"/>
              <w:ind w:left="0"/>
            </w:pPr>
            <w:r w:rsidRPr="009B09B1">
              <w:t xml:space="preserve">Kick </w:t>
            </w:r>
          </w:p>
        </w:tc>
        <w:tc>
          <w:tcPr>
            <w:tcW w:w="1949" w:type="dxa"/>
          </w:tcPr>
          <w:p w14:paraId="4DA53C9F" w14:textId="77777777" w:rsidR="000E3326" w:rsidRPr="009B09B1" w:rsidRDefault="000E3326" w:rsidP="00A63CE0">
            <w:pPr>
              <w:pStyle w:val="ListParagraph"/>
              <w:ind w:left="0"/>
            </w:pPr>
            <w:r w:rsidRPr="009B09B1">
              <w:t xml:space="preserve">Large diaphragm dynamic </w:t>
            </w:r>
          </w:p>
          <w:p w14:paraId="571377A7" w14:textId="77777777" w:rsidR="000E3326" w:rsidRPr="009B09B1" w:rsidRDefault="000E3326" w:rsidP="00A63CE0">
            <w:pPr>
              <w:pStyle w:val="ListParagraph"/>
              <w:ind w:left="0"/>
            </w:pPr>
            <w:r w:rsidRPr="009B09B1">
              <w:t>(</w:t>
            </w:r>
            <w:proofErr w:type="spellStart"/>
            <w:r w:rsidRPr="009B09B1">
              <w:t>cardiod</w:t>
            </w:r>
            <w:proofErr w:type="spellEnd"/>
            <w:r w:rsidRPr="009B09B1">
              <w:t>)</w:t>
            </w:r>
          </w:p>
          <w:p w14:paraId="20E21DFB" w14:textId="77777777" w:rsidR="000E3326" w:rsidRPr="009B09B1" w:rsidRDefault="000E3326" w:rsidP="00A63CE0">
            <w:pPr>
              <w:pStyle w:val="ListParagraph"/>
              <w:ind w:left="0"/>
            </w:pPr>
          </w:p>
        </w:tc>
        <w:tc>
          <w:tcPr>
            <w:tcW w:w="3178" w:type="dxa"/>
          </w:tcPr>
          <w:p w14:paraId="1DA4F7A2" w14:textId="77777777" w:rsidR="000E3326" w:rsidRPr="009B09B1" w:rsidRDefault="000E3326" w:rsidP="00A63CE0">
            <w:pPr>
              <w:pStyle w:val="ListParagraph"/>
              <w:ind w:left="0"/>
            </w:pPr>
            <w:r w:rsidRPr="009B09B1">
              <w:t xml:space="preserve">If the resonant head does not have a mic cut out, remove the head and place the mic in the kick drum shell approx. 6 inches from the beater. This will reduce spill and room </w:t>
            </w:r>
            <w:proofErr w:type="gramStart"/>
            <w:r w:rsidRPr="009B09B1">
              <w:t>ambience(</w:t>
            </w:r>
            <w:proofErr w:type="gramEnd"/>
            <w:r w:rsidRPr="009B09B1">
              <w:t>dry).</w:t>
            </w:r>
          </w:p>
        </w:tc>
        <w:tc>
          <w:tcPr>
            <w:tcW w:w="2452" w:type="dxa"/>
          </w:tcPr>
          <w:p w14:paraId="5CBCC656" w14:textId="77777777" w:rsidR="000E3326" w:rsidRPr="009B09B1" w:rsidRDefault="000E3326" w:rsidP="00A63CE0">
            <w:pPr>
              <w:pStyle w:val="ListParagraph"/>
              <w:ind w:left="0"/>
            </w:pPr>
          </w:p>
        </w:tc>
      </w:tr>
      <w:tr w:rsidR="000E3326" w14:paraId="4A4B725C" w14:textId="77777777" w:rsidTr="00A63CE0">
        <w:tc>
          <w:tcPr>
            <w:tcW w:w="1277" w:type="dxa"/>
          </w:tcPr>
          <w:p w14:paraId="2DF9D502" w14:textId="77777777" w:rsidR="000E3326" w:rsidRPr="009B09B1" w:rsidRDefault="000E3326" w:rsidP="00A63CE0">
            <w:pPr>
              <w:pStyle w:val="ListParagraph"/>
              <w:ind w:left="0"/>
            </w:pPr>
            <w:r w:rsidRPr="009B09B1">
              <w:t>Snare</w:t>
            </w:r>
          </w:p>
        </w:tc>
        <w:tc>
          <w:tcPr>
            <w:tcW w:w="1949" w:type="dxa"/>
          </w:tcPr>
          <w:p w14:paraId="646D8444" w14:textId="77777777" w:rsidR="000E3326" w:rsidRPr="009B09B1" w:rsidRDefault="000E3326" w:rsidP="00A63CE0">
            <w:pPr>
              <w:pStyle w:val="ListParagraph"/>
              <w:ind w:left="0"/>
            </w:pPr>
            <w:r w:rsidRPr="009B09B1">
              <w:t>Dynamic microphone</w:t>
            </w:r>
          </w:p>
          <w:p w14:paraId="58781D09" w14:textId="77777777" w:rsidR="000E3326" w:rsidRPr="009B09B1" w:rsidRDefault="000E3326" w:rsidP="00A63CE0">
            <w:pPr>
              <w:pStyle w:val="ListParagraph"/>
              <w:ind w:left="0"/>
            </w:pPr>
            <w:r w:rsidRPr="009B09B1">
              <w:t>(</w:t>
            </w:r>
            <w:proofErr w:type="spellStart"/>
            <w:r w:rsidRPr="009B09B1">
              <w:t>cardiod</w:t>
            </w:r>
            <w:proofErr w:type="spellEnd"/>
            <w:r w:rsidRPr="009B09B1">
              <w:t>)</w:t>
            </w:r>
          </w:p>
          <w:p w14:paraId="12FED789" w14:textId="77777777" w:rsidR="000E3326" w:rsidRPr="009B09B1" w:rsidRDefault="000E3326" w:rsidP="00A63CE0">
            <w:pPr>
              <w:pStyle w:val="ListParagraph"/>
              <w:ind w:left="0"/>
            </w:pPr>
          </w:p>
        </w:tc>
        <w:tc>
          <w:tcPr>
            <w:tcW w:w="3178" w:type="dxa"/>
          </w:tcPr>
          <w:p w14:paraId="559F6082" w14:textId="77777777" w:rsidR="000E3326" w:rsidRPr="009B09B1" w:rsidRDefault="000E3326" w:rsidP="00A63CE0">
            <w:pPr>
              <w:pStyle w:val="ListParagraph"/>
              <w:ind w:left="0"/>
            </w:pPr>
            <w:r w:rsidRPr="009B09B1">
              <w:t xml:space="preserve">Position the mic approx. 2 inches above the beater head, approx. 2 inches away from the edge and angled towards the </w:t>
            </w:r>
            <w:proofErr w:type="spellStart"/>
            <w:r w:rsidRPr="009B09B1">
              <w:t>centre</w:t>
            </w:r>
            <w:proofErr w:type="spellEnd"/>
            <w:r w:rsidRPr="009B09B1">
              <w:t xml:space="preserve"> of the head. The mic should also be angled away from nearby drums/cymbals(especially hi-hat) to reduce spill</w:t>
            </w:r>
          </w:p>
        </w:tc>
        <w:tc>
          <w:tcPr>
            <w:tcW w:w="2452" w:type="dxa"/>
          </w:tcPr>
          <w:p w14:paraId="5E464ED7" w14:textId="77777777" w:rsidR="000E3326" w:rsidRPr="009B09B1" w:rsidRDefault="000E3326" w:rsidP="00A63CE0">
            <w:pPr>
              <w:pStyle w:val="ListParagraph"/>
              <w:ind w:left="0"/>
            </w:pPr>
          </w:p>
        </w:tc>
      </w:tr>
      <w:tr w:rsidR="000E3326" w14:paraId="3A750F12" w14:textId="77777777" w:rsidTr="00A63CE0">
        <w:tc>
          <w:tcPr>
            <w:tcW w:w="1277" w:type="dxa"/>
          </w:tcPr>
          <w:p w14:paraId="4B6F0E9C" w14:textId="77777777" w:rsidR="000E3326" w:rsidRPr="009B09B1" w:rsidRDefault="000E3326" w:rsidP="00A63CE0">
            <w:pPr>
              <w:pStyle w:val="ListParagraph"/>
              <w:ind w:left="0"/>
            </w:pPr>
            <w:r w:rsidRPr="009B09B1">
              <w:t>Hi-Hat</w:t>
            </w:r>
          </w:p>
        </w:tc>
        <w:tc>
          <w:tcPr>
            <w:tcW w:w="1949" w:type="dxa"/>
          </w:tcPr>
          <w:p w14:paraId="7E9052AE" w14:textId="77777777" w:rsidR="000E3326" w:rsidRPr="009B09B1" w:rsidRDefault="000E3326" w:rsidP="00A63CE0">
            <w:pPr>
              <w:pStyle w:val="ListParagraph"/>
              <w:ind w:left="0"/>
            </w:pPr>
            <w:r w:rsidRPr="009B09B1">
              <w:t>Condenser microphone</w:t>
            </w:r>
          </w:p>
          <w:p w14:paraId="01C0DF84" w14:textId="77777777" w:rsidR="000E3326" w:rsidRPr="009B09B1" w:rsidRDefault="000E3326" w:rsidP="00A63CE0">
            <w:pPr>
              <w:pStyle w:val="ListParagraph"/>
              <w:ind w:left="0"/>
            </w:pPr>
            <w:r w:rsidRPr="009B09B1">
              <w:t>(</w:t>
            </w:r>
            <w:proofErr w:type="spellStart"/>
            <w:r w:rsidRPr="009B09B1">
              <w:t>cardiod</w:t>
            </w:r>
            <w:proofErr w:type="spellEnd"/>
            <w:r w:rsidRPr="009B09B1">
              <w:t>)</w:t>
            </w:r>
          </w:p>
          <w:p w14:paraId="5F4B79A2" w14:textId="77777777" w:rsidR="000E3326" w:rsidRPr="009B09B1" w:rsidRDefault="000E3326" w:rsidP="00A63CE0">
            <w:pPr>
              <w:pStyle w:val="ListParagraph"/>
              <w:ind w:left="0"/>
            </w:pPr>
          </w:p>
        </w:tc>
        <w:tc>
          <w:tcPr>
            <w:tcW w:w="3178" w:type="dxa"/>
          </w:tcPr>
          <w:p w14:paraId="6D861BE9" w14:textId="77777777" w:rsidR="000E3326" w:rsidRPr="009B09B1" w:rsidRDefault="000E3326" w:rsidP="00A63CE0">
            <w:pPr>
              <w:pStyle w:val="ListParagraph"/>
              <w:ind w:left="0"/>
            </w:pPr>
            <w:r w:rsidRPr="009B09B1">
              <w:t>Position the microphone approx. 2 inches from the edge and angling from above the hi-hat</w:t>
            </w:r>
          </w:p>
        </w:tc>
        <w:tc>
          <w:tcPr>
            <w:tcW w:w="2452" w:type="dxa"/>
          </w:tcPr>
          <w:p w14:paraId="4CE9A53E" w14:textId="77777777" w:rsidR="000E3326" w:rsidRPr="009B09B1" w:rsidRDefault="000E3326" w:rsidP="00A63CE0">
            <w:pPr>
              <w:pStyle w:val="ListParagraph"/>
              <w:ind w:left="0"/>
            </w:pPr>
          </w:p>
        </w:tc>
      </w:tr>
      <w:tr w:rsidR="000E3326" w14:paraId="551FA15A" w14:textId="77777777" w:rsidTr="00A63CE0">
        <w:tc>
          <w:tcPr>
            <w:tcW w:w="1277" w:type="dxa"/>
          </w:tcPr>
          <w:p w14:paraId="37CFED52" w14:textId="77777777" w:rsidR="000E3326" w:rsidRPr="009B09B1" w:rsidRDefault="000E3326" w:rsidP="00A63CE0">
            <w:pPr>
              <w:pStyle w:val="ListParagraph"/>
              <w:ind w:left="0"/>
            </w:pPr>
            <w:r w:rsidRPr="009B09B1">
              <w:t>Tom-Toms</w:t>
            </w:r>
          </w:p>
        </w:tc>
        <w:tc>
          <w:tcPr>
            <w:tcW w:w="1949" w:type="dxa"/>
          </w:tcPr>
          <w:p w14:paraId="3ED03D14" w14:textId="77777777" w:rsidR="000E3326" w:rsidRPr="009B09B1" w:rsidRDefault="000E3326" w:rsidP="00A63CE0">
            <w:pPr>
              <w:pStyle w:val="ListParagraph"/>
              <w:ind w:left="0"/>
            </w:pPr>
            <w:r w:rsidRPr="009B09B1">
              <w:t>Dynamic Microphone</w:t>
            </w:r>
          </w:p>
          <w:p w14:paraId="55C3FD62" w14:textId="77777777" w:rsidR="000E3326" w:rsidRPr="009B09B1" w:rsidRDefault="000E3326" w:rsidP="00A63CE0">
            <w:pPr>
              <w:pStyle w:val="ListParagraph"/>
              <w:ind w:left="0"/>
            </w:pPr>
          </w:p>
        </w:tc>
        <w:tc>
          <w:tcPr>
            <w:tcW w:w="3178" w:type="dxa"/>
          </w:tcPr>
          <w:p w14:paraId="5ADC7FA0" w14:textId="77777777" w:rsidR="000E3326" w:rsidRPr="009B09B1" w:rsidRDefault="000E3326" w:rsidP="00A63CE0">
            <w:pPr>
              <w:pStyle w:val="ListParagraph"/>
              <w:ind w:left="0"/>
            </w:pPr>
            <w:r w:rsidRPr="009B09B1">
              <w:t>Similar set up to snare drum</w:t>
            </w:r>
          </w:p>
        </w:tc>
        <w:tc>
          <w:tcPr>
            <w:tcW w:w="2452" w:type="dxa"/>
          </w:tcPr>
          <w:p w14:paraId="581913F6" w14:textId="77777777" w:rsidR="000E3326" w:rsidRPr="009B09B1" w:rsidRDefault="000E3326" w:rsidP="00A63CE0">
            <w:pPr>
              <w:pStyle w:val="ListParagraph"/>
              <w:ind w:left="0"/>
            </w:pPr>
          </w:p>
        </w:tc>
      </w:tr>
      <w:tr w:rsidR="000E3326" w14:paraId="4B6511E8" w14:textId="77777777" w:rsidTr="00A63CE0">
        <w:trPr>
          <w:trHeight w:val="1285"/>
        </w:trPr>
        <w:tc>
          <w:tcPr>
            <w:tcW w:w="1277" w:type="dxa"/>
          </w:tcPr>
          <w:p w14:paraId="397DE37F" w14:textId="77777777" w:rsidR="000E3326" w:rsidRPr="009B09B1" w:rsidRDefault="000E3326" w:rsidP="00A63CE0">
            <w:pPr>
              <w:pStyle w:val="ListParagraph"/>
              <w:ind w:left="0"/>
            </w:pPr>
            <w:r w:rsidRPr="009B09B1">
              <w:t>Ride Cymbal</w:t>
            </w:r>
          </w:p>
        </w:tc>
        <w:tc>
          <w:tcPr>
            <w:tcW w:w="1949" w:type="dxa"/>
            <w:vMerge w:val="restart"/>
          </w:tcPr>
          <w:p w14:paraId="2D8D44E5" w14:textId="77777777" w:rsidR="000E3326" w:rsidRPr="009B09B1" w:rsidRDefault="000E3326" w:rsidP="00A63CE0">
            <w:pPr>
              <w:pStyle w:val="ListParagraph"/>
              <w:ind w:left="0"/>
            </w:pPr>
            <w:r w:rsidRPr="009B09B1">
              <w:t>Condenser microphone</w:t>
            </w:r>
          </w:p>
          <w:p w14:paraId="1F98E327" w14:textId="77777777" w:rsidR="000E3326" w:rsidRPr="009B09B1" w:rsidRDefault="000E3326" w:rsidP="00A63CE0">
            <w:pPr>
              <w:pStyle w:val="ListParagraph"/>
              <w:ind w:left="0"/>
            </w:pPr>
          </w:p>
        </w:tc>
        <w:tc>
          <w:tcPr>
            <w:tcW w:w="3178" w:type="dxa"/>
            <w:vMerge w:val="restart"/>
          </w:tcPr>
          <w:p w14:paraId="474F2077" w14:textId="77777777" w:rsidR="000E3326" w:rsidRPr="009B09B1" w:rsidRDefault="000E3326" w:rsidP="00A63CE0">
            <w:pPr>
              <w:pStyle w:val="ListParagraph"/>
              <w:ind w:left="0"/>
            </w:pPr>
            <w:r w:rsidRPr="009B09B1">
              <w:t>The stereo overhead microphones usually pick up cymbals. Matched pair of condensers is ideal but 2 of the same microphones will do the job. Position the microphones between 2 and 5 inches above the cymbals</w:t>
            </w:r>
          </w:p>
        </w:tc>
        <w:tc>
          <w:tcPr>
            <w:tcW w:w="2452" w:type="dxa"/>
          </w:tcPr>
          <w:p w14:paraId="419D5224" w14:textId="77777777" w:rsidR="000E3326" w:rsidRPr="009B09B1" w:rsidRDefault="000E3326" w:rsidP="00A63CE0">
            <w:pPr>
              <w:pStyle w:val="ListParagraph"/>
              <w:ind w:left="0"/>
            </w:pPr>
          </w:p>
        </w:tc>
      </w:tr>
      <w:tr w:rsidR="000E3326" w14:paraId="75619139" w14:textId="77777777" w:rsidTr="00A63CE0">
        <w:tc>
          <w:tcPr>
            <w:tcW w:w="1277" w:type="dxa"/>
          </w:tcPr>
          <w:p w14:paraId="7F6CE185" w14:textId="77777777" w:rsidR="000E3326" w:rsidRDefault="000E3326" w:rsidP="00A63CE0">
            <w:pPr>
              <w:pStyle w:val="ListParagraph"/>
              <w:ind w:left="0"/>
              <w:rPr>
                <w:sz w:val="36"/>
                <w:szCs w:val="36"/>
              </w:rPr>
            </w:pPr>
            <w:r w:rsidRPr="009B09B1">
              <w:rPr>
                <w:szCs w:val="36"/>
              </w:rPr>
              <w:t>Crash Cymbal</w:t>
            </w:r>
          </w:p>
        </w:tc>
        <w:tc>
          <w:tcPr>
            <w:tcW w:w="1949" w:type="dxa"/>
            <w:vMerge/>
          </w:tcPr>
          <w:p w14:paraId="0F14AF45" w14:textId="77777777" w:rsidR="000E3326" w:rsidRDefault="000E3326" w:rsidP="00A63CE0">
            <w:pPr>
              <w:pStyle w:val="ListParagraph"/>
              <w:ind w:left="0"/>
              <w:rPr>
                <w:sz w:val="36"/>
                <w:szCs w:val="36"/>
              </w:rPr>
            </w:pPr>
          </w:p>
        </w:tc>
        <w:tc>
          <w:tcPr>
            <w:tcW w:w="3178" w:type="dxa"/>
            <w:vMerge/>
          </w:tcPr>
          <w:p w14:paraId="27949899" w14:textId="77777777" w:rsidR="000E3326" w:rsidRDefault="000E3326" w:rsidP="00A63CE0">
            <w:pPr>
              <w:pStyle w:val="ListParagraph"/>
              <w:ind w:left="0"/>
              <w:rPr>
                <w:sz w:val="36"/>
                <w:szCs w:val="36"/>
              </w:rPr>
            </w:pPr>
          </w:p>
        </w:tc>
        <w:tc>
          <w:tcPr>
            <w:tcW w:w="2452" w:type="dxa"/>
          </w:tcPr>
          <w:p w14:paraId="0AAEF7B5" w14:textId="77777777" w:rsidR="000E3326" w:rsidRDefault="000E3326" w:rsidP="00A63CE0">
            <w:pPr>
              <w:pStyle w:val="ListParagraph"/>
              <w:ind w:left="0"/>
              <w:rPr>
                <w:sz w:val="36"/>
                <w:szCs w:val="36"/>
              </w:rPr>
            </w:pPr>
          </w:p>
        </w:tc>
      </w:tr>
    </w:tbl>
    <w:p w14:paraId="3B0D39EF" w14:textId="77777777" w:rsidR="000E3326" w:rsidRDefault="000E3326" w:rsidP="000E3326"/>
    <w:p w14:paraId="057453FA" w14:textId="77777777" w:rsidR="000E3326" w:rsidRDefault="000E3326" w:rsidP="000E3326"/>
    <w:p w14:paraId="5AC6629A" w14:textId="77777777" w:rsidR="000E3326" w:rsidRDefault="000E3326" w:rsidP="000E3326"/>
    <w:p w14:paraId="07C1A469" w14:textId="77777777" w:rsidR="000E3326" w:rsidRDefault="000E3326" w:rsidP="000E3326"/>
    <w:p w14:paraId="2ACD0A4A" w14:textId="77777777" w:rsidR="000E3326" w:rsidRDefault="000E3326" w:rsidP="000E3326"/>
    <w:p w14:paraId="171090ED" w14:textId="77777777" w:rsidR="000E3326" w:rsidRDefault="000E3326" w:rsidP="000E3326"/>
    <w:p w14:paraId="719497FB" w14:textId="77777777" w:rsidR="000E3326" w:rsidRDefault="000E3326" w:rsidP="000E3326"/>
    <w:p w14:paraId="6C9767C0" w14:textId="77777777" w:rsidR="000E3326" w:rsidRDefault="000E3326" w:rsidP="000E3326"/>
    <w:p w14:paraId="43DA0584" w14:textId="77777777" w:rsidR="00765F42" w:rsidRDefault="00765F42" w:rsidP="000E3326">
      <w:pPr>
        <w:sectPr w:rsidR="00765F42" w:rsidSect="00765F42">
          <w:pgSz w:w="11900" w:h="16840"/>
          <w:pgMar w:top="1440" w:right="1800" w:bottom="1440" w:left="1800" w:header="708" w:footer="708" w:gutter="0"/>
          <w:pgNumType w:start="0"/>
          <w:cols w:space="708"/>
          <w:titlePg/>
          <w:docGrid w:linePitch="360"/>
        </w:sectPr>
      </w:pPr>
    </w:p>
    <w:p w14:paraId="07741C6D" w14:textId="31953333" w:rsidR="000E3326" w:rsidRDefault="000E3326" w:rsidP="000E3326">
      <w:r>
        <w:lastRenderedPageBreak/>
        <w:t>Attach pictures of set up</w:t>
      </w:r>
    </w:p>
    <w:p w14:paraId="0C7335D3" w14:textId="77777777" w:rsidR="000E3326" w:rsidRDefault="000E3326" w:rsidP="000E3326"/>
    <w:p w14:paraId="3AE4AA48" w14:textId="77777777" w:rsidR="000E3326" w:rsidRDefault="000E3326" w:rsidP="000E3326"/>
    <w:p w14:paraId="716562B2" w14:textId="77777777" w:rsidR="000E3326" w:rsidRDefault="000E3326" w:rsidP="000E3326"/>
    <w:p w14:paraId="59883EFF" w14:textId="77777777" w:rsidR="000E3326" w:rsidRDefault="000E3326" w:rsidP="000E3326"/>
    <w:p w14:paraId="5AE5B20C" w14:textId="77777777" w:rsidR="000E3326" w:rsidRDefault="000E3326" w:rsidP="000E3326"/>
    <w:p w14:paraId="38EC6867" w14:textId="77777777" w:rsidR="000E3326" w:rsidRDefault="000E3326" w:rsidP="000E3326"/>
    <w:p w14:paraId="606DFC6D" w14:textId="77777777" w:rsidR="000E3326" w:rsidRDefault="000E3326" w:rsidP="000E3326"/>
    <w:p w14:paraId="7679C699" w14:textId="77777777" w:rsidR="000E3326" w:rsidRDefault="000E3326" w:rsidP="000E3326"/>
    <w:p w14:paraId="38C4D617" w14:textId="77777777" w:rsidR="000E3326" w:rsidRDefault="000E3326" w:rsidP="000E3326"/>
    <w:p w14:paraId="72560998" w14:textId="77777777" w:rsidR="000E3326" w:rsidRDefault="000E3326" w:rsidP="000E3326"/>
    <w:p w14:paraId="69BAF2DE" w14:textId="77777777" w:rsidR="000E3326" w:rsidRDefault="000E3326" w:rsidP="000E3326"/>
    <w:p w14:paraId="44042928" w14:textId="77777777" w:rsidR="000E3326" w:rsidRDefault="000E3326" w:rsidP="000E3326"/>
    <w:p w14:paraId="6EABBCB2" w14:textId="77777777" w:rsidR="000E3326" w:rsidRDefault="000E3326" w:rsidP="000E3326"/>
    <w:p w14:paraId="4D72D859" w14:textId="77777777" w:rsidR="000E3326" w:rsidRDefault="000E3326" w:rsidP="000E3326"/>
    <w:p w14:paraId="49E2A686" w14:textId="77777777" w:rsidR="000E3326" w:rsidRDefault="000E3326" w:rsidP="000E3326"/>
    <w:p w14:paraId="171B3481" w14:textId="77777777" w:rsidR="000E3326" w:rsidRDefault="000E3326" w:rsidP="000E3326"/>
    <w:p w14:paraId="09B9F9D4" w14:textId="77777777" w:rsidR="000E3326" w:rsidRDefault="000E3326" w:rsidP="000E3326"/>
    <w:p w14:paraId="3EB20000" w14:textId="77777777" w:rsidR="000E3326" w:rsidRDefault="000E3326" w:rsidP="000E3326"/>
    <w:p w14:paraId="4DB6CC80" w14:textId="77777777" w:rsidR="000E3326" w:rsidRDefault="000E3326" w:rsidP="000E3326"/>
    <w:p w14:paraId="78D035CB" w14:textId="77777777" w:rsidR="000E3326" w:rsidRDefault="000E3326" w:rsidP="000E3326"/>
    <w:p w14:paraId="66ACB124" w14:textId="77777777" w:rsidR="000E3326" w:rsidRDefault="000E3326" w:rsidP="000E3326"/>
    <w:p w14:paraId="0A14B0C9" w14:textId="77777777" w:rsidR="000E3326" w:rsidRDefault="000E3326" w:rsidP="000E3326"/>
    <w:p w14:paraId="56CEC86A" w14:textId="77777777" w:rsidR="000E3326" w:rsidRDefault="000E3326" w:rsidP="000E3326"/>
    <w:p w14:paraId="55EB6997" w14:textId="77777777" w:rsidR="000E3326" w:rsidRDefault="000E3326" w:rsidP="000E3326"/>
    <w:p w14:paraId="433EB2F4" w14:textId="77777777" w:rsidR="000E3326" w:rsidRDefault="000E3326" w:rsidP="000E3326"/>
    <w:p w14:paraId="57640019" w14:textId="77777777" w:rsidR="000E3326" w:rsidRDefault="000E3326" w:rsidP="000E3326"/>
    <w:p w14:paraId="47EACD5C" w14:textId="77777777" w:rsidR="00765F42" w:rsidRDefault="00765F42" w:rsidP="000E3326"/>
    <w:p w14:paraId="36436F52" w14:textId="77777777" w:rsidR="00765F42" w:rsidRDefault="00765F42" w:rsidP="000E3326">
      <w:pPr>
        <w:sectPr w:rsidR="00765F42" w:rsidSect="00765F42">
          <w:pgSz w:w="16840" w:h="11900" w:orient="landscape"/>
          <w:pgMar w:top="1800" w:right="1440" w:bottom="1800" w:left="1440" w:header="708" w:footer="708" w:gutter="0"/>
          <w:pgNumType w:start="0"/>
          <w:cols w:space="708"/>
          <w:titlePg/>
          <w:docGrid w:linePitch="360"/>
        </w:sectPr>
      </w:pPr>
    </w:p>
    <w:p w14:paraId="3665D185" w14:textId="77C75CE3" w:rsidR="000E3326" w:rsidRDefault="000E3326" w:rsidP="000E3326">
      <w:r>
        <w:lastRenderedPageBreak/>
        <w:t>List the advantages and disadvantages of each scenario</w:t>
      </w:r>
    </w:p>
    <w:p w14:paraId="7B23A651" w14:textId="77777777" w:rsidR="000E3326" w:rsidRDefault="000E3326" w:rsidP="000E3326"/>
    <w:tbl>
      <w:tblPr>
        <w:tblStyle w:val="TableGrid"/>
        <w:tblW w:w="8394" w:type="dxa"/>
        <w:tblLook w:val="04A0" w:firstRow="1" w:lastRow="0" w:firstColumn="1" w:lastColumn="0" w:noHBand="0" w:noVBand="1"/>
      </w:tblPr>
      <w:tblGrid>
        <w:gridCol w:w="2798"/>
        <w:gridCol w:w="2798"/>
        <w:gridCol w:w="2798"/>
      </w:tblGrid>
      <w:tr w:rsidR="000E3326" w14:paraId="5EF7B94B" w14:textId="77777777" w:rsidTr="00A63CE0">
        <w:trPr>
          <w:trHeight w:val="446"/>
        </w:trPr>
        <w:tc>
          <w:tcPr>
            <w:tcW w:w="2798" w:type="dxa"/>
          </w:tcPr>
          <w:p w14:paraId="21B06AD0" w14:textId="77777777" w:rsidR="000E3326" w:rsidRDefault="000E3326" w:rsidP="00A63CE0">
            <w:r>
              <w:t>Scenario</w:t>
            </w:r>
          </w:p>
        </w:tc>
        <w:tc>
          <w:tcPr>
            <w:tcW w:w="2798" w:type="dxa"/>
          </w:tcPr>
          <w:p w14:paraId="07FE6AEF" w14:textId="77777777" w:rsidR="000E3326" w:rsidRDefault="000E3326" w:rsidP="00A63CE0">
            <w:r>
              <w:t>Advantages</w:t>
            </w:r>
          </w:p>
        </w:tc>
        <w:tc>
          <w:tcPr>
            <w:tcW w:w="2798" w:type="dxa"/>
          </w:tcPr>
          <w:p w14:paraId="4658FD3C" w14:textId="77777777" w:rsidR="000E3326" w:rsidRDefault="000E3326" w:rsidP="00A63CE0">
            <w:r>
              <w:t>Disadvantages</w:t>
            </w:r>
          </w:p>
        </w:tc>
      </w:tr>
      <w:tr w:rsidR="000E3326" w14:paraId="7B67B69C" w14:textId="77777777" w:rsidTr="00A63CE0">
        <w:trPr>
          <w:trHeight w:val="3479"/>
        </w:trPr>
        <w:tc>
          <w:tcPr>
            <w:tcW w:w="2798" w:type="dxa"/>
          </w:tcPr>
          <w:p w14:paraId="608C4B8F" w14:textId="77777777" w:rsidR="000E3326" w:rsidRDefault="000E3326" w:rsidP="00A63CE0">
            <w:r>
              <w:t>Jazz Set Up</w:t>
            </w:r>
          </w:p>
        </w:tc>
        <w:tc>
          <w:tcPr>
            <w:tcW w:w="2798" w:type="dxa"/>
          </w:tcPr>
          <w:p w14:paraId="013B9A93" w14:textId="77777777" w:rsidR="000E3326" w:rsidRDefault="000E3326" w:rsidP="00A63CE0"/>
        </w:tc>
        <w:tc>
          <w:tcPr>
            <w:tcW w:w="2798" w:type="dxa"/>
          </w:tcPr>
          <w:p w14:paraId="66A5A2E9" w14:textId="77777777" w:rsidR="000E3326" w:rsidRDefault="000E3326" w:rsidP="00A63CE0"/>
        </w:tc>
      </w:tr>
      <w:tr w:rsidR="000E3326" w14:paraId="7B61D3A9" w14:textId="77777777" w:rsidTr="00A63CE0">
        <w:trPr>
          <w:trHeight w:val="3479"/>
        </w:trPr>
        <w:tc>
          <w:tcPr>
            <w:tcW w:w="2798" w:type="dxa"/>
          </w:tcPr>
          <w:p w14:paraId="54D56E8A" w14:textId="77777777" w:rsidR="000E3326" w:rsidRDefault="000E3326" w:rsidP="00A63CE0">
            <w:r>
              <w:t>Glyn Johns Technique</w:t>
            </w:r>
          </w:p>
        </w:tc>
        <w:tc>
          <w:tcPr>
            <w:tcW w:w="2798" w:type="dxa"/>
          </w:tcPr>
          <w:p w14:paraId="1AFE8551" w14:textId="77777777" w:rsidR="000E3326" w:rsidRDefault="000E3326" w:rsidP="00A63CE0"/>
        </w:tc>
        <w:tc>
          <w:tcPr>
            <w:tcW w:w="2798" w:type="dxa"/>
          </w:tcPr>
          <w:p w14:paraId="314D3E75" w14:textId="77777777" w:rsidR="000E3326" w:rsidRDefault="000E3326" w:rsidP="00A63CE0"/>
        </w:tc>
      </w:tr>
      <w:tr w:rsidR="000E3326" w14:paraId="6DE5E859" w14:textId="77777777" w:rsidTr="00A63CE0">
        <w:trPr>
          <w:trHeight w:val="3714"/>
        </w:trPr>
        <w:tc>
          <w:tcPr>
            <w:tcW w:w="2798" w:type="dxa"/>
          </w:tcPr>
          <w:p w14:paraId="7301ED55" w14:textId="77777777" w:rsidR="000E3326" w:rsidRDefault="000E3326" w:rsidP="00A63CE0">
            <w:r>
              <w:t xml:space="preserve">Multi-microphone </w:t>
            </w:r>
          </w:p>
        </w:tc>
        <w:tc>
          <w:tcPr>
            <w:tcW w:w="2798" w:type="dxa"/>
          </w:tcPr>
          <w:p w14:paraId="2BFAC84C" w14:textId="77777777" w:rsidR="000E3326" w:rsidRDefault="000E3326" w:rsidP="00A63CE0"/>
        </w:tc>
        <w:tc>
          <w:tcPr>
            <w:tcW w:w="2798" w:type="dxa"/>
          </w:tcPr>
          <w:p w14:paraId="4EE2CD2C" w14:textId="77777777" w:rsidR="000E3326" w:rsidRDefault="000E3326" w:rsidP="00A63CE0"/>
        </w:tc>
      </w:tr>
    </w:tbl>
    <w:p w14:paraId="280F9698" w14:textId="77777777" w:rsidR="000E3326" w:rsidRDefault="000E3326" w:rsidP="000E3326"/>
    <w:p w14:paraId="6C1B7A34" w14:textId="77777777" w:rsidR="00AA3FE5" w:rsidRDefault="00AA3FE5" w:rsidP="009754FA">
      <w:pPr>
        <w:pStyle w:val="ListParagraph"/>
        <w:ind w:left="0"/>
        <w:outlineLvl w:val="0"/>
        <w:rPr>
          <w:sz w:val="52"/>
        </w:rPr>
      </w:pPr>
    </w:p>
    <w:p w14:paraId="34995F2E" w14:textId="77777777" w:rsidR="00AA3FE5" w:rsidRDefault="00AA3FE5" w:rsidP="009754FA">
      <w:pPr>
        <w:pStyle w:val="ListParagraph"/>
        <w:ind w:left="0"/>
        <w:outlineLvl w:val="0"/>
        <w:rPr>
          <w:sz w:val="52"/>
        </w:rPr>
      </w:pPr>
    </w:p>
    <w:p w14:paraId="0FBC9660" w14:textId="6BAEA55F" w:rsidR="00AA3FE5" w:rsidRDefault="00AA3FE5" w:rsidP="009754FA">
      <w:pPr>
        <w:pStyle w:val="ListParagraph"/>
        <w:ind w:left="0"/>
        <w:outlineLvl w:val="0"/>
        <w:rPr>
          <w:sz w:val="52"/>
        </w:rPr>
      </w:pPr>
    </w:p>
    <w:sectPr w:rsidR="00AA3FE5" w:rsidSect="00765F42">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712D" w14:textId="77777777" w:rsidR="00D15864" w:rsidRDefault="00D15864" w:rsidP="00716627">
      <w:r>
        <w:separator/>
      </w:r>
    </w:p>
  </w:endnote>
  <w:endnote w:type="continuationSeparator" w:id="0">
    <w:p w14:paraId="1E090CF1" w14:textId="77777777" w:rsidR="00D15864" w:rsidRDefault="00D15864" w:rsidP="0071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Reprise Stamp">
    <w:panose1 w:val="02000000000000000000"/>
    <w:charset w:val="00"/>
    <w:family w:val="auto"/>
    <w:pitch w:val="variable"/>
    <w:sig w:usb0="00000003" w:usb1="00000000" w:usb2="00000000" w:usb3="00000000" w:csb0="00000001" w:csb1="00000000"/>
  </w:font>
  <w:font w:name="Reprise Title Std">
    <w:altName w:val="Times New Roman"/>
    <w:charset w:val="00"/>
    <w:family w:val="auto"/>
    <w:pitch w:val="variable"/>
    <w:sig w:usb0="00000003" w:usb1="00000000" w:usb2="00000000" w:usb3="00000000" w:csb0="00000001" w:csb1="00000000"/>
  </w:font>
  <w:font w:name="Reprise Stamp St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1A48" w14:textId="77777777" w:rsidR="00D15864" w:rsidRDefault="00D15864" w:rsidP="00716627">
      <w:r>
        <w:separator/>
      </w:r>
    </w:p>
  </w:footnote>
  <w:footnote w:type="continuationSeparator" w:id="0">
    <w:p w14:paraId="35FD724E" w14:textId="77777777" w:rsidR="00D15864" w:rsidRDefault="00D15864" w:rsidP="0071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ADCA" w14:textId="080E04E4" w:rsidR="00D15864" w:rsidRDefault="00D15864">
    <w:pPr>
      <w:pStyle w:val="Header"/>
    </w:pPr>
    <w:r>
      <w:t>A level Music Technology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36A"/>
    <w:multiLevelType w:val="hybridMultilevel"/>
    <w:tmpl w:val="339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400BB"/>
    <w:multiLevelType w:val="hybridMultilevel"/>
    <w:tmpl w:val="8C00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7CC0"/>
    <w:multiLevelType w:val="hybridMultilevel"/>
    <w:tmpl w:val="7098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4B8A"/>
    <w:multiLevelType w:val="hybridMultilevel"/>
    <w:tmpl w:val="675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C3291"/>
    <w:multiLevelType w:val="hybridMultilevel"/>
    <w:tmpl w:val="40267E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03CF4"/>
    <w:multiLevelType w:val="hybridMultilevel"/>
    <w:tmpl w:val="3428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00D75"/>
    <w:multiLevelType w:val="hybridMultilevel"/>
    <w:tmpl w:val="F24AAD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33B8E"/>
    <w:multiLevelType w:val="hybridMultilevel"/>
    <w:tmpl w:val="EA32111E"/>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E70B5"/>
    <w:multiLevelType w:val="hybridMultilevel"/>
    <w:tmpl w:val="38A23106"/>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C088B"/>
    <w:multiLevelType w:val="hybridMultilevel"/>
    <w:tmpl w:val="D7D8F0C2"/>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25A51"/>
    <w:multiLevelType w:val="hybridMultilevel"/>
    <w:tmpl w:val="1B8A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D7565"/>
    <w:multiLevelType w:val="hybridMultilevel"/>
    <w:tmpl w:val="DFD4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212F2"/>
    <w:multiLevelType w:val="hybridMultilevel"/>
    <w:tmpl w:val="28A0D63C"/>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87949"/>
    <w:multiLevelType w:val="hybridMultilevel"/>
    <w:tmpl w:val="7DFA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2"/>
  </w:num>
  <w:num w:numId="5">
    <w:abstractNumId w:val="7"/>
  </w:num>
  <w:num w:numId="6">
    <w:abstractNumId w:val="12"/>
  </w:num>
  <w:num w:numId="7">
    <w:abstractNumId w:val="3"/>
  </w:num>
  <w:num w:numId="8">
    <w:abstractNumId w:val="0"/>
  </w:num>
  <w:num w:numId="9">
    <w:abstractNumId w:val="9"/>
  </w:num>
  <w:num w:numId="10">
    <w:abstractNumId w:val="8"/>
  </w:num>
  <w:num w:numId="11">
    <w:abstractNumId w:val="1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27"/>
    <w:rsid w:val="00020B10"/>
    <w:rsid w:val="000E3326"/>
    <w:rsid w:val="00162F81"/>
    <w:rsid w:val="001F2D63"/>
    <w:rsid w:val="002A792E"/>
    <w:rsid w:val="002D5720"/>
    <w:rsid w:val="002E5B96"/>
    <w:rsid w:val="003151CC"/>
    <w:rsid w:val="00316FB6"/>
    <w:rsid w:val="00367FE4"/>
    <w:rsid w:val="003D6786"/>
    <w:rsid w:val="004A3BB2"/>
    <w:rsid w:val="00586614"/>
    <w:rsid w:val="005A395E"/>
    <w:rsid w:val="005A3E65"/>
    <w:rsid w:val="005B7F6A"/>
    <w:rsid w:val="006577C1"/>
    <w:rsid w:val="007022C9"/>
    <w:rsid w:val="00706E0C"/>
    <w:rsid w:val="00711286"/>
    <w:rsid w:val="00716627"/>
    <w:rsid w:val="00765F42"/>
    <w:rsid w:val="007E1A5A"/>
    <w:rsid w:val="00917569"/>
    <w:rsid w:val="00917CAF"/>
    <w:rsid w:val="009754FA"/>
    <w:rsid w:val="009A2632"/>
    <w:rsid w:val="009F75DE"/>
    <w:rsid w:val="00A63CE0"/>
    <w:rsid w:val="00A91BCC"/>
    <w:rsid w:val="00AA3FE5"/>
    <w:rsid w:val="00AB6D88"/>
    <w:rsid w:val="00AD56C0"/>
    <w:rsid w:val="00AD67B8"/>
    <w:rsid w:val="00B43299"/>
    <w:rsid w:val="00B65A49"/>
    <w:rsid w:val="00BC50E4"/>
    <w:rsid w:val="00BD4529"/>
    <w:rsid w:val="00CA3744"/>
    <w:rsid w:val="00CB2B6B"/>
    <w:rsid w:val="00CF5556"/>
    <w:rsid w:val="00D04B7E"/>
    <w:rsid w:val="00D132B5"/>
    <w:rsid w:val="00D15864"/>
    <w:rsid w:val="00D45330"/>
    <w:rsid w:val="00D94A66"/>
    <w:rsid w:val="00DC06BA"/>
    <w:rsid w:val="00DC4CFB"/>
    <w:rsid w:val="00E300E5"/>
    <w:rsid w:val="00E81390"/>
    <w:rsid w:val="00EC203A"/>
    <w:rsid w:val="00EC286F"/>
    <w:rsid w:val="00F20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F0C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627"/>
    <w:pPr>
      <w:tabs>
        <w:tab w:val="center" w:pos="4320"/>
        <w:tab w:val="right" w:pos="8640"/>
      </w:tabs>
    </w:pPr>
  </w:style>
  <w:style w:type="character" w:customStyle="1" w:styleId="HeaderChar">
    <w:name w:val="Header Char"/>
    <w:basedOn w:val="DefaultParagraphFont"/>
    <w:link w:val="Header"/>
    <w:uiPriority w:val="99"/>
    <w:rsid w:val="00716627"/>
  </w:style>
  <w:style w:type="paragraph" w:styleId="Footer">
    <w:name w:val="footer"/>
    <w:basedOn w:val="Normal"/>
    <w:link w:val="FooterChar"/>
    <w:uiPriority w:val="99"/>
    <w:unhideWhenUsed/>
    <w:rsid w:val="00716627"/>
    <w:pPr>
      <w:tabs>
        <w:tab w:val="center" w:pos="4320"/>
        <w:tab w:val="right" w:pos="8640"/>
      </w:tabs>
    </w:pPr>
  </w:style>
  <w:style w:type="character" w:customStyle="1" w:styleId="FooterChar">
    <w:name w:val="Footer Char"/>
    <w:basedOn w:val="DefaultParagraphFont"/>
    <w:link w:val="Footer"/>
    <w:uiPriority w:val="99"/>
    <w:rsid w:val="00716627"/>
  </w:style>
  <w:style w:type="table" w:styleId="TableGrid">
    <w:name w:val="Table Grid"/>
    <w:basedOn w:val="TableNormal"/>
    <w:uiPriority w:val="59"/>
    <w:rsid w:val="0071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6627"/>
    <w:rPr>
      <w:rFonts w:ascii="Lucida Grande" w:hAnsi="Lucida Grande" w:cs="Lucida Grande"/>
      <w:sz w:val="18"/>
      <w:szCs w:val="18"/>
    </w:rPr>
  </w:style>
  <w:style w:type="paragraph" w:styleId="Revision">
    <w:name w:val="Revision"/>
    <w:hidden/>
    <w:uiPriority w:val="99"/>
    <w:semiHidden/>
    <w:rsid w:val="00BC50E4"/>
  </w:style>
  <w:style w:type="paragraph" w:styleId="ListParagraph">
    <w:name w:val="List Paragraph"/>
    <w:basedOn w:val="Normal"/>
    <w:uiPriority w:val="34"/>
    <w:qFormat/>
    <w:rsid w:val="00917569"/>
    <w:pPr>
      <w:ind w:left="720"/>
      <w:contextualSpacing/>
    </w:pPr>
  </w:style>
  <w:style w:type="paragraph" w:styleId="NoSpacing">
    <w:name w:val="No Spacing"/>
    <w:link w:val="NoSpacingChar"/>
    <w:uiPriority w:val="1"/>
    <w:qFormat/>
    <w:rsid w:val="00D45330"/>
    <w:rPr>
      <w:sz w:val="22"/>
      <w:szCs w:val="22"/>
      <w:lang w:eastAsia="ja-JP"/>
    </w:rPr>
  </w:style>
  <w:style w:type="character" w:customStyle="1" w:styleId="NoSpacingChar">
    <w:name w:val="No Spacing Char"/>
    <w:basedOn w:val="DefaultParagraphFont"/>
    <w:link w:val="NoSpacing"/>
    <w:uiPriority w:val="1"/>
    <w:rsid w:val="00D45330"/>
    <w:rPr>
      <w:sz w:val="22"/>
      <w:szCs w:val="22"/>
      <w:lang w:eastAsia="ja-JP"/>
    </w:rPr>
  </w:style>
  <w:style w:type="paragraph" w:styleId="NormalWeb">
    <w:name w:val="Normal (Web)"/>
    <w:basedOn w:val="Normal"/>
    <w:uiPriority w:val="99"/>
    <w:semiHidden/>
    <w:unhideWhenUsed/>
    <w:rsid w:val="00AA3FE5"/>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4015">
      <w:bodyDiv w:val="1"/>
      <w:marLeft w:val="0"/>
      <w:marRight w:val="0"/>
      <w:marTop w:val="0"/>
      <w:marBottom w:val="0"/>
      <w:divBdr>
        <w:top w:val="none" w:sz="0" w:space="0" w:color="auto"/>
        <w:left w:val="none" w:sz="0" w:space="0" w:color="auto"/>
        <w:bottom w:val="none" w:sz="0" w:space="0" w:color="auto"/>
        <w:right w:val="none" w:sz="0" w:space="0" w:color="auto"/>
      </w:divBdr>
    </w:div>
    <w:div w:id="204940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D119767</Template>
  <TotalTime>1345</TotalTime>
  <Pages>14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COMPONENT 1: RECORDING</vt:lpstr>
    </vt:vector>
  </TitlesOfParts>
  <Company>Music Tech</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1: RECORDING</dc:title>
  <dc:subject/>
  <dc:creator>Mac Pro 1</dc:creator>
  <cp:keywords/>
  <dc:description/>
  <cp:lastModifiedBy>Paul Clifford</cp:lastModifiedBy>
  <cp:revision>8</cp:revision>
  <cp:lastPrinted>2015-09-25T11:33:00Z</cp:lastPrinted>
  <dcterms:created xsi:type="dcterms:W3CDTF">2019-06-03T11:03:00Z</dcterms:created>
  <dcterms:modified xsi:type="dcterms:W3CDTF">2019-06-04T10:47:00Z</dcterms:modified>
</cp:coreProperties>
</file>